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9C15" w14:textId="77777777" w:rsidR="006D5245" w:rsidRPr="00010CC7" w:rsidRDefault="006D5245" w:rsidP="00D10171">
      <w:r w:rsidRPr="00010CC7">
        <w:object w:dxaOrig="2146" w:dyaOrig="1561" w14:anchorId="22BD6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10" o:title=""/>
          </v:shape>
          <o:OLEObject Type="Embed" ProgID="Word.Picture.8" ShapeID="_x0000_i1025" DrawAspect="Content" ObjectID="_1674464190" r:id="rId11"/>
        </w:object>
      </w:r>
    </w:p>
    <w:p w14:paraId="7E82C83D" w14:textId="44D459F7" w:rsidR="006D5245" w:rsidRPr="00010CC7" w:rsidRDefault="006D5245" w:rsidP="00D10171">
      <w:pPr>
        <w:pStyle w:val="ShortT"/>
        <w:spacing w:before="240"/>
      </w:pPr>
      <w:r w:rsidRPr="00010CC7">
        <w:t xml:space="preserve">Civil Aviation Safety </w:t>
      </w:r>
      <w:r w:rsidR="00010CC7">
        <w:t>Regulations 1</w:t>
      </w:r>
      <w:r w:rsidRPr="00010CC7">
        <w:t>998</w:t>
      </w:r>
    </w:p>
    <w:p w14:paraId="7A48BA9A" w14:textId="712C32B5" w:rsidR="006D5245" w:rsidRPr="00010CC7" w:rsidRDefault="006D5245" w:rsidP="00D10171">
      <w:pPr>
        <w:pStyle w:val="CompiledActNo"/>
        <w:spacing w:before="240"/>
      </w:pPr>
      <w:r w:rsidRPr="00010CC7">
        <w:t>Statutory Rules No.</w:t>
      </w:r>
      <w:r w:rsidR="00F31D7C" w:rsidRPr="00010CC7">
        <w:t> </w:t>
      </w:r>
      <w:r w:rsidRPr="00010CC7">
        <w:t>237, 1998</w:t>
      </w:r>
    </w:p>
    <w:p w14:paraId="5B573818" w14:textId="459B38F5" w:rsidR="006D5245" w:rsidRPr="00010CC7" w:rsidRDefault="006D5245" w:rsidP="006D5245">
      <w:pPr>
        <w:pStyle w:val="MadeunderText"/>
      </w:pPr>
      <w:r w:rsidRPr="00010CC7">
        <w:t>made under the</w:t>
      </w:r>
    </w:p>
    <w:p w14:paraId="6EE4E0D3" w14:textId="5D91E5FA" w:rsidR="006D5245" w:rsidRPr="00010CC7" w:rsidRDefault="006D5245" w:rsidP="006D5245">
      <w:pPr>
        <w:pStyle w:val="CompiledMadeUnder"/>
        <w:spacing w:before="240"/>
      </w:pPr>
      <w:r w:rsidRPr="00010CC7">
        <w:t>Civil Aviation Act 1988</w:t>
      </w:r>
    </w:p>
    <w:p w14:paraId="532B9C1B" w14:textId="3777D3B3" w:rsidR="006D5245" w:rsidRPr="00010CC7" w:rsidRDefault="006D5245" w:rsidP="00D10171">
      <w:pPr>
        <w:spacing w:before="1000"/>
        <w:rPr>
          <w:rFonts w:cs="Arial"/>
          <w:b/>
          <w:sz w:val="32"/>
          <w:szCs w:val="32"/>
        </w:rPr>
      </w:pPr>
      <w:r w:rsidRPr="00010CC7">
        <w:rPr>
          <w:rFonts w:cs="Arial"/>
          <w:b/>
          <w:sz w:val="32"/>
          <w:szCs w:val="32"/>
        </w:rPr>
        <w:t>Compilation No.</w:t>
      </w:r>
      <w:r w:rsidR="00F31D7C" w:rsidRPr="00010CC7">
        <w:rPr>
          <w:rFonts w:cs="Arial"/>
          <w:b/>
          <w:sz w:val="32"/>
          <w:szCs w:val="32"/>
        </w:rPr>
        <w:t> </w:t>
      </w:r>
      <w:r w:rsidRPr="00010CC7">
        <w:rPr>
          <w:rFonts w:cs="Arial"/>
          <w:b/>
          <w:sz w:val="32"/>
          <w:szCs w:val="32"/>
        </w:rPr>
        <w:fldChar w:fldCharType="begin"/>
      </w:r>
      <w:r w:rsidRPr="00010CC7">
        <w:rPr>
          <w:rFonts w:cs="Arial"/>
          <w:b/>
          <w:sz w:val="32"/>
          <w:szCs w:val="32"/>
        </w:rPr>
        <w:instrText xml:space="preserve"> DOCPROPERTY  CompilationNumber </w:instrText>
      </w:r>
      <w:r w:rsidRPr="00010CC7">
        <w:rPr>
          <w:rFonts w:cs="Arial"/>
          <w:b/>
          <w:sz w:val="32"/>
          <w:szCs w:val="32"/>
        </w:rPr>
        <w:fldChar w:fldCharType="separate"/>
      </w:r>
      <w:r w:rsidR="00DE1546">
        <w:rPr>
          <w:rFonts w:cs="Arial"/>
          <w:b/>
          <w:sz w:val="32"/>
          <w:szCs w:val="32"/>
        </w:rPr>
        <w:t>90</w:t>
      </w:r>
      <w:r w:rsidRPr="00010CC7">
        <w:rPr>
          <w:rFonts w:cs="Arial"/>
          <w:b/>
          <w:sz w:val="32"/>
          <w:szCs w:val="32"/>
        </w:rPr>
        <w:fldChar w:fldCharType="end"/>
      </w:r>
      <w:bookmarkStart w:id="0" w:name="_GoBack"/>
      <w:bookmarkEnd w:id="0"/>
    </w:p>
    <w:p w14:paraId="4B10A2E1" w14:textId="541CDF83" w:rsidR="006D5245" w:rsidRPr="00010CC7" w:rsidRDefault="006D5245" w:rsidP="00DE2126">
      <w:pPr>
        <w:tabs>
          <w:tab w:val="left" w:pos="3600"/>
        </w:tabs>
        <w:spacing w:before="480"/>
        <w:rPr>
          <w:rFonts w:cs="Arial"/>
          <w:sz w:val="24"/>
        </w:rPr>
      </w:pPr>
      <w:r w:rsidRPr="00010CC7">
        <w:rPr>
          <w:rFonts w:cs="Arial"/>
          <w:b/>
          <w:sz w:val="24"/>
        </w:rPr>
        <w:t>Compilation date:</w:t>
      </w:r>
      <w:r w:rsidR="00DE2126" w:rsidRPr="00010CC7">
        <w:rPr>
          <w:rFonts w:cs="Arial"/>
          <w:b/>
          <w:sz w:val="24"/>
        </w:rPr>
        <w:tab/>
      </w:r>
      <w:r w:rsidRPr="00DE1546">
        <w:rPr>
          <w:rFonts w:cs="Arial"/>
          <w:sz w:val="24"/>
        </w:rPr>
        <w:fldChar w:fldCharType="begin"/>
      </w:r>
      <w:r w:rsidR="00437B42" w:rsidRPr="00DE1546">
        <w:rPr>
          <w:rFonts w:cs="Arial"/>
          <w:sz w:val="24"/>
        </w:rPr>
        <w:instrText>DOCPROPERTY StartDate \@ "d MMMM yyyy" \* MERGEFORMAT</w:instrText>
      </w:r>
      <w:r w:rsidRPr="00DE1546">
        <w:rPr>
          <w:rFonts w:cs="Arial"/>
          <w:sz w:val="24"/>
        </w:rPr>
        <w:fldChar w:fldCharType="separate"/>
      </w:r>
      <w:r w:rsidR="00DE1546">
        <w:rPr>
          <w:rFonts w:cs="Arial"/>
          <w:sz w:val="24"/>
        </w:rPr>
        <w:t>16 December 2020</w:t>
      </w:r>
      <w:r w:rsidRPr="00DE1546">
        <w:rPr>
          <w:rFonts w:cs="Arial"/>
          <w:sz w:val="24"/>
        </w:rPr>
        <w:fldChar w:fldCharType="end"/>
      </w:r>
    </w:p>
    <w:p w14:paraId="5845813B" w14:textId="509C8368" w:rsidR="006D5245" w:rsidRPr="00010CC7" w:rsidRDefault="006D5245" w:rsidP="00D10171">
      <w:pPr>
        <w:spacing w:before="240"/>
        <w:rPr>
          <w:rFonts w:cs="Arial"/>
          <w:sz w:val="24"/>
        </w:rPr>
      </w:pPr>
      <w:r w:rsidRPr="00010CC7">
        <w:rPr>
          <w:rFonts w:cs="Arial"/>
          <w:b/>
          <w:sz w:val="24"/>
        </w:rPr>
        <w:t>Includes amendments up to:</w:t>
      </w:r>
      <w:r w:rsidRPr="00010CC7">
        <w:rPr>
          <w:rFonts w:cs="Arial"/>
          <w:b/>
          <w:sz w:val="24"/>
        </w:rPr>
        <w:tab/>
      </w:r>
      <w:r w:rsidRPr="00DE1546">
        <w:rPr>
          <w:rFonts w:cs="Arial"/>
          <w:sz w:val="24"/>
        </w:rPr>
        <w:fldChar w:fldCharType="begin"/>
      </w:r>
      <w:r w:rsidRPr="00DE1546">
        <w:rPr>
          <w:rFonts w:cs="Arial"/>
          <w:sz w:val="24"/>
        </w:rPr>
        <w:instrText xml:space="preserve"> DOCPROPERTY IncludesUpTo </w:instrText>
      </w:r>
      <w:r w:rsidRPr="00DE1546">
        <w:rPr>
          <w:rFonts w:cs="Arial"/>
          <w:sz w:val="24"/>
        </w:rPr>
        <w:fldChar w:fldCharType="separate"/>
      </w:r>
      <w:r w:rsidR="00DE1546">
        <w:rPr>
          <w:rFonts w:cs="Arial"/>
          <w:sz w:val="24"/>
        </w:rPr>
        <w:t>Act No. 129, 2020</w:t>
      </w:r>
      <w:r w:rsidRPr="00DE1546">
        <w:rPr>
          <w:rFonts w:cs="Arial"/>
          <w:sz w:val="24"/>
        </w:rPr>
        <w:fldChar w:fldCharType="end"/>
      </w:r>
    </w:p>
    <w:p w14:paraId="37158C97" w14:textId="78A919B6" w:rsidR="006D5245" w:rsidRPr="00010CC7" w:rsidRDefault="006D5245" w:rsidP="00DE2126">
      <w:pPr>
        <w:tabs>
          <w:tab w:val="left" w:pos="3600"/>
        </w:tabs>
        <w:spacing w:before="240" w:after="240"/>
        <w:rPr>
          <w:rFonts w:cs="Arial"/>
          <w:b/>
          <w:sz w:val="28"/>
          <w:szCs w:val="28"/>
        </w:rPr>
      </w:pPr>
      <w:r w:rsidRPr="00010CC7">
        <w:rPr>
          <w:rFonts w:cs="Arial"/>
          <w:b/>
          <w:sz w:val="24"/>
        </w:rPr>
        <w:t>Registered:</w:t>
      </w:r>
      <w:r w:rsidR="00DE2126" w:rsidRPr="00010CC7">
        <w:rPr>
          <w:rFonts w:cs="Arial"/>
          <w:b/>
          <w:sz w:val="24"/>
        </w:rPr>
        <w:tab/>
      </w:r>
      <w:r w:rsidRPr="00DE1546">
        <w:rPr>
          <w:rFonts w:cs="Arial"/>
          <w:sz w:val="24"/>
        </w:rPr>
        <w:fldChar w:fldCharType="begin"/>
      </w:r>
      <w:r w:rsidRPr="00DE1546">
        <w:rPr>
          <w:rFonts w:cs="Arial"/>
          <w:sz w:val="24"/>
        </w:rPr>
        <w:instrText xml:space="preserve"> IF </w:instrText>
      </w:r>
      <w:r w:rsidRPr="00DE1546">
        <w:rPr>
          <w:rFonts w:cs="Arial"/>
          <w:sz w:val="24"/>
        </w:rPr>
        <w:fldChar w:fldCharType="begin"/>
      </w:r>
      <w:r w:rsidRPr="00DE1546">
        <w:rPr>
          <w:rFonts w:cs="Arial"/>
          <w:sz w:val="24"/>
        </w:rPr>
        <w:instrText xml:space="preserve"> DOCPROPERTY RegisteredDate </w:instrText>
      </w:r>
      <w:r w:rsidRPr="00DE1546">
        <w:rPr>
          <w:rFonts w:cs="Arial"/>
          <w:sz w:val="24"/>
        </w:rPr>
        <w:fldChar w:fldCharType="separate"/>
      </w:r>
      <w:r w:rsidR="00DE1546">
        <w:rPr>
          <w:rFonts w:cs="Arial"/>
          <w:sz w:val="24"/>
        </w:rPr>
        <w:instrText>10/02/2021</w:instrText>
      </w:r>
      <w:r w:rsidRPr="00DE1546">
        <w:rPr>
          <w:rFonts w:cs="Arial"/>
          <w:sz w:val="24"/>
        </w:rPr>
        <w:fldChar w:fldCharType="end"/>
      </w:r>
      <w:r w:rsidRPr="00DE1546">
        <w:rPr>
          <w:rFonts w:cs="Arial"/>
          <w:sz w:val="24"/>
        </w:rPr>
        <w:instrText xml:space="preserve"> = #1/1/1901# "Unknown" </w:instrText>
      </w:r>
      <w:r w:rsidRPr="00DE1546">
        <w:rPr>
          <w:rFonts w:cs="Arial"/>
          <w:sz w:val="24"/>
        </w:rPr>
        <w:fldChar w:fldCharType="begin"/>
      </w:r>
      <w:r w:rsidRPr="00DE1546">
        <w:rPr>
          <w:rFonts w:cs="Arial"/>
          <w:sz w:val="24"/>
        </w:rPr>
        <w:instrText xml:space="preserve"> DOCPROPERTY RegisteredDate \@ "d MMMM yyyy" </w:instrText>
      </w:r>
      <w:r w:rsidRPr="00DE1546">
        <w:rPr>
          <w:rFonts w:cs="Arial"/>
          <w:sz w:val="24"/>
        </w:rPr>
        <w:fldChar w:fldCharType="separate"/>
      </w:r>
      <w:r w:rsidR="00DE1546">
        <w:rPr>
          <w:rFonts w:cs="Arial"/>
          <w:sz w:val="24"/>
        </w:rPr>
        <w:instrText>10 February 2021</w:instrText>
      </w:r>
      <w:r w:rsidRPr="00DE1546">
        <w:rPr>
          <w:rFonts w:cs="Arial"/>
          <w:sz w:val="24"/>
        </w:rPr>
        <w:fldChar w:fldCharType="end"/>
      </w:r>
      <w:r w:rsidRPr="00DE1546">
        <w:rPr>
          <w:rFonts w:cs="Arial"/>
          <w:sz w:val="24"/>
        </w:rPr>
        <w:instrText xml:space="preserve"> </w:instrText>
      </w:r>
      <w:r w:rsidRPr="00DE1546">
        <w:rPr>
          <w:rFonts w:cs="Arial"/>
          <w:sz w:val="24"/>
        </w:rPr>
        <w:fldChar w:fldCharType="separate"/>
      </w:r>
      <w:r w:rsidR="00DE1546">
        <w:rPr>
          <w:rFonts w:cs="Arial"/>
          <w:noProof/>
          <w:sz w:val="24"/>
        </w:rPr>
        <w:t>10 February 2021</w:t>
      </w:r>
      <w:r w:rsidRPr="00DE1546">
        <w:rPr>
          <w:rFonts w:cs="Arial"/>
          <w:sz w:val="24"/>
        </w:rPr>
        <w:fldChar w:fldCharType="end"/>
      </w:r>
    </w:p>
    <w:p w14:paraId="40E046C9" w14:textId="77777777" w:rsidR="006D5245" w:rsidRPr="00010CC7" w:rsidRDefault="006D5245" w:rsidP="006D5245">
      <w:pPr>
        <w:spacing w:before="120"/>
        <w:rPr>
          <w:rFonts w:cs="Arial"/>
          <w:sz w:val="24"/>
        </w:rPr>
      </w:pPr>
      <w:r w:rsidRPr="00010CC7">
        <w:rPr>
          <w:rFonts w:cs="Arial"/>
          <w:sz w:val="24"/>
        </w:rPr>
        <w:t>This compilation is in 5 volumes</w:t>
      </w:r>
    </w:p>
    <w:p w14:paraId="770874DE" w14:textId="4D9F15F3" w:rsidR="006D5245" w:rsidRPr="00010CC7" w:rsidRDefault="006D5245" w:rsidP="00437B42">
      <w:pPr>
        <w:tabs>
          <w:tab w:val="left" w:pos="1440"/>
        </w:tabs>
        <w:spacing w:before="240"/>
        <w:rPr>
          <w:rFonts w:cs="Arial"/>
          <w:sz w:val="24"/>
        </w:rPr>
      </w:pPr>
      <w:r w:rsidRPr="00010CC7">
        <w:rPr>
          <w:rFonts w:cs="Arial"/>
          <w:sz w:val="24"/>
        </w:rPr>
        <w:t>Volume 1:</w:t>
      </w:r>
      <w:r w:rsidRPr="00010CC7">
        <w:rPr>
          <w:rFonts w:cs="Arial"/>
          <w:sz w:val="24"/>
        </w:rPr>
        <w:tab/>
        <w:t>regulations</w:t>
      </w:r>
      <w:r w:rsidR="00F31D7C" w:rsidRPr="00010CC7">
        <w:rPr>
          <w:rFonts w:cs="Arial"/>
          <w:sz w:val="24"/>
        </w:rPr>
        <w:t> </w:t>
      </w:r>
      <w:r w:rsidRPr="00010CC7">
        <w:rPr>
          <w:rFonts w:cs="Arial"/>
          <w:sz w:val="24"/>
        </w:rPr>
        <w:t>1.001–42.1105</w:t>
      </w:r>
    </w:p>
    <w:p w14:paraId="1A785F6A" w14:textId="5AB12A7E" w:rsidR="006D5245" w:rsidRPr="00010CC7" w:rsidRDefault="006D5245" w:rsidP="00437B42">
      <w:pPr>
        <w:tabs>
          <w:tab w:val="left" w:pos="1440"/>
        </w:tabs>
        <w:rPr>
          <w:rFonts w:cs="Arial"/>
          <w:sz w:val="24"/>
        </w:rPr>
      </w:pPr>
      <w:r w:rsidRPr="00010CC7">
        <w:rPr>
          <w:rFonts w:cs="Arial"/>
          <w:sz w:val="24"/>
        </w:rPr>
        <w:t>Volume 2:</w:t>
      </w:r>
      <w:r w:rsidRPr="00010CC7">
        <w:rPr>
          <w:rFonts w:cs="Arial"/>
          <w:sz w:val="24"/>
        </w:rPr>
        <w:tab/>
        <w:t>regulations</w:t>
      </w:r>
      <w:r w:rsidR="00F31D7C" w:rsidRPr="00010CC7">
        <w:rPr>
          <w:rFonts w:cs="Arial"/>
          <w:sz w:val="24"/>
        </w:rPr>
        <w:t> </w:t>
      </w:r>
      <w:r w:rsidRPr="00010CC7">
        <w:rPr>
          <w:rFonts w:cs="Arial"/>
          <w:sz w:val="24"/>
        </w:rPr>
        <w:t>45.005–92.205</w:t>
      </w:r>
    </w:p>
    <w:p w14:paraId="16F1153D" w14:textId="04D96712" w:rsidR="006D5245" w:rsidRPr="00010CC7" w:rsidRDefault="006D5245" w:rsidP="00437B42">
      <w:pPr>
        <w:tabs>
          <w:tab w:val="left" w:pos="1440"/>
        </w:tabs>
        <w:rPr>
          <w:rFonts w:cs="Arial"/>
          <w:b/>
          <w:sz w:val="24"/>
        </w:rPr>
      </w:pPr>
      <w:r w:rsidRPr="00010CC7">
        <w:rPr>
          <w:rFonts w:cs="Arial"/>
          <w:b/>
          <w:sz w:val="24"/>
        </w:rPr>
        <w:t>Volume 3:</w:t>
      </w:r>
      <w:r w:rsidRPr="00010CC7">
        <w:rPr>
          <w:rFonts w:cs="Arial"/>
          <w:b/>
          <w:sz w:val="24"/>
        </w:rPr>
        <w:tab/>
        <w:t>regulations</w:t>
      </w:r>
      <w:r w:rsidR="00F31D7C" w:rsidRPr="00010CC7">
        <w:rPr>
          <w:rFonts w:cs="Arial"/>
          <w:b/>
          <w:sz w:val="24"/>
        </w:rPr>
        <w:t> </w:t>
      </w:r>
      <w:r w:rsidRPr="00010CC7">
        <w:rPr>
          <w:rFonts w:cs="Arial"/>
          <w:b/>
          <w:sz w:val="24"/>
        </w:rPr>
        <w:t>99.005–137.300</w:t>
      </w:r>
    </w:p>
    <w:p w14:paraId="39C893B0" w14:textId="029B68F9" w:rsidR="006D5245" w:rsidRPr="00010CC7" w:rsidRDefault="006D5245" w:rsidP="00437B42">
      <w:pPr>
        <w:tabs>
          <w:tab w:val="left" w:pos="1440"/>
        </w:tabs>
        <w:ind w:left="1418" w:hanging="1418"/>
        <w:rPr>
          <w:rFonts w:cs="Arial"/>
          <w:sz w:val="24"/>
        </w:rPr>
      </w:pPr>
      <w:r w:rsidRPr="00010CC7">
        <w:rPr>
          <w:rFonts w:cs="Arial"/>
          <w:sz w:val="24"/>
        </w:rPr>
        <w:t>Volume 4:</w:t>
      </w:r>
      <w:r w:rsidRPr="00010CC7">
        <w:rPr>
          <w:rFonts w:cs="Arial"/>
          <w:sz w:val="24"/>
        </w:rPr>
        <w:tab/>
        <w:t>regulations</w:t>
      </w:r>
      <w:r w:rsidR="00F31D7C" w:rsidRPr="00010CC7">
        <w:rPr>
          <w:rFonts w:cs="Arial"/>
          <w:sz w:val="24"/>
        </w:rPr>
        <w:t> </w:t>
      </w:r>
      <w:r w:rsidRPr="00010CC7">
        <w:rPr>
          <w:rFonts w:cs="Arial"/>
          <w:sz w:val="24"/>
        </w:rPr>
        <w:t>139.00</w:t>
      </w:r>
      <w:r w:rsidR="00BC6071" w:rsidRPr="00010CC7">
        <w:rPr>
          <w:rFonts w:cs="Arial"/>
          <w:sz w:val="24"/>
        </w:rPr>
        <w:t>1</w:t>
      </w:r>
      <w:r w:rsidRPr="00010CC7">
        <w:rPr>
          <w:rFonts w:cs="Arial"/>
          <w:sz w:val="24"/>
        </w:rPr>
        <w:t>–175.500</w:t>
      </w:r>
    </w:p>
    <w:p w14:paraId="5ED68833" w14:textId="0AF0E215" w:rsidR="006D5245" w:rsidRPr="00010CC7" w:rsidRDefault="006D5245" w:rsidP="00437B42">
      <w:pPr>
        <w:tabs>
          <w:tab w:val="left" w:pos="1440"/>
        </w:tabs>
        <w:ind w:left="1418" w:hanging="1418"/>
        <w:rPr>
          <w:rFonts w:cs="Arial"/>
          <w:sz w:val="24"/>
        </w:rPr>
      </w:pPr>
      <w:r w:rsidRPr="00010CC7">
        <w:rPr>
          <w:rFonts w:cs="Arial"/>
          <w:sz w:val="24"/>
        </w:rPr>
        <w:t>Volume 5:</w:t>
      </w:r>
      <w:r w:rsidRPr="00010CC7">
        <w:rPr>
          <w:rFonts w:cs="Arial"/>
          <w:sz w:val="24"/>
        </w:rPr>
        <w:tab/>
        <w:t>regulations</w:t>
      </w:r>
      <w:r w:rsidR="00F31D7C" w:rsidRPr="00010CC7">
        <w:rPr>
          <w:rFonts w:cs="Arial"/>
          <w:sz w:val="24"/>
        </w:rPr>
        <w:t> </w:t>
      </w:r>
      <w:r w:rsidRPr="00010CC7">
        <w:rPr>
          <w:rFonts w:cs="Arial"/>
          <w:sz w:val="24"/>
        </w:rPr>
        <w:t>200.001A–202.900</w:t>
      </w:r>
    </w:p>
    <w:p w14:paraId="6733EE62" w14:textId="77777777" w:rsidR="006D5245" w:rsidRPr="00010CC7" w:rsidRDefault="006D5245" w:rsidP="006D5245">
      <w:pPr>
        <w:ind w:left="1418" w:hanging="1418"/>
        <w:rPr>
          <w:rFonts w:cs="Arial"/>
          <w:sz w:val="24"/>
        </w:rPr>
      </w:pPr>
      <w:r w:rsidRPr="00010CC7">
        <w:rPr>
          <w:rFonts w:cs="Arial"/>
          <w:sz w:val="24"/>
        </w:rPr>
        <w:tab/>
        <w:t>Dictionary and Endnotes</w:t>
      </w:r>
    </w:p>
    <w:p w14:paraId="44B61977" w14:textId="77777777" w:rsidR="00EC151B" w:rsidRPr="00010CC7" w:rsidRDefault="006D5245" w:rsidP="00EC151B">
      <w:pPr>
        <w:spacing w:before="120" w:after="240"/>
        <w:rPr>
          <w:rFonts w:cs="Arial"/>
          <w:sz w:val="24"/>
        </w:rPr>
      </w:pPr>
      <w:r w:rsidRPr="00010CC7">
        <w:rPr>
          <w:rFonts w:cs="Arial"/>
          <w:sz w:val="24"/>
        </w:rPr>
        <w:t>Each volume has its own contents</w:t>
      </w:r>
    </w:p>
    <w:p w14:paraId="12395132" w14:textId="77777777" w:rsidR="006D5245" w:rsidRPr="00010CC7" w:rsidRDefault="006D5245" w:rsidP="00D10171">
      <w:pPr>
        <w:pageBreakBefore/>
        <w:rPr>
          <w:rFonts w:cs="Arial"/>
          <w:b/>
          <w:sz w:val="32"/>
          <w:szCs w:val="32"/>
        </w:rPr>
      </w:pPr>
      <w:bookmarkStart w:id="1" w:name="opcCurrentPosition"/>
      <w:bookmarkEnd w:id="1"/>
      <w:r w:rsidRPr="00010CC7">
        <w:rPr>
          <w:rFonts w:cs="Arial"/>
          <w:b/>
          <w:sz w:val="32"/>
          <w:szCs w:val="32"/>
        </w:rPr>
        <w:lastRenderedPageBreak/>
        <w:t>About this compilation</w:t>
      </w:r>
    </w:p>
    <w:p w14:paraId="3BECAED3" w14:textId="77777777" w:rsidR="006D5245" w:rsidRPr="00010CC7" w:rsidRDefault="006D5245" w:rsidP="00D10171">
      <w:pPr>
        <w:spacing w:before="240"/>
        <w:rPr>
          <w:rFonts w:cs="Arial"/>
        </w:rPr>
      </w:pPr>
      <w:r w:rsidRPr="00010CC7">
        <w:rPr>
          <w:rFonts w:cs="Arial"/>
          <w:b/>
          <w:szCs w:val="22"/>
        </w:rPr>
        <w:t>This compilation</w:t>
      </w:r>
    </w:p>
    <w:p w14:paraId="01FBAF52" w14:textId="0293AD91" w:rsidR="006D5245" w:rsidRPr="00010CC7" w:rsidRDefault="006D5245" w:rsidP="00D10171">
      <w:pPr>
        <w:spacing w:before="120" w:after="120"/>
        <w:rPr>
          <w:rFonts w:cs="Arial"/>
          <w:szCs w:val="22"/>
        </w:rPr>
      </w:pPr>
      <w:r w:rsidRPr="00010CC7">
        <w:rPr>
          <w:rFonts w:cs="Arial"/>
          <w:szCs w:val="22"/>
        </w:rPr>
        <w:t xml:space="preserve">This is a compilation of the </w:t>
      </w:r>
      <w:r w:rsidRPr="00010CC7">
        <w:rPr>
          <w:rFonts w:cs="Arial"/>
          <w:i/>
          <w:szCs w:val="22"/>
        </w:rPr>
        <w:fldChar w:fldCharType="begin"/>
      </w:r>
      <w:r w:rsidRPr="00010CC7">
        <w:rPr>
          <w:rFonts w:cs="Arial"/>
          <w:i/>
          <w:szCs w:val="22"/>
        </w:rPr>
        <w:instrText xml:space="preserve"> STYLEREF  ShortT </w:instrText>
      </w:r>
      <w:r w:rsidRPr="00010CC7">
        <w:rPr>
          <w:rFonts w:cs="Arial"/>
          <w:i/>
          <w:szCs w:val="22"/>
        </w:rPr>
        <w:fldChar w:fldCharType="separate"/>
      </w:r>
      <w:r w:rsidR="00DE1546">
        <w:rPr>
          <w:rFonts w:cs="Arial"/>
          <w:i/>
          <w:noProof/>
          <w:szCs w:val="22"/>
        </w:rPr>
        <w:t>Civil Aviation Safety Regulations 1998</w:t>
      </w:r>
      <w:r w:rsidRPr="00010CC7">
        <w:rPr>
          <w:rFonts w:cs="Arial"/>
          <w:i/>
          <w:szCs w:val="22"/>
        </w:rPr>
        <w:fldChar w:fldCharType="end"/>
      </w:r>
      <w:r w:rsidRPr="00010CC7">
        <w:rPr>
          <w:rFonts w:cs="Arial"/>
          <w:szCs w:val="22"/>
        </w:rPr>
        <w:t xml:space="preserve"> that shows the text of the law as amended and in force on </w:t>
      </w:r>
      <w:r w:rsidRPr="00DE1546">
        <w:rPr>
          <w:rFonts w:cs="Arial"/>
          <w:szCs w:val="22"/>
        </w:rPr>
        <w:fldChar w:fldCharType="begin"/>
      </w:r>
      <w:r w:rsidR="00437B42" w:rsidRPr="00DE1546">
        <w:rPr>
          <w:rFonts w:cs="Arial"/>
          <w:szCs w:val="22"/>
        </w:rPr>
        <w:instrText>DOCPROPERTY StartDate \@ "d MMMM yyyy" \* MERGEFORMAT</w:instrText>
      </w:r>
      <w:r w:rsidRPr="00DE1546">
        <w:rPr>
          <w:rFonts w:cs="Arial"/>
          <w:szCs w:val="22"/>
        </w:rPr>
        <w:fldChar w:fldCharType="separate"/>
      </w:r>
      <w:r w:rsidR="00DE1546">
        <w:rPr>
          <w:rFonts w:cs="Arial"/>
          <w:szCs w:val="22"/>
        </w:rPr>
        <w:t>16 December 2020</w:t>
      </w:r>
      <w:r w:rsidRPr="00DE1546">
        <w:rPr>
          <w:rFonts w:cs="Arial"/>
          <w:szCs w:val="22"/>
        </w:rPr>
        <w:fldChar w:fldCharType="end"/>
      </w:r>
      <w:r w:rsidRPr="00010CC7">
        <w:rPr>
          <w:rFonts w:cs="Arial"/>
          <w:szCs w:val="22"/>
        </w:rPr>
        <w:t xml:space="preserve"> (the </w:t>
      </w:r>
      <w:r w:rsidRPr="00010CC7">
        <w:rPr>
          <w:rFonts w:cs="Arial"/>
          <w:b/>
          <w:i/>
          <w:szCs w:val="22"/>
        </w:rPr>
        <w:t>compilation date</w:t>
      </w:r>
      <w:r w:rsidRPr="00010CC7">
        <w:rPr>
          <w:rFonts w:cs="Arial"/>
          <w:szCs w:val="22"/>
        </w:rPr>
        <w:t>).</w:t>
      </w:r>
    </w:p>
    <w:p w14:paraId="2F818806" w14:textId="77777777" w:rsidR="006D5245" w:rsidRPr="00010CC7" w:rsidRDefault="006D5245" w:rsidP="00D10171">
      <w:pPr>
        <w:spacing w:after="120"/>
        <w:rPr>
          <w:rFonts w:cs="Arial"/>
          <w:szCs w:val="22"/>
        </w:rPr>
      </w:pPr>
      <w:r w:rsidRPr="00010CC7">
        <w:rPr>
          <w:rFonts w:cs="Arial"/>
          <w:szCs w:val="22"/>
        </w:rPr>
        <w:t xml:space="preserve">The notes at the end of this compilation (the </w:t>
      </w:r>
      <w:r w:rsidRPr="00010CC7">
        <w:rPr>
          <w:rFonts w:cs="Arial"/>
          <w:b/>
          <w:i/>
          <w:szCs w:val="22"/>
        </w:rPr>
        <w:t>endnotes</w:t>
      </w:r>
      <w:r w:rsidRPr="00010CC7">
        <w:rPr>
          <w:rFonts w:cs="Arial"/>
          <w:szCs w:val="22"/>
        </w:rPr>
        <w:t>) include information about amending laws and the amendment history of provisions of the compiled law.</w:t>
      </w:r>
    </w:p>
    <w:p w14:paraId="174C209B" w14:textId="77777777" w:rsidR="006D5245" w:rsidRPr="00010CC7" w:rsidRDefault="006D5245" w:rsidP="00D10171">
      <w:pPr>
        <w:tabs>
          <w:tab w:val="left" w:pos="5640"/>
        </w:tabs>
        <w:spacing w:before="120" w:after="120"/>
        <w:rPr>
          <w:rFonts w:cs="Arial"/>
          <w:b/>
          <w:szCs w:val="22"/>
        </w:rPr>
      </w:pPr>
      <w:r w:rsidRPr="00010CC7">
        <w:rPr>
          <w:rFonts w:cs="Arial"/>
          <w:b/>
          <w:szCs w:val="22"/>
        </w:rPr>
        <w:t>Uncommenced amendments</w:t>
      </w:r>
    </w:p>
    <w:p w14:paraId="5E8B9D4B" w14:textId="77777777" w:rsidR="006D5245" w:rsidRPr="00010CC7" w:rsidRDefault="006D5245" w:rsidP="00D10171">
      <w:pPr>
        <w:spacing w:after="120"/>
        <w:rPr>
          <w:rFonts w:cs="Arial"/>
          <w:szCs w:val="22"/>
        </w:rPr>
      </w:pPr>
      <w:r w:rsidRPr="00010CC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2D1E2EEC" w14:textId="77777777" w:rsidR="006D5245" w:rsidRPr="00010CC7" w:rsidRDefault="006D5245" w:rsidP="00D10171">
      <w:pPr>
        <w:spacing w:before="120" w:after="120"/>
        <w:rPr>
          <w:rFonts w:cs="Arial"/>
          <w:b/>
          <w:szCs w:val="22"/>
        </w:rPr>
      </w:pPr>
      <w:r w:rsidRPr="00010CC7">
        <w:rPr>
          <w:rFonts w:cs="Arial"/>
          <w:b/>
          <w:szCs w:val="22"/>
        </w:rPr>
        <w:t>Application, saving and transitional provisions for provisions and amendments</w:t>
      </w:r>
    </w:p>
    <w:p w14:paraId="79FAE40E" w14:textId="77777777" w:rsidR="006D5245" w:rsidRPr="00010CC7" w:rsidRDefault="006D5245" w:rsidP="00D10171">
      <w:pPr>
        <w:spacing w:after="120"/>
        <w:rPr>
          <w:rFonts w:cs="Arial"/>
          <w:szCs w:val="22"/>
        </w:rPr>
      </w:pPr>
      <w:r w:rsidRPr="00010CC7">
        <w:rPr>
          <w:rFonts w:cs="Arial"/>
          <w:szCs w:val="22"/>
        </w:rPr>
        <w:t>If the operation of a provision or amendment of the compiled law is affected by an application, saving or transitional provision that is not included in this compilation, details are included in the endnotes.</w:t>
      </w:r>
    </w:p>
    <w:p w14:paraId="290BE280" w14:textId="77777777" w:rsidR="006D5245" w:rsidRPr="00010CC7" w:rsidRDefault="006D5245" w:rsidP="00D10171">
      <w:pPr>
        <w:spacing w:after="120"/>
        <w:rPr>
          <w:rFonts w:cs="Arial"/>
          <w:b/>
          <w:szCs w:val="22"/>
        </w:rPr>
      </w:pPr>
      <w:r w:rsidRPr="00010CC7">
        <w:rPr>
          <w:rFonts w:cs="Arial"/>
          <w:b/>
          <w:szCs w:val="22"/>
        </w:rPr>
        <w:t>Editorial changes</w:t>
      </w:r>
    </w:p>
    <w:p w14:paraId="47FD1441" w14:textId="77777777" w:rsidR="006D5245" w:rsidRPr="00010CC7" w:rsidRDefault="006D5245" w:rsidP="00D10171">
      <w:pPr>
        <w:spacing w:after="120"/>
        <w:rPr>
          <w:rFonts w:cs="Arial"/>
          <w:szCs w:val="22"/>
        </w:rPr>
      </w:pPr>
      <w:r w:rsidRPr="00010CC7">
        <w:rPr>
          <w:rFonts w:cs="Arial"/>
          <w:szCs w:val="22"/>
        </w:rPr>
        <w:t>For more information about any editorial changes made in this compilation, see the endnotes.</w:t>
      </w:r>
    </w:p>
    <w:p w14:paraId="52FECD97" w14:textId="77777777" w:rsidR="006D5245" w:rsidRPr="00010CC7" w:rsidRDefault="006D5245" w:rsidP="00D10171">
      <w:pPr>
        <w:spacing w:before="120" w:after="120"/>
        <w:rPr>
          <w:rFonts w:cs="Arial"/>
          <w:b/>
          <w:szCs w:val="22"/>
        </w:rPr>
      </w:pPr>
      <w:r w:rsidRPr="00010CC7">
        <w:rPr>
          <w:rFonts w:cs="Arial"/>
          <w:b/>
          <w:szCs w:val="22"/>
        </w:rPr>
        <w:t>Modifications</w:t>
      </w:r>
    </w:p>
    <w:p w14:paraId="1421FABE" w14:textId="77777777" w:rsidR="006D5245" w:rsidRPr="00010CC7" w:rsidRDefault="006D5245" w:rsidP="00D10171">
      <w:pPr>
        <w:spacing w:after="120"/>
        <w:rPr>
          <w:rFonts w:cs="Arial"/>
          <w:szCs w:val="22"/>
        </w:rPr>
      </w:pPr>
      <w:r w:rsidRPr="00010CC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69CF92D" w14:textId="1E3A1895" w:rsidR="006D5245" w:rsidRPr="00010CC7" w:rsidRDefault="006D5245" w:rsidP="00D10171">
      <w:pPr>
        <w:spacing w:before="80" w:after="120"/>
        <w:rPr>
          <w:rFonts w:cs="Arial"/>
          <w:b/>
          <w:szCs w:val="22"/>
        </w:rPr>
      </w:pPr>
      <w:r w:rsidRPr="00010CC7">
        <w:rPr>
          <w:rFonts w:cs="Arial"/>
          <w:b/>
          <w:szCs w:val="22"/>
        </w:rPr>
        <w:t>Self</w:t>
      </w:r>
      <w:r w:rsidR="00010CC7">
        <w:rPr>
          <w:rFonts w:cs="Arial"/>
          <w:b/>
          <w:szCs w:val="22"/>
        </w:rPr>
        <w:noBreakHyphen/>
      </w:r>
      <w:r w:rsidRPr="00010CC7">
        <w:rPr>
          <w:rFonts w:cs="Arial"/>
          <w:b/>
          <w:szCs w:val="22"/>
        </w:rPr>
        <w:t>repealing provisions</w:t>
      </w:r>
    </w:p>
    <w:p w14:paraId="7F102F5A" w14:textId="77777777" w:rsidR="006D5245" w:rsidRPr="00010CC7" w:rsidRDefault="006D5245" w:rsidP="00D10171">
      <w:pPr>
        <w:spacing w:after="120"/>
        <w:rPr>
          <w:rFonts w:cs="Arial"/>
          <w:szCs w:val="22"/>
        </w:rPr>
      </w:pPr>
      <w:r w:rsidRPr="00010CC7">
        <w:rPr>
          <w:rFonts w:cs="Arial"/>
          <w:szCs w:val="22"/>
        </w:rPr>
        <w:t>If a provision of the compiled law has been repealed in accordance with a provision of the law, details are included in the endnotes.</w:t>
      </w:r>
    </w:p>
    <w:p w14:paraId="2AF58137" w14:textId="77777777" w:rsidR="006D5245" w:rsidRPr="00010CC7" w:rsidRDefault="006D5245" w:rsidP="00D10171">
      <w:pPr>
        <w:pStyle w:val="Header"/>
        <w:tabs>
          <w:tab w:val="clear" w:pos="4150"/>
          <w:tab w:val="clear" w:pos="8307"/>
        </w:tabs>
      </w:pPr>
      <w:r w:rsidRPr="00010CC7">
        <w:rPr>
          <w:rStyle w:val="CharChapNo"/>
        </w:rPr>
        <w:t xml:space="preserve"> </w:t>
      </w:r>
      <w:r w:rsidRPr="00010CC7">
        <w:rPr>
          <w:rStyle w:val="CharChapText"/>
        </w:rPr>
        <w:t xml:space="preserve"> </w:t>
      </w:r>
    </w:p>
    <w:p w14:paraId="276AD5A7" w14:textId="77777777" w:rsidR="006D5245" w:rsidRPr="00010CC7" w:rsidRDefault="006D5245" w:rsidP="00D10171">
      <w:pPr>
        <w:pStyle w:val="Header"/>
        <w:tabs>
          <w:tab w:val="clear" w:pos="4150"/>
          <w:tab w:val="clear" w:pos="8307"/>
        </w:tabs>
      </w:pPr>
      <w:r w:rsidRPr="00010CC7">
        <w:rPr>
          <w:rStyle w:val="CharPartNo"/>
        </w:rPr>
        <w:t xml:space="preserve"> </w:t>
      </w:r>
      <w:r w:rsidRPr="00010CC7">
        <w:rPr>
          <w:rStyle w:val="CharPartText"/>
        </w:rPr>
        <w:t xml:space="preserve"> </w:t>
      </w:r>
    </w:p>
    <w:p w14:paraId="489323C3" w14:textId="77777777" w:rsidR="006D5245" w:rsidRPr="00010CC7" w:rsidRDefault="006D5245" w:rsidP="00D10171">
      <w:pPr>
        <w:pStyle w:val="Header"/>
        <w:tabs>
          <w:tab w:val="clear" w:pos="4150"/>
          <w:tab w:val="clear" w:pos="8307"/>
        </w:tabs>
      </w:pPr>
      <w:r w:rsidRPr="00010CC7">
        <w:rPr>
          <w:rStyle w:val="CharSubPartNoCASA"/>
        </w:rPr>
        <w:t xml:space="preserve"> </w:t>
      </w:r>
      <w:r w:rsidRPr="00010CC7">
        <w:rPr>
          <w:rStyle w:val="CharSubPartTextCASA"/>
        </w:rPr>
        <w:t xml:space="preserve"> </w:t>
      </w:r>
    </w:p>
    <w:p w14:paraId="4FCFBD3D" w14:textId="77777777" w:rsidR="006D5245" w:rsidRPr="00010CC7" w:rsidRDefault="006D5245" w:rsidP="00D10171">
      <w:pPr>
        <w:sectPr w:rsidR="006D5245" w:rsidRPr="00010CC7" w:rsidSect="00B03412">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3417" w:gutter="0"/>
          <w:cols w:space="708"/>
          <w:titlePg/>
          <w:docGrid w:linePitch="360"/>
        </w:sectPr>
      </w:pPr>
    </w:p>
    <w:p w14:paraId="309B554B" w14:textId="77777777" w:rsidR="00B67055" w:rsidRPr="00010CC7" w:rsidRDefault="00B67055" w:rsidP="005D44C4">
      <w:pPr>
        <w:ind w:right="1792"/>
        <w:rPr>
          <w:sz w:val="36"/>
        </w:rPr>
      </w:pPr>
      <w:r w:rsidRPr="00010CC7">
        <w:rPr>
          <w:sz w:val="36"/>
        </w:rPr>
        <w:lastRenderedPageBreak/>
        <w:t>Contents</w:t>
      </w:r>
    </w:p>
    <w:p w14:paraId="7291A45E" w14:textId="77777777" w:rsidR="00010CC7" w:rsidRDefault="00175A09" w:rsidP="007935D9">
      <w:pPr>
        <w:pStyle w:val="TOC2"/>
        <w:ind w:right="1792"/>
        <w:rPr>
          <w:rFonts w:asciiTheme="minorHAnsi" w:eastAsiaTheme="minorEastAsia" w:hAnsiTheme="minorHAnsi" w:cstheme="minorBidi"/>
          <w:b w:val="0"/>
          <w:noProof/>
          <w:kern w:val="0"/>
          <w:sz w:val="22"/>
          <w:szCs w:val="22"/>
        </w:rPr>
      </w:pPr>
      <w:r w:rsidRPr="00010CC7">
        <w:rPr>
          <w:rStyle w:val="CharPartNo"/>
        </w:rPr>
        <w:fldChar w:fldCharType="begin"/>
      </w:r>
      <w:r w:rsidRPr="00010CC7">
        <w:rPr>
          <w:rStyle w:val="CharPartNo"/>
        </w:rPr>
        <w:instrText xml:space="preserve"> TOC \o "1-9" </w:instrText>
      </w:r>
      <w:r w:rsidRPr="00010CC7">
        <w:rPr>
          <w:rStyle w:val="CharPartNo"/>
        </w:rPr>
        <w:fldChar w:fldCharType="separate"/>
      </w:r>
      <w:r w:rsidR="00010CC7">
        <w:rPr>
          <w:noProof/>
        </w:rPr>
        <w:t>Part 99—Drug and alcohol management plans and testing</w:t>
      </w:r>
      <w:r w:rsidR="00010CC7" w:rsidRPr="00010CC7">
        <w:rPr>
          <w:b w:val="0"/>
          <w:noProof/>
          <w:sz w:val="18"/>
        </w:rPr>
        <w:tab/>
      </w:r>
      <w:r w:rsidR="00010CC7" w:rsidRPr="00010CC7">
        <w:rPr>
          <w:b w:val="0"/>
          <w:noProof/>
          <w:sz w:val="18"/>
        </w:rPr>
        <w:fldChar w:fldCharType="begin"/>
      </w:r>
      <w:r w:rsidR="00010CC7" w:rsidRPr="00010CC7">
        <w:rPr>
          <w:b w:val="0"/>
          <w:noProof/>
          <w:sz w:val="18"/>
        </w:rPr>
        <w:instrText xml:space="preserve"> PAGEREF _Toc63852174 \h </w:instrText>
      </w:r>
      <w:r w:rsidR="00010CC7" w:rsidRPr="00010CC7">
        <w:rPr>
          <w:b w:val="0"/>
          <w:noProof/>
          <w:sz w:val="18"/>
        </w:rPr>
      </w:r>
      <w:r w:rsidR="00010CC7" w:rsidRPr="00010CC7">
        <w:rPr>
          <w:b w:val="0"/>
          <w:noProof/>
          <w:sz w:val="18"/>
        </w:rPr>
        <w:fldChar w:fldCharType="separate"/>
      </w:r>
      <w:r w:rsidR="00DE1546">
        <w:rPr>
          <w:b w:val="0"/>
          <w:noProof/>
          <w:sz w:val="18"/>
        </w:rPr>
        <w:t>1</w:t>
      </w:r>
      <w:r w:rsidR="00010CC7" w:rsidRPr="00010CC7">
        <w:rPr>
          <w:b w:val="0"/>
          <w:noProof/>
          <w:sz w:val="18"/>
        </w:rPr>
        <w:fldChar w:fldCharType="end"/>
      </w:r>
    </w:p>
    <w:p w14:paraId="585BACF9" w14:textId="78F373C0" w:rsidR="00010CC7" w:rsidRDefault="00010CC7" w:rsidP="007935D9">
      <w:pPr>
        <w:pStyle w:val="TOC5"/>
        <w:ind w:right="1792"/>
        <w:rPr>
          <w:rFonts w:asciiTheme="minorHAnsi" w:eastAsiaTheme="minorEastAsia" w:hAnsiTheme="minorHAnsi" w:cstheme="minorBidi"/>
          <w:noProof/>
          <w:kern w:val="0"/>
          <w:sz w:val="22"/>
          <w:szCs w:val="22"/>
        </w:rPr>
      </w:pPr>
      <w:r>
        <w:rPr>
          <w:noProof/>
        </w:rPr>
        <w:t>99.005</w:t>
      </w:r>
      <w:r>
        <w:rPr>
          <w:noProof/>
        </w:rPr>
        <w:tab/>
        <w:t>Purposes of Part</w:t>
      </w:r>
      <w:r w:rsidRPr="00010CC7">
        <w:rPr>
          <w:noProof/>
        </w:rPr>
        <w:tab/>
      </w:r>
      <w:r w:rsidRPr="00010CC7">
        <w:rPr>
          <w:noProof/>
        </w:rPr>
        <w:fldChar w:fldCharType="begin"/>
      </w:r>
      <w:r w:rsidRPr="00010CC7">
        <w:rPr>
          <w:noProof/>
        </w:rPr>
        <w:instrText xml:space="preserve"> PAGEREF _Toc63852175 \h </w:instrText>
      </w:r>
      <w:r w:rsidRPr="00010CC7">
        <w:rPr>
          <w:noProof/>
        </w:rPr>
      </w:r>
      <w:r w:rsidRPr="00010CC7">
        <w:rPr>
          <w:noProof/>
        </w:rPr>
        <w:fldChar w:fldCharType="separate"/>
      </w:r>
      <w:r w:rsidR="00DE1546">
        <w:rPr>
          <w:noProof/>
        </w:rPr>
        <w:t>6</w:t>
      </w:r>
      <w:r w:rsidRPr="00010CC7">
        <w:rPr>
          <w:noProof/>
        </w:rPr>
        <w:fldChar w:fldCharType="end"/>
      </w:r>
    </w:p>
    <w:p w14:paraId="5007ABD7"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99.A—General</w:t>
      </w:r>
      <w:r w:rsidRPr="00010CC7">
        <w:rPr>
          <w:b w:val="0"/>
          <w:noProof/>
          <w:sz w:val="18"/>
        </w:rPr>
        <w:tab/>
      </w:r>
      <w:r w:rsidRPr="00010CC7">
        <w:rPr>
          <w:b w:val="0"/>
          <w:noProof/>
          <w:sz w:val="18"/>
        </w:rPr>
        <w:fldChar w:fldCharType="begin"/>
      </w:r>
      <w:r w:rsidRPr="00010CC7">
        <w:rPr>
          <w:b w:val="0"/>
          <w:noProof/>
          <w:sz w:val="18"/>
        </w:rPr>
        <w:instrText xml:space="preserve"> PAGEREF _Toc63852176 \h </w:instrText>
      </w:r>
      <w:r w:rsidRPr="00010CC7">
        <w:rPr>
          <w:b w:val="0"/>
          <w:noProof/>
          <w:sz w:val="18"/>
        </w:rPr>
      </w:r>
      <w:r w:rsidRPr="00010CC7">
        <w:rPr>
          <w:b w:val="0"/>
          <w:noProof/>
          <w:sz w:val="18"/>
        </w:rPr>
        <w:fldChar w:fldCharType="separate"/>
      </w:r>
      <w:r w:rsidR="00DE1546">
        <w:rPr>
          <w:b w:val="0"/>
          <w:noProof/>
          <w:sz w:val="18"/>
        </w:rPr>
        <w:t>7</w:t>
      </w:r>
      <w:r w:rsidRPr="00010CC7">
        <w:rPr>
          <w:b w:val="0"/>
          <w:noProof/>
          <w:sz w:val="18"/>
        </w:rPr>
        <w:fldChar w:fldCharType="end"/>
      </w:r>
    </w:p>
    <w:p w14:paraId="515839B6" w14:textId="2AC833E9" w:rsidR="00010CC7" w:rsidRDefault="00010CC7" w:rsidP="007935D9">
      <w:pPr>
        <w:pStyle w:val="TOC5"/>
        <w:ind w:right="1792"/>
        <w:rPr>
          <w:rFonts w:asciiTheme="minorHAnsi" w:eastAsiaTheme="minorEastAsia" w:hAnsiTheme="minorHAnsi" w:cstheme="minorBidi"/>
          <w:noProof/>
          <w:kern w:val="0"/>
          <w:sz w:val="22"/>
          <w:szCs w:val="22"/>
        </w:rPr>
      </w:pPr>
      <w:r>
        <w:rPr>
          <w:noProof/>
        </w:rPr>
        <w:t>99.010</w:t>
      </w:r>
      <w:r>
        <w:rPr>
          <w:noProof/>
        </w:rPr>
        <w:tab/>
        <w:t>Definitions for Part 99</w:t>
      </w:r>
      <w:r w:rsidRPr="00010CC7">
        <w:rPr>
          <w:noProof/>
        </w:rPr>
        <w:tab/>
      </w:r>
      <w:r w:rsidRPr="00010CC7">
        <w:rPr>
          <w:noProof/>
        </w:rPr>
        <w:fldChar w:fldCharType="begin"/>
      </w:r>
      <w:r w:rsidRPr="00010CC7">
        <w:rPr>
          <w:noProof/>
        </w:rPr>
        <w:instrText xml:space="preserve"> PAGEREF _Toc63852177 \h </w:instrText>
      </w:r>
      <w:r w:rsidRPr="00010CC7">
        <w:rPr>
          <w:noProof/>
        </w:rPr>
      </w:r>
      <w:r w:rsidRPr="00010CC7">
        <w:rPr>
          <w:noProof/>
        </w:rPr>
        <w:fldChar w:fldCharType="separate"/>
      </w:r>
      <w:r w:rsidR="00DE1546">
        <w:rPr>
          <w:noProof/>
        </w:rPr>
        <w:t>7</w:t>
      </w:r>
      <w:r w:rsidRPr="00010CC7">
        <w:rPr>
          <w:noProof/>
        </w:rPr>
        <w:fldChar w:fldCharType="end"/>
      </w:r>
    </w:p>
    <w:p w14:paraId="40AAD674" w14:textId="03FE4A82" w:rsidR="00010CC7" w:rsidRDefault="00010CC7" w:rsidP="007935D9">
      <w:pPr>
        <w:pStyle w:val="TOC5"/>
        <w:ind w:right="1792"/>
        <w:rPr>
          <w:rFonts w:asciiTheme="minorHAnsi" w:eastAsiaTheme="minorEastAsia" w:hAnsiTheme="minorHAnsi" w:cstheme="minorBidi"/>
          <w:noProof/>
          <w:kern w:val="0"/>
          <w:sz w:val="22"/>
          <w:szCs w:val="22"/>
        </w:rPr>
      </w:pPr>
      <w:r>
        <w:rPr>
          <w:noProof/>
        </w:rPr>
        <w:t>99.015</w:t>
      </w:r>
      <w:r>
        <w:rPr>
          <w:noProof/>
        </w:rPr>
        <w:tab/>
        <w:t>SSAAs to which this Part applies</w:t>
      </w:r>
      <w:r w:rsidRPr="00010CC7">
        <w:rPr>
          <w:noProof/>
        </w:rPr>
        <w:tab/>
      </w:r>
      <w:r w:rsidRPr="00010CC7">
        <w:rPr>
          <w:noProof/>
        </w:rPr>
        <w:fldChar w:fldCharType="begin"/>
      </w:r>
      <w:r w:rsidRPr="00010CC7">
        <w:rPr>
          <w:noProof/>
        </w:rPr>
        <w:instrText xml:space="preserve"> PAGEREF _Toc63852178 \h </w:instrText>
      </w:r>
      <w:r w:rsidRPr="00010CC7">
        <w:rPr>
          <w:noProof/>
        </w:rPr>
      </w:r>
      <w:r w:rsidRPr="00010CC7">
        <w:rPr>
          <w:noProof/>
        </w:rPr>
        <w:fldChar w:fldCharType="separate"/>
      </w:r>
      <w:r w:rsidR="00DE1546">
        <w:rPr>
          <w:noProof/>
        </w:rPr>
        <w:t>13</w:t>
      </w:r>
      <w:r w:rsidRPr="00010CC7">
        <w:rPr>
          <w:noProof/>
        </w:rPr>
        <w:fldChar w:fldCharType="end"/>
      </w:r>
    </w:p>
    <w:p w14:paraId="74F20A16" w14:textId="51BFFD85" w:rsidR="00010CC7" w:rsidRDefault="00010CC7" w:rsidP="007935D9">
      <w:pPr>
        <w:pStyle w:val="TOC5"/>
        <w:ind w:right="1792"/>
        <w:rPr>
          <w:rFonts w:asciiTheme="minorHAnsi" w:eastAsiaTheme="minorEastAsia" w:hAnsiTheme="minorHAnsi" w:cstheme="minorBidi"/>
          <w:noProof/>
          <w:kern w:val="0"/>
          <w:sz w:val="22"/>
          <w:szCs w:val="22"/>
        </w:rPr>
      </w:pPr>
      <w:r>
        <w:rPr>
          <w:noProof/>
        </w:rPr>
        <w:t>99.020</w:t>
      </w:r>
      <w:r>
        <w:rPr>
          <w:noProof/>
        </w:rPr>
        <w:tab/>
        <w:t>Substantial compliance with requirements of Part required</w:t>
      </w:r>
      <w:r w:rsidRPr="00010CC7">
        <w:rPr>
          <w:noProof/>
        </w:rPr>
        <w:tab/>
      </w:r>
      <w:r w:rsidRPr="00010CC7">
        <w:rPr>
          <w:noProof/>
        </w:rPr>
        <w:fldChar w:fldCharType="begin"/>
      </w:r>
      <w:r w:rsidRPr="00010CC7">
        <w:rPr>
          <w:noProof/>
        </w:rPr>
        <w:instrText xml:space="preserve"> PAGEREF _Toc63852179 \h </w:instrText>
      </w:r>
      <w:r w:rsidRPr="00010CC7">
        <w:rPr>
          <w:noProof/>
        </w:rPr>
      </w:r>
      <w:r w:rsidRPr="00010CC7">
        <w:rPr>
          <w:noProof/>
        </w:rPr>
        <w:fldChar w:fldCharType="separate"/>
      </w:r>
      <w:r w:rsidR="00DE1546">
        <w:rPr>
          <w:noProof/>
        </w:rPr>
        <w:t>14</w:t>
      </w:r>
      <w:r w:rsidRPr="00010CC7">
        <w:rPr>
          <w:noProof/>
        </w:rPr>
        <w:fldChar w:fldCharType="end"/>
      </w:r>
    </w:p>
    <w:p w14:paraId="0479E80E"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99.B—Drug and alcohol management plans</w:t>
      </w:r>
      <w:r w:rsidRPr="00010CC7">
        <w:rPr>
          <w:b w:val="0"/>
          <w:noProof/>
          <w:sz w:val="18"/>
        </w:rPr>
        <w:tab/>
      </w:r>
      <w:r w:rsidRPr="00010CC7">
        <w:rPr>
          <w:b w:val="0"/>
          <w:noProof/>
          <w:sz w:val="18"/>
        </w:rPr>
        <w:fldChar w:fldCharType="begin"/>
      </w:r>
      <w:r w:rsidRPr="00010CC7">
        <w:rPr>
          <w:b w:val="0"/>
          <w:noProof/>
          <w:sz w:val="18"/>
        </w:rPr>
        <w:instrText xml:space="preserve"> PAGEREF _Toc63852180 \h </w:instrText>
      </w:r>
      <w:r w:rsidRPr="00010CC7">
        <w:rPr>
          <w:b w:val="0"/>
          <w:noProof/>
          <w:sz w:val="18"/>
        </w:rPr>
      </w:r>
      <w:r w:rsidRPr="00010CC7">
        <w:rPr>
          <w:b w:val="0"/>
          <w:noProof/>
          <w:sz w:val="18"/>
        </w:rPr>
        <w:fldChar w:fldCharType="separate"/>
      </w:r>
      <w:r w:rsidR="00DE1546">
        <w:rPr>
          <w:b w:val="0"/>
          <w:noProof/>
          <w:sz w:val="18"/>
        </w:rPr>
        <w:t>16</w:t>
      </w:r>
      <w:r w:rsidRPr="00010CC7">
        <w:rPr>
          <w:b w:val="0"/>
          <w:noProof/>
          <w:sz w:val="18"/>
        </w:rPr>
        <w:fldChar w:fldCharType="end"/>
      </w:r>
    </w:p>
    <w:p w14:paraId="53C81084"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99.B.1—Purposes of Subpart</w:t>
      </w:r>
      <w:r w:rsidRPr="00010CC7">
        <w:rPr>
          <w:b w:val="0"/>
          <w:noProof/>
          <w:sz w:val="18"/>
        </w:rPr>
        <w:tab/>
      </w:r>
      <w:r w:rsidRPr="00010CC7">
        <w:rPr>
          <w:b w:val="0"/>
          <w:noProof/>
          <w:sz w:val="18"/>
        </w:rPr>
        <w:fldChar w:fldCharType="begin"/>
      </w:r>
      <w:r w:rsidRPr="00010CC7">
        <w:rPr>
          <w:b w:val="0"/>
          <w:noProof/>
          <w:sz w:val="18"/>
        </w:rPr>
        <w:instrText xml:space="preserve"> PAGEREF _Toc63852181 \h </w:instrText>
      </w:r>
      <w:r w:rsidRPr="00010CC7">
        <w:rPr>
          <w:b w:val="0"/>
          <w:noProof/>
          <w:sz w:val="18"/>
        </w:rPr>
      </w:r>
      <w:r w:rsidRPr="00010CC7">
        <w:rPr>
          <w:b w:val="0"/>
          <w:noProof/>
          <w:sz w:val="18"/>
        </w:rPr>
        <w:fldChar w:fldCharType="separate"/>
      </w:r>
      <w:r w:rsidR="00DE1546">
        <w:rPr>
          <w:b w:val="0"/>
          <w:noProof/>
          <w:sz w:val="18"/>
        </w:rPr>
        <w:t>16</w:t>
      </w:r>
      <w:r w:rsidRPr="00010CC7">
        <w:rPr>
          <w:b w:val="0"/>
          <w:noProof/>
          <w:sz w:val="18"/>
        </w:rPr>
        <w:fldChar w:fldCharType="end"/>
      </w:r>
    </w:p>
    <w:p w14:paraId="3D2E70F8" w14:textId="045D3B44" w:rsidR="00010CC7" w:rsidRDefault="00010CC7" w:rsidP="007935D9">
      <w:pPr>
        <w:pStyle w:val="TOC5"/>
        <w:ind w:right="1792"/>
        <w:rPr>
          <w:rFonts w:asciiTheme="minorHAnsi" w:eastAsiaTheme="minorEastAsia" w:hAnsiTheme="minorHAnsi" w:cstheme="minorBidi"/>
          <w:noProof/>
          <w:kern w:val="0"/>
          <w:sz w:val="22"/>
          <w:szCs w:val="22"/>
        </w:rPr>
      </w:pPr>
      <w:r>
        <w:rPr>
          <w:noProof/>
        </w:rPr>
        <w:t>99.025</w:t>
      </w:r>
      <w:r>
        <w:rPr>
          <w:noProof/>
        </w:rPr>
        <w:tab/>
        <w:t>Purposes of Subpart</w:t>
      </w:r>
      <w:r w:rsidRPr="00010CC7">
        <w:rPr>
          <w:noProof/>
        </w:rPr>
        <w:tab/>
      </w:r>
      <w:r w:rsidRPr="00010CC7">
        <w:rPr>
          <w:noProof/>
        </w:rPr>
        <w:fldChar w:fldCharType="begin"/>
      </w:r>
      <w:r w:rsidRPr="00010CC7">
        <w:rPr>
          <w:noProof/>
        </w:rPr>
        <w:instrText xml:space="preserve"> PAGEREF _Toc63852182 \h </w:instrText>
      </w:r>
      <w:r w:rsidRPr="00010CC7">
        <w:rPr>
          <w:noProof/>
        </w:rPr>
      </w:r>
      <w:r w:rsidRPr="00010CC7">
        <w:rPr>
          <w:noProof/>
        </w:rPr>
        <w:fldChar w:fldCharType="separate"/>
      </w:r>
      <w:r w:rsidR="00DE1546">
        <w:rPr>
          <w:noProof/>
        </w:rPr>
        <w:t>16</w:t>
      </w:r>
      <w:r w:rsidRPr="00010CC7">
        <w:rPr>
          <w:noProof/>
        </w:rPr>
        <w:fldChar w:fldCharType="end"/>
      </w:r>
    </w:p>
    <w:p w14:paraId="39B0ABD7"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99.B.2—Persons required to have a DAMP</w:t>
      </w:r>
      <w:r w:rsidRPr="00010CC7">
        <w:rPr>
          <w:b w:val="0"/>
          <w:noProof/>
          <w:sz w:val="18"/>
        </w:rPr>
        <w:tab/>
      </w:r>
      <w:r w:rsidRPr="00010CC7">
        <w:rPr>
          <w:b w:val="0"/>
          <w:noProof/>
          <w:sz w:val="18"/>
        </w:rPr>
        <w:fldChar w:fldCharType="begin"/>
      </w:r>
      <w:r w:rsidRPr="00010CC7">
        <w:rPr>
          <w:b w:val="0"/>
          <w:noProof/>
          <w:sz w:val="18"/>
        </w:rPr>
        <w:instrText xml:space="preserve"> PAGEREF _Toc63852183 \h </w:instrText>
      </w:r>
      <w:r w:rsidRPr="00010CC7">
        <w:rPr>
          <w:b w:val="0"/>
          <w:noProof/>
          <w:sz w:val="18"/>
        </w:rPr>
      </w:r>
      <w:r w:rsidRPr="00010CC7">
        <w:rPr>
          <w:b w:val="0"/>
          <w:noProof/>
          <w:sz w:val="18"/>
        </w:rPr>
        <w:fldChar w:fldCharType="separate"/>
      </w:r>
      <w:r w:rsidR="00DE1546">
        <w:rPr>
          <w:b w:val="0"/>
          <w:noProof/>
          <w:sz w:val="18"/>
        </w:rPr>
        <w:t>17</w:t>
      </w:r>
      <w:r w:rsidRPr="00010CC7">
        <w:rPr>
          <w:b w:val="0"/>
          <w:noProof/>
          <w:sz w:val="18"/>
        </w:rPr>
        <w:fldChar w:fldCharType="end"/>
      </w:r>
    </w:p>
    <w:p w14:paraId="49BD3777" w14:textId="2129A46D" w:rsidR="00010CC7" w:rsidRDefault="00010CC7" w:rsidP="007935D9">
      <w:pPr>
        <w:pStyle w:val="TOC5"/>
        <w:ind w:right="1792"/>
        <w:rPr>
          <w:rFonts w:asciiTheme="minorHAnsi" w:eastAsiaTheme="minorEastAsia" w:hAnsiTheme="minorHAnsi" w:cstheme="minorBidi"/>
          <w:noProof/>
          <w:kern w:val="0"/>
          <w:sz w:val="22"/>
          <w:szCs w:val="22"/>
        </w:rPr>
      </w:pPr>
      <w:r>
        <w:rPr>
          <w:noProof/>
        </w:rPr>
        <w:t>99.030</w:t>
      </w:r>
      <w:r>
        <w:rPr>
          <w:noProof/>
        </w:rPr>
        <w:tab/>
        <w:t>Who must develop and maintain a DAMP</w:t>
      </w:r>
      <w:r w:rsidRPr="00010CC7">
        <w:rPr>
          <w:noProof/>
        </w:rPr>
        <w:tab/>
      </w:r>
      <w:r w:rsidRPr="00010CC7">
        <w:rPr>
          <w:noProof/>
        </w:rPr>
        <w:fldChar w:fldCharType="begin"/>
      </w:r>
      <w:r w:rsidRPr="00010CC7">
        <w:rPr>
          <w:noProof/>
        </w:rPr>
        <w:instrText xml:space="preserve"> PAGEREF _Toc63852184 \h </w:instrText>
      </w:r>
      <w:r w:rsidRPr="00010CC7">
        <w:rPr>
          <w:noProof/>
        </w:rPr>
      </w:r>
      <w:r w:rsidRPr="00010CC7">
        <w:rPr>
          <w:noProof/>
        </w:rPr>
        <w:fldChar w:fldCharType="separate"/>
      </w:r>
      <w:r w:rsidR="00DE1546">
        <w:rPr>
          <w:noProof/>
        </w:rPr>
        <w:t>17</w:t>
      </w:r>
      <w:r w:rsidRPr="00010CC7">
        <w:rPr>
          <w:noProof/>
        </w:rPr>
        <w:fldChar w:fldCharType="end"/>
      </w:r>
    </w:p>
    <w:p w14:paraId="7B059A55" w14:textId="693042A1" w:rsidR="00010CC7" w:rsidRDefault="00010CC7" w:rsidP="007935D9">
      <w:pPr>
        <w:pStyle w:val="TOC5"/>
        <w:ind w:right="1792"/>
        <w:rPr>
          <w:rFonts w:asciiTheme="minorHAnsi" w:eastAsiaTheme="minorEastAsia" w:hAnsiTheme="minorHAnsi" w:cstheme="minorBidi"/>
          <w:noProof/>
          <w:kern w:val="0"/>
          <w:sz w:val="22"/>
          <w:szCs w:val="22"/>
        </w:rPr>
      </w:pPr>
      <w:r>
        <w:rPr>
          <w:noProof/>
        </w:rPr>
        <w:t>99.035</w:t>
      </w:r>
      <w:r>
        <w:rPr>
          <w:noProof/>
        </w:rPr>
        <w:tab/>
        <w:t>DAMP must be implemented</w:t>
      </w:r>
      <w:r w:rsidRPr="00010CC7">
        <w:rPr>
          <w:noProof/>
        </w:rPr>
        <w:tab/>
      </w:r>
      <w:r w:rsidRPr="00010CC7">
        <w:rPr>
          <w:noProof/>
        </w:rPr>
        <w:fldChar w:fldCharType="begin"/>
      </w:r>
      <w:r w:rsidRPr="00010CC7">
        <w:rPr>
          <w:noProof/>
        </w:rPr>
        <w:instrText xml:space="preserve"> PAGEREF _Toc63852185 \h </w:instrText>
      </w:r>
      <w:r w:rsidRPr="00010CC7">
        <w:rPr>
          <w:noProof/>
        </w:rPr>
      </w:r>
      <w:r w:rsidRPr="00010CC7">
        <w:rPr>
          <w:noProof/>
        </w:rPr>
        <w:fldChar w:fldCharType="separate"/>
      </w:r>
      <w:r w:rsidR="00DE1546">
        <w:rPr>
          <w:noProof/>
        </w:rPr>
        <w:t>18</w:t>
      </w:r>
      <w:r w:rsidRPr="00010CC7">
        <w:rPr>
          <w:noProof/>
        </w:rPr>
        <w:fldChar w:fldCharType="end"/>
      </w:r>
    </w:p>
    <w:p w14:paraId="20FEA15F" w14:textId="6F862F88" w:rsidR="00010CC7" w:rsidRDefault="00010CC7" w:rsidP="007935D9">
      <w:pPr>
        <w:pStyle w:val="TOC5"/>
        <w:ind w:right="1792"/>
        <w:rPr>
          <w:rFonts w:asciiTheme="minorHAnsi" w:eastAsiaTheme="minorEastAsia" w:hAnsiTheme="minorHAnsi" w:cstheme="minorBidi"/>
          <w:noProof/>
          <w:kern w:val="0"/>
          <w:sz w:val="22"/>
          <w:szCs w:val="22"/>
        </w:rPr>
      </w:pPr>
      <w:r>
        <w:rPr>
          <w:noProof/>
        </w:rPr>
        <w:t>99.040</w:t>
      </w:r>
      <w:r>
        <w:rPr>
          <w:noProof/>
        </w:rPr>
        <w:tab/>
        <w:t>DAMP must be made available to SSAA employees</w:t>
      </w:r>
      <w:r w:rsidRPr="00010CC7">
        <w:rPr>
          <w:noProof/>
        </w:rPr>
        <w:tab/>
      </w:r>
      <w:r w:rsidRPr="00010CC7">
        <w:rPr>
          <w:noProof/>
        </w:rPr>
        <w:fldChar w:fldCharType="begin"/>
      </w:r>
      <w:r w:rsidRPr="00010CC7">
        <w:rPr>
          <w:noProof/>
        </w:rPr>
        <w:instrText xml:space="preserve"> PAGEREF _Toc63852186 \h </w:instrText>
      </w:r>
      <w:r w:rsidRPr="00010CC7">
        <w:rPr>
          <w:noProof/>
        </w:rPr>
      </w:r>
      <w:r w:rsidRPr="00010CC7">
        <w:rPr>
          <w:noProof/>
        </w:rPr>
        <w:fldChar w:fldCharType="separate"/>
      </w:r>
      <w:r w:rsidR="00DE1546">
        <w:rPr>
          <w:noProof/>
        </w:rPr>
        <w:t>18</w:t>
      </w:r>
      <w:r w:rsidRPr="00010CC7">
        <w:rPr>
          <w:noProof/>
        </w:rPr>
        <w:fldChar w:fldCharType="end"/>
      </w:r>
    </w:p>
    <w:p w14:paraId="638181F7"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99.B.3—Content and implementation of DAMP</w:t>
      </w:r>
      <w:r w:rsidRPr="00010CC7">
        <w:rPr>
          <w:b w:val="0"/>
          <w:noProof/>
          <w:sz w:val="18"/>
        </w:rPr>
        <w:tab/>
      </w:r>
      <w:r w:rsidRPr="00010CC7">
        <w:rPr>
          <w:b w:val="0"/>
          <w:noProof/>
          <w:sz w:val="18"/>
        </w:rPr>
        <w:fldChar w:fldCharType="begin"/>
      </w:r>
      <w:r w:rsidRPr="00010CC7">
        <w:rPr>
          <w:b w:val="0"/>
          <w:noProof/>
          <w:sz w:val="18"/>
        </w:rPr>
        <w:instrText xml:space="preserve"> PAGEREF _Toc63852187 \h </w:instrText>
      </w:r>
      <w:r w:rsidRPr="00010CC7">
        <w:rPr>
          <w:b w:val="0"/>
          <w:noProof/>
          <w:sz w:val="18"/>
        </w:rPr>
      </w:r>
      <w:r w:rsidRPr="00010CC7">
        <w:rPr>
          <w:b w:val="0"/>
          <w:noProof/>
          <w:sz w:val="18"/>
        </w:rPr>
        <w:fldChar w:fldCharType="separate"/>
      </w:r>
      <w:r w:rsidR="00DE1546">
        <w:rPr>
          <w:b w:val="0"/>
          <w:noProof/>
          <w:sz w:val="18"/>
        </w:rPr>
        <w:t>19</w:t>
      </w:r>
      <w:r w:rsidRPr="00010CC7">
        <w:rPr>
          <w:b w:val="0"/>
          <w:noProof/>
          <w:sz w:val="18"/>
        </w:rPr>
        <w:fldChar w:fldCharType="end"/>
      </w:r>
    </w:p>
    <w:p w14:paraId="7A63D35E"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99.B.3.1—Content of DAMP</w:t>
      </w:r>
      <w:r w:rsidRPr="00010CC7">
        <w:rPr>
          <w:b w:val="0"/>
          <w:noProof/>
          <w:sz w:val="18"/>
        </w:rPr>
        <w:tab/>
      </w:r>
      <w:r w:rsidRPr="00010CC7">
        <w:rPr>
          <w:b w:val="0"/>
          <w:noProof/>
          <w:sz w:val="18"/>
        </w:rPr>
        <w:fldChar w:fldCharType="begin"/>
      </w:r>
      <w:r w:rsidRPr="00010CC7">
        <w:rPr>
          <w:b w:val="0"/>
          <w:noProof/>
          <w:sz w:val="18"/>
        </w:rPr>
        <w:instrText xml:space="preserve"> PAGEREF _Toc63852188 \h </w:instrText>
      </w:r>
      <w:r w:rsidRPr="00010CC7">
        <w:rPr>
          <w:b w:val="0"/>
          <w:noProof/>
          <w:sz w:val="18"/>
        </w:rPr>
      </w:r>
      <w:r w:rsidRPr="00010CC7">
        <w:rPr>
          <w:b w:val="0"/>
          <w:noProof/>
          <w:sz w:val="18"/>
        </w:rPr>
        <w:fldChar w:fldCharType="separate"/>
      </w:r>
      <w:r w:rsidR="00DE1546">
        <w:rPr>
          <w:b w:val="0"/>
          <w:noProof/>
          <w:sz w:val="18"/>
        </w:rPr>
        <w:t>19</w:t>
      </w:r>
      <w:r w:rsidRPr="00010CC7">
        <w:rPr>
          <w:b w:val="0"/>
          <w:noProof/>
          <w:sz w:val="18"/>
        </w:rPr>
        <w:fldChar w:fldCharType="end"/>
      </w:r>
    </w:p>
    <w:p w14:paraId="62B0B9E7" w14:textId="1A797049" w:rsidR="00010CC7" w:rsidRDefault="00010CC7" w:rsidP="007935D9">
      <w:pPr>
        <w:pStyle w:val="TOC5"/>
        <w:ind w:right="1792"/>
        <w:rPr>
          <w:rFonts w:asciiTheme="minorHAnsi" w:eastAsiaTheme="minorEastAsia" w:hAnsiTheme="minorHAnsi" w:cstheme="minorBidi"/>
          <w:noProof/>
          <w:kern w:val="0"/>
          <w:sz w:val="22"/>
          <w:szCs w:val="22"/>
        </w:rPr>
      </w:pPr>
      <w:r>
        <w:rPr>
          <w:noProof/>
        </w:rPr>
        <w:t>99.045</w:t>
      </w:r>
      <w:r>
        <w:rPr>
          <w:noProof/>
        </w:rPr>
        <w:tab/>
        <w:t>Content of DAMP</w:t>
      </w:r>
      <w:r w:rsidRPr="00010CC7">
        <w:rPr>
          <w:noProof/>
        </w:rPr>
        <w:tab/>
      </w:r>
      <w:r w:rsidRPr="00010CC7">
        <w:rPr>
          <w:noProof/>
        </w:rPr>
        <w:fldChar w:fldCharType="begin"/>
      </w:r>
      <w:r w:rsidRPr="00010CC7">
        <w:rPr>
          <w:noProof/>
        </w:rPr>
        <w:instrText xml:space="preserve"> PAGEREF _Toc63852189 \h </w:instrText>
      </w:r>
      <w:r w:rsidRPr="00010CC7">
        <w:rPr>
          <w:noProof/>
        </w:rPr>
      </w:r>
      <w:r w:rsidRPr="00010CC7">
        <w:rPr>
          <w:noProof/>
        </w:rPr>
        <w:fldChar w:fldCharType="separate"/>
      </w:r>
      <w:r w:rsidR="00DE1546">
        <w:rPr>
          <w:noProof/>
        </w:rPr>
        <w:t>19</w:t>
      </w:r>
      <w:r w:rsidRPr="00010CC7">
        <w:rPr>
          <w:noProof/>
        </w:rPr>
        <w:fldChar w:fldCharType="end"/>
      </w:r>
    </w:p>
    <w:p w14:paraId="30D8BD64"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99.B.3.2—Drug and alcohol testing program</w:t>
      </w:r>
      <w:r w:rsidRPr="00010CC7">
        <w:rPr>
          <w:b w:val="0"/>
          <w:noProof/>
          <w:sz w:val="18"/>
        </w:rPr>
        <w:tab/>
      </w:r>
      <w:r w:rsidRPr="00010CC7">
        <w:rPr>
          <w:b w:val="0"/>
          <w:noProof/>
          <w:sz w:val="18"/>
        </w:rPr>
        <w:fldChar w:fldCharType="begin"/>
      </w:r>
      <w:r w:rsidRPr="00010CC7">
        <w:rPr>
          <w:b w:val="0"/>
          <w:noProof/>
          <w:sz w:val="18"/>
        </w:rPr>
        <w:instrText xml:space="preserve"> PAGEREF _Toc63852190 \h </w:instrText>
      </w:r>
      <w:r w:rsidRPr="00010CC7">
        <w:rPr>
          <w:b w:val="0"/>
          <w:noProof/>
          <w:sz w:val="18"/>
        </w:rPr>
      </w:r>
      <w:r w:rsidRPr="00010CC7">
        <w:rPr>
          <w:b w:val="0"/>
          <w:noProof/>
          <w:sz w:val="18"/>
        </w:rPr>
        <w:fldChar w:fldCharType="separate"/>
      </w:r>
      <w:r w:rsidR="00DE1546">
        <w:rPr>
          <w:b w:val="0"/>
          <w:noProof/>
          <w:sz w:val="18"/>
        </w:rPr>
        <w:t>19</w:t>
      </w:r>
      <w:r w:rsidRPr="00010CC7">
        <w:rPr>
          <w:b w:val="0"/>
          <w:noProof/>
          <w:sz w:val="18"/>
        </w:rPr>
        <w:fldChar w:fldCharType="end"/>
      </w:r>
    </w:p>
    <w:p w14:paraId="05E68371" w14:textId="79C723FB" w:rsidR="00010CC7" w:rsidRDefault="00010CC7" w:rsidP="007935D9">
      <w:pPr>
        <w:pStyle w:val="TOC5"/>
        <w:ind w:right="1792"/>
        <w:rPr>
          <w:rFonts w:asciiTheme="minorHAnsi" w:eastAsiaTheme="minorEastAsia" w:hAnsiTheme="minorHAnsi" w:cstheme="minorBidi"/>
          <w:noProof/>
          <w:kern w:val="0"/>
          <w:sz w:val="22"/>
          <w:szCs w:val="22"/>
        </w:rPr>
      </w:pPr>
      <w:r>
        <w:rPr>
          <w:noProof/>
        </w:rPr>
        <w:t>99.050</w:t>
      </w:r>
      <w:r>
        <w:rPr>
          <w:noProof/>
        </w:rPr>
        <w:tab/>
        <w:t>Requirements for drug and alcohol testing</w:t>
      </w:r>
      <w:r w:rsidRPr="00010CC7">
        <w:rPr>
          <w:noProof/>
        </w:rPr>
        <w:tab/>
      </w:r>
      <w:r w:rsidRPr="00010CC7">
        <w:rPr>
          <w:noProof/>
        </w:rPr>
        <w:fldChar w:fldCharType="begin"/>
      </w:r>
      <w:r w:rsidRPr="00010CC7">
        <w:rPr>
          <w:noProof/>
        </w:rPr>
        <w:instrText xml:space="preserve"> PAGEREF _Toc63852191 \h </w:instrText>
      </w:r>
      <w:r w:rsidRPr="00010CC7">
        <w:rPr>
          <w:noProof/>
        </w:rPr>
      </w:r>
      <w:r w:rsidRPr="00010CC7">
        <w:rPr>
          <w:noProof/>
        </w:rPr>
        <w:fldChar w:fldCharType="separate"/>
      </w:r>
      <w:r w:rsidR="00DE1546">
        <w:rPr>
          <w:noProof/>
        </w:rPr>
        <w:t>19</w:t>
      </w:r>
      <w:r w:rsidRPr="00010CC7">
        <w:rPr>
          <w:noProof/>
        </w:rPr>
        <w:fldChar w:fldCharType="end"/>
      </w:r>
    </w:p>
    <w:p w14:paraId="774D3EEB" w14:textId="3F010B82" w:rsidR="00010CC7" w:rsidRDefault="00010CC7" w:rsidP="007935D9">
      <w:pPr>
        <w:pStyle w:val="TOC5"/>
        <w:ind w:right="1792"/>
        <w:rPr>
          <w:rFonts w:asciiTheme="minorHAnsi" w:eastAsiaTheme="minorEastAsia" w:hAnsiTheme="minorHAnsi" w:cstheme="minorBidi"/>
          <w:noProof/>
          <w:kern w:val="0"/>
          <w:sz w:val="22"/>
          <w:szCs w:val="22"/>
        </w:rPr>
      </w:pPr>
      <w:r>
        <w:rPr>
          <w:noProof/>
        </w:rPr>
        <w:t>99.055</w:t>
      </w:r>
      <w:r>
        <w:rPr>
          <w:noProof/>
        </w:rPr>
        <w:tab/>
        <w:t>Requirements relating to DAMP medical review officer</w:t>
      </w:r>
      <w:r w:rsidRPr="00010CC7">
        <w:rPr>
          <w:noProof/>
        </w:rPr>
        <w:tab/>
      </w:r>
      <w:r w:rsidRPr="00010CC7">
        <w:rPr>
          <w:noProof/>
        </w:rPr>
        <w:fldChar w:fldCharType="begin"/>
      </w:r>
      <w:r w:rsidRPr="00010CC7">
        <w:rPr>
          <w:noProof/>
        </w:rPr>
        <w:instrText xml:space="preserve"> PAGEREF _Toc63852192 \h </w:instrText>
      </w:r>
      <w:r w:rsidRPr="00010CC7">
        <w:rPr>
          <w:noProof/>
        </w:rPr>
      </w:r>
      <w:r w:rsidRPr="00010CC7">
        <w:rPr>
          <w:noProof/>
        </w:rPr>
        <w:fldChar w:fldCharType="separate"/>
      </w:r>
      <w:r w:rsidR="00DE1546">
        <w:rPr>
          <w:noProof/>
        </w:rPr>
        <w:t>20</w:t>
      </w:r>
      <w:r w:rsidRPr="00010CC7">
        <w:rPr>
          <w:noProof/>
        </w:rPr>
        <w:fldChar w:fldCharType="end"/>
      </w:r>
    </w:p>
    <w:p w14:paraId="6973B867" w14:textId="33AD89BD" w:rsidR="00010CC7" w:rsidRDefault="00010CC7" w:rsidP="007935D9">
      <w:pPr>
        <w:pStyle w:val="TOC5"/>
        <w:ind w:right="1792"/>
        <w:rPr>
          <w:rFonts w:asciiTheme="minorHAnsi" w:eastAsiaTheme="minorEastAsia" w:hAnsiTheme="minorHAnsi" w:cstheme="minorBidi"/>
          <w:noProof/>
          <w:kern w:val="0"/>
          <w:sz w:val="22"/>
          <w:szCs w:val="22"/>
        </w:rPr>
      </w:pPr>
      <w:r>
        <w:rPr>
          <w:noProof/>
        </w:rPr>
        <w:t>99.060</w:t>
      </w:r>
      <w:r>
        <w:rPr>
          <w:noProof/>
        </w:rPr>
        <w:tab/>
        <w:t>Requirements relating to use of testing devices</w:t>
      </w:r>
      <w:r w:rsidRPr="00010CC7">
        <w:rPr>
          <w:noProof/>
        </w:rPr>
        <w:tab/>
      </w:r>
      <w:r w:rsidRPr="00010CC7">
        <w:rPr>
          <w:noProof/>
        </w:rPr>
        <w:fldChar w:fldCharType="begin"/>
      </w:r>
      <w:r w:rsidRPr="00010CC7">
        <w:rPr>
          <w:noProof/>
        </w:rPr>
        <w:instrText xml:space="preserve"> PAGEREF _Toc63852193 \h </w:instrText>
      </w:r>
      <w:r w:rsidRPr="00010CC7">
        <w:rPr>
          <w:noProof/>
        </w:rPr>
      </w:r>
      <w:r w:rsidRPr="00010CC7">
        <w:rPr>
          <w:noProof/>
        </w:rPr>
        <w:fldChar w:fldCharType="separate"/>
      </w:r>
      <w:r w:rsidR="00DE1546">
        <w:rPr>
          <w:noProof/>
        </w:rPr>
        <w:t>20</w:t>
      </w:r>
      <w:r w:rsidRPr="00010CC7">
        <w:rPr>
          <w:noProof/>
        </w:rPr>
        <w:fldChar w:fldCharType="end"/>
      </w:r>
    </w:p>
    <w:p w14:paraId="17762B00"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99.B.3.3—Drug and alcohol response program</w:t>
      </w:r>
      <w:r w:rsidRPr="00010CC7">
        <w:rPr>
          <w:b w:val="0"/>
          <w:noProof/>
          <w:sz w:val="18"/>
        </w:rPr>
        <w:tab/>
      </w:r>
      <w:r w:rsidRPr="00010CC7">
        <w:rPr>
          <w:b w:val="0"/>
          <w:noProof/>
          <w:sz w:val="18"/>
        </w:rPr>
        <w:fldChar w:fldCharType="begin"/>
      </w:r>
      <w:r w:rsidRPr="00010CC7">
        <w:rPr>
          <w:b w:val="0"/>
          <w:noProof/>
          <w:sz w:val="18"/>
        </w:rPr>
        <w:instrText xml:space="preserve"> PAGEREF _Toc63852194 \h </w:instrText>
      </w:r>
      <w:r w:rsidRPr="00010CC7">
        <w:rPr>
          <w:b w:val="0"/>
          <w:noProof/>
          <w:sz w:val="18"/>
        </w:rPr>
      </w:r>
      <w:r w:rsidRPr="00010CC7">
        <w:rPr>
          <w:b w:val="0"/>
          <w:noProof/>
          <w:sz w:val="18"/>
        </w:rPr>
        <w:fldChar w:fldCharType="separate"/>
      </w:r>
      <w:r w:rsidR="00DE1546">
        <w:rPr>
          <w:b w:val="0"/>
          <w:noProof/>
          <w:sz w:val="18"/>
        </w:rPr>
        <w:t>21</w:t>
      </w:r>
      <w:r w:rsidRPr="00010CC7">
        <w:rPr>
          <w:b w:val="0"/>
          <w:noProof/>
          <w:sz w:val="18"/>
        </w:rPr>
        <w:fldChar w:fldCharType="end"/>
      </w:r>
    </w:p>
    <w:p w14:paraId="2B5C61D6" w14:textId="7B5F0B8F" w:rsidR="00010CC7" w:rsidRDefault="00010CC7" w:rsidP="007935D9">
      <w:pPr>
        <w:pStyle w:val="TOC5"/>
        <w:ind w:right="1792"/>
        <w:rPr>
          <w:rFonts w:asciiTheme="minorHAnsi" w:eastAsiaTheme="minorEastAsia" w:hAnsiTheme="minorHAnsi" w:cstheme="minorBidi"/>
          <w:noProof/>
          <w:kern w:val="0"/>
          <w:sz w:val="22"/>
          <w:szCs w:val="22"/>
        </w:rPr>
      </w:pPr>
      <w:r>
        <w:rPr>
          <w:noProof/>
        </w:rPr>
        <w:t>99.065</w:t>
      </w:r>
      <w:r>
        <w:rPr>
          <w:noProof/>
        </w:rPr>
        <w:tab/>
        <w:t>Requirements relating to SSAA employees ceasing SSAAs</w:t>
      </w:r>
      <w:r w:rsidRPr="00010CC7">
        <w:rPr>
          <w:noProof/>
        </w:rPr>
        <w:tab/>
      </w:r>
      <w:r w:rsidRPr="00010CC7">
        <w:rPr>
          <w:noProof/>
        </w:rPr>
        <w:fldChar w:fldCharType="begin"/>
      </w:r>
      <w:r w:rsidRPr="00010CC7">
        <w:rPr>
          <w:noProof/>
        </w:rPr>
        <w:instrText xml:space="preserve"> PAGEREF _Toc63852195 \h </w:instrText>
      </w:r>
      <w:r w:rsidRPr="00010CC7">
        <w:rPr>
          <w:noProof/>
        </w:rPr>
      </w:r>
      <w:r w:rsidRPr="00010CC7">
        <w:rPr>
          <w:noProof/>
        </w:rPr>
        <w:fldChar w:fldCharType="separate"/>
      </w:r>
      <w:r w:rsidR="00DE1546">
        <w:rPr>
          <w:noProof/>
        </w:rPr>
        <w:t>21</w:t>
      </w:r>
      <w:r w:rsidRPr="00010CC7">
        <w:rPr>
          <w:noProof/>
        </w:rPr>
        <w:fldChar w:fldCharType="end"/>
      </w:r>
    </w:p>
    <w:p w14:paraId="1222297C" w14:textId="51FD5373" w:rsidR="00010CC7" w:rsidRDefault="00010CC7" w:rsidP="007935D9">
      <w:pPr>
        <w:pStyle w:val="TOC5"/>
        <w:ind w:right="1792"/>
        <w:rPr>
          <w:rFonts w:asciiTheme="minorHAnsi" w:eastAsiaTheme="minorEastAsia" w:hAnsiTheme="minorHAnsi" w:cstheme="minorBidi"/>
          <w:noProof/>
          <w:kern w:val="0"/>
          <w:sz w:val="22"/>
          <w:szCs w:val="22"/>
        </w:rPr>
      </w:pPr>
      <w:r>
        <w:rPr>
          <w:noProof/>
        </w:rPr>
        <w:t>99.070</w:t>
      </w:r>
      <w:r>
        <w:rPr>
          <w:noProof/>
        </w:rPr>
        <w:tab/>
        <w:t>Requirements relating to returning to SSAAs</w:t>
      </w:r>
      <w:r w:rsidRPr="00010CC7">
        <w:rPr>
          <w:noProof/>
        </w:rPr>
        <w:tab/>
      </w:r>
      <w:r w:rsidRPr="00010CC7">
        <w:rPr>
          <w:noProof/>
        </w:rPr>
        <w:fldChar w:fldCharType="begin"/>
      </w:r>
      <w:r w:rsidRPr="00010CC7">
        <w:rPr>
          <w:noProof/>
        </w:rPr>
        <w:instrText xml:space="preserve"> PAGEREF _Toc63852196 \h </w:instrText>
      </w:r>
      <w:r w:rsidRPr="00010CC7">
        <w:rPr>
          <w:noProof/>
        </w:rPr>
      </w:r>
      <w:r w:rsidRPr="00010CC7">
        <w:rPr>
          <w:noProof/>
        </w:rPr>
        <w:fldChar w:fldCharType="separate"/>
      </w:r>
      <w:r w:rsidR="00DE1546">
        <w:rPr>
          <w:noProof/>
        </w:rPr>
        <w:t>22</w:t>
      </w:r>
      <w:r w:rsidRPr="00010CC7">
        <w:rPr>
          <w:noProof/>
        </w:rPr>
        <w:fldChar w:fldCharType="end"/>
      </w:r>
    </w:p>
    <w:p w14:paraId="439E2C40" w14:textId="408B1D7E" w:rsidR="00010CC7" w:rsidRDefault="00010CC7" w:rsidP="007935D9">
      <w:pPr>
        <w:pStyle w:val="TOC5"/>
        <w:ind w:right="1792"/>
        <w:rPr>
          <w:rFonts w:asciiTheme="minorHAnsi" w:eastAsiaTheme="minorEastAsia" w:hAnsiTheme="minorHAnsi" w:cstheme="minorBidi"/>
          <w:noProof/>
          <w:kern w:val="0"/>
          <w:sz w:val="22"/>
          <w:szCs w:val="22"/>
        </w:rPr>
      </w:pPr>
      <w:r>
        <w:rPr>
          <w:noProof/>
        </w:rPr>
        <w:t>99.075</w:t>
      </w:r>
      <w:r>
        <w:rPr>
          <w:noProof/>
        </w:rPr>
        <w:tab/>
        <w:t>Requirements relating to intervention programs</w:t>
      </w:r>
      <w:r w:rsidRPr="00010CC7">
        <w:rPr>
          <w:noProof/>
        </w:rPr>
        <w:tab/>
      </w:r>
      <w:r w:rsidRPr="00010CC7">
        <w:rPr>
          <w:noProof/>
        </w:rPr>
        <w:fldChar w:fldCharType="begin"/>
      </w:r>
      <w:r w:rsidRPr="00010CC7">
        <w:rPr>
          <w:noProof/>
        </w:rPr>
        <w:instrText xml:space="preserve"> PAGEREF _Toc63852197 \h </w:instrText>
      </w:r>
      <w:r w:rsidRPr="00010CC7">
        <w:rPr>
          <w:noProof/>
        </w:rPr>
      </w:r>
      <w:r w:rsidRPr="00010CC7">
        <w:rPr>
          <w:noProof/>
        </w:rPr>
        <w:fldChar w:fldCharType="separate"/>
      </w:r>
      <w:r w:rsidR="00DE1546">
        <w:rPr>
          <w:noProof/>
        </w:rPr>
        <w:t>22</w:t>
      </w:r>
      <w:r w:rsidRPr="00010CC7">
        <w:rPr>
          <w:noProof/>
        </w:rPr>
        <w:fldChar w:fldCharType="end"/>
      </w:r>
    </w:p>
    <w:p w14:paraId="2614618D"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99.B.3.4—Implementing a DAMP</w:t>
      </w:r>
      <w:r w:rsidRPr="00010CC7">
        <w:rPr>
          <w:b w:val="0"/>
          <w:noProof/>
          <w:sz w:val="18"/>
        </w:rPr>
        <w:tab/>
      </w:r>
      <w:r w:rsidRPr="00010CC7">
        <w:rPr>
          <w:b w:val="0"/>
          <w:noProof/>
          <w:sz w:val="18"/>
        </w:rPr>
        <w:fldChar w:fldCharType="begin"/>
      </w:r>
      <w:r w:rsidRPr="00010CC7">
        <w:rPr>
          <w:b w:val="0"/>
          <w:noProof/>
          <w:sz w:val="18"/>
        </w:rPr>
        <w:instrText xml:space="preserve"> PAGEREF _Toc63852198 \h </w:instrText>
      </w:r>
      <w:r w:rsidRPr="00010CC7">
        <w:rPr>
          <w:b w:val="0"/>
          <w:noProof/>
          <w:sz w:val="18"/>
        </w:rPr>
      </w:r>
      <w:r w:rsidRPr="00010CC7">
        <w:rPr>
          <w:b w:val="0"/>
          <w:noProof/>
          <w:sz w:val="18"/>
        </w:rPr>
        <w:fldChar w:fldCharType="separate"/>
      </w:r>
      <w:r w:rsidR="00DE1546">
        <w:rPr>
          <w:b w:val="0"/>
          <w:noProof/>
          <w:sz w:val="18"/>
        </w:rPr>
        <w:t>23</w:t>
      </w:r>
      <w:r w:rsidRPr="00010CC7">
        <w:rPr>
          <w:b w:val="0"/>
          <w:noProof/>
          <w:sz w:val="18"/>
        </w:rPr>
        <w:fldChar w:fldCharType="end"/>
      </w:r>
    </w:p>
    <w:p w14:paraId="76EF30F1" w14:textId="2E669FD9" w:rsidR="00010CC7" w:rsidRDefault="00010CC7" w:rsidP="007935D9">
      <w:pPr>
        <w:pStyle w:val="TOC5"/>
        <w:ind w:right="1792"/>
        <w:rPr>
          <w:rFonts w:asciiTheme="minorHAnsi" w:eastAsiaTheme="minorEastAsia" w:hAnsiTheme="minorHAnsi" w:cstheme="minorBidi"/>
          <w:noProof/>
          <w:kern w:val="0"/>
          <w:sz w:val="22"/>
          <w:szCs w:val="22"/>
        </w:rPr>
      </w:pPr>
      <w:r>
        <w:rPr>
          <w:noProof/>
        </w:rPr>
        <w:t>99.080</w:t>
      </w:r>
      <w:r>
        <w:rPr>
          <w:noProof/>
        </w:rPr>
        <w:tab/>
        <w:t>Implementing a DAMP</w:t>
      </w:r>
      <w:r w:rsidRPr="00010CC7">
        <w:rPr>
          <w:noProof/>
        </w:rPr>
        <w:tab/>
      </w:r>
      <w:r w:rsidRPr="00010CC7">
        <w:rPr>
          <w:noProof/>
        </w:rPr>
        <w:fldChar w:fldCharType="begin"/>
      </w:r>
      <w:r w:rsidRPr="00010CC7">
        <w:rPr>
          <w:noProof/>
        </w:rPr>
        <w:instrText xml:space="preserve"> PAGEREF _Toc63852199 \h </w:instrText>
      </w:r>
      <w:r w:rsidRPr="00010CC7">
        <w:rPr>
          <w:noProof/>
        </w:rPr>
      </w:r>
      <w:r w:rsidRPr="00010CC7">
        <w:rPr>
          <w:noProof/>
        </w:rPr>
        <w:fldChar w:fldCharType="separate"/>
      </w:r>
      <w:r w:rsidR="00DE1546">
        <w:rPr>
          <w:noProof/>
        </w:rPr>
        <w:t>23</w:t>
      </w:r>
      <w:r w:rsidRPr="00010CC7">
        <w:rPr>
          <w:noProof/>
        </w:rPr>
        <w:fldChar w:fldCharType="end"/>
      </w:r>
    </w:p>
    <w:p w14:paraId="51357BC5"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99.B.4—Review and audit of DAMP</w:t>
      </w:r>
      <w:r w:rsidRPr="00010CC7">
        <w:rPr>
          <w:b w:val="0"/>
          <w:noProof/>
          <w:sz w:val="18"/>
        </w:rPr>
        <w:tab/>
      </w:r>
      <w:r w:rsidRPr="00010CC7">
        <w:rPr>
          <w:b w:val="0"/>
          <w:noProof/>
          <w:sz w:val="18"/>
        </w:rPr>
        <w:fldChar w:fldCharType="begin"/>
      </w:r>
      <w:r w:rsidRPr="00010CC7">
        <w:rPr>
          <w:b w:val="0"/>
          <w:noProof/>
          <w:sz w:val="18"/>
        </w:rPr>
        <w:instrText xml:space="preserve"> PAGEREF _Toc63852200 \h </w:instrText>
      </w:r>
      <w:r w:rsidRPr="00010CC7">
        <w:rPr>
          <w:b w:val="0"/>
          <w:noProof/>
          <w:sz w:val="18"/>
        </w:rPr>
      </w:r>
      <w:r w:rsidRPr="00010CC7">
        <w:rPr>
          <w:b w:val="0"/>
          <w:noProof/>
          <w:sz w:val="18"/>
        </w:rPr>
        <w:fldChar w:fldCharType="separate"/>
      </w:r>
      <w:r w:rsidR="00DE1546">
        <w:rPr>
          <w:b w:val="0"/>
          <w:noProof/>
          <w:sz w:val="18"/>
        </w:rPr>
        <w:t>24</w:t>
      </w:r>
      <w:r w:rsidRPr="00010CC7">
        <w:rPr>
          <w:b w:val="0"/>
          <w:noProof/>
          <w:sz w:val="18"/>
        </w:rPr>
        <w:fldChar w:fldCharType="end"/>
      </w:r>
    </w:p>
    <w:p w14:paraId="0BDA15E7" w14:textId="08E4DCA9" w:rsidR="00010CC7" w:rsidRDefault="00010CC7" w:rsidP="007935D9">
      <w:pPr>
        <w:pStyle w:val="TOC5"/>
        <w:ind w:right="1792"/>
        <w:rPr>
          <w:rFonts w:asciiTheme="minorHAnsi" w:eastAsiaTheme="minorEastAsia" w:hAnsiTheme="minorHAnsi" w:cstheme="minorBidi"/>
          <w:noProof/>
          <w:kern w:val="0"/>
          <w:sz w:val="22"/>
          <w:szCs w:val="22"/>
        </w:rPr>
      </w:pPr>
      <w:r>
        <w:rPr>
          <w:noProof/>
        </w:rPr>
        <w:t>99.085</w:t>
      </w:r>
      <w:r>
        <w:rPr>
          <w:noProof/>
        </w:rPr>
        <w:tab/>
        <w:t>Review of DAMP by DAMP organisation</w:t>
      </w:r>
      <w:r w:rsidRPr="00010CC7">
        <w:rPr>
          <w:noProof/>
        </w:rPr>
        <w:tab/>
      </w:r>
      <w:r w:rsidRPr="00010CC7">
        <w:rPr>
          <w:noProof/>
        </w:rPr>
        <w:fldChar w:fldCharType="begin"/>
      </w:r>
      <w:r w:rsidRPr="00010CC7">
        <w:rPr>
          <w:noProof/>
        </w:rPr>
        <w:instrText xml:space="preserve"> PAGEREF _Toc63852201 \h </w:instrText>
      </w:r>
      <w:r w:rsidRPr="00010CC7">
        <w:rPr>
          <w:noProof/>
        </w:rPr>
      </w:r>
      <w:r w:rsidRPr="00010CC7">
        <w:rPr>
          <w:noProof/>
        </w:rPr>
        <w:fldChar w:fldCharType="separate"/>
      </w:r>
      <w:r w:rsidR="00DE1546">
        <w:rPr>
          <w:noProof/>
        </w:rPr>
        <w:t>24</w:t>
      </w:r>
      <w:r w:rsidRPr="00010CC7">
        <w:rPr>
          <w:noProof/>
        </w:rPr>
        <w:fldChar w:fldCharType="end"/>
      </w:r>
    </w:p>
    <w:p w14:paraId="4886F085" w14:textId="34411833" w:rsidR="00010CC7" w:rsidRDefault="00010CC7" w:rsidP="007935D9">
      <w:pPr>
        <w:pStyle w:val="TOC5"/>
        <w:ind w:right="1792"/>
        <w:rPr>
          <w:rFonts w:asciiTheme="minorHAnsi" w:eastAsiaTheme="minorEastAsia" w:hAnsiTheme="minorHAnsi" w:cstheme="minorBidi"/>
          <w:noProof/>
          <w:kern w:val="0"/>
          <w:sz w:val="22"/>
          <w:szCs w:val="22"/>
        </w:rPr>
      </w:pPr>
      <w:r>
        <w:rPr>
          <w:noProof/>
        </w:rPr>
        <w:t>99.090</w:t>
      </w:r>
      <w:r>
        <w:rPr>
          <w:noProof/>
        </w:rPr>
        <w:tab/>
        <w:t>Audit of DAMP organisation by CASA</w:t>
      </w:r>
      <w:r w:rsidRPr="00010CC7">
        <w:rPr>
          <w:noProof/>
        </w:rPr>
        <w:tab/>
      </w:r>
      <w:r w:rsidRPr="00010CC7">
        <w:rPr>
          <w:noProof/>
        </w:rPr>
        <w:fldChar w:fldCharType="begin"/>
      </w:r>
      <w:r w:rsidRPr="00010CC7">
        <w:rPr>
          <w:noProof/>
        </w:rPr>
        <w:instrText xml:space="preserve"> PAGEREF _Toc63852202 \h </w:instrText>
      </w:r>
      <w:r w:rsidRPr="00010CC7">
        <w:rPr>
          <w:noProof/>
        </w:rPr>
      </w:r>
      <w:r w:rsidRPr="00010CC7">
        <w:rPr>
          <w:noProof/>
        </w:rPr>
        <w:fldChar w:fldCharType="separate"/>
      </w:r>
      <w:r w:rsidR="00DE1546">
        <w:rPr>
          <w:noProof/>
        </w:rPr>
        <w:t>24</w:t>
      </w:r>
      <w:r w:rsidRPr="00010CC7">
        <w:rPr>
          <w:noProof/>
        </w:rPr>
        <w:fldChar w:fldCharType="end"/>
      </w:r>
    </w:p>
    <w:p w14:paraId="7BC60198" w14:textId="79D548AA" w:rsidR="00010CC7" w:rsidRDefault="00010CC7" w:rsidP="007935D9">
      <w:pPr>
        <w:pStyle w:val="TOC5"/>
        <w:ind w:right="1792"/>
        <w:rPr>
          <w:rFonts w:asciiTheme="minorHAnsi" w:eastAsiaTheme="minorEastAsia" w:hAnsiTheme="minorHAnsi" w:cstheme="minorBidi"/>
          <w:noProof/>
          <w:kern w:val="0"/>
          <w:sz w:val="22"/>
          <w:szCs w:val="22"/>
        </w:rPr>
      </w:pPr>
      <w:r>
        <w:rPr>
          <w:noProof/>
        </w:rPr>
        <w:t>99.095</w:t>
      </w:r>
      <w:r>
        <w:rPr>
          <w:noProof/>
        </w:rPr>
        <w:tab/>
        <w:t>CASA may direct changes to DAMP</w:t>
      </w:r>
      <w:r w:rsidRPr="00010CC7">
        <w:rPr>
          <w:noProof/>
        </w:rPr>
        <w:tab/>
      </w:r>
      <w:r w:rsidRPr="00010CC7">
        <w:rPr>
          <w:noProof/>
        </w:rPr>
        <w:fldChar w:fldCharType="begin"/>
      </w:r>
      <w:r w:rsidRPr="00010CC7">
        <w:rPr>
          <w:noProof/>
        </w:rPr>
        <w:instrText xml:space="preserve"> PAGEREF _Toc63852203 \h </w:instrText>
      </w:r>
      <w:r w:rsidRPr="00010CC7">
        <w:rPr>
          <w:noProof/>
        </w:rPr>
      </w:r>
      <w:r w:rsidRPr="00010CC7">
        <w:rPr>
          <w:noProof/>
        </w:rPr>
        <w:fldChar w:fldCharType="separate"/>
      </w:r>
      <w:r w:rsidR="00DE1546">
        <w:rPr>
          <w:noProof/>
        </w:rPr>
        <w:t>24</w:t>
      </w:r>
      <w:r w:rsidRPr="00010CC7">
        <w:rPr>
          <w:noProof/>
        </w:rPr>
        <w:fldChar w:fldCharType="end"/>
      </w:r>
    </w:p>
    <w:p w14:paraId="763817E8"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99.B.5—Provision of Information</w:t>
      </w:r>
      <w:r w:rsidRPr="00010CC7">
        <w:rPr>
          <w:b w:val="0"/>
          <w:noProof/>
          <w:sz w:val="18"/>
        </w:rPr>
        <w:tab/>
      </w:r>
      <w:r w:rsidRPr="00010CC7">
        <w:rPr>
          <w:b w:val="0"/>
          <w:noProof/>
          <w:sz w:val="18"/>
        </w:rPr>
        <w:fldChar w:fldCharType="begin"/>
      </w:r>
      <w:r w:rsidRPr="00010CC7">
        <w:rPr>
          <w:b w:val="0"/>
          <w:noProof/>
          <w:sz w:val="18"/>
        </w:rPr>
        <w:instrText xml:space="preserve"> PAGEREF _Toc63852204 \h </w:instrText>
      </w:r>
      <w:r w:rsidRPr="00010CC7">
        <w:rPr>
          <w:b w:val="0"/>
          <w:noProof/>
          <w:sz w:val="18"/>
        </w:rPr>
      </w:r>
      <w:r w:rsidRPr="00010CC7">
        <w:rPr>
          <w:b w:val="0"/>
          <w:noProof/>
          <w:sz w:val="18"/>
        </w:rPr>
        <w:fldChar w:fldCharType="separate"/>
      </w:r>
      <w:r w:rsidR="00DE1546">
        <w:rPr>
          <w:b w:val="0"/>
          <w:noProof/>
          <w:sz w:val="18"/>
        </w:rPr>
        <w:t>26</w:t>
      </w:r>
      <w:r w:rsidRPr="00010CC7">
        <w:rPr>
          <w:b w:val="0"/>
          <w:noProof/>
          <w:sz w:val="18"/>
        </w:rPr>
        <w:fldChar w:fldCharType="end"/>
      </w:r>
    </w:p>
    <w:p w14:paraId="60FA0A81" w14:textId="0104D70E" w:rsidR="00010CC7" w:rsidRDefault="00010CC7" w:rsidP="007935D9">
      <w:pPr>
        <w:pStyle w:val="TOC5"/>
        <w:ind w:right="1792"/>
        <w:rPr>
          <w:rFonts w:asciiTheme="minorHAnsi" w:eastAsiaTheme="minorEastAsia" w:hAnsiTheme="minorHAnsi" w:cstheme="minorBidi"/>
          <w:noProof/>
          <w:kern w:val="0"/>
          <w:sz w:val="22"/>
          <w:szCs w:val="22"/>
        </w:rPr>
      </w:pPr>
      <w:r>
        <w:rPr>
          <w:noProof/>
        </w:rPr>
        <w:t>99.100</w:t>
      </w:r>
      <w:r>
        <w:rPr>
          <w:noProof/>
        </w:rPr>
        <w:tab/>
        <w:t>DAMP organisation or DAMP contractor to provide information</w:t>
      </w:r>
      <w:r w:rsidRPr="00010CC7">
        <w:rPr>
          <w:noProof/>
        </w:rPr>
        <w:tab/>
      </w:r>
      <w:r w:rsidRPr="00010CC7">
        <w:rPr>
          <w:noProof/>
        </w:rPr>
        <w:fldChar w:fldCharType="begin"/>
      </w:r>
      <w:r w:rsidRPr="00010CC7">
        <w:rPr>
          <w:noProof/>
        </w:rPr>
        <w:instrText xml:space="preserve"> PAGEREF _Toc63852205 \h </w:instrText>
      </w:r>
      <w:r w:rsidRPr="00010CC7">
        <w:rPr>
          <w:noProof/>
        </w:rPr>
      </w:r>
      <w:r w:rsidRPr="00010CC7">
        <w:rPr>
          <w:noProof/>
        </w:rPr>
        <w:fldChar w:fldCharType="separate"/>
      </w:r>
      <w:r w:rsidR="00DE1546">
        <w:rPr>
          <w:noProof/>
        </w:rPr>
        <w:t>26</w:t>
      </w:r>
      <w:r w:rsidRPr="00010CC7">
        <w:rPr>
          <w:noProof/>
        </w:rPr>
        <w:fldChar w:fldCharType="end"/>
      </w:r>
    </w:p>
    <w:p w14:paraId="7371CE01" w14:textId="695DFBFA" w:rsidR="00010CC7" w:rsidRDefault="00010CC7" w:rsidP="007935D9">
      <w:pPr>
        <w:pStyle w:val="TOC5"/>
        <w:ind w:right="1792"/>
        <w:rPr>
          <w:rFonts w:asciiTheme="minorHAnsi" w:eastAsiaTheme="minorEastAsia" w:hAnsiTheme="minorHAnsi" w:cstheme="minorBidi"/>
          <w:noProof/>
          <w:kern w:val="0"/>
          <w:sz w:val="22"/>
          <w:szCs w:val="22"/>
        </w:rPr>
      </w:pPr>
      <w:r>
        <w:rPr>
          <w:noProof/>
        </w:rPr>
        <w:t>99.105</w:t>
      </w:r>
      <w:r>
        <w:rPr>
          <w:noProof/>
        </w:rPr>
        <w:tab/>
        <w:t>DAMP record</w:t>
      </w:r>
      <w:r>
        <w:rPr>
          <w:noProof/>
        </w:rPr>
        <w:noBreakHyphen/>
        <w:t>keeping</w:t>
      </w:r>
      <w:r w:rsidRPr="00010CC7">
        <w:rPr>
          <w:noProof/>
        </w:rPr>
        <w:tab/>
      </w:r>
      <w:r w:rsidRPr="00010CC7">
        <w:rPr>
          <w:noProof/>
        </w:rPr>
        <w:fldChar w:fldCharType="begin"/>
      </w:r>
      <w:r w:rsidRPr="00010CC7">
        <w:rPr>
          <w:noProof/>
        </w:rPr>
        <w:instrText xml:space="preserve"> PAGEREF _Toc63852206 \h </w:instrText>
      </w:r>
      <w:r w:rsidRPr="00010CC7">
        <w:rPr>
          <w:noProof/>
        </w:rPr>
      </w:r>
      <w:r w:rsidRPr="00010CC7">
        <w:rPr>
          <w:noProof/>
        </w:rPr>
        <w:fldChar w:fldCharType="separate"/>
      </w:r>
      <w:r w:rsidR="00DE1546">
        <w:rPr>
          <w:noProof/>
        </w:rPr>
        <w:t>27</w:t>
      </w:r>
      <w:r w:rsidRPr="00010CC7">
        <w:rPr>
          <w:noProof/>
        </w:rPr>
        <w:fldChar w:fldCharType="end"/>
      </w:r>
    </w:p>
    <w:p w14:paraId="6FF8DFB7"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99.C—Drug and alcohol testing by CASA</w:t>
      </w:r>
      <w:r w:rsidRPr="00010CC7">
        <w:rPr>
          <w:b w:val="0"/>
          <w:noProof/>
          <w:sz w:val="18"/>
        </w:rPr>
        <w:tab/>
      </w:r>
      <w:r w:rsidRPr="00010CC7">
        <w:rPr>
          <w:b w:val="0"/>
          <w:noProof/>
          <w:sz w:val="18"/>
        </w:rPr>
        <w:fldChar w:fldCharType="begin"/>
      </w:r>
      <w:r w:rsidRPr="00010CC7">
        <w:rPr>
          <w:b w:val="0"/>
          <w:noProof/>
          <w:sz w:val="18"/>
        </w:rPr>
        <w:instrText xml:space="preserve"> PAGEREF _Toc63852207 \h </w:instrText>
      </w:r>
      <w:r w:rsidRPr="00010CC7">
        <w:rPr>
          <w:b w:val="0"/>
          <w:noProof/>
          <w:sz w:val="18"/>
        </w:rPr>
      </w:r>
      <w:r w:rsidRPr="00010CC7">
        <w:rPr>
          <w:b w:val="0"/>
          <w:noProof/>
          <w:sz w:val="18"/>
        </w:rPr>
        <w:fldChar w:fldCharType="separate"/>
      </w:r>
      <w:r w:rsidR="00DE1546">
        <w:rPr>
          <w:b w:val="0"/>
          <w:noProof/>
          <w:sz w:val="18"/>
        </w:rPr>
        <w:t>28</w:t>
      </w:r>
      <w:r w:rsidRPr="00010CC7">
        <w:rPr>
          <w:b w:val="0"/>
          <w:noProof/>
          <w:sz w:val="18"/>
        </w:rPr>
        <w:fldChar w:fldCharType="end"/>
      </w:r>
    </w:p>
    <w:p w14:paraId="39AB6A24"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99.C.1—Preliminary</w:t>
      </w:r>
      <w:r w:rsidRPr="00010CC7">
        <w:rPr>
          <w:b w:val="0"/>
          <w:noProof/>
          <w:sz w:val="18"/>
        </w:rPr>
        <w:tab/>
      </w:r>
      <w:r w:rsidRPr="00010CC7">
        <w:rPr>
          <w:b w:val="0"/>
          <w:noProof/>
          <w:sz w:val="18"/>
        </w:rPr>
        <w:fldChar w:fldCharType="begin"/>
      </w:r>
      <w:r w:rsidRPr="00010CC7">
        <w:rPr>
          <w:b w:val="0"/>
          <w:noProof/>
          <w:sz w:val="18"/>
        </w:rPr>
        <w:instrText xml:space="preserve"> PAGEREF _Toc63852208 \h </w:instrText>
      </w:r>
      <w:r w:rsidRPr="00010CC7">
        <w:rPr>
          <w:b w:val="0"/>
          <w:noProof/>
          <w:sz w:val="18"/>
        </w:rPr>
      </w:r>
      <w:r w:rsidRPr="00010CC7">
        <w:rPr>
          <w:b w:val="0"/>
          <w:noProof/>
          <w:sz w:val="18"/>
        </w:rPr>
        <w:fldChar w:fldCharType="separate"/>
      </w:r>
      <w:r w:rsidR="00DE1546">
        <w:rPr>
          <w:b w:val="0"/>
          <w:noProof/>
          <w:sz w:val="18"/>
        </w:rPr>
        <w:t>28</w:t>
      </w:r>
      <w:r w:rsidRPr="00010CC7">
        <w:rPr>
          <w:b w:val="0"/>
          <w:noProof/>
          <w:sz w:val="18"/>
        </w:rPr>
        <w:fldChar w:fldCharType="end"/>
      </w:r>
    </w:p>
    <w:p w14:paraId="0013A7E5" w14:textId="58CEDC5D" w:rsidR="00010CC7" w:rsidRDefault="00010CC7" w:rsidP="007935D9">
      <w:pPr>
        <w:pStyle w:val="TOC5"/>
        <w:ind w:right="1792"/>
        <w:rPr>
          <w:rFonts w:asciiTheme="minorHAnsi" w:eastAsiaTheme="minorEastAsia" w:hAnsiTheme="minorHAnsi" w:cstheme="minorBidi"/>
          <w:noProof/>
          <w:kern w:val="0"/>
          <w:sz w:val="22"/>
          <w:szCs w:val="22"/>
        </w:rPr>
      </w:pPr>
      <w:r>
        <w:rPr>
          <w:noProof/>
        </w:rPr>
        <w:t>99.110</w:t>
      </w:r>
      <w:r>
        <w:rPr>
          <w:noProof/>
        </w:rPr>
        <w:tab/>
        <w:t>Purposes of Subpart</w:t>
      </w:r>
      <w:r w:rsidRPr="00010CC7">
        <w:rPr>
          <w:noProof/>
        </w:rPr>
        <w:tab/>
      </w:r>
      <w:r w:rsidRPr="00010CC7">
        <w:rPr>
          <w:noProof/>
        </w:rPr>
        <w:fldChar w:fldCharType="begin"/>
      </w:r>
      <w:r w:rsidRPr="00010CC7">
        <w:rPr>
          <w:noProof/>
        </w:rPr>
        <w:instrText xml:space="preserve"> PAGEREF _Toc63852209 \h </w:instrText>
      </w:r>
      <w:r w:rsidRPr="00010CC7">
        <w:rPr>
          <w:noProof/>
        </w:rPr>
      </w:r>
      <w:r w:rsidRPr="00010CC7">
        <w:rPr>
          <w:noProof/>
        </w:rPr>
        <w:fldChar w:fldCharType="separate"/>
      </w:r>
      <w:r w:rsidR="00DE1546">
        <w:rPr>
          <w:noProof/>
        </w:rPr>
        <w:t>28</w:t>
      </w:r>
      <w:r w:rsidRPr="00010CC7">
        <w:rPr>
          <w:noProof/>
        </w:rPr>
        <w:fldChar w:fldCharType="end"/>
      </w:r>
    </w:p>
    <w:p w14:paraId="0D1CB43E"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99.C.1.1—Who may be drug or alcohol tested</w:t>
      </w:r>
      <w:r w:rsidRPr="00010CC7">
        <w:rPr>
          <w:b w:val="0"/>
          <w:noProof/>
          <w:sz w:val="18"/>
        </w:rPr>
        <w:tab/>
      </w:r>
      <w:r w:rsidRPr="00010CC7">
        <w:rPr>
          <w:b w:val="0"/>
          <w:noProof/>
          <w:sz w:val="18"/>
        </w:rPr>
        <w:fldChar w:fldCharType="begin"/>
      </w:r>
      <w:r w:rsidRPr="00010CC7">
        <w:rPr>
          <w:b w:val="0"/>
          <w:noProof/>
          <w:sz w:val="18"/>
        </w:rPr>
        <w:instrText xml:space="preserve"> PAGEREF _Toc63852210 \h </w:instrText>
      </w:r>
      <w:r w:rsidRPr="00010CC7">
        <w:rPr>
          <w:b w:val="0"/>
          <w:noProof/>
          <w:sz w:val="18"/>
        </w:rPr>
      </w:r>
      <w:r w:rsidRPr="00010CC7">
        <w:rPr>
          <w:b w:val="0"/>
          <w:noProof/>
          <w:sz w:val="18"/>
        </w:rPr>
        <w:fldChar w:fldCharType="separate"/>
      </w:r>
      <w:r w:rsidR="00DE1546">
        <w:rPr>
          <w:b w:val="0"/>
          <w:noProof/>
          <w:sz w:val="18"/>
        </w:rPr>
        <w:t>28</w:t>
      </w:r>
      <w:r w:rsidRPr="00010CC7">
        <w:rPr>
          <w:b w:val="0"/>
          <w:noProof/>
          <w:sz w:val="18"/>
        </w:rPr>
        <w:fldChar w:fldCharType="end"/>
      </w:r>
    </w:p>
    <w:p w14:paraId="213B5CE8" w14:textId="04C32A58" w:rsidR="00010CC7" w:rsidRDefault="00010CC7" w:rsidP="007935D9">
      <w:pPr>
        <w:pStyle w:val="TOC5"/>
        <w:ind w:right="1792"/>
        <w:rPr>
          <w:rFonts w:asciiTheme="minorHAnsi" w:eastAsiaTheme="minorEastAsia" w:hAnsiTheme="minorHAnsi" w:cstheme="minorBidi"/>
          <w:noProof/>
          <w:kern w:val="0"/>
          <w:sz w:val="22"/>
          <w:szCs w:val="22"/>
        </w:rPr>
      </w:pPr>
      <w:r>
        <w:rPr>
          <w:noProof/>
        </w:rPr>
        <w:t>99.115</w:t>
      </w:r>
      <w:r>
        <w:rPr>
          <w:noProof/>
        </w:rPr>
        <w:tab/>
        <w:t>Who may be drug or alcohol tested</w:t>
      </w:r>
      <w:r w:rsidRPr="00010CC7">
        <w:rPr>
          <w:noProof/>
        </w:rPr>
        <w:tab/>
      </w:r>
      <w:r w:rsidRPr="00010CC7">
        <w:rPr>
          <w:noProof/>
        </w:rPr>
        <w:fldChar w:fldCharType="begin"/>
      </w:r>
      <w:r w:rsidRPr="00010CC7">
        <w:rPr>
          <w:noProof/>
        </w:rPr>
        <w:instrText xml:space="preserve"> PAGEREF _Toc63852211 \h </w:instrText>
      </w:r>
      <w:r w:rsidRPr="00010CC7">
        <w:rPr>
          <w:noProof/>
        </w:rPr>
      </w:r>
      <w:r w:rsidRPr="00010CC7">
        <w:rPr>
          <w:noProof/>
        </w:rPr>
        <w:fldChar w:fldCharType="separate"/>
      </w:r>
      <w:r w:rsidR="00DE1546">
        <w:rPr>
          <w:noProof/>
        </w:rPr>
        <w:t>28</w:t>
      </w:r>
      <w:r w:rsidRPr="00010CC7">
        <w:rPr>
          <w:noProof/>
        </w:rPr>
        <w:fldChar w:fldCharType="end"/>
      </w:r>
    </w:p>
    <w:p w14:paraId="7D68021E" w14:textId="7427BB93" w:rsidR="00010CC7" w:rsidRDefault="00010CC7" w:rsidP="007935D9">
      <w:pPr>
        <w:pStyle w:val="TOC5"/>
        <w:ind w:right="1792"/>
        <w:rPr>
          <w:rFonts w:asciiTheme="minorHAnsi" w:eastAsiaTheme="minorEastAsia" w:hAnsiTheme="minorHAnsi" w:cstheme="minorBidi"/>
          <w:noProof/>
          <w:kern w:val="0"/>
          <w:sz w:val="22"/>
          <w:szCs w:val="22"/>
        </w:rPr>
      </w:pPr>
      <w:r>
        <w:rPr>
          <w:noProof/>
        </w:rPr>
        <w:lastRenderedPageBreak/>
        <w:t>99.120</w:t>
      </w:r>
      <w:r>
        <w:rPr>
          <w:noProof/>
        </w:rPr>
        <w:tab/>
        <w:t>Body samples may only be taken if person consents</w:t>
      </w:r>
      <w:r w:rsidRPr="00010CC7">
        <w:rPr>
          <w:noProof/>
        </w:rPr>
        <w:tab/>
      </w:r>
      <w:r w:rsidRPr="00010CC7">
        <w:rPr>
          <w:noProof/>
        </w:rPr>
        <w:fldChar w:fldCharType="begin"/>
      </w:r>
      <w:r w:rsidRPr="00010CC7">
        <w:rPr>
          <w:noProof/>
        </w:rPr>
        <w:instrText xml:space="preserve"> PAGEREF _Toc63852212 \h </w:instrText>
      </w:r>
      <w:r w:rsidRPr="00010CC7">
        <w:rPr>
          <w:noProof/>
        </w:rPr>
      </w:r>
      <w:r w:rsidRPr="00010CC7">
        <w:rPr>
          <w:noProof/>
        </w:rPr>
        <w:fldChar w:fldCharType="separate"/>
      </w:r>
      <w:r w:rsidR="00DE1546">
        <w:rPr>
          <w:noProof/>
        </w:rPr>
        <w:t>28</w:t>
      </w:r>
      <w:r w:rsidRPr="00010CC7">
        <w:rPr>
          <w:noProof/>
        </w:rPr>
        <w:fldChar w:fldCharType="end"/>
      </w:r>
    </w:p>
    <w:p w14:paraId="1A263EC3"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99.C.1.2—Powers of approved testers</w:t>
      </w:r>
      <w:r w:rsidRPr="00010CC7">
        <w:rPr>
          <w:b w:val="0"/>
          <w:noProof/>
          <w:sz w:val="18"/>
        </w:rPr>
        <w:tab/>
      </w:r>
      <w:r w:rsidRPr="00010CC7">
        <w:rPr>
          <w:b w:val="0"/>
          <w:noProof/>
          <w:sz w:val="18"/>
        </w:rPr>
        <w:fldChar w:fldCharType="begin"/>
      </w:r>
      <w:r w:rsidRPr="00010CC7">
        <w:rPr>
          <w:b w:val="0"/>
          <w:noProof/>
          <w:sz w:val="18"/>
        </w:rPr>
        <w:instrText xml:space="preserve"> PAGEREF _Toc63852213 \h </w:instrText>
      </w:r>
      <w:r w:rsidRPr="00010CC7">
        <w:rPr>
          <w:b w:val="0"/>
          <w:noProof/>
          <w:sz w:val="18"/>
        </w:rPr>
      </w:r>
      <w:r w:rsidRPr="00010CC7">
        <w:rPr>
          <w:b w:val="0"/>
          <w:noProof/>
          <w:sz w:val="18"/>
        </w:rPr>
        <w:fldChar w:fldCharType="separate"/>
      </w:r>
      <w:r w:rsidR="00DE1546">
        <w:rPr>
          <w:b w:val="0"/>
          <w:noProof/>
          <w:sz w:val="18"/>
        </w:rPr>
        <w:t>28</w:t>
      </w:r>
      <w:r w:rsidRPr="00010CC7">
        <w:rPr>
          <w:b w:val="0"/>
          <w:noProof/>
          <w:sz w:val="18"/>
        </w:rPr>
        <w:fldChar w:fldCharType="end"/>
      </w:r>
    </w:p>
    <w:p w14:paraId="48427251" w14:textId="3684915A" w:rsidR="00010CC7" w:rsidRDefault="00010CC7" w:rsidP="007935D9">
      <w:pPr>
        <w:pStyle w:val="TOC5"/>
        <w:ind w:right="1792"/>
        <w:rPr>
          <w:rFonts w:asciiTheme="minorHAnsi" w:eastAsiaTheme="minorEastAsia" w:hAnsiTheme="minorHAnsi" w:cstheme="minorBidi"/>
          <w:noProof/>
          <w:kern w:val="0"/>
          <w:sz w:val="22"/>
          <w:szCs w:val="22"/>
        </w:rPr>
      </w:pPr>
      <w:r>
        <w:rPr>
          <w:noProof/>
        </w:rPr>
        <w:t>99.125</w:t>
      </w:r>
      <w:r>
        <w:rPr>
          <w:noProof/>
        </w:rPr>
        <w:tab/>
        <w:t>Powers of approved testers</w:t>
      </w:r>
      <w:r w:rsidRPr="00010CC7">
        <w:rPr>
          <w:noProof/>
        </w:rPr>
        <w:tab/>
      </w:r>
      <w:r w:rsidRPr="00010CC7">
        <w:rPr>
          <w:noProof/>
        </w:rPr>
        <w:fldChar w:fldCharType="begin"/>
      </w:r>
      <w:r w:rsidRPr="00010CC7">
        <w:rPr>
          <w:noProof/>
        </w:rPr>
        <w:instrText xml:space="preserve"> PAGEREF _Toc63852214 \h </w:instrText>
      </w:r>
      <w:r w:rsidRPr="00010CC7">
        <w:rPr>
          <w:noProof/>
        </w:rPr>
      </w:r>
      <w:r w:rsidRPr="00010CC7">
        <w:rPr>
          <w:noProof/>
        </w:rPr>
        <w:fldChar w:fldCharType="separate"/>
      </w:r>
      <w:r w:rsidR="00DE1546">
        <w:rPr>
          <w:noProof/>
        </w:rPr>
        <w:t>28</w:t>
      </w:r>
      <w:r w:rsidRPr="00010CC7">
        <w:rPr>
          <w:noProof/>
        </w:rPr>
        <w:fldChar w:fldCharType="end"/>
      </w:r>
    </w:p>
    <w:p w14:paraId="38285F19"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99.C.1.3—CASA to approve testing devices</w:t>
      </w:r>
      <w:r w:rsidRPr="00010CC7">
        <w:rPr>
          <w:b w:val="0"/>
          <w:noProof/>
          <w:sz w:val="18"/>
        </w:rPr>
        <w:tab/>
      </w:r>
      <w:r w:rsidRPr="00010CC7">
        <w:rPr>
          <w:b w:val="0"/>
          <w:noProof/>
          <w:sz w:val="18"/>
        </w:rPr>
        <w:fldChar w:fldCharType="begin"/>
      </w:r>
      <w:r w:rsidRPr="00010CC7">
        <w:rPr>
          <w:b w:val="0"/>
          <w:noProof/>
          <w:sz w:val="18"/>
        </w:rPr>
        <w:instrText xml:space="preserve"> PAGEREF _Toc63852215 \h </w:instrText>
      </w:r>
      <w:r w:rsidRPr="00010CC7">
        <w:rPr>
          <w:b w:val="0"/>
          <w:noProof/>
          <w:sz w:val="18"/>
        </w:rPr>
      </w:r>
      <w:r w:rsidRPr="00010CC7">
        <w:rPr>
          <w:b w:val="0"/>
          <w:noProof/>
          <w:sz w:val="18"/>
        </w:rPr>
        <w:fldChar w:fldCharType="separate"/>
      </w:r>
      <w:r w:rsidR="00DE1546">
        <w:rPr>
          <w:b w:val="0"/>
          <w:noProof/>
          <w:sz w:val="18"/>
        </w:rPr>
        <w:t>29</w:t>
      </w:r>
      <w:r w:rsidRPr="00010CC7">
        <w:rPr>
          <w:b w:val="0"/>
          <w:noProof/>
          <w:sz w:val="18"/>
        </w:rPr>
        <w:fldChar w:fldCharType="end"/>
      </w:r>
    </w:p>
    <w:p w14:paraId="7FD51B78" w14:textId="393D4912" w:rsidR="00010CC7" w:rsidRDefault="00010CC7" w:rsidP="007935D9">
      <w:pPr>
        <w:pStyle w:val="TOC5"/>
        <w:ind w:right="1792"/>
        <w:rPr>
          <w:rFonts w:asciiTheme="minorHAnsi" w:eastAsiaTheme="minorEastAsia" w:hAnsiTheme="minorHAnsi" w:cstheme="minorBidi"/>
          <w:noProof/>
          <w:kern w:val="0"/>
          <w:sz w:val="22"/>
          <w:szCs w:val="22"/>
        </w:rPr>
      </w:pPr>
      <w:r>
        <w:rPr>
          <w:noProof/>
        </w:rPr>
        <w:t>99.130</w:t>
      </w:r>
      <w:r>
        <w:rPr>
          <w:noProof/>
        </w:rPr>
        <w:tab/>
        <w:t>Approved drug and alcohol testing devices</w:t>
      </w:r>
      <w:r w:rsidRPr="00010CC7">
        <w:rPr>
          <w:noProof/>
        </w:rPr>
        <w:tab/>
      </w:r>
      <w:r w:rsidRPr="00010CC7">
        <w:rPr>
          <w:noProof/>
        </w:rPr>
        <w:fldChar w:fldCharType="begin"/>
      </w:r>
      <w:r w:rsidRPr="00010CC7">
        <w:rPr>
          <w:noProof/>
        </w:rPr>
        <w:instrText xml:space="preserve"> PAGEREF _Toc63852216 \h </w:instrText>
      </w:r>
      <w:r w:rsidRPr="00010CC7">
        <w:rPr>
          <w:noProof/>
        </w:rPr>
      </w:r>
      <w:r w:rsidRPr="00010CC7">
        <w:rPr>
          <w:noProof/>
        </w:rPr>
        <w:fldChar w:fldCharType="separate"/>
      </w:r>
      <w:r w:rsidR="00DE1546">
        <w:rPr>
          <w:noProof/>
        </w:rPr>
        <w:t>29</w:t>
      </w:r>
      <w:r w:rsidRPr="00010CC7">
        <w:rPr>
          <w:noProof/>
        </w:rPr>
        <w:fldChar w:fldCharType="end"/>
      </w:r>
    </w:p>
    <w:p w14:paraId="2D8BBF2F"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99.C.2—Drug testing</w:t>
      </w:r>
      <w:r w:rsidRPr="00010CC7">
        <w:rPr>
          <w:b w:val="0"/>
          <w:noProof/>
          <w:sz w:val="18"/>
        </w:rPr>
        <w:tab/>
      </w:r>
      <w:r w:rsidRPr="00010CC7">
        <w:rPr>
          <w:b w:val="0"/>
          <w:noProof/>
          <w:sz w:val="18"/>
        </w:rPr>
        <w:fldChar w:fldCharType="begin"/>
      </w:r>
      <w:r w:rsidRPr="00010CC7">
        <w:rPr>
          <w:b w:val="0"/>
          <w:noProof/>
          <w:sz w:val="18"/>
        </w:rPr>
        <w:instrText xml:space="preserve"> PAGEREF _Toc63852217 \h </w:instrText>
      </w:r>
      <w:r w:rsidRPr="00010CC7">
        <w:rPr>
          <w:b w:val="0"/>
          <w:noProof/>
          <w:sz w:val="18"/>
        </w:rPr>
      </w:r>
      <w:r w:rsidRPr="00010CC7">
        <w:rPr>
          <w:b w:val="0"/>
          <w:noProof/>
          <w:sz w:val="18"/>
        </w:rPr>
        <w:fldChar w:fldCharType="separate"/>
      </w:r>
      <w:r w:rsidR="00DE1546">
        <w:rPr>
          <w:b w:val="0"/>
          <w:noProof/>
          <w:sz w:val="18"/>
        </w:rPr>
        <w:t>30</w:t>
      </w:r>
      <w:r w:rsidRPr="00010CC7">
        <w:rPr>
          <w:b w:val="0"/>
          <w:noProof/>
          <w:sz w:val="18"/>
        </w:rPr>
        <w:fldChar w:fldCharType="end"/>
      </w:r>
    </w:p>
    <w:p w14:paraId="653239D3"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99.C.2.1—General</w:t>
      </w:r>
      <w:r w:rsidRPr="00010CC7">
        <w:rPr>
          <w:b w:val="0"/>
          <w:noProof/>
          <w:sz w:val="18"/>
        </w:rPr>
        <w:tab/>
      </w:r>
      <w:r w:rsidRPr="00010CC7">
        <w:rPr>
          <w:b w:val="0"/>
          <w:noProof/>
          <w:sz w:val="18"/>
        </w:rPr>
        <w:fldChar w:fldCharType="begin"/>
      </w:r>
      <w:r w:rsidRPr="00010CC7">
        <w:rPr>
          <w:b w:val="0"/>
          <w:noProof/>
          <w:sz w:val="18"/>
        </w:rPr>
        <w:instrText xml:space="preserve"> PAGEREF _Toc63852218 \h </w:instrText>
      </w:r>
      <w:r w:rsidRPr="00010CC7">
        <w:rPr>
          <w:b w:val="0"/>
          <w:noProof/>
          <w:sz w:val="18"/>
        </w:rPr>
      </w:r>
      <w:r w:rsidRPr="00010CC7">
        <w:rPr>
          <w:b w:val="0"/>
          <w:noProof/>
          <w:sz w:val="18"/>
        </w:rPr>
        <w:fldChar w:fldCharType="separate"/>
      </w:r>
      <w:r w:rsidR="00DE1546">
        <w:rPr>
          <w:b w:val="0"/>
          <w:noProof/>
          <w:sz w:val="18"/>
        </w:rPr>
        <w:t>30</w:t>
      </w:r>
      <w:r w:rsidRPr="00010CC7">
        <w:rPr>
          <w:b w:val="0"/>
          <w:noProof/>
          <w:sz w:val="18"/>
        </w:rPr>
        <w:fldChar w:fldCharType="end"/>
      </w:r>
    </w:p>
    <w:p w14:paraId="52E145FE" w14:textId="64C630D5" w:rsidR="00010CC7" w:rsidRDefault="00010CC7" w:rsidP="007935D9">
      <w:pPr>
        <w:pStyle w:val="TOC5"/>
        <w:ind w:right="1792"/>
        <w:rPr>
          <w:rFonts w:asciiTheme="minorHAnsi" w:eastAsiaTheme="minorEastAsia" w:hAnsiTheme="minorHAnsi" w:cstheme="minorBidi"/>
          <w:noProof/>
          <w:kern w:val="0"/>
          <w:sz w:val="22"/>
          <w:szCs w:val="22"/>
        </w:rPr>
      </w:pPr>
      <w:r>
        <w:rPr>
          <w:noProof/>
        </w:rPr>
        <w:t>99.135</w:t>
      </w:r>
      <w:r>
        <w:rPr>
          <w:noProof/>
        </w:rPr>
        <w:tab/>
        <w:t>Which body samples may be drug tested</w:t>
      </w:r>
      <w:r w:rsidRPr="00010CC7">
        <w:rPr>
          <w:noProof/>
        </w:rPr>
        <w:tab/>
      </w:r>
      <w:r w:rsidRPr="00010CC7">
        <w:rPr>
          <w:noProof/>
        </w:rPr>
        <w:fldChar w:fldCharType="begin"/>
      </w:r>
      <w:r w:rsidRPr="00010CC7">
        <w:rPr>
          <w:noProof/>
        </w:rPr>
        <w:instrText xml:space="preserve"> PAGEREF _Toc63852219 \h </w:instrText>
      </w:r>
      <w:r w:rsidRPr="00010CC7">
        <w:rPr>
          <w:noProof/>
        </w:rPr>
      </w:r>
      <w:r w:rsidRPr="00010CC7">
        <w:rPr>
          <w:noProof/>
        </w:rPr>
        <w:fldChar w:fldCharType="separate"/>
      </w:r>
      <w:r w:rsidR="00DE1546">
        <w:rPr>
          <w:noProof/>
        </w:rPr>
        <w:t>30</w:t>
      </w:r>
      <w:r w:rsidRPr="00010CC7">
        <w:rPr>
          <w:noProof/>
        </w:rPr>
        <w:fldChar w:fldCharType="end"/>
      </w:r>
    </w:p>
    <w:p w14:paraId="27470228" w14:textId="62F29C5F" w:rsidR="00010CC7" w:rsidRDefault="00010CC7" w:rsidP="007935D9">
      <w:pPr>
        <w:pStyle w:val="TOC5"/>
        <w:ind w:right="1792"/>
        <w:rPr>
          <w:rFonts w:asciiTheme="minorHAnsi" w:eastAsiaTheme="minorEastAsia" w:hAnsiTheme="minorHAnsi" w:cstheme="minorBidi"/>
          <w:noProof/>
          <w:kern w:val="0"/>
          <w:sz w:val="22"/>
          <w:szCs w:val="22"/>
        </w:rPr>
      </w:pPr>
      <w:r>
        <w:rPr>
          <w:noProof/>
        </w:rPr>
        <w:t>99.140</w:t>
      </w:r>
      <w:r>
        <w:rPr>
          <w:noProof/>
        </w:rPr>
        <w:tab/>
        <w:t>How samples are taken and tested</w:t>
      </w:r>
      <w:r w:rsidRPr="00010CC7">
        <w:rPr>
          <w:noProof/>
        </w:rPr>
        <w:tab/>
      </w:r>
      <w:r w:rsidRPr="00010CC7">
        <w:rPr>
          <w:noProof/>
        </w:rPr>
        <w:fldChar w:fldCharType="begin"/>
      </w:r>
      <w:r w:rsidRPr="00010CC7">
        <w:rPr>
          <w:noProof/>
        </w:rPr>
        <w:instrText xml:space="preserve"> PAGEREF _Toc63852220 \h </w:instrText>
      </w:r>
      <w:r w:rsidRPr="00010CC7">
        <w:rPr>
          <w:noProof/>
        </w:rPr>
      </w:r>
      <w:r w:rsidRPr="00010CC7">
        <w:rPr>
          <w:noProof/>
        </w:rPr>
        <w:fldChar w:fldCharType="separate"/>
      </w:r>
      <w:r w:rsidR="00DE1546">
        <w:rPr>
          <w:noProof/>
        </w:rPr>
        <w:t>30</w:t>
      </w:r>
      <w:r w:rsidRPr="00010CC7">
        <w:rPr>
          <w:noProof/>
        </w:rPr>
        <w:fldChar w:fldCharType="end"/>
      </w:r>
    </w:p>
    <w:p w14:paraId="6A2A8D0C" w14:textId="2FCE8F77" w:rsidR="00010CC7" w:rsidRDefault="00010CC7" w:rsidP="007935D9">
      <w:pPr>
        <w:pStyle w:val="TOC5"/>
        <w:ind w:right="1792"/>
        <w:rPr>
          <w:rFonts w:asciiTheme="minorHAnsi" w:eastAsiaTheme="minorEastAsia" w:hAnsiTheme="minorHAnsi" w:cstheme="minorBidi"/>
          <w:noProof/>
          <w:kern w:val="0"/>
          <w:sz w:val="22"/>
          <w:szCs w:val="22"/>
        </w:rPr>
      </w:pPr>
      <w:r>
        <w:rPr>
          <w:noProof/>
        </w:rPr>
        <w:t>99.145</w:t>
      </w:r>
      <w:r>
        <w:rPr>
          <w:noProof/>
        </w:rPr>
        <w:tab/>
        <w:t>Approved drug testing devices to be used for initial drug tests</w:t>
      </w:r>
      <w:r w:rsidRPr="00010CC7">
        <w:rPr>
          <w:noProof/>
        </w:rPr>
        <w:tab/>
      </w:r>
      <w:r w:rsidRPr="00010CC7">
        <w:rPr>
          <w:noProof/>
        </w:rPr>
        <w:fldChar w:fldCharType="begin"/>
      </w:r>
      <w:r w:rsidRPr="00010CC7">
        <w:rPr>
          <w:noProof/>
        </w:rPr>
        <w:instrText xml:space="preserve"> PAGEREF _Toc63852221 \h </w:instrText>
      </w:r>
      <w:r w:rsidRPr="00010CC7">
        <w:rPr>
          <w:noProof/>
        </w:rPr>
      </w:r>
      <w:r w:rsidRPr="00010CC7">
        <w:rPr>
          <w:noProof/>
        </w:rPr>
        <w:fldChar w:fldCharType="separate"/>
      </w:r>
      <w:r w:rsidR="00DE1546">
        <w:rPr>
          <w:noProof/>
        </w:rPr>
        <w:t>30</w:t>
      </w:r>
      <w:r w:rsidRPr="00010CC7">
        <w:rPr>
          <w:noProof/>
        </w:rPr>
        <w:fldChar w:fldCharType="end"/>
      </w:r>
    </w:p>
    <w:p w14:paraId="7D72015D" w14:textId="3B583093" w:rsidR="00010CC7" w:rsidRDefault="00010CC7" w:rsidP="007935D9">
      <w:pPr>
        <w:pStyle w:val="TOC5"/>
        <w:ind w:right="1792"/>
        <w:rPr>
          <w:rFonts w:asciiTheme="minorHAnsi" w:eastAsiaTheme="minorEastAsia" w:hAnsiTheme="minorHAnsi" w:cstheme="minorBidi"/>
          <w:noProof/>
          <w:kern w:val="0"/>
          <w:sz w:val="22"/>
          <w:szCs w:val="22"/>
        </w:rPr>
      </w:pPr>
      <w:r>
        <w:rPr>
          <w:noProof/>
        </w:rPr>
        <w:t>99.150</w:t>
      </w:r>
      <w:r>
        <w:rPr>
          <w:noProof/>
        </w:rPr>
        <w:tab/>
        <w:t>Method for determining sample identifiers</w:t>
      </w:r>
      <w:r w:rsidRPr="00010CC7">
        <w:rPr>
          <w:noProof/>
        </w:rPr>
        <w:tab/>
      </w:r>
      <w:r w:rsidRPr="00010CC7">
        <w:rPr>
          <w:noProof/>
        </w:rPr>
        <w:fldChar w:fldCharType="begin"/>
      </w:r>
      <w:r w:rsidRPr="00010CC7">
        <w:rPr>
          <w:noProof/>
        </w:rPr>
        <w:instrText xml:space="preserve"> PAGEREF _Toc63852222 \h </w:instrText>
      </w:r>
      <w:r w:rsidRPr="00010CC7">
        <w:rPr>
          <w:noProof/>
        </w:rPr>
      </w:r>
      <w:r w:rsidRPr="00010CC7">
        <w:rPr>
          <w:noProof/>
        </w:rPr>
        <w:fldChar w:fldCharType="separate"/>
      </w:r>
      <w:r w:rsidR="00DE1546">
        <w:rPr>
          <w:noProof/>
        </w:rPr>
        <w:t>30</w:t>
      </w:r>
      <w:r w:rsidRPr="00010CC7">
        <w:rPr>
          <w:noProof/>
        </w:rPr>
        <w:fldChar w:fldCharType="end"/>
      </w:r>
    </w:p>
    <w:p w14:paraId="19AB3E3B"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99.C.2.2—Initial drug tests</w:t>
      </w:r>
      <w:r w:rsidRPr="00010CC7">
        <w:rPr>
          <w:b w:val="0"/>
          <w:noProof/>
          <w:sz w:val="18"/>
        </w:rPr>
        <w:tab/>
      </w:r>
      <w:r w:rsidRPr="00010CC7">
        <w:rPr>
          <w:b w:val="0"/>
          <w:noProof/>
          <w:sz w:val="18"/>
        </w:rPr>
        <w:fldChar w:fldCharType="begin"/>
      </w:r>
      <w:r w:rsidRPr="00010CC7">
        <w:rPr>
          <w:b w:val="0"/>
          <w:noProof/>
          <w:sz w:val="18"/>
        </w:rPr>
        <w:instrText xml:space="preserve"> PAGEREF _Toc63852223 \h </w:instrText>
      </w:r>
      <w:r w:rsidRPr="00010CC7">
        <w:rPr>
          <w:b w:val="0"/>
          <w:noProof/>
          <w:sz w:val="18"/>
        </w:rPr>
      </w:r>
      <w:r w:rsidRPr="00010CC7">
        <w:rPr>
          <w:b w:val="0"/>
          <w:noProof/>
          <w:sz w:val="18"/>
        </w:rPr>
        <w:fldChar w:fldCharType="separate"/>
      </w:r>
      <w:r w:rsidR="00DE1546">
        <w:rPr>
          <w:b w:val="0"/>
          <w:noProof/>
          <w:sz w:val="18"/>
        </w:rPr>
        <w:t>30</w:t>
      </w:r>
      <w:r w:rsidRPr="00010CC7">
        <w:rPr>
          <w:b w:val="0"/>
          <w:noProof/>
          <w:sz w:val="18"/>
        </w:rPr>
        <w:fldChar w:fldCharType="end"/>
      </w:r>
    </w:p>
    <w:p w14:paraId="597F110F" w14:textId="2939F929" w:rsidR="00010CC7" w:rsidRDefault="00010CC7" w:rsidP="007935D9">
      <w:pPr>
        <w:pStyle w:val="TOC5"/>
        <w:ind w:right="1792"/>
        <w:rPr>
          <w:rFonts w:asciiTheme="minorHAnsi" w:eastAsiaTheme="minorEastAsia" w:hAnsiTheme="minorHAnsi" w:cstheme="minorBidi"/>
          <w:noProof/>
          <w:kern w:val="0"/>
          <w:sz w:val="22"/>
          <w:szCs w:val="22"/>
        </w:rPr>
      </w:pPr>
      <w:r>
        <w:rPr>
          <w:noProof/>
        </w:rPr>
        <w:t>99.155</w:t>
      </w:r>
      <w:r>
        <w:rPr>
          <w:noProof/>
        </w:rPr>
        <w:tab/>
        <w:t>Taking samples</w:t>
      </w:r>
      <w:r w:rsidRPr="00010CC7">
        <w:rPr>
          <w:noProof/>
        </w:rPr>
        <w:tab/>
      </w:r>
      <w:r w:rsidRPr="00010CC7">
        <w:rPr>
          <w:noProof/>
        </w:rPr>
        <w:fldChar w:fldCharType="begin"/>
      </w:r>
      <w:r w:rsidRPr="00010CC7">
        <w:rPr>
          <w:noProof/>
        </w:rPr>
        <w:instrText xml:space="preserve"> PAGEREF _Toc63852224 \h </w:instrText>
      </w:r>
      <w:r w:rsidRPr="00010CC7">
        <w:rPr>
          <w:noProof/>
        </w:rPr>
      </w:r>
      <w:r w:rsidRPr="00010CC7">
        <w:rPr>
          <w:noProof/>
        </w:rPr>
        <w:fldChar w:fldCharType="separate"/>
      </w:r>
      <w:r w:rsidR="00DE1546">
        <w:rPr>
          <w:noProof/>
        </w:rPr>
        <w:t>30</w:t>
      </w:r>
      <w:r w:rsidRPr="00010CC7">
        <w:rPr>
          <w:noProof/>
        </w:rPr>
        <w:fldChar w:fldCharType="end"/>
      </w:r>
    </w:p>
    <w:p w14:paraId="7ABE4C0E" w14:textId="33341AF5" w:rsidR="00010CC7" w:rsidRDefault="00010CC7" w:rsidP="007935D9">
      <w:pPr>
        <w:pStyle w:val="TOC5"/>
        <w:ind w:right="1792"/>
        <w:rPr>
          <w:rFonts w:asciiTheme="minorHAnsi" w:eastAsiaTheme="minorEastAsia" w:hAnsiTheme="minorHAnsi" w:cstheme="minorBidi"/>
          <w:noProof/>
          <w:kern w:val="0"/>
          <w:sz w:val="22"/>
          <w:szCs w:val="22"/>
        </w:rPr>
      </w:pPr>
      <w:r>
        <w:rPr>
          <w:noProof/>
        </w:rPr>
        <w:t>99.160</w:t>
      </w:r>
      <w:r>
        <w:rPr>
          <w:noProof/>
        </w:rPr>
        <w:tab/>
        <w:t>Initial drug test</w:t>
      </w:r>
      <w:r w:rsidRPr="00010CC7">
        <w:rPr>
          <w:noProof/>
        </w:rPr>
        <w:tab/>
      </w:r>
      <w:r w:rsidRPr="00010CC7">
        <w:rPr>
          <w:noProof/>
        </w:rPr>
        <w:fldChar w:fldCharType="begin"/>
      </w:r>
      <w:r w:rsidRPr="00010CC7">
        <w:rPr>
          <w:noProof/>
        </w:rPr>
        <w:instrText xml:space="preserve"> PAGEREF _Toc63852225 \h </w:instrText>
      </w:r>
      <w:r w:rsidRPr="00010CC7">
        <w:rPr>
          <w:noProof/>
        </w:rPr>
      </w:r>
      <w:r w:rsidRPr="00010CC7">
        <w:rPr>
          <w:noProof/>
        </w:rPr>
        <w:fldChar w:fldCharType="separate"/>
      </w:r>
      <w:r w:rsidR="00DE1546">
        <w:rPr>
          <w:noProof/>
        </w:rPr>
        <w:t>31</w:t>
      </w:r>
      <w:r w:rsidRPr="00010CC7">
        <w:rPr>
          <w:noProof/>
        </w:rPr>
        <w:fldChar w:fldCharType="end"/>
      </w:r>
    </w:p>
    <w:p w14:paraId="7178AC98" w14:textId="64591BCD" w:rsidR="00010CC7" w:rsidRDefault="00010CC7" w:rsidP="007935D9">
      <w:pPr>
        <w:pStyle w:val="TOC5"/>
        <w:ind w:right="1792"/>
        <w:rPr>
          <w:rFonts w:asciiTheme="minorHAnsi" w:eastAsiaTheme="minorEastAsia" w:hAnsiTheme="minorHAnsi" w:cstheme="minorBidi"/>
          <w:noProof/>
          <w:kern w:val="0"/>
          <w:sz w:val="22"/>
          <w:szCs w:val="22"/>
        </w:rPr>
      </w:pPr>
      <w:r>
        <w:rPr>
          <w:noProof/>
        </w:rPr>
        <w:t>99.165</w:t>
      </w:r>
      <w:r>
        <w:rPr>
          <w:noProof/>
        </w:rPr>
        <w:tab/>
        <w:t>If initial drug test result is not positive</w:t>
      </w:r>
      <w:r w:rsidRPr="00010CC7">
        <w:rPr>
          <w:noProof/>
        </w:rPr>
        <w:tab/>
      </w:r>
      <w:r w:rsidRPr="00010CC7">
        <w:rPr>
          <w:noProof/>
        </w:rPr>
        <w:fldChar w:fldCharType="begin"/>
      </w:r>
      <w:r w:rsidRPr="00010CC7">
        <w:rPr>
          <w:noProof/>
        </w:rPr>
        <w:instrText xml:space="preserve"> PAGEREF _Toc63852226 \h </w:instrText>
      </w:r>
      <w:r w:rsidRPr="00010CC7">
        <w:rPr>
          <w:noProof/>
        </w:rPr>
      </w:r>
      <w:r w:rsidRPr="00010CC7">
        <w:rPr>
          <w:noProof/>
        </w:rPr>
        <w:fldChar w:fldCharType="separate"/>
      </w:r>
      <w:r w:rsidR="00DE1546">
        <w:rPr>
          <w:noProof/>
        </w:rPr>
        <w:t>31</w:t>
      </w:r>
      <w:r w:rsidRPr="00010CC7">
        <w:rPr>
          <w:noProof/>
        </w:rPr>
        <w:fldChar w:fldCharType="end"/>
      </w:r>
    </w:p>
    <w:p w14:paraId="3D8238A2" w14:textId="2ADCBBF5" w:rsidR="00010CC7" w:rsidRDefault="00010CC7" w:rsidP="007935D9">
      <w:pPr>
        <w:pStyle w:val="TOC5"/>
        <w:ind w:right="1792"/>
        <w:rPr>
          <w:rFonts w:asciiTheme="minorHAnsi" w:eastAsiaTheme="minorEastAsia" w:hAnsiTheme="minorHAnsi" w:cstheme="minorBidi"/>
          <w:noProof/>
          <w:kern w:val="0"/>
          <w:sz w:val="22"/>
          <w:szCs w:val="22"/>
        </w:rPr>
      </w:pPr>
      <w:r>
        <w:rPr>
          <w:noProof/>
        </w:rPr>
        <w:t>99.170</w:t>
      </w:r>
      <w:r>
        <w:rPr>
          <w:noProof/>
        </w:rPr>
        <w:tab/>
        <w:t>If initial drug test result is positive</w:t>
      </w:r>
      <w:r w:rsidRPr="00010CC7">
        <w:rPr>
          <w:noProof/>
        </w:rPr>
        <w:tab/>
      </w:r>
      <w:r w:rsidRPr="00010CC7">
        <w:rPr>
          <w:noProof/>
        </w:rPr>
        <w:fldChar w:fldCharType="begin"/>
      </w:r>
      <w:r w:rsidRPr="00010CC7">
        <w:rPr>
          <w:noProof/>
        </w:rPr>
        <w:instrText xml:space="preserve"> PAGEREF _Toc63852227 \h </w:instrText>
      </w:r>
      <w:r w:rsidRPr="00010CC7">
        <w:rPr>
          <w:noProof/>
        </w:rPr>
      </w:r>
      <w:r w:rsidRPr="00010CC7">
        <w:rPr>
          <w:noProof/>
        </w:rPr>
        <w:fldChar w:fldCharType="separate"/>
      </w:r>
      <w:r w:rsidR="00DE1546">
        <w:rPr>
          <w:noProof/>
        </w:rPr>
        <w:t>31</w:t>
      </w:r>
      <w:r w:rsidRPr="00010CC7">
        <w:rPr>
          <w:noProof/>
        </w:rPr>
        <w:fldChar w:fldCharType="end"/>
      </w:r>
    </w:p>
    <w:p w14:paraId="47C36A9B" w14:textId="793FDAE6" w:rsidR="00010CC7" w:rsidRDefault="00010CC7" w:rsidP="007935D9">
      <w:pPr>
        <w:pStyle w:val="TOC5"/>
        <w:ind w:right="1792"/>
        <w:rPr>
          <w:rFonts w:asciiTheme="minorHAnsi" w:eastAsiaTheme="minorEastAsia" w:hAnsiTheme="minorHAnsi" w:cstheme="minorBidi"/>
          <w:noProof/>
          <w:kern w:val="0"/>
          <w:sz w:val="22"/>
          <w:szCs w:val="22"/>
        </w:rPr>
      </w:pPr>
      <w:r>
        <w:rPr>
          <w:noProof/>
        </w:rPr>
        <w:t>99.175</w:t>
      </w:r>
      <w:r>
        <w:rPr>
          <w:noProof/>
        </w:rPr>
        <w:tab/>
        <w:t>Notices of initial drug test</w:t>
      </w:r>
      <w:r w:rsidRPr="00010CC7">
        <w:rPr>
          <w:noProof/>
        </w:rPr>
        <w:tab/>
      </w:r>
      <w:r w:rsidRPr="00010CC7">
        <w:rPr>
          <w:noProof/>
        </w:rPr>
        <w:fldChar w:fldCharType="begin"/>
      </w:r>
      <w:r w:rsidRPr="00010CC7">
        <w:rPr>
          <w:noProof/>
        </w:rPr>
        <w:instrText xml:space="preserve"> PAGEREF _Toc63852228 \h </w:instrText>
      </w:r>
      <w:r w:rsidRPr="00010CC7">
        <w:rPr>
          <w:noProof/>
        </w:rPr>
      </w:r>
      <w:r w:rsidRPr="00010CC7">
        <w:rPr>
          <w:noProof/>
        </w:rPr>
        <w:fldChar w:fldCharType="separate"/>
      </w:r>
      <w:r w:rsidR="00DE1546">
        <w:rPr>
          <w:noProof/>
        </w:rPr>
        <w:t>32</w:t>
      </w:r>
      <w:r w:rsidRPr="00010CC7">
        <w:rPr>
          <w:noProof/>
        </w:rPr>
        <w:fldChar w:fldCharType="end"/>
      </w:r>
    </w:p>
    <w:p w14:paraId="2EDD884A" w14:textId="00E4AEBB" w:rsidR="00010CC7" w:rsidRDefault="00010CC7" w:rsidP="007935D9">
      <w:pPr>
        <w:pStyle w:val="TOC5"/>
        <w:ind w:right="1792"/>
        <w:rPr>
          <w:rFonts w:asciiTheme="minorHAnsi" w:eastAsiaTheme="minorEastAsia" w:hAnsiTheme="minorHAnsi" w:cstheme="minorBidi"/>
          <w:noProof/>
          <w:kern w:val="0"/>
          <w:sz w:val="22"/>
          <w:szCs w:val="22"/>
        </w:rPr>
      </w:pPr>
      <w:r>
        <w:rPr>
          <w:noProof/>
        </w:rPr>
        <w:t>99.180</w:t>
      </w:r>
      <w:r>
        <w:rPr>
          <w:noProof/>
        </w:rPr>
        <w:tab/>
        <w:t>Dealing with samples for confirmatory drug test</w:t>
      </w:r>
      <w:r w:rsidRPr="00010CC7">
        <w:rPr>
          <w:noProof/>
        </w:rPr>
        <w:tab/>
      </w:r>
      <w:r w:rsidRPr="00010CC7">
        <w:rPr>
          <w:noProof/>
        </w:rPr>
        <w:fldChar w:fldCharType="begin"/>
      </w:r>
      <w:r w:rsidRPr="00010CC7">
        <w:rPr>
          <w:noProof/>
        </w:rPr>
        <w:instrText xml:space="preserve"> PAGEREF _Toc63852229 \h </w:instrText>
      </w:r>
      <w:r w:rsidRPr="00010CC7">
        <w:rPr>
          <w:noProof/>
        </w:rPr>
      </w:r>
      <w:r w:rsidRPr="00010CC7">
        <w:rPr>
          <w:noProof/>
        </w:rPr>
        <w:fldChar w:fldCharType="separate"/>
      </w:r>
      <w:r w:rsidR="00DE1546">
        <w:rPr>
          <w:noProof/>
        </w:rPr>
        <w:t>33</w:t>
      </w:r>
      <w:r w:rsidRPr="00010CC7">
        <w:rPr>
          <w:noProof/>
        </w:rPr>
        <w:fldChar w:fldCharType="end"/>
      </w:r>
    </w:p>
    <w:p w14:paraId="03C23968" w14:textId="603AAB7A" w:rsidR="00010CC7" w:rsidRDefault="00010CC7" w:rsidP="007935D9">
      <w:pPr>
        <w:pStyle w:val="TOC5"/>
        <w:ind w:right="1792"/>
        <w:rPr>
          <w:rFonts w:asciiTheme="minorHAnsi" w:eastAsiaTheme="minorEastAsia" w:hAnsiTheme="minorHAnsi" w:cstheme="minorBidi"/>
          <w:noProof/>
          <w:kern w:val="0"/>
          <w:sz w:val="22"/>
          <w:szCs w:val="22"/>
        </w:rPr>
      </w:pPr>
      <w:r>
        <w:rPr>
          <w:noProof/>
        </w:rPr>
        <w:t>99.185</w:t>
      </w:r>
      <w:r>
        <w:rPr>
          <w:noProof/>
        </w:rPr>
        <w:tab/>
        <w:t>Transporting samples</w:t>
      </w:r>
      <w:r w:rsidRPr="00010CC7">
        <w:rPr>
          <w:noProof/>
        </w:rPr>
        <w:tab/>
      </w:r>
      <w:r w:rsidRPr="00010CC7">
        <w:rPr>
          <w:noProof/>
        </w:rPr>
        <w:fldChar w:fldCharType="begin"/>
      </w:r>
      <w:r w:rsidRPr="00010CC7">
        <w:rPr>
          <w:noProof/>
        </w:rPr>
        <w:instrText xml:space="preserve"> PAGEREF _Toc63852230 \h </w:instrText>
      </w:r>
      <w:r w:rsidRPr="00010CC7">
        <w:rPr>
          <w:noProof/>
        </w:rPr>
      </w:r>
      <w:r w:rsidRPr="00010CC7">
        <w:rPr>
          <w:noProof/>
        </w:rPr>
        <w:fldChar w:fldCharType="separate"/>
      </w:r>
      <w:r w:rsidR="00DE1546">
        <w:rPr>
          <w:noProof/>
        </w:rPr>
        <w:t>33</w:t>
      </w:r>
      <w:r w:rsidRPr="00010CC7">
        <w:rPr>
          <w:noProof/>
        </w:rPr>
        <w:fldChar w:fldCharType="end"/>
      </w:r>
    </w:p>
    <w:p w14:paraId="4D20F8F0"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99.C.2.3—Receipt and storage of samples by approved laboratories</w:t>
      </w:r>
      <w:r w:rsidRPr="00010CC7">
        <w:rPr>
          <w:b w:val="0"/>
          <w:noProof/>
          <w:sz w:val="18"/>
        </w:rPr>
        <w:tab/>
      </w:r>
      <w:r w:rsidRPr="00010CC7">
        <w:rPr>
          <w:b w:val="0"/>
          <w:noProof/>
          <w:sz w:val="18"/>
        </w:rPr>
        <w:fldChar w:fldCharType="begin"/>
      </w:r>
      <w:r w:rsidRPr="00010CC7">
        <w:rPr>
          <w:b w:val="0"/>
          <w:noProof/>
          <w:sz w:val="18"/>
        </w:rPr>
        <w:instrText xml:space="preserve"> PAGEREF _Toc63852231 \h </w:instrText>
      </w:r>
      <w:r w:rsidRPr="00010CC7">
        <w:rPr>
          <w:b w:val="0"/>
          <w:noProof/>
          <w:sz w:val="18"/>
        </w:rPr>
      </w:r>
      <w:r w:rsidRPr="00010CC7">
        <w:rPr>
          <w:b w:val="0"/>
          <w:noProof/>
          <w:sz w:val="18"/>
        </w:rPr>
        <w:fldChar w:fldCharType="separate"/>
      </w:r>
      <w:r w:rsidR="00DE1546">
        <w:rPr>
          <w:b w:val="0"/>
          <w:noProof/>
          <w:sz w:val="18"/>
        </w:rPr>
        <w:t>34</w:t>
      </w:r>
      <w:r w:rsidRPr="00010CC7">
        <w:rPr>
          <w:b w:val="0"/>
          <w:noProof/>
          <w:sz w:val="18"/>
        </w:rPr>
        <w:fldChar w:fldCharType="end"/>
      </w:r>
    </w:p>
    <w:p w14:paraId="04FAE4D6" w14:textId="0AF96E53" w:rsidR="00010CC7" w:rsidRDefault="00010CC7" w:rsidP="007935D9">
      <w:pPr>
        <w:pStyle w:val="TOC5"/>
        <w:ind w:right="1792"/>
        <w:rPr>
          <w:rFonts w:asciiTheme="minorHAnsi" w:eastAsiaTheme="minorEastAsia" w:hAnsiTheme="minorHAnsi" w:cstheme="minorBidi"/>
          <w:noProof/>
          <w:kern w:val="0"/>
          <w:sz w:val="22"/>
          <w:szCs w:val="22"/>
        </w:rPr>
      </w:pPr>
      <w:r>
        <w:rPr>
          <w:noProof/>
        </w:rPr>
        <w:t>99.190</w:t>
      </w:r>
      <w:r>
        <w:rPr>
          <w:noProof/>
        </w:rPr>
        <w:tab/>
        <w:t>Receipt of samples</w:t>
      </w:r>
      <w:r w:rsidRPr="00010CC7">
        <w:rPr>
          <w:noProof/>
        </w:rPr>
        <w:tab/>
      </w:r>
      <w:r w:rsidRPr="00010CC7">
        <w:rPr>
          <w:noProof/>
        </w:rPr>
        <w:fldChar w:fldCharType="begin"/>
      </w:r>
      <w:r w:rsidRPr="00010CC7">
        <w:rPr>
          <w:noProof/>
        </w:rPr>
        <w:instrText xml:space="preserve"> PAGEREF _Toc63852232 \h </w:instrText>
      </w:r>
      <w:r w:rsidRPr="00010CC7">
        <w:rPr>
          <w:noProof/>
        </w:rPr>
      </w:r>
      <w:r w:rsidRPr="00010CC7">
        <w:rPr>
          <w:noProof/>
        </w:rPr>
        <w:fldChar w:fldCharType="separate"/>
      </w:r>
      <w:r w:rsidR="00DE1546">
        <w:rPr>
          <w:noProof/>
        </w:rPr>
        <w:t>34</w:t>
      </w:r>
      <w:r w:rsidRPr="00010CC7">
        <w:rPr>
          <w:noProof/>
        </w:rPr>
        <w:fldChar w:fldCharType="end"/>
      </w:r>
    </w:p>
    <w:p w14:paraId="28298A75" w14:textId="04D0C3CD" w:rsidR="00010CC7" w:rsidRDefault="00010CC7" w:rsidP="007935D9">
      <w:pPr>
        <w:pStyle w:val="TOC5"/>
        <w:ind w:right="1792"/>
        <w:rPr>
          <w:rFonts w:asciiTheme="minorHAnsi" w:eastAsiaTheme="minorEastAsia" w:hAnsiTheme="minorHAnsi" w:cstheme="minorBidi"/>
          <w:noProof/>
          <w:kern w:val="0"/>
          <w:sz w:val="22"/>
          <w:szCs w:val="22"/>
        </w:rPr>
      </w:pPr>
      <w:r>
        <w:rPr>
          <w:noProof/>
        </w:rPr>
        <w:t>99.195</w:t>
      </w:r>
      <w:r>
        <w:rPr>
          <w:noProof/>
        </w:rPr>
        <w:tab/>
        <w:t>Storage of samples</w:t>
      </w:r>
      <w:r w:rsidRPr="00010CC7">
        <w:rPr>
          <w:noProof/>
        </w:rPr>
        <w:tab/>
      </w:r>
      <w:r w:rsidRPr="00010CC7">
        <w:rPr>
          <w:noProof/>
        </w:rPr>
        <w:fldChar w:fldCharType="begin"/>
      </w:r>
      <w:r w:rsidRPr="00010CC7">
        <w:rPr>
          <w:noProof/>
        </w:rPr>
        <w:instrText xml:space="preserve"> PAGEREF _Toc63852233 \h </w:instrText>
      </w:r>
      <w:r w:rsidRPr="00010CC7">
        <w:rPr>
          <w:noProof/>
        </w:rPr>
      </w:r>
      <w:r w:rsidRPr="00010CC7">
        <w:rPr>
          <w:noProof/>
        </w:rPr>
        <w:fldChar w:fldCharType="separate"/>
      </w:r>
      <w:r w:rsidR="00DE1546">
        <w:rPr>
          <w:noProof/>
        </w:rPr>
        <w:t>34</w:t>
      </w:r>
      <w:r w:rsidRPr="00010CC7">
        <w:rPr>
          <w:noProof/>
        </w:rPr>
        <w:fldChar w:fldCharType="end"/>
      </w:r>
    </w:p>
    <w:p w14:paraId="5CB1847E"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99.C.2.4—Conduct of drug tests by approved laboratories</w:t>
      </w:r>
      <w:r w:rsidRPr="00010CC7">
        <w:rPr>
          <w:b w:val="0"/>
          <w:noProof/>
          <w:sz w:val="18"/>
        </w:rPr>
        <w:tab/>
      </w:r>
      <w:r w:rsidRPr="00010CC7">
        <w:rPr>
          <w:b w:val="0"/>
          <w:noProof/>
          <w:sz w:val="18"/>
        </w:rPr>
        <w:fldChar w:fldCharType="begin"/>
      </w:r>
      <w:r w:rsidRPr="00010CC7">
        <w:rPr>
          <w:b w:val="0"/>
          <w:noProof/>
          <w:sz w:val="18"/>
        </w:rPr>
        <w:instrText xml:space="preserve"> PAGEREF _Toc63852234 \h </w:instrText>
      </w:r>
      <w:r w:rsidRPr="00010CC7">
        <w:rPr>
          <w:b w:val="0"/>
          <w:noProof/>
          <w:sz w:val="18"/>
        </w:rPr>
      </w:r>
      <w:r w:rsidRPr="00010CC7">
        <w:rPr>
          <w:b w:val="0"/>
          <w:noProof/>
          <w:sz w:val="18"/>
        </w:rPr>
        <w:fldChar w:fldCharType="separate"/>
      </w:r>
      <w:r w:rsidR="00DE1546">
        <w:rPr>
          <w:b w:val="0"/>
          <w:noProof/>
          <w:sz w:val="18"/>
        </w:rPr>
        <w:t>35</w:t>
      </w:r>
      <w:r w:rsidRPr="00010CC7">
        <w:rPr>
          <w:b w:val="0"/>
          <w:noProof/>
          <w:sz w:val="18"/>
        </w:rPr>
        <w:fldChar w:fldCharType="end"/>
      </w:r>
    </w:p>
    <w:p w14:paraId="2134B562" w14:textId="51D8A904" w:rsidR="00010CC7" w:rsidRDefault="00010CC7" w:rsidP="007935D9">
      <w:pPr>
        <w:pStyle w:val="TOC5"/>
        <w:ind w:right="1792"/>
        <w:rPr>
          <w:rFonts w:asciiTheme="minorHAnsi" w:eastAsiaTheme="minorEastAsia" w:hAnsiTheme="minorHAnsi" w:cstheme="minorBidi"/>
          <w:noProof/>
          <w:kern w:val="0"/>
          <w:sz w:val="22"/>
          <w:szCs w:val="22"/>
        </w:rPr>
      </w:pPr>
      <w:r>
        <w:rPr>
          <w:noProof/>
        </w:rPr>
        <w:t>99.200</w:t>
      </w:r>
      <w:r>
        <w:rPr>
          <w:noProof/>
        </w:rPr>
        <w:tab/>
        <w:t>Testing Sample A</w:t>
      </w:r>
      <w:r w:rsidRPr="00010CC7">
        <w:rPr>
          <w:noProof/>
        </w:rPr>
        <w:tab/>
      </w:r>
      <w:r w:rsidRPr="00010CC7">
        <w:rPr>
          <w:noProof/>
        </w:rPr>
        <w:fldChar w:fldCharType="begin"/>
      </w:r>
      <w:r w:rsidRPr="00010CC7">
        <w:rPr>
          <w:noProof/>
        </w:rPr>
        <w:instrText xml:space="preserve"> PAGEREF _Toc63852235 \h </w:instrText>
      </w:r>
      <w:r w:rsidRPr="00010CC7">
        <w:rPr>
          <w:noProof/>
        </w:rPr>
      </w:r>
      <w:r w:rsidRPr="00010CC7">
        <w:rPr>
          <w:noProof/>
        </w:rPr>
        <w:fldChar w:fldCharType="separate"/>
      </w:r>
      <w:r w:rsidR="00DE1546">
        <w:rPr>
          <w:noProof/>
        </w:rPr>
        <w:t>35</w:t>
      </w:r>
      <w:r w:rsidRPr="00010CC7">
        <w:rPr>
          <w:noProof/>
        </w:rPr>
        <w:fldChar w:fldCharType="end"/>
      </w:r>
    </w:p>
    <w:p w14:paraId="7E1F41BF" w14:textId="3E58B6A0" w:rsidR="00010CC7" w:rsidRDefault="00010CC7" w:rsidP="007935D9">
      <w:pPr>
        <w:pStyle w:val="TOC5"/>
        <w:ind w:right="1792"/>
        <w:rPr>
          <w:rFonts w:asciiTheme="minorHAnsi" w:eastAsiaTheme="minorEastAsia" w:hAnsiTheme="minorHAnsi" w:cstheme="minorBidi"/>
          <w:noProof/>
          <w:kern w:val="0"/>
          <w:sz w:val="22"/>
          <w:szCs w:val="22"/>
        </w:rPr>
      </w:pPr>
      <w:r>
        <w:rPr>
          <w:noProof/>
        </w:rPr>
        <w:t>99.205</w:t>
      </w:r>
      <w:r>
        <w:rPr>
          <w:noProof/>
        </w:rPr>
        <w:tab/>
        <w:t>Samples to be tested in accordance with National Association of Testing Authorities’ accreditation</w:t>
      </w:r>
      <w:r w:rsidRPr="00010CC7">
        <w:rPr>
          <w:noProof/>
        </w:rPr>
        <w:tab/>
      </w:r>
      <w:r w:rsidRPr="00010CC7">
        <w:rPr>
          <w:noProof/>
        </w:rPr>
        <w:fldChar w:fldCharType="begin"/>
      </w:r>
      <w:r w:rsidRPr="00010CC7">
        <w:rPr>
          <w:noProof/>
        </w:rPr>
        <w:instrText xml:space="preserve"> PAGEREF _Toc63852236 \h </w:instrText>
      </w:r>
      <w:r w:rsidRPr="00010CC7">
        <w:rPr>
          <w:noProof/>
        </w:rPr>
      </w:r>
      <w:r w:rsidRPr="00010CC7">
        <w:rPr>
          <w:noProof/>
        </w:rPr>
        <w:fldChar w:fldCharType="separate"/>
      </w:r>
      <w:r w:rsidR="00DE1546">
        <w:rPr>
          <w:noProof/>
        </w:rPr>
        <w:t>35</w:t>
      </w:r>
      <w:r w:rsidRPr="00010CC7">
        <w:rPr>
          <w:noProof/>
        </w:rPr>
        <w:fldChar w:fldCharType="end"/>
      </w:r>
    </w:p>
    <w:p w14:paraId="102A31BA" w14:textId="27C4869E" w:rsidR="00010CC7" w:rsidRDefault="00010CC7" w:rsidP="007935D9">
      <w:pPr>
        <w:pStyle w:val="TOC5"/>
        <w:ind w:right="1792"/>
        <w:rPr>
          <w:rFonts w:asciiTheme="minorHAnsi" w:eastAsiaTheme="minorEastAsia" w:hAnsiTheme="minorHAnsi" w:cstheme="minorBidi"/>
          <w:noProof/>
          <w:kern w:val="0"/>
          <w:sz w:val="22"/>
          <w:szCs w:val="22"/>
        </w:rPr>
      </w:pPr>
      <w:r>
        <w:rPr>
          <w:noProof/>
        </w:rPr>
        <w:t>99.210</w:t>
      </w:r>
      <w:r>
        <w:rPr>
          <w:noProof/>
        </w:rPr>
        <w:tab/>
        <w:t>Notices of Sample A results</w:t>
      </w:r>
      <w:r w:rsidRPr="00010CC7">
        <w:rPr>
          <w:noProof/>
        </w:rPr>
        <w:tab/>
      </w:r>
      <w:r w:rsidRPr="00010CC7">
        <w:rPr>
          <w:noProof/>
        </w:rPr>
        <w:fldChar w:fldCharType="begin"/>
      </w:r>
      <w:r w:rsidRPr="00010CC7">
        <w:rPr>
          <w:noProof/>
        </w:rPr>
        <w:instrText xml:space="preserve"> PAGEREF _Toc63852237 \h </w:instrText>
      </w:r>
      <w:r w:rsidRPr="00010CC7">
        <w:rPr>
          <w:noProof/>
        </w:rPr>
      </w:r>
      <w:r w:rsidRPr="00010CC7">
        <w:rPr>
          <w:noProof/>
        </w:rPr>
        <w:fldChar w:fldCharType="separate"/>
      </w:r>
      <w:r w:rsidR="00DE1546">
        <w:rPr>
          <w:noProof/>
        </w:rPr>
        <w:t>36</w:t>
      </w:r>
      <w:r w:rsidRPr="00010CC7">
        <w:rPr>
          <w:noProof/>
        </w:rPr>
        <w:fldChar w:fldCharType="end"/>
      </w:r>
    </w:p>
    <w:p w14:paraId="3DC27148" w14:textId="284234A7" w:rsidR="00010CC7" w:rsidRDefault="00010CC7" w:rsidP="007935D9">
      <w:pPr>
        <w:pStyle w:val="TOC5"/>
        <w:ind w:right="1792"/>
        <w:rPr>
          <w:rFonts w:asciiTheme="minorHAnsi" w:eastAsiaTheme="minorEastAsia" w:hAnsiTheme="minorHAnsi" w:cstheme="minorBidi"/>
          <w:noProof/>
          <w:kern w:val="0"/>
          <w:sz w:val="22"/>
          <w:szCs w:val="22"/>
        </w:rPr>
      </w:pPr>
      <w:r>
        <w:rPr>
          <w:noProof/>
        </w:rPr>
        <w:t>99.215</w:t>
      </w:r>
      <w:r>
        <w:rPr>
          <w:noProof/>
        </w:rPr>
        <w:tab/>
        <w:t>Donor may request testing of Sample B</w:t>
      </w:r>
      <w:r w:rsidRPr="00010CC7">
        <w:rPr>
          <w:noProof/>
        </w:rPr>
        <w:tab/>
      </w:r>
      <w:r w:rsidRPr="00010CC7">
        <w:rPr>
          <w:noProof/>
        </w:rPr>
        <w:fldChar w:fldCharType="begin"/>
      </w:r>
      <w:r w:rsidRPr="00010CC7">
        <w:rPr>
          <w:noProof/>
        </w:rPr>
        <w:instrText xml:space="preserve"> PAGEREF _Toc63852238 \h </w:instrText>
      </w:r>
      <w:r w:rsidRPr="00010CC7">
        <w:rPr>
          <w:noProof/>
        </w:rPr>
      </w:r>
      <w:r w:rsidRPr="00010CC7">
        <w:rPr>
          <w:noProof/>
        </w:rPr>
        <w:fldChar w:fldCharType="separate"/>
      </w:r>
      <w:r w:rsidR="00DE1546">
        <w:rPr>
          <w:noProof/>
        </w:rPr>
        <w:t>37</w:t>
      </w:r>
      <w:r w:rsidRPr="00010CC7">
        <w:rPr>
          <w:noProof/>
        </w:rPr>
        <w:fldChar w:fldCharType="end"/>
      </w:r>
    </w:p>
    <w:p w14:paraId="6780A049" w14:textId="5BB02CDE" w:rsidR="00010CC7" w:rsidRDefault="00010CC7" w:rsidP="007935D9">
      <w:pPr>
        <w:pStyle w:val="TOC5"/>
        <w:ind w:right="1792"/>
        <w:rPr>
          <w:rFonts w:asciiTheme="minorHAnsi" w:eastAsiaTheme="minorEastAsia" w:hAnsiTheme="minorHAnsi" w:cstheme="minorBidi"/>
          <w:noProof/>
          <w:kern w:val="0"/>
          <w:sz w:val="22"/>
          <w:szCs w:val="22"/>
        </w:rPr>
      </w:pPr>
      <w:r>
        <w:rPr>
          <w:noProof/>
        </w:rPr>
        <w:t>99.220</w:t>
      </w:r>
      <w:r>
        <w:rPr>
          <w:noProof/>
        </w:rPr>
        <w:tab/>
        <w:t>Approved laboratory to keep Sample B</w:t>
      </w:r>
      <w:r w:rsidRPr="00010CC7">
        <w:rPr>
          <w:noProof/>
        </w:rPr>
        <w:tab/>
      </w:r>
      <w:r w:rsidRPr="00010CC7">
        <w:rPr>
          <w:noProof/>
        </w:rPr>
        <w:fldChar w:fldCharType="begin"/>
      </w:r>
      <w:r w:rsidRPr="00010CC7">
        <w:rPr>
          <w:noProof/>
        </w:rPr>
        <w:instrText xml:space="preserve"> PAGEREF _Toc63852239 \h </w:instrText>
      </w:r>
      <w:r w:rsidRPr="00010CC7">
        <w:rPr>
          <w:noProof/>
        </w:rPr>
      </w:r>
      <w:r w:rsidRPr="00010CC7">
        <w:rPr>
          <w:noProof/>
        </w:rPr>
        <w:fldChar w:fldCharType="separate"/>
      </w:r>
      <w:r w:rsidR="00DE1546">
        <w:rPr>
          <w:noProof/>
        </w:rPr>
        <w:t>38</w:t>
      </w:r>
      <w:r w:rsidRPr="00010CC7">
        <w:rPr>
          <w:noProof/>
        </w:rPr>
        <w:fldChar w:fldCharType="end"/>
      </w:r>
    </w:p>
    <w:p w14:paraId="4C91F526" w14:textId="38141D33" w:rsidR="00010CC7" w:rsidRDefault="00010CC7" w:rsidP="007935D9">
      <w:pPr>
        <w:pStyle w:val="TOC5"/>
        <w:ind w:right="1792"/>
        <w:rPr>
          <w:rFonts w:asciiTheme="minorHAnsi" w:eastAsiaTheme="minorEastAsia" w:hAnsiTheme="minorHAnsi" w:cstheme="minorBidi"/>
          <w:noProof/>
          <w:kern w:val="0"/>
          <w:sz w:val="22"/>
          <w:szCs w:val="22"/>
        </w:rPr>
      </w:pPr>
      <w:r>
        <w:rPr>
          <w:noProof/>
        </w:rPr>
        <w:t>99.225</w:t>
      </w:r>
      <w:r>
        <w:rPr>
          <w:noProof/>
        </w:rPr>
        <w:tab/>
        <w:t>Notices of Sample B results</w:t>
      </w:r>
      <w:r w:rsidRPr="00010CC7">
        <w:rPr>
          <w:noProof/>
        </w:rPr>
        <w:tab/>
      </w:r>
      <w:r w:rsidRPr="00010CC7">
        <w:rPr>
          <w:noProof/>
        </w:rPr>
        <w:fldChar w:fldCharType="begin"/>
      </w:r>
      <w:r w:rsidRPr="00010CC7">
        <w:rPr>
          <w:noProof/>
        </w:rPr>
        <w:instrText xml:space="preserve"> PAGEREF _Toc63852240 \h </w:instrText>
      </w:r>
      <w:r w:rsidRPr="00010CC7">
        <w:rPr>
          <w:noProof/>
        </w:rPr>
      </w:r>
      <w:r w:rsidRPr="00010CC7">
        <w:rPr>
          <w:noProof/>
        </w:rPr>
        <w:fldChar w:fldCharType="separate"/>
      </w:r>
      <w:r w:rsidR="00DE1546">
        <w:rPr>
          <w:noProof/>
        </w:rPr>
        <w:t>38</w:t>
      </w:r>
      <w:r w:rsidRPr="00010CC7">
        <w:rPr>
          <w:noProof/>
        </w:rPr>
        <w:fldChar w:fldCharType="end"/>
      </w:r>
    </w:p>
    <w:p w14:paraId="16768A79" w14:textId="7F8E7D2A" w:rsidR="00010CC7" w:rsidRDefault="00010CC7" w:rsidP="007935D9">
      <w:pPr>
        <w:pStyle w:val="TOC5"/>
        <w:ind w:right="1792"/>
        <w:rPr>
          <w:rFonts w:asciiTheme="minorHAnsi" w:eastAsiaTheme="minorEastAsia" w:hAnsiTheme="minorHAnsi" w:cstheme="minorBidi"/>
          <w:noProof/>
          <w:kern w:val="0"/>
          <w:sz w:val="22"/>
          <w:szCs w:val="22"/>
        </w:rPr>
      </w:pPr>
      <w:r>
        <w:rPr>
          <w:noProof/>
        </w:rPr>
        <w:t>99.230</w:t>
      </w:r>
      <w:r>
        <w:rPr>
          <w:noProof/>
        </w:rPr>
        <w:tab/>
        <w:t>Test results</w:t>
      </w:r>
      <w:r w:rsidRPr="00010CC7">
        <w:rPr>
          <w:noProof/>
        </w:rPr>
        <w:tab/>
      </w:r>
      <w:r w:rsidRPr="00010CC7">
        <w:rPr>
          <w:noProof/>
        </w:rPr>
        <w:fldChar w:fldCharType="begin"/>
      </w:r>
      <w:r w:rsidRPr="00010CC7">
        <w:rPr>
          <w:noProof/>
        </w:rPr>
        <w:instrText xml:space="preserve"> PAGEREF _Toc63852241 \h </w:instrText>
      </w:r>
      <w:r w:rsidRPr="00010CC7">
        <w:rPr>
          <w:noProof/>
        </w:rPr>
      </w:r>
      <w:r w:rsidRPr="00010CC7">
        <w:rPr>
          <w:noProof/>
        </w:rPr>
        <w:fldChar w:fldCharType="separate"/>
      </w:r>
      <w:r w:rsidR="00DE1546">
        <w:rPr>
          <w:noProof/>
        </w:rPr>
        <w:t>39</w:t>
      </w:r>
      <w:r w:rsidRPr="00010CC7">
        <w:rPr>
          <w:noProof/>
        </w:rPr>
        <w:fldChar w:fldCharType="end"/>
      </w:r>
    </w:p>
    <w:p w14:paraId="5CAB0B5D"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99.C.2.5—Record</w:t>
      </w:r>
      <w:r>
        <w:rPr>
          <w:noProof/>
        </w:rPr>
        <w:noBreakHyphen/>
        <w:t>keeping</w:t>
      </w:r>
      <w:r w:rsidRPr="00010CC7">
        <w:rPr>
          <w:b w:val="0"/>
          <w:noProof/>
          <w:sz w:val="18"/>
        </w:rPr>
        <w:tab/>
      </w:r>
      <w:r w:rsidRPr="00010CC7">
        <w:rPr>
          <w:b w:val="0"/>
          <w:noProof/>
          <w:sz w:val="18"/>
        </w:rPr>
        <w:fldChar w:fldCharType="begin"/>
      </w:r>
      <w:r w:rsidRPr="00010CC7">
        <w:rPr>
          <w:b w:val="0"/>
          <w:noProof/>
          <w:sz w:val="18"/>
        </w:rPr>
        <w:instrText xml:space="preserve"> PAGEREF _Toc63852242 \h </w:instrText>
      </w:r>
      <w:r w:rsidRPr="00010CC7">
        <w:rPr>
          <w:b w:val="0"/>
          <w:noProof/>
          <w:sz w:val="18"/>
        </w:rPr>
      </w:r>
      <w:r w:rsidRPr="00010CC7">
        <w:rPr>
          <w:b w:val="0"/>
          <w:noProof/>
          <w:sz w:val="18"/>
        </w:rPr>
        <w:fldChar w:fldCharType="separate"/>
      </w:r>
      <w:r w:rsidR="00DE1546">
        <w:rPr>
          <w:b w:val="0"/>
          <w:noProof/>
          <w:sz w:val="18"/>
        </w:rPr>
        <w:t>39</w:t>
      </w:r>
      <w:r w:rsidRPr="00010CC7">
        <w:rPr>
          <w:b w:val="0"/>
          <w:noProof/>
          <w:sz w:val="18"/>
        </w:rPr>
        <w:fldChar w:fldCharType="end"/>
      </w:r>
    </w:p>
    <w:p w14:paraId="28DFCC99" w14:textId="6804C04A" w:rsidR="00010CC7" w:rsidRDefault="00010CC7" w:rsidP="007935D9">
      <w:pPr>
        <w:pStyle w:val="TOC5"/>
        <w:ind w:right="1792"/>
        <w:rPr>
          <w:rFonts w:asciiTheme="minorHAnsi" w:eastAsiaTheme="minorEastAsia" w:hAnsiTheme="minorHAnsi" w:cstheme="minorBidi"/>
          <w:noProof/>
          <w:kern w:val="0"/>
          <w:sz w:val="22"/>
          <w:szCs w:val="22"/>
        </w:rPr>
      </w:pPr>
      <w:r>
        <w:rPr>
          <w:noProof/>
        </w:rPr>
        <w:t>99.235</w:t>
      </w:r>
      <w:r>
        <w:rPr>
          <w:noProof/>
        </w:rPr>
        <w:tab/>
        <w:t>Approved laboratory to keep records</w:t>
      </w:r>
      <w:r w:rsidRPr="00010CC7">
        <w:rPr>
          <w:noProof/>
        </w:rPr>
        <w:tab/>
      </w:r>
      <w:r w:rsidRPr="00010CC7">
        <w:rPr>
          <w:noProof/>
        </w:rPr>
        <w:fldChar w:fldCharType="begin"/>
      </w:r>
      <w:r w:rsidRPr="00010CC7">
        <w:rPr>
          <w:noProof/>
        </w:rPr>
        <w:instrText xml:space="preserve"> PAGEREF _Toc63852243 \h </w:instrText>
      </w:r>
      <w:r w:rsidRPr="00010CC7">
        <w:rPr>
          <w:noProof/>
        </w:rPr>
      </w:r>
      <w:r w:rsidRPr="00010CC7">
        <w:rPr>
          <w:noProof/>
        </w:rPr>
        <w:fldChar w:fldCharType="separate"/>
      </w:r>
      <w:r w:rsidR="00DE1546">
        <w:rPr>
          <w:noProof/>
        </w:rPr>
        <w:t>39</w:t>
      </w:r>
      <w:r w:rsidRPr="00010CC7">
        <w:rPr>
          <w:noProof/>
        </w:rPr>
        <w:fldChar w:fldCharType="end"/>
      </w:r>
    </w:p>
    <w:p w14:paraId="2CB8CCF2"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99.C.3—Alcohol testing</w:t>
      </w:r>
      <w:r w:rsidRPr="00010CC7">
        <w:rPr>
          <w:b w:val="0"/>
          <w:noProof/>
          <w:sz w:val="18"/>
        </w:rPr>
        <w:tab/>
      </w:r>
      <w:r w:rsidRPr="00010CC7">
        <w:rPr>
          <w:b w:val="0"/>
          <w:noProof/>
          <w:sz w:val="18"/>
        </w:rPr>
        <w:fldChar w:fldCharType="begin"/>
      </w:r>
      <w:r w:rsidRPr="00010CC7">
        <w:rPr>
          <w:b w:val="0"/>
          <w:noProof/>
          <w:sz w:val="18"/>
        </w:rPr>
        <w:instrText xml:space="preserve"> PAGEREF _Toc63852244 \h </w:instrText>
      </w:r>
      <w:r w:rsidRPr="00010CC7">
        <w:rPr>
          <w:b w:val="0"/>
          <w:noProof/>
          <w:sz w:val="18"/>
        </w:rPr>
      </w:r>
      <w:r w:rsidRPr="00010CC7">
        <w:rPr>
          <w:b w:val="0"/>
          <w:noProof/>
          <w:sz w:val="18"/>
        </w:rPr>
        <w:fldChar w:fldCharType="separate"/>
      </w:r>
      <w:r w:rsidR="00DE1546">
        <w:rPr>
          <w:b w:val="0"/>
          <w:noProof/>
          <w:sz w:val="18"/>
        </w:rPr>
        <w:t>41</w:t>
      </w:r>
      <w:r w:rsidRPr="00010CC7">
        <w:rPr>
          <w:b w:val="0"/>
          <w:noProof/>
          <w:sz w:val="18"/>
        </w:rPr>
        <w:fldChar w:fldCharType="end"/>
      </w:r>
    </w:p>
    <w:p w14:paraId="489B1EB4" w14:textId="6EDE5067" w:rsidR="00010CC7" w:rsidRDefault="00010CC7" w:rsidP="007935D9">
      <w:pPr>
        <w:pStyle w:val="TOC5"/>
        <w:ind w:right="1792"/>
        <w:rPr>
          <w:rFonts w:asciiTheme="minorHAnsi" w:eastAsiaTheme="minorEastAsia" w:hAnsiTheme="minorHAnsi" w:cstheme="minorBidi"/>
          <w:noProof/>
          <w:kern w:val="0"/>
          <w:sz w:val="22"/>
          <w:szCs w:val="22"/>
        </w:rPr>
      </w:pPr>
      <w:r>
        <w:rPr>
          <w:noProof/>
        </w:rPr>
        <w:t>99.240</w:t>
      </w:r>
      <w:r>
        <w:rPr>
          <w:noProof/>
        </w:rPr>
        <w:tab/>
        <w:t>Which body samples may be alcohol tested</w:t>
      </w:r>
      <w:r w:rsidRPr="00010CC7">
        <w:rPr>
          <w:noProof/>
        </w:rPr>
        <w:tab/>
      </w:r>
      <w:r w:rsidRPr="00010CC7">
        <w:rPr>
          <w:noProof/>
        </w:rPr>
        <w:fldChar w:fldCharType="begin"/>
      </w:r>
      <w:r w:rsidRPr="00010CC7">
        <w:rPr>
          <w:noProof/>
        </w:rPr>
        <w:instrText xml:space="preserve"> PAGEREF _Toc63852245 \h </w:instrText>
      </w:r>
      <w:r w:rsidRPr="00010CC7">
        <w:rPr>
          <w:noProof/>
        </w:rPr>
      </w:r>
      <w:r w:rsidRPr="00010CC7">
        <w:rPr>
          <w:noProof/>
        </w:rPr>
        <w:fldChar w:fldCharType="separate"/>
      </w:r>
      <w:r w:rsidR="00DE1546">
        <w:rPr>
          <w:noProof/>
        </w:rPr>
        <w:t>41</w:t>
      </w:r>
      <w:r w:rsidRPr="00010CC7">
        <w:rPr>
          <w:noProof/>
        </w:rPr>
        <w:fldChar w:fldCharType="end"/>
      </w:r>
    </w:p>
    <w:p w14:paraId="01F5C17A" w14:textId="067697A4" w:rsidR="00010CC7" w:rsidRDefault="00010CC7" w:rsidP="007935D9">
      <w:pPr>
        <w:pStyle w:val="TOC5"/>
        <w:ind w:right="1792"/>
        <w:rPr>
          <w:rFonts w:asciiTheme="minorHAnsi" w:eastAsiaTheme="minorEastAsia" w:hAnsiTheme="minorHAnsi" w:cstheme="minorBidi"/>
          <w:noProof/>
          <w:kern w:val="0"/>
          <w:sz w:val="22"/>
          <w:szCs w:val="22"/>
        </w:rPr>
      </w:pPr>
      <w:r>
        <w:rPr>
          <w:noProof/>
        </w:rPr>
        <w:t>99.245</w:t>
      </w:r>
      <w:r>
        <w:rPr>
          <w:noProof/>
        </w:rPr>
        <w:tab/>
        <w:t>How samples are taken and tested</w:t>
      </w:r>
      <w:r w:rsidRPr="00010CC7">
        <w:rPr>
          <w:noProof/>
        </w:rPr>
        <w:tab/>
      </w:r>
      <w:r w:rsidRPr="00010CC7">
        <w:rPr>
          <w:noProof/>
        </w:rPr>
        <w:fldChar w:fldCharType="begin"/>
      </w:r>
      <w:r w:rsidRPr="00010CC7">
        <w:rPr>
          <w:noProof/>
        </w:rPr>
        <w:instrText xml:space="preserve"> PAGEREF _Toc63852246 \h </w:instrText>
      </w:r>
      <w:r w:rsidRPr="00010CC7">
        <w:rPr>
          <w:noProof/>
        </w:rPr>
      </w:r>
      <w:r w:rsidRPr="00010CC7">
        <w:rPr>
          <w:noProof/>
        </w:rPr>
        <w:fldChar w:fldCharType="separate"/>
      </w:r>
      <w:r w:rsidR="00DE1546">
        <w:rPr>
          <w:noProof/>
        </w:rPr>
        <w:t>41</w:t>
      </w:r>
      <w:r w:rsidRPr="00010CC7">
        <w:rPr>
          <w:noProof/>
        </w:rPr>
        <w:fldChar w:fldCharType="end"/>
      </w:r>
    </w:p>
    <w:p w14:paraId="4C0C0FE1" w14:textId="4ADD97B2" w:rsidR="00010CC7" w:rsidRDefault="00010CC7" w:rsidP="007935D9">
      <w:pPr>
        <w:pStyle w:val="TOC5"/>
        <w:ind w:right="1792"/>
        <w:rPr>
          <w:rFonts w:asciiTheme="minorHAnsi" w:eastAsiaTheme="minorEastAsia" w:hAnsiTheme="minorHAnsi" w:cstheme="minorBidi"/>
          <w:noProof/>
          <w:kern w:val="0"/>
          <w:sz w:val="22"/>
          <w:szCs w:val="22"/>
        </w:rPr>
      </w:pPr>
      <w:r>
        <w:rPr>
          <w:noProof/>
        </w:rPr>
        <w:t>99.250</w:t>
      </w:r>
      <w:r>
        <w:rPr>
          <w:noProof/>
        </w:rPr>
        <w:tab/>
        <w:t>Approved breathalysers to be used in alcohol tests</w:t>
      </w:r>
      <w:r w:rsidRPr="00010CC7">
        <w:rPr>
          <w:noProof/>
        </w:rPr>
        <w:tab/>
      </w:r>
      <w:r w:rsidRPr="00010CC7">
        <w:rPr>
          <w:noProof/>
        </w:rPr>
        <w:fldChar w:fldCharType="begin"/>
      </w:r>
      <w:r w:rsidRPr="00010CC7">
        <w:rPr>
          <w:noProof/>
        </w:rPr>
        <w:instrText xml:space="preserve"> PAGEREF _Toc63852247 \h </w:instrText>
      </w:r>
      <w:r w:rsidRPr="00010CC7">
        <w:rPr>
          <w:noProof/>
        </w:rPr>
      </w:r>
      <w:r w:rsidRPr="00010CC7">
        <w:rPr>
          <w:noProof/>
        </w:rPr>
        <w:fldChar w:fldCharType="separate"/>
      </w:r>
      <w:r w:rsidR="00DE1546">
        <w:rPr>
          <w:noProof/>
        </w:rPr>
        <w:t>41</w:t>
      </w:r>
      <w:r w:rsidRPr="00010CC7">
        <w:rPr>
          <w:noProof/>
        </w:rPr>
        <w:fldChar w:fldCharType="end"/>
      </w:r>
    </w:p>
    <w:p w14:paraId="05CA0B2D" w14:textId="60A27A5A" w:rsidR="00010CC7" w:rsidRDefault="00010CC7" w:rsidP="007935D9">
      <w:pPr>
        <w:pStyle w:val="TOC5"/>
        <w:ind w:right="1792"/>
        <w:rPr>
          <w:rFonts w:asciiTheme="minorHAnsi" w:eastAsiaTheme="minorEastAsia" w:hAnsiTheme="minorHAnsi" w:cstheme="minorBidi"/>
          <w:noProof/>
          <w:kern w:val="0"/>
          <w:sz w:val="22"/>
          <w:szCs w:val="22"/>
        </w:rPr>
      </w:pPr>
      <w:r>
        <w:rPr>
          <w:noProof/>
        </w:rPr>
        <w:t>99.255</w:t>
      </w:r>
      <w:r>
        <w:rPr>
          <w:noProof/>
        </w:rPr>
        <w:tab/>
        <w:t>Alcohol tests</w:t>
      </w:r>
      <w:r w:rsidRPr="00010CC7">
        <w:rPr>
          <w:noProof/>
        </w:rPr>
        <w:tab/>
      </w:r>
      <w:r w:rsidRPr="00010CC7">
        <w:rPr>
          <w:noProof/>
        </w:rPr>
        <w:fldChar w:fldCharType="begin"/>
      </w:r>
      <w:r w:rsidRPr="00010CC7">
        <w:rPr>
          <w:noProof/>
        </w:rPr>
        <w:instrText xml:space="preserve"> PAGEREF _Toc63852248 \h </w:instrText>
      </w:r>
      <w:r w:rsidRPr="00010CC7">
        <w:rPr>
          <w:noProof/>
        </w:rPr>
      </w:r>
      <w:r w:rsidRPr="00010CC7">
        <w:rPr>
          <w:noProof/>
        </w:rPr>
        <w:fldChar w:fldCharType="separate"/>
      </w:r>
      <w:r w:rsidR="00DE1546">
        <w:rPr>
          <w:noProof/>
        </w:rPr>
        <w:t>41</w:t>
      </w:r>
      <w:r w:rsidRPr="00010CC7">
        <w:rPr>
          <w:noProof/>
        </w:rPr>
        <w:fldChar w:fldCharType="end"/>
      </w:r>
    </w:p>
    <w:p w14:paraId="331B7F10" w14:textId="382E2984" w:rsidR="00010CC7" w:rsidRDefault="00010CC7" w:rsidP="007935D9">
      <w:pPr>
        <w:pStyle w:val="TOC5"/>
        <w:ind w:right="1792"/>
        <w:rPr>
          <w:rFonts w:asciiTheme="minorHAnsi" w:eastAsiaTheme="minorEastAsia" w:hAnsiTheme="minorHAnsi" w:cstheme="minorBidi"/>
          <w:noProof/>
          <w:kern w:val="0"/>
          <w:sz w:val="22"/>
          <w:szCs w:val="22"/>
        </w:rPr>
      </w:pPr>
      <w:r>
        <w:rPr>
          <w:noProof/>
        </w:rPr>
        <w:t>99.260</w:t>
      </w:r>
      <w:r>
        <w:rPr>
          <w:noProof/>
        </w:rPr>
        <w:tab/>
        <w:t>Test results</w:t>
      </w:r>
      <w:r w:rsidRPr="00010CC7">
        <w:rPr>
          <w:noProof/>
        </w:rPr>
        <w:tab/>
      </w:r>
      <w:r w:rsidRPr="00010CC7">
        <w:rPr>
          <w:noProof/>
        </w:rPr>
        <w:fldChar w:fldCharType="begin"/>
      </w:r>
      <w:r w:rsidRPr="00010CC7">
        <w:rPr>
          <w:noProof/>
        </w:rPr>
        <w:instrText xml:space="preserve"> PAGEREF _Toc63852249 \h </w:instrText>
      </w:r>
      <w:r w:rsidRPr="00010CC7">
        <w:rPr>
          <w:noProof/>
        </w:rPr>
      </w:r>
      <w:r w:rsidRPr="00010CC7">
        <w:rPr>
          <w:noProof/>
        </w:rPr>
        <w:fldChar w:fldCharType="separate"/>
      </w:r>
      <w:r w:rsidR="00DE1546">
        <w:rPr>
          <w:noProof/>
        </w:rPr>
        <w:t>41</w:t>
      </w:r>
      <w:r w:rsidRPr="00010CC7">
        <w:rPr>
          <w:noProof/>
        </w:rPr>
        <w:fldChar w:fldCharType="end"/>
      </w:r>
    </w:p>
    <w:p w14:paraId="40E647C1" w14:textId="161883CA" w:rsidR="00010CC7" w:rsidRDefault="00010CC7" w:rsidP="007935D9">
      <w:pPr>
        <w:pStyle w:val="TOC5"/>
        <w:ind w:right="1792"/>
        <w:rPr>
          <w:rFonts w:asciiTheme="minorHAnsi" w:eastAsiaTheme="minorEastAsia" w:hAnsiTheme="minorHAnsi" w:cstheme="minorBidi"/>
          <w:noProof/>
          <w:kern w:val="0"/>
          <w:sz w:val="22"/>
          <w:szCs w:val="22"/>
        </w:rPr>
      </w:pPr>
      <w:r>
        <w:rPr>
          <w:noProof/>
        </w:rPr>
        <w:t>99.265</w:t>
      </w:r>
      <w:r>
        <w:rPr>
          <w:noProof/>
        </w:rPr>
        <w:tab/>
        <w:t>Notice of alcohol test</w:t>
      </w:r>
      <w:r w:rsidRPr="00010CC7">
        <w:rPr>
          <w:noProof/>
        </w:rPr>
        <w:tab/>
      </w:r>
      <w:r w:rsidRPr="00010CC7">
        <w:rPr>
          <w:noProof/>
        </w:rPr>
        <w:fldChar w:fldCharType="begin"/>
      </w:r>
      <w:r w:rsidRPr="00010CC7">
        <w:rPr>
          <w:noProof/>
        </w:rPr>
        <w:instrText xml:space="preserve"> PAGEREF _Toc63852250 \h </w:instrText>
      </w:r>
      <w:r w:rsidRPr="00010CC7">
        <w:rPr>
          <w:noProof/>
        </w:rPr>
      </w:r>
      <w:r w:rsidRPr="00010CC7">
        <w:rPr>
          <w:noProof/>
        </w:rPr>
        <w:fldChar w:fldCharType="separate"/>
      </w:r>
      <w:r w:rsidR="00DE1546">
        <w:rPr>
          <w:noProof/>
        </w:rPr>
        <w:t>42</w:t>
      </w:r>
      <w:r w:rsidRPr="00010CC7">
        <w:rPr>
          <w:noProof/>
        </w:rPr>
        <w:fldChar w:fldCharType="end"/>
      </w:r>
    </w:p>
    <w:p w14:paraId="5D5B80C4"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lastRenderedPageBreak/>
        <w:t>Subpart 99.D—Evidentiary certificates and prescribed proceedings</w:t>
      </w:r>
      <w:r w:rsidRPr="00010CC7">
        <w:rPr>
          <w:b w:val="0"/>
          <w:noProof/>
          <w:sz w:val="18"/>
        </w:rPr>
        <w:tab/>
      </w:r>
      <w:r w:rsidRPr="00010CC7">
        <w:rPr>
          <w:b w:val="0"/>
          <w:noProof/>
          <w:sz w:val="18"/>
        </w:rPr>
        <w:fldChar w:fldCharType="begin"/>
      </w:r>
      <w:r w:rsidRPr="00010CC7">
        <w:rPr>
          <w:b w:val="0"/>
          <w:noProof/>
          <w:sz w:val="18"/>
        </w:rPr>
        <w:instrText xml:space="preserve"> PAGEREF _Toc63852251 \h </w:instrText>
      </w:r>
      <w:r w:rsidRPr="00010CC7">
        <w:rPr>
          <w:b w:val="0"/>
          <w:noProof/>
          <w:sz w:val="18"/>
        </w:rPr>
      </w:r>
      <w:r w:rsidRPr="00010CC7">
        <w:rPr>
          <w:b w:val="0"/>
          <w:noProof/>
          <w:sz w:val="18"/>
        </w:rPr>
        <w:fldChar w:fldCharType="separate"/>
      </w:r>
      <w:r w:rsidR="00DE1546">
        <w:rPr>
          <w:b w:val="0"/>
          <w:noProof/>
          <w:sz w:val="18"/>
        </w:rPr>
        <w:t>43</w:t>
      </w:r>
      <w:r w:rsidRPr="00010CC7">
        <w:rPr>
          <w:b w:val="0"/>
          <w:noProof/>
          <w:sz w:val="18"/>
        </w:rPr>
        <w:fldChar w:fldCharType="end"/>
      </w:r>
    </w:p>
    <w:p w14:paraId="1A67CE40"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99.D.1—Purposes of Subpart</w:t>
      </w:r>
      <w:r w:rsidRPr="00010CC7">
        <w:rPr>
          <w:b w:val="0"/>
          <w:noProof/>
          <w:sz w:val="18"/>
        </w:rPr>
        <w:tab/>
      </w:r>
      <w:r w:rsidRPr="00010CC7">
        <w:rPr>
          <w:b w:val="0"/>
          <w:noProof/>
          <w:sz w:val="18"/>
        </w:rPr>
        <w:fldChar w:fldCharType="begin"/>
      </w:r>
      <w:r w:rsidRPr="00010CC7">
        <w:rPr>
          <w:b w:val="0"/>
          <w:noProof/>
          <w:sz w:val="18"/>
        </w:rPr>
        <w:instrText xml:space="preserve"> PAGEREF _Toc63852252 \h </w:instrText>
      </w:r>
      <w:r w:rsidRPr="00010CC7">
        <w:rPr>
          <w:b w:val="0"/>
          <w:noProof/>
          <w:sz w:val="18"/>
        </w:rPr>
      </w:r>
      <w:r w:rsidRPr="00010CC7">
        <w:rPr>
          <w:b w:val="0"/>
          <w:noProof/>
          <w:sz w:val="18"/>
        </w:rPr>
        <w:fldChar w:fldCharType="separate"/>
      </w:r>
      <w:r w:rsidR="00DE1546">
        <w:rPr>
          <w:b w:val="0"/>
          <w:noProof/>
          <w:sz w:val="18"/>
        </w:rPr>
        <w:t>43</w:t>
      </w:r>
      <w:r w:rsidRPr="00010CC7">
        <w:rPr>
          <w:b w:val="0"/>
          <w:noProof/>
          <w:sz w:val="18"/>
        </w:rPr>
        <w:fldChar w:fldCharType="end"/>
      </w:r>
    </w:p>
    <w:p w14:paraId="1B602812" w14:textId="0D4CF188" w:rsidR="00010CC7" w:rsidRDefault="00010CC7" w:rsidP="007935D9">
      <w:pPr>
        <w:pStyle w:val="TOC5"/>
        <w:ind w:right="1792"/>
        <w:rPr>
          <w:rFonts w:asciiTheme="minorHAnsi" w:eastAsiaTheme="minorEastAsia" w:hAnsiTheme="minorHAnsi" w:cstheme="minorBidi"/>
          <w:noProof/>
          <w:kern w:val="0"/>
          <w:sz w:val="22"/>
          <w:szCs w:val="22"/>
        </w:rPr>
      </w:pPr>
      <w:r>
        <w:rPr>
          <w:noProof/>
        </w:rPr>
        <w:t>99.275</w:t>
      </w:r>
      <w:r>
        <w:rPr>
          <w:noProof/>
        </w:rPr>
        <w:tab/>
        <w:t>Purposes of Subpart</w:t>
      </w:r>
      <w:r w:rsidRPr="00010CC7">
        <w:rPr>
          <w:noProof/>
        </w:rPr>
        <w:tab/>
      </w:r>
      <w:r w:rsidRPr="00010CC7">
        <w:rPr>
          <w:noProof/>
        </w:rPr>
        <w:fldChar w:fldCharType="begin"/>
      </w:r>
      <w:r w:rsidRPr="00010CC7">
        <w:rPr>
          <w:noProof/>
        </w:rPr>
        <w:instrText xml:space="preserve"> PAGEREF _Toc63852253 \h </w:instrText>
      </w:r>
      <w:r w:rsidRPr="00010CC7">
        <w:rPr>
          <w:noProof/>
        </w:rPr>
      </w:r>
      <w:r w:rsidRPr="00010CC7">
        <w:rPr>
          <w:noProof/>
        </w:rPr>
        <w:fldChar w:fldCharType="separate"/>
      </w:r>
      <w:r w:rsidR="00DE1546">
        <w:rPr>
          <w:noProof/>
        </w:rPr>
        <w:t>43</w:t>
      </w:r>
      <w:r w:rsidRPr="00010CC7">
        <w:rPr>
          <w:noProof/>
        </w:rPr>
        <w:fldChar w:fldCharType="end"/>
      </w:r>
    </w:p>
    <w:p w14:paraId="52EE0491"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99.D.2—Evidentiary certificates</w:t>
      </w:r>
      <w:r w:rsidRPr="00010CC7">
        <w:rPr>
          <w:b w:val="0"/>
          <w:noProof/>
          <w:sz w:val="18"/>
        </w:rPr>
        <w:tab/>
      </w:r>
      <w:r w:rsidRPr="00010CC7">
        <w:rPr>
          <w:b w:val="0"/>
          <w:noProof/>
          <w:sz w:val="18"/>
        </w:rPr>
        <w:fldChar w:fldCharType="begin"/>
      </w:r>
      <w:r w:rsidRPr="00010CC7">
        <w:rPr>
          <w:b w:val="0"/>
          <w:noProof/>
          <w:sz w:val="18"/>
        </w:rPr>
        <w:instrText xml:space="preserve"> PAGEREF _Toc63852254 \h </w:instrText>
      </w:r>
      <w:r w:rsidRPr="00010CC7">
        <w:rPr>
          <w:b w:val="0"/>
          <w:noProof/>
          <w:sz w:val="18"/>
        </w:rPr>
      </w:r>
      <w:r w:rsidRPr="00010CC7">
        <w:rPr>
          <w:b w:val="0"/>
          <w:noProof/>
          <w:sz w:val="18"/>
        </w:rPr>
        <w:fldChar w:fldCharType="separate"/>
      </w:r>
      <w:r w:rsidR="00DE1546">
        <w:rPr>
          <w:b w:val="0"/>
          <w:noProof/>
          <w:sz w:val="18"/>
        </w:rPr>
        <w:t>44</w:t>
      </w:r>
      <w:r w:rsidRPr="00010CC7">
        <w:rPr>
          <w:b w:val="0"/>
          <w:noProof/>
          <w:sz w:val="18"/>
        </w:rPr>
        <w:fldChar w:fldCharType="end"/>
      </w:r>
    </w:p>
    <w:p w14:paraId="10321A33" w14:textId="6EC03E6A" w:rsidR="00010CC7" w:rsidRDefault="00010CC7" w:rsidP="007935D9">
      <w:pPr>
        <w:pStyle w:val="TOC5"/>
        <w:ind w:right="1792"/>
        <w:rPr>
          <w:rFonts w:asciiTheme="minorHAnsi" w:eastAsiaTheme="minorEastAsia" w:hAnsiTheme="minorHAnsi" w:cstheme="minorBidi"/>
          <w:noProof/>
          <w:kern w:val="0"/>
          <w:sz w:val="22"/>
          <w:szCs w:val="22"/>
        </w:rPr>
      </w:pPr>
      <w:r>
        <w:rPr>
          <w:noProof/>
        </w:rPr>
        <w:t>99.280</w:t>
      </w:r>
      <w:r>
        <w:rPr>
          <w:noProof/>
        </w:rPr>
        <w:tab/>
        <w:t>Certificates by approved tester</w:t>
      </w:r>
      <w:r w:rsidRPr="00010CC7">
        <w:rPr>
          <w:noProof/>
        </w:rPr>
        <w:tab/>
      </w:r>
      <w:r w:rsidRPr="00010CC7">
        <w:rPr>
          <w:noProof/>
        </w:rPr>
        <w:fldChar w:fldCharType="begin"/>
      </w:r>
      <w:r w:rsidRPr="00010CC7">
        <w:rPr>
          <w:noProof/>
        </w:rPr>
        <w:instrText xml:space="preserve"> PAGEREF _Toc63852255 \h </w:instrText>
      </w:r>
      <w:r w:rsidRPr="00010CC7">
        <w:rPr>
          <w:noProof/>
        </w:rPr>
      </w:r>
      <w:r w:rsidRPr="00010CC7">
        <w:rPr>
          <w:noProof/>
        </w:rPr>
        <w:fldChar w:fldCharType="separate"/>
      </w:r>
      <w:r w:rsidR="00DE1546">
        <w:rPr>
          <w:noProof/>
        </w:rPr>
        <w:t>44</w:t>
      </w:r>
      <w:r w:rsidRPr="00010CC7">
        <w:rPr>
          <w:noProof/>
        </w:rPr>
        <w:fldChar w:fldCharType="end"/>
      </w:r>
    </w:p>
    <w:p w14:paraId="6D23E31A" w14:textId="6347BB85" w:rsidR="00010CC7" w:rsidRDefault="00010CC7" w:rsidP="007935D9">
      <w:pPr>
        <w:pStyle w:val="TOC5"/>
        <w:ind w:right="1792"/>
        <w:rPr>
          <w:rFonts w:asciiTheme="minorHAnsi" w:eastAsiaTheme="minorEastAsia" w:hAnsiTheme="minorHAnsi" w:cstheme="minorBidi"/>
          <w:noProof/>
          <w:kern w:val="0"/>
          <w:sz w:val="22"/>
          <w:szCs w:val="22"/>
        </w:rPr>
      </w:pPr>
      <w:r>
        <w:rPr>
          <w:noProof/>
        </w:rPr>
        <w:t>99.285</w:t>
      </w:r>
      <w:r>
        <w:rPr>
          <w:noProof/>
        </w:rPr>
        <w:tab/>
        <w:t>Certificates by approved laboratory</w:t>
      </w:r>
      <w:r w:rsidRPr="00010CC7">
        <w:rPr>
          <w:noProof/>
        </w:rPr>
        <w:tab/>
      </w:r>
      <w:r w:rsidRPr="00010CC7">
        <w:rPr>
          <w:noProof/>
        </w:rPr>
        <w:fldChar w:fldCharType="begin"/>
      </w:r>
      <w:r w:rsidRPr="00010CC7">
        <w:rPr>
          <w:noProof/>
        </w:rPr>
        <w:instrText xml:space="preserve"> PAGEREF _Toc63852256 \h </w:instrText>
      </w:r>
      <w:r w:rsidRPr="00010CC7">
        <w:rPr>
          <w:noProof/>
        </w:rPr>
      </w:r>
      <w:r w:rsidRPr="00010CC7">
        <w:rPr>
          <w:noProof/>
        </w:rPr>
        <w:fldChar w:fldCharType="separate"/>
      </w:r>
      <w:r w:rsidR="00DE1546">
        <w:rPr>
          <w:noProof/>
        </w:rPr>
        <w:t>45</w:t>
      </w:r>
      <w:r w:rsidRPr="00010CC7">
        <w:rPr>
          <w:noProof/>
        </w:rPr>
        <w:fldChar w:fldCharType="end"/>
      </w:r>
    </w:p>
    <w:p w14:paraId="14CC4EB7" w14:textId="4398CDD9" w:rsidR="00010CC7" w:rsidRDefault="00010CC7" w:rsidP="007935D9">
      <w:pPr>
        <w:pStyle w:val="TOC5"/>
        <w:ind w:right="1792"/>
        <w:rPr>
          <w:rFonts w:asciiTheme="minorHAnsi" w:eastAsiaTheme="minorEastAsia" w:hAnsiTheme="minorHAnsi" w:cstheme="minorBidi"/>
          <w:noProof/>
          <w:kern w:val="0"/>
          <w:sz w:val="22"/>
          <w:szCs w:val="22"/>
        </w:rPr>
      </w:pPr>
      <w:r>
        <w:rPr>
          <w:noProof/>
        </w:rPr>
        <w:t>99.290</w:t>
      </w:r>
      <w:r>
        <w:rPr>
          <w:noProof/>
        </w:rPr>
        <w:tab/>
        <w:t>Document taken to be a certificate unless contrary intention established</w:t>
      </w:r>
      <w:r w:rsidRPr="00010CC7">
        <w:rPr>
          <w:noProof/>
        </w:rPr>
        <w:tab/>
      </w:r>
      <w:r w:rsidRPr="00010CC7">
        <w:rPr>
          <w:noProof/>
        </w:rPr>
        <w:fldChar w:fldCharType="begin"/>
      </w:r>
      <w:r w:rsidRPr="00010CC7">
        <w:rPr>
          <w:noProof/>
        </w:rPr>
        <w:instrText xml:space="preserve"> PAGEREF _Toc63852257 \h </w:instrText>
      </w:r>
      <w:r w:rsidRPr="00010CC7">
        <w:rPr>
          <w:noProof/>
        </w:rPr>
      </w:r>
      <w:r w:rsidRPr="00010CC7">
        <w:rPr>
          <w:noProof/>
        </w:rPr>
        <w:fldChar w:fldCharType="separate"/>
      </w:r>
      <w:r w:rsidR="00DE1546">
        <w:rPr>
          <w:noProof/>
        </w:rPr>
        <w:t>46</w:t>
      </w:r>
      <w:r w:rsidRPr="00010CC7">
        <w:rPr>
          <w:noProof/>
        </w:rPr>
        <w:fldChar w:fldCharType="end"/>
      </w:r>
    </w:p>
    <w:p w14:paraId="7CF4761A" w14:textId="09A02D6A" w:rsidR="00010CC7" w:rsidRDefault="00010CC7" w:rsidP="007935D9">
      <w:pPr>
        <w:pStyle w:val="TOC5"/>
        <w:ind w:right="1792"/>
        <w:rPr>
          <w:rFonts w:asciiTheme="minorHAnsi" w:eastAsiaTheme="minorEastAsia" w:hAnsiTheme="minorHAnsi" w:cstheme="minorBidi"/>
          <w:noProof/>
          <w:kern w:val="0"/>
          <w:sz w:val="22"/>
          <w:szCs w:val="22"/>
        </w:rPr>
      </w:pPr>
      <w:r>
        <w:rPr>
          <w:noProof/>
        </w:rPr>
        <w:t>99.295</w:t>
      </w:r>
      <w:r>
        <w:rPr>
          <w:noProof/>
        </w:rPr>
        <w:tab/>
        <w:t>Certificate not to be admitted unless copy given</w:t>
      </w:r>
      <w:r w:rsidRPr="00010CC7">
        <w:rPr>
          <w:noProof/>
        </w:rPr>
        <w:tab/>
      </w:r>
      <w:r w:rsidRPr="00010CC7">
        <w:rPr>
          <w:noProof/>
        </w:rPr>
        <w:fldChar w:fldCharType="begin"/>
      </w:r>
      <w:r w:rsidRPr="00010CC7">
        <w:rPr>
          <w:noProof/>
        </w:rPr>
        <w:instrText xml:space="preserve"> PAGEREF _Toc63852258 \h </w:instrText>
      </w:r>
      <w:r w:rsidRPr="00010CC7">
        <w:rPr>
          <w:noProof/>
        </w:rPr>
      </w:r>
      <w:r w:rsidRPr="00010CC7">
        <w:rPr>
          <w:noProof/>
        </w:rPr>
        <w:fldChar w:fldCharType="separate"/>
      </w:r>
      <w:r w:rsidR="00DE1546">
        <w:rPr>
          <w:noProof/>
        </w:rPr>
        <w:t>46</w:t>
      </w:r>
      <w:r w:rsidRPr="00010CC7">
        <w:rPr>
          <w:noProof/>
        </w:rPr>
        <w:fldChar w:fldCharType="end"/>
      </w:r>
    </w:p>
    <w:p w14:paraId="4963C96B" w14:textId="148138CD" w:rsidR="00010CC7" w:rsidRDefault="00010CC7" w:rsidP="007935D9">
      <w:pPr>
        <w:pStyle w:val="TOC5"/>
        <w:ind w:right="1792"/>
        <w:rPr>
          <w:rFonts w:asciiTheme="minorHAnsi" w:eastAsiaTheme="minorEastAsia" w:hAnsiTheme="minorHAnsi" w:cstheme="minorBidi"/>
          <w:noProof/>
          <w:kern w:val="0"/>
          <w:sz w:val="22"/>
          <w:szCs w:val="22"/>
        </w:rPr>
      </w:pPr>
      <w:r>
        <w:rPr>
          <w:noProof/>
        </w:rPr>
        <w:t>99.300</w:t>
      </w:r>
      <w:r>
        <w:rPr>
          <w:noProof/>
        </w:rPr>
        <w:tab/>
        <w:t>Person signing the certificate may be called to give evidence</w:t>
      </w:r>
      <w:r w:rsidRPr="00010CC7">
        <w:rPr>
          <w:noProof/>
        </w:rPr>
        <w:tab/>
      </w:r>
      <w:r w:rsidRPr="00010CC7">
        <w:rPr>
          <w:noProof/>
        </w:rPr>
        <w:fldChar w:fldCharType="begin"/>
      </w:r>
      <w:r w:rsidRPr="00010CC7">
        <w:rPr>
          <w:noProof/>
        </w:rPr>
        <w:instrText xml:space="preserve"> PAGEREF _Toc63852259 \h </w:instrText>
      </w:r>
      <w:r w:rsidRPr="00010CC7">
        <w:rPr>
          <w:noProof/>
        </w:rPr>
      </w:r>
      <w:r w:rsidRPr="00010CC7">
        <w:rPr>
          <w:noProof/>
        </w:rPr>
        <w:fldChar w:fldCharType="separate"/>
      </w:r>
      <w:r w:rsidR="00DE1546">
        <w:rPr>
          <w:noProof/>
        </w:rPr>
        <w:t>46</w:t>
      </w:r>
      <w:r w:rsidRPr="00010CC7">
        <w:rPr>
          <w:noProof/>
        </w:rPr>
        <w:fldChar w:fldCharType="end"/>
      </w:r>
    </w:p>
    <w:p w14:paraId="1432DF05" w14:textId="352FE13C" w:rsidR="00010CC7" w:rsidRDefault="00010CC7" w:rsidP="007935D9">
      <w:pPr>
        <w:pStyle w:val="TOC5"/>
        <w:ind w:right="1792"/>
        <w:rPr>
          <w:rFonts w:asciiTheme="minorHAnsi" w:eastAsiaTheme="minorEastAsia" w:hAnsiTheme="minorHAnsi" w:cstheme="minorBidi"/>
          <w:noProof/>
          <w:kern w:val="0"/>
          <w:sz w:val="22"/>
          <w:szCs w:val="22"/>
        </w:rPr>
      </w:pPr>
      <w:r>
        <w:rPr>
          <w:noProof/>
        </w:rPr>
        <w:t>99.305</w:t>
      </w:r>
      <w:r>
        <w:rPr>
          <w:noProof/>
        </w:rPr>
        <w:tab/>
        <w:t>Rebuttal evidence</w:t>
      </w:r>
      <w:r w:rsidRPr="00010CC7">
        <w:rPr>
          <w:noProof/>
        </w:rPr>
        <w:tab/>
      </w:r>
      <w:r w:rsidRPr="00010CC7">
        <w:rPr>
          <w:noProof/>
        </w:rPr>
        <w:fldChar w:fldCharType="begin"/>
      </w:r>
      <w:r w:rsidRPr="00010CC7">
        <w:rPr>
          <w:noProof/>
        </w:rPr>
        <w:instrText xml:space="preserve"> PAGEREF _Toc63852260 \h </w:instrText>
      </w:r>
      <w:r w:rsidRPr="00010CC7">
        <w:rPr>
          <w:noProof/>
        </w:rPr>
      </w:r>
      <w:r w:rsidRPr="00010CC7">
        <w:rPr>
          <w:noProof/>
        </w:rPr>
        <w:fldChar w:fldCharType="separate"/>
      </w:r>
      <w:r w:rsidR="00DE1546">
        <w:rPr>
          <w:noProof/>
        </w:rPr>
        <w:t>46</w:t>
      </w:r>
      <w:r w:rsidRPr="00010CC7">
        <w:rPr>
          <w:noProof/>
        </w:rPr>
        <w:fldChar w:fldCharType="end"/>
      </w:r>
    </w:p>
    <w:p w14:paraId="7EA291CA" w14:textId="2682D321" w:rsidR="00010CC7" w:rsidRDefault="00010CC7" w:rsidP="007935D9">
      <w:pPr>
        <w:pStyle w:val="TOC5"/>
        <w:ind w:right="1792"/>
        <w:rPr>
          <w:rFonts w:asciiTheme="minorHAnsi" w:eastAsiaTheme="minorEastAsia" w:hAnsiTheme="minorHAnsi" w:cstheme="minorBidi"/>
          <w:noProof/>
          <w:kern w:val="0"/>
          <w:sz w:val="22"/>
          <w:szCs w:val="22"/>
        </w:rPr>
      </w:pPr>
      <w:r>
        <w:rPr>
          <w:noProof/>
        </w:rPr>
        <w:t>99.310</w:t>
      </w:r>
      <w:r>
        <w:rPr>
          <w:noProof/>
        </w:rPr>
        <w:tab/>
        <w:t>CASA may ask for full certificate</w:t>
      </w:r>
      <w:r w:rsidRPr="00010CC7">
        <w:rPr>
          <w:noProof/>
        </w:rPr>
        <w:tab/>
      </w:r>
      <w:r w:rsidRPr="00010CC7">
        <w:rPr>
          <w:noProof/>
        </w:rPr>
        <w:fldChar w:fldCharType="begin"/>
      </w:r>
      <w:r w:rsidRPr="00010CC7">
        <w:rPr>
          <w:noProof/>
        </w:rPr>
        <w:instrText xml:space="preserve"> PAGEREF _Toc63852261 \h </w:instrText>
      </w:r>
      <w:r w:rsidRPr="00010CC7">
        <w:rPr>
          <w:noProof/>
        </w:rPr>
      </w:r>
      <w:r w:rsidRPr="00010CC7">
        <w:rPr>
          <w:noProof/>
        </w:rPr>
        <w:fldChar w:fldCharType="separate"/>
      </w:r>
      <w:r w:rsidR="00DE1546">
        <w:rPr>
          <w:noProof/>
        </w:rPr>
        <w:t>47</w:t>
      </w:r>
      <w:r w:rsidRPr="00010CC7">
        <w:rPr>
          <w:noProof/>
        </w:rPr>
        <w:fldChar w:fldCharType="end"/>
      </w:r>
    </w:p>
    <w:p w14:paraId="3DBFDD75"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99.D.3—Prescribed proceedings</w:t>
      </w:r>
      <w:r w:rsidRPr="00010CC7">
        <w:rPr>
          <w:b w:val="0"/>
          <w:noProof/>
          <w:sz w:val="18"/>
        </w:rPr>
        <w:tab/>
      </w:r>
      <w:r w:rsidRPr="00010CC7">
        <w:rPr>
          <w:b w:val="0"/>
          <w:noProof/>
          <w:sz w:val="18"/>
        </w:rPr>
        <w:fldChar w:fldCharType="begin"/>
      </w:r>
      <w:r w:rsidRPr="00010CC7">
        <w:rPr>
          <w:b w:val="0"/>
          <w:noProof/>
          <w:sz w:val="18"/>
        </w:rPr>
        <w:instrText xml:space="preserve"> PAGEREF _Toc63852262 \h </w:instrText>
      </w:r>
      <w:r w:rsidRPr="00010CC7">
        <w:rPr>
          <w:b w:val="0"/>
          <w:noProof/>
          <w:sz w:val="18"/>
        </w:rPr>
      </w:r>
      <w:r w:rsidRPr="00010CC7">
        <w:rPr>
          <w:b w:val="0"/>
          <w:noProof/>
          <w:sz w:val="18"/>
        </w:rPr>
        <w:fldChar w:fldCharType="separate"/>
      </w:r>
      <w:r w:rsidR="00DE1546">
        <w:rPr>
          <w:b w:val="0"/>
          <w:noProof/>
          <w:sz w:val="18"/>
        </w:rPr>
        <w:t>48</w:t>
      </w:r>
      <w:r w:rsidRPr="00010CC7">
        <w:rPr>
          <w:b w:val="0"/>
          <w:noProof/>
          <w:sz w:val="18"/>
        </w:rPr>
        <w:fldChar w:fldCharType="end"/>
      </w:r>
    </w:p>
    <w:p w14:paraId="049F9AB6" w14:textId="4ED79F27" w:rsidR="00010CC7" w:rsidRDefault="00010CC7" w:rsidP="007935D9">
      <w:pPr>
        <w:pStyle w:val="TOC5"/>
        <w:ind w:right="1792"/>
        <w:rPr>
          <w:rFonts w:asciiTheme="minorHAnsi" w:eastAsiaTheme="minorEastAsia" w:hAnsiTheme="minorHAnsi" w:cstheme="minorBidi"/>
          <w:noProof/>
          <w:kern w:val="0"/>
          <w:sz w:val="22"/>
          <w:szCs w:val="22"/>
        </w:rPr>
      </w:pPr>
      <w:r>
        <w:rPr>
          <w:noProof/>
        </w:rPr>
        <w:t>99.315</w:t>
      </w:r>
      <w:r>
        <w:rPr>
          <w:noProof/>
        </w:rPr>
        <w:tab/>
        <w:t>Prescribed proceedings</w:t>
      </w:r>
      <w:r w:rsidRPr="00010CC7">
        <w:rPr>
          <w:noProof/>
        </w:rPr>
        <w:tab/>
      </w:r>
      <w:r w:rsidRPr="00010CC7">
        <w:rPr>
          <w:noProof/>
        </w:rPr>
        <w:fldChar w:fldCharType="begin"/>
      </w:r>
      <w:r w:rsidRPr="00010CC7">
        <w:rPr>
          <w:noProof/>
        </w:rPr>
        <w:instrText xml:space="preserve"> PAGEREF _Toc63852263 \h </w:instrText>
      </w:r>
      <w:r w:rsidRPr="00010CC7">
        <w:rPr>
          <w:noProof/>
        </w:rPr>
      </w:r>
      <w:r w:rsidRPr="00010CC7">
        <w:rPr>
          <w:noProof/>
        </w:rPr>
        <w:fldChar w:fldCharType="separate"/>
      </w:r>
      <w:r w:rsidR="00DE1546">
        <w:rPr>
          <w:noProof/>
        </w:rPr>
        <w:t>48</w:t>
      </w:r>
      <w:r w:rsidRPr="00010CC7">
        <w:rPr>
          <w:noProof/>
        </w:rPr>
        <w:fldChar w:fldCharType="end"/>
      </w:r>
    </w:p>
    <w:p w14:paraId="79FEFD59"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99.E—Offences for Subpart 99.C</w:t>
      </w:r>
      <w:r w:rsidRPr="00010CC7">
        <w:rPr>
          <w:b w:val="0"/>
          <w:noProof/>
          <w:sz w:val="18"/>
        </w:rPr>
        <w:tab/>
      </w:r>
      <w:r w:rsidRPr="00010CC7">
        <w:rPr>
          <w:b w:val="0"/>
          <w:noProof/>
          <w:sz w:val="18"/>
        </w:rPr>
        <w:fldChar w:fldCharType="begin"/>
      </w:r>
      <w:r w:rsidRPr="00010CC7">
        <w:rPr>
          <w:b w:val="0"/>
          <w:noProof/>
          <w:sz w:val="18"/>
        </w:rPr>
        <w:instrText xml:space="preserve"> PAGEREF _Toc63852264 \h </w:instrText>
      </w:r>
      <w:r w:rsidRPr="00010CC7">
        <w:rPr>
          <w:b w:val="0"/>
          <w:noProof/>
          <w:sz w:val="18"/>
        </w:rPr>
      </w:r>
      <w:r w:rsidRPr="00010CC7">
        <w:rPr>
          <w:b w:val="0"/>
          <w:noProof/>
          <w:sz w:val="18"/>
        </w:rPr>
        <w:fldChar w:fldCharType="separate"/>
      </w:r>
      <w:r w:rsidR="00DE1546">
        <w:rPr>
          <w:b w:val="0"/>
          <w:noProof/>
          <w:sz w:val="18"/>
        </w:rPr>
        <w:t>49</w:t>
      </w:r>
      <w:r w:rsidRPr="00010CC7">
        <w:rPr>
          <w:b w:val="0"/>
          <w:noProof/>
          <w:sz w:val="18"/>
        </w:rPr>
        <w:fldChar w:fldCharType="end"/>
      </w:r>
    </w:p>
    <w:p w14:paraId="464A393E"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99.E.1—Purposes of Subpart</w:t>
      </w:r>
      <w:r w:rsidRPr="00010CC7">
        <w:rPr>
          <w:b w:val="0"/>
          <w:noProof/>
          <w:sz w:val="18"/>
        </w:rPr>
        <w:tab/>
      </w:r>
      <w:r w:rsidRPr="00010CC7">
        <w:rPr>
          <w:b w:val="0"/>
          <w:noProof/>
          <w:sz w:val="18"/>
        </w:rPr>
        <w:fldChar w:fldCharType="begin"/>
      </w:r>
      <w:r w:rsidRPr="00010CC7">
        <w:rPr>
          <w:b w:val="0"/>
          <w:noProof/>
          <w:sz w:val="18"/>
        </w:rPr>
        <w:instrText xml:space="preserve"> PAGEREF _Toc63852265 \h </w:instrText>
      </w:r>
      <w:r w:rsidRPr="00010CC7">
        <w:rPr>
          <w:b w:val="0"/>
          <w:noProof/>
          <w:sz w:val="18"/>
        </w:rPr>
      </w:r>
      <w:r w:rsidRPr="00010CC7">
        <w:rPr>
          <w:b w:val="0"/>
          <w:noProof/>
          <w:sz w:val="18"/>
        </w:rPr>
        <w:fldChar w:fldCharType="separate"/>
      </w:r>
      <w:r w:rsidR="00DE1546">
        <w:rPr>
          <w:b w:val="0"/>
          <w:noProof/>
          <w:sz w:val="18"/>
        </w:rPr>
        <w:t>49</w:t>
      </w:r>
      <w:r w:rsidRPr="00010CC7">
        <w:rPr>
          <w:b w:val="0"/>
          <w:noProof/>
          <w:sz w:val="18"/>
        </w:rPr>
        <w:fldChar w:fldCharType="end"/>
      </w:r>
    </w:p>
    <w:p w14:paraId="2882C762" w14:textId="6F37C7CD" w:rsidR="00010CC7" w:rsidRDefault="00010CC7" w:rsidP="007935D9">
      <w:pPr>
        <w:pStyle w:val="TOC5"/>
        <w:ind w:right="1792"/>
        <w:rPr>
          <w:rFonts w:asciiTheme="minorHAnsi" w:eastAsiaTheme="minorEastAsia" w:hAnsiTheme="minorHAnsi" w:cstheme="minorBidi"/>
          <w:noProof/>
          <w:kern w:val="0"/>
          <w:sz w:val="22"/>
          <w:szCs w:val="22"/>
        </w:rPr>
      </w:pPr>
      <w:r>
        <w:rPr>
          <w:noProof/>
        </w:rPr>
        <w:t>99.320</w:t>
      </w:r>
      <w:r>
        <w:rPr>
          <w:noProof/>
        </w:rPr>
        <w:tab/>
        <w:t>Purposes of Subpart</w:t>
      </w:r>
      <w:r w:rsidRPr="00010CC7">
        <w:rPr>
          <w:noProof/>
        </w:rPr>
        <w:tab/>
      </w:r>
      <w:r w:rsidRPr="00010CC7">
        <w:rPr>
          <w:noProof/>
        </w:rPr>
        <w:fldChar w:fldCharType="begin"/>
      </w:r>
      <w:r w:rsidRPr="00010CC7">
        <w:rPr>
          <w:noProof/>
        </w:rPr>
        <w:instrText xml:space="preserve"> PAGEREF _Toc63852266 \h </w:instrText>
      </w:r>
      <w:r w:rsidRPr="00010CC7">
        <w:rPr>
          <w:noProof/>
        </w:rPr>
      </w:r>
      <w:r w:rsidRPr="00010CC7">
        <w:rPr>
          <w:noProof/>
        </w:rPr>
        <w:fldChar w:fldCharType="separate"/>
      </w:r>
      <w:r w:rsidR="00DE1546">
        <w:rPr>
          <w:noProof/>
        </w:rPr>
        <w:t>49</w:t>
      </w:r>
      <w:r w:rsidRPr="00010CC7">
        <w:rPr>
          <w:noProof/>
        </w:rPr>
        <w:fldChar w:fldCharType="end"/>
      </w:r>
    </w:p>
    <w:p w14:paraId="3C27B57F"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99.E.2—Offences</w:t>
      </w:r>
      <w:r w:rsidRPr="00010CC7">
        <w:rPr>
          <w:b w:val="0"/>
          <w:noProof/>
          <w:sz w:val="18"/>
        </w:rPr>
        <w:tab/>
      </w:r>
      <w:r w:rsidRPr="00010CC7">
        <w:rPr>
          <w:b w:val="0"/>
          <w:noProof/>
          <w:sz w:val="18"/>
        </w:rPr>
        <w:fldChar w:fldCharType="begin"/>
      </w:r>
      <w:r w:rsidRPr="00010CC7">
        <w:rPr>
          <w:b w:val="0"/>
          <w:noProof/>
          <w:sz w:val="18"/>
        </w:rPr>
        <w:instrText xml:space="preserve"> PAGEREF _Toc63852267 \h </w:instrText>
      </w:r>
      <w:r w:rsidRPr="00010CC7">
        <w:rPr>
          <w:b w:val="0"/>
          <w:noProof/>
          <w:sz w:val="18"/>
        </w:rPr>
      </w:r>
      <w:r w:rsidRPr="00010CC7">
        <w:rPr>
          <w:b w:val="0"/>
          <w:noProof/>
          <w:sz w:val="18"/>
        </w:rPr>
        <w:fldChar w:fldCharType="separate"/>
      </w:r>
      <w:r w:rsidR="00DE1546">
        <w:rPr>
          <w:b w:val="0"/>
          <w:noProof/>
          <w:sz w:val="18"/>
        </w:rPr>
        <w:t>50</w:t>
      </w:r>
      <w:r w:rsidRPr="00010CC7">
        <w:rPr>
          <w:b w:val="0"/>
          <w:noProof/>
          <w:sz w:val="18"/>
        </w:rPr>
        <w:fldChar w:fldCharType="end"/>
      </w:r>
    </w:p>
    <w:p w14:paraId="5A6A9A22"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99.E.2.1—Offences relating to giving a body sample</w:t>
      </w:r>
      <w:r w:rsidRPr="00010CC7">
        <w:rPr>
          <w:b w:val="0"/>
          <w:noProof/>
          <w:sz w:val="18"/>
        </w:rPr>
        <w:tab/>
      </w:r>
      <w:r w:rsidRPr="00010CC7">
        <w:rPr>
          <w:b w:val="0"/>
          <w:noProof/>
          <w:sz w:val="18"/>
        </w:rPr>
        <w:fldChar w:fldCharType="begin"/>
      </w:r>
      <w:r w:rsidRPr="00010CC7">
        <w:rPr>
          <w:b w:val="0"/>
          <w:noProof/>
          <w:sz w:val="18"/>
        </w:rPr>
        <w:instrText xml:space="preserve"> PAGEREF _Toc63852268 \h </w:instrText>
      </w:r>
      <w:r w:rsidRPr="00010CC7">
        <w:rPr>
          <w:b w:val="0"/>
          <w:noProof/>
          <w:sz w:val="18"/>
        </w:rPr>
      </w:r>
      <w:r w:rsidRPr="00010CC7">
        <w:rPr>
          <w:b w:val="0"/>
          <w:noProof/>
          <w:sz w:val="18"/>
        </w:rPr>
        <w:fldChar w:fldCharType="separate"/>
      </w:r>
      <w:r w:rsidR="00DE1546">
        <w:rPr>
          <w:b w:val="0"/>
          <w:noProof/>
          <w:sz w:val="18"/>
        </w:rPr>
        <w:t>50</w:t>
      </w:r>
      <w:r w:rsidRPr="00010CC7">
        <w:rPr>
          <w:b w:val="0"/>
          <w:noProof/>
          <w:sz w:val="18"/>
        </w:rPr>
        <w:fldChar w:fldCharType="end"/>
      </w:r>
    </w:p>
    <w:p w14:paraId="46A7F1C1" w14:textId="70E3B775" w:rsidR="00010CC7" w:rsidRDefault="00010CC7" w:rsidP="007935D9">
      <w:pPr>
        <w:pStyle w:val="TOC5"/>
        <w:ind w:right="1792"/>
        <w:rPr>
          <w:rFonts w:asciiTheme="minorHAnsi" w:eastAsiaTheme="minorEastAsia" w:hAnsiTheme="minorHAnsi" w:cstheme="minorBidi"/>
          <w:noProof/>
          <w:kern w:val="0"/>
          <w:sz w:val="22"/>
          <w:szCs w:val="22"/>
        </w:rPr>
      </w:pPr>
      <w:r>
        <w:rPr>
          <w:noProof/>
        </w:rPr>
        <w:t>99.325</w:t>
      </w:r>
      <w:r>
        <w:rPr>
          <w:noProof/>
        </w:rPr>
        <w:tab/>
        <w:t>Failing to carry identification whilst undertaking applicable SSAA</w:t>
      </w:r>
      <w:r w:rsidRPr="00010CC7">
        <w:rPr>
          <w:noProof/>
        </w:rPr>
        <w:tab/>
      </w:r>
      <w:r w:rsidRPr="00010CC7">
        <w:rPr>
          <w:noProof/>
        </w:rPr>
        <w:fldChar w:fldCharType="begin"/>
      </w:r>
      <w:r w:rsidRPr="00010CC7">
        <w:rPr>
          <w:noProof/>
        </w:rPr>
        <w:instrText xml:space="preserve"> PAGEREF _Toc63852269 \h </w:instrText>
      </w:r>
      <w:r w:rsidRPr="00010CC7">
        <w:rPr>
          <w:noProof/>
        </w:rPr>
      </w:r>
      <w:r w:rsidRPr="00010CC7">
        <w:rPr>
          <w:noProof/>
        </w:rPr>
        <w:fldChar w:fldCharType="separate"/>
      </w:r>
      <w:r w:rsidR="00DE1546">
        <w:rPr>
          <w:noProof/>
        </w:rPr>
        <w:t>50</w:t>
      </w:r>
      <w:r w:rsidRPr="00010CC7">
        <w:rPr>
          <w:noProof/>
        </w:rPr>
        <w:fldChar w:fldCharType="end"/>
      </w:r>
    </w:p>
    <w:p w14:paraId="33F24611" w14:textId="4507C2F0" w:rsidR="00010CC7" w:rsidRDefault="00010CC7" w:rsidP="007935D9">
      <w:pPr>
        <w:pStyle w:val="TOC5"/>
        <w:ind w:right="1792"/>
        <w:rPr>
          <w:rFonts w:asciiTheme="minorHAnsi" w:eastAsiaTheme="minorEastAsia" w:hAnsiTheme="minorHAnsi" w:cstheme="minorBidi"/>
          <w:noProof/>
          <w:kern w:val="0"/>
          <w:sz w:val="22"/>
          <w:szCs w:val="22"/>
        </w:rPr>
      </w:pPr>
      <w:r>
        <w:rPr>
          <w:noProof/>
        </w:rPr>
        <w:t>99.330</w:t>
      </w:r>
      <w:r>
        <w:rPr>
          <w:noProof/>
        </w:rPr>
        <w:tab/>
        <w:t>Refusing or failing to give a body sample</w:t>
      </w:r>
      <w:r w:rsidRPr="00010CC7">
        <w:rPr>
          <w:noProof/>
        </w:rPr>
        <w:tab/>
      </w:r>
      <w:r w:rsidRPr="00010CC7">
        <w:rPr>
          <w:noProof/>
        </w:rPr>
        <w:fldChar w:fldCharType="begin"/>
      </w:r>
      <w:r w:rsidRPr="00010CC7">
        <w:rPr>
          <w:noProof/>
        </w:rPr>
        <w:instrText xml:space="preserve"> PAGEREF _Toc63852270 \h </w:instrText>
      </w:r>
      <w:r w:rsidRPr="00010CC7">
        <w:rPr>
          <w:noProof/>
        </w:rPr>
      </w:r>
      <w:r w:rsidRPr="00010CC7">
        <w:rPr>
          <w:noProof/>
        </w:rPr>
        <w:fldChar w:fldCharType="separate"/>
      </w:r>
      <w:r w:rsidR="00DE1546">
        <w:rPr>
          <w:noProof/>
        </w:rPr>
        <w:t>50</w:t>
      </w:r>
      <w:r w:rsidRPr="00010CC7">
        <w:rPr>
          <w:noProof/>
        </w:rPr>
        <w:fldChar w:fldCharType="end"/>
      </w:r>
    </w:p>
    <w:p w14:paraId="7076C28E" w14:textId="66325C70" w:rsidR="00010CC7" w:rsidRDefault="00010CC7" w:rsidP="007935D9">
      <w:pPr>
        <w:pStyle w:val="TOC5"/>
        <w:ind w:right="1792"/>
        <w:rPr>
          <w:rFonts w:asciiTheme="minorHAnsi" w:eastAsiaTheme="minorEastAsia" w:hAnsiTheme="minorHAnsi" w:cstheme="minorBidi"/>
          <w:noProof/>
          <w:kern w:val="0"/>
          <w:sz w:val="22"/>
          <w:szCs w:val="22"/>
        </w:rPr>
      </w:pPr>
      <w:r>
        <w:rPr>
          <w:noProof/>
        </w:rPr>
        <w:t>99.335</w:t>
      </w:r>
      <w:r>
        <w:rPr>
          <w:noProof/>
        </w:rPr>
        <w:tab/>
        <w:t>Continuing to perform applicable SSAA after refusing a drug or alcohol test or failing to give a body sample</w:t>
      </w:r>
      <w:r w:rsidRPr="00010CC7">
        <w:rPr>
          <w:noProof/>
        </w:rPr>
        <w:tab/>
      </w:r>
      <w:r w:rsidRPr="00010CC7">
        <w:rPr>
          <w:noProof/>
        </w:rPr>
        <w:fldChar w:fldCharType="begin"/>
      </w:r>
      <w:r w:rsidRPr="00010CC7">
        <w:rPr>
          <w:noProof/>
        </w:rPr>
        <w:instrText xml:space="preserve"> PAGEREF _Toc63852271 \h </w:instrText>
      </w:r>
      <w:r w:rsidRPr="00010CC7">
        <w:rPr>
          <w:noProof/>
        </w:rPr>
      </w:r>
      <w:r w:rsidRPr="00010CC7">
        <w:rPr>
          <w:noProof/>
        </w:rPr>
        <w:fldChar w:fldCharType="separate"/>
      </w:r>
      <w:r w:rsidR="00DE1546">
        <w:rPr>
          <w:noProof/>
        </w:rPr>
        <w:t>51</w:t>
      </w:r>
      <w:r w:rsidRPr="00010CC7">
        <w:rPr>
          <w:noProof/>
        </w:rPr>
        <w:fldChar w:fldCharType="end"/>
      </w:r>
    </w:p>
    <w:p w14:paraId="1712AD43" w14:textId="6C610BF3" w:rsidR="00010CC7" w:rsidRDefault="00010CC7" w:rsidP="007935D9">
      <w:pPr>
        <w:pStyle w:val="TOC5"/>
        <w:ind w:right="1792"/>
        <w:rPr>
          <w:rFonts w:asciiTheme="minorHAnsi" w:eastAsiaTheme="minorEastAsia" w:hAnsiTheme="minorHAnsi" w:cstheme="minorBidi"/>
          <w:noProof/>
          <w:kern w:val="0"/>
          <w:sz w:val="22"/>
          <w:szCs w:val="22"/>
        </w:rPr>
      </w:pPr>
      <w:r>
        <w:rPr>
          <w:noProof/>
        </w:rPr>
        <w:t>99.340</w:t>
      </w:r>
      <w:r>
        <w:rPr>
          <w:noProof/>
        </w:rPr>
        <w:tab/>
        <w:t>Failing to stop performing an applicable SSAA</w:t>
      </w:r>
      <w:r w:rsidRPr="00010CC7">
        <w:rPr>
          <w:noProof/>
        </w:rPr>
        <w:tab/>
      </w:r>
      <w:r w:rsidRPr="00010CC7">
        <w:rPr>
          <w:noProof/>
        </w:rPr>
        <w:fldChar w:fldCharType="begin"/>
      </w:r>
      <w:r w:rsidRPr="00010CC7">
        <w:rPr>
          <w:noProof/>
        </w:rPr>
        <w:instrText xml:space="preserve"> PAGEREF _Toc63852272 \h </w:instrText>
      </w:r>
      <w:r w:rsidRPr="00010CC7">
        <w:rPr>
          <w:noProof/>
        </w:rPr>
      </w:r>
      <w:r w:rsidRPr="00010CC7">
        <w:rPr>
          <w:noProof/>
        </w:rPr>
        <w:fldChar w:fldCharType="separate"/>
      </w:r>
      <w:r w:rsidR="00DE1546">
        <w:rPr>
          <w:noProof/>
        </w:rPr>
        <w:t>51</w:t>
      </w:r>
      <w:r w:rsidRPr="00010CC7">
        <w:rPr>
          <w:noProof/>
        </w:rPr>
        <w:fldChar w:fldCharType="end"/>
      </w:r>
    </w:p>
    <w:p w14:paraId="428D9791" w14:textId="44982000" w:rsidR="00010CC7" w:rsidRDefault="00010CC7" w:rsidP="007935D9">
      <w:pPr>
        <w:pStyle w:val="TOC5"/>
        <w:ind w:right="1792"/>
        <w:rPr>
          <w:rFonts w:asciiTheme="minorHAnsi" w:eastAsiaTheme="minorEastAsia" w:hAnsiTheme="minorHAnsi" w:cstheme="minorBidi"/>
          <w:noProof/>
          <w:kern w:val="0"/>
          <w:sz w:val="22"/>
          <w:szCs w:val="22"/>
        </w:rPr>
      </w:pPr>
      <w:r>
        <w:rPr>
          <w:noProof/>
        </w:rPr>
        <w:t>99.345</w:t>
      </w:r>
      <w:r>
        <w:rPr>
          <w:noProof/>
        </w:rPr>
        <w:tab/>
        <w:t>Failing to remain in approved tester’s presence</w:t>
      </w:r>
      <w:r w:rsidRPr="00010CC7">
        <w:rPr>
          <w:noProof/>
        </w:rPr>
        <w:tab/>
      </w:r>
      <w:r w:rsidRPr="00010CC7">
        <w:rPr>
          <w:noProof/>
        </w:rPr>
        <w:fldChar w:fldCharType="begin"/>
      </w:r>
      <w:r w:rsidRPr="00010CC7">
        <w:rPr>
          <w:noProof/>
        </w:rPr>
        <w:instrText xml:space="preserve"> PAGEREF _Toc63852273 \h </w:instrText>
      </w:r>
      <w:r w:rsidRPr="00010CC7">
        <w:rPr>
          <w:noProof/>
        </w:rPr>
      </w:r>
      <w:r w:rsidRPr="00010CC7">
        <w:rPr>
          <w:noProof/>
        </w:rPr>
        <w:fldChar w:fldCharType="separate"/>
      </w:r>
      <w:r w:rsidR="00DE1546">
        <w:rPr>
          <w:noProof/>
        </w:rPr>
        <w:t>51</w:t>
      </w:r>
      <w:r w:rsidRPr="00010CC7">
        <w:rPr>
          <w:noProof/>
        </w:rPr>
        <w:fldChar w:fldCharType="end"/>
      </w:r>
    </w:p>
    <w:p w14:paraId="4CFC604E" w14:textId="6027F568" w:rsidR="00010CC7" w:rsidRDefault="00010CC7" w:rsidP="007935D9">
      <w:pPr>
        <w:pStyle w:val="TOC5"/>
        <w:ind w:right="1792"/>
        <w:rPr>
          <w:rFonts w:asciiTheme="minorHAnsi" w:eastAsiaTheme="minorEastAsia" w:hAnsiTheme="minorHAnsi" w:cstheme="minorBidi"/>
          <w:noProof/>
          <w:kern w:val="0"/>
          <w:sz w:val="22"/>
          <w:szCs w:val="22"/>
        </w:rPr>
      </w:pPr>
      <w:r>
        <w:rPr>
          <w:noProof/>
        </w:rPr>
        <w:t>99.350</w:t>
      </w:r>
      <w:r>
        <w:rPr>
          <w:noProof/>
        </w:rPr>
        <w:tab/>
        <w:t>Person must not interfere with integrity of body sample</w:t>
      </w:r>
      <w:r w:rsidRPr="00010CC7">
        <w:rPr>
          <w:noProof/>
        </w:rPr>
        <w:tab/>
      </w:r>
      <w:r w:rsidRPr="00010CC7">
        <w:rPr>
          <w:noProof/>
        </w:rPr>
        <w:fldChar w:fldCharType="begin"/>
      </w:r>
      <w:r w:rsidRPr="00010CC7">
        <w:rPr>
          <w:noProof/>
        </w:rPr>
        <w:instrText xml:space="preserve"> PAGEREF _Toc63852274 \h </w:instrText>
      </w:r>
      <w:r w:rsidRPr="00010CC7">
        <w:rPr>
          <w:noProof/>
        </w:rPr>
      </w:r>
      <w:r w:rsidRPr="00010CC7">
        <w:rPr>
          <w:noProof/>
        </w:rPr>
        <w:fldChar w:fldCharType="separate"/>
      </w:r>
      <w:r w:rsidR="00DE1546">
        <w:rPr>
          <w:noProof/>
        </w:rPr>
        <w:t>52</w:t>
      </w:r>
      <w:r w:rsidRPr="00010CC7">
        <w:rPr>
          <w:noProof/>
        </w:rPr>
        <w:fldChar w:fldCharType="end"/>
      </w:r>
    </w:p>
    <w:p w14:paraId="090766E2"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99.E.2.2—Offences occurring after positive test result</w:t>
      </w:r>
      <w:r w:rsidRPr="00010CC7">
        <w:rPr>
          <w:b w:val="0"/>
          <w:noProof/>
          <w:sz w:val="18"/>
        </w:rPr>
        <w:tab/>
      </w:r>
      <w:r w:rsidRPr="00010CC7">
        <w:rPr>
          <w:b w:val="0"/>
          <w:noProof/>
          <w:sz w:val="18"/>
        </w:rPr>
        <w:fldChar w:fldCharType="begin"/>
      </w:r>
      <w:r w:rsidRPr="00010CC7">
        <w:rPr>
          <w:b w:val="0"/>
          <w:noProof/>
          <w:sz w:val="18"/>
        </w:rPr>
        <w:instrText xml:space="preserve"> PAGEREF _Toc63852275 \h </w:instrText>
      </w:r>
      <w:r w:rsidRPr="00010CC7">
        <w:rPr>
          <w:b w:val="0"/>
          <w:noProof/>
          <w:sz w:val="18"/>
        </w:rPr>
      </w:r>
      <w:r w:rsidRPr="00010CC7">
        <w:rPr>
          <w:b w:val="0"/>
          <w:noProof/>
          <w:sz w:val="18"/>
        </w:rPr>
        <w:fldChar w:fldCharType="separate"/>
      </w:r>
      <w:r w:rsidR="00DE1546">
        <w:rPr>
          <w:b w:val="0"/>
          <w:noProof/>
          <w:sz w:val="18"/>
        </w:rPr>
        <w:t>52</w:t>
      </w:r>
      <w:r w:rsidRPr="00010CC7">
        <w:rPr>
          <w:b w:val="0"/>
          <w:noProof/>
          <w:sz w:val="18"/>
        </w:rPr>
        <w:fldChar w:fldCharType="end"/>
      </w:r>
    </w:p>
    <w:p w14:paraId="7C0297B5" w14:textId="7BB9C150" w:rsidR="00010CC7" w:rsidRDefault="00010CC7" w:rsidP="007935D9">
      <w:pPr>
        <w:pStyle w:val="TOC5"/>
        <w:ind w:right="1792"/>
        <w:rPr>
          <w:rFonts w:asciiTheme="minorHAnsi" w:eastAsiaTheme="minorEastAsia" w:hAnsiTheme="minorHAnsi" w:cstheme="minorBidi"/>
          <w:noProof/>
          <w:kern w:val="0"/>
          <w:sz w:val="22"/>
          <w:szCs w:val="22"/>
        </w:rPr>
      </w:pPr>
      <w:r>
        <w:rPr>
          <w:noProof/>
        </w:rPr>
        <w:t>99.355</w:t>
      </w:r>
      <w:r>
        <w:rPr>
          <w:noProof/>
        </w:rPr>
        <w:tab/>
        <w:t>Continuing to perform applicable SSAA between having initial drug test and confirmatory drug test</w:t>
      </w:r>
      <w:r w:rsidRPr="00010CC7">
        <w:rPr>
          <w:noProof/>
        </w:rPr>
        <w:tab/>
      </w:r>
      <w:r w:rsidRPr="00010CC7">
        <w:rPr>
          <w:noProof/>
        </w:rPr>
        <w:fldChar w:fldCharType="begin"/>
      </w:r>
      <w:r w:rsidRPr="00010CC7">
        <w:rPr>
          <w:noProof/>
        </w:rPr>
        <w:instrText xml:space="preserve"> PAGEREF _Toc63852276 \h </w:instrText>
      </w:r>
      <w:r w:rsidRPr="00010CC7">
        <w:rPr>
          <w:noProof/>
        </w:rPr>
      </w:r>
      <w:r w:rsidRPr="00010CC7">
        <w:rPr>
          <w:noProof/>
        </w:rPr>
        <w:fldChar w:fldCharType="separate"/>
      </w:r>
      <w:r w:rsidR="00DE1546">
        <w:rPr>
          <w:noProof/>
        </w:rPr>
        <w:t>52</w:t>
      </w:r>
      <w:r w:rsidRPr="00010CC7">
        <w:rPr>
          <w:noProof/>
        </w:rPr>
        <w:fldChar w:fldCharType="end"/>
      </w:r>
    </w:p>
    <w:p w14:paraId="0A82F005" w14:textId="6E53C85D" w:rsidR="00010CC7" w:rsidRDefault="00010CC7" w:rsidP="007935D9">
      <w:pPr>
        <w:pStyle w:val="TOC5"/>
        <w:ind w:right="1792"/>
        <w:rPr>
          <w:rFonts w:asciiTheme="minorHAnsi" w:eastAsiaTheme="minorEastAsia" w:hAnsiTheme="minorHAnsi" w:cstheme="minorBidi"/>
          <w:noProof/>
          <w:kern w:val="0"/>
          <w:sz w:val="22"/>
          <w:szCs w:val="22"/>
        </w:rPr>
      </w:pPr>
      <w:r>
        <w:rPr>
          <w:noProof/>
        </w:rPr>
        <w:t>99.360</w:t>
      </w:r>
      <w:r>
        <w:rPr>
          <w:noProof/>
        </w:rPr>
        <w:tab/>
        <w:t>Continuing to perform applicable SSAA after having confirmatory drug test and before result returned</w:t>
      </w:r>
      <w:r w:rsidRPr="00010CC7">
        <w:rPr>
          <w:noProof/>
        </w:rPr>
        <w:tab/>
      </w:r>
      <w:r w:rsidRPr="00010CC7">
        <w:rPr>
          <w:noProof/>
        </w:rPr>
        <w:fldChar w:fldCharType="begin"/>
      </w:r>
      <w:r w:rsidRPr="00010CC7">
        <w:rPr>
          <w:noProof/>
        </w:rPr>
        <w:instrText xml:space="preserve"> PAGEREF _Toc63852277 \h </w:instrText>
      </w:r>
      <w:r w:rsidRPr="00010CC7">
        <w:rPr>
          <w:noProof/>
        </w:rPr>
      </w:r>
      <w:r w:rsidRPr="00010CC7">
        <w:rPr>
          <w:noProof/>
        </w:rPr>
        <w:fldChar w:fldCharType="separate"/>
      </w:r>
      <w:r w:rsidR="00DE1546">
        <w:rPr>
          <w:noProof/>
        </w:rPr>
        <w:t>52</w:t>
      </w:r>
      <w:r w:rsidRPr="00010CC7">
        <w:rPr>
          <w:noProof/>
        </w:rPr>
        <w:fldChar w:fldCharType="end"/>
      </w:r>
    </w:p>
    <w:p w14:paraId="5C3EADA1" w14:textId="243F0998" w:rsidR="00010CC7" w:rsidRDefault="00010CC7" w:rsidP="007935D9">
      <w:pPr>
        <w:pStyle w:val="TOC5"/>
        <w:ind w:right="1792"/>
        <w:rPr>
          <w:rFonts w:asciiTheme="minorHAnsi" w:eastAsiaTheme="minorEastAsia" w:hAnsiTheme="minorHAnsi" w:cstheme="minorBidi"/>
          <w:noProof/>
          <w:kern w:val="0"/>
          <w:sz w:val="22"/>
          <w:szCs w:val="22"/>
        </w:rPr>
      </w:pPr>
      <w:r>
        <w:rPr>
          <w:noProof/>
        </w:rPr>
        <w:t>99.365</w:t>
      </w:r>
      <w:r>
        <w:rPr>
          <w:noProof/>
        </w:rPr>
        <w:tab/>
        <w:t>Continuing to perform applicable SSAA before confirmatory alcohol test result returned</w:t>
      </w:r>
      <w:r w:rsidRPr="00010CC7">
        <w:rPr>
          <w:noProof/>
        </w:rPr>
        <w:tab/>
      </w:r>
      <w:r w:rsidRPr="00010CC7">
        <w:rPr>
          <w:noProof/>
        </w:rPr>
        <w:fldChar w:fldCharType="begin"/>
      </w:r>
      <w:r w:rsidRPr="00010CC7">
        <w:rPr>
          <w:noProof/>
        </w:rPr>
        <w:instrText xml:space="preserve"> PAGEREF _Toc63852278 \h </w:instrText>
      </w:r>
      <w:r w:rsidRPr="00010CC7">
        <w:rPr>
          <w:noProof/>
        </w:rPr>
      </w:r>
      <w:r w:rsidRPr="00010CC7">
        <w:rPr>
          <w:noProof/>
        </w:rPr>
        <w:fldChar w:fldCharType="separate"/>
      </w:r>
      <w:r w:rsidR="00DE1546">
        <w:rPr>
          <w:noProof/>
        </w:rPr>
        <w:t>53</w:t>
      </w:r>
      <w:r w:rsidRPr="00010CC7">
        <w:rPr>
          <w:noProof/>
        </w:rPr>
        <w:fldChar w:fldCharType="end"/>
      </w:r>
    </w:p>
    <w:p w14:paraId="6B97F412" w14:textId="75C4CDBB" w:rsidR="00010CC7" w:rsidRDefault="00010CC7" w:rsidP="007935D9">
      <w:pPr>
        <w:pStyle w:val="TOC5"/>
        <w:ind w:right="1792"/>
        <w:rPr>
          <w:rFonts w:asciiTheme="minorHAnsi" w:eastAsiaTheme="minorEastAsia" w:hAnsiTheme="minorHAnsi" w:cstheme="minorBidi"/>
          <w:noProof/>
          <w:kern w:val="0"/>
          <w:sz w:val="22"/>
          <w:szCs w:val="22"/>
        </w:rPr>
      </w:pPr>
      <w:r>
        <w:rPr>
          <w:noProof/>
        </w:rPr>
        <w:t>99.370</w:t>
      </w:r>
      <w:r>
        <w:rPr>
          <w:noProof/>
        </w:rPr>
        <w:tab/>
        <w:t>Performing applicable SSAA showing positive result for testable drug</w:t>
      </w:r>
      <w:r w:rsidRPr="00010CC7">
        <w:rPr>
          <w:noProof/>
        </w:rPr>
        <w:tab/>
      </w:r>
      <w:r w:rsidRPr="00010CC7">
        <w:rPr>
          <w:noProof/>
        </w:rPr>
        <w:fldChar w:fldCharType="begin"/>
      </w:r>
      <w:r w:rsidRPr="00010CC7">
        <w:rPr>
          <w:noProof/>
        </w:rPr>
        <w:instrText xml:space="preserve"> PAGEREF _Toc63852279 \h </w:instrText>
      </w:r>
      <w:r w:rsidRPr="00010CC7">
        <w:rPr>
          <w:noProof/>
        </w:rPr>
      </w:r>
      <w:r w:rsidRPr="00010CC7">
        <w:rPr>
          <w:noProof/>
        </w:rPr>
        <w:fldChar w:fldCharType="separate"/>
      </w:r>
      <w:r w:rsidR="00DE1546">
        <w:rPr>
          <w:noProof/>
        </w:rPr>
        <w:t>53</w:t>
      </w:r>
      <w:r w:rsidRPr="00010CC7">
        <w:rPr>
          <w:noProof/>
        </w:rPr>
        <w:fldChar w:fldCharType="end"/>
      </w:r>
    </w:p>
    <w:p w14:paraId="3F7B36AC" w14:textId="46760AFB" w:rsidR="00010CC7" w:rsidRDefault="00010CC7" w:rsidP="007935D9">
      <w:pPr>
        <w:pStyle w:val="TOC5"/>
        <w:ind w:right="1792"/>
        <w:rPr>
          <w:rFonts w:asciiTheme="minorHAnsi" w:eastAsiaTheme="minorEastAsia" w:hAnsiTheme="minorHAnsi" w:cstheme="minorBidi"/>
          <w:noProof/>
          <w:kern w:val="0"/>
          <w:sz w:val="22"/>
          <w:szCs w:val="22"/>
        </w:rPr>
      </w:pPr>
      <w:r>
        <w:rPr>
          <w:noProof/>
        </w:rPr>
        <w:t>99.375</w:t>
      </w:r>
      <w:r>
        <w:rPr>
          <w:noProof/>
        </w:rPr>
        <w:tab/>
        <w:t>Performing applicable SSAA while showing positive result for a confirmatory alcohol test</w:t>
      </w:r>
      <w:r w:rsidRPr="00010CC7">
        <w:rPr>
          <w:noProof/>
        </w:rPr>
        <w:tab/>
      </w:r>
      <w:r w:rsidRPr="00010CC7">
        <w:rPr>
          <w:noProof/>
        </w:rPr>
        <w:fldChar w:fldCharType="begin"/>
      </w:r>
      <w:r w:rsidRPr="00010CC7">
        <w:rPr>
          <w:noProof/>
        </w:rPr>
        <w:instrText xml:space="preserve"> PAGEREF _Toc63852280 \h </w:instrText>
      </w:r>
      <w:r w:rsidRPr="00010CC7">
        <w:rPr>
          <w:noProof/>
        </w:rPr>
      </w:r>
      <w:r w:rsidRPr="00010CC7">
        <w:rPr>
          <w:noProof/>
        </w:rPr>
        <w:fldChar w:fldCharType="separate"/>
      </w:r>
      <w:r w:rsidR="00DE1546">
        <w:rPr>
          <w:noProof/>
        </w:rPr>
        <w:t>54</w:t>
      </w:r>
      <w:r w:rsidRPr="00010CC7">
        <w:rPr>
          <w:noProof/>
        </w:rPr>
        <w:fldChar w:fldCharType="end"/>
      </w:r>
    </w:p>
    <w:p w14:paraId="74ED401E" w14:textId="77777777" w:rsidR="00010CC7" w:rsidRDefault="00010CC7" w:rsidP="007935D9">
      <w:pPr>
        <w:pStyle w:val="TOC4"/>
        <w:ind w:right="1792"/>
        <w:rPr>
          <w:rFonts w:asciiTheme="minorHAnsi" w:eastAsiaTheme="minorEastAsia" w:hAnsiTheme="minorHAnsi" w:cstheme="minorBidi"/>
          <w:b w:val="0"/>
          <w:noProof/>
          <w:kern w:val="0"/>
          <w:sz w:val="22"/>
          <w:szCs w:val="22"/>
        </w:rPr>
      </w:pPr>
      <w:r>
        <w:rPr>
          <w:noProof/>
        </w:rPr>
        <w:t>Subdivision 99.E.2.3—Offences relating to returning to SSAAs after positive test result</w:t>
      </w:r>
      <w:r w:rsidRPr="00010CC7">
        <w:rPr>
          <w:b w:val="0"/>
          <w:noProof/>
          <w:sz w:val="18"/>
        </w:rPr>
        <w:tab/>
      </w:r>
      <w:r w:rsidRPr="00010CC7">
        <w:rPr>
          <w:b w:val="0"/>
          <w:noProof/>
          <w:sz w:val="18"/>
        </w:rPr>
        <w:fldChar w:fldCharType="begin"/>
      </w:r>
      <w:r w:rsidRPr="00010CC7">
        <w:rPr>
          <w:b w:val="0"/>
          <w:noProof/>
          <w:sz w:val="18"/>
        </w:rPr>
        <w:instrText xml:space="preserve"> PAGEREF _Toc63852281 \h </w:instrText>
      </w:r>
      <w:r w:rsidRPr="00010CC7">
        <w:rPr>
          <w:b w:val="0"/>
          <w:noProof/>
          <w:sz w:val="18"/>
        </w:rPr>
      </w:r>
      <w:r w:rsidRPr="00010CC7">
        <w:rPr>
          <w:b w:val="0"/>
          <w:noProof/>
          <w:sz w:val="18"/>
        </w:rPr>
        <w:fldChar w:fldCharType="separate"/>
      </w:r>
      <w:r w:rsidR="00DE1546">
        <w:rPr>
          <w:b w:val="0"/>
          <w:noProof/>
          <w:sz w:val="18"/>
        </w:rPr>
        <w:t>54</w:t>
      </w:r>
      <w:r w:rsidRPr="00010CC7">
        <w:rPr>
          <w:b w:val="0"/>
          <w:noProof/>
          <w:sz w:val="18"/>
        </w:rPr>
        <w:fldChar w:fldCharType="end"/>
      </w:r>
    </w:p>
    <w:p w14:paraId="4CC1C4B8" w14:textId="68256C76" w:rsidR="00010CC7" w:rsidRDefault="00010CC7" w:rsidP="007935D9">
      <w:pPr>
        <w:pStyle w:val="TOC5"/>
        <w:ind w:right="1792"/>
        <w:rPr>
          <w:rFonts w:asciiTheme="minorHAnsi" w:eastAsiaTheme="minorEastAsia" w:hAnsiTheme="minorHAnsi" w:cstheme="minorBidi"/>
          <w:noProof/>
          <w:kern w:val="0"/>
          <w:sz w:val="22"/>
          <w:szCs w:val="22"/>
        </w:rPr>
      </w:pPr>
      <w:r>
        <w:rPr>
          <w:noProof/>
        </w:rPr>
        <w:t>99.380</w:t>
      </w:r>
      <w:r>
        <w:rPr>
          <w:noProof/>
        </w:rPr>
        <w:tab/>
        <w:t>Continuing to perform applicable SSAA after having confirmatory drug test</w:t>
      </w:r>
      <w:r w:rsidRPr="00010CC7">
        <w:rPr>
          <w:noProof/>
        </w:rPr>
        <w:tab/>
      </w:r>
      <w:r w:rsidRPr="00010CC7">
        <w:rPr>
          <w:noProof/>
        </w:rPr>
        <w:fldChar w:fldCharType="begin"/>
      </w:r>
      <w:r w:rsidRPr="00010CC7">
        <w:rPr>
          <w:noProof/>
        </w:rPr>
        <w:instrText xml:space="preserve"> PAGEREF _Toc63852282 \h </w:instrText>
      </w:r>
      <w:r w:rsidRPr="00010CC7">
        <w:rPr>
          <w:noProof/>
        </w:rPr>
      </w:r>
      <w:r w:rsidRPr="00010CC7">
        <w:rPr>
          <w:noProof/>
        </w:rPr>
        <w:fldChar w:fldCharType="separate"/>
      </w:r>
      <w:r w:rsidR="00DE1546">
        <w:rPr>
          <w:noProof/>
        </w:rPr>
        <w:t>54</w:t>
      </w:r>
      <w:r w:rsidRPr="00010CC7">
        <w:rPr>
          <w:noProof/>
        </w:rPr>
        <w:fldChar w:fldCharType="end"/>
      </w:r>
    </w:p>
    <w:p w14:paraId="40A4B06B" w14:textId="7B615953" w:rsidR="00010CC7" w:rsidRDefault="00010CC7" w:rsidP="007935D9">
      <w:pPr>
        <w:pStyle w:val="TOC5"/>
        <w:ind w:right="1792"/>
        <w:rPr>
          <w:rFonts w:asciiTheme="minorHAnsi" w:eastAsiaTheme="minorEastAsia" w:hAnsiTheme="minorHAnsi" w:cstheme="minorBidi"/>
          <w:noProof/>
          <w:kern w:val="0"/>
          <w:sz w:val="22"/>
          <w:szCs w:val="22"/>
        </w:rPr>
      </w:pPr>
      <w:r>
        <w:rPr>
          <w:noProof/>
        </w:rPr>
        <w:t>99.385</w:t>
      </w:r>
      <w:r>
        <w:rPr>
          <w:noProof/>
        </w:rPr>
        <w:tab/>
        <w:t>Continuing to perform applicable SSAA after confirmatory alcohol test</w:t>
      </w:r>
      <w:r w:rsidRPr="00010CC7">
        <w:rPr>
          <w:noProof/>
        </w:rPr>
        <w:tab/>
      </w:r>
      <w:r w:rsidRPr="00010CC7">
        <w:rPr>
          <w:noProof/>
        </w:rPr>
        <w:fldChar w:fldCharType="begin"/>
      </w:r>
      <w:r w:rsidRPr="00010CC7">
        <w:rPr>
          <w:noProof/>
        </w:rPr>
        <w:instrText xml:space="preserve"> PAGEREF _Toc63852283 \h </w:instrText>
      </w:r>
      <w:r w:rsidRPr="00010CC7">
        <w:rPr>
          <w:noProof/>
        </w:rPr>
      </w:r>
      <w:r w:rsidRPr="00010CC7">
        <w:rPr>
          <w:noProof/>
        </w:rPr>
        <w:fldChar w:fldCharType="separate"/>
      </w:r>
      <w:r w:rsidR="00DE1546">
        <w:rPr>
          <w:noProof/>
        </w:rPr>
        <w:t>55</w:t>
      </w:r>
      <w:r w:rsidRPr="00010CC7">
        <w:rPr>
          <w:noProof/>
        </w:rPr>
        <w:fldChar w:fldCharType="end"/>
      </w:r>
    </w:p>
    <w:p w14:paraId="0910D017"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lastRenderedPageBreak/>
        <w:t>Division 99.E.3—CASA medical review officers</w:t>
      </w:r>
      <w:r w:rsidRPr="00010CC7">
        <w:rPr>
          <w:b w:val="0"/>
          <w:noProof/>
          <w:sz w:val="18"/>
        </w:rPr>
        <w:tab/>
      </w:r>
      <w:r w:rsidRPr="00010CC7">
        <w:rPr>
          <w:b w:val="0"/>
          <w:noProof/>
          <w:sz w:val="18"/>
        </w:rPr>
        <w:fldChar w:fldCharType="begin"/>
      </w:r>
      <w:r w:rsidRPr="00010CC7">
        <w:rPr>
          <w:b w:val="0"/>
          <w:noProof/>
          <w:sz w:val="18"/>
        </w:rPr>
        <w:instrText xml:space="preserve"> PAGEREF _Toc63852284 \h </w:instrText>
      </w:r>
      <w:r w:rsidRPr="00010CC7">
        <w:rPr>
          <w:b w:val="0"/>
          <w:noProof/>
          <w:sz w:val="18"/>
        </w:rPr>
      </w:r>
      <w:r w:rsidRPr="00010CC7">
        <w:rPr>
          <w:b w:val="0"/>
          <w:noProof/>
          <w:sz w:val="18"/>
        </w:rPr>
        <w:fldChar w:fldCharType="separate"/>
      </w:r>
      <w:r w:rsidR="00DE1546">
        <w:rPr>
          <w:b w:val="0"/>
          <w:noProof/>
          <w:sz w:val="18"/>
        </w:rPr>
        <w:t>57</w:t>
      </w:r>
      <w:r w:rsidRPr="00010CC7">
        <w:rPr>
          <w:b w:val="0"/>
          <w:noProof/>
          <w:sz w:val="18"/>
        </w:rPr>
        <w:fldChar w:fldCharType="end"/>
      </w:r>
    </w:p>
    <w:p w14:paraId="650BC650" w14:textId="5B6D3039" w:rsidR="00010CC7" w:rsidRDefault="00010CC7" w:rsidP="007935D9">
      <w:pPr>
        <w:pStyle w:val="TOC5"/>
        <w:ind w:right="1792"/>
        <w:rPr>
          <w:rFonts w:asciiTheme="minorHAnsi" w:eastAsiaTheme="minorEastAsia" w:hAnsiTheme="minorHAnsi" w:cstheme="minorBidi"/>
          <w:noProof/>
          <w:kern w:val="0"/>
          <w:sz w:val="22"/>
          <w:szCs w:val="22"/>
        </w:rPr>
      </w:pPr>
      <w:r>
        <w:rPr>
          <w:noProof/>
        </w:rPr>
        <w:t>99.390</w:t>
      </w:r>
      <w:r>
        <w:rPr>
          <w:noProof/>
        </w:rPr>
        <w:tab/>
        <w:t>CASA medical review officers</w:t>
      </w:r>
      <w:r w:rsidRPr="00010CC7">
        <w:rPr>
          <w:noProof/>
        </w:rPr>
        <w:tab/>
      </w:r>
      <w:r w:rsidRPr="00010CC7">
        <w:rPr>
          <w:noProof/>
        </w:rPr>
        <w:fldChar w:fldCharType="begin"/>
      </w:r>
      <w:r w:rsidRPr="00010CC7">
        <w:rPr>
          <w:noProof/>
        </w:rPr>
        <w:instrText xml:space="preserve"> PAGEREF _Toc63852285 \h </w:instrText>
      </w:r>
      <w:r w:rsidRPr="00010CC7">
        <w:rPr>
          <w:noProof/>
        </w:rPr>
      </w:r>
      <w:r w:rsidRPr="00010CC7">
        <w:rPr>
          <w:noProof/>
        </w:rPr>
        <w:fldChar w:fldCharType="separate"/>
      </w:r>
      <w:r w:rsidR="00DE1546">
        <w:rPr>
          <w:noProof/>
        </w:rPr>
        <w:t>57</w:t>
      </w:r>
      <w:r w:rsidRPr="00010CC7">
        <w:rPr>
          <w:noProof/>
        </w:rPr>
        <w:fldChar w:fldCharType="end"/>
      </w:r>
    </w:p>
    <w:p w14:paraId="0FC3E19A"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99.F—Provision of information</w:t>
      </w:r>
      <w:r w:rsidRPr="00010CC7">
        <w:rPr>
          <w:b w:val="0"/>
          <w:noProof/>
          <w:sz w:val="18"/>
        </w:rPr>
        <w:tab/>
      </w:r>
      <w:r w:rsidRPr="00010CC7">
        <w:rPr>
          <w:b w:val="0"/>
          <w:noProof/>
          <w:sz w:val="18"/>
        </w:rPr>
        <w:fldChar w:fldCharType="begin"/>
      </w:r>
      <w:r w:rsidRPr="00010CC7">
        <w:rPr>
          <w:b w:val="0"/>
          <w:noProof/>
          <w:sz w:val="18"/>
        </w:rPr>
        <w:instrText xml:space="preserve"> PAGEREF _Toc63852286 \h </w:instrText>
      </w:r>
      <w:r w:rsidRPr="00010CC7">
        <w:rPr>
          <w:b w:val="0"/>
          <w:noProof/>
          <w:sz w:val="18"/>
        </w:rPr>
      </w:r>
      <w:r w:rsidRPr="00010CC7">
        <w:rPr>
          <w:b w:val="0"/>
          <w:noProof/>
          <w:sz w:val="18"/>
        </w:rPr>
        <w:fldChar w:fldCharType="separate"/>
      </w:r>
      <w:r w:rsidR="00DE1546">
        <w:rPr>
          <w:b w:val="0"/>
          <w:noProof/>
          <w:sz w:val="18"/>
        </w:rPr>
        <w:t>58</w:t>
      </w:r>
      <w:r w:rsidRPr="00010CC7">
        <w:rPr>
          <w:b w:val="0"/>
          <w:noProof/>
          <w:sz w:val="18"/>
        </w:rPr>
        <w:fldChar w:fldCharType="end"/>
      </w:r>
    </w:p>
    <w:p w14:paraId="68B2920E"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99.F.1—Purposes of Subpart</w:t>
      </w:r>
      <w:r w:rsidRPr="00010CC7">
        <w:rPr>
          <w:b w:val="0"/>
          <w:noProof/>
          <w:sz w:val="18"/>
        </w:rPr>
        <w:tab/>
      </w:r>
      <w:r w:rsidRPr="00010CC7">
        <w:rPr>
          <w:b w:val="0"/>
          <w:noProof/>
          <w:sz w:val="18"/>
        </w:rPr>
        <w:fldChar w:fldCharType="begin"/>
      </w:r>
      <w:r w:rsidRPr="00010CC7">
        <w:rPr>
          <w:b w:val="0"/>
          <w:noProof/>
          <w:sz w:val="18"/>
        </w:rPr>
        <w:instrText xml:space="preserve"> PAGEREF _Toc63852287 \h </w:instrText>
      </w:r>
      <w:r w:rsidRPr="00010CC7">
        <w:rPr>
          <w:b w:val="0"/>
          <w:noProof/>
          <w:sz w:val="18"/>
        </w:rPr>
      </w:r>
      <w:r w:rsidRPr="00010CC7">
        <w:rPr>
          <w:b w:val="0"/>
          <w:noProof/>
          <w:sz w:val="18"/>
        </w:rPr>
        <w:fldChar w:fldCharType="separate"/>
      </w:r>
      <w:r w:rsidR="00DE1546">
        <w:rPr>
          <w:b w:val="0"/>
          <w:noProof/>
          <w:sz w:val="18"/>
        </w:rPr>
        <w:t>58</w:t>
      </w:r>
      <w:r w:rsidRPr="00010CC7">
        <w:rPr>
          <w:b w:val="0"/>
          <w:noProof/>
          <w:sz w:val="18"/>
        </w:rPr>
        <w:fldChar w:fldCharType="end"/>
      </w:r>
    </w:p>
    <w:p w14:paraId="259A1D5F" w14:textId="563CD5C2" w:rsidR="00010CC7" w:rsidRDefault="00010CC7" w:rsidP="007935D9">
      <w:pPr>
        <w:pStyle w:val="TOC5"/>
        <w:ind w:right="1792"/>
        <w:rPr>
          <w:rFonts w:asciiTheme="minorHAnsi" w:eastAsiaTheme="minorEastAsia" w:hAnsiTheme="minorHAnsi" w:cstheme="minorBidi"/>
          <w:noProof/>
          <w:kern w:val="0"/>
          <w:sz w:val="22"/>
          <w:szCs w:val="22"/>
        </w:rPr>
      </w:pPr>
      <w:r>
        <w:rPr>
          <w:noProof/>
        </w:rPr>
        <w:t>99.395</w:t>
      </w:r>
      <w:r>
        <w:rPr>
          <w:noProof/>
        </w:rPr>
        <w:tab/>
        <w:t>Purposes of Subpart</w:t>
      </w:r>
      <w:r w:rsidRPr="00010CC7">
        <w:rPr>
          <w:noProof/>
        </w:rPr>
        <w:tab/>
      </w:r>
      <w:r w:rsidRPr="00010CC7">
        <w:rPr>
          <w:noProof/>
        </w:rPr>
        <w:fldChar w:fldCharType="begin"/>
      </w:r>
      <w:r w:rsidRPr="00010CC7">
        <w:rPr>
          <w:noProof/>
        </w:rPr>
        <w:instrText xml:space="preserve"> PAGEREF _Toc63852288 \h </w:instrText>
      </w:r>
      <w:r w:rsidRPr="00010CC7">
        <w:rPr>
          <w:noProof/>
        </w:rPr>
      </w:r>
      <w:r w:rsidRPr="00010CC7">
        <w:rPr>
          <w:noProof/>
        </w:rPr>
        <w:fldChar w:fldCharType="separate"/>
      </w:r>
      <w:r w:rsidR="00DE1546">
        <w:rPr>
          <w:noProof/>
        </w:rPr>
        <w:t>58</w:t>
      </w:r>
      <w:r w:rsidRPr="00010CC7">
        <w:rPr>
          <w:noProof/>
        </w:rPr>
        <w:fldChar w:fldCharType="end"/>
      </w:r>
    </w:p>
    <w:p w14:paraId="246589C6"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99.F.2—Information</w:t>
      </w:r>
      <w:r w:rsidRPr="00010CC7">
        <w:rPr>
          <w:b w:val="0"/>
          <w:noProof/>
          <w:sz w:val="18"/>
        </w:rPr>
        <w:tab/>
      </w:r>
      <w:r w:rsidRPr="00010CC7">
        <w:rPr>
          <w:b w:val="0"/>
          <w:noProof/>
          <w:sz w:val="18"/>
        </w:rPr>
        <w:fldChar w:fldCharType="begin"/>
      </w:r>
      <w:r w:rsidRPr="00010CC7">
        <w:rPr>
          <w:b w:val="0"/>
          <w:noProof/>
          <w:sz w:val="18"/>
        </w:rPr>
        <w:instrText xml:space="preserve"> PAGEREF _Toc63852289 \h </w:instrText>
      </w:r>
      <w:r w:rsidRPr="00010CC7">
        <w:rPr>
          <w:b w:val="0"/>
          <w:noProof/>
          <w:sz w:val="18"/>
        </w:rPr>
      </w:r>
      <w:r w:rsidRPr="00010CC7">
        <w:rPr>
          <w:b w:val="0"/>
          <w:noProof/>
          <w:sz w:val="18"/>
        </w:rPr>
        <w:fldChar w:fldCharType="separate"/>
      </w:r>
      <w:r w:rsidR="00DE1546">
        <w:rPr>
          <w:b w:val="0"/>
          <w:noProof/>
          <w:sz w:val="18"/>
        </w:rPr>
        <w:t>59</w:t>
      </w:r>
      <w:r w:rsidRPr="00010CC7">
        <w:rPr>
          <w:b w:val="0"/>
          <w:noProof/>
          <w:sz w:val="18"/>
        </w:rPr>
        <w:fldChar w:fldCharType="end"/>
      </w:r>
    </w:p>
    <w:p w14:paraId="6663369C" w14:textId="40B29C4F" w:rsidR="00010CC7" w:rsidRDefault="00010CC7" w:rsidP="007935D9">
      <w:pPr>
        <w:pStyle w:val="TOC5"/>
        <w:ind w:right="1792"/>
        <w:rPr>
          <w:rFonts w:asciiTheme="minorHAnsi" w:eastAsiaTheme="minorEastAsia" w:hAnsiTheme="minorHAnsi" w:cstheme="minorBidi"/>
          <w:noProof/>
          <w:kern w:val="0"/>
          <w:sz w:val="22"/>
          <w:szCs w:val="22"/>
        </w:rPr>
      </w:pPr>
      <w:r>
        <w:rPr>
          <w:noProof/>
        </w:rPr>
        <w:t>99.400</w:t>
      </w:r>
      <w:r>
        <w:rPr>
          <w:noProof/>
        </w:rPr>
        <w:tab/>
        <w:t>Drug or alcohol test information given or required by CASA</w:t>
      </w:r>
      <w:r w:rsidRPr="00010CC7">
        <w:rPr>
          <w:noProof/>
        </w:rPr>
        <w:tab/>
      </w:r>
      <w:r w:rsidRPr="00010CC7">
        <w:rPr>
          <w:noProof/>
        </w:rPr>
        <w:fldChar w:fldCharType="begin"/>
      </w:r>
      <w:r w:rsidRPr="00010CC7">
        <w:rPr>
          <w:noProof/>
        </w:rPr>
        <w:instrText xml:space="preserve"> PAGEREF _Toc63852290 \h </w:instrText>
      </w:r>
      <w:r w:rsidRPr="00010CC7">
        <w:rPr>
          <w:noProof/>
        </w:rPr>
      </w:r>
      <w:r w:rsidRPr="00010CC7">
        <w:rPr>
          <w:noProof/>
        </w:rPr>
        <w:fldChar w:fldCharType="separate"/>
      </w:r>
      <w:r w:rsidR="00DE1546">
        <w:rPr>
          <w:noProof/>
        </w:rPr>
        <w:t>59</w:t>
      </w:r>
      <w:r w:rsidRPr="00010CC7">
        <w:rPr>
          <w:noProof/>
        </w:rPr>
        <w:fldChar w:fldCharType="end"/>
      </w:r>
    </w:p>
    <w:p w14:paraId="0732FC08" w14:textId="2885841F" w:rsidR="00010CC7" w:rsidRDefault="00010CC7" w:rsidP="007935D9">
      <w:pPr>
        <w:pStyle w:val="TOC5"/>
        <w:ind w:right="1792"/>
        <w:rPr>
          <w:rFonts w:asciiTheme="minorHAnsi" w:eastAsiaTheme="minorEastAsia" w:hAnsiTheme="minorHAnsi" w:cstheme="minorBidi"/>
          <w:noProof/>
          <w:kern w:val="0"/>
          <w:sz w:val="22"/>
          <w:szCs w:val="22"/>
        </w:rPr>
      </w:pPr>
      <w:r>
        <w:rPr>
          <w:noProof/>
        </w:rPr>
        <w:t>99.405</w:t>
      </w:r>
      <w:r>
        <w:rPr>
          <w:noProof/>
        </w:rPr>
        <w:tab/>
        <w:t>Information that must be given to CASA following drug or alcohol test</w:t>
      </w:r>
      <w:r w:rsidRPr="00010CC7">
        <w:rPr>
          <w:noProof/>
        </w:rPr>
        <w:tab/>
      </w:r>
      <w:r w:rsidRPr="00010CC7">
        <w:rPr>
          <w:noProof/>
        </w:rPr>
        <w:fldChar w:fldCharType="begin"/>
      </w:r>
      <w:r w:rsidRPr="00010CC7">
        <w:rPr>
          <w:noProof/>
        </w:rPr>
        <w:instrText xml:space="preserve"> PAGEREF _Toc63852291 \h </w:instrText>
      </w:r>
      <w:r w:rsidRPr="00010CC7">
        <w:rPr>
          <w:noProof/>
        </w:rPr>
      </w:r>
      <w:r w:rsidRPr="00010CC7">
        <w:rPr>
          <w:noProof/>
        </w:rPr>
        <w:fldChar w:fldCharType="separate"/>
      </w:r>
      <w:r w:rsidR="00DE1546">
        <w:rPr>
          <w:noProof/>
        </w:rPr>
        <w:t>60</w:t>
      </w:r>
      <w:r w:rsidRPr="00010CC7">
        <w:rPr>
          <w:noProof/>
        </w:rPr>
        <w:fldChar w:fldCharType="end"/>
      </w:r>
    </w:p>
    <w:p w14:paraId="49FB6DF6"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99.G—CASA’s powers in relation to civil aviation authorisations</w:t>
      </w:r>
      <w:r w:rsidRPr="00010CC7">
        <w:rPr>
          <w:b w:val="0"/>
          <w:noProof/>
          <w:sz w:val="18"/>
        </w:rPr>
        <w:tab/>
      </w:r>
      <w:r w:rsidRPr="00010CC7">
        <w:rPr>
          <w:b w:val="0"/>
          <w:noProof/>
          <w:sz w:val="18"/>
        </w:rPr>
        <w:fldChar w:fldCharType="begin"/>
      </w:r>
      <w:r w:rsidRPr="00010CC7">
        <w:rPr>
          <w:b w:val="0"/>
          <w:noProof/>
          <w:sz w:val="18"/>
        </w:rPr>
        <w:instrText xml:space="preserve"> PAGEREF _Toc63852292 \h </w:instrText>
      </w:r>
      <w:r w:rsidRPr="00010CC7">
        <w:rPr>
          <w:b w:val="0"/>
          <w:noProof/>
          <w:sz w:val="18"/>
        </w:rPr>
      </w:r>
      <w:r w:rsidRPr="00010CC7">
        <w:rPr>
          <w:b w:val="0"/>
          <w:noProof/>
          <w:sz w:val="18"/>
        </w:rPr>
        <w:fldChar w:fldCharType="separate"/>
      </w:r>
      <w:r w:rsidR="00DE1546">
        <w:rPr>
          <w:b w:val="0"/>
          <w:noProof/>
          <w:sz w:val="18"/>
        </w:rPr>
        <w:t>61</w:t>
      </w:r>
      <w:r w:rsidRPr="00010CC7">
        <w:rPr>
          <w:b w:val="0"/>
          <w:noProof/>
          <w:sz w:val="18"/>
        </w:rPr>
        <w:fldChar w:fldCharType="end"/>
      </w:r>
    </w:p>
    <w:p w14:paraId="4DB652E7"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99.G.1—Purposes of Subpart</w:t>
      </w:r>
      <w:r w:rsidRPr="00010CC7">
        <w:rPr>
          <w:b w:val="0"/>
          <w:noProof/>
          <w:sz w:val="18"/>
        </w:rPr>
        <w:tab/>
      </w:r>
      <w:r w:rsidRPr="00010CC7">
        <w:rPr>
          <w:b w:val="0"/>
          <w:noProof/>
          <w:sz w:val="18"/>
        </w:rPr>
        <w:fldChar w:fldCharType="begin"/>
      </w:r>
      <w:r w:rsidRPr="00010CC7">
        <w:rPr>
          <w:b w:val="0"/>
          <w:noProof/>
          <w:sz w:val="18"/>
        </w:rPr>
        <w:instrText xml:space="preserve"> PAGEREF _Toc63852293 \h </w:instrText>
      </w:r>
      <w:r w:rsidRPr="00010CC7">
        <w:rPr>
          <w:b w:val="0"/>
          <w:noProof/>
          <w:sz w:val="18"/>
        </w:rPr>
      </w:r>
      <w:r w:rsidRPr="00010CC7">
        <w:rPr>
          <w:b w:val="0"/>
          <w:noProof/>
          <w:sz w:val="18"/>
        </w:rPr>
        <w:fldChar w:fldCharType="separate"/>
      </w:r>
      <w:r w:rsidR="00DE1546">
        <w:rPr>
          <w:b w:val="0"/>
          <w:noProof/>
          <w:sz w:val="18"/>
        </w:rPr>
        <w:t>61</w:t>
      </w:r>
      <w:r w:rsidRPr="00010CC7">
        <w:rPr>
          <w:b w:val="0"/>
          <w:noProof/>
          <w:sz w:val="18"/>
        </w:rPr>
        <w:fldChar w:fldCharType="end"/>
      </w:r>
    </w:p>
    <w:p w14:paraId="66974E45" w14:textId="63DCF42C" w:rsidR="00010CC7" w:rsidRDefault="00010CC7" w:rsidP="007935D9">
      <w:pPr>
        <w:pStyle w:val="TOC5"/>
        <w:ind w:right="1792"/>
        <w:rPr>
          <w:rFonts w:asciiTheme="minorHAnsi" w:eastAsiaTheme="minorEastAsia" w:hAnsiTheme="minorHAnsi" w:cstheme="minorBidi"/>
          <w:noProof/>
          <w:kern w:val="0"/>
          <w:sz w:val="22"/>
          <w:szCs w:val="22"/>
        </w:rPr>
      </w:pPr>
      <w:r>
        <w:rPr>
          <w:noProof/>
        </w:rPr>
        <w:t>99.410</w:t>
      </w:r>
      <w:r>
        <w:rPr>
          <w:noProof/>
        </w:rPr>
        <w:tab/>
        <w:t>Purposes of Subpart</w:t>
      </w:r>
      <w:r w:rsidRPr="00010CC7">
        <w:rPr>
          <w:noProof/>
        </w:rPr>
        <w:tab/>
      </w:r>
      <w:r w:rsidRPr="00010CC7">
        <w:rPr>
          <w:noProof/>
        </w:rPr>
        <w:fldChar w:fldCharType="begin"/>
      </w:r>
      <w:r w:rsidRPr="00010CC7">
        <w:rPr>
          <w:noProof/>
        </w:rPr>
        <w:instrText xml:space="preserve"> PAGEREF _Toc63852294 \h </w:instrText>
      </w:r>
      <w:r w:rsidRPr="00010CC7">
        <w:rPr>
          <w:noProof/>
        </w:rPr>
      </w:r>
      <w:r w:rsidRPr="00010CC7">
        <w:rPr>
          <w:noProof/>
        </w:rPr>
        <w:fldChar w:fldCharType="separate"/>
      </w:r>
      <w:r w:rsidR="00DE1546">
        <w:rPr>
          <w:noProof/>
        </w:rPr>
        <w:t>61</w:t>
      </w:r>
      <w:r w:rsidRPr="00010CC7">
        <w:rPr>
          <w:noProof/>
        </w:rPr>
        <w:fldChar w:fldCharType="end"/>
      </w:r>
    </w:p>
    <w:p w14:paraId="55A28B8D" w14:textId="6DC0D659" w:rsidR="00010CC7" w:rsidRDefault="00010CC7" w:rsidP="007935D9">
      <w:pPr>
        <w:pStyle w:val="TOC5"/>
        <w:ind w:right="1792"/>
        <w:rPr>
          <w:rFonts w:asciiTheme="minorHAnsi" w:eastAsiaTheme="minorEastAsia" w:hAnsiTheme="minorHAnsi" w:cstheme="minorBidi"/>
          <w:noProof/>
          <w:kern w:val="0"/>
          <w:sz w:val="22"/>
          <w:szCs w:val="22"/>
        </w:rPr>
      </w:pPr>
      <w:r>
        <w:rPr>
          <w:noProof/>
        </w:rPr>
        <w:t>99.415</w:t>
      </w:r>
      <w:r>
        <w:rPr>
          <w:noProof/>
        </w:rPr>
        <w:tab/>
        <w:t>When CASA may vary, suspend or cancel a civil aviation authorisation</w:t>
      </w:r>
      <w:r w:rsidRPr="00010CC7">
        <w:rPr>
          <w:noProof/>
        </w:rPr>
        <w:tab/>
      </w:r>
      <w:r w:rsidRPr="00010CC7">
        <w:rPr>
          <w:noProof/>
        </w:rPr>
        <w:fldChar w:fldCharType="begin"/>
      </w:r>
      <w:r w:rsidRPr="00010CC7">
        <w:rPr>
          <w:noProof/>
        </w:rPr>
        <w:instrText xml:space="preserve"> PAGEREF _Toc63852295 \h </w:instrText>
      </w:r>
      <w:r w:rsidRPr="00010CC7">
        <w:rPr>
          <w:noProof/>
        </w:rPr>
      </w:r>
      <w:r w:rsidRPr="00010CC7">
        <w:rPr>
          <w:noProof/>
        </w:rPr>
        <w:fldChar w:fldCharType="separate"/>
      </w:r>
      <w:r w:rsidR="00DE1546">
        <w:rPr>
          <w:noProof/>
        </w:rPr>
        <w:t>61</w:t>
      </w:r>
      <w:r w:rsidRPr="00010CC7">
        <w:rPr>
          <w:noProof/>
        </w:rPr>
        <w:fldChar w:fldCharType="end"/>
      </w:r>
    </w:p>
    <w:p w14:paraId="57D07BEF" w14:textId="10E25D43" w:rsidR="00010CC7" w:rsidRDefault="00010CC7" w:rsidP="007935D9">
      <w:pPr>
        <w:pStyle w:val="TOC5"/>
        <w:ind w:right="1792"/>
        <w:rPr>
          <w:rFonts w:asciiTheme="minorHAnsi" w:eastAsiaTheme="minorEastAsia" w:hAnsiTheme="minorHAnsi" w:cstheme="minorBidi"/>
          <w:noProof/>
          <w:kern w:val="0"/>
          <w:sz w:val="22"/>
          <w:szCs w:val="22"/>
        </w:rPr>
      </w:pPr>
      <w:r>
        <w:rPr>
          <w:noProof/>
        </w:rPr>
        <w:t>99.420</w:t>
      </w:r>
      <w:r>
        <w:rPr>
          <w:noProof/>
        </w:rPr>
        <w:tab/>
        <w:t>When variation, suspension or cancellation takes effect</w:t>
      </w:r>
      <w:r w:rsidRPr="00010CC7">
        <w:rPr>
          <w:noProof/>
        </w:rPr>
        <w:tab/>
      </w:r>
      <w:r w:rsidRPr="00010CC7">
        <w:rPr>
          <w:noProof/>
        </w:rPr>
        <w:fldChar w:fldCharType="begin"/>
      </w:r>
      <w:r w:rsidRPr="00010CC7">
        <w:rPr>
          <w:noProof/>
        </w:rPr>
        <w:instrText xml:space="preserve"> PAGEREF _Toc63852296 \h </w:instrText>
      </w:r>
      <w:r w:rsidRPr="00010CC7">
        <w:rPr>
          <w:noProof/>
        </w:rPr>
      </w:r>
      <w:r w:rsidRPr="00010CC7">
        <w:rPr>
          <w:noProof/>
        </w:rPr>
        <w:fldChar w:fldCharType="separate"/>
      </w:r>
      <w:r w:rsidR="00DE1546">
        <w:rPr>
          <w:noProof/>
        </w:rPr>
        <w:t>62</w:t>
      </w:r>
      <w:r w:rsidRPr="00010CC7">
        <w:rPr>
          <w:noProof/>
        </w:rPr>
        <w:fldChar w:fldCharType="end"/>
      </w:r>
    </w:p>
    <w:p w14:paraId="742F6640" w14:textId="159EB493" w:rsidR="00010CC7" w:rsidRDefault="00010CC7" w:rsidP="007935D9">
      <w:pPr>
        <w:pStyle w:val="TOC5"/>
        <w:ind w:right="1792"/>
        <w:rPr>
          <w:rFonts w:asciiTheme="minorHAnsi" w:eastAsiaTheme="minorEastAsia" w:hAnsiTheme="minorHAnsi" w:cstheme="minorBidi"/>
          <w:noProof/>
          <w:kern w:val="0"/>
          <w:sz w:val="22"/>
          <w:szCs w:val="22"/>
        </w:rPr>
      </w:pPr>
      <w:r>
        <w:rPr>
          <w:noProof/>
        </w:rPr>
        <w:t>99.425</w:t>
      </w:r>
      <w:r>
        <w:rPr>
          <w:noProof/>
        </w:rPr>
        <w:tab/>
        <w:t>Notice</w:t>
      </w:r>
      <w:r w:rsidRPr="00010CC7">
        <w:rPr>
          <w:noProof/>
        </w:rPr>
        <w:tab/>
      </w:r>
      <w:r w:rsidRPr="00010CC7">
        <w:rPr>
          <w:noProof/>
        </w:rPr>
        <w:fldChar w:fldCharType="begin"/>
      </w:r>
      <w:r w:rsidRPr="00010CC7">
        <w:rPr>
          <w:noProof/>
        </w:rPr>
        <w:instrText xml:space="preserve"> PAGEREF _Toc63852297 \h </w:instrText>
      </w:r>
      <w:r w:rsidRPr="00010CC7">
        <w:rPr>
          <w:noProof/>
        </w:rPr>
      </w:r>
      <w:r w:rsidRPr="00010CC7">
        <w:rPr>
          <w:noProof/>
        </w:rPr>
        <w:fldChar w:fldCharType="separate"/>
      </w:r>
      <w:r w:rsidR="00DE1546">
        <w:rPr>
          <w:noProof/>
        </w:rPr>
        <w:t>62</w:t>
      </w:r>
      <w:r w:rsidRPr="00010CC7">
        <w:rPr>
          <w:noProof/>
        </w:rPr>
        <w:fldChar w:fldCharType="end"/>
      </w:r>
    </w:p>
    <w:p w14:paraId="59728AB4" w14:textId="118AF106" w:rsidR="00010CC7" w:rsidRDefault="00010CC7" w:rsidP="007935D9">
      <w:pPr>
        <w:pStyle w:val="TOC5"/>
        <w:ind w:right="1792"/>
        <w:rPr>
          <w:rFonts w:asciiTheme="minorHAnsi" w:eastAsiaTheme="minorEastAsia" w:hAnsiTheme="minorHAnsi" w:cstheme="minorBidi"/>
          <w:noProof/>
          <w:kern w:val="0"/>
          <w:sz w:val="22"/>
          <w:szCs w:val="22"/>
        </w:rPr>
      </w:pPr>
      <w:r>
        <w:rPr>
          <w:noProof/>
        </w:rPr>
        <w:t>99.430</w:t>
      </w:r>
      <w:r>
        <w:rPr>
          <w:noProof/>
        </w:rPr>
        <w:tab/>
        <w:t>Effect of effluxion of time in relation to the suspension of civil aviation authorisation</w:t>
      </w:r>
      <w:r w:rsidRPr="00010CC7">
        <w:rPr>
          <w:noProof/>
        </w:rPr>
        <w:tab/>
      </w:r>
      <w:r w:rsidRPr="00010CC7">
        <w:rPr>
          <w:noProof/>
        </w:rPr>
        <w:fldChar w:fldCharType="begin"/>
      </w:r>
      <w:r w:rsidRPr="00010CC7">
        <w:rPr>
          <w:noProof/>
        </w:rPr>
        <w:instrText xml:space="preserve"> PAGEREF _Toc63852298 \h </w:instrText>
      </w:r>
      <w:r w:rsidRPr="00010CC7">
        <w:rPr>
          <w:noProof/>
        </w:rPr>
      </w:r>
      <w:r w:rsidRPr="00010CC7">
        <w:rPr>
          <w:noProof/>
        </w:rPr>
        <w:fldChar w:fldCharType="separate"/>
      </w:r>
      <w:r w:rsidR="00DE1546">
        <w:rPr>
          <w:noProof/>
        </w:rPr>
        <w:t>62</w:t>
      </w:r>
      <w:r w:rsidRPr="00010CC7">
        <w:rPr>
          <w:noProof/>
        </w:rPr>
        <w:fldChar w:fldCharType="end"/>
      </w:r>
    </w:p>
    <w:p w14:paraId="1A3FF2FC" w14:textId="1B583DA6" w:rsidR="00010CC7" w:rsidRDefault="00010CC7" w:rsidP="007935D9">
      <w:pPr>
        <w:pStyle w:val="TOC5"/>
        <w:ind w:right="1792"/>
        <w:rPr>
          <w:rFonts w:asciiTheme="minorHAnsi" w:eastAsiaTheme="minorEastAsia" w:hAnsiTheme="minorHAnsi" w:cstheme="minorBidi"/>
          <w:noProof/>
          <w:kern w:val="0"/>
          <w:sz w:val="22"/>
          <w:szCs w:val="22"/>
        </w:rPr>
      </w:pPr>
      <w:r>
        <w:rPr>
          <w:noProof/>
        </w:rPr>
        <w:t>99.435</w:t>
      </w:r>
      <w:r>
        <w:rPr>
          <w:noProof/>
        </w:rPr>
        <w:tab/>
        <w:t>Effect of suspension of civil aviation authorisation</w:t>
      </w:r>
      <w:r w:rsidRPr="00010CC7">
        <w:rPr>
          <w:noProof/>
        </w:rPr>
        <w:tab/>
      </w:r>
      <w:r w:rsidRPr="00010CC7">
        <w:rPr>
          <w:noProof/>
        </w:rPr>
        <w:fldChar w:fldCharType="begin"/>
      </w:r>
      <w:r w:rsidRPr="00010CC7">
        <w:rPr>
          <w:noProof/>
        </w:rPr>
        <w:instrText xml:space="preserve"> PAGEREF _Toc63852299 \h </w:instrText>
      </w:r>
      <w:r w:rsidRPr="00010CC7">
        <w:rPr>
          <w:noProof/>
        </w:rPr>
      </w:r>
      <w:r w:rsidRPr="00010CC7">
        <w:rPr>
          <w:noProof/>
        </w:rPr>
        <w:fldChar w:fldCharType="separate"/>
      </w:r>
      <w:r w:rsidR="00DE1546">
        <w:rPr>
          <w:noProof/>
        </w:rPr>
        <w:t>62</w:t>
      </w:r>
      <w:r w:rsidRPr="00010CC7">
        <w:rPr>
          <w:noProof/>
        </w:rPr>
        <w:fldChar w:fldCharType="end"/>
      </w:r>
    </w:p>
    <w:p w14:paraId="22596DFD"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99.H—Approved testers and authorisations to conduct drug and alcohol tests</w:t>
      </w:r>
      <w:r w:rsidRPr="00010CC7">
        <w:rPr>
          <w:b w:val="0"/>
          <w:noProof/>
          <w:sz w:val="18"/>
        </w:rPr>
        <w:tab/>
      </w:r>
      <w:r w:rsidRPr="00010CC7">
        <w:rPr>
          <w:b w:val="0"/>
          <w:noProof/>
          <w:sz w:val="18"/>
        </w:rPr>
        <w:fldChar w:fldCharType="begin"/>
      </w:r>
      <w:r w:rsidRPr="00010CC7">
        <w:rPr>
          <w:b w:val="0"/>
          <w:noProof/>
          <w:sz w:val="18"/>
        </w:rPr>
        <w:instrText xml:space="preserve"> PAGEREF _Toc63852300 \h </w:instrText>
      </w:r>
      <w:r w:rsidRPr="00010CC7">
        <w:rPr>
          <w:b w:val="0"/>
          <w:noProof/>
          <w:sz w:val="18"/>
        </w:rPr>
      </w:r>
      <w:r w:rsidRPr="00010CC7">
        <w:rPr>
          <w:b w:val="0"/>
          <w:noProof/>
          <w:sz w:val="18"/>
        </w:rPr>
        <w:fldChar w:fldCharType="separate"/>
      </w:r>
      <w:r w:rsidR="00DE1546">
        <w:rPr>
          <w:b w:val="0"/>
          <w:noProof/>
          <w:sz w:val="18"/>
        </w:rPr>
        <w:t>63</w:t>
      </w:r>
      <w:r w:rsidRPr="00010CC7">
        <w:rPr>
          <w:b w:val="0"/>
          <w:noProof/>
          <w:sz w:val="18"/>
        </w:rPr>
        <w:fldChar w:fldCharType="end"/>
      </w:r>
    </w:p>
    <w:p w14:paraId="5BDD3E7A"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99.H.1—Purposes of Subpart</w:t>
      </w:r>
      <w:r w:rsidRPr="00010CC7">
        <w:rPr>
          <w:b w:val="0"/>
          <w:noProof/>
          <w:sz w:val="18"/>
        </w:rPr>
        <w:tab/>
      </w:r>
      <w:r w:rsidRPr="00010CC7">
        <w:rPr>
          <w:b w:val="0"/>
          <w:noProof/>
          <w:sz w:val="18"/>
        </w:rPr>
        <w:fldChar w:fldCharType="begin"/>
      </w:r>
      <w:r w:rsidRPr="00010CC7">
        <w:rPr>
          <w:b w:val="0"/>
          <w:noProof/>
          <w:sz w:val="18"/>
        </w:rPr>
        <w:instrText xml:space="preserve"> PAGEREF _Toc63852301 \h </w:instrText>
      </w:r>
      <w:r w:rsidRPr="00010CC7">
        <w:rPr>
          <w:b w:val="0"/>
          <w:noProof/>
          <w:sz w:val="18"/>
        </w:rPr>
      </w:r>
      <w:r w:rsidRPr="00010CC7">
        <w:rPr>
          <w:b w:val="0"/>
          <w:noProof/>
          <w:sz w:val="18"/>
        </w:rPr>
        <w:fldChar w:fldCharType="separate"/>
      </w:r>
      <w:r w:rsidR="00DE1546">
        <w:rPr>
          <w:b w:val="0"/>
          <w:noProof/>
          <w:sz w:val="18"/>
        </w:rPr>
        <w:t>63</w:t>
      </w:r>
      <w:r w:rsidRPr="00010CC7">
        <w:rPr>
          <w:b w:val="0"/>
          <w:noProof/>
          <w:sz w:val="18"/>
        </w:rPr>
        <w:fldChar w:fldCharType="end"/>
      </w:r>
    </w:p>
    <w:p w14:paraId="51B2B7AB" w14:textId="2C4D3252" w:rsidR="00010CC7" w:rsidRDefault="00010CC7" w:rsidP="007935D9">
      <w:pPr>
        <w:pStyle w:val="TOC5"/>
        <w:ind w:right="1792"/>
        <w:rPr>
          <w:rFonts w:asciiTheme="minorHAnsi" w:eastAsiaTheme="minorEastAsia" w:hAnsiTheme="minorHAnsi" w:cstheme="minorBidi"/>
          <w:noProof/>
          <w:kern w:val="0"/>
          <w:sz w:val="22"/>
          <w:szCs w:val="22"/>
        </w:rPr>
      </w:pPr>
      <w:r>
        <w:rPr>
          <w:noProof/>
        </w:rPr>
        <w:t>99.440</w:t>
      </w:r>
      <w:r>
        <w:rPr>
          <w:noProof/>
        </w:rPr>
        <w:tab/>
        <w:t>Purposes of Subpart</w:t>
      </w:r>
      <w:r w:rsidRPr="00010CC7">
        <w:rPr>
          <w:noProof/>
        </w:rPr>
        <w:tab/>
      </w:r>
      <w:r w:rsidRPr="00010CC7">
        <w:rPr>
          <w:noProof/>
        </w:rPr>
        <w:fldChar w:fldCharType="begin"/>
      </w:r>
      <w:r w:rsidRPr="00010CC7">
        <w:rPr>
          <w:noProof/>
        </w:rPr>
        <w:instrText xml:space="preserve"> PAGEREF _Toc63852302 \h </w:instrText>
      </w:r>
      <w:r w:rsidRPr="00010CC7">
        <w:rPr>
          <w:noProof/>
        </w:rPr>
      </w:r>
      <w:r w:rsidRPr="00010CC7">
        <w:rPr>
          <w:noProof/>
        </w:rPr>
        <w:fldChar w:fldCharType="separate"/>
      </w:r>
      <w:r w:rsidR="00DE1546">
        <w:rPr>
          <w:noProof/>
        </w:rPr>
        <w:t>63</w:t>
      </w:r>
      <w:r w:rsidRPr="00010CC7">
        <w:rPr>
          <w:noProof/>
        </w:rPr>
        <w:fldChar w:fldCharType="end"/>
      </w:r>
    </w:p>
    <w:p w14:paraId="503D03CC"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99.H.2—Approvals and authorisations</w:t>
      </w:r>
      <w:r w:rsidRPr="00010CC7">
        <w:rPr>
          <w:b w:val="0"/>
          <w:noProof/>
          <w:sz w:val="18"/>
        </w:rPr>
        <w:tab/>
      </w:r>
      <w:r w:rsidRPr="00010CC7">
        <w:rPr>
          <w:b w:val="0"/>
          <w:noProof/>
          <w:sz w:val="18"/>
        </w:rPr>
        <w:fldChar w:fldCharType="begin"/>
      </w:r>
      <w:r w:rsidRPr="00010CC7">
        <w:rPr>
          <w:b w:val="0"/>
          <w:noProof/>
          <w:sz w:val="18"/>
        </w:rPr>
        <w:instrText xml:space="preserve"> PAGEREF _Toc63852303 \h </w:instrText>
      </w:r>
      <w:r w:rsidRPr="00010CC7">
        <w:rPr>
          <w:b w:val="0"/>
          <w:noProof/>
          <w:sz w:val="18"/>
        </w:rPr>
      </w:r>
      <w:r w:rsidRPr="00010CC7">
        <w:rPr>
          <w:b w:val="0"/>
          <w:noProof/>
          <w:sz w:val="18"/>
        </w:rPr>
        <w:fldChar w:fldCharType="separate"/>
      </w:r>
      <w:r w:rsidR="00DE1546">
        <w:rPr>
          <w:b w:val="0"/>
          <w:noProof/>
          <w:sz w:val="18"/>
        </w:rPr>
        <w:t>64</w:t>
      </w:r>
      <w:r w:rsidRPr="00010CC7">
        <w:rPr>
          <w:b w:val="0"/>
          <w:noProof/>
          <w:sz w:val="18"/>
        </w:rPr>
        <w:fldChar w:fldCharType="end"/>
      </w:r>
    </w:p>
    <w:p w14:paraId="4FC7796F" w14:textId="4107E1CB" w:rsidR="00010CC7" w:rsidRDefault="00010CC7" w:rsidP="007935D9">
      <w:pPr>
        <w:pStyle w:val="TOC5"/>
        <w:ind w:right="1792"/>
        <w:rPr>
          <w:rFonts w:asciiTheme="minorHAnsi" w:eastAsiaTheme="minorEastAsia" w:hAnsiTheme="minorHAnsi" w:cstheme="minorBidi"/>
          <w:noProof/>
          <w:kern w:val="0"/>
          <w:sz w:val="22"/>
          <w:szCs w:val="22"/>
        </w:rPr>
      </w:pPr>
      <w:r>
        <w:rPr>
          <w:noProof/>
        </w:rPr>
        <w:t>99.445</w:t>
      </w:r>
      <w:r>
        <w:rPr>
          <w:noProof/>
        </w:rPr>
        <w:tab/>
        <w:t>CASA may approve persons to take body samples and conduct tests</w:t>
      </w:r>
      <w:r w:rsidRPr="00010CC7">
        <w:rPr>
          <w:noProof/>
        </w:rPr>
        <w:tab/>
      </w:r>
      <w:r w:rsidRPr="00010CC7">
        <w:rPr>
          <w:noProof/>
        </w:rPr>
        <w:fldChar w:fldCharType="begin"/>
      </w:r>
      <w:r w:rsidRPr="00010CC7">
        <w:rPr>
          <w:noProof/>
        </w:rPr>
        <w:instrText xml:space="preserve"> PAGEREF _Toc63852304 \h </w:instrText>
      </w:r>
      <w:r w:rsidRPr="00010CC7">
        <w:rPr>
          <w:noProof/>
        </w:rPr>
      </w:r>
      <w:r w:rsidRPr="00010CC7">
        <w:rPr>
          <w:noProof/>
        </w:rPr>
        <w:fldChar w:fldCharType="separate"/>
      </w:r>
      <w:r w:rsidR="00DE1546">
        <w:rPr>
          <w:noProof/>
        </w:rPr>
        <w:t>64</w:t>
      </w:r>
      <w:r w:rsidRPr="00010CC7">
        <w:rPr>
          <w:noProof/>
        </w:rPr>
        <w:fldChar w:fldCharType="end"/>
      </w:r>
    </w:p>
    <w:p w14:paraId="328A6660" w14:textId="242CB443" w:rsidR="00010CC7" w:rsidRDefault="00010CC7" w:rsidP="007935D9">
      <w:pPr>
        <w:pStyle w:val="TOC5"/>
        <w:ind w:right="1792"/>
        <w:rPr>
          <w:rFonts w:asciiTheme="minorHAnsi" w:eastAsiaTheme="minorEastAsia" w:hAnsiTheme="minorHAnsi" w:cstheme="minorBidi"/>
          <w:noProof/>
          <w:kern w:val="0"/>
          <w:sz w:val="22"/>
          <w:szCs w:val="22"/>
        </w:rPr>
      </w:pPr>
      <w:r>
        <w:rPr>
          <w:noProof/>
        </w:rPr>
        <w:t>99.450</w:t>
      </w:r>
      <w:r>
        <w:rPr>
          <w:noProof/>
        </w:rPr>
        <w:tab/>
        <w:t>Persons authorised to take body samples and conduct tests</w:t>
      </w:r>
      <w:r w:rsidRPr="00010CC7">
        <w:rPr>
          <w:noProof/>
        </w:rPr>
        <w:tab/>
      </w:r>
      <w:r w:rsidRPr="00010CC7">
        <w:rPr>
          <w:noProof/>
        </w:rPr>
        <w:fldChar w:fldCharType="begin"/>
      </w:r>
      <w:r w:rsidRPr="00010CC7">
        <w:rPr>
          <w:noProof/>
        </w:rPr>
        <w:instrText xml:space="preserve"> PAGEREF _Toc63852305 \h </w:instrText>
      </w:r>
      <w:r w:rsidRPr="00010CC7">
        <w:rPr>
          <w:noProof/>
        </w:rPr>
      </w:r>
      <w:r w:rsidRPr="00010CC7">
        <w:rPr>
          <w:noProof/>
        </w:rPr>
        <w:fldChar w:fldCharType="separate"/>
      </w:r>
      <w:r w:rsidR="00DE1546">
        <w:rPr>
          <w:noProof/>
        </w:rPr>
        <w:t>64</w:t>
      </w:r>
      <w:r w:rsidRPr="00010CC7">
        <w:rPr>
          <w:noProof/>
        </w:rPr>
        <w:fldChar w:fldCharType="end"/>
      </w:r>
    </w:p>
    <w:p w14:paraId="02863C8F"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99.H.3—Obligations on approved testers and protection from liability</w:t>
      </w:r>
      <w:r w:rsidRPr="00010CC7">
        <w:rPr>
          <w:b w:val="0"/>
          <w:noProof/>
          <w:sz w:val="18"/>
        </w:rPr>
        <w:tab/>
      </w:r>
      <w:r w:rsidRPr="00010CC7">
        <w:rPr>
          <w:b w:val="0"/>
          <w:noProof/>
          <w:sz w:val="18"/>
        </w:rPr>
        <w:fldChar w:fldCharType="begin"/>
      </w:r>
      <w:r w:rsidRPr="00010CC7">
        <w:rPr>
          <w:b w:val="0"/>
          <w:noProof/>
          <w:sz w:val="18"/>
        </w:rPr>
        <w:instrText xml:space="preserve"> PAGEREF _Toc63852306 \h </w:instrText>
      </w:r>
      <w:r w:rsidRPr="00010CC7">
        <w:rPr>
          <w:b w:val="0"/>
          <w:noProof/>
          <w:sz w:val="18"/>
        </w:rPr>
      </w:r>
      <w:r w:rsidRPr="00010CC7">
        <w:rPr>
          <w:b w:val="0"/>
          <w:noProof/>
          <w:sz w:val="18"/>
        </w:rPr>
        <w:fldChar w:fldCharType="separate"/>
      </w:r>
      <w:r w:rsidR="00DE1546">
        <w:rPr>
          <w:b w:val="0"/>
          <w:noProof/>
          <w:sz w:val="18"/>
        </w:rPr>
        <w:t>66</w:t>
      </w:r>
      <w:r w:rsidRPr="00010CC7">
        <w:rPr>
          <w:b w:val="0"/>
          <w:noProof/>
          <w:sz w:val="18"/>
        </w:rPr>
        <w:fldChar w:fldCharType="end"/>
      </w:r>
    </w:p>
    <w:p w14:paraId="72CDD898" w14:textId="0A7C526F" w:rsidR="00010CC7" w:rsidRDefault="00010CC7" w:rsidP="007935D9">
      <w:pPr>
        <w:pStyle w:val="TOC5"/>
        <w:ind w:right="1792"/>
        <w:rPr>
          <w:rFonts w:asciiTheme="minorHAnsi" w:eastAsiaTheme="minorEastAsia" w:hAnsiTheme="minorHAnsi" w:cstheme="minorBidi"/>
          <w:noProof/>
          <w:kern w:val="0"/>
          <w:sz w:val="22"/>
          <w:szCs w:val="22"/>
        </w:rPr>
      </w:pPr>
      <w:r>
        <w:rPr>
          <w:noProof/>
        </w:rPr>
        <w:t>99.455</w:t>
      </w:r>
      <w:r>
        <w:rPr>
          <w:noProof/>
        </w:rPr>
        <w:tab/>
        <w:t>Obligations on approved testers</w:t>
      </w:r>
      <w:r w:rsidRPr="00010CC7">
        <w:rPr>
          <w:noProof/>
        </w:rPr>
        <w:tab/>
      </w:r>
      <w:r w:rsidRPr="00010CC7">
        <w:rPr>
          <w:noProof/>
        </w:rPr>
        <w:fldChar w:fldCharType="begin"/>
      </w:r>
      <w:r w:rsidRPr="00010CC7">
        <w:rPr>
          <w:noProof/>
        </w:rPr>
        <w:instrText xml:space="preserve"> PAGEREF _Toc63852307 \h </w:instrText>
      </w:r>
      <w:r w:rsidRPr="00010CC7">
        <w:rPr>
          <w:noProof/>
        </w:rPr>
      </w:r>
      <w:r w:rsidRPr="00010CC7">
        <w:rPr>
          <w:noProof/>
        </w:rPr>
        <w:fldChar w:fldCharType="separate"/>
      </w:r>
      <w:r w:rsidR="00DE1546">
        <w:rPr>
          <w:noProof/>
        </w:rPr>
        <w:t>66</w:t>
      </w:r>
      <w:r w:rsidRPr="00010CC7">
        <w:rPr>
          <w:noProof/>
        </w:rPr>
        <w:fldChar w:fldCharType="end"/>
      </w:r>
    </w:p>
    <w:p w14:paraId="5DFB2439" w14:textId="7F840511" w:rsidR="00010CC7" w:rsidRDefault="00010CC7" w:rsidP="007935D9">
      <w:pPr>
        <w:pStyle w:val="TOC5"/>
        <w:ind w:right="1792"/>
        <w:rPr>
          <w:rFonts w:asciiTheme="minorHAnsi" w:eastAsiaTheme="minorEastAsia" w:hAnsiTheme="minorHAnsi" w:cstheme="minorBidi"/>
          <w:noProof/>
          <w:kern w:val="0"/>
          <w:sz w:val="22"/>
          <w:szCs w:val="22"/>
        </w:rPr>
      </w:pPr>
      <w:r>
        <w:rPr>
          <w:noProof/>
        </w:rPr>
        <w:t>99.460</w:t>
      </w:r>
      <w:r>
        <w:rPr>
          <w:noProof/>
        </w:rPr>
        <w:tab/>
        <w:t>Approved testers not liable in certain cases</w:t>
      </w:r>
      <w:r w:rsidRPr="00010CC7">
        <w:rPr>
          <w:noProof/>
        </w:rPr>
        <w:tab/>
      </w:r>
      <w:r w:rsidRPr="00010CC7">
        <w:rPr>
          <w:noProof/>
        </w:rPr>
        <w:fldChar w:fldCharType="begin"/>
      </w:r>
      <w:r w:rsidRPr="00010CC7">
        <w:rPr>
          <w:noProof/>
        </w:rPr>
        <w:instrText xml:space="preserve"> PAGEREF _Toc63852308 \h </w:instrText>
      </w:r>
      <w:r w:rsidRPr="00010CC7">
        <w:rPr>
          <w:noProof/>
        </w:rPr>
      </w:r>
      <w:r w:rsidRPr="00010CC7">
        <w:rPr>
          <w:noProof/>
        </w:rPr>
        <w:fldChar w:fldCharType="separate"/>
      </w:r>
      <w:r w:rsidR="00DE1546">
        <w:rPr>
          <w:noProof/>
        </w:rPr>
        <w:t>66</w:t>
      </w:r>
      <w:r w:rsidRPr="00010CC7">
        <w:rPr>
          <w:noProof/>
        </w:rPr>
        <w:fldChar w:fldCharType="end"/>
      </w:r>
    </w:p>
    <w:p w14:paraId="06A989C9"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99.H.4—Powers of approved testers</w:t>
      </w:r>
      <w:r w:rsidRPr="00010CC7">
        <w:rPr>
          <w:b w:val="0"/>
          <w:noProof/>
          <w:sz w:val="18"/>
        </w:rPr>
        <w:tab/>
      </w:r>
      <w:r w:rsidRPr="00010CC7">
        <w:rPr>
          <w:b w:val="0"/>
          <w:noProof/>
          <w:sz w:val="18"/>
        </w:rPr>
        <w:fldChar w:fldCharType="begin"/>
      </w:r>
      <w:r w:rsidRPr="00010CC7">
        <w:rPr>
          <w:b w:val="0"/>
          <w:noProof/>
          <w:sz w:val="18"/>
        </w:rPr>
        <w:instrText xml:space="preserve"> PAGEREF _Toc63852309 \h </w:instrText>
      </w:r>
      <w:r w:rsidRPr="00010CC7">
        <w:rPr>
          <w:b w:val="0"/>
          <w:noProof/>
          <w:sz w:val="18"/>
        </w:rPr>
      </w:r>
      <w:r w:rsidRPr="00010CC7">
        <w:rPr>
          <w:b w:val="0"/>
          <w:noProof/>
          <w:sz w:val="18"/>
        </w:rPr>
        <w:fldChar w:fldCharType="separate"/>
      </w:r>
      <w:r w:rsidR="00DE1546">
        <w:rPr>
          <w:b w:val="0"/>
          <w:noProof/>
          <w:sz w:val="18"/>
        </w:rPr>
        <w:t>67</w:t>
      </w:r>
      <w:r w:rsidRPr="00010CC7">
        <w:rPr>
          <w:b w:val="0"/>
          <w:noProof/>
          <w:sz w:val="18"/>
        </w:rPr>
        <w:fldChar w:fldCharType="end"/>
      </w:r>
    </w:p>
    <w:p w14:paraId="311786CA" w14:textId="0F160D18" w:rsidR="00010CC7" w:rsidRDefault="00010CC7" w:rsidP="007935D9">
      <w:pPr>
        <w:pStyle w:val="TOC5"/>
        <w:ind w:right="1792"/>
        <w:rPr>
          <w:rFonts w:asciiTheme="minorHAnsi" w:eastAsiaTheme="minorEastAsia" w:hAnsiTheme="minorHAnsi" w:cstheme="minorBidi"/>
          <w:noProof/>
          <w:kern w:val="0"/>
          <w:sz w:val="22"/>
          <w:szCs w:val="22"/>
        </w:rPr>
      </w:pPr>
      <w:r>
        <w:rPr>
          <w:noProof/>
        </w:rPr>
        <w:t>99.465</w:t>
      </w:r>
      <w:r>
        <w:rPr>
          <w:noProof/>
        </w:rPr>
        <w:tab/>
        <w:t>Approved testers’ powers to access premises</w:t>
      </w:r>
      <w:r w:rsidRPr="00010CC7">
        <w:rPr>
          <w:noProof/>
        </w:rPr>
        <w:tab/>
      </w:r>
      <w:r w:rsidRPr="00010CC7">
        <w:rPr>
          <w:noProof/>
        </w:rPr>
        <w:fldChar w:fldCharType="begin"/>
      </w:r>
      <w:r w:rsidRPr="00010CC7">
        <w:rPr>
          <w:noProof/>
        </w:rPr>
        <w:instrText xml:space="preserve"> PAGEREF _Toc63852310 \h </w:instrText>
      </w:r>
      <w:r w:rsidRPr="00010CC7">
        <w:rPr>
          <w:noProof/>
        </w:rPr>
      </w:r>
      <w:r w:rsidRPr="00010CC7">
        <w:rPr>
          <w:noProof/>
        </w:rPr>
        <w:fldChar w:fldCharType="separate"/>
      </w:r>
      <w:r w:rsidR="00DE1546">
        <w:rPr>
          <w:noProof/>
        </w:rPr>
        <w:t>67</w:t>
      </w:r>
      <w:r w:rsidRPr="00010CC7">
        <w:rPr>
          <w:noProof/>
        </w:rPr>
        <w:fldChar w:fldCharType="end"/>
      </w:r>
    </w:p>
    <w:p w14:paraId="6E9AB1A5"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99.H.5—Identity cards</w:t>
      </w:r>
      <w:r w:rsidRPr="00010CC7">
        <w:rPr>
          <w:b w:val="0"/>
          <w:noProof/>
          <w:sz w:val="18"/>
        </w:rPr>
        <w:tab/>
      </w:r>
      <w:r w:rsidRPr="00010CC7">
        <w:rPr>
          <w:b w:val="0"/>
          <w:noProof/>
          <w:sz w:val="18"/>
        </w:rPr>
        <w:fldChar w:fldCharType="begin"/>
      </w:r>
      <w:r w:rsidRPr="00010CC7">
        <w:rPr>
          <w:b w:val="0"/>
          <w:noProof/>
          <w:sz w:val="18"/>
        </w:rPr>
        <w:instrText xml:space="preserve"> PAGEREF _Toc63852311 \h </w:instrText>
      </w:r>
      <w:r w:rsidRPr="00010CC7">
        <w:rPr>
          <w:b w:val="0"/>
          <w:noProof/>
          <w:sz w:val="18"/>
        </w:rPr>
      </w:r>
      <w:r w:rsidRPr="00010CC7">
        <w:rPr>
          <w:b w:val="0"/>
          <w:noProof/>
          <w:sz w:val="18"/>
        </w:rPr>
        <w:fldChar w:fldCharType="separate"/>
      </w:r>
      <w:r w:rsidR="00DE1546">
        <w:rPr>
          <w:b w:val="0"/>
          <w:noProof/>
          <w:sz w:val="18"/>
        </w:rPr>
        <w:t>68</w:t>
      </w:r>
      <w:r w:rsidRPr="00010CC7">
        <w:rPr>
          <w:b w:val="0"/>
          <w:noProof/>
          <w:sz w:val="18"/>
        </w:rPr>
        <w:fldChar w:fldCharType="end"/>
      </w:r>
    </w:p>
    <w:p w14:paraId="3F9E04F9" w14:textId="31BA9819" w:rsidR="00010CC7" w:rsidRDefault="00010CC7" w:rsidP="007935D9">
      <w:pPr>
        <w:pStyle w:val="TOC5"/>
        <w:ind w:right="1792"/>
        <w:rPr>
          <w:rFonts w:asciiTheme="minorHAnsi" w:eastAsiaTheme="minorEastAsia" w:hAnsiTheme="minorHAnsi" w:cstheme="minorBidi"/>
          <w:noProof/>
          <w:kern w:val="0"/>
          <w:sz w:val="22"/>
          <w:szCs w:val="22"/>
        </w:rPr>
      </w:pPr>
      <w:r>
        <w:rPr>
          <w:noProof/>
        </w:rPr>
        <w:t>99.470</w:t>
      </w:r>
      <w:r>
        <w:rPr>
          <w:noProof/>
        </w:rPr>
        <w:tab/>
        <w:t>Identity cards</w:t>
      </w:r>
      <w:r w:rsidRPr="00010CC7">
        <w:rPr>
          <w:noProof/>
        </w:rPr>
        <w:tab/>
      </w:r>
      <w:r w:rsidRPr="00010CC7">
        <w:rPr>
          <w:noProof/>
        </w:rPr>
        <w:fldChar w:fldCharType="begin"/>
      </w:r>
      <w:r w:rsidRPr="00010CC7">
        <w:rPr>
          <w:noProof/>
        </w:rPr>
        <w:instrText xml:space="preserve"> PAGEREF _Toc63852312 \h </w:instrText>
      </w:r>
      <w:r w:rsidRPr="00010CC7">
        <w:rPr>
          <w:noProof/>
        </w:rPr>
      </w:r>
      <w:r w:rsidRPr="00010CC7">
        <w:rPr>
          <w:noProof/>
        </w:rPr>
        <w:fldChar w:fldCharType="separate"/>
      </w:r>
      <w:r w:rsidR="00DE1546">
        <w:rPr>
          <w:noProof/>
        </w:rPr>
        <w:t>68</w:t>
      </w:r>
      <w:r w:rsidRPr="00010CC7">
        <w:rPr>
          <w:noProof/>
        </w:rPr>
        <w:fldChar w:fldCharType="end"/>
      </w:r>
    </w:p>
    <w:p w14:paraId="2C318BDD" w14:textId="1D5E1573" w:rsidR="00010CC7" w:rsidRDefault="00010CC7" w:rsidP="007935D9">
      <w:pPr>
        <w:pStyle w:val="TOC5"/>
        <w:ind w:right="1792"/>
        <w:rPr>
          <w:rFonts w:asciiTheme="minorHAnsi" w:eastAsiaTheme="minorEastAsia" w:hAnsiTheme="minorHAnsi" w:cstheme="minorBidi"/>
          <w:noProof/>
          <w:kern w:val="0"/>
          <w:sz w:val="22"/>
          <w:szCs w:val="22"/>
        </w:rPr>
      </w:pPr>
      <w:r>
        <w:rPr>
          <w:noProof/>
        </w:rPr>
        <w:t>99.475</w:t>
      </w:r>
      <w:r>
        <w:rPr>
          <w:noProof/>
        </w:rPr>
        <w:tab/>
        <w:t>Return of identity card</w:t>
      </w:r>
      <w:r w:rsidRPr="00010CC7">
        <w:rPr>
          <w:noProof/>
        </w:rPr>
        <w:tab/>
      </w:r>
      <w:r w:rsidRPr="00010CC7">
        <w:rPr>
          <w:noProof/>
        </w:rPr>
        <w:fldChar w:fldCharType="begin"/>
      </w:r>
      <w:r w:rsidRPr="00010CC7">
        <w:rPr>
          <w:noProof/>
        </w:rPr>
        <w:instrText xml:space="preserve"> PAGEREF _Toc63852313 \h </w:instrText>
      </w:r>
      <w:r w:rsidRPr="00010CC7">
        <w:rPr>
          <w:noProof/>
        </w:rPr>
      </w:r>
      <w:r w:rsidRPr="00010CC7">
        <w:rPr>
          <w:noProof/>
        </w:rPr>
        <w:fldChar w:fldCharType="separate"/>
      </w:r>
      <w:r w:rsidR="00DE1546">
        <w:rPr>
          <w:noProof/>
        </w:rPr>
        <w:t>68</w:t>
      </w:r>
      <w:r w:rsidRPr="00010CC7">
        <w:rPr>
          <w:noProof/>
        </w:rPr>
        <w:fldChar w:fldCharType="end"/>
      </w:r>
    </w:p>
    <w:p w14:paraId="03CF7B19" w14:textId="19EECFD3" w:rsidR="00010CC7" w:rsidRDefault="00010CC7" w:rsidP="007935D9">
      <w:pPr>
        <w:pStyle w:val="TOC5"/>
        <w:ind w:right="1792"/>
        <w:rPr>
          <w:rFonts w:asciiTheme="minorHAnsi" w:eastAsiaTheme="minorEastAsia" w:hAnsiTheme="minorHAnsi" w:cstheme="minorBidi"/>
          <w:noProof/>
          <w:kern w:val="0"/>
          <w:sz w:val="22"/>
          <w:szCs w:val="22"/>
        </w:rPr>
      </w:pPr>
      <w:r>
        <w:rPr>
          <w:noProof/>
        </w:rPr>
        <w:t>99.480</w:t>
      </w:r>
      <w:r>
        <w:rPr>
          <w:noProof/>
        </w:rPr>
        <w:tab/>
        <w:t>Display and production of identity cards</w:t>
      </w:r>
      <w:r w:rsidRPr="00010CC7">
        <w:rPr>
          <w:noProof/>
        </w:rPr>
        <w:tab/>
      </w:r>
      <w:r w:rsidRPr="00010CC7">
        <w:rPr>
          <w:noProof/>
        </w:rPr>
        <w:fldChar w:fldCharType="begin"/>
      </w:r>
      <w:r w:rsidRPr="00010CC7">
        <w:rPr>
          <w:noProof/>
        </w:rPr>
        <w:instrText xml:space="preserve"> PAGEREF _Toc63852314 \h </w:instrText>
      </w:r>
      <w:r w:rsidRPr="00010CC7">
        <w:rPr>
          <w:noProof/>
        </w:rPr>
      </w:r>
      <w:r w:rsidRPr="00010CC7">
        <w:rPr>
          <w:noProof/>
        </w:rPr>
        <w:fldChar w:fldCharType="separate"/>
      </w:r>
      <w:r w:rsidR="00DE1546">
        <w:rPr>
          <w:noProof/>
        </w:rPr>
        <w:t>68</w:t>
      </w:r>
      <w:r w:rsidRPr="00010CC7">
        <w:rPr>
          <w:noProof/>
        </w:rPr>
        <w:fldChar w:fldCharType="end"/>
      </w:r>
    </w:p>
    <w:p w14:paraId="49B23171" w14:textId="2DE9CF49" w:rsidR="00010CC7" w:rsidRDefault="00010CC7" w:rsidP="007935D9">
      <w:pPr>
        <w:pStyle w:val="TOC5"/>
        <w:ind w:right="1792"/>
        <w:rPr>
          <w:rFonts w:asciiTheme="minorHAnsi" w:eastAsiaTheme="minorEastAsia" w:hAnsiTheme="minorHAnsi" w:cstheme="minorBidi"/>
          <w:noProof/>
          <w:kern w:val="0"/>
          <w:sz w:val="22"/>
          <w:szCs w:val="22"/>
        </w:rPr>
      </w:pPr>
      <w:r>
        <w:rPr>
          <w:noProof/>
        </w:rPr>
        <w:t>99.485</w:t>
      </w:r>
      <w:r>
        <w:rPr>
          <w:noProof/>
        </w:rPr>
        <w:tab/>
        <w:t>Suspension or revocation of authorisation</w:t>
      </w:r>
      <w:r w:rsidRPr="00010CC7">
        <w:rPr>
          <w:noProof/>
        </w:rPr>
        <w:tab/>
      </w:r>
      <w:r w:rsidRPr="00010CC7">
        <w:rPr>
          <w:noProof/>
        </w:rPr>
        <w:fldChar w:fldCharType="begin"/>
      </w:r>
      <w:r w:rsidRPr="00010CC7">
        <w:rPr>
          <w:noProof/>
        </w:rPr>
        <w:instrText xml:space="preserve"> PAGEREF _Toc63852315 \h </w:instrText>
      </w:r>
      <w:r w:rsidRPr="00010CC7">
        <w:rPr>
          <w:noProof/>
        </w:rPr>
      </w:r>
      <w:r w:rsidRPr="00010CC7">
        <w:rPr>
          <w:noProof/>
        </w:rPr>
        <w:fldChar w:fldCharType="separate"/>
      </w:r>
      <w:r w:rsidR="00DE1546">
        <w:rPr>
          <w:noProof/>
        </w:rPr>
        <w:t>69</w:t>
      </w:r>
      <w:r w:rsidRPr="00010CC7">
        <w:rPr>
          <w:noProof/>
        </w:rPr>
        <w:fldChar w:fldCharType="end"/>
      </w:r>
    </w:p>
    <w:p w14:paraId="541FA134" w14:textId="15D107B8" w:rsidR="00010CC7" w:rsidRDefault="00010CC7" w:rsidP="007935D9">
      <w:pPr>
        <w:pStyle w:val="TOC5"/>
        <w:ind w:right="1792"/>
        <w:rPr>
          <w:rFonts w:asciiTheme="minorHAnsi" w:eastAsiaTheme="minorEastAsia" w:hAnsiTheme="minorHAnsi" w:cstheme="minorBidi"/>
          <w:noProof/>
          <w:kern w:val="0"/>
          <w:sz w:val="22"/>
          <w:szCs w:val="22"/>
        </w:rPr>
      </w:pPr>
      <w:r>
        <w:rPr>
          <w:noProof/>
        </w:rPr>
        <w:t>99.490</w:t>
      </w:r>
      <w:r>
        <w:rPr>
          <w:noProof/>
        </w:rPr>
        <w:tab/>
        <w:t>Notices</w:t>
      </w:r>
      <w:r w:rsidRPr="00010CC7">
        <w:rPr>
          <w:noProof/>
        </w:rPr>
        <w:tab/>
      </w:r>
      <w:r w:rsidRPr="00010CC7">
        <w:rPr>
          <w:noProof/>
        </w:rPr>
        <w:fldChar w:fldCharType="begin"/>
      </w:r>
      <w:r w:rsidRPr="00010CC7">
        <w:rPr>
          <w:noProof/>
        </w:rPr>
        <w:instrText xml:space="preserve"> PAGEREF _Toc63852316 \h </w:instrText>
      </w:r>
      <w:r w:rsidRPr="00010CC7">
        <w:rPr>
          <w:noProof/>
        </w:rPr>
      </w:r>
      <w:r w:rsidRPr="00010CC7">
        <w:rPr>
          <w:noProof/>
        </w:rPr>
        <w:fldChar w:fldCharType="separate"/>
      </w:r>
      <w:r w:rsidR="00DE1546">
        <w:rPr>
          <w:noProof/>
        </w:rPr>
        <w:t>69</w:t>
      </w:r>
      <w:r w:rsidRPr="00010CC7">
        <w:rPr>
          <w:noProof/>
        </w:rPr>
        <w:fldChar w:fldCharType="end"/>
      </w:r>
    </w:p>
    <w:p w14:paraId="5C7829F8"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99.H.6—Notices to approved testers</w:t>
      </w:r>
      <w:r w:rsidRPr="00010CC7">
        <w:rPr>
          <w:b w:val="0"/>
          <w:noProof/>
          <w:sz w:val="18"/>
        </w:rPr>
        <w:tab/>
      </w:r>
      <w:r w:rsidRPr="00010CC7">
        <w:rPr>
          <w:b w:val="0"/>
          <w:noProof/>
          <w:sz w:val="18"/>
        </w:rPr>
        <w:fldChar w:fldCharType="begin"/>
      </w:r>
      <w:r w:rsidRPr="00010CC7">
        <w:rPr>
          <w:b w:val="0"/>
          <w:noProof/>
          <w:sz w:val="18"/>
        </w:rPr>
        <w:instrText xml:space="preserve"> PAGEREF _Toc63852317 \h </w:instrText>
      </w:r>
      <w:r w:rsidRPr="00010CC7">
        <w:rPr>
          <w:b w:val="0"/>
          <w:noProof/>
          <w:sz w:val="18"/>
        </w:rPr>
      </w:r>
      <w:r w:rsidRPr="00010CC7">
        <w:rPr>
          <w:b w:val="0"/>
          <w:noProof/>
          <w:sz w:val="18"/>
        </w:rPr>
        <w:fldChar w:fldCharType="separate"/>
      </w:r>
      <w:r w:rsidR="00DE1546">
        <w:rPr>
          <w:b w:val="0"/>
          <w:noProof/>
          <w:sz w:val="18"/>
        </w:rPr>
        <w:t>70</w:t>
      </w:r>
      <w:r w:rsidRPr="00010CC7">
        <w:rPr>
          <w:b w:val="0"/>
          <w:noProof/>
          <w:sz w:val="18"/>
        </w:rPr>
        <w:fldChar w:fldCharType="end"/>
      </w:r>
    </w:p>
    <w:p w14:paraId="08EF0662" w14:textId="1F6248B9" w:rsidR="00010CC7" w:rsidRDefault="00010CC7" w:rsidP="007935D9">
      <w:pPr>
        <w:pStyle w:val="TOC5"/>
        <w:ind w:right="1792"/>
        <w:rPr>
          <w:rFonts w:asciiTheme="minorHAnsi" w:eastAsiaTheme="minorEastAsia" w:hAnsiTheme="minorHAnsi" w:cstheme="minorBidi"/>
          <w:noProof/>
          <w:kern w:val="0"/>
          <w:sz w:val="22"/>
          <w:szCs w:val="22"/>
        </w:rPr>
      </w:pPr>
      <w:r>
        <w:rPr>
          <w:noProof/>
        </w:rPr>
        <w:t>99.495</w:t>
      </w:r>
      <w:r>
        <w:rPr>
          <w:noProof/>
        </w:rPr>
        <w:tab/>
        <w:t>Notice to approved testers</w:t>
      </w:r>
      <w:r w:rsidRPr="00010CC7">
        <w:rPr>
          <w:noProof/>
        </w:rPr>
        <w:tab/>
      </w:r>
      <w:r w:rsidRPr="00010CC7">
        <w:rPr>
          <w:noProof/>
        </w:rPr>
        <w:fldChar w:fldCharType="begin"/>
      </w:r>
      <w:r w:rsidRPr="00010CC7">
        <w:rPr>
          <w:noProof/>
        </w:rPr>
        <w:instrText xml:space="preserve"> PAGEREF _Toc63852318 \h </w:instrText>
      </w:r>
      <w:r w:rsidRPr="00010CC7">
        <w:rPr>
          <w:noProof/>
        </w:rPr>
      </w:r>
      <w:r w:rsidRPr="00010CC7">
        <w:rPr>
          <w:noProof/>
        </w:rPr>
        <w:fldChar w:fldCharType="separate"/>
      </w:r>
      <w:r w:rsidR="00DE1546">
        <w:rPr>
          <w:noProof/>
        </w:rPr>
        <w:t>70</w:t>
      </w:r>
      <w:r w:rsidRPr="00010CC7">
        <w:rPr>
          <w:noProof/>
        </w:rPr>
        <w:fldChar w:fldCharType="end"/>
      </w:r>
    </w:p>
    <w:p w14:paraId="54D497AC"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lastRenderedPageBreak/>
        <w:t>Part 101—Unmanned aircraft and rockets</w:t>
      </w:r>
      <w:r w:rsidRPr="00010CC7">
        <w:rPr>
          <w:b w:val="0"/>
          <w:noProof/>
          <w:sz w:val="18"/>
        </w:rPr>
        <w:tab/>
      </w:r>
      <w:r w:rsidRPr="00010CC7">
        <w:rPr>
          <w:b w:val="0"/>
          <w:noProof/>
          <w:sz w:val="18"/>
        </w:rPr>
        <w:fldChar w:fldCharType="begin"/>
      </w:r>
      <w:r w:rsidRPr="00010CC7">
        <w:rPr>
          <w:b w:val="0"/>
          <w:noProof/>
          <w:sz w:val="18"/>
        </w:rPr>
        <w:instrText xml:space="preserve"> PAGEREF _Toc63852319 \h </w:instrText>
      </w:r>
      <w:r w:rsidRPr="00010CC7">
        <w:rPr>
          <w:b w:val="0"/>
          <w:noProof/>
          <w:sz w:val="18"/>
        </w:rPr>
      </w:r>
      <w:r w:rsidRPr="00010CC7">
        <w:rPr>
          <w:b w:val="0"/>
          <w:noProof/>
          <w:sz w:val="18"/>
        </w:rPr>
        <w:fldChar w:fldCharType="separate"/>
      </w:r>
      <w:r w:rsidR="00DE1546">
        <w:rPr>
          <w:b w:val="0"/>
          <w:noProof/>
          <w:sz w:val="18"/>
        </w:rPr>
        <w:t>71</w:t>
      </w:r>
      <w:r w:rsidRPr="00010CC7">
        <w:rPr>
          <w:b w:val="0"/>
          <w:noProof/>
          <w:sz w:val="18"/>
        </w:rPr>
        <w:fldChar w:fldCharType="end"/>
      </w:r>
    </w:p>
    <w:p w14:paraId="7ACB728E"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101.A</w:t>
      </w:r>
      <w:r w:rsidRPr="0095066A">
        <w:rPr>
          <w:bCs/>
          <w:noProof/>
        </w:rPr>
        <w:t>—</w:t>
      </w:r>
      <w:r>
        <w:rPr>
          <w:noProof/>
        </w:rPr>
        <w:t>Preliminary</w:t>
      </w:r>
      <w:r w:rsidRPr="00010CC7">
        <w:rPr>
          <w:b w:val="0"/>
          <w:noProof/>
          <w:sz w:val="18"/>
        </w:rPr>
        <w:tab/>
      </w:r>
      <w:r w:rsidRPr="00010CC7">
        <w:rPr>
          <w:b w:val="0"/>
          <w:noProof/>
          <w:sz w:val="18"/>
        </w:rPr>
        <w:fldChar w:fldCharType="begin"/>
      </w:r>
      <w:r w:rsidRPr="00010CC7">
        <w:rPr>
          <w:b w:val="0"/>
          <w:noProof/>
          <w:sz w:val="18"/>
        </w:rPr>
        <w:instrText xml:space="preserve"> PAGEREF _Toc63852320 \h </w:instrText>
      </w:r>
      <w:r w:rsidRPr="00010CC7">
        <w:rPr>
          <w:b w:val="0"/>
          <w:noProof/>
          <w:sz w:val="18"/>
        </w:rPr>
      </w:r>
      <w:r w:rsidRPr="00010CC7">
        <w:rPr>
          <w:b w:val="0"/>
          <w:noProof/>
          <w:sz w:val="18"/>
        </w:rPr>
        <w:fldChar w:fldCharType="separate"/>
      </w:r>
      <w:r w:rsidR="00DE1546">
        <w:rPr>
          <w:b w:val="0"/>
          <w:noProof/>
          <w:sz w:val="18"/>
        </w:rPr>
        <w:t>75</w:t>
      </w:r>
      <w:r w:rsidRPr="00010CC7">
        <w:rPr>
          <w:b w:val="0"/>
          <w:noProof/>
          <w:sz w:val="18"/>
        </w:rPr>
        <w:fldChar w:fldCharType="end"/>
      </w:r>
    </w:p>
    <w:p w14:paraId="69F69FF4" w14:textId="655BC1CB" w:rsidR="00010CC7" w:rsidRDefault="00010CC7" w:rsidP="007935D9">
      <w:pPr>
        <w:pStyle w:val="TOC5"/>
        <w:ind w:right="1792"/>
        <w:rPr>
          <w:rFonts w:asciiTheme="minorHAnsi" w:eastAsiaTheme="minorEastAsia" w:hAnsiTheme="minorHAnsi" w:cstheme="minorBidi"/>
          <w:noProof/>
          <w:kern w:val="0"/>
          <w:sz w:val="22"/>
          <w:szCs w:val="22"/>
        </w:rPr>
      </w:pPr>
      <w:r>
        <w:rPr>
          <w:noProof/>
        </w:rPr>
        <w:t>101.005</w:t>
      </w:r>
      <w:r>
        <w:rPr>
          <w:noProof/>
        </w:rPr>
        <w:tab/>
        <w:t>Applicability of this Part</w:t>
      </w:r>
      <w:r w:rsidRPr="00010CC7">
        <w:rPr>
          <w:noProof/>
        </w:rPr>
        <w:tab/>
      </w:r>
      <w:r w:rsidRPr="00010CC7">
        <w:rPr>
          <w:noProof/>
        </w:rPr>
        <w:fldChar w:fldCharType="begin"/>
      </w:r>
      <w:r w:rsidRPr="00010CC7">
        <w:rPr>
          <w:noProof/>
        </w:rPr>
        <w:instrText xml:space="preserve"> PAGEREF _Toc63852321 \h </w:instrText>
      </w:r>
      <w:r w:rsidRPr="00010CC7">
        <w:rPr>
          <w:noProof/>
        </w:rPr>
      </w:r>
      <w:r w:rsidRPr="00010CC7">
        <w:rPr>
          <w:noProof/>
        </w:rPr>
        <w:fldChar w:fldCharType="separate"/>
      </w:r>
      <w:r w:rsidR="00DE1546">
        <w:rPr>
          <w:noProof/>
        </w:rPr>
        <w:t>75</w:t>
      </w:r>
      <w:r w:rsidRPr="00010CC7">
        <w:rPr>
          <w:noProof/>
        </w:rPr>
        <w:fldChar w:fldCharType="end"/>
      </w:r>
    </w:p>
    <w:p w14:paraId="356342E9" w14:textId="3C52701B" w:rsidR="00010CC7" w:rsidRDefault="00010CC7" w:rsidP="007935D9">
      <w:pPr>
        <w:pStyle w:val="TOC5"/>
        <w:ind w:right="1792"/>
        <w:rPr>
          <w:rFonts w:asciiTheme="minorHAnsi" w:eastAsiaTheme="minorEastAsia" w:hAnsiTheme="minorHAnsi" w:cstheme="minorBidi"/>
          <w:noProof/>
          <w:kern w:val="0"/>
          <w:sz w:val="22"/>
          <w:szCs w:val="22"/>
        </w:rPr>
      </w:pPr>
      <w:r>
        <w:rPr>
          <w:noProof/>
        </w:rPr>
        <w:t>101.010</w:t>
      </w:r>
      <w:r>
        <w:rPr>
          <w:noProof/>
        </w:rPr>
        <w:tab/>
        <w:t>Application to rocket</w:t>
      </w:r>
      <w:r>
        <w:rPr>
          <w:noProof/>
        </w:rPr>
        <w:noBreakHyphen/>
        <w:t>powered unmanned aircraft</w:t>
      </w:r>
      <w:r w:rsidRPr="00010CC7">
        <w:rPr>
          <w:noProof/>
        </w:rPr>
        <w:tab/>
      </w:r>
      <w:r w:rsidRPr="00010CC7">
        <w:rPr>
          <w:noProof/>
        </w:rPr>
        <w:fldChar w:fldCharType="begin"/>
      </w:r>
      <w:r w:rsidRPr="00010CC7">
        <w:rPr>
          <w:noProof/>
        </w:rPr>
        <w:instrText xml:space="preserve"> PAGEREF _Toc63852322 \h </w:instrText>
      </w:r>
      <w:r w:rsidRPr="00010CC7">
        <w:rPr>
          <w:noProof/>
        </w:rPr>
      </w:r>
      <w:r w:rsidRPr="00010CC7">
        <w:rPr>
          <w:noProof/>
        </w:rPr>
        <w:fldChar w:fldCharType="separate"/>
      </w:r>
      <w:r w:rsidR="00DE1546">
        <w:rPr>
          <w:noProof/>
        </w:rPr>
        <w:t>75</w:t>
      </w:r>
      <w:r w:rsidRPr="00010CC7">
        <w:rPr>
          <w:noProof/>
        </w:rPr>
        <w:fldChar w:fldCharType="end"/>
      </w:r>
    </w:p>
    <w:p w14:paraId="3C0AB45E" w14:textId="3C2F4D49" w:rsidR="00010CC7" w:rsidRDefault="00010CC7" w:rsidP="007935D9">
      <w:pPr>
        <w:pStyle w:val="TOC5"/>
        <w:ind w:right="1792"/>
        <w:rPr>
          <w:rFonts w:asciiTheme="minorHAnsi" w:eastAsiaTheme="minorEastAsia" w:hAnsiTheme="minorHAnsi" w:cstheme="minorBidi"/>
          <w:noProof/>
          <w:kern w:val="0"/>
          <w:sz w:val="22"/>
          <w:szCs w:val="22"/>
        </w:rPr>
      </w:pPr>
      <w:r w:rsidRPr="0095066A">
        <w:rPr>
          <w:rFonts w:eastAsiaTheme="minorHAnsi"/>
          <w:noProof/>
        </w:rPr>
        <w:t>101.020</w:t>
      </w:r>
      <w:r>
        <w:rPr>
          <w:rFonts w:eastAsiaTheme="minorHAnsi"/>
          <w:noProof/>
        </w:rPr>
        <w:tab/>
      </w:r>
      <w:r w:rsidRPr="0095066A">
        <w:rPr>
          <w:rFonts w:eastAsiaTheme="minorHAnsi"/>
          <w:noProof/>
        </w:rPr>
        <w:t>Exemption from certain provisions of CAR</w:t>
      </w:r>
      <w:r w:rsidRPr="00010CC7">
        <w:rPr>
          <w:noProof/>
        </w:rPr>
        <w:tab/>
      </w:r>
      <w:r w:rsidRPr="00010CC7">
        <w:rPr>
          <w:noProof/>
        </w:rPr>
        <w:fldChar w:fldCharType="begin"/>
      </w:r>
      <w:r w:rsidRPr="00010CC7">
        <w:rPr>
          <w:noProof/>
        </w:rPr>
        <w:instrText xml:space="preserve"> PAGEREF _Toc63852323 \h </w:instrText>
      </w:r>
      <w:r w:rsidRPr="00010CC7">
        <w:rPr>
          <w:noProof/>
        </w:rPr>
      </w:r>
      <w:r w:rsidRPr="00010CC7">
        <w:rPr>
          <w:noProof/>
        </w:rPr>
        <w:fldChar w:fldCharType="separate"/>
      </w:r>
      <w:r w:rsidR="00DE1546">
        <w:rPr>
          <w:noProof/>
        </w:rPr>
        <w:t>75</w:t>
      </w:r>
      <w:r w:rsidRPr="00010CC7">
        <w:rPr>
          <w:noProof/>
        </w:rPr>
        <w:fldChar w:fldCharType="end"/>
      </w:r>
    </w:p>
    <w:p w14:paraId="01B65E2F" w14:textId="1C38A0C4" w:rsidR="00010CC7" w:rsidRDefault="00010CC7" w:rsidP="007935D9">
      <w:pPr>
        <w:pStyle w:val="TOC5"/>
        <w:ind w:right="1792"/>
        <w:rPr>
          <w:rFonts w:asciiTheme="minorHAnsi" w:eastAsiaTheme="minorEastAsia" w:hAnsiTheme="minorHAnsi" w:cstheme="minorBidi"/>
          <w:noProof/>
          <w:kern w:val="0"/>
          <w:sz w:val="22"/>
          <w:szCs w:val="22"/>
        </w:rPr>
      </w:pPr>
      <w:r>
        <w:rPr>
          <w:noProof/>
        </w:rPr>
        <w:t>101.021</w:t>
      </w:r>
      <w:r>
        <w:rPr>
          <w:noProof/>
        </w:rPr>
        <w:tab/>
        <w:t xml:space="preserve">Meaning of </w:t>
      </w:r>
      <w:r w:rsidRPr="0095066A">
        <w:rPr>
          <w:i/>
          <w:noProof/>
        </w:rPr>
        <w:t>RPA</w:t>
      </w:r>
      <w:r w:rsidRPr="00010CC7">
        <w:rPr>
          <w:noProof/>
        </w:rPr>
        <w:tab/>
      </w:r>
      <w:r w:rsidRPr="00010CC7">
        <w:rPr>
          <w:noProof/>
        </w:rPr>
        <w:fldChar w:fldCharType="begin"/>
      </w:r>
      <w:r w:rsidRPr="00010CC7">
        <w:rPr>
          <w:noProof/>
        </w:rPr>
        <w:instrText xml:space="preserve"> PAGEREF _Toc63852324 \h </w:instrText>
      </w:r>
      <w:r w:rsidRPr="00010CC7">
        <w:rPr>
          <w:noProof/>
        </w:rPr>
      </w:r>
      <w:r w:rsidRPr="00010CC7">
        <w:rPr>
          <w:noProof/>
        </w:rPr>
        <w:fldChar w:fldCharType="separate"/>
      </w:r>
      <w:r w:rsidR="00DE1546">
        <w:rPr>
          <w:noProof/>
        </w:rPr>
        <w:t>75</w:t>
      </w:r>
      <w:r w:rsidRPr="00010CC7">
        <w:rPr>
          <w:noProof/>
        </w:rPr>
        <w:fldChar w:fldCharType="end"/>
      </w:r>
    </w:p>
    <w:p w14:paraId="4C47D0FE" w14:textId="121AE792" w:rsidR="00010CC7" w:rsidRDefault="00010CC7" w:rsidP="007935D9">
      <w:pPr>
        <w:pStyle w:val="TOC5"/>
        <w:ind w:right="1792"/>
        <w:rPr>
          <w:rFonts w:asciiTheme="minorHAnsi" w:eastAsiaTheme="minorEastAsia" w:hAnsiTheme="minorHAnsi" w:cstheme="minorBidi"/>
          <w:noProof/>
          <w:kern w:val="0"/>
          <w:sz w:val="22"/>
          <w:szCs w:val="22"/>
        </w:rPr>
      </w:pPr>
      <w:r>
        <w:rPr>
          <w:noProof/>
        </w:rPr>
        <w:t>101.022</w:t>
      </w:r>
      <w:r>
        <w:rPr>
          <w:noProof/>
        </w:rPr>
        <w:tab/>
        <w:t>Types of RPA</w:t>
      </w:r>
      <w:r w:rsidRPr="00010CC7">
        <w:rPr>
          <w:noProof/>
        </w:rPr>
        <w:tab/>
      </w:r>
      <w:r w:rsidRPr="00010CC7">
        <w:rPr>
          <w:noProof/>
        </w:rPr>
        <w:fldChar w:fldCharType="begin"/>
      </w:r>
      <w:r w:rsidRPr="00010CC7">
        <w:rPr>
          <w:noProof/>
        </w:rPr>
        <w:instrText xml:space="preserve"> PAGEREF _Toc63852325 \h </w:instrText>
      </w:r>
      <w:r w:rsidRPr="00010CC7">
        <w:rPr>
          <w:noProof/>
        </w:rPr>
      </w:r>
      <w:r w:rsidRPr="00010CC7">
        <w:rPr>
          <w:noProof/>
        </w:rPr>
        <w:fldChar w:fldCharType="separate"/>
      </w:r>
      <w:r w:rsidR="00DE1546">
        <w:rPr>
          <w:noProof/>
        </w:rPr>
        <w:t>76</w:t>
      </w:r>
      <w:r w:rsidRPr="00010CC7">
        <w:rPr>
          <w:noProof/>
        </w:rPr>
        <w:fldChar w:fldCharType="end"/>
      </w:r>
    </w:p>
    <w:p w14:paraId="7A2988A6" w14:textId="073B66A5" w:rsidR="00010CC7" w:rsidRDefault="00010CC7" w:rsidP="007935D9">
      <w:pPr>
        <w:pStyle w:val="TOC5"/>
        <w:ind w:right="1792"/>
        <w:rPr>
          <w:rFonts w:asciiTheme="minorHAnsi" w:eastAsiaTheme="minorEastAsia" w:hAnsiTheme="minorHAnsi" w:cstheme="minorBidi"/>
          <w:noProof/>
          <w:kern w:val="0"/>
          <w:sz w:val="22"/>
          <w:szCs w:val="22"/>
        </w:rPr>
      </w:pPr>
      <w:r>
        <w:rPr>
          <w:noProof/>
        </w:rPr>
        <w:t>101.023</w:t>
      </w:r>
      <w:r>
        <w:rPr>
          <w:noProof/>
        </w:rPr>
        <w:tab/>
        <w:t xml:space="preserve">Meaning of </w:t>
      </w:r>
      <w:r w:rsidRPr="0095066A">
        <w:rPr>
          <w:i/>
          <w:noProof/>
        </w:rPr>
        <w:t>model aircraft</w:t>
      </w:r>
      <w:r w:rsidRPr="00010CC7">
        <w:rPr>
          <w:noProof/>
        </w:rPr>
        <w:tab/>
      </w:r>
      <w:r w:rsidRPr="00010CC7">
        <w:rPr>
          <w:noProof/>
        </w:rPr>
        <w:fldChar w:fldCharType="begin"/>
      </w:r>
      <w:r w:rsidRPr="00010CC7">
        <w:rPr>
          <w:noProof/>
        </w:rPr>
        <w:instrText xml:space="preserve"> PAGEREF _Toc63852326 \h </w:instrText>
      </w:r>
      <w:r w:rsidRPr="00010CC7">
        <w:rPr>
          <w:noProof/>
        </w:rPr>
      </w:r>
      <w:r w:rsidRPr="00010CC7">
        <w:rPr>
          <w:noProof/>
        </w:rPr>
        <w:fldChar w:fldCharType="separate"/>
      </w:r>
      <w:r w:rsidR="00DE1546">
        <w:rPr>
          <w:noProof/>
        </w:rPr>
        <w:t>76</w:t>
      </w:r>
      <w:r w:rsidRPr="00010CC7">
        <w:rPr>
          <w:noProof/>
        </w:rPr>
        <w:fldChar w:fldCharType="end"/>
      </w:r>
    </w:p>
    <w:p w14:paraId="266C3A1F" w14:textId="26421BA7" w:rsidR="00010CC7" w:rsidRDefault="00010CC7" w:rsidP="007935D9">
      <w:pPr>
        <w:pStyle w:val="TOC5"/>
        <w:ind w:right="1792"/>
        <w:rPr>
          <w:rFonts w:asciiTheme="minorHAnsi" w:eastAsiaTheme="minorEastAsia" w:hAnsiTheme="minorHAnsi" w:cstheme="minorBidi"/>
          <w:noProof/>
          <w:kern w:val="0"/>
          <w:sz w:val="22"/>
          <w:szCs w:val="22"/>
        </w:rPr>
      </w:pPr>
      <w:r>
        <w:rPr>
          <w:noProof/>
        </w:rPr>
        <w:t>101.025</w:t>
      </w:r>
      <w:r>
        <w:rPr>
          <w:noProof/>
        </w:rPr>
        <w:tab/>
        <w:t xml:space="preserve">Meaning of </w:t>
      </w:r>
      <w:r w:rsidRPr="0095066A">
        <w:rPr>
          <w:i/>
          <w:noProof/>
        </w:rPr>
        <w:t>populous area</w:t>
      </w:r>
      <w:r w:rsidRPr="00010CC7">
        <w:rPr>
          <w:noProof/>
        </w:rPr>
        <w:tab/>
      </w:r>
      <w:r w:rsidRPr="00010CC7">
        <w:rPr>
          <w:noProof/>
        </w:rPr>
        <w:fldChar w:fldCharType="begin"/>
      </w:r>
      <w:r w:rsidRPr="00010CC7">
        <w:rPr>
          <w:noProof/>
        </w:rPr>
        <w:instrText xml:space="preserve"> PAGEREF _Toc63852327 \h </w:instrText>
      </w:r>
      <w:r w:rsidRPr="00010CC7">
        <w:rPr>
          <w:noProof/>
        </w:rPr>
      </w:r>
      <w:r w:rsidRPr="00010CC7">
        <w:rPr>
          <w:noProof/>
        </w:rPr>
        <w:fldChar w:fldCharType="separate"/>
      </w:r>
      <w:r w:rsidR="00DE1546">
        <w:rPr>
          <w:noProof/>
        </w:rPr>
        <w:t>77</w:t>
      </w:r>
      <w:r w:rsidRPr="00010CC7">
        <w:rPr>
          <w:noProof/>
        </w:rPr>
        <w:fldChar w:fldCharType="end"/>
      </w:r>
    </w:p>
    <w:p w14:paraId="20FE8DCE" w14:textId="0E61604E" w:rsidR="00010CC7" w:rsidRDefault="00010CC7" w:rsidP="007935D9">
      <w:pPr>
        <w:pStyle w:val="TOC5"/>
        <w:ind w:right="1792"/>
        <w:rPr>
          <w:rFonts w:asciiTheme="minorHAnsi" w:eastAsiaTheme="minorEastAsia" w:hAnsiTheme="minorHAnsi" w:cstheme="minorBidi"/>
          <w:noProof/>
          <w:kern w:val="0"/>
          <w:sz w:val="22"/>
          <w:szCs w:val="22"/>
        </w:rPr>
      </w:pPr>
      <w:r>
        <w:rPr>
          <w:noProof/>
        </w:rPr>
        <w:t>101.028</w:t>
      </w:r>
      <w:r>
        <w:rPr>
          <w:noProof/>
        </w:rPr>
        <w:tab/>
        <w:t>Issue of Manual of Standards for Part 101</w:t>
      </w:r>
      <w:r w:rsidRPr="00010CC7">
        <w:rPr>
          <w:noProof/>
        </w:rPr>
        <w:tab/>
      </w:r>
      <w:r w:rsidRPr="00010CC7">
        <w:rPr>
          <w:noProof/>
        </w:rPr>
        <w:fldChar w:fldCharType="begin"/>
      </w:r>
      <w:r w:rsidRPr="00010CC7">
        <w:rPr>
          <w:noProof/>
        </w:rPr>
        <w:instrText xml:space="preserve"> PAGEREF _Toc63852328 \h </w:instrText>
      </w:r>
      <w:r w:rsidRPr="00010CC7">
        <w:rPr>
          <w:noProof/>
        </w:rPr>
      </w:r>
      <w:r w:rsidRPr="00010CC7">
        <w:rPr>
          <w:noProof/>
        </w:rPr>
        <w:fldChar w:fldCharType="separate"/>
      </w:r>
      <w:r w:rsidR="00DE1546">
        <w:rPr>
          <w:noProof/>
        </w:rPr>
        <w:t>77</w:t>
      </w:r>
      <w:r w:rsidRPr="00010CC7">
        <w:rPr>
          <w:noProof/>
        </w:rPr>
        <w:fldChar w:fldCharType="end"/>
      </w:r>
    </w:p>
    <w:p w14:paraId="6092E9CE" w14:textId="62D73429" w:rsidR="00010CC7" w:rsidRDefault="00010CC7" w:rsidP="007935D9">
      <w:pPr>
        <w:pStyle w:val="TOC5"/>
        <w:ind w:right="1792"/>
        <w:rPr>
          <w:rFonts w:asciiTheme="minorHAnsi" w:eastAsiaTheme="minorEastAsia" w:hAnsiTheme="minorHAnsi" w:cstheme="minorBidi"/>
          <w:noProof/>
          <w:kern w:val="0"/>
          <w:sz w:val="22"/>
          <w:szCs w:val="22"/>
        </w:rPr>
      </w:pPr>
      <w:r>
        <w:rPr>
          <w:noProof/>
        </w:rPr>
        <w:t>101.029</w:t>
      </w:r>
      <w:r>
        <w:rPr>
          <w:noProof/>
        </w:rPr>
        <w:tab/>
        <w:t>Approvals for Part 101</w:t>
      </w:r>
      <w:r w:rsidRPr="00010CC7">
        <w:rPr>
          <w:noProof/>
        </w:rPr>
        <w:tab/>
      </w:r>
      <w:r w:rsidRPr="00010CC7">
        <w:rPr>
          <w:noProof/>
        </w:rPr>
        <w:fldChar w:fldCharType="begin"/>
      </w:r>
      <w:r w:rsidRPr="00010CC7">
        <w:rPr>
          <w:noProof/>
        </w:rPr>
        <w:instrText xml:space="preserve"> PAGEREF _Toc63852329 \h </w:instrText>
      </w:r>
      <w:r w:rsidRPr="00010CC7">
        <w:rPr>
          <w:noProof/>
        </w:rPr>
      </w:r>
      <w:r w:rsidRPr="00010CC7">
        <w:rPr>
          <w:noProof/>
        </w:rPr>
        <w:fldChar w:fldCharType="separate"/>
      </w:r>
      <w:r w:rsidR="00DE1546">
        <w:rPr>
          <w:noProof/>
        </w:rPr>
        <w:t>77</w:t>
      </w:r>
      <w:r w:rsidRPr="00010CC7">
        <w:rPr>
          <w:noProof/>
        </w:rPr>
        <w:fldChar w:fldCharType="end"/>
      </w:r>
    </w:p>
    <w:p w14:paraId="7F207918" w14:textId="0D1EC0F4" w:rsidR="00010CC7" w:rsidRDefault="00010CC7" w:rsidP="007935D9">
      <w:pPr>
        <w:pStyle w:val="TOC5"/>
        <w:ind w:right="1792"/>
        <w:rPr>
          <w:rFonts w:asciiTheme="minorHAnsi" w:eastAsiaTheme="minorEastAsia" w:hAnsiTheme="minorHAnsi" w:cstheme="minorBidi"/>
          <w:noProof/>
          <w:kern w:val="0"/>
          <w:sz w:val="22"/>
          <w:szCs w:val="22"/>
        </w:rPr>
      </w:pPr>
      <w:r>
        <w:rPr>
          <w:noProof/>
        </w:rPr>
        <w:t>101.030</w:t>
      </w:r>
      <w:r>
        <w:rPr>
          <w:noProof/>
        </w:rPr>
        <w:tab/>
        <w:t>Approval of areas for operation of unmanned aircraft or rockets</w:t>
      </w:r>
      <w:r w:rsidRPr="00010CC7">
        <w:rPr>
          <w:noProof/>
        </w:rPr>
        <w:tab/>
      </w:r>
      <w:r w:rsidRPr="00010CC7">
        <w:rPr>
          <w:noProof/>
        </w:rPr>
        <w:fldChar w:fldCharType="begin"/>
      </w:r>
      <w:r w:rsidRPr="00010CC7">
        <w:rPr>
          <w:noProof/>
        </w:rPr>
        <w:instrText xml:space="preserve"> PAGEREF _Toc63852330 \h </w:instrText>
      </w:r>
      <w:r w:rsidRPr="00010CC7">
        <w:rPr>
          <w:noProof/>
        </w:rPr>
      </w:r>
      <w:r w:rsidRPr="00010CC7">
        <w:rPr>
          <w:noProof/>
        </w:rPr>
        <w:fldChar w:fldCharType="separate"/>
      </w:r>
      <w:r w:rsidR="00DE1546">
        <w:rPr>
          <w:noProof/>
        </w:rPr>
        <w:t>77</w:t>
      </w:r>
      <w:r w:rsidRPr="00010CC7">
        <w:rPr>
          <w:noProof/>
        </w:rPr>
        <w:fldChar w:fldCharType="end"/>
      </w:r>
    </w:p>
    <w:p w14:paraId="1BD29830" w14:textId="0C304D5E" w:rsidR="00010CC7" w:rsidRDefault="00010CC7" w:rsidP="007935D9">
      <w:pPr>
        <w:pStyle w:val="TOC5"/>
        <w:ind w:right="1792"/>
        <w:rPr>
          <w:rFonts w:asciiTheme="minorHAnsi" w:eastAsiaTheme="minorEastAsia" w:hAnsiTheme="minorHAnsi" w:cstheme="minorBidi"/>
          <w:noProof/>
          <w:kern w:val="0"/>
          <w:sz w:val="22"/>
          <w:szCs w:val="22"/>
        </w:rPr>
      </w:pPr>
      <w:r>
        <w:rPr>
          <w:noProof/>
        </w:rPr>
        <w:t>101.035</w:t>
      </w:r>
      <w:r>
        <w:rPr>
          <w:noProof/>
        </w:rPr>
        <w:tab/>
        <w:t>Requirements in this Part to give information to CASA</w:t>
      </w:r>
      <w:r w:rsidRPr="00010CC7">
        <w:rPr>
          <w:noProof/>
        </w:rPr>
        <w:tab/>
      </w:r>
      <w:r w:rsidRPr="00010CC7">
        <w:rPr>
          <w:noProof/>
        </w:rPr>
        <w:fldChar w:fldCharType="begin"/>
      </w:r>
      <w:r w:rsidRPr="00010CC7">
        <w:rPr>
          <w:noProof/>
        </w:rPr>
        <w:instrText xml:space="preserve"> PAGEREF _Toc63852331 \h </w:instrText>
      </w:r>
      <w:r w:rsidRPr="00010CC7">
        <w:rPr>
          <w:noProof/>
        </w:rPr>
      </w:r>
      <w:r w:rsidRPr="00010CC7">
        <w:rPr>
          <w:noProof/>
        </w:rPr>
        <w:fldChar w:fldCharType="separate"/>
      </w:r>
      <w:r w:rsidR="00DE1546">
        <w:rPr>
          <w:noProof/>
        </w:rPr>
        <w:t>78</w:t>
      </w:r>
      <w:r w:rsidRPr="00010CC7">
        <w:rPr>
          <w:noProof/>
        </w:rPr>
        <w:fldChar w:fldCharType="end"/>
      </w:r>
    </w:p>
    <w:p w14:paraId="792536AF"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101.AB—Authorisations for sections 20AA and 20AB of the Act</w:t>
      </w:r>
      <w:r w:rsidRPr="00010CC7">
        <w:rPr>
          <w:b w:val="0"/>
          <w:noProof/>
          <w:sz w:val="18"/>
        </w:rPr>
        <w:tab/>
      </w:r>
      <w:r w:rsidRPr="00010CC7">
        <w:rPr>
          <w:b w:val="0"/>
          <w:noProof/>
          <w:sz w:val="18"/>
        </w:rPr>
        <w:fldChar w:fldCharType="begin"/>
      </w:r>
      <w:r w:rsidRPr="00010CC7">
        <w:rPr>
          <w:b w:val="0"/>
          <w:noProof/>
          <w:sz w:val="18"/>
        </w:rPr>
        <w:instrText xml:space="preserve"> PAGEREF _Toc63852332 \h </w:instrText>
      </w:r>
      <w:r w:rsidRPr="00010CC7">
        <w:rPr>
          <w:b w:val="0"/>
          <w:noProof/>
          <w:sz w:val="18"/>
        </w:rPr>
      </w:r>
      <w:r w:rsidRPr="00010CC7">
        <w:rPr>
          <w:b w:val="0"/>
          <w:noProof/>
          <w:sz w:val="18"/>
        </w:rPr>
        <w:fldChar w:fldCharType="separate"/>
      </w:r>
      <w:r w:rsidR="00DE1546">
        <w:rPr>
          <w:b w:val="0"/>
          <w:noProof/>
          <w:sz w:val="18"/>
        </w:rPr>
        <w:t>80</w:t>
      </w:r>
      <w:r w:rsidRPr="00010CC7">
        <w:rPr>
          <w:b w:val="0"/>
          <w:noProof/>
          <w:sz w:val="18"/>
        </w:rPr>
        <w:fldChar w:fldCharType="end"/>
      </w:r>
    </w:p>
    <w:p w14:paraId="23AFE232" w14:textId="1D2A7267" w:rsidR="00010CC7" w:rsidRDefault="00010CC7" w:rsidP="007935D9">
      <w:pPr>
        <w:pStyle w:val="TOC5"/>
        <w:ind w:right="1792"/>
        <w:rPr>
          <w:rFonts w:asciiTheme="minorHAnsi" w:eastAsiaTheme="minorEastAsia" w:hAnsiTheme="minorHAnsi" w:cstheme="minorBidi"/>
          <w:noProof/>
          <w:kern w:val="0"/>
          <w:sz w:val="22"/>
          <w:szCs w:val="22"/>
        </w:rPr>
      </w:pPr>
      <w:r>
        <w:rPr>
          <w:noProof/>
        </w:rPr>
        <w:t>101.046</w:t>
      </w:r>
      <w:r>
        <w:rPr>
          <w:noProof/>
        </w:rPr>
        <w:tab/>
        <w:t>Flying without a certificate of airworthiness</w:t>
      </w:r>
      <w:r w:rsidRPr="00010CC7">
        <w:rPr>
          <w:noProof/>
        </w:rPr>
        <w:tab/>
      </w:r>
      <w:r w:rsidRPr="00010CC7">
        <w:rPr>
          <w:noProof/>
        </w:rPr>
        <w:fldChar w:fldCharType="begin"/>
      </w:r>
      <w:r w:rsidRPr="00010CC7">
        <w:rPr>
          <w:noProof/>
        </w:rPr>
        <w:instrText xml:space="preserve"> PAGEREF _Toc63852333 \h </w:instrText>
      </w:r>
      <w:r w:rsidRPr="00010CC7">
        <w:rPr>
          <w:noProof/>
        </w:rPr>
      </w:r>
      <w:r w:rsidRPr="00010CC7">
        <w:rPr>
          <w:noProof/>
        </w:rPr>
        <w:fldChar w:fldCharType="separate"/>
      </w:r>
      <w:r w:rsidR="00DE1546">
        <w:rPr>
          <w:noProof/>
        </w:rPr>
        <w:t>80</w:t>
      </w:r>
      <w:r w:rsidRPr="00010CC7">
        <w:rPr>
          <w:noProof/>
        </w:rPr>
        <w:fldChar w:fldCharType="end"/>
      </w:r>
    </w:p>
    <w:p w14:paraId="2D854CFD" w14:textId="6B390723" w:rsidR="00010CC7" w:rsidRDefault="00010CC7" w:rsidP="007935D9">
      <w:pPr>
        <w:pStyle w:val="TOC5"/>
        <w:ind w:right="1792"/>
        <w:rPr>
          <w:rFonts w:asciiTheme="minorHAnsi" w:eastAsiaTheme="minorEastAsia" w:hAnsiTheme="minorHAnsi" w:cstheme="minorBidi"/>
          <w:noProof/>
          <w:kern w:val="0"/>
          <w:sz w:val="22"/>
          <w:szCs w:val="22"/>
        </w:rPr>
      </w:pPr>
      <w:r w:rsidRPr="0095066A">
        <w:rPr>
          <w:rFonts w:eastAsiaTheme="minorHAnsi"/>
          <w:noProof/>
        </w:rPr>
        <w:t>101.047</w:t>
      </w:r>
      <w:r>
        <w:rPr>
          <w:rFonts w:eastAsiaTheme="minorHAnsi"/>
          <w:noProof/>
        </w:rPr>
        <w:tab/>
      </w:r>
      <w:r w:rsidRPr="0095066A">
        <w:rPr>
          <w:rFonts w:eastAsiaTheme="minorHAnsi"/>
          <w:noProof/>
        </w:rPr>
        <w:t>Performance of duties during flight time—balloons, kites and model aircraft</w:t>
      </w:r>
      <w:r w:rsidRPr="00010CC7">
        <w:rPr>
          <w:noProof/>
        </w:rPr>
        <w:tab/>
      </w:r>
      <w:r w:rsidRPr="00010CC7">
        <w:rPr>
          <w:noProof/>
        </w:rPr>
        <w:fldChar w:fldCharType="begin"/>
      </w:r>
      <w:r w:rsidRPr="00010CC7">
        <w:rPr>
          <w:noProof/>
        </w:rPr>
        <w:instrText xml:space="preserve"> PAGEREF _Toc63852334 \h </w:instrText>
      </w:r>
      <w:r w:rsidRPr="00010CC7">
        <w:rPr>
          <w:noProof/>
        </w:rPr>
      </w:r>
      <w:r w:rsidRPr="00010CC7">
        <w:rPr>
          <w:noProof/>
        </w:rPr>
        <w:fldChar w:fldCharType="separate"/>
      </w:r>
      <w:r w:rsidR="00DE1546">
        <w:rPr>
          <w:noProof/>
        </w:rPr>
        <w:t>80</w:t>
      </w:r>
      <w:r w:rsidRPr="00010CC7">
        <w:rPr>
          <w:noProof/>
        </w:rPr>
        <w:fldChar w:fldCharType="end"/>
      </w:r>
    </w:p>
    <w:p w14:paraId="6DE761EB" w14:textId="282CE290" w:rsidR="00010CC7" w:rsidRDefault="00010CC7" w:rsidP="007935D9">
      <w:pPr>
        <w:pStyle w:val="TOC5"/>
        <w:ind w:right="1792"/>
        <w:rPr>
          <w:rFonts w:asciiTheme="minorHAnsi" w:eastAsiaTheme="minorEastAsia" w:hAnsiTheme="minorHAnsi" w:cstheme="minorBidi"/>
          <w:noProof/>
          <w:kern w:val="0"/>
          <w:sz w:val="22"/>
          <w:szCs w:val="22"/>
        </w:rPr>
      </w:pPr>
      <w:r>
        <w:rPr>
          <w:noProof/>
        </w:rPr>
        <w:t>101.048</w:t>
      </w:r>
      <w:r>
        <w:rPr>
          <w:noProof/>
        </w:rPr>
        <w:tab/>
        <w:t>Performance of duties during flight time—remotely piloted aircraft</w:t>
      </w:r>
      <w:r w:rsidRPr="00010CC7">
        <w:rPr>
          <w:noProof/>
        </w:rPr>
        <w:tab/>
      </w:r>
      <w:r w:rsidRPr="00010CC7">
        <w:rPr>
          <w:noProof/>
        </w:rPr>
        <w:fldChar w:fldCharType="begin"/>
      </w:r>
      <w:r w:rsidRPr="00010CC7">
        <w:rPr>
          <w:noProof/>
        </w:rPr>
        <w:instrText xml:space="preserve"> PAGEREF _Toc63852335 \h </w:instrText>
      </w:r>
      <w:r w:rsidRPr="00010CC7">
        <w:rPr>
          <w:noProof/>
        </w:rPr>
      </w:r>
      <w:r w:rsidRPr="00010CC7">
        <w:rPr>
          <w:noProof/>
        </w:rPr>
        <w:fldChar w:fldCharType="separate"/>
      </w:r>
      <w:r w:rsidR="00DE1546">
        <w:rPr>
          <w:noProof/>
        </w:rPr>
        <w:t>80</w:t>
      </w:r>
      <w:r w:rsidRPr="00010CC7">
        <w:rPr>
          <w:noProof/>
        </w:rPr>
        <w:fldChar w:fldCharType="end"/>
      </w:r>
    </w:p>
    <w:p w14:paraId="60A476AB"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101.B</w:t>
      </w:r>
      <w:r w:rsidRPr="0095066A">
        <w:rPr>
          <w:bCs/>
          <w:noProof/>
        </w:rPr>
        <w:t>—</w:t>
      </w:r>
      <w:r>
        <w:rPr>
          <w:noProof/>
        </w:rPr>
        <w:t>General prohibition on unsafe operation</w:t>
      </w:r>
      <w:r w:rsidRPr="00010CC7">
        <w:rPr>
          <w:b w:val="0"/>
          <w:noProof/>
          <w:sz w:val="18"/>
        </w:rPr>
        <w:tab/>
      </w:r>
      <w:r w:rsidRPr="00010CC7">
        <w:rPr>
          <w:b w:val="0"/>
          <w:noProof/>
          <w:sz w:val="18"/>
        </w:rPr>
        <w:fldChar w:fldCharType="begin"/>
      </w:r>
      <w:r w:rsidRPr="00010CC7">
        <w:rPr>
          <w:b w:val="0"/>
          <w:noProof/>
          <w:sz w:val="18"/>
        </w:rPr>
        <w:instrText xml:space="preserve"> PAGEREF _Toc63852336 \h </w:instrText>
      </w:r>
      <w:r w:rsidRPr="00010CC7">
        <w:rPr>
          <w:b w:val="0"/>
          <w:noProof/>
          <w:sz w:val="18"/>
        </w:rPr>
      </w:r>
      <w:r w:rsidRPr="00010CC7">
        <w:rPr>
          <w:b w:val="0"/>
          <w:noProof/>
          <w:sz w:val="18"/>
        </w:rPr>
        <w:fldChar w:fldCharType="separate"/>
      </w:r>
      <w:r w:rsidR="00DE1546">
        <w:rPr>
          <w:b w:val="0"/>
          <w:noProof/>
          <w:sz w:val="18"/>
        </w:rPr>
        <w:t>82</w:t>
      </w:r>
      <w:r w:rsidRPr="00010CC7">
        <w:rPr>
          <w:b w:val="0"/>
          <w:noProof/>
          <w:sz w:val="18"/>
        </w:rPr>
        <w:fldChar w:fldCharType="end"/>
      </w:r>
    </w:p>
    <w:p w14:paraId="20697988" w14:textId="5AF82044" w:rsidR="00010CC7" w:rsidRDefault="00010CC7" w:rsidP="007935D9">
      <w:pPr>
        <w:pStyle w:val="TOC5"/>
        <w:ind w:right="1792"/>
        <w:rPr>
          <w:rFonts w:asciiTheme="minorHAnsi" w:eastAsiaTheme="minorEastAsia" w:hAnsiTheme="minorHAnsi" w:cstheme="minorBidi"/>
          <w:noProof/>
          <w:kern w:val="0"/>
          <w:sz w:val="22"/>
          <w:szCs w:val="22"/>
        </w:rPr>
      </w:pPr>
      <w:r>
        <w:rPr>
          <w:noProof/>
        </w:rPr>
        <w:t>101.050</w:t>
      </w:r>
      <w:r>
        <w:rPr>
          <w:noProof/>
        </w:rPr>
        <w:tab/>
        <w:t>Applicability of this Subpart</w:t>
      </w:r>
      <w:r w:rsidRPr="00010CC7">
        <w:rPr>
          <w:noProof/>
        </w:rPr>
        <w:tab/>
      </w:r>
      <w:r w:rsidRPr="00010CC7">
        <w:rPr>
          <w:noProof/>
        </w:rPr>
        <w:fldChar w:fldCharType="begin"/>
      </w:r>
      <w:r w:rsidRPr="00010CC7">
        <w:rPr>
          <w:noProof/>
        </w:rPr>
        <w:instrText xml:space="preserve"> PAGEREF _Toc63852337 \h </w:instrText>
      </w:r>
      <w:r w:rsidRPr="00010CC7">
        <w:rPr>
          <w:noProof/>
        </w:rPr>
      </w:r>
      <w:r w:rsidRPr="00010CC7">
        <w:rPr>
          <w:noProof/>
        </w:rPr>
        <w:fldChar w:fldCharType="separate"/>
      </w:r>
      <w:r w:rsidR="00DE1546">
        <w:rPr>
          <w:noProof/>
        </w:rPr>
        <w:t>82</w:t>
      </w:r>
      <w:r w:rsidRPr="00010CC7">
        <w:rPr>
          <w:noProof/>
        </w:rPr>
        <w:fldChar w:fldCharType="end"/>
      </w:r>
    </w:p>
    <w:p w14:paraId="0968101B" w14:textId="5D9AE391" w:rsidR="00010CC7" w:rsidRDefault="00010CC7" w:rsidP="007935D9">
      <w:pPr>
        <w:pStyle w:val="TOC5"/>
        <w:ind w:right="1792"/>
        <w:rPr>
          <w:rFonts w:asciiTheme="minorHAnsi" w:eastAsiaTheme="minorEastAsia" w:hAnsiTheme="minorHAnsi" w:cstheme="minorBidi"/>
          <w:noProof/>
          <w:kern w:val="0"/>
          <w:sz w:val="22"/>
          <w:szCs w:val="22"/>
        </w:rPr>
      </w:pPr>
      <w:r>
        <w:rPr>
          <w:noProof/>
        </w:rPr>
        <w:t>101.055</w:t>
      </w:r>
      <w:r>
        <w:rPr>
          <w:noProof/>
        </w:rPr>
        <w:tab/>
        <w:t>Hazardous operation prohibited</w:t>
      </w:r>
      <w:r w:rsidRPr="00010CC7">
        <w:rPr>
          <w:noProof/>
        </w:rPr>
        <w:tab/>
      </w:r>
      <w:r w:rsidRPr="00010CC7">
        <w:rPr>
          <w:noProof/>
        </w:rPr>
        <w:fldChar w:fldCharType="begin"/>
      </w:r>
      <w:r w:rsidRPr="00010CC7">
        <w:rPr>
          <w:noProof/>
        </w:rPr>
        <w:instrText xml:space="preserve"> PAGEREF _Toc63852338 \h </w:instrText>
      </w:r>
      <w:r w:rsidRPr="00010CC7">
        <w:rPr>
          <w:noProof/>
        </w:rPr>
      </w:r>
      <w:r w:rsidRPr="00010CC7">
        <w:rPr>
          <w:noProof/>
        </w:rPr>
        <w:fldChar w:fldCharType="separate"/>
      </w:r>
      <w:r w:rsidR="00DE1546">
        <w:rPr>
          <w:noProof/>
        </w:rPr>
        <w:t>82</w:t>
      </w:r>
      <w:r w:rsidRPr="00010CC7">
        <w:rPr>
          <w:noProof/>
        </w:rPr>
        <w:fldChar w:fldCharType="end"/>
      </w:r>
    </w:p>
    <w:p w14:paraId="783E8A09"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101.C</w:t>
      </w:r>
      <w:r w:rsidRPr="0095066A">
        <w:rPr>
          <w:bCs/>
          <w:noProof/>
        </w:rPr>
        <w:t>—</w:t>
      </w:r>
      <w:r>
        <w:rPr>
          <w:noProof/>
        </w:rPr>
        <w:t>Provisions applicable to unmanned aircraft generally</w:t>
      </w:r>
      <w:r w:rsidRPr="00010CC7">
        <w:rPr>
          <w:b w:val="0"/>
          <w:noProof/>
          <w:sz w:val="18"/>
        </w:rPr>
        <w:tab/>
      </w:r>
      <w:r w:rsidRPr="00010CC7">
        <w:rPr>
          <w:b w:val="0"/>
          <w:noProof/>
          <w:sz w:val="18"/>
        </w:rPr>
        <w:fldChar w:fldCharType="begin"/>
      </w:r>
      <w:r w:rsidRPr="00010CC7">
        <w:rPr>
          <w:b w:val="0"/>
          <w:noProof/>
          <w:sz w:val="18"/>
        </w:rPr>
        <w:instrText xml:space="preserve"> PAGEREF _Toc63852339 \h </w:instrText>
      </w:r>
      <w:r w:rsidRPr="00010CC7">
        <w:rPr>
          <w:b w:val="0"/>
          <w:noProof/>
          <w:sz w:val="18"/>
        </w:rPr>
      </w:r>
      <w:r w:rsidRPr="00010CC7">
        <w:rPr>
          <w:b w:val="0"/>
          <w:noProof/>
          <w:sz w:val="18"/>
        </w:rPr>
        <w:fldChar w:fldCharType="separate"/>
      </w:r>
      <w:r w:rsidR="00DE1546">
        <w:rPr>
          <w:b w:val="0"/>
          <w:noProof/>
          <w:sz w:val="18"/>
        </w:rPr>
        <w:t>83</w:t>
      </w:r>
      <w:r w:rsidRPr="00010CC7">
        <w:rPr>
          <w:b w:val="0"/>
          <w:noProof/>
          <w:sz w:val="18"/>
        </w:rPr>
        <w:fldChar w:fldCharType="end"/>
      </w:r>
    </w:p>
    <w:p w14:paraId="12427E3F" w14:textId="513FB191" w:rsidR="00010CC7" w:rsidRDefault="00010CC7" w:rsidP="007935D9">
      <w:pPr>
        <w:pStyle w:val="TOC5"/>
        <w:ind w:right="1792"/>
        <w:rPr>
          <w:rFonts w:asciiTheme="minorHAnsi" w:eastAsiaTheme="minorEastAsia" w:hAnsiTheme="minorHAnsi" w:cstheme="minorBidi"/>
          <w:noProof/>
          <w:kern w:val="0"/>
          <w:sz w:val="22"/>
          <w:szCs w:val="22"/>
        </w:rPr>
      </w:pPr>
      <w:r>
        <w:rPr>
          <w:noProof/>
        </w:rPr>
        <w:t>101.060</w:t>
      </w:r>
      <w:r>
        <w:rPr>
          <w:noProof/>
        </w:rPr>
        <w:tab/>
        <w:t>Applicability of this Subpart</w:t>
      </w:r>
      <w:r w:rsidRPr="00010CC7">
        <w:rPr>
          <w:noProof/>
        </w:rPr>
        <w:tab/>
      </w:r>
      <w:r w:rsidRPr="00010CC7">
        <w:rPr>
          <w:noProof/>
        </w:rPr>
        <w:fldChar w:fldCharType="begin"/>
      </w:r>
      <w:r w:rsidRPr="00010CC7">
        <w:rPr>
          <w:noProof/>
        </w:rPr>
        <w:instrText xml:space="preserve"> PAGEREF _Toc63852340 \h </w:instrText>
      </w:r>
      <w:r w:rsidRPr="00010CC7">
        <w:rPr>
          <w:noProof/>
        </w:rPr>
      </w:r>
      <w:r w:rsidRPr="00010CC7">
        <w:rPr>
          <w:noProof/>
        </w:rPr>
        <w:fldChar w:fldCharType="separate"/>
      </w:r>
      <w:r w:rsidR="00DE1546">
        <w:rPr>
          <w:noProof/>
        </w:rPr>
        <w:t>83</w:t>
      </w:r>
      <w:r w:rsidRPr="00010CC7">
        <w:rPr>
          <w:noProof/>
        </w:rPr>
        <w:fldChar w:fldCharType="end"/>
      </w:r>
    </w:p>
    <w:p w14:paraId="1BF1FDD9" w14:textId="7B7C3269" w:rsidR="00010CC7" w:rsidRDefault="00010CC7" w:rsidP="007935D9">
      <w:pPr>
        <w:pStyle w:val="TOC5"/>
        <w:ind w:right="1792"/>
        <w:rPr>
          <w:rFonts w:asciiTheme="minorHAnsi" w:eastAsiaTheme="minorEastAsia" w:hAnsiTheme="minorHAnsi" w:cstheme="minorBidi"/>
          <w:noProof/>
          <w:kern w:val="0"/>
          <w:sz w:val="22"/>
          <w:szCs w:val="22"/>
        </w:rPr>
      </w:pPr>
      <w:r>
        <w:rPr>
          <w:noProof/>
        </w:rPr>
        <w:t>101.065</w:t>
      </w:r>
      <w:r>
        <w:rPr>
          <w:noProof/>
        </w:rPr>
        <w:tab/>
        <w:t>Operation in prohibited or restricted area</w:t>
      </w:r>
      <w:r w:rsidRPr="00010CC7">
        <w:rPr>
          <w:noProof/>
        </w:rPr>
        <w:tab/>
      </w:r>
      <w:r w:rsidRPr="00010CC7">
        <w:rPr>
          <w:noProof/>
        </w:rPr>
        <w:fldChar w:fldCharType="begin"/>
      </w:r>
      <w:r w:rsidRPr="00010CC7">
        <w:rPr>
          <w:noProof/>
        </w:rPr>
        <w:instrText xml:space="preserve"> PAGEREF _Toc63852341 \h </w:instrText>
      </w:r>
      <w:r w:rsidRPr="00010CC7">
        <w:rPr>
          <w:noProof/>
        </w:rPr>
      </w:r>
      <w:r w:rsidRPr="00010CC7">
        <w:rPr>
          <w:noProof/>
        </w:rPr>
        <w:fldChar w:fldCharType="separate"/>
      </w:r>
      <w:r w:rsidR="00DE1546">
        <w:rPr>
          <w:noProof/>
        </w:rPr>
        <w:t>83</w:t>
      </w:r>
      <w:r w:rsidRPr="00010CC7">
        <w:rPr>
          <w:noProof/>
        </w:rPr>
        <w:fldChar w:fldCharType="end"/>
      </w:r>
    </w:p>
    <w:p w14:paraId="2DA421D5" w14:textId="2B5B7C08" w:rsidR="00010CC7" w:rsidRDefault="00010CC7" w:rsidP="007935D9">
      <w:pPr>
        <w:pStyle w:val="TOC5"/>
        <w:ind w:right="1792"/>
        <w:rPr>
          <w:rFonts w:asciiTheme="minorHAnsi" w:eastAsiaTheme="minorEastAsia" w:hAnsiTheme="minorHAnsi" w:cstheme="minorBidi"/>
          <w:noProof/>
          <w:kern w:val="0"/>
          <w:sz w:val="22"/>
          <w:szCs w:val="22"/>
        </w:rPr>
      </w:pPr>
      <w:r>
        <w:rPr>
          <w:noProof/>
        </w:rPr>
        <w:t>101.066</w:t>
      </w:r>
      <w:r>
        <w:rPr>
          <w:noProof/>
        </w:rPr>
        <w:tab/>
        <w:t>Operation in prescribed area—requirements prescribed by the Part 101 Manual of Standards</w:t>
      </w:r>
      <w:r w:rsidRPr="00010CC7">
        <w:rPr>
          <w:noProof/>
        </w:rPr>
        <w:tab/>
      </w:r>
      <w:r w:rsidRPr="00010CC7">
        <w:rPr>
          <w:noProof/>
        </w:rPr>
        <w:fldChar w:fldCharType="begin"/>
      </w:r>
      <w:r w:rsidRPr="00010CC7">
        <w:rPr>
          <w:noProof/>
        </w:rPr>
        <w:instrText xml:space="preserve"> PAGEREF _Toc63852342 \h </w:instrText>
      </w:r>
      <w:r w:rsidRPr="00010CC7">
        <w:rPr>
          <w:noProof/>
        </w:rPr>
      </w:r>
      <w:r w:rsidRPr="00010CC7">
        <w:rPr>
          <w:noProof/>
        </w:rPr>
        <w:fldChar w:fldCharType="separate"/>
      </w:r>
      <w:r w:rsidR="00DE1546">
        <w:rPr>
          <w:noProof/>
        </w:rPr>
        <w:t>83</w:t>
      </w:r>
      <w:r w:rsidRPr="00010CC7">
        <w:rPr>
          <w:noProof/>
        </w:rPr>
        <w:fldChar w:fldCharType="end"/>
      </w:r>
    </w:p>
    <w:p w14:paraId="0CB2C478" w14:textId="195043E8" w:rsidR="00010CC7" w:rsidRDefault="00010CC7" w:rsidP="007935D9">
      <w:pPr>
        <w:pStyle w:val="TOC5"/>
        <w:ind w:right="1792"/>
        <w:rPr>
          <w:rFonts w:asciiTheme="minorHAnsi" w:eastAsiaTheme="minorEastAsia" w:hAnsiTheme="minorHAnsi" w:cstheme="minorBidi"/>
          <w:noProof/>
          <w:kern w:val="0"/>
          <w:sz w:val="22"/>
          <w:szCs w:val="22"/>
        </w:rPr>
      </w:pPr>
      <w:r>
        <w:rPr>
          <w:noProof/>
        </w:rPr>
        <w:t>101.070</w:t>
      </w:r>
      <w:r>
        <w:rPr>
          <w:noProof/>
        </w:rPr>
        <w:tab/>
        <w:t>Operation in controlled airspace above 400 ft AGL</w:t>
      </w:r>
      <w:r w:rsidRPr="00010CC7">
        <w:rPr>
          <w:noProof/>
        </w:rPr>
        <w:tab/>
      </w:r>
      <w:r w:rsidRPr="00010CC7">
        <w:rPr>
          <w:noProof/>
        </w:rPr>
        <w:fldChar w:fldCharType="begin"/>
      </w:r>
      <w:r w:rsidRPr="00010CC7">
        <w:rPr>
          <w:noProof/>
        </w:rPr>
        <w:instrText xml:space="preserve"> PAGEREF _Toc63852343 \h </w:instrText>
      </w:r>
      <w:r w:rsidRPr="00010CC7">
        <w:rPr>
          <w:noProof/>
        </w:rPr>
      </w:r>
      <w:r w:rsidRPr="00010CC7">
        <w:rPr>
          <w:noProof/>
        </w:rPr>
        <w:fldChar w:fldCharType="separate"/>
      </w:r>
      <w:r w:rsidR="00DE1546">
        <w:rPr>
          <w:noProof/>
        </w:rPr>
        <w:t>84</w:t>
      </w:r>
      <w:r w:rsidRPr="00010CC7">
        <w:rPr>
          <w:noProof/>
        </w:rPr>
        <w:fldChar w:fldCharType="end"/>
      </w:r>
    </w:p>
    <w:p w14:paraId="4127EC23" w14:textId="24CA42F2" w:rsidR="00010CC7" w:rsidRDefault="00010CC7" w:rsidP="007935D9">
      <w:pPr>
        <w:pStyle w:val="TOC5"/>
        <w:ind w:right="1792"/>
        <w:rPr>
          <w:rFonts w:asciiTheme="minorHAnsi" w:eastAsiaTheme="minorEastAsia" w:hAnsiTheme="minorHAnsi" w:cstheme="minorBidi"/>
          <w:noProof/>
          <w:kern w:val="0"/>
          <w:sz w:val="22"/>
          <w:szCs w:val="22"/>
        </w:rPr>
      </w:pPr>
      <w:r>
        <w:rPr>
          <w:noProof/>
        </w:rPr>
        <w:t>101.072</w:t>
      </w:r>
      <w:r>
        <w:rPr>
          <w:noProof/>
        </w:rPr>
        <w:tab/>
        <w:t>Operation in controlled airspace—requirements prescribed by the Part 101 Manual of Standards</w:t>
      </w:r>
      <w:r w:rsidRPr="00010CC7">
        <w:rPr>
          <w:noProof/>
        </w:rPr>
        <w:tab/>
      </w:r>
      <w:r w:rsidRPr="00010CC7">
        <w:rPr>
          <w:noProof/>
        </w:rPr>
        <w:fldChar w:fldCharType="begin"/>
      </w:r>
      <w:r w:rsidRPr="00010CC7">
        <w:rPr>
          <w:noProof/>
        </w:rPr>
        <w:instrText xml:space="preserve"> PAGEREF _Toc63852344 \h </w:instrText>
      </w:r>
      <w:r w:rsidRPr="00010CC7">
        <w:rPr>
          <w:noProof/>
        </w:rPr>
      </w:r>
      <w:r w:rsidRPr="00010CC7">
        <w:rPr>
          <w:noProof/>
        </w:rPr>
        <w:fldChar w:fldCharType="separate"/>
      </w:r>
      <w:r w:rsidR="00DE1546">
        <w:rPr>
          <w:noProof/>
        </w:rPr>
        <w:t>84</w:t>
      </w:r>
      <w:r w:rsidRPr="00010CC7">
        <w:rPr>
          <w:noProof/>
        </w:rPr>
        <w:fldChar w:fldCharType="end"/>
      </w:r>
    </w:p>
    <w:p w14:paraId="339ACB90" w14:textId="35C6879A" w:rsidR="00010CC7" w:rsidRDefault="00010CC7" w:rsidP="007935D9">
      <w:pPr>
        <w:pStyle w:val="TOC5"/>
        <w:ind w:right="1792"/>
        <w:rPr>
          <w:rFonts w:asciiTheme="minorHAnsi" w:eastAsiaTheme="minorEastAsia" w:hAnsiTheme="minorHAnsi" w:cstheme="minorBidi"/>
          <w:noProof/>
          <w:kern w:val="0"/>
          <w:sz w:val="22"/>
          <w:szCs w:val="22"/>
        </w:rPr>
      </w:pPr>
      <w:r>
        <w:rPr>
          <w:noProof/>
        </w:rPr>
        <w:t>101.073</w:t>
      </w:r>
      <w:r>
        <w:rPr>
          <w:noProof/>
        </w:rPr>
        <w:tab/>
        <w:t>Operation must generally be within visual line of sight</w:t>
      </w:r>
      <w:r w:rsidRPr="00010CC7">
        <w:rPr>
          <w:noProof/>
        </w:rPr>
        <w:tab/>
      </w:r>
      <w:r w:rsidRPr="00010CC7">
        <w:rPr>
          <w:noProof/>
        </w:rPr>
        <w:fldChar w:fldCharType="begin"/>
      </w:r>
      <w:r w:rsidRPr="00010CC7">
        <w:rPr>
          <w:noProof/>
        </w:rPr>
        <w:instrText xml:space="preserve"> PAGEREF _Toc63852345 \h </w:instrText>
      </w:r>
      <w:r w:rsidRPr="00010CC7">
        <w:rPr>
          <w:noProof/>
        </w:rPr>
      </w:r>
      <w:r w:rsidRPr="00010CC7">
        <w:rPr>
          <w:noProof/>
        </w:rPr>
        <w:fldChar w:fldCharType="separate"/>
      </w:r>
      <w:r w:rsidR="00DE1546">
        <w:rPr>
          <w:noProof/>
        </w:rPr>
        <w:t>84</w:t>
      </w:r>
      <w:r w:rsidRPr="00010CC7">
        <w:rPr>
          <w:noProof/>
        </w:rPr>
        <w:fldChar w:fldCharType="end"/>
      </w:r>
    </w:p>
    <w:p w14:paraId="54802CC7" w14:textId="4F3910F8" w:rsidR="00010CC7" w:rsidRDefault="00010CC7" w:rsidP="007935D9">
      <w:pPr>
        <w:pStyle w:val="TOC5"/>
        <w:ind w:right="1792"/>
        <w:rPr>
          <w:rFonts w:asciiTheme="minorHAnsi" w:eastAsiaTheme="minorEastAsia" w:hAnsiTheme="minorHAnsi" w:cstheme="minorBidi"/>
          <w:noProof/>
          <w:kern w:val="0"/>
          <w:sz w:val="22"/>
          <w:szCs w:val="22"/>
        </w:rPr>
      </w:pPr>
      <w:r>
        <w:rPr>
          <w:noProof/>
        </w:rPr>
        <w:t>101.075</w:t>
      </w:r>
      <w:r>
        <w:rPr>
          <w:noProof/>
        </w:rPr>
        <w:tab/>
        <w:t>Operation near aerodromes</w:t>
      </w:r>
      <w:r w:rsidRPr="00010CC7">
        <w:rPr>
          <w:noProof/>
        </w:rPr>
        <w:tab/>
      </w:r>
      <w:r w:rsidRPr="00010CC7">
        <w:rPr>
          <w:noProof/>
        </w:rPr>
        <w:fldChar w:fldCharType="begin"/>
      </w:r>
      <w:r w:rsidRPr="00010CC7">
        <w:rPr>
          <w:noProof/>
        </w:rPr>
        <w:instrText xml:space="preserve"> PAGEREF _Toc63852346 \h </w:instrText>
      </w:r>
      <w:r w:rsidRPr="00010CC7">
        <w:rPr>
          <w:noProof/>
        </w:rPr>
      </w:r>
      <w:r w:rsidRPr="00010CC7">
        <w:rPr>
          <w:noProof/>
        </w:rPr>
        <w:fldChar w:fldCharType="separate"/>
      </w:r>
      <w:r w:rsidR="00DE1546">
        <w:rPr>
          <w:noProof/>
        </w:rPr>
        <w:t>85</w:t>
      </w:r>
      <w:r w:rsidRPr="00010CC7">
        <w:rPr>
          <w:noProof/>
        </w:rPr>
        <w:fldChar w:fldCharType="end"/>
      </w:r>
    </w:p>
    <w:p w14:paraId="5442A37C" w14:textId="2CA2128D" w:rsidR="00010CC7" w:rsidRDefault="00010CC7" w:rsidP="007935D9">
      <w:pPr>
        <w:pStyle w:val="TOC5"/>
        <w:ind w:right="1792"/>
        <w:rPr>
          <w:rFonts w:asciiTheme="minorHAnsi" w:eastAsiaTheme="minorEastAsia" w:hAnsiTheme="minorHAnsi" w:cstheme="minorBidi"/>
          <w:noProof/>
          <w:kern w:val="0"/>
          <w:sz w:val="22"/>
          <w:szCs w:val="22"/>
        </w:rPr>
      </w:pPr>
      <w:r>
        <w:rPr>
          <w:noProof/>
        </w:rPr>
        <w:t>101.080</w:t>
      </w:r>
      <w:r>
        <w:rPr>
          <w:noProof/>
        </w:rPr>
        <w:tab/>
        <w:t>Permission for operation of unmanned aircraft near aerodrome</w:t>
      </w:r>
      <w:r w:rsidRPr="00010CC7">
        <w:rPr>
          <w:noProof/>
        </w:rPr>
        <w:tab/>
      </w:r>
      <w:r w:rsidRPr="00010CC7">
        <w:rPr>
          <w:noProof/>
        </w:rPr>
        <w:fldChar w:fldCharType="begin"/>
      </w:r>
      <w:r w:rsidRPr="00010CC7">
        <w:rPr>
          <w:noProof/>
        </w:rPr>
        <w:instrText xml:space="preserve"> PAGEREF _Toc63852347 \h </w:instrText>
      </w:r>
      <w:r w:rsidRPr="00010CC7">
        <w:rPr>
          <w:noProof/>
        </w:rPr>
      </w:r>
      <w:r w:rsidRPr="00010CC7">
        <w:rPr>
          <w:noProof/>
        </w:rPr>
        <w:fldChar w:fldCharType="separate"/>
      </w:r>
      <w:r w:rsidR="00DE1546">
        <w:rPr>
          <w:noProof/>
        </w:rPr>
        <w:t>85</w:t>
      </w:r>
      <w:r w:rsidRPr="00010CC7">
        <w:rPr>
          <w:noProof/>
        </w:rPr>
        <w:fldChar w:fldCharType="end"/>
      </w:r>
    </w:p>
    <w:p w14:paraId="1B86BA0B" w14:textId="1F5F2914" w:rsidR="00010CC7" w:rsidRDefault="00010CC7" w:rsidP="007935D9">
      <w:pPr>
        <w:pStyle w:val="TOC5"/>
        <w:ind w:right="1792"/>
        <w:rPr>
          <w:rFonts w:asciiTheme="minorHAnsi" w:eastAsiaTheme="minorEastAsia" w:hAnsiTheme="minorHAnsi" w:cstheme="minorBidi"/>
          <w:noProof/>
          <w:kern w:val="0"/>
          <w:sz w:val="22"/>
          <w:szCs w:val="22"/>
        </w:rPr>
      </w:pPr>
      <w:r>
        <w:rPr>
          <w:noProof/>
        </w:rPr>
        <w:t>101.085</w:t>
      </w:r>
      <w:r>
        <w:rPr>
          <w:noProof/>
        </w:rPr>
        <w:tab/>
        <w:t>Maximum operating height</w:t>
      </w:r>
      <w:r w:rsidRPr="00010CC7">
        <w:rPr>
          <w:noProof/>
        </w:rPr>
        <w:tab/>
      </w:r>
      <w:r w:rsidRPr="00010CC7">
        <w:rPr>
          <w:noProof/>
        </w:rPr>
        <w:fldChar w:fldCharType="begin"/>
      </w:r>
      <w:r w:rsidRPr="00010CC7">
        <w:rPr>
          <w:noProof/>
        </w:rPr>
        <w:instrText xml:space="preserve"> PAGEREF _Toc63852348 \h </w:instrText>
      </w:r>
      <w:r w:rsidRPr="00010CC7">
        <w:rPr>
          <w:noProof/>
        </w:rPr>
      </w:r>
      <w:r w:rsidRPr="00010CC7">
        <w:rPr>
          <w:noProof/>
        </w:rPr>
        <w:fldChar w:fldCharType="separate"/>
      </w:r>
      <w:r w:rsidR="00DE1546">
        <w:rPr>
          <w:noProof/>
        </w:rPr>
        <w:t>87</w:t>
      </w:r>
      <w:r w:rsidRPr="00010CC7">
        <w:rPr>
          <w:noProof/>
        </w:rPr>
        <w:fldChar w:fldCharType="end"/>
      </w:r>
    </w:p>
    <w:p w14:paraId="1A9C045A" w14:textId="3E9B61D1" w:rsidR="00010CC7" w:rsidRDefault="00010CC7" w:rsidP="007935D9">
      <w:pPr>
        <w:pStyle w:val="TOC5"/>
        <w:ind w:right="1792"/>
        <w:rPr>
          <w:rFonts w:asciiTheme="minorHAnsi" w:eastAsiaTheme="minorEastAsia" w:hAnsiTheme="minorHAnsi" w:cstheme="minorBidi"/>
          <w:noProof/>
          <w:kern w:val="0"/>
          <w:sz w:val="22"/>
          <w:szCs w:val="22"/>
        </w:rPr>
      </w:pPr>
      <w:r>
        <w:rPr>
          <w:noProof/>
        </w:rPr>
        <w:t>101.090</w:t>
      </w:r>
      <w:r>
        <w:rPr>
          <w:noProof/>
        </w:rPr>
        <w:tab/>
        <w:t>Dropping or discharging of things</w:t>
      </w:r>
      <w:r w:rsidRPr="00010CC7">
        <w:rPr>
          <w:noProof/>
        </w:rPr>
        <w:tab/>
      </w:r>
      <w:r w:rsidRPr="00010CC7">
        <w:rPr>
          <w:noProof/>
        </w:rPr>
        <w:fldChar w:fldCharType="begin"/>
      </w:r>
      <w:r w:rsidRPr="00010CC7">
        <w:rPr>
          <w:noProof/>
        </w:rPr>
        <w:instrText xml:space="preserve"> PAGEREF _Toc63852349 \h </w:instrText>
      </w:r>
      <w:r w:rsidRPr="00010CC7">
        <w:rPr>
          <w:noProof/>
        </w:rPr>
      </w:r>
      <w:r w:rsidRPr="00010CC7">
        <w:rPr>
          <w:noProof/>
        </w:rPr>
        <w:fldChar w:fldCharType="separate"/>
      </w:r>
      <w:r w:rsidR="00DE1546">
        <w:rPr>
          <w:noProof/>
        </w:rPr>
        <w:t>87</w:t>
      </w:r>
      <w:r w:rsidRPr="00010CC7">
        <w:rPr>
          <w:noProof/>
        </w:rPr>
        <w:fldChar w:fldCharType="end"/>
      </w:r>
    </w:p>
    <w:p w14:paraId="6E5FA7B1" w14:textId="44DB0865" w:rsidR="00010CC7" w:rsidRDefault="00010CC7" w:rsidP="007935D9">
      <w:pPr>
        <w:pStyle w:val="TOC5"/>
        <w:ind w:right="1792"/>
        <w:rPr>
          <w:rFonts w:asciiTheme="minorHAnsi" w:eastAsiaTheme="minorEastAsia" w:hAnsiTheme="minorHAnsi" w:cstheme="minorBidi"/>
          <w:noProof/>
          <w:kern w:val="0"/>
          <w:sz w:val="22"/>
          <w:szCs w:val="22"/>
        </w:rPr>
      </w:pPr>
      <w:r>
        <w:rPr>
          <w:noProof/>
        </w:rPr>
        <w:t>101.095</w:t>
      </w:r>
      <w:r>
        <w:rPr>
          <w:noProof/>
        </w:rPr>
        <w:tab/>
        <w:t>Weather and day limitations</w:t>
      </w:r>
      <w:r w:rsidRPr="00010CC7">
        <w:rPr>
          <w:noProof/>
        </w:rPr>
        <w:tab/>
      </w:r>
      <w:r w:rsidRPr="00010CC7">
        <w:rPr>
          <w:noProof/>
        </w:rPr>
        <w:fldChar w:fldCharType="begin"/>
      </w:r>
      <w:r w:rsidRPr="00010CC7">
        <w:rPr>
          <w:noProof/>
        </w:rPr>
        <w:instrText xml:space="preserve"> PAGEREF _Toc63852350 \h </w:instrText>
      </w:r>
      <w:r w:rsidRPr="00010CC7">
        <w:rPr>
          <w:noProof/>
        </w:rPr>
      </w:r>
      <w:r w:rsidRPr="00010CC7">
        <w:rPr>
          <w:noProof/>
        </w:rPr>
        <w:fldChar w:fldCharType="separate"/>
      </w:r>
      <w:r w:rsidR="00DE1546">
        <w:rPr>
          <w:noProof/>
        </w:rPr>
        <w:t>87</w:t>
      </w:r>
      <w:r w:rsidRPr="00010CC7">
        <w:rPr>
          <w:noProof/>
        </w:rPr>
        <w:fldChar w:fldCharType="end"/>
      </w:r>
    </w:p>
    <w:p w14:paraId="66B11793" w14:textId="57E2CF18" w:rsidR="00010CC7" w:rsidRDefault="00010CC7" w:rsidP="007935D9">
      <w:pPr>
        <w:pStyle w:val="TOC5"/>
        <w:ind w:right="1792"/>
        <w:rPr>
          <w:rFonts w:asciiTheme="minorHAnsi" w:eastAsiaTheme="minorEastAsia" w:hAnsiTheme="minorHAnsi" w:cstheme="minorBidi"/>
          <w:noProof/>
          <w:kern w:val="0"/>
          <w:sz w:val="22"/>
          <w:szCs w:val="22"/>
        </w:rPr>
      </w:pPr>
      <w:r>
        <w:rPr>
          <w:noProof/>
        </w:rPr>
        <w:t>101.097</w:t>
      </w:r>
      <w:r>
        <w:rPr>
          <w:noProof/>
        </w:rPr>
        <w:tab/>
        <w:t>Autonomous aircraft—launch or release without approval prohibited</w:t>
      </w:r>
      <w:r w:rsidRPr="00010CC7">
        <w:rPr>
          <w:noProof/>
        </w:rPr>
        <w:tab/>
      </w:r>
      <w:r w:rsidRPr="00010CC7">
        <w:rPr>
          <w:noProof/>
        </w:rPr>
        <w:fldChar w:fldCharType="begin"/>
      </w:r>
      <w:r w:rsidRPr="00010CC7">
        <w:rPr>
          <w:noProof/>
        </w:rPr>
        <w:instrText xml:space="preserve"> PAGEREF _Toc63852351 \h </w:instrText>
      </w:r>
      <w:r w:rsidRPr="00010CC7">
        <w:rPr>
          <w:noProof/>
        </w:rPr>
      </w:r>
      <w:r w:rsidRPr="00010CC7">
        <w:rPr>
          <w:noProof/>
        </w:rPr>
        <w:fldChar w:fldCharType="separate"/>
      </w:r>
      <w:r w:rsidR="00DE1546">
        <w:rPr>
          <w:noProof/>
        </w:rPr>
        <w:t>88</w:t>
      </w:r>
      <w:r w:rsidRPr="00010CC7">
        <w:rPr>
          <w:noProof/>
        </w:rPr>
        <w:fldChar w:fldCharType="end"/>
      </w:r>
    </w:p>
    <w:p w14:paraId="32E2605C" w14:textId="49A985AF" w:rsidR="00010CC7" w:rsidRDefault="00010CC7" w:rsidP="007935D9">
      <w:pPr>
        <w:pStyle w:val="TOC5"/>
        <w:ind w:right="1792"/>
        <w:rPr>
          <w:rFonts w:asciiTheme="minorHAnsi" w:eastAsiaTheme="minorEastAsia" w:hAnsiTheme="minorHAnsi" w:cstheme="minorBidi"/>
          <w:noProof/>
          <w:kern w:val="0"/>
          <w:sz w:val="22"/>
          <w:szCs w:val="22"/>
        </w:rPr>
      </w:pPr>
      <w:r>
        <w:rPr>
          <w:noProof/>
        </w:rPr>
        <w:t>101.098</w:t>
      </w:r>
      <w:r>
        <w:rPr>
          <w:noProof/>
        </w:rPr>
        <w:tab/>
        <w:t>Identification of certain RPA and model aircraft—requirements prescribed by the Part 101 Manual of Standards</w:t>
      </w:r>
      <w:r w:rsidRPr="00010CC7">
        <w:rPr>
          <w:noProof/>
        </w:rPr>
        <w:tab/>
      </w:r>
      <w:r w:rsidRPr="00010CC7">
        <w:rPr>
          <w:noProof/>
        </w:rPr>
        <w:fldChar w:fldCharType="begin"/>
      </w:r>
      <w:r w:rsidRPr="00010CC7">
        <w:rPr>
          <w:noProof/>
        </w:rPr>
        <w:instrText xml:space="preserve"> PAGEREF _Toc63852352 \h </w:instrText>
      </w:r>
      <w:r w:rsidRPr="00010CC7">
        <w:rPr>
          <w:noProof/>
        </w:rPr>
      </w:r>
      <w:r w:rsidRPr="00010CC7">
        <w:rPr>
          <w:noProof/>
        </w:rPr>
        <w:fldChar w:fldCharType="separate"/>
      </w:r>
      <w:r w:rsidR="00DE1546">
        <w:rPr>
          <w:noProof/>
        </w:rPr>
        <w:t>88</w:t>
      </w:r>
      <w:r w:rsidRPr="00010CC7">
        <w:rPr>
          <w:noProof/>
        </w:rPr>
        <w:fldChar w:fldCharType="end"/>
      </w:r>
    </w:p>
    <w:p w14:paraId="319769DD" w14:textId="7F4832B5" w:rsidR="00010CC7" w:rsidRDefault="00010CC7" w:rsidP="007935D9">
      <w:pPr>
        <w:pStyle w:val="TOC5"/>
        <w:ind w:right="1792"/>
        <w:rPr>
          <w:rFonts w:asciiTheme="minorHAnsi" w:eastAsiaTheme="minorEastAsia" w:hAnsiTheme="minorHAnsi" w:cstheme="minorBidi"/>
          <w:noProof/>
          <w:kern w:val="0"/>
          <w:sz w:val="22"/>
          <w:szCs w:val="22"/>
        </w:rPr>
      </w:pPr>
      <w:r>
        <w:rPr>
          <w:noProof/>
        </w:rPr>
        <w:lastRenderedPageBreak/>
        <w:t>101.099</w:t>
      </w:r>
      <w:r>
        <w:rPr>
          <w:noProof/>
        </w:rPr>
        <w:tab/>
        <w:t>Foreign registered RPA and model aircraft—requirements prescribed by the Part 101 Manual of Standards</w:t>
      </w:r>
      <w:r w:rsidRPr="00010CC7">
        <w:rPr>
          <w:noProof/>
        </w:rPr>
        <w:tab/>
      </w:r>
      <w:r w:rsidRPr="00010CC7">
        <w:rPr>
          <w:noProof/>
        </w:rPr>
        <w:fldChar w:fldCharType="begin"/>
      </w:r>
      <w:r w:rsidRPr="00010CC7">
        <w:rPr>
          <w:noProof/>
        </w:rPr>
        <w:instrText xml:space="preserve"> PAGEREF _Toc63852353 \h </w:instrText>
      </w:r>
      <w:r w:rsidRPr="00010CC7">
        <w:rPr>
          <w:noProof/>
        </w:rPr>
      </w:r>
      <w:r w:rsidRPr="00010CC7">
        <w:rPr>
          <w:noProof/>
        </w:rPr>
        <w:fldChar w:fldCharType="separate"/>
      </w:r>
      <w:r w:rsidR="00DE1546">
        <w:rPr>
          <w:noProof/>
        </w:rPr>
        <w:t>88</w:t>
      </w:r>
      <w:r w:rsidRPr="00010CC7">
        <w:rPr>
          <w:noProof/>
        </w:rPr>
        <w:fldChar w:fldCharType="end"/>
      </w:r>
    </w:p>
    <w:p w14:paraId="18C4FEDB" w14:textId="78DE0367" w:rsidR="00010CC7" w:rsidRDefault="00010CC7" w:rsidP="007935D9">
      <w:pPr>
        <w:pStyle w:val="TOC5"/>
        <w:ind w:right="1792"/>
        <w:rPr>
          <w:rFonts w:asciiTheme="minorHAnsi" w:eastAsiaTheme="minorEastAsia" w:hAnsiTheme="minorHAnsi" w:cstheme="minorBidi"/>
          <w:noProof/>
          <w:kern w:val="0"/>
          <w:sz w:val="22"/>
          <w:szCs w:val="22"/>
        </w:rPr>
      </w:pPr>
      <w:r>
        <w:rPr>
          <w:noProof/>
        </w:rPr>
        <w:t>101.099A</w:t>
      </w:r>
      <w:r>
        <w:rPr>
          <w:noProof/>
        </w:rPr>
        <w:tab/>
        <w:t>Modifications of certain RPA and model aircraft—requirements prescribed by the Part 101 Manual of Standards</w:t>
      </w:r>
      <w:r w:rsidRPr="00010CC7">
        <w:rPr>
          <w:noProof/>
        </w:rPr>
        <w:tab/>
      </w:r>
      <w:r w:rsidRPr="00010CC7">
        <w:rPr>
          <w:noProof/>
        </w:rPr>
        <w:fldChar w:fldCharType="begin"/>
      </w:r>
      <w:r w:rsidRPr="00010CC7">
        <w:rPr>
          <w:noProof/>
        </w:rPr>
        <w:instrText xml:space="preserve"> PAGEREF _Toc63852354 \h </w:instrText>
      </w:r>
      <w:r w:rsidRPr="00010CC7">
        <w:rPr>
          <w:noProof/>
        </w:rPr>
      </w:r>
      <w:r w:rsidRPr="00010CC7">
        <w:rPr>
          <w:noProof/>
        </w:rPr>
        <w:fldChar w:fldCharType="separate"/>
      </w:r>
      <w:r w:rsidR="00DE1546">
        <w:rPr>
          <w:noProof/>
        </w:rPr>
        <w:t>89</w:t>
      </w:r>
      <w:r w:rsidRPr="00010CC7">
        <w:rPr>
          <w:noProof/>
        </w:rPr>
        <w:fldChar w:fldCharType="end"/>
      </w:r>
    </w:p>
    <w:p w14:paraId="5871DA8B"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101.D</w:t>
      </w:r>
      <w:r w:rsidRPr="0095066A">
        <w:rPr>
          <w:bCs/>
          <w:noProof/>
        </w:rPr>
        <w:t>—</w:t>
      </w:r>
      <w:r>
        <w:rPr>
          <w:noProof/>
        </w:rPr>
        <w:t>Tethered balloons and kites</w:t>
      </w:r>
      <w:r w:rsidRPr="00010CC7">
        <w:rPr>
          <w:b w:val="0"/>
          <w:noProof/>
          <w:sz w:val="18"/>
        </w:rPr>
        <w:tab/>
      </w:r>
      <w:r w:rsidRPr="00010CC7">
        <w:rPr>
          <w:b w:val="0"/>
          <w:noProof/>
          <w:sz w:val="18"/>
        </w:rPr>
        <w:fldChar w:fldCharType="begin"/>
      </w:r>
      <w:r w:rsidRPr="00010CC7">
        <w:rPr>
          <w:b w:val="0"/>
          <w:noProof/>
          <w:sz w:val="18"/>
        </w:rPr>
        <w:instrText xml:space="preserve"> PAGEREF _Toc63852355 \h </w:instrText>
      </w:r>
      <w:r w:rsidRPr="00010CC7">
        <w:rPr>
          <w:b w:val="0"/>
          <w:noProof/>
          <w:sz w:val="18"/>
        </w:rPr>
      </w:r>
      <w:r w:rsidRPr="00010CC7">
        <w:rPr>
          <w:b w:val="0"/>
          <w:noProof/>
          <w:sz w:val="18"/>
        </w:rPr>
        <w:fldChar w:fldCharType="separate"/>
      </w:r>
      <w:r w:rsidR="00DE1546">
        <w:rPr>
          <w:b w:val="0"/>
          <w:noProof/>
          <w:sz w:val="18"/>
        </w:rPr>
        <w:t>90</w:t>
      </w:r>
      <w:r w:rsidRPr="00010CC7">
        <w:rPr>
          <w:b w:val="0"/>
          <w:noProof/>
          <w:sz w:val="18"/>
        </w:rPr>
        <w:fldChar w:fldCharType="end"/>
      </w:r>
    </w:p>
    <w:p w14:paraId="22D9EF2C" w14:textId="360A8F80" w:rsidR="00010CC7" w:rsidRDefault="00010CC7" w:rsidP="007935D9">
      <w:pPr>
        <w:pStyle w:val="TOC5"/>
        <w:ind w:right="1792"/>
        <w:rPr>
          <w:rFonts w:asciiTheme="minorHAnsi" w:eastAsiaTheme="minorEastAsia" w:hAnsiTheme="minorHAnsi" w:cstheme="minorBidi"/>
          <w:noProof/>
          <w:kern w:val="0"/>
          <w:sz w:val="22"/>
          <w:szCs w:val="22"/>
        </w:rPr>
      </w:pPr>
      <w:r>
        <w:rPr>
          <w:noProof/>
        </w:rPr>
        <w:t>101.100</w:t>
      </w:r>
      <w:r>
        <w:rPr>
          <w:noProof/>
        </w:rPr>
        <w:tab/>
        <w:t>Applicability of this Subpart</w:t>
      </w:r>
      <w:r w:rsidRPr="00010CC7">
        <w:rPr>
          <w:noProof/>
        </w:rPr>
        <w:tab/>
      </w:r>
      <w:r w:rsidRPr="00010CC7">
        <w:rPr>
          <w:noProof/>
        </w:rPr>
        <w:fldChar w:fldCharType="begin"/>
      </w:r>
      <w:r w:rsidRPr="00010CC7">
        <w:rPr>
          <w:noProof/>
        </w:rPr>
        <w:instrText xml:space="preserve"> PAGEREF _Toc63852356 \h </w:instrText>
      </w:r>
      <w:r w:rsidRPr="00010CC7">
        <w:rPr>
          <w:noProof/>
        </w:rPr>
      </w:r>
      <w:r w:rsidRPr="00010CC7">
        <w:rPr>
          <w:noProof/>
        </w:rPr>
        <w:fldChar w:fldCharType="separate"/>
      </w:r>
      <w:r w:rsidR="00DE1546">
        <w:rPr>
          <w:noProof/>
        </w:rPr>
        <w:t>90</w:t>
      </w:r>
      <w:r w:rsidRPr="00010CC7">
        <w:rPr>
          <w:noProof/>
        </w:rPr>
        <w:fldChar w:fldCharType="end"/>
      </w:r>
    </w:p>
    <w:p w14:paraId="1DB93B4F" w14:textId="1DC4F894" w:rsidR="00010CC7" w:rsidRDefault="00010CC7" w:rsidP="007935D9">
      <w:pPr>
        <w:pStyle w:val="TOC5"/>
        <w:ind w:right="1792"/>
        <w:rPr>
          <w:rFonts w:asciiTheme="minorHAnsi" w:eastAsiaTheme="minorEastAsia" w:hAnsiTheme="minorHAnsi" w:cstheme="minorBidi"/>
          <w:noProof/>
          <w:kern w:val="0"/>
          <w:sz w:val="22"/>
          <w:szCs w:val="22"/>
        </w:rPr>
      </w:pPr>
      <w:r>
        <w:rPr>
          <w:noProof/>
        </w:rPr>
        <w:t>101.105</w:t>
      </w:r>
      <w:r>
        <w:rPr>
          <w:noProof/>
        </w:rPr>
        <w:tab/>
        <w:t>Definitions for Subpart</w:t>
      </w:r>
      <w:r w:rsidRPr="00010CC7">
        <w:rPr>
          <w:noProof/>
        </w:rPr>
        <w:tab/>
      </w:r>
      <w:r w:rsidRPr="00010CC7">
        <w:rPr>
          <w:noProof/>
        </w:rPr>
        <w:fldChar w:fldCharType="begin"/>
      </w:r>
      <w:r w:rsidRPr="00010CC7">
        <w:rPr>
          <w:noProof/>
        </w:rPr>
        <w:instrText xml:space="preserve"> PAGEREF _Toc63852357 \h </w:instrText>
      </w:r>
      <w:r w:rsidRPr="00010CC7">
        <w:rPr>
          <w:noProof/>
        </w:rPr>
      </w:r>
      <w:r w:rsidRPr="00010CC7">
        <w:rPr>
          <w:noProof/>
        </w:rPr>
        <w:fldChar w:fldCharType="separate"/>
      </w:r>
      <w:r w:rsidR="00DE1546">
        <w:rPr>
          <w:noProof/>
        </w:rPr>
        <w:t>90</w:t>
      </w:r>
      <w:r w:rsidRPr="00010CC7">
        <w:rPr>
          <w:noProof/>
        </w:rPr>
        <w:fldChar w:fldCharType="end"/>
      </w:r>
    </w:p>
    <w:p w14:paraId="662514BF" w14:textId="7975F3B5" w:rsidR="00010CC7" w:rsidRDefault="00010CC7" w:rsidP="007935D9">
      <w:pPr>
        <w:pStyle w:val="TOC5"/>
        <w:ind w:right="1792"/>
        <w:rPr>
          <w:rFonts w:asciiTheme="minorHAnsi" w:eastAsiaTheme="minorEastAsia" w:hAnsiTheme="minorHAnsi" w:cstheme="minorBidi"/>
          <w:noProof/>
          <w:kern w:val="0"/>
          <w:sz w:val="22"/>
          <w:szCs w:val="22"/>
        </w:rPr>
      </w:pPr>
      <w:r>
        <w:rPr>
          <w:noProof/>
        </w:rPr>
        <w:t>101.110</w:t>
      </w:r>
      <w:r>
        <w:rPr>
          <w:noProof/>
        </w:rPr>
        <w:tab/>
        <w:t>Tethered balloons and kites that may be operated outside approved areas</w:t>
      </w:r>
      <w:r w:rsidRPr="00010CC7">
        <w:rPr>
          <w:noProof/>
        </w:rPr>
        <w:tab/>
      </w:r>
      <w:r w:rsidRPr="00010CC7">
        <w:rPr>
          <w:noProof/>
        </w:rPr>
        <w:fldChar w:fldCharType="begin"/>
      </w:r>
      <w:r w:rsidRPr="00010CC7">
        <w:rPr>
          <w:noProof/>
        </w:rPr>
        <w:instrText xml:space="preserve"> PAGEREF _Toc63852358 \h </w:instrText>
      </w:r>
      <w:r w:rsidRPr="00010CC7">
        <w:rPr>
          <w:noProof/>
        </w:rPr>
      </w:r>
      <w:r w:rsidRPr="00010CC7">
        <w:rPr>
          <w:noProof/>
        </w:rPr>
        <w:fldChar w:fldCharType="separate"/>
      </w:r>
      <w:r w:rsidR="00DE1546">
        <w:rPr>
          <w:noProof/>
        </w:rPr>
        <w:t>90</w:t>
      </w:r>
      <w:r w:rsidRPr="00010CC7">
        <w:rPr>
          <w:noProof/>
        </w:rPr>
        <w:fldChar w:fldCharType="end"/>
      </w:r>
    </w:p>
    <w:p w14:paraId="3799D56E" w14:textId="297BF81E" w:rsidR="00010CC7" w:rsidRDefault="00010CC7" w:rsidP="007935D9">
      <w:pPr>
        <w:pStyle w:val="TOC5"/>
        <w:ind w:right="1792"/>
        <w:rPr>
          <w:rFonts w:asciiTheme="minorHAnsi" w:eastAsiaTheme="minorEastAsia" w:hAnsiTheme="minorHAnsi" w:cstheme="minorBidi"/>
          <w:noProof/>
          <w:kern w:val="0"/>
          <w:sz w:val="22"/>
          <w:szCs w:val="22"/>
        </w:rPr>
      </w:pPr>
      <w:r>
        <w:rPr>
          <w:noProof/>
        </w:rPr>
        <w:t>101.115</w:t>
      </w:r>
      <w:r>
        <w:rPr>
          <w:noProof/>
        </w:rPr>
        <w:tab/>
        <w:t>Mooring</w:t>
      </w:r>
      <w:r>
        <w:rPr>
          <w:noProof/>
        </w:rPr>
        <w:noBreakHyphen/>
        <w:t>line marking</w:t>
      </w:r>
      <w:r w:rsidRPr="00010CC7">
        <w:rPr>
          <w:noProof/>
        </w:rPr>
        <w:tab/>
      </w:r>
      <w:r w:rsidRPr="00010CC7">
        <w:rPr>
          <w:noProof/>
        </w:rPr>
        <w:fldChar w:fldCharType="begin"/>
      </w:r>
      <w:r w:rsidRPr="00010CC7">
        <w:rPr>
          <w:noProof/>
        </w:rPr>
        <w:instrText xml:space="preserve"> PAGEREF _Toc63852359 \h </w:instrText>
      </w:r>
      <w:r w:rsidRPr="00010CC7">
        <w:rPr>
          <w:noProof/>
        </w:rPr>
      </w:r>
      <w:r w:rsidRPr="00010CC7">
        <w:rPr>
          <w:noProof/>
        </w:rPr>
        <w:fldChar w:fldCharType="separate"/>
      </w:r>
      <w:r w:rsidR="00DE1546">
        <w:rPr>
          <w:noProof/>
        </w:rPr>
        <w:t>91</w:t>
      </w:r>
      <w:r w:rsidRPr="00010CC7">
        <w:rPr>
          <w:noProof/>
        </w:rPr>
        <w:fldChar w:fldCharType="end"/>
      </w:r>
    </w:p>
    <w:p w14:paraId="239DA1F9" w14:textId="234A3BF7" w:rsidR="00010CC7" w:rsidRDefault="00010CC7" w:rsidP="007935D9">
      <w:pPr>
        <w:pStyle w:val="TOC5"/>
        <w:ind w:right="1792"/>
        <w:rPr>
          <w:rFonts w:asciiTheme="minorHAnsi" w:eastAsiaTheme="minorEastAsia" w:hAnsiTheme="minorHAnsi" w:cstheme="minorBidi"/>
          <w:noProof/>
          <w:kern w:val="0"/>
          <w:sz w:val="22"/>
          <w:szCs w:val="22"/>
        </w:rPr>
      </w:pPr>
      <w:r>
        <w:rPr>
          <w:noProof/>
        </w:rPr>
        <w:t>101.120</w:t>
      </w:r>
      <w:r>
        <w:rPr>
          <w:noProof/>
        </w:rPr>
        <w:tab/>
        <w:t>Operation of tethered balloon or kite under cloud</w:t>
      </w:r>
      <w:r w:rsidRPr="00010CC7">
        <w:rPr>
          <w:noProof/>
        </w:rPr>
        <w:tab/>
      </w:r>
      <w:r w:rsidRPr="00010CC7">
        <w:rPr>
          <w:noProof/>
        </w:rPr>
        <w:fldChar w:fldCharType="begin"/>
      </w:r>
      <w:r w:rsidRPr="00010CC7">
        <w:rPr>
          <w:noProof/>
        </w:rPr>
        <w:instrText xml:space="preserve"> PAGEREF _Toc63852360 \h </w:instrText>
      </w:r>
      <w:r w:rsidRPr="00010CC7">
        <w:rPr>
          <w:noProof/>
        </w:rPr>
      </w:r>
      <w:r w:rsidRPr="00010CC7">
        <w:rPr>
          <w:noProof/>
        </w:rPr>
        <w:fldChar w:fldCharType="separate"/>
      </w:r>
      <w:r w:rsidR="00DE1546">
        <w:rPr>
          <w:noProof/>
        </w:rPr>
        <w:t>91</w:t>
      </w:r>
      <w:r w:rsidRPr="00010CC7">
        <w:rPr>
          <w:noProof/>
        </w:rPr>
        <w:fldChar w:fldCharType="end"/>
      </w:r>
    </w:p>
    <w:p w14:paraId="715B8C18" w14:textId="67059B54" w:rsidR="00010CC7" w:rsidRDefault="00010CC7" w:rsidP="007935D9">
      <w:pPr>
        <w:pStyle w:val="TOC5"/>
        <w:ind w:right="1792"/>
        <w:rPr>
          <w:rFonts w:asciiTheme="minorHAnsi" w:eastAsiaTheme="minorEastAsia" w:hAnsiTheme="minorHAnsi" w:cstheme="minorBidi"/>
          <w:noProof/>
          <w:kern w:val="0"/>
          <w:sz w:val="22"/>
          <w:szCs w:val="22"/>
        </w:rPr>
      </w:pPr>
      <w:r>
        <w:rPr>
          <w:noProof/>
        </w:rPr>
        <w:t>101.125</w:t>
      </w:r>
      <w:r>
        <w:rPr>
          <w:noProof/>
        </w:rPr>
        <w:tab/>
        <w:t>Tethered balloon to be lit at night</w:t>
      </w:r>
      <w:r w:rsidRPr="00010CC7">
        <w:rPr>
          <w:noProof/>
        </w:rPr>
        <w:tab/>
      </w:r>
      <w:r w:rsidRPr="00010CC7">
        <w:rPr>
          <w:noProof/>
        </w:rPr>
        <w:fldChar w:fldCharType="begin"/>
      </w:r>
      <w:r w:rsidRPr="00010CC7">
        <w:rPr>
          <w:noProof/>
        </w:rPr>
        <w:instrText xml:space="preserve"> PAGEREF _Toc63852361 \h </w:instrText>
      </w:r>
      <w:r w:rsidRPr="00010CC7">
        <w:rPr>
          <w:noProof/>
        </w:rPr>
      </w:r>
      <w:r w:rsidRPr="00010CC7">
        <w:rPr>
          <w:noProof/>
        </w:rPr>
        <w:fldChar w:fldCharType="separate"/>
      </w:r>
      <w:r w:rsidR="00DE1546">
        <w:rPr>
          <w:noProof/>
        </w:rPr>
        <w:t>91</w:t>
      </w:r>
      <w:r w:rsidRPr="00010CC7">
        <w:rPr>
          <w:noProof/>
        </w:rPr>
        <w:fldChar w:fldCharType="end"/>
      </w:r>
    </w:p>
    <w:p w14:paraId="601A6F3A" w14:textId="6618945E" w:rsidR="00010CC7" w:rsidRDefault="00010CC7" w:rsidP="007935D9">
      <w:pPr>
        <w:pStyle w:val="TOC5"/>
        <w:ind w:right="1792"/>
        <w:rPr>
          <w:rFonts w:asciiTheme="minorHAnsi" w:eastAsiaTheme="minorEastAsia" w:hAnsiTheme="minorHAnsi" w:cstheme="minorBidi"/>
          <w:noProof/>
          <w:kern w:val="0"/>
          <w:sz w:val="22"/>
          <w:szCs w:val="22"/>
        </w:rPr>
      </w:pPr>
      <w:r>
        <w:rPr>
          <w:noProof/>
        </w:rPr>
        <w:t>101.130</w:t>
      </w:r>
      <w:r>
        <w:rPr>
          <w:noProof/>
        </w:rPr>
        <w:tab/>
        <w:t>Rapid deflation device required</w:t>
      </w:r>
      <w:r w:rsidRPr="00010CC7">
        <w:rPr>
          <w:noProof/>
        </w:rPr>
        <w:tab/>
      </w:r>
      <w:r w:rsidRPr="00010CC7">
        <w:rPr>
          <w:noProof/>
        </w:rPr>
        <w:fldChar w:fldCharType="begin"/>
      </w:r>
      <w:r w:rsidRPr="00010CC7">
        <w:rPr>
          <w:noProof/>
        </w:rPr>
        <w:instrText xml:space="preserve"> PAGEREF _Toc63852362 \h </w:instrText>
      </w:r>
      <w:r w:rsidRPr="00010CC7">
        <w:rPr>
          <w:noProof/>
        </w:rPr>
      </w:r>
      <w:r w:rsidRPr="00010CC7">
        <w:rPr>
          <w:noProof/>
        </w:rPr>
        <w:fldChar w:fldCharType="separate"/>
      </w:r>
      <w:r w:rsidR="00DE1546">
        <w:rPr>
          <w:noProof/>
        </w:rPr>
        <w:t>92</w:t>
      </w:r>
      <w:r w:rsidRPr="00010CC7">
        <w:rPr>
          <w:noProof/>
        </w:rPr>
        <w:fldChar w:fldCharType="end"/>
      </w:r>
    </w:p>
    <w:p w14:paraId="7129DD4F" w14:textId="2F2535A7" w:rsidR="00010CC7" w:rsidRDefault="00010CC7" w:rsidP="007935D9">
      <w:pPr>
        <w:pStyle w:val="TOC5"/>
        <w:ind w:right="1792"/>
        <w:rPr>
          <w:rFonts w:asciiTheme="minorHAnsi" w:eastAsiaTheme="minorEastAsia" w:hAnsiTheme="minorHAnsi" w:cstheme="minorBidi"/>
          <w:noProof/>
          <w:kern w:val="0"/>
          <w:sz w:val="22"/>
          <w:szCs w:val="22"/>
        </w:rPr>
      </w:pPr>
      <w:r>
        <w:rPr>
          <w:noProof/>
        </w:rPr>
        <w:t>101.135</w:t>
      </w:r>
      <w:r>
        <w:rPr>
          <w:noProof/>
        </w:rPr>
        <w:tab/>
        <w:t>What to do if tethered balloon escapes</w:t>
      </w:r>
      <w:r w:rsidRPr="00010CC7">
        <w:rPr>
          <w:noProof/>
        </w:rPr>
        <w:tab/>
      </w:r>
      <w:r w:rsidRPr="00010CC7">
        <w:rPr>
          <w:noProof/>
        </w:rPr>
        <w:fldChar w:fldCharType="begin"/>
      </w:r>
      <w:r w:rsidRPr="00010CC7">
        <w:rPr>
          <w:noProof/>
        </w:rPr>
        <w:instrText xml:space="preserve"> PAGEREF _Toc63852363 \h </w:instrText>
      </w:r>
      <w:r w:rsidRPr="00010CC7">
        <w:rPr>
          <w:noProof/>
        </w:rPr>
      </w:r>
      <w:r w:rsidRPr="00010CC7">
        <w:rPr>
          <w:noProof/>
        </w:rPr>
        <w:fldChar w:fldCharType="separate"/>
      </w:r>
      <w:r w:rsidR="00DE1546">
        <w:rPr>
          <w:noProof/>
        </w:rPr>
        <w:t>92</w:t>
      </w:r>
      <w:r w:rsidRPr="00010CC7">
        <w:rPr>
          <w:noProof/>
        </w:rPr>
        <w:fldChar w:fldCharType="end"/>
      </w:r>
    </w:p>
    <w:p w14:paraId="6E1C0659"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101.E</w:t>
      </w:r>
      <w:r w:rsidRPr="0095066A">
        <w:rPr>
          <w:bCs/>
          <w:noProof/>
        </w:rPr>
        <w:t>—</w:t>
      </w:r>
      <w:r>
        <w:rPr>
          <w:noProof/>
        </w:rPr>
        <w:t>Unmanned free balloons</w:t>
      </w:r>
      <w:r w:rsidRPr="00010CC7">
        <w:rPr>
          <w:b w:val="0"/>
          <w:noProof/>
          <w:sz w:val="18"/>
        </w:rPr>
        <w:tab/>
      </w:r>
      <w:r w:rsidRPr="00010CC7">
        <w:rPr>
          <w:b w:val="0"/>
          <w:noProof/>
          <w:sz w:val="18"/>
        </w:rPr>
        <w:fldChar w:fldCharType="begin"/>
      </w:r>
      <w:r w:rsidRPr="00010CC7">
        <w:rPr>
          <w:b w:val="0"/>
          <w:noProof/>
          <w:sz w:val="18"/>
        </w:rPr>
        <w:instrText xml:space="preserve"> PAGEREF _Toc63852364 \h </w:instrText>
      </w:r>
      <w:r w:rsidRPr="00010CC7">
        <w:rPr>
          <w:b w:val="0"/>
          <w:noProof/>
          <w:sz w:val="18"/>
        </w:rPr>
      </w:r>
      <w:r w:rsidRPr="00010CC7">
        <w:rPr>
          <w:b w:val="0"/>
          <w:noProof/>
          <w:sz w:val="18"/>
        </w:rPr>
        <w:fldChar w:fldCharType="separate"/>
      </w:r>
      <w:r w:rsidR="00DE1546">
        <w:rPr>
          <w:b w:val="0"/>
          <w:noProof/>
          <w:sz w:val="18"/>
        </w:rPr>
        <w:t>93</w:t>
      </w:r>
      <w:r w:rsidRPr="00010CC7">
        <w:rPr>
          <w:b w:val="0"/>
          <w:noProof/>
          <w:sz w:val="18"/>
        </w:rPr>
        <w:fldChar w:fldCharType="end"/>
      </w:r>
    </w:p>
    <w:p w14:paraId="442C7EB1" w14:textId="1A24BBD2" w:rsidR="00010CC7" w:rsidRDefault="00010CC7" w:rsidP="007935D9">
      <w:pPr>
        <w:pStyle w:val="TOC5"/>
        <w:ind w:right="1792"/>
        <w:rPr>
          <w:rFonts w:asciiTheme="minorHAnsi" w:eastAsiaTheme="minorEastAsia" w:hAnsiTheme="minorHAnsi" w:cstheme="minorBidi"/>
          <w:noProof/>
          <w:kern w:val="0"/>
          <w:sz w:val="22"/>
          <w:szCs w:val="22"/>
        </w:rPr>
      </w:pPr>
      <w:r>
        <w:rPr>
          <w:noProof/>
        </w:rPr>
        <w:t>101.140</w:t>
      </w:r>
      <w:r>
        <w:rPr>
          <w:noProof/>
        </w:rPr>
        <w:tab/>
        <w:t>Applicability of this Subpart</w:t>
      </w:r>
      <w:r w:rsidRPr="00010CC7">
        <w:rPr>
          <w:noProof/>
        </w:rPr>
        <w:tab/>
      </w:r>
      <w:r w:rsidRPr="00010CC7">
        <w:rPr>
          <w:noProof/>
        </w:rPr>
        <w:fldChar w:fldCharType="begin"/>
      </w:r>
      <w:r w:rsidRPr="00010CC7">
        <w:rPr>
          <w:noProof/>
        </w:rPr>
        <w:instrText xml:space="preserve"> PAGEREF _Toc63852365 \h </w:instrText>
      </w:r>
      <w:r w:rsidRPr="00010CC7">
        <w:rPr>
          <w:noProof/>
        </w:rPr>
      </w:r>
      <w:r w:rsidRPr="00010CC7">
        <w:rPr>
          <w:noProof/>
        </w:rPr>
        <w:fldChar w:fldCharType="separate"/>
      </w:r>
      <w:r w:rsidR="00DE1546">
        <w:rPr>
          <w:noProof/>
        </w:rPr>
        <w:t>93</w:t>
      </w:r>
      <w:r w:rsidRPr="00010CC7">
        <w:rPr>
          <w:noProof/>
        </w:rPr>
        <w:fldChar w:fldCharType="end"/>
      </w:r>
    </w:p>
    <w:p w14:paraId="7A05179A" w14:textId="351884DF" w:rsidR="00010CC7" w:rsidRDefault="00010CC7" w:rsidP="007935D9">
      <w:pPr>
        <w:pStyle w:val="TOC5"/>
        <w:ind w:right="1792"/>
        <w:rPr>
          <w:rFonts w:asciiTheme="minorHAnsi" w:eastAsiaTheme="minorEastAsia" w:hAnsiTheme="minorHAnsi" w:cstheme="minorBidi"/>
          <w:noProof/>
          <w:kern w:val="0"/>
          <w:sz w:val="22"/>
          <w:szCs w:val="22"/>
        </w:rPr>
      </w:pPr>
      <w:r>
        <w:rPr>
          <w:noProof/>
        </w:rPr>
        <w:t>101.145</w:t>
      </w:r>
      <w:r>
        <w:rPr>
          <w:noProof/>
        </w:rPr>
        <w:tab/>
        <w:t>Kinds of unmanned free balloons</w:t>
      </w:r>
      <w:r w:rsidRPr="00010CC7">
        <w:rPr>
          <w:noProof/>
        </w:rPr>
        <w:tab/>
      </w:r>
      <w:r w:rsidRPr="00010CC7">
        <w:rPr>
          <w:noProof/>
        </w:rPr>
        <w:fldChar w:fldCharType="begin"/>
      </w:r>
      <w:r w:rsidRPr="00010CC7">
        <w:rPr>
          <w:noProof/>
        </w:rPr>
        <w:instrText xml:space="preserve"> PAGEREF _Toc63852366 \h </w:instrText>
      </w:r>
      <w:r w:rsidRPr="00010CC7">
        <w:rPr>
          <w:noProof/>
        </w:rPr>
      </w:r>
      <w:r w:rsidRPr="00010CC7">
        <w:rPr>
          <w:noProof/>
        </w:rPr>
        <w:fldChar w:fldCharType="separate"/>
      </w:r>
      <w:r w:rsidR="00DE1546">
        <w:rPr>
          <w:noProof/>
        </w:rPr>
        <w:t>93</w:t>
      </w:r>
      <w:r w:rsidRPr="00010CC7">
        <w:rPr>
          <w:noProof/>
        </w:rPr>
        <w:fldChar w:fldCharType="end"/>
      </w:r>
    </w:p>
    <w:p w14:paraId="30675DD7" w14:textId="1F299079" w:rsidR="00010CC7" w:rsidRDefault="00010CC7" w:rsidP="007935D9">
      <w:pPr>
        <w:pStyle w:val="TOC5"/>
        <w:ind w:right="1792"/>
        <w:rPr>
          <w:rFonts w:asciiTheme="minorHAnsi" w:eastAsiaTheme="minorEastAsia" w:hAnsiTheme="minorHAnsi" w:cstheme="minorBidi"/>
          <w:noProof/>
          <w:kern w:val="0"/>
          <w:sz w:val="22"/>
          <w:szCs w:val="22"/>
        </w:rPr>
      </w:pPr>
      <w:r>
        <w:rPr>
          <w:noProof/>
        </w:rPr>
        <w:t>101.150</w:t>
      </w:r>
      <w:r>
        <w:rPr>
          <w:noProof/>
        </w:rPr>
        <w:tab/>
        <w:t>Definition for Subpart—</w:t>
      </w:r>
      <w:r w:rsidRPr="0095066A">
        <w:rPr>
          <w:i/>
          <w:noProof/>
        </w:rPr>
        <w:t>approved area</w:t>
      </w:r>
      <w:r w:rsidRPr="00010CC7">
        <w:rPr>
          <w:noProof/>
        </w:rPr>
        <w:tab/>
      </w:r>
      <w:r w:rsidRPr="00010CC7">
        <w:rPr>
          <w:noProof/>
        </w:rPr>
        <w:fldChar w:fldCharType="begin"/>
      </w:r>
      <w:r w:rsidRPr="00010CC7">
        <w:rPr>
          <w:noProof/>
        </w:rPr>
        <w:instrText xml:space="preserve"> PAGEREF _Toc63852367 \h </w:instrText>
      </w:r>
      <w:r w:rsidRPr="00010CC7">
        <w:rPr>
          <w:noProof/>
        </w:rPr>
      </w:r>
      <w:r w:rsidRPr="00010CC7">
        <w:rPr>
          <w:noProof/>
        </w:rPr>
        <w:fldChar w:fldCharType="separate"/>
      </w:r>
      <w:r w:rsidR="00DE1546">
        <w:rPr>
          <w:noProof/>
        </w:rPr>
        <w:t>94</w:t>
      </w:r>
      <w:r w:rsidRPr="00010CC7">
        <w:rPr>
          <w:noProof/>
        </w:rPr>
        <w:fldChar w:fldCharType="end"/>
      </w:r>
    </w:p>
    <w:p w14:paraId="0887D45B" w14:textId="21CF4EC1" w:rsidR="00010CC7" w:rsidRDefault="00010CC7" w:rsidP="007935D9">
      <w:pPr>
        <w:pStyle w:val="TOC5"/>
        <w:ind w:right="1792"/>
        <w:rPr>
          <w:rFonts w:asciiTheme="minorHAnsi" w:eastAsiaTheme="minorEastAsia" w:hAnsiTheme="minorHAnsi" w:cstheme="minorBidi"/>
          <w:noProof/>
          <w:kern w:val="0"/>
          <w:sz w:val="22"/>
          <w:szCs w:val="22"/>
        </w:rPr>
      </w:pPr>
      <w:r>
        <w:rPr>
          <w:noProof/>
        </w:rPr>
        <w:t>101.155</w:t>
      </w:r>
      <w:r>
        <w:rPr>
          <w:noProof/>
        </w:rPr>
        <w:tab/>
        <w:t>Releasing small balloons</w:t>
      </w:r>
      <w:r w:rsidRPr="00010CC7">
        <w:rPr>
          <w:noProof/>
        </w:rPr>
        <w:tab/>
      </w:r>
      <w:r w:rsidRPr="00010CC7">
        <w:rPr>
          <w:noProof/>
        </w:rPr>
        <w:fldChar w:fldCharType="begin"/>
      </w:r>
      <w:r w:rsidRPr="00010CC7">
        <w:rPr>
          <w:noProof/>
        </w:rPr>
        <w:instrText xml:space="preserve"> PAGEREF _Toc63852368 \h </w:instrText>
      </w:r>
      <w:r w:rsidRPr="00010CC7">
        <w:rPr>
          <w:noProof/>
        </w:rPr>
      </w:r>
      <w:r w:rsidRPr="00010CC7">
        <w:rPr>
          <w:noProof/>
        </w:rPr>
        <w:fldChar w:fldCharType="separate"/>
      </w:r>
      <w:r w:rsidR="00DE1546">
        <w:rPr>
          <w:noProof/>
        </w:rPr>
        <w:t>94</w:t>
      </w:r>
      <w:r w:rsidRPr="00010CC7">
        <w:rPr>
          <w:noProof/>
        </w:rPr>
        <w:fldChar w:fldCharType="end"/>
      </w:r>
    </w:p>
    <w:p w14:paraId="5DEA52F7" w14:textId="742791A4" w:rsidR="00010CC7" w:rsidRDefault="00010CC7" w:rsidP="007935D9">
      <w:pPr>
        <w:pStyle w:val="TOC5"/>
        <w:ind w:right="1792"/>
        <w:rPr>
          <w:rFonts w:asciiTheme="minorHAnsi" w:eastAsiaTheme="minorEastAsia" w:hAnsiTheme="minorHAnsi" w:cstheme="minorBidi"/>
          <w:noProof/>
          <w:kern w:val="0"/>
          <w:sz w:val="22"/>
          <w:szCs w:val="22"/>
        </w:rPr>
      </w:pPr>
      <w:r>
        <w:rPr>
          <w:noProof/>
        </w:rPr>
        <w:t>101.160</w:t>
      </w:r>
      <w:r>
        <w:rPr>
          <w:noProof/>
        </w:rPr>
        <w:tab/>
        <w:t>Light balloons that may be released outside approved areas</w:t>
      </w:r>
      <w:r w:rsidRPr="00010CC7">
        <w:rPr>
          <w:noProof/>
        </w:rPr>
        <w:tab/>
      </w:r>
      <w:r w:rsidRPr="00010CC7">
        <w:rPr>
          <w:noProof/>
        </w:rPr>
        <w:fldChar w:fldCharType="begin"/>
      </w:r>
      <w:r w:rsidRPr="00010CC7">
        <w:rPr>
          <w:noProof/>
        </w:rPr>
        <w:instrText xml:space="preserve"> PAGEREF _Toc63852369 \h </w:instrText>
      </w:r>
      <w:r w:rsidRPr="00010CC7">
        <w:rPr>
          <w:noProof/>
        </w:rPr>
      </w:r>
      <w:r w:rsidRPr="00010CC7">
        <w:rPr>
          <w:noProof/>
        </w:rPr>
        <w:fldChar w:fldCharType="separate"/>
      </w:r>
      <w:r w:rsidR="00DE1546">
        <w:rPr>
          <w:noProof/>
        </w:rPr>
        <w:t>95</w:t>
      </w:r>
      <w:r w:rsidRPr="00010CC7">
        <w:rPr>
          <w:noProof/>
        </w:rPr>
        <w:fldChar w:fldCharType="end"/>
      </w:r>
    </w:p>
    <w:p w14:paraId="017DB882" w14:textId="22DB14C0" w:rsidR="00010CC7" w:rsidRDefault="00010CC7" w:rsidP="007935D9">
      <w:pPr>
        <w:pStyle w:val="TOC5"/>
        <w:ind w:right="1792"/>
        <w:rPr>
          <w:rFonts w:asciiTheme="minorHAnsi" w:eastAsiaTheme="minorEastAsia" w:hAnsiTheme="minorHAnsi" w:cstheme="minorBidi"/>
          <w:noProof/>
          <w:kern w:val="0"/>
          <w:sz w:val="22"/>
          <w:szCs w:val="22"/>
        </w:rPr>
      </w:pPr>
      <w:r>
        <w:rPr>
          <w:noProof/>
        </w:rPr>
        <w:t>101.165</w:t>
      </w:r>
      <w:r>
        <w:rPr>
          <w:noProof/>
        </w:rPr>
        <w:tab/>
        <w:t>Release of medium and heavy balloons outside approved areas</w:t>
      </w:r>
      <w:r w:rsidRPr="00010CC7">
        <w:rPr>
          <w:noProof/>
        </w:rPr>
        <w:tab/>
      </w:r>
      <w:r w:rsidRPr="00010CC7">
        <w:rPr>
          <w:noProof/>
        </w:rPr>
        <w:fldChar w:fldCharType="begin"/>
      </w:r>
      <w:r w:rsidRPr="00010CC7">
        <w:rPr>
          <w:noProof/>
        </w:rPr>
        <w:instrText xml:space="preserve"> PAGEREF _Toc63852370 \h </w:instrText>
      </w:r>
      <w:r w:rsidRPr="00010CC7">
        <w:rPr>
          <w:noProof/>
        </w:rPr>
      </w:r>
      <w:r w:rsidRPr="00010CC7">
        <w:rPr>
          <w:noProof/>
        </w:rPr>
        <w:fldChar w:fldCharType="separate"/>
      </w:r>
      <w:r w:rsidR="00DE1546">
        <w:rPr>
          <w:noProof/>
        </w:rPr>
        <w:t>96</w:t>
      </w:r>
      <w:r w:rsidRPr="00010CC7">
        <w:rPr>
          <w:noProof/>
        </w:rPr>
        <w:fldChar w:fldCharType="end"/>
      </w:r>
    </w:p>
    <w:p w14:paraId="4F1C007C" w14:textId="2D47192D" w:rsidR="00010CC7" w:rsidRDefault="00010CC7" w:rsidP="007935D9">
      <w:pPr>
        <w:pStyle w:val="TOC5"/>
        <w:ind w:right="1792"/>
        <w:rPr>
          <w:rFonts w:asciiTheme="minorHAnsi" w:eastAsiaTheme="minorEastAsia" w:hAnsiTheme="minorHAnsi" w:cstheme="minorBidi"/>
          <w:noProof/>
          <w:kern w:val="0"/>
          <w:sz w:val="22"/>
          <w:szCs w:val="22"/>
        </w:rPr>
      </w:pPr>
      <w:r>
        <w:rPr>
          <w:noProof/>
        </w:rPr>
        <w:t>101.170</w:t>
      </w:r>
      <w:r>
        <w:rPr>
          <w:noProof/>
        </w:rPr>
        <w:tab/>
        <w:t>Medium and heavy balloons not to be flown low</w:t>
      </w:r>
      <w:r w:rsidRPr="00010CC7">
        <w:rPr>
          <w:noProof/>
        </w:rPr>
        <w:tab/>
      </w:r>
      <w:r w:rsidRPr="00010CC7">
        <w:rPr>
          <w:noProof/>
        </w:rPr>
        <w:fldChar w:fldCharType="begin"/>
      </w:r>
      <w:r w:rsidRPr="00010CC7">
        <w:rPr>
          <w:noProof/>
        </w:rPr>
        <w:instrText xml:space="preserve"> PAGEREF _Toc63852371 \h </w:instrText>
      </w:r>
      <w:r w:rsidRPr="00010CC7">
        <w:rPr>
          <w:noProof/>
        </w:rPr>
      </w:r>
      <w:r w:rsidRPr="00010CC7">
        <w:rPr>
          <w:noProof/>
        </w:rPr>
        <w:fldChar w:fldCharType="separate"/>
      </w:r>
      <w:r w:rsidR="00DE1546">
        <w:rPr>
          <w:noProof/>
        </w:rPr>
        <w:t>97</w:t>
      </w:r>
      <w:r w:rsidRPr="00010CC7">
        <w:rPr>
          <w:noProof/>
        </w:rPr>
        <w:fldChar w:fldCharType="end"/>
      </w:r>
    </w:p>
    <w:p w14:paraId="004B63CD" w14:textId="0AF5BD05" w:rsidR="00010CC7" w:rsidRDefault="00010CC7" w:rsidP="007935D9">
      <w:pPr>
        <w:pStyle w:val="TOC5"/>
        <w:ind w:right="1792"/>
        <w:rPr>
          <w:rFonts w:asciiTheme="minorHAnsi" w:eastAsiaTheme="minorEastAsia" w:hAnsiTheme="minorHAnsi" w:cstheme="minorBidi"/>
          <w:noProof/>
          <w:kern w:val="0"/>
          <w:sz w:val="22"/>
          <w:szCs w:val="22"/>
        </w:rPr>
      </w:pPr>
      <w:r>
        <w:rPr>
          <w:noProof/>
        </w:rPr>
        <w:t>101.175</w:t>
      </w:r>
      <w:r>
        <w:rPr>
          <w:noProof/>
        </w:rPr>
        <w:tab/>
        <w:t>Medium and heavy balloons to be flown in clear sky</w:t>
      </w:r>
      <w:r w:rsidRPr="00010CC7">
        <w:rPr>
          <w:noProof/>
        </w:rPr>
        <w:tab/>
      </w:r>
      <w:r w:rsidRPr="00010CC7">
        <w:rPr>
          <w:noProof/>
        </w:rPr>
        <w:fldChar w:fldCharType="begin"/>
      </w:r>
      <w:r w:rsidRPr="00010CC7">
        <w:rPr>
          <w:noProof/>
        </w:rPr>
        <w:instrText xml:space="preserve"> PAGEREF _Toc63852372 \h </w:instrText>
      </w:r>
      <w:r w:rsidRPr="00010CC7">
        <w:rPr>
          <w:noProof/>
        </w:rPr>
      </w:r>
      <w:r w:rsidRPr="00010CC7">
        <w:rPr>
          <w:noProof/>
        </w:rPr>
        <w:fldChar w:fldCharType="separate"/>
      </w:r>
      <w:r w:rsidR="00DE1546">
        <w:rPr>
          <w:noProof/>
        </w:rPr>
        <w:t>98</w:t>
      </w:r>
      <w:r w:rsidRPr="00010CC7">
        <w:rPr>
          <w:noProof/>
        </w:rPr>
        <w:fldChar w:fldCharType="end"/>
      </w:r>
    </w:p>
    <w:p w14:paraId="67406ABD" w14:textId="7708EC1E" w:rsidR="00010CC7" w:rsidRDefault="00010CC7" w:rsidP="007935D9">
      <w:pPr>
        <w:pStyle w:val="TOC5"/>
        <w:ind w:right="1792"/>
        <w:rPr>
          <w:rFonts w:asciiTheme="minorHAnsi" w:eastAsiaTheme="minorEastAsia" w:hAnsiTheme="minorHAnsi" w:cstheme="minorBidi"/>
          <w:noProof/>
          <w:kern w:val="0"/>
          <w:sz w:val="22"/>
          <w:szCs w:val="22"/>
        </w:rPr>
      </w:pPr>
      <w:r>
        <w:rPr>
          <w:noProof/>
        </w:rPr>
        <w:t>101.180</w:t>
      </w:r>
      <w:r>
        <w:rPr>
          <w:noProof/>
        </w:rPr>
        <w:tab/>
        <w:t>How payload must be supported—medium and heavy balloons</w:t>
      </w:r>
      <w:r w:rsidRPr="00010CC7">
        <w:rPr>
          <w:noProof/>
        </w:rPr>
        <w:tab/>
      </w:r>
      <w:r w:rsidRPr="00010CC7">
        <w:rPr>
          <w:noProof/>
        </w:rPr>
        <w:fldChar w:fldCharType="begin"/>
      </w:r>
      <w:r w:rsidRPr="00010CC7">
        <w:rPr>
          <w:noProof/>
        </w:rPr>
        <w:instrText xml:space="preserve"> PAGEREF _Toc63852373 \h </w:instrText>
      </w:r>
      <w:r w:rsidRPr="00010CC7">
        <w:rPr>
          <w:noProof/>
        </w:rPr>
      </w:r>
      <w:r w:rsidRPr="00010CC7">
        <w:rPr>
          <w:noProof/>
        </w:rPr>
        <w:fldChar w:fldCharType="separate"/>
      </w:r>
      <w:r w:rsidR="00DE1546">
        <w:rPr>
          <w:noProof/>
        </w:rPr>
        <w:t>98</w:t>
      </w:r>
      <w:r w:rsidRPr="00010CC7">
        <w:rPr>
          <w:noProof/>
        </w:rPr>
        <w:fldChar w:fldCharType="end"/>
      </w:r>
    </w:p>
    <w:p w14:paraId="2D4BC881" w14:textId="2558B619" w:rsidR="00010CC7" w:rsidRDefault="00010CC7" w:rsidP="007935D9">
      <w:pPr>
        <w:pStyle w:val="TOC5"/>
        <w:ind w:right="1792"/>
        <w:rPr>
          <w:rFonts w:asciiTheme="minorHAnsi" w:eastAsiaTheme="minorEastAsia" w:hAnsiTheme="minorHAnsi" w:cstheme="minorBidi"/>
          <w:noProof/>
          <w:kern w:val="0"/>
          <w:sz w:val="22"/>
          <w:szCs w:val="22"/>
        </w:rPr>
      </w:pPr>
      <w:r>
        <w:rPr>
          <w:noProof/>
        </w:rPr>
        <w:t>101.185</w:t>
      </w:r>
      <w:r>
        <w:rPr>
          <w:noProof/>
        </w:rPr>
        <w:tab/>
        <w:t>Equipment that must be carried—medium and heavy balloons</w:t>
      </w:r>
      <w:r w:rsidRPr="00010CC7">
        <w:rPr>
          <w:noProof/>
        </w:rPr>
        <w:tab/>
      </w:r>
      <w:r w:rsidRPr="00010CC7">
        <w:rPr>
          <w:noProof/>
        </w:rPr>
        <w:fldChar w:fldCharType="begin"/>
      </w:r>
      <w:r w:rsidRPr="00010CC7">
        <w:rPr>
          <w:noProof/>
        </w:rPr>
        <w:instrText xml:space="preserve"> PAGEREF _Toc63852374 \h </w:instrText>
      </w:r>
      <w:r w:rsidRPr="00010CC7">
        <w:rPr>
          <w:noProof/>
        </w:rPr>
      </w:r>
      <w:r w:rsidRPr="00010CC7">
        <w:rPr>
          <w:noProof/>
        </w:rPr>
        <w:fldChar w:fldCharType="separate"/>
      </w:r>
      <w:r w:rsidR="00DE1546">
        <w:rPr>
          <w:noProof/>
        </w:rPr>
        <w:t>98</w:t>
      </w:r>
      <w:r w:rsidRPr="00010CC7">
        <w:rPr>
          <w:noProof/>
        </w:rPr>
        <w:fldChar w:fldCharType="end"/>
      </w:r>
    </w:p>
    <w:p w14:paraId="4F57B7AE" w14:textId="00E377E3" w:rsidR="00010CC7" w:rsidRDefault="00010CC7" w:rsidP="007935D9">
      <w:pPr>
        <w:pStyle w:val="TOC5"/>
        <w:ind w:right="1792"/>
        <w:rPr>
          <w:rFonts w:asciiTheme="minorHAnsi" w:eastAsiaTheme="minorEastAsia" w:hAnsiTheme="minorHAnsi" w:cstheme="minorBidi"/>
          <w:noProof/>
          <w:kern w:val="0"/>
          <w:sz w:val="22"/>
          <w:szCs w:val="22"/>
        </w:rPr>
      </w:pPr>
      <w:r>
        <w:rPr>
          <w:noProof/>
        </w:rPr>
        <w:t>101.190</w:t>
      </w:r>
      <w:r>
        <w:rPr>
          <w:noProof/>
        </w:rPr>
        <w:tab/>
        <w:t>Lighting—medium and heavy balloons</w:t>
      </w:r>
      <w:r w:rsidRPr="00010CC7">
        <w:rPr>
          <w:noProof/>
        </w:rPr>
        <w:tab/>
      </w:r>
      <w:r w:rsidRPr="00010CC7">
        <w:rPr>
          <w:noProof/>
        </w:rPr>
        <w:fldChar w:fldCharType="begin"/>
      </w:r>
      <w:r w:rsidRPr="00010CC7">
        <w:rPr>
          <w:noProof/>
        </w:rPr>
        <w:instrText xml:space="preserve"> PAGEREF _Toc63852375 \h </w:instrText>
      </w:r>
      <w:r w:rsidRPr="00010CC7">
        <w:rPr>
          <w:noProof/>
        </w:rPr>
      </w:r>
      <w:r w:rsidRPr="00010CC7">
        <w:rPr>
          <w:noProof/>
        </w:rPr>
        <w:fldChar w:fldCharType="separate"/>
      </w:r>
      <w:r w:rsidR="00DE1546">
        <w:rPr>
          <w:noProof/>
        </w:rPr>
        <w:t>99</w:t>
      </w:r>
      <w:r w:rsidRPr="00010CC7">
        <w:rPr>
          <w:noProof/>
        </w:rPr>
        <w:fldChar w:fldCharType="end"/>
      </w:r>
    </w:p>
    <w:p w14:paraId="732E7E9A" w14:textId="52FDCDC9" w:rsidR="00010CC7" w:rsidRDefault="00010CC7" w:rsidP="007935D9">
      <w:pPr>
        <w:pStyle w:val="TOC5"/>
        <w:ind w:right="1792"/>
        <w:rPr>
          <w:rFonts w:asciiTheme="minorHAnsi" w:eastAsiaTheme="minorEastAsia" w:hAnsiTheme="minorHAnsi" w:cstheme="minorBidi"/>
          <w:noProof/>
          <w:kern w:val="0"/>
          <w:sz w:val="22"/>
          <w:szCs w:val="22"/>
        </w:rPr>
      </w:pPr>
      <w:r w:rsidRPr="0095066A">
        <w:rPr>
          <w:rFonts w:eastAsiaTheme="minorHAnsi"/>
          <w:noProof/>
        </w:rPr>
        <w:t>101.195</w:t>
      </w:r>
      <w:r>
        <w:rPr>
          <w:rFonts w:eastAsiaTheme="minorHAnsi"/>
          <w:noProof/>
        </w:rPr>
        <w:tab/>
      </w:r>
      <w:r w:rsidRPr="0095066A">
        <w:rPr>
          <w:rFonts w:eastAsiaTheme="minorHAnsi"/>
          <w:noProof/>
        </w:rPr>
        <w:t>Marking—unmanned free balloons generally</w:t>
      </w:r>
      <w:r w:rsidRPr="00010CC7">
        <w:rPr>
          <w:noProof/>
        </w:rPr>
        <w:tab/>
      </w:r>
      <w:r w:rsidRPr="00010CC7">
        <w:rPr>
          <w:noProof/>
        </w:rPr>
        <w:fldChar w:fldCharType="begin"/>
      </w:r>
      <w:r w:rsidRPr="00010CC7">
        <w:rPr>
          <w:noProof/>
        </w:rPr>
        <w:instrText xml:space="preserve"> PAGEREF _Toc63852376 \h </w:instrText>
      </w:r>
      <w:r w:rsidRPr="00010CC7">
        <w:rPr>
          <w:noProof/>
        </w:rPr>
      </w:r>
      <w:r w:rsidRPr="00010CC7">
        <w:rPr>
          <w:noProof/>
        </w:rPr>
        <w:fldChar w:fldCharType="separate"/>
      </w:r>
      <w:r w:rsidR="00DE1546">
        <w:rPr>
          <w:noProof/>
        </w:rPr>
        <w:t>99</w:t>
      </w:r>
      <w:r w:rsidRPr="00010CC7">
        <w:rPr>
          <w:noProof/>
        </w:rPr>
        <w:fldChar w:fldCharType="end"/>
      </w:r>
    </w:p>
    <w:p w14:paraId="59BBC577" w14:textId="5956AE41" w:rsidR="00010CC7" w:rsidRDefault="00010CC7" w:rsidP="007935D9">
      <w:pPr>
        <w:pStyle w:val="TOC5"/>
        <w:ind w:right="1792"/>
        <w:rPr>
          <w:rFonts w:asciiTheme="minorHAnsi" w:eastAsiaTheme="minorEastAsia" w:hAnsiTheme="minorHAnsi" w:cstheme="minorBidi"/>
          <w:noProof/>
          <w:kern w:val="0"/>
          <w:sz w:val="22"/>
          <w:szCs w:val="22"/>
        </w:rPr>
      </w:pPr>
      <w:r>
        <w:rPr>
          <w:noProof/>
        </w:rPr>
        <w:t>101.200</w:t>
      </w:r>
      <w:r>
        <w:rPr>
          <w:noProof/>
        </w:rPr>
        <w:tab/>
        <w:t>Marking by day—heavy balloons</w:t>
      </w:r>
      <w:r w:rsidRPr="00010CC7">
        <w:rPr>
          <w:noProof/>
        </w:rPr>
        <w:tab/>
      </w:r>
      <w:r w:rsidRPr="00010CC7">
        <w:rPr>
          <w:noProof/>
        </w:rPr>
        <w:fldChar w:fldCharType="begin"/>
      </w:r>
      <w:r w:rsidRPr="00010CC7">
        <w:rPr>
          <w:noProof/>
        </w:rPr>
        <w:instrText xml:space="preserve"> PAGEREF _Toc63852377 \h </w:instrText>
      </w:r>
      <w:r w:rsidRPr="00010CC7">
        <w:rPr>
          <w:noProof/>
        </w:rPr>
      </w:r>
      <w:r w:rsidRPr="00010CC7">
        <w:rPr>
          <w:noProof/>
        </w:rPr>
        <w:fldChar w:fldCharType="separate"/>
      </w:r>
      <w:r w:rsidR="00DE1546">
        <w:rPr>
          <w:noProof/>
        </w:rPr>
        <w:t>99</w:t>
      </w:r>
      <w:r w:rsidRPr="00010CC7">
        <w:rPr>
          <w:noProof/>
        </w:rPr>
        <w:fldChar w:fldCharType="end"/>
      </w:r>
    </w:p>
    <w:p w14:paraId="13935940" w14:textId="414A77EF" w:rsidR="00010CC7" w:rsidRDefault="00010CC7" w:rsidP="007935D9">
      <w:pPr>
        <w:pStyle w:val="TOC5"/>
        <w:ind w:right="1792"/>
        <w:rPr>
          <w:rFonts w:asciiTheme="minorHAnsi" w:eastAsiaTheme="minorEastAsia" w:hAnsiTheme="minorHAnsi" w:cstheme="minorBidi"/>
          <w:noProof/>
          <w:kern w:val="0"/>
          <w:sz w:val="22"/>
          <w:szCs w:val="22"/>
        </w:rPr>
      </w:pPr>
      <w:r>
        <w:rPr>
          <w:noProof/>
        </w:rPr>
        <w:t>101.205</w:t>
      </w:r>
      <w:r>
        <w:rPr>
          <w:noProof/>
        </w:rPr>
        <w:tab/>
        <w:t>Lighting by night—heavy balloons</w:t>
      </w:r>
      <w:r w:rsidRPr="00010CC7">
        <w:rPr>
          <w:noProof/>
        </w:rPr>
        <w:tab/>
      </w:r>
      <w:r w:rsidRPr="00010CC7">
        <w:rPr>
          <w:noProof/>
        </w:rPr>
        <w:fldChar w:fldCharType="begin"/>
      </w:r>
      <w:r w:rsidRPr="00010CC7">
        <w:rPr>
          <w:noProof/>
        </w:rPr>
        <w:instrText xml:space="preserve"> PAGEREF _Toc63852378 \h </w:instrText>
      </w:r>
      <w:r w:rsidRPr="00010CC7">
        <w:rPr>
          <w:noProof/>
        </w:rPr>
      </w:r>
      <w:r w:rsidRPr="00010CC7">
        <w:rPr>
          <w:noProof/>
        </w:rPr>
        <w:fldChar w:fldCharType="separate"/>
      </w:r>
      <w:r w:rsidR="00DE1546">
        <w:rPr>
          <w:noProof/>
        </w:rPr>
        <w:t>100</w:t>
      </w:r>
      <w:r w:rsidRPr="00010CC7">
        <w:rPr>
          <w:noProof/>
        </w:rPr>
        <w:fldChar w:fldCharType="end"/>
      </w:r>
    </w:p>
    <w:p w14:paraId="16D398C3" w14:textId="3CAFED6E" w:rsidR="00010CC7" w:rsidRDefault="00010CC7" w:rsidP="007935D9">
      <w:pPr>
        <w:pStyle w:val="TOC5"/>
        <w:ind w:right="1792"/>
        <w:rPr>
          <w:rFonts w:asciiTheme="minorHAnsi" w:eastAsiaTheme="minorEastAsia" w:hAnsiTheme="minorHAnsi" w:cstheme="minorBidi"/>
          <w:noProof/>
          <w:kern w:val="0"/>
          <w:sz w:val="22"/>
          <w:szCs w:val="22"/>
        </w:rPr>
      </w:pPr>
      <w:r>
        <w:rPr>
          <w:noProof/>
        </w:rPr>
        <w:t>101.210</w:t>
      </w:r>
      <w:r>
        <w:rPr>
          <w:noProof/>
        </w:rPr>
        <w:tab/>
        <w:t>Obligation to stay in communication with ATC—medium and heavy balloons</w:t>
      </w:r>
      <w:r w:rsidRPr="00010CC7">
        <w:rPr>
          <w:noProof/>
        </w:rPr>
        <w:tab/>
      </w:r>
      <w:r w:rsidRPr="00010CC7">
        <w:rPr>
          <w:noProof/>
        </w:rPr>
        <w:fldChar w:fldCharType="begin"/>
      </w:r>
      <w:r w:rsidRPr="00010CC7">
        <w:rPr>
          <w:noProof/>
        </w:rPr>
        <w:instrText xml:space="preserve"> PAGEREF _Toc63852379 \h </w:instrText>
      </w:r>
      <w:r w:rsidRPr="00010CC7">
        <w:rPr>
          <w:noProof/>
        </w:rPr>
      </w:r>
      <w:r w:rsidRPr="00010CC7">
        <w:rPr>
          <w:noProof/>
        </w:rPr>
        <w:fldChar w:fldCharType="separate"/>
      </w:r>
      <w:r w:rsidR="00DE1546">
        <w:rPr>
          <w:noProof/>
        </w:rPr>
        <w:t>100</w:t>
      </w:r>
      <w:r w:rsidRPr="00010CC7">
        <w:rPr>
          <w:noProof/>
        </w:rPr>
        <w:fldChar w:fldCharType="end"/>
      </w:r>
    </w:p>
    <w:p w14:paraId="4E982045" w14:textId="27D3DF71" w:rsidR="00010CC7" w:rsidRDefault="00010CC7" w:rsidP="007935D9">
      <w:pPr>
        <w:pStyle w:val="TOC5"/>
        <w:ind w:right="1792"/>
        <w:rPr>
          <w:rFonts w:asciiTheme="minorHAnsi" w:eastAsiaTheme="minorEastAsia" w:hAnsiTheme="minorHAnsi" w:cstheme="minorBidi"/>
          <w:noProof/>
          <w:kern w:val="0"/>
          <w:sz w:val="22"/>
          <w:szCs w:val="22"/>
        </w:rPr>
      </w:pPr>
      <w:r>
        <w:rPr>
          <w:noProof/>
        </w:rPr>
        <w:t>101.215</w:t>
      </w:r>
      <w:r>
        <w:rPr>
          <w:noProof/>
        </w:rPr>
        <w:tab/>
        <w:t>Tracking of flight—medium and heavy balloons</w:t>
      </w:r>
      <w:r w:rsidRPr="00010CC7">
        <w:rPr>
          <w:noProof/>
        </w:rPr>
        <w:tab/>
      </w:r>
      <w:r w:rsidRPr="00010CC7">
        <w:rPr>
          <w:noProof/>
        </w:rPr>
        <w:fldChar w:fldCharType="begin"/>
      </w:r>
      <w:r w:rsidRPr="00010CC7">
        <w:rPr>
          <w:noProof/>
        </w:rPr>
        <w:instrText xml:space="preserve"> PAGEREF _Toc63852380 \h </w:instrText>
      </w:r>
      <w:r w:rsidRPr="00010CC7">
        <w:rPr>
          <w:noProof/>
        </w:rPr>
      </w:r>
      <w:r w:rsidRPr="00010CC7">
        <w:rPr>
          <w:noProof/>
        </w:rPr>
        <w:fldChar w:fldCharType="separate"/>
      </w:r>
      <w:r w:rsidR="00DE1546">
        <w:rPr>
          <w:noProof/>
        </w:rPr>
        <w:t>100</w:t>
      </w:r>
      <w:r w:rsidRPr="00010CC7">
        <w:rPr>
          <w:noProof/>
        </w:rPr>
        <w:fldChar w:fldCharType="end"/>
      </w:r>
    </w:p>
    <w:p w14:paraId="3D1AD015" w14:textId="7296BC88" w:rsidR="00010CC7" w:rsidRDefault="00010CC7" w:rsidP="007935D9">
      <w:pPr>
        <w:pStyle w:val="TOC5"/>
        <w:ind w:right="1792"/>
        <w:rPr>
          <w:rFonts w:asciiTheme="minorHAnsi" w:eastAsiaTheme="minorEastAsia" w:hAnsiTheme="minorHAnsi" w:cstheme="minorBidi"/>
          <w:noProof/>
          <w:kern w:val="0"/>
          <w:sz w:val="22"/>
          <w:szCs w:val="22"/>
        </w:rPr>
      </w:pPr>
      <w:r>
        <w:rPr>
          <w:noProof/>
        </w:rPr>
        <w:t>101.220</w:t>
      </w:r>
      <w:r>
        <w:rPr>
          <w:noProof/>
        </w:rPr>
        <w:tab/>
        <w:t>Flight reporting—medium and heavy balloons</w:t>
      </w:r>
      <w:r w:rsidRPr="00010CC7">
        <w:rPr>
          <w:noProof/>
        </w:rPr>
        <w:tab/>
      </w:r>
      <w:r w:rsidRPr="00010CC7">
        <w:rPr>
          <w:noProof/>
        </w:rPr>
        <w:fldChar w:fldCharType="begin"/>
      </w:r>
      <w:r w:rsidRPr="00010CC7">
        <w:rPr>
          <w:noProof/>
        </w:rPr>
        <w:instrText xml:space="preserve"> PAGEREF _Toc63852381 \h </w:instrText>
      </w:r>
      <w:r w:rsidRPr="00010CC7">
        <w:rPr>
          <w:noProof/>
        </w:rPr>
      </w:r>
      <w:r w:rsidRPr="00010CC7">
        <w:rPr>
          <w:noProof/>
        </w:rPr>
        <w:fldChar w:fldCharType="separate"/>
      </w:r>
      <w:r w:rsidR="00DE1546">
        <w:rPr>
          <w:noProof/>
        </w:rPr>
        <w:t>101</w:t>
      </w:r>
      <w:r w:rsidRPr="00010CC7">
        <w:rPr>
          <w:noProof/>
        </w:rPr>
        <w:fldChar w:fldCharType="end"/>
      </w:r>
    </w:p>
    <w:p w14:paraId="48AD8760" w14:textId="6EEFD581" w:rsidR="00010CC7" w:rsidRDefault="00010CC7" w:rsidP="007935D9">
      <w:pPr>
        <w:pStyle w:val="TOC5"/>
        <w:ind w:right="1792"/>
        <w:rPr>
          <w:rFonts w:asciiTheme="minorHAnsi" w:eastAsiaTheme="minorEastAsia" w:hAnsiTheme="minorHAnsi" w:cstheme="minorBidi"/>
          <w:noProof/>
          <w:kern w:val="0"/>
          <w:sz w:val="22"/>
          <w:szCs w:val="22"/>
        </w:rPr>
      </w:pPr>
      <w:r>
        <w:rPr>
          <w:noProof/>
        </w:rPr>
        <w:t>101.225</w:t>
      </w:r>
      <w:r>
        <w:rPr>
          <w:noProof/>
        </w:rPr>
        <w:tab/>
        <w:t>Ending flight and recovery—medium and heavy balloons</w:t>
      </w:r>
      <w:r w:rsidRPr="00010CC7">
        <w:rPr>
          <w:noProof/>
        </w:rPr>
        <w:tab/>
      </w:r>
      <w:r w:rsidRPr="00010CC7">
        <w:rPr>
          <w:noProof/>
        </w:rPr>
        <w:fldChar w:fldCharType="begin"/>
      </w:r>
      <w:r w:rsidRPr="00010CC7">
        <w:rPr>
          <w:noProof/>
        </w:rPr>
        <w:instrText xml:space="preserve"> PAGEREF _Toc63852382 \h </w:instrText>
      </w:r>
      <w:r w:rsidRPr="00010CC7">
        <w:rPr>
          <w:noProof/>
        </w:rPr>
      </w:r>
      <w:r w:rsidRPr="00010CC7">
        <w:rPr>
          <w:noProof/>
        </w:rPr>
        <w:fldChar w:fldCharType="separate"/>
      </w:r>
      <w:r w:rsidR="00DE1546">
        <w:rPr>
          <w:noProof/>
        </w:rPr>
        <w:t>102</w:t>
      </w:r>
      <w:r w:rsidRPr="00010CC7">
        <w:rPr>
          <w:noProof/>
        </w:rPr>
        <w:fldChar w:fldCharType="end"/>
      </w:r>
    </w:p>
    <w:p w14:paraId="442F4E3C" w14:textId="556379B9" w:rsidR="00010CC7" w:rsidRDefault="00010CC7" w:rsidP="007935D9">
      <w:pPr>
        <w:pStyle w:val="TOC5"/>
        <w:ind w:right="1792"/>
        <w:rPr>
          <w:rFonts w:asciiTheme="minorHAnsi" w:eastAsiaTheme="minorEastAsia" w:hAnsiTheme="minorHAnsi" w:cstheme="minorBidi"/>
          <w:noProof/>
          <w:kern w:val="0"/>
          <w:sz w:val="22"/>
          <w:szCs w:val="22"/>
        </w:rPr>
      </w:pPr>
      <w:r>
        <w:rPr>
          <w:noProof/>
        </w:rPr>
        <w:t>101.230</w:t>
      </w:r>
      <w:r>
        <w:rPr>
          <w:noProof/>
        </w:rPr>
        <w:tab/>
        <w:t>Direction by ATC to end flight in certain circumstances</w:t>
      </w:r>
      <w:r w:rsidRPr="00010CC7">
        <w:rPr>
          <w:noProof/>
        </w:rPr>
        <w:tab/>
      </w:r>
      <w:r w:rsidRPr="00010CC7">
        <w:rPr>
          <w:noProof/>
        </w:rPr>
        <w:fldChar w:fldCharType="begin"/>
      </w:r>
      <w:r w:rsidRPr="00010CC7">
        <w:rPr>
          <w:noProof/>
        </w:rPr>
        <w:instrText xml:space="preserve"> PAGEREF _Toc63852383 \h </w:instrText>
      </w:r>
      <w:r w:rsidRPr="00010CC7">
        <w:rPr>
          <w:noProof/>
        </w:rPr>
      </w:r>
      <w:r w:rsidRPr="00010CC7">
        <w:rPr>
          <w:noProof/>
        </w:rPr>
        <w:fldChar w:fldCharType="separate"/>
      </w:r>
      <w:r w:rsidR="00DE1546">
        <w:rPr>
          <w:noProof/>
        </w:rPr>
        <w:t>102</w:t>
      </w:r>
      <w:r w:rsidRPr="00010CC7">
        <w:rPr>
          <w:noProof/>
        </w:rPr>
        <w:fldChar w:fldCharType="end"/>
      </w:r>
    </w:p>
    <w:p w14:paraId="65D91DE6"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101.F—Remotely piloted aircraft</w:t>
      </w:r>
      <w:r w:rsidRPr="00010CC7">
        <w:rPr>
          <w:b w:val="0"/>
          <w:noProof/>
          <w:sz w:val="18"/>
        </w:rPr>
        <w:tab/>
      </w:r>
      <w:r w:rsidRPr="00010CC7">
        <w:rPr>
          <w:b w:val="0"/>
          <w:noProof/>
          <w:sz w:val="18"/>
        </w:rPr>
        <w:fldChar w:fldCharType="begin"/>
      </w:r>
      <w:r w:rsidRPr="00010CC7">
        <w:rPr>
          <w:b w:val="0"/>
          <w:noProof/>
          <w:sz w:val="18"/>
        </w:rPr>
        <w:instrText xml:space="preserve"> PAGEREF _Toc63852384 \h </w:instrText>
      </w:r>
      <w:r w:rsidRPr="00010CC7">
        <w:rPr>
          <w:b w:val="0"/>
          <w:noProof/>
          <w:sz w:val="18"/>
        </w:rPr>
      </w:r>
      <w:r w:rsidRPr="00010CC7">
        <w:rPr>
          <w:b w:val="0"/>
          <w:noProof/>
          <w:sz w:val="18"/>
        </w:rPr>
        <w:fldChar w:fldCharType="separate"/>
      </w:r>
      <w:r w:rsidR="00DE1546">
        <w:rPr>
          <w:b w:val="0"/>
          <w:noProof/>
          <w:sz w:val="18"/>
        </w:rPr>
        <w:t>104</w:t>
      </w:r>
      <w:r w:rsidRPr="00010CC7">
        <w:rPr>
          <w:b w:val="0"/>
          <w:noProof/>
          <w:sz w:val="18"/>
        </w:rPr>
        <w:fldChar w:fldCharType="end"/>
      </w:r>
    </w:p>
    <w:p w14:paraId="555CF30B"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101.F.1</w:t>
      </w:r>
      <w:r w:rsidRPr="0095066A">
        <w:rPr>
          <w:bCs/>
          <w:noProof/>
        </w:rPr>
        <w:t>—</w:t>
      </w:r>
      <w:r>
        <w:rPr>
          <w:noProof/>
        </w:rPr>
        <w:t>General</w:t>
      </w:r>
      <w:r w:rsidRPr="00010CC7">
        <w:rPr>
          <w:b w:val="0"/>
          <w:noProof/>
          <w:sz w:val="18"/>
        </w:rPr>
        <w:tab/>
      </w:r>
      <w:r w:rsidRPr="00010CC7">
        <w:rPr>
          <w:b w:val="0"/>
          <w:noProof/>
          <w:sz w:val="18"/>
        </w:rPr>
        <w:fldChar w:fldCharType="begin"/>
      </w:r>
      <w:r w:rsidRPr="00010CC7">
        <w:rPr>
          <w:b w:val="0"/>
          <w:noProof/>
          <w:sz w:val="18"/>
        </w:rPr>
        <w:instrText xml:space="preserve"> PAGEREF _Toc63852385 \h </w:instrText>
      </w:r>
      <w:r w:rsidRPr="00010CC7">
        <w:rPr>
          <w:b w:val="0"/>
          <w:noProof/>
          <w:sz w:val="18"/>
        </w:rPr>
      </w:r>
      <w:r w:rsidRPr="00010CC7">
        <w:rPr>
          <w:b w:val="0"/>
          <w:noProof/>
          <w:sz w:val="18"/>
        </w:rPr>
        <w:fldChar w:fldCharType="separate"/>
      </w:r>
      <w:r w:rsidR="00DE1546">
        <w:rPr>
          <w:b w:val="0"/>
          <w:noProof/>
          <w:sz w:val="18"/>
        </w:rPr>
        <w:t>104</w:t>
      </w:r>
      <w:r w:rsidRPr="00010CC7">
        <w:rPr>
          <w:b w:val="0"/>
          <w:noProof/>
          <w:sz w:val="18"/>
        </w:rPr>
        <w:fldChar w:fldCharType="end"/>
      </w:r>
    </w:p>
    <w:p w14:paraId="69E4DBD0" w14:textId="3FEACA19" w:rsidR="00010CC7" w:rsidRDefault="00010CC7" w:rsidP="007935D9">
      <w:pPr>
        <w:pStyle w:val="TOC5"/>
        <w:ind w:right="1792"/>
        <w:rPr>
          <w:rFonts w:asciiTheme="minorHAnsi" w:eastAsiaTheme="minorEastAsia" w:hAnsiTheme="minorHAnsi" w:cstheme="minorBidi"/>
          <w:noProof/>
          <w:kern w:val="0"/>
          <w:sz w:val="22"/>
          <w:szCs w:val="22"/>
        </w:rPr>
      </w:pPr>
      <w:r>
        <w:rPr>
          <w:noProof/>
        </w:rPr>
        <w:t>101.235</w:t>
      </w:r>
      <w:r>
        <w:rPr>
          <w:noProof/>
        </w:rPr>
        <w:tab/>
        <w:t>Application of Subpart 101.F</w:t>
      </w:r>
      <w:r w:rsidRPr="00010CC7">
        <w:rPr>
          <w:noProof/>
        </w:rPr>
        <w:tab/>
      </w:r>
      <w:r w:rsidRPr="00010CC7">
        <w:rPr>
          <w:noProof/>
        </w:rPr>
        <w:fldChar w:fldCharType="begin"/>
      </w:r>
      <w:r w:rsidRPr="00010CC7">
        <w:rPr>
          <w:noProof/>
        </w:rPr>
        <w:instrText xml:space="preserve"> PAGEREF _Toc63852386 \h </w:instrText>
      </w:r>
      <w:r w:rsidRPr="00010CC7">
        <w:rPr>
          <w:noProof/>
        </w:rPr>
      </w:r>
      <w:r w:rsidRPr="00010CC7">
        <w:rPr>
          <w:noProof/>
        </w:rPr>
        <w:fldChar w:fldCharType="separate"/>
      </w:r>
      <w:r w:rsidR="00DE1546">
        <w:rPr>
          <w:noProof/>
        </w:rPr>
        <w:t>104</w:t>
      </w:r>
      <w:r w:rsidRPr="00010CC7">
        <w:rPr>
          <w:noProof/>
        </w:rPr>
        <w:fldChar w:fldCharType="end"/>
      </w:r>
    </w:p>
    <w:p w14:paraId="0BD1AD35" w14:textId="20F79BCA" w:rsidR="00010CC7" w:rsidRDefault="00010CC7" w:rsidP="007935D9">
      <w:pPr>
        <w:pStyle w:val="TOC5"/>
        <w:ind w:right="1792"/>
        <w:rPr>
          <w:rFonts w:asciiTheme="minorHAnsi" w:eastAsiaTheme="minorEastAsia" w:hAnsiTheme="minorHAnsi" w:cstheme="minorBidi"/>
          <w:noProof/>
          <w:kern w:val="0"/>
          <w:sz w:val="22"/>
          <w:szCs w:val="22"/>
        </w:rPr>
      </w:pPr>
      <w:r>
        <w:rPr>
          <w:noProof/>
        </w:rPr>
        <w:t>101.236</w:t>
      </w:r>
      <w:r>
        <w:rPr>
          <w:noProof/>
        </w:rPr>
        <w:tab/>
        <w:t xml:space="preserve">Meaning of </w:t>
      </w:r>
      <w:r w:rsidRPr="0095066A">
        <w:rPr>
          <w:i/>
          <w:noProof/>
        </w:rPr>
        <w:t>approved area</w:t>
      </w:r>
      <w:r w:rsidRPr="00010CC7">
        <w:rPr>
          <w:noProof/>
        </w:rPr>
        <w:tab/>
      </w:r>
      <w:r w:rsidRPr="00010CC7">
        <w:rPr>
          <w:noProof/>
        </w:rPr>
        <w:fldChar w:fldCharType="begin"/>
      </w:r>
      <w:r w:rsidRPr="00010CC7">
        <w:rPr>
          <w:noProof/>
        </w:rPr>
        <w:instrText xml:space="preserve"> PAGEREF _Toc63852387 \h </w:instrText>
      </w:r>
      <w:r w:rsidRPr="00010CC7">
        <w:rPr>
          <w:noProof/>
        </w:rPr>
      </w:r>
      <w:r w:rsidRPr="00010CC7">
        <w:rPr>
          <w:noProof/>
        </w:rPr>
        <w:fldChar w:fldCharType="separate"/>
      </w:r>
      <w:r w:rsidR="00DE1546">
        <w:rPr>
          <w:noProof/>
        </w:rPr>
        <w:t>104</w:t>
      </w:r>
      <w:r w:rsidRPr="00010CC7">
        <w:rPr>
          <w:noProof/>
        </w:rPr>
        <w:fldChar w:fldCharType="end"/>
      </w:r>
    </w:p>
    <w:p w14:paraId="05EE7A49" w14:textId="34A198D9" w:rsidR="00010CC7" w:rsidRDefault="00010CC7" w:rsidP="007935D9">
      <w:pPr>
        <w:pStyle w:val="TOC5"/>
        <w:ind w:right="1792"/>
        <w:rPr>
          <w:rFonts w:asciiTheme="minorHAnsi" w:eastAsiaTheme="minorEastAsia" w:hAnsiTheme="minorHAnsi" w:cstheme="minorBidi"/>
          <w:noProof/>
          <w:kern w:val="0"/>
          <w:sz w:val="22"/>
          <w:szCs w:val="22"/>
        </w:rPr>
      </w:pPr>
      <w:r>
        <w:rPr>
          <w:noProof/>
        </w:rPr>
        <w:t>101.237</w:t>
      </w:r>
      <w:r>
        <w:rPr>
          <w:noProof/>
        </w:rPr>
        <w:tab/>
        <w:t xml:space="preserve">Meaning of </w:t>
      </w:r>
      <w:r w:rsidRPr="0095066A">
        <w:rPr>
          <w:i/>
          <w:noProof/>
        </w:rPr>
        <w:t>excluded RPA</w:t>
      </w:r>
      <w:r w:rsidRPr="00010CC7">
        <w:rPr>
          <w:noProof/>
        </w:rPr>
        <w:tab/>
      </w:r>
      <w:r w:rsidRPr="00010CC7">
        <w:rPr>
          <w:noProof/>
        </w:rPr>
        <w:fldChar w:fldCharType="begin"/>
      </w:r>
      <w:r w:rsidRPr="00010CC7">
        <w:rPr>
          <w:noProof/>
        </w:rPr>
        <w:instrText xml:space="preserve"> PAGEREF _Toc63852388 \h </w:instrText>
      </w:r>
      <w:r w:rsidRPr="00010CC7">
        <w:rPr>
          <w:noProof/>
        </w:rPr>
      </w:r>
      <w:r w:rsidRPr="00010CC7">
        <w:rPr>
          <w:noProof/>
        </w:rPr>
        <w:fldChar w:fldCharType="separate"/>
      </w:r>
      <w:r w:rsidR="00DE1546">
        <w:rPr>
          <w:noProof/>
        </w:rPr>
        <w:t>104</w:t>
      </w:r>
      <w:r w:rsidRPr="00010CC7">
        <w:rPr>
          <w:noProof/>
        </w:rPr>
        <w:fldChar w:fldCharType="end"/>
      </w:r>
    </w:p>
    <w:p w14:paraId="28D6068E" w14:textId="3AFF4093" w:rsidR="00010CC7" w:rsidRDefault="00010CC7" w:rsidP="007935D9">
      <w:pPr>
        <w:pStyle w:val="TOC5"/>
        <w:ind w:right="1792"/>
        <w:rPr>
          <w:rFonts w:asciiTheme="minorHAnsi" w:eastAsiaTheme="minorEastAsia" w:hAnsiTheme="minorHAnsi" w:cstheme="minorBidi"/>
          <w:noProof/>
          <w:kern w:val="0"/>
          <w:sz w:val="22"/>
          <w:szCs w:val="22"/>
        </w:rPr>
      </w:pPr>
      <w:r>
        <w:rPr>
          <w:noProof/>
        </w:rPr>
        <w:t>101.238</w:t>
      </w:r>
      <w:r>
        <w:rPr>
          <w:noProof/>
        </w:rPr>
        <w:tab/>
        <w:t>Meaning of standard RPA operating conditions</w:t>
      </w:r>
      <w:r w:rsidRPr="00010CC7">
        <w:rPr>
          <w:noProof/>
        </w:rPr>
        <w:tab/>
      </w:r>
      <w:r w:rsidRPr="00010CC7">
        <w:rPr>
          <w:noProof/>
        </w:rPr>
        <w:fldChar w:fldCharType="begin"/>
      </w:r>
      <w:r w:rsidRPr="00010CC7">
        <w:rPr>
          <w:noProof/>
        </w:rPr>
        <w:instrText xml:space="preserve"> PAGEREF _Toc63852389 \h </w:instrText>
      </w:r>
      <w:r w:rsidRPr="00010CC7">
        <w:rPr>
          <w:noProof/>
        </w:rPr>
      </w:r>
      <w:r w:rsidRPr="00010CC7">
        <w:rPr>
          <w:noProof/>
        </w:rPr>
        <w:fldChar w:fldCharType="separate"/>
      </w:r>
      <w:r w:rsidR="00DE1546">
        <w:rPr>
          <w:noProof/>
        </w:rPr>
        <w:t>105</w:t>
      </w:r>
      <w:r w:rsidRPr="00010CC7">
        <w:rPr>
          <w:noProof/>
        </w:rPr>
        <w:fldChar w:fldCharType="end"/>
      </w:r>
    </w:p>
    <w:p w14:paraId="35C64CBA"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lastRenderedPageBreak/>
        <w:t>Division 101.F.2—Operation of RPA generally</w:t>
      </w:r>
      <w:r w:rsidRPr="00010CC7">
        <w:rPr>
          <w:b w:val="0"/>
          <w:noProof/>
          <w:sz w:val="18"/>
        </w:rPr>
        <w:tab/>
      </w:r>
      <w:r w:rsidRPr="00010CC7">
        <w:rPr>
          <w:b w:val="0"/>
          <w:noProof/>
          <w:sz w:val="18"/>
        </w:rPr>
        <w:fldChar w:fldCharType="begin"/>
      </w:r>
      <w:r w:rsidRPr="00010CC7">
        <w:rPr>
          <w:b w:val="0"/>
          <w:noProof/>
          <w:sz w:val="18"/>
        </w:rPr>
        <w:instrText xml:space="preserve"> PAGEREF _Toc63852390 \h </w:instrText>
      </w:r>
      <w:r w:rsidRPr="00010CC7">
        <w:rPr>
          <w:b w:val="0"/>
          <w:noProof/>
          <w:sz w:val="18"/>
        </w:rPr>
      </w:r>
      <w:r w:rsidRPr="00010CC7">
        <w:rPr>
          <w:b w:val="0"/>
          <w:noProof/>
          <w:sz w:val="18"/>
        </w:rPr>
        <w:fldChar w:fldCharType="separate"/>
      </w:r>
      <w:r w:rsidR="00DE1546">
        <w:rPr>
          <w:b w:val="0"/>
          <w:noProof/>
          <w:sz w:val="18"/>
        </w:rPr>
        <w:t>107</w:t>
      </w:r>
      <w:r w:rsidRPr="00010CC7">
        <w:rPr>
          <w:b w:val="0"/>
          <w:noProof/>
          <w:sz w:val="18"/>
        </w:rPr>
        <w:fldChar w:fldCharType="end"/>
      </w:r>
    </w:p>
    <w:p w14:paraId="137A5EEE" w14:textId="2A18CA74" w:rsidR="00010CC7" w:rsidRDefault="00010CC7" w:rsidP="007935D9">
      <w:pPr>
        <w:pStyle w:val="TOC5"/>
        <w:ind w:right="1792"/>
        <w:rPr>
          <w:rFonts w:asciiTheme="minorHAnsi" w:eastAsiaTheme="minorEastAsia" w:hAnsiTheme="minorHAnsi" w:cstheme="minorBidi"/>
          <w:noProof/>
          <w:kern w:val="0"/>
          <w:sz w:val="22"/>
          <w:szCs w:val="22"/>
        </w:rPr>
      </w:pPr>
      <w:r>
        <w:rPr>
          <w:noProof/>
        </w:rPr>
        <w:t>101.245</w:t>
      </w:r>
      <w:r>
        <w:rPr>
          <w:noProof/>
        </w:rPr>
        <w:tab/>
        <w:t>Operation near people</w:t>
      </w:r>
      <w:r w:rsidRPr="00010CC7">
        <w:rPr>
          <w:noProof/>
        </w:rPr>
        <w:tab/>
      </w:r>
      <w:r w:rsidRPr="00010CC7">
        <w:rPr>
          <w:noProof/>
        </w:rPr>
        <w:fldChar w:fldCharType="begin"/>
      </w:r>
      <w:r w:rsidRPr="00010CC7">
        <w:rPr>
          <w:noProof/>
        </w:rPr>
        <w:instrText xml:space="preserve"> PAGEREF _Toc63852391 \h </w:instrText>
      </w:r>
      <w:r w:rsidRPr="00010CC7">
        <w:rPr>
          <w:noProof/>
        </w:rPr>
      </w:r>
      <w:r w:rsidRPr="00010CC7">
        <w:rPr>
          <w:noProof/>
        </w:rPr>
        <w:fldChar w:fldCharType="separate"/>
      </w:r>
      <w:r w:rsidR="00DE1546">
        <w:rPr>
          <w:noProof/>
        </w:rPr>
        <w:t>107</w:t>
      </w:r>
      <w:r w:rsidRPr="00010CC7">
        <w:rPr>
          <w:noProof/>
        </w:rPr>
        <w:fldChar w:fldCharType="end"/>
      </w:r>
    </w:p>
    <w:p w14:paraId="58987E64" w14:textId="010D08EE" w:rsidR="00010CC7" w:rsidRDefault="00010CC7" w:rsidP="007935D9">
      <w:pPr>
        <w:pStyle w:val="TOC5"/>
        <w:ind w:right="1792"/>
        <w:rPr>
          <w:rFonts w:asciiTheme="minorHAnsi" w:eastAsiaTheme="minorEastAsia" w:hAnsiTheme="minorHAnsi" w:cstheme="minorBidi"/>
          <w:noProof/>
          <w:kern w:val="0"/>
          <w:sz w:val="22"/>
          <w:szCs w:val="22"/>
        </w:rPr>
      </w:pPr>
      <w:r>
        <w:rPr>
          <w:noProof/>
        </w:rPr>
        <w:t>101.250</w:t>
      </w:r>
      <w:r>
        <w:rPr>
          <w:noProof/>
        </w:rPr>
        <w:tab/>
        <w:t>Where very small, small and medium RPA may be operated</w:t>
      </w:r>
      <w:r w:rsidRPr="00010CC7">
        <w:rPr>
          <w:noProof/>
        </w:rPr>
        <w:tab/>
      </w:r>
      <w:r w:rsidRPr="00010CC7">
        <w:rPr>
          <w:noProof/>
        </w:rPr>
        <w:fldChar w:fldCharType="begin"/>
      </w:r>
      <w:r w:rsidRPr="00010CC7">
        <w:rPr>
          <w:noProof/>
        </w:rPr>
        <w:instrText xml:space="preserve"> PAGEREF _Toc63852392 \h </w:instrText>
      </w:r>
      <w:r w:rsidRPr="00010CC7">
        <w:rPr>
          <w:noProof/>
        </w:rPr>
      </w:r>
      <w:r w:rsidRPr="00010CC7">
        <w:rPr>
          <w:noProof/>
        </w:rPr>
        <w:fldChar w:fldCharType="separate"/>
      </w:r>
      <w:r w:rsidR="00DE1546">
        <w:rPr>
          <w:noProof/>
        </w:rPr>
        <w:t>107</w:t>
      </w:r>
      <w:r w:rsidRPr="00010CC7">
        <w:rPr>
          <w:noProof/>
        </w:rPr>
        <w:fldChar w:fldCharType="end"/>
      </w:r>
    </w:p>
    <w:p w14:paraId="6D35A96D" w14:textId="14AB0EBE" w:rsidR="00010CC7" w:rsidRDefault="00010CC7" w:rsidP="007935D9">
      <w:pPr>
        <w:pStyle w:val="TOC5"/>
        <w:ind w:right="1792"/>
        <w:rPr>
          <w:rFonts w:asciiTheme="minorHAnsi" w:eastAsiaTheme="minorEastAsia" w:hAnsiTheme="minorHAnsi" w:cstheme="minorBidi"/>
          <w:noProof/>
          <w:kern w:val="0"/>
          <w:sz w:val="22"/>
          <w:szCs w:val="22"/>
        </w:rPr>
      </w:pPr>
      <w:r>
        <w:rPr>
          <w:noProof/>
        </w:rPr>
        <w:t>101.252</w:t>
      </w:r>
      <w:r>
        <w:rPr>
          <w:noProof/>
        </w:rPr>
        <w:tab/>
      </w:r>
      <w:r w:rsidRPr="0095066A">
        <w:rPr>
          <w:rFonts w:eastAsiaTheme="minorHAnsi"/>
          <w:noProof/>
        </w:rPr>
        <w:t>Certain RPA—requirement for remote pilot licence</w:t>
      </w:r>
      <w:r w:rsidRPr="00010CC7">
        <w:rPr>
          <w:noProof/>
        </w:rPr>
        <w:tab/>
      </w:r>
      <w:r w:rsidRPr="00010CC7">
        <w:rPr>
          <w:noProof/>
        </w:rPr>
        <w:fldChar w:fldCharType="begin"/>
      </w:r>
      <w:r w:rsidRPr="00010CC7">
        <w:rPr>
          <w:noProof/>
        </w:rPr>
        <w:instrText xml:space="preserve"> PAGEREF _Toc63852393 \h </w:instrText>
      </w:r>
      <w:r w:rsidRPr="00010CC7">
        <w:rPr>
          <w:noProof/>
        </w:rPr>
      </w:r>
      <w:r w:rsidRPr="00010CC7">
        <w:rPr>
          <w:noProof/>
        </w:rPr>
        <w:fldChar w:fldCharType="separate"/>
      </w:r>
      <w:r w:rsidR="00DE1546">
        <w:rPr>
          <w:noProof/>
        </w:rPr>
        <w:t>108</w:t>
      </w:r>
      <w:r w:rsidRPr="00010CC7">
        <w:rPr>
          <w:noProof/>
        </w:rPr>
        <w:fldChar w:fldCharType="end"/>
      </w:r>
    </w:p>
    <w:p w14:paraId="3EB1B867" w14:textId="0B8BB6D0" w:rsidR="00010CC7" w:rsidRDefault="00010CC7" w:rsidP="007935D9">
      <w:pPr>
        <w:pStyle w:val="TOC5"/>
        <w:ind w:right="1792"/>
        <w:rPr>
          <w:rFonts w:asciiTheme="minorHAnsi" w:eastAsiaTheme="minorEastAsia" w:hAnsiTheme="minorHAnsi" w:cstheme="minorBidi"/>
          <w:noProof/>
          <w:kern w:val="0"/>
          <w:sz w:val="22"/>
          <w:szCs w:val="22"/>
        </w:rPr>
      </w:pPr>
      <w:r>
        <w:rPr>
          <w:noProof/>
        </w:rPr>
        <w:t>101.255</w:t>
      </w:r>
      <w:r>
        <w:rPr>
          <w:noProof/>
        </w:rPr>
        <w:tab/>
        <w:t>Large RPA—requirement for certificate</w:t>
      </w:r>
      <w:r w:rsidRPr="00010CC7">
        <w:rPr>
          <w:noProof/>
        </w:rPr>
        <w:tab/>
      </w:r>
      <w:r w:rsidRPr="00010CC7">
        <w:rPr>
          <w:noProof/>
        </w:rPr>
        <w:fldChar w:fldCharType="begin"/>
      </w:r>
      <w:r w:rsidRPr="00010CC7">
        <w:rPr>
          <w:noProof/>
        </w:rPr>
        <w:instrText xml:space="preserve"> PAGEREF _Toc63852394 \h </w:instrText>
      </w:r>
      <w:r w:rsidRPr="00010CC7">
        <w:rPr>
          <w:noProof/>
        </w:rPr>
      </w:r>
      <w:r w:rsidRPr="00010CC7">
        <w:rPr>
          <w:noProof/>
        </w:rPr>
        <w:fldChar w:fldCharType="separate"/>
      </w:r>
      <w:r w:rsidR="00DE1546">
        <w:rPr>
          <w:noProof/>
        </w:rPr>
        <w:t>108</w:t>
      </w:r>
      <w:r w:rsidRPr="00010CC7">
        <w:rPr>
          <w:noProof/>
        </w:rPr>
        <w:fldChar w:fldCharType="end"/>
      </w:r>
    </w:p>
    <w:p w14:paraId="42FC205C" w14:textId="7E47B8DF" w:rsidR="00010CC7" w:rsidRDefault="00010CC7" w:rsidP="007935D9">
      <w:pPr>
        <w:pStyle w:val="TOC5"/>
        <w:ind w:right="1792"/>
        <w:rPr>
          <w:rFonts w:asciiTheme="minorHAnsi" w:eastAsiaTheme="minorEastAsia" w:hAnsiTheme="minorHAnsi" w:cstheme="minorBidi"/>
          <w:noProof/>
          <w:kern w:val="0"/>
          <w:sz w:val="22"/>
          <w:szCs w:val="22"/>
        </w:rPr>
      </w:pPr>
      <w:r>
        <w:rPr>
          <w:noProof/>
        </w:rPr>
        <w:t>101.260</w:t>
      </w:r>
      <w:r>
        <w:rPr>
          <w:noProof/>
        </w:rPr>
        <w:tab/>
        <w:t>Maintenance of large RPA</w:t>
      </w:r>
      <w:r w:rsidRPr="00010CC7">
        <w:rPr>
          <w:noProof/>
        </w:rPr>
        <w:tab/>
      </w:r>
      <w:r w:rsidRPr="00010CC7">
        <w:rPr>
          <w:noProof/>
        </w:rPr>
        <w:fldChar w:fldCharType="begin"/>
      </w:r>
      <w:r w:rsidRPr="00010CC7">
        <w:rPr>
          <w:noProof/>
        </w:rPr>
        <w:instrText xml:space="preserve"> PAGEREF _Toc63852395 \h </w:instrText>
      </w:r>
      <w:r w:rsidRPr="00010CC7">
        <w:rPr>
          <w:noProof/>
        </w:rPr>
      </w:r>
      <w:r w:rsidRPr="00010CC7">
        <w:rPr>
          <w:noProof/>
        </w:rPr>
        <w:fldChar w:fldCharType="separate"/>
      </w:r>
      <w:r w:rsidR="00DE1546">
        <w:rPr>
          <w:noProof/>
        </w:rPr>
        <w:t>108</w:t>
      </w:r>
      <w:r w:rsidRPr="00010CC7">
        <w:rPr>
          <w:noProof/>
        </w:rPr>
        <w:fldChar w:fldCharType="end"/>
      </w:r>
    </w:p>
    <w:p w14:paraId="5D723433" w14:textId="3DD7CF40" w:rsidR="00010CC7" w:rsidRDefault="00010CC7" w:rsidP="007935D9">
      <w:pPr>
        <w:pStyle w:val="TOC5"/>
        <w:ind w:right="1792"/>
        <w:rPr>
          <w:rFonts w:asciiTheme="minorHAnsi" w:eastAsiaTheme="minorEastAsia" w:hAnsiTheme="minorHAnsi" w:cstheme="minorBidi"/>
          <w:noProof/>
          <w:kern w:val="0"/>
          <w:sz w:val="22"/>
          <w:szCs w:val="22"/>
        </w:rPr>
      </w:pPr>
      <w:r w:rsidRPr="0095066A">
        <w:rPr>
          <w:rFonts w:eastAsiaTheme="minorHAnsi"/>
          <w:noProof/>
        </w:rPr>
        <w:t>101.265</w:t>
      </w:r>
      <w:r>
        <w:rPr>
          <w:rFonts w:eastAsiaTheme="minorHAnsi"/>
          <w:noProof/>
        </w:rPr>
        <w:tab/>
      </w:r>
      <w:r w:rsidRPr="0095066A">
        <w:rPr>
          <w:rFonts w:eastAsiaTheme="minorHAnsi"/>
          <w:noProof/>
        </w:rPr>
        <w:t>Large RPA—persons permitted to carry out maintenance</w:t>
      </w:r>
      <w:r w:rsidRPr="00010CC7">
        <w:rPr>
          <w:noProof/>
        </w:rPr>
        <w:tab/>
      </w:r>
      <w:r w:rsidRPr="00010CC7">
        <w:rPr>
          <w:noProof/>
        </w:rPr>
        <w:fldChar w:fldCharType="begin"/>
      </w:r>
      <w:r w:rsidRPr="00010CC7">
        <w:rPr>
          <w:noProof/>
        </w:rPr>
        <w:instrText xml:space="preserve"> PAGEREF _Toc63852396 \h </w:instrText>
      </w:r>
      <w:r w:rsidRPr="00010CC7">
        <w:rPr>
          <w:noProof/>
        </w:rPr>
      </w:r>
      <w:r w:rsidRPr="00010CC7">
        <w:rPr>
          <w:noProof/>
        </w:rPr>
        <w:fldChar w:fldCharType="separate"/>
      </w:r>
      <w:r w:rsidR="00DE1546">
        <w:rPr>
          <w:noProof/>
        </w:rPr>
        <w:t>109</w:t>
      </w:r>
      <w:r w:rsidRPr="00010CC7">
        <w:rPr>
          <w:noProof/>
        </w:rPr>
        <w:fldChar w:fldCharType="end"/>
      </w:r>
    </w:p>
    <w:p w14:paraId="01496D03" w14:textId="1C55A01B" w:rsidR="00010CC7" w:rsidRDefault="00010CC7" w:rsidP="007935D9">
      <w:pPr>
        <w:pStyle w:val="TOC5"/>
        <w:ind w:right="1792"/>
        <w:rPr>
          <w:rFonts w:asciiTheme="minorHAnsi" w:eastAsiaTheme="minorEastAsia" w:hAnsiTheme="minorHAnsi" w:cstheme="minorBidi"/>
          <w:noProof/>
          <w:kern w:val="0"/>
          <w:sz w:val="22"/>
          <w:szCs w:val="22"/>
        </w:rPr>
      </w:pPr>
      <w:r>
        <w:rPr>
          <w:noProof/>
        </w:rPr>
        <w:t>101.270</w:t>
      </w:r>
      <w:r>
        <w:rPr>
          <w:noProof/>
        </w:rPr>
        <w:tab/>
        <w:t>Certain RPA—requirement for RPA operator’s certificate</w:t>
      </w:r>
      <w:r w:rsidRPr="00010CC7">
        <w:rPr>
          <w:noProof/>
        </w:rPr>
        <w:tab/>
      </w:r>
      <w:r w:rsidRPr="00010CC7">
        <w:rPr>
          <w:noProof/>
        </w:rPr>
        <w:fldChar w:fldCharType="begin"/>
      </w:r>
      <w:r w:rsidRPr="00010CC7">
        <w:rPr>
          <w:noProof/>
        </w:rPr>
        <w:instrText xml:space="preserve"> PAGEREF _Toc63852397 \h </w:instrText>
      </w:r>
      <w:r w:rsidRPr="00010CC7">
        <w:rPr>
          <w:noProof/>
        </w:rPr>
      </w:r>
      <w:r w:rsidRPr="00010CC7">
        <w:rPr>
          <w:noProof/>
        </w:rPr>
        <w:fldChar w:fldCharType="separate"/>
      </w:r>
      <w:r w:rsidR="00DE1546">
        <w:rPr>
          <w:noProof/>
        </w:rPr>
        <w:t>109</w:t>
      </w:r>
      <w:r w:rsidRPr="00010CC7">
        <w:rPr>
          <w:noProof/>
        </w:rPr>
        <w:fldChar w:fldCharType="end"/>
      </w:r>
    </w:p>
    <w:p w14:paraId="78E7AF74" w14:textId="438B5D90" w:rsidR="00010CC7" w:rsidRDefault="00010CC7" w:rsidP="007935D9">
      <w:pPr>
        <w:pStyle w:val="TOC5"/>
        <w:ind w:right="1792"/>
        <w:rPr>
          <w:rFonts w:asciiTheme="minorHAnsi" w:eastAsiaTheme="minorEastAsia" w:hAnsiTheme="minorHAnsi" w:cstheme="minorBidi"/>
          <w:noProof/>
          <w:kern w:val="0"/>
          <w:sz w:val="22"/>
          <w:szCs w:val="22"/>
        </w:rPr>
      </w:pPr>
      <w:r>
        <w:rPr>
          <w:noProof/>
        </w:rPr>
        <w:t>101.272</w:t>
      </w:r>
      <w:r>
        <w:rPr>
          <w:noProof/>
        </w:rPr>
        <w:tab/>
        <w:t>Certain RPA—requirement to keep records or give information to CASA</w:t>
      </w:r>
      <w:r w:rsidRPr="00010CC7">
        <w:rPr>
          <w:noProof/>
        </w:rPr>
        <w:tab/>
      </w:r>
      <w:r w:rsidRPr="00010CC7">
        <w:rPr>
          <w:noProof/>
        </w:rPr>
        <w:fldChar w:fldCharType="begin"/>
      </w:r>
      <w:r w:rsidRPr="00010CC7">
        <w:rPr>
          <w:noProof/>
        </w:rPr>
        <w:instrText xml:space="preserve"> PAGEREF _Toc63852398 \h </w:instrText>
      </w:r>
      <w:r w:rsidRPr="00010CC7">
        <w:rPr>
          <w:noProof/>
        </w:rPr>
      </w:r>
      <w:r w:rsidRPr="00010CC7">
        <w:rPr>
          <w:noProof/>
        </w:rPr>
        <w:fldChar w:fldCharType="separate"/>
      </w:r>
      <w:r w:rsidR="00DE1546">
        <w:rPr>
          <w:noProof/>
        </w:rPr>
        <w:t>109</w:t>
      </w:r>
      <w:r w:rsidRPr="00010CC7">
        <w:rPr>
          <w:noProof/>
        </w:rPr>
        <w:fldChar w:fldCharType="end"/>
      </w:r>
    </w:p>
    <w:p w14:paraId="6B42EB27" w14:textId="5FFB1BFD" w:rsidR="00010CC7" w:rsidRDefault="00010CC7" w:rsidP="007935D9">
      <w:pPr>
        <w:pStyle w:val="TOC5"/>
        <w:ind w:right="1792"/>
        <w:rPr>
          <w:rFonts w:asciiTheme="minorHAnsi" w:eastAsiaTheme="minorEastAsia" w:hAnsiTheme="minorHAnsi" w:cstheme="minorBidi"/>
          <w:noProof/>
          <w:kern w:val="0"/>
          <w:sz w:val="22"/>
          <w:szCs w:val="22"/>
        </w:rPr>
      </w:pPr>
      <w:r>
        <w:rPr>
          <w:noProof/>
        </w:rPr>
        <w:t>101.275</w:t>
      </w:r>
      <w:r>
        <w:rPr>
          <w:noProof/>
        </w:rPr>
        <w:tab/>
        <w:t>Approval of operation of large RPA</w:t>
      </w:r>
      <w:r w:rsidRPr="00010CC7">
        <w:rPr>
          <w:noProof/>
        </w:rPr>
        <w:tab/>
      </w:r>
      <w:r w:rsidRPr="00010CC7">
        <w:rPr>
          <w:noProof/>
        </w:rPr>
        <w:fldChar w:fldCharType="begin"/>
      </w:r>
      <w:r w:rsidRPr="00010CC7">
        <w:rPr>
          <w:noProof/>
        </w:rPr>
        <w:instrText xml:space="preserve"> PAGEREF _Toc63852399 \h </w:instrText>
      </w:r>
      <w:r w:rsidRPr="00010CC7">
        <w:rPr>
          <w:noProof/>
        </w:rPr>
      </w:r>
      <w:r w:rsidRPr="00010CC7">
        <w:rPr>
          <w:noProof/>
        </w:rPr>
        <w:fldChar w:fldCharType="separate"/>
      </w:r>
      <w:r w:rsidR="00DE1546">
        <w:rPr>
          <w:noProof/>
        </w:rPr>
        <w:t>109</w:t>
      </w:r>
      <w:r w:rsidRPr="00010CC7">
        <w:rPr>
          <w:noProof/>
        </w:rPr>
        <w:fldChar w:fldCharType="end"/>
      </w:r>
    </w:p>
    <w:p w14:paraId="01441FB2" w14:textId="6AE2B310" w:rsidR="00010CC7" w:rsidRDefault="00010CC7" w:rsidP="007935D9">
      <w:pPr>
        <w:pStyle w:val="TOC5"/>
        <w:ind w:right="1792"/>
        <w:rPr>
          <w:rFonts w:asciiTheme="minorHAnsi" w:eastAsiaTheme="minorEastAsia" w:hAnsiTheme="minorHAnsi" w:cstheme="minorBidi"/>
          <w:noProof/>
          <w:kern w:val="0"/>
          <w:sz w:val="22"/>
          <w:szCs w:val="22"/>
        </w:rPr>
      </w:pPr>
      <w:r>
        <w:rPr>
          <w:noProof/>
        </w:rPr>
        <w:t>101.280</w:t>
      </w:r>
      <w:r>
        <w:rPr>
          <w:noProof/>
        </w:rPr>
        <w:tab/>
        <w:t>RPA not to be operated over populous areas</w:t>
      </w:r>
      <w:r w:rsidRPr="00010CC7">
        <w:rPr>
          <w:noProof/>
        </w:rPr>
        <w:tab/>
      </w:r>
      <w:r w:rsidRPr="00010CC7">
        <w:rPr>
          <w:noProof/>
        </w:rPr>
        <w:fldChar w:fldCharType="begin"/>
      </w:r>
      <w:r w:rsidRPr="00010CC7">
        <w:rPr>
          <w:noProof/>
        </w:rPr>
        <w:instrText xml:space="preserve"> PAGEREF _Toc63852400 \h </w:instrText>
      </w:r>
      <w:r w:rsidRPr="00010CC7">
        <w:rPr>
          <w:noProof/>
        </w:rPr>
      </w:r>
      <w:r w:rsidRPr="00010CC7">
        <w:rPr>
          <w:noProof/>
        </w:rPr>
        <w:fldChar w:fldCharType="separate"/>
      </w:r>
      <w:r w:rsidR="00DE1546">
        <w:rPr>
          <w:noProof/>
        </w:rPr>
        <w:t>110</w:t>
      </w:r>
      <w:r w:rsidRPr="00010CC7">
        <w:rPr>
          <w:noProof/>
        </w:rPr>
        <w:fldChar w:fldCharType="end"/>
      </w:r>
    </w:p>
    <w:p w14:paraId="2D80B220" w14:textId="104DDFDC" w:rsidR="00010CC7" w:rsidRDefault="00010CC7" w:rsidP="007935D9">
      <w:pPr>
        <w:pStyle w:val="TOC5"/>
        <w:ind w:right="1792"/>
        <w:rPr>
          <w:rFonts w:asciiTheme="minorHAnsi" w:eastAsiaTheme="minorEastAsia" w:hAnsiTheme="minorHAnsi" w:cstheme="minorBidi"/>
          <w:noProof/>
          <w:kern w:val="0"/>
          <w:sz w:val="22"/>
          <w:szCs w:val="22"/>
        </w:rPr>
      </w:pPr>
      <w:r>
        <w:rPr>
          <w:noProof/>
        </w:rPr>
        <w:t>101.285</w:t>
      </w:r>
      <w:r>
        <w:rPr>
          <w:noProof/>
        </w:rPr>
        <w:tab/>
        <w:t>Use of aeronautical radio</w:t>
      </w:r>
      <w:r w:rsidRPr="00010CC7">
        <w:rPr>
          <w:noProof/>
        </w:rPr>
        <w:tab/>
      </w:r>
      <w:r w:rsidRPr="00010CC7">
        <w:rPr>
          <w:noProof/>
        </w:rPr>
        <w:fldChar w:fldCharType="begin"/>
      </w:r>
      <w:r w:rsidRPr="00010CC7">
        <w:rPr>
          <w:noProof/>
        </w:rPr>
        <w:instrText xml:space="preserve"> PAGEREF _Toc63852401 \h </w:instrText>
      </w:r>
      <w:r w:rsidRPr="00010CC7">
        <w:rPr>
          <w:noProof/>
        </w:rPr>
      </w:r>
      <w:r w:rsidRPr="00010CC7">
        <w:rPr>
          <w:noProof/>
        </w:rPr>
        <w:fldChar w:fldCharType="separate"/>
      </w:r>
      <w:r w:rsidR="00DE1546">
        <w:rPr>
          <w:noProof/>
        </w:rPr>
        <w:t>111</w:t>
      </w:r>
      <w:r w:rsidRPr="00010CC7">
        <w:rPr>
          <w:noProof/>
        </w:rPr>
        <w:fldChar w:fldCharType="end"/>
      </w:r>
    </w:p>
    <w:p w14:paraId="3D3E53E3"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101.F.3—Remote pilot licences</w:t>
      </w:r>
      <w:r w:rsidRPr="00010CC7">
        <w:rPr>
          <w:b w:val="0"/>
          <w:noProof/>
          <w:sz w:val="18"/>
        </w:rPr>
        <w:tab/>
      </w:r>
      <w:r w:rsidRPr="00010CC7">
        <w:rPr>
          <w:b w:val="0"/>
          <w:noProof/>
          <w:sz w:val="18"/>
        </w:rPr>
        <w:fldChar w:fldCharType="begin"/>
      </w:r>
      <w:r w:rsidRPr="00010CC7">
        <w:rPr>
          <w:b w:val="0"/>
          <w:noProof/>
          <w:sz w:val="18"/>
        </w:rPr>
        <w:instrText xml:space="preserve"> PAGEREF _Toc63852402 \h </w:instrText>
      </w:r>
      <w:r w:rsidRPr="00010CC7">
        <w:rPr>
          <w:b w:val="0"/>
          <w:noProof/>
          <w:sz w:val="18"/>
        </w:rPr>
      </w:r>
      <w:r w:rsidRPr="00010CC7">
        <w:rPr>
          <w:b w:val="0"/>
          <w:noProof/>
          <w:sz w:val="18"/>
        </w:rPr>
        <w:fldChar w:fldCharType="separate"/>
      </w:r>
      <w:r w:rsidR="00DE1546">
        <w:rPr>
          <w:b w:val="0"/>
          <w:noProof/>
          <w:sz w:val="18"/>
        </w:rPr>
        <w:t>113</w:t>
      </w:r>
      <w:r w:rsidRPr="00010CC7">
        <w:rPr>
          <w:b w:val="0"/>
          <w:noProof/>
          <w:sz w:val="18"/>
        </w:rPr>
        <w:fldChar w:fldCharType="end"/>
      </w:r>
    </w:p>
    <w:p w14:paraId="1B24FDC7" w14:textId="7068D35E" w:rsidR="00010CC7" w:rsidRDefault="00010CC7" w:rsidP="007935D9">
      <w:pPr>
        <w:pStyle w:val="TOC5"/>
        <w:ind w:right="1792"/>
        <w:rPr>
          <w:rFonts w:asciiTheme="minorHAnsi" w:eastAsiaTheme="minorEastAsia" w:hAnsiTheme="minorHAnsi" w:cstheme="minorBidi"/>
          <w:noProof/>
          <w:kern w:val="0"/>
          <w:sz w:val="22"/>
          <w:szCs w:val="22"/>
        </w:rPr>
      </w:pPr>
      <w:r>
        <w:rPr>
          <w:noProof/>
        </w:rPr>
        <w:t>101.290</w:t>
      </w:r>
      <w:r>
        <w:rPr>
          <w:noProof/>
        </w:rPr>
        <w:tab/>
        <w:t>Application for remote pilot licence</w:t>
      </w:r>
      <w:r w:rsidRPr="00010CC7">
        <w:rPr>
          <w:noProof/>
        </w:rPr>
        <w:tab/>
      </w:r>
      <w:r w:rsidRPr="00010CC7">
        <w:rPr>
          <w:noProof/>
        </w:rPr>
        <w:fldChar w:fldCharType="begin"/>
      </w:r>
      <w:r w:rsidRPr="00010CC7">
        <w:rPr>
          <w:noProof/>
        </w:rPr>
        <w:instrText xml:space="preserve"> PAGEREF _Toc63852403 \h </w:instrText>
      </w:r>
      <w:r w:rsidRPr="00010CC7">
        <w:rPr>
          <w:noProof/>
        </w:rPr>
      </w:r>
      <w:r w:rsidRPr="00010CC7">
        <w:rPr>
          <w:noProof/>
        </w:rPr>
        <w:fldChar w:fldCharType="separate"/>
      </w:r>
      <w:r w:rsidR="00DE1546">
        <w:rPr>
          <w:noProof/>
        </w:rPr>
        <w:t>113</w:t>
      </w:r>
      <w:r w:rsidRPr="00010CC7">
        <w:rPr>
          <w:noProof/>
        </w:rPr>
        <w:fldChar w:fldCharType="end"/>
      </w:r>
    </w:p>
    <w:p w14:paraId="7528700A" w14:textId="0A0271A0" w:rsidR="00010CC7" w:rsidRDefault="00010CC7" w:rsidP="007935D9">
      <w:pPr>
        <w:pStyle w:val="TOC5"/>
        <w:ind w:right="1792"/>
        <w:rPr>
          <w:rFonts w:asciiTheme="minorHAnsi" w:eastAsiaTheme="minorEastAsia" w:hAnsiTheme="minorHAnsi" w:cstheme="minorBidi"/>
          <w:noProof/>
          <w:kern w:val="0"/>
          <w:sz w:val="22"/>
          <w:szCs w:val="22"/>
        </w:rPr>
      </w:pPr>
      <w:r>
        <w:rPr>
          <w:noProof/>
        </w:rPr>
        <w:t>101.295</w:t>
      </w:r>
      <w:r>
        <w:rPr>
          <w:noProof/>
        </w:rPr>
        <w:tab/>
        <w:t>Eligibility for remote pilot licence</w:t>
      </w:r>
      <w:r w:rsidRPr="00010CC7">
        <w:rPr>
          <w:noProof/>
        </w:rPr>
        <w:tab/>
      </w:r>
      <w:r w:rsidRPr="00010CC7">
        <w:rPr>
          <w:noProof/>
        </w:rPr>
        <w:fldChar w:fldCharType="begin"/>
      </w:r>
      <w:r w:rsidRPr="00010CC7">
        <w:rPr>
          <w:noProof/>
        </w:rPr>
        <w:instrText xml:space="preserve"> PAGEREF _Toc63852404 \h </w:instrText>
      </w:r>
      <w:r w:rsidRPr="00010CC7">
        <w:rPr>
          <w:noProof/>
        </w:rPr>
      </w:r>
      <w:r w:rsidRPr="00010CC7">
        <w:rPr>
          <w:noProof/>
        </w:rPr>
        <w:fldChar w:fldCharType="separate"/>
      </w:r>
      <w:r w:rsidR="00DE1546">
        <w:rPr>
          <w:noProof/>
        </w:rPr>
        <w:t>113</w:t>
      </w:r>
      <w:r w:rsidRPr="00010CC7">
        <w:rPr>
          <w:noProof/>
        </w:rPr>
        <w:fldChar w:fldCharType="end"/>
      </w:r>
    </w:p>
    <w:p w14:paraId="2B5F2B0B" w14:textId="604EB0B2" w:rsidR="00010CC7" w:rsidRDefault="00010CC7" w:rsidP="007935D9">
      <w:pPr>
        <w:pStyle w:val="TOC5"/>
        <w:ind w:right="1792"/>
        <w:rPr>
          <w:rFonts w:asciiTheme="minorHAnsi" w:eastAsiaTheme="minorEastAsia" w:hAnsiTheme="minorHAnsi" w:cstheme="minorBidi"/>
          <w:noProof/>
          <w:kern w:val="0"/>
          <w:sz w:val="22"/>
          <w:szCs w:val="22"/>
        </w:rPr>
      </w:pPr>
      <w:r>
        <w:rPr>
          <w:noProof/>
        </w:rPr>
        <w:t>101.300</w:t>
      </w:r>
      <w:r>
        <w:rPr>
          <w:noProof/>
        </w:rPr>
        <w:tab/>
        <w:t>Conditions on remote pilot licences</w:t>
      </w:r>
      <w:r w:rsidRPr="00010CC7">
        <w:rPr>
          <w:noProof/>
        </w:rPr>
        <w:tab/>
      </w:r>
      <w:r w:rsidRPr="00010CC7">
        <w:rPr>
          <w:noProof/>
        </w:rPr>
        <w:fldChar w:fldCharType="begin"/>
      </w:r>
      <w:r w:rsidRPr="00010CC7">
        <w:rPr>
          <w:noProof/>
        </w:rPr>
        <w:instrText xml:space="preserve"> PAGEREF _Toc63852405 \h </w:instrText>
      </w:r>
      <w:r w:rsidRPr="00010CC7">
        <w:rPr>
          <w:noProof/>
        </w:rPr>
      </w:r>
      <w:r w:rsidRPr="00010CC7">
        <w:rPr>
          <w:noProof/>
        </w:rPr>
        <w:fldChar w:fldCharType="separate"/>
      </w:r>
      <w:r w:rsidR="00DE1546">
        <w:rPr>
          <w:noProof/>
        </w:rPr>
        <w:t>114</w:t>
      </w:r>
      <w:r w:rsidRPr="00010CC7">
        <w:rPr>
          <w:noProof/>
        </w:rPr>
        <w:fldChar w:fldCharType="end"/>
      </w:r>
    </w:p>
    <w:p w14:paraId="7D02FEC3" w14:textId="5FD3C992" w:rsidR="00010CC7" w:rsidRDefault="00010CC7" w:rsidP="007935D9">
      <w:pPr>
        <w:pStyle w:val="TOC5"/>
        <w:ind w:right="1792"/>
        <w:rPr>
          <w:rFonts w:asciiTheme="minorHAnsi" w:eastAsiaTheme="minorEastAsia" w:hAnsiTheme="minorHAnsi" w:cstheme="minorBidi"/>
          <w:noProof/>
          <w:kern w:val="0"/>
          <w:sz w:val="22"/>
          <w:szCs w:val="22"/>
        </w:rPr>
      </w:pPr>
      <w:r>
        <w:rPr>
          <w:noProof/>
        </w:rPr>
        <w:t>101.315</w:t>
      </w:r>
      <w:r>
        <w:rPr>
          <w:noProof/>
        </w:rPr>
        <w:tab/>
        <w:t>Notice to holder of remote pilot licence to show cause</w:t>
      </w:r>
      <w:r w:rsidRPr="00010CC7">
        <w:rPr>
          <w:noProof/>
        </w:rPr>
        <w:tab/>
      </w:r>
      <w:r w:rsidRPr="00010CC7">
        <w:rPr>
          <w:noProof/>
        </w:rPr>
        <w:fldChar w:fldCharType="begin"/>
      </w:r>
      <w:r w:rsidRPr="00010CC7">
        <w:rPr>
          <w:noProof/>
        </w:rPr>
        <w:instrText xml:space="preserve"> PAGEREF _Toc63852406 \h </w:instrText>
      </w:r>
      <w:r w:rsidRPr="00010CC7">
        <w:rPr>
          <w:noProof/>
        </w:rPr>
      </w:r>
      <w:r w:rsidRPr="00010CC7">
        <w:rPr>
          <w:noProof/>
        </w:rPr>
        <w:fldChar w:fldCharType="separate"/>
      </w:r>
      <w:r w:rsidR="00DE1546">
        <w:rPr>
          <w:noProof/>
        </w:rPr>
        <w:t>115</w:t>
      </w:r>
      <w:r w:rsidRPr="00010CC7">
        <w:rPr>
          <w:noProof/>
        </w:rPr>
        <w:fldChar w:fldCharType="end"/>
      </w:r>
    </w:p>
    <w:p w14:paraId="76F480C3" w14:textId="3029B47C" w:rsidR="00010CC7" w:rsidRDefault="00010CC7" w:rsidP="007935D9">
      <w:pPr>
        <w:pStyle w:val="TOC5"/>
        <w:ind w:right="1792"/>
        <w:rPr>
          <w:rFonts w:asciiTheme="minorHAnsi" w:eastAsiaTheme="minorEastAsia" w:hAnsiTheme="minorHAnsi" w:cstheme="minorBidi"/>
          <w:noProof/>
          <w:kern w:val="0"/>
          <w:sz w:val="22"/>
          <w:szCs w:val="22"/>
        </w:rPr>
      </w:pPr>
      <w:r>
        <w:rPr>
          <w:noProof/>
        </w:rPr>
        <w:t>101.320</w:t>
      </w:r>
      <w:r>
        <w:rPr>
          <w:noProof/>
        </w:rPr>
        <w:tab/>
        <w:t>Variation, suspension or cancellation of remote pilot licence</w:t>
      </w:r>
      <w:r w:rsidRPr="00010CC7">
        <w:rPr>
          <w:noProof/>
        </w:rPr>
        <w:tab/>
      </w:r>
      <w:r w:rsidRPr="00010CC7">
        <w:rPr>
          <w:noProof/>
        </w:rPr>
        <w:fldChar w:fldCharType="begin"/>
      </w:r>
      <w:r w:rsidRPr="00010CC7">
        <w:rPr>
          <w:noProof/>
        </w:rPr>
        <w:instrText xml:space="preserve"> PAGEREF _Toc63852407 \h </w:instrText>
      </w:r>
      <w:r w:rsidRPr="00010CC7">
        <w:rPr>
          <w:noProof/>
        </w:rPr>
      </w:r>
      <w:r w:rsidRPr="00010CC7">
        <w:rPr>
          <w:noProof/>
        </w:rPr>
        <w:fldChar w:fldCharType="separate"/>
      </w:r>
      <w:r w:rsidR="00DE1546">
        <w:rPr>
          <w:noProof/>
        </w:rPr>
        <w:t>116</w:t>
      </w:r>
      <w:r w:rsidRPr="00010CC7">
        <w:rPr>
          <w:noProof/>
        </w:rPr>
        <w:fldChar w:fldCharType="end"/>
      </w:r>
    </w:p>
    <w:p w14:paraId="1CFCB7B2"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101.F.4—Certification of RPA operators</w:t>
      </w:r>
      <w:r w:rsidRPr="00010CC7">
        <w:rPr>
          <w:b w:val="0"/>
          <w:noProof/>
          <w:sz w:val="18"/>
        </w:rPr>
        <w:tab/>
      </w:r>
      <w:r w:rsidRPr="00010CC7">
        <w:rPr>
          <w:b w:val="0"/>
          <w:noProof/>
          <w:sz w:val="18"/>
        </w:rPr>
        <w:fldChar w:fldCharType="begin"/>
      </w:r>
      <w:r w:rsidRPr="00010CC7">
        <w:rPr>
          <w:b w:val="0"/>
          <w:noProof/>
          <w:sz w:val="18"/>
        </w:rPr>
        <w:instrText xml:space="preserve"> PAGEREF _Toc63852408 \h </w:instrText>
      </w:r>
      <w:r w:rsidRPr="00010CC7">
        <w:rPr>
          <w:b w:val="0"/>
          <w:noProof/>
          <w:sz w:val="18"/>
        </w:rPr>
      </w:r>
      <w:r w:rsidRPr="00010CC7">
        <w:rPr>
          <w:b w:val="0"/>
          <w:noProof/>
          <w:sz w:val="18"/>
        </w:rPr>
        <w:fldChar w:fldCharType="separate"/>
      </w:r>
      <w:r w:rsidR="00DE1546">
        <w:rPr>
          <w:b w:val="0"/>
          <w:noProof/>
          <w:sz w:val="18"/>
        </w:rPr>
        <w:t>118</w:t>
      </w:r>
      <w:r w:rsidRPr="00010CC7">
        <w:rPr>
          <w:b w:val="0"/>
          <w:noProof/>
          <w:sz w:val="18"/>
        </w:rPr>
        <w:fldChar w:fldCharType="end"/>
      </w:r>
    </w:p>
    <w:p w14:paraId="261FEF13" w14:textId="0739B883" w:rsidR="00010CC7" w:rsidRDefault="00010CC7" w:rsidP="007935D9">
      <w:pPr>
        <w:pStyle w:val="TOC5"/>
        <w:ind w:right="1792"/>
        <w:rPr>
          <w:rFonts w:asciiTheme="minorHAnsi" w:eastAsiaTheme="minorEastAsia" w:hAnsiTheme="minorHAnsi" w:cstheme="minorBidi"/>
          <w:noProof/>
          <w:kern w:val="0"/>
          <w:sz w:val="22"/>
          <w:szCs w:val="22"/>
        </w:rPr>
      </w:pPr>
      <w:r>
        <w:rPr>
          <w:noProof/>
        </w:rPr>
        <w:t>101.330</w:t>
      </w:r>
      <w:r>
        <w:rPr>
          <w:noProof/>
        </w:rPr>
        <w:tab/>
        <w:t>Application for certification as RPA operator</w:t>
      </w:r>
      <w:r w:rsidRPr="00010CC7">
        <w:rPr>
          <w:noProof/>
        </w:rPr>
        <w:tab/>
      </w:r>
      <w:r w:rsidRPr="00010CC7">
        <w:rPr>
          <w:noProof/>
        </w:rPr>
        <w:fldChar w:fldCharType="begin"/>
      </w:r>
      <w:r w:rsidRPr="00010CC7">
        <w:rPr>
          <w:noProof/>
        </w:rPr>
        <w:instrText xml:space="preserve"> PAGEREF _Toc63852409 \h </w:instrText>
      </w:r>
      <w:r w:rsidRPr="00010CC7">
        <w:rPr>
          <w:noProof/>
        </w:rPr>
      </w:r>
      <w:r w:rsidRPr="00010CC7">
        <w:rPr>
          <w:noProof/>
        </w:rPr>
        <w:fldChar w:fldCharType="separate"/>
      </w:r>
      <w:r w:rsidR="00DE1546">
        <w:rPr>
          <w:noProof/>
        </w:rPr>
        <w:t>118</w:t>
      </w:r>
      <w:r w:rsidRPr="00010CC7">
        <w:rPr>
          <w:noProof/>
        </w:rPr>
        <w:fldChar w:fldCharType="end"/>
      </w:r>
    </w:p>
    <w:p w14:paraId="3223635A" w14:textId="51932DFF" w:rsidR="00010CC7" w:rsidRDefault="00010CC7" w:rsidP="007935D9">
      <w:pPr>
        <w:pStyle w:val="TOC5"/>
        <w:ind w:right="1792"/>
        <w:rPr>
          <w:rFonts w:asciiTheme="minorHAnsi" w:eastAsiaTheme="minorEastAsia" w:hAnsiTheme="minorHAnsi" w:cstheme="minorBidi"/>
          <w:noProof/>
          <w:kern w:val="0"/>
          <w:sz w:val="22"/>
          <w:szCs w:val="22"/>
        </w:rPr>
      </w:pPr>
      <w:r>
        <w:rPr>
          <w:noProof/>
        </w:rPr>
        <w:t>101.335</w:t>
      </w:r>
      <w:r>
        <w:rPr>
          <w:noProof/>
        </w:rPr>
        <w:tab/>
        <w:t>Eligibility for certification as RPA operator</w:t>
      </w:r>
      <w:r w:rsidRPr="00010CC7">
        <w:rPr>
          <w:noProof/>
        </w:rPr>
        <w:tab/>
      </w:r>
      <w:r w:rsidRPr="00010CC7">
        <w:rPr>
          <w:noProof/>
        </w:rPr>
        <w:fldChar w:fldCharType="begin"/>
      </w:r>
      <w:r w:rsidRPr="00010CC7">
        <w:rPr>
          <w:noProof/>
        </w:rPr>
        <w:instrText xml:space="preserve"> PAGEREF _Toc63852410 \h </w:instrText>
      </w:r>
      <w:r w:rsidRPr="00010CC7">
        <w:rPr>
          <w:noProof/>
        </w:rPr>
      </w:r>
      <w:r w:rsidRPr="00010CC7">
        <w:rPr>
          <w:noProof/>
        </w:rPr>
        <w:fldChar w:fldCharType="separate"/>
      </w:r>
      <w:r w:rsidR="00DE1546">
        <w:rPr>
          <w:noProof/>
        </w:rPr>
        <w:t>118</w:t>
      </w:r>
      <w:r w:rsidRPr="00010CC7">
        <w:rPr>
          <w:noProof/>
        </w:rPr>
        <w:fldChar w:fldCharType="end"/>
      </w:r>
    </w:p>
    <w:p w14:paraId="12A7370F" w14:textId="5A1250A3" w:rsidR="00010CC7" w:rsidRDefault="00010CC7" w:rsidP="007935D9">
      <w:pPr>
        <w:pStyle w:val="TOC5"/>
        <w:ind w:right="1792"/>
        <w:rPr>
          <w:rFonts w:asciiTheme="minorHAnsi" w:eastAsiaTheme="minorEastAsia" w:hAnsiTheme="minorHAnsi" w:cstheme="minorBidi"/>
          <w:noProof/>
          <w:kern w:val="0"/>
          <w:sz w:val="22"/>
          <w:szCs w:val="22"/>
        </w:rPr>
      </w:pPr>
      <w:r>
        <w:rPr>
          <w:noProof/>
        </w:rPr>
        <w:t>101.340</w:t>
      </w:r>
      <w:r>
        <w:rPr>
          <w:noProof/>
        </w:rPr>
        <w:tab/>
        <w:t>Conditions on certification</w:t>
      </w:r>
      <w:r w:rsidRPr="00010CC7">
        <w:rPr>
          <w:noProof/>
        </w:rPr>
        <w:tab/>
      </w:r>
      <w:r w:rsidRPr="00010CC7">
        <w:rPr>
          <w:noProof/>
        </w:rPr>
        <w:fldChar w:fldCharType="begin"/>
      </w:r>
      <w:r w:rsidRPr="00010CC7">
        <w:rPr>
          <w:noProof/>
        </w:rPr>
        <w:instrText xml:space="preserve"> PAGEREF _Toc63852411 \h </w:instrText>
      </w:r>
      <w:r w:rsidRPr="00010CC7">
        <w:rPr>
          <w:noProof/>
        </w:rPr>
      </w:r>
      <w:r w:rsidRPr="00010CC7">
        <w:rPr>
          <w:noProof/>
        </w:rPr>
        <w:fldChar w:fldCharType="separate"/>
      </w:r>
      <w:r w:rsidR="00DE1546">
        <w:rPr>
          <w:noProof/>
        </w:rPr>
        <w:t>119</w:t>
      </w:r>
      <w:r w:rsidRPr="00010CC7">
        <w:rPr>
          <w:noProof/>
        </w:rPr>
        <w:fldChar w:fldCharType="end"/>
      </w:r>
    </w:p>
    <w:p w14:paraId="33F7F93D" w14:textId="6DF3617D" w:rsidR="00010CC7" w:rsidRDefault="00010CC7" w:rsidP="007935D9">
      <w:pPr>
        <w:pStyle w:val="TOC5"/>
        <w:ind w:right="1792"/>
        <w:rPr>
          <w:rFonts w:asciiTheme="minorHAnsi" w:eastAsiaTheme="minorEastAsia" w:hAnsiTheme="minorHAnsi" w:cstheme="minorBidi"/>
          <w:noProof/>
          <w:kern w:val="0"/>
          <w:sz w:val="22"/>
          <w:szCs w:val="22"/>
        </w:rPr>
      </w:pPr>
      <w:r>
        <w:rPr>
          <w:noProof/>
        </w:rPr>
        <w:t>101.342</w:t>
      </w:r>
      <w:r>
        <w:rPr>
          <w:noProof/>
        </w:rPr>
        <w:tab/>
        <w:t>Functions and duties of chief remote pilot</w:t>
      </w:r>
      <w:r w:rsidRPr="00010CC7">
        <w:rPr>
          <w:noProof/>
        </w:rPr>
        <w:tab/>
      </w:r>
      <w:r w:rsidRPr="00010CC7">
        <w:rPr>
          <w:noProof/>
        </w:rPr>
        <w:fldChar w:fldCharType="begin"/>
      </w:r>
      <w:r w:rsidRPr="00010CC7">
        <w:rPr>
          <w:noProof/>
        </w:rPr>
        <w:instrText xml:space="preserve"> PAGEREF _Toc63852412 \h </w:instrText>
      </w:r>
      <w:r w:rsidRPr="00010CC7">
        <w:rPr>
          <w:noProof/>
        </w:rPr>
      </w:r>
      <w:r w:rsidRPr="00010CC7">
        <w:rPr>
          <w:noProof/>
        </w:rPr>
        <w:fldChar w:fldCharType="separate"/>
      </w:r>
      <w:r w:rsidR="00DE1546">
        <w:rPr>
          <w:noProof/>
        </w:rPr>
        <w:t>119</w:t>
      </w:r>
      <w:r w:rsidRPr="00010CC7">
        <w:rPr>
          <w:noProof/>
        </w:rPr>
        <w:fldChar w:fldCharType="end"/>
      </w:r>
    </w:p>
    <w:p w14:paraId="4B217B3E" w14:textId="09EE3592" w:rsidR="00010CC7" w:rsidRDefault="00010CC7" w:rsidP="007935D9">
      <w:pPr>
        <w:pStyle w:val="TOC5"/>
        <w:ind w:right="1792"/>
        <w:rPr>
          <w:rFonts w:asciiTheme="minorHAnsi" w:eastAsiaTheme="minorEastAsia" w:hAnsiTheme="minorHAnsi" w:cstheme="minorBidi"/>
          <w:noProof/>
          <w:kern w:val="0"/>
          <w:sz w:val="22"/>
          <w:szCs w:val="22"/>
        </w:rPr>
      </w:pPr>
      <w:r>
        <w:rPr>
          <w:noProof/>
        </w:rPr>
        <w:t>101.360</w:t>
      </w:r>
      <w:r>
        <w:rPr>
          <w:noProof/>
        </w:rPr>
        <w:tab/>
        <w:t>Notice to certified RPA operator to show cause</w:t>
      </w:r>
      <w:r w:rsidRPr="00010CC7">
        <w:rPr>
          <w:noProof/>
        </w:rPr>
        <w:tab/>
      </w:r>
      <w:r w:rsidRPr="00010CC7">
        <w:rPr>
          <w:noProof/>
        </w:rPr>
        <w:fldChar w:fldCharType="begin"/>
      </w:r>
      <w:r w:rsidRPr="00010CC7">
        <w:rPr>
          <w:noProof/>
        </w:rPr>
        <w:instrText xml:space="preserve"> PAGEREF _Toc63852413 \h </w:instrText>
      </w:r>
      <w:r w:rsidRPr="00010CC7">
        <w:rPr>
          <w:noProof/>
        </w:rPr>
      </w:r>
      <w:r w:rsidRPr="00010CC7">
        <w:rPr>
          <w:noProof/>
        </w:rPr>
        <w:fldChar w:fldCharType="separate"/>
      </w:r>
      <w:r w:rsidR="00DE1546">
        <w:rPr>
          <w:noProof/>
        </w:rPr>
        <w:t>120</w:t>
      </w:r>
      <w:r w:rsidRPr="00010CC7">
        <w:rPr>
          <w:noProof/>
        </w:rPr>
        <w:fldChar w:fldCharType="end"/>
      </w:r>
    </w:p>
    <w:p w14:paraId="5E81CA72" w14:textId="4A8974E1" w:rsidR="00010CC7" w:rsidRDefault="00010CC7" w:rsidP="007935D9">
      <w:pPr>
        <w:pStyle w:val="TOC5"/>
        <w:ind w:right="1792"/>
        <w:rPr>
          <w:rFonts w:asciiTheme="minorHAnsi" w:eastAsiaTheme="minorEastAsia" w:hAnsiTheme="minorHAnsi" w:cstheme="minorBidi"/>
          <w:noProof/>
          <w:kern w:val="0"/>
          <w:sz w:val="22"/>
          <w:szCs w:val="22"/>
        </w:rPr>
      </w:pPr>
      <w:r>
        <w:rPr>
          <w:noProof/>
        </w:rPr>
        <w:t>101.365</w:t>
      </w:r>
      <w:r>
        <w:rPr>
          <w:noProof/>
        </w:rPr>
        <w:tab/>
        <w:t>Variation, suspension or cancellation of RPA operator’s certification</w:t>
      </w:r>
      <w:r w:rsidRPr="00010CC7">
        <w:rPr>
          <w:noProof/>
        </w:rPr>
        <w:tab/>
      </w:r>
      <w:r w:rsidRPr="00010CC7">
        <w:rPr>
          <w:noProof/>
        </w:rPr>
        <w:fldChar w:fldCharType="begin"/>
      </w:r>
      <w:r w:rsidRPr="00010CC7">
        <w:rPr>
          <w:noProof/>
        </w:rPr>
        <w:instrText xml:space="preserve"> PAGEREF _Toc63852414 \h </w:instrText>
      </w:r>
      <w:r w:rsidRPr="00010CC7">
        <w:rPr>
          <w:noProof/>
        </w:rPr>
      </w:r>
      <w:r w:rsidRPr="00010CC7">
        <w:rPr>
          <w:noProof/>
        </w:rPr>
        <w:fldChar w:fldCharType="separate"/>
      </w:r>
      <w:r w:rsidR="00DE1546">
        <w:rPr>
          <w:noProof/>
        </w:rPr>
        <w:t>120</w:t>
      </w:r>
      <w:r w:rsidRPr="00010CC7">
        <w:rPr>
          <w:noProof/>
        </w:rPr>
        <w:fldChar w:fldCharType="end"/>
      </w:r>
    </w:p>
    <w:p w14:paraId="344057D9" w14:textId="6FF5EE04" w:rsidR="00010CC7" w:rsidRDefault="00010CC7" w:rsidP="007935D9">
      <w:pPr>
        <w:pStyle w:val="TOC5"/>
        <w:ind w:right="1792"/>
        <w:rPr>
          <w:rFonts w:asciiTheme="minorHAnsi" w:eastAsiaTheme="minorEastAsia" w:hAnsiTheme="minorHAnsi" w:cstheme="minorBidi"/>
          <w:noProof/>
          <w:kern w:val="0"/>
          <w:sz w:val="22"/>
          <w:szCs w:val="22"/>
        </w:rPr>
      </w:pPr>
      <w:r>
        <w:rPr>
          <w:noProof/>
        </w:rPr>
        <w:t>101.370</w:t>
      </w:r>
      <w:r>
        <w:rPr>
          <w:noProof/>
        </w:rPr>
        <w:tab/>
        <w:t>Compliance with RPA operator’s practices and procedures</w:t>
      </w:r>
      <w:r w:rsidRPr="00010CC7">
        <w:rPr>
          <w:noProof/>
        </w:rPr>
        <w:tab/>
      </w:r>
      <w:r w:rsidRPr="00010CC7">
        <w:rPr>
          <w:noProof/>
        </w:rPr>
        <w:fldChar w:fldCharType="begin"/>
      </w:r>
      <w:r w:rsidRPr="00010CC7">
        <w:rPr>
          <w:noProof/>
        </w:rPr>
        <w:instrText xml:space="preserve"> PAGEREF _Toc63852415 \h </w:instrText>
      </w:r>
      <w:r w:rsidRPr="00010CC7">
        <w:rPr>
          <w:noProof/>
        </w:rPr>
      </w:r>
      <w:r w:rsidRPr="00010CC7">
        <w:rPr>
          <w:noProof/>
        </w:rPr>
        <w:fldChar w:fldCharType="separate"/>
      </w:r>
      <w:r w:rsidR="00DE1546">
        <w:rPr>
          <w:noProof/>
        </w:rPr>
        <w:t>122</w:t>
      </w:r>
      <w:r w:rsidRPr="00010CC7">
        <w:rPr>
          <w:noProof/>
        </w:rPr>
        <w:fldChar w:fldCharType="end"/>
      </w:r>
    </w:p>
    <w:p w14:paraId="2376F0E8"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101.F.5—Operation of certain RPA for hire or reward</w:t>
      </w:r>
      <w:r w:rsidRPr="00010CC7">
        <w:rPr>
          <w:b w:val="0"/>
          <w:noProof/>
          <w:sz w:val="18"/>
        </w:rPr>
        <w:tab/>
      </w:r>
      <w:r w:rsidRPr="00010CC7">
        <w:rPr>
          <w:b w:val="0"/>
          <w:noProof/>
          <w:sz w:val="18"/>
        </w:rPr>
        <w:fldChar w:fldCharType="begin"/>
      </w:r>
      <w:r w:rsidRPr="00010CC7">
        <w:rPr>
          <w:b w:val="0"/>
          <w:noProof/>
          <w:sz w:val="18"/>
        </w:rPr>
        <w:instrText xml:space="preserve"> PAGEREF _Toc63852416 \h </w:instrText>
      </w:r>
      <w:r w:rsidRPr="00010CC7">
        <w:rPr>
          <w:b w:val="0"/>
          <w:noProof/>
          <w:sz w:val="18"/>
        </w:rPr>
      </w:r>
      <w:r w:rsidRPr="00010CC7">
        <w:rPr>
          <w:b w:val="0"/>
          <w:noProof/>
          <w:sz w:val="18"/>
        </w:rPr>
        <w:fldChar w:fldCharType="separate"/>
      </w:r>
      <w:r w:rsidR="00DE1546">
        <w:rPr>
          <w:b w:val="0"/>
          <w:noProof/>
          <w:sz w:val="18"/>
        </w:rPr>
        <w:t>123</w:t>
      </w:r>
      <w:r w:rsidRPr="00010CC7">
        <w:rPr>
          <w:b w:val="0"/>
          <w:noProof/>
          <w:sz w:val="18"/>
        </w:rPr>
        <w:fldChar w:fldCharType="end"/>
      </w:r>
    </w:p>
    <w:p w14:paraId="2504BC4A" w14:textId="7A648232" w:rsidR="00010CC7" w:rsidRDefault="00010CC7" w:rsidP="007935D9">
      <w:pPr>
        <w:pStyle w:val="TOC5"/>
        <w:ind w:right="1792"/>
        <w:rPr>
          <w:rFonts w:asciiTheme="minorHAnsi" w:eastAsiaTheme="minorEastAsia" w:hAnsiTheme="minorHAnsi" w:cstheme="minorBidi"/>
          <w:noProof/>
          <w:kern w:val="0"/>
          <w:sz w:val="22"/>
          <w:szCs w:val="22"/>
        </w:rPr>
      </w:pPr>
      <w:r>
        <w:rPr>
          <w:noProof/>
        </w:rPr>
        <w:t>101.371</w:t>
      </w:r>
      <w:r>
        <w:rPr>
          <w:noProof/>
        </w:rPr>
        <w:tab/>
        <w:t>Application of Division 101.F.5</w:t>
      </w:r>
      <w:r w:rsidRPr="00010CC7">
        <w:rPr>
          <w:noProof/>
        </w:rPr>
        <w:tab/>
      </w:r>
      <w:r w:rsidRPr="00010CC7">
        <w:rPr>
          <w:noProof/>
        </w:rPr>
        <w:fldChar w:fldCharType="begin"/>
      </w:r>
      <w:r w:rsidRPr="00010CC7">
        <w:rPr>
          <w:noProof/>
        </w:rPr>
        <w:instrText xml:space="preserve"> PAGEREF _Toc63852417 \h </w:instrText>
      </w:r>
      <w:r w:rsidRPr="00010CC7">
        <w:rPr>
          <w:noProof/>
        </w:rPr>
      </w:r>
      <w:r w:rsidRPr="00010CC7">
        <w:rPr>
          <w:noProof/>
        </w:rPr>
        <w:fldChar w:fldCharType="separate"/>
      </w:r>
      <w:r w:rsidR="00DE1546">
        <w:rPr>
          <w:noProof/>
        </w:rPr>
        <w:t>123</w:t>
      </w:r>
      <w:r w:rsidRPr="00010CC7">
        <w:rPr>
          <w:noProof/>
        </w:rPr>
        <w:fldChar w:fldCharType="end"/>
      </w:r>
    </w:p>
    <w:p w14:paraId="41B82BB7" w14:textId="48B44DD8" w:rsidR="00010CC7" w:rsidRDefault="00010CC7" w:rsidP="007935D9">
      <w:pPr>
        <w:pStyle w:val="TOC5"/>
        <w:ind w:right="1792"/>
        <w:rPr>
          <w:rFonts w:asciiTheme="minorHAnsi" w:eastAsiaTheme="minorEastAsia" w:hAnsiTheme="minorHAnsi" w:cstheme="minorBidi"/>
          <w:noProof/>
          <w:kern w:val="0"/>
          <w:sz w:val="22"/>
          <w:szCs w:val="22"/>
        </w:rPr>
      </w:pPr>
      <w:r>
        <w:rPr>
          <w:noProof/>
        </w:rPr>
        <w:t>101.372</w:t>
      </w:r>
      <w:r>
        <w:rPr>
          <w:noProof/>
        </w:rPr>
        <w:tab/>
        <w:t>Notice of certain operations</w:t>
      </w:r>
      <w:r w:rsidRPr="00010CC7">
        <w:rPr>
          <w:noProof/>
        </w:rPr>
        <w:tab/>
      </w:r>
      <w:r w:rsidRPr="00010CC7">
        <w:rPr>
          <w:noProof/>
        </w:rPr>
        <w:fldChar w:fldCharType="begin"/>
      </w:r>
      <w:r w:rsidRPr="00010CC7">
        <w:rPr>
          <w:noProof/>
        </w:rPr>
        <w:instrText xml:space="preserve"> PAGEREF _Toc63852418 \h </w:instrText>
      </w:r>
      <w:r w:rsidRPr="00010CC7">
        <w:rPr>
          <w:noProof/>
        </w:rPr>
      </w:r>
      <w:r w:rsidRPr="00010CC7">
        <w:rPr>
          <w:noProof/>
        </w:rPr>
        <w:fldChar w:fldCharType="separate"/>
      </w:r>
      <w:r w:rsidR="00DE1546">
        <w:rPr>
          <w:noProof/>
        </w:rPr>
        <w:t>123</w:t>
      </w:r>
      <w:r w:rsidRPr="00010CC7">
        <w:rPr>
          <w:noProof/>
        </w:rPr>
        <w:fldChar w:fldCharType="end"/>
      </w:r>
    </w:p>
    <w:p w14:paraId="5171D43C" w14:textId="5695B17D" w:rsidR="00010CC7" w:rsidRDefault="00010CC7" w:rsidP="007935D9">
      <w:pPr>
        <w:pStyle w:val="TOC5"/>
        <w:ind w:right="1792"/>
        <w:rPr>
          <w:rFonts w:asciiTheme="minorHAnsi" w:eastAsiaTheme="minorEastAsia" w:hAnsiTheme="minorHAnsi" w:cstheme="minorBidi"/>
          <w:noProof/>
          <w:kern w:val="0"/>
          <w:sz w:val="22"/>
          <w:szCs w:val="22"/>
        </w:rPr>
      </w:pPr>
      <w:r>
        <w:rPr>
          <w:noProof/>
        </w:rPr>
        <w:t>101.373</w:t>
      </w:r>
      <w:r>
        <w:rPr>
          <w:noProof/>
        </w:rPr>
        <w:tab/>
        <w:t>Notification of changes in relation to operating very small RPA for hire or reward etc.</w:t>
      </w:r>
      <w:r w:rsidRPr="00010CC7">
        <w:rPr>
          <w:noProof/>
        </w:rPr>
        <w:tab/>
      </w:r>
      <w:r w:rsidRPr="00010CC7">
        <w:rPr>
          <w:noProof/>
        </w:rPr>
        <w:fldChar w:fldCharType="begin"/>
      </w:r>
      <w:r w:rsidRPr="00010CC7">
        <w:rPr>
          <w:noProof/>
        </w:rPr>
        <w:instrText xml:space="preserve"> PAGEREF _Toc63852419 \h </w:instrText>
      </w:r>
      <w:r w:rsidRPr="00010CC7">
        <w:rPr>
          <w:noProof/>
        </w:rPr>
      </w:r>
      <w:r w:rsidRPr="00010CC7">
        <w:rPr>
          <w:noProof/>
        </w:rPr>
        <w:fldChar w:fldCharType="separate"/>
      </w:r>
      <w:r w:rsidR="00DE1546">
        <w:rPr>
          <w:noProof/>
        </w:rPr>
        <w:t>123</w:t>
      </w:r>
      <w:r w:rsidRPr="00010CC7">
        <w:rPr>
          <w:noProof/>
        </w:rPr>
        <w:fldChar w:fldCharType="end"/>
      </w:r>
    </w:p>
    <w:p w14:paraId="16E7E9F3" w14:textId="3849503A" w:rsidR="00010CC7" w:rsidRDefault="00010CC7" w:rsidP="007935D9">
      <w:pPr>
        <w:pStyle w:val="TOC5"/>
        <w:ind w:right="1792"/>
        <w:rPr>
          <w:rFonts w:asciiTheme="minorHAnsi" w:eastAsiaTheme="minorEastAsia" w:hAnsiTheme="minorHAnsi" w:cstheme="minorBidi"/>
          <w:noProof/>
          <w:kern w:val="0"/>
          <w:sz w:val="22"/>
          <w:szCs w:val="22"/>
        </w:rPr>
      </w:pPr>
      <w:r>
        <w:rPr>
          <w:noProof/>
        </w:rPr>
        <w:t>101.374</w:t>
      </w:r>
      <w:r>
        <w:rPr>
          <w:noProof/>
        </w:rPr>
        <w:tab/>
        <w:t>Database of notifications</w:t>
      </w:r>
      <w:r w:rsidRPr="00010CC7">
        <w:rPr>
          <w:noProof/>
        </w:rPr>
        <w:tab/>
      </w:r>
      <w:r w:rsidRPr="00010CC7">
        <w:rPr>
          <w:noProof/>
        </w:rPr>
        <w:fldChar w:fldCharType="begin"/>
      </w:r>
      <w:r w:rsidRPr="00010CC7">
        <w:rPr>
          <w:noProof/>
        </w:rPr>
        <w:instrText xml:space="preserve"> PAGEREF _Toc63852420 \h </w:instrText>
      </w:r>
      <w:r w:rsidRPr="00010CC7">
        <w:rPr>
          <w:noProof/>
        </w:rPr>
      </w:r>
      <w:r w:rsidRPr="00010CC7">
        <w:rPr>
          <w:noProof/>
        </w:rPr>
        <w:fldChar w:fldCharType="separate"/>
      </w:r>
      <w:r w:rsidR="00DE1546">
        <w:rPr>
          <w:noProof/>
        </w:rPr>
        <w:t>124</w:t>
      </w:r>
      <w:r w:rsidRPr="00010CC7">
        <w:rPr>
          <w:noProof/>
        </w:rPr>
        <w:fldChar w:fldCharType="end"/>
      </w:r>
    </w:p>
    <w:p w14:paraId="5A06D52F"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101.FA—Excluded RPA, micro RPA and model aircraft accreditation</w:t>
      </w:r>
      <w:r w:rsidRPr="00010CC7">
        <w:rPr>
          <w:b w:val="0"/>
          <w:noProof/>
          <w:sz w:val="18"/>
        </w:rPr>
        <w:tab/>
      </w:r>
      <w:r w:rsidRPr="00010CC7">
        <w:rPr>
          <w:b w:val="0"/>
          <w:noProof/>
          <w:sz w:val="18"/>
        </w:rPr>
        <w:fldChar w:fldCharType="begin"/>
      </w:r>
      <w:r w:rsidRPr="00010CC7">
        <w:rPr>
          <w:b w:val="0"/>
          <w:noProof/>
          <w:sz w:val="18"/>
        </w:rPr>
        <w:instrText xml:space="preserve"> PAGEREF _Toc63852421 \h </w:instrText>
      </w:r>
      <w:r w:rsidRPr="00010CC7">
        <w:rPr>
          <w:b w:val="0"/>
          <w:noProof/>
          <w:sz w:val="18"/>
        </w:rPr>
      </w:r>
      <w:r w:rsidRPr="00010CC7">
        <w:rPr>
          <w:b w:val="0"/>
          <w:noProof/>
          <w:sz w:val="18"/>
        </w:rPr>
        <w:fldChar w:fldCharType="separate"/>
      </w:r>
      <w:r w:rsidR="00DE1546">
        <w:rPr>
          <w:b w:val="0"/>
          <w:noProof/>
          <w:sz w:val="18"/>
        </w:rPr>
        <w:t>125</w:t>
      </w:r>
      <w:r w:rsidRPr="00010CC7">
        <w:rPr>
          <w:b w:val="0"/>
          <w:noProof/>
          <w:sz w:val="18"/>
        </w:rPr>
        <w:fldChar w:fldCharType="end"/>
      </w:r>
    </w:p>
    <w:p w14:paraId="532D57F8"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101.FA.1—General</w:t>
      </w:r>
      <w:r w:rsidRPr="00010CC7">
        <w:rPr>
          <w:b w:val="0"/>
          <w:noProof/>
          <w:sz w:val="18"/>
        </w:rPr>
        <w:tab/>
      </w:r>
      <w:r w:rsidRPr="00010CC7">
        <w:rPr>
          <w:b w:val="0"/>
          <w:noProof/>
          <w:sz w:val="18"/>
        </w:rPr>
        <w:fldChar w:fldCharType="begin"/>
      </w:r>
      <w:r w:rsidRPr="00010CC7">
        <w:rPr>
          <w:b w:val="0"/>
          <w:noProof/>
          <w:sz w:val="18"/>
        </w:rPr>
        <w:instrText xml:space="preserve"> PAGEREF _Toc63852422 \h </w:instrText>
      </w:r>
      <w:r w:rsidRPr="00010CC7">
        <w:rPr>
          <w:b w:val="0"/>
          <w:noProof/>
          <w:sz w:val="18"/>
        </w:rPr>
      </w:r>
      <w:r w:rsidRPr="00010CC7">
        <w:rPr>
          <w:b w:val="0"/>
          <w:noProof/>
          <w:sz w:val="18"/>
        </w:rPr>
        <w:fldChar w:fldCharType="separate"/>
      </w:r>
      <w:r w:rsidR="00DE1546">
        <w:rPr>
          <w:b w:val="0"/>
          <w:noProof/>
          <w:sz w:val="18"/>
        </w:rPr>
        <w:t>125</w:t>
      </w:r>
      <w:r w:rsidRPr="00010CC7">
        <w:rPr>
          <w:b w:val="0"/>
          <w:noProof/>
          <w:sz w:val="18"/>
        </w:rPr>
        <w:fldChar w:fldCharType="end"/>
      </w:r>
    </w:p>
    <w:p w14:paraId="0D94B484" w14:textId="256C7656" w:rsidR="00010CC7" w:rsidRDefault="00010CC7" w:rsidP="007935D9">
      <w:pPr>
        <w:pStyle w:val="TOC5"/>
        <w:ind w:right="1792"/>
        <w:rPr>
          <w:rFonts w:asciiTheme="minorHAnsi" w:eastAsiaTheme="minorEastAsia" w:hAnsiTheme="minorHAnsi" w:cstheme="minorBidi"/>
          <w:noProof/>
          <w:kern w:val="0"/>
          <w:sz w:val="22"/>
          <w:szCs w:val="22"/>
        </w:rPr>
      </w:pPr>
      <w:r>
        <w:rPr>
          <w:noProof/>
        </w:rPr>
        <w:t>101.374A</w:t>
      </w:r>
      <w:r>
        <w:rPr>
          <w:noProof/>
        </w:rPr>
        <w:tab/>
        <w:t>Application of this Subpart</w:t>
      </w:r>
      <w:r w:rsidRPr="00010CC7">
        <w:rPr>
          <w:noProof/>
        </w:rPr>
        <w:tab/>
      </w:r>
      <w:r w:rsidRPr="00010CC7">
        <w:rPr>
          <w:noProof/>
        </w:rPr>
        <w:fldChar w:fldCharType="begin"/>
      </w:r>
      <w:r w:rsidRPr="00010CC7">
        <w:rPr>
          <w:noProof/>
        </w:rPr>
        <w:instrText xml:space="preserve"> PAGEREF _Toc63852423 \h </w:instrText>
      </w:r>
      <w:r w:rsidRPr="00010CC7">
        <w:rPr>
          <w:noProof/>
        </w:rPr>
      </w:r>
      <w:r w:rsidRPr="00010CC7">
        <w:rPr>
          <w:noProof/>
        </w:rPr>
        <w:fldChar w:fldCharType="separate"/>
      </w:r>
      <w:r w:rsidR="00DE1546">
        <w:rPr>
          <w:noProof/>
        </w:rPr>
        <w:t>125</w:t>
      </w:r>
      <w:r w:rsidRPr="00010CC7">
        <w:rPr>
          <w:noProof/>
        </w:rPr>
        <w:fldChar w:fldCharType="end"/>
      </w:r>
    </w:p>
    <w:p w14:paraId="1CDDE341"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101.FA.2—Accreditation requirements</w:t>
      </w:r>
      <w:r w:rsidRPr="00010CC7">
        <w:rPr>
          <w:b w:val="0"/>
          <w:noProof/>
          <w:sz w:val="18"/>
        </w:rPr>
        <w:tab/>
      </w:r>
      <w:r w:rsidRPr="00010CC7">
        <w:rPr>
          <w:b w:val="0"/>
          <w:noProof/>
          <w:sz w:val="18"/>
        </w:rPr>
        <w:fldChar w:fldCharType="begin"/>
      </w:r>
      <w:r w:rsidRPr="00010CC7">
        <w:rPr>
          <w:b w:val="0"/>
          <w:noProof/>
          <w:sz w:val="18"/>
        </w:rPr>
        <w:instrText xml:space="preserve"> PAGEREF _Toc63852424 \h </w:instrText>
      </w:r>
      <w:r w:rsidRPr="00010CC7">
        <w:rPr>
          <w:b w:val="0"/>
          <w:noProof/>
          <w:sz w:val="18"/>
        </w:rPr>
      </w:r>
      <w:r w:rsidRPr="00010CC7">
        <w:rPr>
          <w:b w:val="0"/>
          <w:noProof/>
          <w:sz w:val="18"/>
        </w:rPr>
        <w:fldChar w:fldCharType="separate"/>
      </w:r>
      <w:r w:rsidR="00DE1546">
        <w:rPr>
          <w:b w:val="0"/>
          <w:noProof/>
          <w:sz w:val="18"/>
        </w:rPr>
        <w:t>126</w:t>
      </w:r>
      <w:r w:rsidRPr="00010CC7">
        <w:rPr>
          <w:b w:val="0"/>
          <w:noProof/>
          <w:sz w:val="18"/>
        </w:rPr>
        <w:fldChar w:fldCharType="end"/>
      </w:r>
    </w:p>
    <w:p w14:paraId="0763EA0A" w14:textId="42B8DD94" w:rsidR="00010CC7" w:rsidRDefault="00010CC7" w:rsidP="007935D9">
      <w:pPr>
        <w:pStyle w:val="TOC5"/>
        <w:ind w:right="1792"/>
        <w:rPr>
          <w:rFonts w:asciiTheme="minorHAnsi" w:eastAsiaTheme="minorEastAsia" w:hAnsiTheme="minorHAnsi" w:cstheme="minorBidi"/>
          <w:noProof/>
          <w:kern w:val="0"/>
          <w:sz w:val="22"/>
          <w:szCs w:val="22"/>
        </w:rPr>
      </w:pPr>
      <w:r>
        <w:rPr>
          <w:noProof/>
        </w:rPr>
        <w:t>101.374B</w:t>
      </w:r>
      <w:r>
        <w:rPr>
          <w:noProof/>
        </w:rPr>
        <w:tab/>
        <w:t>Excluded RPA, micro RPA and model aircraft—requirement for accreditation or remote pilot licence</w:t>
      </w:r>
      <w:r w:rsidRPr="00010CC7">
        <w:rPr>
          <w:noProof/>
        </w:rPr>
        <w:tab/>
      </w:r>
      <w:r w:rsidRPr="00010CC7">
        <w:rPr>
          <w:noProof/>
        </w:rPr>
        <w:fldChar w:fldCharType="begin"/>
      </w:r>
      <w:r w:rsidRPr="00010CC7">
        <w:rPr>
          <w:noProof/>
        </w:rPr>
        <w:instrText xml:space="preserve"> PAGEREF _Toc63852425 \h </w:instrText>
      </w:r>
      <w:r w:rsidRPr="00010CC7">
        <w:rPr>
          <w:noProof/>
        </w:rPr>
      </w:r>
      <w:r w:rsidRPr="00010CC7">
        <w:rPr>
          <w:noProof/>
        </w:rPr>
        <w:fldChar w:fldCharType="separate"/>
      </w:r>
      <w:r w:rsidR="00DE1546">
        <w:rPr>
          <w:noProof/>
        </w:rPr>
        <w:t>126</w:t>
      </w:r>
      <w:r w:rsidRPr="00010CC7">
        <w:rPr>
          <w:noProof/>
        </w:rPr>
        <w:fldChar w:fldCharType="end"/>
      </w:r>
    </w:p>
    <w:p w14:paraId="1F1648AB" w14:textId="6D134683" w:rsidR="00010CC7" w:rsidRDefault="00010CC7" w:rsidP="007935D9">
      <w:pPr>
        <w:pStyle w:val="TOC5"/>
        <w:ind w:right="1792"/>
        <w:rPr>
          <w:rFonts w:asciiTheme="minorHAnsi" w:eastAsiaTheme="minorEastAsia" w:hAnsiTheme="minorHAnsi" w:cstheme="minorBidi"/>
          <w:noProof/>
          <w:kern w:val="0"/>
          <w:sz w:val="22"/>
          <w:szCs w:val="22"/>
        </w:rPr>
      </w:pPr>
      <w:r>
        <w:rPr>
          <w:noProof/>
        </w:rPr>
        <w:lastRenderedPageBreak/>
        <w:t>101.374C</w:t>
      </w:r>
      <w:r>
        <w:rPr>
          <w:noProof/>
        </w:rPr>
        <w:tab/>
        <w:t>Excluded RPA, micro RPA and model aircraft—requirement to produce accreditation or remote pilot licence</w:t>
      </w:r>
      <w:r w:rsidRPr="00010CC7">
        <w:rPr>
          <w:noProof/>
        </w:rPr>
        <w:tab/>
      </w:r>
      <w:r w:rsidRPr="00010CC7">
        <w:rPr>
          <w:noProof/>
        </w:rPr>
        <w:fldChar w:fldCharType="begin"/>
      </w:r>
      <w:r w:rsidRPr="00010CC7">
        <w:rPr>
          <w:noProof/>
        </w:rPr>
        <w:instrText xml:space="preserve"> PAGEREF _Toc63852426 \h </w:instrText>
      </w:r>
      <w:r w:rsidRPr="00010CC7">
        <w:rPr>
          <w:noProof/>
        </w:rPr>
      </w:r>
      <w:r w:rsidRPr="00010CC7">
        <w:rPr>
          <w:noProof/>
        </w:rPr>
        <w:fldChar w:fldCharType="separate"/>
      </w:r>
      <w:r w:rsidR="00DE1546">
        <w:rPr>
          <w:noProof/>
        </w:rPr>
        <w:t>127</w:t>
      </w:r>
      <w:r w:rsidRPr="00010CC7">
        <w:rPr>
          <w:noProof/>
        </w:rPr>
        <w:fldChar w:fldCharType="end"/>
      </w:r>
    </w:p>
    <w:p w14:paraId="34EE8317"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101.FA.3—Grant of accreditation to operate excluded RPA, micro RPA and model aircraft</w:t>
      </w:r>
      <w:r w:rsidRPr="00010CC7">
        <w:rPr>
          <w:b w:val="0"/>
          <w:noProof/>
          <w:sz w:val="18"/>
        </w:rPr>
        <w:tab/>
      </w:r>
      <w:r w:rsidRPr="00010CC7">
        <w:rPr>
          <w:b w:val="0"/>
          <w:noProof/>
          <w:sz w:val="18"/>
        </w:rPr>
        <w:fldChar w:fldCharType="begin"/>
      </w:r>
      <w:r w:rsidRPr="00010CC7">
        <w:rPr>
          <w:b w:val="0"/>
          <w:noProof/>
          <w:sz w:val="18"/>
        </w:rPr>
        <w:instrText xml:space="preserve"> PAGEREF _Toc63852427 \h </w:instrText>
      </w:r>
      <w:r w:rsidRPr="00010CC7">
        <w:rPr>
          <w:b w:val="0"/>
          <w:noProof/>
          <w:sz w:val="18"/>
        </w:rPr>
      </w:r>
      <w:r w:rsidRPr="00010CC7">
        <w:rPr>
          <w:b w:val="0"/>
          <w:noProof/>
          <w:sz w:val="18"/>
        </w:rPr>
        <w:fldChar w:fldCharType="separate"/>
      </w:r>
      <w:r w:rsidR="00DE1546">
        <w:rPr>
          <w:b w:val="0"/>
          <w:noProof/>
          <w:sz w:val="18"/>
        </w:rPr>
        <w:t>129</w:t>
      </w:r>
      <w:r w:rsidRPr="00010CC7">
        <w:rPr>
          <w:b w:val="0"/>
          <w:noProof/>
          <w:sz w:val="18"/>
        </w:rPr>
        <w:fldChar w:fldCharType="end"/>
      </w:r>
    </w:p>
    <w:p w14:paraId="3D27E152" w14:textId="61E1E85C" w:rsidR="00010CC7" w:rsidRDefault="00010CC7" w:rsidP="007935D9">
      <w:pPr>
        <w:pStyle w:val="TOC5"/>
        <w:ind w:right="1792"/>
        <w:rPr>
          <w:rFonts w:asciiTheme="minorHAnsi" w:eastAsiaTheme="minorEastAsia" w:hAnsiTheme="minorHAnsi" w:cstheme="minorBidi"/>
          <w:noProof/>
          <w:kern w:val="0"/>
          <w:sz w:val="22"/>
          <w:szCs w:val="22"/>
        </w:rPr>
      </w:pPr>
      <w:r>
        <w:rPr>
          <w:noProof/>
        </w:rPr>
        <w:t>101.374D</w:t>
      </w:r>
      <w:r>
        <w:rPr>
          <w:noProof/>
        </w:rPr>
        <w:tab/>
        <w:t>Accreditation—application</w:t>
      </w:r>
      <w:r w:rsidRPr="00010CC7">
        <w:rPr>
          <w:noProof/>
        </w:rPr>
        <w:tab/>
      </w:r>
      <w:r w:rsidRPr="00010CC7">
        <w:rPr>
          <w:noProof/>
        </w:rPr>
        <w:fldChar w:fldCharType="begin"/>
      </w:r>
      <w:r w:rsidRPr="00010CC7">
        <w:rPr>
          <w:noProof/>
        </w:rPr>
        <w:instrText xml:space="preserve"> PAGEREF _Toc63852428 \h </w:instrText>
      </w:r>
      <w:r w:rsidRPr="00010CC7">
        <w:rPr>
          <w:noProof/>
        </w:rPr>
      </w:r>
      <w:r w:rsidRPr="00010CC7">
        <w:rPr>
          <w:noProof/>
        </w:rPr>
        <w:fldChar w:fldCharType="separate"/>
      </w:r>
      <w:r w:rsidR="00DE1546">
        <w:rPr>
          <w:noProof/>
        </w:rPr>
        <w:t>129</w:t>
      </w:r>
      <w:r w:rsidRPr="00010CC7">
        <w:rPr>
          <w:noProof/>
        </w:rPr>
        <w:fldChar w:fldCharType="end"/>
      </w:r>
    </w:p>
    <w:p w14:paraId="3DFBEA12" w14:textId="25ED34DD" w:rsidR="00010CC7" w:rsidRDefault="00010CC7" w:rsidP="007935D9">
      <w:pPr>
        <w:pStyle w:val="TOC5"/>
        <w:ind w:right="1792"/>
        <w:rPr>
          <w:rFonts w:asciiTheme="minorHAnsi" w:eastAsiaTheme="minorEastAsia" w:hAnsiTheme="minorHAnsi" w:cstheme="minorBidi"/>
          <w:noProof/>
          <w:kern w:val="0"/>
          <w:sz w:val="22"/>
          <w:szCs w:val="22"/>
        </w:rPr>
      </w:pPr>
      <w:r>
        <w:rPr>
          <w:noProof/>
        </w:rPr>
        <w:t>101.374E</w:t>
      </w:r>
      <w:r>
        <w:rPr>
          <w:noProof/>
        </w:rPr>
        <w:tab/>
        <w:t>Accreditation—grant</w:t>
      </w:r>
      <w:r w:rsidRPr="00010CC7">
        <w:rPr>
          <w:noProof/>
        </w:rPr>
        <w:tab/>
      </w:r>
      <w:r w:rsidRPr="00010CC7">
        <w:rPr>
          <w:noProof/>
        </w:rPr>
        <w:fldChar w:fldCharType="begin"/>
      </w:r>
      <w:r w:rsidRPr="00010CC7">
        <w:rPr>
          <w:noProof/>
        </w:rPr>
        <w:instrText xml:space="preserve"> PAGEREF _Toc63852429 \h </w:instrText>
      </w:r>
      <w:r w:rsidRPr="00010CC7">
        <w:rPr>
          <w:noProof/>
        </w:rPr>
      </w:r>
      <w:r w:rsidRPr="00010CC7">
        <w:rPr>
          <w:noProof/>
        </w:rPr>
        <w:fldChar w:fldCharType="separate"/>
      </w:r>
      <w:r w:rsidR="00DE1546">
        <w:rPr>
          <w:noProof/>
        </w:rPr>
        <w:t>129</w:t>
      </w:r>
      <w:r w:rsidRPr="00010CC7">
        <w:rPr>
          <w:noProof/>
        </w:rPr>
        <w:fldChar w:fldCharType="end"/>
      </w:r>
    </w:p>
    <w:p w14:paraId="044F81DE" w14:textId="7C2E97B9" w:rsidR="00010CC7" w:rsidRDefault="00010CC7" w:rsidP="007935D9">
      <w:pPr>
        <w:pStyle w:val="TOC5"/>
        <w:ind w:right="1792"/>
        <w:rPr>
          <w:rFonts w:asciiTheme="minorHAnsi" w:eastAsiaTheme="minorEastAsia" w:hAnsiTheme="minorHAnsi" w:cstheme="minorBidi"/>
          <w:noProof/>
          <w:kern w:val="0"/>
          <w:sz w:val="22"/>
          <w:szCs w:val="22"/>
        </w:rPr>
      </w:pPr>
      <w:r>
        <w:rPr>
          <w:noProof/>
        </w:rPr>
        <w:t>101.374F</w:t>
      </w:r>
      <w:r>
        <w:rPr>
          <w:noProof/>
        </w:rPr>
        <w:tab/>
        <w:t>Accreditation—conduct of online courses and examinations</w:t>
      </w:r>
      <w:r w:rsidRPr="00010CC7">
        <w:rPr>
          <w:noProof/>
        </w:rPr>
        <w:tab/>
      </w:r>
      <w:r w:rsidRPr="00010CC7">
        <w:rPr>
          <w:noProof/>
        </w:rPr>
        <w:fldChar w:fldCharType="begin"/>
      </w:r>
      <w:r w:rsidRPr="00010CC7">
        <w:rPr>
          <w:noProof/>
        </w:rPr>
        <w:instrText xml:space="preserve"> PAGEREF _Toc63852430 \h </w:instrText>
      </w:r>
      <w:r w:rsidRPr="00010CC7">
        <w:rPr>
          <w:noProof/>
        </w:rPr>
      </w:r>
      <w:r w:rsidRPr="00010CC7">
        <w:rPr>
          <w:noProof/>
        </w:rPr>
        <w:fldChar w:fldCharType="separate"/>
      </w:r>
      <w:r w:rsidR="00DE1546">
        <w:rPr>
          <w:noProof/>
        </w:rPr>
        <w:t>130</w:t>
      </w:r>
      <w:r w:rsidRPr="00010CC7">
        <w:rPr>
          <w:noProof/>
        </w:rPr>
        <w:fldChar w:fldCharType="end"/>
      </w:r>
    </w:p>
    <w:p w14:paraId="7935E681" w14:textId="10DB0F6F" w:rsidR="00010CC7" w:rsidRDefault="00010CC7" w:rsidP="007935D9">
      <w:pPr>
        <w:pStyle w:val="TOC5"/>
        <w:ind w:right="1792"/>
        <w:rPr>
          <w:rFonts w:asciiTheme="minorHAnsi" w:eastAsiaTheme="minorEastAsia" w:hAnsiTheme="minorHAnsi" w:cstheme="minorBidi"/>
          <w:noProof/>
          <w:kern w:val="0"/>
          <w:sz w:val="22"/>
          <w:szCs w:val="22"/>
        </w:rPr>
      </w:pPr>
      <w:r>
        <w:rPr>
          <w:noProof/>
        </w:rPr>
        <w:t>101.374G</w:t>
      </w:r>
      <w:r>
        <w:rPr>
          <w:noProof/>
        </w:rPr>
        <w:tab/>
        <w:t>Accreditation—cessation</w:t>
      </w:r>
      <w:r w:rsidRPr="00010CC7">
        <w:rPr>
          <w:noProof/>
        </w:rPr>
        <w:tab/>
      </w:r>
      <w:r w:rsidRPr="00010CC7">
        <w:rPr>
          <w:noProof/>
        </w:rPr>
        <w:fldChar w:fldCharType="begin"/>
      </w:r>
      <w:r w:rsidRPr="00010CC7">
        <w:rPr>
          <w:noProof/>
        </w:rPr>
        <w:instrText xml:space="preserve"> PAGEREF _Toc63852431 \h </w:instrText>
      </w:r>
      <w:r w:rsidRPr="00010CC7">
        <w:rPr>
          <w:noProof/>
        </w:rPr>
      </w:r>
      <w:r w:rsidRPr="00010CC7">
        <w:rPr>
          <w:noProof/>
        </w:rPr>
        <w:fldChar w:fldCharType="separate"/>
      </w:r>
      <w:r w:rsidR="00DE1546">
        <w:rPr>
          <w:noProof/>
        </w:rPr>
        <w:t>130</w:t>
      </w:r>
      <w:r w:rsidRPr="00010CC7">
        <w:rPr>
          <w:noProof/>
        </w:rPr>
        <w:fldChar w:fldCharType="end"/>
      </w:r>
    </w:p>
    <w:p w14:paraId="23D8E04C" w14:textId="79E46B37" w:rsidR="00010CC7" w:rsidRDefault="00010CC7" w:rsidP="007935D9">
      <w:pPr>
        <w:pStyle w:val="TOC5"/>
        <w:ind w:right="1792"/>
        <w:rPr>
          <w:rFonts w:asciiTheme="minorHAnsi" w:eastAsiaTheme="minorEastAsia" w:hAnsiTheme="minorHAnsi" w:cstheme="minorBidi"/>
          <w:noProof/>
          <w:kern w:val="0"/>
          <w:sz w:val="22"/>
          <w:szCs w:val="22"/>
        </w:rPr>
      </w:pPr>
      <w:r>
        <w:rPr>
          <w:noProof/>
        </w:rPr>
        <w:t>101.374H</w:t>
      </w:r>
      <w:r>
        <w:rPr>
          <w:noProof/>
        </w:rPr>
        <w:tab/>
        <w:t>Notice to accreditation holder to show cause</w:t>
      </w:r>
      <w:r w:rsidRPr="00010CC7">
        <w:rPr>
          <w:noProof/>
        </w:rPr>
        <w:tab/>
      </w:r>
      <w:r w:rsidRPr="00010CC7">
        <w:rPr>
          <w:noProof/>
        </w:rPr>
        <w:fldChar w:fldCharType="begin"/>
      </w:r>
      <w:r w:rsidRPr="00010CC7">
        <w:rPr>
          <w:noProof/>
        </w:rPr>
        <w:instrText xml:space="preserve"> PAGEREF _Toc63852432 \h </w:instrText>
      </w:r>
      <w:r w:rsidRPr="00010CC7">
        <w:rPr>
          <w:noProof/>
        </w:rPr>
      </w:r>
      <w:r w:rsidRPr="00010CC7">
        <w:rPr>
          <w:noProof/>
        </w:rPr>
        <w:fldChar w:fldCharType="separate"/>
      </w:r>
      <w:r w:rsidR="00DE1546">
        <w:rPr>
          <w:noProof/>
        </w:rPr>
        <w:t>131</w:t>
      </w:r>
      <w:r w:rsidRPr="00010CC7">
        <w:rPr>
          <w:noProof/>
        </w:rPr>
        <w:fldChar w:fldCharType="end"/>
      </w:r>
    </w:p>
    <w:p w14:paraId="522179A2" w14:textId="43599CA3" w:rsidR="00010CC7" w:rsidRDefault="00010CC7" w:rsidP="007935D9">
      <w:pPr>
        <w:pStyle w:val="TOC5"/>
        <w:ind w:right="1792"/>
        <w:rPr>
          <w:rFonts w:asciiTheme="minorHAnsi" w:eastAsiaTheme="minorEastAsia" w:hAnsiTheme="minorHAnsi" w:cstheme="minorBidi"/>
          <w:noProof/>
          <w:kern w:val="0"/>
          <w:sz w:val="22"/>
          <w:szCs w:val="22"/>
        </w:rPr>
      </w:pPr>
      <w:r>
        <w:rPr>
          <w:noProof/>
        </w:rPr>
        <w:t>101.374J</w:t>
      </w:r>
      <w:r>
        <w:rPr>
          <w:noProof/>
        </w:rPr>
        <w:tab/>
        <w:t>Suspension or cancellation of accreditation</w:t>
      </w:r>
      <w:r w:rsidRPr="00010CC7">
        <w:rPr>
          <w:noProof/>
        </w:rPr>
        <w:tab/>
      </w:r>
      <w:r w:rsidRPr="00010CC7">
        <w:rPr>
          <w:noProof/>
        </w:rPr>
        <w:fldChar w:fldCharType="begin"/>
      </w:r>
      <w:r w:rsidRPr="00010CC7">
        <w:rPr>
          <w:noProof/>
        </w:rPr>
        <w:instrText xml:space="preserve"> PAGEREF _Toc63852433 \h </w:instrText>
      </w:r>
      <w:r w:rsidRPr="00010CC7">
        <w:rPr>
          <w:noProof/>
        </w:rPr>
      </w:r>
      <w:r w:rsidRPr="00010CC7">
        <w:rPr>
          <w:noProof/>
        </w:rPr>
        <w:fldChar w:fldCharType="separate"/>
      </w:r>
      <w:r w:rsidR="00DE1546">
        <w:rPr>
          <w:noProof/>
        </w:rPr>
        <w:t>131</w:t>
      </w:r>
      <w:r w:rsidRPr="00010CC7">
        <w:rPr>
          <w:noProof/>
        </w:rPr>
        <w:fldChar w:fldCharType="end"/>
      </w:r>
    </w:p>
    <w:p w14:paraId="69441444"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101.G</w:t>
      </w:r>
      <w:r w:rsidRPr="0095066A">
        <w:rPr>
          <w:bCs/>
          <w:noProof/>
        </w:rPr>
        <w:t>—</w:t>
      </w:r>
      <w:r>
        <w:rPr>
          <w:noProof/>
        </w:rPr>
        <w:t>Model aircraft</w:t>
      </w:r>
      <w:r w:rsidRPr="00010CC7">
        <w:rPr>
          <w:b w:val="0"/>
          <w:noProof/>
          <w:sz w:val="18"/>
        </w:rPr>
        <w:tab/>
      </w:r>
      <w:r w:rsidRPr="00010CC7">
        <w:rPr>
          <w:b w:val="0"/>
          <w:noProof/>
          <w:sz w:val="18"/>
        </w:rPr>
        <w:fldChar w:fldCharType="begin"/>
      </w:r>
      <w:r w:rsidRPr="00010CC7">
        <w:rPr>
          <w:b w:val="0"/>
          <w:noProof/>
          <w:sz w:val="18"/>
        </w:rPr>
        <w:instrText xml:space="preserve"> PAGEREF _Toc63852434 \h </w:instrText>
      </w:r>
      <w:r w:rsidRPr="00010CC7">
        <w:rPr>
          <w:b w:val="0"/>
          <w:noProof/>
          <w:sz w:val="18"/>
        </w:rPr>
      </w:r>
      <w:r w:rsidRPr="00010CC7">
        <w:rPr>
          <w:b w:val="0"/>
          <w:noProof/>
          <w:sz w:val="18"/>
        </w:rPr>
        <w:fldChar w:fldCharType="separate"/>
      </w:r>
      <w:r w:rsidR="00DE1546">
        <w:rPr>
          <w:b w:val="0"/>
          <w:noProof/>
          <w:sz w:val="18"/>
        </w:rPr>
        <w:t>133</w:t>
      </w:r>
      <w:r w:rsidRPr="00010CC7">
        <w:rPr>
          <w:b w:val="0"/>
          <w:noProof/>
          <w:sz w:val="18"/>
        </w:rPr>
        <w:fldChar w:fldCharType="end"/>
      </w:r>
    </w:p>
    <w:p w14:paraId="73CA5B6D" w14:textId="6DAE11A0" w:rsidR="00010CC7" w:rsidRDefault="00010CC7" w:rsidP="007935D9">
      <w:pPr>
        <w:pStyle w:val="TOC5"/>
        <w:ind w:right="1792"/>
        <w:rPr>
          <w:rFonts w:asciiTheme="minorHAnsi" w:eastAsiaTheme="minorEastAsia" w:hAnsiTheme="minorHAnsi" w:cstheme="minorBidi"/>
          <w:noProof/>
          <w:kern w:val="0"/>
          <w:sz w:val="22"/>
          <w:szCs w:val="22"/>
        </w:rPr>
      </w:pPr>
      <w:r>
        <w:rPr>
          <w:noProof/>
        </w:rPr>
        <w:t>101.375</w:t>
      </w:r>
      <w:r>
        <w:rPr>
          <w:noProof/>
        </w:rPr>
        <w:tab/>
        <w:t>Applicability of this Subpart</w:t>
      </w:r>
      <w:r w:rsidRPr="00010CC7">
        <w:rPr>
          <w:noProof/>
        </w:rPr>
        <w:tab/>
      </w:r>
      <w:r w:rsidRPr="00010CC7">
        <w:rPr>
          <w:noProof/>
        </w:rPr>
        <w:fldChar w:fldCharType="begin"/>
      </w:r>
      <w:r w:rsidRPr="00010CC7">
        <w:rPr>
          <w:noProof/>
        </w:rPr>
        <w:instrText xml:space="preserve"> PAGEREF _Toc63852435 \h </w:instrText>
      </w:r>
      <w:r w:rsidRPr="00010CC7">
        <w:rPr>
          <w:noProof/>
        </w:rPr>
      </w:r>
      <w:r w:rsidRPr="00010CC7">
        <w:rPr>
          <w:noProof/>
        </w:rPr>
        <w:fldChar w:fldCharType="separate"/>
      </w:r>
      <w:r w:rsidR="00DE1546">
        <w:rPr>
          <w:noProof/>
        </w:rPr>
        <w:t>133</w:t>
      </w:r>
      <w:r w:rsidRPr="00010CC7">
        <w:rPr>
          <w:noProof/>
        </w:rPr>
        <w:fldChar w:fldCharType="end"/>
      </w:r>
    </w:p>
    <w:p w14:paraId="352265ED" w14:textId="432D3B14" w:rsidR="00010CC7" w:rsidRDefault="00010CC7" w:rsidP="007935D9">
      <w:pPr>
        <w:pStyle w:val="TOC5"/>
        <w:ind w:right="1792"/>
        <w:rPr>
          <w:rFonts w:asciiTheme="minorHAnsi" w:eastAsiaTheme="minorEastAsia" w:hAnsiTheme="minorHAnsi" w:cstheme="minorBidi"/>
          <w:noProof/>
          <w:kern w:val="0"/>
          <w:sz w:val="22"/>
          <w:szCs w:val="22"/>
        </w:rPr>
      </w:pPr>
      <w:r>
        <w:rPr>
          <w:noProof/>
        </w:rPr>
        <w:t>101.380</w:t>
      </w:r>
      <w:r>
        <w:rPr>
          <w:noProof/>
        </w:rPr>
        <w:tab/>
        <w:t>Definitions for Subpart</w:t>
      </w:r>
      <w:r w:rsidRPr="00010CC7">
        <w:rPr>
          <w:noProof/>
        </w:rPr>
        <w:tab/>
      </w:r>
      <w:r w:rsidRPr="00010CC7">
        <w:rPr>
          <w:noProof/>
        </w:rPr>
        <w:fldChar w:fldCharType="begin"/>
      </w:r>
      <w:r w:rsidRPr="00010CC7">
        <w:rPr>
          <w:noProof/>
        </w:rPr>
        <w:instrText xml:space="preserve"> PAGEREF _Toc63852436 \h </w:instrText>
      </w:r>
      <w:r w:rsidRPr="00010CC7">
        <w:rPr>
          <w:noProof/>
        </w:rPr>
      </w:r>
      <w:r w:rsidRPr="00010CC7">
        <w:rPr>
          <w:noProof/>
        </w:rPr>
        <w:fldChar w:fldCharType="separate"/>
      </w:r>
      <w:r w:rsidR="00DE1546">
        <w:rPr>
          <w:noProof/>
        </w:rPr>
        <w:t>133</w:t>
      </w:r>
      <w:r w:rsidRPr="00010CC7">
        <w:rPr>
          <w:noProof/>
        </w:rPr>
        <w:fldChar w:fldCharType="end"/>
      </w:r>
    </w:p>
    <w:p w14:paraId="03ACFC35" w14:textId="6F7783DF" w:rsidR="00010CC7" w:rsidRDefault="00010CC7" w:rsidP="007935D9">
      <w:pPr>
        <w:pStyle w:val="TOC5"/>
        <w:ind w:right="1792"/>
        <w:rPr>
          <w:rFonts w:asciiTheme="minorHAnsi" w:eastAsiaTheme="minorEastAsia" w:hAnsiTheme="minorHAnsi" w:cstheme="minorBidi"/>
          <w:noProof/>
          <w:kern w:val="0"/>
          <w:sz w:val="22"/>
          <w:szCs w:val="22"/>
        </w:rPr>
      </w:pPr>
      <w:r>
        <w:rPr>
          <w:noProof/>
        </w:rPr>
        <w:t>101.385</w:t>
      </w:r>
      <w:r>
        <w:rPr>
          <w:noProof/>
        </w:rPr>
        <w:tab/>
        <w:t>Visibility for operation of model aircraft</w:t>
      </w:r>
      <w:r w:rsidRPr="00010CC7">
        <w:rPr>
          <w:noProof/>
        </w:rPr>
        <w:tab/>
      </w:r>
      <w:r w:rsidRPr="00010CC7">
        <w:rPr>
          <w:noProof/>
        </w:rPr>
        <w:fldChar w:fldCharType="begin"/>
      </w:r>
      <w:r w:rsidRPr="00010CC7">
        <w:rPr>
          <w:noProof/>
        </w:rPr>
        <w:instrText xml:space="preserve"> PAGEREF _Toc63852437 \h </w:instrText>
      </w:r>
      <w:r w:rsidRPr="00010CC7">
        <w:rPr>
          <w:noProof/>
        </w:rPr>
      </w:r>
      <w:r w:rsidRPr="00010CC7">
        <w:rPr>
          <w:noProof/>
        </w:rPr>
        <w:fldChar w:fldCharType="separate"/>
      </w:r>
      <w:r w:rsidR="00DE1546">
        <w:rPr>
          <w:noProof/>
        </w:rPr>
        <w:t>133</w:t>
      </w:r>
      <w:r w:rsidRPr="00010CC7">
        <w:rPr>
          <w:noProof/>
        </w:rPr>
        <w:fldChar w:fldCharType="end"/>
      </w:r>
    </w:p>
    <w:p w14:paraId="1E543F31" w14:textId="57F71C7A" w:rsidR="00010CC7" w:rsidRDefault="00010CC7" w:rsidP="007935D9">
      <w:pPr>
        <w:pStyle w:val="TOC5"/>
        <w:ind w:right="1792"/>
        <w:rPr>
          <w:rFonts w:asciiTheme="minorHAnsi" w:eastAsiaTheme="minorEastAsia" w:hAnsiTheme="minorHAnsi" w:cstheme="minorBidi"/>
          <w:noProof/>
          <w:kern w:val="0"/>
          <w:sz w:val="22"/>
          <w:szCs w:val="22"/>
        </w:rPr>
      </w:pPr>
      <w:r>
        <w:rPr>
          <w:noProof/>
        </w:rPr>
        <w:t>101.390</w:t>
      </w:r>
      <w:r>
        <w:rPr>
          <w:noProof/>
        </w:rPr>
        <w:tab/>
        <w:t>Operating model aircraft at night</w:t>
      </w:r>
      <w:r w:rsidRPr="00010CC7">
        <w:rPr>
          <w:noProof/>
        </w:rPr>
        <w:tab/>
      </w:r>
      <w:r w:rsidRPr="00010CC7">
        <w:rPr>
          <w:noProof/>
        </w:rPr>
        <w:fldChar w:fldCharType="begin"/>
      </w:r>
      <w:r w:rsidRPr="00010CC7">
        <w:rPr>
          <w:noProof/>
        </w:rPr>
        <w:instrText xml:space="preserve"> PAGEREF _Toc63852438 \h </w:instrText>
      </w:r>
      <w:r w:rsidRPr="00010CC7">
        <w:rPr>
          <w:noProof/>
        </w:rPr>
      </w:r>
      <w:r w:rsidRPr="00010CC7">
        <w:rPr>
          <w:noProof/>
        </w:rPr>
        <w:fldChar w:fldCharType="separate"/>
      </w:r>
      <w:r w:rsidR="00DE1546">
        <w:rPr>
          <w:noProof/>
        </w:rPr>
        <w:t>133</w:t>
      </w:r>
      <w:r w:rsidRPr="00010CC7">
        <w:rPr>
          <w:noProof/>
        </w:rPr>
        <w:fldChar w:fldCharType="end"/>
      </w:r>
    </w:p>
    <w:p w14:paraId="21090EA6" w14:textId="7A4D1EFC" w:rsidR="00010CC7" w:rsidRDefault="00010CC7" w:rsidP="007935D9">
      <w:pPr>
        <w:pStyle w:val="TOC5"/>
        <w:ind w:right="1792"/>
        <w:rPr>
          <w:rFonts w:asciiTheme="minorHAnsi" w:eastAsiaTheme="minorEastAsia" w:hAnsiTheme="minorHAnsi" w:cstheme="minorBidi"/>
          <w:noProof/>
          <w:kern w:val="0"/>
          <w:sz w:val="22"/>
          <w:szCs w:val="22"/>
        </w:rPr>
      </w:pPr>
      <w:r>
        <w:rPr>
          <w:noProof/>
        </w:rPr>
        <w:t>101.395</w:t>
      </w:r>
      <w:r>
        <w:rPr>
          <w:noProof/>
        </w:rPr>
        <w:tab/>
        <w:t>Keeping model aircraft away from people</w:t>
      </w:r>
      <w:r w:rsidRPr="00010CC7">
        <w:rPr>
          <w:noProof/>
        </w:rPr>
        <w:tab/>
      </w:r>
      <w:r w:rsidRPr="00010CC7">
        <w:rPr>
          <w:noProof/>
        </w:rPr>
        <w:fldChar w:fldCharType="begin"/>
      </w:r>
      <w:r w:rsidRPr="00010CC7">
        <w:rPr>
          <w:noProof/>
        </w:rPr>
        <w:instrText xml:space="preserve"> PAGEREF _Toc63852439 \h </w:instrText>
      </w:r>
      <w:r w:rsidRPr="00010CC7">
        <w:rPr>
          <w:noProof/>
        </w:rPr>
      </w:r>
      <w:r w:rsidRPr="00010CC7">
        <w:rPr>
          <w:noProof/>
        </w:rPr>
        <w:fldChar w:fldCharType="separate"/>
      </w:r>
      <w:r w:rsidR="00DE1546">
        <w:rPr>
          <w:noProof/>
        </w:rPr>
        <w:t>134</w:t>
      </w:r>
      <w:r w:rsidRPr="00010CC7">
        <w:rPr>
          <w:noProof/>
        </w:rPr>
        <w:fldChar w:fldCharType="end"/>
      </w:r>
    </w:p>
    <w:p w14:paraId="7383B398" w14:textId="5B92AFB1" w:rsidR="00010CC7" w:rsidRDefault="00010CC7" w:rsidP="007935D9">
      <w:pPr>
        <w:pStyle w:val="TOC5"/>
        <w:ind w:right="1792"/>
        <w:rPr>
          <w:rFonts w:asciiTheme="minorHAnsi" w:eastAsiaTheme="minorEastAsia" w:hAnsiTheme="minorHAnsi" w:cstheme="minorBidi"/>
          <w:noProof/>
          <w:kern w:val="0"/>
          <w:sz w:val="22"/>
          <w:szCs w:val="22"/>
        </w:rPr>
      </w:pPr>
      <w:r>
        <w:rPr>
          <w:noProof/>
        </w:rPr>
        <w:t>101.400</w:t>
      </w:r>
      <w:r>
        <w:rPr>
          <w:noProof/>
        </w:rPr>
        <w:tab/>
        <w:t>Operation of model aircraft outside approved areas</w:t>
      </w:r>
      <w:r w:rsidRPr="00010CC7">
        <w:rPr>
          <w:noProof/>
        </w:rPr>
        <w:tab/>
      </w:r>
      <w:r w:rsidRPr="00010CC7">
        <w:rPr>
          <w:noProof/>
        </w:rPr>
        <w:fldChar w:fldCharType="begin"/>
      </w:r>
      <w:r w:rsidRPr="00010CC7">
        <w:rPr>
          <w:noProof/>
        </w:rPr>
        <w:instrText xml:space="preserve"> PAGEREF _Toc63852440 \h </w:instrText>
      </w:r>
      <w:r w:rsidRPr="00010CC7">
        <w:rPr>
          <w:noProof/>
        </w:rPr>
      </w:r>
      <w:r w:rsidRPr="00010CC7">
        <w:rPr>
          <w:noProof/>
        </w:rPr>
        <w:fldChar w:fldCharType="separate"/>
      </w:r>
      <w:r w:rsidR="00DE1546">
        <w:rPr>
          <w:noProof/>
        </w:rPr>
        <w:t>134</w:t>
      </w:r>
      <w:r w:rsidRPr="00010CC7">
        <w:rPr>
          <w:noProof/>
        </w:rPr>
        <w:fldChar w:fldCharType="end"/>
      </w:r>
    </w:p>
    <w:p w14:paraId="1E8DBE64" w14:textId="12F8BE03" w:rsidR="00010CC7" w:rsidRDefault="00010CC7" w:rsidP="007935D9">
      <w:pPr>
        <w:pStyle w:val="TOC5"/>
        <w:ind w:right="1792"/>
        <w:rPr>
          <w:rFonts w:asciiTheme="minorHAnsi" w:eastAsiaTheme="minorEastAsia" w:hAnsiTheme="minorHAnsi" w:cstheme="minorBidi"/>
          <w:noProof/>
          <w:kern w:val="0"/>
          <w:sz w:val="22"/>
          <w:szCs w:val="22"/>
        </w:rPr>
      </w:pPr>
      <w:r>
        <w:rPr>
          <w:noProof/>
        </w:rPr>
        <w:t>101.405</w:t>
      </w:r>
      <w:r>
        <w:rPr>
          <w:noProof/>
        </w:rPr>
        <w:tab/>
        <w:t>Giant model aircraft</w:t>
      </w:r>
      <w:r w:rsidRPr="00010CC7">
        <w:rPr>
          <w:noProof/>
        </w:rPr>
        <w:tab/>
      </w:r>
      <w:r w:rsidRPr="00010CC7">
        <w:rPr>
          <w:noProof/>
        </w:rPr>
        <w:fldChar w:fldCharType="begin"/>
      </w:r>
      <w:r w:rsidRPr="00010CC7">
        <w:rPr>
          <w:noProof/>
        </w:rPr>
        <w:instrText xml:space="preserve"> PAGEREF _Toc63852441 \h </w:instrText>
      </w:r>
      <w:r w:rsidRPr="00010CC7">
        <w:rPr>
          <w:noProof/>
        </w:rPr>
      </w:r>
      <w:r w:rsidRPr="00010CC7">
        <w:rPr>
          <w:noProof/>
        </w:rPr>
        <w:fldChar w:fldCharType="separate"/>
      </w:r>
      <w:r w:rsidR="00DE1546">
        <w:rPr>
          <w:noProof/>
        </w:rPr>
        <w:t>134</w:t>
      </w:r>
      <w:r w:rsidRPr="00010CC7">
        <w:rPr>
          <w:noProof/>
        </w:rPr>
        <w:fldChar w:fldCharType="end"/>
      </w:r>
    </w:p>
    <w:p w14:paraId="3ECDB2A8" w14:textId="2F4B7AE6" w:rsidR="00010CC7" w:rsidRDefault="00010CC7" w:rsidP="007935D9">
      <w:pPr>
        <w:pStyle w:val="TOC5"/>
        <w:ind w:right="1792"/>
        <w:rPr>
          <w:rFonts w:asciiTheme="minorHAnsi" w:eastAsiaTheme="minorEastAsia" w:hAnsiTheme="minorHAnsi" w:cstheme="minorBidi"/>
          <w:noProof/>
          <w:kern w:val="0"/>
          <w:sz w:val="22"/>
          <w:szCs w:val="22"/>
        </w:rPr>
      </w:pPr>
      <w:r>
        <w:rPr>
          <w:noProof/>
        </w:rPr>
        <w:t>101.410</w:t>
      </w:r>
      <w:r>
        <w:rPr>
          <w:noProof/>
        </w:rPr>
        <w:tab/>
        <w:t>Model flying displays</w:t>
      </w:r>
      <w:r w:rsidRPr="00010CC7">
        <w:rPr>
          <w:noProof/>
        </w:rPr>
        <w:tab/>
      </w:r>
      <w:r w:rsidRPr="00010CC7">
        <w:rPr>
          <w:noProof/>
        </w:rPr>
        <w:fldChar w:fldCharType="begin"/>
      </w:r>
      <w:r w:rsidRPr="00010CC7">
        <w:rPr>
          <w:noProof/>
        </w:rPr>
        <w:instrText xml:space="preserve"> PAGEREF _Toc63852442 \h </w:instrText>
      </w:r>
      <w:r w:rsidRPr="00010CC7">
        <w:rPr>
          <w:noProof/>
        </w:rPr>
      </w:r>
      <w:r w:rsidRPr="00010CC7">
        <w:rPr>
          <w:noProof/>
        </w:rPr>
        <w:fldChar w:fldCharType="separate"/>
      </w:r>
      <w:r w:rsidR="00DE1546">
        <w:rPr>
          <w:noProof/>
        </w:rPr>
        <w:t>135</w:t>
      </w:r>
      <w:r w:rsidRPr="00010CC7">
        <w:rPr>
          <w:noProof/>
        </w:rPr>
        <w:fldChar w:fldCharType="end"/>
      </w:r>
    </w:p>
    <w:p w14:paraId="744BB6F0"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101.H</w:t>
      </w:r>
      <w:r w:rsidRPr="0095066A">
        <w:rPr>
          <w:bCs/>
          <w:noProof/>
        </w:rPr>
        <w:t>—</w:t>
      </w:r>
      <w:r>
        <w:rPr>
          <w:noProof/>
        </w:rPr>
        <w:t>Rockets</w:t>
      </w:r>
      <w:r w:rsidRPr="00010CC7">
        <w:rPr>
          <w:b w:val="0"/>
          <w:noProof/>
          <w:sz w:val="18"/>
        </w:rPr>
        <w:tab/>
      </w:r>
      <w:r w:rsidRPr="00010CC7">
        <w:rPr>
          <w:b w:val="0"/>
          <w:noProof/>
          <w:sz w:val="18"/>
        </w:rPr>
        <w:fldChar w:fldCharType="begin"/>
      </w:r>
      <w:r w:rsidRPr="00010CC7">
        <w:rPr>
          <w:b w:val="0"/>
          <w:noProof/>
          <w:sz w:val="18"/>
        </w:rPr>
        <w:instrText xml:space="preserve"> PAGEREF _Toc63852443 \h </w:instrText>
      </w:r>
      <w:r w:rsidRPr="00010CC7">
        <w:rPr>
          <w:b w:val="0"/>
          <w:noProof/>
          <w:sz w:val="18"/>
        </w:rPr>
      </w:r>
      <w:r w:rsidRPr="00010CC7">
        <w:rPr>
          <w:b w:val="0"/>
          <w:noProof/>
          <w:sz w:val="18"/>
        </w:rPr>
        <w:fldChar w:fldCharType="separate"/>
      </w:r>
      <w:r w:rsidR="00DE1546">
        <w:rPr>
          <w:b w:val="0"/>
          <w:noProof/>
          <w:sz w:val="18"/>
        </w:rPr>
        <w:t>137</w:t>
      </w:r>
      <w:r w:rsidRPr="00010CC7">
        <w:rPr>
          <w:b w:val="0"/>
          <w:noProof/>
          <w:sz w:val="18"/>
        </w:rPr>
        <w:fldChar w:fldCharType="end"/>
      </w:r>
    </w:p>
    <w:p w14:paraId="17B60236" w14:textId="6198F785" w:rsidR="00010CC7" w:rsidRDefault="00010CC7" w:rsidP="007935D9">
      <w:pPr>
        <w:pStyle w:val="TOC5"/>
        <w:ind w:right="1792"/>
        <w:rPr>
          <w:rFonts w:asciiTheme="minorHAnsi" w:eastAsiaTheme="minorEastAsia" w:hAnsiTheme="minorHAnsi" w:cstheme="minorBidi"/>
          <w:noProof/>
          <w:kern w:val="0"/>
          <w:sz w:val="22"/>
          <w:szCs w:val="22"/>
        </w:rPr>
      </w:pPr>
      <w:r>
        <w:rPr>
          <w:noProof/>
        </w:rPr>
        <w:t>101.415</w:t>
      </w:r>
      <w:r>
        <w:rPr>
          <w:noProof/>
        </w:rPr>
        <w:tab/>
        <w:t>Applicability of this Subpart</w:t>
      </w:r>
      <w:r w:rsidRPr="00010CC7">
        <w:rPr>
          <w:noProof/>
        </w:rPr>
        <w:tab/>
      </w:r>
      <w:r w:rsidRPr="00010CC7">
        <w:rPr>
          <w:noProof/>
        </w:rPr>
        <w:fldChar w:fldCharType="begin"/>
      </w:r>
      <w:r w:rsidRPr="00010CC7">
        <w:rPr>
          <w:noProof/>
        </w:rPr>
        <w:instrText xml:space="preserve"> PAGEREF _Toc63852444 \h </w:instrText>
      </w:r>
      <w:r w:rsidRPr="00010CC7">
        <w:rPr>
          <w:noProof/>
        </w:rPr>
      </w:r>
      <w:r w:rsidRPr="00010CC7">
        <w:rPr>
          <w:noProof/>
        </w:rPr>
        <w:fldChar w:fldCharType="separate"/>
      </w:r>
      <w:r w:rsidR="00DE1546">
        <w:rPr>
          <w:noProof/>
        </w:rPr>
        <w:t>137</w:t>
      </w:r>
      <w:r w:rsidRPr="00010CC7">
        <w:rPr>
          <w:noProof/>
        </w:rPr>
        <w:fldChar w:fldCharType="end"/>
      </w:r>
    </w:p>
    <w:p w14:paraId="3C7F902F" w14:textId="2C9EE184" w:rsidR="00010CC7" w:rsidRDefault="00010CC7" w:rsidP="007935D9">
      <w:pPr>
        <w:pStyle w:val="TOC5"/>
        <w:ind w:right="1792"/>
        <w:rPr>
          <w:rFonts w:asciiTheme="minorHAnsi" w:eastAsiaTheme="minorEastAsia" w:hAnsiTheme="minorHAnsi" w:cstheme="minorBidi"/>
          <w:noProof/>
          <w:kern w:val="0"/>
          <w:sz w:val="22"/>
          <w:szCs w:val="22"/>
        </w:rPr>
      </w:pPr>
      <w:r>
        <w:rPr>
          <w:noProof/>
        </w:rPr>
        <w:t>101.420</w:t>
      </w:r>
      <w:r>
        <w:rPr>
          <w:noProof/>
        </w:rPr>
        <w:tab/>
        <w:t>Application of State and Territory laws about rockets</w:t>
      </w:r>
      <w:r w:rsidRPr="00010CC7">
        <w:rPr>
          <w:noProof/>
        </w:rPr>
        <w:tab/>
      </w:r>
      <w:r w:rsidRPr="00010CC7">
        <w:rPr>
          <w:noProof/>
        </w:rPr>
        <w:fldChar w:fldCharType="begin"/>
      </w:r>
      <w:r w:rsidRPr="00010CC7">
        <w:rPr>
          <w:noProof/>
        </w:rPr>
        <w:instrText xml:space="preserve"> PAGEREF _Toc63852445 \h </w:instrText>
      </w:r>
      <w:r w:rsidRPr="00010CC7">
        <w:rPr>
          <w:noProof/>
        </w:rPr>
      </w:r>
      <w:r w:rsidRPr="00010CC7">
        <w:rPr>
          <w:noProof/>
        </w:rPr>
        <w:fldChar w:fldCharType="separate"/>
      </w:r>
      <w:r w:rsidR="00DE1546">
        <w:rPr>
          <w:noProof/>
        </w:rPr>
        <w:t>137</w:t>
      </w:r>
      <w:r w:rsidRPr="00010CC7">
        <w:rPr>
          <w:noProof/>
        </w:rPr>
        <w:fldChar w:fldCharType="end"/>
      </w:r>
    </w:p>
    <w:p w14:paraId="04CB2841" w14:textId="7D88D44D" w:rsidR="00010CC7" w:rsidRDefault="00010CC7" w:rsidP="007935D9">
      <w:pPr>
        <w:pStyle w:val="TOC5"/>
        <w:ind w:right="1792"/>
        <w:rPr>
          <w:rFonts w:asciiTheme="minorHAnsi" w:eastAsiaTheme="minorEastAsia" w:hAnsiTheme="minorHAnsi" w:cstheme="minorBidi"/>
          <w:noProof/>
          <w:kern w:val="0"/>
          <w:sz w:val="22"/>
          <w:szCs w:val="22"/>
        </w:rPr>
      </w:pPr>
      <w:r>
        <w:rPr>
          <w:noProof/>
        </w:rPr>
        <w:t>101.425</w:t>
      </w:r>
      <w:r>
        <w:rPr>
          <w:noProof/>
        </w:rPr>
        <w:tab/>
        <w:t>Definitions for Subpart</w:t>
      </w:r>
      <w:r w:rsidRPr="00010CC7">
        <w:rPr>
          <w:noProof/>
        </w:rPr>
        <w:tab/>
      </w:r>
      <w:r w:rsidRPr="00010CC7">
        <w:rPr>
          <w:noProof/>
        </w:rPr>
        <w:fldChar w:fldCharType="begin"/>
      </w:r>
      <w:r w:rsidRPr="00010CC7">
        <w:rPr>
          <w:noProof/>
        </w:rPr>
        <w:instrText xml:space="preserve"> PAGEREF _Toc63852446 \h </w:instrText>
      </w:r>
      <w:r w:rsidRPr="00010CC7">
        <w:rPr>
          <w:noProof/>
        </w:rPr>
      </w:r>
      <w:r w:rsidRPr="00010CC7">
        <w:rPr>
          <w:noProof/>
        </w:rPr>
        <w:fldChar w:fldCharType="separate"/>
      </w:r>
      <w:r w:rsidR="00DE1546">
        <w:rPr>
          <w:noProof/>
        </w:rPr>
        <w:t>137</w:t>
      </w:r>
      <w:r w:rsidRPr="00010CC7">
        <w:rPr>
          <w:noProof/>
        </w:rPr>
        <w:fldChar w:fldCharType="end"/>
      </w:r>
    </w:p>
    <w:p w14:paraId="00D3FC8A" w14:textId="561640FE" w:rsidR="00010CC7" w:rsidRDefault="00010CC7" w:rsidP="007935D9">
      <w:pPr>
        <w:pStyle w:val="TOC5"/>
        <w:ind w:right="1792"/>
        <w:rPr>
          <w:rFonts w:asciiTheme="minorHAnsi" w:eastAsiaTheme="minorEastAsia" w:hAnsiTheme="minorHAnsi" w:cstheme="minorBidi"/>
          <w:noProof/>
          <w:kern w:val="0"/>
          <w:sz w:val="22"/>
          <w:szCs w:val="22"/>
        </w:rPr>
      </w:pPr>
      <w:r>
        <w:rPr>
          <w:noProof/>
        </w:rPr>
        <w:t>101.430</w:t>
      </w:r>
      <w:r>
        <w:rPr>
          <w:noProof/>
        </w:rPr>
        <w:tab/>
        <w:t>Launching rocket in or over prohibited or restricted area</w:t>
      </w:r>
      <w:r w:rsidRPr="00010CC7">
        <w:rPr>
          <w:noProof/>
        </w:rPr>
        <w:tab/>
      </w:r>
      <w:r w:rsidRPr="00010CC7">
        <w:rPr>
          <w:noProof/>
        </w:rPr>
        <w:fldChar w:fldCharType="begin"/>
      </w:r>
      <w:r w:rsidRPr="00010CC7">
        <w:rPr>
          <w:noProof/>
        </w:rPr>
        <w:instrText xml:space="preserve"> PAGEREF _Toc63852447 \h </w:instrText>
      </w:r>
      <w:r w:rsidRPr="00010CC7">
        <w:rPr>
          <w:noProof/>
        </w:rPr>
      </w:r>
      <w:r w:rsidRPr="00010CC7">
        <w:rPr>
          <w:noProof/>
        </w:rPr>
        <w:fldChar w:fldCharType="separate"/>
      </w:r>
      <w:r w:rsidR="00DE1546">
        <w:rPr>
          <w:noProof/>
        </w:rPr>
        <w:t>137</w:t>
      </w:r>
      <w:r w:rsidRPr="00010CC7">
        <w:rPr>
          <w:noProof/>
        </w:rPr>
        <w:fldChar w:fldCharType="end"/>
      </w:r>
    </w:p>
    <w:p w14:paraId="5F8BF314" w14:textId="52F86A32" w:rsidR="00010CC7" w:rsidRDefault="00010CC7" w:rsidP="007935D9">
      <w:pPr>
        <w:pStyle w:val="TOC5"/>
        <w:ind w:right="1792"/>
        <w:rPr>
          <w:rFonts w:asciiTheme="minorHAnsi" w:eastAsiaTheme="minorEastAsia" w:hAnsiTheme="minorHAnsi" w:cstheme="minorBidi"/>
          <w:noProof/>
          <w:kern w:val="0"/>
          <w:sz w:val="22"/>
          <w:szCs w:val="22"/>
        </w:rPr>
      </w:pPr>
      <w:r>
        <w:rPr>
          <w:noProof/>
        </w:rPr>
        <w:t>101.435</w:t>
      </w:r>
      <w:r>
        <w:rPr>
          <w:noProof/>
        </w:rPr>
        <w:tab/>
        <w:t>Launching rockets into controlled airspace</w:t>
      </w:r>
      <w:r w:rsidRPr="00010CC7">
        <w:rPr>
          <w:noProof/>
        </w:rPr>
        <w:tab/>
      </w:r>
      <w:r w:rsidRPr="00010CC7">
        <w:rPr>
          <w:noProof/>
        </w:rPr>
        <w:fldChar w:fldCharType="begin"/>
      </w:r>
      <w:r w:rsidRPr="00010CC7">
        <w:rPr>
          <w:noProof/>
        </w:rPr>
        <w:instrText xml:space="preserve"> PAGEREF _Toc63852448 \h </w:instrText>
      </w:r>
      <w:r w:rsidRPr="00010CC7">
        <w:rPr>
          <w:noProof/>
        </w:rPr>
      </w:r>
      <w:r w:rsidRPr="00010CC7">
        <w:rPr>
          <w:noProof/>
        </w:rPr>
        <w:fldChar w:fldCharType="separate"/>
      </w:r>
      <w:r w:rsidR="00DE1546">
        <w:rPr>
          <w:noProof/>
        </w:rPr>
        <w:t>138</w:t>
      </w:r>
      <w:r w:rsidRPr="00010CC7">
        <w:rPr>
          <w:noProof/>
        </w:rPr>
        <w:fldChar w:fldCharType="end"/>
      </w:r>
    </w:p>
    <w:p w14:paraId="16F921E8" w14:textId="164A1B7F" w:rsidR="00010CC7" w:rsidRDefault="00010CC7" w:rsidP="007935D9">
      <w:pPr>
        <w:pStyle w:val="TOC5"/>
        <w:ind w:right="1792"/>
        <w:rPr>
          <w:rFonts w:asciiTheme="minorHAnsi" w:eastAsiaTheme="minorEastAsia" w:hAnsiTheme="minorHAnsi" w:cstheme="minorBidi"/>
          <w:noProof/>
          <w:kern w:val="0"/>
          <w:sz w:val="22"/>
          <w:szCs w:val="22"/>
        </w:rPr>
      </w:pPr>
      <w:r>
        <w:rPr>
          <w:noProof/>
        </w:rPr>
        <w:t>101.440</w:t>
      </w:r>
      <w:r>
        <w:rPr>
          <w:noProof/>
        </w:rPr>
        <w:tab/>
        <w:t>Launching rockets near aerodromes</w:t>
      </w:r>
      <w:r w:rsidRPr="00010CC7">
        <w:rPr>
          <w:noProof/>
        </w:rPr>
        <w:tab/>
      </w:r>
      <w:r w:rsidRPr="00010CC7">
        <w:rPr>
          <w:noProof/>
        </w:rPr>
        <w:fldChar w:fldCharType="begin"/>
      </w:r>
      <w:r w:rsidRPr="00010CC7">
        <w:rPr>
          <w:noProof/>
        </w:rPr>
        <w:instrText xml:space="preserve"> PAGEREF _Toc63852449 \h </w:instrText>
      </w:r>
      <w:r w:rsidRPr="00010CC7">
        <w:rPr>
          <w:noProof/>
        </w:rPr>
      </w:r>
      <w:r w:rsidRPr="00010CC7">
        <w:rPr>
          <w:noProof/>
        </w:rPr>
        <w:fldChar w:fldCharType="separate"/>
      </w:r>
      <w:r w:rsidR="00DE1546">
        <w:rPr>
          <w:noProof/>
        </w:rPr>
        <w:t>138</w:t>
      </w:r>
      <w:r w:rsidRPr="00010CC7">
        <w:rPr>
          <w:noProof/>
        </w:rPr>
        <w:fldChar w:fldCharType="end"/>
      </w:r>
    </w:p>
    <w:p w14:paraId="6E9685D7" w14:textId="095CFA40" w:rsidR="00010CC7" w:rsidRDefault="00010CC7" w:rsidP="007935D9">
      <w:pPr>
        <w:pStyle w:val="TOC5"/>
        <w:ind w:right="1792"/>
        <w:rPr>
          <w:rFonts w:asciiTheme="minorHAnsi" w:eastAsiaTheme="minorEastAsia" w:hAnsiTheme="minorHAnsi" w:cstheme="minorBidi"/>
          <w:noProof/>
          <w:kern w:val="0"/>
          <w:sz w:val="22"/>
          <w:szCs w:val="22"/>
        </w:rPr>
      </w:pPr>
      <w:r>
        <w:rPr>
          <w:noProof/>
        </w:rPr>
        <w:t>101.445</w:t>
      </w:r>
      <w:r>
        <w:rPr>
          <w:noProof/>
        </w:rPr>
        <w:tab/>
        <w:t>Getting permission for launch of rocket near aerodrome</w:t>
      </w:r>
      <w:r w:rsidRPr="00010CC7">
        <w:rPr>
          <w:noProof/>
        </w:rPr>
        <w:tab/>
      </w:r>
      <w:r w:rsidRPr="00010CC7">
        <w:rPr>
          <w:noProof/>
        </w:rPr>
        <w:fldChar w:fldCharType="begin"/>
      </w:r>
      <w:r w:rsidRPr="00010CC7">
        <w:rPr>
          <w:noProof/>
        </w:rPr>
        <w:instrText xml:space="preserve"> PAGEREF _Toc63852450 \h </w:instrText>
      </w:r>
      <w:r w:rsidRPr="00010CC7">
        <w:rPr>
          <w:noProof/>
        </w:rPr>
      </w:r>
      <w:r w:rsidRPr="00010CC7">
        <w:rPr>
          <w:noProof/>
        </w:rPr>
        <w:fldChar w:fldCharType="separate"/>
      </w:r>
      <w:r w:rsidR="00DE1546">
        <w:rPr>
          <w:noProof/>
        </w:rPr>
        <w:t>139</w:t>
      </w:r>
      <w:r w:rsidRPr="00010CC7">
        <w:rPr>
          <w:noProof/>
        </w:rPr>
        <w:fldChar w:fldCharType="end"/>
      </w:r>
    </w:p>
    <w:p w14:paraId="1F996AAA" w14:textId="45F53B90" w:rsidR="00010CC7" w:rsidRDefault="00010CC7" w:rsidP="007935D9">
      <w:pPr>
        <w:pStyle w:val="TOC5"/>
        <w:ind w:right="1792"/>
        <w:rPr>
          <w:rFonts w:asciiTheme="minorHAnsi" w:eastAsiaTheme="minorEastAsia" w:hAnsiTheme="minorHAnsi" w:cstheme="minorBidi"/>
          <w:noProof/>
          <w:kern w:val="0"/>
          <w:sz w:val="22"/>
          <w:szCs w:val="22"/>
        </w:rPr>
      </w:pPr>
      <w:r>
        <w:rPr>
          <w:noProof/>
        </w:rPr>
        <w:t>101.450</w:t>
      </w:r>
      <w:r>
        <w:rPr>
          <w:noProof/>
        </w:rPr>
        <w:tab/>
        <w:t>Rockets other than model rockets must be launched in approved area</w:t>
      </w:r>
      <w:r w:rsidRPr="00010CC7">
        <w:rPr>
          <w:noProof/>
        </w:rPr>
        <w:tab/>
      </w:r>
      <w:r w:rsidRPr="00010CC7">
        <w:rPr>
          <w:noProof/>
        </w:rPr>
        <w:fldChar w:fldCharType="begin"/>
      </w:r>
      <w:r w:rsidRPr="00010CC7">
        <w:rPr>
          <w:noProof/>
        </w:rPr>
        <w:instrText xml:space="preserve"> PAGEREF _Toc63852451 \h </w:instrText>
      </w:r>
      <w:r w:rsidRPr="00010CC7">
        <w:rPr>
          <w:noProof/>
        </w:rPr>
      </w:r>
      <w:r w:rsidRPr="00010CC7">
        <w:rPr>
          <w:noProof/>
        </w:rPr>
        <w:fldChar w:fldCharType="separate"/>
      </w:r>
      <w:r w:rsidR="00DE1546">
        <w:rPr>
          <w:noProof/>
        </w:rPr>
        <w:t>140</w:t>
      </w:r>
      <w:r w:rsidRPr="00010CC7">
        <w:rPr>
          <w:noProof/>
        </w:rPr>
        <w:fldChar w:fldCharType="end"/>
      </w:r>
    </w:p>
    <w:p w14:paraId="5B9DC244" w14:textId="0FAA2DDF" w:rsidR="00010CC7" w:rsidRDefault="00010CC7" w:rsidP="007935D9">
      <w:pPr>
        <w:pStyle w:val="TOC5"/>
        <w:ind w:right="1792"/>
        <w:rPr>
          <w:rFonts w:asciiTheme="minorHAnsi" w:eastAsiaTheme="minorEastAsia" w:hAnsiTheme="minorHAnsi" w:cstheme="minorBidi"/>
          <w:noProof/>
          <w:kern w:val="0"/>
          <w:sz w:val="22"/>
          <w:szCs w:val="22"/>
        </w:rPr>
      </w:pPr>
      <w:r>
        <w:rPr>
          <w:noProof/>
        </w:rPr>
        <w:t>101.455</w:t>
      </w:r>
      <w:r>
        <w:rPr>
          <w:noProof/>
        </w:rPr>
        <w:tab/>
        <w:t>Maximum operating height of rockets</w:t>
      </w:r>
      <w:r w:rsidRPr="00010CC7">
        <w:rPr>
          <w:noProof/>
        </w:rPr>
        <w:tab/>
      </w:r>
      <w:r w:rsidRPr="00010CC7">
        <w:rPr>
          <w:noProof/>
        </w:rPr>
        <w:fldChar w:fldCharType="begin"/>
      </w:r>
      <w:r w:rsidRPr="00010CC7">
        <w:rPr>
          <w:noProof/>
        </w:rPr>
        <w:instrText xml:space="preserve"> PAGEREF _Toc63852452 \h </w:instrText>
      </w:r>
      <w:r w:rsidRPr="00010CC7">
        <w:rPr>
          <w:noProof/>
        </w:rPr>
      </w:r>
      <w:r w:rsidRPr="00010CC7">
        <w:rPr>
          <w:noProof/>
        </w:rPr>
        <w:fldChar w:fldCharType="separate"/>
      </w:r>
      <w:r w:rsidR="00DE1546">
        <w:rPr>
          <w:noProof/>
        </w:rPr>
        <w:t>140</w:t>
      </w:r>
      <w:r w:rsidRPr="00010CC7">
        <w:rPr>
          <w:noProof/>
        </w:rPr>
        <w:fldChar w:fldCharType="end"/>
      </w:r>
    </w:p>
    <w:p w14:paraId="4E32819F" w14:textId="58B46ADA" w:rsidR="00010CC7" w:rsidRDefault="00010CC7" w:rsidP="007935D9">
      <w:pPr>
        <w:pStyle w:val="TOC5"/>
        <w:ind w:right="1792"/>
        <w:rPr>
          <w:rFonts w:asciiTheme="minorHAnsi" w:eastAsiaTheme="minorEastAsia" w:hAnsiTheme="minorHAnsi" w:cstheme="minorBidi"/>
          <w:noProof/>
          <w:kern w:val="0"/>
          <w:sz w:val="22"/>
          <w:szCs w:val="22"/>
        </w:rPr>
      </w:pPr>
      <w:r>
        <w:rPr>
          <w:noProof/>
        </w:rPr>
        <w:t>101.460</w:t>
      </w:r>
      <w:r>
        <w:rPr>
          <w:noProof/>
        </w:rPr>
        <w:tab/>
        <w:t>Dropping or discharging of things from rockets</w:t>
      </w:r>
      <w:r w:rsidRPr="00010CC7">
        <w:rPr>
          <w:noProof/>
        </w:rPr>
        <w:tab/>
      </w:r>
      <w:r w:rsidRPr="00010CC7">
        <w:rPr>
          <w:noProof/>
        </w:rPr>
        <w:fldChar w:fldCharType="begin"/>
      </w:r>
      <w:r w:rsidRPr="00010CC7">
        <w:rPr>
          <w:noProof/>
        </w:rPr>
        <w:instrText xml:space="preserve"> PAGEREF _Toc63852453 \h </w:instrText>
      </w:r>
      <w:r w:rsidRPr="00010CC7">
        <w:rPr>
          <w:noProof/>
        </w:rPr>
      </w:r>
      <w:r w:rsidRPr="00010CC7">
        <w:rPr>
          <w:noProof/>
        </w:rPr>
        <w:fldChar w:fldCharType="separate"/>
      </w:r>
      <w:r w:rsidR="00DE1546">
        <w:rPr>
          <w:noProof/>
        </w:rPr>
        <w:t>140</w:t>
      </w:r>
      <w:r w:rsidRPr="00010CC7">
        <w:rPr>
          <w:noProof/>
        </w:rPr>
        <w:fldChar w:fldCharType="end"/>
      </w:r>
    </w:p>
    <w:p w14:paraId="02A37F37" w14:textId="2E5506DE" w:rsidR="00010CC7" w:rsidRDefault="00010CC7" w:rsidP="007935D9">
      <w:pPr>
        <w:pStyle w:val="TOC5"/>
        <w:ind w:right="1792"/>
        <w:rPr>
          <w:rFonts w:asciiTheme="minorHAnsi" w:eastAsiaTheme="minorEastAsia" w:hAnsiTheme="minorHAnsi" w:cstheme="minorBidi"/>
          <w:noProof/>
          <w:kern w:val="0"/>
          <w:sz w:val="22"/>
          <w:szCs w:val="22"/>
        </w:rPr>
      </w:pPr>
      <w:r>
        <w:rPr>
          <w:noProof/>
        </w:rPr>
        <w:t>101.465</w:t>
      </w:r>
      <w:r>
        <w:rPr>
          <w:noProof/>
        </w:rPr>
        <w:tab/>
        <w:t>Weather and day limitations—rockets other than model rockets</w:t>
      </w:r>
      <w:r w:rsidRPr="00010CC7">
        <w:rPr>
          <w:noProof/>
        </w:rPr>
        <w:tab/>
      </w:r>
      <w:r w:rsidRPr="00010CC7">
        <w:rPr>
          <w:noProof/>
        </w:rPr>
        <w:fldChar w:fldCharType="begin"/>
      </w:r>
      <w:r w:rsidRPr="00010CC7">
        <w:rPr>
          <w:noProof/>
        </w:rPr>
        <w:instrText xml:space="preserve"> PAGEREF _Toc63852454 \h </w:instrText>
      </w:r>
      <w:r w:rsidRPr="00010CC7">
        <w:rPr>
          <w:noProof/>
        </w:rPr>
      </w:r>
      <w:r w:rsidRPr="00010CC7">
        <w:rPr>
          <w:noProof/>
        </w:rPr>
        <w:fldChar w:fldCharType="separate"/>
      </w:r>
      <w:r w:rsidR="00DE1546">
        <w:rPr>
          <w:noProof/>
        </w:rPr>
        <w:t>141</w:t>
      </w:r>
      <w:r w:rsidRPr="00010CC7">
        <w:rPr>
          <w:noProof/>
        </w:rPr>
        <w:fldChar w:fldCharType="end"/>
      </w:r>
    </w:p>
    <w:p w14:paraId="55541B46" w14:textId="72DD7095" w:rsidR="00010CC7" w:rsidRDefault="00010CC7" w:rsidP="007935D9">
      <w:pPr>
        <w:pStyle w:val="TOC5"/>
        <w:ind w:right="1792"/>
        <w:rPr>
          <w:rFonts w:asciiTheme="minorHAnsi" w:eastAsiaTheme="minorEastAsia" w:hAnsiTheme="minorHAnsi" w:cstheme="minorBidi"/>
          <w:noProof/>
          <w:kern w:val="0"/>
          <w:sz w:val="22"/>
          <w:szCs w:val="22"/>
        </w:rPr>
      </w:pPr>
      <w:r>
        <w:rPr>
          <w:noProof/>
        </w:rPr>
        <w:t>101.470</w:t>
      </w:r>
      <w:r>
        <w:rPr>
          <w:noProof/>
        </w:rPr>
        <w:tab/>
        <w:t>Model rockets</w:t>
      </w:r>
      <w:r w:rsidRPr="00010CC7">
        <w:rPr>
          <w:noProof/>
        </w:rPr>
        <w:tab/>
      </w:r>
      <w:r w:rsidRPr="00010CC7">
        <w:rPr>
          <w:noProof/>
        </w:rPr>
        <w:fldChar w:fldCharType="begin"/>
      </w:r>
      <w:r w:rsidRPr="00010CC7">
        <w:rPr>
          <w:noProof/>
        </w:rPr>
        <w:instrText xml:space="preserve"> PAGEREF _Toc63852455 \h </w:instrText>
      </w:r>
      <w:r w:rsidRPr="00010CC7">
        <w:rPr>
          <w:noProof/>
        </w:rPr>
      </w:r>
      <w:r w:rsidRPr="00010CC7">
        <w:rPr>
          <w:noProof/>
        </w:rPr>
        <w:fldChar w:fldCharType="separate"/>
      </w:r>
      <w:r w:rsidR="00DE1546">
        <w:rPr>
          <w:noProof/>
        </w:rPr>
        <w:t>141</w:t>
      </w:r>
      <w:r w:rsidRPr="00010CC7">
        <w:rPr>
          <w:noProof/>
        </w:rPr>
        <w:fldChar w:fldCharType="end"/>
      </w:r>
    </w:p>
    <w:p w14:paraId="16A7326A"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101.I</w:t>
      </w:r>
      <w:r w:rsidRPr="0095066A">
        <w:rPr>
          <w:bCs/>
          <w:noProof/>
        </w:rPr>
        <w:t>—</w:t>
      </w:r>
      <w:r>
        <w:rPr>
          <w:noProof/>
        </w:rPr>
        <w:t>Firework displays</w:t>
      </w:r>
      <w:r w:rsidRPr="00010CC7">
        <w:rPr>
          <w:b w:val="0"/>
          <w:noProof/>
          <w:sz w:val="18"/>
        </w:rPr>
        <w:tab/>
      </w:r>
      <w:r w:rsidRPr="00010CC7">
        <w:rPr>
          <w:b w:val="0"/>
          <w:noProof/>
          <w:sz w:val="18"/>
        </w:rPr>
        <w:fldChar w:fldCharType="begin"/>
      </w:r>
      <w:r w:rsidRPr="00010CC7">
        <w:rPr>
          <w:b w:val="0"/>
          <w:noProof/>
          <w:sz w:val="18"/>
        </w:rPr>
        <w:instrText xml:space="preserve"> PAGEREF _Toc63852456 \h </w:instrText>
      </w:r>
      <w:r w:rsidRPr="00010CC7">
        <w:rPr>
          <w:b w:val="0"/>
          <w:noProof/>
          <w:sz w:val="18"/>
        </w:rPr>
      </w:r>
      <w:r w:rsidRPr="00010CC7">
        <w:rPr>
          <w:b w:val="0"/>
          <w:noProof/>
          <w:sz w:val="18"/>
        </w:rPr>
        <w:fldChar w:fldCharType="separate"/>
      </w:r>
      <w:r w:rsidR="00DE1546">
        <w:rPr>
          <w:b w:val="0"/>
          <w:noProof/>
          <w:sz w:val="18"/>
        </w:rPr>
        <w:t>142</w:t>
      </w:r>
      <w:r w:rsidRPr="00010CC7">
        <w:rPr>
          <w:b w:val="0"/>
          <w:noProof/>
          <w:sz w:val="18"/>
        </w:rPr>
        <w:fldChar w:fldCharType="end"/>
      </w:r>
    </w:p>
    <w:p w14:paraId="2745B8CB" w14:textId="6C76365B" w:rsidR="00010CC7" w:rsidRDefault="00010CC7" w:rsidP="007935D9">
      <w:pPr>
        <w:pStyle w:val="TOC5"/>
        <w:ind w:right="1792"/>
        <w:rPr>
          <w:rFonts w:asciiTheme="minorHAnsi" w:eastAsiaTheme="minorEastAsia" w:hAnsiTheme="minorHAnsi" w:cstheme="minorBidi"/>
          <w:noProof/>
          <w:kern w:val="0"/>
          <w:sz w:val="22"/>
          <w:szCs w:val="22"/>
        </w:rPr>
      </w:pPr>
      <w:r>
        <w:rPr>
          <w:noProof/>
        </w:rPr>
        <w:t>101.475</w:t>
      </w:r>
      <w:r>
        <w:rPr>
          <w:noProof/>
        </w:rPr>
        <w:tab/>
        <w:t>What this Subpart does</w:t>
      </w:r>
      <w:r w:rsidRPr="00010CC7">
        <w:rPr>
          <w:noProof/>
        </w:rPr>
        <w:tab/>
      </w:r>
      <w:r w:rsidRPr="00010CC7">
        <w:rPr>
          <w:noProof/>
        </w:rPr>
        <w:fldChar w:fldCharType="begin"/>
      </w:r>
      <w:r w:rsidRPr="00010CC7">
        <w:rPr>
          <w:noProof/>
        </w:rPr>
        <w:instrText xml:space="preserve"> PAGEREF _Toc63852457 \h </w:instrText>
      </w:r>
      <w:r w:rsidRPr="00010CC7">
        <w:rPr>
          <w:noProof/>
        </w:rPr>
      </w:r>
      <w:r w:rsidRPr="00010CC7">
        <w:rPr>
          <w:noProof/>
        </w:rPr>
        <w:fldChar w:fldCharType="separate"/>
      </w:r>
      <w:r w:rsidR="00DE1546">
        <w:rPr>
          <w:noProof/>
        </w:rPr>
        <w:t>142</w:t>
      </w:r>
      <w:r w:rsidRPr="00010CC7">
        <w:rPr>
          <w:noProof/>
        </w:rPr>
        <w:fldChar w:fldCharType="end"/>
      </w:r>
    </w:p>
    <w:p w14:paraId="38CF04A2" w14:textId="1BB0D20C" w:rsidR="00010CC7" w:rsidRDefault="00010CC7" w:rsidP="007935D9">
      <w:pPr>
        <w:pStyle w:val="TOC5"/>
        <w:ind w:right="1792"/>
        <w:rPr>
          <w:rFonts w:asciiTheme="minorHAnsi" w:eastAsiaTheme="minorEastAsia" w:hAnsiTheme="minorHAnsi" w:cstheme="minorBidi"/>
          <w:noProof/>
          <w:kern w:val="0"/>
          <w:sz w:val="22"/>
          <w:szCs w:val="22"/>
        </w:rPr>
      </w:pPr>
      <w:r>
        <w:rPr>
          <w:noProof/>
        </w:rPr>
        <w:t>101.480</w:t>
      </w:r>
      <w:r>
        <w:rPr>
          <w:noProof/>
        </w:rPr>
        <w:tab/>
        <w:t>Application of State and Territory laws about fireworks</w:t>
      </w:r>
      <w:r w:rsidRPr="00010CC7">
        <w:rPr>
          <w:noProof/>
        </w:rPr>
        <w:tab/>
      </w:r>
      <w:r w:rsidRPr="00010CC7">
        <w:rPr>
          <w:noProof/>
        </w:rPr>
        <w:fldChar w:fldCharType="begin"/>
      </w:r>
      <w:r w:rsidRPr="00010CC7">
        <w:rPr>
          <w:noProof/>
        </w:rPr>
        <w:instrText xml:space="preserve"> PAGEREF _Toc63852458 \h </w:instrText>
      </w:r>
      <w:r w:rsidRPr="00010CC7">
        <w:rPr>
          <w:noProof/>
        </w:rPr>
      </w:r>
      <w:r w:rsidRPr="00010CC7">
        <w:rPr>
          <w:noProof/>
        </w:rPr>
        <w:fldChar w:fldCharType="separate"/>
      </w:r>
      <w:r w:rsidR="00DE1546">
        <w:rPr>
          <w:noProof/>
        </w:rPr>
        <w:t>142</w:t>
      </w:r>
      <w:r w:rsidRPr="00010CC7">
        <w:rPr>
          <w:noProof/>
        </w:rPr>
        <w:fldChar w:fldCharType="end"/>
      </w:r>
    </w:p>
    <w:p w14:paraId="78F1A03A" w14:textId="0F3DB07E" w:rsidR="00010CC7" w:rsidRDefault="00010CC7" w:rsidP="007935D9">
      <w:pPr>
        <w:pStyle w:val="TOC5"/>
        <w:ind w:right="1792"/>
        <w:rPr>
          <w:rFonts w:asciiTheme="minorHAnsi" w:eastAsiaTheme="minorEastAsia" w:hAnsiTheme="minorHAnsi" w:cstheme="minorBidi"/>
          <w:noProof/>
          <w:kern w:val="0"/>
          <w:sz w:val="22"/>
          <w:szCs w:val="22"/>
        </w:rPr>
      </w:pPr>
      <w:r>
        <w:rPr>
          <w:noProof/>
        </w:rPr>
        <w:t>101.485</w:t>
      </w:r>
      <w:r>
        <w:rPr>
          <w:noProof/>
        </w:rPr>
        <w:tab/>
        <w:t xml:space="preserve">Meaning of </w:t>
      </w:r>
      <w:r w:rsidRPr="0095066A">
        <w:rPr>
          <w:i/>
          <w:noProof/>
        </w:rPr>
        <w:t>operate a firework display</w:t>
      </w:r>
      <w:r w:rsidRPr="00010CC7">
        <w:rPr>
          <w:noProof/>
        </w:rPr>
        <w:tab/>
      </w:r>
      <w:r w:rsidRPr="00010CC7">
        <w:rPr>
          <w:noProof/>
        </w:rPr>
        <w:fldChar w:fldCharType="begin"/>
      </w:r>
      <w:r w:rsidRPr="00010CC7">
        <w:rPr>
          <w:noProof/>
        </w:rPr>
        <w:instrText xml:space="preserve"> PAGEREF _Toc63852459 \h </w:instrText>
      </w:r>
      <w:r w:rsidRPr="00010CC7">
        <w:rPr>
          <w:noProof/>
        </w:rPr>
      </w:r>
      <w:r w:rsidRPr="00010CC7">
        <w:rPr>
          <w:noProof/>
        </w:rPr>
        <w:fldChar w:fldCharType="separate"/>
      </w:r>
      <w:r w:rsidR="00DE1546">
        <w:rPr>
          <w:noProof/>
        </w:rPr>
        <w:t>142</w:t>
      </w:r>
      <w:r w:rsidRPr="00010CC7">
        <w:rPr>
          <w:noProof/>
        </w:rPr>
        <w:fldChar w:fldCharType="end"/>
      </w:r>
    </w:p>
    <w:p w14:paraId="689CC80E" w14:textId="78B6524A" w:rsidR="00010CC7" w:rsidRDefault="00010CC7" w:rsidP="007935D9">
      <w:pPr>
        <w:pStyle w:val="TOC5"/>
        <w:ind w:right="1792"/>
        <w:rPr>
          <w:rFonts w:asciiTheme="minorHAnsi" w:eastAsiaTheme="minorEastAsia" w:hAnsiTheme="minorHAnsi" w:cstheme="minorBidi"/>
          <w:noProof/>
          <w:kern w:val="0"/>
          <w:sz w:val="22"/>
          <w:szCs w:val="22"/>
        </w:rPr>
      </w:pPr>
      <w:r>
        <w:rPr>
          <w:noProof/>
        </w:rPr>
        <w:t>101.490</w:t>
      </w:r>
      <w:r>
        <w:rPr>
          <w:noProof/>
        </w:rPr>
        <w:tab/>
        <w:t>Certain projectiles prohibited in firework displays</w:t>
      </w:r>
      <w:r w:rsidRPr="00010CC7">
        <w:rPr>
          <w:noProof/>
        </w:rPr>
        <w:tab/>
      </w:r>
      <w:r w:rsidRPr="00010CC7">
        <w:rPr>
          <w:noProof/>
        </w:rPr>
        <w:fldChar w:fldCharType="begin"/>
      </w:r>
      <w:r w:rsidRPr="00010CC7">
        <w:rPr>
          <w:noProof/>
        </w:rPr>
        <w:instrText xml:space="preserve"> PAGEREF _Toc63852460 \h </w:instrText>
      </w:r>
      <w:r w:rsidRPr="00010CC7">
        <w:rPr>
          <w:noProof/>
        </w:rPr>
      </w:r>
      <w:r w:rsidRPr="00010CC7">
        <w:rPr>
          <w:noProof/>
        </w:rPr>
        <w:fldChar w:fldCharType="separate"/>
      </w:r>
      <w:r w:rsidR="00DE1546">
        <w:rPr>
          <w:noProof/>
        </w:rPr>
        <w:t>142</w:t>
      </w:r>
      <w:r w:rsidRPr="00010CC7">
        <w:rPr>
          <w:noProof/>
        </w:rPr>
        <w:fldChar w:fldCharType="end"/>
      </w:r>
    </w:p>
    <w:p w14:paraId="61B3AC02" w14:textId="13E851D1" w:rsidR="00010CC7" w:rsidRDefault="00010CC7" w:rsidP="007935D9">
      <w:pPr>
        <w:pStyle w:val="TOC5"/>
        <w:ind w:right="1792"/>
        <w:rPr>
          <w:rFonts w:asciiTheme="minorHAnsi" w:eastAsiaTheme="minorEastAsia" w:hAnsiTheme="minorHAnsi" w:cstheme="minorBidi"/>
          <w:noProof/>
          <w:kern w:val="0"/>
          <w:sz w:val="22"/>
          <w:szCs w:val="22"/>
        </w:rPr>
      </w:pPr>
      <w:r>
        <w:rPr>
          <w:noProof/>
        </w:rPr>
        <w:t>101.495</w:t>
      </w:r>
      <w:r>
        <w:rPr>
          <w:noProof/>
        </w:rPr>
        <w:tab/>
        <w:t>Firework displays not permitted near aerodromes</w:t>
      </w:r>
      <w:r w:rsidRPr="00010CC7">
        <w:rPr>
          <w:noProof/>
        </w:rPr>
        <w:tab/>
      </w:r>
      <w:r w:rsidRPr="00010CC7">
        <w:rPr>
          <w:noProof/>
        </w:rPr>
        <w:fldChar w:fldCharType="begin"/>
      </w:r>
      <w:r w:rsidRPr="00010CC7">
        <w:rPr>
          <w:noProof/>
        </w:rPr>
        <w:instrText xml:space="preserve"> PAGEREF _Toc63852461 \h </w:instrText>
      </w:r>
      <w:r w:rsidRPr="00010CC7">
        <w:rPr>
          <w:noProof/>
        </w:rPr>
      </w:r>
      <w:r w:rsidRPr="00010CC7">
        <w:rPr>
          <w:noProof/>
        </w:rPr>
        <w:fldChar w:fldCharType="separate"/>
      </w:r>
      <w:r w:rsidR="00DE1546">
        <w:rPr>
          <w:noProof/>
        </w:rPr>
        <w:t>142</w:t>
      </w:r>
      <w:r w:rsidRPr="00010CC7">
        <w:rPr>
          <w:noProof/>
        </w:rPr>
        <w:fldChar w:fldCharType="end"/>
      </w:r>
    </w:p>
    <w:p w14:paraId="44DAAA49" w14:textId="184BBCBD" w:rsidR="00010CC7" w:rsidRDefault="00010CC7" w:rsidP="007935D9">
      <w:pPr>
        <w:pStyle w:val="TOC5"/>
        <w:ind w:right="1792"/>
        <w:rPr>
          <w:rFonts w:asciiTheme="minorHAnsi" w:eastAsiaTheme="minorEastAsia" w:hAnsiTheme="minorHAnsi" w:cstheme="minorBidi"/>
          <w:noProof/>
          <w:kern w:val="0"/>
          <w:sz w:val="22"/>
          <w:szCs w:val="22"/>
        </w:rPr>
      </w:pPr>
      <w:r>
        <w:rPr>
          <w:noProof/>
        </w:rPr>
        <w:t>101.500</w:t>
      </w:r>
      <w:r>
        <w:rPr>
          <w:noProof/>
        </w:rPr>
        <w:tab/>
        <w:t>Notice to CASA of certain firework displays</w:t>
      </w:r>
      <w:r w:rsidRPr="00010CC7">
        <w:rPr>
          <w:noProof/>
        </w:rPr>
        <w:tab/>
      </w:r>
      <w:r w:rsidRPr="00010CC7">
        <w:rPr>
          <w:noProof/>
        </w:rPr>
        <w:fldChar w:fldCharType="begin"/>
      </w:r>
      <w:r w:rsidRPr="00010CC7">
        <w:rPr>
          <w:noProof/>
        </w:rPr>
        <w:instrText xml:space="preserve"> PAGEREF _Toc63852462 \h </w:instrText>
      </w:r>
      <w:r w:rsidRPr="00010CC7">
        <w:rPr>
          <w:noProof/>
        </w:rPr>
      </w:r>
      <w:r w:rsidRPr="00010CC7">
        <w:rPr>
          <w:noProof/>
        </w:rPr>
        <w:fldChar w:fldCharType="separate"/>
      </w:r>
      <w:r w:rsidR="00DE1546">
        <w:rPr>
          <w:noProof/>
        </w:rPr>
        <w:t>143</w:t>
      </w:r>
      <w:r w:rsidRPr="00010CC7">
        <w:rPr>
          <w:noProof/>
        </w:rPr>
        <w:fldChar w:fldCharType="end"/>
      </w:r>
    </w:p>
    <w:p w14:paraId="13C37908"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lastRenderedPageBreak/>
        <w:t>Part 103—Sport and recreational aviation operations</w:t>
      </w:r>
      <w:r w:rsidRPr="00010CC7">
        <w:rPr>
          <w:b w:val="0"/>
          <w:noProof/>
          <w:sz w:val="18"/>
        </w:rPr>
        <w:tab/>
      </w:r>
      <w:r w:rsidRPr="00010CC7">
        <w:rPr>
          <w:b w:val="0"/>
          <w:noProof/>
          <w:sz w:val="18"/>
        </w:rPr>
        <w:fldChar w:fldCharType="begin"/>
      </w:r>
      <w:r w:rsidRPr="00010CC7">
        <w:rPr>
          <w:b w:val="0"/>
          <w:noProof/>
          <w:sz w:val="18"/>
        </w:rPr>
        <w:instrText xml:space="preserve"> PAGEREF _Toc63852463 \h </w:instrText>
      </w:r>
      <w:r w:rsidRPr="00010CC7">
        <w:rPr>
          <w:b w:val="0"/>
          <w:noProof/>
          <w:sz w:val="18"/>
        </w:rPr>
      </w:r>
      <w:r w:rsidRPr="00010CC7">
        <w:rPr>
          <w:b w:val="0"/>
          <w:noProof/>
          <w:sz w:val="18"/>
        </w:rPr>
        <w:fldChar w:fldCharType="separate"/>
      </w:r>
      <w:r w:rsidR="00DE1546">
        <w:rPr>
          <w:b w:val="0"/>
          <w:noProof/>
          <w:sz w:val="18"/>
        </w:rPr>
        <w:t>145</w:t>
      </w:r>
      <w:r w:rsidRPr="00010CC7">
        <w:rPr>
          <w:b w:val="0"/>
          <w:noProof/>
          <w:sz w:val="18"/>
        </w:rPr>
        <w:fldChar w:fldCharType="end"/>
      </w:r>
    </w:p>
    <w:p w14:paraId="4D06D876"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105—Sport and recreational parachuting from aircraft</w:t>
      </w:r>
      <w:r w:rsidRPr="00010CC7">
        <w:rPr>
          <w:b w:val="0"/>
          <w:noProof/>
          <w:sz w:val="18"/>
        </w:rPr>
        <w:tab/>
      </w:r>
      <w:r w:rsidRPr="00010CC7">
        <w:rPr>
          <w:b w:val="0"/>
          <w:noProof/>
          <w:sz w:val="18"/>
        </w:rPr>
        <w:fldChar w:fldCharType="begin"/>
      </w:r>
      <w:r w:rsidRPr="00010CC7">
        <w:rPr>
          <w:b w:val="0"/>
          <w:noProof/>
          <w:sz w:val="18"/>
        </w:rPr>
        <w:instrText xml:space="preserve"> PAGEREF _Toc63852464 \h </w:instrText>
      </w:r>
      <w:r w:rsidRPr="00010CC7">
        <w:rPr>
          <w:b w:val="0"/>
          <w:noProof/>
          <w:sz w:val="18"/>
        </w:rPr>
      </w:r>
      <w:r w:rsidRPr="00010CC7">
        <w:rPr>
          <w:b w:val="0"/>
          <w:noProof/>
          <w:sz w:val="18"/>
        </w:rPr>
        <w:fldChar w:fldCharType="separate"/>
      </w:r>
      <w:r w:rsidR="00DE1546">
        <w:rPr>
          <w:b w:val="0"/>
          <w:noProof/>
          <w:sz w:val="18"/>
        </w:rPr>
        <w:t>146</w:t>
      </w:r>
      <w:r w:rsidRPr="00010CC7">
        <w:rPr>
          <w:b w:val="0"/>
          <w:noProof/>
          <w:sz w:val="18"/>
        </w:rPr>
        <w:fldChar w:fldCharType="end"/>
      </w:r>
    </w:p>
    <w:p w14:paraId="1AAAF552"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115—Commercial sport and recreational aviation operations</w:t>
      </w:r>
      <w:r w:rsidRPr="00010CC7">
        <w:rPr>
          <w:b w:val="0"/>
          <w:noProof/>
          <w:sz w:val="18"/>
        </w:rPr>
        <w:tab/>
      </w:r>
      <w:r w:rsidRPr="00010CC7">
        <w:rPr>
          <w:b w:val="0"/>
          <w:noProof/>
          <w:sz w:val="18"/>
        </w:rPr>
        <w:fldChar w:fldCharType="begin"/>
      </w:r>
      <w:r w:rsidRPr="00010CC7">
        <w:rPr>
          <w:b w:val="0"/>
          <w:noProof/>
          <w:sz w:val="18"/>
        </w:rPr>
        <w:instrText xml:space="preserve"> PAGEREF _Toc63852465 \h </w:instrText>
      </w:r>
      <w:r w:rsidRPr="00010CC7">
        <w:rPr>
          <w:b w:val="0"/>
          <w:noProof/>
          <w:sz w:val="18"/>
        </w:rPr>
      </w:r>
      <w:r w:rsidRPr="00010CC7">
        <w:rPr>
          <w:b w:val="0"/>
          <w:noProof/>
          <w:sz w:val="18"/>
        </w:rPr>
        <w:fldChar w:fldCharType="separate"/>
      </w:r>
      <w:r w:rsidR="00DE1546">
        <w:rPr>
          <w:b w:val="0"/>
          <w:noProof/>
          <w:sz w:val="18"/>
        </w:rPr>
        <w:t>147</w:t>
      </w:r>
      <w:r w:rsidRPr="00010CC7">
        <w:rPr>
          <w:b w:val="0"/>
          <w:noProof/>
          <w:sz w:val="18"/>
        </w:rPr>
        <w:fldChar w:fldCharType="end"/>
      </w:r>
    </w:p>
    <w:p w14:paraId="2B920516"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117—Representations and surveys</w:t>
      </w:r>
      <w:r w:rsidRPr="00010CC7">
        <w:rPr>
          <w:b w:val="0"/>
          <w:noProof/>
          <w:sz w:val="18"/>
        </w:rPr>
        <w:tab/>
      </w:r>
      <w:r w:rsidRPr="00010CC7">
        <w:rPr>
          <w:b w:val="0"/>
          <w:noProof/>
          <w:sz w:val="18"/>
        </w:rPr>
        <w:fldChar w:fldCharType="begin"/>
      </w:r>
      <w:r w:rsidRPr="00010CC7">
        <w:rPr>
          <w:b w:val="0"/>
          <w:noProof/>
          <w:sz w:val="18"/>
        </w:rPr>
        <w:instrText xml:space="preserve"> PAGEREF _Toc63852466 \h </w:instrText>
      </w:r>
      <w:r w:rsidRPr="00010CC7">
        <w:rPr>
          <w:b w:val="0"/>
          <w:noProof/>
          <w:sz w:val="18"/>
        </w:rPr>
      </w:r>
      <w:r w:rsidRPr="00010CC7">
        <w:rPr>
          <w:b w:val="0"/>
          <w:noProof/>
          <w:sz w:val="18"/>
        </w:rPr>
        <w:fldChar w:fldCharType="separate"/>
      </w:r>
      <w:r w:rsidR="00DE1546">
        <w:rPr>
          <w:b w:val="0"/>
          <w:noProof/>
          <w:sz w:val="18"/>
        </w:rPr>
        <w:t>148</w:t>
      </w:r>
      <w:r w:rsidRPr="00010CC7">
        <w:rPr>
          <w:b w:val="0"/>
          <w:noProof/>
          <w:sz w:val="18"/>
        </w:rPr>
        <w:fldChar w:fldCharType="end"/>
      </w:r>
    </w:p>
    <w:p w14:paraId="1BD9DC9C" w14:textId="517EB61E" w:rsidR="00010CC7" w:rsidRDefault="00010CC7" w:rsidP="007935D9">
      <w:pPr>
        <w:pStyle w:val="TOC5"/>
        <w:ind w:right="1792"/>
        <w:rPr>
          <w:rFonts w:asciiTheme="minorHAnsi" w:eastAsiaTheme="minorEastAsia" w:hAnsiTheme="minorHAnsi" w:cstheme="minorBidi"/>
          <w:noProof/>
          <w:kern w:val="0"/>
          <w:sz w:val="22"/>
          <w:szCs w:val="22"/>
        </w:rPr>
      </w:pPr>
      <w:r>
        <w:rPr>
          <w:noProof/>
        </w:rPr>
        <w:t>117.005</w:t>
      </w:r>
      <w:r>
        <w:rPr>
          <w:noProof/>
        </w:rPr>
        <w:tab/>
        <w:t>What this Part is about</w:t>
      </w:r>
      <w:r w:rsidRPr="00010CC7">
        <w:rPr>
          <w:noProof/>
        </w:rPr>
        <w:tab/>
      </w:r>
      <w:r w:rsidRPr="00010CC7">
        <w:rPr>
          <w:noProof/>
        </w:rPr>
        <w:fldChar w:fldCharType="begin"/>
      </w:r>
      <w:r w:rsidRPr="00010CC7">
        <w:rPr>
          <w:noProof/>
        </w:rPr>
        <w:instrText xml:space="preserve"> PAGEREF _Toc63852467 \h </w:instrText>
      </w:r>
      <w:r w:rsidRPr="00010CC7">
        <w:rPr>
          <w:noProof/>
        </w:rPr>
      </w:r>
      <w:r w:rsidRPr="00010CC7">
        <w:rPr>
          <w:noProof/>
        </w:rPr>
        <w:fldChar w:fldCharType="separate"/>
      </w:r>
      <w:r w:rsidR="00DE1546">
        <w:rPr>
          <w:noProof/>
        </w:rPr>
        <w:t>148</w:t>
      </w:r>
      <w:r w:rsidRPr="00010CC7">
        <w:rPr>
          <w:noProof/>
        </w:rPr>
        <w:fldChar w:fldCharType="end"/>
      </w:r>
    </w:p>
    <w:p w14:paraId="0FF10851" w14:textId="58ED84F9" w:rsidR="00010CC7" w:rsidRDefault="00010CC7" w:rsidP="007935D9">
      <w:pPr>
        <w:pStyle w:val="TOC5"/>
        <w:ind w:right="1792"/>
        <w:rPr>
          <w:rFonts w:asciiTheme="minorHAnsi" w:eastAsiaTheme="minorEastAsia" w:hAnsiTheme="minorHAnsi" w:cstheme="minorBidi"/>
          <w:noProof/>
          <w:kern w:val="0"/>
          <w:sz w:val="22"/>
          <w:szCs w:val="22"/>
        </w:rPr>
      </w:pPr>
      <w:r>
        <w:rPr>
          <w:noProof/>
        </w:rPr>
        <w:t>117.010</w:t>
      </w:r>
      <w:r>
        <w:rPr>
          <w:noProof/>
        </w:rPr>
        <w:tab/>
        <w:t>Misrepresentations about holding certain civil aviation authorisations</w:t>
      </w:r>
      <w:r w:rsidRPr="00010CC7">
        <w:rPr>
          <w:noProof/>
        </w:rPr>
        <w:tab/>
      </w:r>
      <w:r w:rsidRPr="00010CC7">
        <w:rPr>
          <w:noProof/>
        </w:rPr>
        <w:fldChar w:fldCharType="begin"/>
      </w:r>
      <w:r w:rsidRPr="00010CC7">
        <w:rPr>
          <w:noProof/>
        </w:rPr>
        <w:instrText xml:space="preserve"> PAGEREF _Toc63852468 \h </w:instrText>
      </w:r>
      <w:r w:rsidRPr="00010CC7">
        <w:rPr>
          <w:noProof/>
        </w:rPr>
      </w:r>
      <w:r w:rsidRPr="00010CC7">
        <w:rPr>
          <w:noProof/>
        </w:rPr>
        <w:fldChar w:fldCharType="separate"/>
      </w:r>
      <w:r w:rsidR="00DE1546">
        <w:rPr>
          <w:noProof/>
        </w:rPr>
        <w:t>148</w:t>
      </w:r>
      <w:r w:rsidRPr="00010CC7">
        <w:rPr>
          <w:noProof/>
        </w:rPr>
        <w:fldChar w:fldCharType="end"/>
      </w:r>
    </w:p>
    <w:p w14:paraId="2CD8D562" w14:textId="1AF65352" w:rsidR="00010CC7" w:rsidRDefault="00010CC7" w:rsidP="007935D9">
      <w:pPr>
        <w:pStyle w:val="TOC5"/>
        <w:ind w:right="1792"/>
        <w:rPr>
          <w:rFonts w:asciiTheme="minorHAnsi" w:eastAsiaTheme="minorEastAsia" w:hAnsiTheme="minorHAnsi" w:cstheme="minorBidi"/>
          <w:noProof/>
          <w:kern w:val="0"/>
          <w:sz w:val="22"/>
          <w:szCs w:val="22"/>
        </w:rPr>
      </w:pPr>
      <w:r>
        <w:rPr>
          <w:noProof/>
        </w:rPr>
        <w:t>117.015</w:t>
      </w:r>
      <w:r>
        <w:rPr>
          <w:noProof/>
        </w:rPr>
        <w:tab/>
        <w:t>Safety</w:t>
      </w:r>
      <w:r>
        <w:rPr>
          <w:noProof/>
        </w:rPr>
        <w:noBreakHyphen/>
        <w:t>related surveys or questionnaires—holders of certain civil aviation authorisations</w:t>
      </w:r>
      <w:r w:rsidRPr="00010CC7">
        <w:rPr>
          <w:noProof/>
        </w:rPr>
        <w:tab/>
      </w:r>
      <w:r w:rsidRPr="00010CC7">
        <w:rPr>
          <w:noProof/>
        </w:rPr>
        <w:fldChar w:fldCharType="begin"/>
      </w:r>
      <w:r w:rsidRPr="00010CC7">
        <w:rPr>
          <w:noProof/>
        </w:rPr>
        <w:instrText xml:space="preserve"> PAGEREF _Toc63852469 \h </w:instrText>
      </w:r>
      <w:r w:rsidRPr="00010CC7">
        <w:rPr>
          <w:noProof/>
        </w:rPr>
      </w:r>
      <w:r w:rsidRPr="00010CC7">
        <w:rPr>
          <w:noProof/>
        </w:rPr>
        <w:fldChar w:fldCharType="separate"/>
      </w:r>
      <w:r w:rsidR="00DE1546">
        <w:rPr>
          <w:noProof/>
        </w:rPr>
        <w:t>148</w:t>
      </w:r>
      <w:r w:rsidRPr="00010CC7">
        <w:rPr>
          <w:noProof/>
        </w:rPr>
        <w:fldChar w:fldCharType="end"/>
      </w:r>
    </w:p>
    <w:p w14:paraId="157ECECC"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119—Air operator certification—commercial air transport</w:t>
      </w:r>
      <w:r w:rsidRPr="00010CC7">
        <w:rPr>
          <w:b w:val="0"/>
          <w:noProof/>
          <w:sz w:val="18"/>
        </w:rPr>
        <w:tab/>
      </w:r>
      <w:r w:rsidRPr="00010CC7">
        <w:rPr>
          <w:b w:val="0"/>
          <w:noProof/>
          <w:sz w:val="18"/>
        </w:rPr>
        <w:fldChar w:fldCharType="begin"/>
      </w:r>
      <w:r w:rsidRPr="00010CC7">
        <w:rPr>
          <w:b w:val="0"/>
          <w:noProof/>
          <w:sz w:val="18"/>
        </w:rPr>
        <w:instrText xml:space="preserve"> PAGEREF _Toc63852470 \h </w:instrText>
      </w:r>
      <w:r w:rsidRPr="00010CC7">
        <w:rPr>
          <w:b w:val="0"/>
          <w:noProof/>
          <w:sz w:val="18"/>
        </w:rPr>
      </w:r>
      <w:r w:rsidRPr="00010CC7">
        <w:rPr>
          <w:b w:val="0"/>
          <w:noProof/>
          <w:sz w:val="18"/>
        </w:rPr>
        <w:fldChar w:fldCharType="separate"/>
      </w:r>
      <w:r w:rsidR="00DE1546">
        <w:rPr>
          <w:b w:val="0"/>
          <w:noProof/>
          <w:sz w:val="18"/>
        </w:rPr>
        <w:t>150</w:t>
      </w:r>
      <w:r w:rsidRPr="00010CC7">
        <w:rPr>
          <w:b w:val="0"/>
          <w:noProof/>
          <w:sz w:val="18"/>
        </w:rPr>
        <w:fldChar w:fldCharType="end"/>
      </w:r>
    </w:p>
    <w:p w14:paraId="3CD01272"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121—Commercial air transport operations (aeroplanes)</w:t>
      </w:r>
      <w:r w:rsidRPr="00010CC7">
        <w:rPr>
          <w:b w:val="0"/>
          <w:noProof/>
          <w:sz w:val="18"/>
        </w:rPr>
        <w:tab/>
      </w:r>
      <w:r w:rsidRPr="00010CC7">
        <w:rPr>
          <w:b w:val="0"/>
          <w:noProof/>
          <w:sz w:val="18"/>
        </w:rPr>
        <w:fldChar w:fldCharType="begin"/>
      </w:r>
      <w:r w:rsidRPr="00010CC7">
        <w:rPr>
          <w:b w:val="0"/>
          <w:noProof/>
          <w:sz w:val="18"/>
        </w:rPr>
        <w:instrText xml:space="preserve"> PAGEREF _Toc63852471 \h </w:instrText>
      </w:r>
      <w:r w:rsidRPr="00010CC7">
        <w:rPr>
          <w:b w:val="0"/>
          <w:noProof/>
          <w:sz w:val="18"/>
        </w:rPr>
      </w:r>
      <w:r w:rsidRPr="00010CC7">
        <w:rPr>
          <w:b w:val="0"/>
          <w:noProof/>
          <w:sz w:val="18"/>
        </w:rPr>
        <w:fldChar w:fldCharType="separate"/>
      </w:r>
      <w:r w:rsidR="00DE1546">
        <w:rPr>
          <w:b w:val="0"/>
          <w:noProof/>
          <w:sz w:val="18"/>
        </w:rPr>
        <w:t>151</w:t>
      </w:r>
      <w:r w:rsidRPr="00010CC7">
        <w:rPr>
          <w:b w:val="0"/>
          <w:noProof/>
          <w:sz w:val="18"/>
        </w:rPr>
        <w:fldChar w:fldCharType="end"/>
      </w:r>
    </w:p>
    <w:p w14:paraId="15606AF2"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129—Foreign air transport operators—certification and operating requirements</w:t>
      </w:r>
      <w:r w:rsidRPr="00010CC7">
        <w:rPr>
          <w:b w:val="0"/>
          <w:noProof/>
          <w:sz w:val="18"/>
        </w:rPr>
        <w:tab/>
      </w:r>
      <w:r w:rsidRPr="00010CC7">
        <w:rPr>
          <w:b w:val="0"/>
          <w:noProof/>
          <w:sz w:val="18"/>
        </w:rPr>
        <w:fldChar w:fldCharType="begin"/>
      </w:r>
      <w:r w:rsidRPr="00010CC7">
        <w:rPr>
          <w:b w:val="0"/>
          <w:noProof/>
          <w:sz w:val="18"/>
        </w:rPr>
        <w:instrText xml:space="preserve"> PAGEREF _Toc63852472 \h </w:instrText>
      </w:r>
      <w:r w:rsidRPr="00010CC7">
        <w:rPr>
          <w:b w:val="0"/>
          <w:noProof/>
          <w:sz w:val="18"/>
        </w:rPr>
      </w:r>
      <w:r w:rsidRPr="00010CC7">
        <w:rPr>
          <w:b w:val="0"/>
          <w:noProof/>
          <w:sz w:val="18"/>
        </w:rPr>
        <w:fldChar w:fldCharType="separate"/>
      </w:r>
      <w:r w:rsidR="00DE1546">
        <w:rPr>
          <w:b w:val="0"/>
          <w:noProof/>
          <w:sz w:val="18"/>
        </w:rPr>
        <w:t>152</w:t>
      </w:r>
      <w:r w:rsidRPr="00010CC7">
        <w:rPr>
          <w:b w:val="0"/>
          <w:noProof/>
          <w:sz w:val="18"/>
        </w:rPr>
        <w:fldChar w:fldCharType="end"/>
      </w:r>
    </w:p>
    <w:p w14:paraId="2EF37CFD"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129.A—Foreign air transport operations—general</w:t>
      </w:r>
      <w:r w:rsidRPr="00010CC7">
        <w:rPr>
          <w:b w:val="0"/>
          <w:noProof/>
          <w:sz w:val="18"/>
        </w:rPr>
        <w:tab/>
      </w:r>
      <w:r w:rsidRPr="00010CC7">
        <w:rPr>
          <w:b w:val="0"/>
          <w:noProof/>
          <w:sz w:val="18"/>
        </w:rPr>
        <w:fldChar w:fldCharType="begin"/>
      </w:r>
      <w:r w:rsidRPr="00010CC7">
        <w:rPr>
          <w:b w:val="0"/>
          <w:noProof/>
          <w:sz w:val="18"/>
        </w:rPr>
        <w:instrText xml:space="preserve"> PAGEREF _Toc63852473 \h </w:instrText>
      </w:r>
      <w:r w:rsidRPr="00010CC7">
        <w:rPr>
          <w:b w:val="0"/>
          <w:noProof/>
          <w:sz w:val="18"/>
        </w:rPr>
      </w:r>
      <w:r w:rsidRPr="00010CC7">
        <w:rPr>
          <w:b w:val="0"/>
          <w:noProof/>
          <w:sz w:val="18"/>
        </w:rPr>
        <w:fldChar w:fldCharType="separate"/>
      </w:r>
      <w:r w:rsidR="00DE1546">
        <w:rPr>
          <w:b w:val="0"/>
          <w:noProof/>
          <w:sz w:val="18"/>
        </w:rPr>
        <w:t>153</w:t>
      </w:r>
      <w:r w:rsidRPr="00010CC7">
        <w:rPr>
          <w:b w:val="0"/>
          <w:noProof/>
          <w:sz w:val="18"/>
        </w:rPr>
        <w:fldChar w:fldCharType="end"/>
      </w:r>
    </w:p>
    <w:p w14:paraId="4E0EBCCB" w14:textId="20F901BE" w:rsidR="00010CC7" w:rsidRDefault="00010CC7" w:rsidP="007935D9">
      <w:pPr>
        <w:pStyle w:val="TOC5"/>
        <w:ind w:right="1792"/>
        <w:rPr>
          <w:rFonts w:asciiTheme="minorHAnsi" w:eastAsiaTheme="minorEastAsia" w:hAnsiTheme="minorHAnsi" w:cstheme="minorBidi"/>
          <w:noProof/>
          <w:kern w:val="0"/>
          <w:sz w:val="22"/>
          <w:szCs w:val="22"/>
        </w:rPr>
      </w:pPr>
      <w:r>
        <w:rPr>
          <w:noProof/>
        </w:rPr>
        <w:t>129.005</w:t>
      </w:r>
      <w:r>
        <w:rPr>
          <w:noProof/>
        </w:rPr>
        <w:tab/>
        <w:t>What Part 129 is about</w:t>
      </w:r>
      <w:r w:rsidRPr="00010CC7">
        <w:rPr>
          <w:noProof/>
        </w:rPr>
        <w:tab/>
      </w:r>
      <w:r w:rsidRPr="00010CC7">
        <w:rPr>
          <w:noProof/>
        </w:rPr>
        <w:fldChar w:fldCharType="begin"/>
      </w:r>
      <w:r w:rsidRPr="00010CC7">
        <w:rPr>
          <w:noProof/>
        </w:rPr>
        <w:instrText xml:space="preserve"> PAGEREF _Toc63852474 \h </w:instrText>
      </w:r>
      <w:r w:rsidRPr="00010CC7">
        <w:rPr>
          <w:noProof/>
        </w:rPr>
      </w:r>
      <w:r w:rsidRPr="00010CC7">
        <w:rPr>
          <w:noProof/>
        </w:rPr>
        <w:fldChar w:fldCharType="separate"/>
      </w:r>
      <w:r w:rsidR="00DE1546">
        <w:rPr>
          <w:noProof/>
        </w:rPr>
        <w:t>153</w:t>
      </w:r>
      <w:r w:rsidRPr="00010CC7">
        <w:rPr>
          <w:noProof/>
        </w:rPr>
        <w:fldChar w:fldCharType="end"/>
      </w:r>
    </w:p>
    <w:p w14:paraId="266D8B25" w14:textId="0F687354" w:rsidR="00010CC7" w:rsidRDefault="00010CC7" w:rsidP="007935D9">
      <w:pPr>
        <w:pStyle w:val="TOC5"/>
        <w:ind w:right="1792"/>
        <w:rPr>
          <w:rFonts w:asciiTheme="minorHAnsi" w:eastAsiaTheme="minorEastAsia" w:hAnsiTheme="minorHAnsi" w:cstheme="minorBidi"/>
          <w:noProof/>
          <w:kern w:val="0"/>
          <w:sz w:val="22"/>
          <w:szCs w:val="22"/>
        </w:rPr>
      </w:pPr>
      <w:r>
        <w:rPr>
          <w:noProof/>
        </w:rPr>
        <w:t>129.020</w:t>
      </w:r>
      <w:r>
        <w:rPr>
          <w:noProof/>
        </w:rPr>
        <w:tab/>
        <w:t>Approvals by CASA for Part 129</w:t>
      </w:r>
      <w:r w:rsidRPr="00010CC7">
        <w:rPr>
          <w:noProof/>
        </w:rPr>
        <w:tab/>
      </w:r>
      <w:r w:rsidRPr="00010CC7">
        <w:rPr>
          <w:noProof/>
        </w:rPr>
        <w:fldChar w:fldCharType="begin"/>
      </w:r>
      <w:r w:rsidRPr="00010CC7">
        <w:rPr>
          <w:noProof/>
        </w:rPr>
        <w:instrText xml:space="preserve"> PAGEREF _Toc63852475 \h </w:instrText>
      </w:r>
      <w:r w:rsidRPr="00010CC7">
        <w:rPr>
          <w:noProof/>
        </w:rPr>
      </w:r>
      <w:r w:rsidRPr="00010CC7">
        <w:rPr>
          <w:noProof/>
        </w:rPr>
        <w:fldChar w:fldCharType="separate"/>
      </w:r>
      <w:r w:rsidR="00DE1546">
        <w:rPr>
          <w:noProof/>
        </w:rPr>
        <w:t>153</w:t>
      </w:r>
      <w:r w:rsidRPr="00010CC7">
        <w:rPr>
          <w:noProof/>
        </w:rPr>
        <w:fldChar w:fldCharType="end"/>
      </w:r>
    </w:p>
    <w:p w14:paraId="537FC449" w14:textId="38132715" w:rsidR="00010CC7" w:rsidRDefault="00010CC7" w:rsidP="007935D9">
      <w:pPr>
        <w:pStyle w:val="TOC5"/>
        <w:ind w:right="1792"/>
        <w:rPr>
          <w:rFonts w:asciiTheme="minorHAnsi" w:eastAsiaTheme="minorEastAsia" w:hAnsiTheme="minorHAnsi" w:cstheme="minorBidi"/>
          <w:noProof/>
          <w:kern w:val="0"/>
          <w:sz w:val="22"/>
          <w:szCs w:val="22"/>
        </w:rPr>
      </w:pPr>
      <w:r>
        <w:rPr>
          <w:noProof/>
        </w:rPr>
        <w:t>129.025</w:t>
      </w:r>
      <w:r>
        <w:rPr>
          <w:noProof/>
        </w:rPr>
        <w:tab/>
        <w:t>Prescribed purpose—foreign air transport operations</w:t>
      </w:r>
      <w:r w:rsidRPr="00010CC7">
        <w:rPr>
          <w:noProof/>
        </w:rPr>
        <w:tab/>
      </w:r>
      <w:r w:rsidRPr="00010CC7">
        <w:rPr>
          <w:noProof/>
        </w:rPr>
        <w:fldChar w:fldCharType="begin"/>
      </w:r>
      <w:r w:rsidRPr="00010CC7">
        <w:rPr>
          <w:noProof/>
        </w:rPr>
        <w:instrText xml:space="preserve"> PAGEREF _Toc63852476 \h </w:instrText>
      </w:r>
      <w:r w:rsidRPr="00010CC7">
        <w:rPr>
          <w:noProof/>
        </w:rPr>
      </w:r>
      <w:r w:rsidRPr="00010CC7">
        <w:rPr>
          <w:noProof/>
        </w:rPr>
        <w:fldChar w:fldCharType="separate"/>
      </w:r>
      <w:r w:rsidR="00DE1546">
        <w:rPr>
          <w:noProof/>
        </w:rPr>
        <w:t>153</w:t>
      </w:r>
      <w:r w:rsidRPr="00010CC7">
        <w:rPr>
          <w:noProof/>
        </w:rPr>
        <w:fldChar w:fldCharType="end"/>
      </w:r>
    </w:p>
    <w:p w14:paraId="679A070C" w14:textId="13695199" w:rsidR="00010CC7" w:rsidRDefault="00010CC7" w:rsidP="007935D9">
      <w:pPr>
        <w:pStyle w:val="TOC5"/>
        <w:ind w:right="1792"/>
        <w:rPr>
          <w:rFonts w:asciiTheme="minorHAnsi" w:eastAsiaTheme="minorEastAsia" w:hAnsiTheme="minorHAnsi" w:cstheme="minorBidi"/>
          <w:noProof/>
          <w:kern w:val="0"/>
          <w:sz w:val="22"/>
          <w:szCs w:val="22"/>
        </w:rPr>
      </w:pPr>
      <w:r>
        <w:rPr>
          <w:noProof/>
        </w:rPr>
        <w:t>129.030</w:t>
      </w:r>
      <w:r>
        <w:rPr>
          <w:noProof/>
        </w:rPr>
        <w:tab/>
        <w:t>Foreign air transport operations—foreign air transport AOC required</w:t>
      </w:r>
      <w:r w:rsidRPr="00010CC7">
        <w:rPr>
          <w:noProof/>
        </w:rPr>
        <w:tab/>
      </w:r>
      <w:r w:rsidRPr="00010CC7">
        <w:rPr>
          <w:noProof/>
        </w:rPr>
        <w:fldChar w:fldCharType="begin"/>
      </w:r>
      <w:r w:rsidRPr="00010CC7">
        <w:rPr>
          <w:noProof/>
        </w:rPr>
        <w:instrText xml:space="preserve"> PAGEREF _Toc63852477 \h </w:instrText>
      </w:r>
      <w:r w:rsidRPr="00010CC7">
        <w:rPr>
          <w:noProof/>
        </w:rPr>
      </w:r>
      <w:r w:rsidRPr="00010CC7">
        <w:rPr>
          <w:noProof/>
        </w:rPr>
        <w:fldChar w:fldCharType="separate"/>
      </w:r>
      <w:r w:rsidR="00DE1546">
        <w:rPr>
          <w:noProof/>
        </w:rPr>
        <w:t>153</w:t>
      </w:r>
      <w:r w:rsidRPr="00010CC7">
        <w:rPr>
          <w:noProof/>
        </w:rPr>
        <w:fldChar w:fldCharType="end"/>
      </w:r>
    </w:p>
    <w:p w14:paraId="1B0D5218" w14:textId="2DF12C4C" w:rsidR="00010CC7" w:rsidRDefault="00010CC7" w:rsidP="007935D9">
      <w:pPr>
        <w:pStyle w:val="TOC5"/>
        <w:ind w:right="1792"/>
        <w:rPr>
          <w:rFonts w:asciiTheme="minorHAnsi" w:eastAsiaTheme="minorEastAsia" w:hAnsiTheme="minorHAnsi" w:cstheme="minorBidi"/>
          <w:noProof/>
          <w:kern w:val="0"/>
          <w:sz w:val="22"/>
          <w:szCs w:val="22"/>
        </w:rPr>
      </w:pPr>
      <w:r>
        <w:rPr>
          <w:noProof/>
        </w:rPr>
        <w:t>129.035</w:t>
      </w:r>
      <w:r>
        <w:rPr>
          <w:noProof/>
        </w:rPr>
        <w:tab/>
        <w:t>Foreign air transport operations—compliance with foreign air transport AOCs</w:t>
      </w:r>
      <w:r w:rsidRPr="00010CC7">
        <w:rPr>
          <w:noProof/>
        </w:rPr>
        <w:tab/>
      </w:r>
      <w:r w:rsidRPr="00010CC7">
        <w:rPr>
          <w:noProof/>
        </w:rPr>
        <w:fldChar w:fldCharType="begin"/>
      </w:r>
      <w:r w:rsidRPr="00010CC7">
        <w:rPr>
          <w:noProof/>
        </w:rPr>
        <w:instrText xml:space="preserve"> PAGEREF _Toc63852478 \h </w:instrText>
      </w:r>
      <w:r w:rsidRPr="00010CC7">
        <w:rPr>
          <w:noProof/>
        </w:rPr>
      </w:r>
      <w:r w:rsidRPr="00010CC7">
        <w:rPr>
          <w:noProof/>
        </w:rPr>
        <w:fldChar w:fldCharType="separate"/>
      </w:r>
      <w:r w:rsidR="00DE1546">
        <w:rPr>
          <w:noProof/>
        </w:rPr>
        <w:t>153</w:t>
      </w:r>
      <w:r w:rsidRPr="00010CC7">
        <w:rPr>
          <w:noProof/>
        </w:rPr>
        <w:fldChar w:fldCharType="end"/>
      </w:r>
    </w:p>
    <w:p w14:paraId="69132A6C" w14:textId="7BB5B1C7" w:rsidR="00010CC7" w:rsidRDefault="00010CC7" w:rsidP="007935D9">
      <w:pPr>
        <w:pStyle w:val="TOC5"/>
        <w:ind w:right="1792"/>
        <w:rPr>
          <w:rFonts w:asciiTheme="minorHAnsi" w:eastAsiaTheme="minorEastAsia" w:hAnsiTheme="minorHAnsi" w:cstheme="minorBidi"/>
          <w:noProof/>
          <w:kern w:val="0"/>
          <w:sz w:val="22"/>
          <w:szCs w:val="22"/>
        </w:rPr>
      </w:pPr>
      <w:r>
        <w:rPr>
          <w:noProof/>
        </w:rPr>
        <w:t>129.040</w:t>
      </w:r>
      <w:r>
        <w:rPr>
          <w:noProof/>
        </w:rPr>
        <w:tab/>
        <w:t>Foreign air transport operations—compliance with conditions of foreign air transport AOCs</w:t>
      </w:r>
      <w:r w:rsidRPr="00010CC7">
        <w:rPr>
          <w:noProof/>
        </w:rPr>
        <w:tab/>
      </w:r>
      <w:r w:rsidRPr="00010CC7">
        <w:rPr>
          <w:noProof/>
        </w:rPr>
        <w:fldChar w:fldCharType="begin"/>
      </w:r>
      <w:r w:rsidRPr="00010CC7">
        <w:rPr>
          <w:noProof/>
        </w:rPr>
        <w:instrText xml:space="preserve"> PAGEREF _Toc63852479 \h </w:instrText>
      </w:r>
      <w:r w:rsidRPr="00010CC7">
        <w:rPr>
          <w:noProof/>
        </w:rPr>
      </w:r>
      <w:r w:rsidRPr="00010CC7">
        <w:rPr>
          <w:noProof/>
        </w:rPr>
        <w:fldChar w:fldCharType="separate"/>
      </w:r>
      <w:r w:rsidR="00DE1546">
        <w:rPr>
          <w:noProof/>
        </w:rPr>
        <w:t>154</w:t>
      </w:r>
      <w:r w:rsidRPr="00010CC7">
        <w:rPr>
          <w:noProof/>
        </w:rPr>
        <w:fldChar w:fldCharType="end"/>
      </w:r>
    </w:p>
    <w:p w14:paraId="1F4F6AEC"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129.B—Foreign air transport AOCs</w:t>
      </w:r>
      <w:r w:rsidRPr="00010CC7">
        <w:rPr>
          <w:b w:val="0"/>
          <w:noProof/>
          <w:sz w:val="18"/>
        </w:rPr>
        <w:tab/>
      </w:r>
      <w:r w:rsidRPr="00010CC7">
        <w:rPr>
          <w:b w:val="0"/>
          <w:noProof/>
          <w:sz w:val="18"/>
        </w:rPr>
        <w:fldChar w:fldCharType="begin"/>
      </w:r>
      <w:r w:rsidRPr="00010CC7">
        <w:rPr>
          <w:b w:val="0"/>
          <w:noProof/>
          <w:sz w:val="18"/>
        </w:rPr>
        <w:instrText xml:space="preserve"> PAGEREF _Toc63852480 \h </w:instrText>
      </w:r>
      <w:r w:rsidRPr="00010CC7">
        <w:rPr>
          <w:b w:val="0"/>
          <w:noProof/>
          <w:sz w:val="18"/>
        </w:rPr>
      </w:r>
      <w:r w:rsidRPr="00010CC7">
        <w:rPr>
          <w:b w:val="0"/>
          <w:noProof/>
          <w:sz w:val="18"/>
        </w:rPr>
        <w:fldChar w:fldCharType="separate"/>
      </w:r>
      <w:r w:rsidR="00DE1546">
        <w:rPr>
          <w:b w:val="0"/>
          <w:noProof/>
          <w:sz w:val="18"/>
        </w:rPr>
        <w:t>155</w:t>
      </w:r>
      <w:r w:rsidRPr="00010CC7">
        <w:rPr>
          <w:b w:val="0"/>
          <w:noProof/>
          <w:sz w:val="18"/>
        </w:rPr>
        <w:fldChar w:fldCharType="end"/>
      </w:r>
    </w:p>
    <w:p w14:paraId="44C5929C" w14:textId="2AEF88B6" w:rsidR="00010CC7" w:rsidRDefault="00010CC7" w:rsidP="007935D9">
      <w:pPr>
        <w:pStyle w:val="TOC5"/>
        <w:ind w:right="1792"/>
        <w:rPr>
          <w:rFonts w:asciiTheme="minorHAnsi" w:eastAsiaTheme="minorEastAsia" w:hAnsiTheme="minorHAnsi" w:cstheme="minorBidi"/>
          <w:noProof/>
          <w:kern w:val="0"/>
          <w:sz w:val="22"/>
          <w:szCs w:val="22"/>
        </w:rPr>
      </w:pPr>
      <w:r>
        <w:rPr>
          <w:noProof/>
        </w:rPr>
        <w:t>129.045</w:t>
      </w:r>
      <w:r>
        <w:rPr>
          <w:noProof/>
        </w:rPr>
        <w:tab/>
        <w:t>Foreign air transport AOC—information and documents that may be required</w:t>
      </w:r>
      <w:r w:rsidRPr="00010CC7">
        <w:rPr>
          <w:noProof/>
        </w:rPr>
        <w:tab/>
      </w:r>
      <w:r w:rsidRPr="00010CC7">
        <w:rPr>
          <w:noProof/>
        </w:rPr>
        <w:fldChar w:fldCharType="begin"/>
      </w:r>
      <w:r w:rsidRPr="00010CC7">
        <w:rPr>
          <w:noProof/>
        </w:rPr>
        <w:instrText xml:space="preserve"> PAGEREF _Toc63852481 \h </w:instrText>
      </w:r>
      <w:r w:rsidRPr="00010CC7">
        <w:rPr>
          <w:noProof/>
        </w:rPr>
      </w:r>
      <w:r w:rsidRPr="00010CC7">
        <w:rPr>
          <w:noProof/>
        </w:rPr>
        <w:fldChar w:fldCharType="separate"/>
      </w:r>
      <w:r w:rsidR="00DE1546">
        <w:rPr>
          <w:noProof/>
        </w:rPr>
        <w:t>155</w:t>
      </w:r>
      <w:r w:rsidRPr="00010CC7">
        <w:rPr>
          <w:noProof/>
        </w:rPr>
        <w:fldChar w:fldCharType="end"/>
      </w:r>
    </w:p>
    <w:p w14:paraId="6A965152" w14:textId="6F775A9A" w:rsidR="00010CC7" w:rsidRDefault="00010CC7" w:rsidP="007935D9">
      <w:pPr>
        <w:pStyle w:val="TOC5"/>
        <w:ind w:right="1792"/>
        <w:rPr>
          <w:rFonts w:asciiTheme="minorHAnsi" w:eastAsiaTheme="minorEastAsia" w:hAnsiTheme="minorHAnsi" w:cstheme="minorBidi"/>
          <w:noProof/>
          <w:kern w:val="0"/>
          <w:sz w:val="22"/>
          <w:szCs w:val="22"/>
        </w:rPr>
      </w:pPr>
      <w:r>
        <w:rPr>
          <w:noProof/>
        </w:rPr>
        <w:t>129.050</w:t>
      </w:r>
      <w:r>
        <w:rPr>
          <w:noProof/>
        </w:rPr>
        <w:tab/>
        <w:t>Foreign air transport AOC—manner of giving CASA information etc.</w:t>
      </w:r>
      <w:r w:rsidRPr="00010CC7">
        <w:rPr>
          <w:noProof/>
        </w:rPr>
        <w:tab/>
      </w:r>
      <w:r w:rsidRPr="00010CC7">
        <w:rPr>
          <w:noProof/>
        </w:rPr>
        <w:fldChar w:fldCharType="begin"/>
      </w:r>
      <w:r w:rsidRPr="00010CC7">
        <w:rPr>
          <w:noProof/>
        </w:rPr>
        <w:instrText xml:space="preserve"> PAGEREF _Toc63852482 \h </w:instrText>
      </w:r>
      <w:r w:rsidRPr="00010CC7">
        <w:rPr>
          <w:noProof/>
        </w:rPr>
      </w:r>
      <w:r w:rsidRPr="00010CC7">
        <w:rPr>
          <w:noProof/>
        </w:rPr>
        <w:fldChar w:fldCharType="separate"/>
      </w:r>
      <w:r w:rsidR="00DE1546">
        <w:rPr>
          <w:noProof/>
        </w:rPr>
        <w:t>155</w:t>
      </w:r>
      <w:r w:rsidRPr="00010CC7">
        <w:rPr>
          <w:noProof/>
        </w:rPr>
        <w:fldChar w:fldCharType="end"/>
      </w:r>
    </w:p>
    <w:p w14:paraId="23BAB126" w14:textId="1667FE5B" w:rsidR="00010CC7" w:rsidRDefault="00010CC7" w:rsidP="007935D9">
      <w:pPr>
        <w:pStyle w:val="TOC5"/>
        <w:ind w:right="1792"/>
        <w:rPr>
          <w:rFonts w:asciiTheme="minorHAnsi" w:eastAsiaTheme="minorEastAsia" w:hAnsiTheme="minorHAnsi" w:cstheme="minorBidi"/>
          <w:noProof/>
          <w:kern w:val="0"/>
          <w:sz w:val="22"/>
          <w:szCs w:val="22"/>
        </w:rPr>
      </w:pPr>
      <w:r>
        <w:rPr>
          <w:noProof/>
        </w:rPr>
        <w:t>129.055</w:t>
      </w:r>
      <w:r>
        <w:rPr>
          <w:noProof/>
        </w:rPr>
        <w:tab/>
        <w:t>Foreign air transport AOC—conditions for issue</w:t>
      </w:r>
      <w:r w:rsidRPr="00010CC7">
        <w:rPr>
          <w:noProof/>
        </w:rPr>
        <w:tab/>
      </w:r>
      <w:r w:rsidRPr="00010CC7">
        <w:rPr>
          <w:noProof/>
        </w:rPr>
        <w:fldChar w:fldCharType="begin"/>
      </w:r>
      <w:r w:rsidRPr="00010CC7">
        <w:rPr>
          <w:noProof/>
        </w:rPr>
        <w:instrText xml:space="preserve"> PAGEREF _Toc63852483 \h </w:instrText>
      </w:r>
      <w:r w:rsidRPr="00010CC7">
        <w:rPr>
          <w:noProof/>
        </w:rPr>
      </w:r>
      <w:r w:rsidRPr="00010CC7">
        <w:rPr>
          <w:noProof/>
        </w:rPr>
        <w:fldChar w:fldCharType="separate"/>
      </w:r>
      <w:r w:rsidR="00DE1546">
        <w:rPr>
          <w:noProof/>
        </w:rPr>
        <w:t>155</w:t>
      </w:r>
      <w:r w:rsidRPr="00010CC7">
        <w:rPr>
          <w:noProof/>
        </w:rPr>
        <w:fldChar w:fldCharType="end"/>
      </w:r>
    </w:p>
    <w:p w14:paraId="4C2ACA08" w14:textId="3E2713FC" w:rsidR="00010CC7" w:rsidRDefault="00010CC7" w:rsidP="007935D9">
      <w:pPr>
        <w:pStyle w:val="TOC5"/>
        <w:ind w:right="1792"/>
        <w:rPr>
          <w:rFonts w:asciiTheme="minorHAnsi" w:eastAsiaTheme="minorEastAsia" w:hAnsiTheme="minorHAnsi" w:cstheme="minorBidi"/>
          <w:noProof/>
          <w:kern w:val="0"/>
          <w:sz w:val="22"/>
          <w:szCs w:val="22"/>
        </w:rPr>
      </w:pPr>
      <w:r>
        <w:rPr>
          <w:noProof/>
        </w:rPr>
        <w:t>129.060</w:t>
      </w:r>
      <w:r>
        <w:rPr>
          <w:noProof/>
        </w:rPr>
        <w:tab/>
        <w:t>Foreign air transport AOC—conditions</w:t>
      </w:r>
      <w:r w:rsidRPr="00010CC7">
        <w:rPr>
          <w:noProof/>
        </w:rPr>
        <w:tab/>
      </w:r>
      <w:r w:rsidRPr="00010CC7">
        <w:rPr>
          <w:noProof/>
        </w:rPr>
        <w:fldChar w:fldCharType="begin"/>
      </w:r>
      <w:r w:rsidRPr="00010CC7">
        <w:rPr>
          <w:noProof/>
        </w:rPr>
        <w:instrText xml:space="preserve"> PAGEREF _Toc63852484 \h </w:instrText>
      </w:r>
      <w:r w:rsidRPr="00010CC7">
        <w:rPr>
          <w:noProof/>
        </w:rPr>
      </w:r>
      <w:r w:rsidRPr="00010CC7">
        <w:rPr>
          <w:noProof/>
        </w:rPr>
        <w:fldChar w:fldCharType="separate"/>
      </w:r>
      <w:r w:rsidR="00DE1546">
        <w:rPr>
          <w:noProof/>
        </w:rPr>
        <w:t>156</w:t>
      </w:r>
      <w:r w:rsidRPr="00010CC7">
        <w:rPr>
          <w:noProof/>
        </w:rPr>
        <w:fldChar w:fldCharType="end"/>
      </w:r>
    </w:p>
    <w:p w14:paraId="20957CD6" w14:textId="4F8D9DA6" w:rsidR="00010CC7" w:rsidRDefault="00010CC7" w:rsidP="007935D9">
      <w:pPr>
        <w:pStyle w:val="TOC5"/>
        <w:ind w:right="1792"/>
        <w:rPr>
          <w:rFonts w:asciiTheme="minorHAnsi" w:eastAsiaTheme="minorEastAsia" w:hAnsiTheme="minorHAnsi" w:cstheme="minorBidi"/>
          <w:noProof/>
          <w:kern w:val="0"/>
          <w:sz w:val="22"/>
          <w:szCs w:val="22"/>
        </w:rPr>
      </w:pPr>
      <w:r>
        <w:rPr>
          <w:noProof/>
        </w:rPr>
        <w:t>129.065</w:t>
      </w:r>
      <w:r>
        <w:rPr>
          <w:noProof/>
        </w:rPr>
        <w:tab/>
        <w:t>Foreign air transport AOC—requirement to give notice of certain events</w:t>
      </w:r>
      <w:r w:rsidRPr="00010CC7">
        <w:rPr>
          <w:noProof/>
        </w:rPr>
        <w:tab/>
      </w:r>
      <w:r w:rsidRPr="00010CC7">
        <w:rPr>
          <w:noProof/>
        </w:rPr>
        <w:fldChar w:fldCharType="begin"/>
      </w:r>
      <w:r w:rsidRPr="00010CC7">
        <w:rPr>
          <w:noProof/>
        </w:rPr>
        <w:instrText xml:space="preserve"> PAGEREF _Toc63852485 \h </w:instrText>
      </w:r>
      <w:r w:rsidRPr="00010CC7">
        <w:rPr>
          <w:noProof/>
        </w:rPr>
      </w:r>
      <w:r w:rsidRPr="00010CC7">
        <w:rPr>
          <w:noProof/>
        </w:rPr>
        <w:fldChar w:fldCharType="separate"/>
      </w:r>
      <w:r w:rsidR="00DE1546">
        <w:rPr>
          <w:noProof/>
        </w:rPr>
        <w:t>157</w:t>
      </w:r>
      <w:r w:rsidRPr="00010CC7">
        <w:rPr>
          <w:noProof/>
        </w:rPr>
        <w:fldChar w:fldCharType="end"/>
      </w:r>
    </w:p>
    <w:p w14:paraId="21E2CEBF"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129.C—Foreign air transport operations—operating requirements</w:t>
      </w:r>
      <w:r w:rsidRPr="00010CC7">
        <w:rPr>
          <w:b w:val="0"/>
          <w:noProof/>
          <w:sz w:val="18"/>
        </w:rPr>
        <w:tab/>
      </w:r>
      <w:r w:rsidRPr="00010CC7">
        <w:rPr>
          <w:b w:val="0"/>
          <w:noProof/>
          <w:sz w:val="18"/>
        </w:rPr>
        <w:fldChar w:fldCharType="begin"/>
      </w:r>
      <w:r w:rsidRPr="00010CC7">
        <w:rPr>
          <w:b w:val="0"/>
          <w:noProof/>
          <w:sz w:val="18"/>
        </w:rPr>
        <w:instrText xml:space="preserve"> PAGEREF _Toc63852486 \h </w:instrText>
      </w:r>
      <w:r w:rsidRPr="00010CC7">
        <w:rPr>
          <w:b w:val="0"/>
          <w:noProof/>
          <w:sz w:val="18"/>
        </w:rPr>
      </w:r>
      <w:r w:rsidRPr="00010CC7">
        <w:rPr>
          <w:b w:val="0"/>
          <w:noProof/>
          <w:sz w:val="18"/>
        </w:rPr>
        <w:fldChar w:fldCharType="separate"/>
      </w:r>
      <w:r w:rsidR="00DE1546">
        <w:rPr>
          <w:b w:val="0"/>
          <w:noProof/>
          <w:sz w:val="18"/>
        </w:rPr>
        <w:t>158</w:t>
      </w:r>
      <w:r w:rsidRPr="00010CC7">
        <w:rPr>
          <w:b w:val="0"/>
          <w:noProof/>
          <w:sz w:val="18"/>
        </w:rPr>
        <w:fldChar w:fldCharType="end"/>
      </w:r>
    </w:p>
    <w:p w14:paraId="15224749" w14:textId="38E0A414" w:rsidR="00010CC7" w:rsidRDefault="00010CC7" w:rsidP="007935D9">
      <w:pPr>
        <w:pStyle w:val="TOC5"/>
        <w:ind w:right="1792"/>
        <w:rPr>
          <w:rFonts w:asciiTheme="minorHAnsi" w:eastAsiaTheme="minorEastAsia" w:hAnsiTheme="minorHAnsi" w:cstheme="minorBidi"/>
          <w:noProof/>
          <w:kern w:val="0"/>
          <w:sz w:val="22"/>
          <w:szCs w:val="22"/>
        </w:rPr>
      </w:pPr>
      <w:r>
        <w:rPr>
          <w:noProof/>
        </w:rPr>
        <w:t>129.070</w:t>
      </w:r>
      <w:r>
        <w:rPr>
          <w:noProof/>
        </w:rPr>
        <w:tab/>
        <w:t>Foreign air transport operations—compliance with certain Part 91 provisions</w:t>
      </w:r>
      <w:r w:rsidRPr="00010CC7">
        <w:rPr>
          <w:noProof/>
        </w:rPr>
        <w:tab/>
      </w:r>
      <w:r w:rsidRPr="00010CC7">
        <w:rPr>
          <w:noProof/>
        </w:rPr>
        <w:fldChar w:fldCharType="begin"/>
      </w:r>
      <w:r w:rsidRPr="00010CC7">
        <w:rPr>
          <w:noProof/>
        </w:rPr>
        <w:instrText xml:space="preserve"> PAGEREF _Toc63852487 \h </w:instrText>
      </w:r>
      <w:r w:rsidRPr="00010CC7">
        <w:rPr>
          <w:noProof/>
        </w:rPr>
      </w:r>
      <w:r w:rsidRPr="00010CC7">
        <w:rPr>
          <w:noProof/>
        </w:rPr>
        <w:fldChar w:fldCharType="separate"/>
      </w:r>
      <w:r w:rsidR="00DE1546">
        <w:rPr>
          <w:noProof/>
        </w:rPr>
        <w:t>158</w:t>
      </w:r>
      <w:r w:rsidRPr="00010CC7">
        <w:rPr>
          <w:noProof/>
        </w:rPr>
        <w:fldChar w:fldCharType="end"/>
      </w:r>
    </w:p>
    <w:p w14:paraId="5F158373" w14:textId="2594CC78" w:rsidR="00010CC7" w:rsidRDefault="00010CC7" w:rsidP="007935D9">
      <w:pPr>
        <w:pStyle w:val="TOC5"/>
        <w:ind w:right="1792"/>
        <w:rPr>
          <w:rFonts w:asciiTheme="minorHAnsi" w:eastAsiaTheme="minorEastAsia" w:hAnsiTheme="minorHAnsi" w:cstheme="minorBidi"/>
          <w:noProof/>
          <w:kern w:val="0"/>
          <w:sz w:val="22"/>
          <w:szCs w:val="22"/>
        </w:rPr>
      </w:pPr>
      <w:r>
        <w:rPr>
          <w:noProof/>
        </w:rPr>
        <w:t>129.075</w:t>
      </w:r>
      <w:r>
        <w:rPr>
          <w:noProof/>
        </w:rPr>
        <w:tab/>
        <w:t>Foreign air transport operations—compliance with Annex 6</w:t>
      </w:r>
      <w:r w:rsidRPr="00010CC7">
        <w:rPr>
          <w:noProof/>
        </w:rPr>
        <w:tab/>
      </w:r>
      <w:r w:rsidRPr="00010CC7">
        <w:rPr>
          <w:noProof/>
        </w:rPr>
        <w:fldChar w:fldCharType="begin"/>
      </w:r>
      <w:r w:rsidRPr="00010CC7">
        <w:rPr>
          <w:noProof/>
        </w:rPr>
        <w:instrText xml:space="preserve"> PAGEREF _Toc63852488 \h </w:instrText>
      </w:r>
      <w:r w:rsidRPr="00010CC7">
        <w:rPr>
          <w:noProof/>
        </w:rPr>
      </w:r>
      <w:r w:rsidRPr="00010CC7">
        <w:rPr>
          <w:noProof/>
        </w:rPr>
        <w:fldChar w:fldCharType="separate"/>
      </w:r>
      <w:r w:rsidR="00DE1546">
        <w:rPr>
          <w:noProof/>
        </w:rPr>
        <w:t>158</w:t>
      </w:r>
      <w:r w:rsidRPr="00010CC7">
        <w:rPr>
          <w:noProof/>
        </w:rPr>
        <w:fldChar w:fldCharType="end"/>
      </w:r>
    </w:p>
    <w:p w14:paraId="5760BB00" w14:textId="150F32A9" w:rsidR="00010CC7" w:rsidRDefault="00010CC7" w:rsidP="007935D9">
      <w:pPr>
        <w:pStyle w:val="TOC5"/>
        <w:ind w:right="1792"/>
        <w:rPr>
          <w:rFonts w:asciiTheme="minorHAnsi" w:eastAsiaTheme="minorEastAsia" w:hAnsiTheme="minorHAnsi" w:cstheme="minorBidi"/>
          <w:noProof/>
          <w:kern w:val="0"/>
          <w:sz w:val="22"/>
          <w:szCs w:val="22"/>
        </w:rPr>
      </w:pPr>
      <w:r>
        <w:rPr>
          <w:noProof/>
        </w:rPr>
        <w:t>129.080</w:t>
      </w:r>
      <w:r>
        <w:rPr>
          <w:noProof/>
        </w:rPr>
        <w:tab/>
        <w:t>Foreign air transport operations—common language for crew</w:t>
      </w:r>
      <w:r w:rsidRPr="00010CC7">
        <w:rPr>
          <w:noProof/>
        </w:rPr>
        <w:tab/>
      </w:r>
      <w:r w:rsidRPr="00010CC7">
        <w:rPr>
          <w:noProof/>
        </w:rPr>
        <w:fldChar w:fldCharType="begin"/>
      </w:r>
      <w:r w:rsidRPr="00010CC7">
        <w:rPr>
          <w:noProof/>
        </w:rPr>
        <w:instrText xml:space="preserve"> PAGEREF _Toc63852489 \h </w:instrText>
      </w:r>
      <w:r w:rsidRPr="00010CC7">
        <w:rPr>
          <w:noProof/>
        </w:rPr>
      </w:r>
      <w:r w:rsidRPr="00010CC7">
        <w:rPr>
          <w:noProof/>
        </w:rPr>
        <w:fldChar w:fldCharType="separate"/>
      </w:r>
      <w:r w:rsidR="00DE1546">
        <w:rPr>
          <w:noProof/>
        </w:rPr>
        <w:t>158</w:t>
      </w:r>
      <w:r w:rsidRPr="00010CC7">
        <w:rPr>
          <w:noProof/>
        </w:rPr>
        <w:fldChar w:fldCharType="end"/>
      </w:r>
    </w:p>
    <w:p w14:paraId="34F2E23E" w14:textId="2D195CE8" w:rsidR="00010CC7" w:rsidRDefault="00010CC7" w:rsidP="007935D9">
      <w:pPr>
        <w:pStyle w:val="TOC5"/>
        <w:ind w:right="1792"/>
        <w:rPr>
          <w:rFonts w:asciiTheme="minorHAnsi" w:eastAsiaTheme="minorEastAsia" w:hAnsiTheme="minorHAnsi" w:cstheme="minorBidi"/>
          <w:noProof/>
          <w:kern w:val="0"/>
          <w:sz w:val="22"/>
          <w:szCs w:val="22"/>
        </w:rPr>
      </w:pPr>
      <w:r>
        <w:rPr>
          <w:noProof/>
        </w:rPr>
        <w:t>129.085</w:t>
      </w:r>
      <w:r>
        <w:rPr>
          <w:noProof/>
        </w:rPr>
        <w:tab/>
        <w:t>Foreign air transport operations—flights to be in accordance with IFR or approval</w:t>
      </w:r>
      <w:r w:rsidRPr="00010CC7">
        <w:rPr>
          <w:noProof/>
        </w:rPr>
        <w:tab/>
      </w:r>
      <w:r w:rsidRPr="00010CC7">
        <w:rPr>
          <w:noProof/>
        </w:rPr>
        <w:fldChar w:fldCharType="begin"/>
      </w:r>
      <w:r w:rsidRPr="00010CC7">
        <w:rPr>
          <w:noProof/>
        </w:rPr>
        <w:instrText xml:space="preserve"> PAGEREF _Toc63852490 \h </w:instrText>
      </w:r>
      <w:r w:rsidRPr="00010CC7">
        <w:rPr>
          <w:noProof/>
        </w:rPr>
      </w:r>
      <w:r w:rsidRPr="00010CC7">
        <w:rPr>
          <w:noProof/>
        </w:rPr>
        <w:fldChar w:fldCharType="separate"/>
      </w:r>
      <w:r w:rsidR="00DE1546">
        <w:rPr>
          <w:noProof/>
        </w:rPr>
        <w:t>159</w:t>
      </w:r>
      <w:r w:rsidRPr="00010CC7">
        <w:rPr>
          <w:noProof/>
        </w:rPr>
        <w:fldChar w:fldCharType="end"/>
      </w:r>
    </w:p>
    <w:p w14:paraId="64DE25EF" w14:textId="51FAB7B2" w:rsidR="00010CC7" w:rsidRDefault="00010CC7" w:rsidP="007935D9">
      <w:pPr>
        <w:pStyle w:val="TOC5"/>
        <w:ind w:right="1792"/>
        <w:rPr>
          <w:rFonts w:asciiTheme="minorHAnsi" w:eastAsiaTheme="minorEastAsia" w:hAnsiTheme="minorHAnsi" w:cstheme="minorBidi"/>
          <w:noProof/>
          <w:kern w:val="0"/>
          <w:sz w:val="22"/>
          <w:szCs w:val="22"/>
        </w:rPr>
      </w:pPr>
      <w:r>
        <w:rPr>
          <w:noProof/>
        </w:rPr>
        <w:lastRenderedPageBreak/>
        <w:t>129.090</w:t>
      </w:r>
      <w:r>
        <w:rPr>
          <w:noProof/>
        </w:rPr>
        <w:tab/>
        <w:t>Foreign air transport operations—flight crew licences</w:t>
      </w:r>
      <w:r w:rsidRPr="00010CC7">
        <w:rPr>
          <w:noProof/>
        </w:rPr>
        <w:tab/>
      </w:r>
      <w:r w:rsidRPr="00010CC7">
        <w:rPr>
          <w:noProof/>
        </w:rPr>
        <w:fldChar w:fldCharType="begin"/>
      </w:r>
      <w:r w:rsidRPr="00010CC7">
        <w:rPr>
          <w:noProof/>
        </w:rPr>
        <w:instrText xml:space="preserve"> PAGEREF _Toc63852491 \h </w:instrText>
      </w:r>
      <w:r w:rsidRPr="00010CC7">
        <w:rPr>
          <w:noProof/>
        </w:rPr>
      </w:r>
      <w:r w:rsidRPr="00010CC7">
        <w:rPr>
          <w:noProof/>
        </w:rPr>
        <w:fldChar w:fldCharType="separate"/>
      </w:r>
      <w:r w:rsidR="00DE1546">
        <w:rPr>
          <w:noProof/>
        </w:rPr>
        <w:t>159</w:t>
      </w:r>
      <w:r w:rsidRPr="00010CC7">
        <w:rPr>
          <w:noProof/>
        </w:rPr>
        <w:fldChar w:fldCharType="end"/>
      </w:r>
    </w:p>
    <w:p w14:paraId="3962319E" w14:textId="5776D679" w:rsidR="00010CC7" w:rsidRDefault="00010CC7" w:rsidP="007935D9">
      <w:pPr>
        <w:pStyle w:val="TOC5"/>
        <w:ind w:right="1792"/>
        <w:rPr>
          <w:rFonts w:asciiTheme="minorHAnsi" w:eastAsiaTheme="minorEastAsia" w:hAnsiTheme="minorHAnsi" w:cstheme="minorBidi"/>
          <w:noProof/>
          <w:kern w:val="0"/>
          <w:sz w:val="22"/>
          <w:szCs w:val="22"/>
        </w:rPr>
      </w:pPr>
      <w:r>
        <w:rPr>
          <w:noProof/>
        </w:rPr>
        <w:t>129.095</w:t>
      </w:r>
      <w:r>
        <w:rPr>
          <w:noProof/>
        </w:rPr>
        <w:tab/>
        <w:t>Foreign air transport operations—air displays</w:t>
      </w:r>
      <w:r w:rsidRPr="00010CC7">
        <w:rPr>
          <w:noProof/>
        </w:rPr>
        <w:tab/>
      </w:r>
      <w:r w:rsidRPr="00010CC7">
        <w:rPr>
          <w:noProof/>
        </w:rPr>
        <w:fldChar w:fldCharType="begin"/>
      </w:r>
      <w:r w:rsidRPr="00010CC7">
        <w:rPr>
          <w:noProof/>
        </w:rPr>
        <w:instrText xml:space="preserve"> PAGEREF _Toc63852492 \h </w:instrText>
      </w:r>
      <w:r w:rsidRPr="00010CC7">
        <w:rPr>
          <w:noProof/>
        </w:rPr>
      </w:r>
      <w:r w:rsidRPr="00010CC7">
        <w:rPr>
          <w:noProof/>
        </w:rPr>
        <w:fldChar w:fldCharType="separate"/>
      </w:r>
      <w:r w:rsidR="00DE1546">
        <w:rPr>
          <w:noProof/>
        </w:rPr>
        <w:t>159</w:t>
      </w:r>
      <w:r w:rsidRPr="00010CC7">
        <w:rPr>
          <w:noProof/>
        </w:rPr>
        <w:fldChar w:fldCharType="end"/>
      </w:r>
    </w:p>
    <w:p w14:paraId="0716548A" w14:textId="21C6AF9A" w:rsidR="00010CC7" w:rsidRDefault="00010CC7" w:rsidP="007935D9">
      <w:pPr>
        <w:pStyle w:val="TOC5"/>
        <w:ind w:right="1792"/>
        <w:rPr>
          <w:rFonts w:asciiTheme="minorHAnsi" w:eastAsiaTheme="minorEastAsia" w:hAnsiTheme="minorHAnsi" w:cstheme="minorBidi"/>
          <w:noProof/>
          <w:kern w:val="0"/>
          <w:sz w:val="22"/>
          <w:szCs w:val="22"/>
        </w:rPr>
      </w:pPr>
      <w:r>
        <w:rPr>
          <w:noProof/>
        </w:rPr>
        <w:t>129.100</w:t>
      </w:r>
      <w:r>
        <w:rPr>
          <w:noProof/>
        </w:rPr>
        <w:tab/>
        <w:t>Foreign air transport operations—low</w:t>
      </w:r>
      <w:r>
        <w:rPr>
          <w:noProof/>
        </w:rPr>
        <w:noBreakHyphen/>
        <w:t>visibility operations</w:t>
      </w:r>
      <w:r w:rsidRPr="00010CC7">
        <w:rPr>
          <w:noProof/>
        </w:rPr>
        <w:tab/>
      </w:r>
      <w:r w:rsidRPr="00010CC7">
        <w:rPr>
          <w:noProof/>
        </w:rPr>
        <w:fldChar w:fldCharType="begin"/>
      </w:r>
      <w:r w:rsidRPr="00010CC7">
        <w:rPr>
          <w:noProof/>
        </w:rPr>
        <w:instrText xml:space="preserve"> PAGEREF _Toc63852493 \h </w:instrText>
      </w:r>
      <w:r w:rsidRPr="00010CC7">
        <w:rPr>
          <w:noProof/>
        </w:rPr>
      </w:r>
      <w:r w:rsidRPr="00010CC7">
        <w:rPr>
          <w:noProof/>
        </w:rPr>
        <w:fldChar w:fldCharType="separate"/>
      </w:r>
      <w:r w:rsidR="00DE1546">
        <w:rPr>
          <w:noProof/>
        </w:rPr>
        <w:t>160</w:t>
      </w:r>
      <w:r w:rsidRPr="00010CC7">
        <w:rPr>
          <w:noProof/>
        </w:rPr>
        <w:fldChar w:fldCharType="end"/>
      </w:r>
    </w:p>
    <w:p w14:paraId="7EB5F950" w14:textId="0DEC7AFC" w:rsidR="00010CC7" w:rsidRDefault="00010CC7" w:rsidP="007935D9">
      <w:pPr>
        <w:pStyle w:val="TOC5"/>
        <w:ind w:right="1792"/>
        <w:rPr>
          <w:rFonts w:asciiTheme="minorHAnsi" w:eastAsiaTheme="minorEastAsia" w:hAnsiTheme="minorHAnsi" w:cstheme="minorBidi"/>
          <w:noProof/>
          <w:kern w:val="0"/>
          <w:sz w:val="22"/>
          <w:szCs w:val="22"/>
        </w:rPr>
      </w:pPr>
      <w:r>
        <w:rPr>
          <w:noProof/>
        </w:rPr>
        <w:t>129.105</w:t>
      </w:r>
      <w:r>
        <w:rPr>
          <w:noProof/>
        </w:rPr>
        <w:tab/>
        <w:t>Foreign air transport operations—flying in formation</w:t>
      </w:r>
      <w:r w:rsidRPr="00010CC7">
        <w:rPr>
          <w:noProof/>
        </w:rPr>
        <w:tab/>
      </w:r>
      <w:r w:rsidRPr="00010CC7">
        <w:rPr>
          <w:noProof/>
        </w:rPr>
        <w:fldChar w:fldCharType="begin"/>
      </w:r>
      <w:r w:rsidRPr="00010CC7">
        <w:rPr>
          <w:noProof/>
        </w:rPr>
        <w:instrText xml:space="preserve"> PAGEREF _Toc63852494 \h </w:instrText>
      </w:r>
      <w:r w:rsidRPr="00010CC7">
        <w:rPr>
          <w:noProof/>
        </w:rPr>
      </w:r>
      <w:r w:rsidRPr="00010CC7">
        <w:rPr>
          <w:noProof/>
        </w:rPr>
        <w:fldChar w:fldCharType="separate"/>
      </w:r>
      <w:r w:rsidR="00DE1546">
        <w:rPr>
          <w:noProof/>
        </w:rPr>
        <w:t>160</w:t>
      </w:r>
      <w:r w:rsidRPr="00010CC7">
        <w:rPr>
          <w:noProof/>
        </w:rPr>
        <w:fldChar w:fldCharType="end"/>
      </w:r>
    </w:p>
    <w:p w14:paraId="262A6155" w14:textId="0574553A" w:rsidR="00010CC7" w:rsidRDefault="00010CC7" w:rsidP="007935D9">
      <w:pPr>
        <w:pStyle w:val="TOC5"/>
        <w:ind w:right="1792"/>
        <w:rPr>
          <w:rFonts w:asciiTheme="minorHAnsi" w:eastAsiaTheme="minorEastAsia" w:hAnsiTheme="minorHAnsi" w:cstheme="minorBidi"/>
          <w:noProof/>
          <w:kern w:val="0"/>
          <w:sz w:val="22"/>
          <w:szCs w:val="22"/>
        </w:rPr>
      </w:pPr>
      <w:r>
        <w:rPr>
          <w:noProof/>
        </w:rPr>
        <w:t>129.110</w:t>
      </w:r>
      <w:r>
        <w:rPr>
          <w:noProof/>
        </w:rPr>
        <w:tab/>
        <w:t>Foreign air transport operations—simulated IMC prohibited</w:t>
      </w:r>
      <w:r w:rsidRPr="00010CC7">
        <w:rPr>
          <w:noProof/>
        </w:rPr>
        <w:tab/>
      </w:r>
      <w:r w:rsidRPr="00010CC7">
        <w:rPr>
          <w:noProof/>
        </w:rPr>
        <w:fldChar w:fldCharType="begin"/>
      </w:r>
      <w:r w:rsidRPr="00010CC7">
        <w:rPr>
          <w:noProof/>
        </w:rPr>
        <w:instrText xml:space="preserve"> PAGEREF _Toc63852495 \h </w:instrText>
      </w:r>
      <w:r w:rsidRPr="00010CC7">
        <w:rPr>
          <w:noProof/>
        </w:rPr>
      </w:r>
      <w:r w:rsidRPr="00010CC7">
        <w:rPr>
          <w:noProof/>
        </w:rPr>
        <w:fldChar w:fldCharType="separate"/>
      </w:r>
      <w:r w:rsidR="00DE1546">
        <w:rPr>
          <w:noProof/>
        </w:rPr>
        <w:t>160</w:t>
      </w:r>
      <w:r w:rsidRPr="00010CC7">
        <w:rPr>
          <w:noProof/>
        </w:rPr>
        <w:fldChar w:fldCharType="end"/>
      </w:r>
    </w:p>
    <w:p w14:paraId="42E4C9AD" w14:textId="32D454AF" w:rsidR="00010CC7" w:rsidRDefault="00010CC7" w:rsidP="007935D9">
      <w:pPr>
        <w:pStyle w:val="TOC5"/>
        <w:ind w:right="1792"/>
        <w:rPr>
          <w:rFonts w:asciiTheme="minorHAnsi" w:eastAsiaTheme="minorEastAsia" w:hAnsiTheme="minorHAnsi" w:cstheme="minorBidi"/>
          <w:noProof/>
          <w:kern w:val="0"/>
          <w:sz w:val="22"/>
          <w:szCs w:val="22"/>
        </w:rPr>
      </w:pPr>
      <w:r>
        <w:rPr>
          <w:noProof/>
        </w:rPr>
        <w:t>129.115</w:t>
      </w:r>
      <w:r>
        <w:rPr>
          <w:noProof/>
        </w:rPr>
        <w:tab/>
        <w:t>Foreign air transport operations—simulated emergency and abnormal procedures prohibited</w:t>
      </w:r>
      <w:r w:rsidRPr="00010CC7">
        <w:rPr>
          <w:noProof/>
        </w:rPr>
        <w:tab/>
      </w:r>
      <w:r w:rsidRPr="00010CC7">
        <w:rPr>
          <w:noProof/>
        </w:rPr>
        <w:fldChar w:fldCharType="begin"/>
      </w:r>
      <w:r w:rsidRPr="00010CC7">
        <w:rPr>
          <w:noProof/>
        </w:rPr>
        <w:instrText xml:space="preserve"> PAGEREF _Toc63852496 \h </w:instrText>
      </w:r>
      <w:r w:rsidRPr="00010CC7">
        <w:rPr>
          <w:noProof/>
        </w:rPr>
      </w:r>
      <w:r w:rsidRPr="00010CC7">
        <w:rPr>
          <w:noProof/>
        </w:rPr>
        <w:fldChar w:fldCharType="separate"/>
      </w:r>
      <w:r w:rsidR="00DE1546">
        <w:rPr>
          <w:noProof/>
        </w:rPr>
        <w:t>160</w:t>
      </w:r>
      <w:r w:rsidRPr="00010CC7">
        <w:rPr>
          <w:noProof/>
        </w:rPr>
        <w:fldChar w:fldCharType="end"/>
      </w:r>
    </w:p>
    <w:p w14:paraId="5E19DCD8" w14:textId="1759E30B" w:rsidR="00010CC7" w:rsidRDefault="00010CC7" w:rsidP="007935D9">
      <w:pPr>
        <w:pStyle w:val="TOC5"/>
        <w:ind w:right="1792"/>
        <w:rPr>
          <w:rFonts w:asciiTheme="minorHAnsi" w:eastAsiaTheme="minorEastAsia" w:hAnsiTheme="minorHAnsi" w:cstheme="minorBidi"/>
          <w:noProof/>
          <w:kern w:val="0"/>
          <w:sz w:val="22"/>
          <w:szCs w:val="22"/>
        </w:rPr>
      </w:pPr>
      <w:r>
        <w:rPr>
          <w:noProof/>
        </w:rPr>
        <w:t>129.120</w:t>
      </w:r>
      <w:r>
        <w:rPr>
          <w:noProof/>
        </w:rPr>
        <w:tab/>
        <w:t>Foreign air transport operations—aerobatic manoeuvres prohibited</w:t>
      </w:r>
      <w:r w:rsidRPr="00010CC7">
        <w:rPr>
          <w:noProof/>
        </w:rPr>
        <w:tab/>
      </w:r>
      <w:r w:rsidRPr="00010CC7">
        <w:rPr>
          <w:noProof/>
        </w:rPr>
        <w:fldChar w:fldCharType="begin"/>
      </w:r>
      <w:r w:rsidRPr="00010CC7">
        <w:rPr>
          <w:noProof/>
        </w:rPr>
        <w:instrText xml:space="preserve"> PAGEREF _Toc63852497 \h </w:instrText>
      </w:r>
      <w:r w:rsidRPr="00010CC7">
        <w:rPr>
          <w:noProof/>
        </w:rPr>
      </w:r>
      <w:r w:rsidRPr="00010CC7">
        <w:rPr>
          <w:noProof/>
        </w:rPr>
        <w:fldChar w:fldCharType="separate"/>
      </w:r>
      <w:r w:rsidR="00DE1546">
        <w:rPr>
          <w:noProof/>
        </w:rPr>
        <w:t>161</w:t>
      </w:r>
      <w:r w:rsidRPr="00010CC7">
        <w:rPr>
          <w:noProof/>
        </w:rPr>
        <w:fldChar w:fldCharType="end"/>
      </w:r>
    </w:p>
    <w:p w14:paraId="213A32FF" w14:textId="20145F5D" w:rsidR="00010CC7" w:rsidRDefault="00010CC7" w:rsidP="007935D9">
      <w:pPr>
        <w:pStyle w:val="TOC5"/>
        <w:ind w:right="1792"/>
        <w:rPr>
          <w:rFonts w:asciiTheme="minorHAnsi" w:eastAsiaTheme="minorEastAsia" w:hAnsiTheme="minorHAnsi" w:cstheme="minorBidi"/>
          <w:noProof/>
          <w:kern w:val="0"/>
          <w:sz w:val="22"/>
          <w:szCs w:val="22"/>
        </w:rPr>
      </w:pPr>
      <w:r>
        <w:rPr>
          <w:noProof/>
        </w:rPr>
        <w:t>129.125</w:t>
      </w:r>
      <w:r>
        <w:rPr>
          <w:noProof/>
        </w:rPr>
        <w:tab/>
        <w:t>Foreign air transport operations—maximum period for use of Australian aircraft in Australian territory</w:t>
      </w:r>
      <w:r w:rsidRPr="00010CC7">
        <w:rPr>
          <w:noProof/>
        </w:rPr>
        <w:tab/>
      </w:r>
      <w:r w:rsidRPr="00010CC7">
        <w:rPr>
          <w:noProof/>
        </w:rPr>
        <w:fldChar w:fldCharType="begin"/>
      </w:r>
      <w:r w:rsidRPr="00010CC7">
        <w:rPr>
          <w:noProof/>
        </w:rPr>
        <w:instrText xml:space="preserve"> PAGEREF _Toc63852498 \h </w:instrText>
      </w:r>
      <w:r w:rsidRPr="00010CC7">
        <w:rPr>
          <w:noProof/>
        </w:rPr>
      </w:r>
      <w:r w:rsidRPr="00010CC7">
        <w:rPr>
          <w:noProof/>
        </w:rPr>
        <w:fldChar w:fldCharType="separate"/>
      </w:r>
      <w:r w:rsidR="00DE1546">
        <w:rPr>
          <w:noProof/>
        </w:rPr>
        <w:t>161</w:t>
      </w:r>
      <w:r w:rsidRPr="00010CC7">
        <w:rPr>
          <w:noProof/>
        </w:rPr>
        <w:fldChar w:fldCharType="end"/>
      </w:r>
    </w:p>
    <w:p w14:paraId="50C32306"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129.M—Foreign air transport operations—airworthiness</w:t>
      </w:r>
      <w:r w:rsidRPr="00010CC7">
        <w:rPr>
          <w:b w:val="0"/>
          <w:noProof/>
          <w:sz w:val="18"/>
        </w:rPr>
        <w:tab/>
      </w:r>
      <w:r w:rsidRPr="00010CC7">
        <w:rPr>
          <w:b w:val="0"/>
          <w:noProof/>
          <w:sz w:val="18"/>
        </w:rPr>
        <w:fldChar w:fldCharType="begin"/>
      </w:r>
      <w:r w:rsidRPr="00010CC7">
        <w:rPr>
          <w:b w:val="0"/>
          <w:noProof/>
          <w:sz w:val="18"/>
        </w:rPr>
        <w:instrText xml:space="preserve"> PAGEREF _Toc63852499 \h </w:instrText>
      </w:r>
      <w:r w:rsidRPr="00010CC7">
        <w:rPr>
          <w:b w:val="0"/>
          <w:noProof/>
          <w:sz w:val="18"/>
        </w:rPr>
      </w:r>
      <w:r w:rsidRPr="00010CC7">
        <w:rPr>
          <w:b w:val="0"/>
          <w:noProof/>
          <w:sz w:val="18"/>
        </w:rPr>
        <w:fldChar w:fldCharType="separate"/>
      </w:r>
      <w:r w:rsidR="00DE1546">
        <w:rPr>
          <w:b w:val="0"/>
          <w:noProof/>
          <w:sz w:val="18"/>
        </w:rPr>
        <w:t>162</w:t>
      </w:r>
      <w:r w:rsidRPr="00010CC7">
        <w:rPr>
          <w:b w:val="0"/>
          <w:noProof/>
          <w:sz w:val="18"/>
        </w:rPr>
        <w:fldChar w:fldCharType="end"/>
      </w:r>
    </w:p>
    <w:p w14:paraId="69237478" w14:textId="05A70C87" w:rsidR="00010CC7" w:rsidRDefault="00010CC7" w:rsidP="007935D9">
      <w:pPr>
        <w:pStyle w:val="TOC5"/>
        <w:ind w:right="1792"/>
        <w:rPr>
          <w:rFonts w:asciiTheme="minorHAnsi" w:eastAsiaTheme="minorEastAsia" w:hAnsiTheme="minorHAnsi" w:cstheme="minorBidi"/>
          <w:noProof/>
          <w:kern w:val="0"/>
          <w:sz w:val="22"/>
          <w:szCs w:val="22"/>
        </w:rPr>
      </w:pPr>
      <w:r>
        <w:rPr>
          <w:noProof/>
        </w:rPr>
        <w:t>129.200</w:t>
      </w:r>
      <w:r>
        <w:rPr>
          <w:noProof/>
        </w:rPr>
        <w:tab/>
        <w:t>Foreign air transport operations—certificates of airworthiness</w:t>
      </w:r>
      <w:r w:rsidRPr="00010CC7">
        <w:rPr>
          <w:noProof/>
        </w:rPr>
        <w:tab/>
      </w:r>
      <w:r w:rsidRPr="00010CC7">
        <w:rPr>
          <w:noProof/>
        </w:rPr>
        <w:fldChar w:fldCharType="begin"/>
      </w:r>
      <w:r w:rsidRPr="00010CC7">
        <w:rPr>
          <w:noProof/>
        </w:rPr>
        <w:instrText xml:space="preserve"> PAGEREF _Toc63852500 \h </w:instrText>
      </w:r>
      <w:r w:rsidRPr="00010CC7">
        <w:rPr>
          <w:noProof/>
        </w:rPr>
      </w:r>
      <w:r w:rsidRPr="00010CC7">
        <w:rPr>
          <w:noProof/>
        </w:rPr>
        <w:fldChar w:fldCharType="separate"/>
      </w:r>
      <w:r w:rsidR="00DE1546">
        <w:rPr>
          <w:noProof/>
        </w:rPr>
        <w:t>162</w:t>
      </w:r>
      <w:r w:rsidRPr="00010CC7">
        <w:rPr>
          <w:noProof/>
        </w:rPr>
        <w:fldChar w:fldCharType="end"/>
      </w:r>
    </w:p>
    <w:p w14:paraId="103810E3" w14:textId="1449C124" w:rsidR="00010CC7" w:rsidRDefault="00010CC7" w:rsidP="007935D9">
      <w:pPr>
        <w:pStyle w:val="TOC5"/>
        <w:ind w:right="1792"/>
        <w:rPr>
          <w:rFonts w:asciiTheme="minorHAnsi" w:eastAsiaTheme="minorEastAsia" w:hAnsiTheme="minorHAnsi" w:cstheme="minorBidi"/>
          <w:noProof/>
          <w:kern w:val="0"/>
          <w:sz w:val="22"/>
          <w:szCs w:val="22"/>
        </w:rPr>
      </w:pPr>
      <w:r>
        <w:rPr>
          <w:noProof/>
        </w:rPr>
        <w:t>129.205</w:t>
      </w:r>
      <w:r>
        <w:rPr>
          <w:noProof/>
        </w:rPr>
        <w:tab/>
        <w:t>Foreign air transport operations—continuing airworthiness</w:t>
      </w:r>
      <w:r w:rsidRPr="00010CC7">
        <w:rPr>
          <w:noProof/>
        </w:rPr>
        <w:tab/>
      </w:r>
      <w:r w:rsidRPr="00010CC7">
        <w:rPr>
          <w:noProof/>
        </w:rPr>
        <w:fldChar w:fldCharType="begin"/>
      </w:r>
      <w:r w:rsidRPr="00010CC7">
        <w:rPr>
          <w:noProof/>
        </w:rPr>
        <w:instrText xml:space="preserve"> PAGEREF _Toc63852501 \h </w:instrText>
      </w:r>
      <w:r w:rsidRPr="00010CC7">
        <w:rPr>
          <w:noProof/>
        </w:rPr>
      </w:r>
      <w:r w:rsidRPr="00010CC7">
        <w:rPr>
          <w:noProof/>
        </w:rPr>
        <w:fldChar w:fldCharType="separate"/>
      </w:r>
      <w:r w:rsidR="00DE1546">
        <w:rPr>
          <w:noProof/>
        </w:rPr>
        <w:t>162</w:t>
      </w:r>
      <w:r w:rsidRPr="00010CC7">
        <w:rPr>
          <w:noProof/>
        </w:rPr>
        <w:fldChar w:fldCharType="end"/>
      </w:r>
    </w:p>
    <w:p w14:paraId="51ECA084"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129.N—Foreign air transport operations—flight crew</w:t>
      </w:r>
      <w:r w:rsidRPr="00010CC7">
        <w:rPr>
          <w:b w:val="0"/>
          <w:noProof/>
          <w:sz w:val="18"/>
        </w:rPr>
        <w:tab/>
      </w:r>
      <w:r w:rsidRPr="00010CC7">
        <w:rPr>
          <w:b w:val="0"/>
          <w:noProof/>
          <w:sz w:val="18"/>
        </w:rPr>
        <w:fldChar w:fldCharType="begin"/>
      </w:r>
      <w:r w:rsidRPr="00010CC7">
        <w:rPr>
          <w:b w:val="0"/>
          <w:noProof/>
          <w:sz w:val="18"/>
        </w:rPr>
        <w:instrText xml:space="preserve"> PAGEREF _Toc63852502 \h </w:instrText>
      </w:r>
      <w:r w:rsidRPr="00010CC7">
        <w:rPr>
          <w:b w:val="0"/>
          <w:noProof/>
          <w:sz w:val="18"/>
        </w:rPr>
      </w:r>
      <w:r w:rsidRPr="00010CC7">
        <w:rPr>
          <w:b w:val="0"/>
          <w:noProof/>
          <w:sz w:val="18"/>
        </w:rPr>
        <w:fldChar w:fldCharType="separate"/>
      </w:r>
      <w:r w:rsidR="00DE1546">
        <w:rPr>
          <w:b w:val="0"/>
          <w:noProof/>
          <w:sz w:val="18"/>
        </w:rPr>
        <w:t>163</w:t>
      </w:r>
      <w:r w:rsidRPr="00010CC7">
        <w:rPr>
          <w:b w:val="0"/>
          <w:noProof/>
          <w:sz w:val="18"/>
        </w:rPr>
        <w:fldChar w:fldCharType="end"/>
      </w:r>
    </w:p>
    <w:p w14:paraId="7DD6CFCD" w14:textId="04B52BB4" w:rsidR="00010CC7" w:rsidRDefault="00010CC7" w:rsidP="007935D9">
      <w:pPr>
        <w:pStyle w:val="TOC5"/>
        <w:ind w:right="1792"/>
        <w:rPr>
          <w:rFonts w:asciiTheme="minorHAnsi" w:eastAsiaTheme="minorEastAsia" w:hAnsiTheme="minorHAnsi" w:cstheme="minorBidi"/>
          <w:noProof/>
          <w:kern w:val="0"/>
          <w:sz w:val="22"/>
          <w:szCs w:val="22"/>
        </w:rPr>
      </w:pPr>
      <w:r>
        <w:rPr>
          <w:noProof/>
        </w:rPr>
        <w:t>129.250</w:t>
      </w:r>
      <w:r>
        <w:rPr>
          <w:noProof/>
        </w:rPr>
        <w:tab/>
        <w:t>Foreign air transport operations—flight crew experience for aircraft covered by overseas rating</w:t>
      </w:r>
      <w:r w:rsidRPr="00010CC7">
        <w:rPr>
          <w:noProof/>
        </w:rPr>
        <w:tab/>
      </w:r>
      <w:r w:rsidRPr="00010CC7">
        <w:rPr>
          <w:noProof/>
        </w:rPr>
        <w:fldChar w:fldCharType="begin"/>
      </w:r>
      <w:r w:rsidRPr="00010CC7">
        <w:rPr>
          <w:noProof/>
        </w:rPr>
        <w:instrText xml:space="preserve"> PAGEREF _Toc63852503 \h </w:instrText>
      </w:r>
      <w:r w:rsidRPr="00010CC7">
        <w:rPr>
          <w:noProof/>
        </w:rPr>
      </w:r>
      <w:r w:rsidRPr="00010CC7">
        <w:rPr>
          <w:noProof/>
        </w:rPr>
        <w:fldChar w:fldCharType="separate"/>
      </w:r>
      <w:r w:rsidR="00DE1546">
        <w:rPr>
          <w:noProof/>
        </w:rPr>
        <w:t>163</w:t>
      </w:r>
      <w:r w:rsidRPr="00010CC7">
        <w:rPr>
          <w:noProof/>
        </w:rPr>
        <w:fldChar w:fldCharType="end"/>
      </w:r>
    </w:p>
    <w:p w14:paraId="34EEE23C" w14:textId="65EF005E" w:rsidR="00010CC7" w:rsidRDefault="00010CC7" w:rsidP="007935D9">
      <w:pPr>
        <w:pStyle w:val="TOC5"/>
        <w:ind w:right="1792"/>
        <w:rPr>
          <w:rFonts w:asciiTheme="minorHAnsi" w:eastAsiaTheme="minorEastAsia" w:hAnsiTheme="minorHAnsi" w:cstheme="minorBidi"/>
          <w:noProof/>
          <w:kern w:val="0"/>
          <w:sz w:val="22"/>
          <w:szCs w:val="22"/>
        </w:rPr>
      </w:pPr>
      <w:r>
        <w:rPr>
          <w:noProof/>
        </w:rPr>
        <w:t>129.255</w:t>
      </w:r>
      <w:r>
        <w:rPr>
          <w:noProof/>
        </w:rPr>
        <w:tab/>
        <w:t>Foreign air transport operations—co</w:t>
      </w:r>
      <w:r>
        <w:rPr>
          <w:noProof/>
        </w:rPr>
        <w:noBreakHyphen/>
        <w:t>pilot</w:t>
      </w:r>
      <w:r w:rsidRPr="00010CC7">
        <w:rPr>
          <w:noProof/>
        </w:rPr>
        <w:tab/>
      </w:r>
      <w:r w:rsidRPr="00010CC7">
        <w:rPr>
          <w:noProof/>
        </w:rPr>
        <w:fldChar w:fldCharType="begin"/>
      </w:r>
      <w:r w:rsidRPr="00010CC7">
        <w:rPr>
          <w:noProof/>
        </w:rPr>
        <w:instrText xml:space="preserve"> PAGEREF _Toc63852504 \h </w:instrText>
      </w:r>
      <w:r w:rsidRPr="00010CC7">
        <w:rPr>
          <w:noProof/>
        </w:rPr>
      </w:r>
      <w:r w:rsidRPr="00010CC7">
        <w:rPr>
          <w:noProof/>
        </w:rPr>
        <w:fldChar w:fldCharType="separate"/>
      </w:r>
      <w:r w:rsidR="00DE1546">
        <w:rPr>
          <w:noProof/>
        </w:rPr>
        <w:t>164</w:t>
      </w:r>
      <w:r w:rsidRPr="00010CC7">
        <w:rPr>
          <w:noProof/>
        </w:rPr>
        <w:fldChar w:fldCharType="end"/>
      </w:r>
    </w:p>
    <w:p w14:paraId="4B69EDE4"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132—Limited category aircraft</w:t>
      </w:r>
      <w:r w:rsidRPr="00010CC7">
        <w:rPr>
          <w:b w:val="0"/>
          <w:noProof/>
          <w:sz w:val="18"/>
        </w:rPr>
        <w:tab/>
      </w:r>
      <w:r w:rsidRPr="00010CC7">
        <w:rPr>
          <w:b w:val="0"/>
          <w:noProof/>
          <w:sz w:val="18"/>
        </w:rPr>
        <w:fldChar w:fldCharType="begin"/>
      </w:r>
      <w:r w:rsidRPr="00010CC7">
        <w:rPr>
          <w:b w:val="0"/>
          <w:noProof/>
          <w:sz w:val="18"/>
        </w:rPr>
        <w:instrText xml:space="preserve"> PAGEREF _Toc63852505 \h </w:instrText>
      </w:r>
      <w:r w:rsidRPr="00010CC7">
        <w:rPr>
          <w:b w:val="0"/>
          <w:noProof/>
          <w:sz w:val="18"/>
        </w:rPr>
      </w:r>
      <w:r w:rsidRPr="00010CC7">
        <w:rPr>
          <w:b w:val="0"/>
          <w:noProof/>
          <w:sz w:val="18"/>
        </w:rPr>
        <w:fldChar w:fldCharType="separate"/>
      </w:r>
      <w:r w:rsidR="00DE1546">
        <w:rPr>
          <w:b w:val="0"/>
          <w:noProof/>
          <w:sz w:val="18"/>
        </w:rPr>
        <w:t>165</w:t>
      </w:r>
      <w:r w:rsidRPr="00010CC7">
        <w:rPr>
          <w:b w:val="0"/>
          <w:noProof/>
          <w:sz w:val="18"/>
        </w:rPr>
        <w:fldChar w:fldCharType="end"/>
      </w:r>
    </w:p>
    <w:p w14:paraId="39D8125B"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132.A—Preliminary</w:t>
      </w:r>
      <w:r w:rsidRPr="00010CC7">
        <w:rPr>
          <w:b w:val="0"/>
          <w:noProof/>
          <w:sz w:val="18"/>
        </w:rPr>
        <w:tab/>
      </w:r>
      <w:r w:rsidRPr="00010CC7">
        <w:rPr>
          <w:b w:val="0"/>
          <w:noProof/>
          <w:sz w:val="18"/>
        </w:rPr>
        <w:fldChar w:fldCharType="begin"/>
      </w:r>
      <w:r w:rsidRPr="00010CC7">
        <w:rPr>
          <w:b w:val="0"/>
          <w:noProof/>
          <w:sz w:val="18"/>
        </w:rPr>
        <w:instrText xml:space="preserve"> PAGEREF _Toc63852506 \h </w:instrText>
      </w:r>
      <w:r w:rsidRPr="00010CC7">
        <w:rPr>
          <w:b w:val="0"/>
          <w:noProof/>
          <w:sz w:val="18"/>
        </w:rPr>
      </w:r>
      <w:r w:rsidRPr="00010CC7">
        <w:rPr>
          <w:b w:val="0"/>
          <w:noProof/>
          <w:sz w:val="18"/>
        </w:rPr>
        <w:fldChar w:fldCharType="separate"/>
      </w:r>
      <w:r w:rsidR="00DE1546">
        <w:rPr>
          <w:b w:val="0"/>
          <w:noProof/>
          <w:sz w:val="18"/>
        </w:rPr>
        <w:t>167</w:t>
      </w:r>
      <w:r w:rsidRPr="00010CC7">
        <w:rPr>
          <w:b w:val="0"/>
          <w:noProof/>
          <w:sz w:val="18"/>
        </w:rPr>
        <w:fldChar w:fldCharType="end"/>
      </w:r>
    </w:p>
    <w:p w14:paraId="3144EE53" w14:textId="727AE7C8" w:rsidR="00010CC7" w:rsidRDefault="00010CC7" w:rsidP="007935D9">
      <w:pPr>
        <w:pStyle w:val="TOC5"/>
        <w:ind w:right="1792"/>
        <w:rPr>
          <w:rFonts w:asciiTheme="minorHAnsi" w:eastAsiaTheme="minorEastAsia" w:hAnsiTheme="minorHAnsi" w:cstheme="minorBidi"/>
          <w:noProof/>
          <w:kern w:val="0"/>
          <w:sz w:val="22"/>
          <w:szCs w:val="22"/>
        </w:rPr>
      </w:pPr>
      <w:r>
        <w:rPr>
          <w:noProof/>
        </w:rPr>
        <w:t>132.005</w:t>
      </w:r>
      <w:r>
        <w:rPr>
          <w:noProof/>
        </w:rPr>
        <w:tab/>
        <w:t>What Part 132 is about</w:t>
      </w:r>
      <w:r w:rsidRPr="00010CC7">
        <w:rPr>
          <w:noProof/>
        </w:rPr>
        <w:tab/>
      </w:r>
      <w:r w:rsidRPr="00010CC7">
        <w:rPr>
          <w:noProof/>
        </w:rPr>
        <w:fldChar w:fldCharType="begin"/>
      </w:r>
      <w:r w:rsidRPr="00010CC7">
        <w:rPr>
          <w:noProof/>
        </w:rPr>
        <w:instrText xml:space="preserve"> PAGEREF _Toc63852507 \h </w:instrText>
      </w:r>
      <w:r w:rsidRPr="00010CC7">
        <w:rPr>
          <w:noProof/>
        </w:rPr>
      </w:r>
      <w:r w:rsidRPr="00010CC7">
        <w:rPr>
          <w:noProof/>
        </w:rPr>
        <w:fldChar w:fldCharType="separate"/>
      </w:r>
      <w:r w:rsidR="00DE1546">
        <w:rPr>
          <w:noProof/>
        </w:rPr>
        <w:t>167</w:t>
      </w:r>
      <w:r w:rsidRPr="00010CC7">
        <w:rPr>
          <w:noProof/>
        </w:rPr>
        <w:fldChar w:fldCharType="end"/>
      </w:r>
    </w:p>
    <w:p w14:paraId="3C77A1A5" w14:textId="51459072" w:rsidR="00010CC7" w:rsidRDefault="00010CC7" w:rsidP="007935D9">
      <w:pPr>
        <w:pStyle w:val="TOC5"/>
        <w:ind w:right="1792"/>
        <w:rPr>
          <w:rFonts w:asciiTheme="minorHAnsi" w:eastAsiaTheme="minorEastAsia" w:hAnsiTheme="minorHAnsi" w:cstheme="minorBidi"/>
          <w:noProof/>
          <w:kern w:val="0"/>
          <w:sz w:val="22"/>
          <w:szCs w:val="22"/>
        </w:rPr>
      </w:pPr>
      <w:r>
        <w:rPr>
          <w:noProof/>
        </w:rPr>
        <w:t>132.010</w:t>
      </w:r>
      <w:r>
        <w:rPr>
          <w:noProof/>
        </w:rPr>
        <w:tab/>
        <w:t>Key definitions for Part 132</w:t>
      </w:r>
      <w:r w:rsidRPr="00010CC7">
        <w:rPr>
          <w:noProof/>
        </w:rPr>
        <w:tab/>
      </w:r>
      <w:r w:rsidRPr="00010CC7">
        <w:rPr>
          <w:noProof/>
        </w:rPr>
        <w:fldChar w:fldCharType="begin"/>
      </w:r>
      <w:r w:rsidRPr="00010CC7">
        <w:rPr>
          <w:noProof/>
        </w:rPr>
        <w:instrText xml:space="preserve"> PAGEREF _Toc63852508 \h </w:instrText>
      </w:r>
      <w:r w:rsidRPr="00010CC7">
        <w:rPr>
          <w:noProof/>
        </w:rPr>
      </w:r>
      <w:r w:rsidRPr="00010CC7">
        <w:rPr>
          <w:noProof/>
        </w:rPr>
        <w:fldChar w:fldCharType="separate"/>
      </w:r>
      <w:r w:rsidR="00DE1546">
        <w:rPr>
          <w:noProof/>
        </w:rPr>
        <w:t>167</w:t>
      </w:r>
      <w:r w:rsidRPr="00010CC7">
        <w:rPr>
          <w:noProof/>
        </w:rPr>
        <w:fldChar w:fldCharType="end"/>
      </w:r>
    </w:p>
    <w:p w14:paraId="54811952" w14:textId="02F69FED" w:rsidR="00010CC7" w:rsidRDefault="00010CC7" w:rsidP="007935D9">
      <w:pPr>
        <w:pStyle w:val="TOC5"/>
        <w:ind w:right="1792"/>
        <w:rPr>
          <w:rFonts w:asciiTheme="minorHAnsi" w:eastAsiaTheme="minorEastAsia" w:hAnsiTheme="minorHAnsi" w:cstheme="minorBidi"/>
          <w:noProof/>
          <w:kern w:val="0"/>
          <w:sz w:val="22"/>
          <w:szCs w:val="22"/>
        </w:rPr>
      </w:pPr>
      <w:r>
        <w:rPr>
          <w:noProof/>
        </w:rPr>
        <w:t>132.015</w:t>
      </w:r>
      <w:r>
        <w:rPr>
          <w:noProof/>
        </w:rPr>
        <w:tab/>
        <w:t xml:space="preserve">Definition of </w:t>
      </w:r>
      <w:r w:rsidRPr="0095066A">
        <w:rPr>
          <w:i/>
          <w:noProof/>
        </w:rPr>
        <w:t>adventure flight</w:t>
      </w:r>
      <w:r>
        <w:rPr>
          <w:noProof/>
        </w:rPr>
        <w:t xml:space="preserve"> for limited category aircraft</w:t>
      </w:r>
      <w:r w:rsidRPr="00010CC7">
        <w:rPr>
          <w:noProof/>
        </w:rPr>
        <w:tab/>
      </w:r>
      <w:r w:rsidRPr="00010CC7">
        <w:rPr>
          <w:noProof/>
        </w:rPr>
        <w:fldChar w:fldCharType="begin"/>
      </w:r>
      <w:r w:rsidRPr="00010CC7">
        <w:rPr>
          <w:noProof/>
        </w:rPr>
        <w:instrText xml:space="preserve"> PAGEREF _Toc63852509 \h </w:instrText>
      </w:r>
      <w:r w:rsidRPr="00010CC7">
        <w:rPr>
          <w:noProof/>
        </w:rPr>
      </w:r>
      <w:r w:rsidRPr="00010CC7">
        <w:rPr>
          <w:noProof/>
        </w:rPr>
        <w:fldChar w:fldCharType="separate"/>
      </w:r>
      <w:r w:rsidR="00DE1546">
        <w:rPr>
          <w:noProof/>
        </w:rPr>
        <w:t>168</w:t>
      </w:r>
      <w:r w:rsidRPr="00010CC7">
        <w:rPr>
          <w:noProof/>
        </w:rPr>
        <w:fldChar w:fldCharType="end"/>
      </w:r>
    </w:p>
    <w:p w14:paraId="77B54B95" w14:textId="2A4FBCAB" w:rsidR="00010CC7" w:rsidRDefault="00010CC7" w:rsidP="007935D9">
      <w:pPr>
        <w:pStyle w:val="TOC5"/>
        <w:ind w:right="1792"/>
        <w:rPr>
          <w:rFonts w:asciiTheme="minorHAnsi" w:eastAsiaTheme="minorEastAsia" w:hAnsiTheme="minorHAnsi" w:cstheme="minorBidi"/>
          <w:noProof/>
          <w:kern w:val="0"/>
          <w:sz w:val="22"/>
          <w:szCs w:val="22"/>
        </w:rPr>
      </w:pPr>
      <w:r>
        <w:rPr>
          <w:noProof/>
        </w:rPr>
        <w:t>132.020</w:t>
      </w:r>
      <w:r>
        <w:rPr>
          <w:noProof/>
        </w:rPr>
        <w:tab/>
        <w:t xml:space="preserve">Definition of </w:t>
      </w:r>
      <w:r w:rsidRPr="0095066A">
        <w:rPr>
          <w:i/>
          <w:noProof/>
        </w:rPr>
        <w:t>major</w:t>
      </w:r>
      <w:r>
        <w:rPr>
          <w:noProof/>
        </w:rPr>
        <w:t xml:space="preserve"> for modifications and repairs for limited category aircraft</w:t>
      </w:r>
      <w:r w:rsidRPr="00010CC7">
        <w:rPr>
          <w:noProof/>
        </w:rPr>
        <w:tab/>
      </w:r>
      <w:r w:rsidRPr="00010CC7">
        <w:rPr>
          <w:noProof/>
        </w:rPr>
        <w:fldChar w:fldCharType="begin"/>
      </w:r>
      <w:r w:rsidRPr="00010CC7">
        <w:rPr>
          <w:noProof/>
        </w:rPr>
        <w:instrText xml:space="preserve"> PAGEREF _Toc63852510 \h </w:instrText>
      </w:r>
      <w:r w:rsidRPr="00010CC7">
        <w:rPr>
          <w:noProof/>
        </w:rPr>
      </w:r>
      <w:r w:rsidRPr="00010CC7">
        <w:rPr>
          <w:noProof/>
        </w:rPr>
        <w:fldChar w:fldCharType="separate"/>
      </w:r>
      <w:r w:rsidR="00DE1546">
        <w:rPr>
          <w:noProof/>
        </w:rPr>
        <w:t>168</w:t>
      </w:r>
      <w:r w:rsidRPr="00010CC7">
        <w:rPr>
          <w:noProof/>
        </w:rPr>
        <w:fldChar w:fldCharType="end"/>
      </w:r>
    </w:p>
    <w:p w14:paraId="01218972" w14:textId="03EAD532" w:rsidR="00010CC7" w:rsidRDefault="00010CC7" w:rsidP="007935D9">
      <w:pPr>
        <w:pStyle w:val="TOC5"/>
        <w:ind w:right="1792"/>
        <w:rPr>
          <w:rFonts w:asciiTheme="minorHAnsi" w:eastAsiaTheme="minorEastAsia" w:hAnsiTheme="minorHAnsi" w:cstheme="minorBidi"/>
          <w:noProof/>
          <w:kern w:val="0"/>
          <w:sz w:val="22"/>
          <w:szCs w:val="22"/>
        </w:rPr>
      </w:pPr>
      <w:r>
        <w:rPr>
          <w:noProof/>
        </w:rPr>
        <w:t>132.025</w:t>
      </w:r>
      <w:r>
        <w:rPr>
          <w:noProof/>
        </w:rPr>
        <w:tab/>
        <w:t xml:space="preserve">Definition of </w:t>
      </w:r>
      <w:r w:rsidRPr="0095066A">
        <w:rPr>
          <w:i/>
          <w:noProof/>
        </w:rPr>
        <w:t>safety</w:t>
      </w:r>
      <w:r w:rsidRPr="0095066A">
        <w:rPr>
          <w:i/>
          <w:noProof/>
        </w:rPr>
        <w:noBreakHyphen/>
        <w:t>critical aeronautical product</w:t>
      </w:r>
      <w:r>
        <w:rPr>
          <w:noProof/>
        </w:rPr>
        <w:t xml:space="preserve"> for limited category aircraft</w:t>
      </w:r>
      <w:r w:rsidRPr="00010CC7">
        <w:rPr>
          <w:noProof/>
        </w:rPr>
        <w:tab/>
      </w:r>
      <w:r w:rsidRPr="00010CC7">
        <w:rPr>
          <w:noProof/>
        </w:rPr>
        <w:fldChar w:fldCharType="begin"/>
      </w:r>
      <w:r w:rsidRPr="00010CC7">
        <w:rPr>
          <w:noProof/>
        </w:rPr>
        <w:instrText xml:space="preserve"> PAGEREF _Toc63852511 \h </w:instrText>
      </w:r>
      <w:r w:rsidRPr="00010CC7">
        <w:rPr>
          <w:noProof/>
        </w:rPr>
      </w:r>
      <w:r w:rsidRPr="00010CC7">
        <w:rPr>
          <w:noProof/>
        </w:rPr>
        <w:fldChar w:fldCharType="separate"/>
      </w:r>
      <w:r w:rsidR="00DE1546">
        <w:rPr>
          <w:noProof/>
        </w:rPr>
        <w:t>169</w:t>
      </w:r>
      <w:r w:rsidRPr="00010CC7">
        <w:rPr>
          <w:noProof/>
        </w:rPr>
        <w:fldChar w:fldCharType="end"/>
      </w:r>
    </w:p>
    <w:p w14:paraId="7EA286B1" w14:textId="4F2F8611" w:rsidR="00010CC7" w:rsidRDefault="00010CC7" w:rsidP="007935D9">
      <w:pPr>
        <w:pStyle w:val="TOC5"/>
        <w:ind w:right="1792"/>
        <w:rPr>
          <w:rFonts w:asciiTheme="minorHAnsi" w:eastAsiaTheme="minorEastAsia" w:hAnsiTheme="minorHAnsi" w:cstheme="minorBidi"/>
          <w:noProof/>
          <w:kern w:val="0"/>
          <w:sz w:val="22"/>
          <w:szCs w:val="22"/>
        </w:rPr>
      </w:pPr>
      <w:r>
        <w:rPr>
          <w:noProof/>
        </w:rPr>
        <w:t>132.030</w:t>
      </w:r>
      <w:r>
        <w:rPr>
          <w:noProof/>
        </w:rPr>
        <w:tab/>
        <w:t>Approval of modifications and repairs for limited category aircraft</w:t>
      </w:r>
      <w:r w:rsidRPr="00010CC7">
        <w:rPr>
          <w:noProof/>
        </w:rPr>
        <w:tab/>
      </w:r>
      <w:r w:rsidRPr="00010CC7">
        <w:rPr>
          <w:noProof/>
        </w:rPr>
        <w:fldChar w:fldCharType="begin"/>
      </w:r>
      <w:r w:rsidRPr="00010CC7">
        <w:rPr>
          <w:noProof/>
        </w:rPr>
        <w:instrText xml:space="preserve"> PAGEREF _Toc63852512 \h </w:instrText>
      </w:r>
      <w:r w:rsidRPr="00010CC7">
        <w:rPr>
          <w:noProof/>
        </w:rPr>
      </w:r>
      <w:r w:rsidRPr="00010CC7">
        <w:rPr>
          <w:noProof/>
        </w:rPr>
        <w:fldChar w:fldCharType="separate"/>
      </w:r>
      <w:r w:rsidR="00DE1546">
        <w:rPr>
          <w:noProof/>
        </w:rPr>
        <w:t>169</w:t>
      </w:r>
      <w:r w:rsidRPr="00010CC7">
        <w:rPr>
          <w:noProof/>
        </w:rPr>
        <w:fldChar w:fldCharType="end"/>
      </w:r>
    </w:p>
    <w:p w14:paraId="3C1641EB" w14:textId="771B7732" w:rsidR="00010CC7" w:rsidRDefault="00010CC7" w:rsidP="007935D9">
      <w:pPr>
        <w:pStyle w:val="TOC5"/>
        <w:ind w:right="1792"/>
        <w:rPr>
          <w:rFonts w:asciiTheme="minorHAnsi" w:eastAsiaTheme="minorEastAsia" w:hAnsiTheme="minorHAnsi" w:cstheme="minorBidi"/>
          <w:noProof/>
          <w:kern w:val="0"/>
          <w:sz w:val="22"/>
          <w:szCs w:val="22"/>
        </w:rPr>
      </w:pPr>
      <w:r>
        <w:rPr>
          <w:noProof/>
        </w:rPr>
        <w:t>132.035</w:t>
      </w:r>
      <w:r>
        <w:rPr>
          <w:noProof/>
        </w:rPr>
        <w:tab/>
        <w:t>Approvals by CASA or administering authority for Part 132</w:t>
      </w:r>
      <w:r w:rsidRPr="00010CC7">
        <w:rPr>
          <w:noProof/>
        </w:rPr>
        <w:tab/>
      </w:r>
      <w:r w:rsidRPr="00010CC7">
        <w:rPr>
          <w:noProof/>
        </w:rPr>
        <w:fldChar w:fldCharType="begin"/>
      </w:r>
      <w:r w:rsidRPr="00010CC7">
        <w:rPr>
          <w:noProof/>
        </w:rPr>
        <w:instrText xml:space="preserve"> PAGEREF _Toc63852513 \h </w:instrText>
      </w:r>
      <w:r w:rsidRPr="00010CC7">
        <w:rPr>
          <w:noProof/>
        </w:rPr>
      </w:r>
      <w:r w:rsidRPr="00010CC7">
        <w:rPr>
          <w:noProof/>
        </w:rPr>
        <w:fldChar w:fldCharType="separate"/>
      </w:r>
      <w:r w:rsidR="00DE1546">
        <w:rPr>
          <w:noProof/>
        </w:rPr>
        <w:t>170</w:t>
      </w:r>
      <w:r w:rsidRPr="00010CC7">
        <w:rPr>
          <w:noProof/>
        </w:rPr>
        <w:fldChar w:fldCharType="end"/>
      </w:r>
    </w:p>
    <w:p w14:paraId="3CEB9EED" w14:textId="11589524" w:rsidR="00010CC7" w:rsidRDefault="00010CC7" w:rsidP="007935D9">
      <w:pPr>
        <w:pStyle w:val="TOC5"/>
        <w:ind w:right="1792"/>
        <w:rPr>
          <w:rFonts w:asciiTheme="minorHAnsi" w:eastAsiaTheme="minorEastAsia" w:hAnsiTheme="minorHAnsi" w:cstheme="minorBidi"/>
          <w:noProof/>
          <w:kern w:val="0"/>
          <w:sz w:val="22"/>
          <w:szCs w:val="22"/>
        </w:rPr>
      </w:pPr>
      <w:r>
        <w:rPr>
          <w:noProof/>
        </w:rPr>
        <w:t>132.040</w:t>
      </w:r>
      <w:r>
        <w:rPr>
          <w:noProof/>
        </w:rPr>
        <w:tab/>
        <w:t>Issue of Manual of Standards for Part 132</w:t>
      </w:r>
      <w:r w:rsidRPr="00010CC7">
        <w:rPr>
          <w:noProof/>
        </w:rPr>
        <w:tab/>
      </w:r>
      <w:r w:rsidRPr="00010CC7">
        <w:rPr>
          <w:noProof/>
        </w:rPr>
        <w:fldChar w:fldCharType="begin"/>
      </w:r>
      <w:r w:rsidRPr="00010CC7">
        <w:rPr>
          <w:noProof/>
        </w:rPr>
        <w:instrText xml:space="preserve"> PAGEREF _Toc63852514 \h </w:instrText>
      </w:r>
      <w:r w:rsidRPr="00010CC7">
        <w:rPr>
          <w:noProof/>
        </w:rPr>
      </w:r>
      <w:r w:rsidRPr="00010CC7">
        <w:rPr>
          <w:noProof/>
        </w:rPr>
        <w:fldChar w:fldCharType="separate"/>
      </w:r>
      <w:r w:rsidR="00DE1546">
        <w:rPr>
          <w:noProof/>
        </w:rPr>
        <w:t>170</w:t>
      </w:r>
      <w:r w:rsidRPr="00010CC7">
        <w:rPr>
          <w:noProof/>
        </w:rPr>
        <w:fldChar w:fldCharType="end"/>
      </w:r>
    </w:p>
    <w:p w14:paraId="363CB9AC" w14:textId="4E40605D" w:rsidR="00010CC7" w:rsidRDefault="00010CC7" w:rsidP="007935D9">
      <w:pPr>
        <w:pStyle w:val="TOC5"/>
        <w:ind w:right="1792"/>
        <w:rPr>
          <w:rFonts w:asciiTheme="minorHAnsi" w:eastAsiaTheme="minorEastAsia" w:hAnsiTheme="minorHAnsi" w:cstheme="minorBidi"/>
          <w:noProof/>
          <w:kern w:val="0"/>
          <w:sz w:val="22"/>
          <w:szCs w:val="22"/>
        </w:rPr>
      </w:pPr>
      <w:r>
        <w:rPr>
          <w:noProof/>
        </w:rPr>
        <w:t>132.045</w:t>
      </w:r>
      <w:r>
        <w:rPr>
          <w:noProof/>
        </w:rPr>
        <w:tab/>
        <w:t>Relationship of Part 132 to other requirements for operating limited category aircraft</w:t>
      </w:r>
      <w:r w:rsidRPr="00010CC7">
        <w:rPr>
          <w:noProof/>
        </w:rPr>
        <w:tab/>
      </w:r>
      <w:r w:rsidRPr="00010CC7">
        <w:rPr>
          <w:noProof/>
        </w:rPr>
        <w:fldChar w:fldCharType="begin"/>
      </w:r>
      <w:r w:rsidRPr="00010CC7">
        <w:rPr>
          <w:noProof/>
        </w:rPr>
        <w:instrText xml:space="preserve"> PAGEREF _Toc63852515 \h </w:instrText>
      </w:r>
      <w:r w:rsidRPr="00010CC7">
        <w:rPr>
          <w:noProof/>
        </w:rPr>
      </w:r>
      <w:r w:rsidRPr="00010CC7">
        <w:rPr>
          <w:noProof/>
        </w:rPr>
        <w:fldChar w:fldCharType="separate"/>
      </w:r>
      <w:r w:rsidR="00DE1546">
        <w:rPr>
          <w:noProof/>
        </w:rPr>
        <w:t>170</w:t>
      </w:r>
      <w:r w:rsidRPr="00010CC7">
        <w:rPr>
          <w:noProof/>
        </w:rPr>
        <w:fldChar w:fldCharType="end"/>
      </w:r>
    </w:p>
    <w:p w14:paraId="52ABD193"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132.B—Flying limited category aircraft—general requirements</w:t>
      </w:r>
      <w:r w:rsidRPr="00010CC7">
        <w:rPr>
          <w:b w:val="0"/>
          <w:noProof/>
          <w:sz w:val="18"/>
        </w:rPr>
        <w:tab/>
      </w:r>
      <w:r w:rsidRPr="00010CC7">
        <w:rPr>
          <w:b w:val="0"/>
          <w:noProof/>
          <w:sz w:val="18"/>
        </w:rPr>
        <w:fldChar w:fldCharType="begin"/>
      </w:r>
      <w:r w:rsidRPr="00010CC7">
        <w:rPr>
          <w:b w:val="0"/>
          <w:noProof/>
          <w:sz w:val="18"/>
        </w:rPr>
        <w:instrText xml:space="preserve"> PAGEREF _Toc63852516 \h </w:instrText>
      </w:r>
      <w:r w:rsidRPr="00010CC7">
        <w:rPr>
          <w:b w:val="0"/>
          <w:noProof/>
          <w:sz w:val="18"/>
        </w:rPr>
      </w:r>
      <w:r w:rsidRPr="00010CC7">
        <w:rPr>
          <w:b w:val="0"/>
          <w:noProof/>
          <w:sz w:val="18"/>
        </w:rPr>
        <w:fldChar w:fldCharType="separate"/>
      </w:r>
      <w:r w:rsidR="00DE1546">
        <w:rPr>
          <w:b w:val="0"/>
          <w:noProof/>
          <w:sz w:val="18"/>
        </w:rPr>
        <w:t>172</w:t>
      </w:r>
      <w:r w:rsidRPr="00010CC7">
        <w:rPr>
          <w:b w:val="0"/>
          <w:noProof/>
          <w:sz w:val="18"/>
        </w:rPr>
        <w:fldChar w:fldCharType="end"/>
      </w:r>
    </w:p>
    <w:p w14:paraId="2493E94B" w14:textId="05496EFD" w:rsidR="00010CC7" w:rsidRDefault="00010CC7" w:rsidP="007935D9">
      <w:pPr>
        <w:pStyle w:val="TOC5"/>
        <w:ind w:right="1792"/>
        <w:rPr>
          <w:rFonts w:asciiTheme="minorHAnsi" w:eastAsiaTheme="minorEastAsia" w:hAnsiTheme="minorHAnsi" w:cstheme="minorBidi"/>
          <w:noProof/>
          <w:kern w:val="0"/>
          <w:sz w:val="22"/>
          <w:szCs w:val="22"/>
        </w:rPr>
      </w:pPr>
      <w:r>
        <w:rPr>
          <w:noProof/>
        </w:rPr>
        <w:t>132.050</w:t>
      </w:r>
      <w:r>
        <w:rPr>
          <w:noProof/>
        </w:rPr>
        <w:tab/>
        <w:t>General operational requirements</w:t>
      </w:r>
      <w:r w:rsidRPr="00010CC7">
        <w:rPr>
          <w:noProof/>
        </w:rPr>
        <w:tab/>
      </w:r>
      <w:r w:rsidRPr="00010CC7">
        <w:rPr>
          <w:noProof/>
        </w:rPr>
        <w:fldChar w:fldCharType="begin"/>
      </w:r>
      <w:r w:rsidRPr="00010CC7">
        <w:rPr>
          <w:noProof/>
        </w:rPr>
        <w:instrText xml:space="preserve"> PAGEREF _Toc63852517 \h </w:instrText>
      </w:r>
      <w:r w:rsidRPr="00010CC7">
        <w:rPr>
          <w:noProof/>
        </w:rPr>
      </w:r>
      <w:r w:rsidRPr="00010CC7">
        <w:rPr>
          <w:noProof/>
        </w:rPr>
        <w:fldChar w:fldCharType="separate"/>
      </w:r>
      <w:r w:rsidR="00DE1546">
        <w:rPr>
          <w:noProof/>
        </w:rPr>
        <w:t>172</w:t>
      </w:r>
      <w:r w:rsidRPr="00010CC7">
        <w:rPr>
          <w:noProof/>
        </w:rPr>
        <w:fldChar w:fldCharType="end"/>
      </w:r>
    </w:p>
    <w:p w14:paraId="5969A382" w14:textId="7172EE90" w:rsidR="00010CC7" w:rsidRDefault="00010CC7" w:rsidP="007935D9">
      <w:pPr>
        <w:pStyle w:val="TOC5"/>
        <w:ind w:right="1792"/>
        <w:rPr>
          <w:rFonts w:asciiTheme="minorHAnsi" w:eastAsiaTheme="minorEastAsia" w:hAnsiTheme="minorHAnsi" w:cstheme="minorBidi"/>
          <w:noProof/>
          <w:kern w:val="0"/>
          <w:sz w:val="22"/>
          <w:szCs w:val="22"/>
        </w:rPr>
      </w:pPr>
      <w:r>
        <w:rPr>
          <w:noProof/>
        </w:rPr>
        <w:t>132.055</w:t>
      </w:r>
      <w:r>
        <w:rPr>
          <w:noProof/>
        </w:rPr>
        <w:tab/>
        <w:t>Authorised operations for limited category aircraft</w:t>
      </w:r>
      <w:r w:rsidRPr="00010CC7">
        <w:rPr>
          <w:noProof/>
        </w:rPr>
        <w:tab/>
      </w:r>
      <w:r w:rsidRPr="00010CC7">
        <w:rPr>
          <w:noProof/>
        </w:rPr>
        <w:fldChar w:fldCharType="begin"/>
      </w:r>
      <w:r w:rsidRPr="00010CC7">
        <w:rPr>
          <w:noProof/>
        </w:rPr>
        <w:instrText xml:space="preserve"> PAGEREF _Toc63852518 \h </w:instrText>
      </w:r>
      <w:r w:rsidRPr="00010CC7">
        <w:rPr>
          <w:noProof/>
        </w:rPr>
      </w:r>
      <w:r w:rsidRPr="00010CC7">
        <w:rPr>
          <w:noProof/>
        </w:rPr>
        <w:fldChar w:fldCharType="separate"/>
      </w:r>
      <w:r w:rsidR="00DE1546">
        <w:rPr>
          <w:noProof/>
        </w:rPr>
        <w:t>173</w:t>
      </w:r>
      <w:r w:rsidRPr="00010CC7">
        <w:rPr>
          <w:noProof/>
        </w:rPr>
        <w:fldChar w:fldCharType="end"/>
      </w:r>
    </w:p>
    <w:p w14:paraId="44B29415" w14:textId="13DB26E6" w:rsidR="00010CC7" w:rsidRDefault="00010CC7" w:rsidP="007935D9">
      <w:pPr>
        <w:pStyle w:val="TOC5"/>
        <w:ind w:right="1792"/>
        <w:rPr>
          <w:rFonts w:asciiTheme="minorHAnsi" w:eastAsiaTheme="minorEastAsia" w:hAnsiTheme="minorHAnsi" w:cstheme="minorBidi"/>
          <w:noProof/>
          <w:kern w:val="0"/>
          <w:sz w:val="22"/>
          <w:szCs w:val="22"/>
        </w:rPr>
      </w:pPr>
      <w:r>
        <w:rPr>
          <w:noProof/>
        </w:rPr>
        <w:t>132.060</w:t>
      </w:r>
      <w:r>
        <w:rPr>
          <w:noProof/>
        </w:rPr>
        <w:tab/>
        <w:t>Maximum number of persons to be carried</w:t>
      </w:r>
      <w:r w:rsidRPr="00010CC7">
        <w:rPr>
          <w:noProof/>
        </w:rPr>
        <w:tab/>
      </w:r>
      <w:r w:rsidRPr="00010CC7">
        <w:rPr>
          <w:noProof/>
        </w:rPr>
        <w:fldChar w:fldCharType="begin"/>
      </w:r>
      <w:r w:rsidRPr="00010CC7">
        <w:rPr>
          <w:noProof/>
        </w:rPr>
        <w:instrText xml:space="preserve"> PAGEREF _Toc63852519 \h </w:instrText>
      </w:r>
      <w:r w:rsidRPr="00010CC7">
        <w:rPr>
          <w:noProof/>
        </w:rPr>
      </w:r>
      <w:r w:rsidRPr="00010CC7">
        <w:rPr>
          <w:noProof/>
        </w:rPr>
        <w:fldChar w:fldCharType="separate"/>
      </w:r>
      <w:r w:rsidR="00DE1546">
        <w:rPr>
          <w:noProof/>
        </w:rPr>
        <w:t>174</w:t>
      </w:r>
      <w:r w:rsidRPr="00010CC7">
        <w:rPr>
          <w:noProof/>
        </w:rPr>
        <w:fldChar w:fldCharType="end"/>
      </w:r>
    </w:p>
    <w:p w14:paraId="11E7CC03" w14:textId="37F95659" w:rsidR="00010CC7" w:rsidRDefault="00010CC7" w:rsidP="007935D9">
      <w:pPr>
        <w:pStyle w:val="TOC5"/>
        <w:ind w:right="1792"/>
        <w:rPr>
          <w:rFonts w:asciiTheme="minorHAnsi" w:eastAsiaTheme="minorEastAsia" w:hAnsiTheme="minorHAnsi" w:cstheme="minorBidi"/>
          <w:noProof/>
          <w:kern w:val="0"/>
          <w:sz w:val="22"/>
          <w:szCs w:val="22"/>
        </w:rPr>
      </w:pPr>
      <w:r>
        <w:rPr>
          <w:noProof/>
        </w:rPr>
        <w:t>132.065</w:t>
      </w:r>
      <w:r>
        <w:rPr>
          <w:noProof/>
        </w:rPr>
        <w:tab/>
        <w:t>Passenger briefing for flights other than adventure flights</w:t>
      </w:r>
      <w:r w:rsidRPr="00010CC7">
        <w:rPr>
          <w:noProof/>
        </w:rPr>
        <w:tab/>
      </w:r>
      <w:r w:rsidRPr="00010CC7">
        <w:rPr>
          <w:noProof/>
        </w:rPr>
        <w:fldChar w:fldCharType="begin"/>
      </w:r>
      <w:r w:rsidRPr="00010CC7">
        <w:rPr>
          <w:noProof/>
        </w:rPr>
        <w:instrText xml:space="preserve"> PAGEREF _Toc63852520 \h </w:instrText>
      </w:r>
      <w:r w:rsidRPr="00010CC7">
        <w:rPr>
          <w:noProof/>
        </w:rPr>
      </w:r>
      <w:r w:rsidRPr="00010CC7">
        <w:rPr>
          <w:noProof/>
        </w:rPr>
        <w:fldChar w:fldCharType="separate"/>
      </w:r>
      <w:r w:rsidR="00DE1546">
        <w:rPr>
          <w:noProof/>
        </w:rPr>
        <w:t>174</w:t>
      </w:r>
      <w:r w:rsidRPr="00010CC7">
        <w:rPr>
          <w:noProof/>
        </w:rPr>
        <w:fldChar w:fldCharType="end"/>
      </w:r>
    </w:p>
    <w:p w14:paraId="048A5587" w14:textId="03F72DD4" w:rsidR="00010CC7" w:rsidRDefault="00010CC7" w:rsidP="007935D9">
      <w:pPr>
        <w:pStyle w:val="TOC5"/>
        <w:ind w:right="1792"/>
        <w:rPr>
          <w:rFonts w:asciiTheme="minorHAnsi" w:eastAsiaTheme="minorEastAsia" w:hAnsiTheme="minorHAnsi" w:cstheme="minorBidi"/>
          <w:noProof/>
          <w:kern w:val="0"/>
          <w:sz w:val="22"/>
          <w:szCs w:val="22"/>
        </w:rPr>
      </w:pPr>
      <w:r>
        <w:rPr>
          <w:noProof/>
        </w:rPr>
        <w:lastRenderedPageBreak/>
        <w:t>132.070</w:t>
      </w:r>
      <w:r>
        <w:rPr>
          <w:noProof/>
        </w:rPr>
        <w:tab/>
        <w:t>Content of safety briefing for flights other than adventure flights</w:t>
      </w:r>
      <w:r w:rsidRPr="00010CC7">
        <w:rPr>
          <w:noProof/>
        </w:rPr>
        <w:tab/>
      </w:r>
      <w:r w:rsidRPr="00010CC7">
        <w:rPr>
          <w:noProof/>
        </w:rPr>
        <w:fldChar w:fldCharType="begin"/>
      </w:r>
      <w:r w:rsidRPr="00010CC7">
        <w:rPr>
          <w:noProof/>
        </w:rPr>
        <w:instrText xml:space="preserve"> PAGEREF _Toc63852521 \h </w:instrText>
      </w:r>
      <w:r w:rsidRPr="00010CC7">
        <w:rPr>
          <w:noProof/>
        </w:rPr>
      </w:r>
      <w:r w:rsidRPr="00010CC7">
        <w:rPr>
          <w:noProof/>
        </w:rPr>
        <w:fldChar w:fldCharType="separate"/>
      </w:r>
      <w:r w:rsidR="00DE1546">
        <w:rPr>
          <w:noProof/>
        </w:rPr>
        <w:t>175</w:t>
      </w:r>
      <w:r w:rsidRPr="00010CC7">
        <w:rPr>
          <w:noProof/>
        </w:rPr>
        <w:fldChar w:fldCharType="end"/>
      </w:r>
    </w:p>
    <w:p w14:paraId="49FFC5A1" w14:textId="4256C9F1" w:rsidR="00010CC7" w:rsidRDefault="00010CC7" w:rsidP="007935D9">
      <w:pPr>
        <w:pStyle w:val="TOC5"/>
        <w:ind w:right="1792"/>
        <w:rPr>
          <w:rFonts w:asciiTheme="minorHAnsi" w:eastAsiaTheme="minorEastAsia" w:hAnsiTheme="minorHAnsi" w:cstheme="minorBidi"/>
          <w:noProof/>
          <w:kern w:val="0"/>
          <w:sz w:val="22"/>
          <w:szCs w:val="22"/>
        </w:rPr>
      </w:pPr>
      <w:r>
        <w:rPr>
          <w:noProof/>
        </w:rPr>
        <w:t>132.075</w:t>
      </w:r>
      <w:r>
        <w:rPr>
          <w:noProof/>
        </w:rPr>
        <w:tab/>
        <w:t>Flights over populous areas</w:t>
      </w:r>
      <w:r w:rsidRPr="00010CC7">
        <w:rPr>
          <w:noProof/>
        </w:rPr>
        <w:tab/>
      </w:r>
      <w:r w:rsidRPr="00010CC7">
        <w:rPr>
          <w:noProof/>
        </w:rPr>
        <w:fldChar w:fldCharType="begin"/>
      </w:r>
      <w:r w:rsidRPr="00010CC7">
        <w:rPr>
          <w:noProof/>
        </w:rPr>
        <w:instrText xml:space="preserve"> PAGEREF _Toc63852522 \h </w:instrText>
      </w:r>
      <w:r w:rsidRPr="00010CC7">
        <w:rPr>
          <w:noProof/>
        </w:rPr>
      </w:r>
      <w:r w:rsidRPr="00010CC7">
        <w:rPr>
          <w:noProof/>
        </w:rPr>
        <w:fldChar w:fldCharType="separate"/>
      </w:r>
      <w:r w:rsidR="00DE1546">
        <w:rPr>
          <w:noProof/>
        </w:rPr>
        <w:t>175</w:t>
      </w:r>
      <w:r w:rsidRPr="00010CC7">
        <w:rPr>
          <w:noProof/>
        </w:rPr>
        <w:fldChar w:fldCharType="end"/>
      </w:r>
    </w:p>
    <w:p w14:paraId="744D840E" w14:textId="61CD4657" w:rsidR="00010CC7" w:rsidRDefault="00010CC7" w:rsidP="007935D9">
      <w:pPr>
        <w:pStyle w:val="TOC5"/>
        <w:ind w:right="1792"/>
        <w:rPr>
          <w:rFonts w:asciiTheme="minorHAnsi" w:eastAsiaTheme="minorEastAsia" w:hAnsiTheme="minorHAnsi" w:cstheme="minorBidi"/>
          <w:noProof/>
          <w:kern w:val="0"/>
          <w:sz w:val="22"/>
          <w:szCs w:val="22"/>
        </w:rPr>
      </w:pPr>
      <w:r>
        <w:rPr>
          <w:noProof/>
        </w:rPr>
        <w:t>132.080</w:t>
      </w:r>
      <w:r>
        <w:rPr>
          <w:noProof/>
        </w:rPr>
        <w:tab/>
        <w:t>Parachute descents</w:t>
      </w:r>
      <w:r w:rsidRPr="00010CC7">
        <w:rPr>
          <w:noProof/>
        </w:rPr>
        <w:tab/>
      </w:r>
      <w:r w:rsidRPr="00010CC7">
        <w:rPr>
          <w:noProof/>
        </w:rPr>
        <w:fldChar w:fldCharType="begin"/>
      </w:r>
      <w:r w:rsidRPr="00010CC7">
        <w:rPr>
          <w:noProof/>
        </w:rPr>
        <w:instrText xml:space="preserve"> PAGEREF _Toc63852523 \h </w:instrText>
      </w:r>
      <w:r w:rsidRPr="00010CC7">
        <w:rPr>
          <w:noProof/>
        </w:rPr>
      </w:r>
      <w:r w:rsidRPr="00010CC7">
        <w:rPr>
          <w:noProof/>
        </w:rPr>
        <w:fldChar w:fldCharType="separate"/>
      </w:r>
      <w:r w:rsidR="00DE1546">
        <w:rPr>
          <w:noProof/>
        </w:rPr>
        <w:t>177</w:t>
      </w:r>
      <w:r w:rsidRPr="00010CC7">
        <w:rPr>
          <w:noProof/>
        </w:rPr>
        <w:fldChar w:fldCharType="end"/>
      </w:r>
    </w:p>
    <w:p w14:paraId="5CD013BB" w14:textId="5FDCE85F" w:rsidR="00010CC7" w:rsidRDefault="00010CC7" w:rsidP="007935D9">
      <w:pPr>
        <w:pStyle w:val="TOC5"/>
        <w:ind w:right="1792"/>
        <w:rPr>
          <w:rFonts w:asciiTheme="minorHAnsi" w:eastAsiaTheme="minorEastAsia" w:hAnsiTheme="minorHAnsi" w:cstheme="minorBidi"/>
          <w:noProof/>
          <w:kern w:val="0"/>
          <w:sz w:val="22"/>
          <w:szCs w:val="22"/>
        </w:rPr>
      </w:pPr>
      <w:r>
        <w:rPr>
          <w:noProof/>
        </w:rPr>
        <w:t>132.085</w:t>
      </w:r>
      <w:r>
        <w:rPr>
          <w:noProof/>
        </w:rPr>
        <w:tab/>
        <w:t>Flights in foreign country’s airspace</w:t>
      </w:r>
      <w:r w:rsidRPr="00010CC7">
        <w:rPr>
          <w:noProof/>
        </w:rPr>
        <w:tab/>
      </w:r>
      <w:r w:rsidRPr="00010CC7">
        <w:rPr>
          <w:noProof/>
        </w:rPr>
        <w:fldChar w:fldCharType="begin"/>
      </w:r>
      <w:r w:rsidRPr="00010CC7">
        <w:rPr>
          <w:noProof/>
        </w:rPr>
        <w:instrText xml:space="preserve"> PAGEREF _Toc63852524 \h </w:instrText>
      </w:r>
      <w:r w:rsidRPr="00010CC7">
        <w:rPr>
          <w:noProof/>
        </w:rPr>
      </w:r>
      <w:r w:rsidRPr="00010CC7">
        <w:rPr>
          <w:noProof/>
        </w:rPr>
        <w:fldChar w:fldCharType="separate"/>
      </w:r>
      <w:r w:rsidR="00DE1546">
        <w:rPr>
          <w:noProof/>
        </w:rPr>
        <w:t>177</w:t>
      </w:r>
      <w:r w:rsidRPr="00010CC7">
        <w:rPr>
          <w:noProof/>
        </w:rPr>
        <w:fldChar w:fldCharType="end"/>
      </w:r>
    </w:p>
    <w:p w14:paraId="3591D682"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132.C—Flying limited category aircraft—adventure flights</w:t>
      </w:r>
      <w:r w:rsidRPr="00010CC7">
        <w:rPr>
          <w:b w:val="0"/>
          <w:noProof/>
          <w:sz w:val="18"/>
        </w:rPr>
        <w:tab/>
      </w:r>
      <w:r w:rsidRPr="00010CC7">
        <w:rPr>
          <w:b w:val="0"/>
          <w:noProof/>
          <w:sz w:val="18"/>
        </w:rPr>
        <w:fldChar w:fldCharType="begin"/>
      </w:r>
      <w:r w:rsidRPr="00010CC7">
        <w:rPr>
          <w:b w:val="0"/>
          <w:noProof/>
          <w:sz w:val="18"/>
        </w:rPr>
        <w:instrText xml:space="preserve"> PAGEREF _Toc63852525 \h </w:instrText>
      </w:r>
      <w:r w:rsidRPr="00010CC7">
        <w:rPr>
          <w:b w:val="0"/>
          <w:noProof/>
          <w:sz w:val="18"/>
        </w:rPr>
      </w:r>
      <w:r w:rsidRPr="00010CC7">
        <w:rPr>
          <w:b w:val="0"/>
          <w:noProof/>
          <w:sz w:val="18"/>
        </w:rPr>
        <w:fldChar w:fldCharType="separate"/>
      </w:r>
      <w:r w:rsidR="00DE1546">
        <w:rPr>
          <w:b w:val="0"/>
          <w:noProof/>
          <w:sz w:val="18"/>
        </w:rPr>
        <w:t>178</w:t>
      </w:r>
      <w:r w:rsidRPr="00010CC7">
        <w:rPr>
          <w:b w:val="0"/>
          <w:noProof/>
          <w:sz w:val="18"/>
        </w:rPr>
        <w:fldChar w:fldCharType="end"/>
      </w:r>
    </w:p>
    <w:p w14:paraId="36DF1072"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132.C.1—Adventure flights—general requirements</w:t>
      </w:r>
      <w:r w:rsidRPr="00010CC7">
        <w:rPr>
          <w:b w:val="0"/>
          <w:noProof/>
          <w:sz w:val="18"/>
        </w:rPr>
        <w:tab/>
      </w:r>
      <w:r w:rsidRPr="00010CC7">
        <w:rPr>
          <w:b w:val="0"/>
          <w:noProof/>
          <w:sz w:val="18"/>
        </w:rPr>
        <w:fldChar w:fldCharType="begin"/>
      </w:r>
      <w:r w:rsidRPr="00010CC7">
        <w:rPr>
          <w:b w:val="0"/>
          <w:noProof/>
          <w:sz w:val="18"/>
        </w:rPr>
        <w:instrText xml:space="preserve"> PAGEREF _Toc63852526 \h </w:instrText>
      </w:r>
      <w:r w:rsidRPr="00010CC7">
        <w:rPr>
          <w:b w:val="0"/>
          <w:noProof/>
          <w:sz w:val="18"/>
        </w:rPr>
      </w:r>
      <w:r w:rsidRPr="00010CC7">
        <w:rPr>
          <w:b w:val="0"/>
          <w:noProof/>
          <w:sz w:val="18"/>
        </w:rPr>
        <w:fldChar w:fldCharType="separate"/>
      </w:r>
      <w:r w:rsidR="00DE1546">
        <w:rPr>
          <w:b w:val="0"/>
          <w:noProof/>
          <w:sz w:val="18"/>
        </w:rPr>
        <w:t>178</w:t>
      </w:r>
      <w:r w:rsidRPr="00010CC7">
        <w:rPr>
          <w:b w:val="0"/>
          <w:noProof/>
          <w:sz w:val="18"/>
        </w:rPr>
        <w:fldChar w:fldCharType="end"/>
      </w:r>
    </w:p>
    <w:p w14:paraId="2686A960" w14:textId="70D7C75C" w:rsidR="00010CC7" w:rsidRDefault="00010CC7" w:rsidP="007935D9">
      <w:pPr>
        <w:pStyle w:val="TOC5"/>
        <w:ind w:right="1792"/>
        <w:rPr>
          <w:rFonts w:asciiTheme="minorHAnsi" w:eastAsiaTheme="minorEastAsia" w:hAnsiTheme="minorHAnsi" w:cstheme="minorBidi"/>
          <w:noProof/>
          <w:kern w:val="0"/>
          <w:sz w:val="22"/>
          <w:szCs w:val="22"/>
        </w:rPr>
      </w:pPr>
      <w:r>
        <w:rPr>
          <w:noProof/>
        </w:rPr>
        <w:t>132.090</w:t>
      </w:r>
      <w:r>
        <w:rPr>
          <w:noProof/>
        </w:rPr>
        <w:tab/>
        <w:t>Adventure flight procedures required</w:t>
      </w:r>
      <w:r w:rsidRPr="00010CC7">
        <w:rPr>
          <w:noProof/>
        </w:rPr>
        <w:tab/>
      </w:r>
      <w:r w:rsidRPr="00010CC7">
        <w:rPr>
          <w:noProof/>
        </w:rPr>
        <w:fldChar w:fldCharType="begin"/>
      </w:r>
      <w:r w:rsidRPr="00010CC7">
        <w:rPr>
          <w:noProof/>
        </w:rPr>
        <w:instrText xml:space="preserve"> PAGEREF _Toc63852527 \h </w:instrText>
      </w:r>
      <w:r w:rsidRPr="00010CC7">
        <w:rPr>
          <w:noProof/>
        </w:rPr>
      </w:r>
      <w:r w:rsidRPr="00010CC7">
        <w:rPr>
          <w:noProof/>
        </w:rPr>
        <w:fldChar w:fldCharType="separate"/>
      </w:r>
      <w:r w:rsidR="00DE1546">
        <w:rPr>
          <w:noProof/>
        </w:rPr>
        <w:t>178</w:t>
      </w:r>
      <w:r w:rsidRPr="00010CC7">
        <w:rPr>
          <w:noProof/>
        </w:rPr>
        <w:fldChar w:fldCharType="end"/>
      </w:r>
    </w:p>
    <w:p w14:paraId="171C980D" w14:textId="4BC769FF" w:rsidR="00010CC7" w:rsidRDefault="00010CC7" w:rsidP="007935D9">
      <w:pPr>
        <w:pStyle w:val="TOC5"/>
        <w:ind w:right="1792"/>
        <w:rPr>
          <w:rFonts w:asciiTheme="minorHAnsi" w:eastAsiaTheme="minorEastAsia" w:hAnsiTheme="minorHAnsi" w:cstheme="minorBidi"/>
          <w:noProof/>
          <w:kern w:val="0"/>
          <w:sz w:val="22"/>
          <w:szCs w:val="22"/>
        </w:rPr>
      </w:pPr>
      <w:r>
        <w:rPr>
          <w:noProof/>
        </w:rPr>
        <w:t>132.095</w:t>
      </w:r>
      <w:r>
        <w:rPr>
          <w:noProof/>
        </w:rPr>
        <w:tab/>
        <w:t>Limited category certificate must include adventure flights as special purpose operation</w:t>
      </w:r>
      <w:r w:rsidRPr="00010CC7">
        <w:rPr>
          <w:noProof/>
        </w:rPr>
        <w:tab/>
      </w:r>
      <w:r w:rsidRPr="00010CC7">
        <w:rPr>
          <w:noProof/>
        </w:rPr>
        <w:fldChar w:fldCharType="begin"/>
      </w:r>
      <w:r w:rsidRPr="00010CC7">
        <w:rPr>
          <w:noProof/>
        </w:rPr>
        <w:instrText xml:space="preserve"> PAGEREF _Toc63852528 \h </w:instrText>
      </w:r>
      <w:r w:rsidRPr="00010CC7">
        <w:rPr>
          <w:noProof/>
        </w:rPr>
      </w:r>
      <w:r w:rsidRPr="00010CC7">
        <w:rPr>
          <w:noProof/>
        </w:rPr>
        <w:fldChar w:fldCharType="separate"/>
      </w:r>
      <w:r w:rsidR="00DE1546">
        <w:rPr>
          <w:noProof/>
        </w:rPr>
        <w:t>178</w:t>
      </w:r>
      <w:r w:rsidRPr="00010CC7">
        <w:rPr>
          <w:noProof/>
        </w:rPr>
        <w:fldChar w:fldCharType="end"/>
      </w:r>
    </w:p>
    <w:p w14:paraId="3F01EBD6" w14:textId="1F61C3A9" w:rsidR="00010CC7" w:rsidRDefault="00010CC7" w:rsidP="007935D9">
      <w:pPr>
        <w:pStyle w:val="TOC5"/>
        <w:ind w:right="1792"/>
        <w:rPr>
          <w:rFonts w:asciiTheme="minorHAnsi" w:eastAsiaTheme="minorEastAsia" w:hAnsiTheme="minorHAnsi" w:cstheme="minorBidi"/>
          <w:noProof/>
          <w:kern w:val="0"/>
          <w:sz w:val="22"/>
          <w:szCs w:val="22"/>
        </w:rPr>
      </w:pPr>
      <w:r>
        <w:rPr>
          <w:noProof/>
        </w:rPr>
        <w:t>132.100</w:t>
      </w:r>
      <w:r>
        <w:rPr>
          <w:noProof/>
        </w:rPr>
        <w:tab/>
        <w:t>When adventure flights prohibited—aircraft airframe life and life</w:t>
      </w:r>
      <w:r>
        <w:rPr>
          <w:noProof/>
        </w:rPr>
        <w:noBreakHyphen/>
        <w:t>limited safety</w:t>
      </w:r>
      <w:r>
        <w:rPr>
          <w:noProof/>
        </w:rPr>
        <w:noBreakHyphen/>
        <w:t>critical aeronautical products</w:t>
      </w:r>
      <w:r w:rsidRPr="00010CC7">
        <w:rPr>
          <w:noProof/>
        </w:rPr>
        <w:tab/>
      </w:r>
      <w:r w:rsidRPr="00010CC7">
        <w:rPr>
          <w:noProof/>
        </w:rPr>
        <w:fldChar w:fldCharType="begin"/>
      </w:r>
      <w:r w:rsidRPr="00010CC7">
        <w:rPr>
          <w:noProof/>
        </w:rPr>
        <w:instrText xml:space="preserve"> PAGEREF _Toc63852529 \h </w:instrText>
      </w:r>
      <w:r w:rsidRPr="00010CC7">
        <w:rPr>
          <w:noProof/>
        </w:rPr>
      </w:r>
      <w:r w:rsidRPr="00010CC7">
        <w:rPr>
          <w:noProof/>
        </w:rPr>
        <w:fldChar w:fldCharType="separate"/>
      </w:r>
      <w:r w:rsidR="00DE1546">
        <w:rPr>
          <w:noProof/>
        </w:rPr>
        <w:t>178</w:t>
      </w:r>
      <w:r w:rsidRPr="00010CC7">
        <w:rPr>
          <w:noProof/>
        </w:rPr>
        <w:fldChar w:fldCharType="end"/>
      </w:r>
    </w:p>
    <w:p w14:paraId="47C144A9" w14:textId="6BAC9965" w:rsidR="00010CC7" w:rsidRDefault="00010CC7" w:rsidP="007935D9">
      <w:pPr>
        <w:pStyle w:val="TOC5"/>
        <w:ind w:right="1792"/>
        <w:rPr>
          <w:rFonts w:asciiTheme="minorHAnsi" w:eastAsiaTheme="minorEastAsia" w:hAnsiTheme="minorHAnsi" w:cstheme="minorBidi"/>
          <w:noProof/>
          <w:kern w:val="0"/>
          <w:sz w:val="22"/>
          <w:szCs w:val="22"/>
        </w:rPr>
      </w:pPr>
      <w:r>
        <w:rPr>
          <w:noProof/>
        </w:rPr>
        <w:t>132.105</w:t>
      </w:r>
      <w:r>
        <w:rPr>
          <w:noProof/>
        </w:rPr>
        <w:tab/>
        <w:t>When adventure flights prohibited—major modifications or repairs</w:t>
      </w:r>
      <w:r w:rsidRPr="00010CC7">
        <w:rPr>
          <w:noProof/>
        </w:rPr>
        <w:tab/>
      </w:r>
      <w:r w:rsidRPr="00010CC7">
        <w:rPr>
          <w:noProof/>
        </w:rPr>
        <w:fldChar w:fldCharType="begin"/>
      </w:r>
      <w:r w:rsidRPr="00010CC7">
        <w:rPr>
          <w:noProof/>
        </w:rPr>
        <w:instrText xml:space="preserve"> PAGEREF _Toc63852530 \h </w:instrText>
      </w:r>
      <w:r w:rsidRPr="00010CC7">
        <w:rPr>
          <w:noProof/>
        </w:rPr>
      </w:r>
      <w:r w:rsidRPr="00010CC7">
        <w:rPr>
          <w:noProof/>
        </w:rPr>
        <w:fldChar w:fldCharType="separate"/>
      </w:r>
      <w:r w:rsidR="00DE1546">
        <w:rPr>
          <w:noProof/>
        </w:rPr>
        <w:t>179</w:t>
      </w:r>
      <w:r w:rsidRPr="00010CC7">
        <w:rPr>
          <w:noProof/>
        </w:rPr>
        <w:fldChar w:fldCharType="end"/>
      </w:r>
    </w:p>
    <w:p w14:paraId="5C73F204" w14:textId="3EAD8C38" w:rsidR="00010CC7" w:rsidRDefault="00010CC7" w:rsidP="007935D9">
      <w:pPr>
        <w:pStyle w:val="TOC5"/>
        <w:ind w:right="1792"/>
        <w:rPr>
          <w:rFonts w:asciiTheme="minorHAnsi" w:eastAsiaTheme="minorEastAsia" w:hAnsiTheme="minorHAnsi" w:cstheme="minorBidi"/>
          <w:noProof/>
          <w:kern w:val="0"/>
          <w:sz w:val="22"/>
          <w:szCs w:val="22"/>
        </w:rPr>
      </w:pPr>
      <w:r>
        <w:rPr>
          <w:noProof/>
        </w:rPr>
        <w:t>132.110</w:t>
      </w:r>
      <w:r>
        <w:rPr>
          <w:noProof/>
        </w:rPr>
        <w:tab/>
        <w:t>When adventure flights prohibited—certain aircraft that are not ex</w:t>
      </w:r>
      <w:r>
        <w:rPr>
          <w:noProof/>
        </w:rPr>
        <w:noBreakHyphen/>
        <w:t>armed forces or historic aircraft</w:t>
      </w:r>
      <w:r w:rsidRPr="00010CC7">
        <w:rPr>
          <w:noProof/>
        </w:rPr>
        <w:tab/>
      </w:r>
      <w:r w:rsidRPr="00010CC7">
        <w:rPr>
          <w:noProof/>
        </w:rPr>
        <w:fldChar w:fldCharType="begin"/>
      </w:r>
      <w:r w:rsidRPr="00010CC7">
        <w:rPr>
          <w:noProof/>
        </w:rPr>
        <w:instrText xml:space="preserve"> PAGEREF _Toc63852531 \h </w:instrText>
      </w:r>
      <w:r w:rsidRPr="00010CC7">
        <w:rPr>
          <w:noProof/>
        </w:rPr>
      </w:r>
      <w:r w:rsidRPr="00010CC7">
        <w:rPr>
          <w:noProof/>
        </w:rPr>
        <w:fldChar w:fldCharType="separate"/>
      </w:r>
      <w:r w:rsidR="00DE1546">
        <w:rPr>
          <w:noProof/>
        </w:rPr>
        <w:t>179</w:t>
      </w:r>
      <w:r w:rsidRPr="00010CC7">
        <w:rPr>
          <w:noProof/>
        </w:rPr>
        <w:fldChar w:fldCharType="end"/>
      </w:r>
    </w:p>
    <w:p w14:paraId="67186F7F" w14:textId="631CF490" w:rsidR="00010CC7" w:rsidRDefault="00010CC7" w:rsidP="007935D9">
      <w:pPr>
        <w:pStyle w:val="TOC5"/>
        <w:ind w:right="1792"/>
        <w:rPr>
          <w:rFonts w:asciiTheme="minorHAnsi" w:eastAsiaTheme="minorEastAsia" w:hAnsiTheme="minorHAnsi" w:cstheme="minorBidi"/>
          <w:noProof/>
          <w:kern w:val="0"/>
          <w:sz w:val="22"/>
          <w:szCs w:val="22"/>
        </w:rPr>
      </w:pPr>
      <w:r>
        <w:rPr>
          <w:noProof/>
        </w:rPr>
        <w:t>132.115</w:t>
      </w:r>
      <w:r>
        <w:rPr>
          <w:noProof/>
        </w:rPr>
        <w:tab/>
        <w:t>When adventure flights prohibited—aircraft with special flight permit</w:t>
      </w:r>
      <w:r w:rsidRPr="00010CC7">
        <w:rPr>
          <w:noProof/>
        </w:rPr>
        <w:tab/>
      </w:r>
      <w:r w:rsidRPr="00010CC7">
        <w:rPr>
          <w:noProof/>
        </w:rPr>
        <w:fldChar w:fldCharType="begin"/>
      </w:r>
      <w:r w:rsidRPr="00010CC7">
        <w:rPr>
          <w:noProof/>
        </w:rPr>
        <w:instrText xml:space="preserve"> PAGEREF _Toc63852532 \h </w:instrText>
      </w:r>
      <w:r w:rsidRPr="00010CC7">
        <w:rPr>
          <w:noProof/>
        </w:rPr>
      </w:r>
      <w:r w:rsidRPr="00010CC7">
        <w:rPr>
          <w:noProof/>
        </w:rPr>
        <w:fldChar w:fldCharType="separate"/>
      </w:r>
      <w:r w:rsidR="00DE1546">
        <w:rPr>
          <w:noProof/>
        </w:rPr>
        <w:t>180</w:t>
      </w:r>
      <w:r w:rsidRPr="00010CC7">
        <w:rPr>
          <w:noProof/>
        </w:rPr>
        <w:fldChar w:fldCharType="end"/>
      </w:r>
    </w:p>
    <w:p w14:paraId="2F7A587E" w14:textId="55825D65" w:rsidR="00010CC7" w:rsidRDefault="00010CC7" w:rsidP="007935D9">
      <w:pPr>
        <w:pStyle w:val="TOC5"/>
        <w:ind w:right="1792"/>
        <w:rPr>
          <w:rFonts w:asciiTheme="minorHAnsi" w:eastAsiaTheme="minorEastAsia" w:hAnsiTheme="minorHAnsi" w:cstheme="minorBidi"/>
          <w:noProof/>
          <w:kern w:val="0"/>
          <w:sz w:val="22"/>
          <w:szCs w:val="22"/>
        </w:rPr>
      </w:pPr>
      <w:r>
        <w:rPr>
          <w:noProof/>
        </w:rPr>
        <w:t>132.120</w:t>
      </w:r>
      <w:r>
        <w:rPr>
          <w:noProof/>
        </w:rPr>
        <w:tab/>
        <w:t>Requirements for pilot in command of adventure flights</w:t>
      </w:r>
      <w:r w:rsidRPr="00010CC7">
        <w:rPr>
          <w:noProof/>
        </w:rPr>
        <w:tab/>
      </w:r>
      <w:r w:rsidRPr="00010CC7">
        <w:rPr>
          <w:noProof/>
        </w:rPr>
        <w:fldChar w:fldCharType="begin"/>
      </w:r>
      <w:r w:rsidRPr="00010CC7">
        <w:rPr>
          <w:noProof/>
        </w:rPr>
        <w:instrText xml:space="preserve"> PAGEREF _Toc63852533 \h </w:instrText>
      </w:r>
      <w:r w:rsidRPr="00010CC7">
        <w:rPr>
          <w:noProof/>
        </w:rPr>
      </w:r>
      <w:r w:rsidRPr="00010CC7">
        <w:rPr>
          <w:noProof/>
        </w:rPr>
        <w:fldChar w:fldCharType="separate"/>
      </w:r>
      <w:r w:rsidR="00DE1546">
        <w:rPr>
          <w:noProof/>
        </w:rPr>
        <w:t>180</w:t>
      </w:r>
      <w:r w:rsidRPr="00010CC7">
        <w:rPr>
          <w:noProof/>
        </w:rPr>
        <w:fldChar w:fldCharType="end"/>
      </w:r>
    </w:p>
    <w:p w14:paraId="03A1AF32" w14:textId="5F5BF3BA" w:rsidR="00010CC7" w:rsidRDefault="00010CC7" w:rsidP="007935D9">
      <w:pPr>
        <w:pStyle w:val="TOC5"/>
        <w:ind w:right="1792"/>
        <w:rPr>
          <w:rFonts w:asciiTheme="minorHAnsi" w:eastAsiaTheme="minorEastAsia" w:hAnsiTheme="minorHAnsi" w:cstheme="minorBidi"/>
          <w:noProof/>
          <w:kern w:val="0"/>
          <w:sz w:val="22"/>
          <w:szCs w:val="22"/>
        </w:rPr>
      </w:pPr>
      <w:r>
        <w:rPr>
          <w:noProof/>
        </w:rPr>
        <w:t>132.125</w:t>
      </w:r>
      <w:r>
        <w:rPr>
          <w:noProof/>
        </w:rPr>
        <w:tab/>
        <w:t>Unbroken round trips only</w:t>
      </w:r>
      <w:r w:rsidRPr="00010CC7">
        <w:rPr>
          <w:noProof/>
        </w:rPr>
        <w:tab/>
      </w:r>
      <w:r w:rsidRPr="00010CC7">
        <w:rPr>
          <w:noProof/>
        </w:rPr>
        <w:fldChar w:fldCharType="begin"/>
      </w:r>
      <w:r w:rsidRPr="00010CC7">
        <w:rPr>
          <w:noProof/>
        </w:rPr>
        <w:instrText xml:space="preserve"> PAGEREF _Toc63852534 \h </w:instrText>
      </w:r>
      <w:r w:rsidRPr="00010CC7">
        <w:rPr>
          <w:noProof/>
        </w:rPr>
      </w:r>
      <w:r w:rsidRPr="00010CC7">
        <w:rPr>
          <w:noProof/>
        </w:rPr>
        <w:fldChar w:fldCharType="separate"/>
      </w:r>
      <w:r w:rsidR="00DE1546">
        <w:rPr>
          <w:noProof/>
        </w:rPr>
        <w:t>180</w:t>
      </w:r>
      <w:r w:rsidRPr="00010CC7">
        <w:rPr>
          <w:noProof/>
        </w:rPr>
        <w:fldChar w:fldCharType="end"/>
      </w:r>
    </w:p>
    <w:p w14:paraId="6CCAC756" w14:textId="12E26EBA" w:rsidR="00010CC7" w:rsidRDefault="00010CC7" w:rsidP="007935D9">
      <w:pPr>
        <w:pStyle w:val="TOC5"/>
        <w:ind w:right="1792"/>
        <w:rPr>
          <w:rFonts w:asciiTheme="minorHAnsi" w:eastAsiaTheme="minorEastAsia" w:hAnsiTheme="minorHAnsi" w:cstheme="minorBidi"/>
          <w:noProof/>
          <w:kern w:val="0"/>
          <w:sz w:val="22"/>
          <w:szCs w:val="22"/>
        </w:rPr>
      </w:pPr>
      <w:r>
        <w:rPr>
          <w:noProof/>
        </w:rPr>
        <w:t>132.130</w:t>
      </w:r>
      <w:r>
        <w:rPr>
          <w:noProof/>
        </w:rPr>
        <w:tab/>
        <w:t>Sightseeing flights prohibited</w:t>
      </w:r>
      <w:r w:rsidRPr="00010CC7">
        <w:rPr>
          <w:noProof/>
        </w:rPr>
        <w:tab/>
      </w:r>
      <w:r w:rsidRPr="00010CC7">
        <w:rPr>
          <w:noProof/>
        </w:rPr>
        <w:fldChar w:fldCharType="begin"/>
      </w:r>
      <w:r w:rsidRPr="00010CC7">
        <w:rPr>
          <w:noProof/>
        </w:rPr>
        <w:instrText xml:space="preserve"> PAGEREF _Toc63852535 \h </w:instrText>
      </w:r>
      <w:r w:rsidRPr="00010CC7">
        <w:rPr>
          <w:noProof/>
        </w:rPr>
      </w:r>
      <w:r w:rsidRPr="00010CC7">
        <w:rPr>
          <w:noProof/>
        </w:rPr>
        <w:fldChar w:fldCharType="separate"/>
      </w:r>
      <w:r w:rsidR="00DE1546">
        <w:rPr>
          <w:noProof/>
        </w:rPr>
        <w:t>180</w:t>
      </w:r>
      <w:r w:rsidRPr="00010CC7">
        <w:rPr>
          <w:noProof/>
        </w:rPr>
        <w:fldChar w:fldCharType="end"/>
      </w:r>
    </w:p>
    <w:p w14:paraId="3A4E1498" w14:textId="0E1E143C" w:rsidR="00010CC7" w:rsidRDefault="00010CC7" w:rsidP="007935D9">
      <w:pPr>
        <w:pStyle w:val="TOC5"/>
        <w:ind w:right="1792"/>
        <w:rPr>
          <w:rFonts w:asciiTheme="minorHAnsi" w:eastAsiaTheme="minorEastAsia" w:hAnsiTheme="minorHAnsi" w:cstheme="minorBidi"/>
          <w:noProof/>
          <w:kern w:val="0"/>
          <w:sz w:val="22"/>
          <w:szCs w:val="22"/>
        </w:rPr>
      </w:pPr>
      <w:r>
        <w:rPr>
          <w:noProof/>
        </w:rPr>
        <w:t>132.135</w:t>
      </w:r>
      <w:r>
        <w:rPr>
          <w:noProof/>
        </w:rPr>
        <w:tab/>
        <w:t>Clothes and equipment supplied by operator</w:t>
      </w:r>
      <w:r w:rsidRPr="00010CC7">
        <w:rPr>
          <w:noProof/>
        </w:rPr>
        <w:tab/>
      </w:r>
      <w:r w:rsidRPr="00010CC7">
        <w:rPr>
          <w:noProof/>
        </w:rPr>
        <w:fldChar w:fldCharType="begin"/>
      </w:r>
      <w:r w:rsidRPr="00010CC7">
        <w:rPr>
          <w:noProof/>
        </w:rPr>
        <w:instrText xml:space="preserve"> PAGEREF _Toc63852536 \h </w:instrText>
      </w:r>
      <w:r w:rsidRPr="00010CC7">
        <w:rPr>
          <w:noProof/>
        </w:rPr>
      </w:r>
      <w:r w:rsidRPr="00010CC7">
        <w:rPr>
          <w:noProof/>
        </w:rPr>
        <w:fldChar w:fldCharType="separate"/>
      </w:r>
      <w:r w:rsidR="00DE1546">
        <w:rPr>
          <w:noProof/>
        </w:rPr>
        <w:t>180</w:t>
      </w:r>
      <w:r w:rsidRPr="00010CC7">
        <w:rPr>
          <w:noProof/>
        </w:rPr>
        <w:fldChar w:fldCharType="end"/>
      </w:r>
    </w:p>
    <w:p w14:paraId="6078E9B4" w14:textId="62359DDD" w:rsidR="00010CC7" w:rsidRDefault="00010CC7" w:rsidP="007935D9">
      <w:pPr>
        <w:pStyle w:val="TOC5"/>
        <w:ind w:right="1792"/>
        <w:rPr>
          <w:rFonts w:asciiTheme="minorHAnsi" w:eastAsiaTheme="minorEastAsia" w:hAnsiTheme="minorHAnsi" w:cstheme="minorBidi"/>
          <w:noProof/>
          <w:kern w:val="0"/>
          <w:sz w:val="22"/>
          <w:szCs w:val="22"/>
        </w:rPr>
      </w:pPr>
      <w:r>
        <w:rPr>
          <w:noProof/>
        </w:rPr>
        <w:t>132.140</w:t>
      </w:r>
      <w:r>
        <w:rPr>
          <w:noProof/>
        </w:rPr>
        <w:tab/>
        <w:t>Passengers who cannot understand safety briefing to be accompanied on adventure flights</w:t>
      </w:r>
      <w:r w:rsidRPr="00010CC7">
        <w:rPr>
          <w:noProof/>
        </w:rPr>
        <w:tab/>
      </w:r>
      <w:r w:rsidRPr="00010CC7">
        <w:rPr>
          <w:noProof/>
        </w:rPr>
        <w:fldChar w:fldCharType="begin"/>
      </w:r>
      <w:r w:rsidRPr="00010CC7">
        <w:rPr>
          <w:noProof/>
        </w:rPr>
        <w:instrText xml:space="preserve"> PAGEREF _Toc63852537 \h </w:instrText>
      </w:r>
      <w:r w:rsidRPr="00010CC7">
        <w:rPr>
          <w:noProof/>
        </w:rPr>
      </w:r>
      <w:r w:rsidRPr="00010CC7">
        <w:rPr>
          <w:noProof/>
        </w:rPr>
        <w:fldChar w:fldCharType="separate"/>
      </w:r>
      <w:r w:rsidR="00DE1546">
        <w:rPr>
          <w:noProof/>
        </w:rPr>
        <w:t>181</w:t>
      </w:r>
      <w:r w:rsidRPr="00010CC7">
        <w:rPr>
          <w:noProof/>
        </w:rPr>
        <w:fldChar w:fldCharType="end"/>
      </w:r>
    </w:p>
    <w:p w14:paraId="19AA7A1B"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132.C.2—Adventure flights—passenger safety briefings</w:t>
      </w:r>
      <w:r w:rsidRPr="00010CC7">
        <w:rPr>
          <w:b w:val="0"/>
          <w:noProof/>
          <w:sz w:val="18"/>
        </w:rPr>
        <w:tab/>
      </w:r>
      <w:r w:rsidRPr="00010CC7">
        <w:rPr>
          <w:b w:val="0"/>
          <w:noProof/>
          <w:sz w:val="18"/>
        </w:rPr>
        <w:fldChar w:fldCharType="begin"/>
      </w:r>
      <w:r w:rsidRPr="00010CC7">
        <w:rPr>
          <w:b w:val="0"/>
          <w:noProof/>
          <w:sz w:val="18"/>
        </w:rPr>
        <w:instrText xml:space="preserve"> PAGEREF _Toc63852538 \h </w:instrText>
      </w:r>
      <w:r w:rsidRPr="00010CC7">
        <w:rPr>
          <w:b w:val="0"/>
          <w:noProof/>
          <w:sz w:val="18"/>
        </w:rPr>
      </w:r>
      <w:r w:rsidRPr="00010CC7">
        <w:rPr>
          <w:b w:val="0"/>
          <w:noProof/>
          <w:sz w:val="18"/>
        </w:rPr>
        <w:fldChar w:fldCharType="separate"/>
      </w:r>
      <w:r w:rsidR="00DE1546">
        <w:rPr>
          <w:b w:val="0"/>
          <w:noProof/>
          <w:sz w:val="18"/>
        </w:rPr>
        <w:t>182</w:t>
      </w:r>
      <w:r w:rsidRPr="00010CC7">
        <w:rPr>
          <w:b w:val="0"/>
          <w:noProof/>
          <w:sz w:val="18"/>
        </w:rPr>
        <w:fldChar w:fldCharType="end"/>
      </w:r>
    </w:p>
    <w:p w14:paraId="3C1B1DDF" w14:textId="266CE28F" w:rsidR="00010CC7" w:rsidRDefault="00010CC7" w:rsidP="007935D9">
      <w:pPr>
        <w:pStyle w:val="TOC5"/>
        <w:ind w:right="1792"/>
        <w:rPr>
          <w:rFonts w:asciiTheme="minorHAnsi" w:eastAsiaTheme="minorEastAsia" w:hAnsiTheme="minorHAnsi" w:cstheme="minorBidi"/>
          <w:noProof/>
          <w:kern w:val="0"/>
          <w:sz w:val="22"/>
          <w:szCs w:val="22"/>
        </w:rPr>
      </w:pPr>
      <w:r>
        <w:rPr>
          <w:noProof/>
        </w:rPr>
        <w:t>132.145</w:t>
      </w:r>
      <w:r>
        <w:rPr>
          <w:noProof/>
        </w:rPr>
        <w:tab/>
        <w:t>Requirement for passenger safety briefing when booking</w:t>
      </w:r>
      <w:r w:rsidRPr="00010CC7">
        <w:rPr>
          <w:noProof/>
        </w:rPr>
        <w:tab/>
      </w:r>
      <w:r w:rsidRPr="00010CC7">
        <w:rPr>
          <w:noProof/>
        </w:rPr>
        <w:fldChar w:fldCharType="begin"/>
      </w:r>
      <w:r w:rsidRPr="00010CC7">
        <w:rPr>
          <w:noProof/>
        </w:rPr>
        <w:instrText xml:space="preserve"> PAGEREF _Toc63852539 \h </w:instrText>
      </w:r>
      <w:r w:rsidRPr="00010CC7">
        <w:rPr>
          <w:noProof/>
        </w:rPr>
      </w:r>
      <w:r w:rsidRPr="00010CC7">
        <w:rPr>
          <w:noProof/>
        </w:rPr>
        <w:fldChar w:fldCharType="separate"/>
      </w:r>
      <w:r w:rsidR="00DE1546">
        <w:rPr>
          <w:noProof/>
        </w:rPr>
        <w:t>182</w:t>
      </w:r>
      <w:r w:rsidRPr="00010CC7">
        <w:rPr>
          <w:noProof/>
        </w:rPr>
        <w:fldChar w:fldCharType="end"/>
      </w:r>
    </w:p>
    <w:p w14:paraId="7755D976" w14:textId="37B7489E" w:rsidR="00010CC7" w:rsidRDefault="00010CC7" w:rsidP="007935D9">
      <w:pPr>
        <w:pStyle w:val="TOC5"/>
        <w:ind w:right="1792"/>
        <w:rPr>
          <w:rFonts w:asciiTheme="minorHAnsi" w:eastAsiaTheme="minorEastAsia" w:hAnsiTheme="minorHAnsi" w:cstheme="minorBidi"/>
          <w:noProof/>
          <w:kern w:val="0"/>
          <w:sz w:val="22"/>
          <w:szCs w:val="22"/>
        </w:rPr>
      </w:pPr>
      <w:r>
        <w:rPr>
          <w:noProof/>
        </w:rPr>
        <w:t>132.150</w:t>
      </w:r>
      <w:r>
        <w:rPr>
          <w:noProof/>
        </w:rPr>
        <w:tab/>
        <w:t>Content of passenger safety briefing when booking</w:t>
      </w:r>
      <w:r w:rsidRPr="00010CC7">
        <w:rPr>
          <w:noProof/>
        </w:rPr>
        <w:tab/>
      </w:r>
      <w:r w:rsidRPr="00010CC7">
        <w:rPr>
          <w:noProof/>
        </w:rPr>
        <w:fldChar w:fldCharType="begin"/>
      </w:r>
      <w:r w:rsidRPr="00010CC7">
        <w:rPr>
          <w:noProof/>
        </w:rPr>
        <w:instrText xml:space="preserve"> PAGEREF _Toc63852540 \h </w:instrText>
      </w:r>
      <w:r w:rsidRPr="00010CC7">
        <w:rPr>
          <w:noProof/>
        </w:rPr>
      </w:r>
      <w:r w:rsidRPr="00010CC7">
        <w:rPr>
          <w:noProof/>
        </w:rPr>
        <w:fldChar w:fldCharType="separate"/>
      </w:r>
      <w:r w:rsidR="00DE1546">
        <w:rPr>
          <w:noProof/>
        </w:rPr>
        <w:t>182</w:t>
      </w:r>
      <w:r w:rsidRPr="00010CC7">
        <w:rPr>
          <w:noProof/>
        </w:rPr>
        <w:fldChar w:fldCharType="end"/>
      </w:r>
    </w:p>
    <w:p w14:paraId="338481D3" w14:textId="2AD9244F" w:rsidR="00010CC7" w:rsidRDefault="00010CC7" w:rsidP="007935D9">
      <w:pPr>
        <w:pStyle w:val="TOC5"/>
        <w:ind w:right="1792"/>
        <w:rPr>
          <w:rFonts w:asciiTheme="minorHAnsi" w:eastAsiaTheme="minorEastAsia" w:hAnsiTheme="minorHAnsi" w:cstheme="minorBidi"/>
          <w:noProof/>
          <w:kern w:val="0"/>
          <w:sz w:val="22"/>
          <w:szCs w:val="22"/>
        </w:rPr>
      </w:pPr>
      <w:r>
        <w:rPr>
          <w:noProof/>
        </w:rPr>
        <w:t>132.155</w:t>
      </w:r>
      <w:r>
        <w:rPr>
          <w:noProof/>
        </w:rPr>
        <w:tab/>
        <w:t>Requirement for passenger safety briefing before boarding aircraft</w:t>
      </w:r>
      <w:r w:rsidRPr="00010CC7">
        <w:rPr>
          <w:noProof/>
        </w:rPr>
        <w:tab/>
      </w:r>
      <w:r w:rsidRPr="00010CC7">
        <w:rPr>
          <w:noProof/>
        </w:rPr>
        <w:fldChar w:fldCharType="begin"/>
      </w:r>
      <w:r w:rsidRPr="00010CC7">
        <w:rPr>
          <w:noProof/>
        </w:rPr>
        <w:instrText xml:space="preserve"> PAGEREF _Toc63852541 \h </w:instrText>
      </w:r>
      <w:r w:rsidRPr="00010CC7">
        <w:rPr>
          <w:noProof/>
        </w:rPr>
      </w:r>
      <w:r w:rsidRPr="00010CC7">
        <w:rPr>
          <w:noProof/>
        </w:rPr>
        <w:fldChar w:fldCharType="separate"/>
      </w:r>
      <w:r w:rsidR="00DE1546">
        <w:rPr>
          <w:noProof/>
        </w:rPr>
        <w:t>183</w:t>
      </w:r>
      <w:r w:rsidRPr="00010CC7">
        <w:rPr>
          <w:noProof/>
        </w:rPr>
        <w:fldChar w:fldCharType="end"/>
      </w:r>
    </w:p>
    <w:p w14:paraId="7D753C2A" w14:textId="68DB46E3" w:rsidR="00010CC7" w:rsidRDefault="00010CC7" w:rsidP="007935D9">
      <w:pPr>
        <w:pStyle w:val="TOC5"/>
        <w:ind w:right="1792"/>
        <w:rPr>
          <w:rFonts w:asciiTheme="minorHAnsi" w:eastAsiaTheme="minorEastAsia" w:hAnsiTheme="minorHAnsi" w:cstheme="minorBidi"/>
          <w:noProof/>
          <w:kern w:val="0"/>
          <w:sz w:val="22"/>
          <w:szCs w:val="22"/>
        </w:rPr>
      </w:pPr>
      <w:r>
        <w:rPr>
          <w:noProof/>
        </w:rPr>
        <w:t>132.160</w:t>
      </w:r>
      <w:r>
        <w:rPr>
          <w:noProof/>
        </w:rPr>
        <w:tab/>
        <w:t>Acknowledgement by passengers who are at least 18 and who can understand passenger safety briefing</w:t>
      </w:r>
      <w:r w:rsidRPr="00010CC7">
        <w:rPr>
          <w:noProof/>
        </w:rPr>
        <w:tab/>
      </w:r>
      <w:r w:rsidRPr="00010CC7">
        <w:rPr>
          <w:noProof/>
        </w:rPr>
        <w:fldChar w:fldCharType="begin"/>
      </w:r>
      <w:r w:rsidRPr="00010CC7">
        <w:rPr>
          <w:noProof/>
        </w:rPr>
        <w:instrText xml:space="preserve"> PAGEREF _Toc63852542 \h </w:instrText>
      </w:r>
      <w:r w:rsidRPr="00010CC7">
        <w:rPr>
          <w:noProof/>
        </w:rPr>
      </w:r>
      <w:r w:rsidRPr="00010CC7">
        <w:rPr>
          <w:noProof/>
        </w:rPr>
        <w:fldChar w:fldCharType="separate"/>
      </w:r>
      <w:r w:rsidR="00DE1546">
        <w:rPr>
          <w:noProof/>
        </w:rPr>
        <w:t>184</w:t>
      </w:r>
      <w:r w:rsidRPr="00010CC7">
        <w:rPr>
          <w:noProof/>
        </w:rPr>
        <w:fldChar w:fldCharType="end"/>
      </w:r>
    </w:p>
    <w:p w14:paraId="15920029" w14:textId="63552233" w:rsidR="00010CC7" w:rsidRDefault="00010CC7" w:rsidP="007935D9">
      <w:pPr>
        <w:pStyle w:val="TOC5"/>
        <w:ind w:right="1792"/>
        <w:rPr>
          <w:rFonts w:asciiTheme="minorHAnsi" w:eastAsiaTheme="minorEastAsia" w:hAnsiTheme="minorHAnsi" w:cstheme="minorBidi"/>
          <w:noProof/>
          <w:kern w:val="0"/>
          <w:sz w:val="22"/>
          <w:szCs w:val="22"/>
        </w:rPr>
      </w:pPr>
      <w:r>
        <w:rPr>
          <w:noProof/>
        </w:rPr>
        <w:t>132.165</w:t>
      </w:r>
      <w:r>
        <w:rPr>
          <w:noProof/>
        </w:rPr>
        <w:tab/>
        <w:t>Acknowledgement for passengers under 18 or who cannot understand passenger safety briefing</w:t>
      </w:r>
      <w:r w:rsidRPr="00010CC7">
        <w:rPr>
          <w:noProof/>
        </w:rPr>
        <w:tab/>
      </w:r>
      <w:r w:rsidRPr="00010CC7">
        <w:rPr>
          <w:noProof/>
        </w:rPr>
        <w:fldChar w:fldCharType="begin"/>
      </w:r>
      <w:r w:rsidRPr="00010CC7">
        <w:rPr>
          <w:noProof/>
        </w:rPr>
        <w:instrText xml:space="preserve"> PAGEREF _Toc63852543 \h </w:instrText>
      </w:r>
      <w:r w:rsidRPr="00010CC7">
        <w:rPr>
          <w:noProof/>
        </w:rPr>
      </w:r>
      <w:r w:rsidRPr="00010CC7">
        <w:rPr>
          <w:noProof/>
        </w:rPr>
        <w:fldChar w:fldCharType="separate"/>
      </w:r>
      <w:r w:rsidR="00DE1546">
        <w:rPr>
          <w:noProof/>
        </w:rPr>
        <w:t>184</w:t>
      </w:r>
      <w:r w:rsidRPr="00010CC7">
        <w:rPr>
          <w:noProof/>
        </w:rPr>
        <w:fldChar w:fldCharType="end"/>
      </w:r>
    </w:p>
    <w:p w14:paraId="1D1CE3C3" w14:textId="375404B8" w:rsidR="00010CC7" w:rsidRDefault="00010CC7" w:rsidP="007935D9">
      <w:pPr>
        <w:pStyle w:val="TOC5"/>
        <w:ind w:right="1792"/>
        <w:rPr>
          <w:rFonts w:asciiTheme="minorHAnsi" w:eastAsiaTheme="minorEastAsia" w:hAnsiTheme="minorHAnsi" w:cstheme="minorBidi"/>
          <w:noProof/>
          <w:kern w:val="0"/>
          <w:sz w:val="22"/>
          <w:szCs w:val="22"/>
        </w:rPr>
      </w:pPr>
      <w:r>
        <w:rPr>
          <w:noProof/>
        </w:rPr>
        <w:t>132.170</w:t>
      </w:r>
      <w:r>
        <w:rPr>
          <w:noProof/>
        </w:rPr>
        <w:tab/>
        <w:t>Retention of acknowledgements</w:t>
      </w:r>
      <w:r w:rsidRPr="00010CC7">
        <w:rPr>
          <w:noProof/>
        </w:rPr>
        <w:tab/>
      </w:r>
      <w:r w:rsidRPr="00010CC7">
        <w:rPr>
          <w:noProof/>
        </w:rPr>
        <w:fldChar w:fldCharType="begin"/>
      </w:r>
      <w:r w:rsidRPr="00010CC7">
        <w:rPr>
          <w:noProof/>
        </w:rPr>
        <w:instrText xml:space="preserve"> PAGEREF _Toc63852544 \h </w:instrText>
      </w:r>
      <w:r w:rsidRPr="00010CC7">
        <w:rPr>
          <w:noProof/>
        </w:rPr>
      </w:r>
      <w:r w:rsidRPr="00010CC7">
        <w:rPr>
          <w:noProof/>
        </w:rPr>
        <w:fldChar w:fldCharType="separate"/>
      </w:r>
      <w:r w:rsidR="00DE1546">
        <w:rPr>
          <w:noProof/>
        </w:rPr>
        <w:t>185</w:t>
      </w:r>
      <w:r w:rsidRPr="00010CC7">
        <w:rPr>
          <w:noProof/>
        </w:rPr>
        <w:fldChar w:fldCharType="end"/>
      </w:r>
    </w:p>
    <w:p w14:paraId="785A7286"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132.D—Limited category aircraft—certification and airworthiness requirements</w:t>
      </w:r>
      <w:r w:rsidRPr="00010CC7">
        <w:rPr>
          <w:b w:val="0"/>
          <w:noProof/>
          <w:sz w:val="18"/>
        </w:rPr>
        <w:tab/>
      </w:r>
      <w:r w:rsidRPr="00010CC7">
        <w:rPr>
          <w:b w:val="0"/>
          <w:noProof/>
          <w:sz w:val="18"/>
        </w:rPr>
        <w:fldChar w:fldCharType="begin"/>
      </w:r>
      <w:r w:rsidRPr="00010CC7">
        <w:rPr>
          <w:b w:val="0"/>
          <w:noProof/>
          <w:sz w:val="18"/>
        </w:rPr>
        <w:instrText xml:space="preserve"> PAGEREF _Toc63852545 \h </w:instrText>
      </w:r>
      <w:r w:rsidRPr="00010CC7">
        <w:rPr>
          <w:b w:val="0"/>
          <w:noProof/>
          <w:sz w:val="18"/>
        </w:rPr>
      </w:r>
      <w:r w:rsidRPr="00010CC7">
        <w:rPr>
          <w:b w:val="0"/>
          <w:noProof/>
          <w:sz w:val="18"/>
        </w:rPr>
        <w:fldChar w:fldCharType="separate"/>
      </w:r>
      <w:r w:rsidR="00DE1546">
        <w:rPr>
          <w:b w:val="0"/>
          <w:noProof/>
          <w:sz w:val="18"/>
        </w:rPr>
        <w:t>186</w:t>
      </w:r>
      <w:r w:rsidRPr="00010CC7">
        <w:rPr>
          <w:b w:val="0"/>
          <w:noProof/>
          <w:sz w:val="18"/>
        </w:rPr>
        <w:fldChar w:fldCharType="end"/>
      </w:r>
    </w:p>
    <w:p w14:paraId="40E871D8"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132.D.1—Certification and airworthiness—general</w:t>
      </w:r>
      <w:r w:rsidRPr="00010CC7">
        <w:rPr>
          <w:b w:val="0"/>
          <w:noProof/>
          <w:sz w:val="18"/>
        </w:rPr>
        <w:tab/>
      </w:r>
      <w:r w:rsidRPr="00010CC7">
        <w:rPr>
          <w:b w:val="0"/>
          <w:noProof/>
          <w:sz w:val="18"/>
        </w:rPr>
        <w:fldChar w:fldCharType="begin"/>
      </w:r>
      <w:r w:rsidRPr="00010CC7">
        <w:rPr>
          <w:b w:val="0"/>
          <w:noProof/>
          <w:sz w:val="18"/>
        </w:rPr>
        <w:instrText xml:space="preserve"> PAGEREF _Toc63852546 \h </w:instrText>
      </w:r>
      <w:r w:rsidRPr="00010CC7">
        <w:rPr>
          <w:b w:val="0"/>
          <w:noProof/>
          <w:sz w:val="18"/>
        </w:rPr>
      </w:r>
      <w:r w:rsidRPr="00010CC7">
        <w:rPr>
          <w:b w:val="0"/>
          <w:noProof/>
          <w:sz w:val="18"/>
        </w:rPr>
        <w:fldChar w:fldCharType="separate"/>
      </w:r>
      <w:r w:rsidR="00DE1546">
        <w:rPr>
          <w:b w:val="0"/>
          <w:noProof/>
          <w:sz w:val="18"/>
        </w:rPr>
        <w:t>186</w:t>
      </w:r>
      <w:r w:rsidRPr="00010CC7">
        <w:rPr>
          <w:b w:val="0"/>
          <w:noProof/>
          <w:sz w:val="18"/>
        </w:rPr>
        <w:fldChar w:fldCharType="end"/>
      </w:r>
    </w:p>
    <w:p w14:paraId="30644C5A" w14:textId="6C311219" w:rsidR="00010CC7" w:rsidRDefault="00010CC7" w:rsidP="007935D9">
      <w:pPr>
        <w:pStyle w:val="TOC5"/>
        <w:ind w:right="1792"/>
        <w:rPr>
          <w:rFonts w:asciiTheme="minorHAnsi" w:eastAsiaTheme="minorEastAsia" w:hAnsiTheme="minorHAnsi" w:cstheme="minorBidi"/>
          <w:noProof/>
          <w:kern w:val="0"/>
          <w:sz w:val="22"/>
          <w:szCs w:val="22"/>
        </w:rPr>
      </w:pPr>
      <w:r>
        <w:rPr>
          <w:noProof/>
        </w:rPr>
        <w:t>132.175</w:t>
      </w:r>
      <w:r>
        <w:rPr>
          <w:noProof/>
        </w:rPr>
        <w:tab/>
        <w:t>Advice about modifications, repairs, damage, defects and life</w:t>
      </w:r>
      <w:r>
        <w:rPr>
          <w:noProof/>
        </w:rPr>
        <w:noBreakHyphen/>
        <w:t>limited aeronautical products</w:t>
      </w:r>
      <w:r w:rsidRPr="00010CC7">
        <w:rPr>
          <w:noProof/>
        </w:rPr>
        <w:tab/>
      </w:r>
      <w:r w:rsidRPr="00010CC7">
        <w:rPr>
          <w:noProof/>
        </w:rPr>
        <w:fldChar w:fldCharType="begin"/>
      </w:r>
      <w:r w:rsidRPr="00010CC7">
        <w:rPr>
          <w:noProof/>
        </w:rPr>
        <w:instrText xml:space="preserve"> PAGEREF _Toc63852547 \h </w:instrText>
      </w:r>
      <w:r w:rsidRPr="00010CC7">
        <w:rPr>
          <w:noProof/>
        </w:rPr>
      </w:r>
      <w:r w:rsidRPr="00010CC7">
        <w:rPr>
          <w:noProof/>
        </w:rPr>
        <w:fldChar w:fldCharType="separate"/>
      </w:r>
      <w:r w:rsidR="00DE1546">
        <w:rPr>
          <w:noProof/>
        </w:rPr>
        <w:t>186</w:t>
      </w:r>
      <w:r w:rsidRPr="00010CC7">
        <w:rPr>
          <w:noProof/>
        </w:rPr>
        <w:fldChar w:fldCharType="end"/>
      </w:r>
    </w:p>
    <w:p w14:paraId="12D1ED38" w14:textId="0583BC46" w:rsidR="00010CC7" w:rsidRDefault="00010CC7" w:rsidP="007935D9">
      <w:pPr>
        <w:pStyle w:val="TOC5"/>
        <w:ind w:right="1792"/>
        <w:rPr>
          <w:rFonts w:asciiTheme="minorHAnsi" w:eastAsiaTheme="minorEastAsia" w:hAnsiTheme="minorHAnsi" w:cstheme="minorBidi"/>
          <w:noProof/>
          <w:kern w:val="0"/>
          <w:sz w:val="22"/>
          <w:szCs w:val="22"/>
        </w:rPr>
      </w:pPr>
      <w:r>
        <w:rPr>
          <w:noProof/>
        </w:rPr>
        <w:t>132.180</w:t>
      </w:r>
      <w:r>
        <w:rPr>
          <w:noProof/>
        </w:rPr>
        <w:tab/>
        <w:t>Requirements for giving approvals, certificates and advice—individuals</w:t>
      </w:r>
      <w:r w:rsidRPr="00010CC7">
        <w:rPr>
          <w:noProof/>
        </w:rPr>
        <w:tab/>
      </w:r>
      <w:r w:rsidRPr="00010CC7">
        <w:rPr>
          <w:noProof/>
        </w:rPr>
        <w:fldChar w:fldCharType="begin"/>
      </w:r>
      <w:r w:rsidRPr="00010CC7">
        <w:rPr>
          <w:noProof/>
        </w:rPr>
        <w:instrText xml:space="preserve"> PAGEREF _Toc63852548 \h </w:instrText>
      </w:r>
      <w:r w:rsidRPr="00010CC7">
        <w:rPr>
          <w:noProof/>
        </w:rPr>
      </w:r>
      <w:r w:rsidRPr="00010CC7">
        <w:rPr>
          <w:noProof/>
        </w:rPr>
        <w:fldChar w:fldCharType="separate"/>
      </w:r>
      <w:r w:rsidR="00DE1546">
        <w:rPr>
          <w:noProof/>
        </w:rPr>
        <w:t>186</w:t>
      </w:r>
      <w:r w:rsidRPr="00010CC7">
        <w:rPr>
          <w:noProof/>
        </w:rPr>
        <w:fldChar w:fldCharType="end"/>
      </w:r>
    </w:p>
    <w:p w14:paraId="1A862CA0" w14:textId="40D3A0FA" w:rsidR="00010CC7" w:rsidRDefault="00010CC7" w:rsidP="007935D9">
      <w:pPr>
        <w:pStyle w:val="TOC5"/>
        <w:ind w:right="1792"/>
        <w:rPr>
          <w:rFonts w:asciiTheme="minorHAnsi" w:eastAsiaTheme="minorEastAsia" w:hAnsiTheme="minorHAnsi" w:cstheme="minorBidi"/>
          <w:noProof/>
          <w:kern w:val="0"/>
          <w:sz w:val="22"/>
          <w:szCs w:val="22"/>
        </w:rPr>
      </w:pPr>
      <w:r>
        <w:rPr>
          <w:noProof/>
        </w:rPr>
        <w:t>132.185</w:t>
      </w:r>
      <w:r>
        <w:rPr>
          <w:noProof/>
        </w:rPr>
        <w:tab/>
        <w:t>Authorisations to give approvals, certificates and advice for limited category aircraft</w:t>
      </w:r>
      <w:r w:rsidRPr="00010CC7">
        <w:rPr>
          <w:noProof/>
        </w:rPr>
        <w:tab/>
      </w:r>
      <w:r w:rsidRPr="00010CC7">
        <w:rPr>
          <w:noProof/>
        </w:rPr>
        <w:fldChar w:fldCharType="begin"/>
      </w:r>
      <w:r w:rsidRPr="00010CC7">
        <w:rPr>
          <w:noProof/>
        </w:rPr>
        <w:instrText xml:space="preserve"> PAGEREF _Toc63852549 \h </w:instrText>
      </w:r>
      <w:r w:rsidRPr="00010CC7">
        <w:rPr>
          <w:noProof/>
        </w:rPr>
      </w:r>
      <w:r w:rsidRPr="00010CC7">
        <w:rPr>
          <w:noProof/>
        </w:rPr>
        <w:fldChar w:fldCharType="separate"/>
      </w:r>
      <w:r w:rsidR="00DE1546">
        <w:rPr>
          <w:noProof/>
        </w:rPr>
        <w:t>187</w:t>
      </w:r>
      <w:r w:rsidRPr="00010CC7">
        <w:rPr>
          <w:noProof/>
        </w:rPr>
        <w:fldChar w:fldCharType="end"/>
      </w:r>
    </w:p>
    <w:p w14:paraId="286AC134" w14:textId="7542CFD5" w:rsidR="00010CC7" w:rsidRDefault="00010CC7" w:rsidP="007935D9">
      <w:pPr>
        <w:pStyle w:val="TOC5"/>
        <w:ind w:right="1792"/>
        <w:rPr>
          <w:rFonts w:asciiTheme="minorHAnsi" w:eastAsiaTheme="minorEastAsia" w:hAnsiTheme="minorHAnsi" w:cstheme="minorBidi"/>
          <w:noProof/>
          <w:kern w:val="0"/>
          <w:sz w:val="22"/>
          <w:szCs w:val="22"/>
        </w:rPr>
      </w:pPr>
      <w:r>
        <w:rPr>
          <w:noProof/>
        </w:rPr>
        <w:t>132.190</w:t>
      </w:r>
      <w:r>
        <w:rPr>
          <w:noProof/>
        </w:rPr>
        <w:tab/>
        <w:t>Requirements for giving approvals, certificates and advice—limited category organisations</w:t>
      </w:r>
      <w:r w:rsidRPr="00010CC7">
        <w:rPr>
          <w:noProof/>
        </w:rPr>
        <w:tab/>
      </w:r>
      <w:r w:rsidRPr="00010CC7">
        <w:rPr>
          <w:noProof/>
        </w:rPr>
        <w:fldChar w:fldCharType="begin"/>
      </w:r>
      <w:r w:rsidRPr="00010CC7">
        <w:rPr>
          <w:noProof/>
        </w:rPr>
        <w:instrText xml:space="preserve"> PAGEREF _Toc63852550 \h </w:instrText>
      </w:r>
      <w:r w:rsidRPr="00010CC7">
        <w:rPr>
          <w:noProof/>
        </w:rPr>
      </w:r>
      <w:r w:rsidRPr="00010CC7">
        <w:rPr>
          <w:noProof/>
        </w:rPr>
        <w:fldChar w:fldCharType="separate"/>
      </w:r>
      <w:r w:rsidR="00DE1546">
        <w:rPr>
          <w:noProof/>
        </w:rPr>
        <w:t>188</w:t>
      </w:r>
      <w:r w:rsidRPr="00010CC7">
        <w:rPr>
          <w:noProof/>
        </w:rPr>
        <w:fldChar w:fldCharType="end"/>
      </w:r>
    </w:p>
    <w:p w14:paraId="2282C1E2"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lastRenderedPageBreak/>
        <w:t>Division 132.D.2—Certification and airworthiness—permit index numbers</w:t>
      </w:r>
      <w:r w:rsidRPr="00010CC7">
        <w:rPr>
          <w:b w:val="0"/>
          <w:noProof/>
          <w:sz w:val="18"/>
        </w:rPr>
        <w:tab/>
      </w:r>
      <w:r w:rsidRPr="00010CC7">
        <w:rPr>
          <w:b w:val="0"/>
          <w:noProof/>
          <w:sz w:val="18"/>
        </w:rPr>
        <w:fldChar w:fldCharType="begin"/>
      </w:r>
      <w:r w:rsidRPr="00010CC7">
        <w:rPr>
          <w:b w:val="0"/>
          <w:noProof/>
          <w:sz w:val="18"/>
        </w:rPr>
        <w:instrText xml:space="preserve"> PAGEREF _Toc63852551 \h </w:instrText>
      </w:r>
      <w:r w:rsidRPr="00010CC7">
        <w:rPr>
          <w:b w:val="0"/>
          <w:noProof/>
          <w:sz w:val="18"/>
        </w:rPr>
      </w:r>
      <w:r w:rsidRPr="00010CC7">
        <w:rPr>
          <w:b w:val="0"/>
          <w:noProof/>
          <w:sz w:val="18"/>
        </w:rPr>
        <w:fldChar w:fldCharType="separate"/>
      </w:r>
      <w:r w:rsidR="00DE1546">
        <w:rPr>
          <w:b w:val="0"/>
          <w:noProof/>
          <w:sz w:val="18"/>
        </w:rPr>
        <w:t>189</w:t>
      </w:r>
      <w:r w:rsidRPr="00010CC7">
        <w:rPr>
          <w:b w:val="0"/>
          <w:noProof/>
          <w:sz w:val="18"/>
        </w:rPr>
        <w:fldChar w:fldCharType="end"/>
      </w:r>
    </w:p>
    <w:p w14:paraId="0D54B45A" w14:textId="7BE89CED" w:rsidR="00010CC7" w:rsidRDefault="00010CC7" w:rsidP="007935D9">
      <w:pPr>
        <w:pStyle w:val="TOC5"/>
        <w:ind w:right="1792"/>
        <w:rPr>
          <w:rFonts w:asciiTheme="minorHAnsi" w:eastAsiaTheme="minorEastAsia" w:hAnsiTheme="minorHAnsi" w:cstheme="minorBidi"/>
          <w:noProof/>
          <w:kern w:val="0"/>
          <w:sz w:val="22"/>
          <w:szCs w:val="22"/>
        </w:rPr>
      </w:pPr>
      <w:r>
        <w:rPr>
          <w:noProof/>
        </w:rPr>
        <w:t>132.195</w:t>
      </w:r>
      <w:r>
        <w:rPr>
          <w:noProof/>
        </w:rPr>
        <w:tab/>
        <w:t>Assignment of permit index numbers—general</w:t>
      </w:r>
      <w:r w:rsidRPr="00010CC7">
        <w:rPr>
          <w:noProof/>
        </w:rPr>
        <w:tab/>
      </w:r>
      <w:r w:rsidRPr="00010CC7">
        <w:rPr>
          <w:noProof/>
        </w:rPr>
        <w:fldChar w:fldCharType="begin"/>
      </w:r>
      <w:r w:rsidRPr="00010CC7">
        <w:rPr>
          <w:noProof/>
        </w:rPr>
        <w:instrText xml:space="preserve"> PAGEREF _Toc63852552 \h </w:instrText>
      </w:r>
      <w:r w:rsidRPr="00010CC7">
        <w:rPr>
          <w:noProof/>
        </w:rPr>
      </w:r>
      <w:r w:rsidRPr="00010CC7">
        <w:rPr>
          <w:noProof/>
        </w:rPr>
        <w:fldChar w:fldCharType="separate"/>
      </w:r>
      <w:r w:rsidR="00DE1546">
        <w:rPr>
          <w:noProof/>
        </w:rPr>
        <w:t>189</w:t>
      </w:r>
      <w:r w:rsidRPr="00010CC7">
        <w:rPr>
          <w:noProof/>
        </w:rPr>
        <w:fldChar w:fldCharType="end"/>
      </w:r>
    </w:p>
    <w:p w14:paraId="05978B7C" w14:textId="160543D5" w:rsidR="00010CC7" w:rsidRDefault="00010CC7" w:rsidP="007935D9">
      <w:pPr>
        <w:pStyle w:val="TOC5"/>
        <w:ind w:right="1792"/>
        <w:rPr>
          <w:rFonts w:asciiTheme="minorHAnsi" w:eastAsiaTheme="minorEastAsia" w:hAnsiTheme="minorHAnsi" w:cstheme="minorBidi"/>
          <w:noProof/>
          <w:kern w:val="0"/>
          <w:sz w:val="22"/>
          <w:szCs w:val="22"/>
        </w:rPr>
      </w:pPr>
      <w:r>
        <w:rPr>
          <w:noProof/>
        </w:rPr>
        <w:t>132.200</w:t>
      </w:r>
      <w:r>
        <w:rPr>
          <w:noProof/>
        </w:rPr>
        <w:tab/>
        <w:t>Assignment of new permit index numbers on initiative of administering authority</w:t>
      </w:r>
      <w:r w:rsidRPr="00010CC7">
        <w:rPr>
          <w:noProof/>
        </w:rPr>
        <w:tab/>
      </w:r>
      <w:r w:rsidRPr="00010CC7">
        <w:rPr>
          <w:noProof/>
        </w:rPr>
        <w:fldChar w:fldCharType="begin"/>
      </w:r>
      <w:r w:rsidRPr="00010CC7">
        <w:rPr>
          <w:noProof/>
        </w:rPr>
        <w:instrText xml:space="preserve"> PAGEREF _Toc63852553 \h </w:instrText>
      </w:r>
      <w:r w:rsidRPr="00010CC7">
        <w:rPr>
          <w:noProof/>
        </w:rPr>
      </w:r>
      <w:r w:rsidRPr="00010CC7">
        <w:rPr>
          <w:noProof/>
        </w:rPr>
        <w:fldChar w:fldCharType="separate"/>
      </w:r>
      <w:r w:rsidR="00DE1546">
        <w:rPr>
          <w:noProof/>
        </w:rPr>
        <w:t>189</w:t>
      </w:r>
      <w:r w:rsidRPr="00010CC7">
        <w:rPr>
          <w:noProof/>
        </w:rPr>
        <w:fldChar w:fldCharType="end"/>
      </w:r>
    </w:p>
    <w:p w14:paraId="21CEBCA9" w14:textId="43DFBF30" w:rsidR="00010CC7" w:rsidRDefault="00010CC7" w:rsidP="007935D9">
      <w:pPr>
        <w:pStyle w:val="TOC5"/>
        <w:ind w:right="1792"/>
        <w:rPr>
          <w:rFonts w:asciiTheme="minorHAnsi" w:eastAsiaTheme="minorEastAsia" w:hAnsiTheme="minorHAnsi" w:cstheme="minorBidi"/>
          <w:noProof/>
          <w:kern w:val="0"/>
          <w:sz w:val="22"/>
          <w:szCs w:val="22"/>
        </w:rPr>
      </w:pPr>
      <w:r>
        <w:rPr>
          <w:noProof/>
        </w:rPr>
        <w:t>132.205</w:t>
      </w:r>
      <w:r>
        <w:rPr>
          <w:noProof/>
        </w:rPr>
        <w:tab/>
        <w:t>Assignment of new permit index numbers at CASA direction</w:t>
      </w:r>
      <w:r w:rsidRPr="00010CC7">
        <w:rPr>
          <w:noProof/>
        </w:rPr>
        <w:tab/>
      </w:r>
      <w:r w:rsidRPr="00010CC7">
        <w:rPr>
          <w:noProof/>
        </w:rPr>
        <w:fldChar w:fldCharType="begin"/>
      </w:r>
      <w:r w:rsidRPr="00010CC7">
        <w:rPr>
          <w:noProof/>
        </w:rPr>
        <w:instrText xml:space="preserve"> PAGEREF _Toc63852554 \h </w:instrText>
      </w:r>
      <w:r w:rsidRPr="00010CC7">
        <w:rPr>
          <w:noProof/>
        </w:rPr>
      </w:r>
      <w:r w:rsidRPr="00010CC7">
        <w:rPr>
          <w:noProof/>
        </w:rPr>
        <w:fldChar w:fldCharType="separate"/>
      </w:r>
      <w:r w:rsidR="00DE1546">
        <w:rPr>
          <w:noProof/>
        </w:rPr>
        <w:t>189</w:t>
      </w:r>
      <w:r w:rsidRPr="00010CC7">
        <w:rPr>
          <w:noProof/>
        </w:rPr>
        <w:fldChar w:fldCharType="end"/>
      </w:r>
    </w:p>
    <w:p w14:paraId="1328641B" w14:textId="658958C9" w:rsidR="00010CC7" w:rsidRDefault="00010CC7" w:rsidP="007935D9">
      <w:pPr>
        <w:pStyle w:val="TOC5"/>
        <w:ind w:right="1792"/>
        <w:rPr>
          <w:rFonts w:asciiTheme="minorHAnsi" w:eastAsiaTheme="minorEastAsia" w:hAnsiTheme="minorHAnsi" w:cstheme="minorBidi"/>
          <w:noProof/>
          <w:kern w:val="0"/>
          <w:sz w:val="22"/>
          <w:szCs w:val="22"/>
        </w:rPr>
      </w:pPr>
      <w:r>
        <w:rPr>
          <w:noProof/>
        </w:rPr>
        <w:t>132.210</w:t>
      </w:r>
      <w:r>
        <w:rPr>
          <w:noProof/>
        </w:rPr>
        <w:tab/>
        <w:t>Assignment of new permit index numbers on application by registered operator</w:t>
      </w:r>
      <w:r w:rsidRPr="00010CC7">
        <w:rPr>
          <w:noProof/>
        </w:rPr>
        <w:tab/>
      </w:r>
      <w:r w:rsidRPr="00010CC7">
        <w:rPr>
          <w:noProof/>
        </w:rPr>
        <w:fldChar w:fldCharType="begin"/>
      </w:r>
      <w:r w:rsidRPr="00010CC7">
        <w:rPr>
          <w:noProof/>
        </w:rPr>
        <w:instrText xml:space="preserve"> PAGEREF _Toc63852555 \h </w:instrText>
      </w:r>
      <w:r w:rsidRPr="00010CC7">
        <w:rPr>
          <w:noProof/>
        </w:rPr>
      </w:r>
      <w:r w:rsidRPr="00010CC7">
        <w:rPr>
          <w:noProof/>
        </w:rPr>
        <w:fldChar w:fldCharType="separate"/>
      </w:r>
      <w:r w:rsidR="00DE1546">
        <w:rPr>
          <w:noProof/>
        </w:rPr>
        <w:t>190</w:t>
      </w:r>
      <w:r w:rsidRPr="00010CC7">
        <w:rPr>
          <w:noProof/>
        </w:rPr>
        <w:fldChar w:fldCharType="end"/>
      </w:r>
    </w:p>
    <w:p w14:paraId="0F9528F1" w14:textId="21B875FA" w:rsidR="00010CC7" w:rsidRDefault="00010CC7" w:rsidP="007935D9">
      <w:pPr>
        <w:pStyle w:val="TOC5"/>
        <w:ind w:right="1792"/>
        <w:rPr>
          <w:rFonts w:asciiTheme="minorHAnsi" w:eastAsiaTheme="minorEastAsia" w:hAnsiTheme="minorHAnsi" w:cstheme="minorBidi"/>
          <w:noProof/>
          <w:kern w:val="0"/>
          <w:sz w:val="22"/>
          <w:szCs w:val="22"/>
        </w:rPr>
      </w:pPr>
      <w:r>
        <w:rPr>
          <w:noProof/>
        </w:rPr>
        <w:t>132.215</w:t>
      </w:r>
      <w:r>
        <w:rPr>
          <w:noProof/>
        </w:rPr>
        <w:tab/>
        <w:t>When assignment of new permit index number takes effect</w:t>
      </w:r>
      <w:r w:rsidRPr="00010CC7">
        <w:rPr>
          <w:noProof/>
        </w:rPr>
        <w:tab/>
      </w:r>
      <w:r w:rsidRPr="00010CC7">
        <w:rPr>
          <w:noProof/>
        </w:rPr>
        <w:fldChar w:fldCharType="begin"/>
      </w:r>
      <w:r w:rsidRPr="00010CC7">
        <w:rPr>
          <w:noProof/>
        </w:rPr>
        <w:instrText xml:space="preserve"> PAGEREF _Toc63852556 \h </w:instrText>
      </w:r>
      <w:r w:rsidRPr="00010CC7">
        <w:rPr>
          <w:noProof/>
        </w:rPr>
      </w:r>
      <w:r w:rsidRPr="00010CC7">
        <w:rPr>
          <w:noProof/>
        </w:rPr>
        <w:fldChar w:fldCharType="separate"/>
      </w:r>
      <w:r w:rsidR="00DE1546">
        <w:rPr>
          <w:noProof/>
        </w:rPr>
        <w:t>190</w:t>
      </w:r>
      <w:r w:rsidRPr="00010CC7">
        <w:rPr>
          <w:noProof/>
        </w:rPr>
        <w:fldChar w:fldCharType="end"/>
      </w:r>
    </w:p>
    <w:p w14:paraId="685063D0" w14:textId="61A59593" w:rsidR="00010CC7" w:rsidRDefault="00010CC7" w:rsidP="007935D9">
      <w:pPr>
        <w:pStyle w:val="TOC5"/>
        <w:ind w:right="1792"/>
        <w:rPr>
          <w:rFonts w:asciiTheme="minorHAnsi" w:eastAsiaTheme="minorEastAsia" w:hAnsiTheme="minorHAnsi" w:cstheme="minorBidi"/>
          <w:noProof/>
          <w:kern w:val="0"/>
          <w:sz w:val="22"/>
          <w:szCs w:val="22"/>
        </w:rPr>
      </w:pPr>
      <w:r>
        <w:rPr>
          <w:noProof/>
        </w:rPr>
        <w:t>132.220</w:t>
      </w:r>
      <w:r>
        <w:rPr>
          <w:noProof/>
        </w:rPr>
        <w:tab/>
        <w:t>Notice to operator if new permit index number assigned</w:t>
      </w:r>
      <w:r w:rsidRPr="00010CC7">
        <w:rPr>
          <w:noProof/>
        </w:rPr>
        <w:tab/>
      </w:r>
      <w:r w:rsidRPr="00010CC7">
        <w:rPr>
          <w:noProof/>
        </w:rPr>
        <w:fldChar w:fldCharType="begin"/>
      </w:r>
      <w:r w:rsidRPr="00010CC7">
        <w:rPr>
          <w:noProof/>
        </w:rPr>
        <w:instrText xml:space="preserve"> PAGEREF _Toc63852557 \h </w:instrText>
      </w:r>
      <w:r w:rsidRPr="00010CC7">
        <w:rPr>
          <w:noProof/>
        </w:rPr>
      </w:r>
      <w:r w:rsidRPr="00010CC7">
        <w:rPr>
          <w:noProof/>
        </w:rPr>
        <w:fldChar w:fldCharType="separate"/>
      </w:r>
      <w:r w:rsidR="00DE1546">
        <w:rPr>
          <w:noProof/>
        </w:rPr>
        <w:t>190</w:t>
      </w:r>
      <w:r w:rsidRPr="00010CC7">
        <w:rPr>
          <w:noProof/>
        </w:rPr>
        <w:fldChar w:fldCharType="end"/>
      </w:r>
    </w:p>
    <w:p w14:paraId="6F122097" w14:textId="77777777" w:rsidR="00010CC7" w:rsidRDefault="00010CC7" w:rsidP="007935D9">
      <w:pPr>
        <w:pStyle w:val="TOC3"/>
        <w:ind w:right="1792"/>
        <w:rPr>
          <w:rFonts w:asciiTheme="minorHAnsi" w:eastAsiaTheme="minorEastAsia" w:hAnsiTheme="minorHAnsi" w:cstheme="minorBidi"/>
          <w:b w:val="0"/>
          <w:noProof/>
          <w:kern w:val="0"/>
          <w:szCs w:val="22"/>
        </w:rPr>
      </w:pPr>
      <w:r>
        <w:rPr>
          <w:noProof/>
        </w:rPr>
        <w:t>Division 132.D.3—Certification and airworthiness—notice to CASA of certain matters</w:t>
      </w:r>
      <w:r w:rsidRPr="00010CC7">
        <w:rPr>
          <w:b w:val="0"/>
          <w:noProof/>
          <w:sz w:val="18"/>
        </w:rPr>
        <w:tab/>
      </w:r>
      <w:r w:rsidRPr="00010CC7">
        <w:rPr>
          <w:b w:val="0"/>
          <w:noProof/>
          <w:sz w:val="18"/>
        </w:rPr>
        <w:fldChar w:fldCharType="begin"/>
      </w:r>
      <w:r w:rsidRPr="00010CC7">
        <w:rPr>
          <w:b w:val="0"/>
          <w:noProof/>
          <w:sz w:val="18"/>
        </w:rPr>
        <w:instrText xml:space="preserve"> PAGEREF _Toc63852558 \h </w:instrText>
      </w:r>
      <w:r w:rsidRPr="00010CC7">
        <w:rPr>
          <w:b w:val="0"/>
          <w:noProof/>
          <w:sz w:val="18"/>
        </w:rPr>
      </w:r>
      <w:r w:rsidRPr="00010CC7">
        <w:rPr>
          <w:b w:val="0"/>
          <w:noProof/>
          <w:sz w:val="18"/>
        </w:rPr>
        <w:fldChar w:fldCharType="separate"/>
      </w:r>
      <w:r w:rsidR="00DE1546">
        <w:rPr>
          <w:b w:val="0"/>
          <w:noProof/>
          <w:sz w:val="18"/>
        </w:rPr>
        <w:t>191</w:t>
      </w:r>
      <w:r w:rsidRPr="00010CC7">
        <w:rPr>
          <w:b w:val="0"/>
          <w:noProof/>
          <w:sz w:val="18"/>
        </w:rPr>
        <w:fldChar w:fldCharType="end"/>
      </w:r>
    </w:p>
    <w:p w14:paraId="25792EA1" w14:textId="3986D20F" w:rsidR="00010CC7" w:rsidRDefault="00010CC7" w:rsidP="007935D9">
      <w:pPr>
        <w:pStyle w:val="TOC5"/>
        <w:ind w:right="1792"/>
        <w:rPr>
          <w:rFonts w:asciiTheme="minorHAnsi" w:eastAsiaTheme="minorEastAsia" w:hAnsiTheme="minorHAnsi" w:cstheme="minorBidi"/>
          <w:noProof/>
          <w:kern w:val="0"/>
          <w:sz w:val="22"/>
          <w:szCs w:val="22"/>
        </w:rPr>
      </w:pPr>
      <w:r>
        <w:rPr>
          <w:noProof/>
        </w:rPr>
        <w:t>132.225</w:t>
      </w:r>
      <w:r>
        <w:rPr>
          <w:noProof/>
        </w:rPr>
        <w:tab/>
        <w:t>Notice to CASA—permit index numbers assigned by limited category organisation for aircraft</w:t>
      </w:r>
      <w:r w:rsidRPr="00010CC7">
        <w:rPr>
          <w:noProof/>
        </w:rPr>
        <w:tab/>
      </w:r>
      <w:r w:rsidRPr="00010CC7">
        <w:rPr>
          <w:noProof/>
        </w:rPr>
        <w:fldChar w:fldCharType="begin"/>
      </w:r>
      <w:r w:rsidRPr="00010CC7">
        <w:rPr>
          <w:noProof/>
        </w:rPr>
        <w:instrText xml:space="preserve"> PAGEREF _Toc63852559 \h </w:instrText>
      </w:r>
      <w:r w:rsidRPr="00010CC7">
        <w:rPr>
          <w:noProof/>
        </w:rPr>
      </w:r>
      <w:r w:rsidRPr="00010CC7">
        <w:rPr>
          <w:noProof/>
        </w:rPr>
        <w:fldChar w:fldCharType="separate"/>
      </w:r>
      <w:r w:rsidR="00DE1546">
        <w:rPr>
          <w:noProof/>
        </w:rPr>
        <w:t>191</w:t>
      </w:r>
      <w:r w:rsidRPr="00010CC7">
        <w:rPr>
          <w:noProof/>
        </w:rPr>
        <w:fldChar w:fldCharType="end"/>
      </w:r>
    </w:p>
    <w:p w14:paraId="34FE8E03" w14:textId="0C99BD4E" w:rsidR="00010CC7" w:rsidRDefault="00010CC7" w:rsidP="007935D9">
      <w:pPr>
        <w:pStyle w:val="TOC5"/>
        <w:ind w:right="1792"/>
        <w:rPr>
          <w:rFonts w:asciiTheme="minorHAnsi" w:eastAsiaTheme="minorEastAsia" w:hAnsiTheme="minorHAnsi" w:cstheme="minorBidi"/>
          <w:noProof/>
          <w:kern w:val="0"/>
          <w:sz w:val="22"/>
          <w:szCs w:val="22"/>
        </w:rPr>
      </w:pPr>
      <w:r>
        <w:rPr>
          <w:noProof/>
        </w:rPr>
        <w:t>132.230</w:t>
      </w:r>
      <w:r>
        <w:rPr>
          <w:noProof/>
        </w:rPr>
        <w:tab/>
        <w:t>Notice to CASA—certain proposed actions by limited category organisation</w:t>
      </w:r>
      <w:r w:rsidRPr="00010CC7">
        <w:rPr>
          <w:noProof/>
        </w:rPr>
        <w:tab/>
      </w:r>
      <w:r w:rsidRPr="00010CC7">
        <w:rPr>
          <w:noProof/>
        </w:rPr>
        <w:fldChar w:fldCharType="begin"/>
      </w:r>
      <w:r w:rsidRPr="00010CC7">
        <w:rPr>
          <w:noProof/>
        </w:rPr>
        <w:instrText xml:space="preserve"> PAGEREF _Toc63852560 \h </w:instrText>
      </w:r>
      <w:r w:rsidRPr="00010CC7">
        <w:rPr>
          <w:noProof/>
        </w:rPr>
      </w:r>
      <w:r w:rsidRPr="00010CC7">
        <w:rPr>
          <w:noProof/>
        </w:rPr>
        <w:fldChar w:fldCharType="separate"/>
      </w:r>
      <w:r w:rsidR="00DE1546">
        <w:rPr>
          <w:noProof/>
        </w:rPr>
        <w:t>191</w:t>
      </w:r>
      <w:r w:rsidRPr="00010CC7">
        <w:rPr>
          <w:noProof/>
        </w:rPr>
        <w:fldChar w:fldCharType="end"/>
      </w:r>
    </w:p>
    <w:p w14:paraId="249AD36C" w14:textId="7837ED68" w:rsidR="00010CC7" w:rsidRDefault="00010CC7" w:rsidP="007935D9">
      <w:pPr>
        <w:pStyle w:val="TOC5"/>
        <w:ind w:right="1792"/>
        <w:rPr>
          <w:rFonts w:asciiTheme="minorHAnsi" w:eastAsiaTheme="minorEastAsia" w:hAnsiTheme="minorHAnsi" w:cstheme="minorBidi"/>
          <w:noProof/>
          <w:kern w:val="0"/>
          <w:sz w:val="22"/>
          <w:szCs w:val="22"/>
        </w:rPr>
      </w:pPr>
      <w:r>
        <w:rPr>
          <w:noProof/>
        </w:rPr>
        <w:t>132.235</w:t>
      </w:r>
      <w:r>
        <w:rPr>
          <w:noProof/>
        </w:rPr>
        <w:tab/>
        <w:t>Notice to CASA—safety of aircraft</w:t>
      </w:r>
      <w:r w:rsidRPr="00010CC7">
        <w:rPr>
          <w:noProof/>
        </w:rPr>
        <w:tab/>
      </w:r>
      <w:r w:rsidRPr="00010CC7">
        <w:rPr>
          <w:noProof/>
        </w:rPr>
        <w:fldChar w:fldCharType="begin"/>
      </w:r>
      <w:r w:rsidRPr="00010CC7">
        <w:rPr>
          <w:noProof/>
        </w:rPr>
        <w:instrText xml:space="preserve"> PAGEREF _Toc63852561 \h </w:instrText>
      </w:r>
      <w:r w:rsidRPr="00010CC7">
        <w:rPr>
          <w:noProof/>
        </w:rPr>
      </w:r>
      <w:r w:rsidRPr="00010CC7">
        <w:rPr>
          <w:noProof/>
        </w:rPr>
        <w:fldChar w:fldCharType="separate"/>
      </w:r>
      <w:r w:rsidR="00DE1546">
        <w:rPr>
          <w:noProof/>
        </w:rPr>
        <w:t>192</w:t>
      </w:r>
      <w:r w:rsidRPr="00010CC7">
        <w:rPr>
          <w:noProof/>
        </w:rPr>
        <w:fldChar w:fldCharType="end"/>
      </w:r>
    </w:p>
    <w:p w14:paraId="62AD90E7"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132.M—Limited category aircraft—airworthiness and maintenance</w:t>
      </w:r>
      <w:r w:rsidRPr="00010CC7">
        <w:rPr>
          <w:b w:val="0"/>
          <w:noProof/>
          <w:sz w:val="18"/>
        </w:rPr>
        <w:tab/>
      </w:r>
      <w:r w:rsidRPr="00010CC7">
        <w:rPr>
          <w:b w:val="0"/>
          <w:noProof/>
          <w:sz w:val="18"/>
        </w:rPr>
        <w:fldChar w:fldCharType="begin"/>
      </w:r>
      <w:r w:rsidRPr="00010CC7">
        <w:rPr>
          <w:b w:val="0"/>
          <w:noProof/>
          <w:sz w:val="18"/>
        </w:rPr>
        <w:instrText xml:space="preserve"> PAGEREF _Toc63852562 \h </w:instrText>
      </w:r>
      <w:r w:rsidRPr="00010CC7">
        <w:rPr>
          <w:b w:val="0"/>
          <w:noProof/>
          <w:sz w:val="18"/>
        </w:rPr>
      </w:r>
      <w:r w:rsidRPr="00010CC7">
        <w:rPr>
          <w:b w:val="0"/>
          <w:noProof/>
          <w:sz w:val="18"/>
        </w:rPr>
        <w:fldChar w:fldCharType="separate"/>
      </w:r>
      <w:r w:rsidR="00DE1546">
        <w:rPr>
          <w:b w:val="0"/>
          <w:noProof/>
          <w:sz w:val="18"/>
        </w:rPr>
        <w:t>193</w:t>
      </w:r>
      <w:r w:rsidRPr="00010CC7">
        <w:rPr>
          <w:b w:val="0"/>
          <w:noProof/>
          <w:sz w:val="18"/>
        </w:rPr>
        <w:fldChar w:fldCharType="end"/>
      </w:r>
    </w:p>
    <w:p w14:paraId="379CD060"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133—Commercial air transport and aerial work operations (rotorcraft)</w:t>
      </w:r>
      <w:r w:rsidRPr="00010CC7">
        <w:rPr>
          <w:b w:val="0"/>
          <w:noProof/>
          <w:sz w:val="18"/>
        </w:rPr>
        <w:tab/>
      </w:r>
      <w:r w:rsidRPr="00010CC7">
        <w:rPr>
          <w:b w:val="0"/>
          <w:noProof/>
          <w:sz w:val="18"/>
        </w:rPr>
        <w:fldChar w:fldCharType="begin"/>
      </w:r>
      <w:r w:rsidRPr="00010CC7">
        <w:rPr>
          <w:b w:val="0"/>
          <w:noProof/>
          <w:sz w:val="18"/>
        </w:rPr>
        <w:instrText xml:space="preserve"> PAGEREF _Toc63852563 \h </w:instrText>
      </w:r>
      <w:r w:rsidRPr="00010CC7">
        <w:rPr>
          <w:b w:val="0"/>
          <w:noProof/>
          <w:sz w:val="18"/>
        </w:rPr>
      </w:r>
      <w:r w:rsidRPr="00010CC7">
        <w:rPr>
          <w:b w:val="0"/>
          <w:noProof/>
          <w:sz w:val="18"/>
        </w:rPr>
        <w:fldChar w:fldCharType="separate"/>
      </w:r>
      <w:r w:rsidR="00DE1546">
        <w:rPr>
          <w:b w:val="0"/>
          <w:noProof/>
          <w:sz w:val="18"/>
        </w:rPr>
        <w:t>194</w:t>
      </w:r>
      <w:r w:rsidRPr="00010CC7">
        <w:rPr>
          <w:b w:val="0"/>
          <w:noProof/>
          <w:sz w:val="18"/>
        </w:rPr>
        <w:fldChar w:fldCharType="end"/>
      </w:r>
    </w:p>
    <w:p w14:paraId="15F2C047"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137—Aerial application operations—other than rotorcraft</w:t>
      </w:r>
      <w:r w:rsidRPr="00010CC7">
        <w:rPr>
          <w:b w:val="0"/>
          <w:noProof/>
          <w:sz w:val="18"/>
        </w:rPr>
        <w:tab/>
      </w:r>
      <w:r w:rsidRPr="00010CC7">
        <w:rPr>
          <w:b w:val="0"/>
          <w:noProof/>
          <w:sz w:val="18"/>
        </w:rPr>
        <w:fldChar w:fldCharType="begin"/>
      </w:r>
      <w:r w:rsidRPr="00010CC7">
        <w:rPr>
          <w:b w:val="0"/>
          <w:noProof/>
          <w:sz w:val="18"/>
        </w:rPr>
        <w:instrText xml:space="preserve"> PAGEREF _Toc63852564 \h </w:instrText>
      </w:r>
      <w:r w:rsidRPr="00010CC7">
        <w:rPr>
          <w:b w:val="0"/>
          <w:noProof/>
          <w:sz w:val="18"/>
        </w:rPr>
      </w:r>
      <w:r w:rsidRPr="00010CC7">
        <w:rPr>
          <w:b w:val="0"/>
          <w:noProof/>
          <w:sz w:val="18"/>
        </w:rPr>
        <w:fldChar w:fldCharType="separate"/>
      </w:r>
      <w:r w:rsidR="00DE1546">
        <w:rPr>
          <w:b w:val="0"/>
          <w:noProof/>
          <w:sz w:val="18"/>
        </w:rPr>
        <w:t>195</w:t>
      </w:r>
      <w:r w:rsidRPr="00010CC7">
        <w:rPr>
          <w:b w:val="0"/>
          <w:noProof/>
          <w:sz w:val="18"/>
        </w:rPr>
        <w:fldChar w:fldCharType="end"/>
      </w:r>
    </w:p>
    <w:p w14:paraId="1CC72F9F"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137.A—Applicability and definitions</w:t>
      </w:r>
      <w:r w:rsidRPr="00010CC7">
        <w:rPr>
          <w:b w:val="0"/>
          <w:noProof/>
          <w:sz w:val="18"/>
        </w:rPr>
        <w:tab/>
      </w:r>
      <w:r w:rsidRPr="00010CC7">
        <w:rPr>
          <w:b w:val="0"/>
          <w:noProof/>
          <w:sz w:val="18"/>
        </w:rPr>
        <w:fldChar w:fldCharType="begin"/>
      </w:r>
      <w:r w:rsidRPr="00010CC7">
        <w:rPr>
          <w:b w:val="0"/>
          <w:noProof/>
          <w:sz w:val="18"/>
        </w:rPr>
        <w:instrText xml:space="preserve"> PAGEREF _Toc63852565 \h </w:instrText>
      </w:r>
      <w:r w:rsidRPr="00010CC7">
        <w:rPr>
          <w:b w:val="0"/>
          <w:noProof/>
          <w:sz w:val="18"/>
        </w:rPr>
      </w:r>
      <w:r w:rsidRPr="00010CC7">
        <w:rPr>
          <w:b w:val="0"/>
          <w:noProof/>
          <w:sz w:val="18"/>
        </w:rPr>
        <w:fldChar w:fldCharType="separate"/>
      </w:r>
      <w:r w:rsidR="00DE1546">
        <w:rPr>
          <w:b w:val="0"/>
          <w:noProof/>
          <w:sz w:val="18"/>
        </w:rPr>
        <w:t>197</w:t>
      </w:r>
      <w:r w:rsidRPr="00010CC7">
        <w:rPr>
          <w:b w:val="0"/>
          <w:noProof/>
          <w:sz w:val="18"/>
        </w:rPr>
        <w:fldChar w:fldCharType="end"/>
      </w:r>
    </w:p>
    <w:p w14:paraId="207AB9B6" w14:textId="321F277F" w:rsidR="00010CC7" w:rsidRDefault="00010CC7" w:rsidP="007935D9">
      <w:pPr>
        <w:pStyle w:val="TOC5"/>
        <w:ind w:right="1792"/>
        <w:rPr>
          <w:rFonts w:asciiTheme="minorHAnsi" w:eastAsiaTheme="minorEastAsia" w:hAnsiTheme="minorHAnsi" w:cstheme="minorBidi"/>
          <w:noProof/>
          <w:kern w:val="0"/>
          <w:sz w:val="22"/>
          <w:szCs w:val="22"/>
        </w:rPr>
      </w:pPr>
      <w:r>
        <w:rPr>
          <w:noProof/>
        </w:rPr>
        <w:t>137.005</w:t>
      </w:r>
      <w:r>
        <w:rPr>
          <w:noProof/>
        </w:rPr>
        <w:tab/>
        <w:t>Applicability</w:t>
      </w:r>
      <w:r w:rsidRPr="00010CC7">
        <w:rPr>
          <w:noProof/>
        </w:rPr>
        <w:tab/>
      </w:r>
      <w:r w:rsidRPr="00010CC7">
        <w:rPr>
          <w:noProof/>
        </w:rPr>
        <w:fldChar w:fldCharType="begin"/>
      </w:r>
      <w:r w:rsidRPr="00010CC7">
        <w:rPr>
          <w:noProof/>
        </w:rPr>
        <w:instrText xml:space="preserve"> PAGEREF _Toc63852566 \h </w:instrText>
      </w:r>
      <w:r w:rsidRPr="00010CC7">
        <w:rPr>
          <w:noProof/>
        </w:rPr>
      </w:r>
      <w:r w:rsidRPr="00010CC7">
        <w:rPr>
          <w:noProof/>
        </w:rPr>
        <w:fldChar w:fldCharType="separate"/>
      </w:r>
      <w:r w:rsidR="00DE1546">
        <w:rPr>
          <w:noProof/>
        </w:rPr>
        <w:t>197</w:t>
      </w:r>
      <w:r w:rsidRPr="00010CC7">
        <w:rPr>
          <w:noProof/>
        </w:rPr>
        <w:fldChar w:fldCharType="end"/>
      </w:r>
    </w:p>
    <w:p w14:paraId="1F333184" w14:textId="22F51570" w:rsidR="00010CC7" w:rsidRDefault="00010CC7" w:rsidP="007935D9">
      <w:pPr>
        <w:pStyle w:val="TOC5"/>
        <w:ind w:right="1792"/>
        <w:rPr>
          <w:rFonts w:asciiTheme="minorHAnsi" w:eastAsiaTheme="minorEastAsia" w:hAnsiTheme="minorHAnsi" w:cstheme="minorBidi"/>
          <w:noProof/>
          <w:kern w:val="0"/>
          <w:sz w:val="22"/>
          <w:szCs w:val="22"/>
        </w:rPr>
      </w:pPr>
      <w:r>
        <w:rPr>
          <w:noProof/>
        </w:rPr>
        <w:t>137.010</w:t>
      </w:r>
      <w:r>
        <w:rPr>
          <w:noProof/>
        </w:rPr>
        <w:tab/>
        <w:t>Definitions</w:t>
      </w:r>
      <w:r w:rsidRPr="00010CC7">
        <w:rPr>
          <w:noProof/>
        </w:rPr>
        <w:tab/>
      </w:r>
      <w:r w:rsidRPr="00010CC7">
        <w:rPr>
          <w:noProof/>
        </w:rPr>
        <w:fldChar w:fldCharType="begin"/>
      </w:r>
      <w:r w:rsidRPr="00010CC7">
        <w:rPr>
          <w:noProof/>
        </w:rPr>
        <w:instrText xml:space="preserve"> PAGEREF _Toc63852567 \h </w:instrText>
      </w:r>
      <w:r w:rsidRPr="00010CC7">
        <w:rPr>
          <w:noProof/>
        </w:rPr>
      </w:r>
      <w:r w:rsidRPr="00010CC7">
        <w:rPr>
          <w:noProof/>
        </w:rPr>
        <w:fldChar w:fldCharType="separate"/>
      </w:r>
      <w:r w:rsidR="00DE1546">
        <w:rPr>
          <w:noProof/>
        </w:rPr>
        <w:t>198</w:t>
      </w:r>
      <w:r w:rsidRPr="00010CC7">
        <w:rPr>
          <w:noProof/>
        </w:rPr>
        <w:fldChar w:fldCharType="end"/>
      </w:r>
    </w:p>
    <w:p w14:paraId="09FF69DA"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137.B—General</w:t>
      </w:r>
      <w:r w:rsidRPr="00010CC7">
        <w:rPr>
          <w:b w:val="0"/>
          <w:noProof/>
          <w:sz w:val="18"/>
        </w:rPr>
        <w:tab/>
      </w:r>
      <w:r w:rsidRPr="00010CC7">
        <w:rPr>
          <w:b w:val="0"/>
          <w:noProof/>
          <w:sz w:val="18"/>
        </w:rPr>
        <w:fldChar w:fldCharType="begin"/>
      </w:r>
      <w:r w:rsidRPr="00010CC7">
        <w:rPr>
          <w:b w:val="0"/>
          <w:noProof/>
          <w:sz w:val="18"/>
        </w:rPr>
        <w:instrText xml:space="preserve"> PAGEREF _Toc63852568 \h </w:instrText>
      </w:r>
      <w:r w:rsidRPr="00010CC7">
        <w:rPr>
          <w:b w:val="0"/>
          <w:noProof/>
          <w:sz w:val="18"/>
        </w:rPr>
      </w:r>
      <w:r w:rsidRPr="00010CC7">
        <w:rPr>
          <w:b w:val="0"/>
          <w:noProof/>
          <w:sz w:val="18"/>
        </w:rPr>
        <w:fldChar w:fldCharType="separate"/>
      </w:r>
      <w:r w:rsidR="00DE1546">
        <w:rPr>
          <w:b w:val="0"/>
          <w:noProof/>
          <w:sz w:val="18"/>
        </w:rPr>
        <w:t>201</w:t>
      </w:r>
      <w:r w:rsidRPr="00010CC7">
        <w:rPr>
          <w:b w:val="0"/>
          <w:noProof/>
          <w:sz w:val="18"/>
        </w:rPr>
        <w:fldChar w:fldCharType="end"/>
      </w:r>
    </w:p>
    <w:p w14:paraId="268C7BF5" w14:textId="637BA1CA" w:rsidR="00010CC7" w:rsidRDefault="00010CC7" w:rsidP="007935D9">
      <w:pPr>
        <w:pStyle w:val="TOC5"/>
        <w:ind w:right="1792"/>
        <w:rPr>
          <w:rFonts w:asciiTheme="minorHAnsi" w:eastAsiaTheme="minorEastAsia" w:hAnsiTheme="minorHAnsi" w:cstheme="minorBidi"/>
          <w:noProof/>
          <w:kern w:val="0"/>
          <w:sz w:val="22"/>
          <w:szCs w:val="22"/>
        </w:rPr>
      </w:pPr>
      <w:r>
        <w:rPr>
          <w:noProof/>
        </w:rPr>
        <w:t>137.015</w:t>
      </w:r>
      <w:r>
        <w:rPr>
          <w:noProof/>
        </w:rPr>
        <w:tab/>
        <w:t>Approvals</w:t>
      </w:r>
      <w:r w:rsidRPr="00010CC7">
        <w:rPr>
          <w:noProof/>
        </w:rPr>
        <w:tab/>
      </w:r>
      <w:r w:rsidRPr="00010CC7">
        <w:rPr>
          <w:noProof/>
        </w:rPr>
        <w:fldChar w:fldCharType="begin"/>
      </w:r>
      <w:r w:rsidRPr="00010CC7">
        <w:rPr>
          <w:noProof/>
        </w:rPr>
        <w:instrText xml:space="preserve"> PAGEREF _Toc63852569 \h </w:instrText>
      </w:r>
      <w:r w:rsidRPr="00010CC7">
        <w:rPr>
          <w:noProof/>
        </w:rPr>
      </w:r>
      <w:r w:rsidRPr="00010CC7">
        <w:rPr>
          <w:noProof/>
        </w:rPr>
        <w:fldChar w:fldCharType="separate"/>
      </w:r>
      <w:r w:rsidR="00DE1546">
        <w:rPr>
          <w:noProof/>
        </w:rPr>
        <w:t>201</w:t>
      </w:r>
      <w:r w:rsidRPr="00010CC7">
        <w:rPr>
          <w:noProof/>
        </w:rPr>
        <w:fldChar w:fldCharType="end"/>
      </w:r>
    </w:p>
    <w:p w14:paraId="767C1C79" w14:textId="6472A3E8" w:rsidR="00010CC7" w:rsidRDefault="00010CC7" w:rsidP="007935D9">
      <w:pPr>
        <w:pStyle w:val="TOC5"/>
        <w:ind w:right="1792"/>
        <w:rPr>
          <w:rFonts w:asciiTheme="minorHAnsi" w:eastAsiaTheme="minorEastAsia" w:hAnsiTheme="minorHAnsi" w:cstheme="minorBidi"/>
          <w:noProof/>
          <w:kern w:val="0"/>
          <w:sz w:val="22"/>
          <w:szCs w:val="22"/>
        </w:rPr>
      </w:pPr>
      <w:r>
        <w:rPr>
          <w:noProof/>
        </w:rPr>
        <w:t>137.020</w:t>
      </w:r>
      <w:r>
        <w:rPr>
          <w:noProof/>
        </w:rPr>
        <w:tab/>
        <w:t>Effect of other provisions</w:t>
      </w:r>
      <w:r w:rsidRPr="00010CC7">
        <w:rPr>
          <w:noProof/>
        </w:rPr>
        <w:tab/>
      </w:r>
      <w:r w:rsidRPr="00010CC7">
        <w:rPr>
          <w:noProof/>
        </w:rPr>
        <w:fldChar w:fldCharType="begin"/>
      </w:r>
      <w:r w:rsidRPr="00010CC7">
        <w:rPr>
          <w:noProof/>
        </w:rPr>
        <w:instrText xml:space="preserve"> PAGEREF _Toc63852570 \h </w:instrText>
      </w:r>
      <w:r w:rsidRPr="00010CC7">
        <w:rPr>
          <w:noProof/>
        </w:rPr>
      </w:r>
      <w:r w:rsidRPr="00010CC7">
        <w:rPr>
          <w:noProof/>
        </w:rPr>
        <w:fldChar w:fldCharType="separate"/>
      </w:r>
      <w:r w:rsidR="00DE1546">
        <w:rPr>
          <w:noProof/>
        </w:rPr>
        <w:t>201</w:t>
      </w:r>
      <w:r w:rsidRPr="00010CC7">
        <w:rPr>
          <w:noProof/>
        </w:rPr>
        <w:fldChar w:fldCharType="end"/>
      </w:r>
    </w:p>
    <w:p w14:paraId="125D502F" w14:textId="2E2A29E5" w:rsidR="00010CC7" w:rsidRDefault="00010CC7" w:rsidP="007935D9">
      <w:pPr>
        <w:pStyle w:val="TOC5"/>
        <w:ind w:right="1792"/>
        <w:rPr>
          <w:rFonts w:asciiTheme="minorHAnsi" w:eastAsiaTheme="minorEastAsia" w:hAnsiTheme="minorHAnsi" w:cstheme="minorBidi"/>
          <w:noProof/>
          <w:kern w:val="0"/>
          <w:sz w:val="22"/>
          <w:szCs w:val="22"/>
        </w:rPr>
      </w:pPr>
      <w:r>
        <w:rPr>
          <w:noProof/>
        </w:rPr>
        <w:t>137.025</w:t>
      </w:r>
      <w:r>
        <w:rPr>
          <w:noProof/>
        </w:rPr>
        <w:tab/>
        <w:t>Aeroplane—type certificate</w:t>
      </w:r>
      <w:r w:rsidRPr="00010CC7">
        <w:rPr>
          <w:noProof/>
        </w:rPr>
        <w:tab/>
      </w:r>
      <w:r w:rsidRPr="00010CC7">
        <w:rPr>
          <w:noProof/>
        </w:rPr>
        <w:fldChar w:fldCharType="begin"/>
      </w:r>
      <w:r w:rsidRPr="00010CC7">
        <w:rPr>
          <w:noProof/>
        </w:rPr>
        <w:instrText xml:space="preserve"> PAGEREF _Toc63852571 \h </w:instrText>
      </w:r>
      <w:r w:rsidRPr="00010CC7">
        <w:rPr>
          <w:noProof/>
        </w:rPr>
      </w:r>
      <w:r w:rsidRPr="00010CC7">
        <w:rPr>
          <w:noProof/>
        </w:rPr>
        <w:fldChar w:fldCharType="separate"/>
      </w:r>
      <w:r w:rsidR="00DE1546">
        <w:rPr>
          <w:noProof/>
        </w:rPr>
        <w:t>201</w:t>
      </w:r>
      <w:r w:rsidRPr="00010CC7">
        <w:rPr>
          <w:noProof/>
        </w:rPr>
        <w:fldChar w:fldCharType="end"/>
      </w:r>
    </w:p>
    <w:p w14:paraId="20D9E914" w14:textId="707C2563" w:rsidR="00010CC7" w:rsidRDefault="00010CC7" w:rsidP="007935D9">
      <w:pPr>
        <w:pStyle w:val="TOC5"/>
        <w:ind w:right="1792"/>
        <w:rPr>
          <w:rFonts w:asciiTheme="minorHAnsi" w:eastAsiaTheme="minorEastAsia" w:hAnsiTheme="minorHAnsi" w:cstheme="minorBidi"/>
          <w:noProof/>
          <w:kern w:val="0"/>
          <w:sz w:val="22"/>
          <w:szCs w:val="22"/>
        </w:rPr>
      </w:pPr>
      <w:r>
        <w:rPr>
          <w:noProof/>
        </w:rPr>
        <w:t>137.030</w:t>
      </w:r>
      <w:r>
        <w:rPr>
          <w:noProof/>
        </w:rPr>
        <w:tab/>
        <w:t>Authority of the pilot</w:t>
      </w:r>
      <w:r w:rsidRPr="00010CC7">
        <w:rPr>
          <w:noProof/>
        </w:rPr>
        <w:tab/>
      </w:r>
      <w:r w:rsidRPr="00010CC7">
        <w:rPr>
          <w:noProof/>
        </w:rPr>
        <w:fldChar w:fldCharType="begin"/>
      </w:r>
      <w:r w:rsidRPr="00010CC7">
        <w:rPr>
          <w:noProof/>
        </w:rPr>
        <w:instrText xml:space="preserve"> PAGEREF _Toc63852572 \h </w:instrText>
      </w:r>
      <w:r w:rsidRPr="00010CC7">
        <w:rPr>
          <w:noProof/>
        </w:rPr>
      </w:r>
      <w:r w:rsidRPr="00010CC7">
        <w:rPr>
          <w:noProof/>
        </w:rPr>
        <w:fldChar w:fldCharType="separate"/>
      </w:r>
      <w:r w:rsidR="00DE1546">
        <w:rPr>
          <w:noProof/>
        </w:rPr>
        <w:t>201</w:t>
      </w:r>
      <w:r w:rsidRPr="00010CC7">
        <w:rPr>
          <w:noProof/>
        </w:rPr>
        <w:fldChar w:fldCharType="end"/>
      </w:r>
    </w:p>
    <w:p w14:paraId="62CF5B1D"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137.C—Operator certification and supervision</w:t>
      </w:r>
      <w:r w:rsidRPr="00010CC7">
        <w:rPr>
          <w:b w:val="0"/>
          <w:noProof/>
          <w:sz w:val="18"/>
        </w:rPr>
        <w:tab/>
      </w:r>
      <w:r w:rsidRPr="00010CC7">
        <w:rPr>
          <w:b w:val="0"/>
          <w:noProof/>
          <w:sz w:val="18"/>
        </w:rPr>
        <w:fldChar w:fldCharType="begin"/>
      </w:r>
      <w:r w:rsidRPr="00010CC7">
        <w:rPr>
          <w:b w:val="0"/>
          <w:noProof/>
          <w:sz w:val="18"/>
        </w:rPr>
        <w:instrText xml:space="preserve"> PAGEREF _Toc63852573 \h </w:instrText>
      </w:r>
      <w:r w:rsidRPr="00010CC7">
        <w:rPr>
          <w:b w:val="0"/>
          <w:noProof/>
          <w:sz w:val="18"/>
        </w:rPr>
      </w:r>
      <w:r w:rsidRPr="00010CC7">
        <w:rPr>
          <w:b w:val="0"/>
          <w:noProof/>
          <w:sz w:val="18"/>
        </w:rPr>
        <w:fldChar w:fldCharType="separate"/>
      </w:r>
      <w:r w:rsidR="00DE1546">
        <w:rPr>
          <w:b w:val="0"/>
          <w:noProof/>
          <w:sz w:val="18"/>
        </w:rPr>
        <w:t>202</w:t>
      </w:r>
      <w:r w:rsidRPr="00010CC7">
        <w:rPr>
          <w:b w:val="0"/>
          <w:noProof/>
          <w:sz w:val="18"/>
        </w:rPr>
        <w:fldChar w:fldCharType="end"/>
      </w:r>
    </w:p>
    <w:p w14:paraId="47E73FE0" w14:textId="29791179" w:rsidR="00010CC7" w:rsidRDefault="00010CC7" w:rsidP="007935D9">
      <w:pPr>
        <w:pStyle w:val="TOC5"/>
        <w:ind w:right="1792"/>
        <w:rPr>
          <w:rFonts w:asciiTheme="minorHAnsi" w:eastAsiaTheme="minorEastAsia" w:hAnsiTheme="minorHAnsi" w:cstheme="minorBidi"/>
          <w:noProof/>
          <w:kern w:val="0"/>
          <w:sz w:val="22"/>
          <w:szCs w:val="22"/>
        </w:rPr>
      </w:pPr>
      <w:r>
        <w:rPr>
          <w:noProof/>
        </w:rPr>
        <w:t>137.035</w:t>
      </w:r>
      <w:r>
        <w:rPr>
          <w:noProof/>
        </w:rPr>
        <w:tab/>
        <w:t>Applicant to prepare manual</w:t>
      </w:r>
      <w:r w:rsidRPr="00010CC7">
        <w:rPr>
          <w:noProof/>
        </w:rPr>
        <w:tab/>
      </w:r>
      <w:r w:rsidRPr="00010CC7">
        <w:rPr>
          <w:noProof/>
        </w:rPr>
        <w:fldChar w:fldCharType="begin"/>
      </w:r>
      <w:r w:rsidRPr="00010CC7">
        <w:rPr>
          <w:noProof/>
        </w:rPr>
        <w:instrText xml:space="preserve"> PAGEREF _Toc63852574 \h </w:instrText>
      </w:r>
      <w:r w:rsidRPr="00010CC7">
        <w:rPr>
          <w:noProof/>
        </w:rPr>
      </w:r>
      <w:r w:rsidRPr="00010CC7">
        <w:rPr>
          <w:noProof/>
        </w:rPr>
        <w:fldChar w:fldCharType="separate"/>
      </w:r>
      <w:r w:rsidR="00DE1546">
        <w:rPr>
          <w:noProof/>
        </w:rPr>
        <w:t>202</w:t>
      </w:r>
      <w:r w:rsidRPr="00010CC7">
        <w:rPr>
          <w:noProof/>
        </w:rPr>
        <w:fldChar w:fldCharType="end"/>
      </w:r>
    </w:p>
    <w:p w14:paraId="0D8A5423" w14:textId="2DD71C77" w:rsidR="00010CC7" w:rsidRDefault="00010CC7" w:rsidP="007935D9">
      <w:pPr>
        <w:pStyle w:val="TOC5"/>
        <w:ind w:right="1792"/>
        <w:rPr>
          <w:rFonts w:asciiTheme="minorHAnsi" w:eastAsiaTheme="minorEastAsia" w:hAnsiTheme="minorHAnsi" w:cstheme="minorBidi"/>
          <w:noProof/>
          <w:kern w:val="0"/>
          <w:sz w:val="22"/>
          <w:szCs w:val="22"/>
        </w:rPr>
      </w:pPr>
      <w:r>
        <w:rPr>
          <w:noProof/>
        </w:rPr>
        <w:t>137.040</w:t>
      </w:r>
      <w:r>
        <w:rPr>
          <w:noProof/>
        </w:rPr>
        <w:tab/>
        <w:t>Standard operations manual</w:t>
      </w:r>
      <w:r w:rsidRPr="00010CC7">
        <w:rPr>
          <w:noProof/>
        </w:rPr>
        <w:tab/>
      </w:r>
      <w:r w:rsidRPr="00010CC7">
        <w:rPr>
          <w:noProof/>
        </w:rPr>
        <w:fldChar w:fldCharType="begin"/>
      </w:r>
      <w:r w:rsidRPr="00010CC7">
        <w:rPr>
          <w:noProof/>
        </w:rPr>
        <w:instrText xml:space="preserve"> PAGEREF _Toc63852575 \h </w:instrText>
      </w:r>
      <w:r w:rsidRPr="00010CC7">
        <w:rPr>
          <w:noProof/>
        </w:rPr>
      </w:r>
      <w:r w:rsidRPr="00010CC7">
        <w:rPr>
          <w:noProof/>
        </w:rPr>
        <w:fldChar w:fldCharType="separate"/>
      </w:r>
      <w:r w:rsidR="00DE1546">
        <w:rPr>
          <w:noProof/>
        </w:rPr>
        <w:t>202</w:t>
      </w:r>
      <w:r w:rsidRPr="00010CC7">
        <w:rPr>
          <w:noProof/>
        </w:rPr>
        <w:fldChar w:fldCharType="end"/>
      </w:r>
    </w:p>
    <w:p w14:paraId="0ECA7B70" w14:textId="33DCFD6E" w:rsidR="00010CC7" w:rsidRDefault="00010CC7" w:rsidP="007935D9">
      <w:pPr>
        <w:pStyle w:val="TOC5"/>
        <w:ind w:right="1792"/>
        <w:rPr>
          <w:rFonts w:asciiTheme="minorHAnsi" w:eastAsiaTheme="minorEastAsia" w:hAnsiTheme="minorHAnsi" w:cstheme="minorBidi"/>
          <w:noProof/>
          <w:kern w:val="0"/>
          <w:sz w:val="22"/>
          <w:szCs w:val="22"/>
        </w:rPr>
      </w:pPr>
      <w:r>
        <w:rPr>
          <w:noProof/>
        </w:rPr>
        <w:t>137.045</w:t>
      </w:r>
      <w:r>
        <w:rPr>
          <w:noProof/>
        </w:rPr>
        <w:tab/>
        <w:t>Application for an AOC or variation of an AOC</w:t>
      </w:r>
      <w:r w:rsidRPr="00010CC7">
        <w:rPr>
          <w:noProof/>
        </w:rPr>
        <w:tab/>
      </w:r>
      <w:r w:rsidRPr="00010CC7">
        <w:rPr>
          <w:noProof/>
        </w:rPr>
        <w:fldChar w:fldCharType="begin"/>
      </w:r>
      <w:r w:rsidRPr="00010CC7">
        <w:rPr>
          <w:noProof/>
        </w:rPr>
        <w:instrText xml:space="preserve"> PAGEREF _Toc63852576 \h </w:instrText>
      </w:r>
      <w:r w:rsidRPr="00010CC7">
        <w:rPr>
          <w:noProof/>
        </w:rPr>
      </w:r>
      <w:r w:rsidRPr="00010CC7">
        <w:rPr>
          <w:noProof/>
        </w:rPr>
        <w:fldChar w:fldCharType="separate"/>
      </w:r>
      <w:r w:rsidR="00DE1546">
        <w:rPr>
          <w:noProof/>
        </w:rPr>
        <w:t>202</w:t>
      </w:r>
      <w:r w:rsidRPr="00010CC7">
        <w:rPr>
          <w:noProof/>
        </w:rPr>
        <w:fldChar w:fldCharType="end"/>
      </w:r>
    </w:p>
    <w:p w14:paraId="08EE3E6C" w14:textId="6EB7D2EE" w:rsidR="00010CC7" w:rsidRDefault="00010CC7" w:rsidP="007935D9">
      <w:pPr>
        <w:pStyle w:val="TOC5"/>
        <w:ind w:right="1792"/>
        <w:rPr>
          <w:rFonts w:asciiTheme="minorHAnsi" w:eastAsiaTheme="minorEastAsia" w:hAnsiTheme="minorHAnsi" w:cstheme="minorBidi"/>
          <w:noProof/>
          <w:kern w:val="0"/>
          <w:sz w:val="22"/>
          <w:szCs w:val="22"/>
        </w:rPr>
      </w:pPr>
      <w:r>
        <w:rPr>
          <w:noProof/>
        </w:rPr>
        <w:t>137.050</w:t>
      </w:r>
      <w:r>
        <w:rPr>
          <w:noProof/>
        </w:rPr>
        <w:tab/>
        <w:t>Decision on AOC and manual</w:t>
      </w:r>
      <w:r w:rsidRPr="00010CC7">
        <w:rPr>
          <w:noProof/>
        </w:rPr>
        <w:tab/>
      </w:r>
      <w:r w:rsidRPr="00010CC7">
        <w:rPr>
          <w:noProof/>
        </w:rPr>
        <w:fldChar w:fldCharType="begin"/>
      </w:r>
      <w:r w:rsidRPr="00010CC7">
        <w:rPr>
          <w:noProof/>
        </w:rPr>
        <w:instrText xml:space="preserve"> PAGEREF _Toc63852577 \h </w:instrText>
      </w:r>
      <w:r w:rsidRPr="00010CC7">
        <w:rPr>
          <w:noProof/>
        </w:rPr>
      </w:r>
      <w:r w:rsidRPr="00010CC7">
        <w:rPr>
          <w:noProof/>
        </w:rPr>
        <w:fldChar w:fldCharType="separate"/>
      </w:r>
      <w:r w:rsidR="00DE1546">
        <w:rPr>
          <w:noProof/>
        </w:rPr>
        <w:t>203</w:t>
      </w:r>
      <w:r w:rsidRPr="00010CC7">
        <w:rPr>
          <w:noProof/>
        </w:rPr>
        <w:fldChar w:fldCharType="end"/>
      </w:r>
    </w:p>
    <w:p w14:paraId="36DD7AB2" w14:textId="06C45710" w:rsidR="00010CC7" w:rsidRDefault="00010CC7" w:rsidP="007935D9">
      <w:pPr>
        <w:pStyle w:val="TOC5"/>
        <w:ind w:right="1792"/>
        <w:rPr>
          <w:rFonts w:asciiTheme="minorHAnsi" w:eastAsiaTheme="minorEastAsia" w:hAnsiTheme="minorHAnsi" w:cstheme="minorBidi"/>
          <w:noProof/>
          <w:kern w:val="0"/>
          <w:sz w:val="22"/>
          <w:szCs w:val="22"/>
        </w:rPr>
      </w:pPr>
      <w:r>
        <w:rPr>
          <w:noProof/>
        </w:rPr>
        <w:t>137.055</w:t>
      </w:r>
      <w:r>
        <w:rPr>
          <w:noProof/>
        </w:rPr>
        <w:tab/>
        <w:t>Offences concerning operations manual</w:t>
      </w:r>
      <w:r w:rsidRPr="00010CC7">
        <w:rPr>
          <w:noProof/>
        </w:rPr>
        <w:tab/>
      </w:r>
      <w:r w:rsidRPr="00010CC7">
        <w:rPr>
          <w:noProof/>
        </w:rPr>
        <w:fldChar w:fldCharType="begin"/>
      </w:r>
      <w:r w:rsidRPr="00010CC7">
        <w:rPr>
          <w:noProof/>
        </w:rPr>
        <w:instrText xml:space="preserve"> PAGEREF _Toc63852578 \h </w:instrText>
      </w:r>
      <w:r w:rsidRPr="00010CC7">
        <w:rPr>
          <w:noProof/>
        </w:rPr>
      </w:r>
      <w:r w:rsidRPr="00010CC7">
        <w:rPr>
          <w:noProof/>
        </w:rPr>
        <w:fldChar w:fldCharType="separate"/>
      </w:r>
      <w:r w:rsidR="00DE1546">
        <w:rPr>
          <w:noProof/>
        </w:rPr>
        <w:t>203</w:t>
      </w:r>
      <w:r w:rsidRPr="00010CC7">
        <w:rPr>
          <w:noProof/>
        </w:rPr>
        <w:fldChar w:fldCharType="end"/>
      </w:r>
    </w:p>
    <w:p w14:paraId="69B8C0C0" w14:textId="5C8D56F5" w:rsidR="00010CC7" w:rsidRDefault="00010CC7" w:rsidP="007935D9">
      <w:pPr>
        <w:pStyle w:val="TOC5"/>
        <w:ind w:right="1792"/>
        <w:rPr>
          <w:rFonts w:asciiTheme="minorHAnsi" w:eastAsiaTheme="minorEastAsia" w:hAnsiTheme="minorHAnsi" w:cstheme="minorBidi"/>
          <w:noProof/>
          <w:kern w:val="0"/>
          <w:sz w:val="22"/>
          <w:szCs w:val="22"/>
        </w:rPr>
      </w:pPr>
      <w:r>
        <w:rPr>
          <w:noProof/>
        </w:rPr>
        <w:t>137.060</w:t>
      </w:r>
      <w:r>
        <w:rPr>
          <w:noProof/>
        </w:rPr>
        <w:tab/>
        <w:t>Operator’s organisational structure</w:t>
      </w:r>
      <w:r w:rsidRPr="00010CC7">
        <w:rPr>
          <w:noProof/>
        </w:rPr>
        <w:tab/>
      </w:r>
      <w:r w:rsidRPr="00010CC7">
        <w:rPr>
          <w:noProof/>
        </w:rPr>
        <w:fldChar w:fldCharType="begin"/>
      </w:r>
      <w:r w:rsidRPr="00010CC7">
        <w:rPr>
          <w:noProof/>
        </w:rPr>
        <w:instrText xml:space="preserve"> PAGEREF _Toc63852579 \h </w:instrText>
      </w:r>
      <w:r w:rsidRPr="00010CC7">
        <w:rPr>
          <w:noProof/>
        </w:rPr>
      </w:r>
      <w:r w:rsidRPr="00010CC7">
        <w:rPr>
          <w:noProof/>
        </w:rPr>
        <w:fldChar w:fldCharType="separate"/>
      </w:r>
      <w:r w:rsidR="00DE1546">
        <w:rPr>
          <w:noProof/>
        </w:rPr>
        <w:t>204</w:t>
      </w:r>
      <w:r w:rsidRPr="00010CC7">
        <w:rPr>
          <w:noProof/>
        </w:rPr>
        <w:fldChar w:fldCharType="end"/>
      </w:r>
    </w:p>
    <w:p w14:paraId="6FC76787" w14:textId="054CE2E9" w:rsidR="00010CC7" w:rsidRDefault="00010CC7" w:rsidP="007935D9">
      <w:pPr>
        <w:pStyle w:val="TOC5"/>
        <w:ind w:right="1792"/>
        <w:rPr>
          <w:rFonts w:asciiTheme="minorHAnsi" w:eastAsiaTheme="minorEastAsia" w:hAnsiTheme="minorHAnsi" w:cstheme="minorBidi"/>
          <w:noProof/>
          <w:kern w:val="0"/>
          <w:sz w:val="22"/>
          <w:szCs w:val="22"/>
        </w:rPr>
      </w:pPr>
      <w:r>
        <w:rPr>
          <w:noProof/>
        </w:rPr>
        <w:t>137.065</w:t>
      </w:r>
      <w:r>
        <w:rPr>
          <w:noProof/>
        </w:rPr>
        <w:tab/>
        <w:t>Head of flight operations</w:t>
      </w:r>
      <w:r w:rsidRPr="00010CC7">
        <w:rPr>
          <w:noProof/>
        </w:rPr>
        <w:tab/>
      </w:r>
      <w:r w:rsidRPr="00010CC7">
        <w:rPr>
          <w:noProof/>
        </w:rPr>
        <w:fldChar w:fldCharType="begin"/>
      </w:r>
      <w:r w:rsidRPr="00010CC7">
        <w:rPr>
          <w:noProof/>
        </w:rPr>
        <w:instrText xml:space="preserve"> PAGEREF _Toc63852580 \h </w:instrText>
      </w:r>
      <w:r w:rsidRPr="00010CC7">
        <w:rPr>
          <w:noProof/>
        </w:rPr>
      </w:r>
      <w:r w:rsidRPr="00010CC7">
        <w:rPr>
          <w:noProof/>
        </w:rPr>
        <w:fldChar w:fldCharType="separate"/>
      </w:r>
      <w:r w:rsidR="00DE1546">
        <w:rPr>
          <w:noProof/>
        </w:rPr>
        <w:t>204</w:t>
      </w:r>
      <w:r w:rsidRPr="00010CC7">
        <w:rPr>
          <w:noProof/>
        </w:rPr>
        <w:fldChar w:fldCharType="end"/>
      </w:r>
    </w:p>
    <w:p w14:paraId="4FDBA7D1" w14:textId="18C6DAE4" w:rsidR="00010CC7" w:rsidRDefault="00010CC7" w:rsidP="007935D9">
      <w:pPr>
        <w:pStyle w:val="TOC5"/>
        <w:ind w:right="1792"/>
        <w:rPr>
          <w:rFonts w:asciiTheme="minorHAnsi" w:eastAsiaTheme="minorEastAsia" w:hAnsiTheme="minorHAnsi" w:cstheme="minorBidi"/>
          <w:noProof/>
          <w:kern w:val="0"/>
          <w:sz w:val="22"/>
          <w:szCs w:val="22"/>
        </w:rPr>
      </w:pPr>
      <w:r>
        <w:rPr>
          <w:noProof/>
        </w:rPr>
        <w:t>137.070</w:t>
      </w:r>
      <w:r>
        <w:rPr>
          <w:noProof/>
        </w:rPr>
        <w:tab/>
        <w:t>Head of aeroplane maintenance control</w:t>
      </w:r>
      <w:r w:rsidRPr="00010CC7">
        <w:rPr>
          <w:noProof/>
        </w:rPr>
        <w:tab/>
      </w:r>
      <w:r w:rsidRPr="00010CC7">
        <w:rPr>
          <w:noProof/>
        </w:rPr>
        <w:fldChar w:fldCharType="begin"/>
      </w:r>
      <w:r w:rsidRPr="00010CC7">
        <w:rPr>
          <w:noProof/>
        </w:rPr>
        <w:instrText xml:space="preserve"> PAGEREF _Toc63852581 \h </w:instrText>
      </w:r>
      <w:r w:rsidRPr="00010CC7">
        <w:rPr>
          <w:noProof/>
        </w:rPr>
      </w:r>
      <w:r w:rsidRPr="00010CC7">
        <w:rPr>
          <w:noProof/>
        </w:rPr>
        <w:fldChar w:fldCharType="separate"/>
      </w:r>
      <w:r w:rsidR="00DE1546">
        <w:rPr>
          <w:noProof/>
        </w:rPr>
        <w:t>205</w:t>
      </w:r>
      <w:r w:rsidRPr="00010CC7">
        <w:rPr>
          <w:noProof/>
        </w:rPr>
        <w:fldChar w:fldCharType="end"/>
      </w:r>
    </w:p>
    <w:p w14:paraId="38C1EDD8" w14:textId="5B1A7B81" w:rsidR="00010CC7" w:rsidRDefault="00010CC7" w:rsidP="007935D9">
      <w:pPr>
        <w:pStyle w:val="TOC5"/>
        <w:ind w:right="1792"/>
        <w:rPr>
          <w:rFonts w:asciiTheme="minorHAnsi" w:eastAsiaTheme="minorEastAsia" w:hAnsiTheme="minorHAnsi" w:cstheme="minorBidi"/>
          <w:noProof/>
          <w:kern w:val="0"/>
          <w:sz w:val="22"/>
          <w:szCs w:val="22"/>
        </w:rPr>
      </w:pPr>
      <w:r>
        <w:rPr>
          <w:noProof/>
        </w:rPr>
        <w:t>137.075</w:t>
      </w:r>
      <w:r>
        <w:rPr>
          <w:noProof/>
        </w:rPr>
        <w:tab/>
        <w:t>Replacement of holder of key personnel position</w:t>
      </w:r>
      <w:r w:rsidRPr="00010CC7">
        <w:rPr>
          <w:noProof/>
        </w:rPr>
        <w:tab/>
      </w:r>
      <w:r w:rsidRPr="00010CC7">
        <w:rPr>
          <w:noProof/>
        </w:rPr>
        <w:fldChar w:fldCharType="begin"/>
      </w:r>
      <w:r w:rsidRPr="00010CC7">
        <w:rPr>
          <w:noProof/>
        </w:rPr>
        <w:instrText xml:space="preserve"> PAGEREF _Toc63852582 \h </w:instrText>
      </w:r>
      <w:r w:rsidRPr="00010CC7">
        <w:rPr>
          <w:noProof/>
        </w:rPr>
      </w:r>
      <w:r w:rsidRPr="00010CC7">
        <w:rPr>
          <w:noProof/>
        </w:rPr>
        <w:fldChar w:fldCharType="separate"/>
      </w:r>
      <w:r w:rsidR="00DE1546">
        <w:rPr>
          <w:noProof/>
        </w:rPr>
        <w:t>205</w:t>
      </w:r>
      <w:r w:rsidRPr="00010CC7">
        <w:rPr>
          <w:noProof/>
        </w:rPr>
        <w:fldChar w:fldCharType="end"/>
      </w:r>
    </w:p>
    <w:p w14:paraId="02CE470C" w14:textId="17FB0068" w:rsidR="00010CC7" w:rsidRDefault="00010CC7" w:rsidP="007935D9">
      <w:pPr>
        <w:pStyle w:val="TOC5"/>
        <w:ind w:right="1792"/>
        <w:rPr>
          <w:rFonts w:asciiTheme="minorHAnsi" w:eastAsiaTheme="minorEastAsia" w:hAnsiTheme="minorHAnsi" w:cstheme="minorBidi"/>
          <w:noProof/>
          <w:kern w:val="0"/>
          <w:sz w:val="22"/>
          <w:szCs w:val="22"/>
        </w:rPr>
      </w:pPr>
      <w:r>
        <w:rPr>
          <w:noProof/>
        </w:rPr>
        <w:t>137.080</w:t>
      </w:r>
      <w:r>
        <w:rPr>
          <w:noProof/>
        </w:rPr>
        <w:tab/>
        <w:t>Amendments to operations manual by operator</w:t>
      </w:r>
      <w:r w:rsidRPr="00010CC7">
        <w:rPr>
          <w:noProof/>
        </w:rPr>
        <w:tab/>
      </w:r>
      <w:r w:rsidRPr="00010CC7">
        <w:rPr>
          <w:noProof/>
        </w:rPr>
        <w:fldChar w:fldCharType="begin"/>
      </w:r>
      <w:r w:rsidRPr="00010CC7">
        <w:rPr>
          <w:noProof/>
        </w:rPr>
        <w:instrText xml:space="preserve"> PAGEREF _Toc63852583 \h </w:instrText>
      </w:r>
      <w:r w:rsidRPr="00010CC7">
        <w:rPr>
          <w:noProof/>
        </w:rPr>
      </w:r>
      <w:r w:rsidRPr="00010CC7">
        <w:rPr>
          <w:noProof/>
        </w:rPr>
        <w:fldChar w:fldCharType="separate"/>
      </w:r>
      <w:r w:rsidR="00DE1546">
        <w:rPr>
          <w:noProof/>
        </w:rPr>
        <w:t>205</w:t>
      </w:r>
      <w:r w:rsidRPr="00010CC7">
        <w:rPr>
          <w:noProof/>
        </w:rPr>
        <w:fldChar w:fldCharType="end"/>
      </w:r>
    </w:p>
    <w:p w14:paraId="3E884717" w14:textId="4E11CEF0" w:rsidR="00010CC7" w:rsidRDefault="00010CC7" w:rsidP="007935D9">
      <w:pPr>
        <w:pStyle w:val="TOC5"/>
        <w:ind w:right="1792"/>
        <w:rPr>
          <w:rFonts w:asciiTheme="minorHAnsi" w:eastAsiaTheme="minorEastAsia" w:hAnsiTheme="minorHAnsi" w:cstheme="minorBidi"/>
          <w:noProof/>
          <w:kern w:val="0"/>
          <w:sz w:val="22"/>
          <w:szCs w:val="22"/>
        </w:rPr>
      </w:pPr>
      <w:r>
        <w:rPr>
          <w:noProof/>
        </w:rPr>
        <w:t>137.085</w:t>
      </w:r>
      <w:r>
        <w:rPr>
          <w:noProof/>
        </w:rPr>
        <w:tab/>
        <w:t>Amendments to schedule of differences</w:t>
      </w:r>
      <w:r w:rsidRPr="00010CC7">
        <w:rPr>
          <w:noProof/>
        </w:rPr>
        <w:tab/>
      </w:r>
      <w:r w:rsidRPr="00010CC7">
        <w:rPr>
          <w:noProof/>
        </w:rPr>
        <w:fldChar w:fldCharType="begin"/>
      </w:r>
      <w:r w:rsidRPr="00010CC7">
        <w:rPr>
          <w:noProof/>
        </w:rPr>
        <w:instrText xml:space="preserve"> PAGEREF _Toc63852584 \h </w:instrText>
      </w:r>
      <w:r w:rsidRPr="00010CC7">
        <w:rPr>
          <w:noProof/>
        </w:rPr>
      </w:r>
      <w:r w:rsidRPr="00010CC7">
        <w:rPr>
          <w:noProof/>
        </w:rPr>
        <w:fldChar w:fldCharType="separate"/>
      </w:r>
      <w:r w:rsidR="00DE1546">
        <w:rPr>
          <w:noProof/>
        </w:rPr>
        <w:t>206</w:t>
      </w:r>
      <w:r w:rsidRPr="00010CC7">
        <w:rPr>
          <w:noProof/>
        </w:rPr>
        <w:fldChar w:fldCharType="end"/>
      </w:r>
    </w:p>
    <w:p w14:paraId="0D1C0BE3" w14:textId="5C091E6C" w:rsidR="00010CC7" w:rsidRDefault="00010CC7" w:rsidP="007935D9">
      <w:pPr>
        <w:pStyle w:val="TOC5"/>
        <w:ind w:right="1792"/>
        <w:rPr>
          <w:rFonts w:asciiTheme="minorHAnsi" w:eastAsiaTheme="minorEastAsia" w:hAnsiTheme="minorHAnsi" w:cstheme="minorBidi"/>
          <w:noProof/>
          <w:kern w:val="0"/>
          <w:sz w:val="22"/>
          <w:szCs w:val="22"/>
        </w:rPr>
      </w:pPr>
      <w:r>
        <w:rPr>
          <w:noProof/>
        </w:rPr>
        <w:t>137.090</w:t>
      </w:r>
      <w:r>
        <w:rPr>
          <w:noProof/>
        </w:rPr>
        <w:tab/>
        <w:t>Amendments to standard operations manual</w:t>
      </w:r>
      <w:r w:rsidRPr="00010CC7">
        <w:rPr>
          <w:noProof/>
        </w:rPr>
        <w:tab/>
      </w:r>
      <w:r w:rsidRPr="00010CC7">
        <w:rPr>
          <w:noProof/>
        </w:rPr>
        <w:fldChar w:fldCharType="begin"/>
      </w:r>
      <w:r w:rsidRPr="00010CC7">
        <w:rPr>
          <w:noProof/>
        </w:rPr>
        <w:instrText xml:space="preserve"> PAGEREF _Toc63852585 \h </w:instrText>
      </w:r>
      <w:r w:rsidRPr="00010CC7">
        <w:rPr>
          <w:noProof/>
        </w:rPr>
      </w:r>
      <w:r w:rsidRPr="00010CC7">
        <w:rPr>
          <w:noProof/>
        </w:rPr>
        <w:fldChar w:fldCharType="separate"/>
      </w:r>
      <w:r w:rsidR="00DE1546">
        <w:rPr>
          <w:noProof/>
        </w:rPr>
        <w:t>206</w:t>
      </w:r>
      <w:r w:rsidRPr="00010CC7">
        <w:rPr>
          <w:noProof/>
        </w:rPr>
        <w:fldChar w:fldCharType="end"/>
      </w:r>
    </w:p>
    <w:p w14:paraId="0800B55F"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lastRenderedPageBreak/>
        <w:t>Subpart 137.D—Operational procedures</w:t>
      </w:r>
      <w:r w:rsidRPr="00010CC7">
        <w:rPr>
          <w:b w:val="0"/>
          <w:noProof/>
          <w:sz w:val="18"/>
        </w:rPr>
        <w:tab/>
      </w:r>
      <w:r w:rsidRPr="00010CC7">
        <w:rPr>
          <w:b w:val="0"/>
          <w:noProof/>
          <w:sz w:val="18"/>
        </w:rPr>
        <w:fldChar w:fldCharType="begin"/>
      </w:r>
      <w:r w:rsidRPr="00010CC7">
        <w:rPr>
          <w:b w:val="0"/>
          <w:noProof/>
          <w:sz w:val="18"/>
        </w:rPr>
        <w:instrText xml:space="preserve"> PAGEREF _Toc63852586 \h </w:instrText>
      </w:r>
      <w:r w:rsidRPr="00010CC7">
        <w:rPr>
          <w:b w:val="0"/>
          <w:noProof/>
          <w:sz w:val="18"/>
        </w:rPr>
      </w:r>
      <w:r w:rsidRPr="00010CC7">
        <w:rPr>
          <w:b w:val="0"/>
          <w:noProof/>
          <w:sz w:val="18"/>
        </w:rPr>
        <w:fldChar w:fldCharType="separate"/>
      </w:r>
      <w:r w:rsidR="00DE1546">
        <w:rPr>
          <w:b w:val="0"/>
          <w:noProof/>
          <w:sz w:val="18"/>
        </w:rPr>
        <w:t>207</w:t>
      </w:r>
      <w:r w:rsidRPr="00010CC7">
        <w:rPr>
          <w:b w:val="0"/>
          <w:noProof/>
          <w:sz w:val="18"/>
        </w:rPr>
        <w:fldChar w:fldCharType="end"/>
      </w:r>
    </w:p>
    <w:p w14:paraId="1E3AAFF1" w14:textId="27BB957C" w:rsidR="00010CC7" w:rsidRDefault="00010CC7" w:rsidP="007935D9">
      <w:pPr>
        <w:pStyle w:val="TOC5"/>
        <w:ind w:right="1792"/>
        <w:rPr>
          <w:rFonts w:asciiTheme="minorHAnsi" w:eastAsiaTheme="minorEastAsia" w:hAnsiTheme="minorHAnsi" w:cstheme="minorBidi"/>
          <w:noProof/>
          <w:kern w:val="0"/>
          <w:sz w:val="22"/>
          <w:szCs w:val="22"/>
        </w:rPr>
      </w:pPr>
      <w:r>
        <w:rPr>
          <w:noProof/>
        </w:rPr>
        <w:t>137.095</w:t>
      </w:r>
      <w:r>
        <w:rPr>
          <w:noProof/>
        </w:rPr>
        <w:tab/>
        <w:t>Operation to be in VMC</w:t>
      </w:r>
      <w:r w:rsidRPr="00010CC7">
        <w:rPr>
          <w:noProof/>
        </w:rPr>
        <w:tab/>
      </w:r>
      <w:r w:rsidRPr="00010CC7">
        <w:rPr>
          <w:noProof/>
        </w:rPr>
        <w:fldChar w:fldCharType="begin"/>
      </w:r>
      <w:r w:rsidRPr="00010CC7">
        <w:rPr>
          <w:noProof/>
        </w:rPr>
        <w:instrText xml:space="preserve"> PAGEREF _Toc63852587 \h </w:instrText>
      </w:r>
      <w:r w:rsidRPr="00010CC7">
        <w:rPr>
          <w:noProof/>
        </w:rPr>
      </w:r>
      <w:r w:rsidRPr="00010CC7">
        <w:rPr>
          <w:noProof/>
        </w:rPr>
        <w:fldChar w:fldCharType="separate"/>
      </w:r>
      <w:r w:rsidR="00DE1546">
        <w:rPr>
          <w:noProof/>
        </w:rPr>
        <w:t>207</w:t>
      </w:r>
      <w:r w:rsidRPr="00010CC7">
        <w:rPr>
          <w:noProof/>
        </w:rPr>
        <w:fldChar w:fldCharType="end"/>
      </w:r>
    </w:p>
    <w:p w14:paraId="4C7C6D64" w14:textId="786ADDD3" w:rsidR="00010CC7" w:rsidRDefault="00010CC7" w:rsidP="007935D9">
      <w:pPr>
        <w:pStyle w:val="TOC5"/>
        <w:ind w:right="1792"/>
        <w:rPr>
          <w:rFonts w:asciiTheme="minorHAnsi" w:eastAsiaTheme="minorEastAsia" w:hAnsiTheme="minorHAnsi" w:cstheme="minorBidi"/>
          <w:noProof/>
          <w:kern w:val="0"/>
          <w:sz w:val="22"/>
          <w:szCs w:val="22"/>
        </w:rPr>
      </w:pPr>
      <w:r>
        <w:rPr>
          <w:noProof/>
        </w:rPr>
        <w:t>137.100</w:t>
      </w:r>
      <w:r>
        <w:rPr>
          <w:noProof/>
        </w:rPr>
        <w:tab/>
        <w:t>Use of weather forecasts or observations</w:t>
      </w:r>
      <w:r w:rsidRPr="00010CC7">
        <w:rPr>
          <w:noProof/>
        </w:rPr>
        <w:tab/>
      </w:r>
      <w:r w:rsidRPr="00010CC7">
        <w:rPr>
          <w:noProof/>
        </w:rPr>
        <w:fldChar w:fldCharType="begin"/>
      </w:r>
      <w:r w:rsidRPr="00010CC7">
        <w:rPr>
          <w:noProof/>
        </w:rPr>
        <w:instrText xml:space="preserve"> PAGEREF _Toc63852588 \h </w:instrText>
      </w:r>
      <w:r w:rsidRPr="00010CC7">
        <w:rPr>
          <w:noProof/>
        </w:rPr>
      </w:r>
      <w:r w:rsidRPr="00010CC7">
        <w:rPr>
          <w:noProof/>
        </w:rPr>
        <w:fldChar w:fldCharType="separate"/>
      </w:r>
      <w:r w:rsidR="00DE1546">
        <w:rPr>
          <w:noProof/>
        </w:rPr>
        <w:t>207</w:t>
      </w:r>
      <w:r w:rsidRPr="00010CC7">
        <w:rPr>
          <w:noProof/>
        </w:rPr>
        <w:fldChar w:fldCharType="end"/>
      </w:r>
    </w:p>
    <w:p w14:paraId="5C7D820C" w14:textId="6EEA42AA" w:rsidR="00010CC7" w:rsidRDefault="00010CC7" w:rsidP="007935D9">
      <w:pPr>
        <w:pStyle w:val="TOC5"/>
        <w:ind w:right="1792"/>
        <w:rPr>
          <w:rFonts w:asciiTheme="minorHAnsi" w:eastAsiaTheme="minorEastAsia" w:hAnsiTheme="minorHAnsi" w:cstheme="minorBidi"/>
          <w:noProof/>
          <w:kern w:val="0"/>
          <w:sz w:val="22"/>
          <w:szCs w:val="22"/>
        </w:rPr>
      </w:pPr>
      <w:r>
        <w:rPr>
          <w:noProof/>
        </w:rPr>
        <w:t>137.105</w:t>
      </w:r>
      <w:r>
        <w:rPr>
          <w:noProof/>
        </w:rPr>
        <w:tab/>
        <w:t>Landing areas</w:t>
      </w:r>
      <w:r w:rsidRPr="00010CC7">
        <w:rPr>
          <w:noProof/>
        </w:rPr>
        <w:tab/>
      </w:r>
      <w:r w:rsidRPr="00010CC7">
        <w:rPr>
          <w:noProof/>
        </w:rPr>
        <w:fldChar w:fldCharType="begin"/>
      </w:r>
      <w:r w:rsidRPr="00010CC7">
        <w:rPr>
          <w:noProof/>
        </w:rPr>
        <w:instrText xml:space="preserve"> PAGEREF _Toc63852589 \h </w:instrText>
      </w:r>
      <w:r w:rsidRPr="00010CC7">
        <w:rPr>
          <w:noProof/>
        </w:rPr>
      </w:r>
      <w:r w:rsidRPr="00010CC7">
        <w:rPr>
          <w:noProof/>
        </w:rPr>
        <w:fldChar w:fldCharType="separate"/>
      </w:r>
      <w:r w:rsidR="00DE1546">
        <w:rPr>
          <w:noProof/>
        </w:rPr>
        <w:t>207</w:t>
      </w:r>
      <w:r w:rsidRPr="00010CC7">
        <w:rPr>
          <w:noProof/>
        </w:rPr>
        <w:fldChar w:fldCharType="end"/>
      </w:r>
    </w:p>
    <w:p w14:paraId="55F2F5B4" w14:textId="71EC7704" w:rsidR="00010CC7" w:rsidRDefault="00010CC7" w:rsidP="007935D9">
      <w:pPr>
        <w:pStyle w:val="TOC5"/>
        <w:ind w:right="1792"/>
        <w:rPr>
          <w:rFonts w:asciiTheme="minorHAnsi" w:eastAsiaTheme="minorEastAsia" w:hAnsiTheme="minorHAnsi" w:cstheme="minorBidi"/>
          <w:noProof/>
          <w:kern w:val="0"/>
          <w:sz w:val="22"/>
          <w:szCs w:val="22"/>
        </w:rPr>
      </w:pPr>
      <w:r>
        <w:rPr>
          <w:noProof/>
        </w:rPr>
        <w:t>137.110</w:t>
      </w:r>
      <w:r>
        <w:rPr>
          <w:noProof/>
        </w:rPr>
        <w:tab/>
        <w:t>Safety of persons other than crew at landing areas</w:t>
      </w:r>
      <w:r w:rsidRPr="00010CC7">
        <w:rPr>
          <w:noProof/>
        </w:rPr>
        <w:tab/>
      </w:r>
      <w:r w:rsidRPr="00010CC7">
        <w:rPr>
          <w:noProof/>
        </w:rPr>
        <w:fldChar w:fldCharType="begin"/>
      </w:r>
      <w:r w:rsidRPr="00010CC7">
        <w:rPr>
          <w:noProof/>
        </w:rPr>
        <w:instrText xml:space="preserve"> PAGEREF _Toc63852590 \h </w:instrText>
      </w:r>
      <w:r w:rsidRPr="00010CC7">
        <w:rPr>
          <w:noProof/>
        </w:rPr>
      </w:r>
      <w:r w:rsidRPr="00010CC7">
        <w:rPr>
          <w:noProof/>
        </w:rPr>
        <w:fldChar w:fldCharType="separate"/>
      </w:r>
      <w:r w:rsidR="00DE1546">
        <w:rPr>
          <w:noProof/>
        </w:rPr>
        <w:t>207</w:t>
      </w:r>
      <w:r w:rsidRPr="00010CC7">
        <w:rPr>
          <w:noProof/>
        </w:rPr>
        <w:fldChar w:fldCharType="end"/>
      </w:r>
    </w:p>
    <w:p w14:paraId="64C8D115" w14:textId="3FC1CBB3" w:rsidR="00010CC7" w:rsidRDefault="00010CC7" w:rsidP="007935D9">
      <w:pPr>
        <w:pStyle w:val="TOC5"/>
        <w:ind w:right="1792"/>
        <w:rPr>
          <w:rFonts w:asciiTheme="minorHAnsi" w:eastAsiaTheme="minorEastAsia" w:hAnsiTheme="minorHAnsi" w:cstheme="minorBidi"/>
          <w:noProof/>
          <w:kern w:val="0"/>
          <w:sz w:val="22"/>
          <w:szCs w:val="22"/>
        </w:rPr>
      </w:pPr>
      <w:r>
        <w:rPr>
          <w:noProof/>
        </w:rPr>
        <w:t>137.115</w:t>
      </w:r>
      <w:r>
        <w:rPr>
          <w:noProof/>
        </w:rPr>
        <w:tab/>
        <w:t>Refuelling</w:t>
      </w:r>
      <w:r w:rsidRPr="00010CC7">
        <w:rPr>
          <w:noProof/>
        </w:rPr>
        <w:tab/>
      </w:r>
      <w:r w:rsidRPr="00010CC7">
        <w:rPr>
          <w:noProof/>
        </w:rPr>
        <w:fldChar w:fldCharType="begin"/>
      </w:r>
      <w:r w:rsidRPr="00010CC7">
        <w:rPr>
          <w:noProof/>
        </w:rPr>
        <w:instrText xml:space="preserve"> PAGEREF _Toc63852591 \h </w:instrText>
      </w:r>
      <w:r w:rsidRPr="00010CC7">
        <w:rPr>
          <w:noProof/>
        </w:rPr>
      </w:r>
      <w:r w:rsidRPr="00010CC7">
        <w:rPr>
          <w:noProof/>
        </w:rPr>
        <w:fldChar w:fldCharType="separate"/>
      </w:r>
      <w:r w:rsidR="00DE1546">
        <w:rPr>
          <w:noProof/>
        </w:rPr>
        <w:t>208</w:t>
      </w:r>
      <w:r w:rsidRPr="00010CC7">
        <w:rPr>
          <w:noProof/>
        </w:rPr>
        <w:fldChar w:fldCharType="end"/>
      </w:r>
    </w:p>
    <w:p w14:paraId="0709F28A" w14:textId="7363529A" w:rsidR="00010CC7" w:rsidRDefault="00010CC7" w:rsidP="007935D9">
      <w:pPr>
        <w:pStyle w:val="TOC5"/>
        <w:ind w:right="1792"/>
        <w:rPr>
          <w:rFonts w:asciiTheme="minorHAnsi" w:eastAsiaTheme="minorEastAsia" w:hAnsiTheme="minorHAnsi" w:cstheme="minorBidi"/>
          <w:noProof/>
          <w:kern w:val="0"/>
          <w:sz w:val="22"/>
          <w:szCs w:val="22"/>
        </w:rPr>
      </w:pPr>
      <w:r>
        <w:rPr>
          <w:noProof/>
        </w:rPr>
        <w:t>137.120</w:t>
      </w:r>
      <w:r>
        <w:rPr>
          <w:noProof/>
        </w:rPr>
        <w:tab/>
        <w:t>Documents to be carried on a flight</w:t>
      </w:r>
      <w:r w:rsidRPr="00010CC7">
        <w:rPr>
          <w:noProof/>
        </w:rPr>
        <w:tab/>
      </w:r>
      <w:r w:rsidRPr="00010CC7">
        <w:rPr>
          <w:noProof/>
        </w:rPr>
        <w:fldChar w:fldCharType="begin"/>
      </w:r>
      <w:r w:rsidRPr="00010CC7">
        <w:rPr>
          <w:noProof/>
        </w:rPr>
        <w:instrText xml:space="preserve"> PAGEREF _Toc63852592 \h </w:instrText>
      </w:r>
      <w:r w:rsidRPr="00010CC7">
        <w:rPr>
          <w:noProof/>
        </w:rPr>
      </w:r>
      <w:r w:rsidRPr="00010CC7">
        <w:rPr>
          <w:noProof/>
        </w:rPr>
        <w:fldChar w:fldCharType="separate"/>
      </w:r>
      <w:r w:rsidR="00DE1546">
        <w:rPr>
          <w:noProof/>
        </w:rPr>
        <w:t>208</w:t>
      </w:r>
      <w:r w:rsidRPr="00010CC7">
        <w:rPr>
          <w:noProof/>
        </w:rPr>
        <w:fldChar w:fldCharType="end"/>
      </w:r>
    </w:p>
    <w:p w14:paraId="23AA5ECB" w14:textId="6B215B31" w:rsidR="00010CC7" w:rsidRDefault="00010CC7" w:rsidP="007935D9">
      <w:pPr>
        <w:pStyle w:val="TOC5"/>
        <w:ind w:right="1792"/>
        <w:rPr>
          <w:rFonts w:asciiTheme="minorHAnsi" w:eastAsiaTheme="minorEastAsia" w:hAnsiTheme="minorHAnsi" w:cstheme="minorBidi"/>
          <w:noProof/>
          <w:kern w:val="0"/>
          <w:sz w:val="22"/>
          <w:szCs w:val="22"/>
        </w:rPr>
      </w:pPr>
      <w:r>
        <w:rPr>
          <w:noProof/>
        </w:rPr>
        <w:t>137.125</w:t>
      </w:r>
      <w:r>
        <w:rPr>
          <w:noProof/>
        </w:rPr>
        <w:tab/>
        <w:t>Manipulation of flight controls</w:t>
      </w:r>
      <w:r w:rsidRPr="00010CC7">
        <w:rPr>
          <w:noProof/>
        </w:rPr>
        <w:tab/>
      </w:r>
      <w:r w:rsidRPr="00010CC7">
        <w:rPr>
          <w:noProof/>
        </w:rPr>
        <w:fldChar w:fldCharType="begin"/>
      </w:r>
      <w:r w:rsidRPr="00010CC7">
        <w:rPr>
          <w:noProof/>
        </w:rPr>
        <w:instrText xml:space="preserve"> PAGEREF _Toc63852593 \h </w:instrText>
      </w:r>
      <w:r w:rsidRPr="00010CC7">
        <w:rPr>
          <w:noProof/>
        </w:rPr>
      </w:r>
      <w:r w:rsidRPr="00010CC7">
        <w:rPr>
          <w:noProof/>
        </w:rPr>
        <w:fldChar w:fldCharType="separate"/>
      </w:r>
      <w:r w:rsidR="00DE1546">
        <w:rPr>
          <w:noProof/>
        </w:rPr>
        <w:t>209</w:t>
      </w:r>
      <w:r w:rsidRPr="00010CC7">
        <w:rPr>
          <w:noProof/>
        </w:rPr>
        <w:fldChar w:fldCharType="end"/>
      </w:r>
    </w:p>
    <w:p w14:paraId="5A03503C" w14:textId="172E5691" w:rsidR="00010CC7" w:rsidRDefault="00010CC7" w:rsidP="007935D9">
      <w:pPr>
        <w:pStyle w:val="TOC5"/>
        <w:ind w:right="1792"/>
        <w:rPr>
          <w:rFonts w:asciiTheme="minorHAnsi" w:eastAsiaTheme="minorEastAsia" w:hAnsiTheme="minorHAnsi" w:cstheme="minorBidi"/>
          <w:noProof/>
          <w:kern w:val="0"/>
          <w:sz w:val="22"/>
          <w:szCs w:val="22"/>
        </w:rPr>
      </w:pPr>
      <w:r>
        <w:rPr>
          <w:noProof/>
        </w:rPr>
        <w:t>137.130</w:t>
      </w:r>
      <w:r>
        <w:rPr>
          <w:noProof/>
        </w:rPr>
        <w:tab/>
        <w:t>Use of seats, seatbelts and harnesses</w:t>
      </w:r>
      <w:r w:rsidRPr="00010CC7">
        <w:rPr>
          <w:noProof/>
        </w:rPr>
        <w:tab/>
      </w:r>
      <w:r w:rsidRPr="00010CC7">
        <w:rPr>
          <w:noProof/>
        </w:rPr>
        <w:fldChar w:fldCharType="begin"/>
      </w:r>
      <w:r w:rsidRPr="00010CC7">
        <w:rPr>
          <w:noProof/>
        </w:rPr>
        <w:instrText xml:space="preserve"> PAGEREF _Toc63852594 \h </w:instrText>
      </w:r>
      <w:r w:rsidRPr="00010CC7">
        <w:rPr>
          <w:noProof/>
        </w:rPr>
      </w:r>
      <w:r w:rsidRPr="00010CC7">
        <w:rPr>
          <w:noProof/>
        </w:rPr>
        <w:fldChar w:fldCharType="separate"/>
      </w:r>
      <w:r w:rsidR="00DE1546">
        <w:rPr>
          <w:noProof/>
        </w:rPr>
        <w:t>210</w:t>
      </w:r>
      <w:r w:rsidRPr="00010CC7">
        <w:rPr>
          <w:noProof/>
        </w:rPr>
        <w:fldChar w:fldCharType="end"/>
      </w:r>
    </w:p>
    <w:p w14:paraId="4C29FA5E" w14:textId="26FE97E0" w:rsidR="00010CC7" w:rsidRDefault="00010CC7" w:rsidP="007935D9">
      <w:pPr>
        <w:pStyle w:val="TOC5"/>
        <w:ind w:right="1792"/>
        <w:rPr>
          <w:rFonts w:asciiTheme="minorHAnsi" w:eastAsiaTheme="minorEastAsia" w:hAnsiTheme="minorHAnsi" w:cstheme="minorBidi"/>
          <w:noProof/>
          <w:kern w:val="0"/>
          <w:sz w:val="22"/>
          <w:szCs w:val="22"/>
        </w:rPr>
      </w:pPr>
      <w:r>
        <w:rPr>
          <w:noProof/>
        </w:rPr>
        <w:t>137.135</w:t>
      </w:r>
      <w:r>
        <w:rPr>
          <w:noProof/>
        </w:rPr>
        <w:tab/>
        <w:t>Carriage of passengers</w:t>
      </w:r>
      <w:r w:rsidRPr="00010CC7">
        <w:rPr>
          <w:noProof/>
        </w:rPr>
        <w:tab/>
      </w:r>
      <w:r w:rsidRPr="00010CC7">
        <w:rPr>
          <w:noProof/>
        </w:rPr>
        <w:fldChar w:fldCharType="begin"/>
      </w:r>
      <w:r w:rsidRPr="00010CC7">
        <w:rPr>
          <w:noProof/>
        </w:rPr>
        <w:instrText xml:space="preserve"> PAGEREF _Toc63852595 \h </w:instrText>
      </w:r>
      <w:r w:rsidRPr="00010CC7">
        <w:rPr>
          <w:noProof/>
        </w:rPr>
      </w:r>
      <w:r w:rsidRPr="00010CC7">
        <w:rPr>
          <w:noProof/>
        </w:rPr>
        <w:fldChar w:fldCharType="separate"/>
      </w:r>
      <w:r w:rsidR="00DE1546">
        <w:rPr>
          <w:noProof/>
        </w:rPr>
        <w:t>210</w:t>
      </w:r>
      <w:r w:rsidRPr="00010CC7">
        <w:rPr>
          <w:noProof/>
        </w:rPr>
        <w:fldChar w:fldCharType="end"/>
      </w:r>
    </w:p>
    <w:p w14:paraId="0176C98F" w14:textId="17ACE643" w:rsidR="00010CC7" w:rsidRDefault="00010CC7" w:rsidP="007935D9">
      <w:pPr>
        <w:pStyle w:val="TOC5"/>
        <w:ind w:right="1792"/>
        <w:rPr>
          <w:rFonts w:asciiTheme="minorHAnsi" w:eastAsiaTheme="minorEastAsia" w:hAnsiTheme="minorHAnsi" w:cstheme="minorBidi"/>
          <w:noProof/>
          <w:kern w:val="0"/>
          <w:sz w:val="22"/>
          <w:szCs w:val="22"/>
        </w:rPr>
      </w:pPr>
      <w:r>
        <w:rPr>
          <w:noProof/>
        </w:rPr>
        <w:t>137.140</w:t>
      </w:r>
      <w:r>
        <w:rPr>
          <w:noProof/>
        </w:rPr>
        <w:tab/>
        <w:t>Minimum height and lateral separation for operation</w:t>
      </w:r>
      <w:r w:rsidRPr="00010CC7">
        <w:rPr>
          <w:noProof/>
        </w:rPr>
        <w:tab/>
      </w:r>
      <w:r w:rsidRPr="00010CC7">
        <w:rPr>
          <w:noProof/>
        </w:rPr>
        <w:fldChar w:fldCharType="begin"/>
      </w:r>
      <w:r w:rsidRPr="00010CC7">
        <w:rPr>
          <w:noProof/>
        </w:rPr>
        <w:instrText xml:space="preserve"> PAGEREF _Toc63852596 \h </w:instrText>
      </w:r>
      <w:r w:rsidRPr="00010CC7">
        <w:rPr>
          <w:noProof/>
        </w:rPr>
      </w:r>
      <w:r w:rsidRPr="00010CC7">
        <w:rPr>
          <w:noProof/>
        </w:rPr>
        <w:fldChar w:fldCharType="separate"/>
      </w:r>
      <w:r w:rsidR="00DE1546">
        <w:rPr>
          <w:noProof/>
        </w:rPr>
        <w:t>210</w:t>
      </w:r>
      <w:r w:rsidRPr="00010CC7">
        <w:rPr>
          <w:noProof/>
        </w:rPr>
        <w:fldChar w:fldCharType="end"/>
      </w:r>
    </w:p>
    <w:p w14:paraId="451F2B85" w14:textId="2D2D3302" w:rsidR="00010CC7" w:rsidRDefault="00010CC7" w:rsidP="007935D9">
      <w:pPr>
        <w:pStyle w:val="TOC5"/>
        <w:ind w:right="1792"/>
        <w:rPr>
          <w:rFonts w:asciiTheme="minorHAnsi" w:eastAsiaTheme="minorEastAsia" w:hAnsiTheme="minorHAnsi" w:cstheme="minorBidi"/>
          <w:noProof/>
          <w:kern w:val="0"/>
          <w:sz w:val="22"/>
          <w:szCs w:val="22"/>
        </w:rPr>
      </w:pPr>
      <w:r>
        <w:rPr>
          <w:noProof/>
        </w:rPr>
        <w:t>137.145</w:t>
      </w:r>
      <w:r>
        <w:rPr>
          <w:noProof/>
        </w:rPr>
        <w:tab/>
        <w:t>Application over populous areas</w:t>
      </w:r>
      <w:r w:rsidRPr="00010CC7">
        <w:rPr>
          <w:noProof/>
        </w:rPr>
        <w:tab/>
      </w:r>
      <w:r w:rsidRPr="00010CC7">
        <w:rPr>
          <w:noProof/>
        </w:rPr>
        <w:fldChar w:fldCharType="begin"/>
      </w:r>
      <w:r w:rsidRPr="00010CC7">
        <w:rPr>
          <w:noProof/>
        </w:rPr>
        <w:instrText xml:space="preserve"> PAGEREF _Toc63852597 \h </w:instrText>
      </w:r>
      <w:r w:rsidRPr="00010CC7">
        <w:rPr>
          <w:noProof/>
        </w:rPr>
      </w:r>
      <w:r w:rsidRPr="00010CC7">
        <w:rPr>
          <w:noProof/>
        </w:rPr>
        <w:fldChar w:fldCharType="separate"/>
      </w:r>
      <w:r w:rsidR="00DE1546">
        <w:rPr>
          <w:noProof/>
        </w:rPr>
        <w:t>211</w:t>
      </w:r>
      <w:r w:rsidRPr="00010CC7">
        <w:rPr>
          <w:noProof/>
        </w:rPr>
        <w:fldChar w:fldCharType="end"/>
      </w:r>
    </w:p>
    <w:p w14:paraId="57D56C7A" w14:textId="4392494D" w:rsidR="00010CC7" w:rsidRDefault="00010CC7" w:rsidP="007935D9">
      <w:pPr>
        <w:pStyle w:val="TOC5"/>
        <w:ind w:right="1792"/>
        <w:rPr>
          <w:rFonts w:asciiTheme="minorHAnsi" w:eastAsiaTheme="minorEastAsia" w:hAnsiTheme="minorHAnsi" w:cstheme="minorBidi"/>
          <w:noProof/>
          <w:kern w:val="0"/>
          <w:sz w:val="22"/>
          <w:szCs w:val="22"/>
        </w:rPr>
      </w:pPr>
      <w:r>
        <w:rPr>
          <w:noProof/>
        </w:rPr>
        <w:t>137.150</w:t>
      </w:r>
      <w:r>
        <w:rPr>
          <w:noProof/>
        </w:rPr>
        <w:tab/>
        <w:t>In</w:t>
      </w:r>
      <w:r>
        <w:rPr>
          <w:noProof/>
        </w:rPr>
        <w:noBreakHyphen/>
        <w:t>flight fuel management</w:t>
      </w:r>
      <w:r w:rsidRPr="00010CC7">
        <w:rPr>
          <w:noProof/>
        </w:rPr>
        <w:tab/>
      </w:r>
      <w:r w:rsidRPr="00010CC7">
        <w:rPr>
          <w:noProof/>
        </w:rPr>
        <w:fldChar w:fldCharType="begin"/>
      </w:r>
      <w:r w:rsidRPr="00010CC7">
        <w:rPr>
          <w:noProof/>
        </w:rPr>
        <w:instrText xml:space="preserve"> PAGEREF _Toc63852598 \h </w:instrText>
      </w:r>
      <w:r w:rsidRPr="00010CC7">
        <w:rPr>
          <w:noProof/>
        </w:rPr>
      </w:r>
      <w:r w:rsidRPr="00010CC7">
        <w:rPr>
          <w:noProof/>
        </w:rPr>
        <w:fldChar w:fldCharType="separate"/>
      </w:r>
      <w:r w:rsidR="00DE1546">
        <w:rPr>
          <w:noProof/>
        </w:rPr>
        <w:t>212</w:t>
      </w:r>
      <w:r w:rsidRPr="00010CC7">
        <w:rPr>
          <w:noProof/>
        </w:rPr>
        <w:fldChar w:fldCharType="end"/>
      </w:r>
    </w:p>
    <w:p w14:paraId="31AF5D7C" w14:textId="159FCF11" w:rsidR="00010CC7" w:rsidRDefault="00010CC7" w:rsidP="007935D9">
      <w:pPr>
        <w:pStyle w:val="TOC5"/>
        <w:ind w:right="1792"/>
        <w:rPr>
          <w:rFonts w:asciiTheme="minorHAnsi" w:eastAsiaTheme="minorEastAsia" w:hAnsiTheme="minorHAnsi" w:cstheme="minorBidi"/>
          <w:noProof/>
          <w:kern w:val="0"/>
          <w:sz w:val="22"/>
          <w:szCs w:val="22"/>
        </w:rPr>
      </w:pPr>
      <w:r>
        <w:rPr>
          <w:noProof/>
        </w:rPr>
        <w:t>137.155</w:t>
      </w:r>
      <w:r>
        <w:rPr>
          <w:noProof/>
        </w:rPr>
        <w:tab/>
        <w:t>Operations near RPT flight</w:t>
      </w:r>
      <w:r w:rsidRPr="00010CC7">
        <w:rPr>
          <w:noProof/>
        </w:rPr>
        <w:tab/>
      </w:r>
      <w:r w:rsidRPr="00010CC7">
        <w:rPr>
          <w:noProof/>
        </w:rPr>
        <w:fldChar w:fldCharType="begin"/>
      </w:r>
      <w:r w:rsidRPr="00010CC7">
        <w:rPr>
          <w:noProof/>
        </w:rPr>
        <w:instrText xml:space="preserve"> PAGEREF _Toc63852599 \h </w:instrText>
      </w:r>
      <w:r w:rsidRPr="00010CC7">
        <w:rPr>
          <w:noProof/>
        </w:rPr>
      </w:r>
      <w:r w:rsidRPr="00010CC7">
        <w:rPr>
          <w:noProof/>
        </w:rPr>
        <w:fldChar w:fldCharType="separate"/>
      </w:r>
      <w:r w:rsidR="00DE1546">
        <w:rPr>
          <w:noProof/>
        </w:rPr>
        <w:t>212</w:t>
      </w:r>
      <w:r w:rsidRPr="00010CC7">
        <w:rPr>
          <w:noProof/>
        </w:rPr>
        <w:fldChar w:fldCharType="end"/>
      </w:r>
    </w:p>
    <w:p w14:paraId="2FA23DBB" w14:textId="1B367841" w:rsidR="00010CC7" w:rsidRDefault="00010CC7" w:rsidP="007935D9">
      <w:pPr>
        <w:pStyle w:val="TOC5"/>
        <w:ind w:right="1792"/>
        <w:rPr>
          <w:rFonts w:asciiTheme="minorHAnsi" w:eastAsiaTheme="minorEastAsia" w:hAnsiTheme="minorHAnsi" w:cstheme="minorBidi"/>
          <w:noProof/>
          <w:kern w:val="0"/>
          <w:sz w:val="22"/>
          <w:szCs w:val="22"/>
        </w:rPr>
      </w:pPr>
      <w:r>
        <w:rPr>
          <w:noProof/>
        </w:rPr>
        <w:t>137.160</w:t>
      </w:r>
      <w:r>
        <w:rPr>
          <w:noProof/>
        </w:rPr>
        <w:tab/>
        <w:t>Aerodrome circuit requirements</w:t>
      </w:r>
      <w:r w:rsidRPr="00010CC7">
        <w:rPr>
          <w:noProof/>
        </w:rPr>
        <w:tab/>
      </w:r>
      <w:r w:rsidRPr="00010CC7">
        <w:rPr>
          <w:noProof/>
        </w:rPr>
        <w:fldChar w:fldCharType="begin"/>
      </w:r>
      <w:r w:rsidRPr="00010CC7">
        <w:rPr>
          <w:noProof/>
        </w:rPr>
        <w:instrText xml:space="preserve"> PAGEREF _Toc63852600 \h </w:instrText>
      </w:r>
      <w:r w:rsidRPr="00010CC7">
        <w:rPr>
          <w:noProof/>
        </w:rPr>
      </w:r>
      <w:r w:rsidRPr="00010CC7">
        <w:rPr>
          <w:noProof/>
        </w:rPr>
        <w:fldChar w:fldCharType="separate"/>
      </w:r>
      <w:r w:rsidR="00DE1546">
        <w:rPr>
          <w:noProof/>
        </w:rPr>
        <w:t>212</w:t>
      </w:r>
      <w:r w:rsidRPr="00010CC7">
        <w:rPr>
          <w:noProof/>
        </w:rPr>
        <w:fldChar w:fldCharType="end"/>
      </w:r>
    </w:p>
    <w:p w14:paraId="7E27070C" w14:textId="66DA60AD" w:rsidR="00010CC7" w:rsidRDefault="00010CC7" w:rsidP="007935D9">
      <w:pPr>
        <w:pStyle w:val="TOC5"/>
        <w:ind w:right="1792"/>
        <w:rPr>
          <w:rFonts w:asciiTheme="minorHAnsi" w:eastAsiaTheme="minorEastAsia" w:hAnsiTheme="minorHAnsi" w:cstheme="minorBidi"/>
          <w:noProof/>
          <w:kern w:val="0"/>
          <w:sz w:val="22"/>
          <w:szCs w:val="22"/>
        </w:rPr>
      </w:pPr>
      <w:r>
        <w:rPr>
          <w:noProof/>
        </w:rPr>
        <w:t>137.165</w:t>
      </w:r>
      <w:r>
        <w:rPr>
          <w:noProof/>
        </w:rPr>
        <w:tab/>
        <w:t>Close proximity operations</w:t>
      </w:r>
      <w:r w:rsidRPr="00010CC7">
        <w:rPr>
          <w:noProof/>
        </w:rPr>
        <w:tab/>
      </w:r>
      <w:r w:rsidRPr="00010CC7">
        <w:rPr>
          <w:noProof/>
        </w:rPr>
        <w:fldChar w:fldCharType="begin"/>
      </w:r>
      <w:r w:rsidRPr="00010CC7">
        <w:rPr>
          <w:noProof/>
        </w:rPr>
        <w:instrText xml:space="preserve"> PAGEREF _Toc63852601 \h </w:instrText>
      </w:r>
      <w:r w:rsidRPr="00010CC7">
        <w:rPr>
          <w:noProof/>
        </w:rPr>
      </w:r>
      <w:r w:rsidRPr="00010CC7">
        <w:rPr>
          <w:noProof/>
        </w:rPr>
        <w:fldChar w:fldCharType="separate"/>
      </w:r>
      <w:r w:rsidR="00DE1546">
        <w:rPr>
          <w:noProof/>
        </w:rPr>
        <w:t>213</w:t>
      </w:r>
      <w:r w:rsidRPr="00010CC7">
        <w:rPr>
          <w:noProof/>
        </w:rPr>
        <w:fldChar w:fldCharType="end"/>
      </w:r>
    </w:p>
    <w:p w14:paraId="3A464894" w14:textId="56AE2050" w:rsidR="00010CC7" w:rsidRDefault="00010CC7" w:rsidP="007935D9">
      <w:pPr>
        <w:pStyle w:val="TOC5"/>
        <w:ind w:right="1792"/>
        <w:rPr>
          <w:rFonts w:asciiTheme="minorHAnsi" w:eastAsiaTheme="minorEastAsia" w:hAnsiTheme="minorHAnsi" w:cstheme="minorBidi"/>
          <w:noProof/>
          <w:kern w:val="0"/>
          <w:sz w:val="22"/>
          <w:szCs w:val="22"/>
        </w:rPr>
      </w:pPr>
      <w:r>
        <w:rPr>
          <w:noProof/>
        </w:rPr>
        <w:t>137.170</w:t>
      </w:r>
      <w:r>
        <w:rPr>
          <w:noProof/>
        </w:rPr>
        <w:tab/>
        <w:t>Night operations</w:t>
      </w:r>
      <w:r w:rsidRPr="00010CC7">
        <w:rPr>
          <w:noProof/>
        </w:rPr>
        <w:tab/>
      </w:r>
      <w:r w:rsidRPr="00010CC7">
        <w:rPr>
          <w:noProof/>
        </w:rPr>
        <w:fldChar w:fldCharType="begin"/>
      </w:r>
      <w:r w:rsidRPr="00010CC7">
        <w:rPr>
          <w:noProof/>
        </w:rPr>
        <w:instrText xml:space="preserve"> PAGEREF _Toc63852602 \h </w:instrText>
      </w:r>
      <w:r w:rsidRPr="00010CC7">
        <w:rPr>
          <w:noProof/>
        </w:rPr>
      </w:r>
      <w:r w:rsidRPr="00010CC7">
        <w:rPr>
          <w:noProof/>
        </w:rPr>
        <w:fldChar w:fldCharType="separate"/>
      </w:r>
      <w:r w:rsidR="00DE1546">
        <w:rPr>
          <w:noProof/>
        </w:rPr>
        <w:t>213</w:t>
      </w:r>
      <w:r w:rsidRPr="00010CC7">
        <w:rPr>
          <w:noProof/>
        </w:rPr>
        <w:fldChar w:fldCharType="end"/>
      </w:r>
    </w:p>
    <w:p w14:paraId="355B1AED" w14:textId="1F44CE1C" w:rsidR="00010CC7" w:rsidRDefault="00010CC7" w:rsidP="007935D9">
      <w:pPr>
        <w:pStyle w:val="TOC5"/>
        <w:ind w:right="1792"/>
        <w:rPr>
          <w:rFonts w:asciiTheme="minorHAnsi" w:eastAsiaTheme="minorEastAsia" w:hAnsiTheme="minorHAnsi" w:cstheme="minorBidi"/>
          <w:noProof/>
          <w:kern w:val="0"/>
          <w:sz w:val="22"/>
          <w:szCs w:val="22"/>
        </w:rPr>
      </w:pPr>
      <w:r>
        <w:rPr>
          <w:noProof/>
        </w:rPr>
        <w:t>137.175</w:t>
      </w:r>
      <w:r>
        <w:rPr>
          <w:noProof/>
        </w:rPr>
        <w:tab/>
        <w:t>Firefighting operations</w:t>
      </w:r>
      <w:r w:rsidRPr="00010CC7">
        <w:rPr>
          <w:noProof/>
        </w:rPr>
        <w:tab/>
      </w:r>
      <w:r w:rsidRPr="00010CC7">
        <w:rPr>
          <w:noProof/>
        </w:rPr>
        <w:fldChar w:fldCharType="begin"/>
      </w:r>
      <w:r w:rsidRPr="00010CC7">
        <w:rPr>
          <w:noProof/>
        </w:rPr>
        <w:instrText xml:space="preserve"> PAGEREF _Toc63852603 \h </w:instrText>
      </w:r>
      <w:r w:rsidRPr="00010CC7">
        <w:rPr>
          <w:noProof/>
        </w:rPr>
      </w:r>
      <w:r w:rsidRPr="00010CC7">
        <w:rPr>
          <w:noProof/>
        </w:rPr>
        <w:fldChar w:fldCharType="separate"/>
      </w:r>
      <w:r w:rsidR="00DE1546">
        <w:rPr>
          <w:noProof/>
        </w:rPr>
        <w:t>214</w:t>
      </w:r>
      <w:r w:rsidRPr="00010CC7">
        <w:rPr>
          <w:noProof/>
        </w:rPr>
        <w:fldChar w:fldCharType="end"/>
      </w:r>
    </w:p>
    <w:p w14:paraId="0324C2AE"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137.E—All</w:t>
      </w:r>
      <w:r>
        <w:rPr>
          <w:noProof/>
        </w:rPr>
        <w:noBreakHyphen/>
        <w:t>weather operations</w:t>
      </w:r>
      <w:r w:rsidRPr="00010CC7">
        <w:rPr>
          <w:b w:val="0"/>
          <w:noProof/>
          <w:sz w:val="18"/>
        </w:rPr>
        <w:tab/>
      </w:r>
      <w:r w:rsidRPr="00010CC7">
        <w:rPr>
          <w:b w:val="0"/>
          <w:noProof/>
          <w:sz w:val="18"/>
        </w:rPr>
        <w:fldChar w:fldCharType="begin"/>
      </w:r>
      <w:r w:rsidRPr="00010CC7">
        <w:rPr>
          <w:b w:val="0"/>
          <w:noProof/>
          <w:sz w:val="18"/>
        </w:rPr>
        <w:instrText xml:space="preserve"> PAGEREF _Toc63852604 \h </w:instrText>
      </w:r>
      <w:r w:rsidRPr="00010CC7">
        <w:rPr>
          <w:b w:val="0"/>
          <w:noProof/>
          <w:sz w:val="18"/>
        </w:rPr>
      </w:r>
      <w:r w:rsidRPr="00010CC7">
        <w:rPr>
          <w:b w:val="0"/>
          <w:noProof/>
          <w:sz w:val="18"/>
        </w:rPr>
        <w:fldChar w:fldCharType="separate"/>
      </w:r>
      <w:r w:rsidR="00DE1546">
        <w:rPr>
          <w:b w:val="0"/>
          <w:noProof/>
          <w:sz w:val="18"/>
        </w:rPr>
        <w:t>216</w:t>
      </w:r>
      <w:r w:rsidRPr="00010CC7">
        <w:rPr>
          <w:b w:val="0"/>
          <w:noProof/>
          <w:sz w:val="18"/>
        </w:rPr>
        <w:fldChar w:fldCharType="end"/>
      </w:r>
    </w:p>
    <w:p w14:paraId="344D32C0"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137.H—Aeroplane performance</w:t>
      </w:r>
      <w:r w:rsidRPr="00010CC7">
        <w:rPr>
          <w:b w:val="0"/>
          <w:noProof/>
          <w:sz w:val="18"/>
        </w:rPr>
        <w:tab/>
      </w:r>
      <w:r w:rsidRPr="00010CC7">
        <w:rPr>
          <w:b w:val="0"/>
          <w:noProof/>
          <w:sz w:val="18"/>
        </w:rPr>
        <w:fldChar w:fldCharType="begin"/>
      </w:r>
      <w:r w:rsidRPr="00010CC7">
        <w:rPr>
          <w:b w:val="0"/>
          <w:noProof/>
          <w:sz w:val="18"/>
        </w:rPr>
        <w:instrText xml:space="preserve"> PAGEREF _Toc63852605 \h </w:instrText>
      </w:r>
      <w:r w:rsidRPr="00010CC7">
        <w:rPr>
          <w:b w:val="0"/>
          <w:noProof/>
          <w:sz w:val="18"/>
        </w:rPr>
      </w:r>
      <w:r w:rsidRPr="00010CC7">
        <w:rPr>
          <w:b w:val="0"/>
          <w:noProof/>
          <w:sz w:val="18"/>
        </w:rPr>
        <w:fldChar w:fldCharType="separate"/>
      </w:r>
      <w:r w:rsidR="00DE1546">
        <w:rPr>
          <w:b w:val="0"/>
          <w:noProof/>
          <w:sz w:val="18"/>
        </w:rPr>
        <w:t>217</w:t>
      </w:r>
      <w:r w:rsidRPr="00010CC7">
        <w:rPr>
          <w:b w:val="0"/>
          <w:noProof/>
          <w:sz w:val="18"/>
        </w:rPr>
        <w:fldChar w:fldCharType="end"/>
      </w:r>
    </w:p>
    <w:p w14:paraId="10A0C9AB" w14:textId="7FC9C54C" w:rsidR="00010CC7" w:rsidRDefault="00010CC7" w:rsidP="007935D9">
      <w:pPr>
        <w:pStyle w:val="TOC5"/>
        <w:ind w:right="1792"/>
        <w:rPr>
          <w:rFonts w:asciiTheme="minorHAnsi" w:eastAsiaTheme="minorEastAsia" w:hAnsiTheme="minorHAnsi" w:cstheme="minorBidi"/>
          <w:noProof/>
          <w:kern w:val="0"/>
          <w:sz w:val="22"/>
          <w:szCs w:val="22"/>
        </w:rPr>
      </w:pPr>
      <w:r>
        <w:rPr>
          <w:noProof/>
        </w:rPr>
        <w:t>137.180</w:t>
      </w:r>
      <w:r>
        <w:rPr>
          <w:noProof/>
        </w:rPr>
        <w:tab/>
        <w:t>General</w:t>
      </w:r>
      <w:r w:rsidRPr="00010CC7">
        <w:rPr>
          <w:noProof/>
        </w:rPr>
        <w:tab/>
      </w:r>
      <w:r w:rsidRPr="00010CC7">
        <w:rPr>
          <w:noProof/>
        </w:rPr>
        <w:fldChar w:fldCharType="begin"/>
      </w:r>
      <w:r w:rsidRPr="00010CC7">
        <w:rPr>
          <w:noProof/>
        </w:rPr>
        <w:instrText xml:space="preserve"> PAGEREF _Toc63852606 \h </w:instrText>
      </w:r>
      <w:r w:rsidRPr="00010CC7">
        <w:rPr>
          <w:noProof/>
        </w:rPr>
      </w:r>
      <w:r w:rsidRPr="00010CC7">
        <w:rPr>
          <w:noProof/>
        </w:rPr>
        <w:fldChar w:fldCharType="separate"/>
      </w:r>
      <w:r w:rsidR="00DE1546">
        <w:rPr>
          <w:noProof/>
        </w:rPr>
        <w:t>217</w:t>
      </w:r>
      <w:r w:rsidRPr="00010CC7">
        <w:rPr>
          <w:noProof/>
        </w:rPr>
        <w:fldChar w:fldCharType="end"/>
      </w:r>
    </w:p>
    <w:p w14:paraId="03656E68" w14:textId="5896A14F" w:rsidR="00010CC7" w:rsidRDefault="00010CC7" w:rsidP="007935D9">
      <w:pPr>
        <w:pStyle w:val="TOC5"/>
        <w:ind w:right="1792"/>
        <w:rPr>
          <w:rFonts w:asciiTheme="minorHAnsi" w:eastAsiaTheme="minorEastAsia" w:hAnsiTheme="minorHAnsi" w:cstheme="minorBidi"/>
          <w:noProof/>
          <w:kern w:val="0"/>
          <w:sz w:val="22"/>
          <w:szCs w:val="22"/>
        </w:rPr>
      </w:pPr>
      <w:r>
        <w:rPr>
          <w:noProof/>
        </w:rPr>
        <w:t>137.185</w:t>
      </w:r>
      <w:r>
        <w:rPr>
          <w:noProof/>
        </w:rPr>
        <w:tab/>
        <w:t>Take</w:t>
      </w:r>
      <w:r>
        <w:rPr>
          <w:noProof/>
        </w:rPr>
        <w:noBreakHyphen/>
        <w:t>off over a populous area</w:t>
      </w:r>
      <w:r w:rsidRPr="00010CC7">
        <w:rPr>
          <w:noProof/>
        </w:rPr>
        <w:tab/>
      </w:r>
      <w:r w:rsidRPr="00010CC7">
        <w:rPr>
          <w:noProof/>
        </w:rPr>
        <w:fldChar w:fldCharType="begin"/>
      </w:r>
      <w:r w:rsidRPr="00010CC7">
        <w:rPr>
          <w:noProof/>
        </w:rPr>
        <w:instrText xml:space="preserve"> PAGEREF _Toc63852607 \h </w:instrText>
      </w:r>
      <w:r w:rsidRPr="00010CC7">
        <w:rPr>
          <w:noProof/>
        </w:rPr>
      </w:r>
      <w:r w:rsidRPr="00010CC7">
        <w:rPr>
          <w:noProof/>
        </w:rPr>
        <w:fldChar w:fldCharType="separate"/>
      </w:r>
      <w:r w:rsidR="00DE1546">
        <w:rPr>
          <w:noProof/>
        </w:rPr>
        <w:t>217</w:t>
      </w:r>
      <w:r w:rsidRPr="00010CC7">
        <w:rPr>
          <w:noProof/>
        </w:rPr>
        <w:fldChar w:fldCharType="end"/>
      </w:r>
    </w:p>
    <w:p w14:paraId="6549319E"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137.J—Weight and balance</w:t>
      </w:r>
      <w:r w:rsidRPr="00010CC7">
        <w:rPr>
          <w:b w:val="0"/>
          <w:noProof/>
          <w:sz w:val="18"/>
        </w:rPr>
        <w:tab/>
      </w:r>
      <w:r w:rsidRPr="00010CC7">
        <w:rPr>
          <w:b w:val="0"/>
          <w:noProof/>
          <w:sz w:val="18"/>
        </w:rPr>
        <w:fldChar w:fldCharType="begin"/>
      </w:r>
      <w:r w:rsidRPr="00010CC7">
        <w:rPr>
          <w:b w:val="0"/>
          <w:noProof/>
          <w:sz w:val="18"/>
        </w:rPr>
        <w:instrText xml:space="preserve"> PAGEREF _Toc63852608 \h </w:instrText>
      </w:r>
      <w:r w:rsidRPr="00010CC7">
        <w:rPr>
          <w:b w:val="0"/>
          <w:noProof/>
          <w:sz w:val="18"/>
        </w:rPr>
      </w:r>
      <w:r w:rsidRPr="00010CC7">
        <w:rPr>
          <w:b w:val="0"/>
          <w:noProof/>
          <w:sz w:val="18"/>
        </w:rPr>
        <w:fldChar w:fldCharType="separate"/>
      </w:r>
      <w:r w:rsidR="00DE1546">
        <w:rPr>
          <w:b w:val="0"/>
          <w:noProof/>
          <w:sz w:val="18"/>
        </w:rPr>
        <w:t>218</w:t>
      </w:r>
      <w:r w:rsidRPr="00010CC7">
        <w:rPr>
          <w:b w:val="0"/>
          <w:noProof/>
          <w:sz w:val="18"/>
        </w:rPr>
        <w:fldChar w:fldCharType="end"/>
      </w:r>
    </w:p>
    <w:p w14:paraId="44017030" w14:textId="0057CD6E" w:rsidR="00010CC7" w:rsidRDefault="00010CC7" w:rsidP="007935D9">
      <w:pPr>
        <w:pStyle w:val="TOC5"/>
        <w:ind w:right="1792"/>
        <w:rPr>
          <w:rFonts w:asciiTheme="minorHAnsi" w:eastAsiaTheme="minorEastAsia" w:hAnsiTheme="minorHAnsi" w:cstheme="minorBidi"/>
          <w:noProof/>
          <w:kern w:val="0"/>
          <w:sz w:val="22"/>
          <w:szCs w:val="22"/>
        </w:rPr>
      </w:pPr>
      <w:r>
        <w:rPr>
          <w:noProof/>
        </w:rPr>
        <w:t>137.190</w:t>
      </w:r>
      <w:r>
        <w:rPr>
          <w:noProof/>
        </w:rPr>
        <w:tab/>
        <w:t>Weight limitations</w:t>
      </w:r>
      <w:r w:rsidRPr="00010CC7">
        <w:rPr>
          <w:noProof/>
        </w:rPr>
        <w:tab/>
      </w:r>
      <w:r w:rsidRPr="00010CC7">
        <w:rPr>
          <w:noProof/>
        </w:rPr>
        <w:fldChar w:fldCharType="begin"/>
      </w:r>
      <w:r w:rsidRPr="00010CC7">
        <w:rPr>
          <w:noProof/>
        </w:rPr>
        <w:instrText xml:space="preserve"> PAGEREF _Toc63852609 \h </w:instrText>
      </w:r>
      <w:r w:rsidRPr="00010CC7">
        <w:rPr>
          <w:noProof/>
        </w:rPr>
      </w:r>
      <w:r w:rsidRPr="00010CC7">
        <w:rPr>
          <w:noProof/>
        </w:rPr>
        <w:fldChar w:fldCharType="separate"/>
      </w:r>
      <w:r w:rsidR="00DE1546">
        <w:rPr>
          <w:noProof/>
        </w:rPr>
        <w:t>218</w:t>
      </w:r>
      <w:r w:rsidRPr="00010CC7">
        <w:rPr>
          <w:noProof/>
        </w:rPr>
        <w:fldChar w:fldCharType="end"/>
      </w:r>
    </w:p>
    <w:p w14:paraId="0639A999" w14:textId="514E8124" w:rsidR="00010CC7" w:rsidRDefault="00010CC7" w:rsidP="007935D9">
      <w:pPr>
        <w:pStyle w:val="TOC5"/>
        <w:ind w:right="1792"/>
        <w:rPr>
          <w:rFonts w:asciiTheme="minorHAnsi" w:eastAsiaTheme="minorEastAsia" w:hAnsiTheme="minorHAnsi" w:cstheme="minorBidi"/>
          <w:noProof/>
          <w:kern w:val="0"/>
          <w:sz w:val="22"/>
          <w:szCs w:val="22"/>
        </w:rPr>
      </w:pPr>
      <w:r>
        <w:rPr>
          <w:noProof/>
        </w:rPr>
        <w:t>137.195</w:t>
      </w:r>
      <w:r>
        <w:rPr>
          <w:noProof/>
        </w:rPr>
        <w:tab/>
        <w:t>Loading—supervision</w:t>
      </w:r>
      <w:r w:rsidRPr="00010CC7">
        <w:rPr>
          <w:noProof/>
        </w:rPr>
        <w:tab/>
      </w:r>
      <w:r w:rsidRPr="00010CC7">
        <w:rPr>
          <w:noProof/>
        </w:rPr>
        <w:fldChar w:fldCharType="begin"/>
      </w:r>
      <w:r w:rsidRPr="00010CC7">
        <w:rPr>
          <w:noProof/>
        </w:rPr>
        <w:instrText xml:space="preserve"> PAGEREF _Toc63852610 \h </w:instrText>
      </w:r>
      <w:r w:rsidRPr="00010CC7">
        <w:rPr>
          <w:noProof/>
        </w:rPr>
      </w:r>
      <w:r w:rsidRPr="00010CC7">
        <w:rPr>
          <w:noProof/>
        </w:rPr>
        <w:fldChar w:fldCharType="separate"/>
      </w:r>
      <w:r w:rsidR="00DE1546">
        <w:rPr>
          <w:noProof/>
        </w:rPr>
        <w:t>218</w:t>
      </w:r>
      <w:r w:rsidRPr="00010CC7">
        <w:rPr>
          <w:noProof/>
        </w:rPr>
        <w:fldChar w:fldCharType="end"/>
      </w:r>
    </w:p>
    <w:p w14:paraId="6D2C02FC"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137.K—Instruments and equipment</w:t>
      </w:r>
      <w:r w:rsidRPr="00010CC7">
        <w:rPr>
          <w:b w:val="0"/>
          <w:noProof/>
          <w:sz w:val="18"/>
        </w:rPr>
        <w:tab/>
      </w:r>
      <w:r w:rsidRPr="00010CC7">
        <w:rPr>
          <w:b w:val="0"/>
          <w:noProof/>
          <w:sz w:val="18"/>
        </w:rPr>
        <w:fldChar w:fldCharType="begin"/>
      </w:r>
      <w:r w:rsidRPr="00010CC7">
        <w:rPr>
          <w:b w:val="0"/>
          <w:noProof/>
          <w:sz w:val="18"/>
        </w:rPr>
        <w:instrText xml:space="preserve"> PAGEREF _Toc63852611 \h </w:instrText>
      </w:r>
      <w:r w:rsidRPr="00010CC7">
        <w:rPr>
          <w:b w:val="0"/>
          <w:noProof/>
          <w:sz w:val="18"/>
        </w:rPr>
      </w:r>
      <w:r w:rsidRPr="00010CC7">
        <w:rPr>
          <w:b w:val="0"/>
          <w:noProof/>
          <w:sz w:val="18"/>
        </w:rPr>
        <w:fldChar w:fldCharType="separate"/>
      </w:r>
      <w:r w:rsidR="00DE1546">
        <w:rPr>
          <w:b w:val="0"/>
          <w:noProof/>
          <w:sz w:val="18"/>
        </w:rPr>
        <w:t>219</w:t>
      </w:r>
      <w:r w:rsidRPr="00010CC7">
        <w:rPr>
          <w:b w:val="0"/>
          <w:noProof/>
          <w:sz w:val="18"/>
        </w:rPr>
        <w:fldChar w:fldCharType="end"/>
      </w:r>
    </w:p>
    <w:p w14:paraId="4C7B646C" w14:textId="307D5CB3" w:rsidR="00010CC7" w:rsidRDefault="00010CC7" w:rsidP="007935D9">
      <w:pPr>
        <w:pStyle w:val="TOC5"/>
        <w:ind w:right="1792"/>
        <w:rPr>
          <w:rFonts w:asciiTheme="minorHAnsi" w:eastAsiaTheme="minorEastAsia" w:hAnsiTheme="minorHAnsi" w:cstheme="minorBidi"/>
          <w:noProof/>
          <w:kern w:val="0"/>
          <w:sz w:val="22"/>
          <w:szCs w:val="22"/>
        </w:rPr>
      </w:pPr>
      <w:r>
        <w:rPr>
          <w:noProof/>
        </w:rPr>
        <w:t>137.200</w:t>
      </w:r>
      <w:r>
        <w:rPr>
          <w:noProof/>
        </w:rPr>
        <w:tab/>
        <w:t>Installation of instruments and equipment</w:t>
      </w:r>
      <w:r w:rsidRPr="00010CC7">
        <w:rPr>
          <w:noProof/>
        </w:rPr>
        <w:tab/>
      </w:r>
      <w:r w:rsidRPr="00010CC7">
        <w:rPr>
          <w:noProof/>
        </w:rPr>
        <w:fldChar w:fldCharType="begin"/>
      </w:r>
      <w:r w:rsidRPr="00010CC7">
        <w:rPr>
          <w:noProof/>
        </w:rPr>
        <w:instrText xml:space="preserve"> PAGEREF _Toc63852612 \h </w:instrText>
      </w:r>
      <w:r w:rsidRPr="00010CC7">
        <w:rPr>
          <w:noProof/>
        </w:rPr>
      </w:r>
      <w:r w:rsidRPr="00010CC7">
        <w:rPr>
          <w:noProof/>
        </w:rPr>
        <w:fldChar w:fldCharType="separate"/>
      </w:r>
      <w:r w:rsidR="00DE1546">
        <w:rPr>
          <w:noProof/>
        </w:rPr>
        <w:t>219</w:t>
      </w:r>
      <w:r w:rsidRPr="00010CC7">
        <w:rPr>
          <w:noProof/>
        </w:rPr>
        <w:fldChar w:fldCharType="end"/>
      </w:r>
    </w:p>
    <w:p w14:paraId="34C86C36" w14:textId="1EA417E5" w:rsidR="00010CC7" w:rsidRDefault="00010CC7" w:rsidP="007935D9">
      <w:pPr>
        <w:pStyle w:val="TOC5"/>
        <w:ind w:right="1792"/>
        <w:rPr>
          <w:rFonts w:asciiTheme="minorHAnsi" w:eastAsiaTheme="minorEastAsia" w:hAnsiTheme="minorHAnsi" w:cstheme="minorBidi"/>
          <w:noProof/>
          <w:kern w:val="0"/>
          <w:sz w:val="22"/>
          <w:szCs w:val="22"/>
        </w:rPr>
      </w:pPr>
      <w:r>
        <w:rPr>
          <w:noProof/>
        </w:rPr>
        <w:t>137.210</w:t>
      </w:r>
      <w:r>
        <w:rPr>
          <w:noProof/>
        </w:rPr>
        <w:tab/>
        <w:t>Position of instruments and equipment</w:t>
      </w:r>
      <w:r w:rsidRPr="00010CC7">
        <w:rPr>
          <w:noProof/>
        </w:rPr>
        <w:tab/>
      </w:r>
      <w:r w:rsidRPr="00010CC7">
        <w:rPr>
          <w:noProof/>
        </w:rPr>
        <w:fldChar w:fldCharType="begin"/>
      </w:r>
      <w:r w:rsidRPr="00010CC7">
        <w:rPr>
          <w:noProof/>
        </w:rPr>
        <w:instrText xml:space="preserve"> PAGEREF _Toc63852613 \h </w:instrText>
      </w:r>
      <w:r w:rsidRPr="00010CC7">
        <w:rPr>
          <w:noProof/>
        </w:rPr>
      </w:r>
      <w:r w:rsidRPr="00010CC7">
        <w:rPr>
          <w:noProof/>
        </w:rPr>
        <w:fldChar w:fldCharType="separate"/>
      </w:r>
      <w:r w:rsidR="00DE1546">
        <w:rPr>
          <w:noProof/>
        </w:rPr>
        <w:t>219</w:t>
      </w:r>
      <w:r w:rsidRPr="00010CC7">
        <w:rPr>
          <w:noProof/>
        </w:rPr>
        <w:fldChar w:fldCharType="end"/>
      </w:r>
    </w:p>
    <w:p w14:paraId="07EC1974" w14:textId="5247F8EE" w:rsidR="00010CC7" w:rsidRDefault="00010CC7" w:rsidP="007935D9">
      <w:pPr>
        <w:pStyle w:val="TOC5"/>
        <w:ind w:right="1792"/>
        <w:rPr>
          <w:rFonts w:asciiTheme="minorHAnsi" w:eastAsiaTheme="minorEastAsia" w:hAnsiTheme="minorHAnsi" w:cstheme="minorBidi"/>
          <w:noProof/>
          <w:kern w:val="0"/>
          <w:sz w:val="22"/>
          <w:szCs w:val="22"/>
        </w:rPr>
      </w:pPr>
      <w:r>
        <w:rPr>
          <w:noProof/>
        </w:rPr>
        <w:t>137.215</w:t>
      </w:r>
      <w:r>
        <w:rPr>
          <w:noProof/>
        </w:rPr>
        <w:tab/>
        <w:t>Instruments and equipment required</w:t>
      </w:r>
      <w:r w:rsidRPr="00010CC7">
        <w:rPr>
          <w:noProof/>
        </w:rPr>
        <w:tab/>
      </w:r>
      <w:r w:rsidRPr="00010CC7">
        <w:rPr>
          <w:noProof/>
        </w:rPr>
        <w:fldChar w:fldCharType="begin"/>
      </w:r>
      <w:r w:rsidRPr="00010CC7">
        <w:rPr>
          <w:noProof/>
        </w:rPr>
        <w:instrText xml:space="preserve"> PAGEREF _Toc63852614 \h </w:instrText>
      </w:r>
      <w:r w:rsidRPr="00010CC7">
        <w:rPr>
          <w:noProof/>
        </w:rPr>
      </w:r>
      <w:r w:rsidRPr="00010CC7">
        <w:rPr>
          <w:noProof/>
        </w:rPr>
        <w:fldChar w:fldCharType="separate"/>
      </w:r>
      <w:r w:rsidR="00DE1546">
        <w:rPr>
          <w:noProof/>
        </w:rPr>
        <w:t>220</w:t>
      </w:r>
      <w:r w:rsidRPr="00010CC7">
        <w:rPr>
          <w:noProof/>
        </w:rPr>
        <w:fldChar w:fldCharType="end"/>
      </w:r>
    </w:p>
    <w:p w14:paraId="079935B6" w14:textId="765CAB73" w:rsidR="00010CC7" w:rsidRDefault="00010CC7" w:rsidP="007935D9">
      <w:pPr>
        <w:pStyle w:val="TOC5"/>
        <w:ind w:right="1792"/>
        <w:rPr>
          <w:rFonts w:asciiTheme="minorHAnsi" w:eastAsiaTheme="minorEastAsia" w:hAnsiTheme="minorHAnsi" w:cstheme="minorBidi"/>
          <w:noProof/>
          <w:kern w:val="0"/>
          <w:sz w:val="22"/>
          <w:szCs w:val="22"/>
        </w:rPr>
      </w:pPr>
      <w:r>
        <w:rPr>
          <w:noProof/>
        </w:rPr>
        <w:t>137.220</w:t>
      </w:r>
      <w:r>
        <w:rPr>
          <w:noProof/>
        </w:rPr>
        <w:tab/>
        <w:t>Crew intercom system</w:t>
      </w:r>
      <w:r w:rsidRPr="00010CC7">
        <w:rPr>
          <w:noProof/>
        </w:rPr>
        <w:tab/>
      </w:r>
      <w:r w:rsidRPr="00010CC7">
        <w:rPr>
          <w:noProof/>
        </w:rPr>
        <w:fldChar w:fldCharType="begin"/>
      </w:r>
      <w:r w:rsidRPr="00010CC7">
        <w:rPr>
          <w:noProof/>
        </w:rPr>
        <w:instrText xml:space="preserve"> PAGEREF _Toc63852615 \h </w:instrText>
      </w:r>
      <w:r w:rsidRPr="00010CC7">
        <w:rPr>
          <w:noProof/>
        </w:rPr>
      </w:r>
      <w:r w:rsidRPr="00010CC7">
        <w:rPr>
          <w:noProof/>
        </w:rPr>
        <w:fldChar w:fldCharType="separate"/>
      </w:r>
      <w:r w:rsidR="00DE1546">
        <w:rPr>
          <w:noProof/>
        </w:rPr>
        <w:t>221</w:t>
      </w:r>
      <w:r w:rsidRPr="00010CC7">
        <w:rPr>
          <w:noProof/>
        </w:rPr>
        <w:fldChar w:fldCharType="end"/>
      </w:r>
    </w:p>
    <w:p w14:paraId="1BAE2DEF" w14:textId="5D78BD61" w:rsidR="00010CC7" w:rsidRDefault="00010CC7" w:rsidP="007935D9">
      <w:pPr>
        <w:pStyle w:val="TOC5"/>
        <w:ind w:right="1792"/>
        <w:rPr>
          <w:rFonts w:asciiTheme="minorHAnsi" w:eastAsiaTheme="minorEastAsia" w:hAnsiTheme="minorHAnsi" w:cstheme="minorBidi"/>
          <w:noProof/>
          <w:kern w:val="0"/>
          <w:sz w:val="22"/>
          <w:szCs w:val="22"/>
        </w:rPr>
      </w:pPr>
      <w:r>
        <w:rPr>
          <w:noProof/>
        </w:rPr>
        <w:t>137.225</w:t>
      </w:r>
      <w:r>
        <w:rPr>
          <w:noProof/>
        </w:rPr>
        <w:tab/>
        <w:t>Seatbelts and harnesses</w:t>
      </w:r>
      <w:r w:rsidRPr="00010CC7">
        <w:rPr>
          <w:noProof/>
        </w:rPr>
        <w:tab/>
      </w:r>
      <w:r w:rsidRPr="00010CC7">
        <w:rPr>
          <w:noProof/>
        </w:rPr>
        <w:fldChar w:fldCharType="begin"/>
      </w:r>
      <w:r w:rsidRPr="00010CC7">
        <w:rPr>
          <w:noProof/>
        </w:rPr>
        <w:instrText xml:space="preserve"> PAGEREF _Toc63852616 \h </w:instrText>
      </w:r>
      <w:r w:rsidRPr="00010CC7">
        <w:rPr>
          <w:noProof/>
        </w:rPr>
      </w:r>
      <w:r w:rsidRPr="00010CC7">
        <w:rPr>
          <w:noProof/>
        </w:rPr>
        <w:fldChar w:fldCharType="separate"/>
      </w:r>
      <w:r w:rsidR="00DE1546">
        <w:rPr>
          <w:noProof/>
        </w:rPr>
        <w:t>221</w:t>
      </w:r>
      <w:r w:rsidRPr="00010CC7">
        <w:rPr>
          <w:noProof/>
        </w:rPr>
        <w:fldChar w:fldCharType="end"/>
      </w:r>
    </w:p>
    <w:p w14:paraId="0424E0C0"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137.M—Aeroplane maintenance</w:t>
      </w:r>
      <w:r w:rsidRPr="00010CC7">
        <w:rPr>
          <w:b w:val="0"/>
          <w:noProof/>
          <w:sz w:val="18"/>
        </w:rPr>
        <w:tab/>
      </w:r>
      <w:r w:rsidRPr="00010CC7">
        <w:rPr>
          <w:b w:val="0"/>
          <w:noProof/>
          <w:sz w:val="18"/>
        </w:rPr>
        <w:fldChar w:fldCharType="begin"/>
      </w:r>
      <w:r w:rsidRPr="00010CC7">
        <w:rPr>
          <w:b w:val="0"/>
          <w:noProof/>
          <w:sz w:val="18"/>
        </w:rPr>
        <w:instrText xml:space="preserve"> PAGEREF _Toc63852617 \h </w:instrText>
      </w:r>
      <w:r w:rsidRPr="00010CC7">
        <w:rPr>
          <w:b w:val="0"/>
          <w:noProof/>
          <w:sz w:val="18"/>
        </w:rPr>
      </w:r>
      <w:r w:rsidRPr="00010CC7">
        <w:rPr>
          <w:b w:val="0"/>
          <w:noProof/>
          <w:sz w:val="18"/>
        </w:rPr>
        <w:fldChar w:fldCharType="separate"/>
      </w:r>
      <w:r w:rsidR="00DE1546">
        <w:rPr>
          <w:b w:val="0"/>
          <w:noProof/>
          <w:sz w:val="18"/>
        </w:rPr>
        <w:t>222</w:t>
      </w:r>
      <w:r w:rsidRPr="00010CC7">
        <w:rPr>
          <w:b w:val="0"/>
          <w:noProof/>
          <w:sz w:val="18"/>
        </w:rPr>
        <w:fldChar w:fldCharType="end"/>
      </w:r>
    </w:p>
    <w:p w14:paraId="15CEDEB3" w14:textId="13A797CA" w:rsidR="00010CC7" w:rsidRDefault="00010CC7" w:rsidP="007935D9">
      <w:pPr>
        <w:pStyle w:val="TOC5"/>
        <w:ind w:right="1792"/>
        <w:rPr>
          <w:rFonts w:asciiTheme="minorHAnsi" w:eastAsiaTheme="minorEastAsia" w:hAnsiTheme="minorHAnsi" w:cstheme="minorBidi"/>
          <w:noProof/>
          <w:kern w:val="0"/>
          <w:sz w:val="22"/>
          <w:szCs w:val="22"/>
        </w:rPr>
      </w:pPr>
      <w:r>
        <w:rPr>
          <w:noProof/>
        </w:rPr>
        <w:t>137.230</w:t>
      </w:r>
      <w:r>
        <w:rPr>
          <w:noProof/>
        </w:rPr>
        <w:tab/>
        <w:t>Fitting and removal of role equipment</w:t>
      </w:r>
      <w:r w:rsidRPr="00010CC7">
        <w:rPr>
          <w:noProof/>
        </w:rPr>
        <w:tab/>
      </w:r>
      <w:r w:rsidRPr="00010CC7">
        <w:rPr>
          <w:noProof/>
        </w:rPr>
        <w:fldChar w:fldCharType="begin"/>
      </w:r>
      <w:r w:rsidRPr="00010CC7">
        <w:rPr>
          <w:noProof/>
        </w:rPr>
        <w:instrText xml:space="preserve"> PAGEREF _Toc63852618 \h </w:instrText>
      </w:r>
      <w:r w:rsidRPr="00010CC7">
        <w:rPr>
          <w:noProof/>
        </w:rPr>
      </w:r>
      <w:r w:rsidRPr="00010CC7">
        <w:rPr>
          <w:noProof/>
        </w:rPr>
        <w:fldChar w:fldCharType="separate"/>
      </w:r>
      <w:r w:rsidR="00DE1546">
        <w:rPr>
          <w:noProof/>
        </w:rPr>
        <w:t>222</w:t>
      </w:r>
      <w:r w:rsidRPr="00010CC7">
        <w:rPr>
          <w:noProof/>
        </w:rPr>
        <w:fldChar w:fldCharType="end"/>
      </w:r>
    </w:p>
    <w:p w14:paraId="3C422E4D"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137.N—Pilots</w:t>
      </w:r>
      <w:r w:rsidRPr="00010CC7">
        <w:rPr>
          <w:b w:val="0"/>
          <w:noProof/>
          <w:sz w:val="18"/>
        </w:rPr>
        <w:tab/>
      </w:r>
      <w:r w:rsidRPr="00010CC7">
        <w:rPr>
          <w:b w:val="0"/>
          <w:noProof/>
          <w:sz w:val="18"/>
        </w:rPr>
        <w:fldChar w:fldCharType="begin"/>
      </w:r>
      <w:r w:rsidRPr="00010CC7">
        <w:rPr>
          <w:b w:val="0"/>
          <w:noProof/>
          <w:sz w:val="18"/>
        </w:rPr>
        <w:instrText xml:space="preserve"> PAGEREF _Toc63852619 \h </w:instrText>
      </w:r>
      <w:r w:rsidRPr="00010CC7">
        <w:rPr>
          <w:b w:val="0"/>
          <w:noProof/>
          <w:sz w:val="18"/>
        </w:rPr>
      </w:r>
      <w:r w:rsidRPr="00010CC7">
        <w:rPr>
          <w:b w:val="0"/>
          <w:noProof/>
          <w:sz w:val="18"/>
        </w:rPr>
        <w:fldChar w:fldCharType="separate"/>
      </w:r>
      <w:r w:rsidR="00DE1546">
        <w:rPr>
          <w:b w:val="0"/>
          <w:noProof/>
          <w:sz w:val="18"/>
        </w:rPr>
        <w:t>223</w:t>
      </w:r>
      <w:r w:rsidRPr="00010CC7">
        <w:rPr>
          <w:b w:val="0"/>
          <w:noProof/>
          <w:sz w:val="18"/>
        </w:rPr>
        <w:fldChar w:fldCharType="end"/>
      </w:r>
    </w:p>
    <w:p w14:paraId="51F71F6E" w14:textId="2BBEBB33" w:rsidR="00010CC7" w:rsidRDefault="00010CC7" w:rsidP="007935D9">
      <w:pPr>
        <w:pStyle w:val="TOC5"/>
        <w:ind w:right="1792"/>
        <w:rPr>
          <w:rFonts w:asciiTheme="minorHAnsi" w:eastAsiaTheme="minorEastAsia" w:hAnsiTheme="minorHAnsi" w:cstheme="minorBidi"/>
          <w:noProof/>
          <w:kern w:val="0"/>
          <w:sz w:val="22"/>
          <w:szCs w:val="22"/>
        </w:rPr>
      </w:pPr>
      <w:r>
        <w:rPr>
          <w:noProof/>
        </w:rPr>
        <w:t>137.235</w:t>
      </w:r>
      <w:r>
        <w:rPr>
          <w:noProof/>
        </w:rPr>
        <w:tab/>
        <w:t>Pilot in command must be authorised under Part 61</w:t>
      </w:r>
      <w:r w:rsidRPr="00010CC7">
        <w:rPr>
          <w:noProof/>
        </w:rPr>
        <w:tab/>
      </w:r>
      <w:r w:rsidRPr="00010CC7">
        <w:rPr>
          <w:noProof/>
        </w:rPr>
        <w:fldChar w:fldCharType="begin"/>
      </w:r>
      <w:r w:rsidRPr="00010CC7">
        <w:rPr>
          <w:noProof/>
        </w:rPr>
        <w:instrText xml:space="preserve"> PAGEREF _Toc63852620 \h </w:instrText>
      </w:r>
      <w:r w:rsidRPr="00010CC7">
        <w:rPr>
          <w:noProof/>
        </w:rPr>
      </w:r>
      <w:r w:rsidRPr="00010CC7">
        <w:rPr>
          <w:noProof/>
        </w:rPr>
        <w:fldChar w:fldCharType="separate"/>
      </w:r>
      <w:r w:rsidR="00DE1546">
        <w:rPr>
          <w:noProof/>
        </w:rPr>
        <w:t>223</w:t>
      </w:r>
      <w:r w:rsidRPr="00010CC7">
        <w:rPr>
          <w:noProof/>
        </w:rPr>
        <w:fldChar w:fldCharType="end"/>
      </w:r>
    </w:p>
    <w:p w14:paraId="107DA88A" w14:textId="28E58E46" w:rsidR="00010CC7" w:rsidRDefault="00010CC7" w:rsidP="007935D9">
      <w:pPr>
        <w:pStyle w:val="TOC5"/>
        <w:ind w:right="1792"/>
        <w:rPr>
          <w:rFonts w:asciiTheme="minorHAnsi" w:eastAsiaTheme="minorEastAsia" w:hAnsiTheme="minorHAnsi" w:cstheme="minorBidi"/>
          <w:noProof/>
          <w:kern w:val="0"/>
          <w:sz w:val="22"/>
          <w:szCs w:val="22"/>
        </w:rPr>
      </w:pPr>
      <w:r>
        <w:rPr>
          <w:noProof/>
        </w:rPr>
        <w:t>137.240</w:t>
      </w:r>
      <w:r>
        <w:rPr>
          <w:noProof/>
        </w:rPr>
        <w:tab/>
        <w:t>Operator proficiency checks</w:t>
      </w:r>
      <w:r w:rsidRPr="00010CC7">
        <w:rPr>
          <w:noProof/>
        </w:rPr>
        <w:tab/>
      </w:r>
      <w:r w:rsidRPr="00010CC7">
        <w:rPr>
          <w:noProof/>
        </w:rPr>
        <w:fldChar w:fldCharType="begin"/>
      </w:r>
      <w:r w:rsidRPr="00010CC7">
        <w:rPr>
          <w:noProof/>
        </w:rPr>
        <w:instrText xml:space="preserve"> PAGEREF _Toc63852621 \h </w:instrText>
      </w:r>
      <w:r w:rsidRPr="00010CC7">
        <w:rPr>
          <w:noProof/>
        </w:rPr>
      </w:r>
      <w:r w:rsidRPr="00010CC7">
        <w:rPr>
          <w:noProof/>
        </w:rPr>
        <w:fldChar w:fldCharType="separate"/>
      </w:r>
      <w:r w:rsidR="00DE1546">
        <w:rPr>
          <w:noProof/>
        </w:rPr>
        <w:t>223</w:t>
      </w:r>
      <w:r w:rsidRPr="00010CC7">
        <w:rPr>
          <w:noProof/>
        </w:rPr>
        <w:fldChar w:fldCharType="end"/>
      </w:r>
    </w:p>
    <w:p w14:paraId="3FB766FD"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Subpart 137.P—Manuals, logs and records</w:t>
      </w:r>
      <w:r w:rsidRPr="00010CC7">
        <w:rPr>
          <w:b w:val="0"/>
          <w:noProof/>
          <w:sz w:val="18"/>
        </w:rPr>
        <w:tab/>
      </w:r>
      <w:r w:rsidRPr="00010CC7">
        <w:rPr>
          <w:b w:val="0"/>
          <w:noProof/>
          <w:sz w:val="18"/>
        </w:rPr>
        <w:fldChar w:fldCharType="begin"/>
      </w:r>
      <w:r w:rsidRPr="00010CC7">
        <w:rPr>
          <w:b w:val="0"/>
          <w:noProof/>
          <w:sz w:val="18"/>
        </w:rPr>
        <w:instrText xml:space="preserve"> PAGEREF _Toc63852622 \h </w:instrText>
      </w:r>
      <w:r w:rsidRPr="00010CC7">
        <w:rPr>
          <w:b w:val="0"/>
          <w:noProof/>
          <w:sz w:val="18"/>
        </w:rPr>
      </w:r>
      <w:r w:rsidRPr="00010CC7">
        <w:rPr>
          <w:b w:val="0"/>
          <w:noProof/>
          <w:sz w:val="18"/>
        </w:rPr>
        <w:fldChar w:fldCharType="separate"/>
      </w:r>
      <w:r w:rsidR="00DE1546">
        <w:rPr>
          <w:b w:val="0"/>
          <w:noProof/>
          <w:sz w:val="18"/>
        </w:rPr>
        <w:t>225</w:t>
      </w:r>
      <w:r w:rsidRPr="00010CC7">
        <w:rPr>
          <w:b w:val="0"/>
          <w:noProof/>
          <w:sz w:val="18"/>
        </w:rPr>
        <w:fldChar w:fldCharType="end"/>
      </w:r>
    </w:p>
    <w:p w14:paraId="79F6BBDE" w14:textId="6CBA3959" w:rsidR="00010CC7" w:rsidRDefault="00010CC7" w:rsidP="007935D9">
      <w:pPr>
        <w:pStyle w:val="TOC5"/>
        <w:ind w:right="1792"/>
        <w:rPr>
          <w:rFonts w:asciiTheme="minorHAnsi" w:eastAsiaTheme="minorEastAsia" w:hAnsiTheme="minorHAnsi" w:cstheme="minorBidi"/>
          <w:noProof/>
          <w:kern w:val="0"/>
          <w:sz w:val="22"/>
          <w:szCs w:val="22"/>
        </w:rPr>
      </w:pPr>
      <w:r>
        <w:rPr>
          <w:noProof/>
        </w:rPr>
        <w:t>137.245</w:t>
      </w:r>
      <w:r>
        <w:rPr>
          <w:noProof/>
        </w:rPr>
        <w:tab/>
        <w:t>Flight manual</w:t>
      </w:r>
      <w:r w:rsidRPr="00010CC7">
        <w:rPr>
          <w:noProof/>
        </w:rPr>
        <w:tab/>
      </w:r>
      <w:r w:rsidRPr="00010CC7">
        <w:rPr>
          <w:noProof/>
        </w:rPr>
        <w:fldChar w:fldCharType="begin"/>
      </w:r>
      <w:r w:rsidRPr="00010CC7">
        <w:rPr>
          <w:noProof/>
        </w:rPr>
        <w:instrText xml:space="preserve"> PAGEREF _Toc63852623 \h </w:instrText>
      </w:r>
      <w:r w:rsidRPr="00010CC7">
        <w:rPr>
          <w:noProof/>
        </w:rPr>
      </w:r>
      <w:r w:rsidRPr="00010CC7">
        <w:rPr>
          <w:noProof/>
        </w:rPr>
        <w:fldChar w:fldCharType="separate"/>
      </w:r>
      <w:r w:rsidR="00DE1546">
        <w:rPr>
          <w:noProof/>
        </w:rPr>
        <w:t>225</w:t>
      </w:r>
      <w:r w:rsidRPr="00010CC7">
        <w:rPr>
          <w:noProof/>
        </w:rPr>
        <w:fldChar w:fldCharType="end"/>
      </w:r>
    </w:p>
    <w:p w14:paraId="09922A30" w14:textId="390B0ED5" w:rsidR="00010CC7" w:rsidRDefault="00010CC7" w:rsidP="007935D9">
      <w:pPr>
        <w:pStyle w:val="TOC5"/>
        <w:ind w:right="1792"/>
        <w:rPr>
          <w:rFonts w:asciiTheme="minorHAnsi" w:eastAsiaTheme="minorEastAsia" w:hAnsiTheme="minorHAnsi" w:cstheme="minorBidi"/>
          <w:noProof/>
          <w:kern w:val="0"/>
          <w:sz w:val="22"/>
          <w:szCs w:val="22"/>
        </w:rPr>
      </w:pPr>
      <w:r>
        <w:rPr>
          <w:noProof/>
        </w:rPr>
        <w:t>137.250</w:t>
      </w:r>
      <w:r>
        <w:rPr>
          <w:noProof/>
        </w:rPr>
        <w:tab/>
        <w:t>Checking records</w:t>
      </w:r>
      <w:r w:rsidRPr="00010CC7">
        <w:rPr>
          <w:noProof/>
        </w:rPr>
        <w:tab/>
      </w:r>
      <w:r w:rsidRPr="00010CC7">
        <w:rPr>
          <w:noProof/>
        </w:rPr>
        <w:fldChar w:fldCharType="begin"/>
      </w:r>
      <w:r w:rsidRPr="00010CC7">
        <w:rPr>
          <w:noProof/>
        </w:rPr>
        <w:instrText xml:space="preserve"> PAGEREF _Toc63852624 \h </w:instrText>
      </w:r>
      <w:r w:rsidRPr="00010CC7">
        <w:rPr>
          <w:noProof/>
        </w:rPr>
      </w:r>
      <w:r w:rsidRPr="00010CC7">
        <w:rPr>
          <w:noProof/>
        </w:rPr>
        <w:fldChar w:fldCharType="separate"/>
      </w:r>
      <w:r w:rsidR="00DE1546">
        <w:rPr>
          <w:noProof/>
        </w:rPr>
        <w:t>225</w:t>
      </w:r>
      <w:r w:rsidRPr="00010CC7">
        <w:rPr>
          <w:noProof/>
        </w:rPr>
        <w:fldChar w:fldCharType="end"/>
      </w:r>
    </w:p>
    <w:p w14:paraId="4769348D" w14:textId="06415202" w:rsidR="00010CC7" w:rsidRDefault="00010CC7" w:rsidP="007935D9">
      <w:pPr>
        <w:pStyle w:val="TOC5"/>
        <w:ind w:right="1792"/>
        <w:rPr>
          <w:rFonts w:asciiTheme="minorHAnsi" w:eastAsiaTheme="minorEastAsia" w:hAnsiTheme="minorHAnsi" w:cstheme="minorBidi"/>
          <w:noProof/>
          <w:kern w:val="0"/>
          <w:sz w:val="22"/>
          <w:szCs w:val="22"/>
        </w:rPr>
      </w:pPr>
      <w:r>
        <w:rPr>
          <w:noProof/>
        </w:rPr>
        <w:t>137.255</w:t>
      </w:r>
      <w:r>
        <w:rPr>
          <w:noProof/>
        </w:rPr>
        <w:tab/>
        <w:t>Document retention periods</w:t>
      </w:r>
      <w:r w:rsidRPr="00010CC7">
        <w:rPr>
          <w:noProof/>
        </w:rPr>
        <w:tab/>
      </w:r>
      <w:r w:rsidRPr="00010CC7">
        <w:rPr>
          <w:noProof/>
        </w:rPr>
        <w:fldChar w:fldCharType="begin"/>
      </w:r>
      <w:r w:rsidRPr="00010CC7">
        <w:rPr>
          <w:noProof/>
        </w:rPr>
        <w:instrText xml:space="preserve"> PAGEREF _Toc63852625 \h </w:instrText>
      </w:r>
      <w:r w:rsidRPr="00010CC7">
        <w:rPr>
          <w:noProof/>
        </w:rPr>
      </w:r>
      <w:r w:rsidRPr="00010CC7">
        <w:rPr>
          <w:noProof/>
        </w:rPr>
        <w:fldChar w:fldCharType="separate"/>
      </w:r>
      <w:r w:rsidR="00DE1546">
        <w:rPr>
          <w:noProof/>
        </w:rPr>
        <w:t>225</w:t>
      </w:r>
      <w:r w:rsidRPr="00010CC7">
        <w:rPr>
          <w:noProof/>
        </w:rPr>
        <w:fldChar w:fldCharType="end"/>
      </w:r>
    </w:p>
    <w:p w14:paraId="2A11D925" w14:textId="2EC6315F" w:rsidR="00010CC7" w:rsidRDefault="00010CC7" w:rsidP="007935D9">
      <w:pPr>
        <w:pStyle w:val="TOC5"/>
        <w:ind w:right="1792"/>
        <w:rPr>
          <w:rFonts w:asciiTheme="minorHAnsi" w:eastAsiaTheme="minorEastAsia" w:hAnsiTheme="minorHAnsi" w:cstheme="minorBidi"/>
          <w:noProof/>
          <w:kern w:val="0"/>
          <w:sz w:val="22"/>
          <w:szCs w:val="22"/>
        </w:rPr>
      </w:pPr>
      <w:r>
        <w:rPr>
          <w:noProof/>
        </w:rPr>
        <w:t>137.260</w:t>
      </w:r>
      <w:r>
        <w:rPr>
          <w:noProof/>
        </w:rPr>
        <w:tab/>
        <w:t>Maintenance record to be given to new operator</w:t>
      </w:r>
      <w:r w:rsidRPr="00010CC7">
        <w:rPr>
          <w:noProof/>
        </w:rPr>
        <w:tab/>
      </w:r>
      <w:r w:rsidRPr="00010CC7">
        <w:rPr>
          <w:noProof/>
        </w:rPr>
        <w:fldChar w:fldCharType="begin"/>
      </w:r>
      <w:r w:rsidRPr="00010CC7">
        <w:rPr>
          <w:noProof/>
        </w:rPr>
        <w:instrText xml:space="preserve"> PAGEREF _Toc63852626 \h </w:instrText>
      </w:r>
      <w:r w:rsidRPr="00010CC7">
        <w:rPr>
          <w:noProof/>
        </w:rPr>
      </w:r>
      <w:r w:rsidRPr="00010CC7">
        <w:rPr>
          <w:noProof/>
        </w:rPr>
        <w:fldChar w:fldCharType="separate"/>
      </w:r>
      <w:r w:rsidR="00DE1546">
        <w:rPr>
          <w:noProof/>
        </w:rPr>
        <w:t>226</w:t>
      </w:r>
      <w:r w:rsidRPr="00010CC7">
        <w:rPr>
          <w:noProof/>
        </w:rPr>
        <w:fldChar w:fldCharType="end"/>
      </w:r>
    </w:p>
    <w:p w14:paraId="09C424B4"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lastRenderedPageBreak/>
        <w:t>Subpart 137.Q—Flight duty time limitations and rest requirements</w:t>
      </w:r>
      <w:r w:rsidRPr="00010CC7">
        <w:rPr>
          <w:b w:val="0"/>
          <w:noProof/>
          <w:sz w:val="18"/>
        </w:rPr>
        <w:tab/>
      </w:r>
      <w:r w:rsidRPr="00010CC7">
        <w:rPr>
          <w:b w:val="0"/>
          <w:noProof/>
          <w:sz w:val="18"/>
        </w:rPr>
        <w:fldChar w:fldCharType="begin"/>
      </w:r>
      <w:r w:rsidRPr="00010CC7">
        <w:rPr>
          <w:b w:val="0"/>
          <w:noProof/>
          <w:sz w:val="18"/>
        </w:rPr>
        <w:instrText xml:space="preserve"> PAGEREF _Toc63852627 \h </w:instrText>
      </w:r>
      <w:r w:rsidRPr="00010CC7">
        <w:rPr>
          <w:b w:val="0"/>
          <w:noProof/>
          <w:sz w:val="18"/>
        </w:rPr>
      </w:r>
      <w:r w:rsidRPr="00010CC7">
        <w:rPr>
          <w:b w:val="0"/>
          <w:noProof/>
          <w:sz w:val="18"/>
        </w:rPr>
        <w:fldChar w:fldCharType="separate"/>
      </w:r>
      <w:r w:rsidR="00DE1546">
        <w:rPr>
          <w:b w:val="0"/>
          <w:noProof/>
          <w:sz w:val="18"/>
        </w:rPr>
        <w:t>227</w:t>
      </w:r>
      <w:r w:rsidRPr="00010CC7">
        <w:rPr>
          <w:b w:val="0"/>
          <w:noProof/>
          <w:sz w:val="18"/>
        </w:rPr>
        <w:fldChar w:fldCharType="end"/>
      </w:r>
    </w:p>
    <w:p w14:paraId="44C0D313" w14:textId="142CC34D" w:rsidR="00010CC7" w:rsidRDefault="00010CC7" w:rsidP="007935D9">
      <w:pPr>
        <w:pStyle w:val="TOC5"/>
        <w:ind w:right="1792"/>
        <w:rPr>
          <w:rFonts w:asciiTheme="minorHAnsi" w:eastAsiaTheme="minorEastAsia" w:hAnsiTheme="minorHAnsi" w:cstheme="minorBidi"/>
          <w:noProof/>
          <w:kern w:val="0"/>
          <w:sz w:val="22"/>
          <w:szCs w:val="22"/>
        </w:rPr>
      </w:pPr>
      <w:r>
        <w:rPr>
          <w:noProof/>
        </w:rPr>
        <w:t>137.265</w:t>
      </w:r>
      <w:r>
        <w:rPr>
          <w:noProof/>
        </w:rPr>
        <w:tab/>
        <w:t>Application of Subpart 137.Q</w:t>
      </w:r>
      <w:r w:rsidRPr="00010CC7">
        <w:rPr>
          <w:noProof/>
        </w:rPr>
        <w:tab/>
      </w:r>
      <w:r w:rsidRPr="00010CC7">
        <w:rPr>
          <w:noProof/>
        </w:rPr>
        <w:fldChar w:fldCharType="begin"/>
      </w:r>
      <w:r w:rsidRPr="00010CC7">
        <w:rPr>
          <w:noProof/>
        </w:rPr>
        <w:instrText xml:space="preserve"> PAGEREF _Toc63852628 \h </w:instrText>
      </w:r>
      <w:r w:rsidRPr="00010CC7">
        <w:rPr>
          <w:noProof/>
        </w:rPr>
      </w:r>
      <w:r w:rsidRPr="00010CC7">
        <w:rPr>
          <w:noProof/>
        </w:rPr>
        <w:fldChar w:fldCharType="separate"/>
      </w:r>
      <w:r w:rsidR="00DE1546">
        <w:rPr>
          <w:noProof/>
        </w:rPr>
        <w:t>227</w:t>
      </w:r>
      <w:r w:rsidRPr="00010CC7">
        <w:rPr>
          <w:noProof/>
        </w:rPr>
        <w:fldChar w:fldCharType="end"/>
      </w:r>
    </w:p>
    <w:p w14:paraId="346E56E5" w14:textId="6DA2FF9A" w:rsidR="00010CC7" w:rsidRDefault="00010CC7" w:rsidP="007935D9">
      <w:pPr>
        <w:pStyle w:val="TOC5"/>
        <w:ind w:right="1792"/>
        <w:rPr>
          <w:rFonts w:asciiTheme="minorHAnsi" w:eastAsiaTheme="minorEastAsia" w:hAnsiTheme="minorHAnsi" w:cstheme="minorBidi"/>
          <w:noProof/>
          <w:kern w:val="0"/>
          <w:sz w:val="22"/>
          <w:szCs w:val="22"/>
        </w:rPr>
      </w:pPr>
      <w:r>
        <w:rPr>
          <w:noProof/>
        </w:rPr>
        <w:t>137.270</w:t>
      </w:r>
      <w:r>
        <w:rPr>
          <w:noProof/>
        </w:rPr>
        <w:tab/>
        <w:t>Subpart not to affect subsection 1 of CAO 48.1</w:t>
      </w:r>
      <w:r w:rsidRPr="00010CC7">
        <w:rPr>
          <w:noProof/>
        </w:rPr>
        <w:tab/>
      </w:r>
      <w:r w:rsidRPr="00010CC7">
        <w:rPr>
          <w:noProof/>
        </w:rPr>
        <w:fldChar w:fldCharType="begin"/>
      </w:r>
      <w:r w:rsidRPr="00010CC7">
        <w:rPr>
          <w:noProof/>
        </w:rPr>
        <w:instrText xml:space="preserve"> PAGEREF _Toc63852629 \h </w:instrText>
      </w:r>
      <w:r w:rsidRPr="00010CC7">
        <w:rPr>
          <w:noProof/>
        </w:rPr>
      </w:r>
      <w:r w:rsidRPr="00010CC7">
        <w:rPr>
          <w:noProof/>
        </w:rPr>
        <w:fldChar w:fldCharType="separate"/>
      </w:r>
      <w:r w:rsidR="00DE1546">
        <w:rPr>
          <w:noProof/>
        </w:rPr>
        <w:t>227</w:t>
      </w:r>
      <w:r w:rsidRPr="00010CC7">
        <w:rPr>
          <w:noProof/>
        </w:rPr>
        <w:fldChar w:fldCharType="end"/>
      </w:r>
    </w:p>
    <w:p w14:paraId="0808649D" w14:textId="7994B5E6" w:rsidR="00010CC7" w:rsidRDefault="00010CC7" w:rsidP="007935D9">
      <w:pPr>
        <w:pStyle w:val="TOC5"/>
        <w:ind w:right="1792"/>
        <w:rPr>
          <w:rFonts w:asciiTheme="minorHAnsi" w:eastAsiaTheme="minorEastAsia" w:hAnsiTheme="minorHAnsi" w:cstheme="minorBidi"/>
          <w:noProof/>
          <w:kern w:val="0"/>
          <w:sz w:val="22"/>
          <w:szCs w:val="22"/>
        </w:rPr>
      </w:pPr>
      <w:r>
        <w:rPr>
          <w:noProof/>
        </w:rPr>
        <w:t>137.275</w:t>
      </w:r>
      <w:r>
        <w:rPr>
          <w:noProof/>
        </w:rPr>
        <w:tab/>
        <w:t>Limit on flying hours</w:t>
      </w:r>
      <w:r w:rsidRPr="00010CC7">
        <w:rPr>
          <w:noProof/>
        </w:rPr>
        <w:tab/>
      </w:r>
      <w:r w:rsidRPr="00010CC7">
        <w:rPr>
          <w:noProof/>
        </w:rPr>
        <w:fldChar w:fldCharType="begin"/>
      </w:r>
      <w:r w:rsidRPr="00010CC7">
        <w:rPr>
          <w:noProof/>
        </w:rPr>
        <w:instrText xml:space="preserve"> PAGEREF _Toc63852630 \h </w:instrText>
      </w:r>
      <w:r w:rsidRPr="00010CC7">
        <w:rPr>
          <w:noProof/>
        </w:rPr>
      </w:r>
      <w:r w:rsidRPr="00010CC7">
        <w:rPr>
          <w:noProof/>
        </w:rPr>
        <w:fldChar w:fldCharType="separate"/>
      </w:r>
      <w:r w:rsidR="00DE1546">
        <w:rPr>
          <w:noProof/>
        </w:rPr>
        <w:t>227</w:t>
      </w:r>
      <w:r w:rsidRPr="00010CC7">
        <w:rPr>
          <w:noProof/>
        </w:rPr>
        <w:fldChar w:fldCharType="end"/>
      </w:r>
    </w:p>
    <w:p w14:paraId="45089135" w14:textId="524CD273" w:rsidR="00010CC7" w:rsidRDefault="00010CC7" w:rsidP="007935D9">
      <w:pPr>
        <w:pStyle w:val="TOC5"/>
        <w:ind w:right="1792"/>
        <w:rPr>
          <w:rFonts w:asciiTheme="minorHAnsi" w:eastAsiaTheme="minorEastAsia" w:hAnsiTheme="minorHAnsi" w:cstheme="minorBidi"/>
          <w:noProof/>
          <w:kern w:val="0"/>
          <w:sz w:val="22"/>
          <w:szCs w:val="22"/>
        </w:rPr>
      </w:pPr>
      <w:r>
        <w:rPr>
          <w:noProof/>
        </w:rPr>
        <w:t>137.280</w:t>
      </w:r>
      <w:r>
        <w:rPr>
          <w:noProof/>
        </w:rPr>
        <w:tab/>
        <w:t>Off</w:t>
      </w:r>
      <w:r>
        <w:rPr>
          <w:noProof/>
        </w:rPr>
        <w:noBreakHyphen/>
        <w:t>duty period before and after tour of duty</w:t>
      </w:r>
      <w:r w:rsidRPr="00010CC7">
        <w:rPr>
          <w:noProof/>
        </w:rPr>
        <w:tab/>
      </w:r>
      <w:r w:rsidRPr="00010CC7">
        <w:rPr>
          <w:noProof/>
        </w:rPr>
        <w:fldChar w:fldCharType="begin"/>
      </w:r>
      <w:r w:rsidRPr="00010CC7">
        <w:rPr>
          <w:noProof/>
        </w:rPr>
        <w:instrText xml:space="preserve"> PAGEREF _Toc63852631 \h </w:instrText>
      </w:r>
      <w:r w:rsidRPr="00010CC7">
        <w:rPr>
          <w:noProof/>
        </w:rPr>
      </w:r>
      <w:r w:rsidRPr="00010CC7">
        <w:rPr>
          <w:noProof/>
        </w:rPr>
        <w:fldChar w:fldCharType="separate"/>
      </w:r>
      <w:r w:rsidR="00DE1546">
        <w:rPr>
          <w:noProof/>
        </w:rPr>
        <w:t>227</w:t>
      </w:r>
      <w:r w:rsidRPr="00010CC7">
        <w:rPr>
          <w:noProof/>
        </w:rPr>
        <w:fldChar w:fldCharType="end"/>
      </w:r>
    </w:p>
    <w:p w14:paraId="74B7849A" w14:textId="6F266698" w:rsidR="00010CC7" w:rsidRDefault="00010CC7" w:rsidP="007935D9">
      <w:pPr>
        <w:pStyle w:val="TOC5"/>
        <w:ind w:right="1792"/>
        <w:rPr>
          <w:rFonts w:asciiTheme="minorHAnsi" w:eastAsiaTheme="minorEastAsia" w:hAnsiTheme="minorHAnsi" w:cstheme="minorBidi"/>
          <w:noProof/>
          <w:kern w:val="0"/>
          <w:sz w:val="22"/>
          <w:szCs w:val="22"/>
        </w:rPr>
      </w:pPr>
      <w:r>
        <w:rPr>
          <w:noProof/>
        </w:rPr>
        <w:t>137.285</w:t>
      </w:r>
      <w:r>
        <w:rPr>
          <w:noProof/>
        </w:rPr>
        <w:tab/>
        <w:t>Tour of duty—duration</w:t>
      </w:r>
      <w:r w:rsidRPr="00010CC7">
        <w:rPr>
          <w:noProof/>
        </w:rPr>
        <w:tab/>
      </w:r>
      <w:r w:rsidRPr="00010CC7">
        <w:rPr>
          <w:noProof/>
        </w:rPr>
        <w:fldChar w:fldCharType="begin"/>
      </w:r>
      <w:r w:rsidRPr="00010CC7">
        <w:rPr>
          <w:noProof/>
        </w:rPr>
        <w:instrText xml:space="preserve"> PAGEREF _Toc63852632 \h </w:instrText>
      </w:r>
      <w:r w:rsidRPr="00010CC7">
        <w:rPr>
          <w:noProof/>
        </w:rPr>
      </w:r>
      <w:r w:rsidRPr="00010CC7">
        <w:rPr>
          <w:noProof/>
        </w:rPr>
        <w:fldChar w:fldCharType="separate"/>
      </w:r>
      <w:r w:rsidR="00DE1546">
        <w:rPr>
          <w:noProof/>
        </w:rPr>
        <w:t>228</w:t>
      </w:r>
      <w:r w:rsidRPr="00010CC7">
        <w:rPr>
          <w:noProof/>
        </w:rPr>
        <w:fldChar w:fldCharType="end"/>
      </w:r>
    </w:p>
    <w:p w14:paraId="3F670CCB" w14:textId="7DA79296" w:rsidR="00010CC7" w:rsidRDefault="00010CC7" w:rsidP="007935D9">
      <w:pPr>
        <w:pStyle w:val="TOC5"/>
        <w:ind w:right="1792"/>
        <w:rPr>
          <w:rFonts w:asciiTheme="minorHAnsi" w:eastAsiaTheme="minorEastAsia" w:hAnsiTheme="minorHAnsi" w:cstheme="minorBidi"/>
          <w:noProof/>
          <w:kern w:val="0"/>
          <w:sz w:val="22"/>
          <w:szCs w:val="22"/>
        </w:rPr>
      </w:pPr>
      <w:r>
        <w:rPr>
          <w:noProof/>
        </w:rPr>
        <w:t>137.290</w:t>
      </w:r>
      <w:r>
        <w:rPr>
          <w:noProof/>
        </w:rPr>
        <w:tab/>
        <w:t>Off</w:t>
      </w:r>
      <w:r>
        <w:rPr>
          <w:noProof/>
        </w:rPr>
        <w:noBreakHyphen/>
        <w:t>duty period each 14 days</w:t>
      </w:r>
      <w:r w:rsidRPr="00010CC7">
        <w:rPr>
          <w:noProof/>
        </w:rPr>
        <w:tab/>
      </w:r>
      <w:r w:rsidRPr="00010CC7">
        <w:rPr>
          <w:noProof/>
        </w:rPr>
        <w:fldChar w:fldCharType="begin"/>
      </w:r>
      <w:r w:rsidRPr="00010CC7">
        <w:rPr>
          <w:noProof/>
        </w:rPr>
        <w:instrText xml:space="preserve"> PAGEREF _Toc63852633 \h </w:instrText>
      </w:r>
      <w:r w:rsidRPr="00010CC7">
        <w:rPr>
          <w:noProof/>
        </w:rPr>
      </w:r>
      <w:r w:rsidRPr="00010CC7">
        <w:rPr>
          <w:noProof/>
        </w:rPr>
        <w:fldChar w:fldCharType="separate"/>
      </w:r>
      <w:r w:rsidR="00DE1546">
        <w:rPr>
          <w:noProof/>
        </w:rPr>
        <w:t>228</w:t>
      </w:r>
      <w:r w:rsidRPr="00010CC7">
        <w:rPr>
          <w:noProof/>
        </w:rPr>
        <w:fldChar w:fldCharType="end"/>
      </w:r>
    </w:p>
    <w:p w14:paraId="6F62A388" w14:textId="079F5C8E" w:rsidR="00010CC7" w:rsidRDefault="00010CC7" w:rsidP="007935D9">
      <w:pPr>
        <w:pStyle w:val="TOC5"/>
        <w:ind w:right="1792"/>
        <w:rPr>
          <w:rFonts w:asciiTheme="minorHAnsi" w:eastAsiaTheme="minorEastAsia" w:hAnsiTheme="minorHAnsi" w:cstheme="minorBidi"/>
          <w:noProof/>
          <w:kern w:val="0"/>
          <w:sz w:val="22"/>
          <w:szCs w:val="22"/>
        </w:rPr>
      </w:pPr>
      <w:r>
        <w:rPr>
          <w:noProof/>
        </w:rPr>
        <w:t>137.295</w:t>
      </w:r>
      <w:r>
        <w:rPr>
          <w:noProof/>
        </w:rPr>
        <w:tab/>
        <w:t>Limit on time spent on tours of duty</w:t>
      </w:r>
      <w:r w:rsidRPr="00010CC7">
        <w:rPr>
          <w:noProof/>
        </w:rPr>
        <w:tab/>
      </w:r>
      <w:r w:rsidRPr="00010CC7">
        <w:rPr>
          <w:noProof/>
        </w:rPr>
        <w:fldChar w:fldCharType="begin"/>
      </w:r>
      <w:r w:rsidRPr="00010CC7">
        <w:rPr>
          <w:noProof/>
        </w:rPr>
        <w:instrText xml:space="preserve"> PAGEREF _Toc63852634 \h </w:instrText>
      </w:r>
      <w:r w:rsidRPr="00010CC7">
        <w:rPr>
          <w:noProof/>
        </w:rPr>
      </w:r>
      <w:r w:rsidRPr="00010CC7">
        <w:rPr>
          <w:noProof/>
        </w:rPr>
        <w:fldChar w:fldCharType="separate"/>
      </w:r>
      <w:r w:rsidR="00DE1546">
        <w:rPr>
          <w:noProof/>
        </w:rPr>
        <w:t>228</w:t>
      </w:r>
      <w:r w:rsidRPr="00010CC7">
        <w:rPr>
          <w:noProof/>
        </w:rPr>
        <w:fldChar w:fldCharType="end"/>
      </w:r>
    </w:p>
    <w:p w14:paraId="362885CD" w14:textId="4B6F230F" w:rsidR="00010CC7" w:rsidRDefault="00010CC7" w:rsidP="007935D9">
      <w:pPr>
        <w:pStyle w:val="TOC5"/>
        <w:ind w:right="1792"/>
        <w:rPr>
          <w:rFonts w:asciiTheme="minorHAnsi" w:eastAsiaTheme="minorEastAsia" w:hAnsiTheme="minorHAnsi" w:cstheme="minorBidi"/>
          <w:noProof/>
          <w:kern w:val="0"/>
          <w:sz w:val="22"/>
          <w:szCs w:val="22"/>
        </w:rPr>
      </w:pPr>
      <w:r>
        <w:rPr>
          <w:noProof/>
        </w:rPr>
        <w:t>137.300</w:t>
      </w:r>
      <w:r>
        <w:rPr>
          <w:noProof/>
        </w:rPr>
        <w:tab/>
        <w:t>Pilot to be fit for duty</w:t>
      </w:r>
      <w:r w:rsidRPr="00010CC7">
        <w:rPr>
          <w:noProof/>
        </w:rPr>
        <w:tab/>
      </w:r>
      <w:r w:rsidRPr="00010CC7">
        <w:rPr>
          <w:noProof/>
        </w:rPr>
        <w:fldChar w:fldCharType="begin"/>
      </w:r>
      <w:r w:rsidRPr="00010CC7">
        <w:rPr>
          <w:noProof/>
        </w:rPr>
        <w:instrText xml:space="preserve"> PAGEREF _Toc63852635 \h </w:instrText>
      </w:r>
      <w:r w:rsidRPr="00010CC7">
        <w:rPr>
          <w:noProof/>
        </w:rPr>
      </w:r>
      <w:r w:rsidRPr="00010CC7">
        <w:rPr>
          <w:noProof/>
        </w:rPr>
        <w:fldChar w:fldCharType="separate"/>
      </w:r>
      <w:r w:rsidR="00DE1546">
        <w:rPr>
          <w:noProof/>
        </w:rPr>
        <w:t>229</w:t>
      </w:r>
      <w:r w:rsidRPr="00010CC7">
        <w:rPr>
          <w:noProof/>
        </w:rPr>
        <w:fldChar w:fldCharType="end"/>
      </w:r>
    </w:p>
    <w:p w14:paraId="4BA1EACE" w14:textId="77777777" w:rsidR="00010CC7" w:rsidRDefault="00010CC7" w:rsidP="007935D9">
      <w:pPr>
        <w:pStyle w:val="TOC2"/>
        <w:ind w:right="1792"/>
        <w:rPr>
          <w:rFonts w:asciiTheme="minorHAnsi" w:eastAsiaTheme="minorEastAsia" w:hAnsiTheme="minorHAnsi" w:cstheme="minorBidi"/>
          <w:b w:val="0"/>
          <w:noProof/>
          <w:kern w:val="0"/>
          <w:sz w:val="22"/>
          <w:szCs w:val="22"/>
        </w:rPr>
      </w:pPr>
      <w:r>
        <w:rPr>
          <w:noProof/>
        </w:rPr>
        <w:t>Part 138—Search and rescue operations</w:t>
      </w:r>
      <w:r w:rsidRPr="00010CC7">
        <w:rPr>
          <w:b w:val="0"/>
          <w:noProof/>
          <w:sz w:val="18"/>
        </w:rPr>
        <w:tab/>
      </w:r>
      <w:r w:rsidRPr="00010CC7">
        <w:rPr>
          <w:b w:val="0"/>
          <w:noProof/>
          <w:sz w:val="18"/>
        </w:rPr>
        <w:fldChar w:fldCharType="begin"/>
      </w:r>
      <w:r w:rsidRPr="00010CC7">
        <w:rPr>
          <w:b w:val="0"/>
          <w:noProof/>
          <w:sz w:val="18"/>
        </w:rPr>
        <w:instrText xml:space="preserve"> PAGEREF _Toc63852636 \h </w:instrText>
      </w:r>
      <w:r w:rsidRPr="00010CC7">
        <w:rPr>
          <w:b w:val="0"/>
          <w:noProof/>
          <w:sz w:val="18"/>
        </w:rPr>
      </w:r>
      <w:r w:rsidRPr="00010CC7">
        <w:rPr>
          <w:b w:val="0"/>
          <w:noProof/>
          <w:sz w:val="18"/>
        </w:rPr>
        <w:fldChar w:fldCharType="separate"/>
      </w:r>
      <w:r w:rsidR="00DE1546">
        <w:rPr>
          <w:b w:val="0"/>
          <w:noProof/>
          <w:sz w:val="18"/>
        </w:rPr>
        <w:t>230</w:t>
      </w:r>
      <w:r w:rsidRPr="00010CC7">
        <w:rPr>
          <w:b w:val="0"/>
          <w:noProof/>
          <w:sz w:val="18"/>
        </w:rPr>
        <w:fldChar w:fldCharType="end"/>
      </w:r>
    </w:p>
    <w:p w14:paraId="67FD9443" w14:textId="77777777" w:rsidR="00175A09" w:rsidRPr="00010CC7" w:rsidRDefault="00175A09" w:rsidP="007935D9">
      <w:pPr>
        <w:ind w:right="1792"/>
        <w:sectPr w:rsidR="00175A09" w:rsidRPr="00010CC7" w:rsidSect="00B03412">
          <w:headerReference w:type="even" r:id="rId18"/>
          <w:headerReference w:type="default" r:id="rId19"/>
          <w:footerReference w:type="even" r:id="rId20"/>
          <w:footerReference w:type="default" r:id="rId21"/>
          <w:headerReference w:type="first" r:id="rId22"/>
          <w:pgSz w:w="11907" w:h="16839"/>
          <w:pgMar w:top="2381" w:right="1797" w:bottom="1440" w:left="1797" w:header="720" w:footer="709" w:gutter="0"/>
          <w:pgNumType w:fmt="lowerRoman" w:start="1"/>
          <w:cols w:space="708"/>
          <w:docGrid w:linePitch="360"/>
        </w:sectPr>
      </w:pPr>
      <w:r w:rsidRPr="00010CC7">
        <w:rPr>
          <w:rStyle w:val="CharPartNo"/>
        </w:rPr>
        <w:fldChar w:fldCharType="end"/>
      </w:r>
    </w:p>
    <w:p w14:paraId="12CD63FD" w14:textId="7FCA5B06" w:rsidR="004B50DB" w:rsidRPr="00010CC7" w:rsidRDefault="00271AE7" w:rsidP="00124E37">
      <w:pPr>
        <w:pStyle w:val="ActHead2"/>
      </w:pPr>
      <w:bookmarkStart w:id="2" w:name="_Toc63852174"/>
      <w:r w:rsidRPr="00010CC7">
        <w:rPr>
          <w:rStyle w:val="CharPartNo"/>
        </w:rPr>
        <w:lastRenderedPageBreak/>
        <w:t>Part</w:t>
      </w:r>
      <w:r w:rsidR="00F31D7C" w:rsidRPr="00010CC7">
        <w:rPr>
          <w:rStyle w:val="CharPartNo"/>
        </w:rPr>
        <w:t> </w:t>
      </w:r>
      <w:r w:rsidR="004B50DB" w:rsidRPr="00010CC7">
        <w:rPr>
          <w:rStyle w:val="CharPartNo"/>
        </w:rPr>
        <w:t>99</w:t>
      </w:r>
      <w:r w:rsidRPr="00010CC7">
        <w:t>—</w:t>
      </w:r>
      <w:r w:rsidR="004B50DB" w:rsidRPr="00010CC7">
        <w:rPr>
          <w:rStyle w:val="CharPartText"/>
        </w:rPr>
        <w:t>Drug and alcohol management plans and testing</w:t>
      </w:r>
      <w:bookmarkEnd w:id="2"/>
    </w:p>
    <w:p w14:paraId="6C818C97" w14:textId="77777777" w:rsidR="001825AD" w:rsidRPr="00010CC7" w:rsidRDefault="001825AD" w:rsidP="00124E37">
      <w:pPr>
        <w:pStyle w:val="Header"/>
      </w:pPr>
      <w:r w:rsidRPr="00010CC7">
        <w:rPr>
          <w:rStyle w:val="CharDivNo"/>
        </w:rPr>
        <w:t xml:space="preserve"> </w:t>
      </w:r>
      <w:r w:rsidRPr="00010CC7">
        <w:rPr>
          <w:rStyle w:val="CharDivText"/>
        </w:rPr>
        <w:t xml:space="preserve"> </w:t>
      </w:r>
    </w:p>
    <w:p w14:paraId="40FB7916" w14:textId="77777777" w:rsidR="002F3DFD" w:rsidRPr="00010CC7" w:rsidRDefault="002F3DFD" w:rsidP="00124E37">
      <w:pPr>
        <w:pStyle w:val="TofSectsHeading"/>
      </w:pPr>
      <w:r w:rsidRPr="00010CC7">
        <w:t>Table of contents</w:t>
      </w:r>
    </w:p>
    <w:p w14:paraId="0A6120FB" w14:textId="77777777" w:rsidR="004B50DB" w:rsidRPr="00010CC7" w:rsidRDefault="004B50DB" w:rsidP="00124E37">
      <w:pPr>
        <w:pStyle w:val="TofSectsSection"/>
      </w:pPr>
      <w:r w:rsidRPr="00010CC7">
        <w:t>99.005</w:t>
      </w:r>
      <w:r w:rsidRPr="00010CC7">
        <w:tab/>
        <w:t>Purposes of Part</w:t>
      </w:r>
    </w:p>
    <w:p w14:paraId="4B3AE472" w14:textId="27433F80" w:rsidR="004B50DB" w:rsidRPr="00010CC7" w:rsidRDefault="004F0D3D" w:rsidP="00124E37">
      <w:pPr>
        <w:pStyle w:val="TofSectsGroupHeading"/>
      </w:pPr>
      <w:r w:rsidRPr="00010CC7">
        <w:t>Subpart 9</w:t>
      </w:r>
      <w:r w:rsidR="004B50DB" w:rsidRPr="00010CC7">
        <w:t>9.A</w:t>
      </w:r>
      <w:r w:rsidR="00415F86" w:rsidRPr="00010CC7">
        <w:rPr>
          <w:bCs/>
        </w:rPr>
        <w:t>—</w:t>
      </w:r>
      <w:r w:rsidR="004B50DB" w:rsidRPr="00010CC7">
        <w:t>General</w:t>
      </w:r>
    </w:p>
    <w:p w14:paraId="2D5ACA26" w14:textId="205976F8" w:rsidR="004B50DB" w:rsidRPr="00010CC7" w:rsidRDefault="004B50DB" w:rsidP="00124E37">
      <w:pPr>
        <w:pStyle w:val="TofSectsSection"/>
      </w:pPr>
      <w:r w:rsidRPr="00010CC7">
        <w:t>99.010</w:t>
      </w:r>
      <w:r w:rsidRPr="00010CC7">
        <w:tab/>
        <w:t xml:space="preserve">Definitions for </w:t>
      </w:r>
      <w:r w:rsidR="00271AE7" w:rsidRPr="00010CC7">
        <w:t>Part</w:t>
      </w:r>
      <w:r w:rsidR="00F31D7C" w:rsidRPr="00010CC7">
        <w:t> </w:t>
      </w:r>
      <w:r w:rsidRPr="00010CC7">
        <w:t>99</w:t>
      </w:r>
    </w:p>
    <w:p w14:paraId="0F09DA64" w14:textId="77777777" w:rsidR="004B50DB" w:rsidRPr="00010CC7" w:rsidRDefault="004B50DB" w:rsidP="00124E37">
      <w:pPr>
        <w:pStyle w:val="TofSectsSection"/>
      </w:pPr>
      <w:r w:rsidRPr="00010CC7">
        <w:t>99.015</w:t>
      </w:r>
      <w:r w:rsidRPr="00010CC7">
        <w:tab/>
        <w:t xml:space="preserve">SSAAs to which this </w:t>
      </w:r>
      <w:r w:rsidR="00271AE7" w:rsidRPr="00010CC7">
        <w:t>Part</w:t>
      </w:r>
      <w:r w:rsidR="009F4E1B" w:rsidRPr="00010CC7">
        <w:t xml:space="preserve"> </w:t>
      </w:r>
      <w:r w:rsidRPr="00010CC7">
        <w:t>applies</w:t>
      </w:r>
    </w:p>
    <w:p w14:paraId="080BE5DB" w14:textId="77777777" w:rsidR="004B50DB" w:rsidRPr="00010CC7" w:rsidRDefault="004B50DB" w:rsidP="00124E37">
      <w:pPr>
        <w:pStyle w:val="TofSectsSection"/>
      </w:pPr>
      <w:r w:rsidRPr="00010CC7">
        <w:t>99.020</w:t>
      </w:r>
      <w:r w:rsidRPr="00010CC7">
        <w:tab/>
        <w:t xml:space="preserve">Substantial compliance with requirements of </w:t>
      </w:r>
      <w:r w:rsidR="00271AE7" w:rsidRPr="00010CC7">
        <w:t>Part</w:t>
      </w:r>
      <w:r w:rsidR="009F4E1B" w:rsidRPr="00010CC7">
        <w:t xml:space="preserve"> </w:t>
      </w:r>
      <w:r w:rsidRPr="00010CC7">
        <w:t>required</w:t>
      </w:r>
    </w:p>
    <w:p w14:paraId="4B7DA686" w14:textId="2DDDE114" w:rsidR="004B50DB" w:rsidRPr="00010CC7" w:rsidRDefault="004F0D3D" w:rsidP="00124E37">
      <w:pPr>
        <w:pStyle w:val="TofSectsGroupHeading"/>
      </w:pPr>
      <w:r w:rsidRPr="00010CC7">
        <w:t>Subpart 9</w:t>
      </w:r>
      <w:r w:rsidR="004B50DB" w:rsidRPr="00010CC7">
        <w:t>9.B</w:t>
      </w:r>
      <w:r w:rsidR="00415F86" w:rsidRPr="00010CC7">
        <w:rPr>
          <w:bCs/>
        </w:rPr>
        <w:t>—</w:t>
      </w:r>
      <w:r w:rsidR="004B50DB" w:rsidRPr="00010CC7">
        <w:t>Drug and alcohol management plans</w:t>
      </w:r>
    </w:p>
    <w:p w14:paraId="2E6A43B7" w14:textId="6388923F" w:rsidR="001E38C6" w:rsidRPr="00010CC7" w:rsidRDefault="00271AE7" w:rsidP="00124E37">
      <w:pPr>
        <w:pStyle w:val="TofSectsGroupHeading"/>
      </w:pPr>
      <w:r w:rsidRPr="00010CC7">
        <w:t>Division</w:t>
      </w:r>
      <w:r w:rsidR="00F31D7C" w:rsidRPr="00010CC7">
        <w:t> </w:t>
      </w:r>
      <w:r w:rsidR="004B50DB" w:rsidRPr="00010CC7">
        <w:t>99.B.1</w:t>
      </w:r>
      <w:r w:rsidR="00415F86" w:rsidRPr="00010CC7">
        <w:rPr>
          <w:bCs/>
        </w:rPr>
        <w:t>—</w:t>
      </w:r>
      <w:r w:rsidR="004B50DB" w:rsidRPr="00010CC7">
        <w:t>Purposes of Subpart</w:t>
      </w:r>
    </w:p>
    <w:p w14:paraId="3DB47F93" w14:textId="77777777" w:rsidR="004B50DB" w:rsidRPr="00010CC7" w:rsidRDefault="004B50DB" w:rsidP="00124E37">
      <w:pPr>
        <w:pStyle w:val="TofSectsSection"/>
      </w:pPr>
      <w:r w:rsidRPr="00010CC7">
        <w:t>99.025</w:t>
      </w:r>
      <w:r w:rsidRPr="00010CC7">
        <w:tab/>
        <w:t>Purposes of Subpart</w:t>
      </w:r>
    </w:p>
    <w:p w14:paraId="508EF7CD" w14:textId="2C80EFDE" w:rsidR="004B50DB" w:rsidRPr="00010CC7" w:rsidRDefault="00271AE7" w:rsidP="00124E37">
      <w:pPr>
        <w:pStyle w:val="TofSectsGroupHeading"/>
      </w:pPr>
      <w:r w:rsidRPr="00010CC7">
        <w:t>Division</w:t>
      </w:r>
      <w:r w:rsidR="00F31D7C" w:rsidRPr="00010CC7">
        <w:t> </w:t>
      </w:r>
      <w:r w:rsidR="004B50DB" w:rsidRPr="00010CC7">
        <w:t>99.B.2</w:t>
      </w:r>
      <w:r w:rsidR="00415F86" w:rsidRPr="00010CC7">
        <w:rPr>
          <w:bCs/>
        </w:rPr>
        <w:t>—</w:t>
      </w:r>
      <w:r w:rsidR="004B50DB" w:rsidRPr="00010CC7">
        <w:t>Persons required to have a DAMP</w:t>
      </w:r>
    </w:p>
    <w:p w14:paraId="17C565AB" w14:textId="77777777" w:rsidR="004B50DB" w:rsidRPr="00010CC7" w:rsidRDefault="004B50DB" w:rsidP="00124E37">
      <w:pPr>
        <w:pStyle w:val="TofSectsSection"/>
      </w:pPr>
      <w:r w:rsidRPr="00010CC7">
        <w:t>99.030</w:t>
      </w:r>
      <w:r w:rsidRPr="00010CC7">
        <w:tab/>
        <w:t>Who must develop and maintain a DAMP</w:t>
      </w:r>
    </w:p>
    <w:p w14:paraId="0AD9FDB5" w14:textId="77777777" w:rsidR="004B50DB" w:rsidRPr="00010CC7" w:rsidRDefault="004B50DB" w:rsidP="00124E37">
      <w:pPr>
        <w:pStyle w:val="TofSectsSection"/>
      </w:pPr>
      <w:r w:rsidRPr="00010CC7">
        <w:t>99.035</w:t>
      </w:r>
      <w:r w:rsidRPr="00010CC7">
        <w:tab/>
        <w:t>DAMP must be implemented</w:t>
      </w:r>
    </w:p>
    <w:p w14:paraId="67E6BF26" w14:textId="77777777" w:rsidR="004B50DB" w:rsidRPr="00010CC7" w:rsidRDefault="004B50DB" w:rsidP="00124E37">
      <w:pPr>
        <w:pStyle w:val="TofSectsSection"/>
      </w:pPr>
      <w:r w:rsidRPr="00010CC7">
        <w:t>99.040</w:t>
      </w:r>
      <w:r w:rsidRPr="00010CC7">
        <w:tab/>
        <w:t>DAMP must be made available to SSAA employees</w:t>
      </w:r>
    </w:p>
    <w:p w14:paraId="1A401010" w14:textId="45AFBDD5" w:rsidR="004B50DB" w:rsidRPr="00010CC7" w:rsidRDefault="00271AE7" w:rsidP="00124E37">
      <w:pPr>
        <w:pStyle w:val="TofSectsGroupHeading"/>
      </w:pPr>
      <w:r w:rsidRPr="00010CC7">
        <w:t>Division</w:t>
      </w:r>
      <w:r w:rsidR="00F31D7C" w:rsidRPr="00010CC7">
        <w:t> </w:t>
      </w:r>
      <w:r w:rsidR="004B50DB" w:rsidRPr="00010CC7">
        <w:t>99.B.3</w:t>
      </w:r>
      <w:r w:rsidR="00415F86" w:rsidRPr="00010CC7">
        <w:rPr>
          <w:bCs/>
        </w:rPr>
        <w:t>—</w:t>
      </w:r>
      <w:r w:rsidR="004B50DB" w:rsidRPr="00010CC7">
        <w:t>Content and implementation of DAMP</w:t>
      </w:r>
    </w:p>
    <w:p w14:paraId="26B507F0" w14:textId="18B3852A" w:rsidR="004B50DB" w:rsidRPr="00010CC7" w:rsidRDefault="00271AE7" w:rsidP="00124E37">
      <w:pPr>
        <w:pStyle w:val="TofSectsGroupHeading"/>
      </w:pPr>
      <w:r w:rsidRPr="00010CC7">
        <w:t>Subdivision</w:t>
      </w:r>
      <w:r w:rsidR="00F31D7C" w:rsidRPr="00010CC7">
        <w:t> </w:t>
      </w:r>
      <w:r w:rsidR="004B50DB" w:rsidRPr="00010CC7">
        <w:t>99.B.3.1</w:t>
      </w:r>
      <w:r w:rsidR="00415F86" w:rsidRPr="00010CC7">
        <w:rPr>
          <w:bCs/>
        </w:rPr>
        <w:t>—</w:t>
      </w:r>
      <w:r w:rsidR="004B50DB" w:rsidRPr="00010CC7">
        <w:t>Content of DAMP</w:t>
      </w:r>
    </w:p>
    <w:p w14:paraId="09FE38AA" w14:textId="77777777" w:rsidR="004B50DB" w:rsidRPr="00010CC7" w:rsidRDefault="004B50DB" w:rsidP="00124E37">
      <w:pPr>
        <w:pStyle w:val="TofSectsSection"/>
      </w:pPr>
      <w:r w:rsidRPr="00010CC7">
        <w:t>99.045</w:t>
      </w:r>
      <w:r w:rsidRPr="00010CC7">
        <w:tab/>
        <w:t>Content of DAMP</w:t>
      </w:r>
    </w:p>
    <w:p w14:paraId="78D08741" w14:textId="6D99D471" w:rsidR="004B50DB" w:rsidRPr="00010CC7" w:rsidRDefault="00271AE7" w:rsidP="00124E37">
      <w:pPr>
        <w:pStyle w:val="TofSectsGroupHeading"/>
      </w:pPr>
      <w:r w:rsidRPr="00010CC7">
        <w:t>Subdivision</w:t>
      </w:r>
      <w:r w:rsidR="00F31D7C" w:rsidRPr="00010CC7">
        <w:t> </w:t>
      </w:r>
      <w:r w:rsidR="004B50DB" w:rsidRPr="00010CC7">
        <w:t>99.B.3.2</w:t>
      </w:r>
      <w:r w:rsidR="00415F86" w:rsidRPr="00010CC7">
        <w:rPr>
          <w:bCs/>
        </w:rPr>
        <w:t>—</w:t>
      </w:r>
      <w:r w:rsidR="004B50DB" w:rsidRPr="00010CC7">
        <w:t>Drug and alcohol testing program</w:t>
      </w:r>
    </w:p>
    <w:p w14:paraId="72E1BCF9" w14:textId="0A96A9CC" w:rsidR="004B50DB" w:rsidRPr="00010CC7" w:rsidRDefault="004B50DB" w:rsidP="00124E37">
      <w:pPr>
        <w:pStyle w:val="TofSectsSection"/>
      </w:pPr>
      <w:r w:rsidRPr="00010CC7">
        <w:t>99.050</w:t>
      </w:r>
      <w:r w:rsidRPr="00010CC7">
        <w:tab/>
        <w:t>Requiremen</w:t>
      </w:r>
      <w:r w:rsidR="00890232" w:rsidRPr="00010CC7">
        <w:t>ts for drug and alcohol testing</w:t>
      </w:r>
    </w:p>
    <w:p w14:paraId="591BA01B" w14:textId="77777777" w:rsidR="004B50DB" w:rsidRPr="00010CC7" w:rsidRDefault="004B50DB" w:rsidP="00124E37">
      <w:pPr>
        <w:pStyle w:val="TofSectsSection"/>
      </w:pPr>
      <w:r w:rsidRPr="00010CC7">
        <w:t>99.055</w:t>
      </w:r>
      <w:r w:rsidRPr="00010CC7">
        <w:tab/>
        <w:t>Requirements relating to DAMP medical review officer</w:t>
      </w:r>
    </w:p>
    <w:p w14:paraId="13DA0B32" w14:textId="77777777" w:rsidR="004B50DB" w:rsidRPr="00010CC7" w:rsidRDefault="004B50DB" w:rsidP="00124E37">
      <w:pPr>
        <w:pStyle w:val="TofSectsSection"/>
      </w:pPr>
      <w:r w:rsidRPr="00010CC7">
        <w:t>99.060</w:t>
      </w:r>
      <w:r w:rsidRPr="00010CC7">
        <w:tab/>
        <w:t>Requirements relating to use of testing devices</w:t>
      </w:r>
    </w:p>
    <w:p w14:paraId="2EEC3968" w14:textId="2F09F566" w:rsidR="004B50DB" w:rsidRPr="00010CC7" w:rsidRDefault="00271AE7" w:rsidP="00124E37">
      <w:pPr>
        <w:pStyle w:val="TofSectsGroupHeading"/>
      </w:pPr>
      <w:r w:rsidRPr="00010CC7">
        <w:t>Subdivision</w:t>
      </w:r>
      <w:r w:rsidR="00F31D7C" w:rsidRPr="00010CC7">
        <w:t> </w:t>
      </w:r>
      <w:r w:rsidR="004B50DB" w:rsidRPr="00010CC7">
        <w:t>99.B.3.3</w:t>
      </w:r>
      <w:r w:rsidR="00415F86" w:rsidRPr="00010CC7">
        <w:rPr>
          <w:bCs/>
        </w:rPr>
        <w:t>—</w:t>
      </w:r>
      <w:r w:rsidR="004B50DB" w:rsidRPr="00010CC7">
        <w:t>Drug and alcohol response program</w:t>
      </w:r>
    </w:p>
    <w:p w14:paraId="3763261F" w14:textId="77777777" w:rsidR="004B50DB" w:rsidRPr="00010CC7" w:rsidRDefault="004B50DB" w:rsidP="00124E37">
      <w:pPr>
        <w:pStyle w:val="TofSectsSection"/>
      </w:pPr>
      <w:r w:rsidRPr="00010CC7">
        <w:t>99.065</w:t>
      </w:r>
      <w:r w:rsidRPr="00010CC7">
        <w:tab/>
        <w:t>Requirements relating to SSAA employees ceasing SSAAs</w:t>
      </w:r>
    </w:p>
    <w:p w14:paraId="71BA36D8" w14:textId="77777777" w:rsidR="004B50DB" w:rsidRPr="00010CC7" w:rsidRDefault="004B50DB" w:rsidP="00124E37">
      <w:pPr>
        <w:pStyle w:val="TofSectsSection"/>
      </w:pPr>
      <w:r w:rsidRPr="00010CC7">
        <w:t>99.070</w:t>
      </w:r>
      <w:r w:rsidRPr="00010CC7">
        <w:tab/>
        <w:t>Requirements relating to returning to SSAAs</w:t>
      </w:r>
    </w:p>
    <w:p w14:paraId="0FD6F688" w14:textId="77777777" w:rsidR="004B50DB" w:rsidRPr="00010CC7" w:rsidRDefault="004B50DB" w:rsidP="00124E37">
      <w:pPr>
        <w:pStyle w:val="TofSectsSection"/>
      </w:pPr>
      <w:r w:rsidRPr="00010CC7">
        <w:t>99.075</w:t>
      </w:r>
      <w:r w:rsidRPr="00010CC7">
        <w:tab/>
        <w:t>Requirements relating to intervention programs</w:t>
      </w:r>
    </w:p>
    <w:p w14:paraId="44BC6ED6" w14:textId="34DDFD19" w:rsidR="004B50DB" w:rsidRPr="00010CC7" w:rsidRDefault="00271AE7" w:rsidP="00124E37">
      <w:pPr>
        <w:pStyle w:val="TofSectsGroupHeading"/>
      </w:pPr>
      <w:r w:rsidRPr="00010CC7">
        <w:t>Subdivision</w:t>
      </w:r>
      <w:r w:rsidR="00F31D7C" w:rsidRPr="00010CC7">
        <w:t> </w:t>
      </w:r>
      <w:r w:rsidR="004B50DB" w:rsidRPr="00010CC7">
        <w:t>99.B.3.4</w:t>
      </w:r>
      <w:r w:rsidR="00415F86" w:rsidRPr="00010CC7">
        <w:rPr>
          <w:bCs/>
        </w:rPr>
        <w:t>—</w:t>
      </w:r>
      <w:r w:rsidR="004B50DB" w:rsidRPr="00010CC7">
        <w:t>Implementing a DAMP</w:t>
      </w:r>
    </w:p>
    <w:p w14:paraId="0BF4E0C3" w14:textId="77777777" w:rsidR="004B50DB" w:rsidRPr="00010CC7" w:rsidRDefault="004B50DB" w:rsidP="00124E37">
      <w:pPr>
        <w:pStyle w:val="TofSectsSection"/>
      </w:pPr>
      <w:r w:rsidRPr="00010CC7">
        <w:t>99.080</w:t>
      </w:r>
      <w:r w:rsidRPr="00010CC7">
        <w:tab/>
        <w:t>Implementing a DAMP</w:t>
      </w:r>
    </w:p>
    <w:p w14:paraId="4C5F4439" w14:textId="0DFC0202" w:rsidR="004B50DB" w:rsidRPr="00010CC7" w:rsidRDefault="00271AE7" w:rsidP="00124E37">
      <w:pPr>
        <w:pStyle w:val="TofSectsGroupHeading"/>
      </w:pPr>
      <w:r w:rsidRPr="00010CC7">
        <w:t>Division</w:t>
      </w:r>
      <w:r w:rsidR="00F31D7C" w:rsidRPr="00010CC7">
        <w:t> </w:t>
      </w:r>
      <w:r w:rsidR="004B50DB" w:rsidRPr="00010CC7">
        <w:t>99.B.4</w:t>
      </w:r>
      <w:r w:rsidR="00415F86" w:rsidRPr="00010CC7">
        <w:rPr>
          <w:bCs/>
        </w:rPr>
        <w:t>—</w:t>
      </w:r>
      <w:r w:rsidR="004B50DB" w:rsidRPr="00010CC7">
        <w:t>Review and audit of DAMP</w:t>
      </w:r>
    </w:p>
    <w:p w14:paraId="7DC91F10" w14:textId="77777777" w:rsidR="004B50DB" w:rsidRPr="00010CC7" w:rsidRDefault="004B50DB" w:rsidP="00124E37">
      <w:pPr>
        <w:pStyle w:val="TofSectsSection"/>
      </w:pPr>
      <w:r w:rsidRPr="00010CC7">
        <w:t>99.085</w:t>
      </w:r>
      <w:r w:rsidRPr="00010CC7">
        <w:tab/>
        <w:t>Review of DAMP by DAMP organisation</w:t>
      </w:r>
    </w:p>
    <w:p w14:paraId="27B99948" w14:textId="77777777" w:rsidR="004B50DB" w:rsidRPr="00010CC7" w:rsidRDefault="004B50DB" w:rsidP="00124E37">
      <w:pPr>
        <w:pStyle w:val="TofSectsSection"/>
      </w:pPr>
      <w:r w:rsidRPr="00010CC7">
        <w:t>99.090</w:t>
      </w:r>
      <w:r w:rsidRPr="00010CC7">
        <w:tab/>
        <w:t>Audit of DAMP organisation by CASA</w:t>
      </w:r>
    </w:p>
    <w:p w14:paraId="163A2B5C" w14:textId="77777777" w:rsidR="004B50DB" w:rsidRPr="00010CC7" w:rsidRDefault="004B50DB" w:rsidP="00124E37">
      <w:pPr>
        <w:pStyle w:val="TofSectsSection"/>
      </w:pPr>
      <w:r w:rsidRPr="00010CC7">
        <w:t>99.095</w:t>
      </w:r>
      <w:r w:rsidRPr="00010CC7">
        <w:tab/>
        <w:t>CASA may direct changes to DAMP</w:t>
      </w:r>
    </w:p>
    <w:p w14:paraId="509E37D8" w14:textId="62BAD359" w:rsidR="004B50DB" w:rsidRPr="00010CC7" w:rsidRDefault="00271AE7" w:rsidP="00124E37">
      <w:pPr>
        <w:pStyle w:val="TofSectsGroupHeading"/>
      </w:pPr>
      <w:r w:rsidRPr="00010CC7">
        <w:t>Division</w:t>
      </w:r>
      <w:r w:rsidR="00F31D7C" w:rsidRPr="00010CC7">
        <w:t> </w:t>
      </w:r>
      <w:r w:rsidR="004B50DB" w:rsidRPr="00010CC7">
        <w:t>99.B.5</w:t>
      </w:r>
      <w:r w:rsidR="00415F86" w:rsidRPr="00010CC7">
        <w:rPr>
          <w:bCs/>
        </w:rPr>
        <w:t>—</w:t>
      </w:r>
      <w:r w:rsidR="004B50DB" w:rsidRPr="00010CC7">
        <w:t>Provision of Information</w:t>
      </w:r>
    </w:p>
    <w:p w14:paraId="60D147FC" w14:textId="77777777" w:rsidR="004B50DB" w:rsidRPr="00010CC7" w:rsidRDefault="004B50DB" w:rsidP="00124E37">
      <w:pPr>
        <w:pStyle w:val="TofSectsSection"/>
      </w:pPr>
      <w:r w:rsidRPr="00010CC7">
        <w:t>99.100</w:t>
      </w:r>
      <w:r w:rsidRPr="00010CC7">
        <w:tab/>
        <w:t>DAMP organisation or DAMP contractor to provide information</w:t>
      </w:r>
    </w:p>
    <w:p w14:paraId="57C38BAD" w14:textId="7ECFF3D5" w:rsidR="004B50DB" w:rsidRPr="00010CC7" w:rsidRDefault="004B50DB" w:rsidP="00124E37">
      <w:pPr>
        <w:pStyle w:val="TofSectsSection"/>
      </w:pPr>
      <w:r w:rsidRPr="00010CC7">
        <w:t>99.105</w:t>
      </w:r>
      <w:r w:rsidRPr="00010CC7">
        <w:tab/>
        <w:t>DAMP record</w:t>
      </w:r>
      <w:r w:rsidR="00010CC7">
        <w:noBreakHyphen/>
      </w:r>
      <w:r w:rsidRPr="00010CC7">
        <w:t>keeping</w:t>
      </w:r>
    </w:p>
    <w:p w14:paraId="03D252BA" w14:textId="76D7CF77" w:rsidR="004B50DB" w:rsidRPr="00010CC7" w:rsidRDefault="004F0D3D" w:rsidP="00124E37">
      <w:pPr>
        <w:pStyle w:val="TofSectsGroupHeading"/>
      </w:pPr>
      <w:r w:rsidRPr="00010CC7">
        <w:lastRenderedPageBreak/>
        <w:t>Subpart 9</w:t>
      </w:r>
      <w:r w:rsidR="004B50DB" w:rsidRPr="00010CC7">
        <w:t>9.C</w:t>
      </w:r>
      <w:r w:rsidR="00415F86" w:rsidRPr="00010CC7">
        <w:rPr>
          <w:bCs/>
        </w:rPr>
        <w:t>—</w:t>
      </w:r>
      <w:r w:rsidR="004B50DB" w:rsidRPr="00010CC7">
        <w:t>Drug and alcohol testing by CASA</w:t>
      </w:r>
    </w:p>
    <w:p w14:paraId="36BC6C1C" w14:textId="35F6E71D" w:rsidR="004B50DB" w:rsidRPr="00010CC7" w:rsidRDefault="00271AE7" w:rsidP="00124E37">
      <w:pPr>
        <w:pStyle w:val="TofSectsGroupHeading"/>
      </w:pPr>
      <w:r w:rsidRPr="00010CC7">
        <w:t>Division</w:t>
      </w:r>
      <w:r w:rsidR="00F31D7C" w:rsidRPr="00010CC7">
        <w:t> </w:t>
      </w:r>
      <w:r w:rsidR="004B50DB" w:rsidRPr="00010CC7">
        <w:t>99.C.1</w:t>
      </w:r>
      <w:r w:rsidR="00415F86" w:rsidRPr="00010CC7">
        <w:rPr>
          <w:bCs/>
        </w:rPr>
        <w:t>—</w:t>
      </w:r>
      <w:r w:rsidR="004B50DB" w:rsidRPr="00010CC7">
        <w:t>Preliminary</w:t>
      </w:r>
    </w:p>
    <w:p w14:paraId="758C2D09" w14:textId="77777777" w:rsidR="004B50DB" w:rsidRPr="00010CC7" w:rsidRDefault="004B50DB" w:rsidP="00124E37">
      <w:pPr>
        <w:pStyle w:val="TofSectsSection"/>
      </w:pPr>
      <w:r w:rsidRPr="00010CC7">
        <w:t>99.110</w:t>
      </w:r>
      <w:r w:rsidRPr="00010CC7">
        <w:tab/>
        <w:t>Purposes of Subpart</w:t>
      </w:r>
    </w:p>
    <w:p w14:paraId="1DA89B52" w14:textId="7E57DB9A" w:rsidR="004B50DB" w:rsidRPr="00010CC7" w:rsidRDefault="00271AE7" w:rsidP="00124E37">
      <w:pPr>
        <w:pStyle w:val="TofSectsGroupHeading"/>
      </w:pPr>
      <w:r w:rsidRPr="00010CC7">
        <w:t>Subdivision</w:t>
      </w:r>
      <w:r w:rsidR="00F31D7C" w:rsidRPr="00010CC7">
        <w:t> </w:t>
      </w:r>
      <w:r w:rsidR="004B50DB" w:rsidRPr="00010CC7">
        <w:t>99.C.1.1</w:t>
      </w:r>
      <w:r w:rsidR="00415F86" w:rsidRPr="00010CC7">
        <w:rPr>
          <w:bCs/>
        </w:rPr>
        <w:t>—</w:t>
      </w:r>
      <w:r w:rsidR="004B50DB" w:rsidRPr="00010CC7">
        <w:t>Who may be drug or alcohol tested</w:t>
      </w:r>
    </w:p>
    <w:p w14:paraId="685B6597" w14:textId="77777777" w:rsidR="004B50DB" w:rsidRPr="00010CC7" w:rsidRDefault="004B50DB" w:rsidP="00124E37">
      <w:pPr>
        <w:pStyle w:val="TofSectsSection"/>
      </w:pPr>
      <w:r w:rsidRPr="00010CC7">
        <w:t>99.115</w:t>
      </w:r>
      <w:r w:rsidRPr="00010CC7">
        <w:tab/>
        <w:t>Who may be drug or alcohol tested</w:t>
      </w:r>
    </w:p>
    <w:p w14:paraId="155532AA" w14:textId="77777777" w:rsidR="004B50DB" w:rsidRPr="00010CC7" w:rsidRDefault="004B50DB" w:rsidP="00124E37">
      <w:pPr>
        <w:pStyle w:val="TofSectsSection"/>
      </w:pPr>
      <w:r w:rsidRPr="00010CC7">
        <w:t>99.120</w:t>
      </w:r>
      <w:r w:rsidRPr="00010CC7">
        <w:tab/>
        <w:t>Body samples may only be taken if person consents</w:t>
      </w:r>
    </w:p>
    <w:p w14:paraId="00857150" w14:textId="48FA8184" w:rsidR="004B50DB" w:rsidRPr="00010CC7" w:rsidRDefault="00271AE7" w:rsidP="00124E37">
      <w:pPr>
        <w:pStyle w:val="TofSectsGroupHeading"/>
      </w:pPr>
      <w:r w:rsidRPr="00010CC7">
        <w:t>Subdivision</w:t>
      </w:r>
      <w:r w:rsidR="00F31D7C" w:rsidRPr="00010CC7">
        <w:t> </w:t>
      </w:r>
      <w:r w:rsidR="004B50DB" w:rsidRPr="00010CC7">
        <w:t>99.C.1.2</w:t>
      </w:r>
      <w:r w:rsidR="00415F86" w:rsidRPr="00010CC7">
        <w:rPr>
          <w:bCs/>
        </w:rPr>
        <w:t>—</w:t>
      </w:r>
      <w:r w:rsidR="004B50DB" w:rsidRPr="00010CC7">
        <w:t>Powers of approved testers</w:t>
      </w:r>
    </w:p>
    <w:p w14:paraId="1A58BD77" w14:textId="77777777" w:rsidR="004B50DB" w:rsidRPr="00010CC7" w:rsidRDefault="004B50DB" w:rsidP="00124E37">
      <w:pPr>
        <w:pStyle w:val="TofSectsSection"/>
      </w:pPr>
      <w:r w:rsidRPr="00010CC7">
        <w:t>99.125</w:t>
      </w:r>
      <w:r w:rsidRPr="00010CC7">
        <w:tab/>
        <w:t>Powers of approved testers</w:t>
      </w:r>
    </w:p>
    <w:p w14:paraId="596948EF" w14:textId="4C50927A" w:rsidR="004B50DB" w:rsidRPr="00010CC7" w:rsidRDefault="00271AE7" w:rsidP="00124E37">
      <w:pPr>
        <w:pStyle w:val="TofSectsGroupHeading"/>
      </w:pPr>
      <w:r w:rsidRPr="00010CC7">
        <w:t>Subdivision</w:t>
      </w:r>
      <w:r w:rsidR="00F31D7C" w:rsidRPr="00010CC7">
        <w:t> </w:t>
      </w:r>
      <w:r w:rsidR="004B50DB" w:rsidRPr="00010CC7">
        <w:t>99.C.1.3</w:t>
      </w:r>
      <w:r w:rsidR="00415F86" w:rsidRPr="00010CC7">
        <w:rPr>
          <w:bCs/>
        </w:rPr>
        <w:t>—</w:t>
      </w:r>
      <w:r w:rsidR="004B50DB" w:rsidRPr="00010CC7">
        <w:t>CASA to approve testing devices</w:t>
      </w:r>
    </w:p>
    <w:p w14:paraId="371FE1D6" w14:textId="77777777" w:rsidR="004B50DB" w:rsidRPr="00010CC7" w:rsidRDefault="004B50DB" w:rsidP="00124E37">
      <w:pPr>
        <w:pStyle w:val="TofSectsSection"/>
      </w:pPr>
      <w:r w:rsidRPr="00010CC7">
        <w:t>99.130</w:t>
      </w:r>
      <w:r w:rsidRPr="00010CC7">
        <w:tab/>
        <w:t>Approved drug and alcohol testing devices</w:t>
      </w:r>
    </w:p>
    <w:p w14:paraId="5D27AB47" w14:textId="68FF5820" w:rsidR="004B50DB" w:rsidRPr="00010CC7" w:rsidRDefault="00271AE7" w:rsidP="00124E37">
      <w:pPr>
        <w:pStyle w:val="TofSectsGroupHeading"/>
      </w:pPr>
      <w:r w:rsidRPr="00010CC7">
        <w:t>Division</w:t>
      </w:r>
      <w:r w:rsidR="00F31D7C" w:rsidRPr="00010CC7">
        <w:t> </w:t>
      </w:r>
      <w:r w:rsidR="004B50DB" w:rsidRPr="00010CC7">
        <w:t>99.C.2</w:t>
      </w:r>
      <w:r w:rsidR="00415F86" w:rsidRPr="00010CC7">
        <w:rPr>
          <w:bCs/>
        </w:rPr>
        <w:t>—</w:t>
      </w:r>
      <w:r w:rsidR="004B50DB" w:rsidRPr="00010CC7">
        <w:t>Drug testing</w:t>
      </w:r>
    </w:p>
    <w:p w14:paraId="55E2A925" w14:textId="2EF7A7AF" w:rsidR="004B50DB" w:rsidRPr="00010CC7" w:rsidRDefault="00271AE7" w:rsidP="00124E37">
      <w:pPr>
        <w:pStyle w:val="TofSectsGroupHeading"/>
      </w:pPr>
      <w:r w:rsidRPr="00010CC7">
        <w:t>Subdivision</w:t>
      </w:r>
      <w:r w:rsidR="00F31D7C" w:rsidRPr="00010CC7">
        <w:t> </w:t>
      </w:r>
      <w:r w:rsidR="004B50DB" w:rsidRPr="00010CC7">
        <w:t>99.C.2.1</w:t>
      </w:r>
      <w:r w:rsidR="00415F86" w:rsidRPr="00010CC7">
        <w:rPr>
          <w:bCs/>
        </w:rPr>
        <w:t>—</w:t>
      </w:r>
      <w:r w:rsidR="004B50DB" w:rsidRPr="00010CC7">
        <w:t>General</w:t>
      </w:r>
    </w:p>
    <w:p w14:paraId="737FCEEC" w14:textId="77777777" w:rsidR="004B50DB" w:rsidRPr="00010CC7" w:rsidRDefault="004B50DB" w:rsidP="00124E37">
      <w:pPr>
        <w:pStyle w:val="TofSectsSection"/>
      </w:pPr>
      <w:r w:rsidRPr="00010CC7">
        <w:t>99.135</w:t>
      </w:r>
      <w:r w:rsidRPr="00010CC7">
        <w:tab/>
        <w:t>Which body samples may be drug tested</w:t>
      </w:r>
    </w:p>
    <w:p w14:paraId="093235D0" w14:textId="77777777" w:rsidR="004B50DB" w:rsidRPr="00010CC7" w:rsidRDefault="004B50DB" w:rsidP="00124E37">
      <w:pPr>
        <w:pStyle w:val="TofSectsSection"/>
      </w:pPr>
      <w:r w:rsidRPr="00010CC7">
        <w:t>99.140</w:t>
      </w:r>
      <w:r w:rsidRPr="00010CC7">
        <w:tab/>
        <w:t>How samples are taken and tested</w:t>
      </w:r>
    </w:p>
    <w:p w14:paraId="66472CA0" w14:textId="77777777" w:rsidR="004B50DB" w:rsidRPr="00010CC7" w:rsidRDefault="004B50DB" w:rsidP="00124E37">
      <w:pPr>
        <w:pStyle w:val="TofSectsSection"/>
      </w:pPr>
      <w:r w:rsidRPr="00010CC7">
        <w:t>99.145</w:t>
      </w:r>
      <w:r w:rsidRPr="00010CC7">
        <w:tab/>
        <w:t>Approved drug testing devices to be used for initial drug tests</w:t>
      </w:r>
    </w:p>
    <w:p w14:paraId="5387DB94" w14:textId="77777777" w:rsidR="004B50DB" w:rsidRPr="00010CC7" w:rsidRDefault="004B50DB" w:rsidP="00124E37">
      <w:pPr>
        <w:pStyle w:val="TofSectsSection"/>
      </w:pPr>
      <w:r w:rsidRPr="00010CC7">
        <w:t>99.150</w:t>
      </w:r>
      <w:r w:rsidRPr="00010CC7">
        <w:tab/>
        <w:t>Method for determining sample identifiers</w:t>
      </w:r>
    </w:p>
    <w:p w14:paraId="1DFF945C" w14:textId="1273B5FD" w:rsidR="004B50DB" w:rsidRPr="00010CC7" w:rsidRDefault="00271AE7" w:rsidP="00124E37">
      <w:pPr>
        <w:pStyle w:val="TofSectsGroupHeading"/>
      </w:pPr>
      <w:r w:rsidRPr="00010CC7">
        <w:t>Subdivision</w:t>
      </w:r>
      <w:r w:rsidR="00F31D7C" w:rsidRPr="00010CC7">
        <w:t> </w:t>
      </w:r>
      <w:r w:rsidR="004B50DB" w:rsidRPr="00010CC7">
        <w:t>99.C.2.2</w:t>
      </w:r>
      <w:r w:rsidR="00415F86" w:rsidRPr="00010CC7">
        <w:rPr>
          <w:bCs/>
        </w:rPr>
        <w:t>—</w:t>
      </w:r>
      <w:r w:rsidR="004B50DB" w:rsidRPr="00010CC7">
        <w:t>Initial drug tests</w:t>
      </w:r>
    </w:p>
    <w:p w14:paraId="70EB4DDC" w14:textId="77777777" w:rsidR="004B50DB" w:rsidRPr="00010CC7" w:rsidRDefault="004B50DB" w:rsidP="00124E37">
      <w:pPr>
        <w:pStyle w:val="TofSectsSection"/>
      </w:pPr>
      <w:r w:rsidRPr="00010CC7">
        <w:t>99.155</w:t>
      </w:r>
      <w:r w:rsidRPr="00010CC7">
        <w:tab/>
        <w:t>Taking samples</w:t>
      </w:r>
    </w:p>
    <w:p w14:paraId="0E16D2DB" w14:textId="07AA93DC" w:rsidR="004B50DB" w:rsidRPr="00010CC7" w:rsidRDefault="00890232" w:rsidP="00124E37">
      <w:pPr>
        <w:pStyle w:val="TofSectsSection"/>
      </w:pPr>
      <w:r w:rsidRPr="00010CC7">
        <w:t>99.160</w:t>
      </w:r>
      <w:r w:rsidRPr="00010CC7">
        <w:tab/>
        <w:t>Initial drug test</w:t>
      </w:r>
    </w:p>
    <w:p w14:paraId="1CA3DE9F" w14:textId="77777777" w:rsidR="004B50DB" w:rsidRPr="00010CC7" w:rsidRDefault="004B50DB" w:rsidP="00124E37">
      <w:pPr>
        <w:pStyle w:val="TofSectsSection"/>
      </w:pPr>
      <w:r w:rsidRPr="00010CC7">
        <w:t>99.165</w:t>
      </w:r>
      <w:r w:rsidRPr="00010CC7">
        <w:tab/>
        <w:t>If initial drug test result is not positive</w:t>
      </w:r>
    </w:p>
    <w:p w14:paraId="55A0430A" w14:textId="77777777" w:rsidR="004B50DB" w:rsidRPr="00010CC7" w:rsidRDefault="004B50DB" w:rsidP="00124E37">
      <w:pPr>
        <w:pStyle w:val="TofSectsSection"/>
      </w:pPr>
      <w:r w:rsidRPr="00010CC7">
        <w:t>99.170</w:t>
      </w:r>
      <w:r w:rsidRPr="00010CC7">
        <w:tab/>
        <w:t>If initial drug test result is positive</w:t>
      </w:r>
    </w:p>
    <w:p w14:paraId="0038C934" w14:textId="77777777" w:rsidR="004B50DB" w:rsidRPr="00010CC7" w:rsidRDefault="004B50DB" w:rsidP="00124E37">
      <w:pPr>
        <w:pStyle w:val="TofSectsSection"/>
      </w:pPr>
      <w:r w:rsidRPr="00010CC7">
        <w:t>99.175</w:t>
      </w:r>
      <w:r w:rsidRPr="00010CC7">
        <w:tab/>
        <w:t>Notices of initial drug test</w:t>
      </w:r>
    </w:p>
    <w:p w14:paraId="1D8B78F4" w14:textId="77777777" w:rsidR="004B50DB" w:rsidRPr="00010CC7" w:rsidRDefault="004B50DB" w:rsidP="00124E37">
      <w:pPr>
        <w:pStyle w:val="TofSectsSection"/>
      </w:pPr>
      <w:r w:rsidRPr="00010CC7">
        <w:t>99.180</w:t>
      </w:r>
      <w:r w:rsidRPr="00010CC7">
        <w:tab/>
        <w:t>Dealing with samples for confirmatory drug test</w:t>
      </w:r>
    </w:p>
    <w:p w14:paraId="0AABF0CD" w14:textId="77777777" w:rsidR="004B50DB" w:rsidRPr="00010CC7" w:rsidRDefault="004B50DB" w:rsidP="00124E37">
      <w:pPr>
        <w:pStyle w:val="TofSectsSection"/>
      </w:pPr>
      <w:r w:rsidRPr="00010CC7">
        <w:t>99.185</w:t>
      </w:r>
      <w:r w:rsidRPr="00010CC7">
        <w:tab/>
        <w:t>Transporting samples</w:t>
      </w:r>
    </w:p>
    <w:p w14:paraId="0141A744" w14:textId="74C547F2" w:rsidR="004B50DB" w:rsidRPr="00010CC7" w:rsidRDefault="00271AE7" w:rsidP="00124E37">
      <w:pPr>
        <w:pStyle w:val="TofSectsGroupHeading"/>
      </w:pPr>
      <w:r w:rsidRPr="00010CC7">
        <w:t>Subdivision</w:t>
      </w:r>
      <w:r w:rsidR="00F31D7C" w:rsidRPr="00010CC7">
        <w:t> </w:t>
      </w:r>
      <w:r w:rsidR="004B50DB" w:rsidRPr="00010CC7">
        <w:t>99.C.2.3</w:t>
      </w:r>
      <w:r w:rsidR="00415F86" w:rsidRPr="00010CC7">
        <w:rPr>
          <w:bCs/>
        </w:rPr>
        <w:t>—</w:t>
      </w:r>
      <w:r w:rsidR="004B50DB" w:rsidRPr="00010CC7">
        <w:t>Receipt and storage of samples by approved laboratories</w:t>
      </w:r>
    </w:p>
    <w:p w14:paraId="4EBA976C" w14:textId="77777777" w:rsidR="004B50DB" w:rsidRPr="00010CC7" w:rsidRDefault="004B50DB" w:rsidP="00124E37">
      <w:pPr>
        <w:pStyle w:val="TofSectsSection"/>
      </w:pPr>
      <w:r w:rsidRPr="00010CC7">
        <w:t>99.190</w:t>
      </w:r>
      <w:r w:rsidRPr="00010CC7">
        <w:tab/>
        <w:t>Receipt of samples</w:t>
      </w:r>
    </w:p>
    <w:p w14:paraId="674FDB28" w14:textId="77777777" w:rsidR="004B50DB" w:rsidRPr="00010CC7" w:rsidRDefault="004B50DB" w:rsidP="00124E37">
      <w:pPr>
        <w:pStyle w:val="TofSectsSection"/>
      </w:pPr>
      <w:r w:rsidRPr="00010CC7">
        <w:t>99.195</w:t>
      </w:r>
      <w:r w:rsidRPr="00010CC7">
        <w:tab/>
        <w:t>Storage of samples</w:t>
      </w:r>
    </w:p>
    <w:p w14:paraId="7D97796D" w14:textId="15203489" w:rsidR="004B50DB" w:rsidRPr="00010CC7" w:rsidRDefault="00271AE7" w:rsidP="00124E37">
      <w:pPr>
        <w:pStyle w:val="TofSectsGroupHeading"/>
      </w:pPr>
      <w:r w:rsidRPr="00010CC7">
        <w:t>Subdivision</w:t>
      </w:r>
      <w:r w:rsidR="00F31D7C" w:rsidRPr="00010CC7">
        <w:t> </w:t>
      </w:r>
      <w:r w:rsidR="004B50DB" w:rsidRPr="00010CC7">
        <w:t>99.C.2.4</w:t>
      </w:r>
      <w:r w:rsidR="00415F86" w:rsidRPr="00010CC7">
        <w:rPr>
          <w:bCs/>
        </w:rPr>
        <w:t>—</w:t>
      </w:r>
      <w:r w:rsidR="004B50DB" w:rsidRPr="00010CC7">
        <w:t>Conduct of drug tests by approved laboratories</w:t>
      </w:r>
    </w:p>
    <w:p w14:paraId="371A3A04" w14:textId="77777777" w:rsidR="004B50DB" w:rsidRPr="00010CC7" w:rsidRDefault="004B50DB" w:rsidP="00124E37">
      <w:pPr>
        <w:pStyle w:val="TofSectsSection"/>
      </w:pPr>
      <w:r w:rsidRPr="00010CC7">
        <w:t>99.200</w:t>
      </w:r>
      <w:r w:rsidRPr="00010CC7">
        <w:tab/>
        <w:t>Testing Sample A</w:t>
      </w:r>
    </w:p>
    <w:p w14:paraId="04308931" w14:textId="77777777" w:rsidR="004B50DB" w:rsidRPr="00010CC7" w:rsidRDefault="004B50DB" w:rsidP="00124E37">
      <w:pPr>
        <w:pStyle w:val="TofSectsSection"/>
      </w:pPr>
      <w:r w:rsidRPr="00010CC7">
        <w:t>99.205</w:t>
      </w:r>
      <w:r w:rsidRPr="00010CC7">
        <w:tab/>
        <w:t>Samples to be tested in accordance with National Association of Testing Authorities’ accreditation</w:t>
      </w:r>
    </w:p>
    <w:p w14:paraId="550BD931" w14:textId="77777777" w:rsidR="004B50DB" w:rsidRPr="00010CC7" w:rsidRDefault="004B50DB" w:rsidP="00124E37">
      <w:pPr>
        <w:pStyle w:val="TofSectsSection"/>
      </w:pPr>
      <w:r w:rsidRPr="00010CC7">
        <w:t>99.210</w:t>
      </w:r>
      <w:r w:rsidRPr="00010CC7">
        <w:tab/>
        <w:t>Notices of Sample A results</w:t>
      </w:r>
    </w:p>
    <w:p w14:paraId="42981613" w14:textId="77777777" w:rsidR="004B50DB" w:rsidRPr="00010CC7" w:rsidRDefault="004B50DB" w:rsidP="00124E37">
      <w:pPr>
        <w:pStyle w:val="TofSectsSection"/>
      </w:pPr>
      <w:r w:rsidRPr="00010CC7">
        <w:t>99.215</w:t>
      </w:r>
      <w:r w:rsidRPr="00010CC7">
        <w:tab/>
        <w:t>Donor may request testing of Sample B</w:t>
      </w:r>
    </w:p>
    <w:p w14:paraId="5F93B89B" w14:textId="77777777" w:rsidR="004B50DB" w:rsidRPr="00010CC7" w:rsidRDefault="004B50DB" w:rsidP="00124E37">
      <w:pPr>
        <w:pStyle w:val="TofSectsSection"/>
      </w:pPr>
      <w:r w:rsidRPr="00010CC7">
        <w:t>99.220</w:t>
      </w:r>
      <w:r w:rsidRPr="00010CC7">
        <w:tab/>
        <w:t>Approved laboratory to keep Sample B</w:t>
      </w:r>
    </w:p>
    <w:p w14:paraId="411E0D1E" w14:textId="77777777" w:rsidR="004B50DB" w:rsidRPr="00010CC7" w:rsidRDefault="004B50DB" w:rsidP="00124E37">
      <w:pPr>
        <w:pStyle w:val="TofSectsSection"/>
      </w:pPr>
      <w:r w:rsidRPr="00010CC7">
        <w:t>99.225</w:t>
      </w:r>
      <w:r w:rsidRPr="00010CC7">
        <w:tab/>
        <w:t>Notices of Sample B results</w:t>
      </w:r>
    </w:p>
    <w:p w14:paraId="38EA0693" w14:textId="77777777" w:rsidR="004B50DB" w:rsidRPr="00010CC7" w:rsidRDefault="004B50DB" w:rsidP="00124E37">
      <w:pPr>
        <w:pStyle w:val="TofSectsSection"/>
      </w:pPr>
      <w:r w:rsidRPr="00010CC7">
        <w:t>99.230</w:t>
      </w:r>
      <w:r w:rsidRPr="00010CC7">
        <w:tab/>
        <w:t>Test results</w:t>
      </w:r>
    </w:p>
    <w:p w14:paraId="050B049B" w14:textId="0B9B7D84" w:rsidR="004B50DB" w:rsidRPr="00010CC7" w:rsidRDefault="00271AE7" w:rsidP="00124E37">
      <w:pPr>
        <w:pStyle w:val="TofSectsGroupHeading"/>
      </w:pPr>
      <w:r w:rsidRPr="00010CC7">
        <w:t>Subdivision</w:t>
      </w:r>
      <w:r w:rsidR="00F31D7C" w:rsidRPr="00010CC7">
        <w:t> </w:t>
      </w:r>
      <w:r w:rsidR="004B50DB" w:rsidRPr="00010CC7">
        <w:t>99.C.2.5</w:t>
      </w:r>
      <w:r w:rsidR="00415F86" w:rsidRPr="00010CC7">
        <w:rPr>
          <w:bCs/>
        </w:rPr>
        <w:t>—</w:t>
      </w:r>
      <w:r w:rsidR="004B50DB" w:rsidRPr="00010CC7">
        <w:t>Record</w:t>
      </w:r>
      <w:r w:rsidR="00010CC7">
        <w:noBreakHyphen/>
      </w:r>
      <w:r w:rsidR="004B50DB" w:rsidRPr="00010CC7">
        <w:t>keeping</w:t>
      </w:r>
    </w:p>
    <w:p w14:paraId="12BC6190" w14:textId="77777777" w:rsidR="004B50DB" w:rsidRPr="00010CC7" w:rsidRDefault="004B50DB" w:rsidP="00124E37">
      <w:pPr>
        <w:pStyle w:val="TofSectsSection"/>
      </w:pPr>
      <w:r w:rsidRPr="00010CC7">
        <w:t>99.235</w:t>
      </w:r>
      <w:r w:rsidRPr="00010CC7">
        <w:tab/>
        <w:t>Approved laboratory to keep records</w:t>
      </w:r>
    </w:p>
    <w:p w14:paraId="5FF78E14" w14:textId="55F80883" w:rsidR="004B50DB" w:rsidRPr="00010CC7" w:rsidRDefault="00271AE7" w:rsidP="00124E37">
      <w:pPr>
        <w:pStyle w:val="TofSectsGroupHeading"/>
      </w:pPr>
      <w:r w:rsidRPr="00010CC7">
        <w:lastRenderedPageBreak/>
        <w:t>Division</w:t>
      </w:r>
      <w:r w:rsidR="00F31D7C" w:rsidRPr="00010CC7">
        <w:t> </w:t>
      </w:r>
      <w:r w:rsidR="004B50DB" w:rsidRPr="00010CC7">
        <w:t>99.C.3</w:t>
      </w:r>
      <w:r w:rsidR="00415F86" w:rsidRPr="00010CC7">
        <w:rPr>
          <w:bCs/>
        </w:rPr>
        <w:t>—</w:t>
      </w:r>
      <w:r w:rsidR="004B50DB" w:rsidRPr="00010CC7">
        <w:t>Alcohol testing</w:t>
      </w:r>
    </w:p>
    <w:p w14:paraId="37127B05" w14:textId="77777777" w:rsidR="004B50DB" w:rsidRPr="00010CC7" w:rsidRDefault="004B50DB" w:rsidP="00124E37">
      <w:pPr>
        <w:pStyle w:val="TofSectsSection"/>
      </w:pPr>
      <w:r w:rsidRPr="00010CC7">
        <w:t>99.240</w:t>
      </w:r>
      <w:r w:rsidRPr="00010CC7">
        <w:tab/>
        <w:t>Which body samples may be alcohol tested</w:t>
      </w:r>
    </w:p>
    <w:p w14:paraId="5B063BEB" w14:textId="77777777" w:rsidR="004B50DB" w:rsidRPr="00010CC7" w:rsidRDefault="004B50DB" w:rsidP="00124E37">
      <w:pPr>
        <w:pStyle w:val="TofSectsSection"/>
      </w:pPr>
      <w:r w:rsidRPr="00010CC7">
        <w:t>99.245</w:t>
      </w:r>
      <w:r w:rsidRPr="00010CC7">
        <w:tab/>
        <w:t>How samples are taken and tested</w:t>
      </w:r>
    </w:p>
    <w:p w14:paraId="19357CB1" w14:textId="77777777" w:rsidR="004B50DB" w:rsidRPr="00010CC7" w:rsidRDefault="004B50DB" w:rsidP="00124E37">
      <w:pPr>
        <w:pStyle w:val="TofSectsSection"/>
      </w:pPr>
      <w:r w:rsidRPr="00010CC7">
        <w:t>99.250</w:t>
      </w:r>
      <w:r w:rsidRPr="00010CC7">
        <w:tab/>
        <w:t>Approved breathalysers to be used in alcohol tests</w:t>
      </w:r>
    </w:p>
    <w:p w14:paraId="33FD4F5E" w14:textId="77777777" w:rsidR="004B50DB" w:rsidRPr="00010CC7" w:rsidRDefault="004B50DB" w:rsidP="00124E37">
      <w:pPr>
        <w:pStyle w:val="TofSectsSection"/>
      </w:pPr>
      <w:r w:rsidRPr="00010CC7">
        <w:t>99.255</w:t>
      </w:r>
      <w:r w:rsidRPr="00010CC7">
        <w:tab/>
        <w:t>Alcohol tests</w:t>
      </w:r>
    </w:p>
    <w:p w14:paraId="17DAA46A" w14:textId="77777777" w:rsidR="004B50DB" w:rsidRPr="00010CC7" w:rsidRDefault="004B50DB" w:rsidP="00124E37">
      <w:pPr>
        <w:pStyle w:val="TofSectsSection"/>
      </w:pPr>
      <w:r w:rsidRPr="00010CC7">
        <w:t>99.260</w:t>
      </w:r>
      <w:r w:rsidRPr="00010CC7">
        <w:tab/>
        <w:t>Test results</w:t>
      </w:r>
    </w:p>
    <w:p w14:paraId="39E23320" w14:textId="77777777" w:rsidR="004B50DB" w:rsidRPr="00010CC7" w:rsidRDefault="004B50DB" w:rsidP="00124E37">
      <w:pPr>
        <w:pStyle w:val="TofSectsSection"/>
      </w:pPr>
      <w:r w:rsidRPr="00010CC7">
        <w:t>99.265</w:t>
      </w:r>
      <w:r w:rsidRPr="00010CC7">
        <w:tab/>
        <w:t>Notice of alcohol test</w:t>
      </w:r>
    </w:p>
    <w:p w14:paraId="35D02A71" w14:textId="1E3050B1" w:rsidR="004B50DB" w:rsidRPr="00010CC7" w:rsidRDefault="004F0D3D" w:rsidP="00124E37">
      <w:pPr>
        <w:pStyle w:val="TofSectsGroupHeading"/>
      </w:pPr>
      <w:r w:rsidRPr="00010CC7">
        <w:t>Subpart 9</w:t>
      </w:r>
      <w:r w:rsidR="004B50DB" w:rsidRPr="00010CC7">
        <w:t>9.D</w:t>
      </w:r>
      <w:r w:rsidR="00415F86" w:rsidRPr="00010CC7">
        <w:rPr>
          <w:bCs/>
        </w:rPr>
        <w:t>—</w:t>
      </w:r>
      <w:r w:rsidR="004B50DB" w:rsidRPr="00010CC7">
        <w:t>Evidentiary certificates and prescribed proceedings</w:t>
      </w:r>
    </w:p>
    <w:p w14:paraId="0DF90666" w14:textId="5EEBF7F5" w:rsidR="004B50DB" w:rsidRPr="00010CC7" w:rsidRDefault="00271AE7" w:rsidP="00124E37">
      <w:pPr>
        <w:pStyle w:val="TofSectsGroupHeading"/>
      </w:pPr>
      <w:r w:rsidRPr="00010CC7">
        <w:t>Division</w:t>
      </w:r>
      <w:r w:rsidR="00F31D7C" w:rsidRPr="00010CC7">
        <w:t> </w:t>
      </w:r>
      <w:r w:rsidR="004B50DB" w:rsidRPr="00010CC7">
        <w:t>99.D.1</w:t>
      </w:r>
      <w:r w:rsidR="00415F86" w:rsidRPr="00010CC7">
        <w:rPr>
          <w:bCs/>
        </w:rPr>
        <w:t>—</w:t>
      </w:r>
      <w:r w:rsidR="004B50DB" w:rsidRPr="00010CC7">
        <w:t>Purposes of Subpart</w:t>
      </w:r>
    </w:p>
    <w:p w14:paraId="25772643" w14:textId="77777777" w:rsidR="004B50DB" w:rsidRPr="00010CC7" w:rsidRDefault="004B50DB" w:rsidP="00124E37">
      <w:pPr>
        <w:pStyle w:val="TofSectsSection"/>
      </w:pPr>
      <w:r w:rsidRPr="00010CC7">
        <w:t>99.275</w:t>
      </w:r>
      <w:r w:rsidRPr="00010CC7">
        <w:tab/>
        <w:t>Purposes of Subpart</w:t>
      </w:r>
    </w:p>
    <w:p w14:paraId="67039C73" w14:textId="5FD4D09E" w:rsidR="004B50DB" w:rsidRPr="00010CC7" w:rsidRDefault="00271AE7" w:rsidP="00124E37">
      <w:pPr>
        <w:pStyle w:val="TofSectsGroupHeading"/>
      </w:pPr>
      <w:r w:rsidRPr="00010CC7">
        <w:t>Division</w:t>
      </w:r>
      <w:r w:rsidR="00F31D7C" w:rsidRPr="00010CC7">
        <w:t> </w:t>
      </w:r>
      <w:r w:rsidR="004B50DB" w:rsidRPr="00010CC7">
        <w:t>99.D.2</w:t>
      </w:r>
      <w:r w:rsidR="00415F86" w:rsidRPr="00010CC7">
        <w:rPr>
          <w:bCs/>
        </w:rPr>
        <w:t>—</w:t>
      </w:r>
      <w:r w:rsidR="004B50DB" w:rsidRPr="00010CC7">
        <w:t>Evidentiary certificates</w:t>
      </w:r>
    </w:p>
    <w:p w14:paraId="1095C5E4" w14:textId="77777777" w:rsidR="004B50DB" w:rsidRPr="00010CC7" w:rsidRDefault="004B50DB" w:rsidP="00124E37">
      <w:pPr>
        <w:pStyle w:val="TofSectsSection"/>
      </w:pPr>
      <w:r w:rsidRPr="00010CC7">
        <w:t>99.280</w:t>
      </w:r>
      <w:r w:rsidRPr="00010CC7">
        <w:tab/>
        <w:t>Certificates by approved tester</w:t>
      </w:r>
    </w:p>
    <w:p w14:paraId="5CD574B3" w14:textId="77777777" w:rsidR="004B50DB" w:rsidRPr="00010CC7" w:rsidRDefault="004B50DB" w:rsidP="00124E37">
      <w:pPr>
        <w:pStyle w:val="TofSectsSection"/>
      </w:pPr>
      <w:r w:rsidRPr="00010CC7">
        <w:t>99.285</w:t>
      </w:r>
      <w:r w:rsidRPr="00010CC7">
        <w:tab/>
        <w:t>Certificates by approved laboratory</w:t>
      </w:r>
    </w:p>
    <w:p w14:paraId="03EACBB3" w14:textId="77777777" w:rsidR="004B50DB" w:rsidRPr="00010CC7" w:rsidRDefault="004B50DB" w:rsidP="00124E37">
      <w:pPr>
        <w:pStyle w:val="TofSectsSection"/>
      </w:pPr>
      <w:r w:rsidRPr="00010CC7">
        <w:t>99.290</w:t>
      </w:r>
      <w:r w:rsidRPr="00010CC7">
        <w:tab/>
        <w:t>Document taken to be a certificate unless contrary intention established</w:t>
      </w:r>
    </w:p>
    <w:p w14:paraId="61954F3E" w14:textId="77777777" w:rsidR="004B50DB" w:rsidRPr="00010CC7" w:rsidRDefault="004B50DB" w:rsidP="00124E37">
      <w:pPr>
        <w:pStyle w:val="TofSectsSection"/>
      </w:pPr>
      <w:r w:rsidRPr="00010CC7">
        <w:t>99.295</w:t>
      </w:r>
      <w:r w:rsidRPr="00010CC7">
        <w:tab/>
        <w:t>Certificate not to be admitted unless copy given</w:t>
      </w:r>
    </w:p>
    <w:p w14:paraId="380DE6B9" w14:textId="77777777" w:rsidR="004B50DB" w:rsidRPr="00010CC7" w:rsidRDefault="004B50DB" w:rsidP="00124E37">
      <w:pPr>
        <w:pStyle w:val="TofSectsSection"/>
      </w:pPr>
      <w:r w:rsidRPr="00010CC7">
        <w:t>99.300</w:t>
      </w:r>
      <w:r w:rsidRPr="00010CC7">
        <w:tab/>
        <w:t>Person signing the certificate may be called to give evidence</w:t>
      </w:r>
    </w:p>
    <w:p w14:paraId="085921F3" w14:textId="77777777" w:rsidR="004B50DB" w:rsidRPr="00010CC7" w:rsidRDefault="004B50DB" w:rsidP="00124E37">
      <w:pPr>
        <w:pStyle w:val="TofSectsSection"/>
      </w:pPr>
      <w:r w:rsidRPr="00010CC7">
        <w:t>99.305</w:t>
      </w:r>
      <w:r w:rsidRPr="00010CC7">
        <w:tab/>
        <w:t>Rebuttal evidence</w:t>
      </w:r>
    </w:p>
    <w:p w14:paraId="5E78197A" w14:textId="77777777" w:rsidR="004B50DB" w:rsidRPr="00010CC7" w:rsidRDefault="004B50DB" w:rsidP="00124E37">
      <w:pPr>
        <w:pStyle w:val="TofSectsSection"/>
      </w:pPr>
      <w:r w:rsidRPr="00010CC7">
        <w:t>99.310</w:t>
      </w:r>
      <w:r w:rsidRPr="00010CC7">
        <w:tab/>
        <w:t>CASA may ask for full certificate</w:t>
      </w:r>
    </w:p>
    <w:p w14:paraId="407651FC" w14:textId="72B566AB" w:rsidR="004B50DB" w:rsidRPr="00010CC7" w:rsidRDefault="00271AE7" w:rsidP="00124E37">
      <w:pPr>
        <w:pStyle w:val="TofSectsGroupHeading"/>
      </w:pPr>
      <w:r w:rsidRPr="00010CC7">
        <w:t>Division</w:t>
      </w:r>
      <w:r w:rsidR="00F31D7C" w:rsidRPr="00010CC7">
        <w:t> </w:t>
      </w:r>
      <w:r w:rsidR="004B50DB" w:rsidRPr="00010CC7">
        <w:t>99.D.3</w:t>
      </w:r>
      <w:r w:rsidR="00415F86" w:rsidRPr="00010CC7">
        <w:rPr>
          <w:bCs/>
        </w:rPr>
        <w:t>—</w:t>
      </w:r>
      <w:r w:rsidR="004B50DB" w:rsidRPr="00010CC7">
        <w:t>Prescribed proceedings</w:t>
      </w:r>
    </w:p>
    <w:p w14:paraId="16340345" w14:textId="77777777" w:rsidR="004B50DB" w:rsidRPr="00010CC7" w:rsidRDefault="004B50DB" w:rsidP="00124E37">
      <w:pPr>
        <w:pStyle w:val="TofSectsSection"/>
      </w:pPr>
      <w:r w:rsidRPr="00010CC7">
        <w:t>99.315</w:t>
      </w:r>
      <w:r w:rsidRPr="00010CC7">
        <w:tab/>
        <w:t>Prescribed proceedings</w:t>
      </w:r>
    </w:p>
    <w:p w14:paraId="646E35EC" w14:textId="46221EE7" w:rsidR="004B50DB" w:rsidRPr="00010CC7" w:rsidRDefault="004F0D3D" w:rsidP="00124E37">
      <w:pPr>
        <w:pStyle w:val="TofSectsGroupHeading"/>
      </w:pPr>
      <w:r w:rsidRPr="00010CC7">
        <w:t>Subpart 9</w:t>
      </w:r>
      <w:r w:rsidR="004B50DB" w:rsidRPr="00010CC7">
        <w:t>9.E</w:t>
      </w:r>
      <w:r w:rsidR="00415F86" w:rsidRPr="00010CC7">
        <w:rPr>
          <w:bCs/>
        </w:rPr>
        <w:t>—</w:t>
      </w:r>
      <w:r w:rsidR="004B50DB" w:rsidRPr="00010CC7">
        <w:t xml:space="preserve">Offences for </w:t>
      </w:r>
      <w:r w:rsidRPr="00010CC7">
        <w:t>Subpart 9</w:t>
      </w:r>
      <w:r w:rsidR="004B50DB" w:rsidRPr="00010CC7">
        <w:t>9.C</w:t>
      </w:r>
    </w:p>
    <w:p w14:paraId="73177FFD" w14:textId="4A6E90E5" w:rsidR="004B50DB" w:rsidRPr="00010CC7" w:rsidRDefault="00271AE7" w:rsidP="00124E37">
      <w:pPr>
        <w:pStyle w:val="TofSectsGroupHeading"/>
      </w:pPr>
      <w:r w:rsidRPr="00010CC7">
        <w:t>Division</w:t>
      </w:r>
      <w:r w:rsidR="00F31D7C" w:rsidRPr="00010CC7">
        <w:t> </w:t>
      </w:r>
      <w:r w:rsidR="004B50DB" w:rsidRPr="00010CC7">
        <w:t>99.E.1</w:t>
      </w:r>
      <w:r w:rsidR="00415F86" w:rsidRPr="00010CC7">
        <w:rPr>
          <w:bCs/>
        </w:rPr>
        <w:t>—</w:t>
      </w:r>
      <w:r w:rsidR="004B50DB" w:rsidRPr="00010CC7">
        <w:t>Purposes of Subpart</w:t>
      </w:r>
    </w:p>
    <w:p w14:paraId="67960445" w14:textId="77777777" w:rsidR="004B50DB" w:rsidRPr="00010CC7" w:rsidRDefault="004B50DB" w:rsidP="00124E37">
      <w:pPr>
        <w:pStyle w:val="TofSectsSection"/>
      </w:pPr>
      <w:r w:rsidRPr="00010CC7">
        <w:t>99.320</w:t>
      </w:r>
      <w:r w:rsidRPr="00010CC7">
        <w:tab/>
        <w:t>Purposes of Subpart</w:t>
      </w:r>
    </w:p>
    <w:p w14:paraId="012EB28C" w14:textId="7F667468" w:rsidR="004B50DB" w:rsidRPr="00010CC7" w:rsidRDefault="00271AE7" w:rsidP="00124E37">
      <w:pPr>
        <w:pStyle w:val="TofSectsGroupHeading"/>
      </w:pPr>
      <w:r w:rsidRPr="00010CC7">
        <w:t>Division</w:t>
      </w:r>
      <w:r w:rsidR="00F31D7C" w:rsidRPr="00010CC7">
        <w:t> </w:t>
      </w:r>
      <w:r w:rsidR="004B50DB" w:rsidRPr="00010CC7">
        <w:t>99.E.2</w:t>
      </w:r>
      <w:r w:rsidR="00415F86" w:rsidRPr="00010CC7">
        <w:rPr>
          <w:bCs/>
        </w:rPr>
        <w:t>—</w:t>
      </w:r>
      <w:r w:rsidR="004B50DB" w:rsidRPr="00010CC7">
        <w:t>Offences</w:t>
      </w:r>
    </w:p>
    <w:p w14:paraId="7784526A" w14:textId="6A5A639F" w:rsidR="004B50DB" w:rsidRPr="00010CC7" w:rsidRDefault="00271AE7" w:rsidP="00124E37">
      <w:pPr>
        <w:pStyle w:val="TofSectsGroupHeading"/>
      </w:pPr>
      <w:r w:rsidRPr="00010CC7">
        <w:t>Subdivision</w:t>
      </w:r>
      <w:r w:rsidR="00F31D7C" w:rsidRPr="00010CC7">
        <w:t> </w:t>
      </w:r>
      <w:r w:rsidR="004B50DB" w:rsidRPr="00010CC7">
        <w:t>99.E.2.1</w:t>
      </w:r>
      <w:r w:rsidR="00415F86" w:rsidRPr="00010CC7">
        <w:rPr>
          <w:bCs/>
        </w:rPr>
        <w:t>—</w:t>
      </w:r>
      <w:r w:rsidR="004B50DB" w:rsidRPr="00010CC7">
        <w:t>Offences relating to giving a body sample</w:t>
      </w:r>
    </w:p>
    <w:p w14:paraId="2A5A9722" w14:textId="77777777" w:rsidR="004B50DB" w:rsidRPr="00010CC7" w:rsidRDefault="004B50DB" w:rsidP="00124E37">
      <w:pPr>
        <w:pStyle w:val="TofSectsSection"/>
      </w:pPr>
      <w:r w:rsidRPr="00010CC7">
        <w:t>99.325</w:t>
      </w:r>
      <w:r w:rsidRPr="00010CC7">
        <w:tab/>
        <w:t>Failing to carry identification whilst undertaking applicable SSAA</w:t>
      </w:r>
    </w:p>
    <w:p w14:paraId="7064C47F" w14:textId="77777777" w:rsidR="004B50DB" w:rsidRPr="00010CC7" w:rsidRDefault="004B50DB" w:rsidP="00124E37">
      <w:pPr>
        <w:pStyle w:val="TofSectsSection"/>
      </w:pPr>
      <w:r w:rsidRPr="00010CC7">
        <w:t>99.330</w:t>
      </w:r>
      <w:r w:rsidRPr="00010CC7">
        <w:tab/>
        <w:t>Refusing or failing to give a body sample</w:t>
      </w:r>
    </w:p>
    <w:p w14:paraId="64D33179" w14:textId="60E5F79B" w:rsidR="004B50DB" w:rsidRPr="00010CC7" w:rsidRDefault="004B50DB" w:rsidP="00124E37">
      <w:pPr>
        <w:pStyle w:val="TofSectsSection"/>
      </w:pPr>
      <w:r w:rsidRPr="00010CC7">
        <w:t>99.335</w:t>
      </w:r>
      <w:r w:rsidRPr="00010CC7">
        <w:tab/>
        <w:t>Continuing to perform applicable SSAA after refusing a drug or alcohol test o</w:t>
      </w:r>
      <w:r w:rsidR="00890232" w:rsidRPr="00010CC7">
        <w:t>r failing to give a body sample</w:t>
      </w:r>
    </w:p>
    <w:p w14:paraId="151DDA08" w14:textId="77777777" w:rsidR="004B50DB" w:rsidRPr="00010CC7" w:rsidRDefault="004B50DB" w:rsidP="00124E37">
      <w:pPr>
        <w:pStyle w:val="TofSectsSection"/>
      </w:pPr>
      <w:r w:rsidRPr="00010CC7">
        <w:t>99.340</w:t>
      </w:r>
      <w:r w:rsidRPr="00010CC7">
        <w:tab/>
        <w:t>Failing to stop performing an applicable SSAA</w:t>
      </w:r>
    </w:p>
    <w:p w14:paraId="35422E0A" w14:textId="77777777" w:rsidR="004B50DB" w:rsidRPr="00010CC7" w:rsidRDefault="004B50DB" w:rsidP="00124E37">
      <w:pPr>
        <w:pStyle w:val="TofSectsSection"/>
      </w:pPr>
      <w:r w:rsidRPr="00010CC7">
        <w:t>99.345</w:t>
      </w:r>
      <w:r w:rsidRPr="00010CC7">
        <w:tab/>
        <w:t>Failing to remain in approved tester’s presence</w:t>
      </w:r>
    </w:p>
    <w:p w14:paraId="46ECF3E6" w14:textId="77777777" w:rsidR="004B50DB" w:rsidRPr="00010CC7" w:rsidRDefault="004B50DB" w:rsidP="00124E37">
      <w:pPr>
        <w:pStyle w:val="TofSectsSection"/>
      </w:pPr>
      <w:r w:rsidRPr="00010CC7">
        <w:t>99.350</w:t>
      </w:r>
      <w:r w:rsidRPr="00010CC7">
        <w:tab/>
        <w:t>Person must not interfere with integrity of body sample</w:t>
      </w:r>
    </w:p>
    <w:p w14:paraId="0B559639" w14:textId="0521B7DE" w:rsidR="004B50DB" w:rsidRPr="00010CC7" w:rsidRDefault="00271AE7" w:rsidP="00124E37">
      <w:pPr>
        <w:pStyle w:val="TofSectsGroupHeading"/>
      </w:pPr>
      <w:r w:rsidRPr="00010CC7">
        <w:t>Subdivision</w:t>
      </w:r>
      <w:r w:rsidR="00F31D7C" w:rsidRPr="00010CC7">
        <w:t> </w:t>
      </w:r>
      <w:r w:rsidR="004B50DB" w:rsidRPr="00010CC7">
        <w:t>99.E.2.2</w:t>
      </w:r>
      <w:r w:rsidR="00415F86" w:rsidRPr="00010CC7">
        <w:rPr>
          <w:bCs/>
        </w:rPr>
        <w:t>—</w:t>
      </w:r>
      <w:r w:rsidR="004B50DB" w:rsidRPr="00010CC7">
        <w:t>Offences occurring after positive test result</w:t>
      </w:r>
    </w:p>
    <w:p w14:paraId="6D70D01C" w14:textId="77777777" w:rsidR="004B50DB" w:rsidRPr="00010CC7" w:rsidRDefault="004B50DB" w:rsidP="00124E37">
      <w:pPr>
        <w:pStyle w:val="TofSectsSection"/>
      </w:pPr>
      <w:r w:rsidRPr="00010CC7">
        <w:t>99.355</w:t>
      </w:r>
      <w:r w:rsidRPr="00010CC7">
        <w:tab/>
        <w:t>Continuing to perform applicable SSAA between having initial drug test and confirmatory drug test</w:t>
      </w:r>
    </w:p>
    <w:p w14:paraId="1BECC659" w14:textId="77777777" w:rsidR="004B50DB" w:rsidRPr="00010CC7" w:rsidRDefault="004B50DB" w:rsidP="00124E37">
      <w:pPr>
        <w:pStyle w:val="TofSectsSection"/>
      </w:pPr>
      <w:r w:rsidRPr="00010CC7">
        <w:t>99.360</w:t>
      </w:r>
      <w:r w:rsidRPr="00010CC7">
        <w:tab/>
        <w:t>Continuing to perform applicable SSAA after having confirmatory drug test and before result returned</w:t>
      </w:r>
    </w:p>
    <w:p w14:paraId="658207B1" w14:textId="77777777" w:rsidR="004B50DB" w:rsidRPr="00010CC7" w:rsidRDefault="004B50DB" w:rsidP="00124E37">
      <w:pPr>
        <w:pStyle w:val="TofSectsSection"/>
      </w:pPr>
      <w:r w:rsidRPr="00010CC7">
        <w:t>99.365</w:t>
      </w:r>
      <w:r w:rsidRPr="00010CC7">
        <w:tab/>
        <w:t>Continuing to perform applicable SSAA before confirmatory alcohol test result returned</w:t>
      </w:r>
    </w:p>
    <w:p w14:paraId="486DF674" w14:textId="77777777" w:rsidR="004B50DB" w:rsidRPr="00010CC7" w:rsidRDefault="004B50DB" w:rsidP="00124E37">
      <w:pPr>
        <w:pStyle w:val="TofSectsSection"/>
      </w:pPr>
      <w:r w:rsidRPr="00010CC7">
        <w:t>99.370</w:t>
      </w:r>
      <w:r w:rsidRPr="00010CC7">
        <w:tab/>
        <w:t>Performing applicable SSAA showing positive result for testable drug</w:t>
      </w:r>
    </w:p>
    <w:p w14:paraId="3D94A239" w14:textId="4C78D963" w:rsidR="004B50DB" w:rsidRPr="00010CC7" w:rsidRDefault="004B50DB" w:rsidP="00124E37">
      <w:pPr>
        <w:pStyle w:val="TofSectsSection"/>
      </w:pPr>
      <w:r w:rsidRPr="00010CC7">
        <w:t>99.375</w:t>
      </w:r>
      <w:r w:rsidRPr="00010CC7">
        <w:tab/>
      </w:r>
      <w:r w:rsidR="002B79BC" w:rsidRPr="00010CC7">
        <w:t>Performing applicable SSAA while showing positive result for a confirmatory alcohol test</w:t>
      </w:r>
    </w:p>
    <w:p w14:paraId="0A2035A2" w14:textId="41E08788" w:rsidR="004B50DB" w:rsidRPr="00010CC7" w:rsidRDefault="00271AE7" w:rsidP="00124E37">
      <w:pPr>
        <w:pStyle w:val="TofSectsGroupHeading"/>
      </w:pPr>
      <w:r w:rsidRPr="00010CC7">
        <w:lastRenderedPageBreak/>
        <w:t>Subdivision</w:t>
      </w:r>
      <w:r w:rsidR="00F31D7C" w:rsidRPr="00010CC7">
        <w:t> </w:t>
      </w:r>
      <w:r w:rsidR="004B50DB" w:rsidRPr="00010CC7">
        <w:t>99.E.2.3</w:t>
      </w:r>
      <w:r w:rsidR="00415F86" w:rsidRPr="00010CC7">
        <w:rPr>
          <w:bCs/>
        </w:rPr>
        <w:t>—</w:t>
      </w:r>
      <w:r w:rsidR="004B50DB" w:rsidRPr="00010CC7">
        <w:t>Offences relating to returning to SSAAs after positive test result</w:t>
      </w:r>
    </w:p>
    <w:p w14:paraId="10B641ED" w14:textId="77777777" w:rsidR="004B50DB" w:rsidRPr="00010CC7" w:rsidRDefault="004B50DB" w:rsidP="00124E37">
      <w:pPr>
        <w:pStyle w:val="TofSectsSection"/>
      </w:pPr>
      <w:r w:rsidRPr="00010CC7">
        <w:t>99.380</w:t>
      </w:r>
      <w:r w:rsidRPr="00010CC7">
        <w:tab/>
        <w:t>Continuing to perform applicable SSAA after having confirmatory drug test</w:t>
      </w:r>
    </w:p>
    <w:p w14:paraId="3B0BCBCF" w14:textId="77777777" w:rsidR="004B50DB" w:rsidRPr="00010CC7" w:rsidRDefault="004B50DB" w:rsidP="00124E37">
      <w:pPr>
        <w:pStyle w:val="TofSectsSection"/>
      </w:pPr>
      <w:r w:rsidRPr="00010CC7">
        <w:t>99.385</w:t>
      </w:r>
      <w:r w:rsidRPr="00010CC7">
        <w:tab/>
        <w:t>Continuing to perform applicable SSAA after confirmatory alcohol test</w:t>
      </w:r>
    </w:p>
    <w:p w14:paraId="4E968C34" w14:textId="19028608" w:rsidR="004B50DB" w:rsidRPr="00010CC7" w:rsidRDefault="00271AE7" w:rsidP="00124E37">
      <w:pPr>
        <w:pStyle w:val="TofSectsGroupHeading"/>
      </w:pPr>
      <w:r w:rsidRPr="00010CC7">
        <w:t>Division</w:t>
      </w:r>
      <w:r w:rsidR="00F31D7C" w:rsidRPr="00010CC7">
        <w:t> </w:t>
      </w:r>
      <w:r w:rsidR="004B50DB" w:rsidRPr="00010CC7">
        <w:t>99.E.3</w:t>
      </w:r>
      <w:r w:rsidR="00415F86" w:rsidRPr="00010CC7">
        <w:rPr>
          <w:bCs/>
        </w:rPr>
        <w:t>—</w:t>
      </w:r>
      <w:r w:rsidR="004B50DB" w:rsidRPr="00010CC7">
        <w:t>CASA medical review officers</w:t>
      </w:r>
    </w:p>
    <w:p w14:paraId="008D9617" w14:textId="77777777" w:rsidR="004B50DB" w:rsidRPr="00010CC7" w:rsidRDefault="004B50DB" w:rsidP="00124E37">
      <w:pPr>
        <w:pStyle w:val="TofSectsSection"/>
      </w:pPr>
      <w:r w:rsidRPr="00010CC7">
        <w:t>99.390</w:t>
      </w:r>
      <w:r w:rsidRPr="00010CC7">
        <w:tab/>
        <w:t>CASA medical review officers</w:t>
      </w:r>
    </w:p>
    <w:p w14:paraId="52C392BF" w14:textId="29B130C5" w:rsidR="004B50DB" w:rsidRPr="00010CC7" w:rsidRDefault="004F0D3D" w:rsidP="00124E37">
      <w:pPr>
        <w:pStyle w:val="TofSectsGroupHeading"/>
      </w:pPr>
      <w:r w:rsidRPr="00010CC7">
        <w:t>Subpart 9</w:t>
      </w:r>
      <w:r w:rsidR="004B50DB" w:rsidRPr="00010CC7">
        <w:t>9.F</w:t>
      </w:r>
      <w:r w:rsidR="00415F86" w:rsidRPr="00010CC7">
        <w:rPr>
          <w:bCs/>
        </w:rPr>
        <w:t>—</w:t>
      </w:r>
      <w:r w:rsidR="004B50DB" w:rsidRPr="00010CC7">
        <w:t>Provision of information</w:t>
      </w:r>
    </w:p>
    <w:p w14:paraId="33E1918A" w14:textId="782CD12B" w:rsidR="004B50DB" w:rsidRPr="00010CC7" w:rsidRDefault="00271AE7" w:rsidP="00124E37">
      <w:pPr>
        <w:pStyle w:val="TofSectsGroupHeading"/>
      </w:pPr>
      <w:r w:rsidRPr="00010CC7">
        <w:t>Division</w:t>
      </w:r>
      <w:r w:rsidR="00F31D7C" w:rsidRPr="00010CC7">
        <w:t> </w:t>
      </w:r>
      <w:r w:rsidR="004B50DB" w:rsidRPr="00010CC7">
        <w:t>99.F.1</w:t>
      </w:r>
      <w:r w:rsidR="00415F86" w:rsidRPr="00010CC7">
        <w:rPr>
          <w:bCs/>
        </w:rPr>
        <w:t>—</w:t>
      </w:r>
      <w:r w:rsidR="004B50DB" w:rsidRPr="00010CC7">
        <w:t>Purposes of Subpart</w:t>
      </w:r>
    </w:p>
    <w:p w14:paraId="6F992C81" w14:textId="77777777" w:rsidR="004B50DB" w:rsidRPr="00010CC7" w:rsidRDefault="004B50DB" w:rsidP="00124E37">
      <w:pPr>
        <w:pStyle w:val="TofSectsSection"/>
      </w:pPr>
      <w:r w:rsidRPr="00010CC7">
        <w:t>99.395</w:t>
      </w:r>
      <w:r w:rsidRPr="00010CC7">
        <w:tab/>
        <w:t>Purposes of Subpart</w:t>
      </w:r>
    </w:p>
    <w:p w14:paraId="624D34BE" w14:textId="33C1DEF0" w:rsidR="004B50DB" w:rsidRPr="00010CC7" w:rsidRDefault="00271AE7" w:rsidP="00124E37">
      <w:pPr>
        <w:pStyle w:val="TofSectsGroupHeading"/>
      </w:pPr>
      <w:r w:rsidRPr="00010CC7">
        <w:t>Division</w:t>
      </w:r>
      <w:r w:rsidR="00F31D7C" w:rsidRPr="00010CC7">
        <w:t> </w:t>
      </w:r>
      <w:r w:rsidR="004B50DB" w:rsidRPr="00010CC7">
        <w:t>99.F.2</w:t>
      </w:r>
      <w:r w:rsidR="00415F86" w:rsidRPr="00010CC7">
        <w:rPr>
          <w:bCs/>
        </w:rPr>
        <w:t>—</w:t>
      </w:r>
      <w:r w:rsidR="004B50DB" w:rsidRPr="00010CC7">
        <w:t>Information</w:t>
      </w:r>
    </w:p>
    <w:p w14:paraId="46ED3BCF" w14:textId="77777777" w:rsidR="004B50DB" w:rsidRPr="00010CC7" w:rsidRDefault="004B50DB" w:rsidP="00124E37">
      <w:pPr>
        <w:pStyle w:val="TofSectsSection"/>
      </w:pPr>
      <w:r w:rsidRPr="00010CC7">
        <w:t>99.400</w:t>
      </w:r>
      <w:r w:rsidRPr="00010CC7">
        <w:tab/>
        <w:t>Drug or alcohol test information given or required by CASA</w:t>
      </w:r>
    </w:p>
    <w:p w14:paraId="161C456D" w14:textId="77777777" w:rsidR="004B50DB" w:rsidRPr="00010CC7" w:rsidRDefault="004B50DB" w:rsidP="00124E37">
      <w:pPr>
        <w:pStyle w:val="TofSectsSection"/>
      </w:pPr>
      <w:r w:rsidRPr="00010CC7">
        <w:t>99.405</w:t>
      </w:r>
      <w:r w:rsidRPr="00010CC7">
        <w:tab/>
        <w:t>Information that must be given to CASA following drug or alcohol test</w:t>
      </w:r>
    </w:p>
    <w:p w14:paraId="55A0162D" w14:textId="2023DAB7" w:rsidR="004B50DB" w:rsidRPr="00010CC7" w:rsidRDefault="004F0D3D" w:rsidP="00124E37">
      <w:pPr>
        <w:pStyle w:val="TofSectsGroupHeading"/>
      </w:pPr>
      <w:r w:rsidRPr="00010CC7">
        <w:t>Subpart 9</w:t>
      </w:r>
      <w:r w:rsidR="004B50DB" w:rsidRPr="00010CC7">
        <w:t>9.G</w:t>
      </w:r>
      <w:r w:rsidR="00415F86" w:rsidRPr="00010CC7">
        <w:rPr>
          <w:bCs/>
        </w:rPr>
        <w:t>—</w:t>
      </w:r>
      <w:r w:rsidR="004B50DB" w:rsidRPr="00010CC7">
        <w:t>CASA’s powers in relation to civil aviation authorisations</w:t>
      </w:r>
    </w:p>
    <w:p w14:paraId="797FA34C" w14:textId="1CABAA3B" w:rsidR="004B50DB" w:rsidRPr="00010CC7" w:rsidRDefault="00271AE7" w:rsidP="00124E37">
      <w:pPr>
        <w:pStyle w:val="TofSectsGroupHeading"/>
      </w:pPr>
      <w:r w:rsidRPr="00010CC7">
        <w:t>Division</w:t>
      </w:r>
      <w:r w:rsidR="00F31D7C" w:rsidRPr="00010CC7">
        <w:t> </w:t>
      </w:r>
      <w:r w:rsidR="004B50DB" w:rsidRPr="00010CC7">
        <w:t>99.G.1</w:t>
      </w:r>
      <w:r w:rsidR="00415F86" w:rsidRPr="00010CC7">
        <w:rPr>
          <w:bCs/>
        </w:rPr>
        <w:t>—</w:t>
      </w:r>
      <w:r w:rsidR="004B50DB" w:rsidRPr="00010CC7">
        <w:t>Purposes of Subpart</w:t>
      </w:r>
    </w:p>
    <w:p w14:paraId="30A88A7B" w14:textId="77777777" w:rsidR="004B50DB" w:rsidRPr="00010CC7" w:rsidRDefault="004B50DB" w:rsidP="00124E37">
      <w:pPr>
        <w:pStyle w:val="TofSectsSection"/>
      </w:pPr>
      <w:r w:rsidRPr="00010CC7">
        <w:t>99.410</w:t>
      </w:r>
      <w:r w:rsidRPr="00010CC7">
        <w:tab/>
        <w:t>Purposes of Subpart</w:t>
      </w:r>
    </w:p>
    <w:p w14:paraId="4CD54B80" w14:textId="77777777" w:rsidR="004B50DB" w:rsidRPr="00010CC7" w:rsidRDefault="004B50DB" w:rsidP="00124E37">
      <w:pPr>
        <w:pStyle w:val="TofSectsSection"/>
      </w:pPr>
      <w:r w:rsidRPr="00010CC7">
        <w:t>99.415</w:t>
      </w:r>
      <w:r w:rsidRPr="00010CC7">
        <w:tab/>
        <w:t>When CASA may vary, suspend or cancel a civil aviation authorisation</w:t>
      </w:r>
    </w:p>
    <w:p w14:paraId="2DBE5DE5" w14:textId="77777777" w:rsidR="004B50DB" w:rsidRPr="00010CC7" w:rsidRDefault="004B50DB" w:rsidP="00124E37">
      <w:pPr>
        <w:pStyle w:val="TofSectsSection"/>
      </w:pPr>
      <w:r w:rsidRPr="00010CC7">
        <w:t>99.420</w:t>
      </w:r>
      <w:r w:rsidRPr="00010CC7">
        <w:tab/>
        <w:t>When variation, suspension or cancellation takes effect</w:t>
      </w:r>
    </w:p>
    <w:p w14:paraId="7B24DF59" w14:textId="77777777" w:rsidR="004B50DB" w:rsidRPr="00010CC7" w:rsidRDefault="004B50DB" w:rsidP="00124E37">
      <w:pPr>
        <w:pStyle w:val="TofSectsSection"/>
      </w:pPr>
      <w:r w:rsidRPr="00010CC7">
        <w:t>99.425</w:t>
      </w:r>
      <w:r w:rsidRPr="00010CC7">
        <w:tab/>
        <w:t>Notice</w:t>
      </w:r>
    </w:p>
    <w:p w14:paraId="50994C45" w14:textId="77777777" w:rsidR="004B50DB" w:rsidRPr="00010CC7" w:rsidRDefault="004B50DB" w:rsidP="00124E37">
      <w:pPr>
        <w:pStyle w:val="TofSectsSection"/>
      </w:pPr>
      <w:r w:rsidRPr="00010CC7">
        <w:t>99.430</w:t>
      </w:r>
      <w:r w:rsidRPr="00010CC7">
        <w:tab/>
        <w:t>Effect of effluxion of time in relation to the suspension of civil aviation authorisation</w:t>
      </w:r>
    </w:p>
    <w:p w14:paraId="240FE556" w14:textId="77777777" w:rsidR="004B50DB" w:rsidRPr="00010CC7" w:rsidRDefault="004B50DB" w:rsidP="00124E37">
      <w:pPr>
        <w:pStyle w:val="TofSectsSection"/>
      </w:pPr>
      <w:r w:rsidRPr="00010CC7">
        <w:t>99.435</w:t>
      </w:r>
      <w:r w:rsidRPr="00010CC7">
        <w:tab/>
        <w:t>Effect of suspension of civil aviation authorisation</w:t>
      </w:r>
    </w:p>
    <w:p w14:paraId="10DDC7CC" w14:textId="48A1E83A" w:rsidR="004B50DB" w:rsidRPr="00010CC7" w:rsidRDefault="004F0D3D" w:rsidP="00124E37">
      <w:pPr>
        <w:pStyle w:val="TofSectsGroupHeading"/>
      </w:pPr>
      <w:r w:rsidRPr="00010CC7">
        <w:t>Subpart 9</w:t>
      </w:r>
      <w:r w:rsidR="004B50DB" w:rsidRPr="00010CC7">
        <w:t>9.H</w:t>
      </w:r>
      <w:r w:rsidR="00415F86" w:rsidRPr="00010CC7">
        <w:rPr>
          <w:bCs/>
        </w:rPr>
        <w:t>—</w:t>
      </w:r>
      <w:r w:rsidR="004B50DB" w:rsidRPr="00010CC7">
        <w:t>Approved testers and authorisations to conduct drug and alcohol tests</w:t>
      </w:r>
    </w:p>
    <w:p w14:paraId="27468F63" w14:textId="3DD149E4" w:rsidR="004B50DB" w:rsidRPr="00010CC7" w:rsidRDefault="00271AE7" w:rsidP="00124E37">
      <w:pPr>
        <w:pStyle w:val="TofSectsGroupHeading"/>
      </w:pPr>
      <w:r w:rsidRPr="00010CC7">
        <w:t>Division</w:t>
      </w:r>
      <w:r w:rsidR="00F31D7C" w:rsidRPr="00010CC7">
        <w:t> </w:t>
      </w:r>
      <w:r w:rsidR="004B50DB" w:rsidRPr="00010CC7">
        <w:t>99.H.1</w:t>
      </w:r>
      <w:r w:rsidR="00415F86" w:rsidRPr="00010CC7">
        <w:rPr>
          <w:bCs/>
        </w:rPr>
        <w:t>—</w:t>
      </w:r>
      <w:r w:rsidR="004B50DB" w:rsidRPr="00010CC7">
        <w:t>Purposes of Subpart</w:t>
      </w:r>
    </w:p>
    <w:p w14:paraId="58F79E3B" w14:textId="77777777" w:rsidR="004B50DB" w:rsidRPr="00010CC7" w:rsidRDefault="004B50DB" w:rsidP="00124E37">
      <w:pPr>
        <w:pStyle w:val="TofSectsSection"/>
      </w:pPr>
      <w:r w:rsidRPr="00010CC7">
        <w:t>99.440</w:t>
      </w:r>
      <w:r w:rsidRPr="00010CC7">
        <w:tab/>
        <w:t>Purposes of Subpart</w:t>
      </w:r>
    </w:p>
    <w:p w14:paraId="2E7E3266" w14:textId="75BA4868" w:rsidR="004B50DB" w:rsidRPr="00010CC7" w:rsidRDefault="00271AE7" w:rsidP="00124E37">
      <w:pPr>
        <w:pStyle w:val="TofSectsGroupHeading"/>
      </w:pPr>
      <w:r w:rsidRPr="00010CC7">
        <w:t>Division</w:t>
      </w:r>
      <w:r w:rsidR="00F31D7C" w:rsidRPr="00010CC7">
        <w:t> </w:t>
      </w:r>
      <w:r w:rsidR="004B50DB" w:rsidRPr="00010CC7">
        <w:t>99.H.2</w:t>
      </w:r>
      <w:r w:rsidR="00415F86" w:rsidRPr="00010CC7">
        <w:rPr>
          <w:bCs/>
        </w:rPr>
        <w:t>—</w:t>
      </w:r>
      <w:r w:rsidR="004B50DB" w:rsidRPr="00010CC7">
        <w:t>Approvals and authorisations</w:t>
      </w:r>
    </w:p>
    <w:p w14:paraId="3A603B49" w14:textId="77777777" w:rsidR="004B50DB" w:rsidRPr="00010CC7" w:rsidRDefault="004B50DB" w:rsidP="00124E37">
      <w:pPr>
        <w:pStyle w:val="TofSectsSection"/>
      </w:pPr>
      <w:r w:rsidRPr="00010CC7">
        <w:t>99.445</w:t>
      </w:r>
      <w:r w:rsidRPr="00010CC7">
        <w:tab/>
        <w:t>CASA may approve persons to take body samples and conduct tests</w:t>
      </w:r>
    </w:p>
    <w:p w14:paraId="18CF3D42" w14:textId="77777777" w:rsidR="004B50DB" w:rsidRPr="00010CC7" w:rsidRDefault="004B50DB" w:rsidP="00124E37">
      <w:pPr>
        <w:pStyle w:val="TofSectsSection"/>
      </w:pPr>
      <w:r w:rsidRPr="00010CC7">
        <w:t>99.450</w:t>
      </w:r>
      <w:r w:rsidRPr="00010CC7">
        <w:tab/>
        <w:t>Persons authorised to take body samples and conduct tests</w:t>
      </w:r>
    </w:p>
    <w:p w14:paraId="616DC95E" w14:textId="5E0F6178" w:rsidR="004B50DB" w:rsidRPr="00010CC7" w:rsidRDefault="00271AE7" w:rsidP="00124E37">
      <w:pPr>
        <w:pStyle w:val="TofSectsGroupHeading"/>
      </w:pPr>
      <w:r w:rsidRPr="00010CC7">
        <w:t>Division</w:t>
      </w:r>
      <w:r w:rsidR="00F31D7C" w:rsidRPr="00010CC7">
        <w:t> </w:t>
      </w:r>
      <w:r w:rsidR="004B50DB" w:rsidRPr="00010CC7">
        <w:t>99.H.3</w:t>
      </w:r>
      <w:r w:rsidR="00415F86" w:rsidRPr="00010CC7">
        <w:rPr>
          <w:bCs/>
        </w:rPr>
        <w:t>—</w:t>
      </w:r>
      <w:r w:rsidR="004B50DB" w:rsidRPr="00010CC7">
        <w:t>Obligations on approved testers and protection from liability</w:t>
      </w:r>
    </w:p>
    <w:p w14:paraId="4BD3046C" w14:textId="77777777" w:rsidR="004B50DB" w:rsidRPr="00010CC7" w:rsidRDefault="004B50DB" w:rsidP="00124E37">
      <w:pPr>
        <w:pStyle w:val="TofSectsSection"/>
      </w:pPr>
      <w:r w:rsidRPr="00010CC7">
        <w:t>99.455</w:t>
      </w:r>
      <w:r w:rsidRPr="00010CC7">
        <w:tab/>
        <w:t>Obligations on approved testers</w:t>
      </w:r>
    </w:p>
    <w:p w14:paraId="795D84F0" w14:textId="77777777" w:rsidR="004B50DB" w:rsidRPr="00010CC7" w:rsidRDefault="004B50DB" w:rsidP="00124E37">
      <w:pPr>
        <w:pStyle w:val="TofSectsSection"/>
      </w:pPr>
      <w:r w:rsidRPr="00010CC7">
        <w:t>99.460</w:t>
      </w:r>
      <w:r w:rsidRPr="00010CC7">
        <w:tab/>
        <w:t>Approved testers not liable in certain cases</w:t>
      </w:r>
    </w:p>
    <w:p w14:paraId="13C1E5FF" w14:textId="1EDB0443" w:rsidR="004B50DB" w:rsidRPr="00010CC7" w:rsidRDefault="00271AE7" w:rsidP="00124E37">
      <w:pPr>
        <w:pStyle w:val="TofSectsGroupHeading"/>
      </w:pPr>
      <w:r w:rsidRPr="00010CC7">
        <w:t>Division</w:t>
      </w:r>
      <w:r w:rsidR="00F31D7C" w:rsidRPr="00010CC7">
        <w:t> </w:t>
      </w:r>
      <w:r w:rsidR="004B50DB" w:rsidRPr="00010CC7">
        <w:t>99.H.4</w:t>
      </w:r>
      <w:r w:rsidR="00415F86" w:rsidRPr="00010CC7">
        <w:rPr>
          <w:bCs/>
        </w:rPr>
        <w:t>—</w:t>
      </w:r>
      <w:r w:rsidR="004B50DB" w:rsidRPr="00010CC7">
        <w:t>Powers of approved testers</w:t>
      </w:r>
    </w:p>
    <w:p w14:paraId="10A13664" w14:textId="77777777" w:rsidR="004B50DB" w:rsidRPr="00010CC7" w:rsidRDefault="004B50DB" w:rsidP="00124E37">
      <w:pPr>
        <w:pStyle w:val="TofSectsSection"/>
      </w:pPr>
      <w:r w:rsidRPr="00010CC7">
        <w:t>99.465</w:t>
      </w:r>
      <w:r w:rsidRPr="00010CC7">
        <w:tab/>
        <w:t>Approved testers’ powers to access premises</w:t>
      </w:r>
    </w:p>
    <w:p w14:paraId="13B04A23" w14:textId="3DEAA81E" w:rsidR="004B50DB" w:rsidRPr="00010CC7" w:rsidRDefault="00271AE7" w:rsidP="00124E37">
      <w:pPr>
        <w:pStyle w:val="TofSectsGroupHeading"/>
      </w:pPr>
      <w:r w:rsidRPr="00010CC7">
        <w:t>Division</w:t>
      </w:r>
      <w:r w:rsidR="00F31D7C" w:rsidRPr="00010CC7">
        <w:t> </w:t>
      </w:r>
      <w:r w:rsidR="004B50DB" w:rsidRPr="00010CC7">
        <w:t>99.H.5</w:t>
      </w:r>
      <w:r w:rsidR="00415F86" w:rsidRPr="00010CC7">
        <w:rPr>
          <w:bCs/>
        </w:rPr>
        <w:t>—</w:t>
      </w:r>
      <w:r w:rsidR="004B50DB" w:rsidRPr="00010CC7">
        <w:t>Identity cards</w:t>
      </w:r>
    </w:p>
    <w:p w14:paraId="6D18CFD8" w14:textId="77777777" w:rsidR="004B50DB" w:rsidRPr="00010CC7" w:rsidRDefault="004B50DB" w:rsidP="00124E37">
      <w:pPr>
        <w:pStyle w:val="TofSectsSection"/>
      </w:pPr>
      <w:r w:rsidRPr="00010CC7">
        <w:t>99.470</w:t>
      </w:r>
      <w:r w:rsidRPr="00010CC7">
        <w:tab/>
        <w:t>Identity cards</w:t>
      </w:r>
    </w:p>
    <w:p w14:paraId="6BEA74F9" w14:textId="77777777" w:rsidR="004B50DB" w:rsidRPr="00010CC7" w:rsidRDefault="004B50DB" w:rsidP="00124E37">
      <w:pPr>
        <w:pStyle w:val="TofSectsSection"/>
      </w:pPr>
      <w:r w:rsidRPr="00010CC7">
        <w:t>99.475</w:t>
      </w:r>
      <w:r w:rsidRPr="00010CC7">
        <w:tab/>
        <w:t>Return of identity card</w:t>
      </w:r>
    </w:p>
    <w:p w14:paraId="1C9656B1" w14:textId="77777777" w:rsidR="004B50DB" w:rsidRPr="00010CC7" w:rsidRDefault="004B50DB" w:rsidP="00124E37">
      <w:pPr>
        <w:pStyle w:val="TofSectsSection"/>
      </w:pPr>
      <w:r w:rsidRPr="00010CC7">
        <w:t>99.480</w:t>
      </w:r>
      <w:r w:rsidRPr="00010CC7">
        <w:tab/>
        <w:t>Display and production of identity cards</w:t>
      </w:r>
    </w:p>
    <w:p w14:paraId="4E887CDF" w14:textId="77777777" w:rsidR="004B50DB" w:rsidRPr="00010CC7" w:rsidRDefault="004B50DB" w:rsidP="00124E37">
      <w:pPr>
        <w:pStyle w:val="TofSectsSection"/>
      </w:pPr>
      <w:r w:rsidRPr="00010CC7">
        <w:t>99.485</w:t>
      </w:r>
      <w:r w:rsidRPr="00010CC7">
        <w:tab/>
        <w:t>Suspension or revocation of authorisation</w:t>
      </w:r>
    </w:p>
    <w:p w14:paraId="652B562B" w14:textId="77777777" w:rsidR="004B50DB" w:rsidRPr="00010CC7" w:rsidRDefault="004B50DB" w:rsidP="00124E37">
      <w:pPr>
        <w:pStyle w:val="TofSectsSection"/>
      </w:pPr>
      <w:r w:rsidRPr="00010CC7">
        <w:t>99.490</w:t>
      </w:r>
      <w:r w:rsidRPr="00010CC7">
        <w:tab/>
        <w:t>Notices</w:t>
      </w:r>
    </w:p>
    <w:p w14:paraId="4A95A3AF" w14:textId="38E58C26" w:rsidR="004B50DB" w:rsidRPr="00010CC7" w:rsidRDefault="00271AE7" w:rsidP="00124E37">
      <w:pPr>
        <w:pStyle w:val="TofSectsGroupHeading"/>
      </w:pPr>
      <w:r w:rsidRPr="00010CC7">
        <w:lastRenderedPageBreak/>
        <w:t>Division</w:t>
      </w:r>
      <w:r w:rsidR="00F31D7C" w:rsidRPr="00010CC7">
        <w:t> </w:t>
      </w:r>
      <w:r w:rsidR="004B50DB" w:rsidRPr="00010CC7">
        <w:t>99.H.6</w:t>
      </w:r>
      <w:r w:rsidR="00415F86" w:rsidRPr="00010CC7">
        <w:rPr>
          <w:bCs/>
        </w:rPr>
        <w:t>—</w:t>
      </w:r>
      <w:r w:rsidR="004B50DB" w:rsidRPr="00010CC7">
        <w:t>Notices to approved testers</w:t>
      </w:r>
    </w:p>
    <w:p w14:paraId="69B55846" w14:textId="77777777" w:rsidR="004B50DB" w:rsidRPr="00010CC7" w:rsidRDefault="004B50DB" w:rsidP="00124E37">
      <w:pPr>
        <w:pStyle w:val="TofSectsSection"/>
      </w:pPr>
      <w:r w:rsidRPr="00010CC7">
        <w:t>99.495</w:t>
      </w:r>
      <w:r w:rsidRPr="00010CC7">
        <w:tab/>
        <w:t>Notice to approved testers</w:t>
      </w:r>
    </w:p>
    <w:p w14:paraId="6D085E40" w14:textId="77777777" w:rsidR="009E1C75" w:rsidRPr="00010CC7" w:rsidRDefault="009E1C75" w:rsidP="00124E37">
      <w:pPr>
        <w:sectPr w:rsidR="009E1C75" w:rsidRPr="00010CC7" w:rsidSect="00B03412">
          <w:headerReference w:type="even" r:id="rId23"/>
          <w:headerReference w:type="default" r:id="rId24"/>
          <w:footerReference w:type="even" r:id="rId25"/>
          <w:footerReference w:type="default" r:id="rId26"/>
          <w:headerReference w:type="first" r:id="rId27"/>
          <w:footerReference w:type="first" r:id="rId28"/>
          <w:pgSz w:w="11907" w:h="16839"/>
          <w:pgMar w:top="2325" w:right="1797" w:bottom="1440" w:left="1797" w:header="720" w:footer="709" w:gutter="0"/>
          <w:pgNumType w:start="1"/>
          <w:cols w:space="708"/>
          <w:docGrid w:linePitch="360"/>
        </w:sectPr>
      </w:pPr>
    </w:p>
    <w:p w14:paraId="7514C1DF" w14:textId="77777777" w:rsidR="00002737" w:rsidRPr="00010CC7" w:rsidRDefault="00002737" w:rsidP="00124E37">
      <w:pPr>
        <w:pStyle w:val="ActHead5"/>
      </w:pPr>
      <w:bookmarkStart w:id="3" w:name="_Toc63852175"/>
      <w:r w:rsidRPr="00010CC7">
        <w:rPr>
          <w:rStyle w:val="CharSectno"/>
        </w:rPr>
        <w:lastRenderedPageBreak/>
        <w:t>99.005</w:t>
      </w:r>
      <w:r w:rsidR="00271AE7" w:rsidRPr="00010CC7">
        <w:t xml:space="preserve">  </w:t>
      </w:r>
      <w:r w:rsidRPr="00010CC7">
        <w:t>Purposes of Part</w:t>
      </w:r>
      <w:bookmarkEnd w:id="3"/>
    </w:p>
    <w:p w14:paraId="385E752F" w14:textId="77777777" w:rsidR="00002737" w:rsidRPr="00010CC7" w:rsidRDefault="00002737" w:rsidP="00124E37">
      <w:pPr>
        <w:pStyle w:val="subsection"/>
      </w:pPr>
      <w:r w:rsidRPr="00010CC7">
        <w:tab/>
        <w:t>(1)</w:t>
      </w:r>
      <w:r w:rsidRPr="00010CC7">
        <w:tab/>
        <w:t xml:space="preserve">This </w:t>
      </w:r>
      <w:r w:rsidR="00271AE7" w:rsidRPr="00010CC7">
        <w:t>Part</w:t>
      </w:r>
      <w:r w:rsidR="009F4E1B" w:rsidRPr="00010CC7">
        <w:t xml:space="preserve"> </w:t>
      </w:r>
      <w:r w:rsidRPr="00010CC7">
        <w:t>provides for:</w:t>
      </w:r>
    </w:p>
    <w:p w14:paraId="1AC25894" w14:textId="77777777" w:rsidR="00002737" w:rsidRPr="00010CC7" w:rsidRDefault="00002737" w:rsidP="00124E37">
      <w:pPr>
        <w:pStyle w:val="paragraph"/>
      </w:pPr>
      <w:r w:rsidRPr="00010CC7">
        <w:tab/>
        <w:t>(a)</w:t>
      </w:r>
      <w:r w:rsidRPr="00010CC7">
        <w:tab/>
        <w:t>the development, implementation and enforcement of drug and alcohol management plans covering persons who perform, or are available to perform, an applicable SSAA; and</w:t>
      </w:r>
    </w:p>
    <w:p w14:paraId="2CCCEAB3" w14:textId="77777777" w:rsidR="00002737" w:rsidRPr="00010CC7" w:rsidRDefault="00002737" w:rsidP="00124E37">
      <w:pPr>
        <w:pStyle w:val="paragraph"/>
      </w:pPr>
      <w:r w:rsidRPr="00010CC7">
        <w:tab/>
        <w:t>(b)</w:t>
      </w:r>
      <w:r w:rsidRPr="00010CC7">
        <w:tab/>
        <w:t>drug and alcohol tests for persons who perform, or are available to perform, an applicable SSAA, including the following:</w:t>
      </w:r>
    </w:p>
    <w:p w14:paraId="4C54B310" w14:textId="77777777" w:rsidR="00002737" w:rsidRPr="00010CC7" w:rsidRDefault="00002737" w:rsidP="00124E37">
      <w:pPr>
        <w:pStyle w:val="paragraphsub"/>
      </w:pPr>
      <w:r w:rsidRPr="00010CC7">
        <w:tab/>
        <w:t>(i)</w:t>
      </w:r>
      <w:r w:rsidRPr="00010CC7">
        <w:tab/>
        <w:t>the approval of testers to conduct drug and alcohol tests;</w:t>
      </w:r>
    </w:p>
    <w:p w14:paraId="68664513" w14:textId="77777777" w:rsidR="00002737" w:rsidRPr="00010CC7" w:rsidRDefault="00002737" w:rsidP="00124E37">
      <w:pPr>
        <w:pStyle w:val="paragraphsub"/>
      </w:pPr>
      <w:r w:rsidRPr="00010CC7">
        <w:tab/>
        <w:t>(ii)</w:t>
      </w:r>
      <w:r w:rsidRPr="00010CC7">
        <w:tab/>
        <w:t>the approval of devices for use in conducting drug and alcohol tests;</w:t>
      </w:r>
    </w:p>
    <w:p w14:paraId="3674E90E" w14:textId="77777777" w:rsidR="00002737" w:rsidRPr="00010CC7" w:rsidRDefault="00002737" w:rsidP="00124E37">
      <w:pPr>
        <w:pStyle w:val="paragraphsub"/>
      </w:pPr>
      <w:r w:rsidRPr="00010CC7">
        <w:tab/>
        <w:t>(iii)</w:t>
      </w:r>
      <w:r w:rsidRPr="00010CC7">
        <w:tab/>
        <w:t>identity cards for approved testers;</w:t>
      </w:r>
    </w:p>
    <w:p w14:paraId="3E1DA14B" w14:textId="77777777" w:rsidR="00002737" w:rsidRPr="00010CC7" w:rsidRDefault="00002737" w:rsidP="00124E37">
      <w:pPr>
        <w:pStyle w:val="paragraphsub"/>
      </w:pPr>
      <w:r w:rsidRPr="00010CC7">
        <w:tab/>
        <w:t>(iv)</w:t>
      </w:r>
      <w:r w:rsidRPr="00010CC7">
        <w:tab/>
        <w:t>the conduct of drug and alcohol testing;</w:t>
      </w:r>
    </w:p>
    <w:p w14:paraId="11C1809B" w14:textId="77777777" w:rsidR="00002737" w:rsidRPr="00010CC7" w:rsidRDefault="00002737" w:rsidP="00124E37">
      <w:pPr>
        <w:pStyle w:val="paragraphsub"/>
      </w:pPr>
      <w:r w:rsidRPr="00010CC7">
        <w:tab/>
        <w:t>(v)</w:t>
      </w:r>
      <w:r w:rsidRPr="00010CC7">
        <w:tab/>
        <w:t>the variation, suspension and cancelling of civil aviation authorisations and authorisations of approved testers; and</w:t>
      </w:r>
    </w:p>
    <w:p w14:paraId="476F834A" w14:textId="77777777" w:rsidR="00002737" w:rsidRPr="00010CC7" w:rsidRDefault="00002737" w:rsidP="00124E37">
      <w:pPr>
        <w:pStyle w:val="paragraph"/>
      </w:pPr>
      <w:r w:rsidRPr="00010CC7">
        <w:tab/>
        <w:t>(c)</w:t>
      </w:r>
      <w:r w:rsidRPr="00010CC7">
        <w:tab/>
        <w:t>offences relating to drug and alcohol management plans and drug and alcohol testing.</w:t>
      </w:r>
    </w:p>
    <w:p w14:paraId="1C0C8494" w14:textId="4AD7D279" w:rsidR="00002737" w:rsidRPr="00010CC7" w:rsidRDefault="00271AE7" w:rsidP="00124E37">
      <w:pPr>
        <w:pStyle w:val="notetext"/>
      </w:pPr>
      <w:r w:rsidRPr="00010CC7">
        <w:t>Note 1:</w:t>
      </w:r>
      <w:r w:rsidRPr="00010CC7">
        <w:tab/>
      </w:r>
      <w:r w:rsidR="00002737" w:rsidRPr="00010CC7">
        <w:t xml:space="preserve">Under this Part, a SSAA employee may be drug or alcohol tested by his or her DAMP organisation or by CASA under </w:t>
      </w:r>
      <w:r w:rsidR="004F0D3D" w:rsidRPr="00010CC7">
        <w:t>Subpart 9</w:t>
      </w:r>
      <w:r w:rsidR="00002737" w:rsidRPr="00010CC7">
        <w:t>9.C.</w:t>
      </w:r>
    </w:p>
    <w:p w14:paraId="2746DB50" w14:textId="56AAEF17" w:rsidR="00002737" w:rsidRPr="00010CC7" w:rsidRDefault="00271AE7" w:rsidP="00124E37">
      <w:pPr>
        <w:pStyle w:val="notetext"/>
      </w:pPr>
      <w:r w:rsidRPr="00010CC7">
        <w:t>Note 2:</w:t>
      </w:r>
      <w:r w:rsidRPr="00010CC7">
        <w:tab/>
      </w:r>
      <w:r w:rsidR="00002737" w:rsidRPr="00010CC7">
        <w:t xml:space="preserve">Under </w:t>
      </w:r>
      <w:r w:rsidR="004F0D3D" w:rsidRPr="00010CC7">
        <w:t>Subpart 9</w:t>
      </w:r>
      <w:r w:rsidR="00002737" w:rsidRPr="00010CC7">
        <w:t>9.C, CASA may also test persons who are performing or available to perform an applicable SSAA and who are not covered by a DAMP organisation.</w:t>
      </w:r>
    </w:p>
    <w:p w14:paraId="645852B8" w14:textId="7FA01C96" w:rsidR="00002737" w:rsidRPr="00010CC7" w:rsidRDefault="00002737" w:rsidP="00124E37">
      <w:pPr>
        <w:pStyle w:val="subsection"/>
      </w:pPr>
      <w:r w:rsidRPr="00010CC7">
        <w:tab/>
        <w:t>(2)</w:t>
      </w:r>
      <w:r w:rsidRPr="00010CC7">
        <w:tab/>
        <w:t xml:space="preserve">Unless otherwise stated, this </w:t>
      </w:r>
      <w:r w:rsidR="004F0D3D" w:rsidRPr="00010CC7">
        <w:t>Part i</w:t>
      </w:r>
      <w:r w:rsidRPr="00010CC7">
        <w:t xml:space="preserve">s made for the purposes of </w:t>
      </w:r>
      <w:r w:rsidR="00271AE7" w:rsidRPr="00010CC7">
        <w:t>Part</w:t>
      </w:r>
      <w:r w:rsidR="009F4E1B" w:rsidRPr="00010CC7">
        <w:t> </w:t>
      </w:r>
      <w:r w:rsidRPr="00010CC7">
        <w:t>IV of the Act, particularly sections</w:t>
      </w:r>
      <w:r w:rsidR="00F31D7C" w:rsidRPr="00010CC7">
        <w:t> </w:t>
      </w:r>
      <w:r w:rsidRPr="00010CC7">
        <w:t>34, 35 and 36.</w:t>
      </w:r>
    </w:p>
    <w:p w14:paraId="2B6A41B3" w14:textId="6C71C181" w:rsidR="00002737" w:rsidRPr="00010CC7" w:rsidRDefault="004F0D3D" w:rsidP="00124E37">
      <w:pPr>
        <w:pStyle w:val="SubPartCASA"/>
        <w:pageBreakBefore/>
        <w:outlineLvl w:val="9"/>
      </w:pPr>
      <w:bookmarkStart w:id="4" w:name="_Toc63852176"/>
      <w:r w:rsidRPr="00010CC7">
        <w:rPr>
          <w:rStyle w:val="CharSubPartNoCASA"/>
        </w:rPr>
        <w:lastRenderedPageBreak/>
        <w:t>Subpart 9</w:t>
      </w:r>
      <w:r w:rsidR="00002737" w:rsidRPr="00010CC7">
        <w:rPr>
          <w:rStyle w:val="CharSubPartNoCASA"/>
        </w:rPr>
        <w:t>9.A</w:t>
      </w:r>
      <w:r w:rsidR="00271AE7" w:rsidRPr="00010CC7">
        <w:t>—</w:t>
      </w:r>
      <w:r w:rsidR="00002737" w:rsidRPr="00010CC7">
        <w:rPr>
          <w:rStyle w:val="CharSubPartTextCASA"/>
        </w:rPr>
        <w:t>General</w:t>
      </w:r>
      <w:bookmarkEnd w:id="4"/>
    </w:p>
    <w:p w14:paraId="2667363D" w14:textId="77777777" w:rsidR="009E1C75" w:rsidRPr="00010CC7" w:rsidRDefault="009E1C75" w:rsidP="00124E37">
      <w:pPr>
        <w:pStyle w:val="Header"/>
      </w:pPr>
      <w:r w:rsidRPr="00010CC7">
        <w:t xml:space="preserve">  </w:t>
      </w:r>
    </w:p>
    <w:p w14:paraId="60987D34" w14:textId="59757FAF" w:rsidR="00002737" w:rsidRPr="00010CC7" w:rsidRDefault="00002737" w:rsidP="00124E37">
      <w:pPr>
        <w:pStyle w:val="ActHead5"/>
      </w:pPr>
      <w:bookmarkStart w:id="5" w:name="_Toc63852177"/>
      <w:r w:rsidRPr="00010CC7">
        <w:rPr>
          <w:rStyle w:val="CharSectno"/>
        </w:rPr>
        <w:t>99.010</w:t>
      </w:r>
      <w:r w:rsidR="00271AE7" w:rsidRPr="00010CC7">
        <w:t xml:space="preserve">  </w:t>
      </w:r>
      <w:r w:rsidRPr="00010CC7">
        <w:t xml:space="preserve">Definitions for </w:t>
      </w:r>
      <w:r w:rsidR="00271AE7" w:rsidRPr="00010CC7">
        <w:t>Part</w:t>
      </w:r>
      <w:r w:rsidR="00F31D7C" w:rsidRPr="00010CC7">
        <w:t> </w:t>
      </w:r>
      <w:r w:rsidRPr="00010CC7">
        <w:t>99</w:t>
      </w:r>
      <w:bookmarkEnd w:id="5"/>
    </w:p>
    <w:p w14:paraId="550812D3" w14:textId="77777777" w:rsidR="00002737" w:rsidRPr="00010CC7" w:rsidRDefault="00002737" w:rsidP="00124E37">
      <w:pPr>
        <w:pStyle w:val="subsection"/>
      </w:pPr>
      <w:r w:rsidRPr="00010CC7">
        <w:tab/>
        <w:t>(1)</w:t>
      </w:r>
      <w:r w:rsidRPr="00010CC7">
        <w:tab/>
        <w:t>In this Part:</w:t>
      </w:r>
    </w:p>
    <w:p w14:paraId="31C707D0" w14:textId="77777777" w:rsidR="00002737" w:rsidRPr="00010CC7" w:rsidRDefault="00002737" w:rsidP="00124E37">
      <w:pPr>
        <w:pStyle w:val="Definition"/>
      </w:pPr>
      <w:r w:rsidRPr="00010CC7">
        <w:rPr>
          <w:b/>
          <w:i/>
        </w:rPr>
        <w:t>accident</w:t>
      </w:r>
      <w:r w:rsidRPr="00010CC7">
        <w:t xml:space="preserve"> means an occurrence that arises out of a person performing or being available to perform an applicable SSAA if either or both of the following applies:</w:t>
      </w:r>
    </w:p>
    <w:p w14:paraId="3B838444" w14:textId="77777777" w:rsidR="00002737" w:rsidRPr="00010CC7" w:rsidRDefault="00002737" w:rsidP="00124E37">
      <w:pPr>
        <w:pStyle w:val="paragraph"/>
      </w:pPr>
      <w:r w:rsidRPr="00010CC7">
        <w:tab/>
        <w:t>(a)</w:t>
      </w:r>
      <w:r w:rsidRPr="00010CC7">
        <w:tab/>
        <w:t>the occurrence results in the death of, or serious harm to, a person;</w:t>
      </w:r>
    </w:p>
    <w:p w14:paraId="3F75E60A" w14:textId="77777777" w:rsidR="00002737" w:rsidRPr="00010CC7" w:rsidRDefault="00002737" w:rsidP="00124E37">
      <w:pPr>
        <w:pStyle w:val="paragraph"/>
      </w:pPr>
      <w:r w:rsidRPr="00010CC7">
        <w:tab/>
        <w:t>(b)</w:t>
      </w:r>
      <w:r w:rsidRPr="00010CC7">
        <w:tab/>
        <w:t>the occurrence results in serious damage to an aircraft or property.</w:t>
      </w:r>
    </w:p>
    <w:p w14:paraId="2906F676" w14:textId="77777777" w:rsidR="00002737" w:rsidRPr="00010CC7" w:rsidRDefault="00002737" w:rsidP="00124E37">
      <w:pPr>
        <w:pStyle w:val="Definition"/>
      </w:pPr>
      <w:r w:rsidRPr="00010CC7">
        <w:rPr>
          <w:b/>
          <w:i/>
        </w:rPr>
        <w:t>aerodrome testing area</w:t>
      </w:r>
      <w:r w:rsidRPr="00010CC7">
        <w:t xml:space="preserve"> means:</w:t>
      </w:r>
    </w:p>
    <w:p w14:paraId="0B29C4C4" w14:textId="5836FCDF" w:rsidR="00002737" w:rsidRPr="00010CC7" w:rsidRDefault="00002737" w:rsidP="00124E37">
      <w:pPr>
        <w:pStyle w:val="paragraph"/>
      </w:pPr>
      <w:r w:rsidRPr="00010CC7">
        <w:tab/>
        <w:t>(a)</w:t>
      </w:r>
      <w:r w:rsidRPr="00010CC7">
        <w:tab/>
        <w:t>any surface in a certified aerodrome over which an aircraft is able to be moved while in contact with the surface of the aerodrome, including any parking areas; and</w:t>
      </w:r>
    </w:p>
    <w:p w14:paraId="5C6E5A02" w14:textId="38FE44DA" w:rsidR="00002737" w:rsidRPr="00010CC7" w:rsidRDefault="00002737" w:rsidP="00124E37">
      <w:pPr>
        <w:pStyle w:val="paragraph"/>
      </w:pPr>
      <w:r w:rsidRPr="00010CC7">
        <w:tab/>
        <w:t>(b)</w:t>
      </w:r>
      <w:r w:rsidRPr="00010CC7">
        <w:tab/>
        <w:t>any part of the surface of a certified aerodrome:</w:t>
      </w:r>
    </w:p>
    <w:p w14:paraId="107FF185" w14:textId="69B6190E" w:rsidR="00002737" w:rsidRPr="00010CC7" w:rsidRDefault="00002737" w:rsidP="00124E37">
      <w:pPr>
        <w:pStyle w:val="paragraphsub"/>
      </w:pPr>
      <w:r w:rsidRPr="00010CC7">
        <w:tab/>
        <w:t>(i)</w:t>
      </w:r>
      <w:r w:rsidRPr="00010CC7">
        <w:tab/>
        <w:t xml:space="preserve">that is not covered by </w:t>
      </w:r>
      <w:r w:rsidR="00F31D7C" w:rsidRPr="00010CC7">
        <w:t>paragraph (</w:t>
      </w:r>
      <w:r w:rsidRPr="00010CC7">
        <w:t>a); and</w:t>
      </w:r>
    </w:p>
    <w:p w14:paraId="17613949" w14:textId="77777777" w:rsidR="00002737" w:rsidRPr="00010CC7" w:rsidRDefault="00002737" w:rsidP="00124E37">
      <w:pPr>
        <w:pStyle w:val="paragraphsub"/>
      </w:pPr>
      <w:r w:rsidRPr="00010CC7">
        <w:tab/>
        <w:t>(ii)</w:t>
      </w:r>
      <w:r w:rsidRPr="00010CC7">
        <w:tab/>
        <w:t>that does not have a building on it; and</w:t>
      </w:r>
    </w:p>
    <w:p w14:paraId="07DF6151" w14:textId="44232548" w:rsidR="00002737" w:rsidRPr="00010CC7" w:rsidRDefault="00002737" w:rsidP="00124E37">
      <w:pPr>
        <w:pStyle w:val="paragraphsub"/>
      </w:pPr>
      <w:r w:rsidRPr="00010CC7">
        <w:tab/>
        <w:t>(iii)</w:t>
      </w:r>
      <w:r w:rsidRPr="00010CC7">
        <w:tab/>
        <w:t xml:space="preserve">from which access to a surface mentioned in </w:t>
      </w:r>
      <w:r w:rsidR="00F31D7C" w:rsidRPr="00010CC7">
        <w:t>paragraph (</w:t>
      </w:r>
      <w:r w:rsidRPr="00010CC7">
        <w:t>a) may be had; and</w:t>
      </w:r>
    </w:p>
    <w:p w14:paraId="1FA511F5" w14:textId="0DA41F43" w:rsidR="00002737" w:rsidRPr="00010CC7" w:rsidRDefault="00002737" w:rsidP="00124E37">
      <w:pPr>
        <w:pStyle w:val="paragraph"/>
      </w:pPr>
      <w:r w:rsidRPr="00010CC7">
        <w:tab/>
        <w:t>(c)</w:t>
      </w:r>
      <w:r w:rsidRPr="00010CC7">
        <w:tab/>
        <w:t>a building located on a certified aerodrome that is used:</w:t>
      </w:r>
    </w:p>
    <w:p w14:paraId="1AAE99F4" w14:textId="77777777" w:rsidR="00002737" w:rsidRPr="00010CC7" w:rsidRDefault="00002737" w:rsidP="00124E37">
      <w:pPr>
        <w:pStyle w:val="paragraphsub"/>
      </w:pPr>
      <w:r w:rsidRPr="00010CC7">
        <w:tab/>
        <w:t>(i)</w:t>
      </w:r>
      <w:r w:rsidRPr="00010CC7">
        <w:tab/>
        <w:t>for maintenance of an aircraft or an aeronautical product; or</w:t>
      </w:r>
    </w:p>
    <w:p w14:paraId="3754F717" w14:textId="77777777" w:rsidR="00002737" w:rsidRPr="00010CC7" w:rsidRDefault="00002737" w:rsidP="00124E37">
      <w:pPr>
        <w:pStyle w:val="paragraphsub"/>
      </w:pPr>
      <w:r w:rsidRPr="00010CC7">
        <w:tab/>
        <w:t>(ii)</w:t>
      </w:r>
      <w:r w:rsidRPr="00010CC7">
        <w:tab/>
        <w:t>for the manufacture of aircraft or aeronautical products; or</w:t>
      </w:r>
    </w:p>
    <w:p w14:paraId="5197F1D7" w14:textId="77777777" w:rsidR="00002737" w:rsidRPr="00010CC7" w:rsidRDefault="00002737" w:rsidP="00124E37">
      <w:pPr>
        <w:pStyle w:val="paragraphsub"/>
      </w:pPr>
      <w:r w:rsidRPr="00010CC7">
        <w:tab/>
        <w:t>(iii)</w:t>
      </w:r>
      <w:r w:rsidRPr="00010CC7">
        <w:tab/>
        <w:t>by an air traffic service provider to control air traffic; or</w:t>
      </w:r>
    </w:p>
    <w:p w14:paraId="330B3631" w14:textId="77777777" w:rsidR="006674F7" w:rsidRPr="00010CC7" w:rsidRDefault="006674F7" w:rsidP="00124E37">
      <w:pPr>
        <w:pStyle w:val="paragraphsub"/>
      </w:pPr>
      <w:r w:rsidRPr="00010CC7">
        <w:tab/>
        <w:t>(iv)</w:t>
      </w:r>
      <w:r w:rsidRPr="00010CC7">
        <w:tab/>
        <w:t>by the holder of an AOC for flying training; or</w:t>
      </w:r>
    </w:p>
    <w:p w14:paraId="502AC23A" w14:textId="036C0371" w:rsidR="006674F7" w:rsidRPr="00010CC7" w:rsidRDefault="006674F7" w:rsidP="00124E37">
      <w:pPr>
        <w:pStyle w:val="paragraphsub"/>
      </w:pPr>
      <w:r w:rsidRPr="00010CC7">
        <w:tab/>
        <w:t>(v)</w:t>
      </w:r>
      <w:r w:rsidRPr="00010CC7">
        <w:tab/>
        <w:t>by a Part</w:t>
      </w:r>
      <w:r w:rsidR="00F31D7C" w:rsidRPr="00010CC7">
        <w:t> </w:t>
      </w:r>
      <w:r w:rsidRPr="00010CC7">
        <w:t>141 operator conducting flying training in an aircraft; and</w:t>
      </w:r>
    </w:p>
    <w:p w14:paraId="376C3A4B" w14:textId="66D09B19" w:rsidR="00002737" w:rsidRPr="00010CC7" w:rsidRDefault="00002737" w:rsidP="00124E37">
      <w:pPr>
        <w:pStyle w:val="paragraph"/>
      </w:pPr>
      <w:r w:rsidRPr="00010CC7">
        <w:tab/>
        <w:t>(d)</w:t>
      </w:r>
      <w:r w:rsidRPr="00010CC7">
        <w:tab/>
        <w:t>any part of an aircraft, aerobridge or other moveable structure in a certified aerodrome.</w:t>
      </w:r>
    </w:p>
    <w:p w14:paraId="4E0525CA" w14:textId="047AD2CA" w:rsidR="00002737" w:rsidRPr="00010CC7" w:rsidRDefault="00002737" w:rsidP="00124E37">
      <w:pPr>
        <w:pStyle w:val="Definition"/>
      </w:pPr>
      <w:r w:rsidRPr="00010CC7">
        <w:rPr>
          <w:b/>
          <w:i/>
        </w:rPr>
        <w:t>airport security guard</w:t>
      </w:r>
      <w:r w:rsidRPr="00010CC7">
        <w:t xml:space="preserve"> has the meaning given in section</w:t>
      </w:r>
      <w:r w:rsidR="00F31D7C" w:rsidRPr="00010CC7">
        <w:t> </w:t>
      </w:r>
      <w:r w:rsidRPr="00010CC7">
        <w:t xml:space="preserve">9 of the </w:t>
      </w:r>
      <w:r w:rsidRPr="00010CC7">
        <w:rPr>
          <w:i/>
        </w:rPr>
        <w:t>Aviation Transport Security Act 2004</w:t>
      </w:r>
      <w:r w:rsidRPr="00010CC7">
        <w:t>.</w:t>
      </w:r>
    </w:p>
    <w:p w14:paraId="3687885B" w14:textId="3B09F879" w:rsidR="00002737" w:rsidRPr="00010CC7" w:rsidRDefault="00002737" w:rsidP="00124E37">
      <w:pPr>
        <w:pStyle w:val="Definition"/>
      </w:pPr>
      <w:r w:rsidRPr="00010CC7">
        <w:rPr>
          <w:b/>
          <w:i/>
        </w:rPr>
        <w:t>allocated number</w:t>
      </w:r>
      <w:r w:rsidRPr="00010CC7">
        <w:t>, in relation to an approved tester, means the number allocated to the tester under subregulation</w:t>
      </w:r>
      <w:r w:rsidR="00F31D7C" w:rsidRPr="00010CC7">
        <w:t> </w:t>
      </w:r>
      <w:r w:rsidRPr="00010CC7">
        <w:t>99.445(5).</w:t>
      </w:r>
    </w:p>
    <w:p w14:paraId="0886D9F6" w14:textId="730E8731" w:rsidR="00002737" w:rsidRPr="00010CC7" w:rsidRDefault="00002737" w:rsidP="00124E37">
      <w:pPr>
        <w:pStyle w:val="Definition"/>
      </w:pPr>
      <w:r w:rsidRPr="00010CC7">
        <w:rPr>
          <w:b/>
          <w:i/>
        </w:rPr>
        <w:t>applicable SSAA</w:t>
      </w:r>
      <w:r w:rsidRPr="00010CC7">
        <w:t xml:space="preserve"> means a safety</w:t>
      </w:r>
      <w:r w:rsidR="00010CC7">
        <w:noBreakHyphen/>
      </w:r>
      <w:r w:rsidRPr="00010CC7">
        <w:t xml:space="preserve">sensitive aviation activity to which this </w:t>
      </w:r>
      <w:r w:rsidR="00271AE7" w:rsidRPr="00010CC7">
        <w:t>Part</w:t>
      </w:r>
      <w:r w:rsidR="009F4E1B" w:rsidRPr="00010CC7">
        <w:t xml:space="preserve"> </w:t>
      </w:r>
      <w:r w:rsidRPr="00010CC7">
        <w:t>applies under regulation</w:t>
      </w:r>
      <w:r w:rsidR="00F31D7C" w:rsidRPr="00010CC7">
        <w:t> </w:t>
      </w:r>
      <w:r w:rsidRPr="00010CC7">
        <w:t>99.015.</w:t>
      </w:r>
    </w:p>
    <w:p w14:paraId="3864701C" w14:textId="77777777" w:rsidR="00002737" w:rsidRPr="00010CC7" w:rsidRDefault="00002737" w:rsidP="00124E37">
      <w:pPr>
        <w:pStyle w:val="Definition"/>
      </w:pPr>
      <w:r w:rsidRPr="00010CC7">
        <w:rPr>
          <w:b/>
          <w:i/>
        </w:rPr>
        <w:t>appropriately qualified alcohol and other drug professional</w:t>
      </w:r>
      <w:r w:rsidRPr="00010CC7">
        <w:t xml:space="preserve"> means a person who:</w:t>
      </w:r>
    </w:p>
    <w:p w14:paraId="002DAF6D" w14:textId="77777777" w:rsidR="00002737" w:rsidRPr="00010CC7" w:rsidRDefault="00002737" w:rsidP="00124E37">
      <w:pPr>
        <w:pStyle w:val="paragraph"/>
      </w:pPr>
      <w:r w:rsidRPr="00010CC7">
        <w:tab/>
        <w:t>(a)</w:t>
      </w:r>
      <w:r w:rsidRPr="00010CC7">
        <w:tab/>
        <w:t>materially works as a provider of clinical drug and alcohol treatment services; and</w:t>
      </w:r>
    </w:p>
    <w:p w14:paraId="73AFA67C" w14:textId="77777777" w:rsidR="00002737" w:rsidRPr="00010CC7" w:rsidRDefault="00002737" w:rsidP="00124E37">
      <w:pPr>
        <w:pStyle w:val="paragraph"/>
      </w:pPr>
      <w:r w:rsidRPr="00010CC7">
        <w:tab/>
        <w:t>(b)</w:t>
      </w:r>
      <w:r w:rsidRPr="00010CC7">
        <w:tab/>
        <w:t>holds a bachelor degree, or postgraduate degree, in at least</w:t>
      </w:r>
      <w:r w:rsidR="009F4E1B" w:rsidRPr="00010CC7">
        <w:t xml:space="preserve"> </w:t>
      </w:r>
      <w:r w:rsidRPr="00010CC7">
        <w:t>1 of the following fields:</w:t>
      </w:r>
    </w:p>
    <w:p w14:paraId="3492E49A" w14:textId="77777777" w:rsidR="00002737" w:rsidRPr="00010CC7" w:rsidRDefault="00002737" w:rsidP="00124E37">
      <w:pPr>
        <w:pStyle w:val="paragraphsub"/>
      </w:pPr>
      <w:r w:rsidRPr="00010CC7">
        <w:tab/>
        <w:t>(i)</w:t>
      </w:r>
      <w:r w:rsidRPr="00010CC7">
        <w:tab/>
        <w:t>health sciences;</w:t>
      </w:r>
    </w:p>
    <w:p w14:paraId="0258ABE9" w14:textId="77777777" w:rsidR="00002737" w:rsidRPr="00010CC7" w:rsidRDefault="00002737" w:rsidP="00124E37">
      <w:pPr>
        <w:pStyle w:val="paragraphsub"/>
      </w:pPr>
      <w:r w:rsidRPr="00010CC7">
        <w:lastRenderedPageBreak/>
        <w:tab/>
        <w:t>(ii)</w:t>
      </w:r>
      <w:r w:rsidRPr="00010CC7">
        <w:tab/>
        <w:t>medical science;</w:t>
      </w:r>
    </w:p>
    <w:p w14:paraId="1EC7B375" w14:textId="77777777" w:rsidR="00002737" w:rsidRPr="00010CC7" w:rsidRDefault="00002737" w:rsidP="00124E37">
      <w:pPr>
        <w:pStyle w:val="paragraphsub"/>
      </w:pPr>
      <w:r w:rsidRPr="00010CC7">
        <w:tab/>
        <w:t>(iii)</w:t>
      </w:r>
      <w:r w:rsidRPr="00010CC7">
        <w:tab/>
        <w:t>social sciences;</w:t>
      </w:r>
    </w:p>
    <w:p w14:paraId="6E3C509E" w14:textId="77777777" w:rsidR="00002737" w:rsidRPr="00010CC7" w:rsidRDefault="00002737" w:rsidP="00124E37">
      <w:pPr>
        <w:pStyle w:val="paragraphsub"/>
      </w:pPr>
      <w:r w:rsidRPr="00010CC7">
        <w:tab/>
        <w:t>(iv)</w:t>
      </w:r>
      <w:r w:rsidRPr="00010CC7">
        <w:tab/>
        <w:t>behavioural sciences.</w:t>
      </w:r>
    </w:p>
    <w:p w14:paraId="1AEDA853" w14:textId="3B66E4A2" w:rsidR="00002737" w:rsidRPr="00010CC7" w:rsidRDefault="00002737" w:rsidP="00124E37">
      <w:pPr>
        <w:pStyle w:val="Definition"/>
      </w:pPr>
      <w:r w:rsidRPr="00010CC7">
        <w:rPr>
          <w:b/>
          <w:i/>
        </w:rPr>
        <w:t>approved breathalyser</w:t>
      </w:r>
      <w:r w:rsidRPr="00010CC7">
        <w:t xml:space="preserve"> means a breathalyser approved by CASA under paragraph</w:t>
      </w:r>
      <w:r w:rsidR="00F31D7C" w:rsidRPr="00010CC7">
        <w:t> </w:t>
      </w:r>
      <w:r w:rsidRPr="00010CC7">
        <w:t>99.130(a) for alcohol testing.</w:t>
      </w:r>
    </w:p>
    <w:p w14:paraId="2A5F336C" w14:textId="2CF4A4D7" w:rsidR="00002737" w:rsidRPr="00010CC7" w:rsidRDefault="00002737" w:rsidP="00124E37">
      <w:pPr>
        <w:pStyle w:val="Definition"/>
      </w:pPr>
      <w:r w:rsidRPr="00010CC7">
        <w:rPr>
          <w:b/>
          <w:i/>
        </w:rPr>
        <w:t xml:space="preserve">approved drug testing device </w:t>
      </w:r>
      <w:r w:rsidRPr="00010CC7">
        <w:t>means a device approved by CASA under paragraph</w:t>
      </w:r>
      <w:r w:rsidR="00F31D7C" w:rsidRPr="00010CC7">
        <w:t> </w:t>
      </w:r>
      <w:r w:rsidRPr="00010CC7">
        <w:t>99.130(b) for testing for testable drugs.</w:t>
      </w:r>
    </w:p>
    <w:p w14:paraId="214483B6" w14:textId="5FE3E2D2" w:rsidR="00002737" w:rsidRPr="00010CC7" w:rsidRDefault="00002737" w:rsidP="00124E37">
      <w:pPr>
        <w:pStyle w:val="Definition"/>
      </w:pPr>
      <w:r w:rsidRPr="00010CC7">
        <w:rPr>
          <w:b/>
          <w:i/>
        </w:rPr>
        <w:t>approved laboratory</w:t>
      </w:r>
      <w:r w:rsidRPr="00010CC7">
        <w:t xml:space="preserve"> means a person authorised under subregulation</w:t>
      </w:r>
      <w:r w:rsidR="00F31D7C" w:rsidRPr="00010CC7">
        <w:t> </w:t>
      </w:r>
      <w:r w:rsidRPr="00010CC7">
        <w:t xml:space="preserve">99.450(3) to conduct confirmatory drug tests for </w:t>
      </w:r>
      <w:r w:rsidR="004F0D3D" w:rsidRPr="00010CC7">
        <w:t>Subpart 9</w:t>
      </w:r>
      <w:r w:rsidRPr="00010CC7">
        <w:t>9.C.</w:t>
      </w:r>
    </w:p>
    <w:p w14:paraId="5C7DAFE9" w14:textId="77777777" w:rsidR="00002737" w:rsidRPr="00010CC7" w:rsidRDefault="00002737" w:rsidP="00124E37">
      <w:pPr>
        <w:pStyle w:val="Definition"/>
      </w:pPr>
      <w:r w:rsidRPr="00010CC7">
        <w:rPr>
          <w:b/>
          <w:i/>
        </w:rPr>
        <w:t>approved person</w:t>
      </w:r>
      <w:r w:rsidRPr="00010CC7">
        <w:t>, in relation to an approved laboratory, means a person who is authorised under the laboratory’s National Association of Testing Authorities accreditation to declare the results of drug tests conducted by that laboratory.</w:t>
      </w:r>
    </w:p>
    <w:p w14:paraId="5CD272D5" w14:textId="77777777" w:rsidR="00002737" w:rsidRPr="00010CC7" w:rsidRDefault="00002737" w:rsidP="00124E37">
      <w:pPr>
        <w:pStyle w:val="Definition"/>
      </w:pPr>
      <w:r w:rsidRPr="00010CC7">
        <w:rPr>
          <w:b/>
          <w:i/>
        </w:rPr>
        <w:t xml:space="preserve">approved tester </w:t>
      </w:r>
      <w:r w:rsidRPr="00010CC7">
        <w:t>means a person who is authorised to:</w:t>
      </w:r>
    </w:p>
    <w:p w14:paraId="108C3285" w14:textId="681CE281" w:rsidR="00002737" w:rsidRPr="00010CC7" w:rsidRDefault="00002737" w:rsidP="00124E37">
      <w:pPr>
        <w:pStyle w:val="paragraph"/>
      </w:pPr>
      <w:r w:rsidRPr="00010CC7">
        <w:tab/>
        <w:t>(a)</w:t>
      </w:r>
      <w:r w:rsidRPr="00010CC7">
        <w:tab/>
        <w:t>take body samples for drug or alcohol tests under subregulation</w:t>
      </w:r>
      <w:r w:rsidR="00F31D7C" w:rsidRPr="00010CC7">
        <w:t> </w:t>
      </w:r>
      <w:r w:rsidRPr="00010CC7">
        <w:t>99.450(1); and</w:t>
      </w:r>
    </w:p>
    <w:p w14:paraId="6D7AC353" w14:textId="7194D51D" w:rsidR="00002737" w:rsidRPr="00010CC7" w:rsidRDefault="00002737" w:rsidP="00124E37">
      <w:pPr>
        <w:pStyle w:val="paragraph"/>
      </w:pPr>
      <w:r w:rsidRPr="00010CC7">
        <w:tab/>
        <w:t>(b)</w:t>
      </w:r>
      <w:r w:rsidRPr="00010CC7">
        <w:tab/>
        <w:t>conduct initial drug tests or alcohol tests under subregulation</w:t>
      </w:r>
      <w:r w:rsidR="00F31D7C" w:rsidRPr="00010CC7">
        <w:t> </w:t>
      </w:r>
      <w:r w:rsidRPr="00010CC7">
        <w:t>99.450(2).</w:t>
      </w:r>
    </w:p>
    <w:p w14:paraId="19A42B09" w14:textId="7AF3583D" w:rsidR="00002737" w:rsidRPr="00010CC7" w:rsidRDefault="00002737" w:rsidP="00124E37">
      <w:pPr>
        <w:pStyle w:val="Definition"/>
      </w:pPr>
      <w:r w:rsidRPr="00010CC7">
        <w:rPr>
          <w:b/>
          <w:i/>
        </w:rPr>
        <w:t xml:space="preserve">ASIC </w:t>
      </w:r>
      <w:r w:rsidRPr="00010CC7">
        <w:t xml:space="preserve">has the meaning given in the </w:t>
      </w:r>
      <w:r w:rsidRPr="00010CC7">
        <w:rPr>
          <w:i/>
        </w:rPr>
        <w:t>Aviation Transport Security Regulations</w:t>
      </w:r>
      <w:r w:rsidR="00F31D7C" w:rsidRPr="00010CC7">
        <w:rPr>
          <w:i/>
        </w:rPr>
        <w:t> </w:t>
      </w:r>
      <w:r w:rsidRPr="00010CC7">
        <w:rPr>
          <w:i/>
        </w:rPr>
        <w:t>2005</w:t>
      </w:r>
      <w:r w:rsidRPr="00010CC7">
        <w:t>.</w:t>
      </w:r>
    </w:p>
    <w:p w14:paraId="4A13B0B1" w14:textId="54484E7C" w:rsidR="00002737" w:rsidRPr="00010CC7" w:rsidRDefault="00002737" w:rsidP="00124E37">
      <w:pPr>
        <w:pStyle w:val="Definition"/>
      </w:pPr>
      <w:r w:rsidRPr="00010CC7">
        <w:rPr>
          <w:b/>
          <w:i/>
        </w:rPr>
        <w:t>CASA medical review officer</w:t>
      </w:r>
      <w:r w:rsidRPr="00010CC7">
        <w:t xml:space="preserve"> means a medical practitioner who for drug and alcohol testing under </w:t>
      </w:r>
      <w:r w:rsidR="004F0D3D" w:rsidRPr="00010CC7">
        <w:t>Subpart 9</w:t>
      </w:r>
      <w:r w:rsidRPr="00010CC7">
        <w:t xml:space="preserve">9.C, and for </w:t>
      </w:r>
      <w:r w:rsidR="004F0D3D" w:rsidRPr="00010CC7">
        <w:t>Subparts 9</w:t>
      </w:r>
      <w:r w:rsidRPr="00010CC7">
        <w:t>9.E and 99.H has:</w:t>
      </w:r>
    </w:p>
    <w:p w14:paraId="706E4785" w14:textId="57C78592" w:rsidR="00002737" w:rsidRPr="00010CC7" w:rsidRDefault="00002737" w:rsidP="00124E37">
      <w:pPr>
        <w:pStyle w:val="paragraph"/>
      </w:pPr>
      <w:r w:rsidRPr="00010CC7">
        <w:tab/>
        <w:t>(a)</w:t>
      </w:r>
      <w:r w:rsidRPr="00010CC7">
        <w:tab/>
        <w:t>been appointed by CASA under subregulation</w:t>
      </w:r>
      <w:r w:rsidR="00F31D7C" w:rsidRPr="00010CC7">
        <w:t> </w:t>
      </w:r>
      <w:r w:rsidRPr="00010CC7">
        <w:t xml:space="preserve">99.390(1) for the purposes of </w:t>
      </w:r>
      <w:r w:rsidR="004F0D3D" w:rsidRPr="00010CC7">
        <w:t>Subpart 9</w:t>
      </w:r>
      <w:r w:rsidRPr="00010CC7">
        <w:t>9.C; and</w:t>
      </w:r>
    </w:p>
    <w:p w14:paraId="51BAB59F" w14:textId="77777777" w:rsidR="00002737" w:rsidRPr="00010CC7" w:rsidRDefault="00002737" w:rsidP="00124E37">
      <w:pPr>
        <w:pStyle w:val="paragraph"/>
      </w:pPr>
      <w:r w:rsidRPr="00010CC7">
        <w:tab/>
        <w:t>(b)</w:t>
      </w:r>
      <w:r w:rsidRPr="00010CC7">
        <w:tab/>
        <w:t>training and competence in the field of interpreting drug and alcohol test results; and</w:t>
      </w:r>
    </w:p>
    <w:p w14:paraId="02D67BCB" w14:textId="77777777" w:rsidR="00002737" w:rsidRPr="00010CC7" w:rsidRDefault="00002737" w:rsidP="00124E37">
      <w:pPr>
        <w:pStyle w:val="paragraph"/>
      </w:pPr>
      <w:r w:rsidRPr="00010CC7">
        <w:tab/>
        <w:t>(c)</w:t>
      </w:r>
      <w:r w:rsidRPr="00010CC7">
        <w:tab/>
        <w:t>knowledge of substance use disorders; and</w:t>
      </w:r>
    </w:p>
    <w:p w14:paraId="7957C4DA" w14:textId="77777777" w:rsidR="00002737" w:rsidRPr="00010CC7" w:rsidRDefault="00002737" w:rsidP="00124E37">
      <w:pPr>
        <w:pStyle w:val="paragraph"/>
      </w:pPr>
      <w:r w:rsidRPr="00010CC7">
        <w:tab/>
        <w:t>(d)</w:t>
      </w:r>
      <w:r w:rsidRPr="00010CC7">
        <w:tab/>
        <w:t>knowledge of the contents of this Part.</w:t>
      </w:r>
    </w:p>
    <w:p w14:paraId="3727E28C" w14:textId="78AB2A1D" w:rsidR="00002737" w:rsidRPr="00010CC7" w:rsidRDefault="00002737" w:rsidP="00124E37">
      <w:pPr>
        <w:pStyle w:val="Definition"/>
      </w:pPr>
      <w:r w:rsidRPr="00010CC7">
        <w:rPr>
          <w:b/>
          <w:i/>
        </w:rPr>
        <w:t>commencement date</w:t>
      </w:r>
      <w:r w:rsidRPr="00010CC7">
        <w:t xml:space="preserve"> means the date on which this </w:t>
      </w:r>
      <w:r w:rsidR="004F0D3D" w:rsidRPr="00010CC7">
        <w:t>Part c</w:t>
      </w:r>
      <w:r w:rsidRPr="00010CC7">
        <w:t>ommences.</w:t>
      </w:r>
    </w:p>
    <w:p w14:paraId="102AEF4D" w14:textId="77777777" w:rsidR="00002737" w:rsidRPr="00010CC7" w:rsidRDefault="00002737" w:rsidP="00124E37">
      <w:pPr>
        <w:pStyle w:val="Definition"/>
      </w:pPr>
      <w:r w:rsidRPr="00010CC7">
        <w:rPr>
          <w:b/>
          <w:i/>
        </w:rPr>
        <w:t>comprehensive assessment</w:t>
      </w:r>
      <w:r w:rsidRPr="00010CC7">
        <w:t>, in relation to a person’s drug or alcohol use, means an examination of the person’s physiological and psychosocial indicators carried out:</w:t>
      </w:r>
    </w:p>
    <w:p w14:paraId="5A2B19AA" w14:textId="77777777" w:rsidR="00002737" w:rsidRPr="00010CC7" w:rsidRDefault="00002737" w:rsidP="00124E37">
      <w:pPr>
        <w:pStyle w:val="paragraph"/>
      </w:pPr>
      <w:r w:rsidRPr="00010CC7">
        <w:tab/>
        <w:t>(a)</w:t>
      </w:r>
      <w:r w:rsidRPr="00010CC7">
        <w:tab/>
        <w:t>by a psychiatrist; or</w:t>
      </w:r>
    </w:p>
    <w:p w14:paraId="42846D8B" w14:textId="77777777" w:rsidR="00002737" w:rsidRPr="00010CC7" w:rsidRDefault="00002737" w:rsidP="00124E37">
      <w:pPr>
        <w:pStyle w:val="paragraph"/>
      </w:pPr>
      <w:r w:rsidRPr="00010CC7">
        <w:tab/>
        <w:t>(b)</w:t>
      </w:r>
      <w:r w:rsidRPr="00010CC7">
        <w:tab/>
        <w:t xml:space="preserve">by a medical practitioner who is a Fellow of the Australasian </w:t>
      </w:r>
      <w:r w:rsidR="00271AE7" w:rsidRPr="00010CC7">
        <w:t>Chapter</w:t>
      </w:r>
      <w:r w:rsidR="009F4E1B" w:rsidRPr="00010CC7">
        <w:t xml:space="preserve"> </w:t>
      </w:r>
      <w:r w:rsidRPr="00010CC7">
        <w:t>of Addiction Medicine; or</w:t>
      </w:r>
    </w:p>
    <w:p w14:paraId="6D6B3EB7" w14:textId="77777777" w:rsidR="00002737" w:rsidRPr="00010CC7" w:rsidRDefault="00002737" w:rsidP="00124E37">
      <w:pPr>
        <w:pStyle w:val="paragraph"/>
      </w:pPr>
      <w:r w:rsidRPr="00010CC7">
        <w:tab/>
        <w:t>(c)</w:t>
      </w:r>
      <w:r w:rsidRPr="00010CC7">
        <w:tab/>
        <w:t>jointly by:</w:t>
      </w:r>
    </w:p>
    <w:p w14:paraId="4651EEC9" w14:textId="77777777" w:rsidR="00002737" w:rsidRPr="00010CC7" w:rsidRDefault="00002737" w:rsidP="00124E37">
      <w:pPr>
        <w:pStyle w:val="paragraphsub"/>
      </w:pPr>
      <w:r w:rsidRPr="00010CC7">
        <w:tab/>
        <w:t>(i)</w:t>
      </w:r>
      <w:r w:rsidRPr="00010CC7">
        <w:tab/>
        <w:t>a person entitled to practice as a medical practitioner under a law of a State or Territory; and</w:t>
      </w:r>
    </w:p>
    <w:p w14:paraId="50427C0C" w14:textId="77777777" w:rsidR="00002737" w:rsidRPr="00010CC7" w:rsidRDefault="00002737" w:rsidP="00124E37">
      <w:pPr>
        <w:pStyle w:val="paragraphsub"/>
      </w:pPr>
      <w:r w:rsidRPr="00010CC7">
        <w:tab/>
        <w:t>(ii)</w:t>
      </w:r>
      <w:r w:rsidRPr="00010CC7">
        <w:tab/>
        <w:t>an appropriately qualified drug and alcohol professional.</w:t>
      </w:r>
    </w:p>
    <w:p w14:paraId="219DA8D6" w14:textId="77777777" w:rsidR="00002737" w:rsidRPr="00010CC7" w:rsidRDefault="00002737" w:rsidP="00124E37">
      <w:pPr>
        <w:pStyle w:val="Definition"/>
      </w:pPr>
      <w:r w:rsidRPr="00010CC7">
        <w:rPr>
          <w:b/>
          <w:i/>
          <w:szCs w:val="22"/>
        </w:rPr>
        <w:t xml:space="preserve">confirmatory alcohol test </w:t>
      </w:r>
      <w:r w:rsidRPr="00010CC7">
        <w:t>means an alcohol test given in respect of an initial alcohol test to determine the presence and level of alcohol in a body sample.</w:t>
      </w:r>
    </w:p>
    <w:p w14:paraId="3862D05E" w14:textId="7F71A880" w:rsidR="00002737" w:rsidRPr="00010CC7" w:rsidRDefault="00271AE7" w:rsidP="00124E37">
      <w:pPr>
        <w:pStyle w:val="notetext"/>
      </w:pPr>
      <w:r w:rsidRPr="00010CC7">
        <w:lastRenderedPageBreak/>
        <w:t>Note:</w:t>
      </w:r>
      <w:r w:rsidRPr="00010CC7">
        <w:tab/>
      </w:r>
      <w:r w:rsidR="00002737" w:rsidRPr="00010CC7">
        <w:t xml:space="preserve">See </w:t>
      </w:r>
      <w:r w:rsidR="00F31D7C" w:rsidRPr="00010CC7">
        <w:t>paragraph (</w:t>
      </w:r>
      <w:r w:rsidR="00002737" w:rsidRPr="00010CC7">
        <w:t>b) of the definition of drug or alcohol test in subsection</w:t>
      </w:r>
      <w:r w:rsidR="00F31D7C" w:rsidRPr="00010CC7">
        <w:t> </w:t>
      </w:r>
      <w:r w:rsidR="00002737" w:rsidRPr="00010CC7">
        <w:t>33(1) of the Act.</w:t>
      </w:r>
    </w:p>
    <w:p w14:paraId="41E06996" w14:textId="77777777" w:rsidR="00002737" w:rsidRPr="00010CC7" w:rsidRDefault="00002737" w:rsidP="00124E37">
      <w:pPr>
        <w:pStyle w:val="Definition"/>
      </w:pPr>
      <w:r w:rsidRPr="00010CC7">
        <w:rPr>
          <w:b/>
          <w:i/>
        </w:rPr>
        <w:t xml:space="preserve">confirmatory drug test </w:t>
      </w:r>
      <w:r w:rsidRPr="00010CC7">
        <w:t>means a drug test given in respect of an initial drug test to determine the presence and level of a testable drug in a body sample.</w:t>
      </w:r>
    </w:p>
    <w:p w14:paraId="593F6540" w14:textId="0A879075" w:rsidR="00002737" w:rsidRPr="00010CC7" w:rsidRDefault="00271AE7" w:rsidP="00124E37">
      <w:pPr>
        <w:pStyle w:val="notetext"/>
      </w:pPr>
      <w:r w:rsidRPr="00010CC7">
        <w:t>Note:</w:t>
      </w:r>
      <w:r w:rsidRPr="00010CC7">
        <w:tab/>
      </w:r>
      <w:r w:rsidR="00002737" w:rsidRPr="00010CC7">
        <w:t xml:space="preserve">See </w:t>
      </w:r>
      <w:r w:rsidR="00F31D7C" w:rsidRPr="00010CC7">
        <w:t>paragraph (</w:t>
      </w:r>
      <w:r w:rsidR="00002737" w:rsidRPr="00010CC7">
        <w:t>b) of the definition of drug or alcohol test in subsection</w:t>
      </w:r>
      <w:r w:rsidR="00F31D7C" w:rsidRPr="00010CC7">
        <w:t> </w:t>
      </w:r>
      <w:r w:rsidR="00002737" w:rsidRPr="00010CC7">
        <w:t>33(1) of the Act.</w:t>
      </w:r>
    </w:p>
    <w:p w14:paraId="701C2635" w14:textId="4553A549" w:rsidR="00002737" w:rsidRPr="00010CC7" w:rsidRDefault="00002737" w:rsidP="00124E37">
      <w:pPr>
        <w:pStyle w:val="Definition"/>
      </w:pPr>
      <w:r w:rsidRPr="00010CC7">
        <w:rPr>
          <w:b/>
          <w:i/>
        </w:rPr>
        <w:t>DAMP</w:t>
      </w:r>
      <w:r w:rsidRPr="00010CC7">
        <w:t xml:space="preserve"> or</w:t>
      </w:r>
      <w:r w:rsidRPr="00010CC7">
        <w:rPr>
          <w:b/>
          <w:i/>
        </w:rPr>
        <w:t xml:space="preserve"> drug and alcohol management plan </w:t>
      </w:r>
      <w:r w:rsidRPr="00010CC7">
        <w:t>means a drug and alcohol management plan that complies, or purports to comply, with the requirements of regulation</w:t>
      </w:r>
      <w:r w:rsidR="00F31D7C" w:rsidRPr="00010CC7">
        <w:t> </w:t>
      </w:r>
      <w:r w:rsidRPr="00010CC7">
        <w:t>99.045.</w:t>
      </w:r>
    </w:p>
    <w:p w14:paraId="02F2B6EB" w14:textId="77777777" w:rsidR="00002737" w:rsidRPr="00010CC7" w:rsidRDefault="00002737" w:rsidP="00124E37">
      <w:pPr>
        <w:pStyle w:val="Definition"/>
      </w:pPr>
      <w:r w:rsidRPr="00010CC7">
        <w:rPr>
          <w:b/>
          <w:i/>
        </w:rPr>
        <w:t>DAMP contact officer</w:t>
      </w:r>
      <w:r w:rsidRPr="00010CC7">
        <w:t>, in relation to a DAMP organisation, means a person appointed by the DAMP organisation to liaise with CASA in relation to the organisation’s responsibilities under this Part.</w:t>
      </w:r>
    </w:p>
    <w:p w14:paraId="34600BFF" w14:textId="77777777" w:rsidR="00002737" w:rsidRPr="00010CC7" w:rsidRDefault="00002737" w:rsidP="00124E37">
      <w:pPr>
        <w:pStyle w:val="Definition"/>
      </w:pPr>
      <w:r w:rsidRPr="00010CC7">
        <w:rPr>
          <w:b/>
          <w:i/>
        </w:rPr>
        <w:t>DAMP contractor</w:t>
      </w:r>
      <w:r w:rsidRPr="00010CC7">
        <w:t xml:space="preserve"> means a person, or the employee of a person, who is:</w:t>
      </w:r>
    </w:p>
    <w:p w14:paraId="63B8F913" w14:textId="77777777" w:rsidR="00002737" w:rsidRPr="00010CC7" w:rsidRDefault="00002737" w:rsidP="00124E37">
      <w:pPr>
        <w:pStyle w:val="paragraph"/>
      </w:pPr>
      <w:r w:rsidRPr="00010CC7">
        <w:tab/>
        <w:t>(a)</w:t>
      </w:r>
      <w:r w:rsidRPr="00010CC7">
        <w:tab/>
        <w:t>a party to an ongoing written or ongoing oral contract with a DAMP organisation; or</w:t>
      </w:r>
    </w:p>
    <w:p w14:paraId="4A382AAA" w14:textId="77777777" w:rsidR="00002737" w:rsidRPr="00010CC7" w:rsidRDefault="00002737" w:rsidP="00124E37">
      <w:pPr>
        <w:pStyle w:val="paragraph"/>
      </w:pPr>
      <w:r w:rsidRPr="00010CC7">
        <w:tab/>
        <w:t>(b)</w:t>
      </w:r>
      <w:r w:rsidRPr="00010CC7">
        <w:tab/>
        <w:t>a DAMP subcontractor to an ongoing written or ongoing oral contract with a DAMP organisation.</w:t>
      </w:r>
    </w:p>
    <w:p w14:paraId="67C990A6" w14:textId="77777777" w:rsidR="00002737" w:rsidRPr="00010CC7" w:rsidRDefault="00002737" w:rsidP="00124E37">
      <w:pPr>
        <w:pStyle w:val="Definition"/>
        <w:spacing w:before="120"/>
      </w:pPr>
      <w:r w:rsidRPr="00010CC7">
        <w:rPr>
          <w:b/>
          <w:i/>
        </w:rPr>
        <w:t>DAMP medical review officer</w:t>
      </w:r>
      <w:r w:rsidRPr="00010CC7">
        <w:t xml:space="preserve"> means a medical practitioner who for drug or alcohol testing under a DAMP has:</w:t>
      </w:r>
    </w:p>
    <w:p w14:paraId="3ABF28CA" w14:textId="77777777" w:rsidR="00002737" w:rsidRPr="00010CC7" w:rsidRDefault="00002737" w:rsidP="00124E37">
      <w:pPr>
        <w:pStyle w:val="paragraph"/>
      </w:pPr>
      <w:r w:rsidRPr="00010CC7">
        <w:tab/>
        <w:t>(a)</w:t>
      </w:r>
      <w:r w:rsidRPr="00010CC7">
        <w:tab/>
        <w:t>competence in the field of interpreting drug and alcohol test results; and</w:t>
      </w:r>
    </w:p>
    <w:p w14:paraId="528CAA38" w14:textId="77777777" w:rsidR="00002737" w:rsidRPr="00010CC7" w:rsidRDefault="00002737" w:rsidP="00124E37">
      <w:pPr>
        <w:pStyle w:val="paragraph"/>
      </w:pPr>
      <w:r w:rsidRPr="00010CC7">
        <w:tab/>
        <w:t>(b)</w:t>
      </w:r>
      <w:r w:rsidRPr="00010CC7">
        <w:tab/>
        <w:t>knowledge of substance use disorders; and</w:t>
      </w:r>
    </w:p>
    <w:p w14:paraId="796B0234" w14:textId="77777777" w:rsidR="00002737" w:rsidRPr="00010CC7" w:rsidRDefault="00002737" w:rsidP="00124E37">
      <w:pPr>
        <w:pStyle w:val="paragraph"/>
      </w:pPr>
      <w:r w:rsidRPr="00010CC7">
        <w:tab/>
        <w:t>(c)</w:t>
      </w:r>
      <w:r w:rsidRPr="00010CC7">
        <w:tab/>
        <w:t>knowledge of the contents of this Part.</w:t>
      </w:r>
    </w:p>
    <w:p w14:paraId="19407942" w14:textId="46973A51" w:rsidR="00002737" w:rsidRPr="00010CC7" w:rsidRDefault="00002737" w:rsidP="00124E37">
      <w:pPr>
        <w:pStyle w:val="Definition"/>
      </w:pPr>
      <w:r w:rsidRPr="00010CC7">
        <w:rPr>
          <w:b/>
          <w:i/>
        </w:rPr>
        <w:t>DAMP organisation</w:t>
      </w:r>
      <w:r w:rsidRPr="00010CC7">
        <w:t xml:space="preserve"> means a person that is required to have a DAMP under subregulation</w:t>
      </w:r>
      <w:r w:rsidR="00F31D7C" w:rsidRPr="00010CC7">
        <w:t> </w:t>
      </w:r>
      <w:r w:rsidRPr="00010CC7">
        <w:t>99.030(1).</w:t>
      </w:r>
    </w:p>
    <w:p w14:paraId="59788FE6" w14:textId="77777777" w:rsidR="00002737" w:rsidRPr="00010CC7" w:rsidRDefault="00002737" w:rsidP="00124E37">
      <w:pPr>
        <w:pStyle w:val="Definition"/>
      </w:pPr>
      <w:r w:rsidRPr="00010CC7">
        <w:rPr>
          <w:b/>
          <w:i/>
        </w:rPr>
        <w:t>DAMP reporting period</w:t>
      </w:r>
      <w:r w:rsidRPr="00010CC7">
        <w:t>, for a DAMP organisation, means the period of 6 months immediately before each:</w:t>
      </w:r>
    </w:p>
    <w:p w14:paraId="013549DE" w14:textId="7EF74307" w:rsidR="00002737" w:rsidRPr="00010CC7" w:rsidRDefault="00002737" w:rsidP="00124E37">
      <w:pPr>
        <w:pStyle w:val="paragraph"/>
      </w:pPr>
      <w:r w:rsidRPr="00010CC7">
        <w:tab/>
        <w:t>(a)</w:t>
      </w:r>
      <w:r w:rsidRPr="00010CC7">
        <w:tab/>
        <w:t>1</w:t>
      </w:r>
      <w:r w:rsidR="00F31D7C" w:rsidRPr="00010CC7">
        <w:t> </w:t>
      </w:r>
      <w:r w:rsidRPr="00010CC7">
        <w:t>March; and</w:t>
      </w:r>
    </w:p>
    <w:p w14:paraId="745F7EEB" w14:textId="3E44AC88" w:rsidR="00002737" w:rsidRPr="00010CC7" w:rsidRDefault="00002737" w:rsidP="00124E37">
      <w:pPr>
        <w:pStyle w:val="paragraph"/>
      </w:pPr>
      <w:r w:rsidRPr="00010CC7">
        <w:tab/>
        <w:t>(b)</w:t>
      </w:r>
      <w:r w:rsidRPr="00010CC7">
        <w:tab/>
        <w:t>1</w:t>
      </w:r>
      <w:r w:rsidR="00F31D7C" w:rsidRPr="00010CC7">
        <w:t> </w:t>
      </w:r>
      <w:r w:rsidRPr="00010CC7">
        <w:t>September.</w:t>
      </w:r>
    </w:p>
    <w:p w14:paraId="0E950333" w14:textId="77777777" w:rsidR="00002737" w:rsidRPr="00010CC7" w:rsidRDefault="00002737" w:rsidP="00124E37">
      <w:pPr>
        <w:pStyle w:val="Definition"/>
      </w:pPr>
      <w:r w:rsidRPr="00010CC7">
        <w:rPr>
          <w:b/>
          <w:i/>
        </w:rPr>
        <w:t>DAMP subcontractor</w:t>
      </w:r>
      <w:r w:rsidRPr="00010CC7">
        <w:t>, means a person who is a party to:</w:t>
      </w:r>
    </w:p>
    <w:p w14:paraId="05A863EB" w14:textId="3AB0195E" w:rsidR="00002737" w:rsidRPr="00010CC7" w:rsidRDefault="00002737" w:rsidP="00124E37">
      <w:pPr>
        <w:pStyle w:val="paragraph"/>
      </w:pPr>
      <w:r w:rsidRPr="00010CC7">
        <w:tab/>
        <w:t>(a)</w:t>
      </w:r>
      <w:r w:rsidRPr="00010CC7">
        <w:tab/>
        <w:t xml:space="preserve">an ongoing written or oral contract with a DAMP contractor within the meaning of </w:t>
      </w:r>
      <w:r w:rsidR="00F31D7C" w:rsidRPr="00010CC7">
        <w:t>paragraph (</w:t>
      </w:r>
      <w:r w:rsidRPr="00010CC7">
        <w:t xml:space="preserve">a) of the definition of </w:t>
      </w:r>
      <w:r w:rsidRPr="00010CC7">
        <w:rPr>
          <w:b/>
          <w:i/>
        </w:rPr>
        <w:t>DAMP contractor</w:t>
      </w:r>
      <w:r w:rsidRPr="00010CC7">
        <w:t>; or</w:t>
      </w:r>
    </w:p>
    <w:p w14:paraId="280DDE2D" w14:textId="77777777" w:rsidR="00002737" w:rsidRPr="00010CC7" w:rsidRDefault="00002737" w:rsidP="00124E37">
      <w:pPr>
        <w:pStyle w:val="paragraph"/>
        <w:rPr>
          <w:strike/>
        </w:rPr>
      </w:pPr>
      <w:r w:rsidRPr="00010CC7">
        <w:tab/>
        <w:t>(b)</w:t>
      </w:r>
      <w:r w:rsidRPr="00010CC7">
        <w:tab/>
        <w:t>an ongoing written or oral contract with another DAMP subcontractor (under a previous application of this definition).</w:t>
      </w:r>
    </w:p>
    <w:p w14:paraId="371139D7" w14:textId="77777777" w:rsidR="00002737" w:rsidRPr="00010CC7" w:rsidRDefault="00002737" w:rsidP="00124E37">
      <w:pPr>
        <w:pStyle w:val="Definition"/>
      </w:pPr>
      <w:r w:rsidRPr="00010CC7">
        <w:rPr>
          <w:b/>
          <w:i/>
        </w:rPr>
        <w:t>DAMP supervisor</w:t>
      </w:r>
      <w:r w:rsidRPr="00010CC7">
        <w:t>, in relation to a DAMP organisation, means a person who:</w:t>
      </w:r>
    </w:p>
    <w:p w14:paraId="2AE4D09D" w14:textId="77777777" w:rsidR="00002737" w:rsidRPr="00010CC7" w:rsidRDefault="00002737" w:rsidP="00124E37">
      <w:pPr>
        <w:pStyle w:val="paragraph"/>
      </w:pPr>
      <w:r w:rsidRPr="00010CC7">
        <w:tab/>
        <w:t>(a)</w:t>
      </w:r>
      <w:r w:rsidRPr="00010CC7">
        <w:tab/>
        <w:t>has had relevant training to form an opinion as to whether a person may be adversely affected by a testable drug or under the influence of alcohol; and</w:t>
      </w:r>
    </w:p>
    <w:p w14:paraId="2723D2E8" w14:textId="009AFD24" w:rsidR="00002737" w:rsidRPr="00010CC7" w:rsidRDefault="00002737" w:rsidP="00124E37">
      <w:pPr>
        <w:pStyle w:val="paragraph"/>
      </w:pPr>
      <w:r w:rsidRPr="00010CC7">
        <w:tab/>
        <w:t>(b)</w:t>
      </w:r>
      <w:r w:rsidRPr="00010CC7">
        <w:tab/>
        <w:t>is authorised by the organisation to do so for the purposes of paragraph</w:t>
      </w:r>
      <w:r w:rsidR="00F31D7C" w:rsidRPr="00010CC7">
        <w:t> </w:t>
      </w:r>
      <w:r w:rsidRPr="00010CC7">
        <w:t>99.050(2</w:t>
      </w:r>
      <w:r w:rsidR="00271AE7" w:rsidRPr="00010CC7">
        <w:t>)(</w:t>
      </w:r>
      <w:r w:rsidRPr="00010CC7">
        <w:t>c).</w:t>
      </w:r>
    </w:p>
    <w:p w14:paraId="245EC6C7" w14:textId="77777777" w:rsidR="00002737" w:rsidRPr="00010CC7" w:rsidRDefault="00002737" w:rsidP="00124E37">
      <w:pPr>
        <w:pStyle w:val="Definition"/>
      </w:pPr>
      <w:r w:rsidRPr="00010CC7">
        <w:rPr>
          <w:b/>
          <w:i/>
        </w:rPr>
        <w:t xml:space="preserve">donor </w:t>
      </w:r>
      <w:r w:rsidRPr="00010CC7">
        <w:t>means a person who is asked to give, or has given, a body sample to an approved tester.</w:t>
      </w:r>
    </w:p>
    <w:p w14:paraId="62FC987B" w14:textId="77777777" w:rsidR="00002737" w:rsidRPr="00010CC7" w:rsidRDefault="00002737" w:rsidP="00124E37">
      <w:pPr>
        <w:pStyle w:val="Definition"/>
      </w:pPr>
      <w:r w:rsidRPr="00010CC7">
        <w:rPr>
          <w:b/>
          <w:i/>
        </w:rPr>
        <w:lastRenderedPageBreak/>
        <w:t>drug and alcohol education program</w:t>
      </w:r>
      <w:r w:rsidRPr="00010CC7">
        <w:t>, for a DAMP organisation, means a program that includes the following components:</w:t>
      </w:r>
    </w:p>
    <w:p w14:paraId="0F729EDF" w14:textId="77777777" w:rsidR="00002737" w:rsidRPr="00010CC7" w:rsidRDefault="00002737" w:rsidP="00124E37">
      <w:pPr>
        <w:pStyle w:val="paragraph"/>
      </w:pPr>
      <w:r w:rsidRPr="00010CC7">
        <w:tab/>
        <w:t>(a)</w:t>
      </w:r>
      <w:r w:rsidRPr="00010CC7">
        <w:tab/>
        <w:t>for SSAA employees</w:t>
      </w:r>
      <w:r w:rsidR="00271AE7" w:rsidRPr="00010CC7">
        <w:t>—</w:t>
      </w:r>
      <w:r w:rsidRPr="00010CC7">
        <w:t>awareness of:</w:t>
      </w:r>
    </w:p>
    <w:p w14:paraId="3B4591FA" w14:textId="77777777" w:rsidR="00002737" w:rsidRPr="00010CC7" w:rsidRDefault="00002737" w:rsidP="00124E37">
      <w:pPr>
        <w:pStyle w:val="paragraphsub"/>
      </w:pPr>
      <w:r w:rsidRPr="00010CC7">
        <w:tab/>
        <w:t>(i)</w:t>
      </w:r>
      <w:r w:rsidRPr="00010CC7">
        <w:tab/>
        <w:t>the organisation’s policy on drug and alcohol use; and</w:t>
      </w:r>
    </w:p>
    <w:p w14:paraId="76FDE9CD" w14:textId="77777777" w:rsidR="00002737" w:rsidRPr="00010CC7" w:rsidRDefault="00002737" w:rsidP="00124E37">
      <w:pPr>
        <w:pStyle w:val="paragraphsub"/>
      </w:pPr>
      <w:r w:rsidRPr="00010CC7">
        <w:tab/>
        <w:t>(ii)</w:t>
      </w:r>
      <w:r w:rsidRPr="00010CC7">
        <w:tab/>
        <w:t>drug and alcohol testing in the workplace; and</w:t>
      </w:r>
    </w:p>
    <w:p w14:paraId="05FF5057" w14:textId="77777777" w:rsidR="00002737" w:rsidRPr="00010CC7" w:rsidRDefault="00002737" w:rsidP="00124E37">
      <w:pPr>
        <w:pStyle w:val="paragraphsub"/>
      </w:pPr>
      <w:r w:rsidRPr="00010CC7">
        <w:tab/>
        <w:t>(iii)</w:t>
      </w:r>
      <w:r w:rsidRPr="00010CC7">
        <w:tab/>
        <w:t>support and assistance services for people who engage in problematic use of drugs and alcohol; and</w:t>
      </w:r>
    </w:p>
    <w:p w14:paraId="2EB9DE9E" w14:textId="77777777" w:rsidR="00002737" w:rsidRPr="00010CC7" w:rsidRDefault="00002737" w:rsidP="00124E37">
      <w:pPr>
        <w:pStyle w:val="paragraphsub"/>
      </w:pPr>
      <w:r w:rsidRPr="00010CC7">
        <w:tab/>
        <w:t>(iv)</w:t>
      </w:r>
      <w:r w:rsidRPr="00010CC7">
        <w:tab/>
        <w:t>information about the potential risks to aviation safety from problematic use of drugs and alcohol;</w:t>
      </w:r>
    </w:p>
    <w:p w14:paraId="2B9E120A" w14:textId="77777777" w:rsidR="00002737" w:rsidRPr="00010CC7" w:rsidRDefault="00002737" w:rsidP="00124E37">
      <w:pPr>
        <w:pStyle w:val="paragraph"/>
      </w:pPr>
      <w:r w:rsidRPr="00010CC7">
        <w:tab/>
        <w:t>(b)</w:t>
      </w:r>
      <w:r w:rsidRPr="00010CC7">
        <w:tab/>
        <w:t>for DAMP supervisors</w:t>
      </w:r>
      <w:r w:rsidR="00271AE7" w:rsidRPr="00010CC7">
        <w:t>—</w:t>
      </w:r>
      <w:r w:rsidRPr="00010CC7">
        <w:t>education and training to manage people who engage in problematic use of drugs or alcohol.</w:t>
      </w:r>
    </w:p>
    <w:p w14:paraId="6A26DDC6" w14:textId="77777777" w:rsidR="00002737" w:rsidRPr="00010CC7" w:rsidRDefault="00002737" w:rsidP="00124E37">
      <w:pPr>
        <w:pStyle w:val="Definition"/>
      </w:pPr>
      <w:r w:rsidRPr="00010CC7">
        <w:rPr>
          <w:b/>
          <w:i/>
        </w:rPr>
        <w:t>drug or alcohol intervention program</w:t>
      </w:r>
      <w:r w:rsidRPr="00010CC7">
        <w:t>, in relation to a person who has a drug or alcohol problem, means a program that includes any of the following measures for that problem:</w:t>
      </w:r>
    </w:p>
    <w:p w14:paraId="7016F474" w14:textId="77777777" w:rsidR="00002737" w:rsidRPr="00010CC7" w:rsidRDefault="00002737" w:rsidP="00124E37">
      <w:pPr>
        <w:pStyle w:val="paragraph"/>
      </w:pPr>
      <w:r w:rsidRPr="00010CC7">
        <w:tab/>
        <w:t>(a)</w:t>
      </w:r>
      <w:r w:rsidRPr="00010CC7">
        <w:tab/>
        <w:t>assessment;</w:t>
      </w:r>
    </w:p>
    <w:p w14:paraId="3BAD0C30" w14:textId="77777777" w:rsidR="00002737" w:rsidRPr="00010CC7" w:rsidRDefault="00002737" w:rsidP="00124E37">
      <w:pPr>
        <w:pStyle w:val="paragraph"/>
      </w:pPr>
      <w:r w:rsidRPr="00010CC7">
        <w:tab/>
        <w:t>(b)</w:t>
      </w:r>
      <w:r w:rsidRPr="00010CC7">
        <w:tab/>
        <w:t>treatment, including any of the following:</w:t>
      </w:r>
    </w:p>
    <w:p w14:paraId="78B965A0" w14:textId="77777777" w:rsidR="00002737" w:rsidRPr="00010CC7" w:rsidRDefault="00002737" w:rsidP="00124E37">
      <w:pPr>
        <w:pStyle w:val="paragraphsub"/>
      </w:pPr>
      <w:r w:rsidRPr="00010CC7">
        <w:tab/>
        <w:t>(i)</w:t>
      </w:r>
      <w:r w:rsidRPr="00010CC7">
        <w:tab/>
        <w:t>education;</w:t>
      </w:r>
    </w:p>
    <w:p w14:paraId="7B7CA34F" w14:textId="77777777" w:rsidR="00002737" w:rsidRPr="00010CC7" w:rsidRDefault="00002737" w:rsidP="00124E37">
      <w:pPr>
        <w:pStyle w:val="paragraphsub"/>
      </w:pPr>
      <w:r w:rsidRPr="00010CC7">
        <w:tab/>
        <w:t>(ii)</w:t>
      </w:r>
      <w:r w:rsidRPr="00010CC7">
        <w:tab/>
        <w:t>counselling;</w:t>
      </w:r>
    </w:p>
    <w:p w14:paraId="7791F506" w14:textId="77777777" w:rsidR="00002737" w:rsidRPr="00010CC7" w:rsidRDefault="00002737" w:rsidP="00124E37">
      <w:pPr>
        <w:pStyle w:val="paragraphsub"/>
      </w:pPr>
      <w:r w:rsidRPr="00010CC7">
        <w:tab/>
        <w:t>(iii)</w:t>
      </w:r>
      <w:r w:rsidRPr="00010CC7">
        <w:tab/>
        <w:t>consultation with health care professionals;</w:t>
      </w:r>
    </w:p>
    <w:p w14:paraId="3571D39A" w14:textId="77777777" w:rsidR="00002737" w:rsidRPr="00010CC7" w:rsidRDefault="00002737" w:rsidP="00124E37">
      <w:pPr>
        <w:pStyle w:val="paragraphsub"/>
      </w:pPr>
      <w:r w:rsidRPr="00010CC7">
        <w:tab/>
        <w:t>(iv)</w:t>
      </w:r>
      <w:r w:rsidRPr="00010CC7">
        <w:tab/>
        <w:t>pharmacotherapy;</w:t>
      </w:r>
    </w:p>
    <w:p w14:paraId="6ACF8E7D" w14:textId="3D522908" w:rsidR="00002737" w:rsidRPr="00010CC7" w:rsidRDefault="00002737" w:rsidP="00124E37">
      <w:pPr>
        <w:pStyle w:val="paragraphsub"/>
      </w:pPr>
      <w:r w:rsidRPr="00010CC7">
        <w:tab/>
        <w:t>(v)</w:t>
      </w:r>
      <w:r w:rsidRPr="00010CC7">
        <w:tab/>
        <w:t>residential or non</w:t>
      </w:r>
      <w:r w:rsidR="00010CC7">
        <w:noBreakHyphen/>
      </w:r>
      <w:r w:rsidRPr="00010CC7">
        <w:t>residential treatment programs;</w:t>
      </w:r>
    </w:p>
    <w:p w14:paraId="379A3F8E" w14:textId="6768F9DD" w:rsidR="00002737" w:rsidRPr="00010CC7" w:rsidRDefault="00002737" w:rsidP="00124E37">
      <w:pPr>
        <w:pStyle w:val="paragraph"/>
      </w:pPr>
      <w:r w:rsidRPr="00010CC7">
        <w:tab/>
        <w:t>(c)</w:t>
      </w:r>
      <w:r w:rsidRPr="00010CC7">
        <w:tab/>
        <w:t>monitoring and follow</w:t>
      </w:r>
      <w:r w:rsidR="00010CC7">
        <w:noBreakHyphen/>
      </w:r>
      <w:r w:rsidRPr="00010CC7">
        <w:t>up action.</w:t>
      </w:r>
    </w:p>
    <w:p w14:paraId="338504E0" w14:textId="77777777" w:rsidR="00002737" w:rsidRPr="00010CC7" w:rsidRDefault="00002737" w:rsidP="00124E37">
      <w:pPr>
        <w:pStyle w:val="Definition"/>
      </w:pPr>
      <w:r w:rsidRPr="00010CC7">
        <w:rPr>
          <w:b/>
          <w:i/>
        </w:rPr>
        <w:t>employee</w:t>
      </w:r>
      <w:r w:rsidRPr="00010CC7">
        <w:t>, in relation to a DAMP organisation, includes a DAMP contractor of the DAMP organisation.</w:t>
      </w:r>
    </w:p>
    <w:p w14:paraId="1118DA7F" w14:textId="77777777" w:rsidR="00002737" w:rsidRPr="00010CC7" w:rsidRDefault="00002737" w:rsidP="00124E37">
      <w:pPr>
        <w:pStyle w:val="Definition"/>
      </w:pPr>
      <w:r w:rsidRPr="00010CC7">
        <w:rPr>
          <w:b/>
          <w:i/>
        </w:rPr>
        <w:t>foreign operator</w:t>
      </w:r>
      <w:r w:rsidRPr="00010CC7">
        <w:t xml:space="preserve"> means:</w:t>
      </w:r>
    </w:p>
    <w:p w14:paraId="0182FACE" w14:textId="77777777" w:rsidR="00002737" w:rsidRPr="00010CC7" w:rsidRDefault="00002737" w:rsidP="00124E37">
      <w:pPr>
        <w:pStyle w:val="paragraph"/>
      </w:pPr>
      <w:r w:rsidRPr="00010CC7">
        <w:tab/>
        <w:t>(a)</w:t>
      </w:r>
      <w:r w:rsidRPr="00010CC7">
        <w:tab/>
        <w:t>the holder of a foreign aircraft AOC; or</w:t>
      </w:r>
    </w:p>
    <w:p w14:paraId="18DC5AF3" w14:textId="467CDBC3" w:rsidR="00002737" w:rsidRPr="00010CC7" w:rsidRDefault="00002737" w:rsidP="00124E37">
      <w:pPr>
        <w:pStyle w:val="paragraph"/>
      </w:pPr>
      <w:r w:rsidRPr="00010CC7">
        <w:tab/>
        <w:t>(b)</w:t>
      </w:r>
      <w:r w:rsidRPr="00010CC7">
        <w:tab/>
        <w:t>the operator of an aircraft operating in Australia in accordance with a permission granted by CASA under section</w:t>
      </w:r>
      <w:r w:rsidR="00F31D7C" w:rsidRPr="00010CC7">
        <w:t> </w:t>
      </w:r>
      <w:r w:rsidRPr="00010CC7">
        <w:t>26 of the Act; or</w:t>
      </w:r>
    </w:p>
    <w:p w14:paraId="5899D2E6" w14:textId="255924C9" w:rsidR="00002737" w:rsidRPr="00010CC7" w:rsidRDefault="00002737" w:rsidP="00124E37">
      <w:pPr>
        <w:pStyle w:val="paragraph"/>
      </w:pPr>
      <w:r w:rsidRPr="00010CC7">
        <w:tab/>
        <w:t>(c)</w:t>
      </w:r>
      <w:r w:rsidRPr="00010CC7">
        <w:tab/>
        <w:t>the operator of an aircraft operating under a permission granted under section</w:t>
      </w:r>
      <w:r w:rsidR="00F31D7C" w:rsidRPr="00010CC7">
        <w:t> </w:t>
      </w:r>
      <w:r w:rsidRPr="00010CC7">
        <w:t>27A of the Act; or</w:t>
      </w:r>
    </w:p>
    <w:p w14:paraId="203CB6DB" w14:textId="77777777" w:rsidR="00002737" w:rsidRPr="00010CC7" w:rsidRDefault="00002737" w:rsidP="00124E37">
      <w:pPr>
        <w:pStyle w:val="paragraph"/>
      </w:pPr>
      <w:r w:rsidRPr="00010CC7">
        <w:tab/>
        <w:t>(d)</w:t>
      </w:r>
      <w:r w:rsidRPr="00010CC7">
        <w:tab/>
        <w:t>the holder of a New Zealand AOC with ANZA privileges; or</w:t>
      </w:r>
    </w:p>
    <w:p w14:paraId="543FC400" w14:textId="581FD19F" w:rsidR="00002737" w:rsidRPr="00010CC7" w:rsidRDefault="00002737" w:rsidP="00124E37">
      <w:pPr>
        <w:pStyle w:val="paragraph"/>
      </w:pPr>
      <w:r w:rsidRPr="00010CC7">
        <w:tab/>
        <w:t>(e)</w:t>
      </w:r>
      <w:r w:rsidRPr="00010CC7">
        <w:tab/>
        <w:t>the operator of an aircraft that is operating in Australia in accordance with section</w:t>
      </w:r>
      <w:r w:rsidR="00F31D7C" w:rsidRPr="00010CC7">
        <w:t> </w:t>
      </w:r>
      <w:r w:rsidRPr="00010CC7">
        <w:t xml:space="preserve">14 of the </w:t>
      </w:r>
      <w:r w:rsidRPr="00010CC7">
        <w:rPr>
          <w:i/>
        </w:rPr>
        <w:t>Air Navigation Act</w:t>
      </w:r>
      <w:r w:rsidR="009F4E1B" w:rsidRPr="00010CC7">
        <w:rPr>
          <w:i/>
        </w:rPr>
        <w:t xml:space="preserve"> </w:t>
      </w:r>
      <w:r w:rsidRPr="00010CC7">
        <w:rPr>
          <w:i/>
        </w:rPr>
        <w:t>1920</w:t>
      </w:r>
      <w:r w:rsidRPr="00010CC7">
        <w:t>.</w:t>
      </w:r>
    </w:p>
    <w:p w14:paraId="2D4F290A" w14:textId="77777777" w:rsidR="00002737" w:rsidRPr="00010CC7" w:rsidRDefault="00002737" w:rsidP="00124E37">
      <w:pPr>
        <w:pStyle w:val="Definition"/>
      </w:pPr>
      <w:r w:rsidRPr="00010CC7">
        <w:rPr>
          <w:b/>
          <w:i/>
        </w:rPr>
        <w:t>initial alcohol test</w:t>
      </w:r>
      <w:r w:rsidRPr="00010CC7">
        <w:t xml:space="preserve"> means an alcohol test to determine the presence of alcohol in a body sample.</w:t>
      </w:r>
    </w:p>
    <w:p w14:paraId="50E633D5" w14:textId="2E962D75" w:rsidR="00002737" w:rsidRPr="00010CC7" w:rsidRDefault="00271AE7" w:rsidP="00124E37">
      <w:pPr>
        <w:pStyle w:val="notetext"/>
      </w:pPr>
      <w:r w:rsidRPr="00010CC7">
        <w:t>Note:</w:t>
      </w:r>
      <w:r w:rsidRPr="00010CC7">
        <w:tab/>
      </w:r>
      <w:r w:rsidR="00002737" w:rsidRPr="00010CC7">
        <w:t xml:space="preserve">See </w:t>
      </w:r>
      <w:r w:rsidR="00F31D7C" w:rsidRPr="00010CC7">
        <w:t>paragraph (</w:t>
      </w:r>
      <w:r w:rsidR="00002737" w:rsidRPr="00010CC7">
        <w:t>a) of the definition of drug or alcohol test in subsection</w:t>
      </w:r>
      <w:r w:rsidR="00F31D7C" w:rsidRPr="00010CC7">
        <w:t> </w:t>
      </w:r>
      <w:r w:rsidR="00002737" w:rsidRPr="00010CC7">
        <w:t>33(1) of the Act.</w:t>
      </w:r>
    </w:p>
    <w:p w14:paraId="2A5F4BFF" w14:textId="77777777" w:rsidR="00002737" w:rsidRPr="00010CC7" w:rsidRDefault="00002737" w:rsidP="00124E37">
      <w:pPr>
        <w:pStyle w:val="Definition"/>
      </w:pPr>
      <w:r w:rsidRPr="00010CC7">
        <w:rPr>
          <w:b/>
          <w:i/>
        </w:rPr>
        <w:t>initial drug test</w:t>
      </w:r>
      <w:r w:rsidRPr="00010CC7">
        <w:t xml:space="preserve"> means a drug test to determine the presence of a testable drug in a body sample.</w:t>
      </w:r>
    </w:p>
    <w:p w14:paraId="24F33268" w14:textId="7CAF9DB3" w:rsidR="00002737" w:rsidRPr="00010CC7" w:rsidRDefault="00271AE7" w:rsidP="00124E37">
      <w:pPr>
        <w:pStyle w:val="notetext"/>
      </w:pPr>
      <w:r w:rsidRPr="00010CC7">
        <w:t>Note:</w:t>
      </w:r>
      <w:r w:rsidRPr="00010CC7">
        <w:tab/>
      </w:r>
      <w:r w:rsidR="00002737" w:rsidRPr="00010CC7">
        <w:t xml:space="preserve">See </w:t>
      </w:r>
      <w:r w:rsidR="00F31D7C" w:rsidRPr="00010CC7">
        <w:t>paragraph (</w:t>
      </w:r>
      <w:r w:rsidR="00002737" w:rsidRPr="00010CC7">
        <w:t>a) of the definition of drug or alcohol test in subsection</w:t>
      </w:r>
      <w:r w:rsidR="00F31D7C" w:rsidRPr="00010CC7">
        <w:t> </w:t>
      </w:r>
      <w:r w:rsidR="00002737" w:rsidRPr="00010CC7">
        <w:t>33(1) of the Act.</w:t>
      </w:r>
    </w:p>
    <w:p w14:paraId="20E17F2C" w14:textId="77777777" w:rsidR="00002737" w:rsidRPr="00010CC7" w:rsidRDefault="00002737" w:rsidP="00124E37">
      <w:pPr>
        <w:pStyle w:val="Definition"/>
      </w:pPr>
      <w:r w:rsidRPr="00010CC7">
        <w:rPr>
          <w:b/>
          <w:i/>
        </w:rPr>
        <w:lastRenderedPageBreak/>
        <w:t>nominated drug or alcohol intervention program</w:t>
      </w:r>
      <w:r w:rsidRPr="00010CC7">
        <w:t>, in relation to a person who has undergone a comprehensive assessment, means a drug or alcohol intervention program considered suitable for the person by:</w:t>
      </w:r>
    </w:p>
    <w:p w14:paraId="05D88817" w14:textId="77777777" w:rsidR="00002737" w:rsidRPr="00010CC7" w:rsidRDefault="00002737" w:rsidP="00124E37">
      <w:pPr>
        <w:pStyle w:val="paragraph"/>
      </w:pPr>
      <w:r w:rsidRPr="00010CC7">
        <w:tab/>
        <w:t>(a)</w:t>
      </w:r>
      <w:r w:rsidRPr="00010CC7">
        <w:tab/>
        <w:t>if the person is an employee of a DAMP organisation</w:t>
      </w:r>
      <w:r w:rsidR="00271AE7" w:rsidRPr="00010CC7">
        <w:t>—</w:t>
      </w:r>
      <w:r w:rsidRPr="00010CC7">
        <w:t>a DAMP medical review officer; or</w:t>
      </w:r>
    </w:p>
    <w:p w14:paraId="5EE98A4F" w14:textId="77777777" w:rsidR="00002737" w:rsidRPr="00010CC7" w:rsidRDefault="00002737" w:rsidP="00124E37">
      <w:pPr>
        <w:pStyle w:val="paragraph"/>
      </w:pPr>
      <w:r w:rsidRPr="00010CC7">
        <w:tab/>
        <w:t>(b)</w:t>
      </w:r>
      <w:r w:rsidRPr="00010CC7">
        <w:tab/>
        <w:t>in any other case</w:t>
      </w:r>
      <w:r w:rsidR="00271AE7" w:rsidRPr="00010CC7">
        <w:t>—</w:t>
      </w:r>
      <w:r w:rsidRPr="00010CC7">
        <w:t>a CASA medical review officer.</w:t>
      </w:r>
    </w:p>
    <w:p w14:paraId="757FAB6F" w14:textId="77777777" w:rsidR="00002737" w:rsidRPr="00010CC7" w:rsidRDefault="00002737" w:rsidP="00124E37">
      <w:pPr>
        <w:pStyle w:val="Definition"/>
      </w:pPr>
      <w:r w:rsidRPr="00010CC7">
        <w:rPr>
          <w:b/>
          <w:i/>
        </w:rPr>
        <w:t>passport</w:t>
      </w:r>
      <w:r w:rsidRPr="00010CC7">
        <w:t xml:space="preserve"> means an Australian passport within the meaning of the </w:t>
      </w:r>
      <w:r w:rsidRPr="00010CC7">
        <w:rPr>
          <w:i/>
        </w:rPr>
        <w:t>Australian Passports Act 2005</w:t>
      </w:r>
      <w:r w:rsidRPr="00010CC7">
        <w:t>, or a passport issued by the Government of a country other than Australia.</w:t>
      </w:r>
    </w:p>
    <w:p w14:paraId="3DE0C8A5" w14:textId="77777777" w:rsidR="00002737" w:rsidRPr="00010CC7" w:rsidRDefault="00002737" w:rsidP="00124E37">
      <w:pPr>
        <w:pStyle w:val="Definition"/>
      </w:pPr>
      <w:r w:rsidRPr="00010CC7">
        <w:rPr>
          <w:b/>
          <w:i/>
        </w:rPr>
        <w:t>permitted level</w:t>
      </w:r>
      <w:r w:rsidRPr="00010CC7">
        <w:t xml:space="preserve"> means:</w:t>
      </w:r>
    </w:p>
    <w:p w14:paraId="737E3D6D" w14:textId="7253FB3F" w:rsidR="00002737" w:rsidRPr="00010CC7" w:rsidRDefault="00002737" w:rsidP="00124E37">
      <w:pPr>
        <w:pStyle w:val="paragraph"/>
      </w:pPr>
      <w:r w:rsidRPr="00010CC7">
        <w:tab/>
        <w:t>(a)</w:t>
      </w:r>
      <w:r w:rsidRPr="00010CC7">
        <w:tab/>
        <w:t>for a testable drug</w:t>
      </w:r>
      <w:r w:rsidR="00271AE7" w:rsidRPr="00010CC7">
        <w:t>—</w:t>
      </w:r>
      <w:r w:rsidRPr="00010CC7">
        <w:t>a level of the drug specified in subregulation</w:t>
      </w:r>
      <w:r w:rsidR="00E95772" w:rsidRPr="00010CC7">
        <w:t> </w:t>
      </w:r>
      <w:r w:rsidRPr="00010CC7">
        <w:t>(2A) for the purposes of this paragraph; and</w:t>
      </w:r>
    </w:p>
    <w:p w14:paraId="4D07767C" w14:textId="77777777" w:rsidR="00002737" w:rsidRPr="00010CC7" w:rsidRDefault="00002737" w:rsidP="00124E37">
      <w:pPr>
        <w:pStyle w:val="paragraph"/>
      </w:pPr>
      <w:r w:rsidRPr="00010CC7">
        <w:tab/>
        <w:t>(b)</w:t>
      </w:r>
      <w:r w:rsidRPr="00010CC7">
        <w:tab/>
        <w:t>for alcohol</w:t>
      </w:r>
      <w:r w:rsidR="00271AE7" w:rsidRPr="00010CC7">
        <w:t>—</w:t>
      </w:r>
      <w:r w:rsidRPr="00010CC7">
        <w:t>a level of alcohol of less than 0.02</w:t>
      </w:r>
      <w:r w:rsidR="009F4E1B" w:rsidRPr="00010CC7">
        <w:t xml:space="preserve"> </w:t>
      </w:r>
      <w:r w:rsidRPr="00010CC7">
        <w:t>grams of alcohol in 210 litres of breath.</w:t>
      </w:r>
    </w:p>
    <w:p w14:paraId="32593E80" w14:textId="77777777" w:rsidR="00002737" w:rsidRPr="00010CC7" w:rsidRDefault="00002737" w:rsidP="00124E37">
      <w:pPr>
        <w:pStyle w:val="Definition"/>
      </w:pPr>
      <w:r w:rsidRPr="00010CC7">
        <w:rPr>
          <w:b/>
          <w:i/>
        </w:rPr>
        <w:t>positive result</w:t>
      </w:r>
      <w:r w:rsidRPr="00010CC7">
        <w:t xml:space="preserve"> means the following:</w:t>
      </w:r>
    </w:p>
    <w:p w14:paraId="24BF8AF8" w14:textId="10BBFFD8" w:rsidR="00002737" w:rsidRPr="00010CC7" w:rsidRDefault="00002737" w:rsidP="00124E37">
      <w:pPr>
        <w:pStyle w:val="paragraph"/>
      </w:pPr>
      <w:r w:rsidRPr="00010CC7">
        <w:tab/>
        <w:t>(a)</w:t>
      </w:r>
      <w:r w:rsidRPr="00010CC7">
        <w:tab/>
        <w:t>for an initial drug test</w:t>
      </w:r>
      <w:r w:rsidR="00271AE7" w:rsidRPr="00010CC7">
        <w:t>—</w:t>
      </w:r>
      <w:r w:rsidRPr="00010CC7">
        <w:t xml:space="preserve">a test result within the meaning of </w:t>
      </w:r>
      <w:r w:rsidR="00F31D7C" w:rsidRPr="00010CC7">
        <w:t>paragraph (</w:t>
      </w:r>
      <w:r w:rsidRPr="00010CC7">
        <w:t>a) of the definition of positive test result in subsection</w:t>
      </w:r>
      <w:r w:rsidR="00F31D7C" w:rsidRPr="00010CC7">
        <w:t> </w:t>
      </w:r>
      <w:r w:rsidRPr="00010CC7">
        <w:t>33(1) of the Act;</w:t>
      </w:r>
    </w:p>
    <w:p w14:paraId="63431718" w14:textId="5A6A7FCB" w:rsidR="00002737" w:rsidRPr="00010CC7" w:rsidRDefault="00002737" w:rsidP="00124E37">
      <w:pPr>
        <w:pStyle w:val="paragraph"/>
      </w:pPr>
      <w:r w:rsidRPr="00010CC7">
        <w:tab/>
        <w:t>(b)</w:t>
      </w:r>
      <w:r w:rsidRPr="00010CC7">
        <w:tab/>
        <w:t>for a confirmatory drug test</w:t>
      </w:r>
      <w:r w:rsidR="00271AE7" w:rsidRPr="00010CC7">
        <w:t>—</w:t>
      </w:r>
      <w:r w:rsidRPr="00010CC7">
        <w:t xml:space="preserve">a test result within the meaning of </w:t>
      </w:r>
      <w:r w:rsidR="00F31D7C" w:rsidRPr="00010CC7">
        <w:t>paragraph (</w:t>
      </w:r>
      <w:r w:rsidRPr="00010CC7">
        <w:t>b) of the definition of positive test result in subsection</w:t>
      </w:r>
      <w:r w:rsidR="00F31D7C" w:rsidRPr="00010CC7">
        <w:t> </w:t>
      </w:r>
      <w:r w:rsidRPr="00010CC7">
        <w:t>33(1) of the Act;</w:t>
      </w:r>
    </w:p>
    <w:p w14:paraId="1FD9ED1B" w14:textId="454ECA98" w:rsidR="00002737" w:rsidRPr="00010CC7" w:rsidRDefault="00002737" w:rsidP="00124E37">
      <w:pPr>
        <w:pStyle w:val="paragraph"/>
      </w:pPr>
      <w:r w:rsidRPr="00010CC7">
        <w:tab/>
        <w:t>(c)</w:t>
      </w:r>
      <w:r w:rsidRPr="00010CC7">
        <w:tab/>
        <w:t>for an initial alcohol test</w:t>
      </w:r>
      <w:r w:rsidR="00271AE7" w:rsidRPr="00010CC7">
        <w:t>—</w:t>
      </w:r>
      <w:r w:rsidRPr="00010CC7">
        <w:rPr>
          <w:szCs w:val="22"/>
        </w:rPr>
        <w:t xml:space="preserve">a test result within the meaning of </w:t>
      </w:r>
      <w:r w:rsidR="00F31D7C" w:rsidRPr="00010CC7">
        <w:rPr>
          <w:szCs w:val="22"/>
        </w:rPr>
        <w:t>paragraph (</w:t>
      </w:r>
      <w:r w:rsidRPr="00010CC7">
        <w:rPr>
          <w:szCs w:val="22"/>
        </w:rPr>
        <w:t>a) of the definition of positive test result in subsection</w:t>
      </w:r>
      <w:r w:rsidR="00F31D7C" w:rsidRPr="00010CC7">
        <w:rPr>
          <w:szCs w:val="22"/>
        </w:rPr>
        <w:t> </w:t>
      </w:r>
      <w:r w:rsidRPr="00010CC7">
        <w:rPr>
          <w:szCs w:val="22"/>
        </w:rPr>
        <w:t>33(1) of the Act;</w:t>
      </w:r>
    </w:p>
    <w:p w14:paraId="0669E22E" w14:textId="0D1EA58A" w:rsidR="00002737" w:rsidRPr="00010CC7" w:rsidRDefault="00002737" w:rsidP="00124E37">
      <w:pPr>
        <w:pStyle w:val="paragraph"/>
      </w:pPr>
      <w:r w:rsidRPr="00010CC7">
        <w:tab/>
        <w:t>(d)</w:t>
      </w:r>
      <w:r w:rsidRPr="00010CC7">
        <w:tab/>
        <w:t>for a confirmatory alcohol test</w:t>
      </w:r>
      <w:r w:rsidR="00271AE7" w:rsidRPr="00010CC7">
        <w:t>—</w:t>
      </w:r>
      <w:r w:rsidRPr="00010CC7">
        <w:rPr>
          <w:szCs w:val="22"/>
        </w:rPr>
        <w:t xml:space="preserve">a test result within the meaning of </w:t>
      </w:r>
      <w:r w:rsidR="00F31D7C" w:rsidRPr="00010CC7">
        <w:rPr>
          <w:szCs w:val="22"/>
        </w:rPr>
        <w:t>paragraph (</w:t>
      </w:r>
      <w:r w:rsidRPr="00010CC7">
        <w:rPr>
          <w:szCs w:val="22"/>
        </w:rPr>
        <w:t>b) of the definition of positive test result in subsection</w:t>
      </w:r>
      <w:r w:rsidR="00F31D7C" w:rsidRPr="00010CC7">
        <w:rPr>
          <w:szCs w:val="22"/>
        </w:rPr>
        <w:t> </w:t>
      </w:r>
      <w:r w:rsidRPr="00010CC7">
        <w:rPr>
          <w:szCs w:val="22"/>
        </w:rPr>
        <w:t>33(1) of the Act.</w:t>
      </w:r>
    </w:p>
    <w:p w14:paraId="2716A91F" w14:textId="77777777" w:rsidR="00002737" w:rsidRPr="00010CC7" w:rsidRDefault="00002737" w:rsidP="00124E37">
      <w:pPr>
        <w:pStyle w:val="Definition"/>
      </w:pPr>
      <w:r w:rsidRPr="00010CC7">
        <w:rPr>
          <w:b/>
          <w:i/>
        </w:rPr>
        <w:t>regular SSAA employee</w:t>
      </w:r>
      <w:r w:rsidRPr="00010CC7">
        <w:t xml:space="preserve"> means a SSAA employee who is reasonably likely to perform an applicable SSAA at least 2 or more times every 90 days.</w:t>
      </w:r>
    </w:p>
    <w:p w14:paraId="2B62DCC2" w14:textId="77777777" w:rsidR="00002737" w:rsidRPr="00010CC7" w:rsidRDefault="00002737" w:rsidP="00124E37">
      <w:pPr>
        <w:pStyle w:val="Definition"/>
      </w:pPr>
      <w:r w:rsidRPr="00010CC7">
        <w:rPr>
          <w:b/>
          <w:i/>
        </w:rPr>
        <w:t>relevant Standard</w:t>
      </w:r>
      <w:r w:rsidRPr="00010CC7">
        <w:t xml:space="preserve"> means:</w:t>
      </w:r>
    </w:p>
    <w:p w14:paraId="0ABBD7CB" w14:textId="77777777" w:rsidR="00002737" w:rsidRPr="00010CC7" w:rsidRDefault="00002737" w:rsidP="00124E37">
      <w:pPr>
        <w:pStyle w:val="paragraph"/>
      </w:pPr>
      <w:r w:rsidRPr="00010CC7">
        <w:tab/>
        <w:t>(a)</w:t>
      </w:r>
      <w:r w:rsidRPr="00010CC7">
        <w:tab/>
        <w:t>AS</w:t>
      </w:r>
      <w:r w:rsidR="009F4E1B" w:rsidRPr="00010CC7">
        <w:t xml:space="preserve"> </w:t>
      </w:r>
      <w:r w:rsidRPr="00010CC7">
        <w:t xml:space="preserve">3547, </w:t>
      </w:r>
      <w:r w:rsidRPr="00010CC7">
        <w:rPr>
          <w:i/>
        </w:rPr>
        <w:t>Breath alcohol testing devices for personal use</w:t>
      </w:r>
      <w:r w:rsidRPr="00010CC7">
        <w:t>; and</w:t>
      </w:r>
    </w:p>
    <w:p w14:paraId="63524E00" w14:textId="77777777" w:rsidR="00002737" w:rsidRPr="00010CC7" w:rsidRDefault="00002737" w:rsidP="00124E37">
      <w:pPr>
        <w:pStyle w:val="paragraph"/>
      </w:pPr>
      <w:r w:rsidRPr="00010CC7">
        <w:tab/>
        <w:t>(b)</w:t>
      </w:r>
      <w:r w:rsidRPr="00010CC7">
        <w:tab/>
        <w:t>NMI</w:t>
      </w:r>
      <w:r w:rsidR="009F4E1B" w:rsidRPr="00010CC7">
        <w:t xml:space="preserve"> </w:t>
      </w:r>
      <w:r w:rsidRPr="00010CC7">
        <w:t>R</w:t>
      </w:r>
      <w:r w:rsidR="009F4E1B" w:rsidRPr="00010CC7">
        <w:t xml:space="preserve"> </w:t>
      </w:r>
      <w:r w:rsidRPr="00010CC7">
        <w:t xml:space="preserve">126, </w:t>
      </w:r>
      <w:r w:rsidRPr="00010CC7">
        <w:rPr>
          <w:i/>
        </w:rPr>
        <w:t>Pattern Approval Specifications for Evidential Breath Analysers</w:t>
      </w:r>
      <w:r w:rsidRPr="00010CC7">
        <w:t>; and</w:t>
      </w:r>
    </w:p>
    <w:p w14:paraId="67874C3C" w14:textId="77777777" w:rsidR="00002737" w:rsidRPr="00010CC7" w:rsidRDefault="00002737" w:rsidP="00124E37">
      <w:pPr>
        <w:pStyle w:val="paragraph"/>
      </w:pPr>
      <w:r w:rsidRPr="00010CC7">
        <w:tab/>
        <w:t>(c)</w:t>
      </w:r>
      <w:r w:rsidRPr="00010CC7">
        <w:tab/>
        <w:t>AS</w:t>
      </w:r>
      <w:r w:rsidR="009F4E1B" w:rsidRPr="00010CC7">
        <w:t xml:space="preserve"> </w:t>
      </w:r>
      <w:r w:rsidRPr="00010CC7">
        <w:t xml:space="preserve">4760, </w:t>
      </w:r>
      <w:r w:rsidRPr="00010CC7">
        <w:rPr>
          <w:i/>
        </w:rPr>
        <w:t>Procedures for specimen collection and the detection and quantitation of drugs in oral fluid</w:t>
      </w:r>
      <w:r w:rsidRPr="00010CC7">
        <w:t>; and</w:t>
      </w:r>
    </w:p>
    <w:p w14:paraId="4C848BC3" w14:textId="77777777" w:rsidR="00002737" w:rsidRPr="00010CC7" w:rsidRDefault="00002737" w:rsidP="00124E37">
      <w:pPr>
        <w:pStyle w:val="paragraph"/>
      </w:pPr>
      <w:r w:rsidRPr="00010CC7">
        <w:tab/>
        <w:t>(d)</w:t>
      </w:r>
      <w:r w:rsidRPr="00010CC7">
        <w:tab/>
        <w:t>AS/NZS</w:t>
      </w:r>
      <w:r w:rsidR="009F4E1B" w:rsidRPr="00010CC7">
        <w:t xml:space="preserve"> </w:t>
      </w:r>
      <w:r w:rsidRPr="00010CC7">
        <w:t xml:space="preserve">4308, </w:t>
      </w:r>
      <w:r w:rsidRPr="00010CC7">
        <w:rPr>
          <w:i/>
        </w:rPr>
        <w:t>Procedures for specimen collection and the detection and quantitation of drugs of abuse in urine</w:t>
      </w:r>
      <w:r w:rsidRPr="00010CC7">
        <w:t>.</w:t>
      </w:r>
    </w:p>
    <w:p w14:paraId="13F29C3F" w14:textId="4730B871" w:rsidR="00002737" w:rsidRPr="00010CC7" w:rsidRDefault="00002737" w:rsidP="00124E37">
      <w:pPr>
        <w:pStyle w:val="Definition"/>
      </w:pPr>
      <w:r w:rsidRPr="00010CC7">
        <w:rPr>
          <w:b/>
          <w:i/>
        </w:rPr>
        <w:t>sample identifier</w:t>
      </w:r>
      <w:r w:rsidRPr="00010CC7">
        <w:t xml:space="preserve"> means a number allocated to a body sample using the method specified in a legislative instrument made by CASA under regulation</w:t>
      </w:r>
      <w:r w:rsidR="00F31D7C" w:rsidRPr="00010CC7">
        <w:t> </w:t>
      </w:r>
      <w:r w:rsidRPr="00010CC7">
        <w:t>99.150.</w:t>
      </w:r>
    </w:p>
    <w:p w14:paraId="5D60DFA5" w14:textId="77777777" w:rsidR="00002737" w:rsidRPr="00010CC7" w:rsidRDefault="00002737" w:rsidP="00124E37">
      <w:pPr>
        <w:pStyle w:val="Definition"/>
      </w:pPr>
      <w:r w:rsidRPr="00010CC7">
        <w:rPr>
          <w:b/>
          <w:i/>
        </w:rPr>
        <w:t>screening officer</w:t>
      </w:r>
      <w:r w:rsidRPr="00010CC7">
        <w:t xml:space="preserve"> has the meaning given in the </w:t>
      </w:r>
      <w:r w:rsidRPr="00010CC7">
        <w:rPr>
          <w:i/>
        </w:rPr>
        <w:t>Aviation Transport Security Act 2004</w:t>
      </w:r>
      <w:r w:rsidRPr="00010CC7">
        <w:t>.</w:t>
      </w:r>
    </w:p>
    <w:p w14:paraId="6870B713" w14:textId="77777777" w:rsidR="00002737" w:rsidRPr="00010CC7" w:rsidRDefault="00002737" w:rsidP="00124E37">
      <w:pPr>
        <w:pStyle w:val="Definition"/>
      </w:pPr>
      <w:r w:rsidRPr="00010CC7">
        <w:rPr>
          <w:b/>
          <w:i/>
        </w:rPr>
        <w:lastRenderedPageBreak/>
        <w:t>serious incident</w:t>
      </w:r>
      <w:r w:rsidRPr="00010CC7">
        <w:t xml:space="preserve"> means an occurrence that arises out of a person performing or being available to perform an applicable SSAA if either or both of the following applies:</w:t>
      </w:r>
    </w:p>
    <w:p w14:paraId="472C3097" w14:textId="77777777" w:rsidR="00002737" w:rsidRPr="00010CC7" w:rsidRDefault="00002737" w:rsidP="00124E37">
      <w:pPr>
        <w:pStyle w:val="paragraph"/>
      </w:pPr>
      <w:r w:rsidRPr="00010CC7">
        <w:tab/>
        <w:t>(a)</w:t>
      </w:r>
      <w:r w:rsidRPr="00010CC7">
        <w:tab/>
        <w:t>the occurrence gives rise to a danger of death or serious harm to a person;</w:t>
      </w:r>
    </w:p>
    <w:p w14:paraId="0550DEC9" w14:textId="77777777" w:rsidR="00002737" w:rsidRPr="00010CC7" w:rsidRDefault="00002737" w:rsidP="00124E37">
      <w:pPr>
        <w:pStyle w:val="paragraph"/>
      </w:pPr>
      <w:r w:rsidRPr="00010CC7">
        <w:tab/>
        <w:t>(b)</w:t>
      </w:r>
      <w:r w:rsidRPr="00010CC7">
        <w:tab/>
        <w:t>the occurrence gives rise to a danger of serious damage to an aircraft or property.</w:t>
      </w:r>
    </w:p>
    <w:p w14:paraId="0A7F74E7" w14:textId="4650D0BC" w:rsidR="00002737" w:rsidRPr="00010CC7" w:rsidRDefault="00002737" w:rsidP="00124E37">
      <w:pPr>
        <w:pStyle w:val="Definition"/>
      </w:pPr>
      <w:r w:rsidRPr="00010CC7">
        <w:rPr>
          <w:b/>
          <w:i/>
        </w:rPr>
        <w:t>SSAA</w:t>
      </w:r>
      <w:r w:rsidRPr="00010CC7">
        <w:t xml:space="preserve"> means a safety</w:t>
      </w:r>
      <w:r w:rsidR="00010CC7">
        <w:noBreakHyphen/>
      </w:r>
      <w:r w:rsidRPr="00010CC7">
        <w:t>sensitive aviation activity.</w:t>
      </w:r>
    </w:p>
    <w:p w14:paraId="56B47804" w14:textId="77777777" w:rsidR="00002737" w:rsidRPr="00010CC7" w:rsidRDefault="00002737" w:rsidP="00124E37">
      <w:pPr>
        <w:pStyle w:val="Definition"/>
      </w:pPr>
      <w:r w:rsidRPr="00010CC7">
        <w:rPr>
          <w:b/>
          <w:i/>
        </w:rPr>
        <w:t>SSAA employee</w:t>
      </w:r>
      <w:r w:rsidRPr="00010CC7">
        <w:t>, in relation to a DAMP organisation, means an employee of the DAMP organisation who performs or is available to perform an applicable SSAA.</w:t>
      </w:r>
    </w:p>
    <w:p w14:paraId="646D10D6" w14:textId="05A69E0E" w:rsidR="00002737" w:rsidRPr="00010CC7" w:rsidRDefault="00002737" w:rsidP="00124E37">
      <w:pPr>
        <w:pStyle w:val="Definition"/>
      </w:pPr>
      <w:r w:rsidRPr="00010CC7">
        <w:rPr>
          <w:b/>
          <w:i/>
        </w:rPr>
        <w:t>substantial compliance</w:t>
      </w:r>
      <w:r w:rsidRPr="00010CC7">
        <w:t>, in relation to a drug or alcohol test, has the meaning given in subregulation</w:t>
      </w:r>
      <w:r w:rsidR="00F31D7C" w:rsidRPr="00010CC7">
        <w:t> </w:t>
      </w:r>
      <w:r w:rsidRPr="00010CC7">
        <w:t>99.020(2).</w:t>
      </w:r>
    </w:p>
    <w:p w14:paraId="472BC459" w14:textId="4EA15685" w:rsidR="00002737" w:rsidRPr="00010CC7" w:rsidRDefault="00002737" w:rsidP="00124E37">
      <w:pPr>
        <w:pStyle w:val="Definition"/>
      </w:pPr>
      <w:r w:rsidRPr="00010CC7">
        <w:rPr>
          <w:b/>
          <w:i/>
        </w:rPr>
        <w:t>suitable test conditions</w:t>
      </w:r>
      <w:r w:rsidRPr="00010CC7">
        <w:t xml:space="preserve"> has the meaning given by subregulation</w:t>
      </w:r>
      <w:r w:rsidR="00E95772" w:rsidRPr="00010CC7">
        <w:t> </w:t>
      </w:r>
      <w:r w:rsidRPr="00010CC7">
        <w:t>(3).</w:t>
      </w:r>
    </w:p>
    <w:p w14:paraId="751865AB" w14:textId="77777777" w:rsidR="00002737" w:rsidRPr="00010CC7" w:rsidRDefault="00271AE7" w:rsidP="00124E37">
      <w:pPr>
        <w:pStyle w:val="notetext"/>
      </w:pPr>
      <w:r w:rsidRPr="00010CC7">
        <w:t>Note 1:</w:t>
      </w:r>
      <w:r w:rsidRPr="00010CC7">
        <w:tab/>
      </w:r>
      <w:r w:rsidR="00002737" w:rsidRPr="00010CC7">
        <w:t xml:space="preserve">A number of other expressions used in this </w:t>
      </w:r>
      <w:r w:rsidRPr="00010CC7">
        <w:t>Part</w:t>
      </w:r>
      <w:r w:rsidR="009F4E1B" w:rsidRPr="00010CC7">
        <w:t xml:space="preserve"> </w:t>
      </w:r>
      <w:r w:rsidR="00002737" w:rsidRPr="00010CC7">
        <w:t>have the meanings given in the Act. For example:</w:t>
      </w:r>
    </w:p>
    <w:p w14:paraId="44013B12" w14:textId="77777777" w:rsidR="00002737" w:rsidRPr="00010CC7" w:rsidRDefault="00002737" w:rsidP="00124E37">
      <w:pPr>
        <w:pStyle w:val="notepara"/>
        <w:numPr>
          <w:ilvl w:val="0"/>
          <w:numId w:val="22"/>
        </w:numPr>
      </w:pPr>
      <w:r w:rsidRPr="00010CC7">
        <w:t>aeronautical product</w:t>
      </w:r>
    </w:p>
    <w:p w14:paraId="7E43F53B" w14:textId="77777777" w:rsidR="00002737" w:rsidRPr="00010CC7" w:rsidRDefault="00002737" w:rsidP="00124E37">
      <w:pPr>
        <w:pStyle w:val="notepara"/>
        <w:numPr>
          <w:ilvl w:val="0"/>
          <w:numId w:val="22"/>
        </w:numPr>
      </w:pPr>
      <w:r w:rsidRPr="00010CC7">
        <w:t>AOC</w:t>
      </w:r>
    </w:p>
    <w:p w14:paraId="1023D485" w14:textId="77777777" w:rsidR="00002737" w:rsidRPr="00010CC7" w:rsidRDefault="00002737" w:rsidP="00124E37">
      <w:pPr>
        <w:pStyle w:val="notepara"/>
        <w:numPr>
          <w:ilvl w:val="0"/>
          <w:numId w:val="22"/>
        </w:numPr>
      </w:pPr>
      <w:r w:rsidRPr="00010CC7">
        <w:t>body sample</w:t>
      </w:r>
    </w:p>
    <w:p w14:paraId="499C9E00" w14:textId="77777777" w:rsidR="00002737" w:rsidRPr="00010CC7" w:rsidRDefault="00002737" w:rsidP="00124E37">
      <w:pPr>
        <w:pStyle w:val="notepara"/>
        <w:numPr>
          <w:ilvl w:val="0"/>
          <w:numId w:val="22"/>
        </w:numPr>
      </w:pPr>
      <w:r w:rsidRPr="00010CC7">
        <w:t>civil aviation authorisation</w:t>
      </w:r>
    </w:p>
    <w:p w14:paraId="18663BDF" w14:textId="77777777" w:rsidR="00002737" w:rsidRPr="00010CC7" w:rsidRDefault="00002737" w:rsidP="00124E37">
      <w:pPr>
        <w:pStyle w:val="notepara"/>
        <w:numPr>
          <w:ilvl w:val="0"/>
          <w:numId w:val="22"/>
        </w:numPr>
      </w:pPr>
      <w:r w:rsidRPr="00010CC7">
        <w:t>drug or alcohol test</w:t>
      </w:r>
    </w:p>
    <w:p w14:paraId="251393A2" w14:textId="255245D0" w:rsidR="00002737" w:rsidRPr="00010CC7" w:rsidRDefault="00656348" w:rsidP="00124E37">
      <w:pPr>
        <w:pStyle w:val="notepara"/>
        <w:numPr>
          <w:ilvl w:val="0"/>
          <w:numId w:val="22"/>
        </w:numPr>
      </w:pPr>
      <w:r w:rsidRPr="00010CC7">
        <w:t>foreign aircraft AOC</w:t>
      </w:r>
    </w:p>
    <w:p w14:paraId="7B137B79" w14:textId="77777777" w:rsidR="00002737" w:rsidRPr="00010CC7" w:rsidRDefault="00002737" w:rsidP="00124E37">
      <w:pPr>
        <w:pStyle w:val="notepara"/>
        <w:numPr>
          <w:ilvl w:val="0"/>
          <w:numId w:val="22"/>
        </w:numPr>
      </w:pPr>
      <w:r w:rsidRPr="00010CC7">
        <w:t>New Zealand AOC with ANZA privileges</w:t>
      </w:r>
    </w:p>
    <w:p w14:paraId="3574D80E" w14:textId="77777777" w:rsidR="00002737" w:rsidRPr="00010CC7" w:rsidRDefault="00002737" w:rsidP="00124E37">
      <w:pPr>
        <w:pStyle w:val="notepara"/>
        <w:numPr>
          <w:ilvl w:val="0"/>
          <w:numId w:val="22"/>
        </w:numPr>
      </w:pPr>
      <w:r w:rsidRPr="00010CC7">
        <w:t>positive test result</w:t>
      </w:r>
    </w:p>
    <w:p w14:paraId="5E9157BE" w14:textId="20FFD5F2" w:rsidR="00002737" w:rsidRPr="00010CC7" w:rsidRDefault="00002737" w:rsidP="00124E37">
      <w:pPr>
        <w:pStyle w:val="notepara"/>
        <w:numPr>
          <w:ilvl w:val="0"/>
          <w:numId w:val="22"/>
        </w:numPr>
      </w:pPr>
      <w:r w:rsidRPr="00010CC7">
        <w:t>safety</w:t>
      </w:r>
      <w:r w:rsidR="00010CC7">
        <w:noBreakHyphen/>
      </w:r>
      <w:r w:rsidRPr="00010CC7">
        <w:t>sensitive aviation activities</w:t>
      </w:r>
    </w:p>
    <w:p w14:paraId="08DFF8E1" w14:textId="77777777" w:rsidR="00002737" w:rsidRPr="00010CC7" w:rsidRDefault="00002737" w:rsidP="00124E37">
      <w:pPr>
        <w:pStyle w:val="notepara"/>
        <w:numPr>
          <w:ilvl w:val="0"/>
          <w:numId w:val="22"/>
        </w:numPr>
      </w:pPr>
      <w:r w:rsidRPr="00010CC7">
        <w:t>testable drug.</w:t>
      </w:r>
    </w:p>
    <w:p w14:paraId="135B95F3" w14:textId="77DABD9E" w:rsidR="00002737" w:rsidRPr="00010CC7" w:rsidRDefault="00271AE7" w:rsidP="00124E37">
      <w:pPr>
        <w:pStyle w:val="notetext"/>
      </w:pPr>
      <w:r w:rsidRPr="00010CC7">
        <w:t>Note 2:</w:t>
      </w:r>
      <w:r w:rsidRPr="00010CC7">
        <w:tab/>
      </w:r>
      <w:r w:rsidR="00002737" w:rsidRPr="00010CC7">
        <w:rPr>
          <w:b/>
          <w:i/>
        </w:rPr>
        <w:t>Testable drugs</w:t>
      </w:r>
      <w:r w:rsidR="00002737" w:rsidRPr="00010CC7">
        <w:t xml:space="preserve"> are specified in a legislative instrument made by the Minister under subsection</w:t>
      </w:r>
      <w:r w:rsidR="00F31D7C" w:rsidRPr="00010CC7">
        <w:t> </w:t>
      </w:r>
      <w:r w:rsidR="00002737" w:rsidRPr="00010CC7">
        <w:t>33(2) of the Act.</w:t>
      </w:r>
    </w:p>
    <w:p w14:paraId="3B944652" w14:textId="77777777" w:rsidR="00002737" w:rsidRPr="00010CC7" w:rsidRDefault="00002737" w:rsidP="00124E37">
      <w:pPr>
        <w:pStyle w:val="SubsectionHead"/>
      </w:pPr>
      <w:r w:rsidRPr="00010CC7">
        <w:t>References to Standards and reports</w:t>
      </w:r>
    </w:p>
    <w:p w14:paraId="425A96B9" w14:textId="77777777" w:rsidR="00002737" w:rsidRPr="00010CC7" w:rsidRDefault="00002737" w:rsidP="00124E37">
      <w:pPr>
        <w:pStyle w:val="subsection"/>
      </w:pPr>
      <w:r w:rsidRPr="00010CC7">
        <w:tab/>
        <w:t>(2)</w:t>
      </w:r>
      <w:r w:rsidRPr="00010CC7">
        <w:tab/>
        <w:t>In this Part:</w:t>
      </w:r>
    </w:p>
    <w:p w14:paraId="2855165E" w14:textId="77777777" w:rsidR="00002737" w:rsidRPr="00010CC7" w:rsidRDefault="00002737" w:rsidP="00124E37">
      <w:pPr>
        <w:pStyle w:val="Definition"/>
      </w:pPr>
      <w:r w:rsidRPr="00010CC7">
        <w:rPr>
          <w:b/>
          <w:i/>
        </w:rPr>
        <w:t xml:space="preserve">AS </w:t>
      </w:r>
      <w:r w:rsidRPr="00010CC7">
        <w:t>followed by a number is a reference to the Australian Standard so numbered or identified, as in force or existing from time to time, published by Standards Australia.</w:t>
      </w:r>
    </w:p>
    <w:p w14:paraId="6347E1D9" w14:textId="77777777" w:rsidR="00002737" w:rsidRPr="00010CC7" w:rsidRDefault="00002737" w:rsidP="00124E37">
      <w:pPr>
        <w:pStyle w:val="Definition"/>
      </w:pPr>
      <w:r w:rsidRPr="00010CC7">
        <w:rPr>
          <w:b/>
          <w:i/>
        </w:rPr>
        <w:t xml:space="preserve">AS/NZS </w:t>
      </w:r>
      <w:r w:rsidRPr="00010CC7">
        <w:t>followed by a number is a reference to the Australian/New Zealand Standard so numbered or identified, as in force or existing from time to time, published jointly by Standards Australia and Standards New Zealand.</w:t>
      </w:r>
    </w:p>
    <w:p w14:paraId="5519DA6A" w14:textId="77777777" w:rsidR="00131EF3" w:rsidRPr="00010CC7" w:rsidRDefault="00131EF3" w:rsidP="00131EF3">
      <w:pPr>
        <w:pStyle w:val="Definition"/>
        <w:rPr>
          <w:rFonts w:eastAsiaTheme="minorHAnsi"/>
        </w:rPr>
      </w:pPr>
      <w:r w:rsidRPr="00010CC7">
        <w:rPr>
          <w:rFonts w:eastAsiaTheme="minorHAnsi"/>
          <w:b/>
          <w:i/>
        </w:rPr>
        <w:t>NMI R</w:t>
      </w:r>
      <w:r w:rsidRPr="00010CC7">
        <w:rPr>
          <w:rFonts w:eastAsiaTheme="minorHAnsi"/>
        </w:rPr>
        <w:t xml:space="preserve"> followed by a number is a reference to the document with that designation and number, as in force from time to time, published by the National Measurement Institute established under the </w:t>
      </w:r>
      <w:r w:rsidRPr="00010CC7">
        <w:rPr>
          <w:rFonts w:eastAsiaTheme="minorHAnsi"/>
          <w:i/>
        </w:rPr>
        <w:t>National Measurement Act 1960</w:t>
      </w:r>
      <w:r w:rsidRPr="00010CC7">
        <w:rPr>
          <w:rFonts w:eastAsiaTheme="minorHAnsi"/>
        </w:rPr>
        <w:t>.</w:t>
      </w:r>
    </w:p>
    <w:p w14:paraId="1C362F3C" w14:textId="77777777" w:rsidR="00002737" w:rsidRPr="00010CC7" w:rsidRDefault="00002737" w:rsidP="00124E37">
      <w:pPr>
        <w:pStyle w:val="SubsectionHead"/>
      </w:pPr>
      <w:r w:rsidRPr="00010CC7">
        <w:t>Permitted level</w:t>
      </w:r>
    </w:p>
    <w:p w14:paraId="65BEC8B1" w14:textId="719F46F2" w:rsidR="00002737" w:rsidRPr="00010CC7" w:rsidRDefault="00002737" w:rsidP="00124E37">
      <w:pPr>
        <w:pStyle w:val="subsection"/>
      </w:pPr>
      <w:r w:rsidRPr="00010CC7">
        <w:tab/>
        <w:t>(2A)</w:t>
      </w:r>
      <w:r w:rsidRPr="00010CC7">
        <w:tab/>
        <w:t xml:space="preserve">For </w:t>
      </w:r>
      <w:r w:rsidR="00F31D7C" w:rsidRPr="00010CC7">
        <w:t>paragraph (</w:t>
      </w:r>
      <w:r w:rsidRPr="00010CC7">
        <w:t xml:space="preserve">a) of the definition of </w:t>
      </w:r>
      <w:r w:rsidRPr="00010CC7">
        <w:rPr>
          <w:b/>
          <w:i/>
        </w:rPr>
        <w:t>permitted level</w:t>
      </w:r>
      <w:r w:rsidRPr="00010CC7">
        <w:t>, the permitted level for each testable drug is specified in the following table.</w:t>
      </w:r>
    </w:p>
    <w:p w14:paraId="63261B78" w14:textId="77777777" w:rsidR="00271AE7" w:rsidRPr="00010CC7" w:rsidRDefault="00271AE7" w:rsidP="00124E37">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5088"/>
        <w:gridCol w:w="3441"/>
      </w:tblGrid>
      <w:tr w:rsidR="00002737" w:rsidRPr="00010CC7" w14:paraId="34DC589E" w14:textId="77777777" w:rsidTr="006D5245">
        <w:trPr>
          <w:tblHeader/>
        </w:trPr>
        <w:tc>
          <w:tcPr>
            <w:tcW w:w="2983" w:type="pct"/>
            <w:tcBorders>
              <w:top w:val="single" w:sz="12" w:space="0" w:color="auto"/>
              <w:bottom w:val="single" w:sz="12" w:space="0" w:color="auto"/>
            </w:tcBorders>
            <w:shd w:val="clear" w:color="auto" w:fill="auto"/>
          </w:tcPr>
          <w:p w14:paraId="47F8BD62" w14:textId="77777777" w:rsidR="00002737" w:rsidRPr="00010CC7" w:rsidRDefault="00002737" w:rsidP="00124E37">
            <w:pPr>
              <w:pStyle w:val="TableHeading"/>
            </w:pPr>
            <w:r w:rsidRPr="00010CC7">
              <w:t>Testable Drug</w:t>
            </w:r>
          </w:p>
        </w:tc>
        <w:tc>
          <w:tcPr>
            <w:tcW w:w="2017" w:type="pct"/>
            <w:tcBorders>
              <w:top w:val="single" w:sz="12" w:space="0" w:color="auto"/>
              <w:bottom w:val="single" w:sz="12" w:space="0" w:color="auto"/>
            </w:tcBorders>
            <w:shd w:val="clear" w:color="auto" w:fill="auto"/>
          </w:tcPr>
          <w:p w14:paraId="2C863CEF" w14:textId="789FB89A" w:rsidR="00002737" w:rsidRPr="00010CC7" w:rsidRDefault="00002737" w:rsidP="00124E37">
            <w:pPr>
              <w:pStyle w:val="TableHeading"/>
            </w:pPr>
            <w:r w:rsidRPr="00010CC7">
              <w:t xml:space="preserve">Concentration </w:t>
            </w:r>
            <w:r w:rsidR="00010CC7">
              <w:noBreakHyphen/>
            </w:r>
            <w:r w:rsidRPr="00010CC7">
              <w:t xml:space="preserve"> ng/mL</w:t>
            </w:r>
          </w:p>
        </w:tc>
      </w:tr>
      <w:tr w:rsidR="00002737" w:rsidRPr="00010CC7" w14:paraId="36C4BB9D" w14:textId="77777777" w:rsidTr="006D5245">
        <w:tc>
          <w:tcPr>
            <w:tcW w:w="2983" w:type="pct"/>
            <w:tcBorders>
              <w:top w:val="single" w:sz="12" w:space="0" w:color="auto"/>
              <w:bottom w:val="single" w:sz="4" w:space="0" w:color="auto"/>
            </w:tcBorders>
            <w:shd w:val="clear" w:color="auto" w:fill="auto"/>
          </w:tcPr>
          <w:p w14:paraId="04407D4B" w14:textId="3C060CBA" w:rsidR="00002737" w:rsidRPr="00010CC7" w:rsidRDefault="00002737" w:rsidP="00124E37">
            <w:pPr>
              <w:pStyle w:val="Tabletext"/>
            </w:pPr>
            <w:r w:rsidRPr="00010CC7">
              <w:t>Δ9</w:t>
            </w:r>
            <w:r w:rsidR="00010CC7">
              <w:noBreakHyphen/>
            </w:r>
            <w:r w:rsidRPr="00010CC7">
              <w:t>tetrahydrocannabinol</w:t>
            </w:r>
          </w:p>
        </w:tc>
        <w:tc>
          <w:tcPr>
            <w:tcW w:w="2017" w:type="pct"/>
            <w:tcBorders>
              <w:top w:val="single" w:sz="12" w:space="0" w:color="auto"/>
              <w:bottom w:val="single" w:sz="4" w:space="0" w:color="auto"/>
            </w:tcBorders>
            <w:shd w:val="clear" w:color="auto" w:fill="auto"/>
          </w:tcPr>
          <w:p w14:paraId="39135C32" w14:textId="77777777" w:rsidR="00002737" w:rsidRPr="00010CC7" w:rsidRDefault="00002737" w:rsidP="00124E37">
            <w:pPr>
              <w:pStyle w:val="Tabletext"/>
            </w:pPr>
            <w:r w:rsidRPr="00010CC7">
              <w:t>10</w:t>
            </w:r>
          </w:p>
        </w:tc>
      </w:tr>
      <w:tr w:rsidR="00002737" w:rsidRPr="00010CC7" w14:paraId="4895C0E9" w14:textId="77777777" w:rsidTr="006D5245">
        <w:tc>
          <w:tcPr>
            <w:tcW w:w="2983" w:type="pct"/>
            <w:tcBorders>
              <w:top w:val="single" w:sz="4" w:space="0" w:color="auto"/>
              <w:bottom w:val="single" w:sz="4" w:space="0" w:color="auto"/>
            </w:tcBorders>
            <w:shd w:val="clear" w:color="auto" w:fill="auto"/>
          </w:tcPr>
          <w:p w14:paraId="345E3A85" w14:textId="0C97F5BF" w:rsidR="00002737" w:rsidRPr="00010CC7" w:rsidRDefault="00002737" w:rsidP="00124E37">
            <w:pPr>
              <w:pStyle w:val="Tabletext"/>
            </w:pPr>
            <w:r w:rsidRPr="00010CC7">
              <w:t>6</w:t>
            </w:r>
            <w:r w:rsidR="00010CC7">
              <w:noBreakHyphen/>
            </w:r>
            <w:r w:rsidRPr="00010CC7">
              <w:t>Acetyl morphine</w:t>
            </w:r>
          </w:p>
        </w:tc>
        <w:tc>
          <w:tcPr>
            <w:tcW w:w="2017" w:type="pct"/>
            <w:tcBorders>
              <w:top w:val="single" w:sz="4" w:space="0" w:color="auto"/>
              <w:bottom w:val="single" w:sz="4" w:space="0" w:color="auto"/>
            </w:tcBorders>
            <w:shd w:val="clear" w:color="auto" w:fill="auto"/>
          </w:tcPr>
          <w:p w14:paraId="1DF7DAE8" w14:textId="77777777" w:rsidR="00002737" w:rsidRPr="00010CC7" w:rsidRDefault="00002737" w:rsidP="00124E37">
            <w:pPr>
              <w:pStyle w:val="Tabletext"/>
            </w:pPr>
            <w:r w:rsidRPr="00010CC7">
              <w:t>10</w:t>
            </w:r>
          </w:p>
        </w:tc>
      </w:tr>
      <w:tr w:rsidR="00002737" w:rsidRPr="00010CC7" w14:paraId="2BBBEB0C" w14:textId="77777777" w:rsidTr="006D5245">
        <w:tc>
          <w:tcPr>
            <w:tcW w:w="2983" w:type="pct"/>
            <w:tcBorders>
              <w:top w:val="single" w:sz="4" w:space="0" w:color="auto"/>
              <w:bottom w:val="single" w:sz="4" w:space="0" w:color="auto"/>
            </w:tcBorders>
            <w:shd w:val="clear" w:color="auto" w:fill="auto"/>
          </w:tcPr>
          <w:p w14:paraId="34168130" w14:textId="77777777" w:rsidR="00002737" w:rsidRPr="00010CC7" w:rsidRDefault="00002737" w:rsidP="00124E37">
            <w:pPr>
              <w:pStyle w:val="Tabletext"/>
            </w:pPr>
            <w:r w:rsidRPr="00010CC7">
              <w:t>Amphetamine</w:t>
            </w:r>
          </w:p>
        </w:tc>
        <w:tc>
          <w:tcPr>
            <w:tcW w:w="2017" w:type="pct"/>
            <w:tcBorders>
              <w:top w:val="single" w:sz="4" w:space="0" w:color="auto"/>
              <w:bottom w:val="single" w:sz="4" w:space="0" w:color="auto"/>
            </w:tcBorders>
            <w:shd w:val="clear" w:color="auto" w:fill="auto"/>
          </w:tcPr>
          <w:p w14:paraId="5E66E068" w14:textId="77777777" w:rsidR="00002737" w:rsidRPr="00010CC7" w:rsidRDefault="00002737" w:rsidP="00124E37">
            <w:pPr>
              <w:pStyle w:val="Tabletext"/>
            </w:pPr>
            <w:r w:rsidRPr="00010CC7">
              <w:t>25</w:t>
            </w:r>
          </w:p>
        </w:tc>
      </w:tr>
      <w:tr w:rsidR="00002737" w:rsidRPr="00010CC7" w14:paraId="36342BEB" w14:textId="77777777" w:rsidTr="006D5245">
        <w:tc>
          <w:tcPr>
            <w:tcW w:w="2983" w:type="pct"/>
            <w:tcBorders>
              <w:top w:val="single" w:sz="4" w:space="0" w:color="auto"/>
              <w:bottom w:val="single" w:sz="4" w:space="0" w:color="auto"/>
            </w:tcBorders>
            <w:shd w:val="clear" w:color="auto" w:fill="auto"/>
          </w:tcPr>
          <w:p w14:paraId="6334E919" w14:textId="77777777" w:rsidR="00002737" w:rsidRPr="00010CC7" w:rsidRDefault="00002737" w:rsidP="00124E37">
            <w:pPr>
              <w:pStyle w:val="Tabletext"/>
            </w:pPr>
            <w:r w:rsidRPr="00010CC7">
              <w:t>Benzoylecgonine</w:t>
            </w:r>
          </w:p>
        </w:tc>
        <w:tc>
          <w:tcPr>
            <w:tcW w:w="2017" w:type="pct"/>
            <w:tcBorders>
              <w:top w:val="single" w:sz="4" w:space="0" w:color="auto"/>
              <w:bottom w:val="single" w:sz="4" w:space="0" w:color="auto"/>
            </w:tcBorders>
            <w:shd w:val="clear" w:color="auto" w:fill="auto"/>
          </w:tcPr>
          <w:p w14:paraId="7FDF57B1" w14:textId="77777777" w:rsidR="00002737" w:rsidRPr="00010CC7" w:rsidRDefault="00002737" w:rsidP="00124E37">
            <w:pPr>
              <w:pStyle w:val="Tabletext"/>
            </w:pPr>
            <w:r w:rsidRPr="00010CC7">
              <w:t>25</w:t>
            </w:r>
          </w:p>
        </w:tc>
      </w:tr>
      <w:tr w:rsidR="00002737" w:rsidRPr="00010CC7" w14:paraId="1321374F" w14:textId="77777777" w:rsidTr="006D5245">
        <w:tc>
          <w:tcPr>
            <w:tcW w:w="2983" w:type="pct"/>
            <w:tcBorders>
              <w:top w:val="single" w:sz="4" w:space="0" w:color="auto"/>
              <w:bottom w:val="single" w:sz="4" w:space="0" w:color="auto"/>
            </w:tcBorders>
            <w:shd w:val="clear" w:color="auto" w:fill="auto"/>
          </w:tcPr>
          <w:p w14:paraId="0A85B190" w14:textId="77777777" w:rsidR="00002737" w:rsidRPr="00010CC7" w:rsidRDefault="00002737" w:rsidP="00124E37">
            <w:pPr>
              <w:pStyle w:val="Tabletext"/>
            </w:pPr>
            <w:r w:rsidRPr="00010CC7">
              <w:t>Cocaine</w:t>
            </w:r>
          </w:p>
        </w:tc>
        <w:tc>
          <w:tcPr>
            <w:tcW w:w="2017" w:type="pct"/>
            <w:tcBorders>
              <w:top w:val="single" w:sz="4" w:space="0" w:color="auto"/>
              <w:bottom w:val="single" w:sz="4" w:space="0" w:color="auto"/>
            </w:tcBorders>
            <w:shd w:val="clear" w:color="auto" w:fill="auto"/>
          </w:tcPr>
          <w:p w14:paraId="45F996F6" w14:textId="77777777" w:rsidR="00002737" w:rsidRPr="00010CC7" w:rsidRDefault="00002737" w:rsidP="00124E37">
            <w:pPr>
              <w:pStyle w:val="Tabletext"/>
            </w:pPr>
            <w:r w:rsidRPr="00010CC7">
              <w:t>25</w:t>
            </w:r>
          </w:p>
        </w:tc>
      </w:tr>
      <w:tr w:rsidR="00002737" w:rsidRPr="00010CC7" w14:paraId="5A6C7363" w14:textId="77777777" w:rsidTr="006D5245">
        <w:tc>
          <w:tcPr>
            <w:tcW w:w="2983" w:type="pct"/>
            <w:tcBorders>
              <w:top w:val="single" w:sz="4" w:space="0" w:color="auto"/>
              <w:bottom w:val="single" w:sz="4" w:space="0" w:color="auto"/>
            </w:tcBorders>
            <w:shd w:val="clear" w:color="auto" w:fill="auto"/>
          </w:tcPr>
          <w:p w14:paraId="7C53804D" w14:textId="77777777" w:rsidR="00002737" w:rsidRPr="00010CC7" w:rsidRDefault="00002737" w:rsidP="00124E37">
            <w:pPr>
              <w:pStyle w:val="Tabletext"/>
            </w:pPr>
            <w:r w:rsidRPr="00010CC7">
              <w:t>Codeine</w:t>
            </w:r>
          </w:p>
        </w:tc>
        <w:tc>
          <w:tcPr>
            <w:tcW w:w="2017" w:type="pct"/>
            <w:tcBorders>
              <w:top w:val="single" w:sz="4" w:space="0" w:color="auto"/>
              <w:bottom w:val="single" w:sz="4" w:space="0" w:color="auto"/>
            </w:tcBorders>
            <w:shd w:val="clear" w:color="auto" w:fill="auto"/>
          </w:tcPr>
          <w:p w14:paraId="2A6E096D" w14:textId="77777777" w:rsidR="00002737" w:rsidRPr="00010CC7" w:rsidRDefault="00002737" w:rsidP="00124E37">
            <w:pPr>
              <w:pStyle w:val="Tabletext"/>
            </w:pPr>
            <w:r w:rsidRPr="00010CC7">
              <w:t>25</w:t>
            </w:r>
          </w:p>
        </w:tc>
      </w:tr>
      <w:tr w:rsidR="00002737" w:rsidRPr="00010CC7" w14:paraId="5F669EF3" w14:textId="77777777" w:rsidTr="006D5245">
        <w:tc>
          <w:tcPr>
            <w:tcW w:w="2983" w:type="pct"/>
            <w:tcBorders>
              <w:top w:val="single" w:sz="4" w:space="0" w:color="auto"/>
              <w:bottom w:val="single" w:sz="4" w:space="0" w:color="auto"/>
            </w:tcBorders>
            <w:shd w:val="clear" w:color="auto" w:fill="auto"/>
          </w:tcPr>
          <w:p w14:paraId="0D93802C" w14:textId="77777777" w:rsidR="00002737" w:rsidRPr="00010CC7" w:rsidRDefault="00002737" w:rsidP="00124E37">
            <w:pPr>
              <w:pStyle w:val="Tabletext"/>
            </w:pPr>
            <w:r w:rsidRPr="00010CC7">
              <w:t>Ecgonine methyl ester</w:t>
            </w:r>
          </w:p>
        </w:tc>
        <w:tc>
          <w:tcPr>
            <w:tcW w:w="2017" w:type="pct"/>
            <w:tcBorders>
              <w:top w:val="single" w:sz="4" w:space="0" w:color="auto"/>
              <w:bottom w:val="single" w:sz="4" w:space="0" w:color="auto"/>
            </w:tcBorders>
            <w:shd w:val="clear" w:color="auto" w:fill="auto"/>
          </w:tcPr>
          <w:p w14:paraId="6EA8DE57" w14:textId="77777777" w:rsidR="00002737" w:rsidRPr="00010CC7" w:rsidRDefault="00002737" w:rsidP="00124E37">
            <w:pPr>
              <w:pStyle w:val="Tabletext"/>
            </w:pPr>
            <w:r w:rsidRPr="00010CC7">
              <w:t>25</w:t>
            </w:r>
          </w:p>
        </w:tc>
      </w:tr>
      <w:tr w:rsidR="00002737" w:rsidRPr="00010CC7" w14:paraId="2212E506" w14:textId="77777777" w:rsidTr="006D5245">
        <w:tc>
          <w:tcPr>
            <w:tcW w:w="2983" w:type="pct"/>
            <w:tcBorders>
              <w:top w:val="single" w:sz="4" w:space="0" w:color="auto"/>
              <w:bottom w:val="single" w:sz="4" w:space="0" w:color="auto"/>
            </w:tcBorders>
            <w:shd w:val="clear" w:color="auto" w:fill="auto"/>
          </w:tcPr>
          <w:p w14:paraId="7EECA6F7" w14:textId="77777777" w:rsidR="00002737" w:rsidRPr="00010CC7" w:rsidRDefault="00002737" w:rsidP="00124E37">
            <w:pPr>
              <w:pStyle w:val="Tabletext"/>
            </w:pPr>
            <w:r w:rsidRPr="00010CC7">
              <w:t>Methylamphetamine</w:t>
            </w:r>
          </w:p>
        </w:tc>
        <w:tc>
          <w:tcPr>
            <w:tcW w:w="2017" w:type="pct"/>
            <w:tcBorders>
              <w:top w:val="single" w:sz="4" w:space="0" w:color="auto"/>
              <w:bottom w:val="single" w:sz="4" w:space="0" w:color="auto"/>
            </w:tcBorders>
            <w:shd w:val="clear" w:color="auto" w:fill="auto"/>
          </w:tcPr>
          <w:p w14:paraId="57CE5800" w14:textId="77777777" w:rsidR="00002737" w:rsidRPr="00010CC7" w:rsidRDefault="00002737" w:rsidP="00124E37">
            <w:pPr>
              <w:pStyle w:val="Tabletext"/>
            </w:pPr>
            <w:r w:rsidRPr="00010CC7">
              <w:t>25</w:t>
            </w:r>
          </w:p>
        </w:tc>
      </w:tr>
      <w:tr w:rsidR="00002737" w:rsidRPr="00010CC7" w14:paraId="090080B6" w14:textId="77777777" w:rsidTr="006D5245">
        <w:tc>
          <w:tcPr>
            <w:tcW w:w="2983" w:type="pct"/>
            <w:tcBorders>
              <w:top w:val="single" w:sz="4" w:space="0" w:color="auto"/>
              <w:bottom w:val="single" w:sz="4" w:space="0" w:color="auto"/>
            </w:tcBorders>
            <w:shd w:val="clear" w:color="auto" w:fill="auto"/>
          </w:tcPr>
          <w:p w14:paraId="49E8D5AB" w14:textId="77777777" w:rsidR="00002737" w:rsidRPr="00010CC7" w:rsidRDefault="00002737" w:rsidP="00124E37">
            <w:pPr>
              <w:pStyle w:val="Tabletext"/>
            </w:pPr>
            <w:r w:rsidRPr="00010CC7">
              <w:t>Methylenedioxyamphetamine</w:t>
            </w:r>
          </w:p>
        </w:tc>
        <w:tc>
          <w:tcPr>
            <w:tcW w:w="2017" w:type="pct"/>
            <w:tcBorders>
              <w:top w:val="single" w:sz="4" w:space="0" w:color="auto"/>
              <w:bottom w:val="single" w:sz="4" w:space="0" w:color="auto"/>
            </w:tcBorders>
            <w:shd w:val="clear" w:color="auto" w:fill="auto"/>
          </w:tcPr>
          <w:p w14:paraId="0459EDB2" w14:textId="77777777" w:rsidR="00002737" w:rsidRPr="00010CC7" w:rsidRDefault="00002737" w:rsidP="00124E37">
            <w:pPr>
              <w:pStyle w:val="Tabletext"/>
            </w:pPr>
            <w:r w:rsidRPr="00010CC7">
              <w:t>25</w:t>
            </w:r>
          </w:p>
        </w:tc>
      </w:tr>
      <w:tr w:rsidR="00002737" w:rsidRPr="00010CC7" w14:paraId="379B5DC9" w14:textId="77777777" w:rsidTr="006D5245">
        <w:tc>
          <w:tcPr>
            <w:tcW w:w="2983" w:type="pct"/>
            <w:tcBorders>
              <w:top w:val="single" w:sz="4" w:space="0" w:color="auto"/>
              <w:bottom w:val="single" w:sz="4" w:space="0" w:color="auto"/>
            </w:tcBorders>
            <w:shd w:val="clear" w:color="auto" w:fill="auto"/>
          </w:tcPr>
          <w:p w14:paraId="73567EAF" w14:textId="77777777" w:rsidR="00002737" w:rsidRPr="00010CC7" w:rsidRDefault="00002737" w:rsidP="00124E37">
            <w:pPr>
              <w:pStyle w:val="Tabletext"/>
            </w:pPr>
            <w:r w:rsidRPr="00010CC7">
              <w:t>Methylenedioxymethylamphetamine</w:t>
            </w:r>
          </w:p>
        </w:tc>
        <w:tc>
          <w:tcPr>
            <w:tcW w:w="2017" w:type="pct"/>
            <w:tcBorders>
              <w:top w:val="single" w:sz="4" w:space="0" w:color="auto"/>
              <w:bottom w:val="single" w:sz="4" w:space="0" w:color="auto"/>
            </w:tcBorders>
            <w:shd w:val="clear" w:color="auto" w:fill="auto"/>
          </w:tcPr>
          <w:p w14:paraId="58470518" w14:textId="77777777" w:rsidR="00002737" w:rsidRPr="00010CC7" w:rsidRDefault="00002737" w:rsidP="00124E37">
            <w:pPr>
              <w:pStyle w:val="Tabletext"/>
            </w:pPr>
            <w:r w:rsidRPr="00010CC7">
              <w:t>25</w:t>
            </w:r>
          </w:p>
        </w:tc>
      </w:tr>
      <w:tr w:rsidR="00002737" w:rsidRPr="00010CC7" w14:paraId="1E2FEC5D" w14:textId="77777777" w:rsidTr="006D5245">
        <w:tc>
          <w:tcPr>
            <w:tcW w:w="2983" w:type="pct"/>
            <w:tcBorders>
              <w:top w:val="single" w:sz="4" w:space="0" w:color="auto"/>
              <w:bottom w:val="single" w:sz="12" w:space="0" w:color="auto"/>
            </w:tcBorders>
            <w:shd w:val="clear" w:color="auto" w:fill="auto"/>
          </w:tcPr>
          <w:p w14:paraId="5E69A95B" w14:textId="77777777" w:rsidR="00002737" w:rsidRPr="00010CC7" w:rsidRDefault="00002737" w:rsidP="00124E37">
            <w:pPr>
              <w:pStyle w:val="Tabletext"/>
            </w:pPr>
            <w:r w:rsidRPr="00010CC7">
              <w:t>Morphine</w:t>
            </w:r>
          </w:p>
        </w:tc>
        <w:tc>
          <w:tcPr>
            <w:tcW w:w="2017" w:type="pct"/>
            <w:tcBorders>
              <w:top w:val="single" w:sz="4" w:space="0" w:color="auto"/>
              <w:bottom w:val="single" w:sz="12" w:space="0" w:color="auto"/>
            </w:tcBorders>
            <w:shd w:val="clear" w:color="auto" w:fill="auto"/>
          </w:tcPr>
          <w:p w14:paraId="1692F0E3" w14:textId="77777777" w:rsidR="00002737" w:rsidRPr="00010CC7" w:rsidRDefault="00002737" w:rsidP="00124E37">
            <w:pPr>
              <w:pStyle w:val="Tabletext"/>
            </w:pPr>
            <w:r w:rsidRPr="00010CC7">
              <w:t>25</w:t>
            </w:r>
          </w:p>
        </w:tc>
      </w:tr>
    </w:tbl>
    <w:p w14:paraId="2F8B7298" w14:textId="77777777" w:rsidR="00002737" w:rsidRPr="00010CC7" w:rsidRDefault="00002737" w:rsidP="00124E37">
      <w:pPr>
        <w:pStyle w:val="SubsectionHead"/>
      </w:pPr>
      <w:r w:rsidRPr="00010CC7">
        <w:t>Suitable test conditions</w:t>
      </w:r>
    </w:p>
    <w:p w14:paraId="13B7FDA6" w14:textId="77777777" w:rsidR="00002737" w:rsidRPr="00010CC7" w:rsidRDefault="00002737" w:rsidP="00124E37">
      <w:pPr>
        <w:pStyle w:val="subsection"/>
      </w:pPr>
      <w:r w:rsidRPr="00010CC7">
        <w:tab/>
        <w:t>(3)</w:t>
      </w:r>
      <w:r w:rsidRPr="00010CC7">
        <w:tab/>
      </w:r>
      <w:r w:rsidRPr="00010CC7">
        <w:rPr>
          <w:b/>
          <w:i/>
        </w:rPr>
        <w:t>Suitable test conditions</w:t>
      </w:r>
      <w:r w:rsidRPr="00010CC7">
        <w:t xml:space="preserve"> means conditions that exist after an accident or serious incident if:</w:t>
      </w:r>
    </w:p>
    <w:p w14:paraId="148A8746" w14:textId="77777777" w:rsidR="00002737" w:rsidRPr="00010CC7" w:rsidRDefault="00002737" w:rsidP="00124E37">
      <w:pPr>
        <w:pStyle w:val="paragraph"/>
      </w:pPr>
      <w:r w:rsidRPr="00010CC7">
        <w:tab/>
        <w:t>(a)</w:t>
      </w:r>
      <w:r w:rsidRPr="00010CC7">
        <w:tab/>
        <w:t>testing can be conducted within:</w:t>
      </w:r>
    </w:p>
    <w:p w14:paraId="2174443A" w14:textId="77777777" w:rsidR="00002737" w:rsidRPr="00010CC7" w:rsidRDefault="00002737" w:rsidP="00124E37">
      <w:pPr>
        <w:pStyle w:val="paragraphsub"/>
      </w:pPr>
      <w:r w:rsidRPr="00010CC7">
        <w:tab/>
        <w:t>(i)</w:t>
      </w:r>
      <w:r w:rsidRPr="00010CC7">
        <w:tab/>
        <w:t>for drug testing</w:t>
      </w:r>
      <w:r w:rsidR="00271AE7" w:rsidRPr="00010CC7">
        <w:t>—</w:t>
      </w:r>
      <w:r w:rsidRPr="00010CC7">
        <w:t>32 hours after the accident or incident occurred; and</w:t>
      </w:r>
    </w:p>
    <w:p w14:paraId="046A169A" w14:textId="77777777" w:rsidR="00002737" w:rsidRPr="00010CC7" w:rsidRDefault="00002737" w:rsidP="00124E37">
      <w:pPr>
        <w:pStyle w:val="paragraphsub"/>
      </w:pPr>
      <w:r w:rsidRPr="00010CC7">
        <w:tab/>
        <w:t>(ii)</w:t>
      </w:r>
      <w:r w:rsidRPr="00010CC7">
        <w:tab/>
        <w:t>for alcohol testing</w:t>
      </w:r>
      <w:r w:rsidR="00271AE7" w:rsidRPr="00010CC7">
        <w:t>—</w:t>
      </w:r>
      <w:r w:rsidRPr="00010CC7">
        <w:t>8 hours after the accident or incident occurred; and</w:t>
      </w:r>
    </w:p>
    <w:p w14:paraId="74F1C7E4" w14:textId="77777777" w:rsidR="00002737" w:rsidRPr="00010CC7" w:rsidRDefault="00002737" w:rsidP="00124E37">
      <w:pPr>
        <w:pStyle w:val="paragraph"/>
      </w:pPr>
      <w:r w:rsidRPr="00010CC7">
        <w:tab/>
        <w:t>(b)</w:t>
      </w:r>
      <w:r w:rsidRPr="00010CC7">
        <w:tab/>
        <w:t>it is practicable to conduct a test.</w:t>
      </w:r>
    </w:p>
    <w:p w14:paraId="7A8E6DA3" w14:textId="77777777" w:rsidR="00002737" w:rsidRPr="00010CC7" w:rsidRDefault="00002737" w:rsidP="00124E37">
      <w:pPr>
        <w:pStyle w:val="ActHead5"/>
      </w:pPr>
      <w:bookmarkStart w:id="6" w:name="_Toc63852178"/>
      <w:r w:rsidRPr="00010CC7">
        <w:rPr>
          <w:rStyle w:val="CharSectno"/>
        </w:rPr>
        <w:t>99.015</w:t>
      </w:r>
      <w:r w:rsidR="00271AE7" w:rsidRPr="00010CC7">
        <w:t xml:space="preserve">  </w:t>
      </w:r>
      <w:r w:rsidRPr="00010CC7">
        <w:t xml:space="preserve">SSAAs to which this </w:t>
      </w:r>
      <w:r w:rsidR="00271AE7" w:rsidRPr="00010CC7">
        <w:t>Part</w:t>
      </w:r>
      <w:r w:rsidR="009F4E1B" w:rsidRPr="00010CC7">
        <w:t xml:space="preserve"> </w:t>
      </w:r>
      <w:r w:rsidRPr="00010CC7">
        <w:t>applies</w:t>
      </w:r>
      <w:bookmarkEnd w:id="6"/>
    </w:p>
    <w:p w14:paraId="4510F123" w14:textId="77777777" w:rsidR="00002737" w:rsidRPr="00010CC7" w:rsidRDefault="00002737" w:rsidP="00124E37">
      <w:pPr>
        <w:pStyle w:val="subsection"/>
      </w:pPr>
      <w:r w:rsidRPr="00010CC7">
        <w:tab/>
        <w:t>(1)</w:t>
      </w:r>
      <w:r w:rsidRPr="00010CC7">
        <w:tab/>
        <w:t xml:space="preserve">This </w:t>
      </w:r>
      <w:r w:rsidR="00271AE7" w:rsidRPr="00010CC7">
        <w:t>Part</w:t>
      </w:r>
      <w:r w:rsidR="009F4E1B" w:rsidRPr="00010CC7">
        <w:t xml:space="preserve"> </w:t>
      </w:r>
      <w:r w:rsidRPr="00010CC7">
        <w:t>applies to the SSAAs specified in this regulation.</w:t>
      </w:r>
    </w:p>
    <w:p w14:paraId="35FFAD59" w14:textId="77777777" w:rsidR="00002737" w:rsidRPr="00010CC7" w:rsidRDefault="00002737" w:rsidP="00124E37">
      <w:pPr>
        <w:pStyle w:val="subsection"/>
      </w:pPr>
      <w:r w:rsidRPr="00010CC7">
        <w:tab/>
        <w:t>(2)</w:t>
      </w:r>
      <w:r w:rsidRPr="00010CC7">
        <w:tab/>
        <w:t>The specified SSAAs are:</w:t>
      </w:r>
    </w:p>
    <w:p w14:paraId="2CA9FCCF" w14:textId="77777777" w:rsidR="00002737" w:rsidRPr="00010CC7" w:rsidRDefault="00002737" w:rsidP="00124E37">
      <w:pPr>
        <w:pStyle w:val="paragraph"/>
      </w:pPr>
      <w:r w:rsidRPr="00010CC7">
        <w:tab/>
        <w:t>(a)</w:t>
      </w:r>
      <w:r w:rsidRPr="00010CC7">
        <w:tab/>
        <w:t>any activity undertaken by a person, other than as a passenger, in an aerodrome testing area; and</w:t>
      </w:r>
    </w:p>
    <w:p w14:paraId="10546400" w14:textId="77777777" w:rsidR="00002737" w:rsidRPr="00010CC7" w:rsidRDefault="00002737" w:rsidP="00124E37">
      <w:pPr>
        <w:pStyle w:val="paragraph"/>
      </w:pPr>
      <w:r w:rsidRPr="00010CC7">
        <w:tab/>
        <w:t>(b)</w:t>
      </w:r>
      <w:r w:rsidRPr="00010CC7">
        <w:tab/>
        <w:t>calculation of the position of freight, baggage, passengers and fuel on aircraft; and</w:t>
      </w:r>
    </w:p>
    <w:p w14:paraId="108CFC77" w14:textId="77777777" w:rsidR="00002737" w:rsidRPr="00010CC7" w:rsidRDefault="00002737" w:rsidP="00124E37">
      <w:pPr>
        <w:pStyle w:val="paragraph"/>
      </w:pPr>
      <w:r w:rsidRPr="00010CC7">
        <w:tab/>
        <w:t>(c)</w:t>
      </w:r>
      <w:r w:rsidRPr="00010CC7">
        <w:tab/>
        <w:t>the manufacture or maintenance of any of the following:</w:t>
      </w:r>
    </w:p>
    <w:p w14:paraId="0BBE1802" w14:textId="77777777" w:rsidR="00002737" w:rsidRPr="00010CC7" w:rsidRDefault="00002737" w:rsidP="00124E37">
      <w:pPr>
        <w:pStyle w:val="paragraphsub"/>
      </w:pPr>
      <w:r w:rsidRPr="00010CC7">
        <w:tab/>
        <w:t>(i)</w:t>
      </w:r>
      <w:r w:rsidRPr="00010CC7">
        <w:tab/>
        <w:t>aircraft;</w:t>
      </w:r>
    </w:p>
    <w:p w14:paraId="16ABAFBD" w14:textId="77777777" w:rsidR="00002737" w:rsidRPr="00010CC7" w:rsidRDefault="00002737" w:rsidP="00124E37">
      <w:pPr>
        <w:pStyle w:val="paragraphsub"/>
      </w:pPr>
      <w:r w:rsidRPr="00010CC7">
        <w:tab/>
        <w:t>(ii)</w:t>
      </w:r>
      <w:r w:rsidRPr="00010CC7">
        <w:tab/>
        <w:t>aeronautical products;</w:t>
      </w:r>
    </w:p>
    <w:p w14:paraId="5381A32D" w14:textId="77777777" w:rsidR="00002737" w:rsidRPr="00010CC7" w:rsidRDefault="00002737" w:rsidP="00124E37">
      <w:pPr>
        <w:pStyle w:val="paragraphsub"/>
      </w:pPr>
      <w:r w:rsidRPr="00010CC7">
        <w:tab/>
        <w:t>(iii)</w:t>
      </w:r>
      <w:r w:rsidRPr="00010CC7">
        <w:tab/>
        <w:t>aviation radionavigation products;</w:t>
      </w:r>
    </w:p>
    <w:p w14:paraId="2F5DD40F" w14:textId="77777777" w:rsidR="00002737" w:rsidRPr="00010CC7" w:rsidRDefault="00002737" w:rsidP="00124E37">
      <w:pPr>
        <w:pStyle w:val="paragraphsub"/>
      </w:pPr>
      <w:r w:rsidRPr="00010CC7">
        <w:tab/>
        <w:t>(iv)</w:t>
      </w:r>
      <w:r w:rsidRPr="00010CC7">
        <w:tab/>
        <w:t>aviation telecommunication products; and</w:t>
      </w:r>
    </w:p>
    <w:p w14:paraId="3D9D0DB4" w14:textId="51A00818" w:rsidR="00002737" w:rsidRPr="00010CC7" w:rsidRDefault="00002737" w:rsidP="00124E37">
      <w:pPr>
        <w:pStyle w:val="paragraph"/>
      </w:pPr>
      <w:r w:rsidRPr="00010CC7">
        <w:tab/>
        <w:t>(d)</w:t>
      </w:r>
      <w:r w:rsidRPr="00010CC7">
        <w:tab/>
        <w:t xml:space="preserve">the certification of maintenance of a kind mentioned in </w:t>
      </w:r>
      <w:r w:rsidR="00F31D7C" w:rsidRPr="00010CC7">
        <w:t>paragraph (</w:t>
      </w:r>
      <w:r w:rsidRPr="00010CC7">
        <w:t>c); and</w:t>
      </w:r>
    </w:p>
    <w:p w14:paraId="4D238C74" w14:textId="77777777" w:rsidR="00E20BE6" w:rsidRPr="00010CC7" w:rsidRDefault="00E20BE6" w:rsidP="00124E37">
      <w:pPr>
        <w:pStyle w:val="paragraph"/>
      </w:pPr>
      <w:r w:rsidRPr="00010CC7">
        <w:tab/>
        <w:t>(da)</w:t>
      </w:r>
      <w:r w:rsidRPr="00010CC7">
        <w:tab/>
        <w:t>the issuing of a certificate of release to service for an aircraft or aeronautical product in relation to maintenance carried out on the aircraft or aeronautical product; and</w:t>
      </w:r>
    </w:p>
    <w:p w14:paraId="67D024B7" w14:textId="77777777" w:rsidR="00002737" w:rsidRPr="00010CC7" w:rsidRDefault="00002737" w:rsidP="00124E37">
      <w:pPr>
        <w:pStyle w:val="paragraph"/>
      </w:pPr>
      <w:r w:rsidRPr="00010CC7">
        <w:tab/>
        <w:t>(e)</w:t>
      </w:r>
      <w:r w:rsidRPr="00010CC7">
        <w:tab/>
        <w:t>the fuelling and maintenance of vehicles that will be used to fuel aircraft on aerodrome testing areas; and</w:t>
      </w:r>
    </w:p>
    <w:p w14:paraId="371D73DF" w14:textId="77777777" w:rsidR="00002737" w:rsidRPr="00010CC7" w:rsidRDefault="00002737" w:rsidP="00124E37">
      <w:pPr>
        <w:pStyle w:val="paragraph"/>
      </w:pPr>
      <w:r w:rsidRPr="00010CC7">
        <w:lastRenderedPageBreak/>
        <w:tab/>
        <w:t>(f)</w:t>
      </w:r>
      <w:r w:rsidRPr="00010CC7">
        <w:tab/>
        <w:t>activities undertaken by an airport security guard or a screening officer in the course of the person’s duties as a guard or officer; and</w:t>
      </w:r>
    </w:p>
    <w:p w14:paraId="7FF3015B" w14:textId="77777777" w:rsidR="00002737" w:rsidRPr="00010CC7" w:rsidRDefault="00002737" w:rsidP="00124E37">
      <w:pPr>
        <w:pStyle w:val="paragraph"/>
      </w:pPr>
      <w:r w:rsidRPr="00010CC7">
        <w:tab/>
        <w:t>(g)</w:t>
      </w:r>
      <w:r w:rsidRPr="00010CC7">
        <w:tab/>
        <w:t>activities undertaken by a member of the crew of an aircraft in the course of the person’s duties as a crew member; and</w:t>
      </w:r>
    </w:p>
    <w:p w14:paraId="28880DF9" w14:textId="77777777" w:rsidR="00002737" w:rsidRPr="00010CC7" w:rsidRDefault="00002737" w:rsidP="00124E37">
      <w:pPr>
        <w:pStyle w:val="paragraph"/>
      </w:pPr>
      <w:r w:rsidRPr="00010CC7">
        <w:tab/>
        <w:t>(h)</w:t>
      </w:r>
      <w:r w:rsidRPr="00010CC7">
        <w:tab/>
        <w:t>the loading and unloading of trolleys containing baggage for loading onto aircraft and the driving of such trolleys; and</w:t>
      </w:r>
    </w:p>
    <w:p w14:paraId="068CE459" w14:textId="77777777" w:rsidR="00002737" w:rsidRPr="00010CC7" w:rsidRDefault="00002737" w:rsidP="00124E37">
      <w:pPr>
        <w:pStyle w:val="paragraph"/>
      </w:pPr>
      <w:r w:rsidRPr="00010CC7">
        <w:tab/>
        <w:t>(i)</w:t>
      </w:r>
      <w:r w:rsidRPr="00010CC7">
        <w:tab/>
        <w:t>activities undertaken by a holder of an air traffic controller licence in the course of the person’s duties as a controller; and</w:t>
      </w:r>
    </w:p>
    <w:p w14:paraId="6620EA78" w14:textId="77777777" w:rsidR="00002737" w:rsidRPr="00010CC7" w:rsidRDefault="00002737" w:rsidP="00124E37">
      <w:pPr>
        <w:pStyle w:val="paragraph"/>
      </w:pPr>
      <w:r w:rsidRPr="00010CC7">
        <w:tab/>
        <w:t>(j)</w:t>
      </w:r>
      <w:r w:rsidRPr="00010CC7">
        <w:tab/>
        <w:t>activities undertaken by the supervisor of a holder of an air traffic controller licence in the course of the person’s duties as such a supervisor; and</w:t>
      </w:r>
    </w:p>
    <w:p w14:paraId="17CFEA05" w14:textId="77777777" w:rsidR="00002737" w:rsidRPr="00010CC7" w:rsidRDefault="00002737" w:rsidP="00124E37">
      <w:pPr>
        <w:pStyle w:val="paragraph"/>
      </w:pPr>
      <w:r w:rsidRPr="00010CC7">
        <w:tab/>
        <w:t>(k)</w:t>
      </w:r>
      <w:r w:rsidRPr="00010CC7">
        <w:tab/>
        <w:t>providing flight information and search and rescue alert services:</w:t>
      </w:r>
    </w:p>
    <w:p w14:paraId="1E516EED" w14:textId="77777777" w:rsidR="00002737" w:rsidRPr="00010CC7" w:rsidRDefault="00002737" w:rsidP="00124E37">
      <w:pPr>
        <w:pStyle w:val="paragraphsub"/>
      </w:pPr>
      <w:r w:rsidRPr="00010CC7">
        <w:tab/>
        <w:t>(i)</w:t>
      </w:r>
      <w:r w:rsidRPr="00010CC7">
        <w:tab/>
        <w:t>to a pilot or operator of an aircraft immediately before the flight of the aircraft; or</w:t>
      </w:r>
    </w:p>
    <w:p w14:paraId="35193AE9" w14:textId="77777777" w:rsidR="00002737" w:rsidRPr="00010CC7" w:rsidRDefault="00002737" w:rsidP="00124E37">
      <w:pPr>
        <w:pStyle w:val="paragraphsub"/>
      </w:pPr>
      <w:r w:rsidRPr="00010CC7">
        <w:tab/>
        <w:t>(ii)</w:t>
      </w:r>
      <w:r w:rsidRPr="00010CC7">
        <w:tab/>
        <w:t>to a pilot or operator of an aircraft, during the flight of the aircraft; or</w:t>
      </w:r>
    </w:p>
    <w:p w14:paraId="23F5DB0E" w14:textId="77777777" w:rsidR="00002737" w:rsidRPr="00010CC7" w:rsidRDefault="00002737" w:rsidP="00124E37">
      <w:pPr>
        <w:pStyle w:val="paragraphsub"/>
      </w:pPr>
      <w:r w:rsidRPr="00010CC7">
        <w:tab/>
        <w:t>(iii)</w:t>
      </w:r>
      <w:r w:rsidRPr="00010CC7">
        <w:tab/>
        <w:t>as an intermediary for communications between a pilot or operator of the aircraft, and an air traffic controller; and</w:t>
      </w:r>
    </w:p>
    <w:p w14:paraId="29E17CD5" w14:textId="77777777" w:rsidR="00002737" w:rsidRPr="00010CC7" w:rsidRDefault="00002737" w:rsidP="00124E37">
      <w:pPr>
        <w:pStyle w:val="paragraph"/>
      </w:pPr>
      <w:r w:rsidRPr="00010CC7">
        <w:tab/>
        <w:t>(l)</w:t>
      </w:r>
      <w:r w:rsidRPr="00010CC7">
        <w:tab/>
        <w:t>providing aviation fire fighting services.</w:t>
      </w:r>
    </w:p>
    <w:p w14:paraId="4A7EBB90" w14:textId="7B67619D" w:rsidR="00002737" w:rsidRPr="00010CC7" w:rsidRDefault="00002737" w:rsidP="00124E37">
      <w:pPr>
        <w:pStyle w:val="subsection"/>
      </w:pPr>
      <w:r w:rsidRPr="00010CC7">
        <w:tab/>
        <w:t>(3)</w:t>
      </w:r>
      <w:r w:rsidRPr="00010CC7">
        <w:tab/>
        <w:t xml:space="preserve">This </w:t>
      </w:r>
      <w:r w:rsidR="00271AE7" w:rsidRPr="00010CC7">
        <w:t>Part</w:t>
      </w:r>
      <w:r w:rsidR="009F4E1B" w:rsidRPr="00010CC7">
        <w:t xml:space="preserve"> </w:t>
      </w:r>
      <w:r w:rsidRPr="00010CC7">
        <w:t>applies to the safety</w:t>
      </w:r>
      <w:r w:rsidR="00010CC7">
        <w:noBreakHyphen/>
      </w:r>
      <w:r w:rsidRPr="00010CC7">
        <w:t xml:space="preserve">sensitive aviation activities specified in </w:t>
      </w:r>
      <w:r w:rsidR="00F31D7C" w:rsidRPr="00010CC7">
        <w:t>paragraphs (</w:t>
      </w:r>
      <w:r w:rsidRPr="00010CC7">
        <w:t>2</w:t>
      </w:r>
      <w:r w:rsidR="00271AE7" w:rsidRPr="00010CC7">
        <w:t>)(</w:t>
      </w:r>
      <w:r w:rsidRPr="00010CC7">
        <w:t>b) to (l) even if those activities do not occur in an aerodrome testing area.</w:t>
      </w:r>
    </w:p>
    <w:p w14:paraId="7AEE6863" w14:textId="604D0817" w:rsidR="00002737" w:rsidRPr="00010CC7" w:rsidRDefault="00002737" w:rsidP="00124E37">
      <w:pPr>
        <w:pStyle w:val="ActHead5"/>
      </w:pPr>
      <w:bookmarkStart w:id="7" w:name="_Toc63852179"/>
      <w:r w:rsidRPr="00010CC7">
        <w:rPr>
          <w:rStyle w:val="CharSectno"/>
        </w:rPr>
        <w:t>99.020</w:t>
      </w:r>
      <w:r w:rsidR="00271AE7" w:rsidRPr="00010CC7">
        <w:t xml:space="preserve">  </w:t>
      </w:r>
      <w:r w:rsidRPr="00010CC7">
        <w:t xml:space="preserve">Substantial compliance with requirements of </w:t>
      </w:r>
      <w:r w:rsidR="00271AE7" w:rsidRPr="00010CC7">
        <w:t>Part</w:t>
      </w:r>
      <w:r w:rsidR="009F4E1B" w:rsidRPr="00010CC7">
        <w:t xml:space="preserve"> </w:t>
      </w:r>
      <w:r w:rsidRPr="00010CC7">
        <w:t>required</w:t>
      </w:r>
      <w:bookmarkEnd w:id="7"/>
    </w:p>
    <w:p w14:paraId="27279F71" w14:textId="151207F4" w:rsidR="00002737" w:rsidRPr="00010CC7" w:rsidRDefault="00002737" w:rsidP="00124E37">
      <w:pPr>
        <w:pStyle w:val="subsection"/>
      </w:pPr>
      <w:r w:rsidRPr="00010CC7">
        <w:tab/>
        <w:t>(1)</w:t>
      </w:r>
      <w:r w:rsidRPr="00010CC7">
        <w:tab/>
        <w:t xml:space="preserve">A reference in this Part, other than in </w:t>
      </w:r>
      <w:r w:rsidR="004F0D3D" w:rsidRPr="00010CC7">
        <w:t>Subpart 9</w:t>
      </w:r>
      <w:r w:rsidRPr="00010CC7">
        <w:t>9.B, to a test result for a drug or alcohol test is a reference to a test result that resulted from strict or substantial compliance with the requirements of this Part, including the following:</w:t>
      </w:r>
    </w:p>
    <w:p w14:paraId="361C8718" w14:textId="4F352DA1" w:rsidR="00002737" w:rsidRPr="00010CC7" w:rsidRDefault="00002737" w:rsidP="00124E37">
      <w:pPr>
        <w:pStyle w:val="paragraph"/>
      </w:pPr>
      <w:r w:rsidRPr="00010CC7">
        <w:tab/>
        <w:t>(a)</w:t>
      </w:r>
      <w:r w:rsidRPr="00010CC7">
        <w:tab/>
        <w:t>requirements relating to the taking</w:t>
      </w:r>
      <w:r w:rsidR="00656348" w:rsidRPr="00010CC7">
        <w:t xml:space="preserve"> of a body sample for the test;</w:t>
      </w:r>
    </w:p>
    <w:p w14:paraId="7F7783C6" w14:textId="77777777" w:rsidR="00002737" w:rsidRPr="00010CC7" w:rsidRDefault="00002737" w:rsidP="00124E37">
      <w:pPr>
        <w:pStyle w:val="paragraph"/>
      </w:pPr>
      <w:r w:rsidRPr="00010CC7">
        <w:tab/>
        <w:t>(b)</w:t>
      </w:r>
      <w:r w:rsidRPr="00010CC7">
        <w:tab/>
        <w:t>requirements relating to the dealing with the body sample by the approved tester who took the sample;</w:t>
      </w:r>
    </w:p>
    <w:p w14:paraId="27073DE4" w14:textId="77777777" w:rsidR="00002737" w:rsidRPr="00010CC7" w:rsidRDefault="00002737" w:rsidP="00124E37">
      <w:pPr>
        <w:pStyle w:val="paragraph"/>
      </w:pPr>
      <w:r w:rsidRPr="00010CC7">
        <w:tab/>
        <w:t>(c)</w:t>
      </w:r>
      <w:r w:rsidRPr="00010CC7">
        <w:tab/>
        <w:t>requirements relating to the storage of the body sample (if applicable);</w:t>
      </w:r>
    </w:p>
    <w:p w14:paraId="5BDE0A26" w14:textId="77777777" w:rsidR="00002737" w:rsidRPr="00010CC7" w:rsidRDefault="00002737" w:rsidP="00124E37">
      <w:pPr>
        <w:pStyle w:val="paragraph"/>
      </w:pPr>
      <w:r w:rsidRPr="00010CC7">
        <w:tab/>
        <w:t>(d)</w:t>
      </w:r>
      <w:r w:rsidRPr="00010CC7">
        <w:tab/>
        <w:t>requirements relating to the conduct of the drug or alcohol test;</w:t>
      </w:r>
    </w:p>
    <w:p w14:paraId="70384817" w14:textId="77777777" w:rsidR="00002737" w:rsidRPr="00010CC7" w:rsidRDefault="00002737" w:rsidP="00124E37">
      <w:pPr>
        <w:pStyle w:val="paragraph"/>
      </w:pPr>
      <w:r w:rsidRPr="00010CC7">
        <w:tab/>
        <w:t>(e)</w:t>
      </w:r>
      <w:r w:rsidRPr="00010CC7">
        <w:tab/>
        <w:t>requirements relating to the giving of notice in respect of a positive result;</w:t>
      </w:r>
    </w:p>
    <w:p w14:paraId="3A3296F6" w14:textId="77777777" w:rsidR="00002737" w:rsidRPr="00010CC7" w:rsidRDefault="00002737" w:rsidP="00124E37">
      <w:pPr>
        <w:pStyle w:val="paragraph"/>
      </w:pPr>
      <w:r w:rsidRPr="00010CC7">
        <w:tab/>
        <w:t>(f)</w:t>
      </w:r>
      <w:r w:rsidRPr="00010CC7">
        <w:tab/>
        <w:t>a requirement that a person must not interfere with the integrity of a body sample.</w:t>
      </w:r>
    </w:p>
    <w:p w14:paraId="41D637E7" w14:textId="085DAE48" w:rsidR="00002737" w:rsidRPr="00010CC7" w:rsidRDefault="00002737" w:rsidP="00124E37">
      <w:pPr>
        <w:pStyle w:val="subsection"/>
      </w:pPr>
      <w:r w:rsidRPr="00010CC7">
        <w:tab/>
        <w:t>(2)</w:t>
      </w:r>
      <w:r w:rsidRPr="00010CC7">
        <w:tab/>
        <w:t>For subregulation</w:t>
      </w:r>
      <w:r w:rsidR="00E95772" w:rsidRPr="00010CC7">
        <w:t> </w:t>
      </w:r>
      <w:r w:rsidRPr="00010CC7">
        <w:t xml:space="preserve">(1), there is taken to be </w:t>
      </w:r>
      <w:r w:rsidRPr="00010CC7">
        <w:rPr>
          <w:b/>
          <w:i/>
        </w:rPr>
        <w:t>substantial compliance</w:t>
      </w:r>
      <w:r w:rsidRPr="00010CC7">
        <w:t xml:space="preserve"> with the requirements of this </w:t>
      </w:r>
      <w:r w:rsidR="004F0D3D" w:rsidRPr="00010CC7">
        <w:t>Part i</w:t>
      </w:r>
      <w:r w:rsidRPr="00010CC7">
        <w:t xml:space="preserve">n relation to a drug or alcohol test that results in a test result if there is no reasonable doubt as to the accuracy of the test result even though one or more of the requirements of this </w:t>
      </w:r>
      <w:r w:rsidR="00271AE7" w:rsidRPr="00010CC7">
        <w:t>Part</w:t>
      </w:r>
      <w:r w:rsidR="009F4E1B" w:rsidRPr="00010CC7">
        <w:t xml:space="preserve"> </w:t>
      </w:r>
      <w:r w:rsidRPr="00010CC7">
        <w:t>may not have been strictly complied with in relation to that drug or alcohol test.</w:t>
      </w:r>
    </w:p>
    <w:p w14:paraId="522B7F45" w14:textId="77777777" w:rsidR="00002737" w:rsidRPr="00010CC7" w:rsidRDefault="00002737" w:rsidP="00124E37">
      <w:pPr>
        <w:pStyle w:val="notetext"/>
      </w:pPr>
      <w:r w:rsidRPr="00010CC7">
        <w:t>Example</w:t>
      </w:r>
      <w:r w:rsidR="001764CE" w:rsidRPr="00010CC7">
        <w:t>:</w:t>
      </w:r>
      <w:r w:rsidR="001764CE" w:rsidRPr="00010CC7">
        <w:tab/>
      </w:r>
      <w:r w:rsidRPr="00010CC7">
        <w:t xml:space="preserve">If an approved tester fails to initial a specimen tube containing a part of a body sample that is to be the subject of a confirmatory drug test, the test result is likely to be one that resulted from substantial compliance with the requirements of this </w:t>
      </w:r>
      <w:r w:rsidR="00271AE7" w:rsidRPr="00010CC7">
        <w:t>Part</w:t>
      </w:r>
      <w:r w:rsidR="009F4E1B" w:rsidRPr="00010CC7">
        <w:t xml:space="preserve"> </w:t>
      </w:r>
      <w:r w:rsidRPr="00010CC7">
        <w:t xml:space="preserve">as there will be no reasonable doubt as to the accuracy of the test result. However, if a person interferes with the integrity of a body sample, the test result for that sample is unlikely to be one </w:t>
      </w:r>
      <w:r w:rsidRPr="00010CC7">
        <w:lastRenderedPageBreak/>
        <w:t xml:space="preserve">that resulted from substantial compliance with the requirements of this </w:t>
      </w:r>
      <w:r w:rsidR="00271AE7" w:rsidRPr="00010CC7">
        <w:t>Part</w:t>
      </w:r>
      <w:r w:rsidR="009F4E1B" w:rsidRPr="00010CC7">
        <w:t xml:space="preserve"> </w:t>
      </w:r>
      <w:r w:rsidRPr="00010CC7">
        <w:t>as there will be a reasonable doubt as to the accuracy of the test result.</w:t>
      </w:r>
    </w:p>
    <w:p w14:paraId="69BE588C" w14:textId="79F1DA08" w:rsidR="00002737" w:rsidRPr="00010CC7" w:rsidRDefault="00002737" w:rsidP="00124E37">
      <w:pPr>
        <w:pStyle w:val="subsection"/>
      </w:pPr>
      <w:r w:rsidRPr="00010CC7">
        <w:tab/>
        <w:t>(3)</w:t>
      </w:r>
      <w:r w:rsidRPr="00010CC7">
        <w:tab/>
        <w:t>In this regulation, the</w:t>
      </w:r>
      <w:r w:rsidRPr="00010CC7">
        <w:rPr>
          <w:b/>
          <w:i/>
        </w:rPr>
        <w:t xml:space="preserve"> requirements of this </w:t>
      </w:r>
      <w:r w:rsidR="004F0D3D" w:rsidRPr="00010CC7">
        <w:rPr>
          <w:b/>
          <w:i/>
        </w:rPr>
        <w:t>Part i</w:t>
      </w:r>
      <w:r w:rsidRPr="00010CC7">
        <w:t>nclude the following:</w:t>
      </w:r>
    </w:p>
    <w:p w14:paraId="4657F4EF" w14:textId="77777777" w:rsidR="00002737" w:rsidRPr="00010CC7" w:rsidRDefault="00002737" w:rsidP="00124E37">
      <w:pPr>
        <w:pStyle w:val="paragraph"/>
      </w:pPr>
      <w:r w:rsidRPr="00010CC7">
        <w:tab/>
        <w:t>(a)</w:t>
      </w:r>
      <w:r w:rsidRPr="00010CC7">
        <w:tab/>
        <w:t>the requirements of any legislative instruments made under this Part;</w:t>
      </w:r>
    </w:p>
    <w:p w14:paraId="375C5B41" w14:textId="77777777" w:rsidR="00002737" w:rsidRPr="00010CC7" w:rsidRDefault="00002737" w:rsidP="00124E37">
      <w:pPr>
        <w:pStyle w:val="paragraph"/>
      </w:pPr>
      <w:r w:rsidRPr="00010CC7">
        <w:tab/>
        <w:t>(b)</w:t>
      </w:r>
      <w:r w:rsidRPr="00010CC7">
        <w:tab/>
        <w:t>a relevant Standard.</w:t>
      </w:r>
    </w:p>
    <w:p w14:paraId="6D258BB3" w14:textId="5F86E1E3" w:rsidR="00002737" w:rsidRPr="00010CC7" w:rsidRDefault="004F0D3D" w:rsidP="00124E37">
      <w:pPr>
        <w:pStyle w:val="SubPartCASA"/>
        <w:pageBreakBefore/>
        <w:ind w:left="1134" w:hanging="1134"/>
        <w:outlineLvl w:val="9"/>
      </w:pPr>
      <w:bookmarkStart w:id="8" w:name="_Toc63852180"/>
      <w:r w:rsidRPr="00010CC7">
        <w:rPr>
          <w:rStyle w:val="CharSubPartNoCASA"/>
        </w:rPr>
        <w:lastRenderedPageBreak/>
        <w:t>Subpart 9</w:t>
      </w:r>
      <w:r w:rsidR="00002737" w:rsidRPr="00010CC7">
        <w:rPr>
          <w:rStyle w:val="CharSubPartNoCASA"/>
        </w:rPr>
        <w:t>9.B</w:t>
      </w:r>
      <w:r w:rsidR="00271AE7" w:rsidRPr="00010CC7">
        <w:t>—</w:t>
      </w:r>
      <w:r w:rsidR="00002737" w:rsidRPr="00010CC7">
        <w:rPr>
          <w:rStyle w:val="CharSubPartTextCASA"/>
        </w:rPr>
        <w:t>Drug and alcohol management plans</w:t>
      </w:r>
      <w:bookmarkEnd w:id="8"/>
    </w:p>
    <w:p w14:paraId="546D4FFB" w14:textId="02E53549" w:rsidR="00002737" w:rsidRPr="00010CC7" w:rsidRDefault="00271AE7" w:rsidP="00124E37">
      <w:pPr>
        <w:pStyle w:val="ActHead3"/>
      </w:pPr>
      <w:bookmarkStart w:id="9" w:name="_Toc63852181"/>
      <w:r w:rsidRPr="00010CC7">
        <w:rPr>
          <w:rStyle w:val="CharDivNo"/>
        </w:rPr>
        <w:t>Division</w:t>
      </w:r>
      <w:r w:rsidR="00F31D7C" w:rsidRPr="00010CC7">
        <w:rPr>
          <w:rStyle w:val="CharDivNo"/>
        </w:rPr>
        <w:t> </w:t>
      </w:r>
      <w:r w:rsidR="00002737" w:rsidRPr="00010CC7">
        <w:rPr>
          <w:rStyle w:val="CharDivNo"/>
        </w:rPr>
        <w:t>99.B.1</w:t>
      </w:r>
      <w:r w:rsidRPr="00010CC7">
        <w:t>—</w:t>
      </w:r>
      <w:r w:rsidR="00002737" w:rsidRPr="00010CC7">
        <w:rPr>
          <w:rStyle w:val="CharDivText"/>
        </w:rPr>
        <w:t>Purposes of Subpart</w:t>
      </w:r>
      <w:bookmarkEnd w:id="9"/>
    </w:p>
    <w:p w14:paraId="00A23710" w14:textId="77777777" w:rsidR="00002737" w:rsidRPr="00010CC7" w:rsidRDefault="00002737" w:rsidP="00124E37">
      <w:pPr>
        <w:pStyle w:val="ActHead5"/>
      </w:pPr>
      <w:bookmarkStart w:id="10" w:name="_Toc63852182"/>
      <w:r w:rsidRPr="00010CC7">
        <w:rPr>
          <w:rStyle w:val="CharSectno"/>
        </w:rPr>
        <w:t>99.025</w:t>
      </w:r>
      <w:r w:rsidR="00271AE7" w:rsidRPr="00010CC7">
        <w:t xml:space="preserve">  </w:t>
      </w:r>
      <w:r w:rsidRPr="00010CC7">
        <w:t>Purposes of Subpart</w:t>
      </w:r>
      <w:bookmarkEnd w:id="10"/>
    </w:p>
    <w:p w14:paraId="6A272359"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provides for the following:</w:t>
      </w:r>
    </w:p>
    <w:p w14:paraId="7A83F28F" w14:textId="77777777" w:rsidR="00002737" w:rsidRPr="00010CC7" w:rsidRDefault="00002737" w:rsidP="00124E37">
      <w:pPr>
        <w:pStyle w:val="paragraph"/>
      </w:pPr>
      <w:r w:rsidRPr="00010CC7">
        <w:tab/>
        <w:t>(a)</w:t>
      </w:r>
      <w:r w:rsidRPr="00010CC7">
        <w:tab/>
        <w:t>the persons required to have a DAMP;</w:t>
      </w:r>
    </w:p>
    <w:p w14:paraId="32FD4C77" w14:textId="77777777" w:rsidR="00002737" w:rsidRPr="00010CC7" w:rsidRDefault="00002737" w:rsidP="00124E37">
      <w:pPr>
        <w:pStyle w:val="paragraph"/>
      </w:pPr>
      <w:r w:rsidRPr="00010CC7">
        <w:tab/>
        <w:t>(b)</w:t>
      </w:r>
      <w:r w:rsidRPr="00010CC7">
        <w:tab/>
        <w:t>the matters required to be included in a DAMP;</w:t>
      </w:r>
    </w:p>
    <w:p w14:paraId="3A6B3617" w14:textId="77777777" w:rsidR="00002737" w:rsidRPr="00010CC7" w:rsidRDefault="00002737" w:rsidP="00124E37">
      <w:pPr>
        <w:pStyle w:val="paragraph"/>
      </w:pPr>
      <w:r w:rsidRPr="00010CC7">
        <w:tab/>
        <w:t>(c)</w:t>
      </w:r>
      <w:r w:rsidRPr="00010CC7">
        <w:tab/>
        <w:t>the implementation of a DAMP;</w:t>
      </w:r>
    </w:p>
    <w:p w14:paraId="3E06E76C" w14:textId="77777777" w:rsidR="00002737" w:rsidRPr="00010CC7" w:rsidRDefault="00002737" w:rsidP="00124E37">
      <w:pPr>
        <w:pStyle w:val="paragraph"/>
      </w:pPr>
      <w:r w:rsidRPr="00010CC7">
        <w:tab/>
        <w:t>(d)</w:t>
      </w:r>
      <w:r w:rsidRPr="00010CC7">
        <w:tab/>
        <w:t>requirements associated with a DAMP;</w:t>
      </w:r>
    </w:p>
    <w:p w14:paraId="29E8F69F" w14:textId="77777777" w:rsidR="00002737" w:rsidRPr="00010CC7" w:rsidRDefault="00002737" w:rsidP="00124E37">
      <w:pPr>
        <w:pStyle w:val="paragraph"/>
      </w:pPr>
      <w:r w:rsidRPr="00010CC7">
        <w:tab/>
        <w:t>(e)</w:t>
      </w:r>
      <w:r w:rsidRPr="00010CC7">
        <w:tab/>
        <w:t>offences relating to a DAMP.</w:t>
      </w:r>
    </w:p>
    <w:p w14:paraId="694A0A2D" w14:textId="7CCE0AEC" w:rsidR="00002737" w:rsidRPr="00010CC7" w:rsidRDefault="00271AE7" w:rsidP="00124E37">
      <w:pPr>
        <w:pStyle w:val="ActHead3"/>
        <w:pageBreakBefore/>
      </w:pPr>
      <w:bookmarkStart w:id="11" w:name="_Toc63852183"/>
      <w:r w:rsidRPr="00010CC7">
        <w:rPr>
          <w:rStyle w:val="CharDivNo"/>
        </w:rPr>
        <w:lastRenderedPageBreak/>
        <w:t>Division</w:t>
      </w:r>
      <w:r w:rsidR="00F31D7C" w:rsidRPr="00010CC7">
        <w:rPr>
          <w:rStyle w:val="CharDivNo"/>
        </w:rPr>
        <w:t> </w:t>
      </w:r>
      <w:r w:rsidR="00002737" w:rsidRPr="00010CC7">
        <w:rPr>
          <w:rStyle w:val="CharDivNo"/>
        </w:rPr>
        <w:t>99.B.2</w:t>
      </w:r>
      <w:r w:rsidRPr="00010CC7">
        <w:t>—</w:t>
      </w:r>
      <w:r w:rsidR="00002737" w:rsidRPr="00010CC7">
        <w:rPr>
          <w:rStyle w:val="CharDivText"/>
        </w:rPr>
        <w:t>Persons required to have a DAMP</w:t>
      </w:r>
      <w:bookmarkEnd w:id="11"/>
    </w:p>
    <w:p w14:paraId="58754713" w14:textId="77777777" w:rsidR="00002737" w:rsidRPr="00010CC7" w:rsidRDefault="00002737" w:rsidP="00124E37">
      <w:pPr>
        <w:pStyle w:val="ActHead5"/>
      </w:pPr>
      <w:bookmarkStart w:id="12" w:name="_Toc63852184"/>
      <w:r w:rsidRPr="00010CC7">
        <w:rPr>
          <w:rStyle w:val="CharSectno"/>
        </w:rPr>
        <w:t>99.030</w:t>
      </w:r>
      <w:r w:rsidR="00271AE7" w:rsidRPr="00010CC7">
        <w:t xml:space="preserve">  </w:t>
      </w:r>
      <w:r w:rsidRPr="00010CC7">
        <w:t>Who must develop and maintain a DAMP</w:t>
      </w:r>
      <w:bookmarkEnd w:id="12"/>
    </w:p>
    <w:p w14:paraId="26347EDE" w14:textId="3925FE0A" w:rsidR="00002737" w:rsidRPr="00010CC7" w:rsidRDefault="00002737" w:rsidP="00124E37">
      <w:pPr>
        <w:pStyle w:val="subsection"/>
      </w:pPr>
      <w:r w:rsidRPr="00010CC7">
        <w:tab/>
        <w:t>(1)</w:t>
      </w:r>
      <w:r w:rsidRPr="00010CC7">
        <w:tab/>
        <w:t>An organisation must develop a DAMP that complies with regulation</w:t>
      </w:r>
      <w:r w:rsidR="00F31D7C" w:rsidRPr="00010CC7">
        <w:t> </w:t>
      </w:r>
      <w:r w:rsidRPr="00010CC7">
        <w:t>99.045 if:</w:t>
      </w:r>
    </w:p>
    <w:p w14:paraId="46F3D1C1" w14:textId="77777777" w:rsidR="00002737" w:rsidRPr="00010CC7" w:rsidRDefault="00002737" w:rsidP="00124E37">
      <w:pPr>
        <w:pStyle w:val="paragraph"/>
      </w:pPr>
      <w:r w:rsidRPr="00010CC7">
        <w:tab/>
        <w:t>(a)</w:t>
      </w:r>
      <w:r w:rsidRPr="00010CC7">
        <w:tab/>
        <w:t>the organisation:</w:t>
      </w:r>
    </w:p>
    <w:p w14:paraId="12C2C16B" w14:textId="77777777" w:rsidR="00002737" w:rsidRPr="00010CC7" w:rsidRDefault="00002737" w:rsidP="00124E37">
      <w:pPr>
        <w:pStyle w:val="paragraphsub"/>
      </w:pPr>
      <w:r w:rsidRPr="00010CC7">
        <w:tab/>
        <w:t>(i)</w:t>
      </w:r>
      <w:r w:rsidRPr="00010CC7">
        <w:tab/>
        <w:t>has an employee; or</w:t>
      </w:r>
    </w:p>
    <w:p w14:paraId="5482D35A" w14:textId="77777777" w:rsidR="00002737" w:rsidRPr="00010CC7" w:rsidRDefault="00002737" w:rsidP="00124E37">
      <w:pPr>
        <w:pStyle w:val="paragraphsub"/>
      </w:pPr>
      <w:r w:rsidRPr="00010CC7">
        <w:tab/>
        <w:t>(ii)</w:t>
      </w:r>
      <w:r w:rsidRPr="00010CC7">
        <w:tab/>
        <w:t>has a contractor (including the employee of, or a subcontractor for, the contractor);</w:t>
      </w:r>
    </w:p>
    <w:p w14:paraId="39F3075A" w14:textId="40BF3FD7" w:rsidR="00002737" w:rsidRPr="00010CC7" w:rsidRDefault="002B1DBE" w:rsidP="00124E37">
      <w:pPr>
        <w:pStyle w:val="paragraph"/>
      </w:pPr>
      <w:r w:rsidRPr="00010CC7">
        <w:tab/>
      </w:r>
      <w:r w:rsidRPr="00010CC7">
        <w:tab/>
      </w:r>
      <w:r w:rsidR="00002737" w:rsidRPr="00010CC7">
        <w:t>who performs or is available to perform a SSAA; and</w:t>
      </w:r>
    </w:p>
    <w:p w14:paraId="3B6DD180" w14:textId="7CD5AEAC" w:rsidR="00002737" w:rsidRPr="00010CC7" w:rsidRDefault="00002737" w:rsidP="00124E37">
      <w:pPr>
        <w:pStyle w:val="paragraph"/>
      </w:pPr>
      <w:r w:rsidRPr="00010CC7">
        <w:tab/>
        <w:t>(b)</w:t>
      </w:r>
      <w:r w:rsidRPr="00010CC7">
        <w:tab/>
        <w:t>the organisation is listed in subregulation</w:t>
      </w:r>
      <w:r w:rsidR="00E95772" w:rsidRPr="00010CC7">
        <w:t> </w:t>
      </w:r>
      <w:r w:rsidRPr="00010CC7">
        <w:t>(2).</w:t>
      </w:r>
    </w:p>
    <w:p w14:paraId="7F0AF21D" w14:textId="77777777" w:rsidR="00002737" w:rsidRPr="00010CC7" w:rsidRDefault="00271AE7" w:rsidP="00124E37">
      <w:pPr>
        <w:pStyle w:val="Penalty"/>
      </w:pPr>
      <w:r w:rsidRPr="00010CC7">
        <w:t>Penalty:</w:t>
      </w:r>
      <w:r w:rsidRPr="00010CC7">
        <w:tab/>
      </w:r>
      <w:r w:rsidR="00002737" w:rsidRPr="00010CC7">
        <w:t>50 penalty units.</w:t>
      </w:r>
    </w:p>
    <w:p w14:paraId="61F741D6" w14:textId="178CFAFE" w:rsidR="00002737" w:rsidRPr="00010CC7" w:rsidRDefault="00002737" w:rsidP="00124E37">
      <w:pPr>
        <w:pStyle w:val="subsection"/>
      </w:pPr>
      <w:r w:rsidRPr="00010CC7">
        <w:tab/>
        <w:t>(2)</w:t>
      </w:r>
      <w:r w:rsidRPr="00010CC7">
        <w:tab/>
        <w:t xml:space="preserve">For </w:t>
      </w:r>
      <w:r w:rsidR="00F31D7C" w:rsidRPr="00010CC7">
        <w:t>paragraph (</w:t>
      </w:r>
      <w:r w:rsidRPr="00010CC7">
        <w:t>1</w:t>
      </w:r>
      <w:r w:rsidR="00271AE7" w:rsidRPr="00010CC7">
        <w:t>)(</w:t>
      </w:r>
      <w:r w:rsidRPr="00010CC7">
        <w:t>b), the organisations are as follows:</w:t>
      </w:r>
    </w:p>
    <w:p w14:paraId="65A59FF5" w14:textId="77777777" w:rsidR="00002737" w:rsidRPr="00010CC7" w:rsidRDefault="00002737" w:rsidP="00124E37">
      <w:pPr>
        <w:pStyle w:val="paragraph"/>
      </w:pPr>
      <w:r w:rsidRPr="00010CC7">
        <w:tab/>
        <w:t>(a)</w:t>
      </w:r>
      <w:r w:rsidRPr="00010CC7">
        <w:tab/>
        <w:t>an AOC holder;</w:t>
      </w:r>
    </w:p>
    <w:p w14:paraId="1DF66574" w14:textId="7F1948CA" w:rsidR="00002737" w:rsidRPr="00010CC7" w:rsidRDefault="00002737" w:rsidP="00124E37">
      <w:pPr>
        <w:pStyle w:val="paragraph"/>
      </w:pPr>
      <w:r w:rsidRPr="00010CC7">
        <w:tab/>
        <w:t>(b)</w:t>
      </w:r>
      <w:r w:rsidRPr="00010CC7">
        <w:tab/>
        <w:t>a person issued with a production certificate under regulation</w:t>
      </w:r>
      <w:r w:rsidR="00F31D7C" w:rsidRPr="00010CC7">
        <w:t> </w:t>
      </w:r>
      <w:r w:rsidRPr="00010CC7">
        <w:t>21.134;</w:t>
      </w:r>
    </w:p>
    <w:p w14:paraId="109ED8C1" w14:textId="776B1D6D" w:rsidR="00002737" w:rsidRPr="00010CC7" w:rsidRDefault="00002737" w:rsidP="00124E37">
      <w:pPr>
        <w:pStyle w:val="paragraph"/>
      </w:pPr>
      <w:r w:rsidRPr="00010CC7">
        <w:tab/>
        <w:t>(c)</w:t>
      </w:r>
      <w:r w:rsidRPr="00010CC7">
        <w:tab/>
        <w:t>the holder of an aerodrome certificate;</w:t>
      </w:r>
    </w:p>
    <w:p w14:paraId="38EE0DC6" w14:textId="7EC71E2C" w:rsidR="00002737" w:rsidRPr="00010CC7" w:rsidRDefault="00002737" w:rsidP="00124E37">
      <w:pPr>
        <w:pStyle w:val="paragraph"/>
      </w:pPr>
      <w:r w:rsidRPr="00010CC7">
        <w:tab/>
        <w:t>(d)</w:t>
      </w:r>
      <w:r w:rsidRPr="00010CC7">
        <w:tab/>
        <w:t xml:space="preserve">a person approved as an ARFFS under </w:t>
      </w:r>
      <w:r w:rsidR="00271AE7" w:rsidRPr="00010CC7">
        <w:t>Division</w:t>
      </w:r>
      <w:r w:rsidR="00F31D7C" w:rsidRPr="00010CC7">
        <w:t> </w:t>
      </w:r>
      <w:r w:rsidRPr="00010CC7">
        <w:t>139.H.5;</w:t>
      </w:r>
    </w:p>
    <w:p w14:paraId="1F933E79" w14:textId="46C04EE0" w:rsidR="00002737" w:rsidRPr="00010CC7" w:rsidRDefault="00002737" w:rsidP="00124E37">
      <w:pPr>
        <w:pStyle w:val="paragraph"/>
      </w:pPr>
      <w:r w:rsidRPr="00010CC7">
        <w:tab/>
        <w:t>(e)</w:t>
      </w:r>
      <w:r w:rsidRPr="00010CC7">
        <w:tab/>
        <w:t xml:space="preserve">an ATS training provider within the meaning of </w:t>
      </w:r>
      <w:r w:rsidR="00271AE7" w:rsidRPr="00010CC7">
        <w:t>Part</w:t>
      </w:r>
      <w:r w:rsidR="00F31D7C" w:rsidRPr="00010CC7">
        <w:t> </w:t>
      </w:r>
      <w:r w:rsidRPr="00010CC7">
        <w:t>143;</w:t>
      </w:r>
    </w:p>
    <w:p w14:paraId="6ED05DC1" w14:textId="16CED382" w:rsidR="00002737" w:rsidRPr="00010CC7" w:rsidRDefault="00002737" w:rsidP="00124E37">
      <w:pPr>
        <w:pStyle w:val="paragraph"/>
      </w:pPr>
      <w:r w:rsidRPr="00010CC7">
        <w:tab/>
        <w:t>(f)</w:t>
      </w:r>
      <w:r w:rsidRPr="00010CC7">
        <w:tab/>
        <w:t xml:space="preserve">an ATS provider within the meaning of </w:t>
      </w:r>
      <w:r w:rsidR="00271AE7" w:rsidRPr="00010CC7">
        <w:t>Part</w:t>
      </w:r>
      <w:r w:rsidR="00F31D7C" w:rsidRPr="00010CC7">
        <w:t> </w:t>
      </w:r>
      <w:r w:rsidRPr="00010CC7">
        <w:t>172;</w:t>
      </w:r>
    </w:p>
    <w:p w14:paraId="4AA99EFD" w14:textId="47C25EED" w:rsidR="00002737" w:rsidRPr="00010CC7" w:rsidRDefault="00002737" w:rsidP="00124E37">
      <w:pPr>
        <w:pStyle w:val="paragraph"/>
      </w:pPr>
      <w:r w:rsidRPr="00010CC7">
        <w:tab/>
        <w:t>(g)</w:t>
      </w:r>
      <w:r w:rsidRPr="00010CC7">
        <w:tab/>
        <w:t xml:space="preserve">the provider of any of the following services within the meaning of </w:t>
      </w:r>
      <w:r w:rsidR="00271AE7" w:rsidRPr="00010CC7">
        <w:t>Part</w:t>
      </w:r>
      <w:r w:rsidR="00F31D7C" w:rsidRPr="00010CC7">
        <w:t> </w:t>
      </w:r>
      <w:r w:rsidRPr="00010CC7">
        <w:t>171:</w:t>
      </w:r>
    </w:p>
    <w:p w14:paraId="68451CB6" w14:textId="77777777" w:rsidR="00002737" w:rsidRPr="00010CC7" w:rsidRDefault="00002737" w:rsidP="00124E37">
      <w:pPr>
        <w:pStyle w:val="paragraphsub"/>
      </w:pPr>
      <w:r w:rsidRPr="00010CC7">
        <w:tab/>
        <w:t>(i)</w:t>
      </w:r>
      <w:r w:rsidRPr="00010CC7">
        <w:tab/>
        <w:t>a telecommunication service;</w:t>
      </w:r>
    </w:p>
    <w:p w14:paraId="3E6B52ED" w14:textId="77777777" w:rsidR="00002737" w:rsidRPr="00010CC7" w:rsidRDefault="00002737" w:rsidP="00124E37">
      <w:pPr>
        <w:pStyle w:val="paragraphsub"/>
      </w:pPr>
      <w:r w:rsidRPr="00010CC7">
        <w:tab/>
        <w:t>(ii)</w:t>
      </w:r>
      <w:r w:rsidRPr="00010CC7">
        <w:tab/>
        <w:t>a radionavigation service;</w:t>
      </w:r>
    </w:p>
    <w:p w14:paraId="13868912" w14:textId="26D732FF" w:rsidR="00002737" w:rsidRPr="00010CC7" w:rsidRDefault="00002737" w:rsidP="00124E37">
      <w:pPr>
        <w:pStyle w:val="paragraph"/>
      </w:pPr>
      <w:r w:rsidRPr="00010CC7">
        <w:tab/>
        <w:t>(i)</w:t>
      </w:r>
      <w:r w:rsidRPr="00010CC7">
        <w:tab/>
        <w:t>the holder of a certificate of approval within the meaning of subregulation</w:t>
      </w:r>
      <w:r w:rsidR="00F31D7C" w:rsidRPr="00010CC7">
        <w:t> </w:t>
      </w:r>
      <w:r w:rsidRPr="00010CC7">
        <w:t>2(1) of CAR;</w:t>
      </w:r>
    </w:p>
    <w:p w14:paraId="2B45423F" w14:textId="3976FF56" w:rsidR="00E20BE6" w:rsidRPr="00010CC7" w:rsidRDefault="00E20BE6" w:rsidP="00124E37">
      <w:pPr>
        <w:pStyle w:val="paragraph"/>
      </w:pPr>
      <w:r w:rsidRPr="00010CC7">
        <w:tab/>
        <w:t>(j)</w:t>
      </w:r>
      <w:r w:rsidRPr="00010CC7">
        <w:tab/>
        <w:t xml:space="preserve">a </w:t>
      </w:r>
      <w:r w:rsidR="00271AE7" w:rsidRPr="00010CC7">
        <w:t>Part</w:t>
      </w:r>
      <w:r w:rsidR="00F31D7C" w:rsidRPr="00010CC7">
        <w:t> </w:t>
      </w:r>
      <w:r w:rsidRPr="00010CC7">
        <w:t>145 organisation;</w:t>
      </w:r>
    </w:p>
    <w:p w14:paraId="0DB739D6" w14:textId="7D0F4F7B" w:rsidR="006674F7" w:rsidRPr="00010CC7" w:rsidRDefault="006674F7" w:rsidP="00124E37">
      <w:pPr>
        <w:pStyle w:val="paragraph"/>
      </w:pPr>
      <w:r w:rsidRPr="00010CC7">
        <w:tab/>
        <w:t>(k)</w:t>
      </w:r>
      <w:r w:rsidRPr="00010CC7">
        <w:tab/>
        <w:t>a Part</w:t>
      </w:r>
      <w:r w:rsidR="00F31D7C" w:rsidRPr="00010CC7">
        <w:t> </w:t>
      </w:r>
      <w:r w:rsidRPr="00010CC7">
        <w:t>141 operator conducting flying training in aircraft;</w:t>
      </w:r>
    </w:p>
    <w:p w14:paraId="49326E61" w14:textId="0FB5EE19" w:rsidR="006674F7" w:rsidRPr="00010CC7" w:rsidRDefault="006674F7" w:rsidP="00124E37">
      <w:pPr>
        <w:pStyle w:val="paragraph"/>
      </w:pPr>
      <w:r w:rsidRPr="00010CC7">
        <w:tab/>
        <w:t>(l)</w:t>
      </w:r>
      <w:r w:rsidRPr="00010CC7">
        <w:tab/>
        <w:t xml:space="preserve">a screening authority within the meaning of the </w:t>
      </w:r>
      <w:r w:rsidRPr="00010CC7">
        <w:rPr>
          <w:i/>
        </w:rPr>
        <w:t>Aviation Transport Security Regulations</w:t>
      </w:r>
      <w:r w:rsidR="00F31D7C" w:rsidRPr="00010CC7">
        <w:rPr>
          <w:i/>
        </w:rPr>
        <w:t> </w:t>
      </w:r>
      <w:r w:rsidRPr="00010CC7">
        <w:rPr>
          <w:i/>
        </w:rPr>
        <w:t>2005</w:t>
      </w:r>
      <w:r w:rsidRPr="00010CC7">
        <w:t>.</w:t>
      </w:r>
    </w:p>
    <w:p w14:paraId="1525811F" w14:textId="186D74F2" w:rsidR="00002737" w:rsidRPr="00010CC7" w:rsidRDefault="00002737" w:rsidP="00124E37">
      <w:pPr>
        <w:pStyle w:val="subsection"/>
      </w:pPr>
      <w:r w:rsidRPr="00010CC7">
        <w:tab/>
        <w:t>(3)</w:t>
      </w:r>
      <w:r w:rsidRPr="00010CC7">
        <w:tab/>
        <w:t>The DAMP must be developed within the time required for implementation of a DAMP under subregulation</w:t>
      </w:r>
      <w:r w:rsidR="00F31D7C" w:rsidRPr="00010CC7">
        <w:t> </w:t>
      </w:r>
      <w:r w:rsidRPr="00010CC7">
        <w:t>99.035(2).</w:t>
      </w:r>
    </w:p>
    <w:p w14:paraId="5AD75189" w14:textId="77777777" w:rsidR="00002737" w:rsidRPr="00010CC7" w:rsidRDefault="00271AE7" w:rsidP="00124E37">
      <w:pPr>
        <w:pStyle w:val="Penalty"/>
      </w:pPr>
      <w:r w:rsidRPr="00010CC7">
        <w:t>Penalty:</w:t>
      </w:r>
      <w:r w:rsidRPr="00010CC7">
        <w:tab/>
      </w:r>
      <w:r w:rsidR="00002737" w:rsidRPr="00010CC7">
        <w:t>50 penalty units.</w:t>
      </w:r>
    </w:p>
    <w:p w14:paraId="115FD55B" w14:textId="49713982" w:rsidR="00002737" w:rsidRPr="00010CC7" w:rsidRDefault="00002737" w:rsidP="00124E37">
      <w:pPr>
        <w:pStyle w:val="subsection"/>
      </w:pPr>
      <w:r w:rsidRPr="00010CC7">
        <w:tab/>
        <w:t>(4)</w:t>
      </w:r>
      <w:r w:rsidRPr="00010CC7">
        <w:tab/>
        <w:t>A person who, under subregulation</w:t>
      </w:r>
      <w:r w:rsidR="00E95772" w:rsidRPr="00010CC7">
        <w:t> </w:t>
      </w:r>
      <w:r w:rsidRPr="00010CC7">
        <w:t>(1), is required to develop a DAMP must continue to have a DAMP that complies with regulation</w:t>
      </w:r>
      <w:r w:rsidR="00F31D7C" w:rsidRPr="00010CC7">
        <w:t> </w:t>
      </w:r>
      <w:r w:rsidRPr="00010CC7">
        <w:t>99.045 for the period the person has SSAA employees performing an applicable SSAA or available to perform an applicable SSAA.</w:t>
      </w:r>
    </w:p>
    <w:p w14:paraId="2488BCB5" w14:textId="77777777" w:rsidR="00002737" w:rsidRPr="00010CC7" w:rsidRDefault="00271AE7" w:rsidP="00124E37">
      <w:pPr>
        <w:pStyle w:val="Penalty"/>
      </w:pPr>
      <w:r w:rsidRPr="00010CC7">
        <w:t>Penalty:</w:t>
      </w:r>
      <w:r w:rsidRPr="00010CC7">
        <w:tab/>
      </w:r>
      <w:r w:rsidR="00002737" w:rsidRPr="00010CC7">
        <w:t>50 penalty units.</w:t>
      </w:r>
    </w:p>
    <w:p w14:paraId="2CBC2B85" w14:textId="2361EFED" w:rsidR="00002737" w:rsidRPr="00010CC7" w:rsidRDefault="00002737" w:rsidP="00124E37">
      <w:pPr>
        <w:pStyle w:val="subsection"/>
      </w:pPr>
      <w:r w:rsidRPr="00010CC7">
        <w:tab/>
        <w:t>(5)</w:t>
      </w:r>
      <w:r w:rsidRPr="00010CC7">
        <w:tab/>
        <w:t>An offence against subregulation</w:t>
      </w:r>
      <w:r w:rsidR="00E95772" w:rsidRPr="00010CC7">
        <w:t> </w:t>
      </w:r>
      <w:r w:rsidRPr="00010CC7">
        <w:t>(1), (3) or (4) is an offence of strict liability.</w:t>
      </w:r>
    </w:p>
    <w:p w14:paraId="49DE56E5" w14:textId="77777777" w:rsidR="00002737" w:rsidRPr="00010CC7" w:rsidRDefault="00002737" w:rsidP="00124E37">
      <w:pPr>
        <w:pStyle w:val="ActHead5"/>
      </w:pPr>
      <w:bookmarkStart w:id="13" w:name="_Toc63852185"/>
      <w:r w:rsidRPr="00010CC7">
        <w:rPr>
          <w:rStyle w:val="CharSectno"/>
        </w:rPr>
        <w:lastRenderedPageBreak/>
        <w:t>99.035</w:t>
      </w:r>
      <w:r w:rsidR="00271AE7" w:rsidRPr="00010CC7">
        <w:t xml:space="preserve">  </w:t>
      </w:r>
      <w:r w:rsidRPr="00010CC7">
        <w:t>DAMP must be implemented</w:t>
      </w:r>
      <w:bookmarkEnd w:id="13"/>
    </w:p>
    <w:p w14:paraId="71B87744" w14:textId="77777777" w:rsidR="00002737" w:rsidRPr="00010CC7" w:rsidRDefault="00002737" w:rsidP="00124E37">
      <w:pPr>
        <w:pStyle w:val="subsection"/>
      </w:pPr>
      <w:r w:rsidRPr="00010CC7">
        <w:tab/>
        <w:t>(1)</w:t>
      </w:r>
      <w:r w:rsidRPr="00010CC7">
        <w:tab/>
        <w:t>A person who is required to develop a DAMP must implement a DAMP by:</w:t>
      </w:r>
    </w:p>
    <w:p w14:paraId="4CC45101" w14:textId="0AE85A08" w:rsidR="00002737" w:rsidRPr="00010CC7" w:rsidRDefault="00002737" w:rsidP="00124E37">
      <w:pPr>
        <w:pStyle w:val="paragraph"/>
      </w:pPr>
      <w:r w:rsidRPr="00010CC7">
        <w:tab/>
        <w:t>(a)</w:t>
      </w:r>
      <w:r w:rsidRPr="00010CC7">
        <w:tab/>
        <w:t>giving effect to regulation</w:t>
      </w:r>
      <w:r w:rsidR="00F31D7C" w:rsidRPr="00010CC7">
        <w:t> </w:t>
      </w:r>
      <w:r w:rsidRPr="00010CC7">
        <w:t>99.080; and</w:t>
      </w:r>
    </w:p>
    <w:p w14:paraId="22648362" w14:textId="77777777" w:rsidR="00002737" w:rsidRPr="00010CC7" w:rsidRDefault="00002737" w:rsidP="00124E37">
      <w:pPr>
        <w:pStyle w:val="paragraph"/>
      </w:pPr>
      <w:r w:rsidRPr="00010CC7">
        <w:tab/>
        <w:t>(b)</w:t>
      </w:r>
      <w:r w:rsidRPr="00010CC7">
        <w:tab/>
        <w:t>making the DAMP available to the person’s SSAA employees as required by this Subpart.</w:t>
      </w:r>
    </w:p>
    <w:p w14:paraId="05110F49" w14:textId="77777777" w:rsidR="00002737" w:rsidRPr="00010CC7" w:rsidRDefault="00002737" w:rsidP="00124E37">
      <w:pPr>
        <w:pStyle w:val="SubsectionHead"/>
      </w:pPr>
      <w:r w:rsidRPr="00010CC7">
        <w:t>Timeframe and implementation</w:t>
      </w:r>
    </w:p>
    <w:p w14:paraId="7A841E56" w14:textId="77777777" w:rsidR="00002737" w:rsidRPr="00010CC7" w:rsidRDefault="00002737" w:rsidP="00124E37">
      <w:pPr>
        <w:pStyle w:val="subsection"/>
      </w:pPr>
      <w:r w:rsidRPr="00010CC7">
        <w:tab/>
        <w:t>(2)</w:t>
      </w:r>
      <w:r w:rsidRPr="00010CC7">
        <w:tab/>
        <w:t>The DAMP must be implemented:</w:t>
      </w:r>
    </w:p>
    <w:p w14:paraId="398CB9A3" w14:textId="77777777" w:rsidR="00002737" w:rsidRPr="00010CC7" w:rsidRDefault="00002737" w:rsidP="00124E37">
      <w:pPr>
        <w:pStyle w:val="paragraph"/>
      </w:pPr>
      <w:r w:rsidRPr="00010CC7">
        <w:tab/>
        <w:t>(a)</w:t>
      </w:r>
      <w:r w:rsidRPr="00010CC7">
        <w:tab/>
        <w:t>if the person:</w:t>
      </w:r>
    </w:p>
    <w:p w14:paraId="66BA675F" w14:textId="77777777" w:rsidR="00002737" w:rsidRPr="00010CC7" w:rsidRDefault="00002737" w:rsidP="00124E37">
      <w:pPr>
        <w:pStyle w:val="paragraphsub"/>
      </w:pPr>
      <w:r w:rsidRPr="00010CC7">
        <w:tab/>
        <w:t>(i)</w:t>
      </w:r>
      <w:r w:rsidRPr="00010CC7">
        <w:tab/>
        <w:t>is a DAMP organisation on the commencement date; or</w:t>
      </w:r>
    </w:p>
    <w:p w14:paraId="181C9A74" w14:textId="77777777" w:rsidR="00002737" w:rsidRPr="00010CC7" w:rsidRDefault="00002737" w:rsidP="00124E37">
      <w:pPr>
        <w:pStyle w:val="paragraphsub"/>
      </w:pPr>
      <w:r w:rsidRPr="00010CC7">
        <w:tab/>
        <w:t>(ii)</w:t>
      </w:r>
      <w:r w:rsidRPr="00010CC7">
        <w:tab/>
        <w:t>becomes a DAMP organisation within the period of 6</w:t>
      </w:r>
      <w:r w:rsidR="009F4E1B" w:rsidRPr="00010CC7">
        <w:t xml:space="preserve"> </w:t>
      </w:r>
      <w:r w:rsidRPr="00010CC7">
        <w:t xml:space="preserve">months after the commencement date (the </w:t>
      </w:r>
      <w:r w:rsidRPr="00010CC7">
        <w:rPr>
          <w:b/>
          <w:i/>
        </w:rPr>
        <w:t>transition period</w:t>
      </w:r>
      <w:r w:rsidRPr="00010CC7">
        <w:t>);</w:t>
      </w:r>
    </w:p>
    <w:p w14:paraId="1C5E200C" w14:textId="37C2A8CF" w:rsidR="00002737" w:rsidRPr="00010CC7" w:rsidRDefault="00D63C93" w:rsidP="00124E37">
      <w:pPr>
        <w:pStyle w:val="paragraph"/>
      </w:pPr>
      <w:r w:rsidRPr="00010CC7">
        <w:tab/>
      </w:r>
      <w:r w:rsidRPr="00010CC7">
        <w:tab/>
      </w:r>
      <w:r w:rsidR="00002737" w:rsidRPr="00010CC7">
        <w:t>by the end of the transition period; or</w:t>
      </w:r>
    </w:p>
    <w:p w14:paraId="62001FE9" w14:textId="77777777" w:rsidR="00002737" w:rsidRPr="00010CC7" w:rsidRDefault="00002737" w:rsidP="00124E37">
      <w:pPr>
        <w:pStyle w:val="paragraph"/>
      </w:pPr>
      <w:r w:rsidRPr="00010CC7">
        <w:tab/>
        <w:t>(b)</w:t>
      </w:r>
      <w:r w:rsidRPr="00010CC7">
        <w:tab/>
        <w:t>if the person becomes a DAMP organisation after the end of the transition period</w:t>
      </w:r>
      <w:r w:rsidR="00271AE7" w:rsidRPr="00010CC7">
        <w:t>—</w:t>
      </w:r>
      <w:r w:rsidRPr="00010CC7">
        <w:t>immediately upon becoming a DAMP organisation.</w:t>
      </w:r>
    </w:p>
    <w:p w14:paraId="39D50649" w14:textId="77777777" w:rsidR="00002737" w:rsidRPr="00010CC7" w:rsidRDefault="00002737" w:rsidP="00124E37">
      <w:pPr>
        <w:pStyle w:val="ActHead5"/>
      </w:pPr>
      <w:bookmarkStart w:id="14" w:name="_Toc63852186"/>
      <w:r w:rsidRPr="00010CC7">
        <w:rPr>
          <w:rStyle w:val="CharSectno"/>
        </w:rPr>
        <w:t>99.040</w:t>
      </w:r>
      <w:r w:rsidR="00271AE7" w:rsidRPr="00010CC7">
        <w:t xml:space="preserve">  </w:t>
      </w:r>
      <w:r w:rsidRPr="00010CC7">
        <w:t>DAMP must be made available to SSAA employees</w:t>
      </w:r>
      <w:bookmarkEnd w:id="14"/>
    </w:p>
    <w:p w14:paraId="3C5EF3CA" w14:textId="0B2E0F4F" w:rsidR="00002737" w:rsidRPr="00010CC7" w:rsidRDefault="00002737" w:rsidP="00124E37">
      <w:pPr>
        <w:pStyle w:val="subsection"/>
      </w:pPr>
      <w:r w:rsidRPr="00010CC7">
        <w:tab/>
        <w:t>(1)</w:t>
      </w:r>
      <w:r w:rsidRPr="00010CC7">
        <w:tab/>
        <w:t>Subject to subregulation</w:t>
      </w:r>
      <w:r w:rsidR="00E95772" w:rsidRPr="00010CC7">
        <w:t> </w:t>
      </w:r>
      <w:r w:rsidRPr="00010CC7">
        <w:t>(2), a DAMP organisation must ensure that its DAMP is made available to each of its SSAA employees before the employee begins to perform or becomes available to perform an applicable SSAA.</w:t>
      </w:r>
    </w:p>
    <w:p w14:paraId="21BB5AFC" w14:textId="77777777" w:rsidR="00002737" w:rsidRPr="00010CC7" w:rsidRDefault="00271AE7" w:rsidP="00124E37">
      <w:pPr>
        <w:pStyle w:val="Penalty"/>
      </w:pPr>
      <w:r w:rsidRPr="00010CC7">
        <w:t>Penalty:</w:t>
      </w:r>
      <w:r w:rsidRPr="00010CC7">
        <w:tab/>
      </w:r>
      <w:r w:rsidR="00002737" w:rsidRPr="00010CC7">
        <w:t>50 penalty units.</w:t>
      </w:r>
    </w:p>
    <w:p w14:paraId="2B9E3DC8" w14:textId="77777777" w:rsidR="00002737" w:rsidRPr="00010CC7" w:rsidRDefault="00002737" w:rsidP="00124E37">
      <w:pPr>
        <w:pStyle w:val="subsection"/>
      </w:pPr>
      <w:r w:rsidRPr="00010CC7">
        <w:tab/>
        <w:t>(2)</w:t>
      </w:r>
      <w:r w:rsidRPr="00010CC7">
        <w:tab/>
        <w:t>If a person is a SSAA employee of a DAMP organisation on the day the organisation implements its DAMP, the organisation must make the DAMP available to the employee by the end of the day the employee next performs or is available to perform an applicable SSAA for the DAMP organisation.</w:t>
      </w:r>
    </w:p>
    <w:p w14:paraId="70B4D907" w14:textId="77777777" w:rsidR="00002737" w:rsidRPr="00010CC7" w:rsidRDefault="00271AE7" w:rsidP="00124E37">
      <w:pPr>
        <w:pStyle w:val="Penalty"/>
      </w:pPr>
      <w:r w:rsidRPr="00010CC7">
        <w:t>Penalty:</w:t>
      </w:r>
      <w:r w:rsidRPr="00010CC7">
        <w:tab/>
      </w:r>
      <w:r w:rsidR="00002737" w:rsidRPr="00010CC7">
        <w:t>50 penalty units.</w:t>
      </w:r>
    </w:p>
    <w:p w14:paraId="64F6C44C" w14:textId="11F2AACC" w:rsidR="00002737" w:rsidRPr="00010CC7" w:rsidRDefault="00002737" w:rsidP="00124E37">
      <w:pPr>
        <w:pStyle w:val="subsection"/>
      </w:pPr>
      <w:r w:rsidRPr="00010CC7">
        <w:tab/>
        <w:t>(3)</w:t>
      </w:r>
      <w:r w:rsidRPr="00010CC7">
        <w:tab/>
        <w:t>An offence against subregulation</w:t>
      </w:r>
      <w:r w:rsidR="00E95772" w:rsidRPr="00010CC7">
        <w:t> </w:t>
      </w:r>
      <w:r w:rsidRPr="00010CC7">
        <w:t>(1) or (2) is an offence of strict liability.</w:t>
      </w:r>
    </w:p>
    <w:p w14:paraId="69D580E2" w14:textId="410FCF0F" w:rsidR="00002737" w:rsidRPr="00010CC7" w:rsidRDefault="00271AE7" w:rsidP="00124E37">
      <w:pPr>
        <w:pStyle w:val="ActHead3"/>
        <w:pageBreakBefore/>
      </w:pPr>
      <w:bookmarkStart w:id="15" w:name="_Toc63852187"/>
      <w:r w:rsidRPr="00010CC7">
        <w:rPr>
          <w:rStyle w:val="CharDivNo"/>
        </w:rPr>
        <w:lastRenderedPageBreak/>
        <w:t>Division</w:t>
      </w:r>
      <w:r w:rsidR="00F31D7C" w:rsidRPr="00010CC7">
        <w:rPr>
          <w:rStyle w:val="CharDivNo"/>
        </w:rPr>
        <w:t> </w:t>
      </w:r>
      <w:r w:rsidR="00002737" w:rsidRPr="00010CC7">
        <w:rPr>
          <w:rStyle w:val="CharDivNo"/>
        </w:rPr>
        <w:t>99.B.3</w:t>
      </w:r>
      <w:r w:rsidRPr="00010CC7">
        <w:t>—</w:t>
      </w:r>
      <w:r w:rsidR="00002737" w:rsidRPr="00010CC7">
        <w:rPr>
          <w:rStyle w:val="CharDivText"/>
        </w:rPr>
        <w:t>Content and implementation of DAMP</w:t>
      </w:r>
      <w:bookmarkEnd w:id="15"/>
    </w:p>
    <w:p w14:paraId="3EBE3FCF" w14:textId="5CA98588" w:rsidR="00002737" w:rsidRPr="00010CC7" w:rsidRDefault="00271AE7" w:rsidP="00124E37">
      <w:pPr>
        <w:pStyle w:val="ActHead4"/>
      </w:pPr>
      <w:bookmarkStart w:id="16" w:name="_Toc63852188"/>
      <w:r w:rsidRPr="00010CC7">
        <w:rPr>
          <w:rStyle w:val="CharSubdNo"/>
        </w:rPr>
        <w:t>Subdivision</w:t>
      </w:r>
      <w:r w:rsidR="00F31D7C" w:rsidRPr="00010CC7">
        <w:rPr>
          <w:rStyle w:val="CharSubdNo"/>
        </w:rPr>
        <w:t> </w:t>
      </w:r>
      <w:r w:rsidR="00002737" w:rsidRPr="00010CC7">
        <w:rPr>
          <w:rStyle w:val="CharSubdNo"/>
        </w:rPr>
        <w:t>99.B.3.1</w:t>
      </w:r>
      <w:r w:rsidRPr="00010CC7">
        <w:t>—</w:t>
      </w:r>
      <w:r w:rsidR="00002737" w:rsidRPr="00010CC7">
        <w:rPr>
          <w:rStyle w:val="CharSubdText"/>
        </w:rPr>
        <w:t>Content of DAMP</w:t>
      </w:r>
      <w:bookmarkEnd w:id="16"/>
    </w:p>
    <w:p w14:paraId="23A2BCA5" w14:textId="77777777" w:rsidR="00002737" w:rsidRPr="00010CC7" w:rsidRDefault="00002737" w:rsidP="00124E37">
      <w:pPr>
        <w:pStyle w:val="ActHead5"/>
      </w:pPr>
      <w:bookmarkStart w:id="17" w:name="_Toc63852189"/>
      <w:r w:rsidRPr="00010CC7">
        <w:rPr>
          <w:rStyle w:val="CharSectno"/>
        </w:rPr>
        <w:t>99.045</w:t>
      </w:r>
      <w:r w:rsidR="00271AE7" w:rsidRPr="00010CC7">
        <w:t xml:space="preserve">  </w:t>
      </w:r>
      <w:r w:rsidRPr="00010CC7">
        <w:t>Content of DAMP</w:t>
      </w:r>
      <w:bookmarkEnd w:id="17"/>
    </w:p>
    <w:p w14:paraId="352BD49E" w14:textId="77777777" w:rsidR="00002737" w:rsidRPr="00010CC7" w:rsidRDefault="00002737" w:rsidP="00124E37">
      <w:pPr>
        <w:pStyle w:val="subsection"/>
      </w:pPr>
      <w:r w:rsidRPr="00010CC7">
        <w:tab/>
      </w:r>
      <w:r w:rsidRPr="00010CC7">
        <w:tab/>
        <w:t>A DAMP organisation’s DAMP must:</w:t>
      </w:r>
    </w:p>
    <w:p w14:paraId="6D888098" w14:textId="77777777" w:rsidR="00002737" w:rsidRPr="00010CC7" w:rsidRDefault="00002737" w:rsidP="00124E37">
      <w:pPr>
        <w:pStyle w:val="paragraph"/>
      </w:pPr>
      <w:r w:rsidRPr="00010CC7">
        <w:tab/>
        <w:t>(a)</w:t>
      </w:r>
      <w:r w:rsidRPr="00010CC7">
        <w:tab/>
        <w:t>apply to all SSAA employees of the organisation, and state each category of the organisation’s SSAA employees covered by the DAMP; and</w:t>
      </w:r>
    </w:p>
    <w:p w14:paraId="28BA4733" w14:textId="77777777" w:rsidR="00002737" w:rsidRPr="00010CC7" w:rsidRDefault="00002737" w:rsidP="00124E37">
      <w:pPr>
        <w:pStyle w:val="paragraph"/>
      </w:pPr>
      <w:r w:rsidRPr="00010CC7">
        <w:tab/>
        <w:t>(b)</w:t>
      </w:r>
      <w:r w:rsidRPr="00010CC7">
        <w:tab/>
        <w:t>include the following:</w:t>
      </w:r>
    </w:p>
    <w:p w14:paraId="0D4A2C4C" w14:textId="77777777" w:rsidR="00002737" w:rsidRPr="00010CC7" w:rsidRDefault="00002737" w:rsidP="00124E37">
      <w:pPr>
        <w:pStyle w:val="paragraphsub"/>
      </w:pPr>
      <w:r w:rsidRPr="00010CC7">
        <w:tab/>
        <w:t>(i)</w:t>
      </w:r>
      <w:r w:rsidRPr="00010CC7">
        <w:tab/>
        <w:t>a drug and alcohol education program;</w:t>
      </w:r>
    </w:p>
    <w:p w14:paraId="71921EFF" w14:textId="0A65A558" w:rsidR="00002737" w:rsidRPr="00010CC7" w:rsidRDefault="00002737" w:rsidP="00124E37">
      <w:pPr>
        <w:pStyle w:val="paragraphsub"/>
      </w:pPr>
      <w:r w:rsidRPr="00010CC7">
        <w:tab/>
        <w:t>(ii)</w:t>
      </w:r>
      <w:r w:rsidRPr="00010CC7">
        <w:tab/>
        <w:t>a drug and alcohol testing program, that meets the requirements specified in regulations</w:t>
      </w:r>
      <w:r w:rsidR="00F31D7C" w:rsidRPr="00010CC7">
        <w:t> </w:t>
      </w:r>
      <w:r w:rsidRPr="00010CC7">
        <w:t>99.050, 99.055 and 99.060;</w:t>
      </w:r>
    </w:p>
    <w:p w14:paraId="0DBC101B" w14:textId="1B16283E" w:rsidR="00002737" w:rsidRPr="00010CC7" w:rsidRDefault="00002737" w:rsidP="00124E37">
      <w:pPr>
        <w:pStyle w:val="paragraphsub"/>
      </w:pPr>
      <w:r w:rsidRPr="00010CC7">
        <w:tab/>
        <w:t>(iii)</w:t>
      </w:r>
      <w:r w:rsidRPr="00010CC7">
        <w:tab/>
        <w:t>a drug and alcohol response program that meets the requirements specified in regulations</w:t>
      </w:r>
      <w:r w:rsidR="00F31D7C" w:rsidRPr="00010CC7">
        <w:t> </w:t>
      </w:r>
      <w:r w:rsidRPr="00010CC7">
        <w:t>99.065, 99.070 and</w:t>
      </w:r>
      <w:r w:rsidR="009F4E1B" w:rsidRPr="00010CC7">
        <w:t xml:space="preserve"> </w:t>
      </w:r>
      <w:r w:rsidRPr="00010CC7">
        <w:t>99.075;</w:t>
      </w:r>
    </w:p>
    <w:p w14:paraId="02C28BD7" w14:textId="573178D7" w:rsidR="00002737" w:rsidRPr="00010CC7" w:rsidRDefault="00D63C93" w:rsidP="00124E37">
      <w:pPr>
        <w:pStyle w:val="paragraph"/>
      </w:pPr>
      <w:r w:rsidRPr="00010CC7">
        <w:tab/>
      </w:r>
      <w:r w:rsidRPr="00010CC7">
        <w:tab/>
      </w:r>
      <w:r w:rsidR="00002737" w:rsidRPr="00010CC7">
        <w:t>and set out details of those programs; and</w:t>
      </w:r>
    </w:p>
    <w:p w14:paraId="7C7B7B23" w14:textId="77777777" w:rsidR="00002737" w:rsidRPr="00010CC7" w:rsidRDefault="00002737" w:rsidP="00124E37">
      <w:pPr>
        <w:pStyle w:val="paragraph"/>
      </w:pPr>
      <w:r w:rsidRPr="00010CC7">
        <w:tab/>
        <w:t>(c)</w:t>
      </w:r>
      <w:r w:rsidRPr="00010CC7">
        <w:tab/>
        <w:t>identify, and provide the contact details for, each person in the DAMP organisation who has any of the following roles:</w:t>
      </w:r>
    </w:p>
    <w:p w14:paraId="282FEB39" w14:textId="77777777" w:rsidR="00002737" w:rsidRPr="00010CC7" w:rsidRDefault="00002737" w:rsidP="00124E37">
      <w:pPr>
        <w:pStyle w:val="paragraphsub"/>
      </w:pPr>
      <w:r w:rsidRPr="00010CC7">
        <w:tab/>
        <w:t>(i)</w:t>
      </w:r>
      <w:r w:rsidRPr="00010CC7">
        <w:tab/>
        <w:t>DAMP contact officer;</w:t>
      </w:r>
    </w:p>
    <w:p w14:paraId="515FBDB3" w14:textId="77777777" w:rsidR="00002737" w:rsidRPr="00010CC7" w:rsidRDefault="00002737" w:rsidP="00124E37">
      <w:pPr>
        <w:pStyle w:val="paragraphsub"/>
      </w:pPr>
      <w:r w:rsidRPr="00010CC7">
        <w:tab/>
        <w:t>(ii)</w:t>
      </w:r>
      <w:r w:rsidRPr="00010CC7">
        <w:tab/>
        <w:t>DAMP supervisor; and</w:t>
      </w:r>
    </w:p>
    <w:p w14:paraId="60FD6D9E" w14:textId="3143564A" w:rsidR="00002737" w:rsidRPr="00010CC7" w:rsidRDefault="00002737" w:rsidP="00124E37">
      <w:pPr>
        <w:pStyle w:val="paragraph"/>
      </w:pPr>
      <w:r w:rsidRPr="00010CC7">
        <w:tab/>
        <w:t>(d)</w:t>
      </w:r>
      <w:r w:rsidRPr="00010CC7">
        <w:tab/>
        <w:t>be implemented as required by regulation</w:t>
      </w:r>
      <w:r w:rsidR="00F31D7C" w:rsidRPr="00010CC7">
        <w:t> </w:t>
      </w:r>
      <w:r w:rsidRPr="00010CC7">
        <w:t>99.080 and set out the details of those requirements.</w:t>
      </w:r>
    </w:p>
    <w:p w14:paraId="75632E52" w14:textId="0C9E1A7D" w:rsidR="00002737" w:rsidRPr="00010CC7" w:rsidRDefault="00271AE7" w:rsidP="00124E37">
      <w:pPr>
        <w:pStyle w:val="notetext"/>
      </w:pPr>
      <w:r w:rsidRPr="00010CC7">
        <w:t>Note:</w:t>
      </w:r>
      <w:r w:rsidRPr="00010CC7">
        <w:tab/>
      </w:r>
      <w:r w:rsidR="00002737" w:rsidRPr="00010CC7">
        <w:t>A drug and alcohol education program includes the matters set out in the definition of drug and alcohol education program in subregulation</w:t>
      </w:r>
      <w:r w:rsidR="00F31D7C" w:rsidRPr="00010CC7">
        <w:t> </w:t>
      </w:r>
      <w:r w:rsidR="00002737" w:rsidRPr="00010CC7">
        <w:t>99.010(1).</w:t>
      </w:r>
    </w:p>
    <w:p w14:paraId="78F4FD84" w14:textId="28BDA511" w:rsidR="00002737" w:rsidRPr="00010CC7" w:rsidRDefault="00271AE7" w:rsidP="00124E37">
      <w:pPr>
        <w:pStyle w:val="ActHead4"/>
      </w:pPr>
      <w:bookmarkStart w:id="18" w:name="_Toc63852190"/>
      <w:r w:rsidRPr="00010CC7">
        <w:rPr>
          <w:rStyle w:val="CharSubdNo"/>
        </w:rPr>
        <w:t>Subdivision</w:t>
      </w:r>
      <w:r w:rsidR="00F31D7C" w:rsidRPr="00010CC7">
        <w:rPr>
          <w:rStyle w:val="CharSubdNo"/>
        </w:rPr>
        <w:t> </w:t>
      </w:r>
      <w:r w:rsidR="00002737" w:rsidRPr="00010CC7">
        <w:rPr>
          <w:rStyle w:val="CharSubdNo"/>
        </w:rPr>
        <w:t>99.B.3.2</w:t>
      </w:r>
      <w:r w:rsidRPr="00010CC7">
        <w:t>—</w:t>
      </w:r>
      <w:r w:rsidR="00002737" w:rsidRPr="00010CC7">
        <w:rPr>
          <w:rStyle w:val="CharSubdText"/>
        </w:rPr>
        <w:t>Drug and alcohol testing program</w:t>
      </w:r>
      <w:bookmarkEnd w:id="18"/>
    </w:p>
    <w:p w14:paraId="69AEA936" w14:textId="77777777" w:rsidR="00002737" w:rsidRPr="00010CC7" w:rsidRDefault="00002737" w:rsidP="00124E37">
      <w:pPr>
        <w:pStyle w:val="ActHead5"/>
      </w:pPr>
      <w:bookmarkStart w:id="19" w:name="_Toc63852191"/>
      <w:r w:rsidRPr="00010CC7">
        <w:rPr>
          <w:rStyle w:val="CharSectno"/>
        </w:rPr>
        <w:t>99.050</w:t>
      </w:r>
      <w:r w:rsidR="00271AE7" w:rsidRPr="00010CC7">
        <w:t xml:space="preserve">  </w:t>
      </w:r>
      <w:r w:rsidRPr="00010CC7">
        <w:t>Requirements for drug and alcohol testing</w:t>
      </w:r>
      <w:bookmarkEnd w:id="19"/>
    </w:p>
    <w:p w14:paraId="6C9E6AFC" w14:textId="526752CC" w:rsidR="00002737" w:rsidRPr="00010CC7" w:rsidRDefault="00002737" w:rsidP="00124E37">
      <w:pPr>
        <w:pStyle w:val="subsection"/>
      </w:pPr>
      <w:r w:rsidRPr="00010CC7">
        <w:tab/>
        <w:t>(1)</w:t>
      </w:r>
      <w:r w:rsidRPr="00010CC7">
        <w:tab/>
        <w:t>For subparagraph</w:t>
      </w:r>
      <w:r w:rsidR="00F31D7C" w:rsidRPr="00010CC7">
        <w:t> </w:t>
      </w:r>
      <w:r w:rsidRPr="00010CC7">
        <w:t>99.045(b</w:t>
      </w:r>
      <w:r w:rsidR="00271AE7" w:rsidRPr="00010CC7">
        <w:t>)(</w:t>
      </w:r>
      <w:r w:rsidRPr="00010CC7">
        <w:t>ii), the DAMP must meet the following requirements:</w:t>
      </w:r>
    </w:p>
    <w:p w14:paraId="147B34BE" w14:textId="77777777" w:rsidR="00002737" w:rsidRPr="00010CC7" w:rsidRDefault="00002737" w:rsidP="00124E37">
      <w:pPr>
        <w:pStyle w:val="paragraph"/>
      </w:pPr>
      <w:r w:rsidRPr="00010CC7">
        <w:tab/>
        <w:t>(a)</w:t>
      </w:r>
      <w:r w:rsidRPr="00010CC7">
        <w:tab/>
        <w:t>that any testing done under the organisation’s DAMP will be conducted as follows:</w:t>
      </w:r>
    </w:p>
    <w:p w14:paraId="55A325C7" w14:textId="50F18C05" w:rsidR="00002737" w:rsidRPr="00010CC7" w:rsidRDefault="00002737" w:rsidP="00124E37">
      <w:pPr>
        <w:pStyle w:val="paragraphsub"/>
      </w:pPr>
      <w:r w:rsidRPr="00010CC7">
        <w:tab/>
        <w:t>(i)</w:t>
      </w:r>
      <w:r w:rsidRPr="00010CC7">
        <w:tab/>
        <w:t>for breath alcohol testing</w:t>
      </w:r>
      <w:r w:rsidR="00271AE7" w:rsidRPr="00010CC7">
        <w:t>—</w:t>
      </w:r>
      <w:r w:rsidRPr="00010CC7">
        <w:t xml:space="preserve">using a device that meets the Standard mentioned in </w:t>
      </w:r>
      <w:r w:rsidR="00F31D7C" w:rsidRPr="00010CC7">
        <w:t>paragraph (</w:t>
      </w:r>
      <w:r w:rsidRPr="00010CC7">
        <w:t xml:space="preserve">a) of the definition of relevant Standard, or a device that meets the Standard mentioned in </w:t>
      </w:r>
      <w:r w:rsidR="00F31D7C" w:rsidRPr="00010CC7">
        <w:t>paragraph (</w:t>
      </w:r>
      <w:r w:rsidRPr="00010CC7">
        <w:t>b) of that definition;</w:t>
      </w:r>
    </w:p>
    <w:p w14:paraId="6EED2B71" w14:textId="483FF1AE" w:rsidR="00002737" w:rsidRPr="00010CC7" w:rsidRDefault="00002737" w:rsidP="00124E37">
      <w:pPr>
        <w:pStyle w:val="paragraphsub"/>
      </w:pPr>
      <w:r w:rsidRPr="00010CC7">
        <w:tab/>
        <w:t>(ii)</w:t>
      </w:r>
      <w:r w:rsidRPr="00010CC7">
        <w:tab/>
        <w:t>for oral fluid testing</w:t>
      </w:r>
      <w:r w:rsidR="00271AE7" w:rsidRPr="00010CC7">
        <w:t>—</w:t>
      </w:r>
      <w:r w:rsidRPr="00010CC7">
        <w:t xml:space="preserve">in accordance with the Standard mentioned in </w:t>
      </w:r>
      <w:r w:rsidR="00F31D7C" w:rsidRPr="00010CC7">
        <w:t>paragraph (</w:t>
      </w:r>
      <w:r w:rsidRPr="00010CC7">
        <w:t>c) of the definition of relevant Standard;</w:t>
      </w:r>
    </w:p>
    <w:p w14:paraId="1BA87A53" w14:textId="7D0C3BB2" w:rsidR="00002737" w:rsidRPr="00010CC7" w:rsidRDefault="00002737" w:rsidP="00124E37">
      <w:pPr>
        <w:pStyle w:val="paragraphsub"/>
      </w:pPr>
      <w:r w:rsidRPr="00010CC7">
        <w:tab/>
        <w:t>(iii)</w:t>
      </w:r>
      <w:r w:rsidRPr="00010CC7">
        <w:tab/>
        <w:t>for urine testing</w:t>
      </w:r>
      <w:r w:rsidR="00271AE7" w:rsidRPr="00010CC7">
        <w:t>—</w:t>
      </w:r>
      <w:r w:rsidRPr="00010CC7">
        <w:t xml:space="preserve">in accordance with the Standard mentioned in </w:t>
      </w:r>
      <w:r w:rsidR="00F31D7C" w:rsidRPr="00010CC7">
        <w:t>paragraph (</w:t>
      </w:r>
      <w:r w:rsidRPr="00010CC7">
        <w:t>d) of the definition of relevant Standard;</w:t>
      </w:r>
    </w:p>
    <w:p w14:paraId="296987C3" w14:textId="7C1FD748" w:rsidR="00002737" w:rsidRPr="00010CC7" w:rsidRDefault="00002737" w:rsidP="00124E37">
      <w:pPr>
        <w:pStyle w:val="paragraph"/>
      </w:pPr>
      <w:r w:rsidRPr="00010CC7">
        <w:tab/>
        <w:t>(b)</w:t>
      </w:r>
      <w:r w:rsidRPr="00010CC7">
        <w:tab/>
        <w:t>that drug and alcohol testing of SSAA employees under the DAMP will be conducted in the circumstances set out in subregulation</w:t>
      </w:r>
      <w:r w:rsidR="00E95772" w:rsidRPr="00010CC7">
        <w:t> </w:t>
      </w:r>
      <w:r w:rsidRPr="00010CC7">
        <w:t>(2).</w:t>
      </w:r>
    </w:p>
    <w:p w14:paraId="508A13DD" w14:textId="13CAED8B" w:rsidR="00002737" w:rsidRPr="00010CC7" w:rsidRDefault="00002737" w:rsidP="00124E37">
      <w:pPr>
        <w:pStyle w:val="subsection"/>
        <w:spacing w:before="120"/>
      </w:pPr>
      <w:r w:rsidRPr="00010CC7">
        <w:tab/>
        <w:t>(2)</w:t>
      </w:r>
      <w:r w:rsidRPr="00010CC7">
        <w:tab/>
        <w:t xml:space="preserve">For </w:t>
      </w:r>
      <w:r w:rsidR="00F31D7C" w:rsidRPr="00010CC7">
        <w:t>paragraph (</w:t>
      </w:r>
      <w:r w:rsidRPr="00010CC7">
        <w:t>1</w:t>
      </w:r>
      <w:r w:rsidR="00271AE7" w:rsidRPr="00010CC7">
        <w:t>)(</w:t>
      </w:r>
      <w:r w:rsidRPr="00010CC7">
        <w:t>b), the circumstances in which drug and alcohol testing will be conducted on SSAA employees are as follows:</w:t>
      </w:r>
    </w:p>
    <w:p w14:paraId="5C28DED3" w14:textId="77777777" w:rsidR="00002737" w:rsidRPr="00010CC7" w:rsidRDefault="00002737" w:rsidP="00124E37">
      <w:pPr>
        <w:pStyle w:val="paragraph"/>
      </w:pPr>
      <w:r w:rsidRPr="00010CC7">
        <w:lastRenderedPageBreak/>
        <w:tab/>
        <w:t>(a)</w:t>
      </w:r>
      <w:r w:rsidRPr="00010CC7">
        <w:tab/>
        <w:t>when a person first joins the DAMP organisation, if the person will be working as a regular SSAA employee, or when an employee whose role in the organisation is to change to that of a regular SSAA employee on or after the commencement date, unless:</w:t>
      </w:r>
    </w:p>
    <w:p w14:paraId="26F920D1" w14:textId="77777777" w:rsidR="00002737" w:rsidRPr="00010CC7" w:rsidRDefault="00002737" w:rsidP="00124E37">
      <w:pPr>
        <w:pStyle w:val="paragraphsub"/>
      </w:pPr>
      <w:r w:rsidRPr="00010CC7">
        <w:tab/>
        <w:t>(i)</w:t>
      </w:r>
      <w:r w:rsidRPr="00010CC7">
        <w:tab/>
        <w:t>the employee has been drug and alcohol tested; and</w:t>
      </w:r>
    </w:p>
    <w:p w14:paraId="3E6CB570" w14:textId="77777777" w:rsidR="00002737" w:rsidRPr="00010CC7" w:rsidRDefault="00002737" w:rsidP="00124E37">
      <w:pPr>
        <w:pStyle w:val="paragraphsub"/>
      </w:pPr>
      <w:r w:rsidRPr="00010CC7">
        <w:tab/>
        <w:t>(ii)</w:t>
      </w:r>
      <w:r w:rsidRPr="00010CC7">
        <w:tab/>
        <w:t>the tests were conducted less than 90 days before the employee is required to begin performing or being available to perform an applicable SSAA; and</w:t>
      </w:r>
    </w:p>
    <w:p w14:paraId="6B795669" w14:textId="77777777" w:rsidR="00002737" w:rsidRPr="00010CC7" w:rsidRDefault="00002737" w:rsidP="00124E37">
      <w:pPr>
        <w:pStyle w:val="paragraphsub"/>
      </w:pPr>
      <w:r w:rsidRPr="00010CC7">
        <w:tab/>
        <w:t>(iii)</w:t>
      </w:r>
      <w:r w:rsidRPr="00010CC7">
        <w:tab/>
        <w:t>each of the test results was not a positive result;</w:t>
      </w:r>
    </w:p>
    <w:p w14:paraId="28F4FA59" w14:textId="77777777" w:rsidR="00002737" w:rsidRPr="00010CC7" w:rsidRDefault="00002737" w:rsidP="00124E37">
      <w:pPr>
        <w:pStyle w:val="paragraph"/>
      </w:pPr>
      <w:r w:rsidRPr="00010CC7">
        <w:tab/>
        <w:t>(b)</w:t>
      </w:r>
      <w:r w:rsidRPr="00010CC7">
        <w:tab/>
        <w:t>after an accident or serious incident involving a SSAA employee that occurs while he or she is performing, or available to perform, an applicable SSAA, if suitable test conditions exist;</w:t>
      </w:r>
    </w:p>
    <w:p w14:paraId="5934FA14" w14:textId="77777777" w:rsidR="00002737" w:rsidRPr="00010CC7" w:rsidRDefault="00002737" w:rsidP="00124E37">
      <w:pPr>
        <w:pStyle w:val="paragraph"/>
      </w:pPr>
      <w:r w:rsidRPr="00010CC7">
        <w:tab/>
        <w:t>(c)</w:t>
      </w:r>
      <w:r w:rsidRPr="00010CC7">
        <w:tab/>
        <w:t>if a DAMP supervisor has reasonable grounds to believe that a SSAA employee may be adversely affected by a testable drug or by alcohol while performing, or available to perform, an applicable SSAA;</w:t>
      </w:r>
    </w:p>
    <w:p w14:paraId="606AB19F" w14:textId="17795ACF" w:rsidR="00002737" w:rsidRPr="00010CC7" w:rsidRDefault="00002737" w:rsidP="00124E37">
      <w:pPr>
        <w:pStyle w:val="paragraph"/>
      </w:pPr>
      <w:r w:rsidRPr="00010CC7">
        <w:tab/>
        <w:t>(d)</w:t>
      </w:r>
      <w:r w:rsidRPr="00010CC7">
        <w:tab/>
        <w:t>if a SSAA employee is returning to work after a period during which the employee was not permitted, under paragraph</w:t>
      </w:r>
      <w:r w:rsidR="00F31D7C" w:rsidRPr="00010CC7">
        <w:t> </w:t>
      </w:r>
      <w:r w:rsidRPr="00010CC7">
        <w:t>99.065(1</w:t>
      </w:r>
      <w:r w:rsidR="00271AE7" w:rsidRPr="00010CC7">
        <w:t>)(</w:t>
      </w:r>
      <w:r w:rsidRPr="00010CC7">
        <w:t>c), (d) or (e), to perform or be available to perform an applicable SSAA because of testable drug use.</w:t>
      </w:r>
    </w:p>
    <w:p w14:paraId="782D113A" w14:textId="77777777" w:rsidR="00002737" w:rsidRPr="00010CC7" w:rsidRDefault="00002737" w:rsidP="00124E37">
      <w:pPr>
        <w:pStyle w:val="SubsectionHead"/>
      </w:pPr>
      <w:r w:rsidRPr="00010CC7">
        <w:t>Drug test results under DAMP</w:t>
      </w:r>
    </w:p>
    <w:p w14:paraId="73FAD08F" w14:textId="26AFD6E1" w:rsidR="00002737" w:rsidRPr="00010CC7" w:rsidRDefault="00002737" w:rsidP="00124E37">
      <w:pPr>
        <w:pStyle w:val="subsection"/>
      </w:pPr>
      <w:r w:rsidRPr="00010CC7">
        <w:tab/>
        <w:t>(3)</w:t>
      </w:r>
      <w:r w:rsidRPr="00010CC7">
        <w:tab/>
        <w:t>A positive result for a confirmatory drug test conducted on a body sample under a drug and alcohol testing program mentioned in subparagraph</w:t>
      </w:r>
      <w:r w:rsidR="00F31D7C" w:rsidRPr="00010CC7">
        <w:t> </w:t>
      </w:r>
      <w:r w:rsidRPr="00010CC7">
        <w:t>99.045(b</w:t>
      </w:r>
      <w:r w:rsidR="00271AE7" w:rsidRPr="00010CC7">
        <w:t>)(</w:t>
      </w:r>
      <w:r w:rsidRPr="00010CC7">
        <w:t>ii), is taken not to be a positive result for the sample if a DAMP medical review officer has determined that the test result for the sample could be the result of legitimate therapeutic treatment or some other innocuous source.</w:t>
      </w:r>
    </w:p>
    <w:p w14:paraId="781FECC4" w14:textId="77777777" w:rsidR="00002737" w:rsidRPr="00010CC7" w:rsidRDefault="00002737" w:rsidP="00124E37">
      <w:pPr>
        <w:pStyle w:val="ActHead5"/>
      </w:pPr>
      <w:bookmarkStart w:id="20" w:name="_Toc63852192"/>
      <w:r w:rsidRPr="00010CC7">
        <w:rPr>
          <w:rStyle w:val="CharSectno"/>
        </w:rPr>
        <w:t>99.055</w:t>
      </w:r>
      <w:r w:rsidR="00271AE7" w:rsidRPr="00010CC7">
        <w:t xml:space="preserve">  </w:t>
      </w:r>
      <w:r w:rsidRPr="00010CC7">
        <w:t>Requirements relating to DAMP medical review officer</w:t>
      </w:r>
      <w:bookmarkEnd w:id="20"/>
    </w:p>
    <w:p w14:paraId="7BCB0DEA" w14:textId="3C2B5A45" w:rsidR="00002737" w:rsidRPr="00010CC7" w:rsidRDefault="00002737" w:rsidP="00124E37">
      <w:pPr>
        <w:pStyle w:val="subsection"/>
      </w:pPr>
      <w:r w:rsidRPr="00010CC7">
        <w:tab/>
      </w:r>
      <w:r w:rsidRPr="00010CC7">
        <w:tab/>
        <w:t>For subparagraph</w:t>
      </w:r>
      <w:r w:rsidR="00F31D7C" w:rsidRPr="00010CC7">
        <w:t> </w:t>
      </w:r>
      <w:r w:rsidRPr="00010CC7">
        <w:t>99.045(b</w:t>
      </w:r>
      <w:r w:rsidR="00271AE7" w:rsidRPr="00010CC7">
        <w:t>)(</w:t>
      </w:r>
      <w:r w:rsidRPr="00010CC7">
        <w:t>ii), the DAMP must include the requirement that the DAMP organisation must consult a DAMP medical review officer:</w:t>
      </w:r>
    </w:p>
    <w:p w14:paraId="37E1CDCF" w14:textId="77777777" w:rsidR="00002737" w:rsidRPr="00010CC7" w:rsidRDefault="00002737" w:rsidP="00124E37">
      <w:pPr>
        <w:pStyle w:val="paragraph"/>
      </w:pPr>
      <w:r w:rsidRPr="00010CC7">
        <w:tab/>
        <w:t>(a)</w:t>
      </w:r>
      <w:r w:rsidRPr="00010CC7">
        <w:tab/>
        <w:t>if a drug test conducted under the DAMP returns a confirmatory drug test result for a SSAA employee of the organisation that is a positive result</w:t>
      </w:r>
      <w:r w:rsidR="00271AE7" w:rsidRPr="00010CC7">
        <w:t>—</w:t>
      </w:r>
      <w:r w:rsidRPr="00010CC7">
        <w:t>to determine if the presence and level of a testable drug detected by the test could be the result of legitimate therapeutic treatment or some other innocuous source; and</w:t>
      </w:r>
    </w:p>
    <w:p w14:paraId="6CA14527" w14:textId="77777777" w:rsidR="00002737" w:rsidRPr="00010CC7" w:rsidRDefault="00002737" w:rsidP="00124E37">
      <w:pPr>
        <w:pStyle w:val="paragraph"/>
      </w:pPr>
      <w:r w:rsidRPr="00010CC7">
        <w:tab/>
        <w:t>(b)</w:t>
      </w:r>
      <w:r w:rsidRPr="00010CC7">
        <w:tab/>
        <w:t>to review medical information concerning a person’s failure to give a body sample for drug or alcohol testing because of a medical condition; and</w:t>
      </w:r>
    </w:p>
    <w:p w14:paraId="01E6E9E6" w14:textId="77777777" w:rsidR="00002737" w:rsidRPr="00010CC7" w:rsidRDefault="00002737" w:rsidP="00124E37">
      <w:pPr>
        <w:pStyle w:val="paragraph"/>
      </w:pPr>
      <w:r w:rsidRPr="00010CC7">
        <w:tab/>
        <w:t>(c)</w:t>
      </w:r>
      <w:r w:rsidRPr="00010CC7">
        <w:tab/>
        <w:t>to determine if the employee is fit to resume performing or being available to perform a SSAA.</w:t>
      </w:r>
    </w:p>
    <w:p w14:paraId="12A7D248" w14:textId="77777777" w:rsidR="00002737" w:rsidRPr="00010CC7" w:rsidRDefault="00002737" w:rsidP="00124E37">
      <w:pPr>
        <w:pStyle w:val="ActHead5"/>
      </w:pPr>
      <w:bookmarkStart w:id="21" w:name="_Toc63852193"/>
      <w:r w:rsidRPr="00010CC7">
        <w:rPr>
          <w:rStyle w:val="CharSectno"/>
        </w:rPr>
        <w:t>99.060</w:t>
      </w:r>
      <w:r w:rsidR="00271AE7" w:rsidRPr="00010CC7">
        <w:t xml:space="preserve">  </w:t>
      </w:r>
      <w:r w:rsidRPr="00010CC7">
        <w:t>Requirements relating to use of testing devices</w:t>
      </w:r>
      <w:bookmarkEnd w:id="21"/>
    </w:p>
    <w:p w14:paraId="4B3AD0B3" w14:textId="49A4EB0A" w:rsidR="00002737" w:rsidRPr="00010CC7" w:rsidRDefault="00002737" w:rsidP="00124E37">
      <w:pPr>
        <w:pStyle w:val="subsection"/>
      </w:pPr>
      <w:r w:rsidRPr="00010CC7">
        <w:tab/>
      </w:r>
      <w:r w:rsidRPr="00010CC7">
        <w:tab/>
        <w:t>For subparagraph</w:t>
      </w:r>
      <w:r w:rsidR="00F31D7C" w:rsidRPr="00010CC7">
        <w:t> </w:t>
      </w:r>
      <w:r w:rsidRPr="00010CC7">
        <w:t>99.045(b</w:t>
      </w:r>
      <w:r w:rsidR="00271AE7" w:rsidRPr="00010CC7">
        <w:t>)(</w:t>
      </w:r>
      <w:r w:rsidRPr="00010CC7">
        <w:t>ii), the DAMP must include the requirement that any devices used in drug or alcohol testing done under the DAMP must be used in a way that is not inconsistent with the instructions of the manufacturer of those devices.</w:t>
      </w:r>
    </w:p>
    <w:p w14:paraId="2A654AE1" w14:textId="78FCD1D5" w:rsidR="00002737" w:rsidRPr="00010CC7" w:rsidRDefault="00271AE7" w:rsidP="00124E37">
      <w:pPr>
        <w:pStyle w:val="ActHead4"/>
      </w:pPr>
      <w:bookmarkStart w:id="22" w:name="_Toc63852194"/>
      <w:r w:rsidRPr="00010CC7">
        <w:rPr>
          <w:rStyle w:val="CharSubdNo"/>
        </w:rPr>
        <w:lastRenderedPageBreak/>
        <w:t>Subdivision</w:t>
      </w:r>
      <w:r w:rsidR="00F31D7C" w:rsidRPr="00010CC7">
        <w:rPr>
          <w:rStyle w:val="CharSubdNo"/>
        </w:rPr>
        <w:t> </w:t>
      </w:r>
      <w:r w:rsidR="00002737" w:rsidRPr="00010CC7">
        <w:rPr>
          <w:rStyle w:val="CharSubdNo"/>
        </w:rPr>
        <w:t>99.B.3.3</w:t>
      </w:r>
      <w:r w:rsidRPr="00010CC7">
        <w:t>—</w:t>
      </w:r>
      <w:r w:rsidR="00002737" w:rsidRPr="00010CC7">
        <w:rPr>
          <w:rStyle w:val="CharSubdText"/>
        </w:rPr>
        <w:t>Drug and alcohol response program</w:t>
      </w:r>
      <w:bookmarkEnd w:id="22"/>
    </w:p>
    <w:p w14:paraId="0AF66A24" w14:textId="77777777" w:rsidR="00002737" w:rsidRPr="00010CC7" w:rsidRDefault="00002737" w:rsidP="00124E37">
      <w:pPr>
        <w:pStyle w:val="ActHead5"/>
      </w:pPr>
      <w:bookmarkStart w:id="23" w:name="_Toc63852195"/>
      <w:r w:rsidRPr="00010CC7">
        <w:rPr>
          <w:rStyle w:val="CharSectno"/>
        </w:rPr>
        <w:t>99.065</w:t>
      </w:r>
      <w:r w:rsidR="00271AE7" w:rsidRPr="00010CC7">
        <w:t xml:space="preserve">  </w:t>
      </w:r>
      <w:r w:rsidRPr="00010CC7">
        <w:t>Requirements relating to SSAA employees ceasing SSAAs</w:t>
      </w:r>
      <w:bookmarkEnd w:id="23"/>
    </w:p>
    <w:p w14:paraId="2A5296BC" w14:textId="39F8544E" w:rsidR="00002737" w:rsidRPr="00010CC7" w:rsidRDefault="00002737" w:rsidP="00124E37">
      <w:pPr>
        <w:pStyle w:val="subsection"/>
      </w:pPr>
      <w:r w:rsidRPr="00010CC7">
        <w:tab/>
        <w:t>(1)</w:t>
      </w:r>
      <w:r w:rsidRPr="00010CC7">
        <w:tab/>
        <w:t>For subparagraph</w:t>
      </w:r>
      <w:r w:rsidR="00F31D7C" w:rsidRPr="00010CC7">
        <w:t> </w:t>
      </w:r>
      <w:r w:rsidRPr="00010CC7">
        <w:t>99.045(b</w:t>
      </w:r>
      <w:r w:rsidR="00271AE7" w:rsidRPr="00010CC7">
        <w:t>)(</w:t>
      </w:r>
      <w:r w:rsidRPr="00010CC7">
        <w:t>iii), the DAMP must include the requirement that the DAMP organisation must not permit an employee to perform, or be available to perform, an applicable SSAA in any of the following circumstances:</w:t>
      </w:r>
    </w:p>
    <w:p w14:paraId="3D6D71DB" w14:textId="77777777" w:rsidR="00002737" w:rsidRPr="00010CC7" w:rsidRDefault="00002737" w:rsidP="00124E37">
      <w:pPr>
        <w:pStyle w:val="paragraph"/>
      </w:pPr>
      <w:r w:rsidRPr="00010CC7">
        <w:tab/>
        <w:t>(a)</w:t>
      </w:r>
      <w:r w:rsidRPr="00010CC7">
        <w:tab/>
        <w:t>if the organisation is aware that a positive result for an initial drug test has been recorded for the employee and the employee has not, in respect of that test result, recorded a test result for a confirmatory drug test that is not a positive result;</w:t>
      </w:r>
    </w:p>
    <w:p w14:paraId="2AB5A3F2" w14:textId="77777777" w:rsidR="00002737" w:rsidRPr="00010CC7" w:rsidRDefault="00002737" w:rsidP="00124E37">
      <w:pPr>
        <w:pStyle w:val="paragraph"/>
      </w:pPr>
      <w:r w:rsidRPr="00010CC7">
        <w:tab/>
        <w:t>(b)</w:t>
      </w:r>
      <w:r w:rsidRPr="00010CC7">
        <w:tab/>
        <w:t>if the organisation is aware that a positive result for an initial alcohol test has been recorded for the employee and the employee has not, in respect of that test result, recorded a test result for a confirmatory alcohol test that is not a positive result;</w:t>
      </w:r>
    </w:p>
    <w:p w14:paraId="155F3609" w14:textId="77777777" w:rsidR="00002737" w:rsidRPr="00010CC7" w:rsidRDefault="00002737" w:rsidP="00124E37">
      <w:pPr>
        <w:pStyle w:val="paragraph"/>
      </w:pPr>
      <w:r w:rsidRPr="00010CC7">
        <w:tab/>
        <w:t>(c)</w:t>
      </w:r>
      <w:r w:rsidRPr="00010CC7">
        <w:tab/>
        <w:t>if the organisation is aware that:</w:t>
      </w:r>
    </w:p>
    <w:p w14:paraId="00A8B6D0" w14:textId="1EBC7768" w:rsidR="00002737" w:rsidRPr="00010CC7" w:rsidRDefault="00002737" w:rsidP="00124E37">
      <w:pPr>
        <w:pStyle w:val="paragraphsub"/>
      </w:pPr>
      <w:r w:rsidRPr="00010CC7">
        <w:tab/>
        <w:t>(i)</w:t>
      </w:r>
      <w:r w:rsidRPr="00010CC7">
        <w:tab/>
        <w:t>a positive result for a confirmatory drug test or a confirmatory alcohol test conducted under a drug and alcohol testing program mentioned in subparagraph</w:t>
      </w:r>
      <w:r w:rsidR="00F31D7C" w:rsidRPr="00010CC7">
        <w:t> </w:t>
      </w:r>
      <w:r w:rsidRPr="00010CC7">
        <w:t>99.045(b</w:t>
      </w:r>
      <w:r w:rsidR="00271AE7" w:rsidRPr="00010CC7">
        <w:t>)(</w:t>
      </w:r>
      <w:r w:rsidRPr="00010CC7">
        <w:t>ii) has been recorded for the employee; and</w:t>
      </w:r>
    </w:p>
    <w:p w14:paraId="6379FE3C" w14:textId="77777777" w:rsidR="00002737" w:rsidRPr="00010CC7" w:rsidRDefault="00002737" w:rsidP="00124E37">
      <w:pPr>
        <w:pStyle w:val="paragraphsub"/>
      </w:pPr>
      <w:r w:rsidRPr="00010CC7">
        <w:tab/>
        <w:t>(ii)</w:t>
      </w:r>
      <w:r w:rsidRPr="00010CC7">
        <w:tab/>
        <w:t>a DAMP medical review officer has not determined that the result recorded could be as a result of legitimate therapeutic treatment or some other innocuous source;</w:t>
      </w:r>
    </w:p>
    <w:p w14:paraId="5A1B383C" w14:textId="77777777" w:rsidR="00002737" w:rsidRPr="00010CC7" w:rsidRDefault="00002737" w:rsidP="00124E37">
      <w:pPr>
        <w:pStyle w:val="paragraph"/>
      </w:pPr>
      <w:r w:rsidRPr="00010CC7">
        <w:tab/>
        <w:t>(d)</w:t>
      </w:r>
      <w:r w:rsidRPr="00010CC7">
        <w:tab/>
        <w:t>if the organisation is aware that:</w:t>
      </w:r>
    </w:p>
    <w:p w14:paraId="61494570" w14:textId="6780A9B1" w:rsidR="00002737" w:rsidRPr="00010CC7" w:rsidRDefault="00002737" w:rsidP="00124E37">
      <w:pPr>
        <w:pStyle w:val="paragraphsub"/>
      </w:pPr>
      <w:r w:rsidRPr="00010CC7">
        <w:tab/>
        <w:t>(i)</w:t>
      </w:r>
      <w:r w:rsidRPr="00010CC7">
        <w:tab/>
        <w:t xml:space="preserve">a positive result for a confirmatory drug test or a confirmatory alcohol test conducted under </w:t>
      </w:r>
      <w:r w:rsidR="004F0D3D" w:rsidRPr="00010CC7">
        <w:t>Subpart 9</w:t>
      </w:r>
      <w:r w:rsidRPr="00010CC7">
        <w:t>9.C has been recorded for the employee; and</w:t>
      </w:r>
    </w:p>
    <w:p w14:paraId="52F9CC41" w14:textId="77777777" w:rsidR="00002737" w:rsidRPr="00010CC7" w:rsidRDefault="00002737" w:rsidP="00124E37">
      <w:pPr>
        <w:pStyle w:val="paragraphsub"/>
      </w:pPr>
      <w:r w:rsidRPr="00010CC7">
        <w:tab/>
        <w:t>(ii)</w:t>
      </w:r>
      <w:r w:rsidRPr="00010CC7">
        <w:tab/>
        <w:t>a CASA medical review officer has not determined that the result recorded could be as a result of legitimate therapeutic treatment or some other innocuous source;</w:t>
      </w:r>
    </w:p>
    <w:p w14:paraId="541DA909" w14:textId="77777777" w:rsidR="00002737" w:rsidRPr="00010CC7" w:rsidRDefault="00002737" w:rsidP="00124E37">
      <w:pPr>
        <w:pStyle w:val="paragraph"/>
      </w:pPr>
      <w:r w:rsidRPr="00010CC7">
        <w:tab/>
        <w:t>(e)</w:t>
      </w:r>
      <w:r w:rsidRPr="00010CC7">
        <w:tab/>
        <w:t>if the organisation is aware that a SSAA employee after having been required to take a drug or alcohol test:</w:t>
      </w:r>
    </w:p>
    <w:p w14:paraId="10EAACCB" w14:textId="77777777" w:rsidR="00002737" w:rsidRPr="00010CC7" w:rsidRDefault="00002737" w:rsidP="00124E37">
      <w:pPr>
        <w:pStyle w:val="paragraphsub"/>
      </w:pPr>
      <w:r w:rsidRPr="00010CC7">
        <w:tab/>
        <w:t>(i)</w:t>
      </w:r>
      <w:r w:rsidRPr="00010CC7">
        <w:tab/>
        <w:t>refused to take the test; or</w:t>
      </w:r>
    </w:p>
    <w:p w14:paraId="15F39827" w14:textId="77777777" w:rsidR="00002737" w:rsidRPr="00010CC7" w:rsidRDefault="00002737" w:rsidP="00124E37">
      <w:pPr>
        <w:pStyle w:val="paragraphsub"/>
      </w:pPr>
      <w:r w:rsidRPr="00010CC7">
        <w:tab/>
        <w:t>(ii)</w:t>
      </w:r>
      <w:r w:rsidRPr="00010CC7">
        <w:tab/>
        <w:t>interfered with the integrity of the test.</w:t>
      </w:r>
    </w:p>
    <w:p w14:paraId="3D20D0AF" w14:textId="3AEA1164" w:rsidR="00002737" w:rsidRPr="00010CC7" w:rsidRDefault="00002737" w:rsidP="00124E37">
      <w:pPr>
        <w:pStyle w:val="subsection"/>
      </w:pPr>
      <w:r w:rsidRPr="00010CC7">
        <w:tab/>
        <w:t>(2)</w:t>
      </w:r>
      <w:r w:rsidRPr="00010CC7">
        <w:tab/>
        <w:t>For subparagraph</w:t>
      </w:r>
      <w:r w:rsidR="00F31D7C" w:rsidRPr="00010CC7">
        <w:t> </w:t>
      </w:r>
      <w:r w:rsidRPr="00010CC7">
        <w:t>99.045(b</w:t>
      </w:r>
      <w:r w:rsidR="00271AE7" w:rsidRPr="00010CC7">
        <w:t>)(</w:t>
      </w:r>
      <w:r w:rsidRPr="00010CC7">
        <w:t>iii), a DAMP must include the requirement that the DAMP organisation must not permit a SSAA employee to perform or be available to perform an applicable SSAA in the following circumstances:</w:t>
      </w:r>
    </w:p>
    <w:p w14:paraId="2EF28C1D" w14:textId="77777777" w:rsidR="00002737" w:rsidRPr="00010CC7" w:rsidRDefault="00002737" w:rsidP="00124E37">
      <w:pPr>
        <w:pStyle w:val="paragraph"/>
      </w:pPr>
      <w:r w:rsidRPr="00010CC7">
        <w:tab/>
        <w:t>(a)</w:t>
      </w:r>
      <w:r w:rsidRPr="00010CC7">
        <w:tab/>
        <w:t>if a DAMP supervisor suspects the employee’s faculties may be impaired due to the person being under the influence of a testable drug or of alcohol;</w:t>
      </w:r>
    </w:p>
    <w:p w14:paraId="29F5F367" w14:textId="77777777" w:rsidR="00002737" w:rsidRPr="00010CC7" w:rsidRDefault="00002737" w:rsidP="00124E37">
      <w:pPr>
        <w:pStyle w:val="paragraph"/>
      </w:pPr>
      <w:r w:rsidRPr="00010CC7">
        <w:tab/>
        <w:t>(b)</w:t>
      </w:r>
      <w:r w:rsidRPr="00010CC7">
        <w:tab/>
        <w:t>if an accident or serious incident has occurred involving the employee while he or she is performing or available to perform an applicable SSAA and either of the following apply:</w:t>
      </w:r>
    </w:p>
    <w:p w14:paraId="5B87791A" w14:textId="77777777" w:rsidR="00002737" w:rsidRPr="00010CC7" w:rsidRDefault="00002737" w:rsidP="00124E37">
      <w:pPr>
        <w:pStyle w:val="paragraphsub"/>
      </w:pPr>
      <w:r w:rsidRPr="00010CC7">
        <w:tab/>
        <w:t>(i)</w:t>
      </w:r>
      <w:r w:rsidRPr="00010CC7">
        <w:tab/>
        <w:t>for the period that suitable test conditions exist for conducting drug or alcohol tests on the employee</w:t>
      </w:r>
      <w:r w:rsidR="00271AE7" w:rsidRPr="00010CC7">
        <w:t>—</w:t>
      </w:r>
      <w:r w:rsidRPr="00010CC7">
        <w:t>a test has not been conducted;</w:t>
      </w:r>
    </w:p>
    <w:p w14:paraId="773DCD9B" w14:textId="77777777" w:rsidR="00002737" w:rsidRPr="00010CC7" w:rsidRDefault="00002737" w:rsidP="00124E37">
      <w:pPr>
        <w:pStyle w:val="paragraphsub"/>
      </w:pPr>
      <w:r w:rsidRPr="00010CC7">
        <w:tab/>
        <w:t>(ii)</w:t>
      </w:r>
      <w:r w:rsidRPr="00010CC7">
        <w:tab/>
        <w:t>if tests have been conducted under suitable test conditions</w:t>
      </w:r>
      <w:r w:rsidR="00271AE7" w:rsidRPr="00010CC7">
        <w:t>—</w:t>
      </w:r>
      <w:r w:rsidRPr="00010CC7">
        <w:t>the DAMP organisation has not been notified of the test results.</w:t>
      </w:r>
    </w:p>
    <w:p w14:paraId="1905BA7B" w14:textId="77777777" w:rsidR="00002737" w:rsidRPr="00010CC7" w:rsidRDefault="00002737" w:rsidP="00124E37">
      <w:pPr>
        <w:pStyle w:val="ActHead5"/>
      </w:pPr>
      <w:bookmarkStart w:id="24" w:name="_Toc63852196"/>
      <w:r w:rsidRPr="00010CC7">
        <w:rPr>
          <w:rStyle w:val="CharSectno"/>
        </w:rPr>
        <w:lastRenderedPageBreak/>
        <w:t>99.070</w:t>
      </w:r>
      <w:r w:rsidR="00271AE7" w:rsidRPr="00010CC7">
        <w:t xml:space="preserve">  </w:t>
      </w:r>
      <w:r w:rsidRPr="00010CC7">
        <w:t>Requirements relating to returning to SSAAs</w:t>
      </w:r>
      <w:bookmarkEnd w:id="24"/>
    </w:p>
    <w:p w14:paraId="0BCFCE3D" w14:textId="56C6A917" w:rsidR="00002737" w:rsidRPr="00010CC7" w:rsidRDefault="00002737" w:rsidP="00124E37">
      <w:pPr>
        <w:pStyle w:val="subsection"/>
      </w:pPr>
      <w:r w:rsidRPr="00010CC7">
        <w:tab/>
        <w:t>(1)</w:t>
      </w:r>
      <w:r w:rsidRPr="00010CC7">
        <w:tab/>
        <w:t>For subparagraph</w:t>
      </w:r>
      <w:r w:rsidR="00F31D7C" w:rsidRPr="00010CC7">
        <w:t> </w:t>
      </w:r>
      <w:r w:rsidRPr="00010CC7">
        <w:t>99.045(b</w:t>
      </w:r>
      <w:r w:rsidR="00271AE7" w:rsidRPr="00010CC7">
        <w:t>)(</w:t>
      </w:r>
      <w:r w:rsidRPr="00010CC7">
        <w:t>iii), the DAMP must include the requirement that if:</w:t>
      </w:r>
    </w:p>
    <w:p w14:paraId="3E27AD90" w14:textId="77777777" w:rsidR="00002737" w:rsidRPr="00010CC7" w:rsidRDefault="00002737" w:rsidP="00124E37">
      <w:pPr>
        <w:pStyle w:val="paragraph"/>
      </w:pPr>
      <w:r w:rsidRPr="00010CC7">
        <w:tab/>
        <w:t>(a)</w:t>
      </w:r>
      <w:r w:rsidRPr="00010CC7">
        <w:tab/>
        <w:t>the DAMP organisation has not permitted a SSAA employee to perform, or be available to perform, an applicable SSAA; and</w:t>
      </w:r>
    </w:p>
    <w:p w14:paraId="133A3805" w14:textId="7AB1385F" w:rsidR="00002737" w:rsidRPr="00010CC7" w:rsidRDefault="00002737" w:rsidP="00124E37">
      <w:pPr>
        <w:pStyle w:val="paragraph"/>
      </w:pPr>
      <w:r w:rsidRPr="00010CC7">
        <w:tab/>
        <w:t>(b)</w:t>
      </w:r>
      <w:r w:rsidRPr="00010CC7">
        <w:tab/>
        <w:t>the non</w:t>
      </w:r>
      <w:r w:rsidR="00010CC7">
        <w:noBreakHyphen/>
      </w:r>
      <w:r w:rsidRPr="00010CC7">
        <w:t>performance is a result of a circumstance mentioned in paragraph</w:t>
      </w:r>
      <w:r w:rsidR="00F31D7C" w:rsidRPr="00010CC7">
        <w:t> </w:t>
      </w:r>
      <w:r w:rsidRPr="00010CC7">
        <w:t>99.065(1</w:t>
      </w:r>
      <w:r w:rsidR="00271AE7" w:rsidRPr="00010CC7">
        <w:t>)(</w:t>
      </w:r>
      <w:r w:rsidRPr="00010CC7">
        <w:t>c), (d) or (e</w:t>
      </w:r>
      <w:r w:rsidR="00271AE7" w:rsidRPr="00010CC7">
        <w:t>) (a</w:t>
      </w:r>
      <w:r w:rsidRPr="00010CC7">
        <w:t xml:space="preserve"> </w:t>
      </w:r>
      <w:r w:rsidRPr="00010CC7">
        <w:rPr>
          <w:b/>
          <w:i/>
        </w:rPr>
        <w:t>suspension event</w:t>
      </w:r>
      <w:r w:rsidRPr="00010CC7">
        <w:t>),</w:t>
      </w:r>
    </w:p>
    <w:p w14:paraId="3B83CEF7" w14:textId="59FBA18D" w:rsidR="00002737" w:rsidRPr="00010CC7" w:rsidRDefault="00002737" w:rsidP="00124E37">
      <w:pPr>
        <w:pStyle w:val="subsection2"/>
      </w:pPr>
      <w:r w:rsidRPr="00010CC7">
        <w:t>the organisation must only permit the employee to again begin performing or being available to perform an applicable SSAA if the circumstances set out in subregulation</w:t>
      </w:r>
      <w:r w:rsidR="00E95772" w:rsidRPr="00010CC7">
        <w:t> </w:t>
      </w:r>
      <w:r w:rsidRPr="00010CC7">
        <w:t>(2) apply.</w:t>
      </w:r>
    </w:p>
    <w:p w14:paraId="4AA7A795" w14:textId="0FC3F0B5" w:rsidR="00002737" w:rsidRPr="00010CC7" w:rsidRDefault="00002737" w:rsidP="00124E37">
      <w:pPr>
        <w:pStyle w:val="subsection"/>
      </w:pPr>
      <w:r w:rsidRPr="00010CC7">
        <w:tab/>
        <w:t>(2)</w:t>
      </w:r>
      <w:r w:rsidRPr="00010CC7">
        <w:tab/>
        <w:t>For subregulation</w:t>
      </w:r>
      <w:r w:rsidR="00E95772" w:rsidRPr="00010CC7">
        <w:t> </w:t>
      </w:r>
      <w:r w:rsidRPr="00010CC7">
        <w:t>(1), the circumstances that must apply are as follows:</w:t>
      </w:r>
    </w:p>
    <w:p w14:paraId="1CD4CE68" w14:textId="77777777" w:rsidR="00002737" w:rsidRPr="00010CC7" w:rsidRDefault="00002737" w:rsidP="00124E37">
      <w:pPr>
        <w:pStyle w:val="paragraph"/>
      </w:pPr>
      <w:r w:rsidRPr="00010CC7">
        <w:tab/>
        <w:t>(a)</w:t>
      </w:r>
      <w:r w:rsidRPr="00010CC7">
        <w:tab/>
        <w:t>the employee has undergone a comprehensive assessment for drug or alcohol use;</w:t>
      </w:r>
    </w:p>
    <w:p w14:paraId="2AFF2601" w14:textId="77777777" w:rsidR="00002737" w:rsidRPr="00010CC7" w:rsidRDefault="00002737" w:rsidP="00124E37">
      <w:pPr>
        <w:pStyle w:val="paragraph"/>
      </w:pPr>
      <w:r w:rsidRPr="00010CC7">
        <w:tab/>
        <w:t>(b)</w:t>
      </w:r>
      <w:r w:rsidRPr="00010CC7">
        <w:tab/>
        <w:t>if the comprehensive assessment recommended the employee commence a drug or alcohol intervention program</w:t>
      </w:r>
      <w:r w:rsidR="00271AE7" w:rsidRPr="00010CC7">
        <w:t>—</w:t>
      </w:r>
      <w:r w:rsidRPr="00010CC7">
        <w:t>the employee has begun participating in a nominated drug or alcohol intervention program;</w:t>
      </w:r>
    </w:p>
    <w:p w14:paraId="1961AD03" w14:textId="77777777" w:rsidR="00002737" w:rsidRPr="00010CC7" w:rsidRDefault="00002737" w:rsidP="00124E37">
      <w:pPr>
        <w:pStyle w:val="paragraph"/>
      </w:pPr>
      <w:r w:rsidRPr="00010CC7">
        <w:tab/>
        <w:t>(c)</w:t>
      </w:r>
      <w:r w:rsidRPr="00010CC7">
        <w:tab/>
        <w:t>the employee is considered fit to resume performing, or being available to perform, an applicable SSAA by:</w:t>
      </w:r>
    </w:p>
    <w:p w14:paraId="53370BDA" w14:textId="77777777" w:rsidR="00002737" w:rsidRPr="00010CC7" w:rsidRDefault="00002737" w:rsidP="00124E37">
      <w:pPr>
        <w:pStyle w:val="paragraphsub"/>
      </w:pPr>
      <w:r w:rsidRPr="00010CC7">
        <w:tab/>
        <w:t>(i)</w:t>
      </w:r>
      <w:r w:rsidRPr="00010CC7">
        <w:tab/>
        <w:t>a DAMP medical review officer; and</w:t>
      </w:r>
    </w:p>
    <w:p w14:paraId="01CE9A24" w14:textId="77777777" w:rsidR="00002737" w:rsidRPr="00010CC7" w:rsidRDefault="00002737" w:rsidP="00124E37">
      <w:pPr>
        <w:pStyle w:val="paragraphsub"/>
      </w:pPr>
      <w:r w:rsidRPr="00010CC7">
        <w:tab/>
        <w:t>(ii)</w:t>
      </w:r>
      <w:r w:rsidRPr="00010CC7">
        <w:tab/>
        <w:t>the employee’s treating clinician, if any;</w:t>
      </w:r>
    </w:p>
    <w:p w14:paraId="6DFC18CA" w14:textId="20FEC7E1" w:rsidR="00002737" w:rsidRPr="00010CC7" w:rsidRDefault="00002737" w:rsidP="00124E37">
      <w:pPr>
        <w:pStyle w:val="paragraph"/>
      </w:pPr>
      <w:r w:rsidRPr="00010CC7">
        <w:tab/>
        <w:t>(d)</w:t>
      </w:r>
      <w:r w:rsidRPr="00010CC7">
        <w:tab/>
        <w:t>if the suspension event related to a drug test</w:t>
      </w:r>
      <w:r w:rsidR="00271AE7" w:rsidRPr="00010CC7">
        <w:t>—</w:t>
      </w:r>
      <w:r w:rsidRPr="00010CC7">
        <w:t xml:space="preserve">at the time the employee was considered fit under </w:t>
      </w:r>
      <w:r w:rsidR="00F31D7C" w:rsidRPr="00010CC7">
        <w:t>paragraph (</w:t>
      </w:r>
      <w:r w:rsidRPr="00010CC7">
        <w:t>c), the employee receives a confirmatory drug test and records, for the test, a result that:</w:t>
      </w:r>
    </w:p>
    <w:p w14:paraId="7B4FE2AF" w14:textId="77777777" w:rsidR="00002737" w:rsidRPr="00010CC7" w:rsidRDefault="00002737" w:rsidP="00124E37">
      <w:pPr>
        <w:pStyle w:val="paragraphsub"/>
      </w:pPr>
      <w:r w:rsidRPr="00010CC7">
        <w:tab/>
        <w:t>(i)</w:t>
      </w:r>
      <w:r w:rsidRPr="00010CC7">
        <w:tab/>
        <w:t>was not a positive result; and</w:t>
      </w:r>
    </w:p>
    <w:p w14:paraId="42B85A85" w14:textId="77777777" w:rsidR="00002737" w:rsidRPr="00010CC7" w:rsidRDefault="00002737" w:rsidP="00124E37">
      <w:pPr>
        <w:pStyle w:val="paragraphsub"/>
      </w:pPr>
      <w:r w:rsidRPr="00010CC7">
        <w:tab/>
        <w:t>(ii)</w:t>
      </w:r>
      <w:r w:rsidRPr="00010CC7">
        <w:tab/>
        <w:t>a DAMP medical review officer is satisfied indicates the absence of testable drug use.</w:t>
      </w:r>
    </w:p>
    <w:p w14:paraId="35757F67" w14:textId="77777777" w:rsidR="00002737" w:rsidRPr="00010CC7" w:rsidRDefault="00002737" w:rsidP="00124E37">
      <w:pPr>
        <w:pStyle w:val="ActHead5"/>
      </w:pPr>
      <w:bookmarkStart w:id="25" w:name="_Toc63852197"/>
      <w:r w:rsidRPr="00010CC7">
        <w:rPr>
          <w:rStyle w:val="CharSectno"/>
        </w:rPr>
        <w:t>99.075</w:t>
      </w:r>
      <w:r w:rsidR="00271AE7" w:rsidRPr="00010CC7">
        <w:t xml:space="preserve">  </w:t>
      </w:r>
      <w:r w:rsidRPr="00010CC7">
        <w:t>Requirements relating to intervention programs</w:t>
      </w:r>
      <w:bookmarkEnd w:id="25"/>
    </w:p>
    <w:p w14:paraId="77A55926" w14:textId="446F3A5F" w:rsidR="00002737" w:rsidRPr="00010CC7" w:rsidRDefault="00002737" w:rsidP="00124E37">
      <w:pPr>
        <w:pStyle w:val="subsection"/>
      </w:pPr>
      <w:r w:rsidRPr="00010CC7">
        <w:tab/>
        <w:t>(1)</w:t>
      </w:r>
      <w:r w:rsidRPr="00010CC7">
        <w:tab/>
        <w:t>Subject to subregulation</w:t>
      </w:r>
      <w:r w:rsidR="00E95772" w:rsidRPr="00010CC7">
        <w:t> </w:t>
      </w:r>
      <w:r w:rsidRPr="00010CC7">
        <w:t>(2), for subparagraph</w:t>
      </w:r>
      <w:r w:rsidR="00F31D7C" w:rsidRPr="00010CC7">
        <w:t> </w:t>
      </w:r>
      <w:r w:rsidRPr="00010CC7">
        <w:t>99.045(b</w:t>
      </w:r>
      <w:r w:rsidR="00271AE7" w:rsidRPr="00010CC7">
        <w:t>)(</w:t>
      </w:r>
      <w:r w:rsidRPr="00010CC7">
        <w:t>iii) the DAMP must include the requirement that a DAMP organisation must permit a SSAA employee of the organisation time to attend a nominated drug or alcohol intervention program, if:</w:t>
      </w:r>
    </w:p>
    <w:p w14:paraId="1D59F2A1" w14:textId="77777777" w:rsidR="00002737" w:rsidRPr="00010CC7" w:rsidRDefault="00002737" w:rsidP="00124E37">
      <w:pPr>
        <w:pStyle w:val="paragraph"/>
      </w:pPr>
      <w:r w:rsidRPr="00010CC7">
        <w:tab/>
        <w:t>(a)</w:t>
      </w:r>
      <w:r w:rsidRPr="00010CC7">
        <w:tab/>
        <w:t>a DAMP medical review officer has advised the DAMP organisation that the employee should attend the program; and</w:t>
      </w:r>
    </w:p>
    <w:p w14:paraId="1EBDCCA7" w14:textId="16818BB5" w:rsidR="00002737" w:rsidRPr="00010CC7" w:rsidRDefault="00002737" w:rsidP="00124E37">
      <w:pPr>
        <w:pStyle w:val="paragraph"/>
      </w:pPr>
      <w:r w:rsidRPr="00010CC7">
        <w:tab/>
        <w:t>(b)</w:t>
      </w:r>
      <w:r w:rsidRPr="00010CC7">
        <w:tab/>
        <w:t>the employee is returning to work after a period during</w:t>
      </w:r>
      <w:r w:rsidR="009F4E1B" w:rsidRPr="00010CC7">
        <w:t xml:space="preserve"> </w:t>
      </w:r>
      <w:r w:rsidRPr="00010CC7">
        <w:t>which the employee was not permitted, under regulation</w:t>
      </w:r>
      <w:r w:rsidR="00F31D7C" w:rsidRPr="00010CC7">
        <w:t> </w:t>
      </w:r>
      <w:r w:rsidRPr="00010CC7">
        <w:t>99.340 or 99.345, to perform or be available to perform an applicable SSAA because of testable drug use or alcohol use.</w:t>
      </w:r>
    </w:p>
    <w:p w14:paraId="7260E50D" w14:textId="55860FA0" w:rsidR="00002737" w:rsidRPr="00010CC7" w:rsidRDefault="00002737" w:rsidP="00124E37">
      <w:pPr>
        <w:pStyle w:val="subsection"/>
      </w:pPr>
      <w:r w:rsidRPr="00010CC7">
        <w:tab/>
        <w:t>(2)</w:t>
      </w:r>
      <w:r w:rsidRPr="00010CC7">
        <w:tab/>
        <w:t>A reference to a SSAA employee in the requirement under subregulation</w:t>
      </w:r>
      <w:r w:rsidR="00E95772" w:rsidRPr="00010CC7">
        <w:t> </w:t>
      </w:r>
      <w:r w:rsidRPr="00010CC7">
        <w:t>(1) is a reference to a SSAA employee that the DAMP organisation intends to allow to continue to perform or be available to perform a SSAA.</w:t>
      </w:r>
    </w:p>
    <w:p w14:paraId="0A402162" w14:textId="6A5083C5" w:rsidR="00002737" w:rsidRPr="00010CC7" w:rsidRDefault="00271AE7" w:rsidP="00124E37">
      <w:pPr>
        <w:pStyle w:val="ActHead4"/>
      </w:pPr>
      <w:bookmarkStart w:id="26" w:name="_Toc63852198"/>
      <w:r w:rsidRPr="00010CC7">
        <w:rPr>
          <w:rStyle w:val="CharSubdNo"/>
        </w:rPr>
        <w:lastRenderedPageBreak/>
        <w:t>Subdivision</w:t>
      </w:r>
      <w:r w:rsidR="00F31D7C" w:rsidRPr="00010CC7">
        <w:rPr>
          <w:rStyle w:val="CharSubdNo"/>
        </w:rPr>
        <w:t> </w:t>
      </w:r>
      <w:r w:rsidR="00002737" w:rsidRPr="00010CC7">
        <w:rPr>
          <w:rStyle w:val="CharSubdNo"/>
        </w:rPr>
        <w:t>99.B.3.4</w:t>
      </w:r>
      <w:r w:rsidRPr="00010CC7">
        <w:t>—</w:t>
      </w:r>
      <w:r w:rsidR="00002737" w:rsidRPr="00010CC7">
        <w:rPr>
          <w:rStyle w:val="CharSubdText"/>
        </w:rPr>
        <w:t>Implementing a DAMP</w:t>
      </w:r>
      <w:bookmarkEnd w:id="26"/>
    </w:p>
    <w:p w14:paraId="594D513E" w14:textId="77777777" w:rsidR="00002737" w:rsidRPr="00010CC7" w:rsidRDefault="00002737" w:rsidP="00124E37">
      <w:pPr>
        <w:pStyle w:val="ActHead5"/>
      </w:pPr>
      <w:bookmarkStart w:id="27" w:name="_Toc63852199"/>
      <w:r w:rsidRPr="00010CC7">
        <w:rPr>
          <w:rStyle w:val="CharSectno"/>
        </w:rPr>
        <w:t>99.080</w:t>
      </w:r>
      <w:r w:rsidR="00271AE7" w:rsidRPr="00010CC7">
        <w:t xml:space="preserve">  </w:t>
      </w:r>
      <w:r w:rsidRPr="00010CC7">
        <w:t>Implementing a DAMP</w:t>
      </w:r>
      <w:bookmarkEnd w:id="27"/>
    </w:p>
    <w:p w14:paraId="06328A8C" w14:textId="6E65AFF7" w:rsidR="00002737" w:rsidRPr="00010CC7" w:rsidRDefault="00002737" w:rsidP="00124E37">
      <w:pPr>
        <w:pStyle w:val="subsection"/>
      </w:pPr>
      <w:r w:rsidRPr="00010CC7">
        <w:tab/>
        <w:t>(1)</w:t>
      </w:r>
      <w:r w:rsidRPr="00010CC7">
        <w:tab/>
        <w:t>For paragraph</w:t>
      </w:r>
      <w:r w:rsidR="00F31D7C" w:rsidRPr="00010CC7">
        <w:t> </w:t>
      </w:r>
      <w:r w:rsidRPr="00010CC7">
        <w:t>99.045(d), the DAMP organisation, in implementing its DAMP, must ensure the following:</w:t>
      </w:r>
    </w:p>
    <w:p w14:paraId="5BF9DA39" w14:textId="77777777" w:rsidR="00002737" w:rsidRPr="00010CC7" w:rsidRDefault="00002737" w:rsidP="00124E37">
      <w:pPr>
        <w:pStyle w:val="paragraph"/>
      </w:pPr>
      <w:r w:rsidRPr="00010CC7">
        <w:tab/>
        <w:t>(a)</w:t>
      </w:r>
      <w:r w:rsidRPr="00010CC7">
        <w:tab/>
        <w:t>that the organisation’s SSAA employees and DAMP supervisors attend the organisation’s drug and alcohol education program:</w:t>
      </w:r>
    </w:p>
    <w:p w14:paraId="1B35B3D8" w14:textId="77777777" w:rsidR="00002737" w:rsidRPr="00010CC7" w:rsidRDefault="00002737" w:rsidP="00124E37">
      <w:pPr>
        <w:pStyle w:val="paragraphsub"/>
      </w:pPr>
      <w:r w:rsidRPr="00010CC7">
        <w:tab/>
        <w:t>(i)</w:t>
      </w:r>
      <w:r w:rsidRPr="00010CC7">
        <w:tab/>
        <w:t>for persons who begin work for the organisation after the commencement date</w:t>
      </w:r>
      <w:r w:rsidR="00271AE7" w:rsidRPr="00010CC7">
        <w:t>—</w:t>
      </w:r>
      <w:r w:rsidRPr="00010CC7">
        <w:t>before commencing duties as a SSAA employee or DAMP supervisor; or</w:t>
      </w:r>
    </w:p>
    <w:p w14:paraId="764137F6" w14:textId="77777777" w:rsidR="00002737" w:rsidRPr="00010CC7" w:rsidRDefault="00002737" w:rsidP="00124E37">
      <w:pPr>
        <w:pStyle w:val="paragraphsub"/>
      </w:pPr>
      <w:r w:rsidRPr="00010CC7">
        <w:tab/>
        <w:t>(ii)</w:t>
      </w:r>
      <w:r w:rsidRPr="00010CC7">
        <w:tab/>
        <w:t>for persons working for the organisation as SSAA employees or DAMP supervisors on or before the commencement date</w:t>
      </w:r>
      <w:r w:rsidR="00271AE7" w:rsidRPr="00010CC7">
        <w:t>—</w:t>
      </w:r>
      <w:r w:rsidRPr="00010CC7">
        <w:t>within 6 months of the commencement date; or</w:t>
      </w:r>
    </w:p>
    <w:p w14:paraId="3F0CD80C" w14:textId="77777777" w:rsidR="00002737" w:rsidRPr="00010CC7" w:rsidRDefault="00002737" w:rsidP="00124E37">
      <w:pPr>
        <w:pStyle w:val="paragraphsub"/>
      </w:pPr>
      <w:r w:rsidRPr="00010CC7">
        <w:tab/>
        <w:t>(iii)</w:t>
      </w:r>
      <w:r w:rsidRPr="00010CC7">
        <w:tab/>
        <w:t>for persons working for the organisation as SSAA employees or DAMP supervisors who, after the commencement date, have attended the program</w:t>
      </w:r>
      <w:r w:rsidR="00271AE7" w:rsidRPr="00010CC7">
        <w:t>—</w:t>
      </w:r>
      <w:r w:rsidRPr="00010CC7">
        <w:t>within 30 months of the person’s last attendance at the program;</w:t>
      </w:r>
    </w:p>
    <w:p w14:paraId="6AC90B9D" w14:textId="77777777" w:rsidR="00002737" w:rsidRPr="00010CC7" w:rsidRDefault="00002737" w:rsidP="00124E37">
      <w:pPr>
        <w:pStyle w:val="paragraph"/>
      </w:pPr>
      <w:r w:rsidRPr="00010CC7">
        <w:tab/>
        <w:t>(b)</w:t>
      </w:r>
      <w:r w:rsidRPr="00010CC7">
        <w:tab/>
        <w:t>that each SSAA employee of the DAMP organisation is informed that he or she must not perform, or be available to perform, an applicable SSAA if aware that he or she is adversely affected by a testable drug or by alcohol, until the employee is no longer adversely affected;</w:t>
      </w:r>
    </w:p>
    <w:p w14:paraId="3DCF7C46" w14:textId="77777777" w:rsidR="00002737" w:rsidRPr="00010CC7" w:rsidRDefault="00002737" w:rsidP="00124E37">
      <w:pPr>
        <w:pStyle w:val="paragraph"/>
      </w:pPr>
      <w:r w:rsidRPr="00010CC7">
        <w:tab/>
        <w:t>(c)</w:t>
      </w:r>
      <w:r w:rsidRPr="00010CC7">
        <w:tab/>
        <w:t>that each SSAA employee of the DAMP organisation is subject to drug and alcohol testing under the DAMP while performing, or available to perform, a SSAA of the DAMP organisation.</w:t>
      </w:r>
    </w:p>
    <w:p w14:paraId="5BDF5508" w14:textId="77777777" w:rsidR="00002737" w:rsidRPr="00010CC7" w:rsidRDefault="00002737" w:rsidP="00124E37">
      <w:pPr>
        <w:pStyle w:val="subsection"/>
      </w:pPr>
      <w:r w:rsidRPr="00010CC7">
        <w:tab/>
        <w:t>(2)</w:t>
      </w:r>
      <w:r w:rsidRPr="00010CC7">
        <w:tab/>
        <w:t>The DAMP organisation must also do the following:</w:t>
      </w:r>
    </w:p>
    <w:p w14:paraId="21CDF850" w14:textId="77777777" w:rsidR="00002737" w:rsidRPr="00010CC7" w:rsidRDefault="00002737" w:rsidP="00124E37">
      <w:pPr>
        <w:pStyle w:val="paragraph"/>
      </w:pPr>
      <w:r w:rsidRPr="00010CC7">
        <w:tab/>
        <w:t>(a)</w:t>
      </w:r>
      <w:r w:rsidRPr="00010CC7">
        <w:tab/>
        <w:t>encourage each of the organisation’s SSAA employees to disclose if he or she has consumed a level of alcohol, or is taking any drug, that may affect his or her ability to carry out an applicable SSAA;</w:t>
      </w:r>
    </w:p>
    <w:p w14:paraId="75BBD7D2" w14:textId="77777777" w:rsidR="00002737" w:rsidRPr="00010CC7" w:rsidRDefault="00002737" w:rsidP="00124E37">
      <w:pPr>
        <w:pStyle w:val="paragraph"/>
      </w:pPr>
      <w:r w:rsidRPr="00010CC7">
        <w:tab/>
        <w:t>(b)</w:t>
      </w:r>
      <w:r w:rsidRPr="00010CC7">
        <w:tab/>
        <w:t xml:space="preserve">inform each SSAA employee of the organisation that drug and alcohol testing under this </w:t>
      </w:r>
      <w:r w:rsidR="00271AE7" w:rsidRPr="00010CC7">
        <w:t>Subpart</w:t>
      </w:r>
      <w:r w:rsidR="009F4E1B" w:rsidRPr="00010CC7">
        <w:t xml:space="preserve"> </w:t>
      </w:r>
      <w:r w:rsidRPr="00010CC7">
        <w:t>will require a person who is to be tested to provide a body sample;</w:t>
      </w:r>
    </w:p>
    <w:p w14:paraId="42538D6C" w14:textId="77777777" w:rsidR="00002737" w:rsidRPr="00010CC7" w:rsidRDefault="00002737" w:rsidP="00124E37">
      <w:pPr>
        <w:pStyle w:val="paragraph"/>
      </w:pPr>
      <w:r w:rsidRPr="00010CC7">
        <w:tab/>
        <w:t>(c)</w:t>
      </w:r>
      <w:r w:rsidRPr="00010CC7">
        <w:tab/>
        <w:t>record the policy and procedures of the organisation’s DAMP using a controlled document protocol.</w:t>
      </w:r>
    </w:p>
    <w:p w14:paraId="1A6544EC" w14:textId="38AF0DD1" w:rsidR="00002737" w:rsidRPr="00010CC7" w:rsidRDefault="00271AE7" w:rsidP="00124E37">
      <w:pPr>
        <w:pStyle w:val="ActHead3"/>
        <w:pageBreakBefore/>
      </w:pPr>
      <w:bookmarkStart w:id="28" w:name="_Toc63852200"/>
      <w:r w:rsidRPr="00010CC7">
        <w:rPr>
          <w:rStyle w:val="CharDivNo"/>
        </w:rPr>
        <w:lastRenderedPageBreak/>
        <w:t>Division</w:t>
      </w:r>
      <w:r w:rsidR="00F31D7C" w:rsidRPr="00010CC7">
        <w:rPr>
          <w:rStyle w:val="CharDivNo"/>
        </w:rPr>
        <w:t> </w:t>
      </w:r>
      <w:r w:rsidR="00002737" w:rsidRPr="00010CC7">
        <w:rPr>
          <w:rStyle w:val="CharDivNo"/>
        </w:rPr>
        <w:t>99.B.4</w:t>
      </w:r>
      <w:r w:rsidRPr="00010CC7">
        <w:t>—</w:t>
      </w:r>
      <w:r w:rsidR="00002737" w:rsidRPr="00010CC7">
        <w:rPr>
          <w:rStyle w:val="CharDivText"/>
        </w:rPr>
        <w:t>Review and audit of DAMP</w:t>
      </w:r>
      <w:bookmarkEnd w:id="28"/>
    </w:p>
    <w:p w14:paraId="3A11DFA9" w14:textId="77777777" w:rsidR="00002737" w:rsidRPr="00010CC7" w:rsidRDefault="00002737" w:rsidP="00124E37">
      <w:pPr>
        <w:pStyle w:val="ActHead5"/>
      </w:pPr>
      <w:bookmarkStart w:id="29" w:name="_Toc63852201"/>
      <w:r w:rsidRPr="00010CC7">
        <w:rPr>
          <w:rStyle w:val="CharSectno"/>
        </w:rPr>
        <w:t>99.085</w:t>
      </w:r>
      <w:r w:rsidR="00271AE7" w:rsidRPr="00010CC7">
        <w:t xml:space="preserve">  </w:t>
      </w:r>
      <w:r w:rsidRPr="00010CC7">
        <w:t>Review of DAMP by DAMP organisation</w:t>
      </w:r>
      <w:bookmarkEnd w:id="29"/>
    </w:p>
    <w:p w14:paraId="5ABE2CA3" w14:textId="77777777" w:rsidR="00002737" w:rsidRPr="00010CC7" w:rsidRDefault="00002737" w:rsidP="00124E37">
      <w:pPr>
        <w:pStyle w:val="subsection"/>
      </w:pPr>
      <w:r w:rsidRPr="00010CC7">
        <w:tab/>
        <w:t>(1)</w:t>
      </w:r>
      <w:r w:rsidRPr="00010CC7">
        <w:tab/>
        <w:t>A DAMP organisation must review its DAMP to ensure compliance with the requirements of this Subpart:</w:t>
      </w:r>
    </w:p>
    <w:p w14:paraId="4CC345AD" w14:textId="77777777" w:rsidR="00002737" w:rsidRPr="00010CC7" w:rsidRDefault="00002737" w:rsidP="00124E37">
      <w:pPr>
        <w:pStyle w:val="paragraph"/>
      </w:pPr>
      <w:r w:rsidRPr="00010CC7">
        <w:tab/>
        <w:t>(a)</w:t>
      </w:r>
      <w:r w:rsidRPr="00010CC7">
        <w:tab/>
        <w:t>every 5 years, beginning on the date on which the DAMP was developed; and</w:t>
      </w:r>
    </w:p>
    <w:p w14:paraId="7A54DD3A" w14:textId="77777777" w:rsidR="00002737" w:rsidRPr="00010CC7" w:rsidRDefault="00002737" w:rsidP="00124E37">
      <w:pPr>
        <w:pStyle w:val="paragraph"/>
      </w:pPr>
      <w:r w:rsidRPr="00010CC7">
        <w:tab/>
        <w:t>(b)</w:t>
      </w:r>
      <w:r w:rsidRPr="00010CC7">
        <w:tab/>
        <w:t>at any other time CASA directs.</w:t>
      </w:r>
    </w:p>
    <w:p w14:paraId="24B8030B" w14:textId="77777777" w:rsidR="00002737" w:rsidRPr="00010CC7" w:rsidRDefault="00271AE7" w:rsidP="00124E37">
      <w:pPr>
        <w:pStyle w:val="Penalty"/>
      </w:pPr>
      <w:r w:rsidRPr="00010CC7">
        <w:t>Penalty:</w:t>
      </w:r>
      <w:r w:rsidRPr="00010CC7">
        <w:tab/>
      </w:r>
      <w:r w:rsidR="00002737" w:rsidRPr="00010CC7">
        <w:t>50 penalty units.</w:t>
      </w:r>
    </w:p>
    <w:p w14:paraId="425971F8" w14:textId="3F25244F"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7C76210A" w14:textId="77777777" w:rsidR="00002737" w:rsidRPr="00010CC7" w:rsidRDefault="00002737" w:rsidP="00124E37">
      <w:pPr>
        <w:pStyle w:val="ActHead5"/>
      </w:pPr>
      <w:bookmarkStart w:id="30" w:name="_Toc63852202"/>
      <w:r w:rsidRPr="00010CC7">
        <w:rPr>
          <w:rStyle w:val="CharSectno"/>
        </w:rPr>
        <w:t>99.090</w:t>
      </w:r>
      <w:r w:rsidR="00271AE7" w:rsidRPr="00010CC7">
        <w:t xml:space="preserve">  </w:t>
      </w:r>
      <w:r w:rsidRPr="00010CC7">
        <w:t>Audit of DAMP organisation by CASA</w:t>
      </w:r>
      <w:bookmarkEnd w:id="30"/>
    </w:p>
    <w:p w14:paraId="5ADE76B1" w14:textId="77777777" w:rsidR="00002737" w:rsidRPr="00010CC7" w:rsidRDefault="00002737" w:rsidP="00124E37">
      <w:pPr>
        <w:pStyle w:val="subsection"/>
      </w:pPr>
      <w:r w:rsidRPr="00010CC7">
        <w:tab/>
        <w:t>(1)</w:t>
      </w:r>
      <w:r w:rsidRPr="00010CC7">
        <w:tab/>
        <w:t>CASA may audit the operation of a DAMP organisation to ensure appropriate development, implementation and enforcement of a DAMP.</w:t>
      </w:r>
    </w:p>
    <w:p w14:paraId="237C3A19" w14:textId="77777777" w:rsidR="00002737" w:rsidRPr="00010CC7" w:rsidRDefault="00002737" w:rsidP="00124E37">
      <w:pPr>
        <w:pStyle w:val="subsection"/>
      </w:pPr>
      <w:r w:rsidRPr="00010CC7">
        <w:tab/>
        <w:t>(2)</w:t>
      </w:r>
      <w:r w:rsidRPr="00010CC7">
        <w:tab/>
        <w:t>For the audit, CASA may require the DAMP organisation to provide to CASA:</w:t>
      </w:r>
    </w:p>
    <w:p w14:paraId="6FCD83BB" w14:textId="77777777" w:rsidR="00002737" w:rsidRPr="00010CC7" w:rsidRDefault="00002737" w:rsidP="00124E37">
      <w:pPr>
        <w:pStyle w:val="paragraph"/>
      </w:pPr>
      <w:r w:rsidRPr="00010CC7">
        <w:tab/>
        <w:t>(a)</w:t>
      </w:r>
      <w:r w:rsidRPr="00010CC7">
        <w:tab/>
        <w:t>information and records, as specified by CASA, demonstrating that the organisation has:</w:t>
      </w:r>
    </w:p>
    <w:p w14:paraId="3A43950B" w14:textId="77777777" w:rsidR="00002737" w:rsidRPr="00010CC7" w:rsidRDefault="00002737" w:rsidP="00124E37">
      <w:pPr>
        <w:pStyle w:val="paragraphsub"/>
      </w:pPr>
      <w:r w:rsidRPr="00010CC7">
        <w:tab/>
        <w:t>(i)</w:t>
      </w:r>
      <w:r w:rsidRPr="00010CC7">
        <w:tab/>
        <w:t>developed a DAMP; and</w:t>
      </w:r>
    </w:p>
    <w:p w14:paraId="4DB9A76E" w14:textId="77777777" w:rsidR="00002737" w:rsidRPr="00010CC7" w:rsidRDefault="00002737" w:rsidP="00124E37">
      <w:pPr>
        <w:pStyle w:val="paragraphsub"/>
      </w:pPr>
      <w:r w:rsidRPr="00010CC7">
        <w:tab/>
        <w:t>(ii)</w:t>
      </w:r>
      <w:r w:rsidRPr="00010CC7">
        <w:tab/>
        <w:t>implemented the DAMP; and</w:t>
      </w:r>
    </w:p>
    <w:p w14:paraId="6658F808" w14:textId="77777777" w:rsidR="00002737" w:rsidRPr="00010CC7" w:rsidRDefault="00002737" w:rsidP="00124E37">
      <w:pPr>
        <w:pStyle w:val="paragraph"/>
      </w:pPr>
      <w:r w:rsidRPr="00010CC7">
        <w:tab/>
        <w:t>(b)</w:t>
      </w:r>
      <w:r w:rsidRPr="00010CC7">
        <w:tab/>
        <w:t>a copy of the DAMP that is being implemented; and</w:t>
      </w:r>
    </w:p>
    <w:p w14:paraId="7E303946" w14:textId="77777777" w:rsidR="00002737" w:rsidRPr="00010CC7" w:rsidRDefault="00002737" w:rsidP="00124E37">
      <w:pPr>
        <w:pStyle w:val="paragraph"/>
      </w:pPr>
      <w:r w:rsidRPr="00010CC7">
        <w:tab/>
        <w:t>(c)</w:t>
      </w:r>
      <w:r w:rsidRPr="00010CC7">
        <w:tab/>
        <w:t>any other information and records specified by CASA that are relevant to the audit.</w:t>
      </w:r>
    </w:p>
    <w:p w14:paraId="1B1221A0" w14:textId="77777777" w:rsidR="00002737" w:rsidRPr="00010CC7" w:rsidRDefault="00002737" w:rsidP="00124E37">
      <w:pPr>
        <w:pStyle w:val="subsection"/>
      </w:pPr>
      <w:r w:rsidRPr="00010CC7">
        <w:tab/>
        <w:t>(3)</w:t>
      </w:r>
      <w:r w:rsidRPr="00010CC7">
        <w:tab/>
        <w:t>The DAMP organisation must comply with the requirement.</w:t>
      </w:r>
    </w:p>
    <w:p w14:paraId="21A0BFE2" w14:textId="77777777" w:rsidR="00002737" w:rsidRPr="00010CC7" w:rsidRDefault="00271AE7" w:rsidP="00124E37">
      <w:pPr>
        <w:pStyle w:val="Penalty"/>
      </w:pPr>
      <w:r w:rsidRPr="00010CC7">
        <w:t>Penalty:</w:t>
      </w:r>
      <w:r w:rsidRPr="00010CC7">
        <w:tab/>
      </w:r>
      <w:r w:rsidR="00002737" w:rsidRPr="00010CC7">
        <w:t>50 penalty units.</w:t>
      </w:r>
    </w:p>
    <w:p w14:paraId="2EEE02E4" w14:textId="77786500" w:rsidR="00002737" w:rsidRPr="00010CC7" w:rsidRDefault="00002737" w:rsidP="00124E37">
      <w:pPr>
        <w:pStyle w:val="subsection"/>
      </w:pPr>
      <w:r w:rsidRPr="00010CC7">
        <w:tab/>
        <w:t>(4)</w:t>
      </w:r>
      <w:r w:rsidRPr="00010CC7">
        <w:tab/>
        <w:t>An offence against subregulation</w:t>
      </w:r>
      <w:r w:rsidR="00E95772" w:rsidRPr="00010CC7">
        <w:t> </w:t>
      </w:r>
      <w:r w:rsidRPr="00010CC7">
        <w:t>(3) is an offence of strict liability.</w:t>
      </w:r>
    </w:p>
    <w:p w14:paraId="7BF1AABC" w14:textId="77777777" w:rsidR="00002737" w:rsidRPr="00010CC7" w:rsidRDefault="00002737" w:rsidP="00124E37">
      <w:pPr>
        <w:pStyle w:val="ActHead5"/>
      </w:pPr>
      <w:bookmarkStart w:id="31" w:name="_Toc63852203"/>
      <w:r w:rsidRPr="00010CC7">
        <w:rPr>
          <w:rStyle w:val="CharSectno"/>
        </w:rPr>
        <w:t>99.095</w:t>
      </w:r>
      <w:r w:rsidR="00271AE7" w:rsidRPr="00010CC7">
        <w:t xml:space="preserve">  </w:t>
      </w:r>
      <w:r w:rsidRPr="00010CC7">
        <w:t>CASA may direct changes to DAMP</w:t>
      </w:r>
      <w:bookmarkEnd w:id="31"/>
    </w:p>
    <w:p w14:paraId="012FDA33" w14:textId="79EFA161" w:rsidR="00002737" w:rsidRPr="00010CC7" w:rsidRDefault="00002737" w:rsidP="00124E37">
      <w:pPr>
        <w:pStyle w:val="subsection"/>
      </w:pPr>
      <w:r w:rsidRPr="00010CC7">
        <w:tab/>
        <w:t>(1)</w:t>
      </w:r>
      <w:r w:rsidRPr="00010CC7">
        <w:tab/>
        <w:t>CASA may at any time, for the purpose of ensuring compliance by a DAMP organisation with the requirements of regulation</w:t>
      </w:r>
      <w:r w:rsidR="00F31D7C" w:rsidRPr="00010CC7">
        <w:t> </w:t>
      </w:r>
      <w:r w:rsidRPr="00010CC7">
        <w:t>99.045, direct the organisation to do any of the following:</w:t>
      </w:r>
    </w:p>
    <w:p w14:paraId="23D27939" w14:textId="77777777" w:rsidR="00002737" w:rsidRPr="00010CC7" w:rsidRDefault="00002737" w:rsidP="00124E37">
      <w:pPr>
        <w:pStyle w:val="paragraph"/>
      </w:pPr>
      <w:r w:rsidRPr="00010CC7">
        <w:tab/>
        <w:t>(a)</w:t>
      </w:r>
      <w:r w:rsidRPr="00010CC7">
        <w:tab/>
        <w:t>make a change specified by CASA to a provision in the organisation’s DAMP;</w:t>
      </w:r>
    </w:p>
    <w:p w14:paraId="5C813701" w14:textId="77777777" w:rsidR="00002737" w:rsidRPr="00010CC7" w:rsidRDefault="00002737" w:rsidP="00124E37">
      <w:pPr>
        <w:pStyle w:val="paragraph"/>
      </w:pPr>
      <w:r w:rsidRPr="00010CC7">
        <w:tab/>
        <w:t>(b)</w:t>
      </w:r>
      <w:r w:rsidRPr="00010CC7">
        <w:tab/>
        <w:t>prepare a new DAMP that complies with the requirements of this Subpart;</w:t>
      </w:r>
    </w:p>
    <w:p w14:paraId="642808A6" w14:textId="77777777" w:rsidR="00002737" w:rsidRPr="00010CC7" w:rsidRDefault="00002737" w:rsidP="00124E37">
      <w:pPr>
        <w:pStyle w:val="paragraph"/>
      </w:pPr>
      <w:r w:rsidRPr="00010CC7">
        <w:tab/>
        <w:t>(c)</w:t>
      </w:r>
      <w:r w:rsidRPr="00010CC7">
        <w:tab/>
        <w:t>submit any proposed changes to the organisation’s DAMP or submit a newly prepared DAMP, as the case may be, to CASA.</w:t>
      </w:r>
    </w:p>
    <w:p w14:paraId="6EE0C462" w14:textId="77777777" w:rsidR="00002737" w:rsidRPr="00010CC7" w:rsidRDefault="00002737" w:rsidP="00124E37">
      <w:pPr>
        <w:pStyle w:val="subsection"/>
      </w:pPr>
      <w:r w:rsidRPr="00010CC7">
        <w:tab/>
        <w:t>(2)</w:t>
      </w:r>
      <w:r w:rsidRPr="00010CC7">
        <w:tab/>
        <w:t>The DAMP organisation must comply with the direction.</w:t>
      </w:r>
    </w:p>
    <w:p w14:paraId="3FDADC03" w14:textId="77777777" w:rsidR="00002737" w:rsidRPr="00010CC7" w:rsidRDefault="00271AE7" w:rsidP="00124E37">
      <w:pPr>
        <w:pStyle w:val="Penalty"/>
      </w:pPr>
      <w:r w:rsidRPr="00010CC7">
        <w:t>Penalty:</w:t>
      </w:r>
      <w:r w:rsidRPr="00010CC7">
        <w:tab/>
      </w:r>
      <w:r w:rsidR="00002737" w:rsidRPr="00010CC7">
        <w:t>50 penalty units.</w:t>
      </w:r>
    </w:p>
    <w:p w14:paraId="4A373508" w14:textId="697B3753"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42FA5ADC" w14:textId="50F848E7" w:rsidR="00002737" w:rsidRPr="00010CC7" w:rsidRDefault="00271AE7" w:rsidP="00124E37">
      <w:pPr>
        <w:pStyle w:val="ActHead3"/>
        <w:pageBreakBefore/>
      </w:pPr>
      <w:bookmarkStart w:id="32" w:name="_Toc63852204"/>
      <w:r w:rsidRPr="00010CC7">
        <w:rPr>
          <w:rStyle w:val="CharDivNo"/>
        </w:rPr>
        <w:t>Division</w:t>
      </w:r>
      <w:r w:rsidR="00F31D7C" w:rsidRPr="00010CC7">
        <w:rPr>
          <w:rStyle w:val="CharDivNo"/>
        </w:rPr>
        <w:t> </w:t>
      </w:r>
      <w:r w:rsidR="00002737" w:rsidRPr="00010CC7">
        <w:rPr>
          <w:rStyle w:val="CharDivNo"/>
        </w:rPr>
        <w:t>99.B.5</w:t>
      </w:r>
      <w:r w:rsidRPr="00010CC7">
        <w:t>—</w:t>
      </w:r>
      <w:r w:rsidR="00002737" w:rsidRPr="00010CC7">
        <w:rPr>
          <w:rStyle w:val="CharDivText"/>
        </w:rPr>
        <w:t>Provision of Information</w:t>
      </w:r>
      <w:bookmarkEnd w:id="32"/>
    </w:p>
    <w:p w14:paraId="197C736E" w14:textId="77777777" w:rsidR="00002737" w:rsidRPr="00010CC7" w:rsidRDefault="00002737" w:rsidP="00124E37">
      <w:pPr>
        <w:pStyle w:val="ActHead5"/>
      </w:pPr>
      <w:bookmarkStart w:id="33" w:name="_Toc63852205"/>
      <w:r w:rsidRPr="00010CC7">
        <w:rPr>
          <w:rStyle w:val="CharSectno"/>
        </w:rPr>
        <w:t>99.100</w:t>
      </w:r>
      <w:r w:rsidR="00271AE7" w:rsidRPr="00010CC7">
        <w:t xml:space="preserve">  </w:t>
      </w:r>
      <w:r w:rsidRPr="00010CC7">
        <w:t>DAMP organisation or DAMP contractor to provide information</w:t>
      </w:r>
      <w:bookmarkEnd w:id="33"/>
    </w:p>
    <w:p w14:paraId="5664FDB4" w14:textId="77777777" w:rsidR="00002737" w:rsidRPr="00010CC7" w:rsidRDefault="00002737" w:rsidP="00124E37">
      <w:pPr>
        <w:pStyle w:val="SubsectionHead"/>
      </w:pPr>
      <w:r w:rsidRPr="00010CC7">
        <w:t>Information to be provided to CASA</w:t>
      </w:r>
    </w:p>
    <w:p w14:paraId="7B65CBD0" w14:textId="77777777" w:rsidR="00002737" w:rsidRPr="00010CC7" w:rsidRDefault="00002737" w:rsidP="00124E37">
      <w:pPr>
        <w:pStyle w:val="subsection"/>
      </w:pPr>
      <w:r w:rsidRPr="00010CC7">
        <w:tab/>
        <w:t>(1)</w:t>
      </w:r>
      <w:r w:rsidRPr="00010CC7">
        <w:tab/>
        <w:t>A DAMP organisation that has implemented a DAMP must provide the following information to CASA in respect of each DAMP reporting period, or part of a reporting period, during which the DAMP was implemented:</w:t>
      </w:r>
    </w:p>
    <w:p w14:paraId="0B48DA36" w14:textId="77777777" w:rsidR="00002737" w:rsidRPr="00010CC7" w:rsidRDefault="00002737" w:rsidP="00124E37">
      <w:pPr>
        <w:pStyle w:val="paragraph"/>
      </w:pPr>
      <w:r w:rsidRPr="00010CC7">
        <w:tab/>
        <w:t>(a)</w:t>
      </w:r>
      <w:r w:rsidRPr="00010CC7">
        <w:tab/>
        <w:t>the number of the organisation’s employees who performed an applicable SSAA at least 2 or more times in the 90 days preceding the end of the reporting period;</w:t>
      </w:r>
    </w:p>
    <w:p w14:paraId="04E7EF76" w14:textId="77777777" w:rsidR="00002737" w:rsidRPr="00010CC7" w:rsidRDefault="00002737" w:rsidP="00124E37">
      <w:pPr>
        <w:pStyle w:val="paragraph"/>
      </w:pPr>
      <w:r w:rsidRPr="00010CC7">
        <w:tab/>
        <w:t>(b)</w:t>
      </w:r>
      <w:r w:rsidRPr="00010CC7">
        <w:tab/>
        <w:t>the number of the organisation’s SSAA employees who attended a drug and alcohol education program during the period, including the number of employees who attended such a program:</w:t>
      </w:r>
    </w:p>
    <w:p w14:paraId="50DA2AED" w14:textId="77777777" w:rsidR="00002737" w:rsidRPr="00010CC7" w:rsidRDefault="00002737" w:rsidP="00124E37">
      <w:pPr>
        <w:pStyle w:val="paragraphsub"/>
      </w:pPr>
      <w:r w:rsidRPr="00010CC7">
        <w:tab/>
        <w:t>(i)</w:t>
      </w:r>
      <w:r w:rsidRPr="00010CC7">
        <w:tab/>
        <w:t>for the first time; and</w:t>
      </w:r>
    </w:p>
    <w:p w14:paraId="5CADB49E" w14:textId="77777777" w:rsidR="00002737" w:rsidRPr="00010CC7" w:rsidRDefault="00002737" w:rsidP="00124E37">
      <w:pPr>
        <w:pStyle w:val="paragraphsub"/>
      </w:pPr>
      <w:r w:rsidRPr="00010CC7">
        <w:tab/>
        <w:t>(ii)</w:t>
      </w:r>
      <w:r w:rsidRPr="00010CC7">
        <w:tab/>
        <w:t>for a second or subsequent time;</w:t>
      </w:r>
    </w:p>
    <w:p w14:paraId="0EF6E82B" w14:textId="77777777" w:rsidR="00002737" w:rsidRPr="00010CC7" w:rsidRDefault="00002737" w:rsidP="00124E37">
      <w:pPr>
        <w:pStyle w:val="paragraph"/>
      </w:pPr>
      <w:r w:rsidRPr="00010CC7">
        <w:tab/>
        <w:t>(c)</w:t>
      </w:r>
      <w:r w:rsidRPr="00010CC7">
        <w:tab/>
        <w:t>the number and type of drug or alcohol tests undergone by SSAA employees under the DAMP during the period;</w:t>
      </w:r>
    </w:p>
    <w:p w14:paraId="31357A23" w14:textId="77777777" w:rsidR="00002737" w:rsidRPr="00010CC7" w:rsidRDefault="00002737" w:rsidP="00124E37">
      <w:pPr>
        <w:pStyle w:val="paragraph"/>
      </w:pPr>
      <w:r w:rsidRPr="00010CC7">
        <w:tab/>
        <w:t>(d)</w:t>
      </w:r>
      <w:r w:rsidRPr="00010CC7">
        <w:tab/>
        <w:t>the results of the tests, including the number of positive test results that a DAMP medical review officer has determined could be as a result of legitimate therapeutic treatment or some other innocuous source;</w:t>
      </w:r>
    </w:p>
    <w:p w14:paraId="6B9B5340" w14:textId="77777777" w:rsidR="00002737" w:rsidRPr="00010CC7" w:rsidRDefault="00002737" w:rsidP="00124E37">
      <w:pPr>
        <w:pStyle w:val="paragraph"/>
      </w:pPr>
      <w:r w:rsidRPr="00010CC7">
        <w:tab/>
        <w:t>(e)</w:t>
      </w:r>
      <w:r w:rsidRPr="00010CC7">
        <w:tab/>
        <w:t>the date and time that the tests under the DAMP were conducted;</w:t>
      </w:r>
    </w:p>
    <w:p w14:paraId="40D5A37A" w14:textId="77777777" w:rsidR="00002737" w:rsidRPr="00010CC7" w:rsidRDefault="00002737" w:rsidP="00124E37">
      <w:pPr>
        <w:pStyle w:val="paragraph"/>
      </w:pPr>
      <w:r w:rsidRPr="00010CC7">
        <w:tab/>
        <w:t>(f)</w:t>
      </w:r>
      <w:r w:rsidRPr="00010CC7">
        <w:tab/>
        <w:t>the role that each SSAA employee tested was undertaking at the time of being tested;</w:t>
      </w:r>
    </w:p>
    <w:p w14:paraId="5EED6871" w14:textId="77777777" w:rsidR="00002737" w:rsidRPr="00010CC7" w:rsidRDefault="00002737" w:rsidP="00124E37">
      <w:pPr>
        <w:pStyle w:val="paragraph"/>
      </w:pPr>
      <w:r w:rsidRPr="00010CC7">
        <w:tab/>
        <w:t>(g)</w:t>
      </w:r>
      <w:r w:rsidRPr="00010CC7">
        <w:tab/>
        <w:t>the applicable SSAA that each SSAA employee tested was performing or available to perform at the time that he or she was tested;</w:t>
      </w:r>
    </w:p>
    <w:p w14:paraId="54CCB12F" w14:textId="77777777" w:rsidR="00002737" w:rsidRPr="00010CC7" w:rsidRDefault="00002737" w:rsidP="00124E37">
      <w:pPr>
        <w:pStyle w:val="paragraph"/>
      </w:pPr>
      <w:r w:rsidRPr="00010CC7">
        <w:tab/>
        <w:t>(h)</w:t>
      </w:r>
      <w:r w:rsidRPr="00010CC7">
        <w:tab/>
        <w:t>if testing was conducted following an accident or serious incident</w:t>
      </w:r>
      <w:r w:rsidR="00271AE7" w:rsidRPr="00010CC7">
        <w:t>—</w:t>
      </w:r>
      <w:r w:rsidRPr="00010CC7">
        <w:t>information about the date, time and location of:</w:t>
      </w:r>
    </w:p>
    <w:p w14:paraId="4BB634C3" w14:textId="77777777" w:rsidR="00002737" w:rsidRPr="00010CC7" w:rsidRDefault="00002737" w:rsidP="00124E37">
      <w:pPr>
        <w:pStyle w:val="paragraphsub"/>
      </w:pPr>
      <w:r w:rsidRPr="00010CC7">
        <w:tab/>
        <w:t>(i)</w:t>
      </w:r>
      <w:r w:rsidRPr="00010CC7">
        <w:tab/>
        <w:t>the accident or serious incident; and</w:t>
      </w:r>
    </w:p>
    <w:p w14:paraId="2812EAC4" w14:textId="77777777" w:rsidR="00002737" w:rsidRPr="00010CC7" w:rsidRDefault="00002737" w:rsidP="00124E37">
      <w:pPr>
        <w:pStyle w:val="paragraphsub"/>
      </w:pPr>
      <w:r w:rsidRPr="00010CC7">
        <w:tab/>
        <w:t>(ii)</w:t>
      </w:r>
      <w:r w:rsidRPr="00010CC7">
        <w:tab/>
        <w:t>the testing conducted following the accident or serious incident;</w:t>
      </w:r>
    </w:p>
    <w:p w14:paraId="78C53771" w14:textId="6F7E042A" w:rsidR="00002737" w:rsidRPr="00010CC7" w:rsidRDefault="00002737" w:rsidP="00124E37">
      <w:pPr>
        <w:pStyle w:val="paragraph"/>
      </w:pPr>
      <w:r w:rsidRPr="00010CC7">
        <w:tab/>
        <w:t>(i)</w:t>
      </w:r>
      <w:r w:rsidRPr="00010CC7">
        <w:tab/>
        <w:t>follow</w:t>
      </w:r>
      <w:r w:rsidR="00010CC7">
        <w:noBreakHyphen/>
      </w:r>
      <w:r w:rsidRPr="00010CC7">
        <w:t>up action taken by the organisation under the DAMP in respect of SSAA employees:</w:t>
      </w:r>
    </w:p>
    <w:p w14:paraId="40ECECE0" w14:textId="77777777" w:rsidR="00002737" w:rsidRPr="00010CC7" w:rsidRDefault="00002737" w:rsidP="00124E37">
      <w:pPr>
        <w:pStyle w:val="paragraphsub"/>
      </w:pPr>
      <w:r w:rsidRPr="00010CC7">
        <w:tab/>
        <w:t>(i)</w:t>
      </w:r>
      <w:r w:rsidRPr="00010CC7">
        <w:tab/>
        <w:t>who were drug or alcohol tested under this Subpart; and</w:t>
      </w:r>
    </w:p>
    <w:p w14:paraId="5C482CC2" w14:textId="77777777" w:rsidR="00002737" w:rsidRPr="00010CC7" w:rsidRDefault="00002737" w:rsidP="00124E37">
      <w:pPr>
        <w:pStyle w:val="paragraphsub"/>
      </w:pPr>
      <w:r w:rsidRPr="00010CC7">
        <w:tab/>
        <w:t>(ii)</w:t>
      </w:r>
      <w:r w:rsidRPr="00010CC7">
        <w:tab/>
        <w:t>whose test results were positive results;</w:t>
      </w:r>
    </w:p>
    <w:p w14:paraId="57E9F115" w14:textId="58CC95CB" w:rsidR="00002737" w:rsidRPr="00010CC7" w:rsidRDefault="00002737" w:rsidP="00124E37">
      <w:pPr>
        <w:pStyle w:val="paragraph"/>
      </w:pPr>
      <w:r w:rsidRPr="00010CC7">
        <w:tab/>
        <w:t>(j)</w:t>
      </w:r>
      <w:r w:rsidRPr="00010CC7">
        <w:tab/>
        <w:t>follow</w:t>
      </w:r>
      <w:r w:rsidR="00010CC7">
        <w:noBreakHyphen/>
      </w:r>
      <w:r w:rsidRPr="00010CC7">
        <w:t>up action taken by the organisation under the DAMP in respect of any SSAA employees:</w:t>
      </w:r>
    </w:p>
    <w:p w14:paraId="44D28DF7" w14:textId="2A5271C4" w:rsidR="00002737" w:rsidRPr="00010CC7" w:rsidRDefault="00002737" w:rsidP="00124E37">
      <w:pPr>
        <w:pStyle w:val="paragraphsub"/>
      </w:pPr>
      <w:r w:rsidRPr="00010CC7">
        <w:tab/>
        <w:t>(i)</w:t>
      </w:r>
      <w:r w:rsidRPr="00010CC7">
        <w:tab/>
        <w:t xml:space="preserve">who were tested under </w:t>
      </w:r>
      <w:r w:rsidR="004F0D3D" w:rsidRPr="00010CC7">
        <w:t>Subpart 9</w:t>
      </w:r>
      <w:r w:rsidRPr="00010CC7">
        <w:t>9.C; and</w:t>
      </w:r>
    </w:p>
    <w:p w14:paraId="5C9D26AD" w14:textId="77777777" w:rsidR="00002737" w:rsidRPr="00010CC7" w:rsidRDefault="00002737" w:rsidP="00124E37">
      <w:pPr>
        <w:pStyle w:val="paragraphsub"/>
      </w:pPr>
      <w:r w:rsidRPr="00010CC7">
        <w:tab/>
        <w:t>(ii)</w:t>
      </w:r>
      <w:r w:rsidRPr="00010CC7">
        <w:tab/>
        <w:t>whose test results were positive results;</w:t>
      </w:r>
    </w:p>
    <w:p w14:paraId="13E1B4E9" w14:textId="52DE041F" w:rsidR="00002737" w:rsidRPr="00010CC7" w:rsidRDefault="00002737" w:rsidP="00124E37">
      <w:pPr>
        <w:pStyle w:val="paragraph"/>
      </w:pPr>
      <w:r w:rsidRPr="00010CC7">
        <w:tab/>
        <w:t>(k)</w:t>
      </w:r>
      <w:r w:rsidRPr="00010CC7">
        <w:tab/>
        <w:t>follow</w:t>
      </w:r>
      <w:r w:rsidR="00010CC7">
        <w:noBreakHyphen/>
      </w:r>
      <w:r w:rsidRPr="00010CC7">
        <w:t xml:space="preserve">up action taken by the organisation under the DAMP in respect of any SSAA employees who refused to take a drug or alcohol test, or interfered with the integrity of a drug or alcohol test, under this </w:t>
      </w:r>
      <w:r w:rsidR="00271AE7" w:rsidRPr="00010CC7">
        <w:t>Subpart</w:t>
      </w:r>
      <w:r w:rsidR="009F4E1B" w:rsidRPr="00010CC7">
        <w:t xml:space="preserve"> </w:t>
      </w:r>
      <w:r w:rsidRPr="00010CC7">
        <w:t xml:space="preserve">or </w:t>
      </w:r>
      <w:r w:rsidR="004F0D3D" w:rsidRPr="00010CC7">
        <w:t>Subpart 9</w:t>
      </w:r>
      <w:r w:rsidRPr="00010CC7">
        <w:t>9.C;</w:t>
      </w:r>
    </w:p>
    <w:p w14:paraId="54E5FE00" w14:textId="77777777" w:rsidR="00002737" w:rsidRPr="00010CC7" w:rsidRDefault="00002737" w:rsidP="00124E37">
      <w:pPr>
        <w:pStyle w:val="paragraph"/>
      </w:pPr>
      <w:r w:rsidRPr="00010CC7">
        <w:tab/>
        <w:t>(l)</w:t>
      </w:r>
      <w:r w:rsidRPr="00010CC7">
        <w:tab/>
        <w:t>the number of SSAA employees referred to a nominated drug or alcohol intervention program;</w:t>
      </w:r>
    </w:p>
    <w:p w14:paraId="164E180D" w14:textId="77777777" w:rsidR="00002737" w:rsidRPr="00010CC7" w:rsidRDefault="00002737" w:rsidP="00124E37">
      <w:pPr>
        <w:pStyle w:val="paragraph"/>
      </w:pPr>
      <w:r w:rsidRPr="00010CC7">
        <w:tab/>
        <w:t>(m)</w:t>
      </w:r>
      <w:r w:rsidRPr="00010CC7">
        <w:tab/>
        <w:t>any other information relating to the implementation of a DAMP, or a drug or alcohol test under this Part, that CASA requests of the organisation in writing.</w:t>
      </w:r>
    </w:p>
    <w:p w14:paraId="4CFD5A3A" w14:textId="77777777" w:rsidR="00002737" w:rsidRPr="00010CC7" w:rsidRDefault="00271AE7" w:rsidP="00124E37">
      <w:pPr>
        <w:pStyle w:val="Penalty"/>
      </w:pPr>
      <w:r w:rsidRPr="00010CC7">
        <w:t>Penalty:</w:t>
      </w:r>
      <w:r w:rsidRPr="00010CC7">
        <w:tab/>
      </w:r>
      <w:r w:rsidR="00002737" w:rsidRPr="00010CC7">
        <w:t>50 penalty units.</w:t>
      </w:r>
    </w:p>
    <w:p w14:paraId="2E7B430E" w14:textId="77777777" w:rsidR="00002737" w:rsidRPr="00010CC7" w:rsidRDefault="00002737" w:rsidP="00124E37">
      <w:pPr>
        <w:pStyle w:val="subsection"/>
      </w:pPr>
      <w:r w:rsidRPr="00010CC7">
        <w:tab/>
        <w:t>(2)</w:t>
      </w:r>
      <w:r w:rsidRPr="00010CC7">
        <w:tab/>
        <w:t>The information must be given in writing within 21 days after the end of the reporting period to which it relates.</w:t>
      </w:r>
    </w:p>
    <w:p w14:paraId="49C83DB6" w14:textId="0B687E36" w:rsidR="00002737" w:rsidRPr="00010CC7" w:rsidRDefault="00002737" w:rsidP="00124E37">
      <w:pPr>
        <w:pStyle w:val="subsection"/>
      </w:pPr>
      <w:r w:rsidRPr="00010CC7">
        <w:tab/>
        <w:t>(3)</w:t>
      </w:r>
      <w:r w:rsidRPr="00010CC7">
        <w:tab/>
        <w:t>The information must not include any information, other than that listed in subregulation</w:t>
      </w:r>
      <w:r w:rsidR="00E95772" w:rsidRPr="00010CC7">
        <w:t> </w:t>
      </w:r>
      <w:r w:rsidRPr="00010CC7">
        <w:t>(1), in respect of a SSAA employee that might identify the employee.</w:t>
      </w:r>
    </w:p>
    <w:p w14:paraId="21F44FDA" w14:textId="77777777" w:rsidR="00002737" w:rsidRPr="00010CC7" w:rsidRDefault="00271AE7" w:rsidP="00124E37">
      <w:pPr>
        <w:pStyle w:val="Penalty"/>
      </w:pPr>
      <w:r w:rsidRPr="00010CC7">
        <w:t>Penalty:</w:t>
      </w:r>
      <w:r w:rsidRPr="00010CC7">
        <w:tab/>
      </w:r>
      <w:r w:rsidR="00002737" w:rsidRPr="00010CC7">
        <w:t>50 penalty units.</w:t>
      </w:r>
    </w:p>
    <w:p w14:paraId="34A824C7" w14:textId="77777777" w:rsidR="00002737" w:rsidRPr="00010CC7" w:rsidRDefault="00002737" w:rsidP="00124E37">
      <w:pPr>
        <w:pStyle w:val="subsection"/>
      </w:pPr>
      <w:r w:rsidRPr="00010CC7">
        <w:tab/>
        <w:t>(4)</w:t>
      </w:r>
      <w:r w:rsidRPr="00010CC7">
        <w:tab/>
        <w:t>A DAMP organisation that has implemented a DAMP must provide the name and contact details of the organisation’s current DAMP contact officer to CASA.</w:t>
      </w:r>
    </w:p>
    <w:p w14:paraId="3197C42E" w14:textId="77777777" w:rsidR="00002737" w:rsidRPr="00010CC7" w:rsidRDefault="00271AE7" w:rsidP="00124E37">
      <w:pPr>
        <w:pStyle w:val="Penalty"/>
      </w:pPr>
      <w:r w:rsidRPr="00010CC7">
        <w:t>Penalty:</w:t>
      </w:r>
      <w:r w:rsidRPr="00010CC7">
        <w:tab/>
      </w:r>
      <w:r w:rsidR="00002737" w:rsidRPr="00010CC7">
        <w:t>50 penalty units.</w:t>
      </w:r>
    </w:p>
    <w:p w14:paraId="264DE30B" w14:textId="77777777" w:rsidR="00002737" w:rsidRPr="00010CC7" w:rsidRDefault="00002737" w:rsidP="00124E37">
      <w:pPr>
        <w:pStyle w:val="SubsectionHead"/>
      </w:pPr>
      <w:r w:rsidRPr="00010CC7">
        <w:t>Information to approved testers</w:t>
      </w:r>
    </w:p>
    <w:p w14:paraId="150BD7AB" w14:textId="20109CCE" w:rsidR="00002737" w:rsidRPr="00010CC7" w:rsidRDefault="00002737" w:rsidP="00124E37">
      <w:pPr>
        <w:pStyle w:val="subsection"/>
      </w:pPr>
      <w:r w:rsidRPr="00010CC7">
        <w:tab/>
        <w:t>(5)</w:t>
      </w:r>
      <w:r w:rsidRPr="00010CC7">
        <w:tab/>
        <w:t>If a DAMP organisation or a DAMP contractor is required to provide information by an approved tester in the circumstances specified in paragraph</w:t>
      </w:r>
      <w:r w:rsidR="00F31D7C" w:rsidRPr="00010CC7">
        <w:t> </w:t>
      </w:r>
      <w:r w:rsidRPr="00010CC7">
        <w:t>99.125(2</w:t>
      </w:r>
      <w:r w:rsidR="00271AE7" w:rsidRPr="00010CC7">
        <w:t>)(</w:t>
      </w:r>
      <w:r w:rsidRPr="00010CC7">
        <w:t>b), the organisation or contractor must comply with the requirement within 1 hour of being given notification by the tester of the requirement.</w:t>
      </w:r>
    </w:p>
    <w:p w14:paraId="025D7738" w14:textId="77777777" w:rsidR="00002737" w:rsidRPr="00010CC7" w:rsidRDefault="00271AE7" w:rsidP="00124E37">
      <w:pPr>
        <w:pStyle w:val="Penalty"/>
      </w:pPr>
      <w:r w:rsidRPr="00010CC7">
        <w:t>Penalty:</w:t>
      </w:r>
      <w:r w:rsidRPr="00010CC7">
        <w:tab/>
      </w:r>
      <w:r w:rsidR="00002737" w:rsidRPr="00010CC7">
        <w:t>50 penalty units.</w:t>
      </w:r>
    </w:p>
    <w:p w14:paraId="56B34661" w14:textId="22080BF5" w:rsidR="00002737" w:rsidRPr="00010CC7" w:rsidRDefault="00002737" w:rsidP="00124E37">
      <w:pPr>
        <w:pStyle w:val="subsection"/>
      </w:pPr>
      <w:r w:rsidRPr="00010CC7">
        <w:tab/>
        <w:t>(6)</w:t>
      </w:r>
      <w:r w:rsidRPr="00010CC7">
        <w:tab/>
        <w:t>An offence against subregulation</w:t>
      </w:r>
      <w:r w:rsidR="00E95772" w:rsidRPr="00010CC7">
        <w:t> </w:t>
      </w:r>
      <w:r w:rsidRPr="00010CC7">
        <w:t>(1), (3), (4) or (5) is an offence of strict liability.</w:t>
      </w:r>
    </w:p>
    <w:p w14:paraId="369FE96F" w14:textId="00094CEC" w:rsidR="00002737" w:rsidRPr="00010CC7" w:rsidRDefault="00002737" w:rsidP="00124E37">
      <w:pPr>
        <w:pStyle w:val="ActHead5"/>
      </w:pPr>
      <w:bookmarkStart w:id="34" w:name="_Toc63852206"/>
      <w:r w:rsidRPr="00010CC7">
        <w:rPr>
          <w:rStyle w:val="CharSectno"/>
        </w:rPr>
        <w:t>99.105</w:t>
      </w:r>
      <w:r w:rsidR="00271AE7" w:rsidRPr="00010CC7">
        <w:t xml:space="preserve">  </w:t>
      </w:r>
      <w:r w:rsidRPr="00010CC7">
        <w:t>DAMP record</w:t>
      </w:r>
      <w:r w:rsidR="00010CC7">
        <w:noBreakHyphen/>
      </w:r>
      <w:r w:rsidRPr="00010CC7">
        <w:t>keeping</w:t>
      </w:r>
      <w:bookmarkEnd w:id="34"/>
    </w:p>
    <w:p w14:paraId="2FCB0AE9" w14:textId="4813FA9C" w:rsidR="00002737" w:rsidRPr="00010CC7" w:rsidRDefault="00002737" w:rsidP="00124E37">
      <w:pPr>
        <w:pStyle w:val="subsection"/>
      </w:pPr>
      <w:r w:rsidRPr="00010CC7">
        <w:tab/>
        <w:t>(1)</w:t>
      </w:r>
      <w:r w:rsidRPr="00010CC7">
        <w:tab/>
        <w:t>A DAMP organisation must keep the records used to provide information to CASA under regulation</w:t>
      </w:r>
      <w:r w:rsidR="00F31D7C" w:rsidRPr="00010CC7">
        <w:t> </w:t>
      </w:r>
      <w:r w:rsidRPr="00010CC7">
        <w:t>99.100 for 5 years from the date the information was provided to CASA.</w:t>
      </w:r>
    </w:p>
    <w:p w14:paraId="1B6E6058" w14:textId="77777777" w:rsidR="00002737" w:rsidRPr="00010CC7" w:rsidRDefault="00271AE7" w:rsidP="00124E37">
      <w:pPr>
        <w:pStyle w:val="Penalty"/>
      </w:pPr>
      <w:r w:rsidRPr="00010CC7">
        <w:t>Penalty:</w:t>
      </w:r>
      <w:r w:rsidRPr="00010CC7">
        <w:tab/>
      </w:r>
      <w:r w:rsidR="00002737" w:rsidRPr="00010CC7">
        <w:t>50 penalty units.</w:t>
      </w:r>
    </w:p>
    <w:p w14:paraId="7472BF52" w14:textId="77777777" w:rsidR="00002737" w:rsidRPr="00010CC7" w:rsidRDefault="00002737" w:rsidP="00124E37">
      <w:pPr>
        <w:pStyle w:val="subsection"/>
      </w:pPr>
      <w:r w:rsidRPr="00010CC7">
        <w:tab/>
        <w:t>(2)</w:t>
      </w:r>
      <w:r w:rsidRPr="00010CC7">
        <w:tab/>
        <w:t>The records must be kept in a secure location.</w:t>
      </w:r>
    </w:p>
    <w:p w14:paraId="7122A532" w14:textId="77777777" w:rsidR="00002737" w:rsidRPr="00010CC7" w:rsidRDefault="00271AE7" w:rsidP="00124E37">
      <w:pPr>
        <w:pStyle w:val="Penalty"/>
      </w:pPr>
      <w:r w:rsidRPr="00010CC7">
        <w:t>Penalty:</w:t>
      </w:r>
      <w:r w:rsidRPr="00010CC7">
        <w:tab/>
      </w:r>
      <w:r w:rsidR="00002737" w:rsidRPr="00010CC7">
        <w:t>50 penalty units.</w:t>
      </w:r>
    </w:p>
    <w:p w14:paraId="59286B78" w14:textId="77777777" w:rsidR="00002737" w:rsidRPr="00010CC7" w:rsidRDefault="00002737" w:rsidP="00124E37">
      <w:pPr>
        <w:pStyle w:val="subsection"/>
      </w:pPr>
      <w:r w:rsidRPr="00010CC7">
        <w:tab/>
        <w:t>(3)</w:t>
      </w:r>
      <w:r w:rsidRPr="00010CC7">
        <w:tab/>
        <w:t>Within 6 months after the end of the 5 year period, the organisation must destroy or delete:</w:t>
      </w:r>
    </w:p>
    <w:p w14:paraId="7EAFC19E" w14:textId="77777777" w:rsidR="00002737" w:rsidRPr="00010CC7" w:rsidRDefault="00002737" w:rsidP="00124E37">
      <w:pPr>
        <w:pStyle w:val="paragraph"/>
      </w:pPr>
      <w:r w:rsidRPr="00010CC7">
        <w:tab/>
        <w:t>(i)</w:t>
      </w:r>
      <w:r w:rsidRPr="00010CC7">
        <w:tab/>
        <w:t>the records; or</w:t>
      </w:r>
    </w:p>
    <w:p w14:paraId="37A3C13C" w14:textId="77777777" w:rsidR="00002737" w:rsidRPr="00010CC7" w:rsidRDefault="00002737" w:rsidP="00124E37">
      <w:pPr>
        <w:pStyle w:val="paragraph"/>
      </w:pPr>
      <w:r w:rsidRPr="00010CC7">
        <w:tab/>
        <w:t>(ii)</w:t>
      </w:r>
      <w:r w:rsidRPr="00010CC7">
        <w:tab/>
        <w:t>the parts of the records that relate to the results of drug or alcohol testing.</w:t>
      </w:r>
    </w:p>
    <w:p w14:paraId="2038F7C9" w14:textId="2FA300D5" w:rsidR="00002737" w:rsidRPr="00010CC7" w:rsidRDefault="00002737" w:rsidP="00124E37">
      <w:pPr>
        <w:pStyle w:val="subsection"/>
      </w:pPr>
      <w:r w:rsidRPr="00010CC7">
        <w:tab/>
        <w:t>(4)</w:t>
      </w:r>
      <w:r w:rsidRPr="00010CC7">
        <w:tab/>
        <w:t>An offence against subregulation</w:t>
      </w:r>
      <w:r w:rsidR="00E95772" w:rsidRPr="00010CC7">
        <w:t> </w:t>
      </w:r>
      <w:r w:rsidRPr="00010CC7">
        <w:t>(1) or (2) is an offence of strict liability.</w:t>
      </w:r>
    </w:p>
    <w:p w14:paraId="44869D74" w14:textId="6DAB556D" w:rsidR="00002737" w:rsidRPr="00010CC7" w:rsidRDefault="004F0D3D" w:rsidP="00124E37">
      <w:pPr>
        <w:pStyle w:val="SubPartCASA"/>
        <w:pageBreakBefore/>
        <w:outlineLvl w:val="9"/>
      </w:pPr>
      <w:bookmarkStart w:id="35" w:name="_Toc63852207"/>
      <w:r w:rsidRPr="00010CC7">
        <w:rPr>
          <w:rStyle w:val="CharSubPartNoCASA"/>
        </w:rPr>
        <w:t>Subpart 9</w:t>
      </w:r>
      <w:r w:rsidR="00002737" w:rsidRPr="00010CC7">
        <w:rPr>
          <w:rStyle w:val="CharSubPartNoCASA"/>
        </w:rPr>
        <w:t>9.C</w:t>
      </w:r>
      <w:r w:rsidR="00271AE7" w:rsidRPr="00010CC7">
        <w:t>—</w:t>
      </w:r>
      <w:r w:rsidR="00002737" w:rsidRPr="00010CC7">
        <w:rPr>
          <w:rStyle w:val="CharSubPartTextCASA"/>
        </w:rPr>
        <w:t>Drug and alcohol testing by CASA</w:t>
      </w:r>
      <w:bookmarkEnd w:id="35"/>
    </w:p>
    <w:p w14:paraId="7B535742" w14:textId="36D03C1F" w:rsidR="00002737" w:rsidRPr="00010CC7" w:rsidRDefault="00271AE7" w:rsidP="00124E37">
      <w:pPr>
        <w:pStyle w:val="ActHead3"/>
      </w:pPr>
      <w:bookmarkStart w:id="36" w:name="_Toc63852208"/>
      <w:r w:rsidRPr="00010CC7">
        <w:rPr>
          <w:rStyle w:val="CharDivNo"/>
        </w:rPr>
        <w:t>Division</w:t>
      </w:r>
      <w:r w:rsidR="00F31D7C" w:rsidRPr="00010CC7">
        <w:rPr>
          <w:rStyle w:val="CharDivNo"/>
        </w:rPr>
        <w:t> </w:t>
      </w:r>
      <w:r w:rsidR="00002737" w:rsidRPr="00010CC7">
        <w:rPr>
          <w:rStyle w:val="CharDivNo"/>
        </w:rPr>
        <w:t>99.C.1</w:t>
      </w:r>
      <w:r w:rsidRPr="00010CC7">
        <w:t>—</w:t>
      </w:r>
      <w:r w:rsidR="00002737" w:rsidRPr="00010CC7">
        <w:rPr>
          <w:rStyle w:val="CharDivText"/>
        </w:rPr>
        <w:t>Preliminary</w:t>
      </w:r>
      <w:bookmarkEnd w:id="36"/>
    </w:p>
    <w:p w14:paraId="4747834D" w14:textId="77777777" w:rsidR="00002737" w:rsidRPr="00010CC7" w:rsidRDefault="00002737" w:rsidP="00124E37">
      <w:pPr>
        <w:pStyle w:val="ActHead5"/>
      </w:pPr>
      <w:bookmarkStart w:id="37" w:name="_Toc63852209"/>
      <w:r w:rsidRPr="00010CC7">
        <w:rPr>
          <w:rStyle w:val="CharSectno"/>
        </w:rPr>
        <w:t>99.110</w:t>
      </w:r>
      <w:r w:rsidR="00271AE7" w:rsidRPr="00010CC7">
        <w:t xml:space="preserve">  </w:t>
      </w:r>
      <w:r w:rsidRPr="00010CC7">
        <w:t>Purposes of Subpart</w:t>
      </w:r>
      <w:bookmarkEnd w:id="37"/>
    </w:p>
    <w:p w14:paraId="1D84F246" w14:textId="77777777" w:rsidR="00002737" w:rsidRPr="00010CC7" w:rsidRDefault="00002737" w:rsidP="00124E37">
      <w:pPr>
        <w:pStyle w:val="subsection"/>
      </w:pPr>
      <w:r w:rsidRPr="00010CC7">
        <w:tab/>
        <w:t>(1)</w:t>
      </w:r>
      <w:r w:rsidRPr="00010CC7">
        <w:tab/>
        <w:t xml:space="preserve">This </w:t>
      </w:r>
      <w:r w:rsidR="00271AE7" w:rsidRPr="00010CC7">
        <w:t>Subpart</w:t>
      </w:r>
      <w:r w:rsidR="009F4E1B" w:rsidRPr="00010CC7">
        <w:t xml:space="preserve"> </w:t>
      </w:r>
      <w:r w:rsidRPr="00010CC7">
        <w:t>provides for drug and alcohol testing by CASA.</w:t>
      </w:r>
    </w:p>
    <w:p w14:paraId="104F1DFB" w14:textId="77777777" w:rsidR="00002737" w:rsidRPr="00010CC7" w:rsidRDefault="00002737" w:rsidP="00124E37">
      <w:pPr>
        <w:pStyle w:val="subsection"/>
      </w:pPr>
      <w:r w:rsidRPr="00010CC7">
        <w:tab/>
        <w:t>(2)</w:t>
      </w:r>
      <w:r w:rsidRPr="00010CC7">
        <w:tab/>
        <w:t xml:space="preserve">The </w:t>
      </w:r>
      <w:r w:rsidR="00271AE7" w:rsidRPr="00010CC7">
        <w:t>Subpart</w:t>
      </w:r>
      <w:r w:rsidR="009F4E1B" w:rsidRPr="00010CC7">
        <w:t xml:space="preserve"> </w:t>
      </w:r>
      <w:r w:rsidRPr="00010CC7">
        <w:t>sets out the following matters:</w:t>
      </w:r>
    </w:p>
    <w:p w14:paraId="463DE2A7" w14:textId="1395302C" w:rsidR="00002737" w:rsidRPr="00010CC7" w:rsidRDefault="00002737" w:rsidP="00124E37">
      <w:pPr>
        <w:pStyle w:val="paragraph"/>
      </w:pPr>
      <w:r w:rsidRPr="00010CC7">
        <w:tab/>
        <w:t>(a)</w:t>
      </w:r>
      <w:r w:rsidRPr="00010CC7">
        <w:tab/>
        <w:t>who may be tested (</w:t>
      </w:r>
      <w:r w:rsidR="00271AE7" w:rsidRPr="00010CC7">
        <w:t>Subdivision</w:t>
      </w:r>
      <w:r w:rsidR="00F31D7C" w:rsidRPr="00010CC7">
        <w:t> </w:t>
      </w:r>
      <w:r w:rsidRPr="00010CC7">
        <w:t>99.C.1.1);</w:t>
      </w:r>
    </w:p>
    <w:p w14:paraId="4F2CEA8C" w14:textId="231A6C70" w:rsidR="00002737" w:rsidRPr="00010CC7" w:rsidRDefault="00002737" w:rsidP="00124E37">
      <w:pPr>
        <w:pStyle w:val="paragraph"/>
      </w:pPr>
      <w:r w:rsidRPr="00010CC7">
        <w:tab/>
        <w:t>(b)</w:t>
      </w:r>
      <w:r w:rsidRPr="00010CC7">
        <w:tab/>
        <w:t>certain powers of approved testers (</w:t>
      </w:r>
      <w:r w:rsidR="00271AE7" w:rsidRPr="00010CC7">
        <w:t>Subdivision</w:t>
      </w:r>
      <w:r w:rsidR="00F31D7C" w:rsidRPr="00010CC7">
        <w:t> </w:t>
      </w:r>
      <w:r w:rsidRPr="00010CC7">
        <w:t>99.C.1.2);</w:t>
      </w:r>
    </w:p>
    <w:p w14:paraId="092EDA73" w14:textId="7D0799C5" w:rsidR="00002737" w:rsidRPr="00010CC7" w:rsidRDefault="00002737" w:rsidP="00124E37">
      <w:pPr>
        <w:pStyle w:val="paragraph"/>
      </w:pPr>
      <w:r w:rsidRPr="00010CC7">
        <w:tab/>
        <w:t>(c)</w:t>
      </w:r>
      <w:r w:rsidRPr="00010CC7">
        <w:tab/>
        <w:t>approved drug testing devices and breathalysers (</w:t>
      </w:r>
      <w:r w:rsidR="00271AE7" w:rsidRPr="00010CC7">
        <w:t>Subdivision</w:t>
      </w:r>
      <w:r w:rsidR="00F31D7C" w:rsidRPr="00010CC7">
        <w:t> </w:t>
      </w:r>
      <w:r w:rsidRPr="00010CC7">
        <w:t>99.C.1.3);</w:t>
      </w:r>
    </w:p>
    <w:p w14:paraId="657F1C3B" w14:textId="33FF6F14" w:rsidR="00002737" w:rsidRPr="00010CC7" w:rsidRDefault="00002737" w:rsidP="00124E37">
      <w:pPr>
        <w:pStyle w:val="paragraph"/>
      </w:pPr>
      <w:r w:rsidRPr="00010CC7">
        <w:tab/>
        <w:t>(d)</w:t>
      </w:r>
      <w:r w:rsidRPr="00010CC7">
        <w:tab/>
        <w:t>the conduct of initial drug tests and confirmatory drug tests (Division</w:t>
      </w:r>
      <w:r w:rsidR="00F31D7C" w:rsidRPr="00010CC7">
        <w:t> </w:t>
      </w:r>
      <w:r w:rsidRPr="00010CC7">
        <w:t>99.C.2);</w:t>
      </w:r>
    </w:p>
    <w:p w14:paraId="586AF4F3" w14:textId="00E09823" w:rsidR="00002737" w:rsidRPr="00010CC7" w:rsidRDefault="00002737" w:rsidP="00124E37">
      <w:pPr>
        <w:pStyle w:val="paragraph"/>
      </w:pPr>
      <w:r w:rsidRPr="00010CC7">
        <w:tab/>
        <w:t>(e)</w:t>
      </w:r>
      <w:r w:rsidRPr="00010CC7">
        <w:tab/>
        <w:t>the conduct of initial alcohol tests and confirmatory alcohol tests (</w:t>
      </w:r>
      <w:r w:rsidR="00271AE7" w:rsidRPr="00010CC7">
        <w:t>Division</w:t>
      </w:r>
      <w:r w:rsidR="00F31D7C" w:rsidRPr="00010CC7">
        <w:t> </w:t>
      </w:r>
      <w:r w:rsidRPr="00010CC7">
        <w:t>99.C.3).</w:t>
      </w:r>
    </w:p>
    <w:p w14:paraId="1A43EF3D" w14:textId="7FE6F012" w:rsidR="00002737" w:rsidRPr="00010CC7" w:rsidRDefault="00271AE7" w:rsidP="00124E37">
      <w:pPr>
        <w:pStyle w:val="ActHead4"/>
      </w:pPr>
      <w:bookmarkStart w:id="38" w:name="_Toc63852210"/>
      <w:r w:rsidRPr="00010CC7">
        <w:rPr>
          <w:rStyle w:val="CharSubdNo"/>
        </w:rPr>
        <w:t>Subdivision</w:t>
      </w:r>
      <w:r w:rsidR="00F31D7C" w:rsidRPr="00010CC7">
        <w:rPr>
          <w:rStyle w:val="CharSubdNo"/>
        </w:rPr>
        <w:t> </w:t>
      </w:r>
      <w:r w:rsidR="00002737" w:rsidRPr="00010CC7">
        <w:rPr>
          <w:rStyle w:val="CharSubdNo"/>
        </w:rPr>
        <w:t>99.C.1.1</w:t>
      </w:r>
      <w:r w:rsidRPr="00010CC7">
        <w:t>—</w:t>
      </w:r>
      <w:r w:rsidR="00002737" w:rsidRPr="00010CC7">
        <w:rPr>
          <w:rStyle w:val="CharSubdText"/>
        </w:rPr>
        <w:t>Who may be drug or alcohol tested</w:t>
      </w:r>
      <w:bookmarkEnd w:id="38"/>
    </w:p>
    <w:p w14:paraId="3B3DAC49" w14:textId="77777777" w:rsidR="00002737" w:rsidRPr="00010CC7" w:rsidRDefault="00002737" w:rsidP="00124E37">
      <w:pPr>
        <w:pStyle w:val="ActHead5"/>
      </w:pPr>
      <w:bookmarkStart w:id="39" w:name="_Toc63852211"/>
      <w:r w:rsidRPr="00010CC7">
        <w:rPr>
          <w:rStyle w:val="CharSectno"/>
        </w:rPr>
        <w:t>99.115</w:t>
      </w:r>
      <w:r w:rsidR="00271AE7" w:rsidRPr="00010CC7">
        <w:t xml:space="preserve">  </w:t>
      </w:r>
      <w:r w:rsidRPr="00010CC7">
        <w:t>Who may be drug or alcohol tested</w:t>
      </w:r>
      <w:bookmarkEnd w:id="39"/>
    </w:p>
    <w:p w14:paraId="48073E0B" w14:textId="77777777" w:rsidR="00002737" w:rsidRPr="00010CC7" w:rsidRDefault="00002737" w:rsidP="00124E37">
      <w:pPr>
        <w:pStyle w:val="subsection"/>
      </w:pPr>
      <w:r w:rsidRPr="00010CC7">
        <w:tab/>
        <w:t>(1)</w:t>
      </w:r>
      <w:r w:rsidRPr="00010CC7">
        <w:tab/>
        <w:t xml:space="preserve">An approved tester may require a body sample for the purposes of a drug or alcohol test under this </w:t>
      </w:r>
      <w:r w:rsidR="00271AE7" w:rsidRPr="00010CC7">
        <w:t>Subpart</w:t>
      </w:r>
      <w:r w:rsidR="009F4E1B" w:rsidRPr="00010CC7">
        <w:t xml:space="preserve"> </w:t>
      </w:r>
      <w:r w:rsidRPr="00010CC7">
        <w:t>from a person who is performing or available to perform an applicable SSAA.</w:t>
      </w:r>
    </w:p>
    <w:p w14:paraId="58E3F773" w14:textId="77777777" w:rsidR="00002737" w:rsidRPr="00010CC7" w:rsidRDefault="00002737" w:rsidP="00124E37">
      <w:pPr>
        <w:pStyle w:val="subsection"/>
      </w:pPr>
      <w:r w:rsidRPr="00010CC7">
        <w:tab/>
        <w:t>(2)</w:t>
      </w:r>
      <w:r w:rsidRPr="00010CC7">
        <w:tab/>
        <w:t>However, an approved tester must not, for drug or alcohol testing under this Subpart, require a body sample from a passenger.</w:t>
      </w:r>
    </w:p>
    <w:p w14:paraId="3C98CD3F" w14:textId="77777777" w:rsidR="00002737" w:rsidRPr="00010CC7" w:rsidRDefault="00002737" w:rsidP="00124E37">
      <w:pPr>
        <w:pStyle w:val="ActHead5"/>
      </w:pPr>
      <w:bookmarkStart w:id="40" w:name="_Toc63852212"/>
      <w:r w:rsidRPr="00010CC7">
        <w:rPr>
          <w:rStyle w:val="CharSectno"/>
        </w:rPr>
        <w:t>99.120</w:t>
      </w:r>
      <w:r w:rsidR="00271AE7" w:rsidRPr="00010CC7">
        <w:t xml:space="preserve">  </w:t>
      </w:r>
      <w:r w:rsidRPr="00010CC7">
        <w:t>Body samples may only be taken if person consents</w:t>
      </w:r>
      <w:bookmarkEnd w:id="40"/>
    </w:p>
    <w:p w14:paraId="4D06B4E4" w14:textId="77777777" w:rsidR="00002737" w:rsidRPr="00010CC7" w:rsidRDefault="00002737" w:rsidP="00124E37">
      <w:pPr>
        <w:pStyle w:val="subsection"/>
      </w:pPr>
      <w:r w:rsidRPr="00010CC7">
        <w:tab/>
      </w:r>
      <w:r w:rsidRPr="00010CC7">
        <w:tab/>
        <w:t>An approved tester is not authorised to use force to take a body sample from a person.</w:t>
      </w:r>
    </w:p>
    <w:p w14:paraId="155661DA" w14:textId="3DFF7976" w:rsidR="00002737" w:rsidRPr="00010CC7" w:rsidRDefault="00271AE7" w:rsidP="00124E37">
      <w:pPr>
        <w:pStyle w:val="ActHead4"/>
      </w:pPr>
      <w:bookmarkStart w:id="41" w:name="_Toc63852213"/>
      <w:r w:rsidRPr="00010CC7">
        <w:rPr>
          <w:rStyle w:val="CharSubdNo"/>
        </w:rPr>
        <w:t>Subdivision</w:t>
      </w:r>
      <w:r w:rsidR="00F31D7C" w:rsidRPr="00010CC7">
        <w:rPr>
          <w:rStyle w:val="CharSubdNo"/>
        </w:rPr>
        <w:t> </w:t>
      </w:r>
      <w:r w:rsidR="00002737" w:rsidRPr="00010CC7">
        <w:rPr>
          <w:rStyle w:val="CharSubdNo"/>
        </w:rPr>
        <w:t>99.C.1.2</w:t>
      </w:r>
      <w:r w:rsidRPr="00010CC7">
        <w:t>—</w:t>
      </w:r>
      <w:r w:rsidR="00002737" w:rsidRPr="00010CC7">
        <w:rPr>
          <w:rStyle w:val="CharSubdText"/>
        </w:rPr>
        <w:t>Powers of approved testers</w:t>
      </w:r>
      <w:bookmarkEnd w:id="41"/>
    </w:p>
    <w:p w14:paraId="2DF4A590" w14:textId="77777777" w:rsidR="00002737" w:rsidRPr="00010CC7" w:rsidRDefault="00002737" w:rsidP="00124E37">
      <w:pPr>
        <w:pStyle w:val="ActHead5"/>
      </w:pPr>
      <w:bookmarkStart w:id="42" w:name="_Toc63852214"/>
      <w:r w:rsidRPr="00010CC7">
        <w:rPr>
          <w:rStyle w:val="CharSectno"/>
        </w:rPr>
        <w:t>99.125</w:t>
      </w:r>
      <w:r w:rsidR="00271AE7" w:rsidRPr="00010CC7">
        <w:t xml:space="preserve">  </w:t>
      </w:r>
      <w:r w:rsidRPr="00010CC7">
        <w:t>Powers of approved testers</w:t>
      </w:r>
      <w:bookmarkEnd w:id="42"/>
    </w:p>
    <w:p w14:paraId="1D805616" w14:textId="59225A19" w:rsidR="00002737" w:rsidRPr="00010CC7" w:rsidRDefault="00002737" w:rsidP="00124E37">
      <w:pPr>
        <w:pStyle w:val="subsection"/>
      </w:pPr>
      <w:r w:rsidRPr="00010CC7">
        <w:tab/>
        <w:t>(1)</w:t>
      </w:r>
      <w:r w:rsidRPr="00010CC7">
        <w:tab/>
        <w:t>In addition to any other powers set out in this Part, an approved tester has the powers specified in subregulation</w:t>
      </w:r>
      <w:r w:rsidR="00E95772" w:rsidRPr="00010CC7">
        <w:t> </w:t>
      </w:r>
      <w:r w:rsidRPr="00010CC7">
        <w:t>(2) in respect of taking a body sample from a donor for the following purposes:</w:t>
      </w:r>
    </w:p>
    <w:p w14:paraId="5F735C7D" w14:textId="77777777" w:rsidR="00002737" w:rsidRPr="00010CC7" w:rsidRDefault="00002737" w:rsidP="00124E37">
      <w:pPr>
        <w:pStyle w:val="paragraph"/>
      </w:pPr>
      <w:r w:rsidRPr="00010CC7">
        <w:tab/>
        <w:t>(a)</w:t>
      </w:r>
      <w:r w:rsidRPr="00010CC7">
        <w:tab/>
        <w:t>conducting an initial drug test;</w:t>
      </w:r>
    </w:p>
    <w:p w14:paraId="67B000B9" w14:textId="77777777" w:rsidR="00002737" w:rsidRPr="00010CC7" w:rsidRDefault="00002737" w:rsidP="00124E37">
      <w:pPr>
        <w:pStyle w:val="paragraph"/>
      </w:pPr>
      <w:r w:rsidRPr="00010CC7">
        <w:tab/>
        <w:t>(b)</w:t>
      </w:r>
      <w:r w:rsidRPr="00010CC7">
        <w:tab/>
        <w:t xml:space="preserve">conducting an initial alcohol test or a confirmatory alcohol test (an </w:t>
      </w:r>
      <w:r w:rsidRPr="00010CC7">
        <w:rPr>
          <w:b/>
          <w:i/>
        </w:rPr>
        <w:t>alcohol test</w:t>
      </w:r>
      <w:r w:rsidRPr="00010CC7">
        <w:t>).</w:t>
      </w:r>
    </w:p>
    <w:p w14:paraId="6618A6D3" w14:textId="679C1599" w:rsidR="00002737" w:rsidRPr="00010CC7" w:rsidRDefault="00002737" w:rsidP="00124E37">
      <w:pPr>
        <w:pStyle w:val="subsection"/>
        <w:spacing w:before="120"/>
      </w:pPr>
      <w:r w:rsidRPr="00010CC7">
        <w:tab/>
        <w:t>(2)</w:t>
      </w:r>
      <w:r w:rsidRPr="00010CC7">
        <w:tab/>
        <w:t>For subregulation</w:t>
      </w:r>
      <w:r w:rsidR="00E95772" w:rsidRPr="00010CC7">
        <w:t> </w:t>
      </w:r>
      <w:r w:rsidRPr="00010CC7">
        <w:t>(1), the powers are the following:</w:t>
      </w:r>
    </w:p>
    <w:p w14:paraId="5AC4E2E3" w14:textId="77777777" w:rsidR="00002737" w:rsidRPr="00010CC7" w:rsidRDefault="00002737" w:rsidP="00124E37">
      <w:pPr>
        <w:pStyle w:val="paragraph"/>
      </w:pPr>
      <w:r w:rsidRPr="00010CC7">
        <w:tab/>
        <w:t>(a)</w:t>
      </w:r>
      <w:r w:rsidRPr="00010CC7">
        <w:tab/>
        <w:t>the approved tester may require the donor to:</w:t>
      </w:r>
    </w:p>
    <w:p w14:paraId="4E41106E" w14:textId="0BD56DCF" w:rsidR="00002737" w:rsidRPr="00010CC7" w:rsidRDefault="00002737" w:rsidP="00124E37">
      <w:pPr>
        <w:pStyle w:val="paragraphsub"/>
      </w:pPr>
      <w:r w:rsidRPr="00010CC7">
        <w:tab/>
        <w:t>(i)</w:t>
      </w:r>
      <w:r w:rsidRPr="00010CC7">
        <w:tab/>
        <w:t>produce identification of the kind mentioned in subregulation</w:t>
      </w:r>
      <w:r w:rsidR="00E95772" w:rsidRPr="00010CC7">
        <w:t> </w:t>
      </w:r>
      <w:r w:rsidRPr="00010CC7">
        <w:t>(3) to the tester; and</w:t>
      </w:r>
    </w:p>
    <w:p w14:paraId="3120305E" w14:textId="77777777" w:rsidR="00002737" w:rsidRPr="00010CC7" w:rsidRDefault="00002737" w:rsidP="00124E37">
      <w:pPr>
        <w:pStyle w:val="paragraphsub"/>
      </w:pPr>
      <w:r w:rsidRPr="00010CC7">
        <w:tab/>
        <w:t>(ii)</w:t>
      </w:r>
      <w:r w:rsidRPr="00010CC7">
        <w:tab/>
        <w:t>inform the tester of the donor’s date of birth, address and telephone number;</w:t>
      </w:r>
    </w:p>
    <w:p w14:paraId="3AEC48E9" w14:textId="77777777" w:rsidR="00002737" w:rsidRPr="00010CC7" w:rsidRDefault="00002737" w:rsidP="00124E37">
      <w:pPr>
        <w:pStyle w:val="paragraph"/>
      </w:pPr>
      <w:r w:rsidRPr="00010CC7">
        <w:tab/>
        <w:t>(b)</w:t>
      </w:r>
      <w:r w:rsidRPr="00010CC7">
        <w:tab/>
        <w:t>the tester may require from the donor’s employer the donor’s name, date of birth, address and telephone number if:</w:t>
      </w:r>
    </w:p>
    <w:p w14:paraId="15B5E66B" w14:textId="25CBD260" w:rsidR="00002737" w:rsidRPr="00010CC7" w:rsidRDefault="00002737" w:rsidP="00124E37">
      <w:pPr>
        <w:pStyle w:val="paragraphsub"/>
      </w:pPr>
      <w:r w:rsidRPr="00010CC7">
        <w:tab/>
        <w:t>(i)</w:t>
      </w:r>
      <w:r w:rsidRPr="00010CC7">
        <w:tab/>
        <w:t>on being required to produce identification, the donor is unable to produce identification of a kind set out in subregulation</w:t>
      </w:r>
      <w:r w:rsidR="00E95772" w:rsidRPr="00010CC7">
        <w:t> </w:t>
      </w:r>
      <w:r w:rsidRPr="00010CC7">
        <w:t>(3) to the tester; and</w:t>
      </w:r>
    </w:p>
    <w:p w14:paraId="7E554D31" w14:textId="77777777" w:rsidR="00002737" w:rsidRPr="00010CC7" w:rsidRDefault="00002737" w:rsidP="00124E37">
      <w:pPr>
        <w:pStyle w:val="paragraphsub"/>
      </w:pPr>
      <w:r w:rsidRPr="00010CC7">
        <w:tab/>
        <w:t>(ii)</w:t>
      </w:r>
      <w:r w:rsidRPr="00010CC7">
        <w:tab/>
        <w:t>the donor’s employer is a DAMP organisation or a DAMP contractor;</w:t>
      </w:r>
    </w:p>
    <w:p w14:paraId="297F4517" w14:textId="77777777" w:rsidR="00002737" w:rsidRPr="00010CC7" w:rsidRDefault="00002737" w:rsidP="00124E37">
      <w:pPr>
        <w:pStyle w:val="paragraph"/>
      </w:pPr>
      <w:r w:rsidRPr="00010CC7">
        <w:tab/>
        <w:t>(c)</w:t>
      </w:r>
      <w:r w:rsidRPr="00010CC7">
        <w:tab/>
        <w:t>the tester may require the donor to give a body sample for the drug or alcohol test;</w:t>
      </w:r>
    </w:p>
    <w:p w14:paraId="128A599A" w14:textId="77777777" w:rsidR="00002737" w:rsidRPr="00010CC7" w:rsidRDefault="00002737" w:rsidP="00124E37">
      <w:pPr>
        <w:pStyle w:val="paragraph"/>
      </w:pPr>
      <w:r w:rsidRPr="00010CC7">
        <w:tab/>
        <w:t>(d)</w:t>
      </w:r>
      <w:r w:rsidRPr="00010CC7">
        <w:tab/>
        <w:t>the tester may require the donor to stop performing, or stop being available to perform, an applicable SSAA, for the time it takes to take a body sample for testing and to conduct an initial drug test or alcohol test on the sample;</w:t>
      </w:r>
    </w:p>
    <w:p w14:paraId="609C1F0B" w14:textId="77777777" w:rsidR="00002737" w:rsidRPr="00010CC7" w:rsidRDefault="00002737" w:rsidP="00124E37">
      <w:pPr>
        <w:pStyle w:val="paragraph"/>
      </w:pPr>
      <w:r w:rsidRPr="00010CC7">
        <w:tab/>
        <w:t>(e)</w:t>
      </w:r>
      <w:r w:rsidRPr="00010CC7">
        <w:tab/>
        <w:t>the tester may require the donor to remain in the tester’s presence for the time it takes to take a body sample and conduct an initial drug test or alcohol test on the sample.</w:t>
      </w:r>
    </w:p>
    <w:p w14:paraId="605FC861" w14:textId="106862C3" w:rsidR="00002737" w:rsidRPr="00010CC7" w:rsidRDefault="00271AE7" w:rsidP="00124E37">
      <w:pPr>
        <w:pStyle w:val="notetext"/>
      </w:pPr>
      <w:r w:rsidRPr="00010CC7">
        <w:t>Note:</w:t>
      </w:r>
      <w:r w:rsidRPr="00010CC7">
        <w:tab/>
      </w:r>
      <w:r w:rsidR="00002737" w:rsidRPr="00010CC7">
        <w:t>An approved tester may also ask for a body sample for a confirmatory drug test</w:t>
      </w:r>
      <w:r w:rsidRPr="00010CC7">
        <w:t>—</w:t>
      </w:r>
      <w:r w:rsidR="00002737" w:rsidRPr="00010CC7">
        <w:t>see regulation</w:t>
      </w:r>
      <w:r w:rsidR="00F31D7C" w:rsidRPr="00010CC7">
        <w:t> </w:t>
      </w:r>
      <w:r w:rsidR="00002737" w:rsidRPr="00010CC7">
        <w:t>99.170.</w:t>
      </w:r>
    </w:p>
    <w:p w14:paraId="559713D8" w14:textId="5232613B" w:rsidR="00002737" w:rsidRPr="00010CC7" w:rsidRDefault="00002737" w:rsidP="00124E37">
      <w:pPr>
        <w:pStyle w:val="subsection"/>
      </w:pPr>
      <w:r w:rsidRPr="00010CC7">
        <w:tab/>
        <w:t>(3)</w:t>
      </w:r>
      <w:r w:rsidRPr="00010CC7">
        <w:tab/>
        <w:t>For subregulation</w:t>
      </w:r>
      <w:r w:rsidR="00E95772" w:rsidRPr="00010CC7">
        <w:t> </w:t>
      </w:r>
      <w:r w:rsidRPr="00010CC7">
        <w:t>(2), the kinds of identification are:</w:t>
      </w:r>
    </w:p>
    <w:p w14:paraId="1FE120CF" w14:textId="77777777" w:rsidR="00002737" w:rsidRPr="00010CC7" w:rsidRDefault="00002737" w:rsidP="00124E37">
      <w:pPr>
        <w:pStyle w:val="paragraph"/>
      </w:pPr>
      <w:r w:rsidRPr="00010CC7">
        <w:tab/>
        <w:t>(a)</w:t>
      </w:r>
      <w:r w:rsidRPr="00010CC7">
        <w:tab/>
        <w:t>identification that:</w:t>
      </w:r>
    </w:p>
    <w:p w14:paraId="1AB468CA" w14:textId="77777777" w:rsidR="00002737" w:rsidRPr="00010CC7" w:rsidRDefault="00002737" w:rsidP="00124E37">
      <w:pPr>
        <w:pStyle w:val="paragraphsub"/>
      </w:pPr>
      <w:r w:rsidRPr="00010CC7">
        <w:tab/>
        <w:t>(i)</w:t>
      </w:r>
      <w:r w:rsidRPr="00010CC7">
        <w:tab/>
        <w:t>contains a photograph of the donor and sets out the donor’s name, date of birth and address; and</w:t>
      </w:r>
    </w:p>
    <w:p w14:paraId="1624BAB8" w14:textId="77777777" w:rsidR="00002737" w:rsidRPr="00010CC7" w:rsidRDefault="00002737" w:rsidP="00124E37">
      <w:pPr>
        <w:pStyle w:val="paragraphsub"/>
      </w:pPr>
      <w:r w:rsidRPr="00010CC7">
        <w:tab/>
        <w:t>(ii)</w:t>
      </w:r>
      <w:r w:rsidRPr="00010CC7">
        <w:tab/>
        <w:t>was issued by a Commonwealth, State, Territory or local government body; or</w:t>
      </w:r>
    </w:p>
    <w:p w14:paraId="1A1BD433" w14:textId="77777777" w:rsidR="00002737" w:rsidRPr="00010CC7" w:rsidRDefault="00002737" w:rsidP="00124E37">
      <w:pPr>
        <w:pStyle w:val="paragraph"/>
      </w:pPr>
      <w:r w:rsidRPr="00010CC7">
        <w:tab/>
        <w:t>(b)</w:t>
      </w:r>
      <w:r w:rsidRPr="00010CC7">
        <w:tab/>
        <w:t>identification that is issued by a DAMP organisation that contains a photograph of the donor and the donor’s name; or</w:t>
      </w:r>
    </w:p>
    <w:p w14:paraId="38A87A93" w14:textId="77777777" w:rsidR="00002737" w:rsidRPr="00010CC7" w:rsidRDefault="00002737" w:rsidP="00124E37">
      <w:pPr>
        <w:pStyle w:val="paragraph"/>
      </w:pPr>
      <w:r w:rsidRPr="00010CC7">
        <w:tab/>
        <w:t>(c)</w:t>
      </w:r>
      <w:r w:rsidRPr="00010CC7">
        <w:tab/>
        <w:t>an ASIC; or</w:t>
      </w:r>
    </w:p>
    <w:p w14:paraId="32732F45" w14:textId="77777777" w:rsidR="00002737" w:rsidRPr="00010CC7" w:rsidRDefault="00002737" w:rsidP="00124E37">
      <w:pPr>
        <w:pStyle w:val="paragraph"/>
      </w:pPr>
      <w:r w:rsidRPr="00010CC7">
        <w:tab/>
        <w:t>(d)</w:t>
      </w:r>
      <w:r w:rsidRPr="00010CC7">
        <w:tab/>
        <w:t>a passport.</w:t>
      </w:r>
    </w:p>
    <w:p w14:paraId="07E94A0E" w14:textId="44906D3E" w:rsidR="00002737" w:rsidRPr="00010CC7" w:rsidRDefault="00271AE7" w:rsidP="00124E37">
      <w:pPr>
        <w:pStyle w:val="ActHead4"/>
      </w:pPr>
      <w:bookmarkStart w:id="43" w:name="_Toc63852215"/>
      <w:r w:rsidRPr="00010CC7">
        <w:rPr>
          <w:rStyle w:val="CharSubdNo"/>
        </w:rPr>
        <w:t>Subdivision</w:t>
      </w:r>
      <w:r w:rsidR="00F31D7C" w:rsidRPr="00010CC7">
        <w:rPr>
          <w:rStyle w:val="CharSubdNo"/>
        </w:rPr>
        <w:t> </w:t>
      </w:r>
      <w:r w:rsidR="00002737" w:rsidRPr="00010CC7">
        <w:rPr>
          <w:rStyle w:val="CharSubdNo"/>
        </w:rPr>
        <w:t>99.C.1.3</w:t>
      </w:r>
      <w:r w:rsidRPr="00010CC7">
        <w:t>—</w:t>
      </w:r>
      <w:r w:rsidR="00002737" w:rsidRPr="00010CC7">
        <w:rPr>
          <w:rStyle w:val="CharSubdText"/>
        </w:rPr>
        <w:t>CASA to approve testing devices</w:t>
      </w:r>
      <w:bookmarkEnd w:id="43"/>
    </w:p>
    <w:p w14:paraId="1BCAA25A" w14:textId="77777777" w:rsidR="00002737" w:rsidRPr="00010CC7" w:rsidRDefault="00002737" w:rsidP="00124E37">
      <w:pPr>
        <w:pStyle w:val="ActHead5"/>
      </w:pPr>
      <w:bookmarkStart w:id="44" w:name="_Toc63852216"/>
      <w:r w:rsidRPr="00010CC7">
        <w:rPr>
          <w:rStyle w:val="CharSectno"/>
        </w:rPr>
        <w:t>99.130</w:t>
      </w:r>
      <w:r w:rsidR="00271AE7" w:rsidRPr="00010CC7">
        <w:t xml:space="preserve">  </w:t>
      </w:r>
      <w:r w:rsidRPr="00010CC7">
        <w:t>Approved drug and alcohol testing devices</w:t>
      </w:r>
      <w:bookmarkEnd w:id="44"/>
    </w:p>
    <w:p w14:paraId="47C31110" w14:textId="77777777" w:rsidR="00002737" w:rsidRPr="00010CC7" w:rsidRDefault="00002737" w:rsidP="00124E37">
      <w:pPr>
        <w:pStyle w:val="subsection"/>
      </w:pPr>
      <w:r w:rsidRPr="00010CC7">
        <w:tab/>
      </w:r>
      <w:r w:rsidRPr="00010CC7">
        <w:tab/>
        <w:t>For drug and alcohol testing under this Subpart, CASA may by legislative instrument approve the following:</w:t>
      </w:r>
    </w:p>
    <w:p w14:paraId="21727FC3" w14:textId="77777777" w:rsidR="00002737" w:rsidRPr="00010CC7" w:rsidRDefault="00002737" w:rsidP="00124E37">
      <w:pPr>
        <w:pStyle w:val="paragraph"/>
      </w:pPr>
      <w:r w:rsidRPr="00010CC7">
        <w:tab/>
        <w:t>(a)</w:t>
      </w:r>
      <w:r w:rsidRPr="00010CC7">
        <w:tab/>
        <w:t>breathalysers for use in alcohol testing;</w:t>
      </w:r>
    </w:p>
    <w:p w14:paraId="409C135D" w14:textId="77777777" w:rsidR="00002737" w:rsidRPr="00010CC7" w:rsidRDefault="00002737" w:rsidP="00124E37">
      <w:pPr>
        <w:pStyle w:val="paragraph"/>
      </w:pPr>
      <w:r w:rsidRPr="00010CC7">
        <w:tab/>
        <w:t>(b)</w:t>
      </w:r>
      <w:r w:rsidRPr="00010CC7">
        <w:tab/>
        <w:t>drug testing devices for use in initial drug testing.</w:t>
      </w:r>
    </w:p>
    <w:p w14:paraId="3E9FA11D" w14:textId="03681574" w:rsidR="00002737" w:rsidRPr="00010CC7" w:rsidRDefault="00271AE7" w:rsidP="00124E37">
      <w:pPr>
        <w:pStyle w:val="notetext"/>
      </w:pPr>
      <w:r w:rsidRPr="00010CC7">
        <w:t>Note:</w:t>
      </w:r>
      <w:r w:rsidRPr="00010CC7">
        <w:tab/>
      </w:r>
      <w:r w:rsidR="00002737" w:rsidRPr="00010CC7">
        <w:t>All approved breathalysers may be used for an initial alcohol test. Only some approved breathalysers may be used for a confirmatory alcohol test</w:t>
      </w:r>
      <w:r w:rsidRPr="00010CC7">
        <w:t>—</w:t>
      </w:r>
      <w:r w:rsidR="00002737" w:rsidRPr="00010CC7">
        <w:t>see regulation</w:t>
      </w:r>
      <w:r w:rsidR="00F31D7C" w:rsidRPr="00010CC7">
        <w:t> </w:t>
      </w:r>
      <w:r w:rsidR="00002737" w:rsidRPr="00010CC7">
        <w:t>99.250.</w:t>
      </w:r>
    </w:p>
    <w:p w14:paraId="0CF4B692" w14:textId="1C1BD50E" w:rsidR="00002737" w:rsidRPr="00010CC7" w:rsidRDefault="00271AE7" w:rsidP="00124E37">
      <w:pPr>
        <w:pStyle w:val="ActHead3"/>
        <w:pageBreakBefore/>
      </w:pPr>
      <w:bookmarkStart w:id="45" w:name="_Toc63852217"/>
      <w:r w:rsidRPr="00010CC7">
        <w:rPr>
          <w:rStyle w:val="CharDivNo"/>
        </w:rPr>
        <w:t>Division</w:t>
      </w:r>
      <w:r w:rsidR="00F31D7C" w:rsidRPr="00010CC7">
        <w:rPr>
          <w:rStyle w:val="CharDivNo"/>
        </w:rPr>
        <w:t> </w:t>
      </w:r>
      <w:r w:rsidR="00002737" w:rsidRPr="00010CC7">
        <w:rPr>
          <w:rStyle w:val="CharDivNo"/>
        </w:rPr>
        <w:t>99.C.2</w:t>
      </w:r>
      <w:r w:rsidRPr="00010CC7">
        <w:t>—</w:t>
      </w:r>
      <w:r w:rsidR="00002737" w:rsidRPr="00010CC7">
        <w:rPr>
          <w:rStyle w:val="CharDivText"/>
        </w:rPr>
        <w:t>Drug testing</w:t>
      </w:r>
      <w:bookmarkEnd w:id="45"/>
    </w:p>
    <w:p w14:paraId="230CBB22" w14:textId="2CC8A942" w:rsidR="00002737" w:rsidRPr="00010CC7" w:rsidRDefault="00271AE7" w:rsidP="00124E37">
      <w:pPr>
        <w:pStyle w:val="ActHead4"/>
      </w:pPr>
      <w:bookmarkStart w:id="46" w:name="_Toc63852218"/>
      <w:r w:rsidRPr="00010CC7">
        <w:rPr>
          <w:rStyle w:val="CharSubdNo"/>
        </w:rPr>
        <w:t>Subdivision</w:t>
      </w:r>
      <w:r w:rsidR="00F31D7C" w:rsidRPr="00010CC7">
        <w:rPr>
          <w:rStyle w:val="CharSubdNo"/>
        </w:rPr>
        <w:t> </w:t>
      </w:r>
      <w:r w:rsidR="00002737" w:rsidRPr="00010CC7">
        <w:rPr>
          <w:rStyle w:val="CharSubdNo"/>
        </w:rPr>
        <w:t>99.C.2.1</w:t>
      </w:r>
      <w:r w:rsidRPr="00010CC7">
        <w:t>—</w:t>
      </w:r>
      <w:r w:rsidR="00002737" w:rsidRPr="00010CC7">
        <w:rPr>
          <w:rStyle w:val="CharSubdText"/>
        </w:rPr>
        <w:t>General</w:t>
      </w:r>
      <w:bookmarkEnd w:id="46"/>
    </w:p>
    <w:p w14:paraId="3A73D4C1" w14:textId="77777777" w:rsidR="00002737" w:rsidRPr="00010CC7" w:rsidRDefault="00002737" w:rsidP="00124E37">
      <w:pPr>
        <w:pStyle w:val="ActHead5"/>
      </w:pPr>
      <w:bookmarkStart w:id="47" w:name="_Toc63852219"/>
      <w:r w:rsidRPr="00010CC7">
        <w:rPr>
          <w:rStyle w:val="CharSectno"/>
        </w:rPr>
        <w:t>99.135</w:t>
      </w:r>
      <w:r w:rsidR="00271AE7" w:rsidRPr="00010CC7">
        <w:t xml:space="preserve">  </w:t>
      </w:r>
      <w:r w:rsidRPr="00010CC7">
        <w:t>Which body samples may be drug tested</w:t>
      </w:r>
      <w:bookmarkEnd w:id="47"/>
    </w:p>
    <w:p w14:paraId="08B5BBF2" w14:textId="77777777" w:rsidR="00002737" w:rsidRPr="00010CC7" w:rsidRDefault="00002737" w:rsidP="00124E37">
      <w:pPr>
        <w:pStyle w:val="subsection"/>
      </w:pPr>
      <w:r w:rsidRPr="00010CC7">
        <w:tab/>
      </w:r>
      <w:r w:rsidRPr="00010CC7">
        <w:tab/>
        <w:t>An approved tester may only take a sample of a person’s oral fluid for drug testing under this Subpart.</w:t>
      </w:r>
    </w:p>
    <w:p w14:paraId="3EF7DF7F" w14:textId="77777777" w:rsidR="00002737" w:rsidRPr="00010CC7" w:rsidRDefault="00002737" w:rsidP="00124E37">
      <w:pPr>
        <w:pStyle w:val="ActHead5"/>
      </w:pPr>
      <w:bookmarkStart w:id="48" w:name="_Toc63852220"/>
      <w:r w:rsidRPr="00010CC7">
        <w:rPr>
          <w:rStyle w:val="CharSectno"/>
        </w:rPr>
        <w:t>99.140</w:t>
      </w:r>
      <w:r w:rsidR="00271AE7" w:rsidRPr="00010CC7">
        <w:t xml:space="preserve">  </w:t>
      </w:r>
      <w:r w:rsidRPr="00010CC7">
        <w:t>How samples are taken and tested</w:t>
      </w:r>
      <w:bookmarkEnd w:id="48"/>
    </w:p>
    <w:p w14:paraId="4645E7E6" w14:textId="77777777" w:rsidR="00002737" w:rsidRPr="00010CC7" w:rsidRDefault="00002737" w:rsidP="00124E37">
      <w:pPr>
        <w:pStyle w:val="subsection"/>
      </w:pPr>
      <w:r w:rsidRPr="00010CC7">
        <w:tab/>
      </w:r>
      <w:r w:rsidRPr="00010CC7">
        <w:tab/>
        <w:t>An approved tester must take and prepare a body sample for drug testing in accordance with the procedures set out in a legislative instrument made by CASA for the purposes of this regulation.</w:t>
      </w:r>
    </w:p>
    <w:p w14:paraId="02DE3774" w14:textId="77777777" w:rsidR="00002737" w:rsidRPr="00010CC7" w:rsidRDefault="00002737" w:rsidP="00124E37">
      <w:pPr>
        <w:pStyle w:val="ActHead5"/>
      </w:pPr>
      <w:bookmarkStart w:id="49" w:name="_Toc63852221"/>
      <w:r w:rsidRPr="00010CC7">
        <w:rPr>
          <w:rStyle w:val="CharSectno"/>
        </w:rPr>
        <w:t>99.145</w:t>
      </w:r>
      <w:r w:rsidR="00271AE7" w:rsidRPr="00010CC7">
        <w:t xml:space="preserve">  </w:t>
      </w:r>
      <w:r w:rsidRPr="00010CC7">
        <w:t>Approved drug testing devices to be used for initial drug tests</w:t>
      </w:r>
      <w:bookmarkEnd w:id="49"/>
    </w:p>
    <w:p w14:paraId="220208E7" w14:textId="77777777" w:rsidR="00002737" w:rsidRPr="00010CC7" w:rsidRDefault="00002737" w:rsidP="00124E37">
      <w:pPr>
        <w:pStyle w:val="subsection"/>
      </w:pPr>
      <w:r w:rsidRPr="00010CC7">
        <w:tab/>
        <w:t>(1)</w:t>
      </w:r>
      <w:r w:rsidRPr="00010CC7">
        <w:tab/>
        <w:t>If an approved tester is conducting an initial drug test under this Subpart, the tester must use an approved drug testing device to do the test.</w:t>
      </w:r>
    </w:p>
    <w:p w14:paraId="431C3C65" w14:textId="77777777" w:rsidR="00002737" w:rsidRPr="00010CC7" w:rsidRDefault="00002737" w:rsidP="00124E37">
      <w:pPr>
        <w:pStyle w:val="subsection"/>
      </w:pPr>
      <w:r w:rsidRPr="00010CC7">
        <w:tab/>
        <w:t>(2)</w:t>
      </w:r>
      <w:r w:rsidRPr="00010CC7">
        <w:tab/>
        <w:t>The approved tester must ensure that the device is stored, tested, maintained and operated in accordance with the legislative instrument made by CASA for the purposes of this subregulation.</w:t>
      </w:r>
    </w:p>
    <w:p w14:paraId="2D45BB32" w14:textId="77777777" w:rsidR="00002737" w:rsidRPr="00010CC7" w:rsidRDefault="00002737" w:rsidP="00124E37">
      <w:pPr>
        <w:pStyle w:val="ActHead5"/>
      </w:pPr>
      <w:bookmarkStart w:id="50" w:name="_Toc63852222"/>
      <w:r w:rsidRPr="00010CC7">
        <w:rPr>
          <w:rStyle w:val="CharSectno"/>
        </w:rPr>
        <w:t>99.150</w:t>
      </w:r>
      <w:r w:rsidR="00271AE7" w:rsidRPr="00010CC7">
        <w:t xml:space="preserve">  </w:t>
      </w:r>
      <w:r w:rsidRPr="00010CC7">
        <w:t>Method for determining sample identifiers</w:t>
      </w:r>
      <w:bookmarkEnd w:id="50"/>
    </w:p>
    <w:p w14:paraId="672B3219" w14:textId="77777777" w:rsidR="00002737" w:rsidRPr="00010CC7" w:rsidRDefault="00002737" w:rsidP="00124E37">
      <w:pPr>
        <w:pStyle w:val="subsection"/>
      </w:pPr>
      <w:r w:rsidRPr="00010CC7">
        <w:tab/>
      </w:r>
      <w:r w:rsidRPr="00010CC7">
        <w:tab/>
        <w:t xml:space="preserve">CASA must by legislative instrument specify a method for determining sample identifiers that are to be allocated to body samples that approved testers take under this </w:t>
      </w:r>
      <w:r w:rsidR="00271AE7" w:rsidRPr="00010CC7">
        <w:t>Subpart</w:t>
      </w:r>
      <w:r w:rsidR="009F4E1B" w:rsidRPr="00010CC7">
        <w:t xml:space="preserve"> </w:t>
      </w:r>
      <w:r w:rsidRPr="00010CC7">
        <w:t>and send for confirmatory drug tests.</w:t>
      </w:r>
    </w:p>
    <w:p w14:paraId="7F2DC71D" w14:textId="3778417A" w:rsidR="00002737" w:rsidRPr="00010CC7" w:rsidRDefault="00271AE7" w:rsidP="00124E37">
      <w:pPr>
        <w:pStyle w:val="ActHead4"/>
      </w:pPr>
      <w:bookmarkStart w:id="51" w:name="_Toc63852223"/>
      <w:r w:rsidRPr="00010CC7">
        <w:rPr>
          <w:rStyle w:val="CharSubdNo"/>
        </w:rPr>
        <w:t>Subdivision</w:t>
      </w:r>
      <w:r w:rsidR="00F31D7C" w:rsidRPr="00010CC7">
        <w:rPr>
          <w:rStyle w:val="CharSubdNo"/>
        </w:rPr>
        <w:t> </w:t>
      </w:r>
      <w:r w:rsidR="00002737" w:rsidRPr="00010CC7">
        <w:rPr>
          <w:rStyle w:val="CharSubdNo"/>
        </w:rPr>
        <w:t>99.C.2.2</w:t>
      </w:r>
      <w:r w:rsidRPr="00010CC7">
        <w:t>—</w:t>
      </w:r>
      <w:r w:rsidR="00002737" w:rsidRPr="00010CC7">
        <w:rPr>
          <w:rStyle w:val="CharSubdText"/>
        </w:rPr>
        <w:t>Initial drug tests</w:t>
      </w:r>
      <w:bookmarkEnd w:id="51"/>
    </w:p>
    <w:p w14:paraId="1A3CA22B" w14:textId="77777777" w:rsidR="00002737" w:rsidRPr="00010CC7" w:rsidRDefault="00002737" w:rsidP="00124E37">
      <w:pPr>
        <w:pStyle w:val="ActHead5"/>
      </w:pPr>
      <w:bookmarkStart w:id="52" w:name="_Toc63852224"/>
      <w:r w:rsidRPr="00010CC7">
        <w:rPr>
          <w:rStyle w:val="CharSectno"/>
        </w:rPr>
        <w:t>99.155</w:t>
      </w:r>
      <w:r w:rsidR="00271AE7" w:rsidRPr="00010CC7">
        <w:t xml:space="preserve">  </w:t>
      </w:r>
      <w:r w:rsidRPr="00010CC7">
        <w:t>Taking samples</w:t>
      </w:r>
      <w:bookmarkEnd w:id="52"/>
    </w:p>
    <w:p w14:paraId="2325FE0D" w14:textId="77777777" w:rsidR="00002737" w:rsidRPr="00010CC7" w:rsidRDefault="00002737" w:rsidP="00124E37">
      <w:pPr>
        <w:pStyle w:val="subsection"/>
      </w:pPr>
      <w:r w:rsidRPr="00010CC7">
        <w:tab/>
        <w:t>(1)</w:t>
      </w:r>
      <w:r w:rsidRPr="00010CC7">
        <w:tab/>
        <w:t>For the purposes of obtaining a body sample for drug testing, an approved tester may require a donor to do any or all of the following:</w:t>
      </w:r>
    </w:p>
    <w:p w14:paraId="038FF592" w14:textId="77777777" w:rsidR="00002737" w:rsidRPr="00010CC7" w:rsidRDefault="00002737" w:rsidP="00124E37">
      <w:pPr>
        <w:pStyle w:val="paragraph"/>
      </w:pPr>
      <w:r w:rsidRPr="00010CC7">
        <w:tab/>
        <w:t>(a)</w:t>
      </w:r>
      <w:r w:rsidRPr="00010CC7">
        <w:tab/>
        <w:t>swallow or otherwise remove substances from his or her mouth;</w:t>
      </w:r>
    </w:p>
    <w:p w14:paraId="44CC8209" w14:textId="77777777" w:rsidR="00002737" w:rsidRPr="00010CC7" w:rsidRDefault="00002737" w:rsidP="00124E37">
      <w:pPr>
        <w:pStyle w:val="paragraph"/>
      </w:pPr>
      <w:r w:rsidRPr="00010CC7">
        <w:tab/>
        <w:t>(b)</w:t>
      </w:r>
      <w:r w:rsidRPr="00010CC7">
        <w:tab/>
        <w:t>demonstrate to the tester that the donor’s mouth is free from foreign substances;</w:t>
      </w:r>
    </w:p>
    <w:p w14:paraId="74A55C3F" w14:textId="77777777" w:rsidR="00002737" w:rsidRPr="00010CC7" w:rsidRDefault="00002737" w:rsidP="00124E37">
      <w:pPr>
        <w:pStyle w:val="paragraph"/>
      </w:pPr>
      <w:r w:rsidRPr="00010CC7">
        <w:tab/>
        <w:t>(c)</w:t>
      </w:r>
      <w:r w:rsidRPr="00010CC7">
        <w:tab/>
        <w:t>in the tester’s presence, rehydrate by drinking up to 300</w:t>
      </w:r>
      <w:r w:rsidR="009F4E1B" w:rsidRPr="00010CC7">
        <w:t xml:space="preserve"> </w:t>
      </w:r>
      <w:r w:rsidRPr="00010CC7">
        <w:t>ml of water within 15 minutes of being required to do so by the tester.</w:t>
      </w:r>
    </w:p>
    <w:p w14:paraId="06D0D9F2" w14:textId="77777777" w:rsidR="00002737" w:rsidRPr="00010CC7" w:rsidRDefault="00002737" w:rsidP="00124E37">
      <w:pPr>
        <w:pStyle w:val="subsection"/>
      </w:pPr>
      <w:r w:rsidRPr="00010CC7">
        <w:tab/>
        <w:t>(2)</w:t>
      </w:r>
      <w:r w:rsidRPr="00010CC7">
        <w:tab/>
        <w:t>If the approved tester has required the donor to drink water, the tester:</w:t>
      </w:r>
    </w:p>
    <w:p w14:paraId="1545D289" w14:textId="77777777" w:rsidR="00002737" w:rsidRPr="00010CC7" w:rsidRDefault="00002737" w:rsidP="00124E37">
      <w:pPr>
        <w:pStyle w:val="paragraph"/>
      </w:pPr>
      <w:r w:rsidRPr="00010CC7">
        <w:tab/>
        <w:t>(a)</w:t>
      </w:r>
      <w:r w:rsidRPr="00010CC7">
        <w:tab/>
        <w:t>must not take the body sample sooner than the period of 10 minutes after the donor finishes drinking; and</w:t>
      </w:r>
    </w:p>
    <w:p w14:paraId="32AA9F65" w14:textId="59D7617F" w:rsidR="00002737" w:rsidRPr="00010CC7" w:rsidRDefault="00002737" w:rsidP="00124E37">
      <w:pPr>
        <w:pStyle w:val="paragraph"/>
      </w:pPr>
      <w:r w:rsidRPr="00010CC7">
        <w:tab/>
        <w:t>(b)</w:t>
      </w:r>
      <w:r w:rsidRPr="00010CC7">
        <w:tab/>
        <w:t xml:space="preserve">must take the body sample as soon as practicable after the end of the period referred to in </w:t>
      </w:r>
      <w:r w:rsidR="00F31D7C" w:rsidRPr="00010CC7">
        <w:t>paragraph (</w:t>
      </w:r>
      <w:r w:rsidRPr="00010CC7">
        <w:t>a).</w:t>
      </w:r>
    </w:p>
    <w:p w14:paraId="56B1C66C" w14:textId="77777777" w:rsidR="00002737" w:rsidRPr="00010CC7" w:rsidRDefault="00002737" w:rsidP="00124E37">
      <w:pPr>
        <w:pStyle w:val="subsection"/>
      </w:pPr>
      <w:r w:rsidRPr="00010CC7">
        <w:tab/>
        <w:t>(3)</w:t>
      </w:r>
      <w:r w:rsidRPr="00010CC7">
        <w:tab/>
        <w:t>For the purposes of obtaining the body sample, the approved tester may require the donor to:</w:t>
      </w:r>
    </w:p>
    <w:p w14:paraId="7D160A2D" w14:textId="77777777" w:rsidR="00002737" w:rsidRPr="00010CC7" w:rsidRDefault="00002737" w:rsidP="00124E37">
      <w:pPr>
        <w:pStyle w:val="paragraph"/>
      </w:pPr>
      <w:r w:rsidRPr="00010CC7">
        <w:tab/>
        <w:t>(a)</w:t>
      </w:r>
      <w:r w:rsidRPr="00010CC7">
        <w:tab/>
        <w:t>abstain from smoking, eating, drinking or chewing for 10</w:t>
      </w:r>
      <w:r w:rsidR="009F4E1B" w:rsidRPr="00010CC7">
        <w:t xml:space="preserve"> </w:t>
      </w:r>
      <w:r w:rsidRPr="00010CC7">
        <w:t>minutes prior to the taking of sample; and</w:t>
      </w:r>
    </w:p>
    <w:p w14:paraId="51916498" w14:textId="77777777" w:rsidR="00002737" w:rsidRPr="00010CC7" w:rsidRDefault="00002737" w:rsidP="00124E37">
      <w:pPr>
        <w:pStyle w:val="paragraph"/>
      </w:pPr>
      <w:r w:rsidRPr="00010CC7">
        <w:tab/>
        <w:t>(b)</w:t>
      </w:r>
      <w:r w:rsidRPr="00010CC7">
        <w:tab/>
        <w:t>remain in the tester’s presence for that period.</w:t>
      </w:r>
    </w:p>
    <w:p w14:paraId="51CD0BFC" w14:textId="77777777" w:rsidR="00002737" w:rsidRPr="00010CC7" w:rsidRDefault="00002737" w:rsidP="00124E37">
      <w:pPr>
        <w:pStyle w:val="ActHead5"/>
        <w:spacing w:before="240"/>
      </w:pPr>
      <w:bookmarkStart w:id="53" w:name="_Toc63852225"/>
      <w:r w:rsidRPr="00010CC7">
        <w:rPr>
          <w:rStyle w:val="CharSectno"/>
        </w:rPr>
        <w:t>99.160</w:t>
      </w:r>
      <w:r w:rsidR="00271AE7" w:rsidRPr="00010CC7">
        <w:t xml:space="preserve">  </w:t>
      </w:r>
      <w:r w:rsidRPr="00010CC7">
        <w:t>Initial drug test</w:t>
      </w:r>
      <w:bookmarkEnd w:id="53"/>
    </w:p>
    <w:p w14:paraId="4251AA8C" w14:textId="77777777" w:rsidR="00002737" w:rsidRPr="00010CC7" w:rsidRDefault="00002737" w:rsidP="00124E37">
      <w:pPr>
        <w:pStyle w:val="subsection"/>
      </w:pPr>
      <w:r w:rsidRPr="00010CC7">
        <w:tab/>
      </w:r>
      <w:r w:rsidRPr="00010CC7">
        <w:tab/>
        <w:t>As soon as practicable after the approved tester has taken a body sample from a donor for a drug test, the tester must conduct an initial drug test on the sample.</w:t>
      </w:r>
    </w:p>
    <w:p w14:paraId="52089B31" w14:textId="77777777" w:rsidR="0049458C" w:rsidRPr="00010CC7" w:rsidRDefault="0049458C" w:rsidP="00124E37">
      <w:pPr>
        <w:pStyle w:val="ActHead5"/>
      </w:pPr>
      <w:bookmarkStart w:id="54" w:name="_Toc63852226"/>
      <w:r w:rsidRPr="00010CC7">
        <w:rPr>
          <w:rStyle w:val="CharSectno"/>
        </w:rPr>
        <w:t>99.165</w:t>
      </w:r>
      <w:r w:rsidRPr="00010CC7">
        <w:t xml:space="preserve">  If initial drug test result is not positive</w:t>
      </w:r>
      <w:bookmarkEnd w:id="54"/>
    </w:p>
    <w:p w14:paraId="2F369AF1" w14:textId="77777777" w:rsidR="0049458C" w:rsidRPr="00010CC7" w:rsidRDefault="0049458C" w:rsidP="00124E37">
      <w:pPr>
        <w:pStyle w:val="subsection"/>
      </w:pPr>
      <w:r w:rsidRPr="00010CC7">
        <w:tab/>
      </w:r>
      <w:r w:rsidRPr="00010CC7">
        <w:tab/>
        <w:t>If the result of an initial drug test is not a positive result, the approved tester must, as soon as practicable after the result is returned:</w:t>
      </w:r>
    </w:p>
    <w:p w14:paraId="5CE2D7DB" w14:textId="77777777" w:rsidR="0049458C" w:rsidRPr="00010CC7" w:rsidRDefault="0049458C" w:rsidP="00124E37">
      <w:pPr>
        <w:pStyle w:val="paragraph"/>
      </w:pPr>
      <w:r w:rsidRPr="00010CC7">
        <w:tab/>
        <w:t>(a)</w:t>
      </w:r>
      <w:r w:rsidRPr="00010CC7">
        <w:tab/>
        <w:t>discard the body sample, or deal with the body sample in such a way that the sample cannot be identified as being given by the donor of it; and</w:t>
      </w:r>
    </w:p>
    <w:p w14:paraId="057FD144" w14:textId="77777777" w:rsidR="0049458C" w:rsidRPr="00010CC7" w:rsidRDefault="0049458C" w:rsidP="00124E37">
      <w:pPr>
        <w:pStyle w:val="paragraph"/>
      </w:pPr>
      <w:r w:rsidRPr="00010CC7">
        <w:tab/>
        <w:t>(b)</w:t>
      </w:r>
      <w:r w:rsidRPr="00010CC7">
        <w:tab/>
        <w:t>tell the donor the approved tester’s name and allocated number, if requested by the donor.</w:t>
      </w:r>
    </w:p>
    <w:p w14:paraId="138BD5FA" w14:textId="77777777" w:rsidR="00002737" w:rsidRPr="00010CC7" w:rsidRDefault="00002737" w:rsidP="00124E37">
      <w:pPr>
        <w:pStyle w:val="ActHead5"/>
      </w:pPr>
      <w:bookmarkStart w:id="55" w:name="_Toc63852227"/>
      <w:r w:rsidRPr="00010CC7">
        <w:rPr>
          <w:rStyle w:val="CharSectno"/>
        </w:rPr>
        <w:t>99.170</w:t>
      </w:r>
      <w:r w:rsidR="00271AE7" w:rsidRPr="00010CC7">
        <w:t xml:space="preserve">  </w:t>
      </w:r>
      <w:r w:rsidRPr="00010CC7">
        <w:t>If initial drug test result is positive</w:t>
      </w:r>
      <w:bookmarkEnd w:id="55"/>
    </w:p>
    <w:p w14:paraId="769C9B1A" w14:textId="77777777" w:rsidR="00002737" w:rsidRPr="00010CC7" w:rsidRDefault="00002737" w:rsidP="00124E37">
      <w:pPr>
        <w:pStyle w:val="SubsectionHead"/>
      </w:pPr>
      <w:r w:rsidRPr="00010CC7">
        <w:t>Further body sample may be taken</w:t>
      </w:r>
    </w:p>
    <w:p w14:paraId="70F738FE" w14:textId="77777777" w:rsidR="00002737" w:rsidRPr="00010CC7" w:rsidRDefault="00002737" w:rsidP="00124E37">
      <w:pPr>
        <w:pStyle w:val="subsection"/>
      </w:pPr>
      <w:r w:rsidRPr="00010CC7">
        <w:tab/>
        <w:t>(1)</w:t>
      </w:r>
      <w:r w:rsidRPr="00010CC7">
        <w:tab/>
        <w:t>If the result of an initial drug test is a positive result, the approved tester may take a further body sample from the donor for a confirmatory drug test.</w:t>
      </w:r>
    </w:p>
    <w:p w14:paraId="57524E8D" w14:textId="77777777" w:rsidR="00002737" w:rsidRPr="00010CC7" w:rsidRDefault="00002737" w:rsidP="00124E37">
      <w:pPr>
        <w:pStyle w:val="subsection"/>
      </w:pPr>
      <w:r w:rsidRPr="00010CC7">
        <w:tab/>
        <w:t>(2)</w:t>
      </w:r>
      <w:r w:rsidRPr="00010CC7">
        <w:tab/>
        <w:t>The further body sample, if any, must be taken as soon as practicable after the initial body sample was taken.</w:t>
      </w:r>
    </w:p>
    <w:p w14:paraId="0B9C4ED1" w14:textId="77777777" w:rsidR="00002737" w:rsidRPr="00010CC7" w:rsidRDefault="00002737" w:rsidP="00124E37">
      <w:pPr>
        <w:pStyle w:val="subsection"/>
      </w:pPr>
      <w:r w:rsidRPr="00010CC7">
        <w:tab/>
        <w:t>(3)</w:t>
      </w:r>
      <w:r w:rsidRPr="00010CC7">
        <w:tab/>
        <w:t>The approved tester may send either the initial body sample or the further body sample for a confirmatory drug test.</w:t>
      </w:r>
    </w:p>
    <w:p w14:paraId="0688685E" w14:textId="77777777" w:rsidR="00002737" w:rsidRPr="00010CC7" w:rsidRDefault="00002737" w:rsidP="00124E37">
      <w:pPr>
        <w:pStyle w:val="subsection"/>
      </w:pPr>
      <w:r w:rsidRPr="00010CC7">
        <w:tab/>
        <w:t>(4)</w:t>
      </w:r>
      <w:r w:rsidRPr="00010CC7">
        <w:tab/>
        <w:t>The approved tester must:</w:t>
      </w:r>
    </w:p>
    <w:p w14:paraId="3A1899B8" w14:textId="77777777" w:rsidR="00002737" w:rsidRPr="00010CC7" w:rsidRDefault="00002737" w:rsidP="00124E37">
      <w:pPr>
        <w:pStyle w:val="paragraph"/>
      </w:pPr>
      <w:r w:rsidRPr="00010CC7">
        <w:tab/>
        <w:t>(a)</w:t>
      </w:r>
      <w:r w:rsidRPr="00010CC7">
        <w:tab/>
        <w:t>inform the donor which body sample will be used for the confirmatory drug test; and</w:t>
      </w:r>
    </w:p>
    <w:p w14:paraId="5CCDEAD4" w14:textId="77777777" w:rsidR="00002737" w:rsidRPr="00010CC7" w:rsidRDefault="00002737" w:rsidP="00124E37">
      <w:pPr>
        <w:pStyle w:val="paragraph"/>
      </w:pPr>
      <w:r w:rsidRPr="00010CC7">
        <w:tab/>
        <w:t>(b)</w:t>
      </w:r>
      <w:r w:rsidRPr="00010CC7">
        <w:tab/>
        <w:t>discard the body sample that is not being used.</w:t>
      </w:r>
    </w:p>
    <w:p w14:paraId="62B6AFB0" w14:textId="77777777" w:rsidR="00002737" w:rsidRPr="00010CC7" w:rsidRDefault="00002737" w:rsidP="00124E37">
      <w:pPr>
        <w:pStyle w:val="SubsectionHead"/>
      </w:pPr>
      <w:r w:rsidRPr="00010CC7">
        <w:t>Notice to be given</w:t>
      </w:r>
    </w:p>
    <w:p w14:paraId="157EE9A0" w14:textId="77777777" w:rsidR="00002737" w:rsidRPr="00010CC7" w:rsidRDefault="00002737" w:rsidP="00124E37">
      <w:pPr>
        <w:pStyle w:val="subsection"/>
      </w:pPr>
      <w:r w:rsidRPr="00010CC7">
        <w:tab/>
        <w:t>(5)</w:t>
      </w:r>
      <w:r w:rsidRPr="00010CC7">
        <w:tab/>
        <w:t>If the result of an initial drug test is a positive result, the approved tester must, as soon as practicable:</w:t>
      </w:r>
    </w:p>
    <w:p w14:paraId="40D56E2D" w14:textId="6A0CCB99" w:rsidR="00002737" w:rsidRPr="00010CC7" w:rsidRDefault="00002737" w:rsidP="00124E37">
      <w:pPr>
        <w:pStyle w:val="paragraph"/>
      </w:pPr>
      <w:r w:rsidRPr="00010CC7">
        <w:tab/>
        <w:t>(a)</w:t>
      </w:r>
      <w:r w:rsidRPr="00010CC7">
        <w:tab/>
        <w:t xml:space="preserve">give the donor a notice that includes the information specified in </w:t>
      </w:r>
      <w:r w:rsidR="00832799" w:rsidRPr="00010CC7">
        <w:t>subregulation</w:t>
      </w:r>
      <w:r w:rsidR="00F31D7C" w:rsidRPr="00010CC7">
        <w:t> </w:t>
      </w:r>
      <w:r w:rsidR="00832799" w:rsidRPr="00010CC7">
        <w:t>99.175(1)</w:t>
      </w:r>
      <w:r w:rsidRPr="00010CC7">
        <w:t xml:space="preserve"> in respect of the test; and</w:t>
      </w:r>
    </w:p>
    <w:p w14:paraId="56F08006" w14:textId="73C9D54C" w:rsidR="00002737" w:rsidRPr="00010CC7" w:rsidRDefault="00002737" w:rsidP="00124E37">
      <w:pPr>
        <w:pStyle w:val="paragraph"/>
      </w:pPr>
      <w:r w:rsidRPr="00010CC7">
        <w:tab/>
        <w:t>(b)</w:t>
      </w:r>
      <w:r w:rsidRPr="00010CC7">
        <w:tab/>
        <w:t>give the approved laboratory to whom the body sample will be sent for a confirmatory drug test a notice that includes the information specified in subregulation</w:t>
      </w:r>
      <w:r w:rsidR="00F31D7C" w:rsidRPr="00010CC7">
        <w:t> </w:t>
      </w:r>
      <w:r w:rsidRPr="00010CC7">
        <w:t>99.175(3); and</w:t>
      </w:r>
    </w:p>
    <w:p w14:paraId="636C518D" w14:textId="77777777" w:rsidR="00002737" w:rsidRPr="00010CC7" w:rsidRDefault="00002737" w:rsidP="00124E37">
      <w:pPr>
        <w:pStyle w:val="paragraph"/>
      </w:pPr>
      <w:r w:rsidRPr="00010CC7">
        <w:tab/>
        <w:t>(c)</w:t>
      </w:r>
      <w:r w:rsidRPr="00010CC7">
        <w:tab/>
        <w:t>give CASA a notice that includes the information given to:</w:t>
      </w:r>
    </w:p>
    <w:p w14:paraId="4D81733A" w14:textId="1C4435BD" w:rsidR="00002737" w:rsidRPr="00010CC7" w:rsidRDefault="00002737" w:rsidP="00124E37">
      <w:pPr>
        <w:pStyle w:val="paragraphsub"/>
      </w:pPr>
      <w:r w:rsidRPr="00010CC7">
        <w:tab/>
        <w:t>(i)</w:t>
      </w:r>
      <w:r w:rsidRPr="00010CC7">
        <w:tab/>
        <w:t xml:space="preserve">the donor under the notice given under </w:t>
      </w:r>
      <w:r w:rsidR="00F31D7C" w:rsidRPr="00010CC7">
        <w:t>paragraph (</w:t>
      </w:r>
      <w:r w:rsidRPr="00010CC7">
        <w:t>a); and</w:t>
      </w:r>
    </w:p>
    <w:p w14:paraId="7A2E4C36" w14:textId="27919B21" w:rsidR="00002737" w:rsidRPr="00010CC7" w:rsidRDefault="00002737" w:rsidP="00124E37">
      <w:pPr>
        <w:pStyle w:val="paragraphsub"/>
      </w:pPr>
      <w:r w:rsidRPr="00010CC7">
        <w:tab/>
        <w:t>(ii)</w:t>
      </w:r>
      <w:r w:rsidRPr="00010CC7">
        <w:tab/>
        <w:t xml:space="preserve">the laboratory under </w:t>
      </w:r>
      <w:r w:rsidR="00F31D7C" w:rsidRPr="00010CC7">
        <w:t>paragraph (</w:t>
      </w:r>
      <w:r w:rsidRPr="00010CC7">
        <w:t>b).</w:t>
      </w:r>
    </w:p>
    <w:p w14:paraId="5D2EB325" w14:textId="493997B0" w:rsidR="00002737" w:rsidRPr="00010CC7" w:rsidRDefault="00002737" w:rsidP="00124E37">
      <w:pPr>
        <w:pStyle w:val="subsection"/>
      </w:pPr>
      <w:r w:rsidRPr="00010CC7">
        <w:tab/>
        <w:t>(6)</w:t>
      </w:r>
      <w:r w:rsidRPr="00010CC7">
        <w:tab/>
        <w:t xml:space="preserve">The notice to the approved laboratory under </w:t>
      </w:r>
      <w:r w:rsidR="00F31D7C" w:rsidRPr="00010CC7">
        <w:t>paragraph (</w:t>
      </w:r>
      <w:r w:rsidRPr="00010CC7">
        <w:t>5</w:t>
      </w:r>
      <w:r w:rsidR="00271AE7" w:rsidRPr="00010CC7">
        <w:t>)(</w:t>
      </w:r>
      <w:r w:rsidRPr="00010CC7">
        <w:t>b) must accompany the body sample to the laboratory.</w:t>
      </w:r>
    </w:p>
    <w:p w14:paraId="639B721F" w14:textId="77777777" w:rsidR="00002737" w:rsidRPr="00010CC7" w:rsidRDefault="00002737" w:rsidP="00124E37">
      <w:pPr>
        <w:pStyle w:val="ActHead5"/>
      </w:pPr>
      <w:bookmarkStart w:id="56" w:name="_Toc63852228"/>
      <w:r w:rsidRPr="00010CC7">
        <w:rPr>
          <w:rStyle w:val="CharSectno"/>
        </w:rPr>
        <w:t>99.175</w:t>
      </w:r>
      <w:r w:rsidR="00271AE7" w:rsidRPr="00010CC7">
        <w:t xml:space="preserve">  </w:t>
      </w:r>
      <w:r w:rsidRPr="00010CC7">
        <w:t>Notices of initial drug test</w:t>
      </w:r>
      <w:bookmarkEnd w:id="56"/>
    </w:p>
    <w:p w14:paraId="5D760DBD" w14:textId="77777777" w:rsidR="00002737" w:rsidRPr="00010CC7" w:rsidRDefault="00002737" w:rsidP="00124E37">
      <w:pPr>
        <w:pStyle w:val="SubsectionHead"/>
      </w:pPr>
      <w:r w:rsidRPr="00010CC7">
        <w:t>Notice to donor</w:t>
      </w:r>
    </w:p>
    <w:p w14:paraId="14F9FCE1" w14:textId="66D543EE" w:rsidR="00002737" w:rsidRPr="00010CC7" w:rsidRDefault="00002737" w:rsidP="00124E37">
      <w:pPr>
        <w:pStyle w:val="subsection"/>
      </w:pPr>
      <w:r w:rsidRPr="00010CC7">
        <w:tab/>
        <w:t>(1)</w:t>
      </w:r>
      <w:r w:rsidRPr="00010CC7">
        <w:tab/>
        <w:t>The notice given to the donor under paragraph</w:t>
      </w:r>
      <w:r w:rsidR="00F31D7C" w:rsidRPr="00010CC7">
        <w:t> </w:t>
      </w:r>
      <w:r w:rsidRPr="00010CC7">
        <w:t>99.170(5</w:t>
      </w:r>
      <w:r w:rsidR="00271AE7" w:rsidRPr="00010CC7">
        <w:t>)(</w:t>
      </w:r>
      <w:r w:rsidRPr="00010CC7">
        <w:t>a) must contain the following:</w:t>
      </w:r>
    </w:p>
    <w:p w14:paraId="556708D2" w14:textId="77777777" w:rsidR="00002737" w:rsidRPr="00010CC7" w:rsidRDefault="00002737" w:rsidP="00124E37">
      <w:pPr>
        <w:pStyle w:val="paragraph"/>
      </w:pPr>
      <w:r w:rsidRPr="00010CC7">
        <w:tab/>
        <w:t>(a)</w:t>
      </w:r>
      <w:r w:rsidRPr="00010CC7">
        <w:tab/>
        <w:t>the donor’s name, date of birth, gender, residential address and telephone number, and an indication of whether those details were provided by the donor or the donor’s DAMP organisation (if any) or a DAMP contractor;</w:t>
      </w:r>
    </w:p>
    <w:p w14:paraId="6CCA4C42" w14:textId="77777777" w:rsidR="00002737" w:rsidRPr="00010CC7" w:rsidRDefault="00002737" w:rsidP="00124E37">
      <w:pPr>
        <w:pStyle w:val="paragraph"/>
      </w:pPr>
      <w:r w:rsidRPr="00010CC7">
        <w:tab/>
        <w:t>(b)</w:t>
      </w:r>
      <w:r w:rsidRPr="00010CC7">
        <w:tab/>
        <w:t>the date and time that the donor was asked by the approved tester to stop performing or being available to perform SSAAs for the purposes of giving a body sample for a drug test;</w:t>
      </w:r>
    </w:p>
    <w:p w14:paraId="27DC765D" w14:textId="77777777" w:rsidR="00002737" w:rsidRPr="00010CC7" w:rsidRDefault="00002737" w:rsidP="00124E37">
      <w:pPr>
        <w:pStyle w:val="paragraph"/>
      </w:pPr>
      <w:r w:rsidRPr="00010CC7">
        <w:tab/>
        <w:t>(c)</w:t>
      </w:r>
      <w:r w:rsidRPr="00010CC7">
        <w:tab/>
        <w:t>the applicable SSAA that the donor was performing or available to perform at the time the donor was tested;</w:t>
      </w:r>
    </w:p>
    <w:p w14:paraId="4FB5A753" w14:textId="77777777" w:rsidR="00002737" w:rsidRPr="00010CC7" w:rsidRDefault="00002737" w:rsidP="00124E37">
      <w:pPr>
        <w:pStyle w:val="paragraph"/>
      </w:pPr>
      <w:r w:rsidRPr="00010CC7">
        <w:tab/>
        <w:t>(d)</w:t>
      </w:r>
      <w:r w:rsidRPr="00010CC7">
        <w:tab/>
        <w:t>the date, time and location of the place that an initial drug test was conducted on the donor’s body sample;</w:t>
      </w:r>
    </w:p>
    <w:p w14:paraId="06E0F751" w14:textId="77777777" w:rsidR="00002737" w:rsidRPr="00010CC7" w:rsidRDefault="00002737" w:rsidP="00124E37">
      <w:pPr>
        <w:pStyle w:val="paragraph"/>
      </w:pPr>
      <w:r w:rsidRPr="00010CC7">
        <w:tab/>
        <w:t>(e)</w:t>
      </w:r>
      <w:r w:rsidRPr="00010CC7">
        <w:tab/>
        <w:t>the test result for the initial drug test;</w:t>
      </w:r>
    </w:p>
    <w:p w14:paraId="7F7CA1EF" w14:textId="77777777" w:rsidR="00FF43A6" w:rsidRPr="00010CC7" w:rsidRDefault="00FF43A6" w:rsidP="00124E37">
      <w:pPr>
        <w:pStyle w:val="paragraph"/>
      </w:pPr>
      <w:r w:rsidRPr="00010CC7">
        <w:tab/>
        <w:t>(f)</w:t>
      </w:r>
      <w:r w:rsidRPr="00010CC7">
        <w:tab/>
        <w:t>the initials of the tester and his or her allocated number;</w:t>
      </w:r>
    </w:p>
    <w:p w14:paraId="6B5D40E9" w14:textId="77777777" w:rsidR="00FF43A6" w:rsidRPr="00010CC7" w:rsidRDefault="00FF43A6" w:rsidP="00124E37">
      <w:pPr>
        <w:pStyle w:val="paragraph"/>
      </w:pPr>
      <w:r w:rsidRPr="00010CC7">
        <w:tab/>
        <w:t>(g)</w:t>
      </w:r>
      <w:r w:rsidRPr="00010CC7">
        <w:tab/>
        <w:t>the details of any photographic identification provided by the donor;</w:t>
      </w:r>
    </w:p>
    <w:p w14:paraId="73902AD8" w14:textId="77777777" w:rsidR="00FF43A6" w:rsidRPr="00010CC7" w:rsidRDefault="00FF43A6" w:rsidP="00124E37">
      <w:pPr>
        <w:pStyle w:val="paragraph"/>
      </w:pPr>
      <w:r w:rsidRPr="00010CC7">
        <w:tab/>
        <w:t>(h)</w:t>
      </w:r>
      <w:r w:rsidRPr="00010CC7">
        <w:tab/>
        <w:t>the make, model and serial number of the approved drug testing device used to conduct the initial drug test;</w:t>
      </w:r>
    </w:p>
    <w:p w14:paraId="7CC89893" w14:textId="5FE4E05A" w:rsidR="00FF43A6" w:rsidRPr="00010CC7" w:rsidRDefault="00FF43A6" w:rsidP="00124E37">
      <w:pPr>
        <w:pStyle w:val="paragraph"/>
      </w:pPr>
      <w:r w:rsidRPr="00010CC7">
        <w:tab/>
        <w:t>(i)</w:t>
      </w:r>
      <w:r w:rsidRPr="00010CC7">
        <w:tab/>
        <w:t>the sample identifier allocated to the body sample taken for a confirmatory drug test by the approved tester (see paragraph</w:t>
      </w:r>
      <w:r w:rsidR="00F31D7C" w:rsidRPr="00010CC7">
        <w:t> </w:t>
      </w:r>
      <w:r w:rsidRPr="00010CC7">
        <w:t>99.180(1)(a));</w:t>
      </w:r>
    </w:p>
    <w:p w14:paraId="36924633" w14:textId="457E1E69" w:rsidR="00FF43A6" w:rsidRPr="00010CC7" w:rsidRDefault="00FF43A6" w:rsidP="00124E37">
      <w:pPr>
        <w:pStyle w:val="paragraph"/>
      </w:pPr>
      <w:r w:rsidRPr="00010CC7">
        <w:tab/>
        <w:t>(j)</w:t>
      </w:r>
      <w:r w:rsidRPr="00010CC7">
        <w:tab/>
        <w:t>a certification by the tester about whether the body sample has been taken and tested in accordance with the requirements of the Regulations and any applicable legislative instrument made by CASA under regulation</w:t>
      </w:r>
      <w:r w:rsidR="00F31D7C" w:rsidRPr="00010CC7">
        <w:t> </w:t>
      </w:r>
      <w:r w:rsidRPr="00010CC7">
        <w:t>99.140;</w:t>
      </w:r>
    </w:p>
    <w:p w14:paraId="249BE3AD" w14:textId="3EA7FDB2" w:rsidR="00FF43A6" w:rsidRPr="00010CC7" w:rsidRDefault="00FF43A6" w:rsidP="00124E37">
      <w:pPr>
        <w:pStyle w:val="paragraph"/>
      </w:pPr>
      <w:r w:rsidRPr="00010CC7">
        <w:tab/>
        <w:t>(k)</w:t>
      </w:r>
      <w:r w:rsidRPr="00010CC7">
        <w:tab/>
        <w:t>a certification by the tester about whether the device has been stored, tested, maintained and operated in accordance with the legislative instrument made by CASA under subregulation</w:t>
      </w:r>
      <w:r w:rsidR="00F31D7C" w:rsidRPr="00010CC7">
        <w:t> </w:t>
      </w:r>
      <w:r w:rsidRPr="00010CC7">
        <w:t>99.145(2).</w:t>
      </w:r>
    </w:p>
    <w:p w14:paraId="0B7A32D3" w14:textId="51EBCF94" w:rsidR="00FF43A6" w:rsidRPr="00010CC7" w:rsidRDefault="00FF43A6" w:rsidP="00124E37">
      <w:pPr>
        <w:pStyle w:val="notetext"/>
      </w:pPr>
      <w:r w:rsidRPr="00010CC7">
        <w:t>Note:</w:t>
      </w:r>
      <w:r w:rsidRPr="00010CC7">
        <w:tab/>
        <w:t>Subregulation</w:t>
      </w:r>
      <w:r w:rsidR="00F31D7C" w:rsidRPr="00010CC7">
        <w:t> </w:t>
      </w:r>
      <w:r w:rsidRPr="00010CC7">
        <w:t>99.180(7) may also require the notice to contain certain things.</w:t>
      </w:r>
    </w:p>
    <w:p w14:paraId="69FC8D5C" w14:textId="77777777" w:rsidR="00002737" w:rsidRPr="00010CC7" w:rsidRDefault="00002737" w:rsidP="00124E37">
      <w:pPr>
        <w:pStyle w:val="SubsectionHead"/>
      </w:pPr>
      <w:r w:rsidRPr="00010CC7">
        <w:t>Notice to approved laboratory</w:t>
      </w:r>
    </w:p>
    <w:p w14:paraId="18C7F1EB" w14:textId="033F50BD" w:rsidR="00002737" w:rsidRPr="00010CC7" w:rsidRDefault="00002737" w:rsidP="00124E37">
      <w:pPr>
        <w:pStyle w:val="subsection"/>
      </w:pPr>
      <w:r w:rsidRPr="00010CC7">
        <w:tab/>
        <w:t>(3)</w:t>
      </w:r>
      <w:r w:rsidRPr="00010CC7">
        <w:tab/>
        <w:t>For paragraph</w:t>
      </w:r>
      <w:r w:rsidR="00F31D7C" w:rsidRPr="00010CC7">
        <w:t> </w:t>
      </w:r>
      <w:r w:rsidRPr="00010CC7">
        <w:t>99.170(5</w:t>
      </w:r>
      <w:r w:rsidR="00271AE7" w:rsidRPr="00010CC7">
        <w:t>)(</w:t>
      </w:r>
      <w:r w:rsidRPr="00010CC7">
        <w:t>b), the notice must contain the following:</w:t>
      </w:r>
    </w:p>
    <w:p w14:paraId="499882A3" w14:textId="77777777" w:rsidR="00002737" w:rsidRPr="00010CC7" w:rsidRDefault="00002737" w:rsidP="00124E37">
      <w:pPr>
        <w:pStyle w:val="paragraph"/>
      </w:pPr>
      <w:r w:rsidRPr="00010CC7">
        <w:tab/>
        <w:t>(a)</w:t>
      </w:r>
      <w:r w:rsidRPr="00010CC7">
        <w:tab/>
        <w:t>the sample identifier allocated to the body sample by the approved tester;</w:t>
      </w:r>
    </w:p>
    <w:p w14:paraId="7AD87EE1" w14:textId="77777777" w:rsidR="00002737" w:rsidRPr="00010CC7" w:rsidRDefault="00002737" w:rsidP="00124E37">
      <w:pPr>
        <w:pStyle w:val="paragraph"/>
      </w:pPr>
      <w:r w:rsidRPr="00010CC7">
        <w:tab/>
        <w:t>(b)</w:t>
      </w:r>
      <w:r w:rsidRPr="00010CC7">
        <w:tab/>
        <w:t>the date time that the body sample was given;</w:t>
      </w:r>
    </w:p>
    <w:p w14:paraId="5E886B82" w14:textId="77777777" w:rsidR="00002737" w:rsidRPr="00010CC7" w:rsidRDefault="00002737" w:rsidP="00124E37">
      <w:pPr>
        <w:pStyle w:val="paragraph"/>
      </w:pPr>
      <w:r w:rsidRPr="00010CC7">
        <w:tab/>
        <w:t>(c)</w:t>
      </w:r>
      <w:r w:rsidRPr="00010CC7">
        <w:tab/>
        <w:t>the results of the initial drug test;</w:t>
      </w:r>
    </w:p>
    <w:p w14:paraId="3291381D" w14:textId="77777777" w:rsidR="00002737" w:rsidRPr="00010CC7" w:rsidRDefault="00002737" w:rsidP="00124E37">
      <w:pPr>
        <w:pStyle w:val="paragraph"/>
      </w:pPr>
      <w:r w:rsidRPr="00010CC7">
        <w:tab/>
        <w:t>(d)</w:t>
      </w:r>
      <w:r w:rsidRPr="00010CC7">
        <w:tab/>
        <w:t>the list of testable drugs that the tester wants the approved laboratory to test for in the confirmatory drug test;</w:t>
      </w:r>
    </w:p>
    <w:p w14:paraId="08227ADE" w14:textId="77777777" w:rsidR="00002737" w:rsidRPr="00010CC7" w:rsidRDefault="00002737" w:rsidP="00124E37">
      <w:pPr>
        <w:pStyle w:val="paragraph"/>
      </w:pPr>
      <w:r w:rsidRPr="00010CC7">
        <w:tab/>
        <w:t>(e)</w:t>
      </w:r>
      <w:r w:rsidRPr="00010CC7">
        <w:tab/>
        <w:t>the name of the approved tester.</w:t>
      </w:r>
    </w:p>
    <w:p w14:paraId="2DD05152" w14:textId="77777777" w:rsidR="00002737" w:rsidRPr="00010CC7" w:rsidRDefault="00002737" w:rsidP="00124E37">
      <w:pPr>
        <w:pStyle w:val="ActHead5"/>
      </w:pPr>
      <w:bookmarkStart w:id="57" w:name="_Toc63852229"/>
      <w:r w:rsidRPr="00010CC7">
        <w:rPr>
          <w:rStyle w:val="CharSectno"/>
        </w:rPr>
        <w:t>99.180</w:t>
      </w:r>
      <w:r w:rsidR="00271AE7" w:rsidRPr="00010CC7">
        <w:t xml:space="preserve">  </w:t>
      </w:r>
      <w:r w:rsidRPr="00010CC7">
        <w:t>Dealing with samples for confirmatory drug test</w:t>
      </w:r>
      <w:bookmarkEnd w:id="57"/>
    </w:p>
    <w:p w14:paraId="2BCC72E2" w14:textId="77777777" w:rsidR="00002737" w:rsidRPr="00010CC7" w:rsidRDefault="00002737" w:rsidP="00124E37">
      <w:pPr>
        <w:pStyle w:val="subsection"/>
      </w:pPr>
      <w:r w:rsidRPr="00010CC7">
        <w:tab/>
        <w:t>(1)</w:t>
      </w:r>
      <w:r w:rsidRPr="00010CC7">
        <w:tab/>
        <w:t>If the result of an initial drug test is a positive result, as soon as practicable after the result is known, the approved tester must:</w:t>
      </w:r>
    </w:p>
    <w:p w14:paraId="5D601580" w14:textId="77777777" w:rsidR="00002737" w:rsidRPr="00010CC7" w:rsidRDefault="00002737" w:rsidP="00124E37">
      <w:pPr>
        <w:pStyle w:val="paragraph"/>
      </w:pPr>
      <w:r w:rsidRPr="00010CC7">
        <w:tab/>
        <w:t>(a)</w:t>
      </w:r>
      <w:r w:rsidRPr="00010CC7">
        <w:tab/>
        <w:t>allocate to the body sample a sample identifier; and</w:t>
      </w:r>
    </w:p>
    <w:p w14:paraId="4A25C1B1" w14:textId="77777777" w:rsidR="00002737" w:rsidRPr="00010CC7" w:rsidRDefault="00002737" w:rsidP="00124E37">
      <w:pPr>
        <w:pStyle w:val="paragraph"/>
      </w:pPr>
      <w:r w:rsidRPr="00010CC7">
        <w:tab/>
        <w:t>(b)</w:t>
      </w:r>
      <w:r w:rsidRPr="00010CC7">
        <w:tab/>
        <w:t>divide the body sample into approximately equal lots to be known as Sample A and Sample B; and</w:t>
      </w:r>
    </w:p>
    <w:p w14:paraId="25847640" w14:textId="77777777" w:rsidR="00002737" w:rsidRPr="00010CC7" w:rsidRDefault="00002737" w:rsidP="00124E37">
      <w:pPr>
        <w:pStyle w:val="paragraph"/>
      </w:pPr>
      <w:r w:rsidRPr="00010CC7">
        <w:tab/>
        <w:t>(c)</w:t>
      </w:r>
      <w:r w:rsidRPr="00010CC7">
        <w:tab/>
        <w:t>place Sample A and Sample B into separate specimen tubes; and</w:t>
      </w:r>
    </w:p>
    <w:p w14:paraId="65B92BA5" w14:textId="77777777" w:rsidR="00002737" w:rsidRPr="00010CC7" w:rsidRDefault="00002737" w:rsidP="00124E37">
      <w:pPr>
        <w:pStyle w:val="paragraph"/>
      </w:pPr>
      <w:r w:rsidRPr="00010CC7">
        <w:tab/>
        <w:t>(d)</w:t>
      </w:r>
      <w:r w:rsidRPr="00010CC7">
        <w:tab/>
        <w:t>place both tubes into a single container.</w:t>
      </w:r>
    </w:p>
    <w:p w14:paraId="0BCC5434" w14:textId="79280A37" w:rsidR="00002737" w:rsidRPr="00010CC7" w:rsidRDefault="00002737" w:rsidP="00124E37">
      <w:pPr>
        <w:pStyle w:val="subsection"/>
      </w:pPr>
      <w:r w:rsidRPr="00010CC7">
        <w:tab/>
        <w:t>(2)</w:t>
      </w:r>
      <w:r w:rsidRPr="00010CC7">
        <w:tab/>
        <w:t xml:space="preserve">In allocating the sample identifier under </w:t>
      </w:r>
      <w:r w:rsidR="00F31D7C" w:rsidRPr="00010CC7">
        <w:t>paragraph (</w:t>
      </w:r>
      <w:r w:rsidRPr="00010CC7">
        <w:t>1</w:t>
      </w:r>
      <w:r w:rsidR="00271AE7" w:rsidRPr="00010CC7">
        <w:t>)(</w:t>
      </w:r>
      <w:r w:rsidRPr="00010CC7">
        <w:t>a), the approved tester must use the method specified in a legislative instrument made by CASA under regulation</w:t>
      </w:r>
      <w:r w:rsidR="00F31D7C" w:rsidRPr="00010CC7">
        <w:rPr>
          <w:caps/>
        </w:rPr>
        <w:t> </w:t>
      </w:r>
      <w:r w:rsidRPr="00010CC7">
        <w:rPr>
          <w:caps/>
        </w:rPr>
        <w:t>99.150.</w:t>
      </w:r>
    </w:p>
    <w:p w14:paraId="38C6FAA6" w14:textId="77777777" w:rsidR="00002737" w:rsidRPr="00010CC7" w:rsidRDefault="00002737" w:rsidP="00124E37">
      <w:pPr>
        <w:pStyle w:val="subsection"/>
      </w:pPr>
      <w:r w:rsidRPr="00010CC7">
        <w:tab/>
        <w:t>(3)</w:t>
      </w:r>
      <w:r w:rsidRPr="00010CC7">
        <w:tab/>
        <w:t>The amount of body sample in Sample A and Sample B must be sufficient for a confirmatory drug test to be conducted.</w:t>
      </w:r>
    </w:p>
    <w:p w14:paraId="448A8F24" w14:textId="77777777" w:rsidR="00002737" w:rsidRPr="00010CC7" w:rsidRDefault="00002737" w:rsidP="00124E37">
      <w:pPr>
        <w:pStyle w:val="subsection"/>
      </w:pPr>
      <w:r w:rsidRPr="00010CC7">
        <w:tab/>
        <w:t>(4)</w:t>
      </w:r>
      <w:r w:rsidRPr="00010CC7">
        <w:tab/>
        <w:t>Immediately before the body sample is placed in them, the tubes must:</w:t>
      </w:r>
    </w:p>
    <w:p w14:paraId="12A233F1" w14:textId="77777777" w:rsidR="00002737" w:rsidRPr="00010CC7" w:rsidRDefault="00002737" w:rsidP="00124E37">
      <w:pPr>
        <w:pStyle w:val="paragraph"/>
      </w:pPr>
      <w:r w:rsidRPr="00010CC7">
        <w:tab/>
        <w:t>(a)</w:t>
      </w:r>
      <w:r w:rsidRPr="00010CC7">
        <w:tab/>
        <w:t>be in the packages provided by the manufacturer; and</w:t>
      </w:r>
    </w:p>
    <w:p w14:paraId="73AF728C" w14:textId="77777777" w:rsidR="00002737" w:rsidRPr="00010CC7" w:rsidRDefault="00002737" w:rsidP="00124E37">
      <w:pPr>
        <w:pStyle w:val="paragraph"/>
      </w:pPr>
      <w:r w:rsidRPr="00010CC7">
        <w:tab/>
        <w:t>(b)</w:t>
      </w:r>
      <w:r w:rsidRPr="00010CC7">
        <w:tab/>
        <w:t>not have been used for any purpose; and</w:t>
      </w:r>
    </w:p>
    <w:p w14:paraId="2CCA686F" w14:textId="77777777" w:rsidR="00002737" w:rsidRPr="00010CC7" w:rsidRDefault="00002737" w:rsidP="00124E37">
      <w:pPr>
        <w:pStyle w:val="paragraph"/>
      </w:pPr>
      <w:r w:rsidRPr="00010CC7">
        <w:tab/>
        <w:t>(c)</w:t>
      </w:r>
      <w:r w:rsidRPr="00010CC7">
        <w:tab/>
        <w:t>be in such a condition that they do not affect the quality of the body sample taken.</w:t>
      </w:r>
    </w:p>
    <w:p w14:paraId="6C1542AA" w14:textId="77777777" w:rsidR="00002737" w:rsidRPr="00010CC7" w:rsidRDefault="00002737" w:rsidP="00124E37">
      <w:pPr>
        <w:pStyle w:val="subsection"/>
      </w:pPr>
      <w:r w:rsidRPr="00010CC7">
        <w:tab/>
        <w:t>(5)</w:t>
      </w:r>
      <w:r w:rsidRPr="00010CC7">
        <w:tab/>
        <w:t>As soon as practicable after placing Sample A and Sample B into separate specimen tubes, the approved tester must:</w:t>
      </w:r>
    </w:p>
    <w:p w14:paraId="06AB5385" w14:textId="34C1F614" w:rsidR="00002737" w:rsidRPr="00010CC7" w:rsidRDefault="00002737" w:rsidP="00124E37">
      <w:pPr>
        <w:pStyle w:val="paragraph"/>
      </w:pPr>
      <w:r w:rsidRPr="00010CC7">
        <w:tab/>
        <w:t>(a)</w:t>
      </w:r>
      <w:r w:rsidRPr="00010CC7">
        <w:tab/>
        <w:t>securely seal each tube with tamper</w:t>
      </w:r>
      <w:r w:rsidR="00010CC7">
        <w:noBreakHyphen/>
      </w:r>
      <w:r w:rsidRPr="00010CC7">
        <w:t>evident seals; and</w:t>
      </w:r>
    </w:p>
    <w:p w14:paraId="75AFCE09" w14:textId="77777777" w:rsidR="00002737" w:rsidRPr="00010CC7" w:rsidRDefault="00002737" w:rsidP="00124E37">
      <w:pPr>
        <w:pStyle w:val="paragraph"/>
      </w:pPr>
      <w:r w:rsidRPr="00010CC7">
        <w:tab/>
        <w:t>(b)</w:t>
      </w:r>
      <w:r w:rsidRPr="00010CC7">
        <w:tab/>
        <w:t>label each tube with the following information:</w:t>
      </w:r>
    </w:p>
    <w:p w14:paraId="74801C5D" w14:textId="77777777" w:rsidR="00002737" w:rsidRPr="00010CC7" w:rsidRDefault="00002737" w:rsidP="00124E37">
      <w:pPr>
        <w:pStyle w:val="paragraphsub"/>
      </w:pPr>
      <w:r w:rsidRPr="00010CC7">
        <w:tab/>
        <w:t>(i)</w:t>
      </w:r>
      <w:r w:rsidRPr="00010CC7">
        <w:tab/>
        <w:t>the tester’s initials;</w:t>
      </w:r>
    </w:p>
    <w:p w14:paraId="71CD079B" w14:textId="77777777" w:rsidR="00002737" w:rsidRPr="00010CC7" w:rsidRDefault="00002737" w:rsidP="00124E37">
      <w:pPr>
        <w:pStyle w:val="paragraphsub"/>
      </w:pPr>
      <w:r w:rsidRPr="00010CC7">
        <w:tab/>
        <w:t>(ii)</w:t>
      </w:r>
      <w:r w:rsidRPr="00010CC7">
        <w:tab/>
        <w:t>the sample identifier for the body sample;</w:t>
      </w:r>
    </w:p>
    <w:p w14:paraId="61A9ADD5" w14:textId="77777777" w:rsidR="00002737" w:rsidRPr="00010CC7" w:rsidRDefault="00002737" w:rsidP="00124E37">
      <w:pPr>
        <w:pStyle w:val="paragraphsub"/>
      </w:pPr>
      <w:r w:rsidRPr="00010CC7">
        <w:tab/>
        <w:t>(iii)</w:t>
      </w:r>
      <w:r w:rsidRPr="00010CC7">
        <w:tab/>
        <w:t>information about whether the tube contains Sample</w:t>
      </w:r>
      <w:r w:rsidR="009F4E1B" w:rsidRPr="00010CC7">
        <w:t xml:space="preserve"> </w:t>
      </w:r>
      <w:r w:rsidRPr="00010CC7">
        <w:t>A or Sample B.</w:t>
      </w:r>
    </w:p>
    <w:p w14:paraId="457EAD34" w14:textId="77777777" w:rsidR="00002737" w:rsidRPr="00010CC7" w:rsidRDefault="00002737" w:rsidP="00124E37">
      <w:pPr>
        <w:pStyle w:val="subsection"/>
      </w:pPr>
      <w:r w:rsidRPr="00010CC7">
        <w:tab/>
        <w:t>(6)</w:t>
      </w:r>
      <w:r w:rsidRPr="00010CC7">
        <w:tab/>
        <w:t>The approved tester must ask the donor to:</w:t>
      </w:r>
    </w:p>
    <w:p w14:paraId="27C78227" w14:textId="77777777" w:rsidR="00002737" w:rsidRPr="00010CC7" w:rsidRDefault="00002737" w:rsidP="00124E37">
      <w:pPr>
        <w:pStyle w:val="paragraph"/>
      </w:pPr>
      <w:r w:rsidRPr="00010CC7">
        <w:tab/>
        <w:t>(a)</w:t>
      </w:r>
      <w:r w:rsidRPr="00010CC7">
        <w:tab/>
        <w:t>witness the tester’s actions under this regulation in respect of the body sample; and</w:t>
      </w:r>
    </w:p>
    <w:p w14:paraId="2BD8D8FA" w14:textId="71AEE6F6" w:rsidR="00002737" w:rsidRPr="00010CC7" w:rsidRDefault="00002737" w:rsidP="00124E37">
      <w:pPr>
        <w:pStyle w:val="paragraph"/>
      </w:pPr>
      <w:r w:rsidRPr="00010CC7">
        <w:tab/>
        <w:t>(b)</w:t>
      </w:r>
      <w:r w:rsidRPr="00010CC7">
        <w:tab/>
        <w:t>initial the tamper</w:t>
      </w:r>
      <w:r w:rsidR="00010CC7">
        <w:noBreakHyphen/>
      </w:r>
      <w:r w:rsidRPr="00010CC7">
        <w:t>evident seals on the tubes; and</w:t>
      </w:r>
    </w:p>
    <w:p w14:paraId="3908BB3F" w14:textId="61779D5D" w:rsidR="00002737" w:rsidRPr="00010CC7" w:rsidRDefault="00002737" w:rsidP="00124E37">
      <w:pPr>
        <w:pStyle w:val="paragraph"/>
      </w:pPr>
      <w:r w:rsidRPr="00010CC7">
        <w:tab/>
        <w:t>(c)</w:t>
      </w:r>
      <w:r w:rsidRPr="00010CC7">
        <w:tab/>
        <w:t>sign the notice given to the donor under regulation</w:t>
      </w:r>
      <w:r w:rsidR="00F31D7C" w:rsidRPr="00010CC7">
        <w:t> </w:t>
      </w:r>
      <w:r w:rsidRPr="00010CC7">
        <w:t>99.175.</w:t>
      </w:r>
    </w:p>
    <w:p w14:paraId="1F044438" w14:textId="67410D85" w:rsidR="00002737" w:rsidRPr="00010CC7" w:rsidRDefault="00002737" w:rsidP="00124E37">
      <w:pPr>
        <w:pStyle w:val="subsection"/>
      </w:pPr>
      <w:r w:rsidRPr="00010CC7">
        <w:tab/>
        <w:t>(7)</w:t>
      </w:r>
      <w:r w:rsidRPr="00010CC7">
        <w:tab/>
        <w:t>If the donor refuses a request made by the approved tester under subregulation</w:t>
      </w:r>
      <w:r w:rsidR="00E95772" w:rsidRPr="00010CC7">
        <w:t> </w:t>
      </w:r>
      <w:r w:rsidRPr="00010CC7">
        <w:t>(6), the tester must, in the notice given under paragraph</w:t>
      </w:r>
      <w:r w:rsidR="00F31D7C" w:rsidRPr="00010CC7">
        <w:t> </w:t>
      </w:r>
      <w:r w:rsidRPr="00010CC7">
        <w:t>99.170(5</w:t>
      </w:r>
      <w:r w:rsidR="00271AE7" w:rsidRPr="00010CC7">
        <w:t>)(</w:t>
      </w:r>
      <w:r w:rsidRPr="00010CC7">
        <w:t>a), set out that fact.</w:t>
      </w:r>
    </w:p>
    <w:p w14:paraId="01B9D424" w14:textId="77777777" w:rsidR="00002737" w:rsidRPr="00010CC7" w:rsidRDefault="00002737" w:rsidP="00124E37">
      <w:pPr>
        <w:pStyle w:val="ActHead5"/>
      </w:pPr>
      <w:bookmarkStart w:id="58" w:name="_Toc63852230"/>
      <w:r w:rsidRPr="00010CC7">
        <w:rPr>
          <w:rStyle w:val="CharSectno"/>
        </w:rPr>
        <w:t>99.185</w:t>
      </w:r>
      <w:r w:rsidR="00271AE7" w:rsidRPr="00010CC7">
        <w:t xml:space="preserve">  </w:t>
      </w:r>
      <w:r w:rsidRPr="00010CC7">
        <w:t>Transporting samples</w:t>
      </w:r>
      <w:bookmarkEnd w:id="58"/>
    </w:p>
    <w:p w14:paraId="510C1A9B" w14:textId="77777777" w:rsidR="00002737" w:rsidRPr="00010CC7" w:rsidRDefault="00002737" w:rsidP="00124E37">
      <w:pPr>
        <w:pStyle w:val="subsection"/>
      </w:pPr>
      <w:r w:rsidRPr="00010CC7">
        <w:tab/>
        <w:t>(1)</w:t>
      </w:r>
      <w:r w:rsidRPr="00010CC7">
        <w:tab/>
        <w:t>As soon as practicable after placing a body sample into specimen tubes, the approved tester must cause the tubes to be sent to an approved laboratory for confirmatory drug testing.</w:t>
      </w:r>
    </w:p>
    <w:p w14:paraId="5865889F" w14:textId="77777777" w:rsidR="00002737" w:rsidRPr="00010CC7" w:rsidRDefault="00002737" w:rsidP="00124E37">
      <w:pPr>
        <w:pStyle w:val="subsection"/>
      </w:pPr>
      <w:r w:rsidRPr="00010CC7">
        <w:tab/>
        <w:t>(2)</w:t>
      </w:r>
      <w:r w:rsidRPr="00010CC7">
        <w:tab/>
        <w:t>The approved tester must send the specimen tubes in a way that results in the tubes arriving at the approved laboratory as soon as practicable after the tester places the body sample into the tubes.</w:t>
      </w:r>
    </w:p>
    <w:p w14:paraId="4A372436" w14:textId="1FFE65B4" w:rsidR="00002737" w:rsidRPr="00010CC7" w:rsidRDefault="00271AE7" w:rsidP="00124E37">
      <w:pPr>
        <w:pStyle w:val="notetext"/>
      </w:pPr>
      <w:r w:rsidRPr="00010CC7">
        <w:t>Note:</w:t>
      </w:r>
      <w:r w:rsidRPr="00010CC7">
        <w:tab/>
      </w:r>
      <w:r w:rsidR="00002737" w:rsidRPr="00010CC7">
        <w:t>Under subregulation</w:t>
      </w:r>
      <w:r w:rsidR="00F31D7C" w:rsidRPr="00010CC7">
        <w:t> </w:t>
      </w:r>
      <w:r w:rsidR="00002737" w:rsidRPr="00010CC7">
        <w:t>99.170(6), a notice from the approved tester must accompany the samples to the approved laboratory.</w:t>
      </w:r>
    </w:p>
    <w:p w14:paraId="40750D66" w14:textId="77777777" w:rsidR="00002737" w:rsidRPr="00010CC7" w:rsidRDefault="00002737" w:rsidP="00124E37">
      <w:pPr>
        <w:pStyle w:val="subsection"/>
      </w:pPr>
      <w:r w:rsidRPr="00010CC7">
        <w:tab/>
        <w:t>(3)</w:t>
      </w:r>
      <w:r w:rsidRPr="00010CC7">
        <w:tab/>
        <w:t>The specimen tubes must be stored prior to transport and transported in such a way that the integrity of the body sample is preserved.</w:t>
      </w:r>
    </w:p>
    <w:p w14:paraId="658FDD77" w14:textId="2AC92D25" w:rsidR="00002737" w:rsidRPr="00010CC7" w:rsidRDefault="00271AE7" w:rsidP="00124E37">
      <w:pPr>
        <w:pStyle w:val="ActHead4"/>
      </w:pPr>
      <w:bookmarkStart w:id="59" w:name="_Toc63852231"/>
      <w:r w:rsidRPr="00010CC7">
        <w:rPr>
          <w:rStyle w:val="CharSubdNo"/>
        </w:rPr>
        <w:t>Subdivision</w:t>
      </w:r>
      <w:r w:rsidR="00F31D7C" w:rsidRPr="00010CC7">
        <w:rPr>
          <w:rStyle w:val="CharSubdNo"/>
        </w:rPr>
        <w:t> </w:t>
      </w:r>
      <w:r w:rsidR="00002737" w:rsidRPr="00010CC7">
        <w:rPr>
          <w:rStyle w:val="CharSubdNo"/>
        </w:rPr>
        <w:t>99.C.2.3</w:t>
      </w:r>
      <w:r w:rsidRPr="00010CC7">
        <w:t>—</w:t>
      </w:r>
      <w:r w:rsidR="00002737" w:rsidRPr="00010CC7">
        <w:rPr>
          <w:rStyle w:val="CharSubdText"/>
        </w:rPr>
        <w:t>Receipt and storage of samples by approved laboratories</w:t>
      </w:r>
      <w:bookmarkEnd w:id="59"/>
    </w:p>
    <w:p w14:paraId="5B300F25" w14:textId="77777777" w:rsidR="00002737" w:rsidRPr="00010CC7" w:rsidRDefault="00002737" w:rsidP="00124E37">
      <w:pPr>
        <w:pStyle w:val="ActHead5"/>
      </w:pPr>
      <w:bookmarkStart w:id="60" w:name="_Toc63852232"/>
      <w:r w:rsidRPr="00010CC7">
        <w:rPr>
          <w:rStyle w:val="CharSectno"/>
        </w:rPr>
        <w:t>99.190</w:t>
      </w:r>
      <w:r w:rsidR="00271AE7" w:rsidRPr="00010CC7">
        <w:t xml:space="preserve">  </w:t>
      </w:r>
      <w:r w:rsidRPr="00010CC7">
        <w:t>Receipt of samples</w:t>
      </w:r>
      <w:bookmarkEnd w:id="60"/>
    </w:p>
    <w:p w14:paraId="5DC1F461" w14:textId="77777777" w:rsidR="00002737" w:rsidRPr="00010CC7" w:rsidRDefault="00002737" w:rsidP="00124E37">
      <w:pPr>
        <w:pStyle w:val="subsection"/>
      </w:pPr>
      <w:r w:rsidRPr="00010CC7">
        <w:tab/>
        <w:t>(1)</w:t>
      </w:r>
      <w:r w:rsidRPr="00010CC7">
        <w:tab/>
        <w:t>If an approved laboratory receives a body sample divided into Sample A and Sample B for a confirmatory drug test, the laboratory must, as soon as practicable after receiving the specimen tubes:</w:t>
      </w:r>
    </w:p>
    <w:p w14:paraId="74C90354" w14:textId="77777777" w:rsidR="00002737" w:rsidRPr="00010CC7" w:rsidRDefault="00002737" w:rsidP="00124E37">
      <w:pPr>
        <w:pStyle w:val="paragraph"/>
      </w:pPr>
      <w:r w:rsidRPr="00010CC7">
        <w:tab/>
        <w:t>(a)</w:t>
      </w:r>
      <w:r w:rsidRPr="00010CC7">
        <w:tab/>
        <w:t>inspect each tube for damage; and</w:t>
      </w:r>
    </w:p>
    <w:p w14:paraId="5E91A267" w14:textId="77777777" w:rsidR="00002737" w:rsidRPr="00010CC7" w:rsidRDefault="00002737" w:rsidP="00124E37">
      <w:pPr>
        <w:pStyle w:val="paragraph"/>
      </w:pPr>
      <w:r w:rsidRPr="00010CC7">
        <w:tab/>
        <w:t>(b)</w:t>
      </w:r>
      <w:r w:rsidRPr="00010CC7">
        <w:tab/>
        <w:t>check that the seals on the tubes are intact.</w:t>
      </w:r>
    </w:p>
    <w:p w14:paraId="1410310C" w14:textId="77777777" w:rsidR="00002737" w:rsidRPr="00010CC7" w:rsidRDefault="00002737" w:rsidP="00124E37">
      <w:pPr>
        <w:pStyle w:val="subsection"/>
      </w:pPr>
      <w:r w:rsidRPr="00010CC7">
        <w:tab/>
        <w:t>(2)</w:t>
      </w:r>
      <w:r w:rsidRPr="00010CC7">
        <w:tab/>
        <w:t>If a seal on a specimen tube is not intact, or a specimen tube is damaged in such a way that the integrity of the body sample may have been compromised, the laboratory must:</w:t>
      </w:r>
    </w:p>
    <w:p w14:paraId="4C3654DA" w14:textId="77777777" w:rsidR="00002737" w:rsidRPr="00010CC7" w:rsidRDefault="00002737" w:rsidP="00124E37">
      <w:pPr>
        <w:pStyle w:val="paragraph"/>
      </w:pPr>
      <w:r w:rsidRPr="00010CC7">
        <w:tab/>
        <w:t>(a)</w:t>
      </w:r>
      <w:r w:rsidRPr="00010CC7">
        <w:tab/>
        <w:t>not test the part of the body sample contained in the tube; and</w:t>
      </w:r>
    </w:p>
    <w:p w14:paraId="5B621193" w14:textId="77777777" w:rsidR="00002737" w:rsidRPr="00010CC7" w:rsidRDefault="00002737" w:rsidP="00124E37">
      <w:pPr>
        <w:pStyle w:val="paragraph"/>
      </w:pPr>
      <w:r w:rsidRPr="00010CC7">
        <w:tab/>
        <w:t>(b)</w:t>
      </w:r>
      <w:r w:rsidRPr="00010CC7">
        <w:tab/>
        <w:t>discard the contents of the tube.</w:t>
      </w:r>
    </w:p>
    <w:p w14:paraId="5C492132" w14:textId="77777777" w:rsidR="00002737" w:rsidRPr="00010CC7" w:rsidRDefault="00002737" w:rsidP="00124E37">
      <w:pPr>
        <w:pStyle w:val="subsection"/>
      </w:pPr>
      <w:r w:rsidRPr="00010CC7">
        <w:tab/>
        <w:t>(3)</w:t>
      </w:r>
      <w:r w:rsidRPr="00010CC7">
        <w:tab/>
        <w:t>If the laboratory discards the contents of both of the specimen tubes, as soon as practicable after the day the laboratory received the tubes, the laboratory must send to CASA a dated, written notice that includes the following information:</w:t>
      </w:r>
    </w:p>
    <w:p w14:paraId="7C8B7179" w14:textId="77777777" w:rsidR="00002737" w:rsidRPr="00010CC7" w:rsidRDefault="00002737" w:rsidP="00124E37">
      <w:pPr>
        <w:pStyle w:val="paragraph"/>
      </w:pPr>
      <w:r w:rsidRPr="00010CC7">
        <w:tab/>
        <w:t>(a)</w:t>
      </w:r>
      <w:r w:rsidRPr="00010CC7">
        <w:tab/>
        <w:t>the date and time of receipt of the body sample at the laboratory;</w:t>
      </w:r>
    </w:p>
    <w:p w14:paraId="0C8D27E5" w14:textId="77777777" w:rsidR="00002737" w:rsidRPr="00010CC7" w:rsidRDefault="00002737" w:rsidP="00124E37">
      <w:pPr>
        <w:pStyle w:val="paragraph"/>
      </w:pPr>
      <w:r w:rsidRPr="00010CC7">
        <w:tab/>
        <w:t>(b)</w:t>
      </w:r>
      <w:r w:rsidRPr="00010CC7">
        <w:tab/>
        <w:t>the sample identifier for the body sample;</w:t>
      </w:r>
    </w:p>
    <w:p w14:paraId="1E40361D" w14:textId="77777777" w:rsidR="00002737" w:rsidRPr="00010CC7" w:rsidRDefault="00002737" w:rsidP="00124E37">
      <w:pPr>
        <w:pStyle w:val="paragraph"/>
      </w:pPr>
      <w:r w:rsidRPr="00010CC7">
        <w:tab/>
        <w:t>(c)</w:t>
      </w:r>
      <w:r w:rsidRPr="00010CC7">
        <w:tab/>
        <w:t>a statement about why both tubes were discarded.</w:t>
      </w:r>
    </w:p>
    <w:p w14:paraId="2068B9AC" w14:textId="77777777" w:rsidR="00002737" w:rsidRPr="00010CC7" w:rsidRDefault="00002737" w:rsidP="00124E37">
      <w:pPr>
        <w:pStyle w:val="subsection"/>
      </w:pPr>
      <w:r w:rsidRPr="00010CC7">
        <w:tab/>
        <w:t>(4)</w:t>
      </w:r>
      <w:r w:rsidRPr="00010CC7">
        <w:tab/>
        <w:t>As soon as practicable after CASA receives the notice from the laboratory, CASA must give a written a notice to the donor that includes the following:</w:t>
      </w:r>
    </w:p>
    <w:p w14:paraId="6CA7CBBB" w14:textId="77777777" w:rsidR="00002737" w:rsidRPr="00010CC7" w:rsidRDefault="00002737" w:rsidP="00124E37">
      <w:pPr>
        <w:pStyle w:val="paragraph"/>
      </w:pPr>
      <w:r w:rsidRPr="00010CC7">
        <w:tab/>
        <w:t>(a)</w:t>
      </w:r>
      <w:r w:rsidRPr="00010CC7">
        <w:tab/>
        <w:t>the sample identifier for the body sample;</w:t>
      </w:r>
    </w:p>
    <w:p w14:paraId="7C3FB360" w14:textId="77777777" w:rsidR="00002737" w:rsidRPr="00010CC7" w:rsidRDefault="00002737" w:rsidP="00124E37">
      <w:pPr>
        <w:pStyle w:val="paragraph"/>
      </w:pPr>
      <w:r w:rsidRPr="00010CC7">
        <w:tab/>
        <w:t>(b)</w:t>
      </w:r>
      <w:r w:rsidRPr="00010CC7">
        <w:tab/>
        <w:t>a statement:</w:t>
      </w:r>
    </w:p>
    <w:p w14:paraId="32D1600A" w14:textId="77777777" w:rsidR="00002737" w:rsidRPr="00010CC7" w:rsidRDefault="00002737" w:rsidP="00124E37">
      <w:pPr>
        <w:pStyle w:val="paragraphsub"/>
      </w:pPr>
      <w:r w:rsidRPr="00010CC7">
        <w:tab/>
        <w:t>(i)</w:t>
      </w:r>
      <w:r w:rsidRPr="00010CC7">
        <w:tab/>
        <w:t>that neither Sample A nor Sample B could be tested because the integrity of the body samples had been compromised; and</w:t>
      </w:r>
    </w:p>
    <w:p w14:paraId="255E2458" w14:textId="77777777" w:rsidR="00002737" w:rsidRPr="00010CC7" w:rsidRDefault="00002737" w:rsidP="00124E37">
      <w:pPr>
        <w:pStyle w:val="paragraphsub"/>
      </w:pPr>
      <w:r w:rsidRPr="00010CC7">
        <w:tab/>
        <w:t>(ii)</w:t>
      </w:r>
      <w:r w:rsidRPr="00010CC7">
        <w:tab/>
        <w:t>that both Sample A and Sample B were discarded by the laboratory.</w:t>
      </w:r>
    </w:p>
    <w:p w14:paraId="27A50D1A" w14:textId="77777777" w:rsidR="00002737" w:rsidRPr="00010CC7" w:rsidRDefault="00002737" w:rsidP="00124E37">
      <w:pPr>
        <w:pStyle w:val="ActHead5"/>
      </w:pPr>
      <w:bookmarkStart w:id="61" w:name="_Toc63852233"/>
      <w:r w:rsidRPr="00010CC7">
        <w:rPr>
          <w:rStyle w:val="CharSectno"/>
        </w:rPr>
        <w:t>99.195</w:t>
      </w:r>
      <w:r w:rsidR="00271AE7" w:rsidRPr="00010CC7">
        <w:t xml:space="preserve">  </w:t>
      </w:r>
      <w:r w:rsidRPr="00010CC7">
        <w:t>Storage of samples</w:t>
      </w:r>
      <w:bookmarkEnd w:id="61"/>
    </w:p>
    <w:p w14:paraId="01F45CB7" w14:textId="77777777" w:rsidR="00002737" w:rsidRPr="00010CC7" w:rsidRDefault="00002737" w:rsidP="00124E37">
      <w:pPr>
        <w:pStyle w:val="SubsectionHead"/>
      </w:pPr>
      <w:r w:rsidRPr="00010CC7">
        <w:t>If neither Sample A nor Sample B is discarded</w:t>
      </w:r>
    </w:p>
    <w:p w14:paraId="169589C9" w14:textId="77777777" w:rsidR="00002737" w:rsidRPr="00010CC7" w:rsidRDefault="00002737" w:rsidP="00124E37">
      <w:pPr>
        <w:pStyle w:val="subsection"/>
      </w:pPr>
      <w:r w:rsidRPr="00010CC7">
        <w:tab/>
        <w:t>(1)</w:t>
      </w:r>
      <w:r w:rsidRPr="00010CC7">
        <w:tab/>
        <w:t>Subregulation</w:t>
      </w:r>
      <w:r w:rsidR="009F4E1B" w:rsidRPr="00010CC7">
        <w:t>s (</w:t>
      </w:r>
      <w:r w:rsidRPr="00010CC7">
        <w:t>2), (3) and (4) apply if:</w:t>
      </w:r>
    </w:p>
    <w:p w14:paraId="01D3AB6F" w14:textId="77777777" w:rsidR="00002737" w:rsidRPr="00010CC7" w:rsidRDefault="00002737" w:rsidP="00124E37">
      <w:pPr>
        <w:pStyle w:val="paragraph"/>
      </w:pPr>
      <w:r w:rsidRPr="00010CC7">
        <w:tab/>
        <w:t>(a)</w:t>
      </w:r>
      <w:r w:rsidRPr="00010CC7">
        <w:tab/>
        <w:t>an approved laboratory receives a body sample for a confirmatory drug test that is divided into Sample A and Sample B; and</w:t>
      </w:r>
    </w:p>
    <w:p w14:paraId="3064696A" w14:textId="58F80F9C" w:rsidR="00002737" w:rsidRPr="00010CC7" w:rsidRDefault="00002737" w:rsidP="00124E37">
      <w:pPr>
        <w:pStyle w:val="paragraph"/>
      </w:pPr>
      <w:r w:rsidRPr="00010CC7">
        <w:tab/>
        <w:t>(b)</w:t>
      </w:r>
      <w:r w:rsidRPr="00010CC7">
        <w:tab/>
        <w:t>neither Sample A nor Sample B is discarded under subregulation</w:t>
      </w:r>
      <w:r w:rsidR="00F31D7C" w:rsidRPr="00010CC7">
        <w:t> </w:t>
      </w:r>
      <w:r w:rsidRPr="00010CC7">
        <w:t>99.190(2) or (3).</w:t>
      </w:r>
    </w:p>
    <w:p w14:paraId="172CC1CF" w14:textId="77777777" w:rsidR="00002737" w:rsidRPr="00010CC7" w:rsidRDefault="00002737" w:rsidP="00124E37">
      <w:pPr>
        <w:pStyle w:val="subsection"/>
      </w:pPr>
      <w:r w:rsidRPr="00010CC7">
        <w:tab/>
        <w:t>(2)</w:t>
      </w:r>
      <w:r w:rsidRPr="00010CC7">
        <w:tab/>
        <w:t>Sample A and Sample B must be stored in a secured refrigeration unit until Sample A is tested.</w:t>
      </w:r>
    </w:p>
    <w:p w14:paraId="2B13D274" w14:textId="77777777" w:rsidR="00002737" w:rsidRPr="00010CC7" w:rsidRDefault="00002737" w:rsidP="00124E37">
      <w:pPr>
        <w:pStyle w:val="subsection"/>
      </w:pPr>
      <w:r w:rsidRPr="00010CC7">
        <w:tab/>
        <w:t>(3)</w:t>
      </w:r>
      <w:r w:rsidRPr="00010CC7">
        <w:tab/>
        <w:t>If the test result for the confirmatory drug test on Sample A is a positive result, Sample B must be:</w:t>
      </w:r>
    </w:p>
    <w:p w14:paraId="327D8515" w14:textId="77777777" w:rsidR="00002737" w:rsidRPr="00010CC7" w:rsidRDefault="00002737" w:rsidP="00124E37">
      <w:pPr>
        <w:pStyle w:val="paragraph"/>
      </w:pPr>
      <w:r w:rsidRPr="00010CC7">
        <w:tab/>
        <w:t>(a)</w:t>
      </w:r>
      <w:r w:rsidRPr="00010CC7">
        <w:tab/>
        <w:t>stored in a secure freezer; and</w:t>
      </w:r>
    </w:p>
    <w:p w14:paraId="14674169" w14:textId="77777777" w:rsidR="00002737" w:rsidRPr="00010CC7" w:rsidRDefault="00002737" w:rsidP="00124E37">
      <w:pPr>
        <w:pStyle w:val="paragraph"/>
      </w:pPr>
      <w:r w:rsidRPr="00010CC7">
        <w:tab/>
        <w:t>(b)</w:t>
      </w:r>
      <w:r w:rsidRPr="00010CC7">
        <w:tab/>
        <w:t>kept for 100 days from the date of the positive result and then discarded.</w:t>
      </w:r>
    </w:p>
    <w:p w14:paraId="58451742" w14:textId="77777777" w:rsidR="00002737" w:rsidRPr="00010CC7" w:rsidRDefault="00002737" w:rsidP="00124E37">
      <w:pPr>
        <w:pStyle w:val="subsection"/>
      </w:pPr>
      <w:r w:rsidRPr="00010CC7">
        <w:tab/>
        <w:t>(4)</w:t>
      </w:r>
      <w:r w:rsidRPr="00010CC7">
        <w:tab/>
        <w:t>If the test result for Sample A is not a positive result, Sample B must be discarded.</w:t>
      </w:r>
    </w:p>
    <w:p w14:paraId="6D9A2F11" w14:textId="77777777" w:rsidR="00002737" w:rsidRPr="00010CC7" w:rsidRDefault="00002737" w:rsidP="00124E37">
      <w:pPr>
        <w:pStyle w:val="SubsectionHead"/>
      </w:pPr>
      <w:r w:rsidRPr="00010CC7">
        <w:t>If one of the specimen tubes is discarded</w:t>
      </w:r>
    </w:p>
    <w:p w14:paraId="4F0C9530" w14:textId="77777777" w:rsidR="00002737" w:rsidRPr="00010CC7" w:rsidRDefault="00002737" w:rsidP="00124E37">
      <w:pPr>
        <w:pStyle w:val="subsection"/>
      </w:pPr>
      <w:r w:rsidRPr="00010CC7">
        <w:tab/>
        <w:t>(5)</w:t>
      </w:r>
      <w:r w:rsidRPr="00010CC7">
        <w:tab/>
        <w:t>If:</w:t>
      </w:r>
    </w:p>
    <w:p w14:paraId="30C42F93" w14:textId="77777777" w:rsidR="00002737" w:rsidRPr="00010CC7" w:rsidRDefault="00002737" w:rsidP="00124E37">
      <w:pPr>
        <w:pStyle w:val="paragraph"/>
      </w:pPr>
      <w:r w:rsidRPr="00010CC7">
        <w:tab/>
        <w:t>(a)</w:t>
      </w:r>
      <w:r w:rsidRPr="00010CC7">
        <w:tab/>
        <w:t>an approved laboratory receives a body sample for a confirmatory drug test that is divided into Sample A and Sample B; and</w:t>
      </w:r>
    </w:p>
    <w:p w14:paraId="7161EBC6" w14:textId="06D3623C" w:rsidR="00002737" w:rsidRPr="00010CC7" w:rsidRDefault="00002737" w:rsidP="00124E37">
      <w:pPr>
        <w:pStyle w:val="paragraph"/>
      </w:pPr>
      <w:r w:rsidRPr="00010CC7">
        <w:tab/>
        <w:t>(b)</w:t>
      </w:r>
      <w:r w:rsidRPr="00010CC7">
        <w:tab/>
        <w:t>either Sample A or Sample B is discarded under subregulation</w:t>
      </w:r>
      <w:r w:rsidR="00F31D7C" w:rsidRPr="00010CC7">
        <w:t> </w:t>
      </w:r>
      <w:r w:rsidRPr="00010CC7">
        <w:t>99.190(2);</w:t>
      </w:r>
    </w:p>
    <w:p w14:paraId="549EEECF" w14:textId="77777777" w:rsidR="00002737" w:rsidRPr="00010CC7" w:rsidRDefault="00002737" w:rsidP="00124E37">
      <w:pPr>
        <w:pStyle w:val="subsection2"/>
      </w:pPr>
      <w:r w:rsidRPr="00010CC7">
        <w:t>then the remaining specimen tube must be stored in a secured refrigeration unit until it is tested.</w:t>
      </w:r>
    </w:p>
    <w:p w14:paraId="703C59FB" w14:textId="32F27537" w:rsidR="00002737" w:rsidRPr="00010CC7" w:rsidRDefault="00271AE7" w:rsidP="00124E37">
      <w:pPr>
        <w:pStyle w:val="ActHead4"/>
      </w:pPr>
      <w:bookmarkStart w:id="62" w:name="_Toc63852234"/>
      <w:r w:rsidRPr="00010CC7">
        <w:rPr>
          <w:rStyle w:val="CharSubdNo"/>
        </w:rPr>
        <w:t>Subdivision</w:t>
      </w:r>
      <w:r w:rsidR="00F31D7C" w:rsidRPr="00010CC7">
        <w:rPr>
          <w:rStyle w:val="CharSubdNo"/>
        </w:rPr>
        <w:t> </w:t>
      </w:r>
      <w:r w:rsidR="00002737" w:rsidRPr="00010CC7">
        <w:rPr>
          <w:rStyle w:val="CharSubdNo"/>
        </w:rPr>
        <w:t>99.C.2.4</w:t>
      </w:r>
      <w:r w:rsidRPr="00010CC7">
        <w:t>—</w:t>
      </w:r>
      <w:r w:rsidR="00002737" w:rsidRPr="00010CC7">
        <w:rPr>
          <w:rStyle w:val="CharSubdText"/>
        </w:rPr>
        <w:t>Conduct of drug tests by approved laboratories</w:t>
      </w:r>
      <w:bookmarkEnd w:id="62"/>
    </w:p>
    <w:p w14:paraId="5654E9C5" w14:textId="77777777" w:rsidR="00002737" w:rsidRPr="00010CC7" w:rsidRDefault="00002737" w:rsidP="00124E37">
      <w:pPr>
        <w:pStyle w:val="ActHead5"/>
      </w:pPr>
      <w:bookmarkStart w:id="63" w:name="_Toc63852235"/>
      <w:r w:rsidRPr="00010CC7">
        <w:rPr>
          <w:rStyle w:val="CharSectno"/>
        </w:rPr>
        <w:t>99.200</w:t>
      </w:r>
      <w:r w:rsidR="00271AE7" w:rsidRPr="00010CC7">
        <w:t xml:space="preserve">  </w:t>
      </w:r>
      <w:r w:rsidRPr="00010CC7">
        <w:t>Testing Sample A</w:t>
      </w:r>
      <w:bookmarkEnd w:id="63"/>
    </w:p>
    <w:p w14:paraId="12990083" w14:textId="77777777" w:rsidR="00002737" w:rsidRPr="00010CC7" w:rsidRDefault="00002737" w:rsidP="00124E37">
      <w:pPr>
        <w:pStyle w:val="subsection"/>
      </w:pPr>
      <w:r w:rsidRPr="00010CC7">
        <w:tab/>
        <w:t>(1)</w:t>
      </w:r>
      <w:r w:rsidRPr="00010CC7">
        <w:tab/>
        <w:t>An approved laboratory must test Sample A of a body sample it receives for confirmatory drug testing if the laboratory is satisfied that Sample A retains its integrity.</w:t>
      </w:r>
    </w:p>
    <w:p w14:paraId="12B5622E" w14:textId="77777777" w:rsidR="00002737" w:rsidRPr="00010CC7" w:rsidRDefault="00002737" w:rsidP="00124E37">
      <w:pPr>
        <w:pStyle w:val="subsection"/>
      </w:pPr>
      <w:r w:rsidRPr="00010CC7">
        <w:tab/>
        <w:t>(2)</w:t>
      </w:r>
      <w:r w:rsidRPr="00010CC7">
        <w:tab/>
        <w:t>If the integrity of Sample A of a body sample may have been compromised, or the Sample A is for some reason unavailable for confirmatory drug testing, the approved laboratory must deal with Sample B of the body sample as if it were Sample A.</w:t>
      </w:r>
    </w:p>
    <w:p w14:paraId="53844837" w14:textId="77777777" w:rsidR="00002737" w:rsidRPr="00010CC7" w:rsidRDefault="00002737" w:rsidP="00124E37">
      <w:pPr>
        <w:pStyle w:val="subsection"/>
      </w:pPr>
      <w:r w:rsidRPr="00010CC7">
        <w:tab/>
        <w:t>(3)</w:t>
      </w:r>
      <w:r w:rsidRPr="00010CC7">
        <w:tab/>
        <w:t>These Regulations apply to the Sample B accordingly.</w:t>
      </w:r>
    </w:p>
    <w:p w14:paraId="14D34717" w14:textId="77777777" w:rsidR="00002737" w:rsidRPr="00010CC7" w:rsidRDefault="00002737" w:rsidP="00124E37">
      <w:pPr>
        <w:pStyle w:val="subsection"/>
      </w:pPr>
      <w:r w:rsidRPr="00010CC7">
        <w:tab/>
        <w:t>(4)</w:t>
      </w:r>
      <w:r w:rsidRPr="00010CC7">
        <w:tab/>
        <w:t>If Sample B of the body sample is to be dealt with as if it were Sample A, Sample B is to be known as Sample A from the time that Sample B, under this regulation, is required to be dealt with as Sample A.</w:t>
      </w:r>
    </w:p>
    <w:p w14:paraId="085B006C" w14:textId="77777777" w:rsidR="00002737" w:rsidRPr="00010CC7" w:rsidRDefault="00002737" w:rsidP="00124E37">
      <w:pPr>
        <w:pStyle w:val="ActHead5"/>
      </w:pPr>
      <w:bookmarkStart w:id="64" w:name="_Toc63852236"/>
      <w:r w:rsidRPr="00010CC7">
        <w:rPr>
          <w:rStyle w:val="CharSectno"/>
        </w:rPr>
        <w:t>99.205</w:t>
      </w:r>
      <w:r w:rsidR="00271AE7" w:rsidRPr="00010CC7">
        <w:t xml:space="preserve">  </w:t>
      </w:r>
      <w:r w:rsidRPr="00010CC7">
        <w:t>Samples to be tested in accordance with National Association of Testing Authorities’ accreditation</w:t>
      </w:r>
      <w:bookmarkEnd w:id="64"/>
    </w:p>
    <w:p w14:paraId="262BD227" w14:textId="77777777" w:rsidR="00002737" w:rsidRPr="00010CC7" w:rsidRDefault="00002737" w:rsidP="00124E37">
      <w:pPr>
        <w:pStyle w:val="subsection"/>
      </w:pPr>
      <w:r w:rsidRPr="00010CC7">
        <w:tab/>
      </w:r>
      <w:r w:rsidRPr="00010CC7">
        <w:tab/>
        <w:t xml:space="preserve">An approved laboratory must test body samples received under this </w:t>
      </w:r>
      <w:r w:rsidR="00271AE7" w:rsidRPr="00010CC7">
        <w:t>Subpart</w:t>
      </w:r>
      <w:r w:rsidR="009F4E1B" w:rsidRPr="00010CC7">
        <w:t xml:space="preserve"> </w:t>
      </w:r>
      <w:r w:rsidRPr="00010CC7">
        <w:t>in accordance with the laboratory’s accreditation by the National Association of Testing Authorities.</w:t>
      </w:r>
    </w:p>
    <w:p w14:paraId="7A29EE5E" w14:textId="77777777" w:rsidR="00002737" w:rsidRPr="00010CC7" w:rsidRDefault="00002737" w:rsidP="00124E37">
      <w:pPr>
        <w:pStyle w:val="ActHead5"/>
      </w:pPr>
      <w:bookmarkStart w:id="65" w:name="_Toc63852237"/>
      <w:r w:rsidRPr="00010CC7">
        <w:rPr>
          <w:rStyle w:val="CharSectno"/>
        </w:rPr>
        <w:t>99.210</w:t>
      </w:r>
      <w:r w:rsidR="00271AE7" w:rsidRPr="00010CC7">
        <w:t xml:space="preserve">  </w:t>
      </w:r>
      <w:r w:rsidRPr="00010CC7">
        <w:t>Notices of Sample A results</w:t>
      </w:r>
      <w:bookmarkEnd w:id="65"/>
    </w:p>
    <w:p w14:paraId="35AA81F0" w14:textId="77777777" w:rsidR="00002737" w:rsidRPr="00010CC7" w:rsidRDefault="00002737" w:rsidP="00124E37">
      <w:pPr>
        <w:pStyle w:val="SubsectionHead"/>
      </w:pPr>
      <w:r w:rsidRPr="00010CC7">
        <w:t>Laboratory to CASA</w:t>
      </w:r>
    </w:p>
    <w:p w14:paraId="69479C57" w14:textId="77777777" w:rsidR="00002737" w:rsidRPr="00010CC7" w:rsidRDefault="00002737" w:rsidP="00124E37">
      <w:pPr>
        <w:pStyle w:val="subsection"/>
      </w:pPr>
      <w:r w:rsidRPr="00010CC7">
        <w:tab/>
        <w:t>(1)</w:t>
      </w:r>
      <w:r w:rsidRPr="00010CC7">
        <w:tab/>
        <w:t>As soon as practicable after a confirmatory test is conducted on Sample A of a body sample by an approved laboratory, the laboratory must send to CASA a dated, written notice that includes the following:</w:t>
      </w:r>
    </w:p>
    <w:p w14:paraId="7B45B2BB" w14:textId="77777777" w:rsidR="00002737" w:rsidRPr="00010CC7" w:rsidRDefault="00002737" w:rsidP="00124E37">
      <w:pPr>
        <w:pStyle w:val="paragraph"/>
      </w:pPr>
      <w:r w:rsidRPr="00010CC7">
        <w:tab/>
        <w:t>(a)</w:t>
      </w:r>
      <w:r w:rsidRPr="00010CC7">
        <w:tab/>
        <w:t>the date and time of receipt of the body sample at the laboratory;</w:t>
      </w:r>
    </w:p>
    <w:p w14:paraId="3BE6BD2D" w14:textId="77777777" w:rsidR="00002737" w:rsidRPr="00010CC7" w:rsidRDefault="00002737" w:rsidP="00124E37">
      <w:pPr>
        <w:pStyle w:val="paragraph"/>
      </w:pPr>
      <w:r w:rsidRPr="00010CC7">
        <w:tab/>
        <w:t>(b)</w:t>
      </w:r>
      <w:r w:rsidRPr="00010CC7">
        <w:tab/>
        <w:t>the sample identifier for the body sample;</w:t>
      </w:r>
    </w:p>
    <w:p w14:paraId="1DF429F6" w14:textId="5F4B507E" w:rsidR="00002737" w:rsidRPr="00010CC7" w:rsidRDefault="00002737" w:rsidP="00124E37">
      <w:pPr>
        <w:pStyle w:val="paragraph"/>
      </w:pPr>
      <w:r w:rsidRPr="00010CC7">
        <w:tab/>
        <w:t>(c)</w:t>
      </w:r>
      <w:r w:rsidRPr="00010CC7">
        <w:tab/>
        <w:t>a statement as to whether the tamper</w:t>
      </w:r>
      <w:r w:rsidR="00010CC7">
        <w:noBreakHyphen/>
      </w:r>
      <w:r w:rsidRPr="00010CC7">
        <w:t>evident seals on the specimen tubes containing the body sample were intact on receipt by the laboratory;</w:t>
      </w:r>
    </w:p>
    <w:p w14:paraId="3AFA8833" w14:textId="77777777" w:rsidR="00002737" w:rsidRPr="00010CC7" w:rsidRDefault="00002737" w:rsidP="00124E37">
      <w:pPr>
        <w:pStyle w:val="paragraph"/>
      </w:pPr>
      <w:r w:rsidRPr="00010CC7">
        <w:tab/>
        <w:t>(d)</w:t>
      </w:r>
      <w:r w:rsidRPr="00010CC7">
        <w:tab/>
        <w:t>the list of testable drugs that the approved tester of the initial drug test asked to be tested;</w:t>
      </w:r>
    </w:p>
    <w:p w14:paraId="3847F175" w14:textId="77777777" w:rsidR="00002737" w:rsidRPr="00010CC7" w:rsidRDefault="00002737" w:rsidP="00124E37">
      <w:pPr>
        <w:pStyle w:val="paragraph"/>
      </w:pPr>
      <w:r w:rsidRPr="00010CC7">
        <w:tab/>
        <w:t>(e)</w:t>
      </w:r>
      <w:r w:rsidRPr="00010CC7">
        <w:tab/>
        <w:t>the date and time that Sample A was tested;</w:t>
      </w:r>
    </w:p>
    <w:p w14:paraId="3B06E2AE" w14:textId="77777777" w:rsidR="00002737" w:rsidRPr="00010CC7" w:rsidRDefault="00002737" w:rsidP="00124E37">
      <w:pPr>
        <w:pStyle w:val="paragraph"/>
      </w:pPr>
      <w:r w:rsidRPr="00010CC7">
        <w:tab/>
        <w:t>(f)</w:t>
      </w:r>
      <w:r w:rsidRPr="00010CC7">
        <w:tab/>
        <w:t>the method used for the testing;</w:t>
      </w:r>
    </w:p>
    <w:p w14:paraId="12330A80" w14:textId="77777777" w:rsidR="00002737" w:rsidRPr="00010CC7" w:rsidRDefault="00002737" w:rsidP="00124E37">
      <w:pPr>
        <w:pStyle w:val="paragraph"/>
      </w:pPr>
      <w:r w:rsidRPr="00010CC7">
        <w:tab/>
        <w:t>(g)</w:t>
      </w:r>
      <w:r w:rsidRPr="00010CC7">
        <w:tab/>
        <w:t>the target concentrations of the testing;</w:t>
      </w:r>
    </w:p>
    <w:p w14:paraId="4B268972" w14:textId="77777777" w:rsidR="00002737" w:rsidRPr="00010CC7" w:rsidRDefault="00002737" w:rsidP="00124E37">
      <w:pPr>
        <w:pStyle w:val="paragraph"/>
      </w:pPr>
      <w:r w:rsidRPr="00010CC7">
        <w:tab/>
        <w:t>(h)</w:t>
      </w:r>
      <w:r w:rsidRPr="00010CC7">
        <w:tab/>
        <w:t>the result of the test;</w:t>
      </w:r>
    </w:p>
    <w:p w14:paraId="2073B60E" w14:textId="77777777" w:rsidR="00002737" w:rsidRPr="00010CC7" w:rsidRDefault="00002737" w:rsidP="00124E37">
      <w:pPr>
        <w:pStyle w:val="paragraph"/>
      </w:pPr>
      <w:r w:rsidRPr="00010CC7">
        <w:tab/>
        <w:t>(i)</w:t>
      </w:r>
      <w:r w:rsidRPr="00010CC7">
        <w:tab/>
        <w:t>a statement about whether the body sample has been tested in accordance with these Regulations, and any conditions attached to the laboratory’s National Association of Testing Authorities accreditation;</w:t>
      </w:r>
    </w:p>
    <w:p w14:paraId="121BF02F" w14:textId="77777777" w:rsidR="00002737" w:rsidRPr="00010CC7" w:rsidRDefault="00002737" w:rsidP="00124E37">
      <w:pPr>
        <w:pStyle w:val="paragraph"/>
      </w:pPr>
      <w:r w:rsidRPr="00010CC7">
        <w:tab/>
        <w:t>(j)</w:t>
      </w:r>
      <w:r w:rsidRPr="00010CC7">
        <w:tab/>
        <w:t>the name of the person who declared the results of the test.</w:t>
      </w:r>
    </w:p>
    <w:p w14:paraId="54D9FE49" w14:textId="77777777" w:rsidR="00002737" w:rsidRPr="00010CC7" w:rsidRDefault="00002737" w:rsidP="00124E37">
      <w:pPr>
        <w:pStyle w:val="subsection"/>
      </w:pPr>
      <w:r w:rsidRPr="00010CC7">
        <w:tab/>
        <w:t>(2)</w:t>
      </w:r>
      <w:r w:rsidRPr="00010CC7">
        <w:tab/>
        <w:t>The notice must be signed by the laboratory’s approved person.</w:t>
      </w:r>
    </w:p>
    <w:p w14:paraId="49FD0DBC" w14:textId="77777777" w:rsidR="00002737" w:rsidRPr="00010CC7" w:rsidRDefault="00002737" w:rsidP="00124E37">
      <w:pPr>
        <w:pStyle w:val="SubsectionHead"/>
      </w:pPr>
      <w:r w:rsidRPr="00010CC7">
        <w:t>CASA to donor</w:t>
      </w:r>
      <w:r w:rsidR="00271AE7" w:rsidRPr="00010CC7">
        <w:t>—</w:t>
      </w:r>
      <w:r w:rsidRPr="00010CC7">
        <w:t>oral notice</w:t>
      </w:r>
    </w:p>
    <w:p w14:paraId="0C04CFA0" w14:textId="77777777" w:rsidR="00002737" w:rsidRPr="00010CC7" w:rsidRDefault="00002737" w:rsidP="00124E37">
      <w:pPr>
        <w:pStyle w:val="subsection"/>
      </w:pPr>
      <w:r w:rsidRPr="00010CC7">
        <w:tab/>
        <w:t>(3)</w:t>
      </w:r>
      <w:r w:rsidRPr="00010CC7">
        <w:tab/>
        <w:t>As soon as practicable after CASA receives the notice from the laboratory, CASA must give oral notice to the donor of the body sample of the confirmatory test result on Sample A.</w:t>
      </w:r>
    </w:p>
    <w:p w14:paraId="2F9DD6F0" w14:textId="77777777" w:rsidR="00002737" w:rsidRPr="00010CC7" w:rsidRDefault="00002737" w:rsidP="00124E37">
      <w:pPr>
        <w:pStyle w:val="SubsectionHead"/>
      </w:pPr>
      <w:r w:rsidRPr="00010CC7">
        <w:t>CASA to donor</w:t>
      </w:r>
      <w:r w:rsidR="00271AE7" w:rsidRPr="00010CC7">
        <w:t>—</w:t>
      </w:r>
      <w:r w:rsidRPr="00010CC7">
        <w:t>written notice</w:t>
      </w:r>
    </w:p>
    <w:p w14:paraId="554B764D" w14:textId="77777777" w:rsidR="00002737" w:rsidRPr="00010CC7" w:rsidRDefault="00002737" w:rsidP="00124E37">
      <w:pPr>
        <w:pStyle w:val="subsection"/>
        <w:spacing w:before="120"/>
      </w:pPr>
      <w:r w:rsidRPr="00010CC7">
        <w:tab/>
        <w:t>(4)</w:t>
      </w:r>
      <w:r w:rsidRPr="00010CC7">
        <w:tab/>
        <w:t>As soon as practicable after CASA gives the oral notice, CASA must give a written notice to the donor that includes the following:</w:t>
      </w:r>
    </w:p>
    <w:p w14:paraId="4B063BE4" w14:textId="77777777" w:rsidR="00002737" w:rsidRPr="00010CC7" w:rsidRDefault="00002737" w:rsidP="00124E37">
      <w:pPr>
        <w:pStyle w:val="paragraph"/>
      </w:pPr>
      <w:r w:rsidRPr="00010CC7">
        <w:tab/>
        <w:t>(a)</w:t>
      </w:r>
      <w:r w:rsidRPr="00010CC7">
        <w:tab/>
        <w:t>the sample identifier for Sample A and Sample B;</w:t>
      </w:r>
    </w:p>
    <w:p w14:paraId="49348473" w14:textId="77777777" w:rsidR="00002737" w:rsidRPr="00010CC7" w:rsidRDefault="00002737" w:rsidP="00124E37">
      <w:pPr>
        <w:pStyle w:val="paragraph"/>
      </w:pPr>
      <w:r w:rsidRPr="00010CC7">
        <w:tab/>
        <w:t>(b)</w:t>
      </w:r>
      <w:r w:rsidRPr="00010CC7">
        <w:tab/>
        <w:t>the list of testable drugs that were tested for;</w:t>
      </w:r>
    </w:p>
    <w:p w14:paraId="7ECA1BD2" w14:textId="482BF15F" w:rsidR="00002737" w:rsidRPr="00010CC7" w:rsidRDefault="00002737" w:rsidP="00124E37">
      <w:pPr>
        <w:pStyle w:val="paragraph"/>
      </w:pPr>
      <w:r w:rsidRPr="00010CC7">
        <w:tab/>
        <w:t>(c)</w:t>
      </w:r>
      <w:r w:rsidRPr="00010CC7">
        <w:tab/>
        <w:t>a statement as to whether the tamper</w:t>
      </w:r>
      <w:r w:rsidR="00010CC7">
        <w:noBreakHyphen/>
      </w:r>
      <w:r w:rsidRPr="00010CC7">
        <w:t>evident seals on the specimen tubes containing the body sample were intact on receipt by the approved laboratory that tested them;</w:t>
      </w:r>
    </w:p>
    <w:p w14:paraId="2A9A44A5" w14:textId="77777777" w:rsidR="00002737" w:rsidRPr="00010CC7" w:rsidRDefault="00002737" w:rsidP="00124E37">
      <w:pPr>
        <w:pStyle w:val="paragraph"/>
      </w:pPr>
      <w:r w:rsidRPr="00010CC7">
        <w:tab/>
        <w:t>(d)</w:t>
      </w:r>
      <w:r w:rsidRPr="00010CC7">
        <w:tab/>
        <w:t>the date and time that Sample A was tested;</w:t>
      </w:r>
    </w:p>
    <w:p w14:paraId="7B48436E" w14:textId="77777777" w:rsidR="00002737" w:rsidRPr="00010CC7" w:rsidRDefault="00002737" w:rsidP="00124E37">
      <w:pPr>
        <w:pStyle w:val="paragraph"/>
      </w:pPr>
      <w:r w:rsidRPr="00010CC7">
        <w:tab/>
        <w:t>(e)</w:t>
      </w:r>
      <w:r w:rsidRPr="00010CC7">
        <w:tab/>
        <w:t>the method used for the testing;</w:t>
      </w:r>
    </w:p>
    <w:p w14:paraId="1E4FDCD5" w14:textId="77777777" w:rsidR="00002737" w:rsidRPr="00010CC7" w:rsidRDefault="00002737" w:rsidP="00124E37">
      <w:pPr>
        <w:pStyle w:val="paragraph"/>
      </w:pPr>
      <w:r w:rsidRPr="00010CC7">
        <w:tab/>
        <w:t>(f)</w:t>
      </w:r>
      <w:r w:rsidRPr="00010CC7">
        <w:tab/>
        <w:t>the target concentrations of the testing;</w:t>
      </w:r>
    </w:p>
    <w:p w14:paraId="78D7933E" w14:textId="77777777" w:rsidR="00002737" w:rsidRPr="00010CC7" w:rsidRDefault="00002737" w:rsidP="00124E37">
      <w:pPr>
        <w:pStyle w:val="paragraph"/>
      </w:pPr>
      <w:r w:rsidRPr="00010CC7">
        <w:tab/>
        <w:t>(g)</w:t>
      </w:r>
      <w:r w:rsidRPr="00010CC7">
        <w:tab/>
        <w:t>the result of the test;</w:t>
      </w:r>
    </w:p>
    <w:p w14:paraId="0138B6C0" w14:textId="77777777" w:rsidR="00002737" w:rsidRPr="00010CC7" w:rsidRDefault="00002737" w:rsidP="00124E37">
      <w:pPr>
        <w:pStyle w:val="paragraph"/>
      </w:pPr>
      <w:r w:rsidRPr="00010CC7">
        <w:tab/>
        <w:t>(h)</w:t>
      </w:r>
      <w:r w:rsidRPr="00010CC7">
        <w:tab/>
        <w:t>a statement about whether the body sample has been tested in accordance with these Regulations and any conditions attached to the laboratory’s National Association of Testing Authorities accreditation;</w:t>
      </w:r>
    </w:p>
    <w:p w14:paraId="77C79593" w14:textId="77777777" w:rsidR="00002737" w:rsidRPr="00010CC7" w:rsidRDefault="00002737" w:rsidP="00124E37">
      <w:pPr>
        <w:pStyle w:val="paragraph"/>
      </w:pPr>
      <w:r w:rsidRPr="00010CC7">
        <w:tab/>
        <w:t>(i)</w:t>
      </w:r>
      <w:r w:rsidRPr="00010CC7">
        <w:tab/>
        <w:t>if the result of the test is a positive result:</w:t>
      </w:r>
    </w:p>
    <w:p w14:paraId="3EC22097" w14:textId="77777777" w:rsidR="00002737" w:rsidRPr="00010CC7" w:rsidRDefault="00002737" w:rsidP="00124E37">
      <w:pPr>
        <w:pStyle w:val="paragraphsub"/>
      </w:pPr>
      <w:r w:rsidRPr="00010CC7">
        <w:tab/>
        <w:t>(i)</w:t>
      </w:r>
      <w:r w:rsidRPr="00010CC7">
        <w:tab/>
        <w:t>information about the donor’s rights to have Sample</w:t>
      </w:r>
      <w:r w:rsidR="009F4E1B" w:rsidRPr="00010CC7">
        <w:t xml:space="preserve"> </w:t>
      </w:r>
      <w:r w:rsidRPr="00010CC7">
        <w:t>B tested; and</w:t>
      </w:r>
    </w:p>
    <w:p w14:paraId="38690D5C" w14:textId="77777777" w:rsidR="00002737" w:rsidRPr="00010CC7" w:rsidRDefault="00002737" w:rsidP="00124E37">
      <w:pPr>
        <w:pStyle w:val="paragraphsub"/>
      </w:pPr>
      <w:r w:rsidRPr="00010CC7">
        <w:tab/>
        <w:t>(ii)</w:t>
      </w:r>
      <w:r w:rsidRPr="00010CC7">
        <w:tab/>
        <w:t>information about how the donor gets Sample B tested and the costs associated with that testing.</w:t>
      </w:r>
    </w:p>
    <w:p w14:paraId="3132475B" w14:textId="77777777" w:rsidR="00002737" w:rsidRPr="00010CC7" w:rsidRDefault="00002737" w:rsidP="00124E37">
      <w:pPr>
        <w:pStyle w:val="ActHead5"/>
      </w:pPr>
      <w:bookmarkStart w:id="66" w:name="_Toc63852238"/>
      <w:r w:rsidRPr="00010CC7">
        <w:rPr>
          <w:rStyle w:val="CharSectno"/>
        </w:rPr>
        <w:t>99.215</w:t>
      </w:r>
      <w:r w:rsidR="00271AE7" w:rsidRPr="00010CC7">
        <w:t xml:space="preserve">  </w:t>
      </w:r>
      <w:r w:rsidRPr="00010CC7">
        <w:t>Donor may request testing of Sample B</w:t>
      </w:r>
      <w:bookmarkEnd w:id="66"/>
    </w:p>
    <w:p w14:paraId="70E84C17" w14:textId="77777777" w:rsidR="00002737" w:rsidRPr="00010CC7" w:rsidRDefault="00002737" w:rsidP="00124E37">
      <w:pPr>
        <w:pStyle w:val="subsection"/>
      </w:pPr>
      <w:r w:rsidRPr="00010CC7">
        <w:tab/>
        <w:t>(1)</w:t>
      </w:r>
      <w:r w:rsidRPr="00010CC7">
        <w:tab/>
        <w:t>If the test result for Sample A of a body sample is a positive result, the donor of the body sample may apply to CASA to either:</w:t>
      </w:r>
    </w:p>
    <w:p w14:paraId="1ABC0CFD" w14:textId="77777777" w:rsidR="00002737" w:rsidRPr="00010CC7" w:rsidRDefault="00002737" w:rsidP="00124E37">
      <w:pPr>
        <w:pStyle w:val="paragraph"/>
      </w:pPr>
      <w:r w:rsidRPr="00010CC7">
        <w:tab/>
        <w:t>(a)</w:t>
      </w:r>
      <w:r w:rsidRPr="00010CC7">
        <w:tab/>
        <w:t xml:space="preserve">have conducted on Sample B of the body sample a further confirmatory drug test by the approved laboratory (the </w:t>
      </w:r>
      <w:r w:rsidRPr="00010CC7">
        <w:rPr>
          <w:b/>
          <w:i/>
        </w:rPr>
        <w:t>original laboratory</w:t>
      </w:r>
      <w:r w:rsidRPr="00010CC7">
        <w:t>) that tested Sample A; or</w:t>
      </w:r>
    </w:p>
    <w:p w14:paraId="3B4AF856" w14:textId="77777777" w:rsidR="00002737" w:rsidRPr="00010CC7" w:rsidRDefault="00002737" w:rsidP="00124E37">
      <w:pPr>
        <w:pStyle w:val="paragraph"/>
      </w:pPr>
      <w:r w:rsidRPr="00010CC7">
        <w:tab/>
        <w:t>(b)</w:t>
      </w:r>
      <w:r w:rsidRPr="00010CC7">
        <w:tab/>
        <w:t xml:space="preserve">have Sample B transferred to another approved laboratory (the </w:t>
      </w:r>
      <w:r w:rsidRPr="00010CC7">
        <w:rPr>
          <w:b/>
          <w:i/>
        </w:rPr>
        <w:t>second laboratory</w:t>
      </w:r>
      <w:r w:rsidRPr="00010CC7">
        <w:t>) for a further confirmatory drug test.</w:t>
      </w:r>
    </w:p>
    <w:p w14:paraId="4625DE72" w14:textId="5E6908AF" w:rsidR="00002737" w:rsidRPr="00010CC7" w:rsidRDefault="00271AE7" w:rsidP="00124E37">
      <w:pPr>
        <w:pStyle w:val="notetext"/>
      </w:pPr>
      <w:r w:rsidRPr="00010CC7">
        <w:t>Note:</w:t>
      </w:r>
      <w:r w:rsidRPr="00010CC7">
        <w:tab/>
      </w:r>
      <w:r w:rsidR="00002737" w:rsidRPr="00010CC7">
        <w:t>If the integrity of either Sample A or Sample B of a body sample has been compromised, the compromised specimen tube will have been discarded. There will not be a Sample B to be tested because, under regulation</w:t>
      </w:r>
      <w:r w:rsidR="00F31D7C" w:rsidRPr="00010CC7">
        <w:t> </w:t>
      </w:r>
      <w:r w:rsidR="00002737" w:rsidRPr="00010CC7">
        <w:t>99.200, Sample B will become known as Sample A.</w:t>
      </w:r>
    </w:p>
    <w:p w14:paraId="35D3A823" w14:textId="77777777" w:rsidR="00002737" w:rsidRPr="00010CC7" w:rsidRDefault="00002737" w:rsidP="00124E37">
      <w:pPr>
        <w:pStyle w:val="subsection"/>
      </w:pPr>
      <w:r w:rsidRPr="00010CC7">
        <w:tab/>
        <w:t>(2)</w:t>
      </w:r>
      <w:r w:rsidRPr="00010CC7">
        <w:tab/>
        <w:t>The application must be made within 90 days of the date of the written notice of the test result for the confirmatory drug test on Sample A being given to the donor.</w:t>
      </w:r>
    </w:p>
    <w:p w14:paraId="13E60FB3" w14:textId="77777777" w:rsidR="00002737" w:rsidRPr="00010CC7" w:rsidRDefault="00002737" w:rsidP="00124E37">
      <w:pPr>
        <w:pStyle w:val="subsection"/>
      </w:pPr>
      <w:r w:rsidRPr="00010CC7">
        <w:tab/>
        <w:t>(3)</w:t>
      </w:r>
      <w:r w:rsidRPr="00010CC7">
        <w:tab/>
        <w:t>The donor is liable to pay the costs of testing Sample B and any transportation costs associated with transporting Sample B to the second laborator</w:t>
      </w:r>
      <w:r w:rsidR="009F4E1B" w:rsidRPr="00010CC7">
        <w:t>y (</w:t>
      </w:r>
      <w:r w:rsidRPr="00010CC7">
        <w:t>if any).</w:t>
      </w:r>
    </w:p>
    <w:p w14:paraId="7BF4F65A" w14:textId="77777777" w:rsidR="00002737" w:rsidRPr="00010CC7" w:rsidRDefault="00002737" w:rsidP="00124E37">
      <w:pPr>
        <w:pStyle w:val="SubsectionHead"/>
      </w:pPr>
      <w:r w:rsidRPr="00010CC7">
        <w:t>Original laboratory to test Sample B</w:t>
      </w:r>
    </w:p>
    <w:p w14:paraId="7F9BE0F7" w14:textId="77777777" w:rsidR="00002737" w:rsidRPr="00010CC7" w:rsidRDefault="00002737" w:rsidP="00124E37">
      <w:pPr>
        <w:pStyle w:val="subsection"/>
      </w:pPr>
      <w:r w:rsidRPr="00010CC7">
        <w:tab/>
        <w:t>(4)</w:t>
      </w:r>
      <w:r w:rsidRPr="00010CC7">
        <w:tab/>
        <w:t>If the original laboratory is advised by CASA to test Sample B, it must do so.</w:t>
      </w:r>
    </w:p>
    <w:p w14:paraId="1A1250C1" w14:textId="77777777" w:rsidR="00002737" w:rsidRPr="00010CC7" w:rsidRDefault="00002737" w:rsidP="00124E37">
      <w:pPr>
        <w:pStyle w:val="SubsectionHead"/>
      </w:pPr>
      <w:r w:rsidRPr="00010CC7">
        <w:t>Second laboratory to test Sample B</w:t>
      </w:r>
    </w:p>
    <w:p w14:paraId="4BB0BAAE" w14:textId="6BCCFD28" w:rsidR="00002737" w:rsidRPr="00010CC7" w:rsidRDefault="00002737" w:rsidP="00124E37">
      <w:pPr>
        <w:pStyle w:val="subsection"/>
      </w:pPr>
      <w:r w:rsidRPr="00010CC7">
        <w:tab/>
        <w:t>(5)</w:t>
      </w:r>
      <w:r w:rsidRPr="00010CC7">
        <w:tab/>
        <w:t>If the original laboratory is notified by CASA to transport Sample B to a specified second laboratory for testing, the original laboratory must package and transport Sample B as provided for in regulation</w:t>
      </w:r>
      <w:r w:rsidR="00F31D7C" w:rsidRPr="00010CC7">
        <w:t> </w:t>
      </w:r>
      <w:r w:rsidRPr="00010CC7">
        <w:t>99.185 as if the original laboratory were the approved tester for the body sample.</w:t>
      </w:r>
    </w:p>
    <w:p w14:paraId="55F67263" w14:textId="77777777" w:rsidR="00002737" w:rsidRPr="00010CC7" w:rsidRDefault="00002737" w:rsidP="00124E37">
      <w:pPr>
        <w:pStyle w:val="subsection"/>
      </w:pPr>
      <w:r w:rsidRPr="00010CC7">
        <w:tab/>
        <w:t>(6)</w:t>
      </w:r>
      <w:r w:rsidRPr="00010CC7">
        <w:tab/>
        <w:t>The original laboratory must send the specimen tube in a way that results in the tube arriving at the approved laboratory as soon as practicable.</w:t>
      </w:r>
    </w:p>
    <w:p w14:paraId="6A8F1D40" w14:textId="77777777" w:rsidR="00002737" w:rsidRPr="00010CC7" w:rsidRDefault="00002737" w:rsidP="00124E37">
      <w:pPr>
        <w:pStyle w:val="subsection"/>
      </w:pPr>
      <w:r w:rsidRPr="00010CC7">
        <w:tab/>
        <w:t>(7)</w:t>
      </w:r>
      <w:r w:rsidRPr="00010CC7">
        <w:tab/>
        <w:t>The specimen tubes must be stored prior to transport and transported in such a way that the integrity of the body sample is preserved.</w:t>
      </w:r>
    </w:p>
    <w:p w14:paraId="0F61FF90" w14:textId="7D15105B" w:rsidR="00002737" w:rsidRPr="00010CC7" w:rsidRDefault="00002737" w:rsidP="00124E37">
      <w:pPr>
        <w:pStyle w:val="subsection"/>
      </w:pPr>
      <w:r w:rsidRPr="00010CC7">
        <w:tab/>
        <w:t>(8)</w:t>
      </w:r>
      <w:r w:rsidRPr="00010CC7">
        <w:tab/>
        <w:t>CASA must notify the second laboratory of the matters specified in subregulation</w:t>
      </w:r>
      <w:r w:rsidR="00F31D7C" w:rsidRPr="00010CC7">
        <w:t> </w:t>
      </w:r>
      <w:r w:rsidRPr="00010CC7">
        <w:t>99.175(3) in respect of Sample B.</w:t>
      </w:r>
    </w:p>
    <w:p w14:paraId="3D95EC96" w14:textId="77777777" w:rsidR="00002737" w:rsidRPr="00010CC7" w:rsidRDefault="00002737" w:rsidP="00124E37">
      <w:pPr>
        <w:pStyle w:val="subsection"/>
      </w:pPr>
      <w:r w:rsidRPr="00010CC7">
        <w:tab/>
        <w:t>(9)</w:t>
      </w:r>
      <w:r w:rsidRPr="00010CC7">
        <w:tab/>
        <w:t>On receipt of Sample B, the second laboratory must:</w:t>
      </w:r>
    </w:p>
    <w:p w14:paraId="3BA215F4" w14:textId="77777777" w:rsidR="00002737" w:rsidRPr="00010CC7" w:rsidRDefault="00002737" w:rsidP="00124E37">
      <w:pPr>
        <w:pStyle w:val="paragraph"/>
      </w:pPr>
      <w:r w:rsidRPr="00010CC7">
        <w:tab/>
        <w:t>(a)</w:t>
      </w:r>
      <w:r w:rsidRPr="00010CC7">
        <w:tab/>
        <w:t>test the sample in accordance with the notice; and</w:t>
      </w:r>
    </w:p>
    <w:p w14:paraId="5430F4DA" w14:textId="77777777" w:rsidR="00002737" w:rsidRPr="00010CC7" w:rsidRDefault="00002737" w:rsidP="00124E37">
      <w:pPr>
        <w:pStyle w:val="paragraph"/>
      </w:pPr>
      <w:r w:rsidRPr="00010CC7">
        <w:tab/>
        <w:t>(b)</w:t>
      </w:r>
      <w:r w:rsidRPr="00010CC7">
        <w:tab/>
        <w:t xml:space="preserve">deal with the sample as if it were the original laboratory and </w:t>
      </w:r>
      <w:r w:rsidR="001C51F3" w:rsidRPr="00010CC7">
        <w:t>these Regulations</w:t>
      </w:r>
      <w:r w:rsidRPr="00010CC7">
        <w:t xml:space="preserve"> apply to that second laboratory accordingly.</w:t>
      </w:r>
    </w:p>
    <w:p w14:paraId="752E2669" w14:textId="77777777" w:rsidR="00002737" w:rsidRPr="00010CC7" w:rsidRDefault="00002737" w:rsidP="00124E37">
      <w:pPr>
        <w:pStyle w:val="ActHead5"/>
      </w:pPr>
      <w:bookmarkStart w:id="67" w:name="_Toc63852239"/>
      <w:r w:rsidRPr="00010CC7">
        <w:rPr>
          <w:rStyle w:val="CharSectno"/>
        </w:rPr>
        <w:t>99.220</w:t>
      </w:r>
      <w:r w:rsidR="00271AE7" w:rsidRPr="00010CC7">
        <w:t xml:space="preserve">  </w:t>
      </w:r>
      <w:r w:rsidRPr="00010CC7">
        <w:t>Approved laboratory to keep Sample B</w:t>
      </w:r>
      <w:bookmarkEnd w:id="67"/>
    </w:p>
    <w:p w14:paraId="06847479" w14:textId="77777777" w:rsidR="00002737" w:rsidRPr="00010CC7" w:rsidRDefault="00002737" w:rsidP="00124E37">
      <w:pPr>
        <w:pStyle w:val="subsection"/>
      </w:pPr>
      <w:r w:rsidRPr="00010CC7">
        <w:tab/>
        <w:t>(1)</w:t>
      </w:r>
      <w:r w:rsidRPr="00010CC7">
        <w:tab/>
        <w:t>This regulation applies if:</w:t>
      </w:r>
    </w:p>
    <w:p w14:paraId="2274EFD8" w14:textId="77777777" w:rsidR="00002737" w:rsidRPr="00010CC7" w:rsidRDefault="00002737" w:rsidP="00124E37">
      <w:pPr>
        <w:pStyle w:val="paragraph"/>
      </w:pPr>
      <w:r w:rsidRPr="00010CC7">
        <w:tab/>
        <w:t>(a)</w:t>
      </w:r>
      <w:r w:rsidRPr="00010CC7">
        <w:tab/>
        <w:t>an approved laboratory receives a body sample for a confirmatory drug test that is divided into Sample A and Sample B; and</w:t>
      </w:r>
    </w:p>
    <w:p w14:paraId="7B21F98C" w14:textId="77777777" w:rsidR="00002737" w:rsidRPr="00010CC7" w:rsidRDefault="00002737" w:rsidP="00124E37">
      <w:pPr>
        <w:pStyle w:val="paragraph"/>
      </w:pPr>
      <w:r w:rsidRPr="00010CC7">
        <w:tab/>
        <w:t>(b)</w:t>
      </w:r>
      <w:r w:rsidRPr="00010CC7">
        <w:tab/>
        <w:t>the test result for the confirmatory drug test on Sample A is a positive result; and</w:t>
      </w:r>
    </w:p>
    <w:p w14:paraId="616F6605" w14:textId="77777777" w:rsidR="00002737" w:rsidRPr="00010CC7" w:rsidRDefault="00002737" w:rsidP="00124E37">
      <w:pPr>
        <w:pStyle w:val="paragraph"/>
      </w:pPr>
      <w:r w:rsidRPr="00010CC7">
        <w:tab/>
        <w:t>(c)</w:t>
      </w:r>
      <w:r w:rsidRPr="00010CC7">
        <w:tab/>
        <w:t>there is a Sample B remaining after Sample A is tested.</w:t>
      </w:r>
    </w:p>
    <w:p w14:paraId="09A9B8E4" w14:textId="620D379A" w:rsidR="00002737" w:rsidRPr="00010CC7" w:rsidRDefault="00002737" w:rsidP="00124E37">
      <w:pPr>
        <w:pStyle w:val="subsection"/>
      </w:pPr>
      <w:r w:rsidRPr="00010CC7">
        <w:tab/>
        <w:t>(2)</w:t>
      </w:r>
      <w:r w:rsidRPr="00010CC7">
        <w:tab/>
        <w:t>The approved laboratory must keep Sample B for the 100</w:t>
      </w:r>
      <w:r w:rsidR="00010CC7">
        <w:noBreakHyphen/>
      </w:r>
      <w:r w:rsidRPr="00010CC7">
        <w:t>day period specified in paragraph</w:t>
      </w:r>
      <w:r w:rsidR="00F31D7C" w:rsidRPr="00010CC7">
        <w:t> </w:t>
      </w:r>
      <w:r w:rsidRPr="00010CC7">
        <w:t>99.195(3</w:t>
      </w:r>
      <w:r w:rsidR="00271AE7" w:rsidRPr="00010CC7">
        <w:t>)(</w:t>
      </w:r>
      <w:r w:rsidRPr="00010CC7">
        <w:t>b), unless the donor:</w:t>
      </w:r>
    </w:p>
    <w:p w14:paraId="4F26CBF5" w14:textId="77777777" w:rsidR="00002737" w:rsidRPr="00010CC7" w:rsidRDefault="00002737" w:rsidP="00124E37">
      <w:pPr>
        <w:pStyle w:val="paragraph"/>
      </w:pPr>
      <w:r w:rsidRPr="00010CC7">
        <w:tab/>
        <w:t>(a)</w:t>
      </w:r>
      <w:r w:rsidRPr="00010CC7">
        <w:tab/>
        <w:t>applies to CASA to have a confirmatory drug test conducted on Sample B; and</w:t>
      </w:r>
    </w:p>
    <w:p w14:paraId="1E6B5AA3" w14:textId="77777777" w:rsidR="00002737" w:rsidRPr="00010CC7" w:rsidRDefault="00002737" w:rsidP="00124E37">
      <w:pPr>
        <w:pStyle w:val="paragraph"/>
      </w:pPr>
      <w:r w:rsidRPr="00010CC7">
        <w:tab/>
        <w:t>(b)</w:t>
      </w:r>
      <w:r w:rsidRPr="00010CC7">
        <w:tab/>
        <w:t>applies within 90 days of the date of the written notice of the test result for the confirmatory drug test on Sample A being given to the donor.</w:t>
      </w:r>
    </w:p>
    <w:p w14:paraId="1780D085" w14:textId="79CD6D83" w:rsidR="00002737" w:rsidRPr="00010CC7" w:rsidRDefault="00002737" w:rsidP="00124E37">
      <w:pPr>
        <w:pStyle w:val="subsection"/>
      </w:pPr>
      <w:r w:rsidRPr="00010CC7">
        <w:tab/>
        <w:t>(3)</w:t>
      </w:r>
      <w:r w:rsidRPr="00010CC7">
        <w:tab/>
        <w:t>If the donor does not apply to CASA within the 90</w:t>
      </w:r>
      <w:r w:rsidR="00010CC7">
        <w:noBreakHyphen/>
      </w:r>
      <w:r w:rsidRPr="00010CC7">
        <w:t>day period mentioned in subregulation</w:t>
      </w:r>
      <w:r w:rsidR="00E95772" w:rsidRPr="00010CC7">
        <w:t> </w:t>
      </w:r>
      <w:r w:rsidRPr="00010CC7">
        <w:t>(2), the approved laboratory must discard Sample B at the end of the 100</w:t>
      </w:r>
      <w:r w:rsidR="00010CC7">
        <w:noBreakHyphen/>
      </w:r>
      <w:r w:rsidRPr="00010CC7">
        <w:t>day period specified in paragraph</w:t>
      </w:r>
      <w:r w:rsidR="00F31D7C" w:rsidRPr="00010CC7">
        <w:t> </w:t>
      </w:r>
      <w:r w:rsidRPr="00010CC7">
        <w:t>99.195(3</w:t>
      </w:r>
      <w:r w:rsidR="00271AE7" w:rsidRPr="00010CC7">
        <w:t>)(</w:t>
      </w:r>
      <w:r w:rsidRPr="00010CC7">
        <w:t>b).</w:t>
      </w:r>
    </w:p>
    <w:p w14:paraId="43CC45B9" w14:textId="77777777" w:rsidR="00002737" w:rsidRPr="00010CC7" w:rsidRDefault="00002737" w:rsidP="00124E37">
      <w:pPr>
        <w:pStyle w:val="ActHead5"/>
      </w:pPr>
      <w:bookmarkStart w:id="68" w:name="_Toc63852240"/>
      <w:r w:rsidRPr="00010CC7">
        <w:rPr>
          <w:rStyle w:val="CharSectno"/>
        </w:rPr>
        <w:t>99.225</w:t>
      </w:r>
      <w:r w:rsidR="00271AE7" w:rsidRPr="00010CC7">
        <w:t xml:space="preserve">  </w:t>
      </w:r>
      <w:r w:rsidRPr="00010CC7">
        <w:t>Notices of Sample B results</w:t>
      </w:r>
      <w:bookmarkEnd w:id="68"/>
    </w:p>
    <w:p w14:paraId="0E9BA805" w14:textId="77F59B5B" w:rsidR="00002737" w:rsidRPr="00010CC7" w:rsidRDefault="00002737" w:rsidP="00124E37">
      <w:pPr>
        <w:pStyle w:val="subsection"/>
      </w:pPr>
      <w:r w:rsidRPr="00010CC7">
        <w:tab/>
        <w:t>(1)</w:t>
      </w:r>
      <w:r w:rsidRPr="00010CC7">
        <w:tab/>
        <w:t>If a confirmatory drug test is conducted on Sample B of a body sample, the notices specified in subregulation</w:t>
      </w:r>
      <w:r w:rsidR="00F31D7C" w:rsidRPr="00010CC7">
        <w:t> </w:t>
      </w:r>
      <w:r w:rsidRPr="00010CC7">
        <w:t>99.210(1) and</w:t>
      </w:r>
      <w:r w:rsidR="009F4E1B" w:rsidRPr="00010CC7">
        <w:t xml:space="preserve"> </w:t>
      </w:r>
      <w:r w:rsidRPr="00010CC7">
        <w:t>(3) must be given in respect of that test.</w:t>
      </w:r>
    </w:p>
    <w:p w14:paraId="04898B2E" w14:textId="0F4D30C0" w:rsidR="00002737" w:rsidRPr="00010CC7" w:rsidRDefault="00002737" w:rsidP="00124E37">
      <w:pPr>
        <w:pStyle w:val="subsection"/>
      </w:pPr>
      <w:r w:rsidRPr="00010CC7">
        <w:tab/>
        <w:t>(2)</w:t>
      </w:r>
      <w:r w:rsidRPr="00010CC7">
        <w:tab/>
        <w:t>The notices must be given in the form and within the timeframes required by regulation</w:t>
      </w:r>
      <w:r w:rsidR="00F31D7C" w:rsidRPr="00010CC7">
        <w:t> </w:t>
      </w:r>
      <w:r w:rsidRPr="00010CC7">
        <w:t>99.210.</w:t>
      </w:r>
    </w:p>
    <w:p w14:paraId="2BAD2281" w14:textId="77777777" w:rsidR="00002737" w:rsidRPr="00010CC7" w:rsidRDefault="00002737" w:rsidP="00124E37">
      <w:pPr>
        <w:pStyle w:val="subsection"/>
      </w:pPr>
      <w:r w:rsidRPr="00010CC7">
        <w:tab/>
        <w:t>(3)</w:t>
      </w:r>
      <w:r w:rsidRPr="00010CC7">
        <w:tab/>
        <w:t>The written notice to the donor must contain the following:</w:t>
      </w:r>
    </w:p>
    <w:p w14:paraId="2C116A95" w14:textId="77777777" w:rsidR="00002737" w:rsidRPr="00010CC7" w:rsidRDefault="00002737" w:rsidP="00124E37">
      <w:pPr>
        <w:pStyle w:val="paragraph"/>
      </w:pPr>
      <w:r w:rsidRPr="00010CC7">
        <w:tab/>
        <w:t>(a)</w:t>
      </w:r>
      <w:r w:rsidRPr="00010CC7">
        <w:tab/>
        <w:t>the sample identifier for Sample A and Sample B;</w:t>
      </w:r>
    </w:p>
    <w:p w14:paraId="3332A70D" w14:textId="77777777" w:rsidR="00002737" w:rsidRPr="00010CC7" w:rsidRDefault="00002737" w:rsidP="00124E37">
      <w:pPr>
        <w:pStyle w:val="paragraph"/>
      </w:pPr>
      <w:r w:rsidRPr="00010CC7">
        <w:tab/>
        <w:t>(b)</w:t>
      </w:r>
      <w:r w:rsidRPr="00010CC7">
        <w:tab/>
        <w:t>a statement that Sample B was tested;</w:t>
      </w:r>
    </w:p>
    <w:p w14:paraId="393F7E28" w14:textId="6E671BA1" w:rsidR="00002737" w:rsidRPr="00010CC7" w:rsidRDefault="00002737" w:rsidP="00124E37">
      <w:pPr>
        <w:pStyle w:val="paragraph"/>
      </w:pPr>
      <w:r w:rsidRPr="00010CC7">
        <w:tab/>
        <w:t>(c)</w:t>
      </w:r>
      <w:r w:rsidRPr="00010CC7">
        <w:tab/>
        <w:t>a statement as to whether the tamper</w:t>
      </w:r>
      <w:r w:rsidR="00010CC7">
        <w:noBreakHyphen/>
      </w:r>
      <w:r w:rsidRPr="00010CC7">
        <w:t>evident seals on the specimen tubes containing the body sample were intact on receipt by the approved laboratory that tested them;</w:t>
      </w:r>
    </w:p>
    <w:p w14:paraId="53D7959A" w14:textId="77777777" w:rsidR="00002737" w:rsidRPr="00010CC7" w:rsidRDefault="00002737" w:rsidP="00124E37">
      <w:pPr>
        <w:pStyle w:val="paragraph"/>
      </w:pPr>
      <w:r w:rsidRPr="00010CC7">
        <w:tab/>
        <w:t>(d)</w:t>
      </w:r>
      <w:r w:rsidRPr="00010CC7">
        <w:tab/>
        <w:t>the list of testable drugs that were tested for;</w:t>
      </w:r>
    </w:p>
    <w:p w14:paraId="10932351" w14:textId="77777777" w:rsidR="00002737" w:rsidRPr="00010CC7" w:rsidRDefault="00002737" w:rsidP="00124E37">
      <w:pPr>
        <w:pStyle w:val="paragraph"/>
      </w:pPr>
      <w:r w:rsidRPr="00010CC7">
        <w:tab/>
        <w:t>(e)</w:t>
      </w:r>
      <w:r w:rsidRPr="00010CC7">
        <w:tab/>
        <w:t>the date and time that Sample B was tested;</w:t>
      </w:r>
    </w:p>
    <w:p w14:paraId="77BEA341" w14:textId="77777777" w:rsidR="00002737" w:rsidRPr="00010CC7" w:rsidRDefault="00002737" w:rsidP="00124E37">
      <w:pPr>
        <w:pStyle w:val="paragraph"/>
      </w:pPr>
      <w:r w:rsidRPr="00010CC7">
        <w:tab/>
        <w:t>(f)</w:t>
      </w:r>
      <w:r w:rsidRPr="00010CC7">
        <w:tab/>
        <w:t>the method used for the testing;</w:t>
      </w:r>
    </w:p>
    <w:p w14:paraId="6789E3BB" w14:textId="77777777" w:rsidR="00002737" w:rsidRPr="00010CC7" w:rsidRDefault="00002737" w:rsidP="00124E37">
      <w:pPr>
        <w:pStyle w:val="paragraph"/>
      </w:pPr>
      <w:r w:rsidRPr="00010CC7">
        <w:tab/>
        <w:t>(g)</w:t>
      </w:r>
      <w:r w:rsidRPr="00010CC7">
        <w:tab/>
        <w:t>the target concentrations of the testing;</w:t>
      </w:r>
    </w:p>
    <w:p w14:paraId="2FF26529" w14:textId="77777777" w:rsidR="00002737" w:rsidRPr="00010CC7" w:rsidRDefault="00002737" w:rsidP="00124E37">
      <w:pPr>
        <w:pStyle w:val="paragraph"/>
      </w:pPr>
      <w:r w:rsidRPr="00010CC7">
        <w:tab/>
        <w:t>(h)</w:t>
      </w:r>
      <w:r w:rsidRPr="00010CC7">
        <w:tab/>
        <w:t>the result of the test;</w:t>
      </w:r>
    </w:p>
    <w:p w14:paraId="011FA2C6" w14:textId="77777777" w:rsidR="00002737" w:rsidRPr="00010CC7" w:rsidRDefault="00002737" w:rsidP="00124E37">
      <w:pPr>
        <w:pStyle w:val="paragraph"/>
      </w:pPr>
      <w:r w:rsidRPr="00010CC7">
        <w:tab/>
        <w:t>(i)</w:t>
      </w:r>
      <w:r w:rsidRPr="00010CC7">
        <w:tab/>
        <w:t>a statement about whether the sample has been tested in accordance with these Regulations and any conditions attached to the laboratory’s National Association of Testing Authorities accreditation.</w:t>
      </w:r>
    </w:p>
    <w:p w14:paraId="35B44758" w14:textId="77777777" w:rsidR="00002737" w:rsidRPr="00010CC7" w:rsidRDefault="00002737" w:rsidP="00124E37">
      <w:pPr>
        <w:pStyle w:val="ActHead5"/>
      </w:pPr>
      <w:bookmarkStart w:id="69" w:name="_Toc63852241"/>
      <w:r w:rsidRPr="00010CC7">
        <w:rPr>
          <w:rStyle w:val="CharSectno"/>
        </w:rPr>
        <w:t>99.230</w:t>
      </w:r>
      <w:r w:rsidR="00271AE7" w:rsidRPr="00010CC7">
        <w:t xml:space="preserve">  </w:t>
      </w:r>
      <w:r w:rsidRPr="00010CC7">
        <w:t>Test results</w:t>
      </w:r>
      <w:bookmarkEnd w:id="69"/>
    </w:p>
    <w:p w14:paraId="6021C466" w14:textId="77777777" w:rsidR="00002737" w:rsidRPr="00010CC7" w:rsidRDefault="00002737" w:rsidP="00124E37">
      <w:pPr>
        <w:pStyle w:val="subsection"/>
      </w:pPr>
      <w:r w:rsidRPr="00010CC7">
        <w:tab/>
        <w:t>(1)</w:t>
      </w:r>
      <w:r w:rsidRPr="00010CC7">
        <w:tab/>
        <w:t>If a confirmatory drug test is conducted on Sample A of a body sample and the result is not a positive result, then the test result for the body sample is taken not to be a positive result.</w:t>
      </w:r>
    </w:p>
    <w:p w14:paraId="0A7862A9" w14:textId="77777777" w:rsidR="00002737" w:rsidRPr="00010CC7" w:rsidRDefault="00002737" w:rsidP="00124E37">
      <w:pPr>
        <w:pStyle w:val="subsection"/>
      </w:pPr>
      <w:r w:rsidRPr="00010CC7">
        <w:tab/>
        <w:t>(2)</w:t>
      </w:r>
      <w:r w:rsidRPr="00010CC7">
        <w:tab/>
        <w:t>Subject to subregulation</w:t>
      </w:r>
      <w:r w:rsidR="009F4E1B" w:rsidRPr="00010CC7">
        <w:t>s (</w:t>
      </w:r>
      <w:r w:rsidRPr="00010CC7">
        <w:t>4) and (5), if a confirmatory drug test is conducted on Sample A of a body sample and the result is a positive result, then the test result for the body sample is taken to be a positive result.</w:t>
      </w:r>
    </w:p>
    <w:p w14:paraId="476DAC8F" w14:textId="1E18F49F" w:rsidR="00002737" w:rsidRPr="00010CC7" w:rsidRDefault="00002737" w:rsidP="00124E37">
      <w:pPr>
        <w:pStyle w:val="subsection"/>
      </w:pPr>
      <w:r w:rsidRPr="00010CC7">
        <w:tab/>
        <w:t>(3)</w:t>
      </w:r>
      <w:r w:rsidRPr="00010CC7">
        <w:tab/>
        <w:t>Subject to subregulation</w:t>
      </w:r>
      <w:r w:rsidR="00E95772" w:rsidRPr="00010CC7">
        <w:t> </w:t>
      </w:r>
      <w:r w:rsidRPr="00010CC7">
        <w:t>(5), if:</w:t>
      </w:r>
    </w:p>
    <w:p w14:paraId="5581C882" w14:textId="77777777" w:rsidR="00002737" w:rsidRPr="00010CC7" w:rsidRDefault="00002737" w:rsidP="00124E37">
      <w:pPr>
        <w:pStyle w:val="paragraph"/>
      </w:pPr>
      <w:r w:rsidRPr="00010CC7">
        <w:tab/>
        <w:t>(a)</w:t>
      </w:r>
      <w:r w:rsidRPr="00010CC7">
        <w:tab/>
        <w:t>a confirmatory drug test is conducted on Sample A of a body sample and the result is a positive result; and</w:t>
      </w:r>
    </w:p>
    <w:p w14:paraId="6EF605E8" w14:textId="709A4E14" w:rsidR="00002737" w:rsidRPr="00010CC7" w:rsidRDefault="00002737" w:rsidP="00124E37">
      <w:pPr>
        <w:pStyle w:val="paragraph"/>
      </w:pPr>
      <w:r w:rsidRPr="00010CC7">
        <w:tab/>
        <w:t>(b)</w:t>
      </w:r>
      <w:r w:rsidRPr="00010CC7">
        <w:tab/>
        <w:t>the donor applies to CASA to have a confirmatory drug test conducted on Sample B of a body sample before the expiry of the period mentioned in subregulation</w:t>
      </w:r>
      <w:r w:rsidR="00F31D7C" w:rsidRPr="00010CC7">
        <w:t> </w:t>
      </w:r>
      <w:r w:rsidRPr="00010CC7">
        <w:t>99.215(2); and</w:t>
      </w:r>
    </w:p>
    <w:p w14:paraId="6F4D7796" w14:textId="77777777" w:rsidR="00002737" w:rsidRPr="00010CC7" w:rsidRDefault="00002737" w:rsidP="00124E37">
      <w:pPr>
        <w:pStyle w:val="paragraph"/>
      </w:pPr>
      <w:r w:rsidRPr="00010CC7">
        <w:tab/>
        <w:t>(c)</w:t>
      </w:r>
      <w:r w:rsidRPr="00010CC7">
        <w:tab/>
        <w:t>the result of the test on Sample B is a positive result;</w:t>
      </w:r>
    </w:p>
    <w:p w14:paraId="09F19B53" w14:textId="77777777" w:rsidR="00002737" w:rsidRPr="00010CC7" w:rsidRDefault="00002737" w:rsidP="00124E37">
      <w:pPr>
        <w:pStyle w:val="subsection2"/>
      </w:pPr>
      <w:r w:rsidRPr="00010CC7">
        <w:t>then the test result for the body sample is taken to be a positive result.</w:t>
      </w:r>
    </w:p>
    <w:p w14:paraId="14E06CF0" w14:textId="77777777" w:rsidR="00002737" w:rsidRPr="00010CC7" w:rsidRDefault="00002737" w:rsidP="00124E37">
      <w:pPr>
        <w:pStyle w:val="subsection"/>
      </w:pPr>
      <w:r w:rsidRPr="00010CC7">
        <w:tab/>
        <w:t>(4)</w:t>
      </w:r>
      <w:r w:rsidRPr="00010CC7">
        <w:tab/>
        <w:t>If:</w:t>
      </w:r>
    </w:p>
    <w:p w14:paraId="00BFE5FE" w14:textId="77777777" w:rsidR="00002737" w:rsidRPr="00010CC7" w:rsidRDefault="00002737" w:rsidP="00124E37">
      <w:pPr>
        <w:pStyle w:val="paragraph"/>
      </w:pPr>
      <w:r w:rsidRPr="00010CC7">
        <w:tab/>
        <w:t>(a)</w:t>
      </w:r>
      <w:r w:rsidRPr="00010CC7">
        <w:tab/>
        <w:t>a confirmatory drug test is conducted on Sample A of a body sample and the result is a positive result; and</w:t>
      </w:r>
    </w:p>
    <w:p w14:paraId="5CE6FA98" w14:textId="5238BFCC" w:rsidR="00002737" w:rsidRPr="00010CC7" w:rsidRDefault="00002737" w:rsidP="00124E37">
      <w:pPr>
        <w:pStyle w:val="paragraph"/>
      </w:pPr>
      <w:r w:rsidRPr="00010CC7">
        <w:tab/>
        <w:t>(b)</w:t>
      </w:r>
      <w:r w:rsidRPr="00010CC7">
        <w:tab/>
        <w:t>the donor applies to CASA to have a confirmatory drug test conducted on Sample B of the sample before the expiry of the period mentioned in subregulation</w:t>
      </w:r>
      <w:r w:rsidR="00F31D7C" w:rsidRPr="00010CC7">
        <w:t> </w:t>
      </w:r>
      <w:r w:rsidRPr="00010CC7">
        <w:t>99.215(2); and</w:t>
      </w:r>
    </w:p>
    <w:p w14:paraId="24287156" w14:textId="77777777" w:rsidR="00002737" w:rsidRPr="00010CC7" w:rsidRDefault="00002737" w:rsidP="00124E37">
      <w:pPr>
        <w:pStyle w:val="paragraph"/>
      </w:pPr>
      <w:r w:rsidRPr="00010CC7">
        <w:tab/>
        <w:t>(c)</w:t>
      </w:r>
      <w:r w:rsidRPr="00010CC7">
        <w:tab/>
        <w:t>the result of the test on Sample B is not a positive result, or Sample B is not available to be tested;</w:t>
      </w:r>
    </w:p>
    <w:p w14:paraId="3E90C68F" w14:textId="77777777" w:rsidR="00002737" w:rsidRPr="00010CC7" w:rsidRDefault="00002737" w:rsidP="00124E37">
      <w:pPr>
        <w:pStyle w:val="subsection2"/>
      </w:pPr>
      <w:r w:rsidRPr="00010CC7">
        <w:t>then, despite the positive result for Sample A, the test result for the body sample is taken not to be a positive result.</w:t>
      </w:r>
    </w:p>
    <w:p w14:paraId="531E3F61" w14:textId="612AA948" w:rsidR="00002737" w:rsidRPr="00010CC7" w:rsidRDefault="00271AE7" w:rsidP="00124E37">
      <w:pPr>
        <w:pStyle w:val="notetext"/>
      </w:pPr>
      <w:r w:rsidRPr="00010CC7">
        <w:t>Note:</w:t>
      </w:r>
      <w:r w:rsidRPr="00010CC7">
        <w:tab/>
      </w:r>
      <w:r w:rsidR="00002737" w:rsidRPr="00010CC7">
        <w:t>Under regulation</w:t>
      </w:r>
      <w:r w:rsidR="00F31D7C" w:rsidRPr="00010CC7">
        <w:t> </w:t>
      </w:r>
      <w:r w:rsidR="00002737" w:rsidRPr="00010CC7">
        <w:t>99.200, Sample B may have been dealt with as if it were Sample A. In that case, there will not be a Sample B to test.</w:t>
      </w:r>
    </w:p>
    <w:p w14:paraId="4A724780" w14:textId="77777777" w:rsidR="00002737" w:rsidRPr="00010CC7" w:rsidRDefault="00002737" w:rsidP="00124E37">
      <w:pPr>
        <w:pStyle w:val="subsection"/>
      </w:pPr>
      <w:r w:rsidRPr="00010CC7">
        <w:tab/>
        <w:t>(5)</w:t>
      </w:r>
      <w:r w:rsidRPr="00010CC7">
        <w:tab/>
        <w:t>A positive result for a confirmatory drug test on either Sample</w:t>
      </w:r>
      <w:r w:rsidR="009F4E1B" w:rsidRPr="00010CC7">
        <w:t xml:space="preserve"> </w:t>
      </w:r>
      <w:r w:rsidRPr="00010CC7">
        <w:t>A or Sample B of a body sample is taken not to be a positive result for the sample if a CASA medical review officer has determined that the test result for the sample could be the result of legitimate therapeutic treatment or some other innocuous source.</w:t>
      </w:r>
    </w:p>
    <w:p w14:paraId="1D2DDC7C" w14:textId="6AB4E896" w:rsidR="00002737" w:rsidRPr="00010CC7" w:rsidRDefault="00271AE7" w:rsidP="00124E37">
      <w:pPr>
        <w:pStyle w:val="ActHead4"/>
      </w:pPr>
      <w:bookmarkStart w:id="70" w:name="_Toc63852242"/>
      <w:r w:rsidRPr="00010CC7">
        <w:rPr>
          <w:rStyle w:val="CharSubdNo"/>
        </w:rPr>
        <w:t>Subdivision</w:t>
      </w:r>
      <w:r w:rsidR="00F31D7C" w:rsidRPr="00010CC7">
        <w:rPr>
          <w:rStyle w:val="CharSubdNo"/>
        </w:rPr>
        <w:t> </w:t>
      </w:r>
      <w:r w:rsidR="00002737" w:rsidRPr="00010CC7">
        <w:rPr>
          <w:rStyle w:val="CharSubdNo"/>
        </w:rPr>
        <w:t>99.C.2.5</w:t>
      </w:r>
      <w:r w:rsidRPr="00010CC7">
        <w:t>—</w:t>
      </w:r>
      <w:r w:rsidR="00002737" w:rsidRPr="00010CC7">
        <w:rPr>
          <w:rStyle w:val="CharSubdText"/>
        </w:rPr>
        <w:t>Record</w:t>
      </w:r>
      <w:r w:rsidR="00010CC7">
        <w:rPr>
          <w:rStyle w:val="CharSubdText"/>
        </w:rPr>
        <w:noBreakHyphen/>
      </w:r>
      <w:r w:rsidR="00002737" w:rsidRPr="00010CC7">
        <w:rPr>
          <w:rStyle w:val="CharSubdText"/>
        </w:rPr>
        <w:t>keeping</w:t>
      </w:r>
      <w:bookmarkEnd w:id="70"/>
    </w:p>
    <w:p w14:paraId="03703281" w14:textId="77777777" w:rsidR="00002737" w:rsidRPr="00010CC7" w:rsidRDefault="00002737" w:rsidP="00124E37">
      <w:pPr>
        <w:pStyle w:val="ActHead5"/>
      </w:pPr>
      <w:bookmarkStart w:id="71" w:name="_Toc63852243"/>
      <w:r w:rsidRPr="00010CC7">
        <w:rPr>
          <w:rStyle w:val="CharSectno"/>
        </w:rPr>
        <w:t>99.235</w:t>
      </w:r>
      <w:r w:rsidR="00271AE7" w:rsidRPr="00010CC7">
        <w:t xml:space="preserve">  </w:t>
      </w:r>
      <w:r w:rsidRPr="00010CC7">
        <w:t>Approved laboratory to keep records</w:t>
      </w:r>
      <w:bookmarkEnd w:id="71"/>
    </w:p>
    <w:p w14:paraId="024E2DD9" w14:textId="4A7D82B3" w:rsidR="00002737" w:rsidRPr="00010CC7" w:rsidRDefault="00002737" w:rsidP="00124E37">
      <w:pPr>
        <w:pStyle w:val="subsection"/>
      </w:pPr>
      <w:r w:rsidRPr="00010CC7">
        <w:tab/>
        <w:t>(1)</w:t>
      </w:r>
      <w:r w:rsidRPr="00010CC7">
        <w:tab/>
        <w:t>An approved laboratory must keep a copy of a notice sent under regulation</w:t>
      </w:r>
      <w:r w:rsidR="00F31D7C" w:rsidRPr="00010CC7">
        <w:t> </w:t>
      </w:r>
      <w:r w:rsidRPr="00010CC7">
        <w:t>99.210 for 7 years from the date the notice was sent.</w:t>
      </w:r>
    </w:p>
    <w:p w14:paraId="0C418D0A" w14:textId="77777777" w:rsidR="00002737" w:rsidRPr="00010CC7" w:rsidRDefault="00271AE7" w:rsidP="00124E37">
      <w:pPr>
        <w:pStyle w:val="Penalty"/>
      </w:pPr>
      <w:r w:rsidRPr="00010CC7">
        <w:t>Penalty:</w:t>
      </w:r>
      <w:r w:rsidRPr="00010CC7">
        <w:tab/>
      </w:r>
      <w:r w:rsidR="00002737" w:rsidRPr="00010CC7">
        <w:t>50 penalty units.</w:t>
      </w:r>
    </w:p>
    <w:p w14:paraId="49CC7CBF" w14:textId="77777777" w:rsidR="00002737" w:rsidRPr="00010CC7" w:rsidRDefault="00002737" w:rsidP="00124E37">
      <w:pPr>
        <w:pStyle w:val="subsection"/>
      </w:pPr>
      <w:r w:rsidRPr="00010CC7">
        <w:tab/>
        <w:t>(2)</w:t>
      </w:r>
      <w:r w:rsidRPr="00010CC7">
        <w:tab/>
        <w:t>The laboratory must keep the copy in a secure location.</w:t>
      </w:r>
    </w:p>
    <w:p w14:paraId="44DA7A21" w14:textId="77777777" w:rsidR="00002737" w:rsidRPr="00010CC7" w:rsidRDefault="00271AE7" w:rsidP="00124E37">
      <w:pPr>
        <w:pStyle w:val="Penalty"/>
      </w:pPr>
      <w:r w:rsidRPr="00010CC7">
        <w:t>Penalty:</w:t>
      </w:r>
      <w:r w:rsidRPr="00010CC7">
        <w:tab/>
      </w:r>
      <w:r w:rsidR="00002737" w:rsidRPr="00010CC7">
        <w:t>50 penalty units.</w:t>
      </w:r>
    </w:p>
    <w:p w14:paraId="0C8C0AE0" w14:textId="281A73A0" w:rsidR="00002737" w:rsidRPr="00010CC7" w:rsidRDefault="00002737" w:rsidP="00124E37">
      <w:pPr>
        <w:pStyle w:val="subsection"/>
      </w:pPr>
      <w:r w:rsidRPr="00010CC7">
        <w:tab/>
        <w:t>(3)</w:t>
      </w:r>
      <w:r w:rsidRPr="00010CC7">
        <w:tab/>
        <w:t>During the 7</w:t>
      </w:r>
      <w:r w:rsidR="00010CC7">
        <w:noBreakHyphen/>
      </w:r>
      <w:r w:rsidRPr="00010CC7">
        <w:t>year period, the laboratory must provide a copy of the notice to CASA if required to.</w:t>
      </w:r>
    </w:p>
    <w:p w14:paraId="7389E067" w14:textId="77777777" w:rsidR="00002737" w:rsidRPr="00010CC7" w:rsidRDefault="00271AE7" w:rsidP="00124E37">
      <w:pPr>
        <w:pStyle w:val="Penalty"/>
      </w:pPr>
      <w:r w:rsidRPr="00010CC7">
        <w:t>Penalty:</w:t>
      </w:r>
      <w:r w:rsidRPr="00010CC7">
        <w:tab/>
      </w:r>
      <w:r w:rsidR="00002737" w:rsidRPr="00010CC7">
        <w:t>50 penalty units.</w:t>
      </w:r>
    </w:p>
    <w:p w14:paraId="0B72D5FE" w14:textId="7F0C1EB7" w:rsidR="00002737" w:rsidRPr="00010CC7" w:rsidRDefault="00002737" w:rsidP="00124E37">
      <w:pPr>
        <w:pStyle w:val="subsection"/>
      </w:pPr>
      <w:r w:rsidRPr="00010CC7">
        <w:tab/>
        <w:t>(4)</w:t>
      </w:r>
      <w:r w:rsidRPr="00010CC7">
        <w:tab/>
        <w:t>An offence against subregulation</w:t>
      </w:r>
      <w:r w:rsidR="00E95772" w:rsidRPr="00010CC7">
        <w:t> </w:t>
      </w:r>
      <w:r w:rsidRPr="00010CC7">
        <w:t>(1), (2) or (3) is an offence of strict liability.</w:t>
      </w:r>
    </w:p>
    <w:p w14:paraId="4F882D71" w14:textId="3D92FE4B" w:rsidR="00002737" w:rsidRPr="00010CC7" w:rsidRDefault="00002737" w:rsidP="00124E37">
      <w:pPr>
        <w:pStyle w:val="subsection"/>
      </w:pPr>
      <w:r w:rsidRPr="00010CC7">
        <w:tab/>
        <w:t>(5)</w:t>
      </w:r>
      <w:r w:rsidRPr="00010CC7">
        <w:tab/>
        <w:t>Subject to any requirement in any other Commonwealth, State or Territory law, the copy must be destroyed at the end of the 7</w:t>
      </w:r>
      <w:r w:rsidR="00010CC7">
        <w:noBreakHyphen/>
      </w:r>
      <w:r w:rsidRPr="00010CC7">
        <w:t>year period.</w:t>
      </w:r>
    </w:p>
    <w:p w14:paraId="36441C6C" w14:textId="02426631" w:rsidR="00002737" w:rsidRPr="00010CC7" w:rsidRDefault="00271AE7" w:rsidP="00124E37">
      <w:pPr>
        <w:pStyle w:val="ActHead3"/>
        <w:pageBreakBefore/>
      </w:pPr>
      <w:bookmarkStart w:id="72" w:name="_Toc63852244"/>
      <w:r w:rsidRPr="00010CC7">
        <w:rPr>
          <w:rStyle w:val="CharDivNo"/>
        </w:rPr>
        <w:t>Division</w:t>
      </w:r>
      <w:r w:rsidR="00F31D7C" w:rsidRPr="00010CC7">
        <w:rPr>
          <w:rStyle w:val="CharDivNo"/>
        </w:rPr>
        <w:t> </w:t>
      </w:r>
      <w:r w:rsidR="00002737" w:rsidRPr="00010CC7">
        <w:rPr>
          <w:rStyle w:val="CharDivNo"/>
        </w:rPr>
        <w:t>99.C.3</w:t>
      </w:r>
      <w:r w:rsidRPr="00010CC7">
        <w:t>—</w:t>
      </w:r>
      <w:r w:rsidR="00002737" w:rsidRPr="00010CC7">
        <w:rPr>
          <w:rStyle w:val="CharDivText"/>
        </w:rPr>
        <w:t>Alcohol testing</w:t>
      </w:r>
      <w:bookmarkEnd w:id="72"/>
    </w:p>
    <w:p w14:paraId="6E0322F0" w14:textId="77777777" w:rsidR="00002737" w:rsidRPr="00010CC7" w:rsidRDefault="00002737" w:rsidP="00124E37">
      <w:pPr>
        <w:pStyle w:val="ActHead5"/>
      </w:pPr>
      <w:bookmarkStart w:id="73" w:name="_Toc63852245"/>
      <w:r w:rsidRPr="00010CC7">
        <w:rPr>
          <w:rStyle w:val="CharSectno"/>
        </w:rPr>
        <w:t>99.240</w:t>
      </w:r>
      <w:r w:rsidR="00271AE7" w:rsidRPr="00010CC7">
        <w:t xml:space="preserve">  </w:t>
      </w:r>
      <w:r w:rsidRPr="00010CC7">
        <w:t>Which body samples may be alcohol tested</w:t>
      </w:r>
      <w:bookmarkEnd w:id="73"/>
    </w:p>
    <w:p w14:paraId="09604AE0" w14:textId="77777777" w:rsidR="00002737" w:rsidRPr="00010CC7" w:rsidRDefault="00002737" w:rsidP="00124E37">
      <w:pPr>
        <w:pStyle w:val="subsection"/>
      </w:pPr>
      <w:r w:rsidRPr="00010CC7">
        <w:tab/>
      </w:r>
      <w:r w:rsidRPr="00010CC7">
        <w:tab/>
        <w:t xml:space="preserve">An approved tester conducting an alcohol test under this </w:t>
      </w:r>
      <w:r w:rsidR="00271AE7" w:rsidRPr="00010CC7">
        <w:t>Subpart</w:t>
      </w:r>
      <w:r w:rsidR="009F4E1B" w:rsidRPr="00010CC7">
        <w:t xml:space="preserve"> </w:t>
      </w:r>
      <w:r w:rsidRPr="00010CC7">
        <w:t>may only take a sample of a person’s breath for testing.</w:t>
      </w:r>
    </w:p>
    <w:p w14:paraId="4E252640" w14:textId="77777777" w:rsidR="00002737" w:rsidRPr="00010CC7" w:rsidRDefault="00002737" w:rsidP="00124E37">
      <w:pPr>
        <w:pStyle w:val="ActHead5"/>
      </w:pPr>
      <w:bookmarkStart w:id="74" w:name="_Toc63852246"/>
      <w:r w:rsidRPr="00010CC7">
        <w:rPr>
          <w:rStyle w:val="CharSectno"/>
        </w:rPr>
        <w:t>99.245</w:t>
      </w:r>
      <w:r w:rsidR="00271AE7" w:rsidRPr="00010CC7">
        <w:t xml:space="preserve">  </w:t>
      </w:r>
      <w:r w:rsidRPr="00010CC7">
        <w:t>How samples are taken and tested</w:t>
      </w:r>
      <w:bookmarkEnd w:id="74"/>
    </w:p>
    <w:p w14:paraId="02394BE8" w14:textId="77777777" w:rsidR="00002737" w:rsidRPr="00010CC7" w:rsidRDefault="00002737" w:rsidP="00124E37">
      <w:pPr>
        <w:pStyle w:val="subsection"/>
      </w:pPr>
      <w:r w:rsidRPr="00010CC7">
        <w:tab/>
      </w:r>
      <w:r w:rsidRPr="00010CC7">
        <w:tab/>
        <w:t>An approved tester must take body samples for alcohol testing in accordance with the procedures set out in a legislative instrument made by CASA for the purposes of this regulation.</w:t>
      </w:r>
    </w:p>
    <w:p w14:paraId="6B21B0E9" w14:textId="77777777" w:rsidR="00002737" w:rsidRPr="00010CC7" w:rsidRDefault="00002737" w:rsidP="00124E37">
      <w:pPr>
        <w:pStyle w:val="ActHead5"/>
      </w:pPr>
      <w:bookmarkStart w:id="75" w:name="_Toc63852247"/>
      <w:r w:rsidRPr="00010CC7">
        <w:rPr>
          <w:rStyle w:val="CharSectno"/>
        </w:rPr>
        <w:t>99.250</w:t>
      </w:r>
      <w:r w:rsidR="00271AE7" w:rsidRPr="00010CC7">
        <w:t xml:space="preserve">  </w:t>
      </w:r>
      <w:r w:rsidRPr="00010CC7">
        <w:t>Approved breathalysers to be used in alcohol tests</w:t>
      </w:r>
      <w:bookmarkEnd w:id="75"/>
    </w:p>
    <w:p w14:paraId="068CCC3E" w14:textId="77777777" w:rsidR="00002737" w:rsidRPr="00010CC7" w:rsidRDefault="00002737" w:rsidP="00124E37">
      <w:pPr>
        <w:pStyle w:val="subsection"/>
      </w:pPr>
      <w:r w:rsidRPr="00010CC7">
        <w:tab/>
        <w:t>(1)</w:t>
      </w:r>
      <w:r w:rsidRPr="00010CC7">
        <w:tab/>
        <w:t>If an approved tester is conducting an initial alcohol test under this Subpart, the tester must only use an approved breathalyser to conduct the test.</w:t>
      </w:r>
    </w:p>
    <w:p w14:paraId="628418A6" w14:textId="77777777" w:rsidR="00002737" w:rsidRPr="00010CC7" w:rsidRDefault="00002737" w:rsidP="00124E37">
      <w:pPr>
        <w:pStyle w:val="subsection"/>
      </w:pPr>
      <w:r w:rsidRPr="00010CC7">
        <w:tab/>
        <w:t>(2)</w:t>
      </w:r>
      <w:r w:rsidRPr="00010CC7">
        <w:tab/>
        <w:t>If the approved tester is conducting a confirmatory alcohol test under this Subpart, the tester must only use a breathalyser that:</w:t>
      </w:r>
    </w:p>
    <w:p w14:paraId="00B28601" w14:textId="77777777" w:rsidR="00002737" w:rsidRPr="00010CC7" w:rsidRDefault="00002737" w:rsidP="00124E37">
      <w:pPr>
        <w:pStyle w:val="paragraph"/>
      </w:pPr>
      <w:r w:rsidRPr="00010CC7">
        <w:tab/>
        <w:t>(a)</w:t>
      </w:r>
      <w:r w:rsidRPr="00010CC7">
        <w:tab/>
        <w:t>is an approved breathalyser; and</w:t>
      </w:r>
    </w:p>
    <w:p w14:paraId="5BCB84D7" w14:textId="77777777" w:rsidR="00002737" w:rsidRPr="00010CC7" w:rsidRDefault="00002737" w:rsidP="00124E37">
      <w:pPr>
        <w:pStyle w:val="paragraph"/>
      </w:pPr>
      <w:r w:rsidRPr="00010CC7">
        <w:tab/>
        <w:t>(b)</w:t>
      </w:r>
      <w:r w:rsidRPr="00010CC7">
        <w:tab/>
        <w:t>meets the requirements of NMI</w:t>
      </w:r>
      <w:r w:rsidR="009F4E1B" w:rsidRPr="00010CC7">
        <w:t xml:space="preserve"> </w:t>
      </w:r>
      <w:r w:rsidRPr="00010CC7">
        <w:t>R</w:t>
      </w:r>
      <w:r w:rsidR="009F4E1B" w:rsidRPr="00010CC7">
        <w:t xml:space="preserve"> </w:t>
      </w:r>
      <w:r w:rsidRPr="00010CC7">
        <w:t xml:space="preserve">126, </w:t>
      </w:r>
      <w:r w:rsidRPr="00010CC7">
        <w:rPr>
          <w:i/>
        </w:rPr>
        <w:t>Pattern Approval Specifications for Evidential Breath Analysers</w:t>
      </w:r>
      <w:r w:rsidRPr="00010CC7">
        <w:t>.</w:t>
      </w:r>
    </w:p>
    <w:p w14:paraId="29B419F4" w14:textId="77777777" w:rsidR="00002737" w:rsidRPr="00010CC7" w:rsidRDefault="00002737" w:rsidP="00124E37">
      <w:pPr>
        <w:pStyle w:val="subsection"/>
      </w:pPr>
      <w:r w:rsidRPr="00010CC7">
        <w:tab/>
        <w:t>(3)</w:t>
      </w:r>
      <w:r w:rsidRPr="00010CC7">
        <w:tab/>
        <w:t>The approved tester must ensure that the breathalyser is stored, tested, maintained and operated in accordance with a legislative instrument made for the purposes of this subregulation.</w:t>
      </w:r>
    </w:p>
    <w:p w14:paraId="7D546F84" w14:textId="77777777" w:rsidR="00002737" w:rsidRPr="00010CC7" w:rsidRDefault="00002737" w:rsidP="00124E37">
      <w:pPr>
        <w:pStyle w:val="ActHead5"/>
      </w:pPr>
      <w:bookmarkStart w:id="76" w:name="_Toc63852248"/>
      <w:r w:rsidRPr="00010CC7">
        <w:rPr>
          <w:rStyle w:val="CharSectno"/>
        </w:rPr>
        <w:t>99.255</w:t>
      </w:r>
      <w:r w:rsidR="00271AE7" w:rsidRPr="00010CC7">
        <w:t xml:space="preserve">  </w:t>
      </w:r>
      <w:r w:rsidRPr="00010CC7">
        <w:t>Alcohol tests</w:t>
      </w:r>
      <w:bookmarkEnd w:id="76"/>
    </w:p>
    <w:p w14:paraId="2B471EE7" w14:textId="77777777" w:rsidR="00002737" w:rsidRPr="00010CC7" w:rsidRDefault="00002737" w:rsidP="00124E37">
      <w:pPr>
        <w:pStyle w:val="subsection"/>
      </w:pPr>
      <w:r w:rsidRPr="00010CC7">
        <w:tab/>
        <w:t>(1)</w:t>
      </w:r>
      <w:r w:rsidRPr="00010CC7">
        <w:tab/>
        <w:t>To conduct an initial alcohol test, an approved tester must take a breath sample.</w:t>
      </w:r>
    </w:p>
    <w:p w14:paraId="627958CF" w14:textId="77777777" w:rsidR="00002737" w:rsidRPr="00010CC7" w:rsidRDefault="00002737" w:rsidP="00124E37">
      <w:pPr>
        <w:pStyle w:val="subsection"/>
      </w:pPr>
      <w:r w:rsidRPr="00010CC7">
        <w:tab/>
        <w:t>(3)</w:t>
      </w:r>
      <w:r w:rsidRPr="00010CC7">
        <w:tab/>
        <w:t>If the result of the initial alcohol test is a positive result, the approved tester must take a further breath sample from the donor for a confirmatory alcohol test.</w:t>
      </w:r>
    </w:p>
    <w:p w14:paraId="6450F5AF" w14:textId="77777777" w:rsidR="00002737" w:rsidRPr="00010CC7" w:rsidRDefault="00002737" w:rsidP="00124E37">
      <w:pPr>
        <w:pStyle w:val="subsection"/>
      </w:pPr>
      <w:r w:rsidRPr="00010CC7">
        <w:tab/>
        <w:t>(4)</w:t>
      </w:r>
      <w:r w:rsidRPr="00010CC7">
        <w:tab/>
        <w:t>The further sample must be taken as soon as practicable, but not sooner than 15 minutes, after the initial alcohol test sample was taken.</w:t>
      </w:r>
    </w:p>
    <w:p w14:paraId="10EE176A" w14:textId="50352D2F" w:rsidR="00002737" w:rsidRPr="00010CC7" w:rsidRDefault="00002737" w:rsidP="00124E37">
      <w:pPr>
        <w:pStyle w:val="subsection"/>
      </w:pPr>
      <w:r w:rsidRPr="00010CC7">
        <w:tab/>
        <w:t>(5)</w:t>
      </w:r>
      <w:r w:rsidRPr="00010CC7">
        <w:tab/>
        <w:t xml:space="preserve">After the result of the confirmatory alcohol test is available, the approved tester must give the donor a notice that includes the information </w:t>
      </w:r>
      <w:r w:rsidR="00FF43A6" w:rsidRPr="00010CC7">
        <w:t>specified in subregulation</w:t>
      </w:r>
      <w:r w:rsidR="00F31D7C" w:rsidRPr="00010CC7">
        <w:t> </w:t>
      </w:r>
      <w:r w:rsidR="00FF43A6" w:rsidRPr="00010CC7">
        <w:t>99.265(1).</w:t>
      </w:r>
    </w:p>
    <w:p w14:paraId="1904F302" w14:textId="77777777" w:rsidR="00002737" w:rsidRPr="00010CC7" w:rsidRDefault="00002737" w:rsidP="00124E37">
      <w:pPr>
        <w:pStyle w:val="ActHead5"/>
      </w:pPr>
      <w:bookmarkStart w:id="77" w:name="_Toc63852249"/>
      <w:r w:rsidRPr="00010CC7">
        <w:rPr>
          <w:rStyle w:val="CharSectno"/>
        </w:rPr>
        <w:t>99.260</w:t>
      </w:r>
      <w:r w:rsidR="00271AE7" w:rsidRPr="00010CC7">
        <w:t xml:space="preserve">  </w:t>
      </w:r>
      <w:r w:rsidRPr="00010CC7">
        <w:t>Test results</w:t>
      </w:r>
      <w:bookmarkEnd w:id="77"/>
    </w:p>
    <w:p w14:paraId="6DEB61B9" w14:textId="77777777" w:rsidR="00002737" w:rsidRPr="00010CC7" w:rsidRDefault="00002737" w:rsidP="00124E37">
      <w:pPr>
        <w:pStyle w:val="subsection"/>
      </w:pPr>
      <w:r w:rsidRPr="00010CC7">
        <w:tab/>
        <w:t>(1)</w:t>
      </w:r>
      <w:r w:rsidRPr="00010CC7">
        <w:tab/>
        <w:t>If an initial alcohol test is conducted on a body sample and the result is not a positive result, then the test result for the body sample is taken not to be a positive result.</w:t>
      </w:r>
    </w:p>
    <w:p w14:paraId="7A10F9C7" w14:textId="77777777" w:rsidR="00002737" w:rsidRPr="00010CC7" w:rsidRDefault="00002737" w:rsidP="00124E37">
      <w:pPr>
        <w:pStyle w:val="subsection"/>
      </w:pPr>
      <w:r w:rsidRPr="00010CC7">
        <w:tab/>
        <w:t>(2)</w:t>
      </w:r>
      <w:r w:rsidRPr="00010CC7">
        <w:tab/>
        <w:t>If:</w:t>
      </w:r>
    </w:p>
    <w:p w14:paraId="784B45FE" w14:textId="77777777" w:rsidR="00002737" w:rsidRPr="00010CC7" w:rsidRDefault="00002737" w:rsidP="00124E37">
      <w:pPr>
        <w:pStyle w:val="paragraph"/>
      </w:pPr>
      <w:r w:rsidRPr="00010CC7">
        <w:tab/>
        <w:t>(a)</w:t>
      </w:r>
      <w:r w:rsidRPr="00010CC7">
        <w:tab/>
        <w:t>an initial alcohol test is conducted on a body sample and the result is a positive result; and</w:t>
      </w:r>
    </w:p>
    <w:p w14:paraId="7AC92777" w14:textId="77777777" w:rsidR="00002737" w:rsidRPr="00010CC7" w:rsidRDefault="00002737" w:rsidP="00124E37">
      <w:pPr>
        <w:pStyle w:val="paragraph"/>
      </w:pPr>
      <w:r w:rsidRPr="00010CC7">
        <w:tab/>
        <w:t>(b)</w:t>
      </w:r>
      <w:r w:rsidRPr="00010CC7">
        <w:tab/>
        <w:t xml:space="preserve">a confirmatory alcohol test in respect </w:t>
      </w:r>
      <w:r w:rsidR="009F1D89" w:rsidRPr="00010CC7">
        <w:t>of the initial</w:t>
      </w:r>
      <w:r w:rsidRPr="00010CC7">
        <w:t xml:space="preserve"> alcohol test is conducted on a body sample; and</w:t>
      </w:r>
    </w:p>
    <w:p w14:paraId="11FC0CB9" w14:textId="77777777" w:rsidR="00002737" w:rsidRPr="00010CC7" w:rsidRDefault="00002737" w:rsidP="00124E37">
      <w:pPr>
        <w:pStyle w:val="paragraph"/>
      </w:pPr>
      <w:r w:rsidRPr="00010CC7">
        <w:tab/>
        <w:t>(c)</w:t>
      </w:r>
      <w:r w:rsidRPr="00010CC7">
        <w:tab/>
        <w:t>the result of the confirmatory alcohol test is a positive result;</w:t>
      </w:r>
    </w:p>
    <w:p w14:paraId="0D80DEDD" w14:textId="77777777" w:rsidR="00002737" w:rsidRPr="00010CC7" w:rsidRDefault="00002737" w:rsidP="00124E37">
      <w:pPr>
        <w:pStyle w:val="subsection2"/>
      </w:pPr>
      <w:r w:rsidRPr="00010CC7">
        <w:t>then the test result for the body sample is taken to be a positive result.</w:t>
      </w:r>
    </w:p>
    <w:p w14:paraId="23F28CF8" w14:textId="77777777" w:rsidR="00002737" w:rsidRPr="00010CC7" w:rsidRDefault="00002737" w:rsidP="00124E37">
      <w:pPr>
        <w:pStyle w:val="subsection"/>
      </w:pPr>
      <w:r w:rsidRPr="00010CC7">
        <w:tab/>
        <w:t>(3)</w:t>
      </w:r>
      <w:r w:rsidRPr="00010CC7">
        <w:tab/>
        <w:t>If:</w:t>
      </w:r>
    </w:p>
    <w:p w14:paraId="2B16C0EA" w14:textId="77777777" w:rsidR="00002737" w:rsidRPr="00010CC7" w:rsidRDefault="00002737" w:rsidP="00124E37">
      <w:pPr>
        <w:pStyle w:val="paragraph"/>
      </w:pPr>
      <w:r w:rsidRPr="00010CC7">
        <w:tab/>
        <w:t>(a)</w:t>
      </w:r>
      <w:r w:rsidRPr="00010CC7">
        <w:tab/>
        <w:t>an initial alcohol test is conducted on a body sample and the result is a positive result; and</w:t>
      </w:r>
    </w:p>
    <w:p w14:paraId="22F39B0A" w14:textId="77777777" w:rsidR="00002737" w:rsidRPr="00010CC7" w:rsidRDefault="00002737" w:rsidP="00124E37">
      <w:pPr>
        <w:pStyle w:val="paragraph"/>
      </w:pPr>
      <w:r w:rsidRPr="00010CC7">
        <w:tab/>
        <w:t>(b)</w:t>
      </w:r>
      <w:r w:rsidRPr="00010CC7">
        <w:tab/>
        <w:t>a confirmatory alcohol test is conducted on the body sample and the result of the test is not a positive result;</w:t>
      </w:r>
    </w:p>
    <w:p w14:paraId="768F93CA" w14:textId="77777777" w:rsidR="00002737" w:rsidRPr="00010CC7" w:rsidRDefault="00002737" w:rsidP="00124E37">
      <w:pPr>
        <w:pStyle w:val="subsection2"/>
      </w:pPr>
      <w:r w:rsidRPr="00010CC7">
        <w:t>then, despite the positive result for the initial alcohol test, the result for the body sample is taken not to be a positive result.</w:t>
      </w:r>
    </w:p>
    <w:p w14:paraId="7D259F52" w14:textId="77777777" w:rsidR="005F4C2E" w:rsidRPr="00010CC7" w:rsidRDefault="005F4C2E" w:rsidP="00124E37">
      <w:pPr>
        <w:pStyle w:val="ActHead5"/>
      </w:pPr>
      <w:bookmarkStart w:id="78" w:name="_Toc63852250"/>
      <w:r w:rsidRPr="00010CC7">
        <w:rPr>
          <w:rStyle w:val="CharSectno"/>
        </w:rPr>
        <w:t>99.265</w:t>
      </w:r>
      <w:r w:rsidRPr="00010CC7">
        <w:t xml:space="preserve">  Notice of alcohol test</w:t>
      </w:r>
      <w:bookmarkEnd w:id="78"/>
    </w:p>
    <w:p w14:paraId="275DFF0E" w14:textId="33551607" w:rsidR="005F4C2E" w:rsidRPr="00010CC7" w:rsidRDefault="005F4C2E" w:rsidP="00124E37">
      <w:pPr>
        <w:pStyle w:val="subsection"/>
      </w:pPr>
      <w:r w:rsidRPr="00010CC7">
        <w:tab/>
        <w:t>(1)</w:t>
      </w:r>
      <w:r w:rsidRPr="00010CC7">
        <w:tab/>
        <w:t>The notice given to the donor under subregulation</w:t>
      </w:r>
      <w:r w:rsidR="00F31D7C" w:rsidRPr="00010CC7">
        <w:t> </w:t>
      </w:r>
      <w:r w:rsidRPr="00010CC7">
        <w:t>99.255(5) must contain the following:</w:t>
      </w:r>
    </w:p>
    <w:p w14:paraId="5C0E9613" w14:textId="77777777" w:rsidR="005F4C2E" w:rsidRPr="00010CC7" w:rsidRDefault="005F4C2E" w:rsidP="00124E37">
      <w:pPr>
        <w:pStyle w:val="paragraph"/>
      </w:pPr>
      <w:r w:rsidRPr="00010CC7">
        <w:tab/>
        <w:t>(a)</w:t>
      </w:r>
      <w:r w:rsidRPr="00010CC7">
        <w:tab/>
        <w:t>the donor’s name, date of birth, gender, residential address and telephone number, and an indication of whether those details were provided by the donor or the donor’s DAMP organisation (if any);</w:t>
      </w:r>
    </w:p>
    <w:p w14:paraId="36A03683" w14:textId="77777777" w:rsidR="005F4C2E" w:rsidRPr="00010CC7" w:rsidRDefault="005F4C2E" w:rsidP="00124E37">
      <w:pPr>
        <w:pStyle w:val="paragraph"/>
      </w:pPr>
      <w:r w:rsidRPr="00010CC7">
        <w:tab/>
        <w:t>(b)</w:t>
      </w:r>
      <w:r w:rsidRPr="00010CC7">
        <w:tab/>
        <w:t>the date and time that the donor was asked by the approved tester to stop performing or being available to perform SSAAs for the purposes of giving a body sample for an alcohol test;</w:t>
      </w:r>
    </w:p>
    <w:p w14:paraId="3B5810BD" w14:textId="77777777" w:rsidR="005F4C2E" w:rsidRPr="00010CC7" w:rsidRDefault="005F4C2E" w:rsidP="00124E37">
      <w:pPr>
        <w:pStyle w:val="paragraph"/>
      </w:pPr>
      <w:r w:rsidRPr="00010CC7">
        <w:tab/>
        <w:t>(c)</w:t>
      </w:r>
      <w:r w:rsidRPr="00010CC7">
        <w:tab/>
        <w:t>the date, time and location of the place that the donor’s body sample was taken and tested;</w:t>
      </w:r>
    </w:p>
    <w:p w14:paraId="3C86F1A3" w14:textId="77777777" w:rsidR="005F4C2E" w:rsidRPr="00010CC7" w:rsidRDefault="005F4C2E" w:rsidP="00124E37">
      <w:pPr>
        <w:pStyle w:val="paragraph"/>
      </w:pPr>
      <w:r w:rsidRPr="00010CC7">
        <w:tab/>
        <w:t>(d)</w:t>
      </w:r>
      <w:r w:rsidRPr="00010CC7">
        <w:tab/>
        <w:t>the test result;</w:t>
      </w:r>
    </w:p>
    <w:p w14:paraId="1FF0BEED" w14:textId="77777777" w:rsidR="005F4C2E" w:rsidRPr="00010CC7" w:rsidRDefault="005F4C2E" w:rsidP="00124E37">
      <w:pPr>
        <w:pStyle w:val="paragraph"/>
      </w:pPr>
      <w:r w:rsidRPr="00010CC7">
        <w:tab/>
        <w:t>(e)</w:t>
      </w:r>
      <w:r w:rsidRPr="00010CC7">
        <w:tab/>
        <w:t>the applicable SSAA that the donor was performing or available to perform at the time the donor was tested;</w:t>
      </w:r>
    </w:p>
    <w:p w14:paraId="71D9533A" w14:textId="77777777" w:rsidR="005F4C2E" w:rsidRPr="00010CC7" w:rsidRDefault="005F4C2E" w:rsidP="00124E37">
      <w:pPr>
        <w:pStyle w:val="paragraph"/>
      </w:pPr>
      <w:r w:rsidRPr="00010CC7">
        <w:tab/>
        <w:t>(f)</w:t>
      </w:r>
      <w:r w:rsidRPr="00010CC7">
        <w:tab/>
        <w:t>the make, model and serial number of the approved breathalyser used to conduct the testing of the body sample;</w:t>
      </w:r>
    </w:p>
    <w:p w14:paraId="395ABCB3" w14:textId="77777777" w:rsidR="005F4C2E" w:rsidRPr="00010CC7" w:rsidRDefault="005F4C2E" w:rsidP="00124E37">
      <w:pPr>
        <w:pStyle w:val="paragraph"/>
      </w:pPr>
      <w:r w:rsidRPr="00010CC7">
        <w:tab/>
        <w:t>(g)</w:t>
      </w:r>
      <w:r w:rsidRPr="00010CC7">
        <w:tab/>
        <w:t>the details of any photographic identification provided by the donor;</w:t>
      </w:r>
    </w:p>
    <w:p w14:paraId="6905F6C4" w14:textId="05F130F4" w:rsidR="005F4C2E" w:rsidRPr="00010CC7" w:rsidRDefault="005F4C2E" w:rsidP="00124E37">
      <w:pPr>
        <w:pStyle w:val="paragraph"/>
      </w:pPr>
      <w:r w:rsidRPr="00010CC7">
        <w:tab/>
        <w:t>(h)</w:t>
      </w:r>
      <w:r w:rsidRPr="00010CC7">
        <w:tab/>
        <w:t>a certification by the approved tester about whether the body sample has been taken and tested in accordance with the requirements of the Regulations and any applicable legislative instrument made under regulation</w:t>
      </w:r>
      <w:r w:rsidR="00F31D7C" w:rsidRPr="00010CC7">
        <w:t> </w:t>
      </w:r>
      <w:r w:rsidRPr="00010CC7">
        <w:t>99.245;</w:t>
      </w:r>
    </w:p>
    <w:p w14:paraId="24D8B1F2" w14:textId="56BB361F" w:rsidR="005F4C2E" w:rsidRPr="00010CC7" w:rsidRDefault="005F4C2E" w:rsidP="00124E37">
      <w:pPr>
        <w:pStyle w:val="paragraph"/>
      </w:pPr>
      <w:r w:rsidRPr="00010CC7">
        <w:tab/>
        <w:t>(i)</w:t>
      </w:r>
      <w:r w:rsidRPr="00010CC7">
        <w:tab/>
        <w:t>a certification by the tester about whether the breathalyser has been stored, tested, maintained and operated in accordance with the legislative instrument made under subregulation</w:t>
      </w:r>
      <w:r w:rsidR="00F31D7C" w:rsidRPr="00010CC7">
        <w:t> </w:t>
      </w:r>
      <w:r w:rsidRPr="00010CC7">
        <w:t>99.250(3);</w:t>
      </w:r>
    </w:p>
    <w:p w14:paraId="282F443E" w14:textId="77777777" w:rsidR="005F4C2E" w:rsidRPr="00010CC7" w:rsidRDefault="005F4C2E" w:rsidP="00124E37">
      <w:pPr>
        <w:pStyle w:val="paragraph"/>
      </w:pPr>
      <w:r w:rsidRPr="00010CC7">
        <w:tab/>
        <w:t>(j)</w:t>
      </w:r>
      <w:r w:rsidRPr="00010CC7">
        <w:tab/>
        <w:t>the initials of the tester and his or her allocated number.</w:t>
      </w:r>
    </w:p>
    <w:p w14:paraId="3859C242" w14:textId="77777777" w:rsidR="005F4C2E" w:rsidRPr="00010CC7" w:rsidRDefault="005F4C2E" w:rsidP="00124E37">
      <w:pPr>
        <w:pStyle w:val="subsection"/>
      </w:pPr>
      <w:r w:rsidRPr="00010CC7">
        <w:tab/>
        <w:t>(2)</w:t>
      </w:r>
      <w:r w:rsidRPr="00010CC7">
        <w:tab/>
        <w:t>The approved tester must ask the donor to sign the notice at the time the approved tester gives the notice to the donor.</w:t>
      </w:r>
    </w:p>
    <w:p w14:paraId="667E3F9B" w14:textId="50C14A5C" w:rsidR="00002737" w:rsidRPr="00010CC7" w:rsidRDefault="004F0D3D" w:rsidP="00124E37">
      <w:pPr>
        <w:pStyle w:val="SubPartCASA"/>
        <w:pageBreakBefore/>
        <w:ind w:left="1134" w:hanging="1134"/>
        <w:outlineLvl w:val="9"/>
      </w:pPr>
      <w:bookmarkStart w:id="79" w:name="_Toc63852251"/>
      <w:r w:rsidRPr="00010CC7">
        <w:rPr>
          <w:rStyle w:val="CharSubPartNoCASA"/>
        </w:rPr>
        <w:t>Subpart 9</w:t>
      </w:r>
      <w:r w:rsidR="00002737" w:rsidRPr="00010CC7">
        <w:rPr>
          <w:rStyle w:val="CharSubPartNoCASA"/>
        </w:rPr>
        <w:t>9.D</w:t>
      </w:r>
      <w:r w:rsidR="00271AE7" w:rsidRPr="00010CC7">
        <w:t>—</w:t>
      </w:r>
      <w:r w:rsidR="00002737" w:rsidRPr="00010CC7">
        <w:rPr>
          <w:rStyle w:val="CharSubPartTextCASA"/>
        </w:rPr>
        <w:t>Evidentiary certificates and prescribed proceedings</w:t>
      </w:r>
      <w:bookmarkEnd w:id="79"/>
    </w:p>
    <w:p w14:paraId="145B1127" w14:textId="24B96DC1" w:rsidR="00002737" w:rsidRPr="00010CC7" w:rsidRDefault="00271AE7" w:rsidP="00124E37">
      <w:pPr>
        <w:pStyle w:val="ActHead3"/>
      </w:pPr>
      <w:bookmarkStart w:id="80" w:name="_Toc63852252"/>
      <w:r w:rsidRPr="00010CC7">
        <w:rPr>
          <w:rStyle w:val="CharDivNo"/>
        </w:rPr>
        <w:t>Division</w:t>
      </w:r>
      <w:r w:rsidR="00F31D7C" w:rsidRPr="00010CC7">
        <w:rPr>
          <w:rStyle w:val="CharDivNo"/>
        </w:rPr>
        <w:t> </w:t>
      </w:r>
      <w:r w:rsidR="00002737" w:rsidRPr="00010CC7">
        <w:rPr>
          <w:rStyle w:val="CharDivNo"/>
        </w:rPr>
        <w:t>99.D.1</w:t>
      </w:r>
      <w:r w:rsidRPr="00010CC7">
        <w:t>—</w:t>
      </w:r>
      <w:r w:rsidR="00002737" w:rsidRPr="00010CC7">
        <w:rPr>
          <w:rStyle w:val="CharDivText"/>
        </w:rPr>
        <w:t>Purposes of Subpart</w:t>
      </w:r>
      <w:bookmarkEnd w:id="80"/>
    </w:p>
    <w:p w14:paraId="04ADB19B" w14:textId="77777777" w:rsidR="00002737" w:rsidRPr="00010CC7" w:rsidRDefault="00002737" w:rsidP="00124E37">
      <w:pPr>
        <w:pStyle w:val="ActHead5"/>
      </w:pPr>
      <w:bookmarkStart w:id="81" w:name="_Toc63852253"/>
      <w:r w:rsidRPr="00010CC7">
        <w:rPr>
          <w:rStyle w:val="CharSectno"/>
        </w:rPr>
        <w:t>99.275</w:t>
      </w:r>
      <w:r w:rsidR="00271AE7" w:rsidRPr="00010CC7">
        <w:t xml:space="preserve">  </w:t>
      </w:r>
      <w:r w:rsidRPr="00010CC7">
        <w:t>Purposes of Subpart</w:t>
      </w:r>
      <w:bookmarkEnd w:id="81"/>
    </w:p>
    <w:p w14:paraId="16832FC6"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provides for the following:</w:t>
      </w:r>
    </w:p>
    <w:p w14:paraId="41CC75B4" w14:textId="392499E7" w:rsidR="00002737" w:rsidRPr="00010CC7" w:rsidRDefault="00002737" w:rsidP="00124E37">
      <w:pPr>
        <w:pStyle w:val="paragraph"/>
      </w:pPr>
      <w:r w:rsidRPr="00010CC7">
        <w:tab/>
        <w:t>(a)</w:t>
      </w:r>
      <w:r w:rsidRPr="00010CC7">
        <w:tab/>
        <w:t>evidentiary certificates (</w:t>
      </w:r>
      <w:r w:rsidR="00271AE7" w:rsidRPr="00010CC7">
        <w:t>Division</w:t>
      </w:r>
      <w:r w:rsidR="00F31D7C" w:rsidRPr="00010CC7">
        <w:t> </w:t>
      </w:r>
      <w:r w:rsidRPr="00010CC7">
        <w:t>99.D.2);</w:t>
      </w:r>
    </w:p>
    <w:p w14:paraId="5BCC4BC3" w14:textId="1997819F" w:rsidR="00002737" w:rsidRPr="00010CC7" w:rsidRDefault="00002737" w:rsidP="00124E37">
      <w:pPr>
        <w:pStyle w:val="paragraph"/>
      </w:pPr>
      <w:r w:rsidRPr="00010CC7">
        <w:tab/>
        <w:t>(b)</w:t>
      </w:r>
      <w:r w:rsidRPr="00010CC7">
        <w:tab/>
        <w:t>prescribed proceedings for paragraph</w:t>
      </w:r>
      <w:r w:rsidR="00F31D7C" w:rsidRPr="00010CC7">
        <w:t> </w:t>
      </w:r>
      <w:r w:rsidRPr="00010CC7">
        <w:t>36(4</w:t>
      </w:r>
      <w:r w:rsidR="00271AE7" w:rsidRPr="00010CC7">
        <w:t>)(</w:t>
      </w:r>
      <w:r w:rsidRPr="00010CC7">
        <w:t>d) of the Act (</w:t>
      </w:r>
      <w:r w:rsidR="00271AE7" w:rsidRPr="00010CC7">
        <w:t>Division</w:t>
      </w:r>
      <w:r w:rsidR="00F31D7C" w:rsidRPr="00010CC7">
        <w:t> </w:t>
      </w:r>
      <w:r w:rsidRPr="00010CC7">
        <w:t>99.D.3).</w:t>
      </w:r>
    </w:p>
    <w:p w14:paraId="47835BB8" w14:textId="17B565E2" w:rsidR="00002737" w:rsidRPr="00010CC7" w:rsidRDefault="00271AE7" w:rsidP="00124E37">
      <w:pPr>
        <w:pStyle w:val="ActHead3"/>
        <w:pageBreakBefore/>
      </w:pPr>
      <w:bookmarkStart w:id="82" w:name="_Toc63852254"/>
      <w:r w:rsidRPr="00010CC7">
        <w:rPr>
          <w:rStyle w:val="CharDivNo"/>
        </w:rPr>
        <w:t>Division</w:t>
      </w:r>
      <w:r w:rsidR="00F31D7C" w:rsidRPr="00010CC7">
        <w:rPr>
          <w:rStyle w:val="CharDivNo"/>
        </w:rPr>
        <w:t> </w:t>
      </w:r>
      <w:r w:rsidR="00002737" w:rsidRPr="00010CC7">
        <w:rPr>
          <w:rStyle w:val="CharDivNo"/>
        </w:rPr>
        <w:t>99.D.2</w:t>
      </w:r>
      <w:r w:rsidRPr="00010CC7">
        <w:t>—</w:t>
      </w:r>
      <w:r w:rsidR="00002737" w:rsidRPr="00010CC7">
        <w:rPr>
          <w:rStyle w:val="CharDivText"/>
        </w:rPr>
        <w:t>Evidentiary certificates</w:t>
      </w:r>
      <w:bookmarkEnd w:id="82"/>
    </w:p>
    <w:p w14:paraId="1562808E" w14:textId="77777777" w:rsidR="00002737" w:rsidRPr="00010CC7" w:rsidRDefault="00002737" w:rsidP="00124E37">
      <w:pPr>
        <w:pStyle w:val="ActHead5"/>
      </w:pPr>
      <w:bookmarkStart w:id="83" w:name="_Toc63852255"/>
      <w:r w:rsidRPr="00010CC7">
        <w:rPr>
          <w:rStyle w:val="CharSectno"/>
        </w:rPr>
        <w:t>99.280</w:t>
      </w:r>
      <w:r w:rsidR="00271AE7" w:rsidRPr="00010CC7">
        <w:t xml:space="preserve">  </w:t>
      </w:r>
      <w:r w:rsidRPr="00010CC7">
        <w:t>Certificates by approved tester</w:t>
      </w:r>
      <w:bookmarkEnd w:id="83"/>
    </w:p>
    <w:p w14:paraId="7EEA91D6" w14:textId="77777777" w:rsidR="00002737" w:rsidRPr="00010CC7" w:rsidRDefault="00002737" w:rsidP="00124E37">
      <w:pPr>
        <w:pStyle w:val="SubsectionHead"/>
      </w:pPr>
      <w:r w:rsidRPr="00010CC7">
        <w:t>Matters relating to samples for initial drug tests</w:t>
      </w:r>
    </w:p>
    <w:p w14:paraId="07E9BF2C" w14:textId="4948F129" w:rsidR="00002737" w:rsidRPr="00010CC7" w:rsidRDefault="00002737" w:rsidP="00124E37">
      <w:pPr>
        <w:pStyle w:val="subsection"/>
      </w:pPr>
      <w:r w:rsidRPr="00010CC7">
        <w:tab/>
        <w:t>(1)</w:t>
      </w:r>
      <w:r w:rsidRPr="00010CC7">
        <w:tab/>
        <w:t>A certificate that under subsection</w:t>
      </w:r>
      <w:r w:rsidR="00F31D7C" w:rsidRPr="00010CC7">
        <w:t> </w:t>
      </w:r>
      <w:r w:rsidRPr="00010CC7">
        <w:t>36(4) of the Act is admissible in proceedings concerning an initial drug test must:</w:t>
      </w:r>
    </w:p>
    <w:p w14:paraId="2D57BB33" w14:textId="77777777" w:rsidR="00002737" w:rsidRPr="00010CC7" w:rsidRDefault="00002737" w:rsidP="00124E37">
      <w:pPr>
        <w:pStyle w:val="paragraph"/>
      </w:pPr>
      <w:r w:rsidRPr="00010CC7">
        <w:tab/>
        <w:t>(a)</w:t>
      </w:r>
      <w:r w:rsidRPr="00010CC7">
        <w:tab/>
        <w:t>be signed by an approved tester; and</w:t>
      </w:r>
    </w:p>
    <w:p w14:paraId="19B5608E" w14:textId="77777777" w:rsidR="00002737" w:rsidRPr="00010CC7" w:rsidRDefault="00002737" w:rsidP="00124E37">
      <w:pPr>
        <w:pStyle w:val="paragraph"/>
      </w:pPr>
      <w:r w:rsidRPr="00010CC7">
        <w:tab/>
        <w:t>(b)</w:t>
      </w:r>
      <w:r w:rsidRPr="00010CC7">
        <w:tab/>
        <w:t>be in respect of a body sample taken by the tester for an initial drug test; and</w:t>
      </w:r>
    </w:p>
    <w:p w14:paraId="5E45F6EF" w14:textId="77777777" w:rsidR="00002737" w:rsidRPr="00010CC7" w:rsidRDefault="00002737" w:rsidP="00124E37">
      <w:pPr>
        <w:pStyle w:val="paragraph"/>
      </w:pPr>
      <w:r w:rsidRPr="00010CC7">
        <w:tab/>
        <w:t>(c)</w:t>
      </w:r>
      <w:r w:rsidRPr="00010CC7">
        <w:tab/>
        <w:t>be in respect of a body sample that the tester conducted an initial drug test on; and</w:t>
      </w:r>
    </w:p>
    <w:p w14:paraId="3D1F1660" w14:textId="0B574E78" w:rsidR="00002737" w:rsidRPr="00010CC7" w:rsidRDefault="00002737" w:rsidP="00124E37">
      <w:pPr>
        <w:pStyle w:val="paragraph"/>
      </w:pPr>
      <w:r w:rsidRPr="00010CC7">
        <w:tab/>
        <w:t>(d)</w:t>
      </w:r>
      <w:r w:rsidRPr="00010CC7">
        <w:tab/>
        <w:t>state one or more of the matters set out in subregulation</w:t>
      </w:r>
      <w:r w:rsidR="00E95772" w:rsidRPr="00010CC7">
        <w:t> </w:t>
      </w:r>
      <w:r w:rsidRPr="00010CC7">
        <w:t>(3).</w:t>
      </w:r>
    </w:p>
    <w:p w14:paraId="6CAA3BC3" w14:textId="769C3577" w:rsidR="00002737" w:rsidRPr="00010CC7" w:rsidRDefault="00002737" w:rsidP="00124E37">
      <w:pPr>
        <w:pStyle w:val="subsection"/>
      </w:pPr>
      <w:r w:rsidRPr="00010CC7">
        <w:tab/>
        <w:t>(2)</w:t>
      </w:r>
      <w:r w:rsidRPr="00010CC7">
        <w:tab/>
        <w:t>Subject to regulation</w:t>
      </w:r>
      <w:r w:rsidR="00F31D7C" w:rsidRPr="00010CC7">
        <w:t> </w:t>
      </w:r>
      <w:r w:rsidRPr="00010CC7">
        <w:t>99.305, if subregulation</w:t>
      </w:r>
      <w:r w:rsidR="00E95772" w:rsidRPr="00010CC7">
        <w:t> </w:t>
      </w:r>
      <w:r w:rsidRPr="00010CC7">
        <w:t xml:space="preserve">(1) is complied with, then the certificate is admissible as evidence of the matters stated in the certificate in any proceedings under the Act, these Regulations or the </w:t>
      </w:r>
      <w:r w:rsidRPr="00010CC7">
        <w:rPr>
          <w:i/>
        </w:rPr>
        <w:t>Criminal Code</w:t>
      </w:r>
      <w:r w:rsidRPr="00010CC7">
        <w:t>.</w:t>
      </w:r>
    </w:p>
    <w:p w14:paraId="59C38E57" w14:textId="372CF484"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 xml:space="preserve">99.315 prescribes proceedings under the </w:t>
      </w:r>
      <w:r w:rsidR="00002737" w:rsidRPr="00010CC7">
        <w:rPr>
          <w:i/>
        </w:rPr>
        <w:t>Criminal Code</w:t>
      </w:r>
      <w:r w:rsidR="00002737" w:rsidRPr="00010CC7">
        <w:t xml:space="preserve"> for the purposes of paragraph</w:t>
      </w:r>
      <w:r w:rsidR="00F31D7C" w:rsidRPr="00010CC7">
        <w:t> </w:t>
      </w:r>
      <w:r w:rsidR="00002737" w:rsidRPr="00010CC7">
        <w:t>36(4</w:t>
      </w:r>
      <w:r w:rsidRPr="00010CC7">
        <w:t>)(</w:t>
      </w:r>
      <w:r w:rsidR="00002737" w:rsidRPr="00010CC7">
        <w:t>d) of the Act.</w:t>
      </w:r>
    </w:p>
    <w:p w14:paraId="3E388C07" w14:textId="406F2A33" w:rsidR="00002737" w:rsidRPr="00010CC7" w:rsidRDefault="00002737" w:rsidP="00124E37">
      <w:pPr>
        <w:pStyle w:val="subsection"/>
      </w:pPr>
      <w:r w:rsidRPr="00010CC7">
        <w:tab/>
        <w:t>(3)</w:t>
      </w:r>
      <w:r w:rsidRPr="00010CC7">
        <w:tab/>
        <w:t xml:space="preserve">For </w:t>
      </w:r>
      <w:r w:rsidR="00F31D7C" w:rsidRPr="00010CC7">
        <w:t>paragraph (</w:t>
      </w:r>
      <w:r w:rsidRPr="00010CC7">
        <w:t>1</w:t>
      </w:r>
      <w:r w:rsidR="00271AE7" w:rsidRPr="00010CC7">
        <w:t>)(</w:t>
      </w:r>
      <w:r w:rsidRPr="00010CC7">
        <w:t>d), the matters are as follows:</w:t>
      </w:r>
    </w:p>
    <w:p w14:paraId="1A60BC04" w14:textId="77777777" w:rsidR="00002737" w:rsidRPr="00010CC7" w:rsidRDefault="00002737" w:rsidP="00124E37">
      <w:pPr>
        <w:pStyle w:val="paragraph"/>
      </w:pPr>
      <w:r w:rsidRPr="00010CC7">
        <w:tab/>
        <w:t>(a)</w:t>
      </w:r>
      <w:r w:rsidRPr="00010CC7">
        <w:tab/>
        <w:t>the approved tester’s allocated number;</w:t>
      </w:r>
    </w:p>
    <w:p w14:paraId="0C19A645" w14:textId="77777777" w:rsidR="00002737" w:rsidRPr="00010CC7" w:rsidRDefault="00002737" w:rsidP="00124E37">
      <w:pPr>
        <w:pStyle w:val="paragraph"/>
      </w:pPr>
      <w:r w:rsidRPr="00010CC7">
        <w:tab/>
        <w:t>(b)</w:t>
      </w:r>
      <w:r w:rsidRPr="00010CC7">
        <w:tab/>
        <w:t>that the tester who signed the certificate was an approved tester at the time the body sample was taken;</w:t>
      </w:r>
    </w:p>
    <w:p w14:paraId="4F0C5D1D" w14:textId="77777777" w:rsidR="00002737" w:rsidRPr="00010CC7" w:rsidRDefault="00002737" w:rsidP="00124E37">
      <w:pPr>
        <w:pStyle w:val="paragraph"/>
      </w:pPr>
      <w:r w:rsidRPr="00010CC7">
        <w:tab/>
        <w:t>(c)</w:t>
      </w:r>
      <w:r w:rsidRPr="00010CC7">
        <w:tab/>
        <w:t>when the body sample was taken;</w:t>
      </w:r>
    </w:p>
    <w:p w14:paraId="285CF648" w14:textId="77777777" w:rsidR="00002737" w:rsidRPr="00010CC7" w:rsidRDefault="00002737" w:rsidP="00124E37">
      <w:pPr>
        <w:pStyle w:val="paragraph"/>
      </w:pPr>
      <w:r w:rsidRPr="00010CC7">
        <w:tab/>
        <w:t>(d)</w:t>
      </w:r>
      <w:r w:rsidRPr="00010CC7">
        <w:tab/>
        <w:t>from whom the body sample was taken;</w:t>
      </w:r>
    </w:p>
    <w:p w14:paraId="1160EC58" w14:textId="77777777" w:rsidR="00002737" w:rsidRPr="00010CC7" w:rsidRDefault="00002737" w:rsidP="00124E37">
      <w:pPr>
        <w:pStyle w:val="paragraph"/>
      </w:pPr>
      <w:r w:rsidRPr="00010CC7">
        <w:tab/>
        <w:t>(e)</w:t>
      </w:r>
      <w:r w:rsidRPr="00010CC7">
        <w:tab/>
        <w:t>the applicable SSAA that the donor was performing or available to perform at the time the body sample was taken;</w:t>
      </w:r>
    </w:p>
    <w:p w14:paraId="4E57AAAF" w14:textId="77777777" w:rsidR="00002737" w:rsidRPr="00010CC7" w:rsidRDefault="00002737" w:rsidP="00124E37">
      <w:pPr>
        <w:pStyle w:val="paragraph"/>
      </w:pPr>
      <w:r w:rsidRPr="00010CC7">
        <w:tab/>
        <w:t>(f)</w:t>
      </w:r>
      <w:r w:rsidRPr="00010CC7">
        <w:tab/>
        <w:t>the make, model and serial number of the approved drug testing device used to conduct the test on the body sample;</w:t>
      </w:r>
    </w:p>
    <w:p w14:paraId="143BD6B1" w14:textId="77777777" w:rsidR="00002737" w:rsidRPr="00010CC7" w:rsidRDefault="00002737" w:rsidP="00124E37">
      <w:pPr>
        <w:pStyle w:val="paragraph"/>
      </w:pPr>
      <w:r w:rsidRPr="00010CC7">
        <w:tab/>
        <w:t>(g)</w:t>
      </w:r>
      <w:r w:rsidRPr="00010CC7">
        <w:tab/>
        <w:t>a description of the method of sampling;</w:t>
      </w:r>
    </w:p>
    <w:p w14:paraId="56A7F2FB" w14:textId="77777777" w:rsidR="00002737" w:rsidRPr="00010CC7" w:rsidRDefault="00002737" w:rsidP="00124E37">
      <w:pPr>
        <w:pStyle w:val="paragraph"/>
      </w:pPr>
      <w:r w:rsidRPr="00010CC7">
        <w:tab/>
        <w:t>(h)</w:t>
      </w:r>
      <w:r w:rsidRPr="00010CC7">
        <w:tab/>
        <w:t>whether the test conducted on the body sample was an initial drug test;</w:t>
      </w:r>
    </w:p>
    <w:p w14:paraId="0421673F" w14:textId="77777777" w:rsidR="00002737" w:rsidRPr="00010CC7" w:rsidRDefault="00002737" w:rsidP="00124E37">
      <w:pPr>
        <w:pStyle w:val="paragraph"/>
      </w:pPr>
      <w:r w:rsidRPr="00010CC7">
        <w:tab/>
        <w:t>(i)</w:t>
      </w:r>
      <w:r w:rsidRPr="00010CC7">
        <w:tab/>
        <w:t>the result of the test conducted;</w:t>
      </w:r>
    </w:p>
    <w:p w14:paraId="10828A1F" w14:textId="77777777" w:rsidR="00002737" w:rsidRPr="00010CC7" w:rsidRDefault="00002737" w:rsidP="00124E37">
      <w:pPr>
        <w:pStyle w:val="paragraph"/>
      </w:pPr>
      <w:r w:rsidRPr="00010CC7">
        <w:tab/>
        <w:t>(j)</w:t>
      </w:r>
      <w:r w:rsidRPr="00010CC7">
        <w:tab/>
        <w:t>the sample identifier, if any, for the body sample.</w:t>
      </w:r>
    </w:p>
    <w:p w14:paraId="7AF97D82" w14:textId="77777777" w:rsidR="00002737" w:rsidRPr="00010CC7" w:rsidRDefault="00002737" w:rsidP="00124E37">
      <w:pPr>
        <w:pStyle w:val="SubsectionHead"/>
      </w:pPr>
      <w:r w:rsidRPr="00010CC7">
        <w:t>Matters relating to alcohol tests</w:t>
      </w:r>
    </w:p>
    <w:p w14:paraId="5050D18C" w14:textId="3C6629F7" w:rsidR="00002737" w:rsidRPr="00010CC7" w:rsidRDefault="00002737" w:rsidP="00124E37">
      <w:pPr>
        <w:pStyle w:val="subsection"/>
      </w:pPr>
      <w:r w:rsidRPr="00010CC7">
        <w:tab/>
        <w:t>(4)</w:t>
      </w:r>
      <w:r w:rsidRPr="00010CC7">
        <w:tab/>
        <w:t>A certificate that under subsection</w:t>
      </w:r>
      <w:r w:rsidR="00F31D7C" w:rsidRPr="00010CC7">
        <w:t> </w:t>
      </w:r>
      <w:r w:rsidRPr="00010CC7">
        <w:t xml:space="preserve">36(4) of the Act is admissible in proceedings concerning an alcohol test under </w:t>
      </w:r>
      <w:r w:rsidR="004F0D3D" w:rsidRPr="00010CC7">
        <w:t>Subpart 9</w:t>
      </w:r>
      <w:r w:rsidRPr="00010CC7">
        <w:t>9.C must:</w:t>
      </w:r>
    </w:p>
    <w:p w14:paraId="4783C24C" w14:textId="77777777" w:rsidR="00002737" w:rsidRPr="00010CC7" w:rsidRDefault="00002737" w:rsidP="00124E37">
      <w:pPr>
        <w:pStyle w:val="paragraph"/>
      </w:pPr>
      <w:r w:rsidRPr="00010CC7">
        <w:tab/>
        <w:t>(a)</w:t>
      </w:r>
      <w:r w:rsidRPr="00010CC7">
        <w:tab/>
        <w:t>be signed by an approved tester; and</w:t>
      </w:r>
    </w:p>
    <w:p w14:paraId="24C1C0AB" w14:textId="77777777" w:rsidR="00002737" w:rsidRPr="00010CC7" w:rsidRDefault="00002737" w:rsidP="00124E37">
      <w:pPr>
        <w:pStyle w:val="paragraph"/>
      </w:pPr>
      <w:r w:rsidRPr="00010CC7">
        <w:tab/>
        <w:t>(b)</w:t>
      </w:r>
      <w:r w:rsidRPr="00010CC7">
        <w:tab/>
        <w:t>be in respect of a body sample taken by the tester for an alcohol test; and</w:t>
      </w:r>
    </w:p>
    <w:p w14:paraId="3809188B" w14:textId="30350E43" w:rsidR="00002737" w:rsidRPr="00010CC7" w:rsidRDefault="00002737" w:rsidP="00124E37">
      <w:pPr>
        <w:pStyle w:val="paragraph"/>
      </w:pPr>
      <w:r w:rsidRPr="00010CC7">
        <w:tab/>
        <w:t>(c)</w:t>
      </w:r>
      <w:r w:rsidRPr="00010CC7">
        <w:tab/>
        <w:t>state one or more of the matters set out in subregulation</w:t>
      </w:r>
      <w:r w:rsidR="00E95772" w:rsidRPr="00010CC7">
        <w:t> </w:t>
      </w:r>
      <w:r w:rsidRPr="00010CC7">
        <w:t>(6).</w:t>
      </w:r>
    </w:p>
    <w:p w14:paraId="4FFF5DB8" w14:textId="0A939368" w:rsidR="00002737" w:rsidRPr="00010CC7" w:rsidRDefault="00002737" w:rsidP="00124E37">
      <w:pPr>
        <w:pStyle w:val="subsection"/>
      </w:pPr>
      <w:r w:rsidRPr="00010CC7">
        <w:tab/>
        <w:t>(5)</w:t>
      </w:r>
      <w:r w:rsidRPr="00010CC7">
        <w:tab/>
        <w:t>Subject to regulation</w:t>
      </w:r>
      <w:r w:rsidR="00F31D7C" w:rsidRPr="00010CC7">
        <w:t> </w:t>
      </w:r>
      <w:r w:rsidRPr="00010CC7">
        <w:t>99.305, if subregulation</w:t>
      </w:r>
      <w:r w:rsidR="00E95772" w:rsidRPr="00010CC7">
        <w:t> </w:t>
      </w:r>
      <w:r w:rsidRPr="00010CC7">
        <w:t xml:space="preserve">(4) is complied with, then the certificate is admissible as evidence of the matters stated in the certificate in any proceedings under the Act, these Regulations or the </w:t>
      </w:r>
      <w:r w:rsidRPr="00010CC7">
        <w:rPr>
          <w:i/>
        </w:rPr>
        <w:t>Criminal Code</w:t>
      </w:r>
      <w:r w:rsidRPr="00010CC7">
        <w:t>.</w:t>
      </w:r>
    </w:p>
    <w:p w14:paraId="12BB31CA" w14:textId="1E0C00FC"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 xml:space="preserve">99.315 prescribes proceedings under the </w:t>
      </w:r>
      <w:r w:rsidR="00002737" w:rsidRPr="00010CC7">
        <w:rPr>
          <w:i/>
        </w:rPr>
        <w:t>Criminal Code</w:t>
      </w:r>
      <w:r w:rsidR="00002737" w:rsidRPr="00010CC7">
        <w:t xml:space="preserve"> for the purposes of paragraph</w:t>
      </w:r>
      <w:r w:rsidR="00F31D7C" w:rsidRPr="00010CC7">
        <w:t> </w:t>
      </w:r>
      <w:r w:rsidR="00002737" w:rsidRPr="00010CC7">
        <w:t>36(4</w:t>
      </w:r>
      <w:r w:rsidRPr="00010CC7">
        <w:t>)(</w:t>
      </w:r>
      <w:r w:rsidR="00002737" w:rsidRPr="00010CC7">
        <w:t>d) of the Act.</w:t>
      </w:r>
    </w:p>
    <w:p w14:paraId="3271D2F9" w14:textId="79D2DB9B" w:rsidR="00002737" w:rsidRPr="00010CC7" w:rsidRDefault="00002737" w:rsidP="00124E37">
      <w:pPr>
        <w:pStyle w:val="subsection"/>
      </w:pPr>
      <w:r w:rsidRPr="00010CC7">
        <w:tab/>
        <w:t>(6)</w:t>
      </w:r>
      <w:r w:rsidRPr="00010CC7">
        <w:tab/>
        <w:t xml:space="preserve">For </w:t>
      </w:r>
      <w:r w:rsidR="00F31D7C" w:rsidRPr="00010CC7">
        <w:t>paragraph (</w:t>
      </w:r>
      <w:r w:rsidRPr="00010CC7">
        <w:t>4</w:t>
      </w:r>
      <w:r w:rsidR="00271AE7" w:rsidRPr="00010CC7">
        <w:t>)(</w:t>
      </w:r>
      <w:r w:rsidRPr="00010CC7">
        <w:t>c), the matters are as follows:</w:t>
      </w:r>
    </w:p>
    <w:p w14:paraId="53B763F6" w14:textId="77777777" w:rsidR="00002737" w:rsidRPr="00010CC7" w:rsidRDefault="00002737" w:rsidP="00124E37">
      <w:pPr>
        <w:pStyle w:val="paragraph"/>
      </w:pPr>
      <w:r w:rsidRPr="00010CC7">
        <w:tab/>
        <w:t>(a)</w:t>
      </w:r>
      <w:r w:rsidRPr="00010CC7">
        <w:tab/>
        <w:t>the approved tester’s allocated number;</w:t>
      </w:r>
    </w:p>
    <w:p w14:paraId="3D82B57A" w14:textId="77777777" w:rsidR="00002737" w:rsidRPr="00010CC7" w:rsidRDefault="00002737" w:rsidP="00124E37">
      <w:pPr>
        <w:pStyle w:val="paragraph"/>
      </w:pPr>
      <w:r w:rsidRPr="00010CC7">
        <w:tab/>
        <w:t>(b)</w:t>
      </w:r>
      <w:r w:rsidRPr="00010CC7">
        <w:tab/>
        <w:t>that the tester who signed the certificate was an approved tester at the time the body sample was taken;</w:t>
      </w:r>
    </w:p>
    <w:p w14:paraId="5A78CC61" w14:textId="77777777" w:rsidR="00002737" w:rsidRPr="00010CC7" w:rsidRDefault="00002737" w:rsidP="00124E37">
      <w:pPr>
        <w:pStyle w:val="paragraph"/>
      </w:pPr>
      <w:r w:rsidRPr="00010CC7">
        <w:tab/>
        <w:t>(c)</w:t>
      </w:r>
      <w:r w:rsidRPr="00010CC7">
        <w:tab/>
        <w:t>when the body sample was taken;</w:t>
      </w:r>
    </w:p>
    <w:p w14:paraId="674594E1" w14:textId="77777777" w:rsidR="00002737" w:rsidRPr="00010CC7" w:rsidRDefault="00002737" w:rsidP="00124E37">
      <w:pPr>
        <w:pStyle w:val="paragraph"/>
      </w:pPr>
      <w:r w:rsidRPr="00010CC7">
        <w:tab/>
        <w:t>(d)</w:t>
      </w:r>
      <w:r w:rsidRPr="00010CC7">
        <w:tab/>
        <w:t>from whom the body sample was taken;</w:t>
      </w:r>
    </w:p>
    <w:p w14:paraId="736D6E4D" w14:textId="77777777" w:rsidR="00002737" w:rsidRPr="00010CC7" w:rsidRDefault="00002737" w:rsidP="00124E37">
      <w:pPr>
        <w:pStyle w:val="paragraph"/>
      </w:pPr>
      <w:r w:rsidRPr="00010CC7">
        <w:tab/>
        <w:t>(e)</w:t>
      </w:r>
      <w:r w:rsidRPr="00010CC7">
        <w:tab/>
        <w:t>the applicable SSAA that the donor was performing or available to perform at the time the body sample was taken;</w:t>
      </w:r>
    </w:p>
    <w:p w14:paraId="482D75C2" w14:textId="77777777" w:rsidR="00002737" w:rsidRPr="00010CC7" w:rsidRDefault="00002737" w:rsidP="00124E37">
      <w:pPr>
        <w:pStyle w:val="paragraph"/>
      </w:pPr>
      <w:r w:rsidRPr="00010CC7">
        <w:tab/>
        <w:t>(f)</w:t>
      </w:r>
      <w:r w:rsidRPr="00010CC7">
        <w:tab/>
        <w:t>the make, model and serial number of the approved breathalyser used to take the body sample and conduct the test;</w:t>
      </w:r>
    </w:p>
    <w:p w14:paraId="130B8200" w14:textId="77777777" w:rsidR="00002737" w:rsidRPr="00010CC7" w:rsidRDefault="00002737" w:rsidP="00124E37">
      <w:pPr>
        <w:pStyle w:val="paragraph"/>
      </w:pPr>
      <w:r w:rsidRPr="00010CC7">
        <w:tab/>
        <w:t>(g)</w:t>
      </w:r>
      <w:r w:rsidRPr="00010CC7">
        <w:tab/>
        <w:t>a description of the method of sampling;</w:t>
      </w:r>
    </w:p>
    <w:p w14:paraId="3B86EA67" w14:textId="77777777" w:rsidR="00002737" w:rsidRPr="00010CC7" w:rsidRDefault="00002737" w:rsidP="00124E37">
      <w:pPr>
        <w:pStyle w:val="paragraph"/>
      </w:pPr>
      <w:r w:rsidRPr="00010CC7">
        <w:tab/>
        <w:t>(h)</w:t>
      </w:r>
      <w:r w:rsidRPr="00010CC7">
        <w:tab/>
        <w:t>the alcohol test conducted on the body sample;</w:t>
      </w:r>
    </w:p>
    <w:p w14:paraId="41DB584B" w14:textId="77777777" w:rsidR="00002737" w:rsidRPr="00010CC7" w:rsidRDefault="00002737" w:rsidP="00124E37">
      <w:pPr>
        <w:pStyle w:val="paragraph"/>
      </w:pPr>
      <w:r w:rsidRPr="00010CC7">
        <w:tab/>
        <w:t>(i)</w:t>
      </w:r>
      <w:r w:rsidRPr="00010CC7">
        <w:tab/>
        <w:t>the result of the test conducted.</w:t>
      </w:r>
    </w:p>
    <w:p w14:paraId="16D71E26" w14:textId="77777777" w:rsidR="00002737" w:rsidRPr="00010CC7" w:rsidRDefault="00002737" w:rsidP="00124E37">
      <w:pPr>
        <w:pStyle w:val="ActHead5"/>
      </w:pPr>
      <w:bookmarkStart w:id="84" w:name="_Toc63852256"/>
      <w:r w:rsidRPr="00010CC7">
        <w:rPr>
          <w:rStyle w:val="CharSectno"/>
        </w:rPr>
        <w:t>99.285</w:t>
      </w:r>
      <w:r w:rsidR="00271AE7" w:rsidRPr="00010CC7">
        <w:t xml:space="preserve">  </w:t>
      </w:r>
      <w:r w:rsidRPr="00010CC7">
        <w:t>Certificates by approved laboratory</w:t>
      </w:r>
      <w:bookmarkEnd w:id="84"/>
    </w:p>
    <w:p w14:paraId="55AC56AB" w14:textId="6F281F73" w:rsidR="00002737" w:rsidRPr="00010CC7" w:rsidRDefault="00002737" w:rsidP="00124E37">
      <w:pPr>
        <w:pStyle w:val="subsection"/>
      </w:pPr>
      <w:r w:rsidRPr="00010CC7">
        <w:tab/>
        <w:t>(1)</w:t>
      </w:r>
      <w:r w:rsidRPr="00010CC7">
        <w:tab/>
        <w:t>A certificate that under subsection</w:t>
      </w:r>
      <w:r w:rsidR="00F31D7C" w:rsidRPr="00010CC7">
        <w:t> </w:t>
      </w:r>
      <w:r w:rsidRPr="00010CC7">
        <w:t>36(4) of the Act is admissible in proceedings concerning a confirmatory drug test must:</w:t>
      </w:r>
    </w:p>
    <w:p w14:paraId="4F85C72C" w14:textId="77777777" w:rsidR="00002737" w:rsidRPr="00010CC7" w:rsidRDefault="00002737" w:rsidP="00124E37">
      <w:pPr>
        <w:pStyle w:val="paragraph"/>
      </w:pPr>
      <w:r w:rsidRPr="00010CC7">
        <w:tab/>
        <w:t>(a)</w:t>
      </w:r>
      <w:r w:rsidRPr="00010CC7">
        <w:tab/>
        <w:t>be signed by an approved laboratory; and</w:t>
      </w:r>
    </w:p>
    <w:p w14:paraId="5A36AFC9" w14:textId="77777777" w:rsidR="00002737" w:rsidRPr="00010CC7" w:rsidRDefault="00002737" w:rsidP="00124E37">
      <w:pPr>
        <w:pStyle w:val="paragraph"/>
      </w:pPr>
      <w:r w:rsidRPr="00010CC7">
        <w:tab/>
        <w:t>(b)</w:t>
      </w:r>
      <w:r w:rsidRPr="00010CC7">
        <w:tab/>
        <w:t>be in respect of a body sample on which a confirmatory drug test was conducted by the laboratory; and</w:t>
      </w:r>
    </w:p>
    <w:p w14:paraId="7F0292D3" w14:textId="3330BB4B" w:rsidR="00002737" w:rsidRPr="00010CC7" w:rsidRDefault="00002737" w:rsidP="00124E37">
      <w:pPr>
        <w:pStyle w:val="paragraph"/>
      </w:pPr>
      <w:r w:rsidRPr="00010CC7">
        <w:tab/>
        <w:t>(c)</w:t>
      </w:r>
      <w:r w:rsidRPr="00010CC7">
        <w:tab/>
        <w:t>state one or more of the matters set out in subregulation</w:t>
      </w:r>
      <w:r w:rsidR="00E95772" w:rsidRPr="00010CC7">
        <w:t> </w:t>
      </w:r>
      <w:r w:rsidRPr="00010CC7">
        <w:t>(3).</w:t>
      </w:r>
    </w:p>
    <w:p w14:paraId="20C79C92" w14:textId="779B3D34" w:rsidR="00002737" w:rsidRPr="00010CC7" w:rsidRDefault="00002737" w:rsidP="00124E37">
      <w:pPr>
        <w:pStyle w:val="subsection"/>
      </w:pPr>
      <w:r w:rsidRPr="00010CC7">
        <w:tab/>
        <w:t>(2)</w:t>
      </w:r>
      <w:r w:rsidRPr="00010CC7">
        <w:tab/>
        <w:t>Subject to regulation</w:t>
      </w:r>
      <w:r w:rsidR="00F31D7C" w:rsidRPr="00010CC7">
        <w:t> </w:t>
      </w:r>
      <w:r w:rsidRPr="00010CC7">
        <w:t>99.305, if subregulation</w:t>
      </w:r>
      <w:r w:rsidR="00E95772" w:rsidRPr="00010CC7">
        <w:t> </w:t>
      </w:r>
      <w:r w:rsidRPr="00010CC7">
        <w:t xml:space="preserve">(1) is complied with, then the certificate is admissible as evidence of the matters stated in the certificate in any proceedings under the Act, these Regulations or the </w:t>
      </w:r>
      <w:r w:rsidRPr="00010CC7">
        <w:rPr>
          <w:i/>
        </w:rPr>
        <w:t>Criminal Code</w:t>
      </w:r>
      <w:r w:rsidRPr="00010CC7">
        <w:t>.</w:t>
      </w:r>
    </w:p>
    <w:p w14:paraId="24CE4084" w14:textId="19BDAED4"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 xml:space="preserve">99.315 prescribes proceedings under the </w:t>
      </w:r>
      <w:r w:rsidR="00002737" w:rsidRPr="00010CC7">
        <w:rPr>
          <w:i/>
        </w:rPr>
        <w:t>Criminal Code</w:t>
      </w:r>
      <w:r w:rsidR="00002737" w:rsidRPr="00010CC7">
        <w:t xml:space="preserve"> for the purposes of paragraph</w:t>
      </w:r>
      <w:r w:rsidR="00F31D7C" w:rsidRPr="00010CC7">
        <w:t> </w:t>
      </w:r>
      <w:r w:rsidR="00002737" w:rsidRPr="00010CC7">
        <w:t>36(4</w:t>
      </w:r>
      <w:r w:rsidRPr="00010CC7">
        <w:t>)(</w:t>
      </w:r>
      <w:r w:rsidR="00002737" w:rsidRPr="00010CC7">
        <w:t>d) of the Act.</w:t>
      </w:r>
    </w:p>
    <w:p w14:paraId="178DD9A1" w14:textId="0BD27E6B" w:rsidR="00002737" w:rsidRPr="00010CC7" w:rsidRDefault="00002737" w:rsidP="00124E37">
      <w:pPr>
        <w:pStyle w:val="subsection"/>
      </w:pPr>
      <w:r w:rsidRPr="00010CC7">
        <w:tab/>
        <w:t>(3)</w:t>
      </w:r>
      <w:r w:rsidRPr="00010CC7">
        <w:tab/>
        <w:t xml:space="preserve">For </w:t>
      </w:r>
      <w:r w:rsidR="00F31D7C" w:rsidRPr="00010CC7">
        <w:t>paragraph (</w:t>
      </w:r>
      <w:r w:rsidRPr="00010CC7">
        <w:t>1</w:t>
      </w:r>
      <w:r w:rsidR="00271AE7" w:rsidRPr="00010CC7">
        <w:t>)(</w:t>
      </w:r>
      <w:r w:rsidRPr="00010CC7">
        <w:t>c), the matters are as follows:</w:t>
      </w:r>
    </w:p>
    <w:p w14:paraId="37E2A884" w14:textId="77777777" w:rsidR="00002737" w:rsidRPr="00010CC7" w:rsidRDefault="00002737" w:rsidP="00124E37">
      <w:pPr>
        <w:pStyle w:val="paragraph"/>
      </w:pPr>
      <w:r w:rsidRPr="00010CC7">
        <w:tab/>
        <w:t>(a)</w:t>
      </w:r>
      <w:r w:rsidRPr="00010CC7">
        <w:tab/>
        <w:t>the sample identifier for the body sample;</w:t>
      </w:r>
    </w:p>
    <w:p w14:paraId="0D679E2F" w14:textId="77777777" w:rsidR="00002737" w:rsidRPr="00010CC7" w:rsidRDefault="00002737" w:rsidP="00124E37">
      <w:pPr>
        <w:pStyle w:val="paragraph"/>
      </w:pPr>
      <w:r w:rsidRPr="00010CC7">
        <w:tab/>
        <w:t>(b)</w:t>
      </w:r>
      <w:r w:rsidRPr="00010CC7">
        <w:tab/>
        <w:t>that the person who signed the certificate was an approved laboratory or the laboratory’s approved person at the time the certificate was signed;</w:t>
      </w:r>
    </w:p>
    <w:p w14:paraId="5B2C1676" w14:textId="77777777" w:rsidR="00002737" w:rsidRPr="00010CC7" w:rsidRDefault="00002737" w:rsidP="00124E37">
      <w:pPr>
        <w:pStyle w:val="paragraph"/>
      </w:pPr>
      <w:r w:rsidRPr="00010CC7">
        <w:tab/>
        <w:t>(c)</w:t>
      </w:r>
      <w:r w:rsidRPr="00010CC7">
        <w:tab/>
        <w:t>when the body sample was received;</w:t>
      </w:r>
    </w:p>
    <w:p w14:paraId="45669F35" w14:textId="77777777" w:rsidR="00002737" w:rsidRPr="00010CC7" w:rsidRDefault="00002737" w:rsidP="00124E37">
      <w:pPr>
        <w:pStyle w:val="paragraph"/>
      </w:pPr>
      <w:r w:rsidRPr="00010CC7">
        <w:tab/>
        <w:t>(d)</w:t>
      </w:r>
      <w:r w:rsidRPr="00010CC7">
        <w:tab/>
        <w:t>what, if any, labels or other means of identifying the body sample accompanied the body sample when it was received;</w:t>
      </w:r>
    </w:p>
    <w:p w14:paraId="0CF69524" w14:textId="77777777" w:rsidR="00002737" w:rsidRPr="00010CC7" w:rsidRDefault="00002737" w:rsidP="00124E37">
      <w:pPr>
        <w:pStyle w:val="paragraph"/>
      </w:pPr>
      <w:r w:rsidRPr="00010CC7">
        <w:tab/>
        <w:t>(e)</w:t>
      </w:r>
      <w:r w:rsidRPr="00010CC7">
        <w:tab/>
        <w:t>what container or containers the body sample was contained in when it was received;</w:t>
      </w:r>
    </w:p>
    <w:p w14:paraId="6AC4343B" w14:textId="77777777" w:rsidR="00002737" w:rsidRPr="00010CC7" w:rsidRDefault="00002737" w:rsidP="00124E37">
      <w:pPr>
        <w:pStyle w:val="paragraph"/>
      </w:pPr>
      <w:r w:rsidRPr="00010CC7">
        <w:tab/>
        <w:t>(f)</w:t>
      </w:r>
      <w:r w:rsidRPr="00010CC7">
        <w:tab/>
        <w:t>the state of the seals on the container or containers when the body sample was received;</w:t>
      </w:r>
    </w:p>
    <w:p w14:paraId="0414B772" w14:textId="77777777" w:rsidR="00002737" w:rsidRPr="00010CC7" w:rsidRDefault="00002737" w:rsidP="00124E37">
      <w:pPr>
        <w:pStyle w:val="paragraph"/>
      </w:pPr>
      <w:r w:rsidRPr="00010CC7">
        <w:tab/>
        <w:t>(g)</w:t>
      </w:r>
      <w:r w:rsidRPr="00010CC7">
        <w:tab/>
        <w:t>the state of the container or containers when the body sample was received;</w:t>
      </w:r>
    </w:p>
    <w:p w14:paraId="29CE3535" w14:textId="77777777" w:rsidR="00002737" w:rsidRPr="00010CC7" w:rsidRDefault="00002737" w:rsidP="00124E37">
      <w:pPr>
        <w:pStyle w:val="paragraph"/>
      </w:pPr>
      <w:r w:rsidRPr="00010CC7">
        <w:tab/>
        <w:t>(h)</w:t>
      </w:r>
      <w:r w:rsidRPr="00010CC7">
        <w:tab/>
        <w:t>when the body sample was tested;</w:t>
      </w:r>
    </w:p>
    <w:p w14:paraId="66DBECD9" w14:textId="77777777" w:rsidR="00002737" w:rsidRPr="00010CC7" w:rsidRDefault="00002737" w:rsidP="00124E37">
      <w:pPr>
        <w:pStyle w:val="paragraph"/>
      </w:pPr>
      <w:r w:rsidRPr="00010CC7">
        <w:tab/>
        <w:t>(i)</w:t>
      </w:r>
      <w:r w:rsidRPr="00010CC7">
        <w:tab/>
        <w:t>a description of the way in which the body sample was stored by the laboratory;</w:t>
      </w:r>
    </w:p>
    <w:p w14:paraId="1E1A1C52" w14:textId="77777777" w:rsidR="00002737" w:rsidRPr="00010CC7" w:rsidRDefault="00002737" w:rsidP="00124E37">
      <w:pPr>
        <w:pStyle w:val="paragraph"/>
      </w:pPr>
      <w:r w:rsidRPr="00010CC7">
        <w:tab/>
        <w:t>(j)</w:t>
      </w:r>
      <w:r w:rsidRPr="00010CC7">
        <w:tab/>
        <w:t>a description of the method of testing;</w:t>
      </w:r>
    </w:p>
    <w:p w14:paraId="6ABD474F" w14:textId="77777777" w:rsidR="00002737" w:rsidRPr="00010CC7" w:rsidRDefault="00002737" w:rsidP="00124E37">
      <w:pPr>
        <w:pStyle w:val="paragraph"/>
      </w:pPr>
      <w:r w:rsidRPr="00010CC7">
        <w:tab/>
        <w:t>(k)</w:t>
      </w:r>
      <w:r w:rsidRPr="00010CC7">
        <w:tab/>
        <w:t>the testable drugs tested for;</w:t>
      </w:r>
    </w:p>
    <w:p w14:paraId="7A659383" w14:textId="77777777" w:rsidR="00002737" w:rsidRPr="00010CC7" w:rsidRDefault="00002737" w:rsidP="00124E37">
      <w:pPr>
        <w:pStyle w:val="paragraph"/>
      </w:pPr>
      <w:r w:rsidRPr="00010CC7">
        <w:tab/>
        <w:t>(l)</w:t>
      </w:r>
      <w:r w:rsidRPr="00010CC7">
        <w:tab/>
        <w:t>the result of the test conducted.</w:t>
      </w:r>
    </w:p>
    <w:p w14:paraId="25D9056C" w14:textId="77777777" w:rsidR="00002737" w:rsidRPr="00010CC7" w:rsidRDefault="00002737" w:rsidP="00124E37">
      <w:pPr>
        <w:pStyle w:val="ActHead5"/>
      </w:pPr>
      <w:bookmarkStart w:id="85" w:name="_Toc63852257"/>
      <w:r w:rsidRPr="00010CC7">
        <w:rPr>
          <w:rStyle w:val="CharSectno"/>
        </w:rPr>
        <w:t>99.290</w:t>
      </w:r>
      <w:r w:rsidR="00271AE7" w:rsidRPr="00010CC7">
        <w:t xml:space="preserve">  </w:t>
      </w:r>
      <w:r w:rsidRPr="00010CC7">
        <w:t>Document taken to be a certificate unless contrary intention established</w:t>
      </w:r>
      <w:bookmarkEnd w:id="85"/>
    </w:p>
    <w:p w14:paraId="11B1CB3E" w14:textId="2801AC59" w:rsidR="00002737" w:rsidRPr="00010CC7" w:rsidRDefault="00002737" w:rsidP="00124E37">
      <w:pPr>
        <w:pStyle w:val="subsection"/>
      </w:pPr>
      <w:r w:rsidRPr="00010CC7">
        <w:tab/>
      </w:r>
      <w:r w:rsidRPr="00010CC7">
        <w:tab/>
        <w:t>For the purposes of this Subpart, a document purporting to be a certificate referred to in regulation</w:t>
      </w:r>
      <w:r w:rsidR="00F31D7C" w:rsidRPr="00010CC7">
        <w:t> </w:t>
      </w:r>
      <w:r w:rsidRPr="00010CC7">
        <w:t>99.280 or 99.285 is, unless the contrary intention is established, taken to be such a certificate and to have been duly given.</w:t>
      </w:r>
    </w:p>
    <w:p w14:paraId="6CCEB62E" w14:textId="77777777" w:rsidR="00002737" w:rsidRPr="00010CC7" w:rsidRDefault="00002737" w:rsidP="00124E37">
      <w:pPr>
        <w:pStyle w:val="ActHead5"/>
      </w:pPr>
      <w:bookmarkStart w:id="86" w:name="_Toc63852258"/>
      <w:r w:rsidRPr="00010CC7">
        <w:rPr>
          <w:rStyle w:val="CharSectno"/>
        </w:rPr>
        <w:t>99.295</w:t>
      </w:r>
      <w:r w:rsidR="00271AE7" w:rsidRPr="00010CC7">
        <w:t xml:space="preserve">  </w:t>
      </w:r>
      <w:r w:rsidRPr="00010CC7">
        <w:t>Certificate not to be admitted unless copy given</w:t>
      </w:r>
      <w:bookmarkEnd w:id="86"/>
    </w:p>
    <w:p w14:paraId="512FE671" w14:textId="4EF791AF" w:rsidR="00002737" w:rsidRPr="00010CC7" w:rsidRDefault="00002737" w:rsidP="00124E37">
      <w:pPr>
        <w:pStyle w:val="subsection"/>
      </w:pPr>
      <w:r w:rsidRPr="00010CC7">
        <w:tab/>
      </w:r>
      <w:r w:rsidRPr="00010CC7">
        <w:tab/>
        <w:t>A certificate must not be admitted in evidence under regulation</w:t>
      </w:r>
      <w:r w:rsidR="00F31D7C" w:rsidRPr="00010CC7">
        <w:t> </w:t>
      </w:r>
      <w:r w:rsidRPr="00010CC7">
        <w:t xml:space="preserve">99.280 or 99.285 in any proceedings under the Act, these Regulations or the </w:t>
      </w:r>
      <w:r w:rsidRPr="00010CC7">
        <w:rPr>
          <w:i/>
        </w:rPr>
        <w:t>Criminal Code</w:t>
      </w:r>
      <w:r w:rsidRPr="00010CC7">
        <w:t xml:space="preserve"> unless:</w:t>
      </w:r>
    </w:p>
    <w:p w14:paraId="35A84DE6" w14:textId="77777777" w:rsidR="00002737" w:rsidRPr="00010CC7" w:rsidRDefault="00002737" w:rsidP="00124E37">
      <w:pPr>
        <w:pStyle w:val="paragraph"/>
      </w:pPr>
      <w:r w:rsidRPr="00010CC7">
        <w:tab/>
        <w:t>(a)</w:t>
      </w:r>
      <w:r w:rsidRPr="00010CC7">
        <w:tab/>
        <w:t>the person charged with the offence; or</w:t>
      </w:r>
    </w:p>
    <w:p w14:paraId="14C14A06" w14:textId="77777777" w:rsidR="00002737" w:rsidRPr="00010CC7" w:rsidRDefault="00002737" w:rsidP="00124E37">
      <w:pPr>
        <w:pStyle w:val="paragraph"/>
      </w:pPr>
      <w:r w:rsidRPr="00010CC7">
        <w:tab/>
        <w:t>(b)</w:t>
      </w:r>
      <w:r w:rsidRPr="00010CC7">
        <w:tab/>
        <w:t>a barrister or solicitor who has appears for the person in those proceedings;</w:t>
      </w:r>
    </w:p>
    <w:p w14:paraId="56417702" w14:textId="77777777" w:rsidR="00002737" w:rsidRPr="00010CC7" w:rsidRDefault="00002737" w:rsidP="00124E37">
      <w:pPr>
        <w:pStyle w:val="subsection2"/>
      </w:pPr>
      <w:r w:rsidRPr="00010CC7">
        <w:t>has, at least 14 days before the certificate is sought to be so admitted, been given a copy of the certificate together with reasonable notice of the intention to produce the certificate as evidence in the proceedings.</w:t>
      </w:r>
    </w:p>
    <w:p w14:paraId="287F75B9" w14:textId="77777777" w:rsidR="00002737" w:rsidRPr="00010CC7" w:rsidRDefault="00002737" w:rsidP="00124E37">
      <w:pPr>
        <w:pStyle w:val="ActHead5"/>
      </w:pPr>
      <w:bookmarkStart w:id="87" w:name="_Toc63852259"/>
      <w:r w:rsidRPr="00010CC7">
        <w:rPr>
          <w:rStyle w:val="CharSectno"/>
        </w:rPr>
        <w:t>99.300</w:t>
      </w:r>
      <w:r w:rsidR="00271AE7" w:rsidRPr="00010CC7">
        <w:t xml:space="preserve">  </w:t>
      </w:r>
      <w:r w:rsidRPr="00010CC7">
        <w:t>Person signing the certificate may be called to give evidence</w:t>
      </w:r>
      <w:bookmarkEnd w:id="87"/>
    </w:p>
    <w:p w14:paraId="3CD4068F" w14:textId="662CC688" w:rsidR="00002737" w:rsidRPr="00010CC7" w:rsidRDefault="00002737" w:rsidP="00124E37">
      <w:pPr>
        <w:pStyle w:val="subsection"/>
      </w:pPr>
      <w:r w:rsidRPr="00010CC7">
        <w:tab/>
        <w:t>(1)</w:t>
      </w:r>
      <w:r w:rsidRPr="00010CC7">
        <w:tab/>
        <w:t>Subject to subregulation</w:t>
      </w:r>
      <w:r w:rsidR="00E95772" w:rsidRPr="00010CC7">
        <w:t> </w:t>
      </w:r>
      <w:r w:rsidRPr="00010CC7">
        <w:t>(2), if, under regulation</w:t>
      </w:r>
      <w:r w:rsidR="00F31D7C" w:rsidRPr="00010CC7">
        <w:t> </w:t>
      </w:r>
      <w:r w:rsidRPr="00010CC7">
        <w:t>99.280 or</w:t>
      </w:r>
      <w:r w:rsidR="009F4E1B" w:rsidRPr="00010CC7">
        <w:t xml:space="preserve"> </w:t>
      </w:r>
      <w:r w:rsidRPr="00010CC7">
        <w:t>99.285, a certificate is admitted in evidence in proceedings, the person charged with the offence may require the person who signed the certificate to be called as a witness for the prosecution and cross</w:t>
      </w:r>
      <w:r w:rsidR="00010CC7">
        <w:noBreakHyphen/>
      </w:r>
      <w:r w:rsidRPr="00010CC7">
        <w:t>examined as if he or she had given evidence of the matters stated in the certificate.</w:t>
      </w:r>
    </w:p>
    <w:p w14:paraId="2D0C7950" w14:textId="77777777" w:rsidR="00002737" w:rsidRPr="00010CC7" w:rsidRDefault="00002737" w:rsidP="00124E37">
      <w:pPr>
        <w:pStyle w:val="subsection"/>
      </w:pPr>
      <w:r w:rsidRPr="00010CC7">
        <w:tab/>
        <w:t>(2)</w:t>
      </w:r>
      <w:r w:rsidRPr="00010CC7">
        <w:tab/>
        <w:t>Subregulation</w:t>
      </w:r>
      <w:r w:rsidR="009F4E1B" w:rsidRPr="00010CC7">
        <w:t xml:space="preserve"> </w:t>
      </w:r>
      <w:r w:rsidRPr="00010CC7">
        <w:t>(1) does not entitle the person charged to require the person who signed the certificate to be called as a witness for the prosecution unless:</w:t>
      </w:r>
    </w:p>
    <w:p w14:paraId="5296B1FA" w14:textId="77777777" w:rsidR="00002737" w:rsidRPr="00010CC7" w:rsidRDefault="00002737" w:rsidP="00124E37">
      <w:pPr>
        <w:pStyle w:val="paragraph"/>
      </w:pPr>
      <w:r w:rsidRPr="00010CC7">
        <w:tab/>
        <w:t>(a)</w:t>
      </w:r>
      <w:r w:rsidRPr="00010CC7">
        <w:tab/>
        <w:t>the prosecutor has been given at least 4 days notice of the person’s intention to require the person who signed the certificate to be so called; or</w:t>
      </w:r>
    </w:p>
    <w:p w14:paraId="7A369B55" w14:textId="77777777" w:rsidR="00002737" w:rsidRPr="00010CC7" w:rsidRDefault="00002737" w:rsidP="00124E37">
      <w:pPr>
        <w:pStyle w:val="paragraph"/>
      </w:pPr>
      <w:r w:rsidRPr="00010CC7">
        <w:tab/>
        <w:t>(b)</w:t>
      </w:r>
      <w:r w:rsidRPr="00010CC7">
        <w:tab/>
        <w:t>the Court, by order, grants the person’s application to require the calling of the witness.</w:t>
      </w:r>
    </w:p>
    <w:p w14:paraId="1BF21214" w14:textId="77777777" w:rsidR="00002737" w:rsidRPr="00010CC7" w:rsidRDefault="00002737" w:rsidP="00124E37">
      <w:pPr>
        <w:pStyle w:val="ActHead5"/>
      </w:pPr>
      <w:bookmarkStart w:id="88" w:name="_Toc63852260"/>
      <w:r w:rsidRPr="00010CC7">
        <w:rPr>
          <w:rStyle w:val="CharSectno"/>
        </w:rPr>
        <w:t>99.305</w:t>
      </w:r>
      <w:r w:rsidR="00271AE7" w:rsidRPr="00010CC7">
        <w:t xml:space="preserve">  </w:t>
      </w:r>
      <w:r w:rsidRPr="00010CC7">
        <w:t>Rebuttal evidence</w:t>
      </w:r>
      <w:bookmarkEnd w:id="88"/>
    </w:p>
    <w:p w14:paraId="30AC4908" w14:textId="6CA65B70" w:rsidR="00002737" w:rsidRPr="00010CC7" w:rsidRDefault="00002737" w:rsidP="00124E37">
      <w:pPr>
        <w:pStyle w:val="subsection"/>
      </w:pPr>
      <w:r w:rsidRPr="00010CC7">
        <w:tab/>
        <w:t>(1)</w:t>
      </w:r>
      <w:r w:rsidRPr="00010CC7">
        <w:tab/>
        <w:t>Any evidence given in support, or in rebuttal, of a matter stated in a certificate given under regulation</w:t>
      </w:r>
      <w:r w:rsidR="00F31D7C" w:rsidRPr="00010CC7">
        <w:t> </w:t>
      </w:r>
      <w:r w:rsidRPr="00010CC7">
        <w:t>99.280 or 99.285 must be considered on its merits, and the credibility and probative value of such evidence must be neither increased nor diminished because of this Subpart.</w:t>
      </w:r>
    </w:p>
    <w:p w14:paraId="5C7A817C" w14:textId="636F0F2A" w:rsidR="00002737" w:rsidRPr="00010CC7" w:rsidRDefault="00002737" w:rsidP="00124E37">
      <w:pPr>
        <w:pStyle w:val="subsection"/>
      </w:pPr>
      <w:r w:rsidRPr="00010CC7">
        <w:tab/>
        <w:t>(2)</w:t>
      </w:r>
      <w:r w:rsidRPr="00010CC7">
        <w:tab/>
        <w:t>The evidential burden in rebutting a matter stated in a certificate given under regulation</w:t>
      </w:r>
      <w:r w:rsidR="00F31D7C" w:rsidRPr="00010CC7">
        <w:t> </w:t>
      </w:r>
      <w:r w:rsidRPr="00010CC7">
        <w:t>99.280 or 99.285 is on the balance of probabilities.</w:t>
      </w:r>
    </w:p>
    <w:p w14:paraId="62C65A1F" w14:textId="77777777" w:rsidR="00002737" w:rsidRPr="00010CC7" w:rsidRDefault="00002737" w:rsidP="00124E37">
      <w:pPr>
        <w:pStyle w:val="ActHead5"/>
      </w:pPr>
      <w:bookmarkStart w:id="89" w:name="_Toc63852261"/>
      <w:r w:rsidRPr="00010CC7">
        <w:rPr>
          <w:rStyle w:val="CharSectno"/>
        </w:rPr>
        <w:t>99.310</w:t>
      </w:r>
      <w:r w:rsidR="00271AE7" w:rsidRPr="00010CC7">
        <w:t xml:space="preserve">  </w:t>
      </w:r>
      <w:r w:rsidRPr="00010CC7">
        <w:t>CASA may ask for full certificate</w:t>
      </w:r>
      <w:bookmarkEnd w:id="89"/>
    </w:p>
    <w:p w14:paraId="6E7C3C90" w14:textId="77777777" w:rsidR="00002737" w:rsidRPr="00010CC7" w:rsidRDefault="00002737" w:rsidP="00124E37">
      <w:pPr>
        <w:pStyle w:val="subsection"/>
      </w:pPr>
      <w:r w:rsidRPr="00010CC7">
        <w:tab/>
        <w:t>(1)</w:t>
      </w:r>
      <w:r w:rsidRPr="00010CC7">
        <w:tab/>
        <w:t>CASA may, by notice in writing, ask:</w:t>
      </w:r>
    </w:p>
    <w:p w14:paraId="2F2C5055" w14:textId="0D803DF3" w:rsidR="00002737" w:rsidRPr="00010CC7" w:rsidRDefault="00002737" w:rsidP="00124E37">
      <w:pPr>
        <w:pStyle w:val="paragraph"/>
      </w:pPr>
      <w:r w:rsidRPr="00010CC7">
        <w:tab/>
        <w:t>(a)</w:t>
      </w:r>
      <w:r w:rsidRPr="00010CC7">
        <w:tab/>
        <w:t>an approved tester to provide a certificate, under subregulation</w:t>
      </w:r>
      <w:r w:rsidR="00F31D7C" w:rsidRPr="00010CC7">
        <w:t> </w:t>
      </w:r>
      <w:r w:rsidRPr="00010CC7">
        <w:t>99.280(1) or (4); or</w:t>
      </w:r>
    </w:p>
    <w:p w14:paraId="521295A2" w14:textId="12836F35" w:rsidR="00002737" w:rsidRPr="00010CC7" w:rsidRDefault="00002737" w:rsidP="00124E37">
      <w:pPr>
        <w:pStyle w:val="paragraph"/>
      </w:pPr>
      <w:r w:rsidRPr="00010CC7">
        <w:tab/>
        <w:t>(b)</w:t>
      </w:r>
      <w:r w:rsidRPr="00010CC7">
        <w:tab/>
        <w:t>an approved laboratory to provide a certificate, under regulation</w:t>
      </w:r>
      <w:r w:rsidR="00F31D7C" w:rsidRPr="00010CC7">
        <w:t> </w:t>
      </w:r>
      <w:r w:rsidRPr="00010CC7">
        <w:t>99.285;</w:t>
      </w:r>
    </w:p>
    <w:p w14:paraId="2E035001" w14:textId="77777777" w:rsidR="00002737" w:rsidRPr="00010CC7" w:rsidRDefault="00002737" w:rsidP="00124E37">
      <w:pPr>
        <w:pStyle w:val="subsection2"/>
      </w:pPr>
      <w:r w:rsidRPr="00010CC7">
        <w:t>that contains all of the matters listed in the particular provision.</w:t>
      </w:r>
    </w:p>
    <w:p w14:paraId="5020FC45" w14:textId="77777777" w:rsidR="00002737" w:rsidRPr="00010CC7" w:rsidRDefault="00002737" w:rsidP="00124E37">
      <w:pPr>
        <w:pStyle w:val="subsection"/>
      </w:pPr>
      <w:r w:rsidRPr="00010CC7">
        <w:tab/>
        <w:t>(2)</w:t>
      </w:r>
      <w:r w:rsidRPr="00010CC7">
        <w:tab/>
        <w:t>The approved tester or approved laboratory must comply with the notice within 7 days of receiving it.</w:t>
      </w:r>
    </w:p>
    <w:p w14:paraId="1C7ACEF7" w14:textId="77777777" w:rsidR="00002737" w:rsidRPr="00010CC7" w:rsidRDefault="00271AE7" w:rsidP="00124E37">
      <w:pPr>
        <w:pStyle w:val="Penalty"/>
      </w:pPr>
      <w:r w:rsidRPr="00010CC7">
        <w:t>Penalty:</w:t>
      </w:r>
      <w:r w:rsidRPr="00010CC7">
        <w:tab/>
      </w:r>
      <w:r w:rsidR="00002737" w:rsidRPr="00010CC7">
        <w:t>50 penalty units.</w:t>
      </w:r>
    </w:p>
    <w:p w14:paraId="2E62A2C9" w14:textId="2FD44BD1"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190BD6AF" w14:textId="6692A22E" w:rsidR="00002737" w:rsidRPr="00010CC7" w:rsidRDefault="00271AE7" w:rsidP="00124E37">
      <w:pPr>
        <w:pStyle w:val="ActHead3"/>
        <w:pageBreakBefore/>
      </w:pPr>
      <w:bookmarkStart w:id="90" w:name="_Toc63852262"/>
      <w:r w:rsidRPr="00010CC7">
        <w:rPr>
          <w:rStyle w:val="CharDivNo"/>
        </w:rPr>
        <w:t>Division</w:t>
      </w:r>
      <w:r w:rsidR="00F31D7C" w:rsidRPr="00010CC7">
        <w:rPr>
          <w:rStyle w:val="CharDivNo"/>
        </w:rPr>
        <w:t> </w:t>
      </w:r>
      <w:r w:rsidR="00002737" w:rsidRPr="00010CC7">
        <w:rPr>
          <w:rStyle w:val="CharDivNo"/>
        </w:rPr>
        <w:t>99.D.3</w:t>
      </w:r>
      <w:r w:rsidRPr="00010CC7">
        <w:t>—</w:t>
      </w:r>
      <w:r w:rsidR="00002737" w:rsidRPr="00010CC7">
        <w:rPr>
          <w:rStyle w:val="CharDivText"/>
        </w:rPr>
        <w:t>Prescribed proceedings</w:t>
      </w:r>
      <w:bookmarkEnd w:id="90"/>
    </w:p>
    <w:p w14:paraId="7637ACFF" w14:textId="77777777" w:rsidR="00002737" w:rsidRPr="00010CC7" w:rsidRDefault="00002737" w:rsidP="00124E37">
      <w:pPr>
        <w:pStyle w:val="ActHead5"/>
      </w:pPr>
      <w:bookmarkStart w:id="91" w:name="_Toc63852263"/>
      <w:r w:rsidRPr="00010CC7">
        <w:rPr>
          <w:rStyle w:val="CharSectno"/>
        </w:rPr>
        <w:t>99.315</w:t>
      </w:r>
      <w:r w:rsidR="00271AE7" w:rsidRPr="00010CC7">
        <w:t xml:space="preserve">  </w:t>
      </w:r>
      <w:r w:rsidRPr="00010CC7">
        <w:t>Prescribed proceedings</w:t>
      </w:r>
      <w:bookmarkEnd w:id="91"/>
    </w:p>
    <w:p w14:paraId="50F4A008" w14:textId="0A39F402" w:rsidR="00002737" w:rsidRPr="00010CC7" w:rsidRDefault="00002737" w:rsidP="00124E37">
      <w:pPr>
        <w:pStyle w:val="subsection"/>
      </w:pPr>
      <w:r w:rsidRPr="00010CC7">
        <w:tab/>
      </w:r>
      <w:r w:rsidRPr="00010CC7">
        <w:tab/>
        <w:t>For paragraph</w:t>
      </w:r>
      <w:r w:rsidR="00F31D7C" w:rsidRPr="00010CC7">
        <w:t> </w:t>
      </w:r>
      <w:r w:rsidRPr="00010CC7">
        <w:t>36(4</w:t>
      </w:r>
      <w:r w:rsidR="00271AE7" w:rsidRPr="00010CC7">
        <w:t>)(</w:t>
      </w:r>
      <w:r w:rsidRPr="00010CC7">
        <w:t xml:space="preserve">d) of the Act, proceedings under the </w:t>
      </w:r>
      <w:r w:rsidRPr="00010CC7">
        <w:rPr>
          <w:i/>
        </w:rPr>
        <w:t>Criminal Code</w:t>
      </w:r>
      <w:r w:rsidRPr="00010CC7">
        <w:t xml:space="preserve"> are prescribed.</w:t>
      </w:r>
    </w:p>
    <w:p w14:paraId="53AC343D" w14:textId="04B55BAE" w:rsidR="00002737" w:rsidRPr="00010CC7" w:rsidRDefault="004F0D3D" w:rsidP="00124E37">
      <w:pPr>
        <w:pStyle w:val="SubPartCASA"/>
        <w:pageBreakBefore/>
        <w:outlineLvl w:val="9"/>
      </w:pPr>
      <w:bookmarkStart w:id="92" w:name="_Toc63852264"/>
      <w:r w:rsidRPr="00010CC7">
        <w:rPr>
          <w:rStyle w:val="CharSubPartNoCASA"/>
        </w:rPr>
        <w:t>Subpart 9</w:t>
      </w:r>
      <w:r w:rsidR="00002737" w:rsidRPr="00010CC7">
        <w:rPr>
          <w:rStyle w:val="CharSubPartNoCASA"/>
        </w:rPr>
        <w:t>9.E</w:t>
      </w:r>
      <w:r w:rsidR="00271AE7" w:rsidRPr="00010CC7">
        <w:t>—</w:t>
      </w:r>
      <w:r w:rsidR="00002737" w:rsidRPr="00010CC7">
        <w:rPr>
          <w:rStyle w:val="CharSubPartTextCASA"/>
        </w:rPr>
        <w:t xml:space="preserve">Offences for </w:t>
      </w:r>
      <w:r w:rsidRPr="00010CC7">
        <w:rPr>
          <w:rStyle w:val="CharSubPartTextCASA"/>
        </w:rPr>
        <w:t>Subpart 9</w:t>
      </w:r>
      <w:r w:rsidR="00002737" w:rsidRPr="00010CC7">
        <w:rPr>
          <w:rStyle w:val="CharSubPartTextCASA"/>
        </w:rPr>
        <w:t>9.C</w:t>
      </w:r>
      <w:bookmarkEnd w:id="92"/>
    </w:p>
    <w:p w14:paraId="105CE021" w14:textId="394CD23F" w:rsidR="00002737" w:rsidRPr="00010CC7" w:rsidRDefault="00271AE7" w:rsidP="00124E37">
      <w:pPr>
        <w:pStyle w:val="ActHead3"/>
      </w:pPr>
      <w:bookmarkStart w:id="93" w:name="_Toc63852265"/>
      <w:r w:rsidRPr="00010CC7">
        <w:rPr>
          <w:rStyle w:val="CharDivNo"/>
        </w:rPr>
        <w:t>Division</w:t>
      </w:r>
      <w:r w:rsidR="00F31D7C" w:rsidRPr="00010CC7">
        <w:rPr>
          <w:rStyle w:val="CharDivNo"/>
        </w:rPr>
        <w:t> </w:t>
      </w:r>
      <w:r w:rsidR="00002737" w:rsidRPr="00010CC7">
        <w:rPr>
          <w:rStyle w:val="CharDivNo"/>
        </w:rPr>
        <w:t>99.E.1</w:t>
      </w:r>
      <w:r w:rsidRPr="00010CC7">
        <w:t>—</w:t>
      </w:r>
      <w:r w:rsidR="00002737" w:rsidRPr="00010CC7">
        <w:rPr>
          <w:rStyle w:val="CharDivText"/>
        </w:rPr>
        <w:t>Purposes of Subpart</w:t>
      </w:r>
      <w:bookmarkEnd w:id="93"/>
    </w:p>
    <w:p w14:paraId="560F0EE7" w14:textId="77777777" w:rsidR="00002737" w:rsidRPr="00010CC7" w:rsidRDefault="00002737" w:rsidP="00124E37">
      <w:pPr>
        <w:pStyle w:val="ActHead5"/>
      </w:pPr>
      <w:bookmarkStart w:id="94" w:name="_Toc63852266"/>
      <w:r w:rsidRPr="00010CC7">
        <w:rPr>
          <w:rStyle w:val="CharSectno"/>
        </w:rPr>
        <w:t>99.320</w:t>
      </w:r>
      <w:r w:rsidR="00271AE7" w:rsidRPr="00010CC7">
        <w:t xml:space="preserve">  </w:t>
      </w:r>
      <w:r w:rsidRPr="00010CC7">
        <w:t>Purposes of Subpart</w:t>
      </w:r>
      <w:bookmarkEnd w:id="94"/>
    </w:p>
    <w:p w14:paraId="1ABBA79C"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provides for the following:</w:t>
      </w:r>
    </w:p>
    <w:p w14:paraId="2C19D088" w14:textId="3798D710" w:rsidR="00002737" w:rsidRPr="00010CC7" w:rsidRDefault="00002737" w:rsidP="00124E37">
      <w:pPr>
        <w:pStyle w:val="paragraph"/>
      </w:pPr>
      <w:r w:rsidRPr="00010CC7">
        <w:tab/>
        <w:t>(a)</w:t>
      </w:r>
      <w:r w:rsidRPr="00010CC7">
        <w:tab/>
        <w:t xml:space="preserve">offences relating to </w:t>
      </w:r>
      <w:r w:rsidR="004F0D3D" w:rsidRPr="00010CC7">
        <w:t>Subpart 9</w:t>
      </w:r>
      <w:r w:rsidRPr="00010CC7">
        <w:t>9.C (</w:t>
      </w:r>
      <w:r w:rsidR="00271AE7" w:rsidRPr="00010CC7">
        <w:t>Division</w:t>
      </w:r>
      <w:r w:rsidR="00F31D7C" w:rsidRPr="00010CC7">
        <w:t> </w:t>
      </w:r>
      <w:r w:rsidRPr="00010CC7">
        <w:t>99.E.2);</w:t>
      </w:r>
    </w:p>
    <w:p w14:paraId="7561C878" w14:textId="7BE71390" w:rsidR="00002737" w:rsidRPr="00010CC7" w:rsidRDefault="00002737" w:rsidP="00124E37">
      <w:pPr>
        <w:pStyle w:val="paragraph"/>
      </w:pPr>
      <w:r w:rsidRPr="00010CC7">
        <w:tab/>
        <w:t>(b)</w:t>
      </w:r>
      <w:r w:rsidRPr="00010CC7">
        <w:tab/>
        <w:t>CASA medical review officers (</w:t>
      </w:r>
      <w:r w:rsidR="00271AE7" w:rsidRPr="00010CC7">
        <w:t>Division</w:t>
      </w:r>
      <w:r w:rsidR="00F31D7C" w:rsidRPr="00010CC7">
        <w:t> </w:t>
      </w:r>
      <w:r w:rsidRPr="00010CC7">
        <w:t>99.E.3).</w:t>
      </w:r>
    </w:p>
    <w:p w14:paraId="4354A658" w14:textId="23FE2CA8" w:rsidR="00002737" w:rsidRPr="00010CC7" w:rsidRDefault="00271AE7" w:rsidP="00124E37">
      <w:pPr>
        <w:pStyle w:val="ActHead3"/>
        <w:pageBreakBefore/>
      </w:pPr>
      <w:bookmarkStart w:id="95" w:name="_Toc63852267"/>
      <w:r w:rsidRPr="00010CC7">
        <w:rPr>
          <w:rStyle w:val="CharDivNo"/>
        </w:rPr>
        <w:t>Division</w:t>
      </w:r>
      <w:r w:rsidR="00F31D7C" w:rsidRPr="00010CC7">
        <w:rPr>
          <w:rStyle w:val="CharDivNo"/>
        </w:rPr>
        <w:t> </w:t>
      </w:r>
      <w:r w:rsidR="00002737" w:rsidRPr="00010CC7">
        <w:rPr>
          <w:rStyle w:val="CharDivNo"/>
        </w:rPr>
        <w:t>99.E.2</w:t>
      </w:r>
      <w:r w:rsidRPr="00010CC7">
        <w:t>—</w:t>
      </w:r>
      <w:r w:rsidR="00002737" w:rsidRPr="00010CC7">
        <w:rPr>
          <w:rStyle w:val="CharDivText"/>
        </w:rPr>
        <w:t>Offences</w:t>
      </w:r>
      <w:bookmarkEnd w:id="95"/>
    </w:p>
    <w:p w14:paraId="217E5676" w14:textId="5462F692" w:rsidR="00002737" w:rsidRPr="00010CC7" w:rsidRDefault="00271AE7" w:rsidP="00124E37">
      <w:pPr>
        <w:pStyle w:val="ActHead4"/>
      </w:pPr>
      <w:bookmarkStart w:id="96" w:name="_Toc63852268"/>
      <w:r w:rsidRPr="00010CC7">
        <w:rPr>
          <w:rStyle w:val="CharSubdNo"/>
        </w:rPr>
        <w:t>Subdivision</w:t>
      </w:r>
      <w:r w:rsidR="00F31D7C" w:rsidRPr="00010CC7">
        <w:rPr>
          <w:rStyle w:val="CharSubdNo"/>
        </w:rPr>
        <w:t> </w:t>
      </w:r>
      <w:r w:rsidR="00002737" w:rsidRPr="00010CC7">
        <w:rPr>
          <w:rStyle w:val="CharSubdNo"/>
        </w:rPr>
        <w:t>99.E.2.1</w:t>
      </w:r>
      <w:r w:rsidRPr="00010CC7">
        <w:t>—</w:t>
      </w:r>
      <w:r w:rsidR="00002737" w:rsidRPr="00010CC7">
        <w:rPr>
          <w:rStyle w:val="CharSubdText"/>
        </w:rPr>
        <w:t>Offences relating to giving a body sample</w:t>
      </w:r>
      <w:bookmarkEnd w:id="96"/>
    </w:p>
    <w:p w14:paraId="06C7B434" w14:textId="77777777" w:rsidR="00002737" w:rsidRPr="00010CC7" w:rsidRDefault="00002737" w:rsidP="00124E37">
      <w:pPr>
        <w:pStyle w:val="ActHead5"/>
      </w:pPr>
      <w:bookmarkStart w:id="97" w:name="_Toc63852269"/>
      <w:r w:rsidRPr="00010CC7">
        <w:rPr>
          <w:rStyle w:val="CharSectno"/>
        </w:rPr>
        <w:t>99.325</w:t>
      </w:r>
      <w:r w:rsidR="00271AE7" w:rsidRPr="00010CC7">
        <w:t xml:space="preserve">  </w:t>
      </w:r>
      <w:r w:rsidRPr="00010CC7">
        <w:t>Failing to carry identification whilst undertaking applicable SSAA</w:t>
      </w:r>
      <w:bookmarkEnd w:id="97"/>
    </w:p>
    <w:p w14:paraId="3658DF5F" w14:textId="77777777" w:rsidR="00002737" w:rsidRPr="00010CC7" w:rsidRDefault="00002737" w:rsidP="00124E37">
      <w:pPr>
        <w:pStyle w:val="subsection"/>
      </w:pPr>
      <w:r w:rsidRPr="00010CC7">
        <w:tab/>
        <w:t>(1)</w:t>
      </w:r>
      <w:r w:rsidRPr="00010CC7">
        <w:tab/>
        <w:t>If:</w:t>
      </w:r>
    </w:p>
    <w:p w14:paraId="0A7E06FF" w14:textId="77777777" w:rsidR="00002737" w:rsidRPr="00010CC7" w:rsidRDefault="00002737" w:rsidP="00124E37">
      <w:pPr>
        <w:pStyle w:val="paragraph"/>
      </w:pPr>
      <w:r w:rsidRPr="00010CC7">
        <w:tab/>
        <w:t>(a)</w:t>
      </w:r>
      <w:r w:rsidRPr="00010CC7">
        <w:tab/>
        <w:t>a person is performing or available to perform an applicable SSAA; and</w:t>
      </w:r>
    </w:p>
    <w:p w14:paraId="1FDF230E" w14:textId="1A63A33B" w:rsidR="00002737" w:rsidRPr="00010CC7" w:rsidRDefault="00002737" w:rsidP="00124E37">
      <w:pPr>
        <w:pStyle w:val="paragraph"/>
      </w:pPr>
      <w:r w:rsidRPr="00010CC7">
        <w:tab/>
        <w:t>(b)</w:t>
      </w:r>
      <w:r w:rsidRPr="00010CC7">
        <w:tab/>
        <w:t xml:space="preserve">as part of the process of taking a body sample for a drug or alcohol test under </w:t>
      </w:r>
      <w:r w:rsidR="004F0D3D" w:rsidRPr="00010CC7">
        <w:t>Subpart 9</w:t>
      </w:r>
      <w:r w:rsidRPr="00010CC7">
        <w:t>9.C, an approved tester requires the person to produce identification of a kind set out in subregulation</w:t>
      </w:r>
      <w:r w:rsidR="00E95772" w:rsidRPr="00010CC7">
        <w:t> </w:t>
      </w:r>
      <w:r w:rsidRPr="00010CC7">
        <w:t>(2);</w:t>
      </w:r>
    </w:p>
    <w:p w14:paraId="4E508F53" w14:textId="77777777" w:rsidR="00002737" w:rsidRPr="00010CC7" w:rsidRDefault="00002737" w:rsidP="00124E37">
      <w:pPr>
        <w:pStyle w:val="subsection2"/>
      </w:pPr>
      <w:r w:rsidRPr="00010CC7">
        <w:t>the person must either:</w:t>
      </w:r>
    </w:p>
    <w:p w14:paraId="039748AF" w14:textId="77777777" w:rsidR="00002737" w:rsidRPr="00010CC7" w:rsidRDefault="00002737" w:rsidP="00124E37">
      <w:pPr>
        <w:pStyle w:val="paragraph"/>
      </w:pPr>
      <w:r w:rsidRPr="00010CC7">
        <w:tab/>
        <w:t>(c)</w:t>
      </w:r>
      <w:r w:rsidRPr="00010CC7">
        <w:tab/>
        <w:t>immediately produce to the tester the identification; or</w:t>
      </w:r>
    </w:p>
    <w:p w14:paraId="5DCC19C5" w14:textId="77777777" w:rsidR="00002737" w:rsidRPr="00010CC7" w:rsidRDefault="00002737" w:rsidP="00124E37">
      <w:pPr>
        <w:pStyle w:val="paragraph"/>
      </w:pPr>
      <w:r w:rsidRPr="00010CC7">
        <w:tab/>
        <w:t>(d)</w:t>
      </w:r>
      <w:r w:rsidRPr="00010CC7">
        <w:tab/>
        <w:t>produce to the tester the identification within 1 hour after being required to do so.</w:t>
      </w:r>
    </w:p>
    <w:p w14:paraId="7A057D3E" w14:textId="77777777" w:rsidR="00002737" w:rsidRPr="00010CC7" w:rsidRDefault="00271AE7" w:rsidP="00124E37">
      <w:pPr>
        <w:pStyle w:val="Penalty"/>
      </w:pPr>
      <w:r w:rsidRPr="00010CC7">
        <w:t>Penalty:</w:t>
      </w:r>
      <w:r w:rsidRPr="00010CC7">
        <w:tab/>
      </w:r>
      <w:r w:rsidR="00002737" w:rsidRPr="00010CC7">
        <w:t>10 penalty units.</w:t>
      </w:r>
    </w:p>
    <w:p w14:paraId="3FA2BC31" w14:textId="1E838CE5" w:rsidR="00002737" w:rsidRPr="00010CC7" w:rsidRDefault="00002737" w:rsidP="00124E37">
      <w:pPr>
        <w:pStyle w:val="subsection"/>
      </w:pPr>
      <w:r w:rsidRPr="00010CC7">
        <w:tab/>
        <w:t>(2)</w:t>
      </w:r>
      <w:r w:rsidRPr="00010CC7">
        <w:tab/>
        <w:t>For subregulation</w:t>
      </w:r>
      <w:r w:rsidR="00E95772" w:rsidRPr="00010CC7">
        <w:t> </w:t>
      </w:r>
      <w:r w:rsidRPr="00010CC7">
        <w:t>(1), the kinds of identification are as follows:</w:t>
      </w:r>
    </w:p>
    <w:p w14:paraId="611A89A0" w14:textId="77777777" w:rsidR="00002737" w:rsidRPr="00010CC7" w:rsidRDefault="00002737" w:rsidP="00124E37">
      <w:pPr>
        <w:pStyle w:val="paragraph"/>
      </w:pPr>
      <w:r w:rsidRPr="00010CC7">
        <w:tab/>
        <w:t>(a)</w:t>
      </w:r>
      <w:r w:rsidRPr="00010CC7">
        <w:tab/>
        <w:t>identification that:</w:t>
      </w:r>
    </w:p>
    <w:p w14:paraId="521EB98F" w14:textId="77777777" w:rsidR="00002737" w:rsidRPr="00010CC7" w:rsidRDefault="00002737" w:rsidP="00124E37">
      <w:pPr>
        <w:pStyle w:val="paragraphsub"/>
      </w:pPr>
      <w:r w:rsidRPr="00010CC7">
        <w:tab/>
        <w:t>(i)</w:t>
      </w:r>
      <w:r w:rsidRPr="00010CC7">
        <w:tab/>
        <w:t>contains a photograph of the person and sets out the person’s name, date of birth and address; and</w:t>
      </w:r>
    </w:p>
    <w:p w14:paraId="7FC17524" w14:textId="77777777" w:rsidR="00002737" w:rsidRPr="00010CC7" w:rsidRDefault="00002737" w:rsidP="00124E37">
      <w:pPr>
        <w:pStyle w:val="paragraphsub"/>
      </w:pPr>
      <w:r w:rsidRPr="00010CC7">
        <w:tab/>
        <w:t>(ii)</w:t>
      </w:r>
      <w:r w:rsidRPr="00010CC7">
        <w:tab/>
        <w:t>was issued by a Commonwealth, State, Territory or local government body;</w:t>
      </w:r>
    </w:p>
    <w:p w14:paraId="3BB7F03F" w14:textId="77777777" w:rsidR="00002737" w:rsidRPr="00010CC7" w:rsidRDefault="00002737" w:rsidP="00124E37">
      <w:pPr>
        <w:pStyle w:val="paragraph"/>
      </w:pPr>
      <w:r w:rsidRPr="00010CC7">
        <w:tab/>
        <w:t>(b)</w:t>
      </w:r>
      <w:r w:rsidRPr="00010CC7">
        <w:tab/>
        <w:t>identification that is issued by a DAMP organisation that contains a photograph of the person and the person’s name;</w:t>
      </w:r>
    </w:p>
    <w:p w14:paraId="1A8878A1" w14:textId="77777777" w:rsidR="00002737" w:rsidRPr="00010CC7" w:rsidRDefault="00002737" w:rsidP="00124E37">
      <w:pPr>
        <w:pStyle w:val="paragraph"/>
      </w:pPr>
      <w:r w:rsidRPr="00010CC7">
        <w:tab/>
        <w:t>(c)</w:t>
      </w:r>
      <w:r w:rsidRPr="00010CC7">
        <w:tab/>
        <w:t>an ASIC;</w:t>
      </w:r>
    </w:p>
    <w:p w14:paraId="008886DE" w14:textId="77777777" w:rsidR="00002737" w:rsidRPr="00010CC7" w:rsidRDefault="00002737" w:rsidP="00124E37">
      <w:pPr>
        <w:pStyle w:val="paragraph"/>
      </w:pPr>
      <w:r w:rsidRPr="00010CC7">
        <w:tab/>
        <w:t>(d)</w:t>
      </w:r>
      <w:r w:rsidRPr="00010CC7">
        <w:tab/>
        <w:t>a passport.</w:t>
      </w:r>
    </w:p>
    <w:p w14:paraId="10AAA5FA" w14:textId="01436616"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7DAE2B8E" w14:textId="77777777" w:rsidR="00002737" w:rsidRPr="00010CC7" w:rsidRDefault="00002737" w:rsidP="00124E37">
      <w:pPr>
        <w:pStyle w:val="ActHead5"/>
      </w:pPr>
      <w:bookmarkStart w:id="98" w:name="_Toc63852270"/>
      <w:r w:rsidRPr="00010CC7">
        <w:rPr>
          <w:rStyle w:val="CharSectno"/>
        </w:rPr>
        <w:t>99.330</w:t>
      </w:r>
      <w:r w:rsidR="00271AE7" w:rsidRPr="00010CC7">
        <w:t xml:space="preserve">  </w:t>
      </w:r>
      <w:r w:rsidRPr="00010CC7">
        <w:t>Refusing or failing to give a body sample</w:t>
      </w:r>
      <w:bookmarkEnd w:id="98"/>
    </w:p>
    <w:p w14:paraId="1DC9D3B9" w14:textId="098993E3" w:rsidR="00002737" w:rsidRPr="00010CC7" w:rsidRDefault="00002737" w:rsidP="00124E37">
      <w:pPr>
        <w:pStyle w:val="subsection"/>
      </w:pPr>
      <w:r w:rsidRPr="00010CC7">
        <w:tab/>
        <w:t>(1)</w:t>
      </w:r>
      <w:r w:rsidRPr="00010CC7">
        <w:tab/>
        <w:t xml:space="preserve">A person must not refuse or fail to give a body sample to an approved tester for a drug or alcohol test under </w:t>
      </w:r>
      <w:r w:rsidR="004F0D3D" w:rsidRPr="00010CC7">
        <w:t>Subpart 9</w:t>
      </w:r>
      <w:r w:rsidRPr="00010CC7">
        <w:t>9.C i</w:t>
      </w:r>
      <w:r w:rsidRPr="00010CC7">
        <w:rPr>
          <w:szCs w:val="22"/>
        </w:rPr>
        <w:t>f:</w:t>
      </w:r>
    </w:p>
    <w:p w14:paraId="62CC15EE" w14:textId="77777777" w:rsidR="00002737" w:rsidRPr="00010CC7" w:rsidRDefault="00002737" w:rsidP="00124E37">
      <w:pPr>
        <w:pStyle w:val="paragraph"/>
      </w:pPr>
      <w:r w:rsidRPr="00010CC7">
        <w:tab/>
        <w:t>(a)</w:t>
      </w:r>
      <w:r w:rsidRPr="00010CC7">
        <w:tab/>
        <w:t>the person is performing or available to perform an applicable SSAA; and</w:t>
      </w:r>
    </w:p>
    <w:p w14:paraId="4A722E5E" w14:textId="77777777" w:rsidR="00002737" w:rsidRPr="00010CC7" w:rsidRDefault="00002737" w:rsidP="00124E37">
      <w:pPr>
        <w:pStyle w:val="paragraph"/>
      </w:pPr>
      <w:r w:rsidRPr="00010CC7">
        <w:tab/>
        <w:t>(b)</w:t>
      </w:r>
      <w:r w:rsidRPr="00010CC7">
        <w:tab/>
        <w:t>at the time the person is performing or available to perform the applicable SSAA, the person is required to give a body sample for a drug or alcohol test by the approved tester; and</w:t>
      </w:r>
    </w:p>
    <w:p w14:paraId="19699D00" w14:textId="77777777" w:rsidR="00002737" w:rsidRPr="00010CC7" w:rsidRDefault="00002737" w:rsidP="00124E37">
      <w:pPr>
        <w:pStyle w:val="paragraph"/>
      </w:pPr>
      <w:r w:rsidRPr="00010CC7">
        <w:tab/>
        <w:t>(c)</w:t>
      </w:r>
      <w:r w:rsidRPr="00010CC7">
        <w:tab/>
        <w:t xml:space="preserve">the approved tester, in requiring and taking or seeking to take the body sample, complies with the requirements of this </w:t>
      </w:r>
      <w:r w:rsidR="00271AE7" w:rsidRPr="00010CC7">
        <w:t>Part</w:t>
      </w:r>
      <w:r w:rsidR="009F4E1B" w:rsidRPr="00010CC7">
        <w:t xml:space="preserve"> </w:t>
      </w:r>
      <w:r w:rsidRPr="00010CC7">
        <w:t>or any legislative instrument made under this Part.</w:t>
      </w:r>
    </w:p>
    <w:p w14:paraId="03B8BC1B" w14:textId="77777777" w:rsidR="00002737" w:rsidRPr="00010CC7" w:rsidRDefault="00271AE7" w:rsidP="00124E37">
      <w:pPr>
        <w:pStyle w:val="Penalty"/>
      </w:pPr>
      <w:r w:rsidRPr="00010CC7">
        <w:t>Penalty:</w:t>
      </w:r>
      <w:r w:rsidRPr="00010CC7">
        <w:tab/>
      </w:r>
      <w:r w:rsidR="00002737" w:rsidRPr="00010CC7">
        <w:t>50 penalty units.</w:t>
      </w:r>
    </w:p>
    <w:p w14:paraId="611506A3" w14:textId="282A1B7A" w:rsidR="00002737" w:rsidRPr="00010CC7" w:rsidRDefault="00002737" w:rsidP="00124E37">
      <w:pPr>
        <w:pStyle w:val="subsection"/>
      </w:pPr>
      <w:r w:rsidRPr="00010CC7">
        <w:tab/>
        <w:t>(2)</w:t>
      </w:r>
      <w:r w:rsidRPr="00010CC7">
        <w:tab/>
        <w:t>It is a defence to subregulation</w:t>
      </w:r>
      <w:r w:rsidR="00E95772" w:rsidRPr="00010CC7">
        <w:t> </w:t>
      </w:r>
      <w:r w:rsidRPr="00010CC7">
        <w:t>(1) if a person failed to give a body sample because the person had a medical condition that rendered the person unable to give the body sample.</w:t>
      </w:r>
    </w:p>
    <w:p w14:paraId="7EAC8935" w14:textId="57E119D6"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3C18A8F8" w14:textId="77777777" w:rsidR="00002737" w:rsidRPr="00010CC7" w:rsidRDefault="00002737" w:rsidP="00124E37">
      <w:pPr>
        <w:pStyle w:val="ActHead5"/>
      </w:pPr>
      <w:bookmarkStart w:id="99" w:name="_Toc63852271"/>
      <w:r w:rsidRPr="00010CC7">
        <w:rPr>
          <w:rStyle w:val="CharSectno"/>
        </w:rPr>
        <w:t>99.335</w:t>
      </w:r>
      <w:r w:rsidR="00271AE7" w:rsidRPr="00010CC7">
        <w:t xml:space="preserve">  </w:t>
      </w:r>
      <w:r w:rsidRPr="00010CC7">
        <w:t>Continuing to perform applicable SSAA after refusing a drug or alcohol test or failing to give a body sample</w:t>
      </w:r>
      <w:bookmarkEnd w:id="99"/>
    </w:p>
    <w:p w14:paraId="19170F88" w14:textId="77777777" w:rsidR="00002737" w:rsidRPr="00010CC7" w:rsidRDefault="00002737" w:rsidP="00124E37">
      <w:pPr>
        <w:pStyle w:val="subsection"/>
      </w:pPr>
      <w:r w:rsidRPr="00010CC7">
        <w:tab/>
        <w:t>(1)</w:t>
      </w:r>
      <w:r w:rsidRPr="00010CC7">
        <w:tab/>
        <w:t>This regulation applies if:</w:t>
      </w:r>
    </w:p>
    <w:p w14:paraId="24BB9B4A" w14:textId="77777777" w:rsidR="00002737" w:rsidRPr="00010CC7" w:rsidRDefault="00002737" w:rsidP="00124E37">
      <w:pPr>
        <w:pStyle w:val="paragraph"/>
      </w:pPr>
      <w:r w:rsidRPr="00010CC7">
        <w:tab/>
        <w:t>(a)</w:t>
      </w:r>
      <w:r w:rsidRPr="00010CC7">
        <w:tab/>
        <w:t>a person is performing or available to perform an applicable SSAA; and</w:t>
      </w:r>
    </w:p>
    <w:p w14:paraId="4C413947" w14:textId="289C35AB" w:rsidR="00002737" w:rsidRPr="00010CC7" w:rsidRDefault="00002737" w:rsidP="00124E37">
      <w:pPr>
        <w:pStyle w:val="paragraph"/>
      </w:pPr>
      <w:r w:rsidRPr="00010CC7">
        <w:tab/>
        <w:t>(b)</w:t>
      </w:r>
      <w:r w:rsidRPr="00010CC7">
        <w:tab/>
        <w:t xml:space="preserve">the person is required by an approved tester to provide a body sample for a drug or alcohol test under </w:t>
      </w:r>
      <w:r w:rsidR="004F0D3D" w:rsidRPr="00010CC7">
        <w:t>Subpart 9</w:t>
      </w:r>
      <w:r w:rsidRPr="00010CC7">
        <w:t>9.C; and</w:t>
      </w:r>
    </w:p>
    <w:p w14:paraId="7D3F38FF" w14:textId="77777777" w:rsidR="00002737" w:rsidRPr="00010CC7" w:rsidRDefault="00002737" w:rsidP="00124E37">
      <w:pPr>
        <w:pStyle w:val="paragraph"/>
      </w:pPr>
      <w:r w:rsidRPr="00010CC7">
        <w:tab/>
        <w:t>(c)</w:t>
      </w:r>
      <w:r w:rsidRPr="00010CC7">
        <w:tab/>
        <w:t>the person:</w:t>
      </w:r>
    </w:p>
    <w:p w14:paraId="7D7A9787" w14:textId="77777777" w:rsidR="00002737" w:rsidRPr="00010CC7" w:rsidRDefault="00002737" w:rsidP="00124E37">
      <w:pPr>
        <w:pStyle w:val="paragraphsub"/>
      </w:pPr>
      <w:r w:rsidRPr="00010CC7">
        <w:tab/>
        <w:t>(i)</w:t>
      </w:r>
      <w:r w:rsidRPr="00010CC7">
        <w:tab/>
        <w:t>refuses to provide a body sample to be tested; or</w:t>
      </w:r>
    </w:p>
    <w:p w14:paraId="631410D9" w14:textId="77777777" w:rsidR="00002737" w:rsidRPr="00010CC7" w:rsidRDefault="00002737" w:rsidP="00124E37">
      <w:pPr>
        <w:pStyle w:val="paragraphsub"/>
      </w:pPr>
      <w:r w:rsidRPr="00010CC7">
        <w:tab/>
        <w:t>(ii)</w:t>
      </w:r>
      <w:r w:rsidRPr="00010CC7">
        <w:tab/>
        <w:t>fails to provide a body sample to be tested.</w:t>
      </w:r>
    </w:p>
    <w:p w14:paraId="13D749F3" w14:textId="77777777" w:rsidR="00002737" w:rsidRPr="00010CC7" w:rsidRDefault="00002737" w:rsidP="00124E37">
      <w:pPr>
        <w:pStyle w:val="subsection"/>
      </w:pPr>
      <w:r w:rsidRPr="00010CC7">
        <w:tab/>
        <w:t>(2)</w:t>
      </w:r>
      <w:r w:rsidRPr="00010CC7">
        <w:tab/>
        <w:t>The person must not again perform or be available to perform an applicable SSAA until the person is drug or alcohol tested under this Part.</w:t>
      </w:r>
    </w:p>
    <w:p w14:paraId="453C9F15" w14:textId="77777777" w:rsidR="00002737" w:rsidRPr="00010CC7" w:rsidRDefault="00271AE7" w:rsidP="00124E37">
      <w:pPr>
        <w:pStyle w:val="Penalty"/>
      </w:pPr>
      <w:r w:rsidRPr="00010CC7">
        <w:t>Penalty:</w:t>
      </w:r>
      <w:r w:rsidRPr="00010CC7">
        <w:tab/>
      </w:r>
      <w:r w:rsidR="00002737" w:rsidRPr="00010CC7">
        <w:t>50 penalty units.</w:t>
      </w:r>
    </w:p>
    <w:p w14:paraId="41AFBE1F" w14:textId="7A09BDC9" w:rsidR="00002737" w:rsidRPr="00010CC7" w:rsidRDefault="00271AE7" w:rsidP="00124E37">
      <w:pPr>
        <w:pStyle w:val="notetext"/>
      </w:pPr>
      <w:r w:rsidRPr="00010CC7">
        <w:t>Note 1:</w:t>
      </w:r>
      <w:r w:rsidRPr="00010CC7">
        <w:tab/>
      </w:r>
      <w:r w:rsidR="00002737" w:rsidRPr="00010CC7">
        <w:t>If the person receives a confirmatory drug test and the result is a positive result, the person may be liable to an offence if the person contravenes regulation</w:t>
      </w:r>
      <w:r w:rsidR="00F31D7C" w:rsidRPr="00010CC7">
        <w:t> </w:t>
      </w:r>
      <w:r w:rsidR="00002737" w:rsidRPr="00010CC7">
        <w:t>99.380.</w:t>
      </w:r>
    </w:p>
    <w:p w14:paraId="0E1D8EC5" w14:textId="656B45BF" w:rsidR="00002737" w:rsidRPr="00010CC7" w:rsidRDefault="00271AE7" w:rsidP="00124E37">
      <w:pPr>
        <w:pStyle w:val="notetext"/>
      </w:pPr>
      <w:r w:rsidRPr="00010CC7">
        <w:t>Note 2:</w:t>
      </w:r>
      <w:r w:rsidRPr="00010CC7">
        <w:tab/>
      </w:r>
      <w:r w:rsidR="00002737" w:rsidRPr="00010CC7">
        <w:t>It is an offence for the person to contravene regulation</w:t>
      </w:r>
      <w:r w:rsidR="00F31D7C" w:rsidRPr="00010CC7">
        <w:t> </w:t>
      </w:r>
      <w:r w:rsidR="00002737" w:rsidRPr="00010CC7">
        <w:t>99.345 or 99.380 in respect of the drug test.</w:t>
      </w:r>
    </w:p>
    <w:p w14:paraId="1EFAD770" w14:textId="7F8D3780"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18279C30" w14:textId="77777777" w:rsidR="00002737" w:rsidRPr="00010CC7" w:rsidRDefault="00002737" w:rsidP="00124E37">
      <w:pPr>
        <w:pStyle w:val="ActHead5"/>
      </w:pPr>
      <w:bookmarkStart w:id="100" w:name="_Toc63852272"/>
      <w:r w:rsidRPr="00010CC7">
        <w:rPr>
          <w:rStyle w:val="CharSectno"/>
        </w:rPr>
        <w:t>99.340</w:t>
      </w:r>
      <w:r w:rsidR="00271AE7" w:rsidRPr="00010CC7">
        <w:t xml:space="preserve">  </w:t>
      </w:r>
      <w:r w:rsidRPr="00010CC7">
        <w:t>Failing to stop performing an applicable SSAA</w:t>
      </w:r>
      <w:bookmarkEnd w:id="100"/>
    </w:p>
    <w:p w14:paraId="429F8F44" w14:textId="6DA08FC8" w:rsidR="00002737" w:rsidRPr="00010CC7" w:rsidRDefault="00002737" w:rsidP="00124E37">
      <w:pPr>
        <w:pStyle w:val="subsection"/>
      </w:pPr>
      <w:r w:rsidRPr="00010CC7">
        <w:tab/>
        <w:t>(1)</w:t>
      </w:r>
      <w:r w:rsidRPr="00010CC7">
        <w:tab/>
        <w:t xml:space="preserve">If an approved tester requires a person to stop performing or being available to perform an applicable SSAA for the time it takes for the tester to take a body sample from the person and conduct a drug or alcohol test under </w:t>
      </w:r>
      <w:r w:rsidR="004F0D3D" w:rsidRPr="00010CC7">
        <w:t>Subpart 9</w:t>
      </w:r>
      <w:r w:rsidRPr="00010CC7">
        <w:t>9.C on the body sample, the person must comply with the requirement.</w:t>
      </w:r>
    </w:p>
    <w:p w14:paraId="7E47F585" w14:textId="77777777" w:rsidR="00002737" w:rsidRPr="00010CC7" w:rsidRDefault="00271AE7" w:rsidP="00124E37">
      <w:pPr>
        <w:pStyle w:val="Penalty"/>
      </w:pPr>
      <w:r w:rsidRPr="00010CC7">
        <w:t>Penalty:</w:t>
      </w:r>
      <w:r w:rsidRPr="00010CC7">
        <w:tab/>
      </w:r>
      <w:r w:rsidR="00002737" w:rsidRPr="00010CC7">
        <w:t>50 penalty units.</w:t>
      </w:r>
    </w:p>
    <w:p w14:paraId="29A2FD02" w14:textId="2A75CF2D"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6CD0FBC8" w14:textId="77777777" w:rsidR="00002737" w:rsidRPr="00010CC7" w:rsidRDefault="00002737" w:rsidP="00124E37">
      <w:pPr>
        <w:pStyle w:val="ActHead5"/>
      </w:pPr>
      <w:bookmarkStart w:id="101" w:name="_Toc63852273"/>
      <w:r w:rsidRPr="00010CC7">
        <w:rPr>
          <w:rStyle w:val="CharSectno"/>
        </w:rPr>
        <w:t>99.345</w:t>
      </w:r>
      <w:r w:rsidR="00271AE7" w:rsidRPr="00010CC7">
        <w:t xml:space="preserve">  </w:t>
      </w:r>
      <w:r w:rsidRPr="00010CC7">
        <w:t>Failing to remain in approved tester’s presence</w:t>
      </w:r>
      <w:bookmarkEnd w:id="101"/>
    </w:p>
    <w:p w14:paraId="2858217E" w14:textId="23D65B5E" w:rsidR="00002737" w:rsidRPr="00010CC7" w:rsidRDefault="00002737" w:rsidP="00124E37">
      <w:pPr>
        <w:pStyle w:val="subsection"/>
      </w:pPr>
      <w:r w:rsidRPr="00010CC7">
        <w:tab/>
        <w:t>(1)</w:t>
      </w:r>
      <w:r w:rsidRPr="00010CC7">
        <w:tab/>
        <w:t xml:space="preserve">If an approved tester requires a person to remain in the tester’s presence for the time it takes for the tester to take a body sample from the person and conduct a drug or alcohol test under </w:t>
      </w:r>
      <w:r w:rsidR="004F0D3D" w:rsidRPr="00010CC7">
        <w:t>Subpart 9</w:t>
      </w:r>
      <w:r w:rsidRPr="00010CC7">
        <w:t>9.C on the body sample, the person must comply with the requirement.</w:t>
      </w:r>
    </w:p>
    <w:p w14:paraId="58099F96" w14:textId="77777777" w:rsidR="00002737" w:rsidRPr="00010CC7" w:rsidRDefault="00271AE7" w:rsidP="00124E37">
      <w:pPr>
        <w:pStyle w:val="Penalty"/>
      </w:pPr>
      <w:r w:rsidRPr="00010CC7">
        <w:t>Penalty:</w:t>
      </w:r>
      <w:r w:rsidRPr="00010CC7">
        <w:tab/>
      </w:r>
      <w:r w:rsidR="00002737" w:rsidRPr="00010CC7">
        <w:t>50 penalty units.</w:t>
      </w:r>
    </w:p>
    <w:p w14:paraId="043C1BE8" w14:textId="1ACCE558"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110741AA" w14:textId="77777777" w:rsidR="00002737" w:rsidRPr="00010CC7" w:rsidRDefault="00002737" w:rsidP="00124E37">
      <w:pPr>
        <w:pStyle w:val="ActHead5"/>
      </w:pPr>
      <w:bookmarkStart w:id="102" w:name="_Toc63852274"/>
      <w:r w:rsidRPr="00010CC7">
        <w:rPr>
          <w:rStyle w:val="CharSectno"/>
        </w:rPr>
        <w:t>99.350</w:t>
      </w:r>
      <w:r w:rsidR="00271AE7" w:rsidRPr="00010CC7">
        <w:t xml:space="preserve">  </w:t>
      </w:r>
      <w:r w:rsidRPr="00010CC7">
        <w:t>Person must not interfere with integrity of body sample</w:t>
      </w:r>
      <w:bookmarkEnd w:id="102"/>
    </w:p>
    <w:p w14:paraId="5E6EDAF1" w14:textId="77777777" w:rsidR="00002737" w:rsidRPr="00010CC7" w:rsidRDefault="00002737" w:rsidP="00124E37">
      <w:pPr>
        <w:pStyle w:val="subsection"/>
      </w:pPr>
      <w:r w:rsidRPr="00010CC7">
        <w:tab/>
        <w:t>(1)</w:t>
      </w:r>
      <w:r w:rsidRPr="00010CC7">
        <w:tab/>
        <w:t>If a person is giving, or has given, a body sample for a drug or alcohol test under this Part, a person must not interfere with the integrity of that sample.</w:t>
      </w:r>
    </w:p>
    <w:p w14:paraId="5DD234A1" w14:textId="77777777" w:rsidR="00002737" w:rsidRPr="00010CC7" w:rsidRDefault="00271AE7" w:rsidP="00124E37">
      <w:pPr>
        <w:pStyle w:val="Penalty"/>
      </w:pPr>
      <w:r w:rsidRPr="00010CC7">
        <w:t>Penalty:</w:t>
      </w:r>
      <w:r w:rsidRPr="00010CC7">
        <w:tab/>
      </w:r>
      <w:r w:rsidR="00002737" w:rsidRPr="00010CC7">
        <w:t>50 penalty units.</w:t>
      </w:r>
    </w:p>
    <w:p w14:paraId="6439DF99" w14:textId="7A07DE77"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1B43EBFE" w14:textId="70ADF493" w:rsidR="00002737" w:rsidRPr="00010CC7" w:rsidRDefault="00271AE7" w:rsidP="00124E37">
      <w:pPr>
        <w:pStyle w:val="ActHead4"/>
      </w:pPr>
      <w:bookmarkStart w:id="103" w:name="_Toc63852275"/>
      <w:r w:rsidRPr="00010CC7">
        <w:rPr>
          <w:rStyle w:val="CharSubdNo"/>
        </w:rPr>
        <w:t>Subdivision</w:t>
      </w:r>
      <w:r w:rsidR="00F31D7C" w:rsidRPr="00010CC7">
        <w:rPr>
          <w:rStyle w:val="CharSubdNo"/>
        </w:rPr>
        <w:t> </w:t>
      </w:r>
      <w:r w:rsidR="00002737" w:rsidRPr="00010CC7">
        <w:rPr>
          <w:rStyle w:val="CharSubdNo"/>
        </w:rPr>
        <w:t>99.E.2.2</w:t>
      </w:r>
      <w:r w:rsidRPr="00010CC7">
        <w:t>—</w:t>
      </w:r>
      <w:r w:rsidR="00002737" w:rsidRPr="00010CC7">
        <w:rPr>
          <w:rStyle w:val="CharSubdText"/>
        </w:rPr>
        <w:t>Offences occurring after positive test result</w:t>
      </w:r>
      <w:bookmarkEnd w:id="103"/>
    </w:p>
    <w:p w14:paraId="17C128F9" w14:textId="77777777" w:rsidR="00002737" w:rsidRPr="00010CC7" w:rsidRDefault="00002737" w:rsidP="00124E37">
      <w:pPr>
        <w:pStyle w:val="ActHead5"/>
      </w:pPr>
      <w:bookmarkStart w:id="104" w:name="_Toc63852276"/>
      <w:r w:rsidRPr="00010CC7">
        <w:rPr>
          <w:rStyle w:val="CharSectno"/>
        </w:rPr>
        <w:t>99.355</w:t>
      </w:r>
      <w:r w:rsidR="00271AE7" w:rsidRPr="00010CC7">
        <w:t xml:space="preserve">  </w:t>
      </w:r>
      <w:r w:rsidRPr="00010CC7">
        <w:t>Continuing to perform applicable SSAA between having initial drug test and confirmatory drug test</w:t>
      </w:r>
      <w:bookmarkEnd w:id="104"/>
    </w:p>
    <w:p w14:paraId="684D86B0" w14:textId="77777777" w:rsidR="00002737" w:rsidRPr="00010CC7" w:rsidRDefault="00002737" w:rsidP="00124E37">
      <w:pPr>
        <w:pStyle w:val="subsection"/>
      </w:pPr>
      <w:r w:rsidRPr="00010CC7">
        <w:tab/>
        <w:t>(1)</w:t>
      </w:r>
      <w:r w:rsidRPr="00010CC7">
        <w:tab/>
        <w:t>This regulation applies if:</w:t>
      </w:r>
    </w:p>
    <w:p w14:paraId="0134EA8E" w14:textId="77777777" w:rsidR="00002737" w:rsidRPr="00010CC7" w:rsidRDefault="00002737" w:rsidP="00124E37">
      <w:pPr>
        <w:pStyle w:val="paragraph"/>
      </w:pPr>
      <w:r w:rsidRPr="00010CC7">
        <w:tab/>
        <w:t>(a)</w:t>
      </w:r>
      <w:r w:rsidRPr="00010CC7">
        <w:tab/>
        <w:t>a person is performing or available to perform an applicable SSAA; and</w:t>
      </w:r>
    </w:p>
    <w:p w14:paraId="6616EA2E" w14:textId="77777777" w:rsidR="00002737" w:rsidRPr="00010CC7" w:rsidRDefault="00002737" w:rsidP="00124E37">
      <w:pPr>
        <w:pStyle w:val="paragraph"/>
      </w:pPr>
      <w:r w:rsidRPr="00010CC7">
        <w:tab/>
        <w:t>(b)</w:t>
      </w:r>
      <w:r w:rsidRPr="00010CC7">
        <w:tab/>
        <w:t>the person receives an initial drug test; and</w:t>
      </w:r>
    </w:p>
    <w:p w14:paraId="1822C114" w14:textId="77777777" w:rsidR="00002737" w:rsidRPr="00010CC7" w:rsidRDefault="00002737" w:rsidP="00124E37">
      <w:pPr>
        <w:pStyle w:val="paragraph"/>
      </w:pPr>
      <w:r w:rsidRPr="00010CC7">
        <w:tab/>
        <w:t>(c)</w:t>
      </w:r>
      <w:r w:rsidRPr="00010CC7">
        <w:tab/>
        <w:t>the result of the initial drug test is a positive result; and</w:t>
      </w:r>
    </w:p>
    <w:p w14:paraId="0855DD75" w14:textId="77777777" w:rsidR="00002737" w:rsidRPr="00010CC7" w:rsidRDefault="00002737" w:rsidP="00124E37">
      <w:pPr>
        <w:pStyle w:val="paragraph"/>
      </w:pPr>
      <w:r w:rsidRPr="00010CC7">
        <w:tab/>
        <w:t>(d)</w:t>
      </w:r>
      <w:r w:rsidRPr="00010CC7">
        <w:tab/>
        <w:t>the person’s body sample in respect of the initial drug test is being subjected to confirmatory drug testing by an approved laboratory.</w:t>
      </w:r>
    </w:p>
    <w:p w14:paraId="611D8607" w14:textId="77777777" w:rsidR="00002737" w:rsidRPr="00010CC7" w:rsidRDefault="00002737" w:rsidP="00124E37">
      <w:pPr>
        <w:pStyle w:val="subsection"/>
      </w:pPr>
      <w:r w:rsidRPr="00010CC7">
        <w:tab/>
        <w:t>(2)</w:t>
      </w:r>
      <w:r w:rsidRPr="00010CC7">
        <w:tab/>
        <w:t>The person must not again perform or become available to perform an applicable SSAA until the person has received a confirmatory drug test in respect of the initial drug test.</w:t>
      </w:r>
    </w:p>
    <w:p w14:paraId="44ABA10B" w14:textId="77777777" w:rsidR="00002737" w:rsidRPr="00010CC7" w:rsidRDefault="00271AE7" w:rsidP="00124E37">
      <w:pPr>
        <w:pStyle w:val="Penalty"/>
      </w:pPr>
      <w:r w:rsidRPr="00010CC7">
        <w:t>Penalty:</w:t>
      </w:r>
      <w:r w:rsidRPr="00010CC7">
        <w:tab/>
      </w:r>
      <w:r w:rsidR="00002737" w:rsidRPr="00010CC7">
        <w:t>50 penalty units</w:t>
      </w:r>
    </w:p>
    <w:p w14:paraId="074E0F6C" w14:textId="19196815"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99.360 provides an offence for performing or being available to perform an applicable SSAA after a confirmatory drug test has been given and before the results of that confirmatory drug test are returned.</w:t>
      </w:r>
    </w:p>
    <w:p w14:paraId="58B24F57" w14:textId="4997C7C8"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4B9AA3C8" w14:textId="23B9C545" w:rsidR="00002737" w:rsidRPr="00010CC7" w:rsidRDefault="00002737" w:rsidP="00124E37">
      <w:pPr>
        <w:pStyle w:val="subsection"/>
      </w:pPr>
      <w:r w:rsidRPr="00010CC7">
        <w:tab/>
        <w:t>(4)</w:t>
      </w:r>
      <w:r w:rsidRPr="00010CC7">
        <w:tab/>
        <w:t>It is not an offence against subregulation</w:t>
      </w:r>
      <w:r w:rsidR="00E95772" w:rsidRPr="00010CC7">
        <w:t> </w:t>
      </w:r>
      <w:r w:rsidRPr="00010CC7">
        <w:t>(2) for a person to perform or become available to perform an applicable SSAA if the person’s body sample cannot be subjected to confirmatory drug testing by an approved laboratory.</w:t>
      </w:r>
    </w:p>
    <w:p w14:paraId="068A0E12" w14:textId="77777777" w:rsidR="00002737" w:rsidRPr="00010CC7" w:rsidRDefault="00002737" w:rsidP="00124E37">
      <w:pPr>
        <w:pStyle w:val="ActHead5"/>
      </w:pPr>
      <w:bookmarkStart w:id="105" w:name="_Toc63852277"/>
      <w:r w:rsidRPr="00010CC7">
        <w:rPr>
          <w:rStyle w:val="CharSectno"/>
        </w:rPr>
        <w:t>99.360</w:t>
      </w:r>
      <w:r w:rsidR="00271AE7" w:rsidRPr="00010CC7">
        <w:t xml:space="preserve">  </w:t>
      </w:r>
      <w:r w:rsidRPr="00010CC7">
        <w:t>Continuing to perform applicable SSAA after having confirmatory drug test and before result returned</w:t>
      </w:r>
      <w:bookmarkEnd w:id="105"/>
    </w:p>
    <w:p w14:paraId="794A76EB" w14:textId="77777777" w:rsidR="00002737" w:rsidRPr="00010CC7" w:rsidRDefault="00002737" w:rsidP="00124E37">
      <w:pPr>
        <w:pStyle w:val="subsection"/>
      </w:pPr>
      <w:r w:rsidRPr="00010CC7">
        <w:tab/>
        <w:t>(1)</w:t>
      </w:r>
      <w:r w:rsidRPr="00010CC7">
        <w:tab/>
        <w:t>This regulation applies if:</w:t>
      </w:r>
    </w:p>
    <w:p w14:paraId="38C0FFEB" w14:textId="77777777" w:rsidR="00002737" w:rsidRPr="00010CC7" w:rsidRDefault="00002737" w:rsidP="00124E37">
      <w:pPr>
        <w:pStyle w:val="paragraph"/>
      </w:pPr>
      <w:r w:rsidRPr="00010CC7">
        <w:tab/>
        <w:t>(a)</w:t>
      </w:r>
      <w:r w:rsidRPr="00010CC7">
        <w:tab/>
        <w:t>a person is performing or available to perform an applicable SSAA; and</w:t>
      </w:r>
    </w:p>
    <w:p w14:paraId="5F26BF73" w14:textId="77777777" w:rsidR="00002737" w:rsidRPr="00010CC7" w:rsidRDefault="00002737" w:rsidP="00124E37">
      <w:pPr>
        <w:pStyle w:val="paragraph"/>
      </w:pPr>
      <w:r w:rsidRPr="00010CC7">
        <w:tab/>
        <w:t>(b)</w:t>
      </w:r>
      <w:r w:rsidRPr="00010CC7">
        <w:tab/>
        <w:t>the person receives an initial drug test; and</w:t>
      </w:r>
    </w:p>
    <w:p w14:paraId="6C8B79E3" w14:textId="77777777" w:rsidR="00002737" w:rsidRPr="00010CC7" w:rsidRDefault="00002737" w:rsidP="00124E37">
      <w:pPr>
        <w:pStyle w:val="paragraph"/>
      </w:pPr>
      <w:r w:rsidRPr="00010CC7">
        <w:tab/>
        <w:t>(c)</w:t>
      </w:r>
      <w:r w:rsidRPr="00010CC7">
        <w:tab/>
        <w:t>the result of the initial drug test is a positive result; and</w:t>
      </w:r>
    </w:p>
    <w:p w14:paraId="3DCFF4DF" w14:textId="77777777" w:rsidR="00002737" w:rsidRPr="00010CC7" w:rsidRDefault="00002737" w:rsidP="00124E37">
      <w:pPr>
        <w:pStyle w:val="paragraph"/>
      </w:pPr>
      <w:r w:rsidRPr="00010CC7">
        <w:tab/>
        <w:t>(d)</w:t>
      </w:r>
      <w:r w:rsidRPr="00010CC7">
        <w:tab/>
        <w:t>the person receives a confirmatory drug test in respect of the initial drug test; and</w:t>
      </w:r>
    </w:p>
    <w:p w14:paraId="6DF1EF24" w14:textId="77777777" w:rsidR="00002737" w:rsidRPr="00010CC7" w:rsidRDefault="00002737" w:rsidP="00124E37">
      <w:pPr>
        <w:pStyle w:val="paragraph"/>
      </w:pPr>
      <w:r w:rsidRPr="00010CC7">
        <w:tab/>
        <w:t>(e)</w:t>
      </w:r>
      <w:r w:rsidRPr="00010CC7">
        <w:tab/>
        <w:t>the test result for the confirmatory drug test has not been returned to the person.</w:t>
      </w:r>
    </w:p>
    <w:p w14:paraId="75703A00" w14:textId="77777777" w:rsidR="00002737" w:rsidRPr="00010CC7" w:rsidRDefault="00002737" w:rsidP="00124E37">
      <w:pPr>
        <w:pStyle w:val="subsection"/>
      </w:pPr>
      <w:r w:rsidRPr="00010CC7">
        <w:tab/>
        <w:t>(2)</w:t>
      </w:r>
      <w:r w:rsidRPr="00010CC7">
        <w:tab/>
        <w:t>The person must not again perform or be available to perform an applicable SSAA until the result of the confirmatory drug test has been returned to the person.</w:t>
      </w:r>
    </w:p>
    <w:p w14:paraId="6D6E10DA" w14:textId="77777777" w:rsidR="00002737" w:rsidRPr="00010CC7" w:rsidRDefault="00271AE7" w:rsidP="00124E37">
      <w:pPr>
        <w:pStyle w:val="Penalty"/>
      </w:pPr>
      <w:r w:rsidRPr="00010CC7">
        <w:t>Penalty:</w:t>
      </w:r>
      <w:r w:rsidRPr="00010CC7">
        <w:tab/>
      </w:r>
      <w:r w:rsidR="00002737" w:rsidRPr="00010CC7">
        <w:t>50 penalty units.</w:t>
      </w:r>
    </w:p>
    <w:p w14:paraId="328968F7" w14:textId="59AC3001" w:rsidR="00002737" w:rsidRPr="00010CC7" w:rsidRDefault="00271AE7" w:rsidP="00124E37">
      <w:pPr>
        <w:pStyle w:val="notetext"/>
      </w:pPr>
      <w:r w:rsidRPr="00010CC7">
        <w:t>Note:</w:t>
      </w:r>
      <w:r w:rsidRPr="00010CC7">
        <w:tab/>
      </w:r>
      <w:r w:rsidR="00002737" w:rsidRPr="00010CC7">
        <w:t>If the returned test result is a positive result, then the person may be liable to an offence if the person contravenes regulation</w:t>
      </w:r>
      <w:r w:rsidR="00F31D7C" w:rsidRPr="00010CC7">
        <w:t> </w:t>
      </w:r>
      <w:r w:rsidR="00002737" w:rsidRPr="00010CC7">
        <w:t>99.380.</w:t>
      </w:r>
    </w:p>
    <w:p w14:paraId="5C8CA99D" w14:textId="0C74133B"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1B53DCBB" w14:textId="4CD3905B" w:rsidR="00002737" w:rsidRPr="00010CC7" w:rsidRDefault="00002737" w:rsidP="00124E37">
      <w:pPr>
        <w:pStyle w:val="subsection"/>
      </w:pPr>
      <w:r w:rsidRPr="00010CC7">
        <w:tab/>
        <w:t>(4)</w:t>
      </w:r>
      <w:r w:rsidRPr="00010CC7">
        <w:tab/>
        <w:t>It is not an offence against subregulation</w:t>
      </w:r>
      <w:r w:rsidR="00E95772" w:rsidRPr="00010CC7">
        <w:t> </w:t>
      </w:r>
      <w:r w:rsidRPr="00010CC7">
        <w:t>(2) for a person to perform or become available to perform an applicable SSAA if a test result for the confirmatory drug test cannot be returned to the person because it was not possible to conduct the confirmatory drug test.</w:t>
      </w:r>
    </w:p>
    <w:p w14:paraId="7B47AC99" w14:textId="77777777" w:rsidR="00002737" w:rsidRPr="00010CC7" w:rsidRDefault="00002737" w:rsidP="00124E37">
      <w:pPr>
        <w:pStyle w:val="ActHead5"/>
      </w:pPr>
      <w:bookmarkStart w:id="106" w:name="_Toc63852278"/>
      <w:r w:rsidRPr="00010CC7">
        <w:rPr>
          <w:rStyle w:val="CharSectno"/>
        </w:rPr>
        <w:t>99.365</w:t>
      </w:r>
      <w:r w:rsidR="00271AE7" w:rsidRPr="00010CC7">
        <w:t xml:space="preserve">  </w:t>
      </w:r>
      <w:r w:rsidRPr="00010CC7">
        <w:t>Continuing to perform applicable SSAA before confirmatory alcohol test result returned</w:t>
      </w:r>
      <w:bookmarkEnd w:id="106"/>
    </w:p>
    <w:p w14:paraId="07B57268" w14:textId="77777777" w:rsidR="00002737" w:rsidRPr="00010CC7" w:rsidRDefault="00002737" w:rsidP="00124E37">
      <w:pPr>
        <w:pStyle w:val="subsection"/>
      </w:pPr>
      <w:r w:rsidRPr="00010CC7">
        <w:tab/>
        <w:t>(1)</w:t>
      </w:r>
      <w:r w:rsidRPr="00010CC7">
        <w:tab/>
        <w:t>This regulation applies if:</w:t>
      </w:r>
    </w:p>
    <w:p w14:paraId="56F2A6D1" w14:textId="77777777" w:rsidR="00002737" w:rsidRPr="00010CC7" w:rsidRDefault="00002737" w:rsidP="00124E37">
      <w:pPr>
        <w:pStyle w:val="paragraph"/>
      </w:pPr>
      <w:r w:rsidRPr="00010CC7">
        <w:tab/>
        <w:t>(a)</w:t>
      </w:r>
      <w:r w:rsidRPr="00010CC7">
        <w:tab/>
        <w:t>a person is performing or available to perform an applicable SSAA; and</w:t>
      </w:r>
    </w:p>
    <w:p w14:paraId="35F6921E" w14:textId="77777777" w:rsidR="00002737" w:rsidRPr="00010CC7" w:rsidRDefault="00002737" w:rsidP="00124E37">
      <w:pPr>
        <w:pStyle w:val="paragraph"/>
      </w:pPr>
      <w:r w:rsidRPr="00010CC7">
        <w:tab/>
        <w:t>(b)</w:t>
      </w:r>
      <w:r w:rsidRPr="00010CC7">
        <w:tab/>
        <w:t>the person receives an initial alcohol test; and</w:t>
      </w:r>
    </w:p>
    <w:p w14:paraId="4F505BD8" w14:textId="77777777" w:rsidR="00002737" w:rsidRPr="00010CC7" w:rsidRDefault="00002737" w:rsidP="00124E37">
      <w:pPr>
        <w:pStyle w:val="paragraph"/>
      </w:pPr>
      <w:r w:rsidRPr="00010CC7">
        <w:tab/>
        <w:t>(c)</w:t>
      </w:r>
      <w:r w:rsidRPr="00010CC7">
        <w:tab/>
        <w:t>the initial alcohol test result is a positive result.</w:t>
      </w:r>
    </w:p>
    <w:p w14:paraId="58E04A3B" w14:textId="77777777" w:rsidR="00002737" w:rsidRPr="00010CC7" w:rsidRDefault="00002737" w:rsidP="00124E37">
      <w:pPr>
        <w:pStyle w:val="subsection"/>
      </w:pPr>
      <w:r w:rsidRPr="00010CC7">
        <w:tab/>
        <w:t>(2)</w:t>
      </w:r>
      <w:r w:rsidRPr="00010CC7">
        <w:tab/>
        <w:t>The person must not again perform or be available to perform an applicable SSAA until the person has:</w:t>
      </w:r>
    </w:p>
    <w:p w14:paraId="2F8C8E54" w14:textId="77777777" w:rsidR="00002737" w:rsidRPr="00010CC7" w:rsidRDefault="00002737" w:rsidP="00124E37">
      <w:pPr>
        <w:pStyle w:val="paragraph"/>
      </w:pPr>
      <w:r w:rsidRPr="00010CC7">
        <w:tab/>
        <w:t>(a)</w:t>
      </w:r>
      <w:r w:rsidRPr="00010CC7">
        <w:tab/>
        <w:t>received a confirmatory alcohol test in respect of the initial alcohol test; and</w:t>
      </w:r>
    </w:p>
    <w:p w14:paraId="3E3CFEA3" w14:textId="77777777" w:rsidR="00002737" w:rsidRPr="00010CC7" w:rsidRDefault="00002737" w:rsidP="00124E37">
      <w:pPr>
        <w:pStyle w:val="paragraph"/>
      </w:pPr>
      <w:r w:rsidRPr="00010CC7">
        <w:tab/>
        <w:t>(b)</w:t>
      </w:r>
      <w:r w:rsidRPr="00010CC7">
        <w:tab/>
        <w:t>the test result for the confirmatory alcohol test has been returned to the person.</w:t>
      </w:r>
    </w:p>
    <w:p w14:paraId="4501900D" w14:textId="77777777" w:rsidR="00002737" w:rsidRPr="00010CC7" w:rsidRDefault="00271AE7" w:rsidP="00124E37">
      <w:pPr>
        <w:pStyle w:val="Penalty"/>
      </w:pPr>
      <w:r w:rsidRPr="00010CC7">
        <w:t>Penalty:</w:t>
      </w:r>
      <w:r w:rsidRPr="00010CC7">
        <w:tab/>
      </w:r>
      <w:r w:rsidR="00002737" w:rsidRPr="00010CC7">
        <w:t>50 penalty units</w:t>
      </w:r>
    </w:p>
    <w:p w14:paraId="68001E95" w14:textId="3618B96C" w:rsidR="00002737" w:rsidRPr="00010CC7" w:rsidRDefault="00271AE7" w:rsidP="00124E37">
      <w:pPr>
        <w:pStyle w:val="notetext"/>
      </w:pPr>
      <w:r w:rsidRPr="00010CC7">
        <w:t>Note:</w:t>
      </w:r>
      <w:r w:rsidRPr="00010CC7">
        <w:tab/>
      </w:r>
      <w:r w:rsidR="00002737" w:rsidRPr="00010CC7">
        <w:t>If the returned test result is a positive result, then the person may be liable to an offence if the person contravenes regulation</w:t>
      </w:r>
      <w:r w:rsidR="00F31D7C" w:rsidRPr="00010CC7">
        <w:t> </w:t>
      </w:r>
      <w:r w:rsidR="00002737" w:rsidRPr="00010CC7">
        <w:t>99.385.</w:t>
      </w:r>
    </w:p>
    <w:p w14:paraId="67A22E7E" w14:textId="571AF449"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53DE74FC" w14:textId="77777777" w:rsidR="00002737" w:rsidRPr="00010CC7" w:rsidRDefault="00002737" w:rsidP="00124E37">
      <w:pPr>
        <w:pStyle w:val="ActHead5"/>
      </w:pPr>
      <w:bookmarkStart w:id="107" w:name="_Toc63852279"/>
      <w:r w:rsidRPr="00010CC7">
        <w:rPr>
          <w:rStyle w:val="CharSectno"/>
        </w:rPr>
        <w:t>99.370</w:t>
      </w:r>
      <w:r w:rsidR="00271AE7" w:rsidRPr="00010CC7">
        <w:t xml:space="preserve">  </w:t>
      </w:r>
      <w:r w:rsidRPr="00010CC7">
        <w:t>Performing applicable SSAA showing positive result for testable drug</w:t>
      </w:r>
      <w:bookmarkEnd w:id="107"/>
    </w:p>
    <w:p w14:paraId="183ABFE4" w14:textId="77777777" w:rsidR="00002737" w:rsidRPr="00010CC7" w:rsidRDefault="00002737" w:rsidP="00124E37">
      <w:pPr>
        <w:pStyle w:val="subsection"/>
      </w:pPr>
      <w:r w:rsidRPr="00010CC7">
        <w:tab/>
        <w:t>(1)</w:t>
      </w:r>
      <w:r w:rsidRPr="00010CC7">
        <w:tab/>
        <w:t>A person must not perform or be available to perform an applicable SSAA if:</w:t>
      </w:r>
    </w:p>
    <w:p w14:paraId="20E0473A" w14:textId="38CD514E" w:rsidR="00002737" w:rsidRPr="00010CC7" w:rsidRDefault="00002737" w:rsidP="00124E37">
      <w:pPr>
        <w:pStyle w:val="paragraph"/>
      </w:pPr>
      <w:r w:rsidRPr="00010CC7">
        <w:tab/>
        <w:t>(a)</w:t>
      </w:r>
      <w:r w:rsidRPr="00010CC7">
        <w:tab/>
        <w:t xml:space="preserve">while the person is performing or available to perform an applicable SSAA, the person gives a body sample for an initial drug test under </w:t>
      </w:r>
      <w:r w:rsidR="004F0D3D" w:rsidRPr="00010CC7">
        <w:t>Subpart 9</w:t>
      </w:r>
      <w:r w:rsidRPr="00010CC7">
        <w:t>9.C; and</w:t>
      </w:r>
    </w:p>
    <w:p w14:paraId="571934CA" w14:textId="77777777" w:rsidR="00002737" w:rsidRPr="00010CC7" w:rsidRDefault="00002737" w:rsidP="00124E37">
      <w:pPr>
        <w:pStyle w:val="paragraph"/>
      </w:pPr>
      <w:r w:rsidRPr="00010CC7">
        <w:tab/>
        <w:t>(b)</w:t>
      </w:r>
      <w:r w:rsidRPr="00010CC7">
        <w:tab/>
        <w:t>a confirmatory drug test in respect of the initial drug test is conducted on Sample A of the person’s body sample; and</w:t>
      </w:r>
    </w:p>
    <w:p w14:paraId="7D0B167A" w14:textId="77777777" w:rsidR="00002737" w:rsidRPr="00010CC7" w:rsidRDefault="00002737" w:rsidP="00124E37">
      <w:pPr>
        <w:pStyle w:val="paragraph"/>
      </w:pPr>
      <w:r w:rsidRPr="00010CC7">
        <w:tab/>
        <w:t>(c)</w:t>
      </w:r>
      <w:r w:rsidRPr="00010CC7">
        <w:tab/>
        <w:t>the result of the confirmatory drug test on Sample A is a positive result.</w:t>
      </w:r>
    </w:p>
    <w:p w14:paraId="2D6A3225" w14:textId="77777777" w:rsidR="00002737" w:rsidRPr="00010CC7" w:rsidRDefault="00271AE7" w:rsidP="00124E37">
      <w:pPr>
        <w:pStyle w:val="Penalty"/>
      </w:pPr>
      <w:r w:rsidRPr="00010CC7">
        <w:t>Penalty:</w:t>
      </w:r>
      <w:r w:rsidRPr="00010CC7">
        <w:tab/>
      </w:r>
      <w:r w:rsidR="00002737" w:rsidRPr="00010CC7">
        <w:t>50 penalty units.</w:t>
      </w:r>
    </w:p>
    <w:p w14:paraId="5E12779A" w14:textId="05746AA1"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99.230 deals with how you determine the results of confirmatory drug tests.</w:t>
      </w:r>
    </w:p>
    <w:p w14:paraId="058337B3" w14:textId="3FD2B34C" w:rsidR="00002737" w:rsidRPr="00010CC7" w:rsidRDefault="00002737" w:rsidP="00124E37">
      <w:pPr>
        <w:pStyle w:val="subsection"/>
      </w:pPr>
      <w:r w:rsidRPr="00010CC7">
        <w:tab/>
        <w:t>(2)</w:t>
      </w:r>
      <w:r w:rsidRPr="00010CC7">
        <w:tab/>
        <w:t>It is a defence to subregulation</w:t>
      </w:r>
      <w:r w:rsidR="00E95772" w:rsidRPr="00010CC7">
        <w:t> </w:t>
      </w:r>
      <w:r w:rsidRPr="00010CC7">
        <w:t>(1) if Sample B of the person’s body sample is tested within the period specified in subregulation</w:t>
      </w:r>
      <w:r w:rsidR="00F31D7C" w:rsidRPr="00010CC7">
        <w:t> </w:t>
      </w:r>
      <w:r w:rsidRPr="00010CC7">
        <w:t>99.215(2) and returns a result that is not positive.</w:t>
      </w:r>
    </w:p>
    <w:p w14:paraId="15FC7EF5" w14:textId="77777777" w:rsidR="00002737" w:rsidRPr="00010CC7" w:rsidRDefault="00002737" w:rsidP="00124E37">
      <w:pPr>
        <w:pStyle w:val="subsection"/>
      </w:pPr>
      <w:r w:rsidRPr="00010CC7">
        <w:tab/>
        <w:t>(3)</w:t>
      </w:r>
      <w:r w:rsidRPr="00010CC7">
        <w:tab/>
        <w:t>Subregulation (1) applies to create an offence in respect only of the applicable SSAA that the person was performing or available to perform at the time that the body sample for the initial drug test was taken.</w:t>
      </w:r>
    </w:p>
    <w:p w14:paraId="129F47EF" w14:textId="78381AE1" w:rsidR="00002737" w:rsidRPr="00010CC7" w:rsidRDefault="00002737" w:rsidP="00124E37">
      <w:pPr>
        <w:pStyle w:val="subsection"/>
      </w:pPr>
      <w:r w:rsidRPr="00010CC7">
        <w:tab/>
        <w:t>(4)</w:t>
      </w:r>
      <w:r w:rsidRPr="00010CC7">
        <w:tab/>
        <w:t>An offence against subregulation</w:t>
      </w:r>
      <w:r w:rsidR="00E95772" w:rsidRPr="00010CC7">
        <w:t> </w:t>
      </w:r>
      <w:r w:rsidRPr="00010CC7">
        <w:t>(1) is an offence of strict liability.</w:t>
      </w:r>
    </w:p>
    <w:p w14:paraId="039767E1" w14:textId="77777777" w:rsidR="00002737" w:rsidRPr="00010CC7" w:rsidRDefault="00002737" w:rsidP="00124E37">
      <w:pPr>
        <w:pStyle w:val="ActHead5"/>
      </w:pPr>
      <w:bookmarkStart w:id="108" w:name="_Toc63852280"/>
      <w:r w:rsidRPr="00010CC7">
        <w:rPr>
          <w:rStyle w:val="CharSectno"/>
        </w:rPr>
        <w:t>99.375</w:t>
      </w:r>
      <w:r w:rsidR="00271AE7" w:rsidRPr="00010CC7">
        <w:t xml:space="preserve">  </w:t>
      </w:r>
      <w:r w:rsidRPr="00010CC7">
        <w:t>Performing applicable SSAA while showing positive result for a confirmatory alcohol test</w:t>
      </w:r>
      <w:bookmarkEnd w:id="108"/>
    </w:p>
    <w:p w14:paraId="6278E439" w14:textId="77777777" w:rsidR="00002737" w:rsidRPr="00010CC7" w:rsidRDefault="00002737" w:rsidP="00124E37">
      <w:pPr>
        <w:pStyle w:val="subsection"/>
      </w:pPr>
      <w:r w:rsidRPr="00010CC7">
        <w:tab/>
        <w:t>(1)</w:t>
      </w:r>
      <w:r w:rsidRPr="00010CC7">
        <w:tab/>
        <w:t>A person must not perform or be available to perform an applicable SSAA if:</w:t>
      </w:r>
    </w:p>
    <w:p w14:paraId="52D85578" w14:textId="32592398" w:rsidR="00002737" w:rsidRPr="00010CC7" w:rsidRDefault="00002737" w:rsidP="00124E37">
      <w:pPr>
        <w:pStyle w:val="paragraph"/>
      </w:pPr>
      <w:r w:rsidRPr="00010CC7">
        <w:tab/>
        <w:t>(a)</w:t>
      </w:r>
      <w:r w:rsidRPr="00010CC7">
        <w:tab/>
        <w:t xml:space="preserve">while the person is performing or available to perform an applicable SSAA, the person gives a body sample for an initial alcohol test under </w:t>
      </w:r>
      <w:r w:rsidR="004F0D3D" w:rsidRPr="00010CC7">
        <w:t>Subpart 9</w:t>
      </w:r>
      <w:r w:rsidRPr="00010CC7">
        <w:t>9.C; and</w:t>
      </w:r>
    </w:p>
    <w:p w14:paraId="5053B29C" w14:textId="77777777" w:rsidR="00002737" w:rsidRPr="00010CC7" w:rsidRDefault="00002737" w:rsidP="00124E37">
      <w:pPr>
        <w:pStyle w:val="paragraph"/>
      </w:pPr>
      <w:r w:rsidRPr="00010CC7">
        <w:tab/>
        <w:t>(b)</w:t>
      </w:r>
      <w:r w:rsidRPr="00010CC7">
        <w:tab/>
        <w:t>the person gives a body sample for a confirmatory alcohol test in respect of the initial alcohol test; and</w:t>
      </w:r>
    </w:p>
    <w:p w14:paraId="35F7F898" w14:textId="77777777" w:rsidR="00002737" w:rsidRPr="00010CC7" w:rsidRDefault="00002737" w:rsidP="00124E37">
      <w:pPr>
        <w:pStyle w:val="paragraph"/>
      </w:pPr>
      <w:r w:rsidRPr="00010CC7">
        <w:tab/>
        <w:t>(c)</w:t>
      </w:r>
      <w:r w:rsidRPr="00010CC7">
        <w:tab/>
        <w:t>the result of the confirmatory alcohol test is a positive result.</w:t>
      </w:r>
    </w:p>
    <w:p w14:paraId="0508A49B" w14:textId="77777777" w:rsidR="00002737" w:rsidRPr="00010CC7" w:rsidRDefault="00271AE7" w:rsidP="00124E37">
      <w:pPr>
        <w:pStyle w:val="Penalty"/>
      </w:pPr>
      <w:r w:rsidRPr="00010CC7">
        <w:t>Penalty:</w:t>
      </w:r>
      <w:r w:rsidRPr="00010CC7">
        <w:tab/>
      </w:r>
      <w:r w:rsidR="00002737" w:rsidRPr="00010CC7">
        <w:t>50 penalty units.</w:t>
      </w:r>
    </w:p>
    <w:p w14:paraId="379F896E" w14:textId="45EB664A"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99.260 deals with how you determine the results of alcohol tests.</w:t>
      </w:r>
    </w:p>
    <w:p w14:paraId="7E68007F" w14:textId="77777777" w:rsidR="00002737" w:rsidRPr="00010CC7" w:rsidRDefault="00002737" w:rsidP="00124E37">
      <w:pPr>
        <w:pStyle w:val="subsection"/>
      </w:pPr>
      <w:r w:rsidRPr="00010CC7">
        <w:tab/>
        <w:t>(2)</w:t>
      </w:r>
      <w:r w:rsidRPr="00010CC7">
        <w:tab/>
        <w:t>Subregulation (1) applies to create an offence in respect only of the applicable SSAA that the person was performing or available to perform at the time that the body sample for the initial alcohol test was taken.</w:t>
      </w:r>
    </w:p>
    <w:p w14:paraId="76E80989" w14:textId="1CA0B62F"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3EC2C149" w14:textId="4D14346D" w:rsidR="00002737" w:rsidRPr="00010CC7" w:rsidRDefault="00271AE7" w:rsidP="00124E37">
      <w:pPr>
        <w:pStyle w:val="ActHead4"/>
      </w:pPr>
      <w:bookmarkStart w:id="109" w:name="_Toc63852281"/>
      <w:r w:rsidRPr="00010CC7">
        <w:rPr>
          <w:rStyle w:val="CharSubdNo"/>
        </w:rPr>
        <w:t>Subdivision</w:t>
      </w:r>
      <w:r w:rsidR="00F31D7C" w:rsidRPr="00010CC7">
        <w:rPr>
          <w:rStyle w:val="CharSubdNo"/>
        </w:rPr>
        <w:t> </w:t>
      </w:r>
      <w:r w:rsidR="00002737" w:rsidRPr="00010CC7">
        <w:rPr>
          <w:rStyle w:val="CharSubdNo"/>
        </w:rPr>
        <w:t>99.E.2.3</w:t>
      </w:r>
      <w:r w:rsidRPr="00010CC7">
        <w:t>—</w:t>
      </w:r>
      <w:r w:rsidR="00002737" w:rsidRPr="00010CC7">
        <w:rPr>
          <w:rStyle w:val="CharSubdText"/>
        </w:rPr>
        <w:t>Offences relating to returning to SSAAs after positive test result</w:t>
      </w:r>
      <w:bookmarkEnd w:id="109"/>
    </w:p>
    <w:p w14:paraId="507DD261" w14:textId="77777777" w:rsidR="00002737" w:rsidRPr="00010CC7" w:rsidRDefault="00002737" w:rsidP="00124E37">
      <w:pPr>
        <w:pStyle w:val="ActHead5"/>
      </w:pPr>
      <w:bookmarkStart w:id="110" w:name="_Toc63852282"/>
      <w:r w:rsidRPr="00010CC7">
        <w:rPr>
          <w:rStyle w:val="CharSectno"/>
        </w:rPr>
        <w:t>99.380</w:t>
      </w:r>
      <w:r w:rsidR="00271AE7" w:rsidRPr="00010CC7">
        <w:t xml:space="preserve">  </w:t>
      </w:r>
      <w:r w:rsidRPr="00010CC7">
        <w:t>Continuing to perform applicable SSAA after having confirmatory drug test</w:t>
      </w:r>
      <w:bookmarkEnd w:id="110"/>
    </w:p>
    <w:p w14:paraId="05FCAA4F" w14:textId="77777777" w:rsidR="00002737" w:rsidRPr="00010CC7" w:rsidRDefault="00002737" w:rsidP="00124E37">
      <w:pPr>
        <w:pStyle w:val="subsection"/>
      </w:pPr>
      <w:r w:rsidRPr="00010CC7">
        <w:tab/>
        <w:t>(1)</w:t>
      </w:r>
      <w:r w:rsidRPr="00010CC7">
        <w:tab/>
        <w:t>This regulation applies if:</w:t>
      </w:r>
    </w:p>
    <w:p w14:paraId="491E4EB9" w14:textId="77777777" w:rsidR="00002737" w:rsidRPr="00010CC7" w:rsidRDefault="00002737" w:rsidP="00124E37">
      <w:pPr>
        <w:pStyle w:val="paragraph"/>
      </w:pPr>
      <w:r w:rsidRPr="00010CC7">
        <w:tab/>
        <w:t>(a)</w:t>
      </w:r>
      <w:r w:rsidRPr="00010CC7">
        <w:tab/>
        <w:t>a person is performing or available to perform an applicable SSAA; and</w:t>
      </w:r>
    </w:p>
    <w:p w14:paraId="2ABEE7A0" w14:textId="77777777" w:rsidR="00002737" w:rsidRPr="00010CC7" w:rsidRDefault="00002737" w:rsidP="00124E37">
      <w:pPr>
        <w:pStyle w:val="paragraph"/>
      </w:pPr>
      <w:r w:rsidRPr="00010CC7">
        <w:tab/>
        <w:t>(b)</w:t>
      </w:r>
      <w:r w:rsidRPr="00010CC7">
        <w:tab/>
        <w:t>the person receives an initial drug test; and</w:t>
      </w:r>
    </w:p>
    <w:p w14:paraId="78C8A57C" w14:textId="77777777" w:rsidR="00002737" w:rsidRPr="00010CC7" w:rsidRDefault="00002737" w:rsidP="00124E37">
      <w:pPr>
        <w:pStyle w:val="paragraph"/>
      </w:pPr>
      <w:r w:rsidRPr="00010CC7">
        <w:tab/>
        <w:t>(c)</w:t>
      </w:r>
      <w:r w:rsidRPr="00010CC7">
        <w:tab/>
        <w:t>the initial drug test result is a positive result; and</w:t>
      </w:r>
    </w:p>
    <w:p w14:paraId="44818760" w14:textId="77777777" w:rsidR="00002737" w:rsidRPr="00010CC7" w:rsidRDefault="00002737" w:rsidP="00124E37">
      <w:pPr>
        <w:pStyle w:val="paragraph"/>
      </w:pPr>
      <w:r w:rsidRPr="00010CC7">
        <w:tab/>
        <w:t>(d)</w:t>
      </w:r>
      <w:r w:rsidRPr="00010CC7">
        <w:tab/>
        <w:t>the person receives a confirmatory drug test in respect of the initial drug test; and</w:t>
      </w:r>
    </w:p>
    <w:p w14:paraId="383334FC" w14:textId="77777777" w:rsidR="00002737" w:rsidRPr="00010CC7" w:rsidRDefault="00002737" w:rsidP="00124E37">
      <w:pPr>
        <w:pStyle w:val="paragraph"/>
      </w:pPr>
      <w:r w:rsidRPr="00010CC7">
        <w:tab/>
        <w:t>(e)</w:t>
      </w:r>
      <w:r w:rsidRPr="00010CC7">
        <w:tab/>
        <w:t>the test result for the confirmatory drug test is a positive result.</w:t>
      </w:r>
    </w:p>
    <w:p w14:paraId="1F84697C" w14:textId="77777777" w:rsidR="00002737" w:rsidRPr="00010CC7" w:rsidRDefault="00002737" w:rsidP="00124E37">
      <w:pPr>
        <w:pStyle w:val="subsection"/>
      </w:pPr>
      <w:r w:rsidRPr="00010CC7">
        <w:tab/>
        <w:t>(2)</w:t>
      </w:r>
      <w:r w:rsidRPr="00010CC7">
        <w:tab/>
        <w:t>The person must not again perform or be available to perform an applicable SSAA until all of the following have occurred:</w:t>
      </w:r>
    </w:p>
    <w:p w14:paraId="35CF8DE5" w14:textId="77777777" w:rsidR="00002737" w:rsidRPr="00010CC7" w:rsidRDefault="00002737" w:rsidP="00124E37">
      <w:pPr>
        <w:pStyle w:val="paragraph"/>
      </w:pPr>
      <w:r w:rsidRPr="00010CC7">
        <w:tab/>
        <w:t>(a)</w:t>
      </w:r>
      <w:r w:rsidRPr="00010CC7">
        <w:tab/>
        <w:t>the person has undergone a comprehensive assessment;</w:t>
      </w:r>
    </w:p>
    <w:p w14:paraId="7683477B" w14:textId="77777777" w:rsidR="00002737" w:rsidRPr="00010CC7" w:rsidRDefault="00002737" w:rsidP="00124E37">
      <w:pPr>
        <w:pStyle w:val="paragraph"/>
      </w:pPr>
      <w:r w:rsidRPr="00010CC7">
        <w:tab/>
        <w:t>(b)</w:t>
      </w:r>
      <w:r w:rsidRPr="00010CC7">
        <w:tab/>
        <w:t>if the comprehensive assessment recommended the person commence a drug or alcohol intervention program</w:t>
      </w:r>
      <w:r w:rsidR="00271AE7" w:rsidRPr="00010CC7">
        <w:t>—</w:t>
      </w:r>
      <w:r w:rsidRPr="00010CC7">
        <w:t>the person has begun participating in a nominated drug or alcohol intervention program;</w:t>
      </w:r>
    </w:p>
    <w:p w14:paraId="255A29DA" w14:textId="77777777" w:rsidR="00002737" w:rsidRPr="00010CC7" w:rsidRDefault="00002737" w:rsidP="00124E37">
      <w:pPr>
        <w:pStyle w:val="paragraph"/>
      </w:pPr>
      <w:r w:rsidRPr="00010CC7">
        <w:tab/>
        <w:t>(c)</w:t>
      </w:r>
      <w:r w:rsidRPr="00010CC7">
        <w:tab/>
        <w:t>the person is considered fit to resume performing, or being available to perform, an applicable SSAA by:</w:t>
      </w:r>
    </w:p>
    <w:p w14:paraId="0F0466E4" w14:textId="77777777" w:rsidR="00002737" w:rsidRPr="00010CC7" w:rsidRDefault="00002737" w:rsidP="00124E37">
      <w:pPr>
        <w:pStyle w:val="paragraphsub"/>
      </w:pPr>
      <w:r w:rsidRPr="00010CC7">
        <w:tab/>
        <w:t>(i)</w:t>
      </w:r>
      <w:r w:rsidRPr="00010CC7">
        <w:tab/>
        <w:t>if the person is an employee of a DAMP and the DAMP was notified of the test result for the confirmatory drug test by CASA</w:t>
      </w:r>
      <w:r w:rsidR="00271AE7" w:rsidRPr="00010CC7">
        <w:t>—</w:t>
      </w:r>
      <w:r w:rsidRPr="00010CC7">
        <w:t>a DAMP medical review officer; or</w:t>
      </w:r>
    </w:p>
    <w:p w14:paraId="36EBF260" w14:textId="77777777" w:rsidR="00002737" w:rsidRPr="00010CC7" w:rsidRDefault="00002737" w:rsidP="00124E37">
      <w:pPr>
        <w:pStyle w:val="paragraphsub"/>
      </w:pPr>
      <w:r w:rsidRPr="00010CC7">
        <w:tab/>
        <w:t>(ii)</w:t>
      </w:r>
      <w:r w:rsidRPr="00010CC7">
        <w:tab/>
        <w:t>in any other case</w:t>
      </w:r>
      <w:r w:rsidR="00271AE7" w:rsidRPr="00010CC7">
        <w:t>—</w:t>
      </w:r>
      <w:r w:rsidRPr="00010CC7">
        <w:t>a CASA medical review officer;</w:t>
      </w:r>
    </w:p>
    <w:p w14:paraId="14BE1389" w14:textId="77777777" w:rsidR="00002737" w:rsidRPr="00010CC7" w:rsidRDefault="00002737" w:rsidP="00124E37">
      <w:pPr>
        <w:pStyle w:val="paragraph"/>
      </w:pPr>
      <w:r w:rsidRPr="00010CC7">
        <w:tab/>
        <w:t>(d)</w:t>
      </w:r>
      <w:r w:rsidRPr="00010CC7">
        <w:tab/>
        <w:t>the person is considered fit to resume performing, or being available to perform, an applicable SSAA by the person’s treating clinician, if any;</w:t>
      </w:r>
    </w:p>
    <w:p w14:paraId="5B002D42" w14:textId="7C7A57DE" w:rsidR="00002737" w:rsidRPr="00010CC7" w:rsidRDefault="00002737" w:rsidP="00124E37">
      <w:pPr>
        <w:pStyle w:val="paragraph"/>
      </w:pPr>
      <w:r w:rsidRPr="00010CC7">
        <w:tab/>
        <w:t>(e)</w:t>
      </w:r>
      <w:r w:rsidRPr="00010CC7">
        <w:tab/>
        <w:t xml:space="preserve">at the time the person was considered fit under </w:t>
      </w:r>
      <w:r w:rsidR="00F31D7C" w:rsidRPr="00010CC7">
        <w:t>paragraphs (</w:t>
      </w:r>
      <w:r w:rsidRPr="00010CC7">
        <w:t>c) and (d), the person receives a confirmatory drug test and records, for the test, a result that was not a positive result.</w:t>
      </w:r>
    </w:p>
    <w:p w14:paraId="30D5298D" w14:textId="77777777" w:rsidR="00002737" w:rsidRPr="00010CC7" w:rsidRDefault="00271AE7" w:rsidP="00124E37">
      <w:pPr>
        <w:pStyle w:val="Penalty"/>
      </w:pPr>
      <w:r w:rsidRPr="00010CC7">
        <w:t>Penalty:</w:t>
      </w:r>
      <w:r w:rsidRPr="00010CC7">
        <w:tab/>
      </w:r>
      <w:r w:rsidR="00002737" w:rsidRPr="00010CC7">
        <w:t>50 penalty units.</w:t>
      </w:r>
    </w:p>
    <w:p w14:paraId="7CA7C143" w14:textId="06FDA9D3"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99.230 deals with test results for body samples that are drug tested.</w:t>
      </w:r>
    </w:p>
    <w:p w14:paraId="4AAE2CA3" w14:textId="4BDDAA13"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16F34874" w14:textId="77777777" w:rsidR="00002737" w:rsidRPr="00010CC7" w:rsidRDefault="00002737" w:rsidP="00124E37">
      <w:pPr>
        <w:pStyle w:val="ActHead5"/>
      </w:pPr>
      <w:bookmarkStart w:id="111" w:name="_Toc63852283"/>
      <w:r w:rsidRPr="00010CC7">
        <w:rPr>
          <w:rStyle w:val="CharSectno"/>
        </w:rPr>
        <w:t>99.385</w:t>
      </w:r>
      <w:r w:rsidR="00271AE7" w:rsidRPr="00010CC7">
        <w:t xml:space="preserve">  </w:t>
      </w:r>
      <w:r w:rsidRPr="00010CC7">
        <w:t>Continuing to perform applicable SSAA after confirmatory alcohol test</w:t>
      </w:r>
      <w:bookmarkEnd w:id="111"/>
    </w:p>
    <w:p w14:paraId="0E2F3873" w14:textId="77777777" w:rsidR="00002737" w:rsidRPr="00010CC7" w:rsidRDefault="00002737" w:rsidP="00124E37">
      <w:pPr>
        <w:pStyle w:val="subsection"/>
      </w:pPr>
      <w:r w:rsidRPr="00010CC7">
        <w:tab/>
        <w:t>(1)</w:t>
      </w:r>
      <w:r w:rsidRPr="00010CC7">
        <w:tab/>
        <w:t>This regulation applies if:</w:t>
      </w:r>
    </w:p>
    <w:p w14:paraId="449550FE" w14:textId="77777777" w:rsidR="00002737" w:rsidRPr="00010CC7" w:rsidRDefault="00002737" w:rsidP="00124E37">
      <w:pPr>
        <w:pStyle w:val="paragraph"/>
      </w:pPr>
      <w:r w:rsidRPr="00010CC7">
        <w:tab/>
        <w:t>(a)</w:t>
      </w:r>
      <w:r w:rsidRPr="00010CC7">
        <w:tab/>
        <w:t>a person was performing or available to perform an applicable SSAA; and</w:t>
      </w:r>
    </w:p>
    <w:p w14:paraId="2F510979" w14:textId="77777777" w:rsidR="00002737" w:rsidRPr="00010CC7" w:rsidRDefault="00002737" w:rsidP="00124E37">
      <w:pPr>
        <w:pStyle w:val="paragraph"/>
      </w:pPr>
      <w:r w:rsidRPr="00010CC7">
        <w:tab/>
        <w:t>(b)</w:t>
      </w:r>
      <w:r w:rsidRPr="00010CC7">
        <w:tab/>
        <w:t>the person has had an initial alcohol test; and</w:t>
      </w:r>
    </w:p>
    <w:p w14:paraId="52E541B2" w14:textId="77777777" w:rsidR="00002737" w:rsidRPr="00010CC7" w:rsidRDefault="00002737" w:rsidP="00124E37">
      <w:pPr>
        <w:pStyle w:val="paragraph"/>
      </w:pPr>
      <w:r w:rsidRPr="00010CC7">
        <w:tab/>
        <w:t>(c)</w:t>
      </w:r>
      <w:r w:rsidRPr="00010CC7">
        <w:tab/>
        <w:t>the test result for the initial alcohol test was a positive result; and</w:t>
      </w:r>
    </w:p>
    <w:p w14:paraId="4016223B" w14:textId="77777777" w:rsidR="00002737" w:rsidRPr="00010CC7" w:rsidRDefault="00002737" w:rsidP="00124E37">
      <w:pPr>
        <w:pStyle w:val="paragraph"/>
      </w:pPr>
      <w:r w:rsidRPr="00010CC7">
        <w:tab/>
        <w:t>(d)</w:t>
      </w:r>
      <w:r w:rsidRPr="00010CC7">
        <w:tab/>
        <w:t>the person has had a confirmatory alcohol test in respect of the initial alcohol test; and</w:t>
      </w:r>
    </w:p>
    <w:p w14:paraId="2C2BFFBC" w14:textId="77777777" w:rsidR="00002737" w:rsidRPr="00010CC7" w:rsidRDefault="00002737" w:rsidP="00124E37">
      <w:pPr>
        <w:pStyle w:val="paragraph"/>
      </w:pPr>
      <w:r w:rsidRPr="00010CC7">
        <w:tab/>
        <w:t>(e)</w:t>
      </w:r>
      <w:r w:rsidRPr="00010CC7">
        <w:tab/>
        <w:t>the test result for the confirmatory alcohol test was again a positive result.</w:t>
      </w:r>
    </w:p>
    <w:p w14:paraId="2EFEA205" w14:textId="77777777" w:rsidR="00002737" w:rsidRPr="00010CC7" w:rsidRDefault="00002737" w:rsidP="00124E37">
      <w:pPr>
        <w:pStyle w:val="subsection"/>
      </w:pPr>
      <w:r w:rsidRPr="00010CC7">
        <w:tab/>
        <w:t>(2)</w:t>
      </w:r>
      <w:r w:rsidRPr="00010CC7">
        <w:tab/>
        <w:t>The person must not again perform or become available to perform an applicable SSAA until all of the following have occurred:</w:t>
      </w:r>
    </w:p>
    <w:p w14:paraId="799A61AB" w14:textId="77777777" w:rsidR="00002737" w:rsidRPr="00010CC7" w:rsidRDefault="00002737" w:rsidP="00124E37">
      <w:pPr>
        <w:pStyle w:val="paragraph"/>
      </w:pPr>
      <w:r w:rsidRPr="00010CC7">
        <w:tab/>
        <w:t>(a)</w:t>
      </w:r>
      <w:r w:rsidRPr="00010CC7">
        <w:tab/>
        <w:t>the person has undergone a comprehensive assessment;</w:t>
      </w:r>
    </w:p>
    <w:p w14:paraId="32A1E4BE" w14:textId="77777777" w:rsidR="00002737" w:rsidRPr="00010CC7" w:rsidRDefault="00002737" w:rsidP="00124E37">
      <w:pPr>
        <w:pStyle w:val="paragraph"/>
      </w:pPr>
      <w:r w:rsidRPr="00010CC7">
        <w:tab/>
        <w:t>(b)</w:t>
      </w:r>
      <w:r w:rsidRPr="00010CC7">
        <w:tab/>
        <w:t>if the comprehensive assessment recommended the person commence a drug or alcohol intervention program</w:t>
      </w:r>
      <w:r w:rsidR="00271AE7" w:rsidRPr="00010CC7">
        <w:t>—</w:t>
      </w:r>
      <w:r w:rsidRPr="00010CC7">
        <w:t>the person has begun participating in a nominated drug or alcohol intervention program;</w:t>
      </w:r>
    </w:p>
    <w:p w14:paraId="07D11E06" w14:textId="77777777" w:rsidR="00002737" w:rsidRPr="00010CC7" w:rsidRDefault="00002737" w:rsidP="00124E37">
      <w:pPr>
        <w:pStyle w:val="paragraph"/>
      </w:pPr>
      <w:r w:rsidRPr="00010CC7">
        <w:tab/>
        <w:t>(c)</w:t>
      </w:r>
      <w:r w:rsidRPr="00010CC7">
        <w:tab/>
        <w:t>the person is considered fit to resume performing, or being available to perform, an applicable SSAA by:</w:t>
      </w:r>
    </w:p>
    <w:p w14:paraId="7C798D37" w14:textId="77777777" w:rsidR="00002737" w:rsidRPr="00010CC7" w:rsidRDefault="00002737" w:rsidP="00124E37">
      <w:pPr>
        <w:pStyle w:val="paragraphsub"/>
      </w:pPr>
      <w:r w:rsidRPr="00010CC7">
        <w:tab/>
        <w:t>(i)</w:t>
      </w:r>
      <w:r w:rsidRPr="00010CC7">
        <w:tab/>
        <w:t xml:space="preserve">if the person is an employee of a DAMP and the DAMP was notified of the test result for the confirmatory </w:t>
      </w:r>
      <w:r w:rsidR="009308EC" w:rsidRPr="00010CC7">
        <w:t>alcohol test</w:t>
      </w:r>
      <w:r w:rsidRPr="00010CC7">
        <w:t xml:space="preserve"> by CASA</w:t>
      </w:r>
      <w:r w:rsidR="00271AE7" w:rsidRPr="00010CC7">
        <w:t>—</w:t>
      </w:r>
      <w:r w:rsidRPr="00010CC7">
        <w:t>a DAMP medical review officer; or</w:t>
      </w:r>
    </w:p>
    <w:p w14:paraId="5E2B6A4B" w14:textId="77777777" w:rsidR="00002737" w:rsidRPr="00010CC7" w:rsidRDefault="00002737" w:rsidP="00124E37">
      <w:pPr>
        <w:pStyle w:val="paragraphsub"/>
      </w:pPr>
      <w:r w:rsidRPr="00010CC7">
        <w:tab/>
        <w:t>(ii)</w:t>
      </w:r>
      <w:r w:rsidRPr="00010CC7">
        <w:tab/>
        <w:t>in any other case</w:t>
      </w:r>
      <w:r w:rsidR="00271AE7" w:rsidRPr="00010CC7">
        <w:t>—</w:t>
      </w:r>
      <w:r w:rsidRPr="00010CC7">
        <w:t>a CASA medical review officer;</w:t>
      </w:r>
    </w:p>
    <w:p w14:paraId="4299AE11" w14:textId="77777777" w:rsidR="00002737" w:rsidRPr="00010CC7" w:rsidRDefault="00002737" w:rsidP="00124E37">
      <w:pPr>
        <w:pStyle w:val="paragraph"/>
      </w:pPr>
      <w:r w:rsidRPr="00010CC7">
        <w:tab/>
        <w:t>(d)</w:t>
      </w:r>
      <w:r w:rsidRPr="00010CC7">
        <w:tab/>
        <w:t>the person is considered fit to resume performing, or being available to perform, an applicable SSAA by the person’s treating clinician, if any.</w:t>
      </w:r>
    </w:p>
    <w:p w14:paraId="1CB78E75" w14:textId="77777777" w:rsidR="00002737" w:rsidRPr="00010CC7" w:rsidRDefault="00271AE7" w:rsidP="00124E37">
      <w:pPr>
        <w:pStyle w:val="Penalty"/>
      </w:pPr>
      <w:r w:rsidRPr="00010CC7">
        <w:t>Penalty:</w:t>
      </w:r>
      <w:r w:rsidRPr="00010CC7">
        <w:tab/>
      </w:r>
      <w:r w:rsidR="00002737" w:rsidRPr="00010CC7">
        <w:t>50 penalty units.</w:t>
      </w:r>
    </w:p>
    <w:p w14:paraId="48E0CE88" w14:textId="6ACA21B0"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99.260 deals with test results for body samples that are alcohol tested.</w:t>
      </w:r>
    </w:p>
    <w:p w14:paraId="736021CD" w14:textId="50122300"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49FDB2FA" w14:textId="0243C4BE" w:rsidR="00002737" w:rsidRPr="00010CC7" w:rsidRDefault="00271AE7" w:rsidP="00124E37">
      <w:pPr>
        <w:pStyle w:val="ActHead3"/>
        <w:pageBreakBefore/>
      </w:pPr>
      <w:bookmarkStart w:id="112" w:name="_Toc63852284"/>
      <w:r w:rsidRPr="00010CC7">
        <w:rPr>
          <w:rStyle w:val="CharDivNo"/>
        </w:rPr>
        <w:t>Division</w:t>
      </w:r>
      <w:r w:rsidR="00F31D7C" w:rsidRPr="00010CC7">
        <w:rPr>
          <w:rStyle w:val="CharDivNo"/>
        </w:rPr>
        <w:t> </w:t>
      </w:r>
      <w:r w:rsidR="00002737" w:rsidRPr="00010CC7">
        <w:rPr>
          <w:rStyle w:val="CharDivNo"/>
        </w:rPr>
        <w:t>99.E.3</w:t>
      </w:r>
      <w:r w:rsidRPr="00010CC7">
        <w:t>—</w:t>
      </w:r>
      <w:r w:rsidR="00002737" w:rsidRPr="00010CC7">
        <w:rPr>
          <w:rStyle w:val="CharDivText"/>
        </w:rPr>
        <w:t>CASA medical review officers</w:t>
      </w:r>
      <w:bookmarkEnd w:id="112"/>
    </w:p>
    <w:p w14:paraId="24C80441" w14:textId="77777777" w:rsidR="00002737" w:rsidRPr="00010CC7" w:rsidRDefault="00002737" w:rsidP="00124E37">
      <w:pPr>
        <w:pStyle w:val="ActHead5"/>
      </w:pPr>
      <w:bookmarkStart w:id="113" w:name="_Toc63852285"/>
      <w:r w:rsidRPr="00010CC7">
        <w:rPr>
          <w:rStyle w:val="CharSectno"/>
        </w:rPr>
        <w:t>99.390</w:t>
      </w:r>
      <w:r w:rsidR="00271AE7" w:rsidRPr="00010CC7">
        <w:t xml:space="preserve">  </w:t>
      </w:r>
      <w:r w:rsidRPr="00010CC7">
        <w:t>CASA medical review officers</w:t>
      </w:r>
      <w:bookmarkEnd w:id="113"/>
    </w:p>
    <w:p w14:paraId="2857E684" w14:textId="3144B0F4" w:rsidR="00002737" w:rsidRPr="00010CC7" w:rsidRDefault="00002737" w:rsidP="00124E37">
      <w:pPr>
        <w:pStyle w:val="subsection"/>
      </w:pPr>
      <w:r w:rsidRPr="00010CC7">
        <w:tab/>
        <w:t>(1)</w:t>
      </w:r>
      <w:r w:rsidRPr="00010CC7">
        <w:tab/>
        <w:t xml:space="preserve">CASA may, in writing, appoint a person entitled to practice as a medical practitioner under a law of a State or Territory to be a CASA medical review officer for the purposes of </w:t>
      </w:r>
      <w:r w:rsidR="004F0D3D" w:rsidRPr="00010CC7">
        <w:t>Subpart 9</w:t>
      </w:r>
      <w:r w:rsidRPr="00010CC7">
        <w:t>9.C.</w:t>
      </w:r>
    </w:p>
    <w:p w14:paraId="4F331292" w14:textId="77777777" w:rsidR="00002737" w:rsidRPr="00010CC7" w:rsidRDefault="00002737" w:rsidP="00124E37">
      <w:pPr>
        <w:pStyle w:val="subsection"/>
      </w:pPr>
      <w:r w:rsidRPr="00010CC7">
        <w:tab/>
        <w:t>(2)</w:t>
      </w:r>
      <w:r w:rsidRPr="00010CC7">
        <w:tab/>
        <w:t>A CASA medical review officer must review:</w:t>
      </w:r>
    </w:p>
    <w:p w14:paraId="755C42DA" w14:textId="77777777" w:rsidR="00002737" w:rsidRPr="00010CC7" w:rsidRDefault="00002737" w:rsidP="00124E37">
      <w:pPr>
        <w:pStyle w:val="paragraph"/>
      </w:pPr>
      <w:r w:rsidRPr="00010CC7">
        <w:tab/>
        <w:t>(a)</w:t>
      </w:r>
      <w:r w:rsidRPr="00010CC7">
        <w:tab/>
        <w:t>a positive result for a drug or alcohol test; and</w:t>
      </w:r>
    </w:p>
    <w:p w14:paraId="6F7DA0E6" w14:textId="77777777" w:rsidR="00002737" w:rsidRPr="00010CC7" w:rsidRDefault="00002737" w:rsidP="00124E37">
      <w:pPr>
        <w:pStyle w:val="paragraph"/>
      </w:pPr>
      <w:r w:rsidRPr="00010CC7">
        <w:tab/>
        <w:t>(b)</w:t>
      </w:r>
      <w:r w:rsidRPr="00010CC7">
        <w:tab/>
        <w:t>medical information concerning a person’s failure to give a body sample for drug or alcohol testing because of a medical condition;</w:t>
      </w:r>
    </w:p>
    <w:p w14:paraId="41929390" w14:textId="77777777" w:rsidR="00002737" w:rsidRPr="00010CC7" w:rsidRDefault="00002737" w:rsidP="00124E37">
      <w:pPr>
        <w:pStyle w:val="subsection2"/>
      </w:pPr>
      <w:r w:rsidRPr="00010CC7">
        <w:t>before the result or failure is referred for action for an offence under this Subpart, or for other action under the Act or these Regulations.</w:t>
      </w:r>
    </w:p>
    <w:p w14:paraId="2F33C678" w14:textId="354AC37A" w:rsidR="00002737" w:rsidRPr="00010CC7" w:rsidRDefault="00002737" w:rsidP="00124E37">
      <w:pPr>
        <w:pStyle w:val="subsection"/>
      </w:pPr>
      <w:r w:rsidRPr="00010CC7">
        <w:tab/>
        <w:t>(3)</w:t>
      </w:r>
      <w:r w:rsidRPr="00010CC7">
        <w:tab/>
        <w:t>CASA must take into account the results of a review carried out by a CASA medical review officer under subregulation</w:t>
      </w:r>
      <w:r w:rsidR="00E95772" w:rsidRPr="00010CC7">
        <w:t> </w:t>
      </w:r>
      <w:r w:rsidRPr="00010CC7">
        <w:t xml:space="preserve">(2) before it makes a decision to refer a positive result for action for an offence under this </w:t>
      </w:r>
      <w:r w:rsidR="00271AE7" w:rsidRPr="00010CC7">
        <w:t>Subpart</w:t>
      </w:r>
      <w:r w:rsidR="009F4E1B" w:rsidRPr="00010CC7">
        <w:t xml:space="preserve"> </w:t>
      </w:r>
      <w:r w:rsidRPr="00010CC7">
        <w:t>or for other action under the Act or these Regulations.</w:t>
      </w:r>
    </w:p>
    <w:p w14:paraId="7051A42F" w14:textId="071A2D72" w:rsidR="00002737" w:rsidRPr="00010CC7" w:rsidRDefault="004F0D3D" w:rsidP="00124E37">
      <w:pPr>
        <w:pStyle w:val="SubPartCASA"/>
        <w:pageBreakBefore/>
        <w:outlineLvl w:val="9"/>
      </w:pPr>
      <w:bookmarkStart w:id="114" w:name="_Toc63852286"/>
      <w:r w:rsidRPr="00010CC7">
        <w:rPr>
          <w:rStyle w:val="CharSubPartNoCASA"/>
        </w:rPr>
        <w:t>Subpart 9</w:t>
      </w:r>
      <w:r w:rsidR="00002737" w:rsidRPr="00010CC7">
        <w:rPr>
          <w:rStyle w:val="CharSubPartNoCASA"/>
        </w:rPr>
        <w:t>9.F</w:t>
      </w:r>
      <w:r w:rsidR="00271AE7" w:rsidRPr="00010CC7">
        <w:t>—</w:t>
      </w:r>
      <w:r w:rsidR="00002737" w:rsidRPr="00010CC7">
        <w:rPr>
          <w:rStyle w:val="CharSubPartTextCASA"/>
        </w:rPr>
        <w:t>Provision of information</w:t>
      </w:r>
      <w:bookmarkEnd w:id="114"/>
    </w:p>
    <w:p w14:paraId="0714A0EE" w14:textId="21F8AF7E" w:rsidR="00002737" w:rsidRPr="00010CC7" w:rsidRDefault="00271AE7" w:rsidP="00124E37">
      <w:pPr>
        <w:pStyle w:val="ActHead3"/>
      </w:pPr>
      <w:bookmarkStart w:id="115" w:name="_Toc63852287"/>
      <w:r w:rsidRPr="00010CC7">
        <w:rPr>
          <w:rStyle w:val="CharDivNo"/>
        </w:rPr>
        <w:t>Division</w:t>
      </w:r>
      <w:r w:rsidR="00F31D7C" w:rsidRPr="00010CC7">
        <w:rPr>
          <w:rStyle w:val="CharDivNo"/>
        </w:rPr>
        <w:t> </w:t>
      </w:r>
      <w:r w:rsidR="00002737" w:rsidRPr="00010CC7">
        <w:rPr>
          <w:rStyle w:val="CharDivNo"/>
        </w:rPr>
        <w:t>99.F.1</w:t>
      </w:r>
      <w:r w:rsidRPr="00010CC7">
        <w:t>—</w:t>
      </w:r>
      <w:r w:rsidR="00002737" w:rsidRPr="00010CC7">
        <w:rPr>
          <w:rStyle w:val="CharDivText"/>
        </w:rPr>
        <w:t>Purposes of Subpart</w:t>
      </w:r>
      <w:bookmarkEnd w:id="115"/>
    </w:p>
    <w:p w14:paraId="3D6E75B2" w14:textId="77777777" w:rsidR="00002737" w:rsidRPr="00010CC7" w:rsidRDefault="00002737" w:rsidP="00124E37">
      <w:pPr>
        <w:pStyle w:val="ActHead5"/>
      </w:pPr>
      <w:bookmarkStart w:id="116" w:name="_Toc63852288"/>
      <w:r w:rsidRPr="00010CC7">
        <w:rPr>
          <w:rStyle w:val="CharSectno"/>
        </w:rPr>
        <w:t>99.395</w:t>
      </w:r>
      <w:r w:rsidR="00271AE7" w:rsidRPr="00010CC7">
        <w:t xml:space="preserve">  </w:t>
      </w:r>
      <w:r w:rsidRPr="00010CC7">
        <w:t>Purposes of Subpart</w:t>
      </w:r>
      <w:bookmarkEnd w:id="116"/>
    </w:p>
    <w:p w14:paraId="51A60016"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provides for the exchange of information about drug and alcohol tests between CASA and DAMP organisations, and CASA and foreign operators.</w:t>
      </w:r>
    </w:p>
    <w:p w14:paraId="685E1E56" w14:textId="0055008F" w:rsidR="00002737" w:rsidRPr="00010CC7" w:rsidRDefault="00271AE7" w:rsidP="00124E37">
      <w:pPr>
        <w:pStyle w:val="ActHead3"/>
        <w:pageBreakBefore/>
      </w:pPr>
      <w:bookmarkStart w:id="117" w:name="_Toc63852289"/>
      <w:r w:rsidRPr="00010CC7">
        <w:rPr>
          <w:rStyle w:val="CharDivNo"/>
        </w:rPr>
        <w:t>Division</w:t>
      </w:r>
      <w:r w:rsidR="00F31D7C" w:rsidRPr="00010CC7">
        <w:rPr>
          <w:rStyle w:val="CharDivNo"/>
        </w:rPr>
        <w:t> </w:t>
      </w:r>
      <w:r w:rsidR="00002737" w:rsidRPr="00010CC7">
        <w:rPr>
          <w:rStyle w:val="CharDivNo"/>
        </w:rPr>
        <w:t>99.F.2</w:t>
      </w:r>
      <w:r w:rsidRPr="00010CC7">
        <w:t>—</w:t>
      </w:r>
      <w:r w:rsidR="00002737" w:rsidRPr="00010CC7">
        <w:rPr>
          <w:rStyle w:val="CharDivText"/>
        </w:rPr>
        <w:t>Information</w:t>
      </w:r>
      <w:bookmarkEnd w:id="117"/>
    </w:p>
    <w:p w14:paraId="7DBEBAFB" w14:textId="77777777" w:rsidR="00002737" w:rsidRPr="00010CC7" w:rsidRDefault="00002737" w:rsidP="00124E37">
      <w:pPr>
        <w:pStyle w:val="ActHead5"/>
      </w:pPr>
      <w:bookmarkStart w:id="118" w:name="_Toc63852290"/>
      <w:r w:rsidRPr="00010CC7">
        <w:rPr>
          <w:rStyle w:val="CharSectno"/>
        </w:rPr>
        <w:t>99.400</w:t>
      </w:r>
      <w:r w:rsidR="00271AE7" w:rsidRPr="00010CC7">
        <w:t xml:space="preserve">  </w:t>
      </w:r>
      <w:r w:rsidRPr="00010CC7">
        <w:t>Drug or alcohol test information given or required by CASA</w:t>
      </w:r>
      <w:bookmarkEnd w:id="118"/>
    </w:p>
    <w:p w14:paraId="1918250C" w14:textId="77777777" w:rsidR="00002737" w:rsidRPr="00010CC7" w:rsidRDefault="00002737" w:rsidP="00124E37">
      <w:pPr>
        <w:pStyle w:val="subsection"/>
      </w:pPr>
      <w:r w:rsidRPr="00010CC7">
        <w:tab/>
        <w:t>(1)</w:t>
      </w:r>
      <w:r w:rsidRPr="00010CC7">
        <w:tab/>
        <w:t>If:</w:t>
      </w:r>
    </w:p>
    <w:p w14:paraId="4E520C8F" w14:textId="59ECFFB5" w:rsidR="00002737" w:rsidRPr="00010CC7" w:rsidRDefault="00002737" w:rsidP="00124E37">
      <w:pPr>
        <w:pStyle w:val="paragraph"/>
      </w:pPr>
      <w:r w:rsidRPr="00010CC7">
        <w:tab/>
        <w:t>(a)</w:t>
      </w:r>
      <w:r w:rsidRPr="00010CC7">
        <w:tab/>
        <w:t xml:space="preserve">a drug or alcohol test is conducted on a person under </w:t>
      </w:r>
      <w:r w:rsidR="004F0D3D" w:rsidRPr="00010CC7">
        <w:t>Subpart 9</w:t>
      </w:r>
      <w:r w:rsidRPr="00010CC7">
        <w:t>9.C; and</w:t>
      </w:r>
    </w:p>
    <w:p w14:paraId="3CB8A390" w14:textId="77777777" w:rsidR="00002737" w:rsidRPr="00010CC7" w:rsidRDefault="00002737" w:rsidP="00124E37">
      <w:pPr>
        <w:pStyle w:val="paragraph"/>
      </w:pPr>
      <w:r w:rsidRPr="00010CC7">
        <w:tab/>
        <w:t>(b)</w:t>
      </w:r>
      <w:r w:rsidRPr="00010CC7">
        <w:tab/>
        <w:t>the person is a SSAA employee of a DAMP organisation or an employee of a foreign operator; and</w:t>
      </w:r>
    </w:p>
    <w:p w14:paraId="1267AE72" w14:textId="77777777" w:rsidR="00002737" w:rsidRPr="00010CC7" w:rsidRDefault="00002737" w:rsidP="00124E37">
      <w:pPr>
        <w:pStyle w:val="paragraph"/>
      </w:pPr>
      <w:r w:rsidRPr="00010CC7">
        <w:tab/>
        <w:t>(c)</w:t>
      </w:r>
      <w:r w:rsidRPr="00010CC7">
        <w:tab/>
        <w:t>the result of the test is a positive result;</w:t>
      </w:r>
    </w:p>
    <w:p w14:paraId="2E9C0ACE" w14:textId="3CCAFB52" w:rsidR="00002737" w:rsidRPr="00010CC7" w:rsidRDefault="00002737" w:rsidP="00124E37">
      <w:pPr>
        <w:pStyle w:val="subsection2"/>
      </w:pPr>
      <w:r w:rsidRPr="00010CC7">
        <w:t xml:space="preserve">CASA may notify the organisation or foreign operator of the matters set out in a notice given to the person under </w:t>
      </w:r>
      <w:r w:rsidR="004F0D3D" w:rsidRPr="00010CC7">
        <w:t>Subpart 9</w:t>
      </w:r>
      <w:r w:rsidRPr="00010CC7">
        <w:t>9.C.</w:t>
      </w:r>
    </w:p>
    <w:p w14:paraId="33574DF0" w14:textId="77777777" w:rsidR="00002737" w:rsidRPr="00010CC7" w:rsidRDefault="00002737" w:rsidP="00124E37">
      <w:pPr>
        <w:pStyle w:val="SubsectionHead"/>
      </w:pPr>
      <w:r w:rsidRPr="00010CC7">
        <w:t>If CASA notifies a DAMP organisation</w:t>
      </w:r>
    </w:p>
    <w:p w14:paraId="3755C681" w14:textId="069D5612" w:rsidR="00002737" w:rsidRPr="00010CC7" w:rsidRDefault="00002737" w:rsidP="00124E37">
      <w:pPr>
        <w:pStyle w:val="subsection"/>
      </w:pPr>
      <w:r w:rsidRPr="00010CC7">
        <w:tab/>
        <w:t>(2)</w:t>
      </w:r>
      <w:r w:rsidRPr="00010CC7">
        <w:tab/>
        <w:t>If CASA notifies a DAMP organisation under subregulation</w:t>
      </w:r>
      <w:r w:rsidR="00E95772" w:rsidRPr="00010CC7">
        <w:t> </w:t>
      </w:r>
      <w:r w:rsidRPr="00010CC7">
        <w:t>(1) of the results of the test, CASA may require the organisation, by notice in writing, to provide CASA with the information set out in subregulation</w:t>
      </w:r>
      <w:r w:rsidR="00E95772" w:rsidRPr="00010CC7">
        <w:t> </w:t>
      </w:r>
      <w:r w:rsidRPr="00010CC7">
        <w:t>(3) in respect of the employee.</w:t>
      </w:r>
    </w:p>
    <w:p w14:paraId="70AD264A" w14:textId="3A129EAE" w:rsidR="00013B9B" w:rsidRPr="00010CC7" w:rsidRDefault="00013B9B" w:rsidP="00124E37">
      <w:pPr>
        <w:pStyle w:val="subsection"/>
      </w:pPr>
      <w:r w:rsidRPr="00010CC7">
        <w:tab/>
        <w:t>(2A)</w:t>
      </w:r>
      <w:r w:rsidRPr="00010CC7">
        <w:tab/>
        <w:t>If, under subregulation</w:t>
      </w:r>
      <w:r w:rsidR="00E95772" w:rsidRPr="00010CC7">
        <w:t> </w:t>
      </w:r>
      <w:r w:rsidRPr="00010CC7">
        <w:t>(2), CASA requires a DAMP organisation to provide CASA with information, the DAMP organisation must, in writing, provide CASA with that information.</w:t>
      </w:r>
    </w:p>
    <w:p w14:paraId="3DA2E682" w14:textId="77777777" w:rsidR="00013B9B" w:rsidRPr="00010CC7" w:rsidRDefault="00271AE7" w:rsidP="00124E37">
      <w:pPr>
        <w:pStyle w:val="Penalty"/>
      </w:pPr>
      <w:r w:rsidRPr="00010CC7">
        <w:t>Penalty:</w:t>
      </w:r>
      <w:r w:rsidRPr="00010CC7">
        <w:tab/>
      </w:r>
      <w:r w:rsidR="00013B9B" w:rsidRPr="00010CC7">
        <w:t>50</w:t>
      </w:r>
      <w:r w:rsidR="00013B9B" w:rsidRPr="00010CC7">
        <w:rPr>
          <w:color w:val="000000"/>
        </w:rPr>
        <w:t xml:space="preserve"> penalty units.</w:t>
      </w:r>
    </w:p>
    <w:p w14:paraId="2D71EC35" w14:textId="77777777" w:rsidR="00002737" w:rsidRPr="00010CC7" w:rsidRDefault="00002737" w:rsidP="00124E37">
      <w:pPr>
        <w:pStyle w:val="subsection"/>
      </w:pPr>
      <w:r w:rsidRPr="00010CC7">
        <w:tab/>
        <w:t>(3)</w:t>
      </w:r>
      <w:r w:rsidRPr="00010CC7">
        <w:tab/>
        <w:t>CASA may require:</w:t>
      </w:r>
    </w:p>
    <w:p w14:paraId="067F8513" w14:textId="77777777" w:rsidR="00002737" w:rsidRPr="00010CC7" w:rsidRDefault="00002737" w:rsidP="00124E37">
      <w:pPr>
        <w:pStyle w:val="paragraph"/>
      </w:pPr>
      <w:r w:rsidRPr="00010CC7">
        <w:tab/>
        <w:t>(a)</w:t>
      </w:r>
      <w:r w:rsidRPr="00010CC7">
        <w:tab/>
        <w:t>information about what, if any, action was taken by the DAMP organisation under its DAMP in respect of the employee and the test result; and</w:t>
      </w:r>
    </w:p>
    <w:p w14:paraId="6520D8E1" w14:textId="77777777" w:rsidR="00002737" w:rsidRPr="00010CC7" w:rsidRDefault="00002737" w:rsidP="00124E37">
      <w:pPr>
        <w:pStyle w:val="paragraph"/>
      </w:pPr>
      <w:r w:rsidRPr="00010CC7">
        <w:tab/>
        <w:t>(b)</w:t>
      </w:r>
      <w:r w:rsidRPr="00010CC7">
        <w:tab/>
        <w:t>information about when, after the result of the test became known, the employee again performed or became available to perform a SSAA; and</w:t>
      </w:r>
    </w:p>
    <w:p w14:paraId="382D2BAC" w14:textId="77777777" w:rsidR="00002737" w:rsidRPr="00010CC7" w:rsidRDefault="00002737" w:rsidP="00124E37">
      <w:pPr>
        <w:pStyle w:val="paragraph"/>
      </w:pPr>
      <w:r w:rsidRPr="00010CC7">
        <w:tab/>
        <w:t>(c)</w:t>
      </w:r>
      <w:r w:rsidRPr="00010CC7">
        <w:tab/>
        <w:t>if the employee ceases to be a SSAA employee of the organisation</w:t>
      </w:r>
      <w:r w:rsidR="00271AE7" w:rsidRPr="00010CC7">
        <w:t>—</w:t>
      </w:r>
      <w:r w:rsidRPr="00010CC7">
        <w:t>information about whether the employee so ceased:</w:t>
      </w:r>
    </w:p>
    <w:p w14:paraId="37F12998" w14:textId="77777777" w:rsidR="00002737" w:rsidRPr="00010CC7" w:rsidRDefault="00002737" w:rsidP="00124E37">
      <w:pPr>
        <w:pStyle w:val="paragraphsub"/>
      </w:pPr>
      <w:r w:rsidRPr="00010CC7">
        <w:tab/>
        <w:t>(i)</w:t>
      </w:r>
      <w:r w:rsidRPr="00010CC7">
        <w:tab/>
        <w:t>before the employee had completed attending a nominated drug or alcohol intervention program; or</w:t>
      </w:r>
    </w:p>
    <w:p w14:paraId="39D58A54" w14:textId="77777777" w:rsidR="00002737" w:rsidRPr="00010CC7" w:rsidRDefault="00002737" w:rsidP="00124E37">
      <w:pPr>
        <w:pStyle w:val="paragraphsub"/>
      </w:pPr>
      <w:r w:rsidRPr="00010CC7">
        <w:tab/>
        <w:t>(ii)</w:t>
      </w:r>
      <w:r w:rsidRPr="00010CC7">
        <w:tab/>
        <w:t>before the employee had been approved by the organisation to again perform or be available to perform a SSAA.</w:t>
      </w:r>
    </w:p>
    <w:p w14:paraId="502897C0" w14:textId="77777777" w:rsidR="00002737" w:rsidRPr="00010CC7" w:rsidRDefault="00002737" w:rsidP="00124E37">
      <w:pPr>
        <w:pStyle w:val="SubsectionHead"/>
      </w:pPr>
      <w:r w:rsidRPr="00010CC7">
        <w:t>If CASA notifies foreign operator</w:t>
      </w:r>
    </w:p>
    <w:p w14:paraId="4052756B" w14:textId="79CA1E33" w:rsidR="00002737" w:rsidRPr="00010CC7" w:rsidRDefault="00002737" w:rsidP="00124E37">
      <w:pPr>
        <w:pStyle w:val="subsection"/>
      </w:pPr>
      <w:r w:rsidRPr="00010CC7">
        <w:tab/>
        <w:t>(4)</w:t>
      </w:r>
      <w:r w:rsidRPr="00010CC7">
        <w:tab/>
        <w:t>If CASA notifies the foreign operator under subregulation</w:t>
      </w:r>
      <w:r w:rsidR="00E95772" w:rsidRPr="00010CC7">
        <w:t> </w:t>
      </w:r>
      <w:r w:rsidRPr="00010CC7">
        <w:t>(1) of the results of the test, CASA may require the operator, by notice in writing, to provide CASA with the information relating to the test result specified in the notice.</w:t>
      </w:r>
    </w:p>
    <w:p w14:paraId="366F6D74" w14:textId="3C05F79D" w:rsidR="00013B9B" w:rsidRPr="00010CC7" w:rsidRDefault="00013B9B" w:rsidP="00124E37">
      <w:pPr>
        <w:pStyle w:val="subsection"/>
      </w:pPr>
      <w:r w:rsidRPr="00010CC7">
        <w:tab/>
        <w:t>(5)</w:t>
      </w:r>
      <w:r w:rsidRPr="00010CC7">
        <w:tab/>
        <w:t>If, under subregulation</w:t>
      </w:r>
      <w:r w:rsidR="00E95772" w:rsidRPr="00010CC7">
        <w:t> </w:t>
      </w:r>
      <w:r w:rsidRPr="00010CC7">
        <w:t>(4), CASA requires a foreign operator to provide CASA with information, the operator must, in writing, provide CASA with that information.</w:t>
      </w:r>
    </w:p>
    <w:p w14:paraId="6BC6BDF9" w14:textId="77777777" w:rsidR="00013B9B" w:rsidRPr="00010CC7" w:rsidRDefault="00271AE7" w:rsidP="00124E37">
      <w:pPr>
        <w:pStyle w:val="Penalty"/>
        <w:rPr>
          <w:color w:val="000000"/>
        </w:rPr>
      </w:pPr>
      <w:r w:rsidRPr="00010CC7">
        <w:t>Penalty:</w:t>
      </w:r>
      <w:r w:rsidRPr="00010CC7">
        <w:tab/>
      </w:r>
      <w:r w:rsidR="00013B9B" w:rsidRPr="00010CC7">
        <w:t>50</w:t>
      </w:r>
      <w:r w:rsidR="00013B9B" w:rsidRPr="00010CC7">
        <w:rPr>
          <w:color w:val="000000"/>
        </w:rPr>
        <w:t xml:space="preserve"> penalty units.</w:t>
      </w:r>
    </w:p>
    <w:p w14:paraId="4272FA8F" w14:textId="2B877664" w:rsidR="00013B9B" w:rsidRPr="00010CC7" w:rsidRDefault="00013B9B" w:rsidP="00124E37">
      <w:pPr>
        <w:pStyle w:val="subsection"/>
      </w:pPr>
      <w:r w:rsidRPr="00010CC7">
        <w:tab/>
        <w:t>(6)</w:t>
      </w:r>
      <w:r w:rsidRPr="00010CC7">
        <w:tab/>
        <w:t>An offence against subregulation</w:t>
      </w:r>
      <w:r w:rsidR="00E95772" w:rsidRPr="00010CC7">
        <w:t> </w:t>
      </w:r>
      <w:r w:rsidRPr="00010CC7">
        <w:t>(2A) or (5) is an offence of strict liability.</w:t>
      </w:r>
    </w:p>
    <w:p w14:paraId="50031897" w14:textId="77777777" w:rsidR="00002737" w:rsidRPr="00010CC7" w:rsidRDefault="00002737" w:rsidP="00124E37">
      <w:pPr>
        <w:pStyle w:val="ActHead5"/>
      </w:pPr>
      <w:bookmarkStart w:id="119" w:name="_Toc63852291"/>
      <w:r w:rsidRPr="00010CC7">
        <w:rPr>
          <w:rStyle w:val="CharSectno"/>
        </w:rPr>
        <w:t>99.405</w:t>
      </w:r>
      <w:r w:rsidR="00271AE7" w:rsidRPr="00010CC7">
        <w:t xml:space="preserve">  </w:t>
      </w:r>
      <w:r w:rsidRPr="00010CC7">
        <w:t>Information that must be given to CASA following drug or alcohol test</w:t>
      </w:r>
      <w:bookmarkEnd w:id="119"/>
    </w:p>
    <w:p w14:paraId="21D32E20" w14:textId="77777777" w:rsidR="00002737" w:rsidRPr="00010CC7" w:rsidRDefault="00002737" w:rsidP="00124E37">
      <w:pPr>
        <w:pStyle w:val="subsection"/>
      </w:pPr>
      <w:r w:rsidRPr="00010CC7">
        <w:tab/>
        <w:t>(1)</w:t>
      </w:r>
      <w:r w:rsidRPr="00010CC7">
        <w:tab/>
        <w:t>This regulation applies if:</w:t>
      </w:r>
    </w:p>
    <w:p w14:paraId="3D9D503A" w14:textId="0A1230B1" w:rsidR="00002737" w:rsidRPr="00010CC7" w:rsidRDefault="00002737" w:rsidP="00124E37">
      <w:pPr>
        <w:pStyle w:val="paragraph"/>
      </w:pPr>
      <w:r w:rsidRPr="00010CC7">
        <w:tab/>
        <w:t>(a)</w:t>
      </w:r>
      <w:r w:rsidRPr="00010CC7">
        <w:tab/>
        <w:t>CASA notifies a DAMP organisation of a person’s test results in accordance with subregulation</w:t>
      </w:r>
      <w:r w:rsidR="00F31D7C" w:rsidRPr="00010CC7">
        <w:t> </w:t>
      </w:r>
      <w:r w:rsidRPr="00010CC7">
        <w:t>99.400(1); and</w:t>
      </w:r>
    </w:p>
    <w:p w14:paraId="571B894D" w14:textId="77777777" w:rsidR="00002737" w:rsidRPr="00010CC7" w:rsidRDefault="00002737" w:rsidP="00124E37">
      <w:pPr>
        <w:pStyle w:val="paragraph"/>
      </w:pPr>
      <w:r w:rsidRPr="00010CC7">
        <w:tab/>
        <w:t>(b)</w:t>
      </w:r>
      <w:r w:rsidRPr="00010CC7">
        <w:tab/>
        <w:t>the person is a SSAA employee of the DAMP; and</w:t>
      </w:r>
    </w:p>
    <w:p w14:paraId="566F2CB5" w14:textId="77777777" w:rsidR="00002737" w:rsidRPr="00010CC7" w:rsidRDefault="00002737" w:rsidP="00124E37">
      <w:pPr>
        <w:pStyle w:val="paragraph"/>
      </w:pPr>
      <w:r w:rsidRPr="00010CC7">
        <w:tab/>
        <w:t>(c)</w:t>
      </w:r>
      <w:r w:rsidRPr="00010CC7">
        <w:tab/>
        <w:t>the person ceases to be a SSAA employee of the DAMP organisation for any reason; and</w:t>
      </w:r>
    </w:p>
    <w:p w14:paraId="0212FE83" w14:textId="77777777" w:rsidR="00002737" w:rsidRPr="00010CC7" w:rsidRDefault="00002737" w:rsidP="00124E37">
      <w:pPr>
        <w:pStyle w:val="paragraph"/>
      </w:pPr>
      <w:r w:rsidRPr="00010CC7">
        <w:tab/>
        <w:t>(d)</w:t>
      </w:r>
      <w:r w:rsidRPr="00010CC7">
        <w:tab/>
        <w:t>the cessation occurs after the test and before the employee:</w:t>
      </w:r>
    </w:p>
    <w:p w14:paraId="2DBAAA81" w14:textId="77777777" w:rsidR="00002737" w:rsidRPr="00010CC7" w:rsidRDefault="00002737" w:rsidP="00124E37">
      <w:pPr>
        <w:pStyle w:val="paragraphsub"/>
      </w:pPr>
      <w:r w:rsidRPr="00010CC7">
        <w:tab/>
        <w:t>(i)</w:t>
      </w:r>
      <w:r w:rsidRPr="00010CC7">
        <w:tab/>
        <w:t>resumes performing or being available to perform an applicable SSAA with the organisation; or</w:t>
      </w:r>
    </w:p>
    <w:p w14:paraId="6D2BD235" w14:textId="77777777" w:rsidR="00002737" w:rsidRPr="00010CC7" w:rsidRDefault="00002737" w:rsidP="00124E37">
      <w:pPr>
        <w:pStyle w:val="paragraphsub"/>
      </w:pPr>
      <w:r w:rsidRPr="00010CC7">
        <w:tab/>
        <w:t>(ii)</w:t>
      </w:r>
      <w:r w:rsidRPr="00010CC7">
        <w:tab/>
        <w:t>satisfactorily completes a nominated drug or alcohol intervention program.</w:t>
      </w:r>
    </w:p>
    <w:p w14:paraId="452C26B3" w14:textId="4AADBDFF" w:rsidR="00002737" w:rsidRPr="00010CC7" w:rsidRDefault="00002737" w:rsidP="00124E37">
      <w:pPr>
        <w:pStyle w:val="subsection"/>
      </w:pPr>
      <w:r w:rsidRPr="00010CC7">
        <w:tab/>
        <w:t>(2)</w:t>
      </w:r>
      <w:r w:rsidRPr="00010CC7">
        <w:tab/>
        <w:t>The DAMP organisation must, in writing, provide CASA with the information set out in subregulation</w:t>
      </w:r>
      <w:r w:rsidR="00E95772" w:rsidRPr="00010CC7">
        <w:t> </w:t>
      </w:r>
      <w:r w:rsidRPr="00010CC7">
        <w:t>(3) in respect of the employee.</w:t>
      </w:r>
    </w:p>
    <w:p w14:paraId="49D58D00" w14:textId="77777777" w:rsidR="00013B9B" w:rsidRPr="00010CC7" w:rsidRDefault="00271AE7" w:rsidP="00124E37">
      <w:pPr>
        <w:pStyle w:val="Penalty"/>
      </w:pPr>
      <w:r w:rsidRPr="00010CC7">
        <w:t>Penalty:</w:t>
      </w:r>
      <w:r w:rsidRPr="00010CC7">
        <w:tab/>
      </w:r>
      <w:r w:rsidR="00013B9B" w:rsidRPr="00010CC7">
        <w:t>50</w:t>
      </w:r>
      <w:r w:rsidR="00013B9B" w:rsidRPr="00010CC7">
        <w:rPr>
          <w:color w:val="000000"/>
        </w:rPr>
        <w:t xml:space="preserve"> penalty units.</w:t>
      </w:r>
    </w:p>
    <w:p w14:paraId="208F0907" w14:textId="77777777" w:rsidR="00002737" w:rsidRPr="00010CC7" w:rsidRDefault="00002737" w:rsidP="00124E37">
      <w:pPr>
        <w:pStyle w:val="subsection"/>
      </w:pPr>
      <w:r w:rsidRPr="00010CC7">
        <w:tab/>
        <w:t>(3)</w:t>
      </w:r>
      <w:r w:rsidRPr="00010CC7">
        <w:tab/>
        <w:t>The information is the following:</w:t>
      </w:r>
    </w:p>
    <w:p w14:paraId="2A5A04B8" w14:textId="77777777" w:rsidR="00002737" w:rsidRPr="00010CC7" w:rsidRDefault="00002737" w:rsidP="00124E37">
      <w:pPr>
        <w:pStyle w:val="paragraph"/>
      </w:pPr>
      <w:r w:rsidRPr="00010CC7">
        <w:tab/>
        <w:t>(a)</w:t>
      </w:r>
      <w:r w:rsidRPr="00010CC7">
        <w:tab/>
        <w:t>the employee’s name and address;</w:t>
      </w:r>
    </w:p>
    <w:p w14:paraId="5A73E301" w14:textId="77777777" w:rsidR="00002737" w:rsidRPr="00010CC7" w:rsidRDefault="00002737" w:rsidP="00124E37">
      <w:pPr>
        <w:pStyle w:val="paragraph"/>
      </w:pPr>
      <w:r w:rsidRPr="00010CC7">
        <w:tab/>
        <w:t>(b)</w:t>
      </w:r>
      <w:r w:rsidRPr="00010CC7">
        <w:tab/>
        <w:t>the employee’s ARN, if any;</w:t>
      </w:r>
    </w:p>
    <w:p w14:paraId="2AD8873D" w14:textId="77777777" w:rsidR="00002737" w:rsidRPr="00010CC7" w:rsidRDefault="00002737" w:rsidP="00124E37">
      <w:pPr>
        <w:pStyle w:val="paragraph"/>
      </w:pPr>
      <w:r w:rsidRPr="00010CC7">
        <w:tab/>
        <w:t>(c)</w:t>
      </w:r>
      <w:r w:rsidRPr="00010CC7">
        <w:tab/>
        <w:t>the date the employee ceased to work for the DAMP organisation.</w:t>
      </w:r>
    </w:p>
    <w:p w14:paraId="4FC8FBE3" w14:textId="7D73D2AB" w:rsidR="00013B9B" w:rsidRPr="00010CC7" w:rsidRDefault="00013B9B" w:rsidP="00124E37">
      <w:pPr>
        <w:pStyle w:val="subsection"/>
      </w:pPr>
      <w:r w:rsidRPr="00010CC7">
        <w:tab/>
        <w:t>(4)</w:t>
      </w:r>
      <w:r w:rsidRPr="00010CC7">
        <w:tab/>
        <w:t>An offence against subregulation</w:t>
      </w:r>
      <w:r w:rsidR="00E95772" w:rsidRPr="00010CC7">
        <w:t> </w:t>
      </w:r>
      <w:r w:rsidRPr="00010CC7">
        <w:t>(2) is an offence of strict liability.</w:t>
      </w:r>
    </w:p>
    <w:p w14:paraId="6C740D4D" w14:textId="0A603994" w:rsidR="00002737" w:rsidRPr="00010CC7" w:rsidRDefault="004F0D3D" w:rsidP="00124E37">
      <w:pPr>
        <w:pStyle w:val="SubPartCASA"/>
        <w:pageBreakBefore/>
        <w:ind w:left="1134" w:hanging="1134"/>
        <w:outlineLvl w:val="9"/>
      </w:pPr>
      <w:bookmarkStart w:id="120" w:name="_Toc63852292"/>
      <w:r w:rsidRPr="00010CC7">
        <w:rPr>
          <w:rStyle w:val="CharSubPartNoCASA"/>
        </w:rPr>
        <w:t>Subpart 9</w:t>
      </w:r>
      <w:r w:rsidR="00002737" w:rsidRPr="00010CC7">
        <w:rPr>
          <w:rStyle w:val="CharSubPartNoCASA"/>
        </w:rPr>
        <w:t>9.G</w:t>
      </w:r>
      <w:r w:rsidR="00271AE7" w:rsidRPr="00010CC7">
        <w:t>—</w:t>
      </w:r>
      <w:r w:rsidR="00002737" w:rsidRPr="00010CC7">
        <w:rPr>
          <w:rStyle w:val="CharSubPartTextCASA"/>
        </w:rPr>
        <w:t>CASA’s powers in relation to civil aviation authorisations</w:t>
      </w:r>
      <w:bookmarkEnd w:id="120"/>
    </w:p>
    <w:p w14:paraId="3B2F3B02" w14:textId="6EBADE6E" w:rsidR="00002737" w:rsidRPr="00010CC7" w:rsidRDefault="00271AE7" w:rsidP="00124E37">
      <w:pPr>
        <w:pStyle w:val="ActHead3"/>
      </w:pPr>
      <w:bookmarkStart w:id="121" w:name="_Toc63852293"/>
      <w:r w:rsidRPr="00010CC7">
        <w:rPr>
          <w:rStyle w:val="CharDivNo"/>
        </w:rPr>
        <w:t>Division</w:t>
      </w:r>
      <w:r w:rsidR="00F31D7C" w:rsidRPr="00010CC7">
        <w:rPr>
          <w:rStyle w:val="CharDivNo"/>
        </w:rPr>
        <w:t> </w:t>
      </w:r>
      <w:r w:rsidR="00002737" w:rsidRPr="00010CC7">
        <w:rPr>
          <w:rStyle w:val="CharDivNo"/>
        </w:rPr>
        <w:t>99.G.1</w:t>
      </w:r>
      <w:r w:rsidRPr="00010CC7">
        <w:t>—</w:t>
      </w:r>
      <w:r w:rsidR="00002737" w:rsidRPr="00010CC7">
        <w:rPr>
          <w:rStyle w:val="CharDivText"/>
        </w:rPr>
        <w:t>Purposes of Subpart</w:t>
      </w:r>
      <w:bookmarkEnd w:id="121"/>
    </w:p>
    <w:p w14:paraId="1DF7951E" w14:textId="77777777" w:rsidR="00002737" w:rsidRPr="00010CC7" w:rsidRDefault="00002737" w:rsidP="00124E37">
      <w:pPr>
        <w:pStyle w:val="ActHead5"/>
      </w:pPr>
      <w:bookmarkStart w:id="122" w:name="_Toc63852294"/>
      <w:r w:rsidRPr="00010CC7">
        <w:rPr>
          <w:rStyle w:val="CharSectno"/>
        </w:rPr>
        <w:t>99.410</w:t>
      </w:r>
      <w:r w:rsidR="00271AE7" w:rsidRPr="00010CC7">
        <w:t xml:space="preserve">  </w:t>
      </w:r>
      <w:r w:rsidRPr="00010CC7">
        <w:t>Purposes of Subpart</w:t>
      </w:r>
      <w:bookmarkEnd w:id="122"/>
    </w:p>
    <w:p w14:paraId="3E206E20"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provides for CASA to vary, suspend or cancel a person’s civil aviation authorisation in certain circumstances.</w:t>
      </w:r>
    </w:p>
    <w:p w14:paraId="7D2D8D60" w14:textId="77777777" w:rsidR="00002737" w:rsidRPr="00010CC7" w:rsidRDefault="00271AE7" w:rsidP="00124E37">
      <w:pPr>
        <w:pStyle w:val="notetext"/>
      </w:pPr>
      <w:r w:rsidRPr="00010CC7">
        <w:t>Note:</w:t>
      </w:r>
      <w:r w:rsidRPr="00010CC7">
        <w:tab/>
      </w:r>
      <w:r w:rsidR="00002737" w:rsidRPr="00010CC7">
        <w:t>CAR 269 allows CASA to vary, suspend or cancel a licence, certificate or authority, but under that regulation CASA must give the holder of the licence, certificate or authority notice and allow the holder an opportunity to show cause why the licence, certificate or authority should not be varied, suspended or cancelled.</w:t>
      </w:r>
    </w:p>
    <w:p w14:paraId="57958E37" w14:textId="77777777" w:rsidR="00002737" w:rsidRPr="00010CC7" w:rsidRDefault="00002737" w:rsidP="00124E37">
      <w:pPr>
        <w:pStyle w:val="ActHead5"/>
      </w:pPr>
      <w:bookmarkStart w:id="123" w:name="_Toc63852295"/>
      <w:r w:rsidRPr="00010CC7">
        <w:rPr>
          <w:rStyle w:val="CharSectno"/>
        </w:rPr>
        <w:t>99.415</w:t>
      </w:r>
      <w:r w:rsidR="00271AE7" w:rsidRPr="00010CC7">
        <w:t xml:space="preserve">  </w:t>
      </w:r>
      <w:r w:rsidRPr="00010CC7">
        <w:t>When CASA may vary, suspend or cancel a civil aviation authorisation</w:t>
      </w:r>
      <w:bookmarkEnd w:id="123"/>
    </w:p>
    <w:p w14:paraId="1F7DB4DD" w14:textId="77777777" w:rsidR="00002737" w:rsidRPr="00010CC7" w:rsidRDefault="00002737" w:rsidP="00124E37">
      <w:pPr>
        <w:pStyle w:val="subsection"/>
      </w:pPr>
      <w:r w:rsidRPr="00010CC7">
        <w:tab/>
        <w:t>(1)</w:t>
      </w:r>
      <w:r w:rsidRPr="00010CC7">
        <w:tab/>
        <w:t>CASA may, in writing, vary, suspend or cancel a person’s civil aviation authorisation in the interests of aviation safety in the following circumstances:</w:t>
      </w:r>
    </w:p>
    <w:p w14:paraId="349056CE" w14:textId="77777777" w:rsidR="00002737" w:rsidRPr="00010CC7" w:rsidRDefault="00002737" w:rsidP="00124E37">
      <w:pPr>
        <w:pStyle w:val="paragraph"/>
      </w:pPr>
      <w:r w:rsidRPr="00010CC7">
        <w:tab/>
        <w:t>(a)</w:t>
      </w:r>
      <w:r w:rsidRPr="00010CC7">
        <w:tab/>
        <w:t>if:</w:t>
      </w:r>
    </w:p>
    <w:p w14:paraId="205EF27B" w14:textId="59DDE4CC" w:rsidR="00002737" w:rsidRPr="00010CC7" w:rsidRDefault="00002737" w:rsidP="00124E37">
      <w:pPr>
        <w:pStyle w:val="paragraphsub"/>
      </w:pPr>
      <w:r w:rsidRPr="00010CC7">
        <w:tab/>
        <w:t>(i)</w:t>
      </w:r>
      <w:r w:rsidRPr="00010CC7">
        <w:tab/>
        <w:t xml:space="preserve">the person gives a body sample for drug or alcohol testing under </w:t>
      </w:r>
      <w:r w:rsidR="004F0D3D" w:rsidRPr="00010CC7">
        <w:t>Subpart 9</w:t>
      </w:r>
      <w:r w:rsidRPr="00010CC7">
        <w:t>9.C; and</w:t>
      </w:r>
    </w:p>
    <w:p w14:paraId="758923C2" w14:textId="77777777" w:rsidR="00002737" w:rsidRPr="00010CC7" w:rsidRDefault="00002737" w:rsidP="00124E37">
      <w:pPr>
        <w:pStyle w:val="paragraphsub"/>
      </w:pPr>
      <w:r w:rsidRPr="00010CC7">
        <w:tab/>
        <w:t>(ii)</w:t>
      </w:r>
      <w:r w:rsidRPr="00010CC7">
        <w:tab/>
        <w:t>a confirmatory alcohol test or confirmatory drug test is conducted on the sample; and</w:t>
      </w:r>
    </w:p>
    <w:p w14:paraId="292DC9D5" w14:textId="77777777" w:rsidR="00002737" w:rsidRPr="00010CC7" w:rsidRDefault="00002737" w:rsidP="00124E37">
      <w:pPr>
        <w:pStyle w:val="paragraphsub"/>
      </w:pPr>
      <w:r w:rsidRPr="00010CC7">
        <w:tab/>
        <w:t>(iii)</w:t>
      </w:r>
      <w:r w:rsidRPr="00010CC7">
        <w:tab/>
        <w:t>the test result is a positive result;</w:t>
      </w:r>
    </w:p>
    <w:p w14:paraId="5CA4A9B3" w14:textId="6CF9EA2F" w:rsidR="00002737" w:rsidRPr="00010CC7" w:rsidRDefault="00002737" w:rsidP="00124E37">
      <w:pPr>
        <w:pStyle w:val="paragraph"/>
      </w:pPr>
      <w:r w:rsidRPr="00010CC7">
        <w:tab/>
        <w:t>(b)</w:t>
      </w:r>
      <w:r w:rsidRPr="00010CC7">
        <w:tab/>
        <w:t xml:space="preserve">if a person refuses to give a body sample for drug or alcohol testing under </w:t>
      </w:r>
      <w:r w:rsidR="004F0D3D" w:rsidRPr="00010CC7">
        <w:t>Subpart 9</w:t>
      </w:r>
      <w:r w:rsidRPr="00010CC7">
        <w:t>9.C.</w:t>
      </w:r>
    </w:p>
    <w:p w14:paraId="340F1025" w14:textId="4A1A4DA8" w:rsidR="00002737" w:rsidRPr="00010CC7" w:rsidRDefault="00002737" w:rsidP="00124E37">
      <w:pPr>
        <w:pStyle w:val="subsection"/>
      </w:pPr>
      <w:r w:rsidRPr="00010CC7">
        <w:tab/>
        <w:t>(2)</w:t>
      </w:r>
      <w:r w:rsidRPr="00010CC7">
        <w:tab/>
        <w:t xml:space="preserve">If CASA determines that a person has contravened the requirements of a regulation in </w:t>
      </w:r>
      <w:r w:rsidR="00271AE7" w:rsidRPr="00010CC7">
        <w:t>Division</w:t>
      </w:r>
      <w:r w:rsidR="00F31D7C" w:rsidRPr="00010CC7">
        <w:t> </w:t>
      </w:r>
      <w:r w:rsidRPr="00010CC7">
        <w:t>99.E.2</w:t>
      </w:r>
      <w:r w:rsidR="009F4E1B" w:rsidRPr="00010CC7">
        <w:t xml:space="preserve"> </w:t>
      </w:r>
      <w:r w:rsidRPr="00010CC7">
        <w:t>(other than subregulation</w:t>
      </w:r>
      <w:r w:rsidR="00F31D7C" w:rsidRPr="00010CC7">
        <w:t> </w:t>
      </w:r>
      <w:r w:rsidRPr="00010CC7">
        <w:t>99.325(1)), CASA may, in writing, vary, suspend or cancel the person’s civil aviation authorisation in the interests of aviation safety.</w:t>
      </w:r>
    </w:p>
    <w:p w14:paraId="40EB264C" w14:textId="77777777" w:rsidR="00142F9B" w:rsidRPr="00010CC7" w:rsidRDefault="00142F9B" w:rsidP="00124E37">
      <w:pPr>
        <w:pStyle w:val="subsection"/>
      </w:pPr>
      <w:r w:rsidRPr="00010CC7">
        <w:tab/>
        <w:t>(3)</w:t>
      </w:r>
      <w:r w:rsidRPr="00010CC7">
        <w:tab/>
        <w:t>If:</w:t>
      </w:r>
    </w:p>
    <w:p w14:paraId="1828F6B2" w14:textId="0E282627" w:rsidR="00142F9B" w:rsidRPr="00010CC7" w:rsidRDefault="00142F9B" w:rsidP="00124E37">
      <w:pPr>
        <w:pStyle w:val="paragraph"/>
      </w:pPr>
      <w:r w:rsidRPr="00010CC7">
        <w:tab/>
        <w:t>(a)</w:t>
      </w:r>
      <w:r w:rsidRPr="00010CC7">
        <w:tab/>
        <w:t xml:space="preserve">CASA determines that a person has contravened the requirements of a regulation in </w:t>
      </w:r>
      <w:r w:rsidR="004F0D3D" w:rsidRPr="00010CC7">
        <w:t>Subpart 9</w:t>
      </w:r>
      <w:r w:rsidR="00656348" w:rsidRPr="00010CC7">
        <w:t>9.B or 99.F; and</w:t>
      </w:r>
    </w:p>
    <w:p w14:paraId="768CD045" w14:textId="77777777" w:rsidR="00142F9B" w:rsidRPr="00010CC7" w:rsidRDefault="00142F9B" w:rsidP="00124E37">
      <w:pPr>
        <w:pStyle w:val="paragraph"/>
      </w:pPr>
      <w:r w:rsidRPr="00010CC7">
        <w:tab/>
        <w:t>(b)</w:t>
      </w:r>
      <w:r w:rsidRPr="00010CC7">
        <w:tab/>
        <w:t>the person holds a civil aviation authorisation;</w:t>
      </w:r>
    </w:p>
    <w:p w14:paraId="131EDD75" w14:textId="77777777" w:rsidR="00142F9B" w:rsidRPr="00010CC7" w:rsidRDefault="00142F9B" w:rsidP="00124E37">
      <w:pPr>
        <w:pStyle w:val="subsection2"/>
      </w:pPr>
      <w:r w:rsidRPr="00010CC7">
        <w:t>CASA may, in writing, vary, suspend or cancel the person’s civil aviation authorisation in the interests of aviation safety.</w:t>
      </w:r>
    </w:p>
    <w:p w14:paraId="222284AF" w14:textId="60C4C763" w:rsidR="00142F9B" w:rsidRPr="00010CC7" w:rsidRDefault="00142F9B" w:rsidP="00124E37">
      <w:pPr>
        <w:pStyle w:val="subsection"/>
      </w:pPr>
      <w:r w:rsidRPr="00010CC7">
        <w:tab/>
        <w:t>(4)</w:t>
      </w:r>
      <w:r w:rsidRPr="00010CC7">
        <w:tab/>
        <w:t>Before making a decision to vary, suspend or cancel a person’s civil aviation authorisation under subregulation</w:t>
      </w:r>
      <w:r w:rsidR="00E95772" w:rsidRPr="00010CC7">
        <w:t> </w:t>
      </w:r>
      <w:r w:rsidRPr="00010CC7">
        <w:t>(3), CASA must:</w:t>
      </w:r>
    </w:p>
    <w:p w14:paraId="2148E360" w14:textId="77777777" w:rsidR="00142F9B" w:rsidRPr="00010CC7" w:rsidRDefault="00142F9B" w:rsidP="00124E37">
      <w:pPr>
        <w:pStyle w:val="paragraph"/>
      </w:pPr>
      <w:r w:rsidRPr="00010CC7">
        <w:tab/>
        <w:t>(a)</w:t>
      </w:r>
      <w:r w:rsidRPr="00010CC7">
        <w:tab/>
        <w:t>give the person a notice setting out the reasons why CASA is considering making the decision; and</w:t>
      </w:r>
    </w:p>
    <w:p w14:paraId="04479D64" w14:textId="77777777" w:rsidR="00142F9B" w:rsidRPr="00010CC7" w:rsidRDefault="00142F9B" w:rsidP="00124E37">
      <w:pPr>
        <w:pStyle w:val="paragraph"/>
      </w:pPr>
      <w:r w:rsidRPr="00010CC7">
        <w:tab/>
        <w:t>(b)</w:t>
      </w:r>
      <w:r w:rsidRPr="00010CC7">
        <w:tab/>
        <w:t>allow the person to show cause, within such reasonable time as CASA specifies in the notice, why CASA should not make the decision.</w:t>
      </w:r>
    </w:p>
    <w:p w14:paraId="4A6DABB1" w14:textId="29E339DE" w:rsidR="00142F9B" w:rsidRPr="00010CC7" w:rsidRDefault="00271AE7" w:rsidP="00124E37">
      <w:pPr>
        <w:pStyle w:val="notetext"/>
      </w:pPr>
      <w:r w:rsidRPr="00010CC7">
        <w:t>Note:</w:t>
      </w:r>
      <w:r w:rsidRPr="00010CC7">
        <w:tab/>
      </w:r>
      <w:r w:rsidR="00142F9B" w:rsidRPr="00010CC7">
        <w:t>See section</w:t>
      </w:r>
      <w:r w:rsidR="00F31D7C" w:rsidRPr="00010CC7">
        <w:t> </w:t>
      </w:r>
      <w:r w:rsidR="00142F9B" w:rsidRPr="00010CC7">
        <w:t>31 of the Act for review of a decision under this regulation.</w:t>
      </w:r>
    </w:p>
    <w:p w14:paraId="6C607F23" w14:textId="77777777" w:rsidR="00002737" w:rsidRPr="00010CC7" w:rsidRDefault="00002737" w:rsidP="00124E37">
      <w:pPr>
        <w:pStyle w:val="ActHead5"/>
      </w:pPr>
      <w:bookmarkStart w:id="124" w:name="_Toc63852296"/>
      <w:r w:rsidRPr="00010CC7">
        <w:rPr>
          <w:rStyle w:val="CharSectno"/>
        </w:rPr>
        <w:t>99.420</w:t>
      </w:r>
      <w:r w:rsidR="00271AE7" w:rsidRPr="00010CC7">
        <w:t xml:space="preserve">  </w:t>
      </w:r>
      <w:r w:rsidRPr="00010CC7">
        <w:t>When variation, suspension or cancellation takes effect</w:t>
      </w:r>
      <w:bookmarkEnd w:id="124"/>
    </w:p>
    <w:p w14:paraId="4CFA59C0" w14:textId="79F76BF3" w:rsidR="00002737" w:rsidRPr="00010CC7" w:rsidRDefault="00002737" w:rsidP="00124E37">
      <w:pPr>
        <w:pStyle w:val="subsection"/>
      </w:pPr>
      <w:r w:rsidRPr="00010CC7">
        <w:tab/>
      </w:r>
      <w:r w:rsidRPr="00010CC7">
        <w:tab/>
        <w:t>A variation, suspension or cancellation of a civil aviation authorisation under regulation</w:t>
      </w:r>
      <w:r w:rsidR="00F31D7C" w:rsidRPr="00010CC7">
        <w:t> </w:t>
      </w:r>
      <w:r w:rsidRPr="00010CC7">
        <w:t>99.415 takes effect from the date and tim</w:t>
      </w:r>
      <w:r w:rsidR="009F4E1B" w:rsidRPr="00010CC7">
        <w:t>e (</w:t>
      </w:r>
      <w:r w:rsidRPr="00010CC7">
        <w:t>if any) specified in the variation, suspension or cancellation.</w:t>
      </w:r>
    </w:p>
    <w:p w14:paraId="3B51F424" w14:textId="77777777" w:rsidR="00002737" w:rsidRPr="00010CC7" w:rsidRDefault="00002737" w:rsidP="00124E37">
      <w:pPr>
        <w:pStyle w:val="ActHead5"/>
      </w:pPr>
      <w:bookmarkStart w:id="125" w:name="_Toc63852297"/>
      <w:r w:rsidRPr="00010CC7">
        <w:rPr>
          <w:rStyle w:val="CharSectno"/>
        </w:rPr>
        <w:t>99.425</w:t>
      </w:r>
      <w:r w:rsidR="00271AE7" w:rsidRPr="00010CC7">
        <w:t xml:space="preserve">  </w:t>
      </w:r>
      <w:r w:rsidRPr="00010CC7">
        <w:t>Notice</w:t>
      </w:r>
      <w:bookmarkEnd w:id="125"/>
    </w:p>
    <w:p w14:paraId="520FD74D" w14:textId="1095AD86" w:rsidR="00002737" w:rsidRPr="00010CC7" w:rsidRDefault="00002737" w:rsidP="00124E37">
      <w:pPr>
        <w:pStyle w:val="subsection"/>
      </w:pPr>
      <w:r w:rsidRPr="00010CC7">
        <w:tab/>
        <w:t>(1)</w:t>
      </w:r>
      <w:r w:rsidRPr="00010CC7">
        <w:tab/>
        <w:t>If CASA varies, suspends or cancels a person’s civil aviation authorisation under regulation</w:t>
      </w:r>
      <w:r w:rsidR="00F31D7C" w:rsidRPr="00010CC7">
        <w:t> </w:t>
      </w:r>
      <w:r w:rsidRPr="00010CC7">
        <w:t>99.415, CASA must, as soon as practicable after the variation, suspension or cancellation, give the person a notice of the variation, suspension or cancellation that contains the following information:</w:t>
      </w:r>
    </w:p>
    <w:p w14:paraId="44C39717" w14:textId="77777777" w:rsidR="00002737" w:rsidRPr="00010CC7" w:rsidRDefault="00002737" w:rsidP="00124E37">
      <w:pPr>
        <w:pStyle w:val="paragraph"/>
      </w:pPr>
      <w:r w:rsidRPr="00010CC7">
        <w:tab/>
        <w:t>(a)</w:t>
      </w:r>
      <w:r w:rsidRPr="00010CC7">
        <w:tab/>
        <w:t>whether the person’s authorisation is varied, suspended or cancelled;</w:t>
      </w:r>
    </w:p>
    <w:p w14:paraId="1E881956" w14:textId="77777777" w:rsidR="00002737" w:rsidRPr="00010CC7" w:rsidRDefault="00002737" w:rsidP="00124E37">
      <w:pPr>
        <w:pStyle w:val="paragraph"/>
      </w:pPr>
      <w:r w:rsidRPr="00010CC7">
        <w:tab/>
        <w:t>(b)</w:t>
      </w:r>
      <w:r w:rsidRPr="00010CC7">
        <w:tab/>
        <w:t>the authorisation that is so varied, suspended or cancelled;</w:t>
      </w:r>
    </w:p>
    <w:p w14:paraId="6640B2C2" w14:textId="77777777" w:rsidR="00002737" w:rsidRPr="00010CC7" w:rsidRDefault="00002737" w:rsidP="00124E37">
      <w:pPr>
        <w:pStyle w:val="paragraph"/>
      </w:pPr>
      <w:r w:rsidRPr="00010CC7">
        <w:tab/>
        <w:t>(c)</w:t>
      </w:r>
      <w:r w:rsidRPr="00010CC7">
        <w:tab/>
        <w:t>the reason for the variation, suspension or cancellation;</w:t>
      </w:r>
    </w:p>
    <w:p w14:paraId="5B16B75C" w14:textId="77777777" w:rsidR="00002737" w:rsidRPr="00010CC7" w:rsidRDefault="00002737" w:rsidP="00124E37">
      <w:pPr>
        <w:pStyle w:val="paragraph"/>
      </w:pPr>
      <w:r w:rsidRPr="00010CC7">
        <w:tab/>
        <w:t>(d)</w:t>
      </w:r>
      <w:r w:rsidRPr="00010CC7">
        <w:tab/>
        <w:t>the tim</w:t>
      </w:r>
      <w:r w:rsidR="009F4E1B" w:rsidRPr="00010CC7">
        <w:t>e (</w:t>
      </w:r>
      <w:r w:rsidRPr="00010CC7">
        <w:t>if any) and date that the variation, suspension or cancellation takes effect.</w:t>
      </w:r>
    </w:p>
    <w:p w14:paraId="11851A11" w14:textId="4DAA7F76" w:rsidR="00002737" w:rsidRPr="00010CC7" w:rsidRDefault="00002737" w:rsidP="00124E37">
      <w:pPr>
        <w:pStyle w:val="subsection"/>
      </w:pPr>
      <w:r w:rsidRPr="00010CC7">
        <w:tab/>
        <w:t>(2)</w:t>
      </w:r>
      <w:r w:rsidRPr="00010CC7">
        <w:tab/>
        <w:t>If the notice given under subregulation</w:t>
      </w:r>
      <w:r w:rsidR="00E95772" w:rsidRPr="00010CC7">
        <w:t> </w:t>
      </w:r>
      <w:r w:rsidRPr="00010CC7">
        <w:t>(1) is not a written notice, CASA must, within 48 hours after giving the notice under that subregulation, give the person a written notice of the matters specified in that subregulation.</w:t>
      </w:r>
    </w:p>
    <w:p w14:paraId="3A45C941" w14:textId="77777777" w:rsidR="00002737" w:rsidRPr="00010CC7" w:rsidRDefault="00002737" w:rsidP="00124E37">
      <w:pPr>
        <w:pStyle w:val="ActHead5"/>
      </w:pPr>
      <w:bookmarkStart w:id="126" w:name="_Toc63852298"/>
      <w:r w:rsidRPr="00010CC7">
        <w:rPr>
          <w:rStyle w:val="CharSectno"/>
        </w:rPr>
        <w:t>99.430</w:t>
      </w:r>
      <w:r w:rsidR="00271AE7" w:rsidRPr="00010CC7">
        <w:t xml:space="preserve">  </w:t>
      </w:r>
      <w:r w:rsidRPr="00010CC7">
        <w:t>Effect of effluxion of time in relation to the suspension of civil aviation authorisation</w:t>
      </w:r>
      <w:bookmarkEnd w:id="126"/>
    </w:p>
    <w:p w14:paraId="22469C9B" w14:textId="77777777" w:rsidR="00002737" w:rsidRPr="00010CC7" w:rsidRDefault="00002737" w:rsidP="00124E37">
      <w:pPr>
        <w:pStyle w:val="subsection"/>
      </w:pPr>
      <w:r w:rsidRPr="00010CC7">
        <w:tab/>
        <w:t>(1)</w:t>
      </w:r>
      <w:r w:rsidRPr="00010CC7">
        <w:tab/>
        <w:t>If a civil aviation authorisation is suspended under this Subpart, the authorisation has no force or effect for the duration of the suspension, but the period of currency of the authorisation continues to run.</w:t>
      </w:r>
    </w:p>
    <w:p w14:paraId="09F29F8F" w14:textId="77777777" w:rsidR="00002737" w:rsidRPr="00010CC7" w:rsidRDefault="00002737" w:rsidP="00124E37">
      <w:pPr>
        <w:pStyle w:val="subsection"/>
      </w:pPr>
      <w:r w:rsidRPr="00010CC7">
        <w:tab/>
        <w:t>(2)</w:t>
      </w:r>
      <w:r w:rsidRPr="00010CC7">
        <w:tab/>
        <w:t>If the period for which the authorisation is suspended is a period expiring after the expiration of the current period of the authorisation, the holder of the authorisation is not eligible for renewal of the authorisation until the period of suspension has expired.</w:t>
      </w:r>
    </w:p>
    <w:p w14:paraId="3BDFDBBC" w14:textId="77777777" w:rsidR="00002737" w:rsidRPr="00010CC7" w:rsidRDefault="00002737" w:rsidP="00124E37">
      <w:pPr>
        <w:pStyle w:val="ActHead5"/>
      </w:pPr>
      <w:bookmarkStart w:id="127" w:name="_Toc63852299"/>
      <w:r w:rsidRPr="00010CC7">
        <w:rPr>
          <w:rStyle w:val="CharSectno"/>
        </w:rPr>
        <w:t>99.435</w:t>
      </w:r>
      <w:r w:rsidR="00271AE7" w:rsidRPr="00010CC7">
        <w:t xml:space="preserve">  </w:t>
      </w:r>
      <w:r w:rsidRPr="00010CC7">
        <w:t>Effect of suspension of civil aviation authorisation</w:t>
      </w:r>
      <w:bookmarkEnd w:id="127"/>
    </w:p>
    <w:p w14:paraId="15FD8A46" w14:textId="77777777" w:rsidR="00002737" w:rsidRPr="00010CC7" w:rsidRDefault="00002737" w:rsidP="00124E37">
      <w:pPr>
        <w:pStyle w:val="subsection"/>
      </w:pPr>
      <w:r w:rsidRPr="00010CC7">
        <w:tab/>
      </w:r>
      <w:r w:rsidRPr="00010CC7">
        <w:tab/>
        <w:t>If CASA suspends a civil aviation authorisation under this Subpart, its holder is taken not to be the holder of the authorisation during the period of the suspension.</w:t>
      </w:r>
    </w:p>
    <w:p w14:paraId="3AAE6424" w14:textId="4F2BA8B0" w:rsidR="00002737" w:rsidRPr="00010CC7" w:rsidRDefault="004F0D3D" w:rsidP="00124E37">
      <w:pPr>
        <w:pStyle w:val="SubPartCASA"/>
        <w:pageBreakBefore/>
        <w:ind w:left="1134" w:hanging="1134"/>
        <w:outlineLvl w:val="9"/>
      </w:pPr>
      <w:bookmarkStart w:id="128" w:name="_Toc63852300"/>
      <w:r w:rsidRPr="00010CC7">
        <w:rPr>
          <w:rStyle w:val="CharSubPartNoCASA"/>
        </w:rPr>
        <w:t>Subpart 9</w:t>
      </w:r>
      <w:r w:rsidR="00002737" w:rsidRPr="00010CC7">
        <w:rPr>
          <w:rStyle w:val="CharSubPartNoCASA"/>
        </w:rPr>
        <w:t>9.H</w:t>
      </w:r>
      <w:r w:rsidR="00271AE7" w:rsidRPr="00010CC7">
        <w:t>—</w:t>
      </w:r>
      <w:r w:rsidR="00002737" w:rsidRPr="00010CC7">
        <w:rPr>
          <w:rStyle w:val="CharSubPartTextCASA"/>
        </w:rPr>
        <w:t>Approved testers and authorisations to conduct drug and alcohol tests</w:t>
      </w:r>
      <w:bookmarkEnd w:id="128"/>
    </w:p>
    <w:p w14:paraId="4F448235" w14:textId="6F9E0E08" w:rsidR="00002737" w:rsidRPr="00010CC7" w:rsidRDefault="00271AE7" w:rsidP="00124E37">
      <w:pPr>
        <w:pStyle w:val="ActHead3"/>
      </w:pPr>
      <w:bookmarkStart w:id="129" w:name="_Toc63852301"/>
      <w:r w:rsidRPr="00010CC7">
        <w:rPr>
          <w:rStyle w:val="CharDivNo"/>
        </w:rPr>
        <w:t>Division</w:t>
      </w:r>
      <w:r w:rsidR="00F31D7C" w:rsidRPr="00010CC7">
        <w:rPr>
          <w:rStyle w:val="CharDivNo"/>
        </w:rPr>
        <w:t> </w:t>
      </w:r>
      <w:r w:rsidR="00002737" w:rsidRPr="00010CC7">
        <w:rPr>
          <w:rStyle w:val="CharDivNo"/>
        </w:rPr>
        <w:t>99.H.1</w:t>
      </w:r>
      <w:r w:rsidRPr="00010CC7">
        <w:t>—</w:t>
      </w:r>
      <w:r w:rsidR="00002737" w:rsidRPr="00010CC7">
        <w:rPr>
          <w:rStyle w:val="CharDivText"/>
        </w:rPr>
        <w:t>Purposes of Subpart</w:t>
      </w:r>
      <w:bookmarkEnd w:id="129"/>
    </w:p>
    <w:p w14:paraId="12440FE3" w14:textId="77777777" w:rsidR="00002737" w:rsidRPr="00010CC7" w:rsidRDefault="00002737" w:rsidP="00124E37">
      <w:pPr>
        <w:pStyle w:val="ActHead5"/>
      </w:pPr>
      <w:bookmarkStart w:id="130" w:name="_Toc63852302"/>
      <w:r w:rsidRPr="00010CC7">
        <w:rPr>
          <w:rStyle w:val="CharSectno"/>
        </w:rPr>
        <w:t>99.440</w:t>
      </w:r>
      <w:r w:rsidR="00271AE7" w:rsidRPr="00010CC7">
        <w:t xml:space="preserve">  </w:t>
      </w:r>
      <w:r w:rsidRPr="00010CC7">
        <w:t>Purposes of Subpart</w:t>
      </w:r>
      <w:bookmarkEnd w:id="130"/>
    </w:p>
    <w:p w14:paraId="582228C4"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provides for the following:</w:t>
      </w:r>
    </w:p>
    <w:p w14:paraId="3182D4F9" w14:textId="50CD223F" w:rsidR="00002737" w:rsidRPr="00010CC7" w:rsidRDefault="00002737" w:rsidP="00124E37">
      <w:pPr>
        <w:pStyle w:val="paragraph"/>
      </w:pPr>
      <w:r w:rsidRPr="00010CC7">
        <w:tab/>
        <w:t>(a)</w:t>
      </w:r>
      <w:r w:rsidRPr="00010CC7">
        <w:tab/>
        <w:t>approvals and authorisations of persons to take body samples and conduct drug and alcohol tests (Division</w:t>
      </w:r>
      <w:r w:rsidR="00F31D7C" w:rsidRPr="00010CC7">
        <w:t> </w:t>
      </w:r>
      <w:r w:rsidRPr="00010CC7">
        <w:t>99.H.2);</w:t>
      </w:r>
    </w:p>
    <w:p w14:paraId="03313245" w14:textId="0555837E" w:rsidR="00002737" w:rsidRPr="00010CC7" w:rsidRDefault="00002737" w:rsidP="00124E37">
      <w:pPr>
        <w:pStyle w:val="paragraph"/>
      </w:pPr>
      <w:r w:rsidRPr="00010CC7">
        <w:tab/>
        <w:t>(b)</w:t>
      </w:r>
      <w:r w:rsidRPr="00010CC7">
        <w:tab/>
        <w:t>obligations on approved testers, and protection of approved testers from liability in certain cases (Division</w:t>
      </w:r>
      <w:r w:rsidR="00F31D7C" w:rsidRPr="00010CC7">
        <w:t> </w:t>
      </w:r>
      <w:r w:rsidRPr="00010CC7">
        <w:t>99.H.3);</w:t>
      </w:r>
    </w:p>
    <w:p w14:paraId="1162446E" w14:textId="34408828" w:rsidR="00002737" w:rsidRPr="00010CC7" w:rsidRDefault="00002737" w:rsidP="00124E37">
      <w:pPr>
        <w:pStyle w:val="paragraph"/>
      </w:pPr>
      <w:r w:rsidRPr="00010CC7">
        <w:tab/>
        <w:t>(c)</w:t>
      </w:r>
      <w:r w:rsidRPr="00010CC7">
        <w:tab/>
        <w:t>powers of approved testers (</w:t>
      </w:r>
      <w:r w:rsidR="00271AE7" w:rsidRPr="00010CC7">
        <w:t>Division</w:t>
      </w:r>
      <w:r w:rsidR="00F31D7C" w:rsidRPr="00010CC7">
        <w:t> </w:t>
      </w:r>
      <w:r w:rsidRPr="00010CC7">
        <w:t>99.H.4);</w:t>
      </w:r>
    </w:p>
    <w:p w14:paraId="01E7EEC2" w14:textId="5E3643C8" w:rsidR="00002737" w:rsidRPr="00010CC7" w:rsidRDefault="00002737" w:rsidP="00124E37">
      <w:pPr>
        <w:pStyle w:val="paragraph"/>
      </w:pPr>
      <w:r w:rsidRPr="00010CC7">
        <w:tab/>
        <w:t>(d)</w:t>
      </w:r>
      <w:r w:rsidRPr="00010CC7">
        <w:tab/>
        <w:t>identity cards for approved testers (</w:t>
      </w:r>
      <w:r w:rsidR="00271AE7" w:rsidRPr="00010CC7">
        <w:t>Division</w:t>
      </w:r>
      <w:r w:rsidR="00F31D7C" w:rsidRPr="00010CC7">
        <w:t> </w:t>
      </w:r>
      <w:r w:rsidRPr="00010CC7">
        <w:t>99.H.5);</w:t>
      </w:r>
    </w:p>
    <w:p w14:paraId="39BF34D6" w14:textId="59816398" w:rsidR="00002737" w:rsidRPr="00010CC7" w:rsidRDefault="00002737" w:rsidP="00124E37">
      <w:pPr>
        <w:pStyle w:val="paragraph"/>
      </w:pPr>
      <w:r w:rsidRPr="00010CC7">
        <w:tab/>
        <w:t>(e)</w:t>
      </w:r>
      <w:r w:rsidRPr="00010CC7">
        <w:tab/>
        <w:t>notices for approved testers (</w:t>
      </w:r>
      <w:r w:rsidR="00271AE7" w:rsidRPr="00010CC7">
        <w:t>Division</w:t>
      </w:r>
      <w:r w:rsidR="00F31D7C" w:rsidRPr="00010CC7">
        <w:t> </w:t>
      </w:r>
      <w:r w:rsidRPr="00010CC7">
        <w:t>99.H.6).</w:t>
      </w:r>
    </w:p>
    <w:p w14:paraId="775ABD99" w14:textId="6A5DAB93" w:rsidR="00002737" w:rsidRPr="00010CC7" w:rsidRDefault="00271AE7" w:rsidP="00124E37">
      <w:pPr>
        <w:pStyle w:val="ActHead3"/>
        <w:pageBreakBefore/>
      </w:pPr>
      <w:bookmarkStart w:id="131" w:name="_Toc63852303"/>
      <w:r w:rsidRPr="00010CC7">
        <w:rPr>
          <w:rStyle w:val="CharDivNo"/>
        </w:rPr>
        <w:t>Division</w:t>
      </w:r>
      <w:r w:rsidR="00F31D7C" w:rsidRPr="00010CC7">
        <w:rPr>
          <w:rStyle w:val="CharDivNo"/>
        </w:rPr>
        <w:t> </w:t>
      </w:r>
      <w:r w:rsidR="00002737" w:rsidRPr="00010CC7">
        <w:rPr>
          <w:rStyle w:val="CharDivNo"/>
        </w:rPr>
        <w:t>99.H.2</w:t>
      </w:r>
      <w:r w:rsidRPr="00010CC7">
        <w:t>—</w:t>
      </w:r>
      <w:r w:rsidR="00002737" w:rsidRPr="00010CC7">
        <w:rPr>
          <w:rStyle w:val="CharDivText"/>
        </w:rPr>
        <w:t>Approvals and authorisations</w:t>
      </w:r>
      <w:bookmarkEnd w:id="131"/>
    </w:p>
    <w:p w14:paraId="6F288ED7" w14:textId="77777777" w:rsidR="00002737" w:rsidRPr="00010CC7" w:rsidRDefault="00002737" w:rsidP="00124E37">
      <w:pPr>
        <w:pStyle w:val="ActHead5"/>
      </w:pPr>
      <w:bookmarkStart w:id="132" w:name="_Toc63852304"/>
      <w:r w:rsidRPr="00010CC7">
        <w:rPr>
          <w:rStyle w:val="CharSectno"/>
        </w:rPr>
        <w:t>99.445</w:t>
      </w:r>
      <w:r w:rsidR="00271AE7" w:rsidRPr="00010CC7">
        <w:t xml:space="preserve">  </w:t>
      </w:r>
      <w:r w:rsidRPr="00010CC7">
        <w:t>CASA may approve persons to take body samples and conduct tests</w:t>
      </w:r>
      <w:bookmarkEnd w:id="132"/>
    </w:p>
    <w:p w14:paraId="01FCBC7B" w14:textId="77777777" w:rsidR="00062146" w:rsidRPr="00010CC7" w:rsidRDefault="00062146" w:rsidP="00124E37">
      <w:pPr>
        <w:pStyle w:val="subsection"/>
      </w:pPr>
      <w:r w:rsidRPr="00010CC7">
        <w:tab/>
        <w:t>(1)</w:t>
      </w:r>
      <w:r w:rsidRPr="00010CC7">
        <w:tab/>
        <w:t xml:space="preserve">A person may apply to CASA, in writing, for approval to take body samples for the purposes of </w:t>
      </w:r>
      <w:r w:rsidR="00271AE7" w:rsidRPr="00010CC7">
        <w:t>Part</w:t>
      </w:r>
      <w:r w:rsidR="009F4E1B" w:rsidRPr="00010CC7">
        <w:t> </w:t>
      </w:r>
      <w:r w:rsidRPr="00010CC7">
        <w:t>IV of the Act.</w:t>
      </w:r>
    </w:p>
    <w:p w14:paraId="57D75D39" w14:textId="69DCF80A" w:rsidR="00062146" w:rsidRPr="00010CC7" w:rsidRDefault="00062146" w:rsidP="00124E37">
      <w:pPr>
        <w:pStyle w:val="subsection"/>
      </w:pPr>
      <w:r w:rsidRPr="00010CC7">
        <w:tab/>
        <w:t>(1A)</w:t>
      </w:r>
      <w:r w:rsidRPr="00010CC7">
        <w:tab/>
        <w:t>Subject to regulation</w:t>
      </w:r>
      <w:r w:rsidR="00F31D7C" w:rsidRPr="00010CC7">
        <w:t> </w:t>
      </w:r>
      <w:r w:rsidRPr="00010CC7">
        <w:t>11.055, CASA must grant the approval.</w:t>
      </w:r>
    </w:p>
    <w:p w14:paraId="7C2049CB" w14:textId="77777777" w:rsidR="00062146" w:rsidRPr="00010CC7" w:rsidRDefault="00062146" w:rsidP="00124E37">
      <w:pPr>
        <w:pStyle w:val="subsection"/>
      </w:pPr>
      <w:r w:rsidRPr="00010CC7">
        <w:tab/>
        <w:t>(2)</w:t>
      </w:r>
      <w:r w:rsidRPr="00010CC7">
        <w:tab/>
        <w:t xml:space="preserve">A person may apply to CASA, in writing, for approval to conduct alcohol tests and initial drug tests for the purposes of </w:t>
      </w:r>
      <w:r w:rsidR="00271AE7" w:rsidRPr="00010CC7">
        <w:t>Part</w:t>
      </w:r>
      <w:r w:rsidR="009F4E1B" w:rsidRPr="00010CC7">
        <w:t> </w:t>
      </w:r>
      <w:r w:rsidRPr="00010CC7">
        <w:t>IV of the Act.</w:t>
      </w:r>
    </w:p>
    <w:p w14:paraId="7DBBEBC6" w14:textId="5C4CC7AB" w:rsidR="00062146" w:rsidRPr="00010CC7" w:rsidRDefault="00062146" w:rsidP="00124E37">
      <w:pPr>
        <w:pStyle w:val="subsection"/>
      </w:pPr>
      <w:r w:rsidRPr="00010CC7">
        <w:tab/>
        <w:t>(2A)</w:t>
      </w:r>
      <w:r w:rsidRPr="00010CC7">
        <w:tab/>
        <w:t>Subject to regulation</w:t>
      </w:r>
      <w:r w:rsidR="00F31D7C" w:rsidRPr="00010CC7">
        <w:t> </w:t>
      </w:r>
      <w:r w:rsidRPr="00010CC7">
        <w:t>11.055, CASA must grant the approval.</w:t>
      </w:r>
    </w:p>
    <w:p w14:paraId="2D5114E0" w14:textId="77777777" w:rsidR="00062146" w:rsidRPr="00010CC7" w:rsidRDefault="00062146" w:rsidP="00124E37">
      <w:pPr>
        <w:pStyle w:val="subsection"/>
      </w:pPr>
      <w:r w:rsidRPr="00010CC7">
        <w:tab/>
        <w:t>(2B)</w:t>
      </w:r>
      <w:r w:rsidRPr="00010CC7">
        <w:tab/>
        <w:t xml:space="preserve">A person may apply to CASA, in writing, for approval to conduct confirmatory drug tests for the purposes of </w:t>
      </w:r>
      <w:r w:rsidR="00271AE7" w:rsidRPr="00010CC7">
        <w:t>Part</w:t>
      </w:r>
      <w:r w:rsidR="009F4E1B" w:rsidRPr="00010CC7">
        <w:t> </w:t>
      </w:r>
      <w:r w:rsidRPr="00010CC7">
        <w:t>IV of the Act.</w:t>
      </w:r>
    </w:p>
    <w:p w14:paraId="1A9A984A" w14:textId="4FCD7219" w:rsidR="00002737" w:rsidRPr="00010CC7" w:rsidRDefault="00002737" w:rsidP="00124E37">
      <w:pPr>
        <w:pStyle w:val="subsection"/>
      </w:pPr>
      <w:r w:rsidRPr="00010CC7">
        <w:tab/>
        <w:t>(3)</w:t>
      </w:r>
      <w:r w:rsidRPr="00010CC7">
        <w:tab/>
      </w:r>
      <w:r w:rsidR="00062146" w:rsidRPr="00010CC7">
        <w:t>Subject to regulation</w:t>
      </w:r>
      <w:r w:rsidR="00F31D7C" w:rsidRPr="00010CC7">
        <w:t> </w:t>
      </w:r>
      <w:r w:rsidR="00062146" w:rsidRPr="00010CC7">
        <w:t xml:space="preserve">11.055, CASA must grant the approval </w:t>
      </w:r>
      <w:r w:rsidRPr="00010CC7">
        <w:t>if the National Association of Testing Authorities accredits the person:</w:t>
      </w:r>
    </w:p>
    <w:p w14:paraId="37D10A3A" w14:textId="77777777" w:rsidR="00002737" w:rsidRPr="00010CC7" w:rsidRDefault="00002737" w:rsidP="00124E37">
      <w:pPr>
        <w:pStyle w:val="paragraph"/>
      </w:pPr>
      <w:r w:rsidRPr="00010CC7">
        <w:tab/>
        <w:t>(a)</w:t>
      </w:r>
      <w:r w:rsidRPr="00010CC7">
        <w:tab/>
        <w:t>to AS</w:t>
      </w:r>
      <w:r w:rsidR="009F4E1B" w:rsidRPr="00010CC7">
        <w:t xml:space="preserve"> </w:t>
      </w:r>
      <w:r w:rsidRPr="00010CC7">
        <w:t xml:space="preserve">4760, </w:t>
      </w:r>
      <w:r w:rsidRPr="00010CC7">
        <w:rPr>
          <w:i/>
        </w:rPr>
        <w:t>Procedures for specimen collection and the detection and quantitation of drugs in oral fluid</w:t>
      </w:r>
      <w:r w:rsidRPr="00010CC7">
        <w:t>; or</w:t>
      </w:r>
    </w:p>
    <w:p w14:paraId="69822783" w14:textId="77777777" w:rsidR="00002737" w:rsidRPr="00010CC7" w:rsidRDefault="00002737" w:rsidP="00124E37">
      <w:pPr>
        <w:pStyle w:val="paragraph"/>
      </w:pPr>
      <w:r w:rsidRPr="00010CC7">
        <w:tab/>
        <w:t>(b)</w:t>
      </w:r>
      <w:r w:rsidRPr="00010CC7">
        <w:tab/>
        <w:t>another Standard that is declared by CASA in a legislative instrument made for the purposes of this paragraph.</w:t>
      </w:r>
    </w:p>
    <w:p w14:paraId="4132C1A1" w14:textId="49C44EF8" w:rsidR="00062146" w:rsidRPr="00010CC7" w:rsidRDefault="00271AE7" w:rsidP="00124E37">
      <w:pPr>
        <w:pStyle w:val="notetext"/>
      </w:pPr>
      <w:r w:rsidRPr="00010CC7">
        <w:t>Note 1:</w:t>
      </w:r>
      <w:r w:rsidRPr="00010CC7">
        <w:tab/>
      </w:r>
      <w:r w:rsidR="00062146" w:rsidRPr="00010CC7">
        <w:t>An application must be in the approved form, include all the information required by these Regulations and be accompanied by every document required by these Regulations</w:t>
      </w:r>
      <w:r w:rsidRPr="00010CC7">
        <w:t>—</w:t>
      </w:r>
      <w:r w:rsidR="00062146" w:rsidRPr="00010CC7">
        <w:t>see regulation</w:t>
      </w:r>
      <w:r w:rsidR="00F31D7C" w:rsidRPr="00010CC7">
        <w:t> </w:t>
      </w:r>
      <w:r w:rsidR="00062146" w:rsidRPr="00010CC7">
        <w:t>11.030.</w:t>
      </w:r>
    </w:p>
    <w:p w14:paraId="533B0CB0" w14:textId="7143317D" w:rsidR="00062146" w:rsidRPr="00010CC7" w:rsidRDefault="00271AE7" w:rsidP="00124E37">
      <w:pPr>
        <w:pStyle w:val="notetext"/>
      </w:pPr>
      <w:r w:rsidRPr="00010CC7">
        <w:t>Note 2:</w:t>
      </w:r>
      <w:r w:rsidRPr="00010CC7">
        <w:tab/>
      </w:r>
      <w:r w:rsidR="00062146" w:rsidRPr="00010CC7">
        <w:t>Under regulation</w:t>
      </w:r>
      <w:r w:rsidR="00F31D7C" w:rsidRPr="00010CC7">
        <w:t> </w:t>
      </w:r>
      <w:r w:rsidR="00062146" w:rsidRPr="00010CC7">
        <w:t>201.004, an application may be made to the Administrative Appeals Tribunal for review of:</w:t>
      </w:r>
    </w:p>
    <w:p w14:paraId="1B62958E" w14:textId="77777777" w:rsidR="00062146" w:rsidRPr="00010CC7" w:rsidRDefault="00062146" w:rsidP="00124E37">
      <w:pPr>
        <w:pStyle w:val="notepara"/>
      </w:pPr>
      <w:r w:rsidRPr="00010CC7">
        <w:t>(a)</w:t>
      </w:r>
      <w:r w:rsidRPr="00010CC7">
        <w:tab/>
        <w:t>a decision refusing to issue, or cancelling, suspending or varying, an approval; or</w:t>
      </w:r>
    </w:p>
    <w:p w14:paraId="3010255B" w14:textId="77777777" w:rsidR="00062146" w:rsidRPr="00010CC7" w:rsidRDefault="00062146" w:rsidP="00124E37">
      <w:pPr>
        <w:pStyle w:val="notepara"/>
      </w:pPr>
      <w:r w:rsidRPr="00010CC7">
        <w:t>(b)</w:t>
      </w:r>
      <w:r w:rsidRPr="00010CC7">
        <w:tab/>
        <w:t>a decision imposing a condition on an approval.</w:t>
      </w:r>
    </w:p>
    <w:p w14:paraId="7675D372" w14:textId="185DD872" w:rsidR="00002737" w:rsidRPr="00010CC7" w:rsidRDefault="00002737" w:rsidP="00124E37">
      <w:pPr>
        <w:pStyle w:val="subsection"/>
      </w:pPr>
      <w:r w:rsidRPr="00010CC7">
        <w:tab/>
        <w:t>(5)</w:t>
      </w:r>
      <w:r w:rsidRPr="00010CC7">
        <w:tab/>
        <w:t>If CASA approves a person under subregulation</w:t>
      </w:r>
      <w:r w:rsidR="00E95772" w:rsidRPr="00010CC7">
        <w:t> </w:t>
      </w:r>
      <w:r w:rsidRPr="00010CC7">
        <w:t xml:space="preserve">(1) or (2), CASA must allocate to the person a unique identifying number (an </w:t>
      </w:r>
      <w:r w:rsidRPr="00010CC7">
        <w:rPr>
          <w:b/>
          <w:i/>
        </w:rPr>
        <w:t>allocated number</w:t>
      </w:r>
      <w:r w:rsidRPr="00010CC7">
        <w:t>) for the purposes of this Subpart.</w:t>
      </w:r>
    </w:p>
    <w:p w14:paraId="213DAFE1" w14:textId="77777777" w:rsidR="00002737" w:rsidRPr="00010CC7" w:rsidRDefault="00002737" w:rsidP="00124E37">
      <w:pPr>
        <w:pStyle w:val="subsection"/>
      </w:pPr>
      <w:r w:rsidRPr="00010CC7">
        <w:tab/>
        <w:t>(6)</w:t>
      </w:r>
      <w:r w:rsidRPr="00010CC7">
        <w:tab/>
        <w:t>The allocation must be in accordance with a method approved by CASA for the purposes of this subregulation.</w:t>
      </w:r>
    </w:p>
    <w:p w14:paraId="56912121" w14:textId="77777777" w:rsidR="00002737" w:rsidRPr="00010CC7" w:rsidRDefault="00002737" w:rsidP="00124E37">
      <w:pPr>
        <w:pStyle w:val="subsection"/>
      </w:pPr>
      <w:r w:rsidRPr="00010CC7">
        <w:tab/>
        <w:t>(7)</w:t>
      </w:r>
      <w:r w:rsidRPr="00010CC7">
        <w:tab/>
        <w:t>The allocated number may include a numeral, letter or other character.</w:t>
      </w:r>
    </w:p>
    <w:p w14:paraId="18B0D964" w14:textId="77777777" w:rsidR="00002737" w:rsidRPr="00010CC7" w:rsidRDefault="00002737" w:rsidP="00124E37">
      <w:pPr>
        <w:pStyle w:val="ActHead5"/>
      </w:pPr>
      <w:bookmarkStart w:id="133" w:name="_Toc63852305"/>
      <w:r w:rsidRPr="00010CC7">
        <w:rPr>
          <w:rStyle w:val="CharSectno"/>
        </w:rPr>
        <w:t>99.450</w:t>
      </w:r>
      <w:r w:rsidR="00271AE7" w:rsidRPr="00010CC7">
        <w:t xml:space="preserve">  </w:t>
      </w:r>
      <w:r w:rsidRPr="00010CC7">
        <w:t>Persons authorised to take body samples and conduct tests</w:t>
      </w:r>
      <w:bookmarkEnd w:id="133"/>
    </w:p>
    <w:p w14:paraId="5390821B" w14:textId="07D8D957" w:rsidR="00002737" w:rsidRPr="00010CC7" w:rsidRDefault="00002737" w:rsidP="00124E37">
      <w:pPr>
        <w:pStyle w:val="subsection"/>
      </w:pPr>
      <w:r w:rsidRPr="00010CC7">
        <w:tab/>
        <w:t>(1)</w:t>
      </w:r>
      <w:r w:rsidRPr="00010CC7">
        <w:tab/>
        <w:t>For subsection</w:t>
      </w:r>
      <w:r w:rsidR="00F31D7C" w:rsidRPr="00010CC7">
        <w:t> </w:t>
      </w:r>
      <w:r w:rsidRPr="00010CC7">
        <w:t xml:space="preserve">36(2) of the Act, a person is authorised to take body samples for drug or alcohol tests under </w:t>
      </w:r>
      <w:r w:rsidR="004F0D3D" w:rsidRPr="00010CC7">
        <w:t>Subpart 9</w:t>
      </w:r>
      <w:r w:rsidRPr="00010CC7">
        <w:t>9.C if the person is approved by CASA to do so under subregulation</w:t>
      </w:r>
      <w:r w:rsidR="00F31D7C" w:rsidRPr="00010CC7">
        <w:t> </w:t>
      </w:r>
      <w:r w:rsidRPr="00010CC7">
        <w:t>99.445(1).</w:t>
      </w:r>
    </w:p>
    <w:p w14:paraId="69DC2929" w14:textId="6BEC7873" w:rsidR="00002737" w:rsidRPr="00010CC7" w:rsidRDefault="00002737" w:rsidP="00124E37">
      <w:pPr>
        <w:pStyle w:val="subsection"/>
      </w:pPr>
      <w:r w:rsidRPr="00010CC7">
        <w:tab/>
        <w:t>(2)</w:t>
      </w:r>
      <w:r w:rsidRPr="00010CC7">
        <w:tab/>
        <w:t>For subsection</w:t>
      </w:r>
      <w:r w:rsidR="00F31D7C" w:rsidRPr="00010CC7">
        <w:t> </w:t>
      </w:r>
      <w:r w:rsidRPr="00010CC7">
        <w:t xml:space="preserve">36(3) of the Act, a person is authorised to conduct alcohol tests or initial drug tests under </w:t>
      </w:r>
      <w:r w:rsidR="004F0D3D" w:rsidRPr="00010CC7">
        <w:t>Subpart 9</w:t>
      </w:r>
      <w:r w:rsidRPr="00010CC7">
        <w:t>9.C if the person is approved by CASA to do that under subregulation</w:t>
      </w:r>
      <w:r w:rsidR="00F31D7C" w:rsidRPr="00010CC7">
        <w:t> </w:t>
      </w:r>
      <w:r w:rsidRPr="00010CC7">
        <w:t>99.445(2).</w:t>
      </w:r>
    </w:p>
    <w:p w14:paraId="3E24048D" w14:textId="46B169B7" w:rsidR="00002737" w:rsidRPr="00010CC7" w:rsidRDefault="00002737" w:rsidP="00124E37">
      <w:pPr>
        <w:pStyle w:val="subsection"/>
      </w:pPr>
      <w:r w:rsidRPr="00010CC7">
        <w:tab/>
        <w:t>(3)</w:t>
      </w:r>
      <w:r w:rsidRPr="00010CC7">
        <w:tab/>
        <w:t>For subsection</w:t>
      </w:r>
      <w:r w:rsidR="00F31D7C" w:rsidRPr="00010CC7">
        <w:t> </w:t>
      </w:r>
      <w:r w:rsidRPr="00010CC7">
        <w:t xml:space="preserve">36(3) of the Act, a person is authorised to conduct confirmatory drug tests under </w:t>
      </w:r>
      <w:r w:rsidR="004F0D3D" w:rsidRPr="00010CC7">
        <w:t>Subpart 9</w:t>
      </w:r>
      <w:r w:rsidRPr="00010CC7">
        <w:t>9.C if the person is approved by CASA to do that under subregulation</w:t>
      </w:r>
      <w:r w:rsidR="00F31D7C" w:rsidRPr="00010CC7">
        <w:t> </w:t>
      </w:r>
      <w:r w:rsidRPr="00010CC7">
        <w:t>99.445(3).</w:t>
      </w:r>
    </w:p>
    <w:p w14:paraId="06CF7C54" w14:textId="26DF86D4" w:rsidR="00002737" w:rsidRPr="00010CC7" w:rsidRDefault="00271AE7" w:rsidP="00124E37">
      <w:pPr>
        <w:pStyle w:val="ActHead3"/>
        <w:pageBreakBefore/>
      </w:pPr>
      <w:bookmarkStart w:id="134" w:name="_Toc63852306"/>
      <w:r w:rsidRPr="00010CC7">
        <w:rPr>
          <w:rStyle w:val="CharDivNo"/>
        </w:rPr>
        <w:t>Division</w:t>
      </w:r>
      <w:r w:rsidR="00F31D7C" w:rsidRPr="00010CC7">
        <w:rPr>
          <w:rStyle w:val="CharDivNo"/>
        </w:rPr>
        <w:t> </w:t>
      </w:r>
      <w:r w:rsidR="00002737" w:rsidRPr="00010CC7">
        <w:rPr>
          <w:rStyle w:val="CharDivNo"/>
        </w:rPr>
        <w:t>99.H.3</w:t>
      </w:r>
      <w:r w:rsidRPr="00010CC7">
        <w:t>—</w:t>
      </w:r>
      <w:r w:rsidR="00002737" w:rsidRPr="00010CC7">
        <w:rPr>
          <w:rStyle w:val="CharDivText"/>
        </w:rPr>
        <w:t>Obligations on approved testers and protection from liability</w:t>
      </w:r>
      <w:bookmarkEnd w:id="134"/>
    </w:p>
    <w:p w14:paraId="60E15398" w14:textId="77777777" w:rsidR="00002737" w:rsidRPr="00010CC7" w:rsidRDefault="00002737" w:rsidP="00124E37">
      <w:pPr>
        <w:pStyle w:val="ActHead5"/>
      </w:pPr>
      <w:bookmarkStart w:id="135" w:name="_Toc63852307"/>
      <w:r w:rsidRPr="00010CC7">
        <w:rPr>
          <w:rStyle w:val="CharSectno"/>
        </w:rPr>
        <w:t>99.455</w:t>
      </w:r>
      <w:r w:rsidR="00271AE7" w:rsidRPr="00010CC7">
        <w:t xml:space="preserve">  </w:t>
      </w:r>
      <w:r w:rsidRPr="00010CC7">
        <w:t>Obligations on approved testers</w:t>
      </w:r>
      <w:bookmarkEnd w:id="135"/>
    </w:p>
    <w:p w14:paraId="3F50C716" w14:textId="7DB01432" w:rsidR="00002737" w:rsidRPr="00010CC7" w:rsidRDefault="00002737" w:rsidP="00124E37">
      <w:pPr>
        <w:pStyle w:val="subsection"/>
      </w:pPr>
      <w:r w:rsidRPr="00010CC7">
        <w:tab/>
        <w:t>(1)</w:t>
      </w:r>
      <w:r w:rsidRPr="00010CC7">
        <w:tab/>
        <w:t xml:space="preserve">An approved tester who wants to take a body sample from a donor must comply with the requirements of this </w:t>
      </w:r>
      <w:r w:rsidR="004F0D3D" w:rsidRPr="00010CC7">
        <w:t>Part i</w:t>
      </w:r>
      <w:r w:rsidRPr="00010CC7">
        <w:t>n requiring, taking and dealing with the body sample.</w:t>
      </w:r>
    </w:p>
    <w:p w14:paraId="18F25ACE" w14:textId="1AC49318" w:rsidR="00002737" w:rsidRPr="00010CC7" w:rsidRDefault="00002737" w:rsidP="00124E37">
      <w:pPr>
        <w:pStyle w:val="subsection"/>
      </w:pPr>
      <w:r w:rsidRPr="00010CC7">
        <w:tab/>
        <w:t>(2)</w:t>
      </w:r>
      <w:r w:rsidRPr="00010CC7">
        <w:tab/>
        <w:t>Before taking a body sample from a donor, an approved tester must give the donor notice, in relation to any information about the donor that is collected by the tester, that meets the requirements of Information Privacy Principle</w:t>
      </w:r>
      <w:r w:rsidR="00F31D7C" w:rsidRPr="00010CC7">
        <w:t> </w:t>
      </w:r>
      <w:r w:rsidRPr="00010CC7">
        <w:t xml:space="preserve">2 of the </w:t>
      </w:r>
      <w:r w:rsidRPr="00010CC7">
        <w:rPr>
          <w:i/>
        </w:rPr>
        <w:t>Privacy Act 1988</w:t>
      </w:r>
      <w:r w:rsidRPr="00010CC7">
        <w:t>.</w:t>
      </w:r>
    </w:p>
    <w:p w14:paraId="24925313" w14:textId="77777777" w:rsidR="00002737" w:rsidRPr="00010CC7" w:rsidRDefault="00002737" w:rsidP="00124E37">
      <w:pPr>
        <w:pStyle w:val="subsection"/>
      </w:pPr>
      <w:r w:rsidRPr="00010CC7">
        <w:tab/>
        <w:t>(3)</w:t>
      </w:r>
      <w:r w:rsidRPr="00010CC7">
        <w:tab/>
        <w:t>The tester must ensure that he or she does not delay the donor for longer than is necessary to take the body sample and to conduct the test.</w:t>
      </w:r>
    </w:p>
    <w:p w14:paraId="1C89C942" w14:textId="77777777" w:rsidR="00002737" w:rsidRPr="00010CC7" w:rsidRDefault="00002737" w:rsidP="00124E37">
      <w:pPr>
        <w:pStyle w:val="ActHead5"/>
      </w:pPr>
      <w:bookmarkStart w:id="136" w:name="_Toc63852308"/>
      <w:r w:rsidRPr="00010CC7">
        <w:rPr>
          <w:rStyle w:val="CharSectno"/>
        </w:rPr>
        <w:t>99.460</w:t>
      </w:r>
      <w:r w:rsidR="00271AE7" w:rsidRPr="00010CC7">
        <w:t xml:space="preserve">  </w:t>
      </w:r>
      <w:r w:rsidRPr="00010CC7">
        <w:t>Approved testers not liable in certain cases</w:t>
      </w:r>
      <w:bookmarkEnd w:id="136"/>
    </w:p>
    <w:p w14:paraId="6CFABC25" w14:textId="77777777" w:rsidR="00002737" w:rsidRPr="00010CC7" w:rsidRDefault="00002737" w:rsidP="00124E37">
      <w:pPr>
        <w:pStyle w:val="subsection"/>
      </w:pPr>
      <w:r w:rsidRPr="00010CC7">
        <w:tab/>
      </w:r>
      <w:r w:rsidRPr="00010CC7">
        <w:tab/>
        <w:t>An approved tester is not liable to an action, suit or proceeding for or in relation to an act done or omitted to be done, in good faith in the performance or exercise, or the purported performance or exercise, of a function or power conferred by this Part.</w:t>
      </w:r>
    </w:p>
    <w:p w14:paraId="6A10C91B" w14:textId="2D853292" w:rsidR="00002737" w:rsidRPr="00010CC7" w:rsidRDefault="00271AE7" w:rsidP="00124E37">
      <w:pPr>
        <w:pStyle w:val="ActHead3"/>
        <w:pageBreakBefore/>
      </w:pPr>
      <w:bookmarkStart w:id="137" w:name="_Toc63852309"/>
      <w:r w:rsidRPr="00010CC7">
        <w:rPr>
          <w:rStyle w:val="CharDivNo"/>
        </w:rPr>
        <w:t>Division</w:t>
      </w:r>
      <w:r w:rsidR="00F31D7C" w:rsidRPr="00010CC7">
        <w:rPr>
          <w:rStyle w:val="CharDivNo"/>
        </w:rPr>
        <w:t> </w:t>
      </w:r>
      <w:r w:rsidR="00002737" w:rsidRPr="00010CC7">
        <w:rPr>
          <w:rStyle w:val="CharDivNo"/>
        </w:rPr>
        <w:t>99.H.4</w:t>
      </w:r>
      <w:r w:rsidRPr="00010CC7">
        <w:t>—</w:t>
      </w:r>
      <w:r w:rsidR="00002737" w:rsidRPr="00010CC7">
        <w:rPr>
          <w:rStyle w:val="CharDivText"/>
        </w:rPr>
        <w:t>Powers of approved testers</w:t>
      </w:r>
      <w:bookmarkEnd w:id="137"/>
    </w:p>
    <w:p w14:paraId="20FFFFC8" w14:textId="77777777" w:rsidR="00002737" w:rsidRPr="00010CC7" w:rsidRDefault="00002737" w:rsidP="00124E37">
      <w:pPr>
        <w:pStyle w:val="ActHead5"/>
      </w:pPr>
      <w:bookmarkStart w:id="138" w:name="_Toc63852310"/>
      <w:r w:rsidRPr="00010CC7">
        <w:rPr>
          <w:rStyle w:val="CharSectno"/>
        </w:rPr>
        <w:t>99.465</w:t>
      </w:r>
      <w:r w:rsidR="00271AE7" w:rsidRPr="00010CC7">
        <w:t xml:space="preserve">  </w:t>
      </w:r>
      <w:r w:rsidRPr="00010CC7">
        <w:t>Approved testers’ powers to access premises</w:t>
      </w:r>
      <w:bookmarkEnd w:id="138"/>
    </w:p>
    <w:p w14:paraId="18044F82" w14:textId="77777777" w:rsidR="00002737" w:rsidRPr="00010CC7" w:rsidRDefault="00002737" w:rsidP="00124E37">
      <w:pPr>
        <w:pStyle w:val="subsection"/>
      </w:pPr>
      <w:r w:rsidRPr="00010CC7">
        <w:tab/>
        <w:t>(1)</w:t>
      </w:r>
      <w:r w:rsidRPr="00010CC7">
        <w:tab/>
        <w:t>Subject to any aviation security requirements, an approved tester must, at all reasonable times, have access to any place to which access is necessary for the purposes of carrying out any of the approved tester’s powers and functions under this Part.</w:t>
      </w:r>
    </w:p>
    <w:p w14:paraId="786AFC60" w14:textId="77777777" w:rsidR="00002737" w:rsidRPr="00010CC7" w:rsidRDefault="00002737" w:rsidP="00124E37">
      <w:pPr>
        <w:pStyle w:val="subsection"/>
      </w:pPr>
      <w:r w:rsidRPr="00010CC7">
        <w:tab/>
        <w:t>(2)</w:t>
      </w:r>
      <w:r w:rsidRPr="00010CC7">
        <w:tab/>
        <w:t>A person must not prevent, or hinder, access by an approved tester to any place to which access is necessary for the purposes of carrying out any of the approved tester’s powers or functions under this Part.</w:t>
      </w:r>
    </w:p>
    <w:p w14:paraId="3B60DA06" w14:textId="77777777" w:rsidR="00002737" w:rsidRPr="00010CC7" w:rsidRDefault="00271AE7" w:rsidP="00124E37">
      <w:pPr>
        <w:pStyle w:val="Penalty"/>
      </w:pPr>
      <w:r w:rsidRPr="00010CC7">
        <w:t>Penalty:</w:t>
      </w:r>
      <w:r w:rsidRPr="00010CC7">
        <w:tab/>
      </w:r>
      <w:r w:rsidR="00002737" w:rsidRPr="00010CC7">
        <w:t>50 penalty units.</w:t>
      </w:r>
    </w:p>
    <w:p w14:paraId="0D98E848" w14:textId="76919190"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3E13CC4D" w14:textId="77777777" w:rsidR="00002737" w:rsidRPr="00010CC7" w:rsidRDefault="00002737" w:rsidP="00124E37">
      <w:pPr>
        <w:pStyle w:val="subsection"/>
      </w:pPr>
      <w:r w:rsidRPr="00010CC7">
        <w:tab/>
        <w:t>(4)</w:t>
      </w:r>
      <w:r w:rsidRPr="00010CC7">
        <w:tab/>
        <w:t>An approved tester must produce his or her identity card for inspection if asked to do so by the occupier or person in charge, or apparently in charge, of the place to which the tester seeks access.</w:t>
      </w:r>
    </w:p>
    <w:p w14:paraId="18917E04" w14:textId="77777777" w:rsidR="00002737" w:rsidRPr="00010CC7" w:rsidRDefault="00002737" w:rsidP="00124E37">
      <w:pPr>
        <w:pStyle w:val="subsection"/>
      </w:pPr>
      <w:r w:rsidRPr="00010CC7">
        <w:tab/>
        <w:t>(5)</w:t>
      </w:r>
      <w:r w:rsidRPr="00010CC7">
        <w:tab/>
        <w:t>If an approved tester:</w:t>
      </w:r>
    </w:p>
    <w:p w14:paraId="209C2357" w14:textId="77777777" w:rsidR="00002737" w:rsidRPr="00010CC7" w:rsidRDefault="00002737" w:rsidP="00124E37">
      <w:pPr>
        <w:pStyle w:val="paragraph"/>
      </w:pPr>
      <w:r w:rsidRPr="00010CC7">
        <w:tab/>
        <w:t>(a)</w:t>
      </w:r>
      <w:r w:rsidRPr="00010CC7">
        <w:tab/>
        <w:t>is acting as an approved tester; and</w:t>
      </w:r>
    </w:p>
    <w:p w14:paraId="210489D0" w14:textId="541DA372" w:rsidR="00002737" w:rsidRPr="00010CC7" w:rsidRDefault="00002737" w:rsidP="00124E37">
      <w:pPr>
        <w:pStyle w:val="paragraph"/>
      </w:pPr>
      <w:r w:rsidRPr="00010CC7">
        <w:tab/>
        <w:t>(b)</w:t>
      </w:r>
      <w:r w:rsidRPr="00010CC7">
        <w:tab/>
        <w:t>seeks or is allowed access to a place specified in subregulation</w:t>
      </w:r>
      <w:r w:rsidR="00E95772" w:rsidRPr="00010CC7">
        <w:t> </w:t>
      </w:r>
      <w:r w:rsidRPr="00010CC7">
        <w:t>(1); and</w:t>
      </w:r>
    </w:p>
    <w:p w14:paraId="4627B5CC" w14:textId="77777777" w:rsidR="00002737" w:rsidRPr="00010CC7" w:rsidRDefault="00002737" w:rsidP="00124E37">
      <w:pPr>
        <w:pStyle w:val="paragraph"/>
      </w:pPr>
      <w:r w:rsidRPr="00010CC7">
        <w:tab/>
        <w:t>(c)</w:t>
      </w:r>
      <w:r w:rsidRPr="00010CC7">
        <w:tab/>
        <w:t>fails to produce his or her identity card for inspection when asked to do so;</w:t>
      </w:r>
    </w:p>
    <w:p w14:paraId="7C7626A7" w14:textId="71FDA6E9" w:rsidR="00002737" w:rsidRPr="00010CC7" w:rsidRDefault="00002737" w:rsidP="00124E37">
      <w:pPr>
        <w:pStyle w:val="subsection2"/>
      </w:pPr>
      <w:r w:rsidRPr="00010CC7">
        <w:t>the tester is not authorised to access the place under that subregulation</w:t>
      </w:r>
      <w:r w:rsidR="00E95772" w:rsidRPr="00010CC7">
        <w:t> </w:t>
      </w:r>
      <w:r w:rsidRPr="00010CC7">
        <w:t>and, if access has been given to the tester, the tester must leave the place.</w:t>
      </w:r>
    </w:p>
    <w:p w14:paraId="5BB5C2D0" w14:textId="7CB33945" w:rsidR="00002737" w:rsidRPr="00010CC7" w:rsidRDefault="00271AE7" w:rsidP="00124E37">
      <w:pPr>
        <w:pStyle w:val="ActHead3"/>
        <w:pageBreakBefore/>
      </w:pPr>
      <w:bookmarkStart w:id="139" w:name="_Toc63852311"/>
      <w:r w:rsidRPr="00010CC7">
        <w:rPr>
          <w:rStyle w:val="CharDivNo"/>
        </w:rPr>
        <w:t>Division</w:t>
      </w:r>
      <w:r w:rsidR="00F31D7C" w:rsidRPr="00010CC7">
        <w:rPr>
          <w:rStyle w:val="CharDivNo"/>
        </w:rPr>
        <w:t> </w:t>
      </w:r>
      <w:r w:rsidR="00002737" w:rsidRPr="00010CC7">
        <w:rPr>
          <w:rStyle w:val="CharDivNo"/>
        </w:rPr>
        <w:t>99.H.5</w:t>
      </w:r>
      <w:r w:rsidRPr="00010CC7">
        <w:t>—</w:t>
      </w:r>
      <w:r w:rsidR="00002737" w:rsidRPr="00010CC7">
        <w:rPr>
          <w:rStyle w:val="CharDivText"/>
        </w:rPr>
        <w:t>Identity cards</w:t>
      </w:r>
      <w:bookmarkEnd w:id="139"/>
    </w:p>
    <w:p w14:paraId="66FF7FD9" w14:textId="77777777" w:rsidR="00002737" w:rsidRPr="00010CC7" w:rsidRDefault="00002737" w:rsidP="00124E37">
      <w:pPr>
        <w:pStyle w:val="ActHead5"/>
      </w:pPr>
      <w:bookmarkStart w:id="140" w:name="_Toc63852312"/>
      <w:r w:rsidRPr="00010CC7">
        <w:rPr>
          <w:rStyle w:val="CharSectno"/>
        </w:rPr>
        <w:t>99.470</w:t>
      </w:r>
      <w:r w:rsidR="00271AE7" w:rsidRPr="00010CC7">
        <w:t xml:space="preserve">  </w:t>
      </w:r>
      <w:r w:rsidRPr="00010CC7">
        <w:t>Identity cards</w:t>
      </w:r>
      <w:bookmarkEnd w:id="140"/>
    </w:p>
    <w:p w14:paraId="72D8A350" w14:textId="77777777" w:rsidR="00002737" w:rsidRPr="00010CC7" w:rsidRDefault="00002737" w:rsidP="00124E37">
      <w:pPr>
        <w:pStyle w:val="subsection"/>
      </w:pPr>
      <w:r w:rsidRPr="00010CC7">
        <w:tab/>
        <w:t>(1)</w:t>
      </w:r>
      <w:r w:rsidRPr="00010CC7">
        <w:tab/>
        <w:t>CASA must issue an approved tester with an identity card for the purposes of this Part.</w:t>
      </w:r>
    </w:p>
    <w:p w14:paraId="7BFE1B16" w14:textId="26A52EB7" w:rsidR="00002737" w:rsidRPr="00010CC7" w:rsidRDefault="00002737" w:rsidP="00124E37">
      <w:pPr>
        <w:pStyle w:val="subsection"/>
      </w:pPr>
      <w:r w:rsidRPr="00010CC7">
        <w:tab/>
        <w:t>(2)</w:t>
      </w:r>
      <w:r w:rsidRPr="00010CC7">
        <w:tab/>
        <w:t>The identity card is valid for the period that the person has been approved under regulation</w:t>
      </w:r>
      <w:r w:rsidR="00F31D7C" w:rsidRPr="00010CC7">
        <w:t> </w:t>
      </w:r>
      <w:r w:rsidRPr="00010CC7">
        <w:t>99.445, or until that approval is suspended or revoked.</w:t>
      </w:r>
    </w:p>
    <w:p w14:paraId="5E6211E7" w14:textId="77777777" w:rsidR="00002737" w:rsidRPr="00010CC7" w:rsidRDefault="00002737" w:rsidP="00124E37">
      <w:pPr>
        <w:pStyle w:val="subsection"/>
      </w:pPr>
      <w:r w:rsidRPr="00010CC7">
        <w:tab/>
        <w:t>(3)</w:t>
      </w:r>
      <w:r w:rsidRPr="00010CC7">
        <w:tab/>
        <w:t>The card must:</w:t>
      </w:r>
    </w:p>
    <w:p w14:paraId="7355AEF2" w14:textId="77777777" w:rsidR="00002737" w:rsidRPr="00010CC7" w:rsidRDefault="00002737" w:rsidP="00124E37">
      <w:pPr>
        <w:pStyle w:val="paragraph"/>
      </w:pPr>
      <w:r w:rsidRPr="00010CC7">
        <w:tab/>
        <w:t>(a)</w:t>
      </w:r>
      <w:r w:rsidRPr="00010CC7">
        <w:tab/>
        <w:t>contain a recent photograph of the person; and</w:t>
      </w:r>
    </w:p>
    <w:p w14:paraId="39256690" w14:textId="77777777" w:rsidR="00002737" w:rsidRPr="00010CC7" w:rsidRDefault="00002737" w:rsidP="00124E37">
      <w:pPr>
        <w:pStyle w:val="paragraph"/>
      </w:pPr>
      <w:r w:rsidRPr="00010CC7">
        <w:tab/>
        <w:t>(b)</w:t>
      </w:r>
      <w:r w:rsidRPr="00010CC7">
        <w:tab/>
        <w:t>specify whether the person is authorised to take body samples for drug or alcohol tests, or both; and</w:t>
      </w:r>
    </w:p>
    <w:p w14:paraId="6ADC6452" w14:textId="77777777" w:rsidR="00002737" w:rsidRPr="00010CC7" w:rsidRDefault="00002737" w:rsidP="00124E37">
      <w:pPr>
        <w:pStyle w:val="paragraph"/>
      </w:pPr>
      <w:r w:rsidRPr="00010CC7">
        <w:tab/>
        <w:t>(c)</w:t>
      </w:r>
      <w:r w:rsidRPr="00010CC7">
        <w:tab/>
        <w:t>specify that the person is authorised to conduct alcohol tests or initial drug tests, or both; and</w:t>
      </w:r>
    </w:p>
    <w:p w14:paraId="24019EF8" w14:textId="77777777" w:rsidR="00002737" w:rsidRPr="00010CC7" w:rsidRDefault="00002737" w:rsidP="00124E37">
      <w:pPr>
        <w:pStyle w:val="paragraph"/>
      </w:pPr>
      <w:r w:rsidRPr="00010CC7">
        <w:tab/>
        <w:t>(d)</w:t>
      </w:r>
      <w:r w:rsidRPr="00010CC7">
        <w:tab/>
        <w:t>state the person’s allocated number; and</w:t>
      </w:r>
    </w:p>
    <w:p w14:paraId="6D3C4943" w14:textId="77777777" w:rsidR="00002737" w:rsidRPr="00010CC7" w:rsidRDefault="00002737" w:rsidP="00124E37">
      <w:pPr>
        <w:pStyle w:val="paragraph"/>
      </w:pPr>
      <w:r w:rsidRPr="00010CC7">
        <w:tab/>
        <w:t>(e)</w:t>
      </w:r>
      <w:r w:rsidRPr="00010CC7">
        <w:tab/>
        <w:t>state the period for which the person is authorised to be an approved tester.</w:t>
      </w:r>
    </w:p>
    <w:p w14:paraId="3CD37FE2" w14:textId="77777777" w:rsidR="00002737" w:rsidRPr="00010CC7" w:rsidRDefault="00002737" w:rsidP="00124E37">
      <w:pPr>
        <w:pStyle w:val="ActHead5"/>
      </w:pPr>
      <w:bookmarkStart w:id="141" w:name="_Toc63852313"/>
      <w:r w:rsidRPr="00010CC7">
        <w:rPr>
          <w:rStyle w:val="CharSectno"/>
        </w:rPr>
        <w:t>99.475</w:t>
      </w:r>
      <w:r w:rsidR="00271AE7" w:rsidRPr="00010CC7">
        <w:t xml:space="preserve">  </w:t>
      </w:r>
      <w:r w:rsidRPr="00010CC7">
        <w:t>Return of identity card</w:t>
      </w:r>
      <w:bookmarkEnd w:id="141"/>
    </w:p>
    <w:p w14:paraId="18DDD433" w14:textId="77777777" w:rsidR="00002737" w:rsidRPr="00010CC7" w:rsidRDefault="00002737" w:rsidP="00124E37">
      <w:pPr>
        <w:pStyle w:val="subsection"/>
      </w:pPr>
      <w:r w:rsidRPr="00010CC7">
        <w:tab/>
        <w:t>(1)</w:t>
      </w:r>
      <w:r w:rsidRPr="00010CC7">
        <w:tab/>
        <w:t>If:</w:t>
      </w:r>
    </w:p>
    <w:p w14:paraId="11226CDD" w14:textId="77777777" w:rsidR="00002737" w:rsidRPr="00010CC7" w:rsidRDefault="00002737" w:rsidP="00124E37">
      <w:pPr>
        <w:pStyle w:val="paragraph"/>
      </w:pPr>
      <w:r w:rsidRPr="00010CC7">
        <w:tab/>
        <w:t>(a)</w:t>
      </w:r>
      <w:r w:rsidRPr="00010CC7">
        <w:tab/>
        <w:t>a person has been issued with an identity card; and</w:t>
      </w:r>
    </w:p>
    <w:p w14:paraId="70B726EF" w14:textId="77777777" w:rsidR="00002737" w:rsidRPr="00010CC7" w:rsidRDefault="00002737" w:rsidP="00124E37">
      <w:pPr>
        <w:pStyle w:val="paragraph"/>
      </w:pPr>
      <w:r w:rsidRPr="00010CC7">
        <w:tab/>
        <w:t>(b)</w:t>
      </w:r>
      <w:r w:rsidRPr="00010CC7">
        <w:tab/>
        <w:t>either:</w:t>
      </w:r>
    </w:p>
    <w:p w14:paraId="3D5D980F" w14:textId="77777777" w:rsidR="00002737" w:rsidRPr="00010CC7" w:rsidRDefault="00002737" w:rsidP="00124E37">
      <w:pPr>
        <w:pStyle w:val="paragraphsub"/>
      </w:pPr>
      <w:r w:rsidRPr="00010CC7">
        <w:tab/>
        <w:t>(i)</w:t>
      </w:r>
      <w:r w:rsidRPr="00010CC7">
        <w:tab/>
        <w:t>the person ceases to be an approved tester; or</w:t>
      </w:r>
    </w:p>
    <w:p w14:paraId="4A9F4D3E" w14:textId="0FA06026" w:rsidR="00002737" w:rsidRPr="00010CC7" w:rsidRDefault="00002737" w:rsidP="00124E37">
      <w:pPr>
        <w:pStyle w:val="paragraphsub"/>
      </w:pPr>
      <w:r w:rsidRPr="00010CC7">
        <w:tab/>
        <w:t>(ii)</w:t>
      </w:r>
      <w:r w:rsidRPr="00010CC7">
        <w:tab/>
        <w:t>the person’s approval under regulation</w:t>
      </w:r>
      <w:r w:rsidR="00F31D7C" w:rsidRPr="00010CC7">
        <w:t> </w:t>
      </w:r>
      <w:r w:rsidRPr="00010CC7">
        <w:t>99.445 is suspended;</w:t>
      </w:r>
    </w:p>
    <w:p w14:paraId="5C631C89" w14:textId="77777777" w:rsidR="00002737" w:rsidRPr="00010CC7" w:rsidRDefault="00002737" w:rsidP="00124E37">
      <w:pPr>
        <w:pStyle w:val="subsection2"/>
      </w:pPr>
      <w:r w:rsidRPr="00010CC7">
        <w:t>the person must return the card to CASA within 7 days of the person ceasing to be an approved tester, or of the person’s approval being suspended, as the case may be.</w:t>
      </w:r>
    </w:p>
    <w:p w14:paraId="614AABE1" w14:textId="77777777" w:rsidR="00002737" w:rsidRPr="00010CC7" w:rsidRDefault="00271AE7" w:rsidP="00124E37">
      <w:pPr>
        <w:pStyle w:val="Penalty"/>
      </w:pPr>
      <w:r w:rsidRPr="00010CC7">
        <w:t>Penalty:</w:t>
      </w:r>
      <w:r w:rsidRPr="00010CC7">
        <w:tab/>
      </w:r>
      <w:r w:rsidR="00002737" w:rsidRPr="00010CC7">
        <w:t>10 penalty unit.</w:t>
      </w:r>
    </w:p>
    <w:p w14:paraId="08B0B71A" w14:textId="3299F5F3"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7E6D042F" w14:textId="77777777" w:rsidR="00002737" w:rsidRPr="00010CC7" w:rsidRDefault="00002737" w:rsidP="00124E37">
      <w:pPr>
        <w:pStyle w:val="ActHead5"/>
      </w:pPr>
      <w:bookmarkStart w:id="142" w:name="_Toc63852314"/>
      <w:r w:rsidRPr="00010CC7">
        <w:rPr>
          <w:rStyle w:val="CharSectno"/>
        </w:rPr>
        <w:t>99.480</w:t>
      </w:r>
      <w:r w:rsidR="00271AE7" w:rsidRPr="00010CC7">
        <w:t xml:space="preserve">  </w:t>
      </w:r>
      <w:r w:rsidRPr="00010CC7">
        <w:t>Display and production of identity cards</w:t>
      </w:r>
      <w:bookmarkEnd w:id="142"/>
    </w:p>
    <w:p w14:paraId="37467191" w14:textId="77777777" w:rsidR="00002737" w:rsidRPr="00010CC7" w:rsidRDefault="00002737" w:rsidP="00124E37">
      <w:pPr>
        <w:pStyle w:val="subsection"/>
      </w:pPr>
      <w:r w:rsidRPr="00010CC7">
        <w:tab/>
        <w:t>(1)</w:t>
      </w:r>
      <w:r w:rsidRPr="00010CC7">
        <w:tab/>
        <w:t>If an approved tester is performing functions or exercising powers under this Part, the tester must:</w:t>
      </w:r>
    </w:p>
    <w:p w14:paraId="247F9022" w14:textId="77777777" w:rsidR="00002737" w:rsidRPr="00010CC7" w:rsidRDefault="00002737" w:rsidP="00124E37">
      <w:pPr>
        <w:pStyle w:val="paragraph"/>
      </w:pPr>
      <w:r w:rsidRPr="00010CC7">
        <w:tab/>
        <w:t>(a)</w:t>
      </w:r>
      <w:r w:rsidRPr="00010CC7">
        <w:tab/>
        <w:t>wear his or her identity card so that it can be readily seen; and</w:t>
      </w:r>
    </w:p>
    <w:p w14:paraId="4CC934A1" w14:textId="77777777" w:rsidR="00002737" w:rsidRPr="00010CC7" w:rsidRDefault="00002737" w:rsidP="00124E37">
      <w:pPr>
        <w:pStyle w:val="paragraph"/>
      </w:pPr>
      <w:r w:rsidRPr="00010CC7">
        <w:tab/>
        <w:t>(b)</w:t>
      </w:r>
      <w:r w:rsidRPr="00010CC7">
        <w:tab/>
        <w:t>upon request, show his or her identity card to a person from whom the approved tester intends to take a body sample for a drug or alcohol test.</w:t>
      </w:r>
    </w:p>
    <w:p w14:paraId="5DF4DAE1" w14:textId="77777777" w:rsidR="00002737" w:rsidRPr="00010CC7" w:rsidRDefault="00002737" w:rsidP="00124E37">
      <w:pPr>
        <w:pStyle w:val="subsection"/>
      </w:pPr>
      <w:r w:rsidRPr="00010CC7">
        <w:tab/>
        <w:t>(2)</w:t>
      </w:r>
      <w:r w:rsidRPr="00010CC7">
        <w:tab/>
        <w:t>A donor who has been required by an approved tester to give a body sample for a drug or alcohol test may refuse to give the body sample if:</w:t>
      </w:r>
    </w:p>
    <w:p w14:paraId="157DD424" w14:textId="77777777" w:rsidR="00002737" w:rsidRPr="00010CC7" w:rsidRDefault="00002737" w:rsidP="00124E37">
      <w:pPr>
        <w:pStyle w:val="paragraph"/>
      </w:pPr>
      <w:r w:rsidRPr="00010CC7">
        <w:tab/>
        <w:t>(a)</w:t>
      </w:r>
      <w:r w:rsidRPr="00010CC7">
        <w:tab/>
        <w:t>the donor requests the tester to show the donor the tester’s identity card; and</w:t>
      </w:r>
    </w:p>
    <w:p w14:paraId="174019DC" w14:textId="77777777" w:rsidR="00002737" w:rsidRPr="00010CC7" w:rsidRDefault="00002737" w:rsidP="00124E37">
      <w:pPr>
        <w:pStyle w:val="paragraph"/>
      </w:pPr>
      <w:r w:rsidRPr="00010CC7">
        <w:tab/>
        <w:t>(b)</w:t>
      </w:r>
      <w:r w:rsidRPr="00010CC7">
        <w:tab/>
        <w:t>the tester does not show the donor the card.</w:t>
      </w:r>
    </w:p>
    <w:p w14:paraId="112CC9EB" w14:textId="77777777" w:rsidR="00002737" w:rsidRPr="00010CC7" w:rsidRDefault="00002737" w:rsidP="00124E37">
      <w:pPr>
        <w:pStyle w:val="ActHead5"/>
      </w:pPr>
      <w:bookmarkStart w:id="143" w:name="_Toc63852315"/>
      <w:r w:rsidRPr="00010CC7">
        <w:rPr>
          <w:rStyle w:val="CharSectno"/>
        </w:rPr>
        <w:t>99.485</w:t>
      </w:r>
      <w:r w:rsidR="00271AE7" w:rsidRPr="00010CC7">
        <w:t xml:space="preserve">  </w:t>
      </w:r>
      <w:r w:rsidRPr="00010CC7">
        <w:t>Suspension or revocation of authorisation</w:t>
      </w:r>
      <w:bookmarkEnd w:id="143"/>
    </w:p>
    <w:p w14:paraId="7E4AEA4C" w14:textId="77777777" w:rsidR="00002737" w:rsidRPr="00010CC7" w:rsidRDefault="00002737" w:rsidP="00124E37">
      <w:pPr>
        <w:pStyle w:val="subsection"/>
      </w:pPr>
      <w:r w:rsidRPr="00010CC7">
        <w:tab/>
        <w:t>(1)</w:t>
      </w:r>
      <w:r w:rsidRPr="00010CC7">
        <w:tab/>
        <w:t>This regulation applies if an approved tester:</w:t>
      </w:r>
    </w:p>
    <w:p w14:paraId="1B0B7314" w14:textId="786A22FF" w:rsidR="00002737" w:rsidRPr="00010CC7" w:rsidRDefault="00002737" w:rsidP="00124E37">
      <w:pPr>
        <w:pStyle w:val="paragraph"/>
      </w:pPr>
      <w:r w:rsidRPr="00010CC7">
        <w:tab/>
        <w:t>(a)</w:t>
      </w:r>
      <w:r w:rsidRPr="00010CC7">
        <w:tab/>
        <w:t>breaches a condition of the tester’s approval given under regulation</w:t>
      </w:r>
      <w:r w:rsidR="00F31D7C" w:rsidRPr="00010CC7">
        <w:t> </w:t>
      </w:r>
      <w:r w:rsidRPr="00010CC7">
        <w:t>99.445; or</w:t>
      </w:r>
    </w:p>
    <w:p w14:paraId="214A7759" w14:textId="131CA62A" w:rsidR="00002737" w:rsidRPr="00010CC7" w:rsidRDefault="00002737" w:rsidP="00124E37">
      <w:pPr>
        <w:pStyle w:val="paragraph"/>
      </w:pPr>
      <w:r w:rsidRPr="00010CC7">
        <w:tab/>
        <w:t>(b)</w:t>
      </w:r>
      <w:r w:rsidRPr="00010CC7">
        <w:tab/>
        <w:t xml:space="preserve">does not comply with the requirements of this </w:t>
      </w:r>
      <w:r w:rsidR="004F0D3D" w:rsidRPr="00010CC7">
        <w:t>Part i</w:t>
      </w:r>
      <w:r w:rsidRPr="00010CC7">
        <w:t>n performing functions or exercising powers under this Part.</w:t>
      </w:r>
    </w:p>
    <w:p w14:paraId="40D143D5" w14:textId="77777777" w:rsidR="00002737" w:rsidRPr="00010CC7" w:rsidRDefault="00002737" w:rsidP="00124E37">
      <w:pPr>
        <w:pStyle w:val="subsection"/>
      </w:pPr>
      <w:r w:rsidRPr="00010CC7">
        <w:tab/>
        <w:t>(2)</w:t>
      </w:r>
      <w:r w:rsidRPr="00010CC7">
        <w:tab/>
        <w:t>CASA may do any or all of the following in respect of the breach:</w:t>
      </w:r>
    </w:p>
    <w:p w14:paraId="37242C8E" w14:textId="77777777" w:rsidR="00002737" w:rsidRPr="00010CC7" w:rsidRDefault="00002737" w:rsidP="00124E37">
      <w:pPr>
        <w:pStyle w:val="paragraph"/>
      </w:pPr>
      <w:r w:rsidRPr="00010CC7">
        <w:tab/>
        <w:t>(a)</w:t>
      </w:r>
      <w:r w:rsidRPr="00010CC7">
        <w:tab/>
        <w:t>impose a further condition of approval;</w:t>
      </w:r>
    </w:p>
    <w:p w14:paraId="01CE05D4" w14:textId="5A37A57E" w:rsidR="00002737" w:rsidRPr="00010CC7" w:rsidRDefault="00002737" w:rsidP="00124E37">
      <w:pPr>
        <w:pStyle w:val="paragraph"/>
      </w:pPr>
      <w:r w:rsidRPr="00010CC7">
        <w:tab/>
        <w:t>(b)</w:t>
      </w:r>
      <w:r w:rsidRPr="00010CC7">
        <w:tab/>
        <w:t>suspend the approved tester’s authorisation under regulation</w:t>
      </w:r>
      <w:r w:rsidR="00F31D7C" w:rsidRPr="00010CC7">
        <w:t> </w:t>
      </w:r>
      <w:r w:rsidRPr="00010CC7">
        <w:t>99.450;</w:t>
      </w:r>
    </w:p>
    <w:p w14:paraId="57C23902" w14:textId="30003F71" w:rsidR="00002737" w:rsidRPr="00010CC7" w:rsidRDefault="00002737" w:rsidP="00124E37">
      <w:pPr>
        <w:pStyle w:val="paragraph"/>
      </w:pPr>
      <w:r w:rsidRPr="00010CC7">
        <w:tab/>
        <w:t>(c)</w:t>
      </w:r>
      <w:r w:rsidRPr="00010CC7">
        <w:tab/>
        <w:t>revoke the tester’s authorisation under regulation</w:t>
      </w:r>
      <w:r w:rsidR="00F31D7C" w:rsidRPr="00010CC7">
        <w:t> </w:t>
      </w:r>
      <w:r w:rsidRPr="00010CC7">
        <w:t>99.450.</w:t>
      </w:r>
    </w:p>
    <w:p w14:paraId="5111D4E6" w14:textId="77777777" w:rsidR="00002737" w:rsidRPr="00010CC7" w:rsidRDefault="00002737" w:rsidP="00124E37">
      <w:pPr>
        <w:pStyle w:val="subsection"/>
      </w:pPr>
      <w:r w:rsidRPr="00010CC7">
        <w:tab/>
        <w:t>(3)</w:t>
      </w:r>
      <w:r w:rsidRPr="00010CC7">
        <w:tab/>
        <w:t>If:</w:t>
      </w:r>
    </w:p>
    <w:p w14:paraId="34215DDD" w14:textId="67E31757" w:rsidR="00002737" w:rsidRPr="00010CC7" w:rsidRDefault="00002737" w:rsidP="00124E37">
      <w:pPr>
        <w:pStyle w:val="paragraph"/>
      </w:pPr>
      <w:r w:rsidRPr="00010CC7">
        <w:tab/>
        <w:t>(a)</w:t>
      </w:r>
      <w:r w:rsidRPr="00010CC7">
        <w:tab/>
        <w:t xml:space="preserve">CASA takes an action mentioned in </w:t>
      </w:r>
      <w:r w:rsidR="00F31D7C" w:rsidRPr="00010CC7">
        <w:t>paragraph (</w:t>
      </w:r>
      <w:r w:rsidRPr="00010CC7">
        <w:t>2</w:t>
      </w:r>
      <w:r w:rsidR="00271AE7" w:rsidRPr="00010CC7">
        <w:t>)(</w:t>
      </w:r>
      <w:r w:rsidRPr="00010CC7">
        <w:t>a) or</w:t>
      </w:r>
      <w:r w:rsidR="009F4E1B" w:rsidRPr="00010CC7">
        <w:t xml:space="preserve"> </w:t>
      </w:r>
      <w:r w:rsidRPr="00010CC7">
        <w:t xml:space="preserve">(b) because of a breach of a condition (the </w:t>
      </w:r>
      <w:r w:rsidRPr="00010CC7">
        <w:rPr>
          <w:b/>
          <w:i/>
        </w:rPr>
        <w:t>first breach</w:t>
      </w:r>
      <w:r w:rsidRPr="00010CC7">
        <w:t>); and</w:t>
      </w:r>
    </w:p>
    <w:p w14:paraId="7F1AA6BF" w14:textId="3FD841D6" w:rsidR="00002737" w:rsidRPr="00010CC7" w:rsidRDefault="00002737" w:rsidP="00124E37">
      <w:pPr>
        <w:pStyle w:val="paragraph"/>
      </w:pPr>
      <w:r w:rsidRPr="00010CC7">
        <w:tab/>
        <w:t>(b)</w:t>
      </w:r>
      <w:r w:rsidRPr="00010CC7">
        <w:tab/>
        <w:t>CASA later becomes satisfied that the approved tester is not complying with a condition of the approval under regulation</w:t>
      </w:r>
      <w:r w:rsidR="00F31D7C" w:rsidRPr="00010CC7">
        <w:t> </w:t>
      </w:r>
      <w:r w:rsidRPr="00010CC7">
        <w:t>99.445;</w:t>
      </w:r>
    </w:p>
    <w:p w14:paraId="3C7BE7D2" w14:textId="77777777" w:rsidR="00002737" w:rsidRPr="00010CC7" w:rsidRDefault="00002737" w:rsidP="00124E37">
      <w:pPr>
        <w:pStyle w:val="subsection2"/>
      </w:pPr>
      <w:r w:rsidRPr="00010CC7">
        <w:t>CASA may revoke the tester’s authorisation even if the period for fulfilling any condition, or the period of any suspension for the first breach, has not ended.</w:t>
      </w:r>
    </w:p>
    <w:p w14:paraId="7879357B" w14:textId="77777777" w:rsidR="00002737" w:rsidRPr="00010CC7" w:rsidRDefault="00002737" w:rsidP="00124E37">
      <w:pPr>
        <w:pStyle w:val="ActHead5"/>
      </w:pPr>
      <w:bookmarkStart w:id="144" w:name="_Toc63852316"/>
      <w:r w:rsidRPr="00010CC7">
        <w:rPr>
          <w:rStyle w:val="CharSectno"/>
        </w:rPr>
        <w:t>99.490</w:t>
      </w:r>
      <w:r w:rsidR="00271AE7" w:rsidRPr="00010CC7">
        <w:t xml:space="preserve">  </w:t>
      </w:r>
      <w:r w:rsidRPr="00010CC7">
        <w:t>Notices</w:t>
      </w:r>
      <w:bookmarkEnd w:id="144"/>
    </w:p>
    <w:p w14:paraId="5D05B9DA" w14:textId="6E915D1D" w:rsidR="00002737" w:rsidRPr="00010CC7" w:rsidRDefault="00002737" w:rsidP="00124E37">
      <w:pPr>
        <w:pStyle w:val="subsection"/>
      </w:pPr>
      <w:r w:rsidRPr="00010CC7">
        <w:tab/>
        <w:t>(1)</w:t>
      </w:r>
      <w:r w:rsidRPr="00010CC7">
        <w:tab/>
        <w:t>If CASA imposes on an approved tester a further condition of approval under paragraph</w:t>
      </w:r>
      <w:r w:rsidR="00F31D7C" w:rsidRPr="00010CC7">
        <w:t> </w:t>
      </w:r>
      <w:r w:rsidRPr="00010CC7">
        <w:t>99.485(2</w:t>
      </w:r>
      <w:r w:rsidR="00271AE7" w:rsidRPr="00010CC7">
        <w:t>)(</w:t>
      </w:r>
      <w:r w:rsidRPr="00010CC7">
        <w:t>a), CASA must give the tester notice in writing of the imposition of the condition, the terms of the condition and the date from which the condition takes effect.</w:t>
      </w:r>
    </w:p>
    <w:p w14:paraId="3FB7B7F0" w14:textId="0911B8AC" w:rsidR="00002737" w:rsidRPr="00010CC7" w:rsidRDefault="00002737" w:rsidP="00124E37">
      <w:pPr>
        <w:pStyle w:val="subsection"/>
      </w:pPr>
      <w:r w:rsidRPr="00010CC7">
        <w:tab/>
        <w:t>(2)</w:t>
      </w:r>
      <w:r w:rsidRPr="00010CC7">
        <w:tab/>
        <w:t>If CASA suspends the approved tester’s authorisation under paragraph</w:t>
      </w:r>
      <w:r w:rsidR="00F31D7C" w:rsidRPr="00010CC7">
        <w:t> </w:t>
      </w:r>
      <w:r w:rsidRPr="00010CC7">
        <w:t>99.485(2</w:t>
      </w:r>
      <w:r w:rsidR="00271AE7" w:rsidRPr="00010CC7">
        <w:t>)(</w:t>
      </w:r>
      <w:r w:rsidRPr="00010CC7">
        <w:t>b), CASA must give the tester notice in writing of the suspension, the date that the suspension takes effect and the period of the suspension.</w:t>
      </w:r>
    </w:p>
    <w:p w14:paraId="06184091" w14:textId="28AF89E1" w:rsidR="00002737" w:rsidRPr="00010CC7" w:rsidRDefault="00002737" w:rsidP="00124E37">
      <w:pPr>
        <w:pStyle w:val="subsection"/>
      </w:pPr>
      <w:r w:rsidRPr="00010CC7">
        <w:tab/>
        <w:t>(3)</w:t>
      </w:r>
      <w:r w:rsidRPr="00010CC7">
        <w:tab/>
        <w:t>If CASA revokes the approved tester’s authorisation under paragraph</w:t>
      </w:r>
      <w:r w:rsidR="00F31D7C" w:rsidRPr="00010CC7">
        <w:t> </w:t>
      </w:r>
      <w:r w:rsidRPr="00010CC7">
        <w:t>99.485(2</w:t>
      </w:r>
      <w:r w:rsidR="00271AE7" w:rsidRPr="00010CC7">
        <w:t>)(</w:t>
      </w:r>
      <w:r w:rsidRPr="00010CC7">
        <w:t>c), CASA must give the tester notice in writing of the revocation and the date from which the revocation takes effect.</w:t>
      </w:r>
    </w:p>
    <w:p w14:paraId="6B71AE00" w14:textId="77777777" w:rsidR="00002737" w:rsidRPr="00010CC7" w:rsidRDefault="00002737" w:rsidP="00124E37">
      <w:pPr>
        <w:pStyle w:val="subsection"/>
      </w:pPr>
      <w:r w:rsidRPr="00010CC7">
        <w:tab/>
        <w:t>(4)</w:t>
      </w:r>
      <w:r w:rsidRPr="00010CC7">
        <w:tab/>
        <w:t>The date under this regulation must not be a date before the day the notice is given.</w:t>
      </w:r>
    </w:p>
    <w:p w14:paraId="032D201A" w14:textId="77777777" w:rsidR="00002737" w:rsidRPr="00010CC7" w:rsidRDefault="00002737" w:rsidP="00124E37">
      <w:pPr>
        <w:pStyle w:val="subsection"/>
      </w:pPr>
      <w:r w:rsidRPr="00010CC7">
        <w:tab/>
        <w:t>(5)</w:t>
      </w:r>
      <w:r w:rsidRPr="00010CC7">
        <w:tab/>
        <w:t>A notice under this regulation must also include a statement setting out the reason that the condition was imposed or that the authorisation was suspended or revoked, as the case may be.</w:t>
      </w:r>
    </w:p>
    <w:p w14:paraId="753540B6" w14:textId="22917FB6" w:rsidR="00002737" w:rsidRPr="00010CC7" w:rsidRDefault="00271AE7" w:rsidP="00124E37">
      <w:pPr>
        <w:pStyle w:val="ActHead3"/>
        <w:pageBreakBefore/>
      </w:pPr>
      <w:bookmarkStart w:id="145" w:name="_Toc63852317"/>
      <w:r w:rsidRPr="00010CC7">
        <w:rPr>
          <w:rStyle w:val="CharDivNo"/>
        </w:rPr>
        <w:t>Division</w:t>
      </w:r>
      <w:r w:rsidR="00F31D7C" w:rsidRPr="00010CC7">
        <w:rPr>
          <w:rStyle w:val="CharDivNo"/>
        </w:rPr>
        <w:t> </w:t>
      </w:r>
      <w:r w:rsidR="00002737" w:rsidRPr="00010CC7">
        <w:rPr>
          <w:rStyle w:val="CharDivNo"/>
        </w:rPr>
        <w:t>99.H.6</w:t>
      </w:r>
      <w:r w:rsidRPr="00010CC7">
        <w:t>—</w:t>
      </w:r>
      <w:r w:rsidR="00002737" w:rsidRPr="00010CC7">
        <w:rPr>
          <w:rStyle w:val="CharDivText"/>
        </w:rPr>
        <w:t>Notices to approved testers</w:t>
      </w:r>
      <w:bookmarkEnd w:id="145"/>
    </w:p>
    <w:p w14:paraId="170079F6" w14:textId="77777777" w:rsidR="00002737" w:rsidRPr="00010CC7" w:rsidRDefault="00002737" w:rsidP="00124E37">
      <w:pPr>
        <w:pStyle w:val="ActHead5"/>
      </w:pPr>
      <w:bookmarkStart w:id="146" w:name="_Toc63852318"/>
      <w:r w:rsidRPr="00010CC7">
        <w:rPr>
          <w:rStyle w:val="CharSectno"/>
        </w:rPr>
        <w:t>99.495</w:t>
      </w:r>
      <w:r w:rsidR="00271AE7" w:rsidRPr="00010CC7">
        <w:t xml:space="preserve">  </w:t>
      </w:r>
      <w:r w:rsidRPr="00010CC7">
        <w:t>Notice to approved testers</w:t>
      </w:r>
      <w:bookmarkEnd w:id="146"/>
    </w:p>
    <w:p w14:paraId="085395BB" w14:textId="77777777" w:rsidR="00002737" w:rsidRPr="00010CC7" w:rsidRDefault="00002737" w:rsidP="00124E37">
      <w:pPr>
        <w:pStyle w:val="subsection"/>
      </w:pPr>
      <w:r w:rsidRPr="00010CC7">
        <w:tab/>
      </w:r>
      <w:r w:rsidRPr="00010CC7">
        <w:tab/>
        <w:t>If a provision of these Regulations requires CASA to give a notice to an approved tester, the requirement is met if CASA gives that notice to the person who, as CASA’s delegate, approved the tester as an approved tester.</w:t>
      </w:r>
    </w:p>
    <w:p w14:paraId="09A3E5BA" w14:textId="77777777" w:rsidR="006931DD" w:rsidRPr="00010CC7" w:rsidRDefault="006931DD" w:rsidP="00124E37">
      <w:pPr>
        <w:sectPr w:rsidR="006931DD" w:rsidRPr="00010CC7" w:rsidSect="00B03412">
          <w:headerReference w:type="even" r:id="rId29"/>
          <w:headerReference w:type="default" r:id="rId30"/>
          <w:footerReference w:type="even" r:id="rId31"/>
          <w:footerReference w:type="default" r:id="rId32"/>
          <w:headerReference w:type="first" r:id="rId33"/>
          <w:footerReference w:type="first" r:id="rId34"/>
          <w:pgSz w:w="11907" w:h="16839"/>
          <w:pgMar w:top="2325" w:right="1797" w:bottom="1440" w:left="1797" w:header="720" w:footer="709" w:gutter="0"/>
          <w:cols w:space="708"/>
          <w:docGrid w:linePitch="360"/>
        </w:sectPr>
      </w:pPr>
    </w:p>
    <w:p w14:paraId="6FB0CC49" w14:textId="3A3F66A1" w:rsidR="00002737" w:rsidRPr="00010CC7" w:rsidRDefault="00271AE7" w:rsidP="00124E37">
      <w:pPr>
        <w:pStyle w:val="ActHead2"/>
        <w:pageBreakBefore/>
      </w:pPr>
      <w:bookmarkStart w:id="147" w:name="_Toc63852319"/>
      <w:r w:rsidRPr="00010CC7">
        <w:rPr>
          <w:rStyle w:val="CharPartNo"/>
        </w:rPr>
        <w:t>Part</w:t>
      </w:r>
      <w:r w:rsidR="00F31D7C" w:rsidRPr="00010CC7">
        <w:rPr>
          <w:rStyle w:val="CharPartNo"/>
        </w:rPr>
        <w:t> </w:t>
      </w:r>
      <w:r w:rsidR="00002737" w:rsidRPr="00010CC7">
        <w:rPr>
          <w:rStyle w:val="CharPartNo"/>
        </w:rPr>
        <w:t>101</w:t>
      </w:r>
      <w:r w:rsidRPr="00010CC7">
        <w:t>—</w:t>
      </w:r>
      <w:r w:rsidR="00002737" w:rsidRPr="00010CC7">
        <w:rPr>
          <w:rStyle w:val="CharPartText"/>
        </w:rPr>
        <w:t>Unmanned aircraft and rockets</w:t>
      </w:r>
      <w:bookmarkEnd w:id="147"/>
    </w:p>
    <w:p w14:paraId="6C9A03CE" w14:textId="77777777" w:rsidR="00002737" w:rsidRPr="00010CC7" w:rsidRDefault="00271AE7" w:rsidP="00124E37">
      <w:pPr>
        <w:pStyle w:val="Header"/>
      </w:pPr>
      <w:r w:rsidRPr="00010CC7">
        <w:rPr>
          <w:rStyle w:val="CharDivNo"/>
        </w:rPr>
        <w:t xml:space="preserve"> </w:t>
      </w:r>
      <w:r w:rsidRPr="00010CC7">
        <w:rPr>
          <w:rStyle w:val="CharDivText"/>
        </w:rPr>
        <w:t xml:space="preserve"> </w:t>
      </w:r>
    </w:p>
    <w:p w14:paraId="6B90D644" w14:textId="77777777" w:rsidR="00D80699" w:rsidRPr="00010CC7" w:rsidRDefault="00D80699" w:rsidP="00124E37">
      <w:pPr>
        <w:pStyle w:val="TofSectsHeading"/>
      </w:pPr>
      <w:r w:rsidRPr="00010CC7">
        <w:t>Table of contents</w:t>
      </w:r>
    </w:p>
    <w:p w14:paraId="2E78E637" w14:textId="788F4E1E" w:rsidR="00002737" w:rsidRPr="00010CC7" w:rsidRDefault="00D84376" w:rsidP="00124E37">
      <w:pPr>
        <w:pStyle w:val="TofSectsGroupHeading"/>
      </w:pPr>
      <w:r w:rsidRPr="00010CC7">
        <w:t>Subpart 1</w:t>
      </w:r>
      <w:r w:rsidR="00002737" w:rsidRPr="00010CC7">
        <w:t>01.A</w:t>
      </w:r>
      <w:r w:rsidR="00415F86" w:rsidRPr="00010CC7">
        <w:rPr>
          <w:bCs/>
        </w:rPr>
        <w:t>—</w:t>
      </w:r>
      <w:r w:rsidR="00002737" w:rsidRPr="00010CC7">
        <w:t>Preliminary</w:t>
      </w:r>
    </w:p>
    <w:p w14:paraId="6F249B07" w14:textId="77777777" w:rsidR="00002737" w:rsidRPr="00010CC7" w:rsidRDefault="00002737" w:rsidP="00124E37">
      <w:pPr>
        <w:pStyle w:val="TofSectsSection"/>
      </w:pPr>
      <w:r w:rsidRPr="00010CC7">
        <w:t>101.005</w:t>
      </w:r>
      <w:r w:rsidRPr="00010CC7">
        <w:tab/>
        <w:t>Applicability of this Part</w:t>
      </w:r>
    </w:p>
    <w:p w14:paraId="6A5C4D95" w14:textId="6B508D3B" w:rsidR="00002737" w:rsidRPr="00010CC7" w:rsidRDefault="00002737" w:rsidP="00124E37">
      <w:pPr>
        <w:pStyle w:val="TofSectsSection"/>
      </w:pPr>
      <w:r w:rsidRPr="00010CC7">
        <w:t>101.010</w:t>
      </w:r>
      <w:r w:rsidRPr="00010CC7">
        <w:tab/>
        <w:t>Application to rocket</w:t>
      </w:r>
      <w:r w:rsidR="00010CC7">
        <w:noBreakHyphen/>
      </w:r>
      <w:r w:rsidRPr="00010CC7">
        <w:t>powered unmanned aircraft</w:t>
      </w:r>
    </w:p>
    <w:p w14:paraId="4C996B81" w14:textId="21FD6259" w:rsidR="00002737" w:rsidRPr="00010CC7" w:rsidRDefault="00002737" w:rsidP="00124E37">
      <w:pPr>
        <w:pStyle w:val="TofSectsSection"/>
      </w:pPr>
      <w:r w:rsidRPr="00010CC7">
        <w:t>101.020</w:t>
      </w:r>
      <w:r w:rsidRPr="00010CC7">
        <w:tab/>
      </w:r>
      <w:r w:rsidR="00131EF3" w:rsidRPr="00010CC7">
        <w:t>Exemption from certain provisions of CAR</w:t>
      </w:r>
    </w:p>
    <w:p w14:paraId="4A9379A8" w14:textId="2F65060E" w:rsidR="00CB317C" w:rsidRPr="00010CC7" w:rsidRDefault="00CB317C" w:rsidP="00CB317C">
      <w:pPr>
        <w:pStyle w:val="TofSectsSection"/>
      </w:pPr>
      <w:r w:rsidRPr="00010CC7">
        <w:t>101.021</w:t>
      </w:r>
      <w:r w:rsidRPr="00010CC7">
        <w:tab/>
        <w:t xml:space="preserve">Meaning of </w:t>
      </w:r>
      <w:r w:rsidRPr="00010CC7">
        <w:rPr>
          <w:i/>
        </w:rPr>
        <w:t>RPA</w:t>
      </w:r>
    </w:p>
    <w:p w14:paraId="18459FF9" w14:textId="0E1854D0" w:rsidR="00CB317C" w:rsidRPr="00010CC7" w:rsidRDefault="00CB317C" w:rsidP="00CB317C">
      <w:pPr>
        <w:pStyle w:val="TofSectsSection"/>
      </w:pPr>
      <w:r w:rsidRPr="00010CC7">
        <w:t>101.022</w:t>
      </w:r>
      <w:r w:rsidRPr="00010CC7">
        <w:tab/>
        <w:t>Types of RPA</w:t>
      </w:r>
    </w:p>
    <w:p w14:paraId="232471A9" w14:textId="5321A1E0" w:rsidR="00CB317C" w:rsidRPr="00010CC7" w:rsidRDefault="00CB317C" w:rsidP="00CB317C">
      <w:pPr>
        <w:pStyle w:val="TofSectsSection"/>
      </w:pPr>
      <w:r w:rsidRPr="00010CC7">
        <w:t>101.023</w:t>
      </w:r>
      <w:r w:rsidRPr="00010CC7">
        <w:tab/>
        <w:t xml:space="preserve">Meaning of </w:t>
      </w:r>
      <w:r w:rsidRPr="00010CC7">
        <w:rPr>
          <w:i/>
        </w:rPr>
        <w:t>model aircraft</w:t>
      </w:r>
    </w:p>
    <w:p w14:paraId="46E6B6BB" w14:textId="1F9EE77D" w:rsidR="00DB7944" w:rsidRPr="00010CC7" w:rsidRDefault="00002737" w:rsidP="00124E37">
      <w:pPr>
        <w:pStyle w:val="TofSectsSection"/>
      </w:pPr>
      <w:r w:rsidRPr="00010CC7">
        <w:t>101.025</w:t>
      </w:r>
      <w:r w:rsidRPr="00010CC7">
        <w:tab/>
        <w:t xml:space="preserve">Meaning of </w:t>
      </w:r>
      <w:r w:rsidRPr="00010CC7">
        <w:rPr>
          <w:i/>
        </w:rPr>
        <w:t>populous area</w:t>
      </w:r>
    </w:p>
    <w:p w14:paraId="0E343E04" w14:textId="17DEDA05" w:rsidR="00EA7B57" w:rsidRPr="00010CC7" w:rsidRDefault="00EA7B57" w:rsidP="00124E37">
      <w:pPr>
        <w:pStyle w:val="TofSectsSection"/>
      </w:pPr>
      <w:r w:rsidRPr="00010CC7">
        <w:t>101.028</w:t>
      </w:r>
      <w:r w:rsidRPr="00010CC7">
        <w:tab/>
        <w:t>Issue of Manual of Standards for Part</w:t>
      </w:r>
      <w:r w:rsidR="00F31D7C" w:rsidRPr="00010CC7">
        <w:t> </w:t>
      </w:r>
      <w:r w:rsidRPr="00010CC7">
        <w:t>101</w:t>
      </w:r>
    </w:p>
    <w:p w14:paraId="73CE13D6" w14:textId="59D835D4" w:rsidR="00EA7B57" w:rsidRPr="00010CC7" w:rsidRDefault="00EA7B57" w:rsidP="00124E37">
      <w:pPr>
        <w:pStyle w:val="TofSectsSection"/>
      </w:pPr>
      <w:r w:rsidRPr="00010CC7">
        <w:t>101.029</w:t>
      </w:r>
      <w:r w:rsidRPr="00010CC7">
        <w:tab/>
        <w:t>Approvals for Part</w:t>
      </w:r>
      <w:r w:rsidR="00F31D7C" w:rsidRPr="00010CC7">
        <w:t> </w:t>
      </w:r>
      <w:r w:rsidRPr="00010CC7">
        <w:t>101</w:t>
      </w:r>
    </w:p>
    <w:p w14:paraId="79460DE3" w14:textId="77777777" w:rsidR="00002737" w:rsidRPr="00010CC7" w:rsidRDefault="00002737" w:rsidP="00124E37">
      <w:pPr>
        <w:pStyle w:val="TofSectsSection"/>
      </w:pPr>
      <w:r w:rsidRPr="00010CC7">
        <w:t>101.030</w:t>
      </w:r>
      <w:r w:rsidRPr="00010CC7">
        <w:tab/>
        <w:t>Approval of areas for operation of unmanned aircraft or rockets</w:t>
      </w:r>
    </w:p>
    <w:p w14:paraId="0F8FC384" w14:textId="77777777" w:rsidR="00002737" w:rsidRPr="00010CC7" w:rsidRDefault="00002737" w:rsidP="00124E37">
      <w:pPr>
        <w:pStyle w:val="TofSectsSection"/>
      </w:pPr>
      <w:r w:rsidRPr="00010CC7">
        <w:t>101.035</w:t>
      </w:r>
      <w:r w:rsidRPr="00010CC7">
        <w:tab/>
        <w:t xml:space="preserve">Requirements in this </w:t>
      </w:r>
      <w:r w:rsidR="00271AE7" w:rsidRPr="00010CC7">
        <w:t>Part</w:t>
      </w:r>
      <w:r w:rsidR="009F4E1B" w:rsidRPr="00010CC7">
        <w:t xml:space="preserve"> </w:t>
      </w:r>
      <w:r w:rsidRPr="00010CC7">
        <w:t>to give information to CASA</w:t>
      </w:r>
    </w:p>
    <w:p w14:paraId="7EC9FA23" w14:textId="31ECC659" w:rsidR="00EA7B57" w:rsidRPr="00010CC7" w:rsidRDefault="00D84376" w:rsidP="00124E37">
      <w:pPr>
        <w:pStyle w:val="TofSectsGroupHeading"/>
      </w:pPr>
      <w:r w:rsidRPr="00010CC7">
        <w:t>Subpart 1</w:t>
      </w:r>
      <w:r w:rsidR="00EA7B57" w:rsidRPr="00010CC7">
        <w:t xml:space="preserve">01.AB—Authorisations for </w:t>
      </w:r>
      <w:r w:rsidR="00CB317C" w:rsidRPr="00010CC7">
        <w:t>sections 20AA and 20AB</w:t>
      </w:r>
      <w:r w:rsidR="00EA7B57" w:rsidRPr="00010CC7">
        <w:t xml:space="preserve"> of the Act</w:t>
      </w:r>
    </w:p>
    <w:p w14:paraId="45558D2E" w14:textId="3A60A007" w:rsidR="00CB317C" w:rsidRPr="00010CC7" w:rsidRDefault="00CB317C" w:rsidP="00CB317C">
      <w:pPr>
        <w:pStyle w:val="TofSectsSection"/>
      </w:pPr>
      <w:r w:rsidRPr="00010CC7">
        <w:t>101.046</w:t>
      </w:r>
      <w:r w:rsidRPr="00010CC7">
        <w:tab/>
        <w:t>Flying without a certificate of airworthiness</w:t>
      </w:r>
    </w:p>
    <w:p w14:paraId="38E47C6F" w14:textId="2B499F8F" w:rsidR="00AD3788" w:rsidRPr="00010CC7" w:rsidRDefault="00AD3788" w:rsidP="001868A4">
      <w:pPr>
        <w:pStyle w:val="TofSectsSection"/>
      </w:pPr>
      <w:r w:rsidRPr="00010CC7">
        <w:t>101.047</w:t>
      </w:r>
      <w:r w:rsidRPr="00010CC7">
        <w:tab/>
        <w:t>Performance of duties during flight time—balloons, kites and model aircraft</w:t>
      </w:r>
    </w:p>
    <w:p w14:paraId="427AF609" w14:textId="0B19BDEB" w:rsidR="00AD3788" w:rsidRPr="00010CC7" w:rsidRDefault="00AD3788" w:rsidP="001868A4">
      <w:pPr>
        <w:pStyle w:val="TofSectsSection"/>
      </w:pPr>
      <w:r w:rsidRPr="00010CC7">
        <w:t>101.048</w:t>
      </w:r>
      <w:r w:rsidRPr="00010CC7">
        <w:tab/>
        <w:t>Performance of duties during flight time—remotely piloted aircraft</w:t>
      </w:r>
    </w:p>
    <w:p w14:paraId="37A161A6" w14:textId="0E095AFC" w:rsidR="00002737" w:rsidRPr="00010CC7" w:rsidRDefault="00D84376" w:rsidP="00124E37">
      <w:pPr>
        <w:pStyle w:val="TofSectsGroupHeading"/>
      </w:pPr>
      <w:r w:rsidRPr="00010CC7">
        <w:t>Subpart 1</w:t>
      </w:r>
      <w:r w:rsidR="00002737" w:rsidRPr="00010CC7">
        <w:t>01.B</w:t>
      </w:r>
      <w:r w:rsidR="00415F86" w:rsidRPr="00010CC7">
        <w:rPr>
          <w:bCs/>
        </w:rPr>
        <w:t>—</w:t>
      </w:r>
      <w:r w:rsidR="00002737" w:rsidRPr="00010CC7">
        <w:t>General prohibition on unsafe operation</w:t>
      </w:r>
    </w:p>
    <w:p w14:paraId="452BE34A" w14:textId="77777777" w:rsidR="00002737" w:rsidRPr="00010CC7" w:rsidRDefault="00002737" w:rsidP="00124E37">
      <w:pPr>
        <w:pStyle w:val="TofSectsSection"/>
      </w:pPr>
      <w:r w:rsidRPr="00010CC7">
        <w:t>101.050</w:t>
      </w:r>
      <w:r w:rsidRPr="00010CC7">
        <w:tab/>
        <w:t>Applicability of this Subpart</w:t>
      </w:r>
    </w:p>
    <w:p w14:paraId="3FBB5A63" w14:textId="77777777" w:rsidR="00002737" w:rsidRPr="00010CC7" w:rsidRDefault="00002737" w:rsidP="00124E37">
      <w:pPr>
        <w:pStyle w:val="TofSectsSection"/>
      </w:pPr>
      <w:r w:rsidRPr="00010CC7">
        <w:t>101.055</w:t>
      </w:r>
      <w:r w:rsidRPr="00010CC7">
        <w:tab/>
        <w:t>Hazardous operation prohibited</w:t>
      </w:r>
    </w:p>
    <w:p w14:paraId="11874CE7" w14:textId="0CB13E89" w:rsidR="00002737" w:rsidRPr="00010CC7" w:rsidRDefault="00D84376" w:rsidP="00124E37">
      <w:pPr>
        <w:pStyle w:val="TofSectsGroupHeading"/>
      </w:pPr>
      <w:r w:rsidRPr="00010CC7">
        <w:t>Subpart 1</w:t>
      </w:r>
      <w:r w:rsidR="00002737" w:rsidRPr="00010CC7">
        <w:t>01.C</w:t>
      </w:r>
      <w:r w:rsidR="00415F86" w:rsidRPr="00010CC7">
        <w:rPr>
          <w:bCs/>
        </w:rPr>
        <w:t>—</w:t>
      </w:r>
      <w:r w:rsidR="00002737" w:rsidRPr="00010CC7">
        <w:t>Provisions applicable to unmanned aircraft generally</w:t>
      </w:r>
    </w:p>
    <w:p w14:paraId="0E9DF198" w14:textId="77777777" w:rsidR="00002737" w:rsidRPr="00010CC7" w:rsidRDefault="00002737" w:rsidP="00124E37">
      <w:pPr>
        <w:pStyle w:val="TofSectsSection"/>
      </w:pPr>
      <w:r w:rsidRPr="00010CC7">
        <w:t>101.060</w:t>
      </w:r>
      <w:r w:rsidRPr="00010CC7">
        <w:tab/>
        <w:t>Applicability of this Subpart</w:t>
      </w:r>
    </w:p>
    <w:p w14:paraId="5C4A061F" w14:textId="77777777" w:rsidR="00002737" w:rsidRPr="00010CC7" w:rsidRDefault="00002737" w:rsidP="00124E37">
      <w:pPr>
        <w:pStyle w:val="TofSectsSection"/>
      </w:pPr>
      <w:r w:rsidRPr="00010CC7">
        <w:t>101.065</w:t>
      </w:r>
      <w:r w:rsidRPr="00010CC7">
        <w:tab/>
        <w:t>Operation in prohibited or restricted area</w:t>
      </w:r>
    </w:p>
    <w:p w14:paraId="41847824" w14:textId="5EB74AC8" w:rsidR="00CB317C" w:rsidRPr="00010CC7" w:rsidRDefault="00CB317C" w:rsidP="00CB317C">
      <w:pPr>
        <w:pStyle w:val="TofSectsSection"/>
      </w:pPr>
      <w:r w:rsidRPr="00010CC7">
        <w:t>101.066</w:t>
      </w:r>
      <w:r w:rsidRPr="00010CC7">
        <w:tab/>
        <w:t>Operation in prescribed area—requirements prescribed by the Part 101 Manual of Standards</w:t>
      </w:r>
    </w:p>
    <w:p w14:paraId="1632FCBA" w14:textId="568833B1" w:rsidR="00DB7944" w:rsidRPr="00010CC7" w:rsidRDefault="00002737" w:rsidP="00124E37">
      <w:pPr>
        <w:pStyle w:val="TofSectsSection"/>
      </w:pPr>
      <w:r w:rsidRPr="00010CC7">
        <w:t>101.070</w:t>
      </w:r>
      <w:r w:rsidRPr="00010CC7">
        <w:tab/>
      </w:r>
      <w:r w:rsidR="00AD3788" w:rsidRPr="00010CC7">
        <w:t>Operation in controlled airspace above 400 ft AGL</w:t>
      </w:r>
    </w:p>
    <w:p w14:paraId="7CB71955" w14:textId="68807223" w:rsidR="00AD3788" w:rsidRPr="00010CC7" w:rsidRDefault="00AD3788" w:rsidP="00124E37">
      <w:pPr>
        <w:pStyle w:val="TofSectsSection"/>
      </w:pPr>
      <w:r w:rsidRPr="00010CC7">
        <w:t>101.072</w:t>
      </w:r>
      <w:r w:rsidRPr="00010CC7">
        <w:tab/>
        <w:t>Operation in controlled airspace—requirements prescribed by the Part</w:t>
      </w:r>
      <w:r w:rsidR="00F31D7C" w:rsidRPr="00010CC7">
        <w:t> </w:t>
      </w:r>
      <w:r w:rsidRPr="00010CC7">
        <w:t>101 Manual of Standards</w:t>
      </w:r>
    </w:p>
    <w:p w14:paraId="0F08F44E" w14:textId="76574D45" w:rsidR="00AD3788" w:rsidRPr="00010CC7" w:rsidRDefault="00AD3788" w:rsidP="00124E37">
      <w:pPr>
        <w:pStyle w:val="TofSectsSection"/>
      </w:pPr>
      <w:r w:rsidRPr="00010CC7">
        <w:t>101.073</w:t>
      </w:r>
      <w:r w:rsidRPr="00010CC7">
        <w:tab/>
        <w:t>Operation must generally be within visual line of sight</w:t>
      </w:r>
    </w:p>
    <w:p w14:paraId="1FAA51EE" w14:textId="77777777" w:rsidR="00002737" w:rsidRPr="00010CC7" w:rsidRDefault="00002737" w:rsidP="00124E37">
      <w:pPr>
        <w:pStyle w:val="TofSectsSection"/>
      </w:pPr>
      <w:r w:rsidRPr="00010CC7">
        <w:t>101.075</w:t>
      </w:r>
      <w:r w:rsidRPr="00010CC7">
        <w:tab/>
        <w:t>Operation near aerodromes</w:t>
      </w:r>
    </w:p>
    <w:p w14:paraId="6415DDD1" w14:textId="77777777" w:rsidR="00002737" w:rsidRPr="00010CC7" w:rsidRDefault="00002737" w:rsidP="00124E37">
      <w:pPr>
        <w:pStyle w:val="TofSectsSection"/>
      </w:pPr>
      <w:r w:rsidRPr="00010CC7">
        <w:t>101.080</w:t>
      </w:r>
      <w:r w:rsidRPr="00010CC7">
        <w:tab/>
        <w:t>Permission for operation of unmanned aircraft near aerodrome</w:t>
      </w:r>
    </w:p>
    <w:p w14:paraId="35EB8A45" w14:textId="77777777" w:rsidR="00002737" w:rsidRPr="00010CC7" w:rsidRDefault="00002737" w:rsidP="00124E37">
      <w:pPr>
        <w:pStyle w:val="TofSectsSection"/>
      </w:pPr>
      <w:r w:rsidRPr="00010CC7">
        <w:t>101.085</w:t>
      </w:r>
      <w:r w:rsidRPr="00010CC7">
        <w:tab/>
        <w:t>Maximum operating height</w:t>
      </w:r>
    </w:p>
    <w:p w14:paraId="28244FC3" w14:textId="77777777" w:rsidR="00002737" w:rsidRPr="00010CC7" w:rsidRDefault="00002737" w:rsidP="00124E37">
      <w:pPr>
        <w:pStyle w:val="TofSectsSection"/>
      </w:pPr>
      <w:r w:rsidRPr="00010CC7">
        <w:t>101.090</w:t>
      </w:r>
      <w:r w:rsidRPr="00010CC7">
        <w:tab/>
        <w:t>Dropping or discharging of things</w:t>
      </w:r>
    </w:p>
    <w:p w14:paraId="126B6C92" w14:textId="663664C6" w:rsidR="00DB7944" w:rsidRPr="00010CC7" w:rsidRDefault="00002737" w:rsidP="00124E37">
      <w:pPr>
        <w:pStyle w:val="TofSectsSection"/>
      </w:pPr>
      <w:r w:rsidRPr="00010CC7">
        <w:t>101.095</w:t>
      </w:r>
      <w:r w:rsidRPr="00010CC7">
        <w:tab/>
        <w:t>Weather and day limitations</w:t>
      </w:r>
    </w:p>
    <w:p w14:paraId="24BC5BDE" w14:textId="78D50C25" w:rsidR="00CD77EB" w:rsidRPr="00010CC7" w:rsidRDefault="00CD77EB" w:rsidP="00124E37">
      <w:pPr>
        <w:pStyle w:val="TofSectsSection"/>
      </w:pPr>
      <w:r w:rsidRPr="00010CC7">
        <w:t>101.097</w:t>
      </w:r>
      <w:r w:rsidRPr="00010CC7">
        <w:tab/>
        <w:t>Autonomous aircraft—launch or release without approval prohibited</w:t>
      </w:r>
    </w:p>
    <w:p w14:paraId="17BF601A" w14:textId="4E042E3F" w:rsidR="00BE07A5" w:rsidRPr="00010CC7" w:rsidRDefault="00BE07A5" w:rsidP="00BE07A5">
      <w:pPr>
        <w:pStyle w:val="TofSectsSection"/>
      </w:pPr>
      <w:r w:rsidRPr="00010CC7">
        <w:t>101.098</w:t>
      </w:r>
      <w:r w:rsidRPr="00010CC7">
        <w:tab/>
        <w:t>Identification of certain RPA and model aircraft—requirements prescribed by the Part 101 Manual of Standards</w:t>
      </w:r>
    </w:p>
    <w:p w14:paraId="4D34FE34" w14:textId="0C8CA54A" w:rsidR="00BE07A5" w:rsidRPr="00010CC7" w:rsidRDefault="00BE07A5" w:rsidP="00BE07A5">
      <w:pPr>
        <w:pStyle w:val="TofSectsSection"/>
      </w:pPr>
      <w:r w:rsidRPr="00010CC7">
        <w:t>101.099</w:t>
      </w:r>
      <w:r w:rsidRPr="00010CC7">
        <w:tab/>
        <w:t>Foreign registered RPA and model aircraft—requirements prescribed by the Part 101 Manual of Standards</w:t>
      </w:r>
    </w:p>
    <w:p w14:paraId="0069E5E4" w14:textId="5CD0C447" w:rsidR="00BE07A5" w:rsidRPr="00010CC7" w:rsidRDefault="00BE07A5" w:rsidP="00BE07A5">
      <w:pPr>
        <w:pStyle w:val="TofSectsSection"/>
      </w:pPr>
      <w:r w:rsidRPr="00010CC7">
        <w:t>101.099A</w:t>
      </w:r>
      <w:r w:rsidRPr="00010CC7">
        <w:tab/>
        <w:t>Modifications of certain RPA and model aircraft—requirements prescribed by the Part 101 Manual of Standards</w:t>
      </w:r>
    </w:p>
    <w:p w14:paraId="77198D9F" w14:textId="7B10A614" w:rsidR="00002737" w:rsidRPr="00010CC7" w:rsidRDefault="00D84376" w:rsidP="00124E37">
      <w:pPr>
        <w:pStyle w:val="TofSectsGroupHeading"/>
      </w:pPr>
      <w:r w:rsidRPr="00010CC7">
        <w:t>Subpart 1</w:t>
      </w:r>
      <w:r w:rsidR="00002737" w:rsidRPr="00010CC7">
        <w:t>01.D</w:t>
      </w:r>
      <w:r w:rsidR="00415F86" w:rsidRPr="00010CC7">
        <w:rPr>
          <w:bCs/>
        </w:rPr>
        <w:t>—</w:t>
      </w:r>
      <w:r w:rsidR="00002737" w:rsidRPr="00010CC7">
        <w:t>Tethered balloons and kites</w:t>
      </w:r>
    </w:p>
    <w:p w14:paraId="2A5AF19E" w14:textId="77777777" w:rsidR="00002737" w:rsidRPr="00010CC7" w:rsidRDefault="00002737" w:rsidP="00124E37">
      <w:pPr>
        <w:pStyle w:val="TofSectsSection"/>
      </w:pPr>
      <w:r w:rsidRPr="00010CC7">
        <w:t>101.100</w:t>
      </w:r>
      <w:r w:rsidRPr="00010CC7">
        <w:tab/>
        <w:t>Applicability of this Subpart</w:t>
      </w:r>
    </w:p>
    <w:p w14:paraId="7DF4009A" w14:textId="77777777" w:rsidR="00002737" w:rsidRPr="00010CC7" w:rsidRDefault="00002737" w:rsidP="00124E37">
      <w:pPr>
        <w:pStyle w:val="TofSectsSection"/>
      </w:pPr>
      <w:r w:rsidRPr="00010CC7">
        <w:t>101.105</w:t>
      </w:r>
      <w:r w:rsidRPr="00010CC7">
        <w:tab/>
        <w:t>Definitions for Subpart</w:t>
      </w:r>
    </w:p>
    <w:p w14:paraId="14C81BB8" w14:textId="77777777" w:rsidR="00002737" w:rsidRPr="00010CC7" w:rsidRDefault="00002737" w:rsidP="00124E37">
      <w:pPr>
        <w:pStyle w:val="TofSectsSection"/>
      </w:pPr>
      <w:r w:rsidRPr="00010CC7">
        <w:t>101.110</w:t>
      </w:r>
      <w:r w:rsidRPr="00010CC7">
        <w:tab/>
        <w:t>Tethered balloons and kites that may be operated outside approved areas</w:t>
      </w:r>
    </w:p>
    <w:p w14:paraId="5BDC1A6A" w14:textId="1AB28D48" w:rsidR="00002737" w:rsidRPr="00010CC7" w:rsidRDefault="00002737" w:rsidP="00124E37">
      <w:pPr>
        <w:pStyle w:val="TofSectsSection"/>
      </w:pPr>
      <w:r w:rsidRPr="00010CC7">
        <w:t>101.115</w:t>
      </w:r>
      <w:r w:rsidRPr="00010CC7">
        <w:tab/>
        <w:t>Mooring</w:t>
      </w:r>
      <w:r w:rsidR="00010CC7">
        <w:noBreakHyphen/>
      </w:r>
      <w:r w:rsidRPr="00010CC7">
        <w:t>line marking</w:t>
      </w:r>
    </w:p>
    <w:p w14:paraId="25EE33AB" w14:textId="77777777" w:rsidR="00002737" w:rsidRPr="00010CC7" w:rsidRDefault="00002737" w:rsidP="00124E37">
      <w:pPr>
        <w:pStyle w:val="TofSectsSection"/>
      </w:pPr>
      <w:r w:rsidRPr="00010CC7">
        <w:t>101.120</w:t>
      </w:r>
      <w:r w:rsidRPr="00010CC7">
        <w:tab/>
        <w:t>Operation of tethered balloon or kite under cloud</w:t>
      </w:r>
    </w:p>
    <w:p w14:paraId="3E40F4D2" w14:textId="77777777" w:rsidR="00002737" w:rsidRPr="00010CC7" w:rsidRDefault="00002737" w:rsidP="00124E37">
      <w:pPr>
        <w:pStyle w:val="TofSectsSection"/>
      </w:pPr>
      <w:r w:rsidRPr="00010CC7">
        <w:t>101.125</w:t>
      </w:r>
      <w:r w:rsidRPr="00010CC7">
        <w:tab/>
        <w:t>Tethered balloon to be lit at night</w:t>
      </w:r>
    </w:p>
    <w:p w14:paraId="5CFD03FD" w14:textId="77777777" w:rsidR="00002737" w:rsidRPr="00010CC7" w:rsidRDefault="00002737" w:rsidP="00124E37">
      <w:pPr>
        <w:pStyle w:val="TofSectsSection"/>
      </w:pPr>
      <w:r w:rsidRPr="00010CC7">
        <w:t>101.130</w:t>
      </w:r>
      <w:r w:rsidRPr="00010CC7">
        <w:tab/>
        <w:t>Rapid deflation device required</w:t>
      </w:r>
    </w:p>
    <w:p w14:paraId="718EE9BB" w14:textId="77777777" w:rsidR="00002737" w:rsidRPr="00010CC7" w:rsidRDefault="00002737" w:rsidP="00124E37">
      <w:pPr>
        <w:pStyle w:val="TofSectsSection"/>
      </w:pPr>
      <w:r w:rsidRPr="00010CC7">
        <w:t>101.135</w:t>
      </w:r>
      <w:r w:rsidRPr="00010CC7">
        <w:tab/>
        <w:t>What to do if tethered balloon escapes</w:t>
      </w:r>
    </w:p>
    <w:p w14:paraId="12A9AF8F" w14:textId="1368F1C7" w:rsidR="00002737" w:rsidRPr="00010CC7" w:rsidRDefault="00D84376" w:rsidP="00124E37">
      <w:pPr>
        <w:pStyle w:val="TofSectsGroupHeading"/>
      </w:pPr>
      <w:r w:rsidRPr="00010CC7">
        <w:t>Subpart 1</w:t>
      </w:r>
      <w:r w:rsidR="00002737" w:rsidRPr="00010CC7">
        <w:t>01.E</w:t>
      </w:r>
      <w:r w:rsidR="00415F86" w:rsidRPr="00010CC7">
        <w:rPr>
          <w:bCs/>
        </w:rPr>
        <w:t>—</w:t>
      </w:r>
      <w:r w:rsidR="00002737" w:rsidRPr="00010CC7">
        <w:t>Unmanned free balloons</w:t>
      </w:r>
    </w:p>
    <w:p w14:paraId="12C0C7C2" w14:textId="77777777" w:rsidR="00002737" w:rsidRPr="00010CC7" w:rsidRDefault="00002737" w:rsidP="00124E37">
      <w:pPr>
        <w:pStyle w:val="TofSectsSection"/>
      </w:pPr>
      <w:r w:rsidRPr="00010CC7">
        <w:t>101.140</w:t>
      </w:r>
      <w:r w:rsidRPr="00010CC7">
        <w:tab/>
        <w:t>Applicability of this Subpart</w:t>
      </w:r>
    </w:p>
    <w:p w14:paraId="08BC29E8" w14:textId="52E92D2A" w:rsidR="00002737" w:rsidRPr="00010CC7" w:rsidRDefault="00002737" w:rsidP="00124E37">
      <w:pPr>
        <w:pStyle w:val="TofSectsSection"/>
      </w:pPr>
      <w:r w:rsidRPr="00010CC7">
        <w:t>101.145</w:t>
      </w:r>
      <w:r w:rsidRPr="00010CC7">
        <w:tab/>
      </w:r>
      <w:r w:rsidR="000045CC" w:rsidRPr="00010CC7">
        <w:t>Kinds of unmanned free balloons</w:t>
      </w:r>
    </w:p>
    <w:p w14:paraId="35A0673F" w14:textId="77777777" w:rsidR="00002737" w:rsidRPr="00010CC7" w:rsidRDefault="00002737" w:rsidP="00124E37">
      <w:pPr>
        <w:pStyle w:val="TofSectsSection"/>
      </w:pPr>
      <w:r w:rsidRPr="00010CC7">
        <w:t>101.150</w:t>
      </w:r>
      <w:r w:rsidRPr="00010CC7">
        <w:tab/>
        <w:t>Definition for Subpart</w:t>
      </w:r>
      <w:r w:rsidR="00271AE7" w:rsidRPr="00010CC7">
        <w:t>—</w:t>
      </w:r>
      <w:r w:rsidRPr="00010CC7">
        <w:rPr>
          <w:i/>
        </w:rPr>
        <w:t>approved area</w:t>
      </w:r>
    </w:p>
    <w:p w14:paraId="65A5BE0A" w14:textId="77777777" w:rsidR="00002737" w:rsidRPr="00010CC7" w:rsidRDefault="00002737" w:rsidP="00124E37">
      <w:pPr>
        <w:pStyle w:val="TofSectsSection"/>
      </w:pPr>
      <w:r w:rsidRPr="00010CC7">
        <w:t>101.155</w:t>
      </w:r>
      <w:r w:rsidRPr="00010CC7">
        <w:tab/>
        <w:t>Releasing small balloons</w:t>
      </w:r>
    </w:p>
    <w:p w14:paraId="227883E4" w14:textId="77777777" w:rsidR="00002737" w:rsidRPr="00010CC7" w:rsidRDefault="00002737" w:rsidP="00124E37">
      <w:pPr>
        <w:pStyle w:val="TofSectsSection"/>
      </w:pPr>
      <w:r w:rsidRPr="00010CC7">
        <w:t>101.160</w:t>
      </w:r>
      <w:r w:rsidRPr="00010CC7">
        <w:tab/>
        <w:t>Light balloons that may be released outside approved areas</w:t>
      </w:r>
    </w:p>
    <w:p w14:paraId="046877C8" w14:textId="77777777" w:rsidR="00002737" w:rsidRPr="00010CC7" w:rsidRDefault="00002737" w:rsidP="00124E37">
      <w:pPr>
        <w:pStyle w:val="TofSectsSection"/>
      </w:pPr>
      <w:r w:rsidRPr="00010CC7">
        <w:t>101.165</w:t>
      </w:r>
      <w:r w:rsidRPr="00010CC7">
        <w:tab/>
        <w:t>Release of medium and heavy balloons outside approved areas</w:t>
      </w:r>
    </w:p>
    <w:p w14:paraId="36C7DEBE" w14:textId="77777777" w:rsidR="00002737" w:rsidRPr="00010CC7" w:rsidRDefault="00002737" w:rsidP="00124E37">
      <w:pPr>
        <w:pStyle w:val="TofSectsSection"/>
      </w:pPr>
      <w:r w:rsidRPr="00010CC7">
        <w:t>101.170</w:t>
      </w:r>
      <w:r w:rsidRPr="00010CC7">
        <w:tab/>
        <w:t>Medium and heavy balloons not to be flown low</w:t>
      </w:r>
    </w:p>
    <w:p w14:paraId="2CB8E382" w14:textId="77777777" w:rsidR="00002737" w:rsidRPr="00010CC7" w:rsidRDefault="00002737" w:rsidP="00124E37">
      <w:pPr>
        <w:pStyle w:val="TofSectsSection"/>
      </w:pPr>
      <w:r w:rsidRPr="00010CC7">
        <w:t>101.175</w:t>
      </w:r>
      <w:r w:rsidRPr="00010CC7">
        <w:tab/>
        <w:t>Medium and heavy balloons to be flown in clear sky</w:t>
      </w:r>
    </w:p>
    <w:p w14:paraId="4BFCCCD1" w14:textId="77777777" w:rsidR="00002737" w:rsidRPr="00010CC7" w:rsidRDefault="00002737" w:rsidP="00124E37">
      <w:pPr>
        <w:pStyle w:val="TofSectsSection"/>
      </w:pPr>
      <w:r w:rsidRPr="00010CC7">
        <w:t>101.180</w:t>
      </w:r>
      <w:r w:rsidRPr="00010CC7">
        <w:tab/>
        <w:t>How payload must be supported</w:t>
      </w:r>
      <w:r w:rsidR="00271AE7" w:rsidRPr="00010CC7">
        <w:t>—</w:t>
      </w:r>
      <w:r w:rsidRPr="00010CC7">
        <w:t>medium and heavy balloons</w:t>
      </w:r>
    </w:p>
    <w:p w14:paraId="3C4A388E" w14:textId="77777777" w:rsidR="00002737" w:rsidRPr="00010CC7" w:rsidRDefault="00002737" w:rsidP="00124E37">
      <w:pPr>
        <w:pStyle w:val="TofSectsSection"/>
      </w:pPr>
      <w:r w:rsidRPr="00010CC7">
        <w:t>101.185</w:t>
      </w:r>
      <w:r w:rsidRPr="00010CC7">
        <w:tab/>
        <w:t>Equipment that must be carried</w:t>
      </w:r>
      <w:r w:rsidR="00271AE7" w:rsidRPr="00010CC7">
        <w:t>—</w:t>
      </w:r>
      <w:r w:rsidRPr="00010CC7">
        <w:t>medium and heavy balloons</w:t>
      </w:r>
    </w:p>
    <w:p w14:paraId="06687622" w14:textId="77777777" w:rsidR="00002737" w:rsidRPr="00010CC7" w:rsidRDefault="00002737" w:rsidP="00124E37">
      <w:pPr>
        <w:pStyle w:val="TofSectsSection"/>
      </w:pPr>
      <w:r w:rsidRPr="00010CC7">
        <w:t>101.190</w:t>
      </w:r>
      <w:r w:rsidRPr="00010CC7">
        <w:tab/>
        <w:t>Lighting</w:t>
      </w:r>
      <w:r w:rsidR="00271AE7" w:rsidRPr="00010CC7">
        <w:t>—</w:t>
      </w:r>
      <w:r w:rsidRPr="00010CC7">
        <w:t>medium and heavy balloons</w:t>
      </w:r>
    </w:p>
    <w:p w14:paraId="7088A1F5" w14:textId="33861613" w:rsidR="00002737" w:rsidRPr="00010CC7" w:rsidRDefault="00002737" w:rsidP="00124E37">
      <w:pPr>
        <w:pStyle w:val="TofSectsSection"/>
      </w:pPr>
      <w:r w:rsidRPr="00010CC7">
        <w:t>101.195</w:t>
      </w:r>
      <w:r w:rsidRPr="00010CC7">
        <w:tab/>
      </w:r>
      <w:r w:rsidR="00666A93" w:rsidRPr="00010CC7">
        <w:t>Marking—unmanned free balloons generally</w:t>
      </w:r>
    </w:p>
    <w:p w14:paraId="44BA2944" w14:textId="77777777" w:rsidR="00002737" w:rsidRPr="00010CC7" w:rsidRDefault="00002737" w:rsidP="00124E37">
      <w:pPr>
        <w:pStyle w:val="TofSectsSection"/>
      </w:pPr>
      <w:r w:rsidRPr="00010CC7">
        <w:t>101.200</w:t>
      </w:r>
      <w:r w:rsidRPr="00010CC7">
        <w:tab/>
        <w:t>Marking by day</w:t>
      </w:r>
      <w:r w:rsidR="00271AE7" w:rsidRPr="00010CC7">
        <w:t>—</w:t>
      </w:r>
      <w:r w:rsidRPr="00010CC7">
        <w:t>heavy balloons</w:t>
      </w:r>
    </w:p>
    <w:p w14:paraId="34CDF9E2" w14:textId="77777777" w:rsidR="00002737" w:rsidRPr="00010CC7" w:rsidRDefault="00002737" w:rsidP="00124E37">
      <w:pPr>
        <w:pStyle w:val="TofSectsSection"/>
      </w:pPr>
      <w:r w:rsidRPr="00010CC7">
        <w:t>101.205</w:t>
      </w:r>
      <w:r w:rsidRPr="00010CC7">
        <w:tab/>
        <w:t>Lighting by night</w:t>
      </w:r>
      <w:r w:rsidR="00271AE7" w:rsidRPr="00010CC7">
        <w:t>—</w:t>
      </w:r>
      <w:r w:rsidRPr="00010CC7">
        <w:t>heavy balloons</w:t>
      </w:r>
    </w:p>
    <w:p w14:paraId="5CF82752" w14:textId="77777777" w:rsidR="00002737" w:rsidRPr="00010CC7" w:rsidRDefault="00002737" w:rsidP="00124E37">
      <w:pPr>
        <w:pStyle w:val="TofSectsSection"/>
      </w:pPr>
      <w:r w:rsidRPr="00010CC7">
        <w:t>101.210</w:t>
      </w:r>
      <w:r w:rsidRPr="00010CC7">
        <w:tab/>
        <w:t>Obligation to stay in communication with ATC</w:t>
      </w:r>
      <w:r w:rsidR="00271AE7" w:rsidRPr="00010CC7">
        <w:t>—</w:t>
      </w:r>
      <w:r w:rsidRPr="00010CC7">
        <w:t>medium and heavy balloons</w:t>
      </w:r>
    </w:p>
    <w:p w14:paraId="370954EC" w14:textId="77777777" w:rsidR="00002737" w:rsidRPr="00010CC7" w:rsidRDefault="00002737" w:rsidP="00124E37">
      <w:pPr>
        <w:pStyle w:val="TofSectsSection"/>
      </w:pPr>
      <w:r w:rsidRPr="00010CC7">
        <w:t>101.215</w:t>
      </w:r>
      <w:r w:rsidRPr="00010CC7">
        <w:tab/>
        <w:t>Tracking of flight</w:t>
      </w:r>
      <w:r w:rsidR="00271AE7" w:rsidRPr="00010CC7">
        <w:t>—</w:t>
      </w:r>
      <w:r w:rsidRPr="00010CC7">
        <w:t>medium and heavy balloons</w:t>
      </w:r>
    </w:p>
    <w:p w14:paraId="7C0BBD4B" w14:textId="77777777" w:rsidR="00002737" w:rsidRPr="00010CC7" w:rsidRDefault="00002737" w:rsidP="00124E37">
      <w:pPr>
        <w:pStyle w:val="TofSectsSection"/>
      </w:pPr>
      <w:r w:rsidRPr="00010CC7">
        <w:t>101.220</w:t>
      </w:r>
      <w:r w:rsidRPr="00010CC7">
        <w:tab/>
        <w:t>Flight reporting</w:t>
      </w:r>
      <w:r w:rsidR="00271AE7" w:rsidRPr="00010CC7">
        <w:t>—</w:t>
      </w:r>
      <w:r w:rsidRPr="00010CC7">
        <w:t>medium and heavy balloons</w:t>
      </w:r>
    </w:p>
    <w:p w14:paraId="6969E519" w14:textId="77777777" w:rsidR="00002737" w:rsidRPr="00010CC7" w:rsidRDefault="00002737" w:rsidP="00124E37">
      <w:pPr>
        <w:pStyle w:val="TofSectsSection"/>
      </w:pPr>
      <w:r w:rsidRPr="00010CC7">
        <w:t>101.225</w:t>
      </w:r>
      <w:r w:rsidRPr="00010CC7">
        <w:tab/>
        <w:t>Ending flight and recovery</w:t>
      </w:r>
      <w:r w:rsidR="00271AE7" w:rsidRPr="00010CC7">
        <w:t>—</w:t>
      </w:r>
      <w:r w:rsidRPr="00010CC7">
        <w:t>medium and heavy balloons</w:t>
      </w:r>
    </w:p>
    <w:p w14:paraId="1E86DDDB" w14:textId="77777777" w:rsidR="00002737" w:rsidRPr="00010CC7" w:rsidRDefault="00002737" w:rsidP="00124E37">
      <w:pPr>
        <w:pStyle w:val="TofSectsSection"/>
      </w:pPr>
      <w:r w:rsidRPr="00010CC7">
        <w:t>101.230</w:t>
      </w:r>
      <w:r w:rsidRPr="00010CC7">
        <w:tab/>
        <w:t>Direction by ATC to end flight in certain circumstances</w:t>
      </w:r>
    </w:p>
    <w:p w14:paraId="36F9D202" w14:textId="52D49CE6" w:rsidR="00002737" w:rsidRPr="00010CC7" w:rsidRDefault="00D84376" w:rsidP="00124E37">
      <w:pPr>
        <w:pStyle w:val="TofSectsGroupHeading"/>
      </w:pPr>
      <w:r w:rsidRPr="00010CC7">
        <w:t>Subpart 1</w:t>
      </w:r>
      <w:r w:rsidR="00002737" w:rsidRPr="00010CC7">
        <w:t>01.F</w:t>
      </w:r>
      <w:r w:rsidR="00415F86" w:rsidRPr="00010CC7">
        <w:rPr>
          <w:bCs/>
        </w:rPr>
        <w:t>—</w:t>
      </w:r>
      <w:r w:rsidR="00FE07F8" w:rsidRPr="00010CC7">
        <w:t>Remotely piloted aircraft</w:t>
      </w:r>
    </w:p>
    <w:p w14:paraId="28FA5A17" w14:textId="14FC9190" w:rsidR="00002737" w:rsidRPr="00010CC7" w:rsidRDefault="00271AE7" w:rsidP="00124E37">
      <w:pPr>
        <w:pStyle w:val="TofSectsGroupHeading"/>
      </w:pPr>
      <w:r w:rsidRPr="00010CC7">
        <w:t>Division</w:t>
      </w:r>
      <w:r w:rsidR="00F31D7C" w:rsidRPr="00010CC7">
        <w:t> </w:t>
      </w:r>
      <w:r w:rsidR="00002737" w:rsidRPr="00010CC7">
        <w:t>101.F.1</w:t>
      </w:r>
      <w:r w:rsidR="00415F86" w:rsidRPr="00010CC7">
        <w:t>—</w:t>
      </w:r>
      <w:r w:rsidR="00002737" w:rsidRPr="00010CC7">
        <w:t>General</w:t>
      </w:r>
    </w:p>
    <w:p w14:paraId="0C1E2B79" w14:textId="644A8A6C" w:rsidR="00DB7944" w:rsidRPr="00010CC7" w:rsidRDefault="00002737" w:rsidP="00124E37">
      <w:pPr>
        <w:pStyle w:val="TofSectsSection"/>
      </w:pPr>
      <w:r w:rsidRPr="00010CC7">
        <w:t>101.235</w:t>
      </w:r>
      <w:r w:rsidRPr="00010CC7">
        <w:tab/>
      </w:r>
      <w:r w:rsidR="00FE07F8" w:rsidRPr="00010CC7">
        <w:t xml:space="preserve">Application of </w:t>
      </w:r>
      <w:r w:rsidR="00D84376" w:rsidRPr="00010CC7">
        <w:t>Subpart 1</w:t>
      </w:r>
      <w:r w:rsidR="00FE07F8" w:rsidRPr="00010CC7">
        <w:t>01.F</w:t>
      </w:r>
    </w:p>
    <w:p w14:paraId="2AD1A787" w14:textId="336651BC" w:rsidR="00FE07F8" w:rsidRPr="00010CC7" w:rsidRDefault="00FE07F8" w:rsidP="00124E37">
      <w:pPr>
        <w:pStyle w:val="TofSectsSection"/>
        <w:rPr>
          <w:i/>
        </w:rPr>
      </w:pPr>
      <w:r w:rsidRPr="00010CC7">
        <w:t>101.236</w:t>
      </w:r>
      <w:r w:rsidRPr="00010CC7">
        <w:tab/>
        <w:t xml:space="preserve">Meaning of </w:t>
      </w:r>
      <w:r w:rsidRPr="00010CC7">
        <w:rPr>
          <w:i/>
        </w:rPr>
        <w:t>approved area</w:t>
      </w:r>
    </w:p>
    <w:p w14:paraId="775A69D7" w14:textId="53EA7D11" w:rsidR="00FE07F8" w:rsidRPr="00010CC7" w:rsidRDefault="00FE07F8" w:rsidP="00124E37">
      <w:pPr>
        <w:pStyle w:val="TofSectsSection"/>
      </w:pPr>
      <w:r w:rsidRPr="00010CC7">
        <w:t>101.237</w:t>
      </w:r>
      <w:r w:rsidRPr="00010CC7">
        <w:tab/>
        <w:t xml:space="preserve">Meaning of </w:t>
      </w:r>
      <w:r w:rsidRPr="00010CC7">
        <w:rPr>
          <w:i/>
        </w:rPr>
        <w:t>excluded RPA</w:t>
      </w:r>
    </w:p>
    <w:p w14:paraId="65CCDE99" w14:textId="31ACC2B8" w:rsidR="00FE07F8" w:rsidRPr="00010CC7" w:rsidRDefault="00FE07F8" w:rsidP="00124E37">
      <w:pPr>
        <w:pStyle w:val="TofSectsSection"/>
      </w:pPr>
      <w:r w:rsidRPr="00010CC7">
        <w:t>101.238</w:t>
      </w:r>
      <w:r w:rsidRPr="00010CC7">
        <w:tab/>
        <w:t>Meaning of standard RPA operating conditions</w:t>
      </w:r>
    </w:p>
    <w:p w14:paraId="0117B99B" w14:textId="2FEADF61" w:rsidR="00002737" w:rsidRPr="00010CC7" w:rsidRDefault="00271AE7" w:rsidP="00124E37">
      <w:pPr>
        <w:pStyle w:val="TofSectsGroupHeading"/>
      </w:pPr>
      <w:r w:rsidRPr="00010CC7">
        <w:t>Division</w:t>
      </w:r>
      <w:r w:rsidR="00F31D7C" w:rsidRPr="00010CC7">
        <w:t> </w:t>
      </w:r>
      <w:r w:rsidR="00002737" w:rsidRPr="00010CC7">
        <w:t>101.F.2</w:t>
      </w:r>
      <w:r w:rsidR="00415F86" w:rsidRPr="00010CC7">
        <w:t>—</w:t>
      </w:r>
      <w:r w:rsidR="00FE07F8" w:rsidRPr="00010CC7">
        <w:t>Operation of RPA generally</w:t>
      </w:r>
    </w:p>
    <w:p w14:paraId="3F12E162" w14:textId="4E85B42B" w:rsidR="00DB7944" w:rsidRPr="00010CC7" w:rsidRDefault="00002737" w:rsidP="00124E37">
      <w:pPr>
        <w:pStyle w:val="TofSectsSection"/>
      </w:pPr>
      <w:r w:rsidRPr="00010CC7">
        <w:t>101.245</w:t>
      </w:r>
      <w:r w:rsidRPr="00010CC7">
        <w:tab/>
        <w:t>Operation near people</w:t>
      </w:r>
    </w:p>
    <w:p w14:paraId="0A55E4C9" w14:textId="4DC61A85" w:rsidR="000439B5" w:rsidRPr="00010CC7" w:rsidRDefault="00002737" w:rsidP="00124E37">
      <w:pPr>
        <w:pStyle w:val="TofSectsSection"/>
      </w:pPr>
      <w:r w:rsidRPr="00010CC7">
        <w:t>101.250</w:t>
      </w:r>
      <w:r w:rsidRPr="00010CC7">
        <w:tab/>
      </w:r>
      <w:r w:rsidR="000E2A07" w:rsidRPr="00010CC7">
        <w:t>Where very small, small and medium RPA may be operated</w:t>
      </w:r>
    </w:p>
    <w:p w14:paraId="6FB8216B" w14:textId="67267BC8" w:rsidR="000E2A07" w:rsidRPr="00010CC7" w:rsidRDefault="000E2A07" w:rsidP="00124E37">
      <w:pPr>
        <w:pStyle w:val="TofSectsSection"/>
      </w:pPr>
      <w:r w:rsidRPr="00010CC7">
        <w:t>101.252</w:t>
      </w:r>
      <w:r w:rsidRPr="00010CC7">
        <w:tab/>
        <w:t>Certain RPA—requirement for remote pilot licence</w:t>
      </w:r>
    </w:p>
    <w:p w14:paraId="72C1B391" w14:textId="5A987ED7" w:rsidR="00002737" w:rsidRPr="00010CC7" w:rsidRDefault="00002737" w:rsidP="00124E37">
      <w:pPr>
        <w:pStyle w:val="TofSectsSection"/>
      </w:pPr>
      <w:r w:rsidRPr="00010CC7">
        <w:t>101.255</w:t>
      </w:r>
      <w:r w:rsidRPr="00010CC7">
        <w:tab/>
      </w:r>
      <w:r w:rsidR="000E2A07" w:rsidRPr="00010CC7">
        <w:t>Large RPA—requirement for certificate</w:t>
      </w:r>
    </w:p>
    <w:p w14:paraId="0C12BF85" w14:textId="2746F28C" w:rsidR="00002737" w:rsidRPr="00010CC7" w:rsidRDefault="00002737" w:rsidP="00124E37">
      <w:pPr>
        <w:pStyle w:val="TofSectsSection"/>
      </w:pPr>
      <w:r w:rsidRPr="00010CC7">
        <w:t>101.260</w:t>
      </w:r>
      <w:r w:rsidRPr="00010CC7">
        <w:tab/>
      </w:r>
      <w:r w:rsidR="00A95B44" w:rsidRPr="00010CC7">
        <w:t>Maintenance of large RPA</w:t>
      </w:r>
    </w:p>
    <w:p w14:paraId="464A1A85" w14:textId="5A8DBB4F" w:rsidR="00002737" w:rsidRPr="00010CC7" w:rsidRDefault="00002737" w:rsidP="00124E37">
      <w:pPr>
        <w:pStyle w:val="TofSectsSection"/>
      </w:pPr>
      <w:r w:rsidRPr="00010CC7">
        <w:t>101.265</w:t>
      </w:r>
      <w:r w:rsidRPr="00010CC7">
        <w:tab/>
      </w:r>
      <w:r w:rsidR="00834702" w:rsidRPr="00010CC7">
        <w:t>Large RPA—persons permitted to carry out maintenance</w:t>
      </w:r>
    </w:p>
    <w:p w14:paraId="025E6DD5" w14:textId="5ED25FD4" w:rsidR="000439B5" w:rsidRPr="00010CC7" w:rsidRDefault="00002737" w:rsidP="00124E37">
      <w:pPr>
        <w:pStyle w:val="TofSectsSection"/>
      </w:pPr>
      <w:r w:rsidRPr="00010CC7">
        <w:t>101.270</w:t>
      </w:r>
      <w:r w:rsidRPr="00010CC7">
        <w:tab/>
      </w:r>
      <w:r w:rsidR="00834702" w:rsidRPr="00010CC7">
        <w:t>Certain RPA—requirement for RPA operator’s certificate</w:t>
      </w:r>
    </w:p>
    <w:p w14:paraId="712A86FD" w14:textId="3AC19954" w:rsidR="00834702" w:rsidRPr="00010CC7" w:rsidRDefault="00834702" w:rsidP="00124E37">
      <w:pPr>
        <w:pStyle w:val="TofSectsSection"/>
      </w:pPr>
      <w:r w:rsidRPr="00010CC7">
        <w:t>101.272</w:t>
      </w:r>
      <w:r w:rsidRPr="00010CC7">
        <w:tab/>
        <w:t>Certain RPA—requirement to keep records or give information to CASA</w:t>
      </w:r>
    </w:p>
    <w:p w14:paraId="21B5238E" w14:textId="47B335B6" w:rsidR="00002737" w:rsidRPr="00010CC7" w:rsidRDefault="00002737" w:rsidP="00124E37">
      <w:pPr>
        <w:pStyle w:val="TofSectsSection"/>
      </w:pPr>
      <w:r w:rsidRPr="00010CC7">
        <w:t>101.275</w:t>
      </w:r>
      <w:r w:rsidRPr="00010CC7">
        <w:tab/>
      </w:r>
      <w:r w:rsidR="00834702" w:rsidRPr="00010CC7">
        <w:t>Approval of operation of large RPA</w:t>
      </w:r>
    </w:p>
    <w:p w14:paraId="3D21C65E" w14:textId="11C16DDA" w:rsidR="00002737" w:rsidRPr="00010CC7" w:rsidRDefault="00002737" w:rsidP="00124E37">
      <w:pPr>
        <w:pStyle w:val="TofSectsSection"/>
      </w:pPr>
      <w:r w:rsidRPr="00010CC7">
        <w:t>101.280</w:t>
      </w:r>
      <w:r w:rsidRPr="00010CC7">
        <w:tab/>
      </w:r>
      <w:r w:rsidR="00834702" w:rsidRPr="00010CC7">
        <w:t>RPA not to be operated over populous areas</w:t>
      </w:r>
    </w:p>
    <w:p w14:paraId="3D71B21E" w14:textId="77777777" w:rsidR="006674F7" w:rsidRPr="00010CC7" w:rsidRDefault="006674F7" w:rsidP="00124E37">
      <w:pPr>
        <w:pStyle w:val="TofSectsSection"/>
      </w:pPr>
      <w:r w:rsidRPr="00010CC7">
        <w:t>101.285</w:t>
      </w:r>
      <w:r w:rsidRPr="00010CC7">
        <w:tab/>
        <w:t>Use of aeronautical radio</w:t>
      </w:r>
    </w:p>
    <w:p w14:paraId="1C3943CF" w14:textId="5B12DA10" w:rsidR="00002737" w:rsidRPr="00010CC7" w:rsidRDefault="00271AE7" w:rsidP="00124E37">
      <w:pPr>
        <w:pStyle w:val="TofSectsGroupHeading"/>
      </w:pPr>
      <w:r w:rsidRPr="00010CC7">
        <w:t>Division</w:t>
      </w:r>
      <w:r w:rsidR="00F31D7C" w:rsidRPr="00010CC7">
        <w:t> </w:t>
      </w:r>
      <w:r w:rsidR="00002737" w:rsidRPr="00010CC7">
        <w:t>101.F.3</w:t>
      </w:r>
      <w:r w:rsidR="00415F86" w:rsidRPr="00010CC7">
        <w:t>—</w:t>
      </w:r>
      <w:r w:rsidR="0003516E" w:rsidRPr="00010CC7">
        <w:t>Remote pilot licences</w:t>
      </w:r>
    </w:p>
    <w:p w14:paraId="5BEB1CDC" w14:textId="49910046" w:rsidR="00002737" w:rsidRPr="00010CC7" w:rsidRDefault="00002737" w:rsidP="00124E37">
      <w:pPr>
        <w:pStyle w:val="TofSectsSection"/>
      </w:pPr>
      <w:r w:rsidRPr="00010CC7">
        <w:t>101.290</w:t>
      </w:r>
      <w:r w:rsidRPr="00010CC7">
        <w:tab/>
      </w:r>
      <w:r w:rsidR="0044387E" w:rsidRPr="00010CC7">
        <w:t>Application for remote pilot licence</w:t>
      </w:r>
    </w:p>
    <w:p w14:paraId="65BF1AC2" w14:textId="5AC462F5" w:rsidR="00002737" w:rsidRPr="00010CC7" w:rsidRDefault="00002737" w:rsidP="00124E37">
      <w:pPr>
        <w:pStyle w:val="TofSectsSection"/>
      </w:pPr>
      <w:r w:rsidRPr="00010CC7">
        <w:t>101.295</w:t>
      </w:r>
      <w:r w:rsidRPr="00010CC7">
        <w:tab/>
      </w:r>
      <w:r w:rsidR="0044387E" w:rsidRPr="00010CC7">
        <w:t>Eligibility for remote pilot licence</w:t>
      </w:r>
    </w:p>
    <w:p w14:paraId="6F726176" w14:textId="3B152F90" w:rsidR="00002737" w:rsidRPr="00010CC7" w:rsidRDefault="00002737" w:rsidP="00124E37">
      <w:pPr>
        <w:pStyle w:val="TofSectsSection"/>
      </w:pPr>
      <w:r w:rsidRPr="00010CC7">
        <w:t>101.300</w:t>
      </w:r>
      <w:r w:rsidRPr="00010CC7">
        <w:tab/>
      </w:r>
      <w:r w:rsidR="004D1A79" w:rsidRPr="00010CC7">
        <w:t>Conditions on remote pilot licences</w:t>
      </w:r>
    </w:p>
    <w:p w14:paraId="513EC6E1" w14:textId="2C90B795" w:rsidR="00002737" w:rsidRPr="00010CC7" w:rsidRDefault="00002737" w:rsidP="00124E37">
      <w:pPr>
        <w:pStyle w:val="TofSectsSection"/>
      </w:pPr>
      <w:r w:rsidRPr="00010CC7">
        <w:t>101.315</w:t>
      </w:r>
      <w:r w:rsidRPr="00010CC7">
        <w:tab/>
      </w:r>
      <w:r w:rsidR="004D1A79" w:rsidRPr="00010CC7">
        <w:t>Notice to holder of remote pilot licence to show cause</w:t>
      </w:r>
    </w:p>
    <w:p w14:paraId="706083B2" w14:textId="223E9CAB" w:rsidR="00002737" w:rsidRPr="00010CC7" w:rsidRDefault="00002737" w:rsidP="00124E37">
      <w:pPr>
        <w:pStyle w:val="TofSectsSection"/>
      </w:pPr>
      <w:r w:rsidRPr="00010CC7">
        <w:t>101.320</w:t>
      </w:r>
      <w:r w:rsidRPr="00010CC7">
        <w:tab/>
      </w:r>
      <w:r w:rsidR="00CB317C" w:rsidRPr="00010CC7">
        <w:t>Variation, suspension or cancellation of remote pilot licence</w:t>
      </w:r>
    </w:p>
    <w:p w14:paraId="41A93B53" w14:textId="4A778F69" w:rsidR="00002737" w:rsidRPr="00010CC7" w:rsidRDefault="00271AE7" w:rsidP="00124E37">
      <w:pPr>
        <w:pStyle w:val="TofSectsGroupHeading"/>
      </w:pPr>
      <w:r w:rsidRPr="00010CC7">
        <w:t>Division</w:t>
      </w:r>
      <w:r w:rsidR="00F31D7C" w:rsidRPr="00010CC7">
        <w:t> </w:t>
      </w:r>
      <w:r w:rsidR="00002737" w:rsidRPr="00010CC7">
        <w:t>101.F.4</w:t>
      </w:r>
      <w:r w:rsidR="00415F86" w:rsidRPr="00010CC7">
        <w:t>—</w:t>
      </w:r>
      <w:r w:rsidR="00B67A9B" w:rsidRPr="00010CC7">
        <w:t>Certification of RPA operators</w:t>
      </w:r>
    </w:p>
    <w:p w14:paraId="1455BC24" w14:textId="37C0E748" w:rsidR="00002737" w:rsidRPr="00010CC7" w:rsidRDefault="00002737" w:rsidP="00124E37">
      <w:pPr>
        <w:pStyle w:val="TofSectsSection"/>
      </w:pPr>
      <w:r w:rsidRPr="00010CC7">
        <w:t>101.330</w:t>
      </w:r>
      <w:r w:rsidRPr="00010CC7">
        <w:tab/>
      </w:r>
      <w:r w:rsidR="00B67A9B" w:rsidRPr="00010CC7">
        <w:t>Application for certification as RPA operator</w:t>
      </w:r>
    </w:p>
    <w:p w14:paraId="381F7484" w14:textId="7E758387" w:rsidR="00002737" w:rsidRPr="00010CC7" w:rsidRDefault="00002737" w:rsidP="00124E37">
      <w:pPr>
        <w:pStyle w:val="TofSectsSection"/>
      </w:pPr>
      <w:r w:rsidRPr="00010CC7">
        <w:t>101.335</w:t>
      </w:r>
      <w:r w:rsidRPr="00010CC7">
        <w:tab/>
      </w:r>
      <w:r w:rsidR="00B67A9B" w:rsidRPr="00010CC7">
        <w:t>Eligibility for certification as RPA operator</w:t>
      </w:r>
    </w:p>
    <w:p w14:paraId="1F76BE45" w14:textId="52D32EC5" w:rsidR="000439B5" w:rsidRPr="00010CC7" w:rsidRDefault="00002737" w:rsidP="00124E37">
      <w:pPr>
        <w:pStyle w:val="TofSectsSection"/>
      </w:pPr>
      <w:r w:rsidRPr="00010CC7">
        <w:t>101.340</w:t>
      </w:r>
      <w:r w:rsidRPr="00010CC7">
        <w:tab/>
        <w:t>Conditions on certification</w:t>
      </w:r>
    </w:p>
    <w:p w14:paraId="0B3374C4" w14:textId="6D434F11" w:rsidR="00B87602" w:rsidRPr="00010CC7" w:rsidRDefault="00B87602" w:rsidP="00124E37">
      <w:pPr>
        <w:pStyle w:val="TofSectsSection"/>
      </w:pPr>
      <w:r w:rsidRPr="00010CC7">
        <w:t>101.342</w:t>
      </w:r>
      <w:r w:rsidRPr="00010CC7">
        <w:tab/>
        <w:t>Functions and duties of chief remote pilot</w:t>
      </w:r>
    </w:p>
    <w:p w14:paraId="203F7114" w14:textId="7D43D218" w:rsidR="00002737" w:rsidRPr="00010CC7" w:rsidRDefault="00002737" w:rsidP="00124E37">
      <w:pPr>
        <w:pStyle w:val="TofSectsSection"/>
      </w:pPr>
      <w:r w:rsidRPr="00010CC7">
        <w:t>101.360</w:t>
      </w:r>
      <w:r w:rsidRPr="00010CC7">
        <w:tab/>
      </w:r>
      <w:r w:rsidR="00B87602" w:rsidRPr="00010CC7">
        <w:t>Notice to certified RPA operator to show cause</w:t>
      </w:r>
    </w:p>
    <w:p w14:paraId="103A4839" w14:textId="2A7F6DB1" w:rsidR="000439B5" w:rsidRPr="00010CC7" w:rsidRDefault="00002737" w:rsidP="00124E37">
      <w:pPr>
        <w:pStyle w:val="TofSectsSection"/>
      </w:pPr>
      <w:r w:rsidRPr="00010CC7">
        <w:t>101.365</w:t>
      </w:r>
      <w:r w:rsidRPr="00010CC7">
        <w:tab/>
      </w:r>
      <w:r w:rsidR="00CB317C" w:rsidRPr="00010CC7">
        <w:t>Variation, suspension or cancellation of RPA operator’s certification</w:t>
      </w:r>
    </w:p>
    <w:p w14:paraId="1609D8DC" w14:textId="78909E30" w:rsidR="00DA070B" w:rsidRPr="00010CC7" w:rsidRDefault="00DA070B" w:rsidP="00124E37">
      <w:pPr>
        <w:pStyle w:val="TofSectsSection"/>
      </w:pPr>
      <w:r w:rsidRPr="00010CC7">
        <w:t>101.370</w:t>
      </w:r>
      <w:r w:rsidRPr="00010CC7">
        <w:tab/>
        <w:t>Compliance with RPA operator’s practices and procedures</w:t>
      </w:r>
    </w:p>
    <w:p w14:paraId="2416378E" w14:textId="759FF59D" w:rsidR="00DA070B" w:rsidRPr="00010CC7" w:rsidRDefault="00DA070B" w:rsidP="00124E37">
      <w:pPr>
        <w:pStyle w:val="TofSectsGroupHeading"/>
      </w:pPr>
      <w:r w:rsidRPr="00010CC7">
        <w:t>Division</w:t>
      </w:r>
      <w:r w:rsidR="00F31D7C" w:rsidRPr="00010CC7">
        <w:t> </w:t>
      </w:r>
      <w:r w:rsidRPr="00010CC7">
        <w:t xml:space="preserve">101.F.5—Operation of </w:t>
      </w:r>
      <w:r w:rsidR="00F808B9" w:rsidRPr="00010CC7">
        <w:t>certain RPA</w:t>
      </w:r>
      <w:r w:rsidRPr="00010CC7">
        <w:t xml:space="preserve"> for hire or reward</w:t>
      </w:r>
    </w:p>
    <w:p w14:paraId="26C6C27E" w14:textId="224D4D5B" w:rsidR="00DA070B" w:rsidRPr="00010CC7" w:rsidRDefault="00DA070B" w:rsidP="001868A4">
      <w:pPr>
        <w:pStyle w:val="TofSectsSection"/>
      </w:pPr>
      <w:r w:rsidRPr="00010CC7">
        <w:t>101.371</w:t>
      </w:r>
      <w:r w:rsidRPr="00010CC7">
        <w:tab/>
      </w:r>
      <w:r w:rsidR="00F808B9" w:rsidRPr="00010CC7">
        <w:t>Application of Division 101.F.5</w:t>
      </w:r>
    </w:p>
    <w:p w14:paraId="628BCCC1" w14:textId="0A9D5FA6" w:rsidR="00DA070B" w:rsidRPr="00010CC7" w:rsidRDefault="00DA070B" w:rsidP="001868A4">
      <w:pPr>
        <w:pStyle w:val="TofSectsSection"/>
      </w:pPr>
      <w:r w:rsidRPr="00010CC7">
        <w:t>101.372</w:t>
      </w:r>
      <w:r w:rsidRPr="00010CC7">
        <w:tab/>
      </w:r>
      <w:r w:rsidR="00F808B9" w:rsidRPr="00010CC7">
        <w:t>Notice of certain operations</w:t>
      </w:r>
    </w:p>
    <w:p w14:paraId="08DAF62C" w14:textId="69156C5C" w:rsidR="00DA070B" w:rsidRPr="00010CC7" w:rsidRDefault="00DA070B" w:rsidP="001868A4">
      <w:pPr>
        <w:pStyle w:val="TofSectsSection"/>
      </w:pPr>
      <w:r w:rsidRPr="00010CC7">
        <w:t>101.373</w:t>
      </w:r>
      <w:r w:rsidRPr="00010CC7">
        <w:tab/>
        <w:t>Notification of changes in relation to operating very small RPA for hire or reward etc.</w:t>
      </w:r>
    </w:p>
    <w:p w14:paraId="75EAECE5" w14:textId="350EF22F" w:rsidR="00DA070B" w:rsidRPr="00010CC7" w:rsidRDefault="00DA070B" w:rsidP="001868A4">
      <w:pPr>
        <w:pStyle w:val="TofSectsSection"/>
      </w:pPr>
      <w:r w:rsidRPr="00010CC7">
        <w:t>101.374</w:t>
      </w:r>
      <w:r w:rsidRPr="00010CC7">
        <w:tab/>
        <w:t>Database of notifications</w:t>
      </w:r>
    </w:p>
    <w:p w14:paraId="12E5E52F" w14:textId="052B7219" w:rsidR="00F808B9" w:rsidRPr="00010CC7" w:rsidRDefault="00D84376" w:rsidP="00F808B9">
      <w:pPr>
        <w:pStyle w:val="TofSectsGroupHeading"/>
      </w:pPr>
      <w:r w:rsidRPr="00010CC7">
        <w:t>Subpart 1</w:t>
      </w:r>
      <w:r w:rsidR="00F808B9" w:rsidRPr="00010CC7">
        <w:t>01.FA</w:t>
      </w:r>
      <w:r w:rsidR="00F808B9" w:rsidRPr="00010CC7">
        <w:rPr>
          <w:bCs/>
        </w:rPr>
        <w:t>—</w:t>
      </w:r>
      <w:r w:rsidR="00F808B9" w:rsidRPr="00010CC7">
        <w:t>Excluded RPA, micro RPA and model aircraft accreditation</w:t>
      </w:r>
    </w:p>
    <w:p w14:paraId="14A94D0C" w14:textId="3BD99748" w:rsidR="00F808B9" w:rsidRPr="00010CC7" w:rsidRDefault="00F808B9" w:rsidP="00EB2766">
      <w:pPr>
        <w:pStyle w:val="TofSectsGroupHeading"/>
      </w:pPr>
      <w:r w:rsidRPr="00010CC7">
        <w:t>Division 101.FA.1—General</w:t>
      </w:r>
    </w:p>
    <w:p w14:paraId="5F12EA3B" w14:textId="227CD19C" w:rsidR="00F808B9" w:rsidRPr="00010CC7" w:rsidRDefault="00F808B9" w:rsidP="00F808B9">
      <w:pPr>
        <w:pStyle w:val="TofSectsSection"/>
      </w:pPr>
      <w:r w:rsidRPr="00010CC7">
        <w:t>101.374A</w:t>
      </w:r>
      <w:r w:rsidRPr="00010CC7">
        <w:tab/>
        <w:t>Application of this Subpart</w:t>
      </w:r>
    </w:p>
    <w:p w14:paraId="5B05C2C9" w14:textId="5BEB9F21" w:rsidR="00F808B9" w:rsidRPr="00010CC7" w:rsidRDefault="00F808B9" w:rsidP="00F808B9">
      <w:pPr>
        <w:pStyle w:val="TofSectsGroupHeading"/>
      </w:pPr>
      <w:r w:rsidRPr="00010CC7">
        <w:t>Division 101.FA.2—Accreditation requirements</w:t>
      </w:r>
    </w:p>
    <w:p w14:paraId="699170AD" w14:textId="7F3E6317" w:rsidR="00F808B9" w:rsidRPr="00010CC7" w:rsidRDefault="00F808B9" w:rsidP="00F808B9">
      <w:pPr>
        <w:pStyle w:val="TofSectsSection"/>
      </w:pPr>
      <w:r w:rsidRPr="00010CC7">
        <w:t>101.374B</w:t>
      </w:r>
      <w:r w:rsidRPr="00010CC7">
        <w:tab/>
        <w:t>Excluded RPA, micro RPA and model aircraft—requirement for accreditation or remote pilot licence</w:t>
      </w:r>
    </w:p>
    <w:p w14:paraId="26F19430" w14:textId="0B6ABD74" w:rsidR="00F808B9" w:rsidRPr="00010CC7" w:rsidRDefault="00F808B9" w:rsidP="00F808B9">
      <w:pPr>
        <w:pStyle w:val="TofSectsSection"/>
      </w:pPr>
      <w:r w:rsidRPr="00010CC7">
        <w:t>101.374C</w:t>
      </w:r>
      <w:r w:rsidRPr="00010CC7">
        <w:tab/>
        <w:t>Excluded RPA, micro RPA and model aircraft—requirement to produce accreditation or remote pilot licence</w:t>
      </w:r>
    </w:p>
    <w:p w14:paraId="7EF4AAE8" w14:textId="70C6C920" w:rsidR="00F808B9" w:rsidRPr="00010CC7" w:rsidRDefault="00F808B9" w:rsidP="00F808B9">
      <w:pPr>
        <w:pStyle w:val="TofSectsGroupHeading"/>
      </w:pPr>
      <w:r w:rsidRPr="00010CC7">
        <w:t>Division 101.FA.3—Grant of accreditation to operate excluded RPA, micro RPA and model aircraft</w:t>
      </w:r>
    </w:p>
    <w:p w14:paraId="116C1FA5" w14:textId="2EFD60B0" w:rsidR="00F808B9" w:rsidRPr="00010CC7" w:rsidRDefault="00F808B9" w:rsidP="00F808B9">
      <w:pPr>
        <w:pStyle w:val="TofSectsSection"/>
      </w:pPr>
      <w:r w:rsidRPr="00010CC7">
        <w:t>101.374D</w:t>
      </w:r>
      <w:r w:rsidRPr="00010CC7">
        <w:tab/>
        <w:t>Accreditation—application</w:t>
      </w:r>
    </w:p>
    <w:p w14:paraId="0A9CB1B8" w14:textId="273841E0" w:rsidR="00F808B9" w:rsidRPr="00010CC7" w:rsidRDefault="00F808B9" w:rsidP="00F808B9">
      <w:pPr>
        <w:pStyle w:val="TofSectsSection"/>
      </w:pPr>
      <w:r w:rsidRPr="00010CC7">
        <w:t>101.374E</w:t>
      </w:r>
      <w:r w:rsidRPr="00010CC7">
        <w:tab/>
        <w:t>Accreditation—grant</w:t>
      </w:r>
    </w:p>
    <w:p w14:paraId="3FAB074A" w14:textId="5613322C" w:rsidR="00F808B9" w:rsidRPr="00010CC7" w:rsidRDefault="00F808B9" w:rsidP="00F808B9">
      <w:pPr>
        <w:pStyle w:val="TofSectsSection"/>
      </w:pPr>
      <w:r w:rsidRPr="00010CC7">
        <w:t>101.374F</w:t>
      </w:r>
      <w:r w:rsidRPr="00010CC7">
        <w:tab/>
        <w:t>Accreditation—conduct of online courses and examinations</w:t>
      </w:r>
    </w:p>
    <w:p w14:paraId="5E30E46A" w14:textId="35992AAE" w:rsidR="00F808B9" w:rsidRPr="00010CC7" w:rsidRDefault="00F808B9" w:rsidP="00F808B9">
      <w:pPr>
        <w:pStyle w:val="TofSectsSection"/>
      </w:pPr>
      <w:r w:rsidRPr="00010CC7">
        <w:t>101.374G</w:t>
      </w:r>
      <w:r w:rsidRPr="00010CC7">
        <w:tab/>
        <w:t>Accreditation—cessation</w:t>
      </w:r>
    </w:p>
    <w:p w14:paraId="0421F302" w14:textId="4FB8C1E2" w:rsidR="00F808B9" w:rsidRPr="00010CC7" w:rsidRDefault="00F808B9" w:rsidP="00F808B9">
      <w:pPr>
        <w:pStyle w:val="TofSectsSection"/>
      </w:pPr>
      <w:r w:rsidRPr="00010CC7">
        <w:t>101.374H</w:t>
      </w:r>
      <w:r w:rsidRPr="00010CC7">
        <w:tab/>
        <w:t>Notice to accreditation holder to show cause</w:t>
      </w:r>
    </w:p>
    <w:p w14:paraId="2B6760A8" w14:textId="547A41B6" w:rsidR="00F808B9" w:rsidRPr="00010CC7" w:rsidRDefault="00F808B9" w:rsidP="00F808B9">
      <w:pPr>
        <w:pStyle w:val="TofSectsSection"/>
      </w:pPr>
      <w:r w:rsidRPr="00010CC7">
        <w:t>101.374J</w:t>
      </w:r>
      <w:r w:rsidRPr="00010CC7">
        <w:tab/>
        <w:t>Suspension or cancellation of accreditation</w:t>
      </w:r>
    </w:p>
    <w:p w14:paraId="3FFDBA39" w14:textId="10C151F6" w:rsidR="00002737" w:rsidRPr="00010CC7" w:rsidRDefault="00D84376" w:rsidP="00124E37">
      <w:pPr>
        <w:pStyle w:val="TofSectsGroupHeading"/>
      </w:pPr>
      <w:r w:rsidRPr="00010CC7">
        <w:t>Subpart 1</w:t>
      </w:r>
      <w:r w:rsidR="00002737" w:rsidRPr="00010CC7">
        <w:t>01.G</w:t>
      </w:r>
      <w:r w:rsidR="00415F86" w:rsidRPr="00010CC7">
        <w:rPr>
          <w:bCs/>
        </w:rPr>
        <w:t>—</w:t>
      </w:r>
      <w:r w:rsidR="00002737" w:rsidRPr="00010CC7">
        <w:t>Model aircraft</w:t>
      </w:r>
    </w:p>
    <w:p w14:paraId="03DDFF8B" w14:textId="77777777" w:rsidR="00002737" w:rsidRPr="00010CC7" w:rsidRDefault="00002737" w:rsidP="00124E37">
      <w:pPr>
        <w:pStyle w:val="TofSectsSection"/>
      </w:pPr>
      <w:r w:rsidRPr="00010CC7">
        <w:t>101.375</w:t>
      </w:r>
      <w:r w:rsidRPr="00010CC7">
        <w:tab/>
        <w:t>Applicability of this Subpart</w:t>
      </w:r>
    </w:p>
    <w:p w14:paraId="76A11B02" w14:textId="77777777" w:rsidR="00002737" w:rsidRPr="00010CC7" w:rsidRDefault="00002737" w:rsidP="00124E37">
      <w:pPr>
        <w:pStyle w:val="TofSectsSection"/>
      </w:pPr>
      <w:r w:rsidRPr="00010CC7">
        <w:t>101.380</w:t>
      </w:r>
      <w:r w:rsidRPr="00010CC7">
        <w:tab/>
        <w:t>Definitions for Subpart</w:t>
      </w:r>
    </w:p>
    <w:p w14:paraId="1D961FAD" w14:textId="77777777" w:rsidR="00002737" w:rsidRPr="00010CC7" w:rsidRDefault="00002737" w:rsidP="00124E37">
      <w:pPr>
        <w:pStyle w:val="TofSectsSection"/>
      </w:pPr>
      <w:r w:rsidRPr="00010CC7">
        <w:t>101.385</w:t>
      </w:r>
      <w:r w:rsidRPr="00010CC7">
        <w:tab/>
        <w:t>Visibility for operation of model aircraft</w:t>
      </w:r>
    </w:p>
    <w:p w14:paraId="234A04BE" w14:textId="77777777" w:rsidR="00002737" w:rsidRPr="00010CC7" w:rsidRDefault="00002737" w:rsidP="00124E37">
      <w:pPr>
        <w:pStyle w:val="TofSectsSection"/>
      </w:pPr>
      <w:r w:rsidRPr="00010CC7">
        <w:t>101.390</w:t>
      </w:r>
      <w:r w:rsidRPr="00010CC7">
        <w:tab/>
        <w:t>Operating model aircraft at night</w:t>
      </w:r>
    </w:p>
    <w:p w14:paraId="69A4BF25" w14:textId="77777777" w:rsidR="00002737" w:rsidRPr="00010CC7" w:rsidRDefault="00002737" w:rsidP="00124E37">
      <w:pPr>
        <w:pStyle w:val="TofSectsSection"/>
      </w:pPr>
      <w:r w:rsidRPr="00010CC7">
        <w:t>101.395</w:t>
      </w:r>
      <w:r w:rsidRPr="00010CC7">
        <w:tab/>
        <w:t>Keeping model aircraft away from people</w:t>
      </w:r>
    </w:p>
    <w:p w14:paraId="7045CB46" w14:textId="77777777" w:rsidR="00002737" w:rsidRPr="00010CC7" w:rsidRDefault="00002737" w:rsidP="00124E37">
      <w:pPr>
        <w:pStyle w:val="TofSectsSection"/>
      </w:pPr>
      <w:r w:rsidRPr="00010CC7">
        <w:t>101.400</w:t>
      </w:r>
      <w:r w:rsidRPr="00010CC7">
        <w:tab/>
        <w:t>Operation of model aircraft outside approved areas</w:t>
      </w:r>
    </w:p>
    <w:p w14:paraId="40943EA8" w14:textId="77777777" w:rsidR="00002737" w:rsidRPr="00010CC7" w:rsidRDefault="00002737" w:rsidP="00124E37">
      <w:pPr>
        <w:pStyle w:val="TofSectsSection"/>
      </w:pPr>
      <w:r w:rsidRPr="00010CC7">
        <w:t>101.405</w:t>
      </w:r>
      <w:r w:rsidRPr="00010CC7">
        <w:tab/>
        <w:t>Giant model aircraft</w:t>
      </w:r>
    </w:p>
    <w:p w14:paraId="12348109" w14:textId="77777777" w:rsidR="00002737" w:rsidRPr="00010CC7" w:rsidRDefault="00002737" w:rsidP="00124E37">
      <w:pPr>
        <w:pStyle w:val="TofSectsSection"/>
      </w:pPr>
      <w:r w:rsidRPr="00010CC7">
        <w:t>101.410</w:t>
      </w:r>
      <w:r w:rsidRPr="00010CC7">
        <w:tab/>
        <w:t>Model flying displays</w:t>
      </w:r>
    </w:p>
    <w:p w14:paraId="0346ED1F" w14:textId="2899C854" w:rsidR="00002737" w:rsidRPr="00010CC7" w:rsidRDefault="00D84376" w:rsidP="00124E37">
      <w:pPr>
        <w:pStyle w:val="TofSectsGroupHeading"/>
      </w:pPr>
      <w:r w:rsidRPr="00010CC7">
        <w:t>Subpart 1</w:t>
      </w:r>
      <w:r w:rsidR="00002737" w:rsidRPr="00010CC7">
        <w:t>01.H</w:t>
      </w:r>
      <w:r w:rsidR="00415F86" w:rsidRPr="00010CC7">
        <w:rPr>
          <w:bCs/>
        </w:rPr>
        <w:t>—</w:t>
      </w:r>
      <w:r w:rsidR="00002737" w:rsidRPr="00010CC7">
        <w:t>Rockets</w:t>
      </w:r>
    </w:p>
    <w:p w14:paraId="5303703D" w14:textId="77777777" w:rsidR="00002737" w:rsidRPr="00010CC7" w:rsidRDefault="00002737" w:rsidP="00124E37">
      <w:pPr>
        <w:pStyle w:val="TofSectsSection"/>
      </w:pPr>
      <w:r w:rsidRPr="00010CC7">
        <w:t>101.415</w:t>
      </w:r>
      <w:r w:rsidRPr="00010CC7">
        <w:tab/>
        <w:t>Applicability of this Subpart</w:t>
      </w:r>
    </w:p>
    <w:p w14:paraId="45F5B3EC" w14:textId="77777777" w:rsidR="00002737" w:rsidRPr="00010CC7" w:rsidRDefault="00002737" w:rsidP="00124E37">
      <w:pPr>
        <w:pStyle w:val="TofSectsSection"/>
      </w:pPr>
      <w:r w:rsidRPr="00010CC7">
        <w:t>101.420</w:t>
      </w:r>
      <w:r w:rsidRPr="00010CC7">
        <w:tab/>
        <w:t>Application of State and Territory laws about rockets</w:t>
      </w:r>
    </w:p>
    <w:p w14:paraId="7E043474" w14:textId="77777777" w:rsidR="00002737" w:rsidRPr="00010CC7" w:rsidRDefault="00002737" w:rsidP="00124E37">
      <w:pPr>
        <w:pStyle w:val="TofSectsSection"/>
      </w:pPr>
      <w:r w:rsidRPr="00010CC7">
        <w:t>101.425</w:t>
      </w:r>
      <w:r w:rsidRPr="00010CC7">
        <w:tab/>
        <w:t>Definitions for Subpart</w:t>
      </w:r>
    </w:p>
    <w:p w14:paraId="025D508A" w14:textId="77777777" w:rsidR="00002737" w:rsidRPr="00010CC7" w:rsidRDefault="00002737" w:rsidP="00124E37">
      <w:pPr>
        <w:pStyle w:val="TofSectsSection"/>
      </w:pPr>
      <w:r w:rsidRPr="00010CC7">
        <w:t>101.430</w:t>
      </w:r>
      <w:r w:rsidRPr="00010CC7">
        <w:tab/>
        <w:t>Launching rocket in or over prohibited or restricted area</w:t>
      </w:r>
    </w:p>
    <w:p w14:paraId="50E75E20" w14:textId="77777777" w:rsidR="00002737" w:rsidRPr="00010CC7" w:rsidRDefault="00002737" w:rsidP="00124E37">
      <w:pPr>
        <w:pStyle w:val="TofSectsSection"/>
      </w:pPr>
      <w:r w:rsidRPr="00010CC7">
        <w:t>101.435</w:t>
      </w:r>
      <w:r w:rsidRPr="00010CC7">
        <w:tab/>
        <w:t>Launching rockets into controlled airspace</w:t>
      </w:r>
    </w:p>
    <w:p w14:paraId="5712E0F8" w14:textId="77777777" w:rsidR="00002737" w:rsidRPr="00010CC7" w:rsidRDefault="00002737" w:rsidP="00124E37">
      <w:pPr>
        <w:pStyle w:val="TofSectsSection"/>
      </w:pPr>
      <w:r w:rsidRPr="00010CC7">
        <w:t>101.440</w:t>
      </w:r>
      <w:r w:rsidRPr="00010CC7">
        <w:tab/>
        <w:t>Launching rockets near aerodromes</w:t>
      </w:r>
    </w:p>
    <w:p w14:paraId="0A4D77CB" w14:textId="77777777" w:rsidR="00002737" w:rsidRPr="00010CC7" w:rsidRDefault="00002737" w:rsidP="00124E37">
      <w:pPr>
        <w:pStyle w:val="TofSectsSection"/>
      </w:pPr>
      <w:r w:rsidRPr="00010CC7">
        <w:t>101.445</w:t>
      </w:r>
      <w:r w:rsidRPr="00010CC7">
        <w:tab/>
        <w:t>Getting permission for launch of rocket near aerodrome</w:t>
      </w:r>
    </w:p>
    <w:p w14:paraId="58F95739" w14:textId="5F47AF11" w:rsidR="00002737" w:rsidRPr="00010CC7" w:rsidRDefault="00002737" w:rsidP="00124E37">
      <w:pPr>
        <w:pStyle w:val="TofSectsSection"/>
      </w:pPr>
      <w:r w:rsidRPr="00010CC7">
        <w:t>101.450</w:t>
      </w:r>
      <w:r w:rsidRPr="00010CC7">
        <w:tab/>
      </w:r>
      <w:r w:rsidR="002D617F" w:rsidRPr="00010CC7">
        <w:t>Rockets other than model rockets must be launched in approved area</w:t>
      </w:r>
    </w:p>
    <w:p w14:paraId="7094138D" w14:textId="77777777" w:rsidR="00002737" w:rsidRPr="00010CC7" w:rsidRDefault="00002737" w:rsidP="00124E37">
      <w:pPr>
        <w:pStyle w:val="TofSectsSection"/>
      </w:pPr>
      <w:r w:rsidRPr="00010CC7">
        <w:t>101.455</w:t>
      </w:r>
      <w:r w:rsidRPr="00010CC7">
        <w:tab/>
        <w:t>Maximum operating height of rockets</w:t>
      </w:r>
    </w:p>
    <w:p w14:paraId="7BBEECFF" w14:textId="77777777" w:rsidR="00002737" w:rsidRPr="00010CC7" w:rsidRDefault="00002737" w:rsidP="00124E37">
      <w:pPr>
        <w:pStyle w:val="TofSectsSection"/>
      </w:pPr>
      <w:r w:rsidRPr="00010CC7">
        <w:t>101.460</w:t>
      </w:r>
      <w:r w:rsidRPr="00010CC7">
        <w:tab/>
        <w:t>Dropping or discharging of things from rockets</w:t>
      </w:r>
    </w:p>
    <w:p w14:paraId="6696FEAD" w14:textId="77777777" w:rsidR="00002737" w:rsidRPr="00010CC7" w:rsidRDefault="00002737" w:rsidP="00124E37">
      <w:pPr>
        <w:pStyle w:val="TofSectsSection"/>
      </w:pPr>
      <w:r w:rsidRPr="00010CC7">
        <w:t>101.465</w:t>
      </w:r>
      <w:r w:rsidRPr="00010CC7">
        <w:tab/>
        <w:t>Weather and day limitations</w:t>
      </w:r>
      <w:r w:rsidR="00271AE7" w:rsidRPr="00010CC7">
        <w:t>—</w:t>
      </w:r>
      <w:r w:rsidRPr="00010CC7">
        <w:t>rockets other than model rockets</w:t>
      </w:r>
    </w:p>
    <w:p w14:paraId="49B51F6B" w14:textId="77777777" w:rsidR="00002737" w:rsidRPr="00010CC7" w:rsidRDefault="00002737" w:rsidP="00124E37">
      <w:pPr>
        <w:pStyle w:val="TofSectsSection"/>
      </w:pPr>
      <w:r w:rsidRPr="00010CC7">
        <w:t>101.470</w:t>
      </w:r>
      <w:r w:rsidRPr="00010CC7">
        <w:tab/>
        <w:t>Model rockets</w:t>
      </w:r>
    </w:p>
    <w:p w14:paraId="44832D47" w14:textId="5B80AB2D" w:rsidR="00002737" w:rsidRPr="00010CC7" w:rsidRDefault="00D84376" w:rsidP="00124E37">
      <w:pPr>
        <w:pStyle w:val="TofSectsGroupHeading"/>
        <w:keepNext/>
      </w:pPr>
      <w:r w:rsidRPr="00010CC7">
        <w:t>Subpart 1</w:t>
      </w:r>
      <w:r w:rsidR="00002737" w:rsidRPr="00010CC7">
        <w:t>01.I</w:t>
      </w:r>
      <w:r w:rsidR="00415F86" w:rsidRPr="00010CC7">
        <w:rPr>
          <w:bCs/>
        </w:rPr>
        <w:t>—</w:t>
      </w:r>
      <w:r w:rsidR="00002737" w:rsidRPr="00010CC7">
        <w:t>Firework displays</w:t>
      </w:r>
    </w:p>
    <w:p w14:paraId="776CDBB9" w14:textId="77777777" w:rsidR="00002737" w:rsidRPr="00010CC7" w:rsidRDefault="00002737" w:rsidP="00124E37">
      <w:pPr>
        <w:pStyle w:val="TofSectsSection"/>
      </w:pPr>
      <w:r w:rsidRPr="00010CC7">
        <w:t>101.475</w:t>
      </w:r>
      <w:r w:rsidRPr="00010CC7">
        <w:tab/>
        <w:t xml:space="preserve">What this </w:t>
      </w:r>
      <w:r w:rsidR="00271AE7" w:rsidRPr="00010CC7">
        <w:t>Subpart</w:t>
      </w:r>
      <w:r w:rsidR="009F4E1B" w:rsidRPr="00010CC7">
        <w:t xml:space="preserve"> </w:t>
      </w:r>
      <w:r w:rsidRPr="00010CC7">
        <w:t>does</w:t>
      </w:r>
    </w:p>
    <w:p w14:paraId="26364DBB" w14:textId="77777777" w:rsidR="00002737" w:rsidRPr="00010CC7" w:rsidRDefault="00002737" w:rsidP="00124E37">
      <w:pPr>
        <w:pStyle w:val="TofSectsSection"/>
      </w:pPr>
      <w:r w:rsidRPr="00010CC7">
        <w:t>101.480</w:t>
      </w:r>
      <w:r w:rsidRPr="00010CC7">
        <w:tab/>
        <w:t>Application of State and Territory laws about fireworks</w:t>
      </w:r>
    </w:p>
    <w:p w14:paraId="0C50CCA3" w14:textId="77777777" w:rsidR="00002737" w:rsidRPr="00010CC7" w:rsidRDefault="00002737" w:rsidP="00124E37">
      <w:pPr>
        <w:pStyle w:val="TofSectsSection"/>
      </w:pPr>
      <w:r w:rsidRPr="00010CC7">
        <w:t>101.485</w:t>
      </w:r>
      <w:r w:rsidRPr="00010CC7">
        <w:tab/>
        <w:t xml:space="preserve">Meaning of </w:t>
      </w:r>
      <w:r w:rsidRPr="00010CC7">
        <w:rPr>
          <w:i/>
        </w:rPr>
        <w:t>operate a firework display</w:t>
      </w:r>
    </w:p>
    <w:p w14:paraId="12C74A8E" w14:textId="77777777" w:rsidR="00002737" w:rsidRPr="00010CC7" w:rsidRDefault="00002737" w:rsidP="00124E37">
      <w:pPr>
        <w:pStyle w:val="TofSectsSection"/>
      </w:pPr>
      <w:r w:rsidRPr="00010CC7">
        <w:t>101.490</w:t>
      </w:r>
      <w:r w:rsidRPr="00010CC7">
        <w:tab/>
        <w:t>Certain projectiles prohibited in firework displays</w:t>
      </w:r>
    </w:p>
    <w:p w14:paraId="0283EC0D" w14:textId="77777777" w:rsidR="00002737" w:rsidRPr="00010CC7" w:rsidRDefault="00002737" w:rsidP="00124E37">
      <w:pPr>
        <w:pStyle w:val="TofSectsSection"/>
      </w:pPr>
      <w:r w:rsidRPr="00010CC7">
        <w:t>101.495</w:t>
      </w:r>
      <w:r w:rsidRPr="00010CC7">
        <w:tab/>
        <w:t>Firework displays not permitted near aerodromes</w:t>
      </w:r>
    </w:p>
    <w:p w14:paraId="1A03669F" w14:textId="77777777" w:rsidR="00002737" w:rsidRPr="00010CC7" w:rsidRDefault="00002737" w:rsidP="00124E37">
      <w:pPr>
        <w:pStyle w:val="TofSectsSection"/>
      </w:pPr>
      <w:r w:rsidRPr="00010CC7">
        <w:t>101.500</w:t>
      </w:r>
      <w:r w:rsidRPr="00010CC7">
        <w:tab/>
        <w:t>Notice to CASA of certain firework displays</w:t>
      </w:r>
    </w:p>
    <w:p w14:paraId="0F84A893" w14:textId="77777777" w:rsidR="006931DD" w:rsidRPr="00010CC7" w:rsidRDefault="006931DD" w:rsidP="00124E37">
      <w:pPr>
        <w:sectPr w:rsidR="006931DD" w:rsidRPr="00010CC7" w:rsidSect="00B03412">
          <w:headerReference w:type="even" r:id="rId35"/>
          <w:headerReference w:type="default" r:id="rId36"/>
          <w:footerReference w:type="even" r:id="rId37"/>
          <w:footerReference w:type="default" r:id="rId38"/>
          <w:headerReference w:type="first" r:id="rId39"/>
          <w:footerReference w:type="first" r:id="rId40"/>
          <w:pgSz w:w="11907" w:h="16839"/>
          <w:pgMar w:top="2325" w:right="1797" w:bottom="1440" w:left="1797" w:header="720" w:footer="709" w:gutter="0"/>
          <w:cols w:space="708"/>
          <w:docGrid w:linePitch="360"/>
        </w:sectPr>
      </w:pPr>
    </w:p>
    <w:p w14:paraId="6F43CC77" w14:textId="490C8FCF" w:rsidR="00002737" w:rsidRPr="00010CC7" w:rsidRDefault="00D84376" w:rsidP="00124E37">
      <w:pPr>
        <w:pStyle w:val="SubPartCASA"/>
        <w:outlineLvl w:val="9"/>
      </w:pPr>
      <w:bookmarkStart w:id="148" w:name="_Toc63852320"/>
      <w:r w:rsidRPr="00010CC7">
        <w:rPr>
          <w:rStyle w:val="CharSubPartNoCASA"/>
        </w:rPr>
        <w:t>Subpart 1</w:t>
      </w:r>
      <w:r w:rsidR="00002737" w:rsidRPr="00010CC7">
        <w:rPr>
          <w:rStyle w:val="CharSubPartNoCASA"/>
        </w:rPr>
        <w:t>01.A</w:t>
      </w:r>
      <w:r w:rsidR="00271AE7" w:rsidRPr="00010CC7">
        <w:rPr>
          <w:bCs/>
          <w:noProof/>
          <w:sz w:val="24"/>
        </w:rPr>
        <w:t>—</w:t>
      </w:r>
      <w:r w:rsidR="00002737" w:rsidRPr="00010CC7">
        <w:rPr>
          <w:rStyle w:val="CharSubPartTextCASA"/>
        </w:rPr>
        <w:t>Preliminary</w:t>
      </w:r>
      <w:bookmarkEnd w:id="148"/>
    </w:p>
    <w:p w14:paraId="1707F2DC" w14:textId="77777777" w:rsidR="00147941" w:rsidRPr="00010CC7" w:rsidRDefault="00147941" w:rsidP="00124E37">
      <w:pPr>
        <w:pStyle w:val="Header"/>
      </w:pPr>
      <w:r w:rsidRPr="00010CC7">
        <w:t xml:space="preserve">  </w:t>
      </w:r>
    </w:p>
    <w:p w14:paraId="26FC9E8A" w14:textId="77777777" w:rsidR="00002737" w:rsidRPr="00010CC7" w:rsidRDefault="00002737" w:rsidP="00124E37">
      <w:pPr>
        <w:pStyle w:val="ActHead5"/>
      </w:pPr>
      <w:bookmarkStart w:id="149" w:name="_Toc63852321"/>
      <w:r w:rsidRPr="00010CC7">
        <w:rPr>
          <w:rStyle w:val="CharSectno"/>
        </w:rPr>
        <w:t>101.005</w:t>
      </w:r>
      <w:r w:rsidR="00271AE7" w:rsidRPr="00010CC7">
        <w:t xml:space="preserve">  </w:t>
      </w:r>
      <w:r w:rsidRPr="00010CC7">
        <w:t>Applicability of this Part</w:t>
      </w:r>
      <w:bookmarkEnd w:id="149"/>
    </w:p>
    <w:p w14:paraId="445AEBF3" w14:textId="77777777" w:rsidR="00002737" w:rsidRPr="00010CC7" w:rsidRDefault="00002737" w:rsidP="00124E37">
      <w:pPr>
        <w:pStyle w:val="subsection"/>
      </w:pPr>
      <w:r w:rsidRPr="00010CC7">
        <w:tab/>
        <w:t>(1)</w:t>
      </w:r>
      <w:r w:rsidRPr="00010CC7">
        <w:tab/>
        <w:t xml:space="preserve">This </w:t>
      </w:r>
      <w:r w:rsidR="00271AE7" w:rsidRPr="00010CC7">
        <w:t>Part</w:t>
      </w:r>
      <w:r w:rsidR="009F4E1B" w:rsidRPr="00010CC7">
        <w:t xml:space="preserve"> </w:t>
      </w:r>
      <w:r w:rsidRPr="00010CC7">
        <w:t>sets out the requirements for the operation of unmanned aircraft (including model aircraft), and (to the extent that the operation of rockets and fireworks affects or may affect the safety of air navigation) the operation of rockets and the use of certain fireworks.</w:t>
      </w:r>
    </w:p>
    <w:p w14:paraId="6F1A9E9E" w14:textId="77777777" w:rsidR="00002737" w:rsidRPr="00010CC7" w:rsidRDefault="00002737" w:rsidP="00124E37">
      <w:pPr>
        <w:pStyle w:val="subsection"/>
      </w:pPr>
      <w:r w:rsidRPr="00010CC7">
        <w:tab/>
        <w:t>(2)</w:t>
      </w:r>
      <w:r w:rsidRPr="00010CC7">
        <w:tab/>
        <w:t xml:space="preserve">Nothing in this </w:t>
      </w:r>
      <w:r w:rsidR="00271AE7" w:rsidRPr="00010CC7">
        <w:t>Part</w:t>
      </w:r>
      <w:r w:rsidR="009F4E1B" w:rsidRPr="00010CC7">
        <w:t xml:space="preserve"> </w:t>
      </w:r>
      <w:r w:rsidRPr="00010CC7">
        <w:t>applies to the operation of a manned balloon or a hot air balloon.</w:t>
      </w:r>
    </w:p>
    <w:p w14:paraId="6B440F54" w14:textId="5F68D439" w:rsidR="00002737" w:rsidRPr="00010CC7" w:rsidRDefault="00002737" w:rsidP="00124E37">
      <w:pPr>
        <w:pStyle w:val="subsection"/>
      </w:pPr>
      <w:r w:rsidRPr="00010CC7">
        <w:tab/>
        <w:t>(3)</w:t>
      </w:r>
      <w:r w:rsidRPr="00010CC7">
        <w:tab/>
      </w:r>
      <w:r w:rsidR="004F0D3D" w:rsidRPr="00010CC7">
        <w:t>Subparts 1</w:t>
      </w:r>
      <w:r w:rsidRPr="00010CC7">
        <w:t>01.C to 101.I do not apply to the operation of:</w:t>
      </w:r>
    </w:p>
    <w:p w14:paraId="2D0CF3FD" w14:textId="6BDB4722" w:rsidR="00002737" w:rsidRPr="00010CC7" w:rsidRDefault="00002737" w:rsidP="00124E37">
      <w:pPr>
        <w:pStyle w:val="paragraph"/>
      </w:pPr>
      <w:r w:rsidRPr="00010CC7">
        <w:tab/>
        <w:t>(a)</w:t>
      </w:r>
      <w:r w:rsidRPr="00010CC7">
        <w:tab/>
        <w:t>a control</w:t>
      </w:r>
      <w:r w:rsidR="00010CC7">
        <w:noBreakHyphen/>
      </w:r>
      <w:r w:rsidRPr="00010CC7">
        <w:t>line model aircraft (that is, a model aircraft that is constrained to fly in a circle, and is controlled in attitude and altitude, by means of inextensible wires attached to a handle held by the person operating the model); or</w:t>
      </w:r>
    </w:p>
    <w:p w14:paraId="64F90F18" w14:textId="77777777" w:rsidR="00002737" w:rsidRPr="00010CC7" w:rsidRDefault="00002737" w:rsidP="00124E37">
      <w:pPr>
        <w:pStyle w:val="paragraph"/>
      </w:pPr>
      <w:r w:rsidRPr="00010CC7">
        <w:tab/>
        <w:t>(b)</w:t>
      </w:r>
      <w:r w:rsidRPr="00010CC7">
        <w:tab/>
        <w:t>a model aircraft indoors; or</w:t>
      </w:r>
    </w:p>
    <w:p w14:paraId="41C4F1EC" w14:textId="77777777" w:rsidR="00002737" w:rsidRPr="00010CC7" w:rsidRDefault="00002737" w:rsidP="00124E37">
      <w:pPr>
        <w:pStyle w:val="paragraph"/>
      </w:pPr>
      <w:r w:rsidRPr="00010CC7">
        <w:tab/>
        <w:t>(c)</w:t>
      </w:r>
      <w:r w:rsidRPr="00010CC7">
        <w:tab/>
        <w:t>an unmanned airship indoors; or</w:t>
      </w:r>
    </w:p>
    <w:p w14:paraId="3B81BB48" w14:textId="77777777" w:rsidR="00002737" w:rsidRPr="00010CC7" w:rsidRDefault="00002737" w:rsidP="00124E37">
      <w:pPr>
        <w:pStyle w:val="paragraph"/>
      </w:pPr>
      <w:r w:rsidRPr="00010CC7">
        <w:tab/>
        <w:t>(d)</w:t>
      </w:r>
      <w:r w:rsidRPr="00010CC7">
        <w:tab/>
        <w:t>a small balloon within 100 metres of a structure and not above the top of the structure; or</w:t>
      </w:r>
    </w:p>
    <w:p w14:paraId="7AFA9D1B" w14:textId="4D0A3176" w:rsidR="00002737" w:rsidRPr="00010CC7" w:rsidRDefault="00002737" w:rsidP="00124E37">
      <w:pPr>
        <w:pStyle w:val="paragraph"/>
      </w:pPr>
      <w:r w:rsidRPr="00010CC7">
        <w:tab/>
        <w:t>(e)</w:t>
      </w:r>
      <w:r w:rsidRPr="00010CC7">
        <w:tab/>
        <w:t xml:space="preserve">an unmanned tethered balloon that remains below 400 feet </w:t>
      </w:r>
      <w:r w:rsidR="006674F7" w:rsidRPr="00010CC7">
        <w:t>AGL</w:t>
      </w:r>
      <w:r w:rsidRPr="00010CC7">
        <w:t>; or</w:t>
      </w:r>
    </w:p>
    <w:p w14:paraId="7B6A20D9" w14:textId="1B1866F1" w:rsidR="00002737" w:rsidRPr="00010CC7" w:rsidRDefault="00002737" w:rsidP="00124E37">
      <w:pPr>
        <w:pStyle w:val="paragraph"/>
      </w:pPr>
      <w:r w:rsidRPr="00010CC7">
        <w:tab/>
        <w:t>(f)</w:t>
      </w:r>
      <w:r w:rsidRPr="00010CC7">
        <w:tab/>
        <w:t xml:space="preserve">a firework rocket not capable of rising more than 400 feet </w:t>
      </w:r>
      <w:r w:rsidR="00240391" w:rsidRPr="00010CC7">
        <w:t>AGL</w:t>
      </w:r>
      <w:r w:rsidRPr="00010CC7">
        <w:t>.</w:t>
      </w:r>
    </w:p>
    <w:p w14:paraId="317B1168" w14:textId="51957821" w:rsidR="00002737" w:rsidRPr="00010CC7" w:rsidRDefault="00271AE7" w:rsidP="00124E37">
      <w:pPr>
        <w:pStyle w:val="notetext"/>
      </w:pPr>
      <w:r w:rsidRPr="00010CC7">
        <w:t>Note:</w:t>
      </w:r>
      <w:r w:rsidRPr="00010CC7">
        <w:tab/>
      </w:r>
      <w:r w:rsidR="00D84376" w:rsidRPr="00010CC7">
        <w:t>Subpart 1</w:t>
      </w:r>
      <w:r w:rsidR="00002737" w:rsidRPr="00010CC7">
        <w:t>01.B applies to the operation of all unmanned aircraft (including model aircraft) and rockets, including firework rockets.</w:t>
      </w:r>
    </w:p>
    <w:p w14:paraId="59577DE6" w14:textId="31989DE2" w:rsidR="00002737" w:rsidRPr="00010CC7" w:rsidRDefault="00002737" w:rsidP="00124E37">
      <w:pPr>
        <w:pStyle w:val="subsection"/>
      </w:pPr>
      <w:r w:rsidRPr="00010CC7">
        <w:tab/>
        <w:t>(4)</w:t>
      </w:r>
      <w:r w:rsidRPr="00010CC7">
        <w:tab/>
        <w:t xml:space="preserve">For </w:t>
      </w:r>
      <w:r w:rsidR="00F31D7C" w:rsidRPr="00010CC7">
        <w:t>paragraph (</w:t>
      </w:r>
      <w:r w:rsidRPr="00010CC7">
        <w:t>3</w:t>
      </w:r>
      <w:r w:rsidR="00271AE7" w:rsidRPr="00010CC7">
        <w:t>)(</w:t>
      </w:r>
      <w:r w:rsidRPr="00010CC7">
        <w:t>c), a flight does not take place indoors if the building in which it takes place has the roof, or 1 or more walls, removed.</w:t>
      </w:r>
    </w:p>
    <w:p w14:paraId="0C85C676" w14:textId="2748A4E5" w:rsidR="00002737" w:rsidRPr="00010CC7" w:rsidRDefault="00002737" w:rsidP="00124E37">
      <w:pPr>
        <w:pStyle w:val="ActHead5"/>
      </w:pPr>
      <w:bookmarkStart w:id="150" w:name="_Toc63852322"/>
      <w:r w:rsidRPr="00010CC7">
        <w:rPr>
          <w:rStyle w:val="CharSectno"/>
        </w:rPr>
        <w:t>101.010</w:t>
      </w:r>
      <w:r w:rsidR="00271AE7" w:rsidRPr="00010CC7">
        <w:t xml:space="preserve">  </w:t>
      </w:r>
      <w:r w:rsidRPr="00010CC7">
        <w:t>Application to rocket</w:t>
      </w:r>
      <w:r w:rsidR="00010CC7">
        <w:noBreakHyphen/>
      </w:r>
      <w:r w:rsidRPr="00010CC7">
        <w:t>powered unmanned aircraft</w:t>
      </w:r>
      <w:bookmarkEnd w:id="150"/>
    </w:p>
    <w:p w14:paraId="031B518C" w14:textId="4F031AD9" w:rsidR="00002737" w:rsidRPr="00010CC7" w:rsidRDefault="00002737" w:rsidP="00124E37">
      <w:pPr>
        <w:pStyle w:val="subsection"/>
      </w:pPr>
      <w:r w:rsidRPr="00010CC7">
        <w:tab/>
      </w:r>
      <w:r w:rsidRPr="00010CC7">
        <w:tab/>
        <w:t xml:space="preserve">This </w:t>
      </w:r>
      <w:r w:rsidR="00271AE7" w:rsidRPr="00010CC7">
        <w:t>Part</w:t>
      </w:r>
      <w:r w:rsidR="009F4E1B" w:rsidRPr="00010CC7">
        <w:t xml:space="preserve"> </w:t>
      </w:r>
      <w:r w:rsidRPr="00010CC7">
        <w:t>applies to a rocket</w:t>
      </w:r>
      <w:r w:rsidR="00010CC7">
        <w:noBreakHyphen/>
      </w:r>
      <w:r w:rsidRPr="00010CC7">
        <w:t>powered unmanned aircraft, and to the operation of such an aircraft, unless the contrary intention appears.</w:t>
      </w:r>
    </w:p>
    <w:p w14:paraId="025914A7" w14:textId="77777777" w:rsidR="00131EF3" w:rsidRPr="00010CC7" w:rsidRDefault="00131EF3" w:rsidP="00131EF3">
      <w:pPr>
        <w:pStyle w:val="ActHead5"/>
        <w:rPr>
          <w:rFonts w:eastAsiaTheme="minorHAnsi"/>
        </w:rPr>
      </w:pPr>
      <w:bookmarkStart w:id="151" w:name="_Toc63852323"/>
      <w:r w:rsidRPr="00010CC7">
        <w:rPr>
          <w:rStyle w:val="CharSectno"/>
          <w:rFonts w:eastAsiaTheme="minorHAnsi"/>
        </w:rPr>
        <w:t>101.020</w:t>
      </w:r>
      <w:r w:rsidRPr="00010CC7">
        <w:rPr>
          <w:rFonts w:eastAsiaTheme="minorHAnsi"/>
        </w:rPr>
        <w:t xml:space="preserve">  Exemption from certain provisions of CAR</w:t>
      </w:r>
      <w:bookmarkEnd w:id="151"/>
    </w:p>
    <w:p w14:paraId="054E0149" w14:textId="6097B756" w:rsidR="00002737" w:rsidRPr="00010CC7" w:rsidRDefault="00002737" w:rsidP="00124E37">
      <w:pPr>
        <w:pStyle w:val="subsection"/>
      </w:pPr>
      <w:r w:rsidRPr="00010CC7">
        <w:tab/>
      </w:r>
      <w:r w:rsidRPr="00010CC7">
        <w:tab/>
        <w:t>Parts</w:t>
      </w:r>
      <w:r w:rsidR="00F31D7C" w:rsidRPr="00010CC7">
        <w:t> </w:t>
      </w:r>
      <w:r w:rsidRPr="00010CC7">
        <w:t xml:space="preserve">4, 4A, 4B, 4C, 5, 7, 9, 10, 11, 12, 13 and 14 of CAR do not apply to an aircraft to which this </w:t>
      </w:r>
      <w:r w:rsidR="00271AE7" w:rsidRPr="00010CC7">
        <w:t>Part</w:t>
      </w:r>
      <w:r w:rsidR="009F4E1B" w:rsidRPr="00010CC7">
        <w:t xml:space="preserve"> </w:t>
      </w:r>
      <w:r w:rsidRPr="00010CC7">
        <w:t xml:space="preserve">applies, nor to a micro </w:t>
      </w:r>
      <w:r w:rsidR="00EA7B57" w:rsidRPr="00010CC7">
        <w:t>RPA</w:t>
      </w:r>
      <w:r w:rsidRPr="00010CC7">
        <w:t>.</w:t>
      </w:r>
    </w:p>
    <w:p w14:paraId="2A4CDEED" w14:textId="77777777" w:rsidR="00C54682" w:rsidRPr="00010CC7" w:rsidRDefault="00C54682" w:rsidP="00C54682">
      <w:pPr>
        <w:pStyle w:val="ActHead5"/>
      </w:pPr>
      <w:bookmarkStart w:id="152" w:name="_Toc63852324"/>
      <w:r w:rsidRPr="00010CC7">
        <w:rPr>
          <w:rStyle w:val="CharSectno"/>
        </w:rPr>
        <w:t>101.021</w:t>
      </w:r>
      <w:r w:rsidRPr="00010CC7">
        <w:t xml:space="preserve">  Meaning of </w:t>
      </w:r>
      <w:r w:rsidRPr="00010CC7">
        <w:rPr>
          <w:i/>
        </w:rPr>
        <w:t>RPA</w:t>
      </w:r>
      <w:bookmarkEnd w:id="152"/>
    </w:p>
    <w:p w14:paraId="621103EF" w14:textId="77777777" w:rsidR="00C54682" w:rsidRPr="00010CC7" w:rsidRDefault="00C54682" w:rsidP="00C54682">
      <w:pPr>
        <w:pStyle w:val="subsection"/>
      </w:pPr>
      <w:r w:rsidRPr="00010CC7">
        <w:tab/>
      </w:r>
      <w:r w:rsidRPr="00010CC7">
        <w:tab/>
        <w:t xml:space="preserve">An </w:t>
      </w:r>
      <w:r w:rsidRPr="00010CC7">
        <w:rPr>
          <w:b/>
          <w:i/>
        </w:rPr>
        <w:t>RPA</w:t>
      </w:r>
      <w:r w:rsidRPr="00010CC7">
        <w:t xml:space="preserve"> is a remotely piloted aircraft, other than the following:</w:t>
      </w:r>
    </w:p>
    <w:p w14:paraId="41D0DFDC" w14:textId="77777777" w:rsidR="00C54682" w:rsidRPr="00010CC7" w:rsidRDefault="00C54682" w:rsidP="00C54682">
      <w:pPr>
        <w:pStyle w:val="paragraph"/>
      </w:pPr>
      <w:r w:rsidRPr="00010CC7">
        <w:tab/>
        <w:t>(a)</w:t>
      </w:r>
      <w:r w:rsidRPr="00010CC7">
        <w:tab/>
        <w:t>a balloon;</w:t>
      </w:r>
    </w:p>
    <w:p w14:paraId="0528D451" w14:textId="77777777" w:rsidR="00C54682" w:rsidRPr="00010CC7" w:rsidRDefault="00C54682" w:rsidP="00C54682">
      <w:pPr>
        <w:pStyle w:val="paragraph"/>
      </w:pPr>
      <w:r w:rsidRPr="00010CC7">
        <w:tab/>
        <w:t>(b)</w:t>
      </w:r>
      <w:r w:rsidRPr="00010CC7">
        <w:tab/>
        <w:t>a kite;</w:t>
      </w:r>
    </w:p>
    <w:p w14:paraId="0A65CF4B" w14:textId="77777777" w:rsidR="00C54682" w:rsidRPr="00010CC7" w:rsidRDefault="00C54682" w:rsidP="00C54682">
      <w:pPr>
        <w:pStyle w:val="paragraph"/>
      </w:pPr>
      <w:r w:rsidRPr="00010CC7">
        <w:tab/>
        <w:t>(c)</w:t>
      </w:r>
      <w:r w:rsidRPr="00010CC7">
        <w:tab/>
        <w:t>a model aircraft.</w:t>
      </w:r>
    </w:p>
    <w:p w14:paraId="7ECE15A2" w14:textId="77777777" w:rsidR="00C54682" w:rsidRPr="00010CC7" w:rsidRDefault="00C54682" w:rsidP="00C54682">
      <w:pPr>
        <w:pStyle w:val="ActHead5"/>
      </w:pPr>
      <w:bookmarkStart w:id="153" w:name="_Toc63852325"/>
      <w:r w:rsidRPr="00010CC7">
        <w:rPr>
          <w:rStyle w:val="CharSectno"/>
        </w:rPr>
        <w:t>101.022</w:t>
      </w:r>
      <w:r w:rsidRPr="00010CC7">
        <w:t xml:space="preserve">  Types of RPA</w:t>
      </w:r>
      <w:bookmarkEnd w:id="153"/>
    </w:p>
    <w:p w14:paraId="4320DA31" w14:textId="77777777" w:rsidR="00C54682" w:rsidRPr="00010CC7" w:rsidRDefault="00C54682" w:rsidP="00C54682">
      <w:pPr>
        <w:pStyle w:val="subsection"/>
      </w:pPr>
      <w:r w:rsidRPr="00010CC7">
        <w:tab/>
      </w:r>
      <w:r w:rsidRPr="00010CC7">
        <w:tab/>
        <w:t>The defined terms listed in the following table have the meaning indicated in the table.</w:t>
      </w:r>
    </w:p>
    <w:p w14:paraId="5E5F6AAE" w14:textId="77777777" w:rsidR="00C54682" w:rsidRPr="00010CC7" w:rsidRDefault="00C54682" w:rsidP="00C5468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C54682" w:rsidRPr="00010CC7" w14:paraId="6480BE5C" w14:textId="77777777" w:rsidTr="00C54682">
        <w:trPr>
          <w:tblHeader/>
        </w:trPr>
        <w:tc>
          <w:tcPr>
            <w:tcW w:w="5000" w:type="pct"/>
            <w:gridSpan w:val="3"/>
            <w:tcBorders>
              <w:top w:val="single" w:sz="12" w:space="0" w:color="auto"/>
              <w:bottom w:val="single" w:sz="6" w:space="0" w:color="auto"/>
            </w:tcBorders>
            <w:shd w:val="clear" w:color="auto" w:fill="auto"/>
          </w:tcPr>
          <w:p w14:paraId="0D8C9019" w14:textId="77777777" w:rsidR="00C54682" w:rsidRPr="00010CC7" w:rsidRDefault="00C54682" w:rsidP="00C54682">
            <w:pPr>
              <w:pStyle w:val="TableHeading"/>
            </w:pPr>
            <w:r w:rsidRPr="00010CC7">
              <w:t>Types of RPA</w:t>
            </w:r>
          </w:p>
        </w:tc>
      </w:tr>
      <w:tr w:rsidR="00C54682" w:rsidRPr="00010CC7" w14:paraId="09EB91C9" w14:textId="77777777" w:rsidTr="00C54682">
        <w:trPr>
          <w:tblHeader/>
        </w:trPr>
        <w:tc>
          <w:tcPr>
            <w:tcW w:w="429" w:type="pct"/>
            <w:tcBorders>
              <w:top w:val="single" w:sz="6" w:space="0" w:color="auto"/>
              <w:bottom w:val="single" w:sz="12" w:space="0" w:color="auto"/>
            </w:tcBorders>
            <w:shd w:val="clear" w:color="auto" w:fill="auto"/>
          </w:tcPr>
          <w:p w14:paraId="3A13C0DD" w14:textId="77777777" w:rsidR="00C54682" w:rsidRPr="00010CC7" w:rsidRDefault="00C54682" w:rsidP="00C54682">
            <w:pPr>
              <w:pStyle w:val="TableHeading"/>
            </w:pPr>
            <w:r w:rsidRPr="00010CC7">
              <w:t>Item</w:t>
            </w:r>
          </w:p>
        </w:tc>
        <w:tc>
          <w:tcPr>
            <w:tcW w:w="2285" w:type="pct"/>
            <w:tcBorders>
              <w:top w:val="single" w:sz="6" w:space="0" w:color="auto"/>
              <w:bottom w:val="single" w:sz="12" w:space="0" w:color="auto"/>
            </w:tcBorders>
            <w:shd w:val="clear" w:color="auto" w:fill="auto"/>
          </w:tcPr>
          <w:p w14:paraId="22DAB847" w14:textId="77777777" w:rsidR="00C54682" w:rsidRPr="00010CC7" w:rsidRDefault="00C54682" w:rsidP="00C54682">
            <w:pPr>
              <w:pStyle w:val="TableHeading"/>
            </w:pPr>
            <w:r w:rsidRPr="00010CC7">
              <w:t>The term …</w:t>
            </w:r>
          </w:p>
        </w:tc>
        <w:tc>
          <w:tcPr>
            <w:tcW w:w="2285" w:type="pct"/>
            <w:tcBorders>
              <w:top w:val="single" w:sz="6" w:space="0" w:color="auto"/>
              <w:bottom w:val="single" w:sz="12" w:space="0" w:color="auto"/>
            </w:tcBorders>
            <w:shd w:val="clear" w:color="auto" w:fill="auto"/>
          </w:tcPr>
          <w:p w14:paraId="3BDC350A" w14:textId="77777777" w:rsidR="00C54682" w:rsidRPr="00010CC7" w:rsidRDefault="00C54682" w:rsidP="00C54682">
            <w:pPr>
              <w:pStyle w:val="TableHeading"/>
            </w:pPr>
            <w:r w:rsidRPr="00010CC7">
              <w:t>means …</w:t>
            </w:r>
          </w:p>
        </w:tc>
      </w:tr>
      <w:tr w:rsidR="00C54682" w:rsidRPr="00010CC7" w14:paraId="679283AD" w14:textId="77777777" w:rsidTr="00C54682">
        <w:tc>
          <w:tcPr>
            <w:tcW w:w="429" w:type="pct"/>
            <w:tcBorders>
              <w:top w:val="single" w:sz="12" w:space="0" w:color="auto"/>
            </w:tcBorders>
            <w:shd w:val="clear" w:color="auto" w:fill="auto"/>
          </w:tcPr>
          <w:p w14:paraId="2D4474A2" w14:textId="77777777" w:rsidR="00C54682" w:rsidRPr="00010CC7" w:rsidRDefault="00C54682" w:rsidP="00C54682">
            <w:pPr>
              <w:pStyle w:val="Tabletext"/>
            </w:pPr>
            <w:r w:rsidRPr="00010CC7">
              <w:t>1</w:t>
            </w:r>
          </w:p>
        </w:tc>
        <w:tc>
          <w:tcPr>
            <w:tcW w:w="2285" w:type="pct"/>
            <w:tcBorders>
              <w:top w:val="single" w:sz="12" w:space="0" w:color="auto"/>
            </w:tcBorders>
            <w:shd w:val="clear" w:color="auto" w:fill="auto"/>
          </w:tcPr>
          <w:p w14:paraId="363B2F90" w14:textId="77777777" w:rsidR="00C54682" w:rsidRPr="00010CC7" w:rsidRDefault="00C54682" w:rsidP="00C54682">
            <w:pPr>
              <w:pStyle w:val="Tabletext"/>
              <w:rPr>
                <w:b/>
                <w:i/>
              </w:rPr>
            </w:pPr>
            <w:r w:rsidRPr="00010CC7">
              <w:rPr>
                <w:b/>
                <w:i/>
              </w:rPr>
              <w:t>micro RPA</w:t>
            </w:r>
          </w:p>
        </w:tc>
        <w:tc>
          <w:tcPr>
            <w:tcW w:w="2285" w:type="pct"/>
            <w:tcBorders>
              <w:top w:val="single" w:sz="12" w:space="0" w:color="auto"/>
            </w:tcBorders>
            <w:shd w:val="clear" w:color="auto" w:fill="auto"/>
          </w:tcPr>
          <w:p w14:paraId="179C7072" w14:textId="77777777" w:rsidR="00C54682" w:rsidRPr="00010CC7" w:rsidRDefault="00C54682" w:rsidP="00C54682">
            <w:pPr>
              <w:pStyle w:val="Tabletext"/>
            </w:pPr>
            <w:r w:rsidRPr="00010CC7">
              <w:t>an RPA with a gross weight of not more than 250 g.</w:t>
            </w:r>
          </w:p>
        </w:tc>
      </w:tr>
      <w:tr w:rsidR="00C54682" w:rsidRPr="00010CC7" w14:paraId="4688C1EB" w14:textId="77777777" w:rsidTr="00C54682">
        <w:tc>
          <w:tcPr>
            <w:tcW w:w="429" w:type="pct"/>
            <w:shd w:val="clear" w:color="auto" w:fill="auto"/>
          </w:tcPr>
          <w:p w14:paraId="7AD281E0" w14:textId="77777777" w:rsidR="00C54682" w:rsidRPr="00010CC7" w:rsidRDefault="00C54682" w:rsidP="00C54682">
            <w:pPr>
              <w:pStyle w:val="Tabletext"/>
            </w:pPr>
            <w:r w:rsidRPr="00010CC7">
              <w:t>2</w:t>
            </w:r>
          </w:p>
        </w:tc>
        <w:tc>
          <w:tcPr>
            <w:tcW w:w="2285" w:type="pct"/>
            <w:shd w:val="clear" w:color="auto" w:fill="auto"/>
          </w:tcPr>
          <w:p w14:paraId="78CD5C24" w14:textId="77777777" w:rsidR="00C54682" w:rsidRPr="00010CC7" w:rsidRDefault="00C54682" w:rsidP="00C54682">
            <w:pPr>
              <w:pStyle w:val="Tabletext"/>
              <w:rPr>
                <w:b/>
                <w:i/>
              </w:rPr>
            </w:pPr>
            <w:r w:rsidRPr="00010CC7">
              <w:rPr>
                <w:b/>
                <w:i/>
              </w:rPr>
              <w:t>very small RPA</w:t>
            </w:r>
          </w:p>
        </w:tc>
        <w:tc>
          <w:tcPr>
            <w:tcW w:w="2285" w:type="pct"/>
            <w:shd w:val="clear" w:color="auto" w:fill="auto"/>
          </w:tcPr>
          <w:p w14:paraId="7954D553" w14:textId="77777777" w:rsidR="00C54682" w:rsidRPr="00010CC7" w:rsidRDefault="00C54682" w:rsidP="00C54682">
            <w:pPr>
              <w:pStyle w:val="Tabletext"/>
            </w:pPr>
            <w:r w:rsidRPr="00010CC7">
              <w:t>an RPA with a gross weight of more than 250 g, but not more than 2 kg.</w:t>
            </w:r>
          </w:p>
        </w:tc>
      </w:tr>
      <w:tr w:rsidR="00C54682" w:rsidRPr="00010CC7" w14:paraId="5101D941" w14:textId="77777777" w:rsidTr="00C54682">
        <w:tc>
          <w:tcPr>
            <w:tcW w:w="429" w:type="pct"/>
            <w:shd w:val="clear" w:color="auto" w:fill="auto"/>
          </w:tcPr>
          <w:p w14:paraId="07843C73" w14:textId="77777777" w:rsidR="00C54682" w:rsidRPr="00010CC7" w:rsidRDefault="00C54682" w:rsidP="00C54682">
            <w:pPr>
              <w:pStyle w:val="Tabletext"/>
            </w:pPr>
            <w:r w:rsidRPr="00010CC7">
              <w:t>3</w:t>
            </w:r>
          </w:p>
        </w:tc>
        <w:tc>
          <w:tcPr>
            <w:tcW w:w="2285" w:type="pct"/>
            <w:shd w:val="clear" w:color="auto" w:fill="auto"/>
          </w:tcPr>
          <w:p w14:paraId="770FC6B7" w14:textId="77777777" w:rsidR="00C54682" w:rsidRPr="00010CC7" w:rsidRDefault="00C54682" w:rsidP="00C54682">
            <w:pPr>
              <w:pStyle w:val="Tabletext"/>
              <w:rPr>
                <w:b/>
                <w:i/>
              </w:rPr>
            </w:pPr>
            <w:r w:rsidRPr="00010CC7">
              <w:rPr>
                <w:b/>
                <w:i/>
              </w:rPr>
              <w:t>small RPA</w:t>
            </w:r>
          </w:p>
        </w:tc>
        <w:tc>
          <w:tcPr>
            <w:tcW w:w="2285" w:type="pct"/>
            <w:shd w:val="clear" w:color="auto" w:fill="auto"/>
          </w:tcPr>
          <w:p w14:paraId="33474A80" w14:textId="77777777" w:rsidR="00C54682" w:rsidRPr="00010CC7" w:rsidRDefault="00C54682" w:rsidP="00C54682">
            <w:pPr>
              <w:pStyle w:val="Tabletext"/>
            </w:pPr>
            <w:r w:rsidRPr="00010CC7">
              <w:t>an RPA with a gross weight of more than 2 kg, but not more than 25 kg.</w:t>
            </w:r>
          </w:p>
        </w:tc>
      </w:tr>
      <w:tr w:rsidR="00C54682" w:rsidRPr="00010CC7" w14:paraId="274834E2" w14:textId="77777777" w:rsidTr="00C54682">
        <w:tc>
          <w:tcPr>
            <w:tcW w:w="429" w:type="pct"/>
            <w:tcBorders>
              <w:bottom w:val="single" w:sz="2" w:space="0" w:color="auto"/>
            </w:tcBorders>
            <w:shd w:val="clear" w:color="auto" w:fill="auto"/>
          </w:tcPr>
          <w:p w14:paraId="4EF87AC3" w14:textId="77777777" w:rsidR="00C54682" w:rsidRPr="00010CC7" w:rsidRDefault="00C54682" w:rsidP="00C54682">
            <w:pPr>
              <w:pStyle w:val="Tabletext"/>
            </w:pPr>
            <w:r w:rsidRPr="00010CC7">
              <w:t>4</w:t>
            </w:r>
          </w:p>
        </w:tc>
        <w:tc>
          <w:tcPr>
            <w:tcW w:w="2285" w:type="pct"/>
            <w:tcBorders>
              <w:bottom w:val="single" w:sz="2" w:space="0" w:color="auto"/>
            </w:tcBorders>
            <w:shd w:val="clear" w:color="auto" w:fill="auto"/>
          </w:tcPr>
          <w:p w14:paraId="2D8A771D" w14:textId="77777777" w:rsidR="00C54682" w:rsidRPr="00010CC7" w:rsidRDefault="00C54682" w:rsidP="00C54682">
            <w:pPr>
              <w:pStyle w:val="Tabletext"/>
              <w:rPr>
                <w:b/>
                <w:i/>
              </w:rPr>
            </w:pPr>
            <w:r w:rsidRPr="00010CC7">
              <w:rPr>
                <w:b/>
                <w:i/>
              </w:rPr>
              <w:t>medium RPA</w:t>
            </w:r>
          </w:p>
        </w:tc>
        <w:tc>
          <w:tcPr>
            <w:tcW w:w="2285" w:type="pct"/>
            <w:tcBorders>
              <w:bottom w:val="single" w:sz="2" w:space="0" w:color="auto"/>
            </w:tcBorders>
            <w:shd w:val="clear" w:color="auto" w:fill="auto"/>
          </w:tcPr>
          <w:p w14:paraId="34085912" w14:textId="77777777" w:rsidR="00C54682" w:rsidRPr="00010CC7" w:rsidRDefault="00C54682" w:rsidP="00C54682">
            <w:pPr>
              <w:pStyle w:val="Tablea"/>
            </w:pPr>
            <w:r w:rsidRPr="00010CC7">
              <w:t>(a) an RPA with a gross weight of more than 25 kg, but not more than 150 kg; or</w:t>
            </w:r>
          </w:p>
          <w:p w14:paraId="3F4DD098" w14:textId="77777777" w:rsidR="00C54682" w:rsidRPr="00010CC7" w:rsidRDefault="00C54682" w:rsidP="00C54682">
            <w:pPr>
              <w:pStyle w:val="Tablea"/>
            </w:pPr>
            <w:r w:rsidRPr="00010CC7">
              <w:t>(b) a remotely piloted airship with an envelope capacity of not more than 100 m</w:t>
            </w:r>
            <w:r w:rsidRPr="00010CC7">
              <w:rPr>
                <w:vertAlign w:val="superscript"/>
              </w:rPr>
              <w:t>3</w:t>
            </w:r>
            <w:r w:rsidRPr="00010CC7">
              <w:t>.</w:t>
            </w:r>
          </w:p>
        </w:tc>
      </w:tr>
      <w:tr w:rsidR="00C54682" w:rsidRPr="00010CC7" w14:paraId="458F0E8C" w14:textId="77777777" w:rsidTr="00C54682">
        <w:tc>
          <w:tcPr>
            <w:tcW w:w="429" w:type="pct"/>
            <w:tcBorders>
              <w:top w:val="single" w:sz="2" w:space="0" w:color="auto"/>
              <w:bottom w:val="single" w:sz="12" w:space="0" w:color="auto"/>
            </w:tcBorders>
            <w:shd w:val="clear" w:color="auto" w:fill="auto"/>
          </w:tcPr>
          <w:p w14:paraId="18217787" w14:textId="77777777" w:rsidR="00C54682" w:rsidRPr="00010CC7" w:rsidRDefault="00C54682" w:rsidP="00C54682">
            <w:pPr>
              <w:pStyle w:val="Tabletext"/>
            </w:pPr>
            <w:r w:rsidRPr="00010CC7">
              <w:t>5</w:t>
            </w:r>
          </w:p>
        </w:tc>
        <w:tc>
          <w:tcPr>
            <w:tcW w:w="2285" w:type="pct"/>
            <w:tcBorders>
              <w:top w:val="single" w:sz="2" w:space="0" w:color="auto"/>
              <w:bottom w:val="single" w:sz="12" w:space="0" w:color="auto"/>
            </w:tcBorders>
            <w:shd w:val="clear" w:color="auto" w:fill="auto"/>
          </w:tcPr>
          <w:p w14:paraId="56F33D13" w14:textId="77777777" w:rsidR="00C54682" w:rsidRPr="00010CC7" w:rsidRDefault="00C54682" w:rsidP="00C54682">
            <w:pPr>
              <w:pStyle w:val="Tabletext"/>
              <w:rPr>
                <w:b/>
                <w:i/>
              </w:rPr>
            </w:pPr>
            <w:r w:rsidRPr="00010CC7">
              <w:rPr>
                <w:b/>
                <w:i/>
              </w:rPr>
              <w:t>large RPA</w:t>
            </w:r>
          </w:p>
        </w:tc>
        <w:tc>
          <w:tcPr>
            <w:tcW w:w="2285" w:type="pct"/>
            <w:tcBorders>
              <w:top w:val="single" w:sz="2" w:space="0" w:color="auto"/>
              <w:bottom w:val="single" w:sz="12" w:space="0" w:color="auto"/>
            </w:tcBorders>
            <w:shd w:val="clear" w:color="auto" w:fill="auto"/>
          </w:tcPr>
          <w:p w14:paraId="4C7AE33C" w14:textId="77777777" w:rsidR="00C54682" w:rsidRPr="00010CC7" w:rsidRDefault="00C54682" w:rsidP="00C54682">
            <w:pPr>
              <w:pStyle w:val="Tablea"/>
            </w:pPr>
            <w:r w:rsidRPr="00010CC7">
              <w:t>(a) a remotely piloted aeroplane with a gross weight of more than 150 kg; or</w:t>
            </w:r>
          </w:p>
          <w:p w14:paraId="216C4CC4" w14:textId="77777777" w:rsidR="00C54682" w:rsidRPr="00010CC7" w:rsidRDefault="00C54682" w:rsidP="00C54682">
            <w:pPr>
              <w:pStyle w:val="Tablea"/>
            </w:pPr>
            <w:r w:rsidRPr="00010CC7">
              <w:t>(b) a remotely piloted powered parachute with a gross weight of more than 150 kg; or</w:t>
            </w:r>
          </w:p>
          <w:p w14:paraId="52C9B81E" w14:textId="77777777" w:rsidR="00C54682" w:rsidRPr="00010CC7" w:rsidRDefault="00C54682" w:rsidP="00C54682">
            <w:pPr>
              <w:pStyle w:val="Tablea"/>
            </w:pPr>
            <w:r w:rsidRPr="00010CC7">
              <w:t>(c) a remotely piloted rotorcraft with a gross weight of more than 150 kg; or</w:t>
            </w:r>
          </w:p>
          <w:p w14:paraId="1FA94A97" w14:textId="702E888B" w:rsidR="00C54682" w:rsidRPr="00010CC7" w:rsidRDefault="00C54682" w:rsidP="00C54682">
            <w:pPr>
              <w:pStyle w:val="Tablea"/>
            </w:pPr>
            <w:r w:rsidRPr="00010CC7">
              <w:t>(d) a remotely piloted powered</w:t>
            </w:r>
            <w:r w:rsidR="00010CC7">
              <w:noBreakHyphen/>
            </w:r>
            <w:r w:rsidRPr="00010CC7">
              <w:t>lift aircraft with a gross weight of more than 150 kg; or</w:t>
            </w:r>
          </w:p>
          <w:p w14:paraId="3C9F47B7" w14:textId="77777777" w:rsidR="00C54682" w:rsidRPr="00010CC7" w:rsidRDefault="00C54682" w:rsidP="00C54682">
            <w:pPr>
              <w:pStyle w:val="Tablea"/>
            </w:pPr>
            <w:r w:rsidRPr="00010CC7">
              <w:t>(e) a remotely piloted airship with an envelope capacity of more than 100 m</w:t>
            </w:r>
            <w:r w:rsidRPr="00010CC7">
              <w:rPr>
                <w:vertAlign w:val="superscript"/>
              </w:rPr>
              <w:t>3</w:t>
            </w:r>
            <w:r w:rsidRPr="00010CC7">
              <w:t>.</w:t>
            </w:r>
          </w:p>
        </w:tc>
      </w:tr>
    </w:tbl>
    <w:p w14:paraId="1C2DED40" w14:textId="77777777" w:rsidR="00C54682" w:rsidRPr="00010CC7" w:rsidRDefault="00C54682" w:rsidP="00C54682">
      <w:pPr>
        <w:pStyle w:val="notetext"/>
      </w:pPr>
      <w:r w:rsidRPr="00010CC7">
        <w:t>Note:</w:t>
      </w:r>
      <w:r w:rsidRPr="00010CC7">
        <w:tab/>
        <w:t xml:space="preserve">For the meaning of </w:t>
      </w:r>
      <w:r w:rsidRPr="00010CC7">
        <w:rPr>
          <w:b/>
          <w:i/>
        </w:rPr>
        <w:t>excluded RPA</w:t>
      </w:r>
      <w:r w:rsidRPr="00010CC7">
        <w:t>, see regulation 101.237.</w:t>
      </w:r>
    </w:p>
    <w:p w14:paraId="28F3624E" w14:textId="77777777" w:rsidR="00C54682" w:rsidRPr="00010CC7" w:rsidRDefault="00C54682" w:rsidP="00C54682">
      <w:pPr>
        <w:pStyle w:val="ActHead5"/>
        <w:rPr>
          <w:i/>
        </w:rPr>
      </w:pPr>
      <w:bookmarkStart w:id="154" w:name="_Toc63852326"/>
      <w:r w:rsidRPr="00010CC7">
        <w:rPr>
          <w:rStyle w:val="CharSectno"/>
        </w:rPr>
        <w:t>101.023</w:t>
      </w:r>
      <w:r w:rsidRPr="00010CC7">
        <w:t xml:space="preserve">  Meaning of </w:t>
      </w:r>
      <w:r w:rsidRPr="00010CC7">
        <w:rPr>
          <w:i/>
        </w:rPr>
        <w:t>model aircraft</w:t>
      </w:r>
      <w:bookmarkEnd w:id="154"/>
    </w:p>
    <w:p w14:paraId="1C0F0AB4" w14:textId="77777777" w:rsidR="00C54682" w:rsidRPr="00010CC7" w:rsidRDefault="00C54682" w:rsidP="00C54682">
      <w:pPr>
        <w:pStyle w:val="subsection"/>
      </w:pPr>
      <w:r w:rsidRPr="00010CC7">
        <w:rPr>
          <w:b/>
          <w:i/>
        </w:rPr>
        <w:tab/>
      </w:r>
      <w:r w:rsidRPr="00010CC7">
        <w:t>(1)</w:t>
      </w:r>
      <w:r w:rsidRPr="00010CC7">
        <w:tab/>
        <w:t xml:space="preserve">A </w:t>
      </w:r>
      <w:r w:rsidRPr="00010CC7">
        <w:rPr>
          <w:b/>
          <w:i/>
        </w:rPr>
        <w:t>model aircraft</w:t>
      </w:r>
      <w:r w:rsidRPr="00010CC7">
        <w:t xml:space="preserve"> is an aircraft (other than a balloon or a kite) that does not carry a person:</w:t>
      </w:r>
    </w:p>
    <w:p w14:paraId="081A4FFE" w14:textId="77777777" w:rsidR="00C54682" w:rsidRPr="00010CC7" w:rsidRDefault="00C54682" w:rsidP="00C54682">
      <w:pPr>
        <w:pStyle w:val="paragraph"/>
      </w:pPr>
      <w:r w:rsidRPr="00010CC7">
        <w:tab/>
        <w:t>(a)</w:t>
      </w:r>
      <w:r w:rsidRPr="00010CC7">
        <w:tab/>
        <w:t>if the aircraft:</w:t>
      </w:r>
    </w:p>
    <w:p w14:paraId="747B8A61" w14:textId="77777777" w:rsidR="00C54682" w:rsidRPr="00010CC7" w:rsidRDefault="00C54682" w:rsidP="00C54682">
      <w:pPr>
        <w:pStyle w:val="paragraphsub"/>
      </w:pPr>
      <w:r w:rsidRPr="00010CC7">
        <w:tab/>
        <w:t>(i)</w:t>
      </w:r>
      <w:r w:rsidRPr="00010CC7">
        <w:tab/>
        <w:t>is being operated for the purpose of sport or recreation; and</w:t>
      </w:r>
    </w:p>
    <w:p w14:paraId="4278938A" w14:textId="77777777" w:rsidR="00C54682" w:rsidRPr="00010CC7" w:rsidRDefault="00C54682" w:rsidP="00C54682">
      <w:pPr>
        <w:pStyle w:val="paragraphsub"/>
      </w:pPr>
      <w:r w:rsidRPr="00010CC7">
        <w:tab/>
        <w:t>(ii)</w:t>
      </w:r>
      <w:r w:rsidRPr="00010CC7">
        <w:tab/>
        <w:t>has a gross weight of not more than 150 kg; or</w:t>
      </w:r>
    </w:p>
    <w:p w14:paraId="26C0E8FB" w14:textId="77777777" w:rsidR="00C54682" w:rsidRPr="00010CC7" w:rsidRDefault="00C54682" w:rsidP="00C54682">
      <w:pPr>
        <w:pStyle w:val="paragraph"/>
      </w:pPr>
      <w:r w:rsidRPr="00010CC7">
        <w:tab/>
        <w:t>(b)</w:t>
      </w:r>
      <w:r w:rsidRPr="00010CC7">
        <w:tab/>
        <w:t>if the aircraft has a gross weight of not more than 7 kg, and is being operated in connection with the educational, training or research purposes of:</w:t>
      </w:r>
    </w:p>
    <w:p w14:paraId="51B6A279" w14:textId="77777777" w:rsidR="00C54682" w:rsidRPr="00010CC7" w:rsidRDefault="00C54682" w:rsidP="00C54682">
      <w:pPr>
        <w:pStyle w:val="paragraphsub"/>
      </w:pPr>
      <w:r w:rsidRPr="00010CC7">
        <w:tab/>
        <w:t>(i)</w:t>
      </w:r>
      <w:r w:rsidRPr="00010CC7">
        <w:tab/>
        <w:t xml:space="preserve">a school in relation to which there is an approved authority under the </w:t>
      </w:r>
      <w:r w:rsidRPr="00010CC7">
        <w:rPr>
          <w:i/>
        </w:rPr>
        <w:t>Australian Education Act 2013</w:t>
      </w:r>
      <w:r w:rsidRPr="00010CC7">
        <w:t>; or</w:t>
      </w:r>
    </w:p>
    <w:p w14:paraId="6683EC1F" w14:textId="77777777" w:rsidR="00C54682" w:rsidRPr="00010CC7" w:rsidRDefault="00C54682" w:rsidP="00C54682">
      <w:pPr>
        <w:pStyle w:val="paragraphsub"/>
      </w:pPr>
      <w:r w:rsidRPr="00010CC7">
        <w:tab/>
        <w:t>(ii)</w:t>
      </w:r>
      <w:r w:rsidRPr="00010CC7">
        <w:tab/>
        <w:t xml:space="preserve">a higher education provider within the meaning of the </w:t>
      </w:r>
      <w:r w:rsidRPr="00010CC7">
        <w:rPr>
          <w:i/>
        </w:rPr>
        <w:t>Higher Education Support Act 2003.</w:t>
      </w:r>
    </w:p>
    <w:p w14:paraId="6E065E3D" w14:textId="77777777" w:rsidR="00C54682" w:rsidRPr="00010CC7" w:rsidRDefault="00C54682" w:rsidP="00C54682">
      <w:pPr>
        <w:pStyle w:val="subsection"/>
      </w:pPr>
      <w:r w:rsidRPr="00010CC7">
        <w:tab/>
        <w:t>(2)</w:t>
      </w:r>
      <w:r w:rsidRPr="00010CC7">
        <w:tab/>
        <w:t>However, paragraph (1)(b) does not apply in relation to education, training or research conducted by or on behalf of an entity other than a school or higher education provider mentioned in subparagraph (1)(b)(i) or (ii).</w:t>
      </w:r>
    </w:p>
    <w:p w14:paraId="055A4978" w14:textId="77777777" w:rsidR="00C54682" w:rsidRPr="00010CC7" w:rsidRDefault="00C54682" w:rsidP="00C54682">
      <w:pPr>
        <w:pStyle w:val="notetext"/>
      </w:pPr>
      <w:r w:rsidRPr="00010CC7">
        <w:t>Note:</w:t>
      </w:r>
      <w:r w:rsidRPr="00010CC7">
        <w:tab/>
        <w:t xml:space="preserve">A model aircraft is not an RPA (see the definition of </w:t>
      </w:r>
      <w:r w:rsidRPr="00010CC7">
        <w:rPr>
          <w:b/>
          <w:i/>
        </w:rPr>
        <w:t>RPA</w:t>
      </w:r>
      <w:r w:rsidRPr="00010CC7">
        <w:t xml:space="preserve"> in regulation 101.021).</w:t>
      </w:r>
    </w:p>
    <w:p w14:paraId="1C93FB74" w14:textId="2B89AFC5" w:rsidR="00002737" w:rsidRPr="00010CC7" w:rsidRDefault="00002737" w:rsidP="00124E37">
      <w:pPr>
        <w:pStyle w:val="ActHead5"/>
        <w:rPr>
          <w:i/>
        </w:rPr>
      </w:pPr>
      <w:bookmarkStart w:id="155" w:name="_Toc63852327"/>
      <w:r w:rsidRPr="00010CC7">
        <w:rPr>
          <w:rStyle w:val="CharSectno"/>
        </w:rPr>
        <w:t>101.025</w:t>
      </w:r>
      <w:r w:rsidR="00271AE7" w:rsidRPr="00010CC7">
        <w:t xml:space="preserve">  </w:t>
      </w:r>
      <w:r w:rsidRPr="00010CC7">
        <w:t xml:space="preserve">Meaning of </w:t>
      </w:r>
      <w:r w:rsidRPr="00010CC7">
        <w:rPr>
          <w:i/>
        </w:rPr>
        <w:t>populous area</w:t>
      </w:r>
      <w:bookmarkEnd w:id="155"/>
    </w:p>
    <w:p w14:paraId="742251E0" w14:textId="4208EC34" w:rsidR="00002737" w:rsidRPr="00010CC7" w:rsidRDefault="00002737" w:rsidP="00124E37">
      <w:pPr>
        <w:pStyle w:val="subsection"/>
      </w:pPr>
      <w:r w:rsidRPr="00010CC7">
        <w:tab/>
      </w:r>
      <w:r w:rsidRPr="00010CC7">
        <w:tab/>
        <w:t xml:space="preserve">For this Part, an area is a </w:t>
      </w:r>
      <w:r w:rsidRPr="00010CC7">
        <w:rPr>
          <w:b/>
          <w:i/>
        </w:rPr>
        <w:t>populous area</w:t>
      </w:r>
      <w:r w:rsidRPr="00010CC7">
        <w:t xml:space="preserve"> in relation to the operation of an unmanned aircraft if the area has a sufficient density of population for some aspect of the operation, or some event that might happen during the operation (in particular, a fault in, or failure of, the aircraft) to pose an unreasonable risk to the life, safety or property of somebody who is in the area but is not connected with the operation.</w:t>
      </w:r>
    </w:p>
    <w:p w14:paraId="0C6E9C77" w14:textId="2BADC164" w:rsidR="00EA7B57" w:rsidRPr="00010CC7" w:rsidRDefault="00EA7B57" w:rsidP="00EA7B57">
      <w:pPr>
        <w:pStyle w:val="ActHead5"/>
      </w:pPr>
      <w:bookmarkStart w:id="156" w:name="_Toc63852328"/>
      <w:r w:rsidRPr="00010CC7">
        <w:rPr>
          <w:rStyle w:val="CharSectno"/>
        </w:rPr>
        <w:t>101.028</w:t>
      </w:r>
      <w:r w:rsidRPr="00010CC7">
        <w:t xml:space="preserve">  Issue of Manual of Standards for Part</w:t>
      </w:r>
      <w:r w:rsidR="00F31D7C" w:rsidRPr="00010CC7">
        <w:t> </w:t>
      </w:r>
      <w:r w:rsidRPr="00010CC7">
        <w:t>101</w:t>
      </w:r>
      <w:bookmarkEnd w:id="156"/>
    </w:p>
    <w:p w14:paraId="0A7533F6" w14:textId="2705F3FF" w:rsidR="00EA7B57" w:rsidRPr="00010CC7" w:rsidRDefault="00EA7B57" w:rsidP="00EA7B57">
      <w:pPr>
        <w:pStyle w:val="subsection"/>
      </w:pPr>
      <w:r w:rsidRPr="00010CC7">
        <w:tab/>
      </w:r>
      <w:r w:rsidRPr="00010CC7">
        <w:tab/>
        <w:t>For subsection</w:t>
      </w:r>
      <w:r w:rsidR="00F31D7C" w:rsidRPr="00010CC7">
        <w:t> </w:t>
      </w:r>
      <w:r w:rsidRPr="00010CC7">
        <w:t>98(5A) of the Act, CASA may issue a Manual of Standards for this Part prescribing matters:</w:t>
      </w:r>
    </w:p>
    <w:p w14:paraId="4D5716B8" w14:textId="60A1143B" w:rsidR="00EA7B57" w:rsidRPr="00010CC7" w:rsidRDefault="00EA7B57" w:rsidP="00EA7B57">
      <w:pPr>
        <w:pStyle w:val="paragraph"/>
      </w:pPr>
      <w:r w:rsidRPr="00010CC7">
        <w:tab/>
        <w:t>(a)</w:t>
      </w:r>
      <w:r w:rsidRPr="00010CC7">
        <w:tab/>
        <w:t>required or permitted by these Regulations to be prescribed by the Part</w:t>
      </w:r>
      <w:r w:rsidR="00F31D7C" w:rsidRPr="00010CC7">
        <w:t> </w:t>
      </w:r>
      <w:r w:rsidRPr="00010CC7">
        <w:t>101 Manual of Standards; or</w:t>
      </w:r>
    </w:p>
    <w:p w14:paraId="210F6D15" w14:textId="77777777" w:rsidR="00EA7B57" w:rsidRPr="00010CC7" w:rsidRDefault="00EA7B57" w:rsidP="00EA7B57">
      <w:pPr>
        <w:pStyle w:val="paragraph"/>
      </w:pPr>
      <w:r w:rsidRPr="00010CC7">
        <w:tab/>
        <w:t>(b)</w:t>
      </w:r>
      <w:r w:rsidRPr="00010CC7">
        <w:tab/>
        <w:t>necessary or convenient to be prescribed for carrying out or giving effect to this Part.</w:t>
      </w:r>
    </w:p>
    <w:p w14:paraId="67D8891B" w14:textId="63750DD4" w:rsidR="00EA7B57" w:rsidRPr="00010CC7" w:rsidRDefault="00EA7B57" w:rsidP="00EA7B57">
      <w:pPr>
        <w:pStyle w:val="ActHead5"/>
        <w:rPr>
          <w:caps/>
        </w:rPr>
      </w:pPr>
      <w:bookmarkStart w:id="157" w:name="_Toc63852329"/>
      <w:r w:rsidRPr="00010CC7">
        <w:rPr>
          <w:rStyle w:val="CharSectno"/>
        </w:rPr>
        <w:t>101.029</w:t>
      </w:r>
      <w:r w:rsidRPr="00010CC7">
        <w:t xml:space="preserve">  Approvals for Part</w:t>
      </w:r>
      <w:r w:rsidR="00F31D7C" w:rsidRPr="00010CC7">
        <w:t> </w:t>
      </w:r>
      <w:r w:rsidRPr="00010CC7">
        <w:t>101</w:t>
      </w:r>
      <w:bookmarkEnd w:id="157"/>
    </w:p>
    <w:p w14:paraId="7910BFC6" w14:textId="77777777" w:rsidR="00EA7B57" w:rsidRPr="00010CC7" w:rsidRDefault="00EA7B57" w:rsidP="00EA7B57">
      <w:pPr>
        <w:pStyle w:val="subsection"/>
      </w:pPr>
      <w:r w:rsidRPr="00010CC7">
        <w:tab/>
        <w:t>(1)</w:t>
      </w:r>
      <w:r w:rsidRPr="00010CC7">
        <w:tab/>
        <w:t>If a provision in this Part refers to a person holding an approval under this regulation, the person may apply to CASA for the approval.</w:t>
      </w:r>
    </w:p>
    <w:p w14:paraId="129A0F82" w14:textId="5156BBB3" w:rsidR="00EA7B57" w:rsidRPr="00010CC7" w:rsidRDefault="00EA7B57" w:rsidP="00EA7B57">
      <w:pPr>
        <w:pStyle w:val="subsection"/>
      </w:pPr>
      <w:r w:rsidRPr="00010CC7">
        <w:tab/>
        <w:t>(2)</w:t>
      </w:r>
      <w:r w:rsidRPr="00010CC7">
        <w:tab/>
        <w:t>Subject to regulation</w:t>
      </w:r>
      <w:r w:rsidR="00F31D7C" w:rsidRPr="00010CC7">
        <w:t> </w:t>
      </w:r>
      <w:r w:rsidRPr="00010CC7">
        <w:t>11.055, CASA must grant the approval if:</w:t>
      </w:r>
    </w:p>
    <w:p w14:paraId="3B51BC61" w14:textId="77777777" w:rsidR="00EA7B57" w:rsidRPr="00010CC7" w:rsidRDefault="00EA7B57" w:rsidP="00EA7B57">
      <w:pPr>
        <w:pStyle w:val="paragraph"/>
      </w:pPr>
      <w:r w:rsidRPr="00010CC7">
        <w:tab/>
        <w:t>(a)</w:t>
      </w:r>
      <w:r w:rsidRPr="00010CC7">
        <w:tab/>
        <w:t>for an approval relating to a training course:</w:t>
      </w:r>
    </w:p>
    <w:p w14:paraId="49B49A06" w14:textId="480AB104" w:rsidR="00EA7B57" w:rsidRPr="00010CC7" w:rsidRDefault="00EA7B57" w:rsidP="00EA7B57">
      <w:pPr>
        <w:pStyle w:val="paragraphsub"/>
      </w:pPr>
      <w:r w:rsidRPr="00010CC7">
        <w:tab/>
        <w:t>(i)</w:t>
      </w:r>
      <w:r w:rsidRPr="00010CC7">
        <w:tab/>
        <w:t>the course covers the units of competency (if any) prescribed by the Part</w:t>
      </w:r>
      <w:r w:rsidR="00F31D7C" w:rsidRPr="00010CC7">
        <w:t> </w:t>
      </w:r>
      <w:r w:rsidRPr="00010CC7">
        <w:t>101 Manual of Standards for the course; and</w:t>
      </w:r>
    </w:p>
    <w:p w14:paraId="3085A848" w14:textId="72D3E6C5" w:rsidR="00EA7B57" w:rsidRPr="00010CC7" w:rsidRDefault="00EA7B57" w:rsidP="00EA7B57">
      <w:pPr>
        <w:pStyle w:val="paragraphsub"/>
      </w:pPr>
      <w:r w:rsidRPr="00010CC7">
        <w:tab/>
        <w:t>(ii)</w:t>
      </w:r>
      <w:r w:rsidRPr="00010CC7">
        <w:tab/>
        <w:t>the course meets the standards (if any) prescribed by the Part</w:t>
      </w:r>
      <w:r w:rsidR="00F31D7C" w:rsidRPr="00010CC7">
        <w:t> </w:t>
      </w:r>
      <w:r w:rsidRPr="00010CC7">
        <w:t>101 Manual of Standards for the course; or</w:t>
      </w:r>
    </w:p>
    <w:p w14:paraId="12958C4E" w14:textId="780D51D6" w:rsidR="00EA7B57" w:rsidRPr="00010CC7" w:rsidRDefault="00EA7B57" w:rsidP="00EA7B57">
      <w:pPr>
        <w:pStyle w:val="paragraph"/>
      </w:pPr>
      <w:r w:rsidRPr="00010CC7">
        <w:tab/>
        <w:t>(b)</w:t>
      </w:r>
      <w:r w:rsidRPr="00010CC7">
        <w:tab/>
        <w:t>for an approval relating to any other thing for which requirements are prescribed by the Part</w:t>
      </w:r>
      <w:r w:rsidR="00F31D7C" w:rsidRPr="00010CC7">
        <w:t> </w:t>
      </w:r>
      <w:r w:rsidRPr="00010CC7">
        <w:t>101 Manual of Standards—the prescribed requirements are met.</w:t>
      </w:r>
    </w:p>
    <w:p w14:paraId="63ABFC2E" w14:textId="77777777" w:rsidR="00002737" w:rsidRPr="00010CC7" w:rsidRDefault="00002737" w:rsidP="00124E37">
      <w:pPr>
        <w:pStyle w:val="ActHead5"/>
      </w:pPr>
      <w:bookmarkStart w:id="158" w:name="_Toc63852330"/>
      <w:r w:rsidRPr="00010CC7">
        <w:rPr>
          <w:rStyle w:val="CharSectno"/>
        </w:rPr>
        <w:t>101.030</w:t>
      </w:r>
      <w:r w:rsidR="00271AE7" w:rsidRPr="00010CC7">
        <w:t xml:space="preserve">  </w:t>
      </w:r>
      <w:r w:rsidRPr="00010CC7">
        <w:t>Approval of areas for operation of unmanned aircraft or rockets</w:t>
      </w:r>
      <w:bookmarkEnd w:id="158"/>
    </w:p>
    <w:p w14:paraId="57F649A6" w14:textId="77777777" w:rsidR="00002737" w:rsidRPr="00010CC7" w:rsidRDefault="00002737" w:rsidP="00124E37">
      <w:pPr>
        <w:pStyle w:val="subsection"/>
      </w:pPr>
      <w:r w:rsidRPr="00010CC7">
        <w:tab/>
        <w:t>(1)</w:t>
      </w:r>
      <w:r w:rsidRPr="00010CC7">
        <w:tab/>
        <w:t>A person may apply to CASA for the approval of an area as an area for the operation of:</w:t>
      </w:r>
    </w:p>
    <w:p w14:paraId="1E745673" w14:textId="77777777" w:rsidR="00002737" w:rsidRPr="00010CC7" w:rsidRDefault="00002737" w:rsidP="00124E37">
      <w:pPr>
        <w:pStyle w:val="paragraph"/>
      </w:pPr>
      <w:r w:rsidRPr="00010CC7">
        <w:tab/>
        <w:t>(a)</w:t>
      </w:r>
      <w:r w:rsidRPr="00010CC7">
        <w:tab/>
        <w:t>unmanned aircraft generally, or a particular class of unmanned aircraft; or</w:t>
      </w:r>
    </w:p>
    <w:p w14:paraId="702537E4" w14:textId="77777777" w:rsidR="00002737" w:rsidRPr="00010CC7" w:rsidRDefault="00002737" w:rsidP="00124E37">
      <w:pPr>
        <w:pStyle w:val="paragraph"/>
      </w:pPr>
      <w:r w:rsidRPr="00010CC7">
        <w:tab/>
        <w:t>(b)</w:t>
      </w:r>
      <w:r w:rsidRPr="00010CC7">
        <w:tab/>
        <w:t>rockets.</w:t>
      </w:r>
    </w:p>
    <w:p w14:paraId="5EDE15EB" w14:textId="28CADDD7" w:rsidR="00002737" w:rsidRPr="00010CC7" w:rsidRDefault="00002737" w:rsidP="00124E37">
      <w:pPr>
        <w:pStyle w:val="subsection"/>
      </w:pPr>
      <w:r w:rsidRPr="00010CC7">
        <w:tab/>
        <w:t>(2)</w:t>
      </w:r>
      <w:r w:rsidRPr="00010CC7">
        <w:tab/>
        <w:t xml:space="preserve">For </w:t>
      </w:r>
      <w:r w:rsidR="00F31D7C" w:rsidRPr="00010CC7">
        <w:t>paragraph (</w:t>
      </w:r>
      <w:r w:rsidRPr="00010CC7">
        <w:t>1</w:t>
      </w:r>
      <w:r w:rsidR="00271AE7" w:rsidRPr="00010CC7">
        <w:t>)(</w:t>
      </w:r>
      <w:r w:rsidRPr="00010CC7">
        <w:t>a), the classes of unmanned aircraft are the following:</w:t>
      </w:r>
    </w:p>
    <w:p w14:paraId="08FBCE63" w14:textId="77777777" w:rsidR="00002737" w:rsidRPr="00010CC7" w:rsidRDefault="00002737" w:rsidP="00124E37">
      <w:pPr>
        <w:pStyle w:val="paragraph"/>
      </w:pPr>
      <w:r w:rsidRPr="00010CC7">
        <w:tab/>
        <w:t>(a)</w:t>
      </w:r>
      <w:r w:rsidRPr="00010CC7">
        <w:tab/>
        <w:t>tethered balloons and kites;</w:t>
      </w:r>
    </w:p>
    <w:p w14:paraId="3F2962AA" w14:textId="77777777" w:rsidR="00002737" w:rsidRPr="00010CC7" w:rsidRDefault="00002737" w:rsidP="00124E37">
      <w:pPr>
        <w:pStyle w:val="paragraph"/>
      </w:pPr>
      <w:r w:rsidRPr="00010CC7">
        <w:tab/>
        <w:t>(b)</w:t>
      </w:r>
      <w:r w:rsidRPr="00010CC7">
        <w:tab/>
        <w:t>unmanned free balloons;</w:t>
      </w:r>
    </w:p>
    <w:p w14:paraId="31BADE2A" w14:textId="597D2E24" w:rsidR="00002737" w:rsidRPr="00010CC7" w:rsidRDefault="00002737" w:rsidP="00124E37">
      <w:pPr>
        <w:pStyle w:val="paragraph"/>
      </w:pPr>
      <w:r w:rsidRPr="00010CC7">
        <w:tab/>
        <w:t>(c)</w:t>
      </w:r>
      <w:r w:rsidRPr="00010CC7">
        <w:tab/>
      </w:r>
      <w:r w:rsidR="00EA7B57" w:rsidRPr="00010CC7">
        <w:t>RPA</w:t>
      </w:r>
      <w:r w:rsidRPr="00010CC7">
        <w:t>;</w:t>
      </w:r>
    </w:p>
    <w:p w14:paraId="68E9B2E5" w14:textId="77777777" w:rsidR="00002737" w:rsidRPr="00010CC7" w:rsidRDefault="00002737" w:rsidP="00124E37">
      <w:pPr>
        <w:pStyle w:val="paragraph"/>
      </w:pPr>
      <w:r w:rsidRPr="00010CC7">
        <w:tab/>
        <w:t>(d)</w:t>
      </w:r>
      <w:r w:rsidRPr="00010CC7">
        <w:tab/>
        <w:t>model aircraft.</w:t>
      </w:r>
    </w:p>
    <w:p w14:paraId="6880D986" w14:textId="77777777" w:rsidR="00002737" w:rsidRPr="00010CC7" w:rsidRDefault="00002737" w:rsidP="00124E37">
      <w:pPr>
        <w:pStyle w:val="subsection"/>
      </w:pPr>
      <w:r w:rsidRPr="00010CC7">
        <w:tab/>
        <w:t>(3)</w:t>
      </w:r>
      <w:r w:rsidRPr="00010CC7">
        <w:tab/>
        <w:t>In considering whether to approve an area for any of those purposes, CASA must take into account the likely effect on the safety of air navigation of the operation of unmanned aircraft in, or the launching of rockets in or over, the area.</w:t>
      </w:r>
    </w:p>
    <w:p w14:paraId="3225DDD2" w14:textId="77777777" w:rsidR="00002737" w:rsidRPr="00010CC7" w:rsidRDefault="00002737" w:rsidP="00124E37">
      <w:pPr>
        <w:pStyle w:val="subsection"/>
      </w:pPr>
      <w:r w:rsidRPr="00010CC7">
        <w:tab/>
        <w:t>(4)</w:t>
      </w:r>
      <w:r w:rsidRPr="00010CC7">
        <w:tab/>
        <w:t>An approval has effect from the time written notice of it is given to the applicant, or a later day or day and time stated in the approval.</w:t>
      </w:r>
    </w:p>
    <w:p w14:paraId="71BB8998" w14:textId="77777777" w:rsidR="00002737" w:rsidRPr="00010CC7" w:rsidRDefault="00002737" w:rsidP="00124E37">
      <w:pPr>
        <w:pStyle w:val="subsection"/>
      </w:pPr>
      <w:r w:rsidRPr="00010CC7">
        <w:tab/>
        <w:t>(5)</w:t>
      </w:r>
      <w:r w:rsidRPr="00010CC7">
        <w:tab/>
        <w:t>An approval may be expressed to have effect for a particular period (including a period of less than 1</w:t>
      </w:r>
      <w:r w:rsidR="009F4E1B" w:rsidRPr="00010CC7">
        <w:t xml:space="preserve"> </w:t>
      </w:r>
      <w:r w:rsidRPr="00010CC7">
        <w:t>day), or indefinitely.</w:t>
      </w:r>
    </w:p>
    <w:p w14:paraId="429A70EC" w14:textId="77777777" w:rsidR="00002737" w:rsidRPr="00010CC7" w:rsidRDefault="00002737" w:rsidP="00124E37">
      <w:pPr>
        <w:pStyle w:val="subsection"/>
      </w:pPr>
      <w:r w:rsidRPr="00010CC7">
        <w:tab/>
        <w:t>(6)</w:t>
      </w:r>
      <w:r w:rsidRPr="00010CC7">
        <w:tab/>
        <w:t>CASA may impose conditions on the approval in the interests of the safety of air navigation.</w:t>
      </w:r>
    </w:p>
    <w:p w14:paraId="39EAEC5F" w14:textId="7A6451FE" w:rsidR="00002737" w:rsidRPr="00010CC7" w:rsidRDefault="00002737" w:rsidP="00124E37">
      <w:pPr>
        <w:pStyle w:val="subsection"/>
      </w:pPr>
      <w:r w:rsidRPr="00010CC7">
        <w:tab/>
        <w:t>(7)</w:t>
      </w:r>
      <w:r w:rsidRPr="00010CC7">
        <w:tab/>
        <w:t>If CASA approves an area under subregulation</w:t>
      </w:r>
      <w:r w:rsidR="00E95772" w:rsidRPr="00010CC7">
        <w:t> </w:t>
      </w:r>
      <w:r w:rsidRPr="00010CC7">
        <w:t>(1), it must publish details of the approval (including any condition) in NOTAM or on an aeronautical chart.</w:t>
      </w:r>
    </w:p>
    <w:p w14:paraId="047ABBCD" w14:textId="77777777" w:rsidR="00002737" w:rsidRPr="00010CC7" w:rsidRDefault="00002737" w:rsidP="00124E37">
      <w:pPr>
        <w:pStyle w:val="subsection"/>
      </w:pPr>
      <w:r w:rsidRPr="00010CC7">
        <w:tab/>
        <w:t>(8)</w:t>
      </w:r>
      <w:r w:rsidRPr="00010CC7">
        <w:tab/>
        <w:t>CASA may revoke the approval of an area, or change the conditions that apply to such an approval, in the interests of the safety of air navigation, but must publish details of any revocation or change in NOTAM or on an aeronautical chart.</w:t>
      </w:r>
    </w:p>
    <w:p w14:paraId="73835F4B" w14:textId="77777777" w:rsidR="00002737" w:rsidRPr="00010CC7" w:rsidRDefault="00002737" w:rsidP="00124E37">
      <w:pPr>
        <w:pStyle w:val="subsection"/>
      </w:pPr>
      <w:r w:rsidRPr="00010CC7">
        <w:tab/>
        <w:t>(9)</w:t>
      </w:r>
      <w:r w:rsidRPr="00010CC7">
        <w:tab/>
        <w:t>CASA must also give written notice of the revocation or change:</w:t>
      </w:r>
    </w:p>
    <w:p w14:paraId="11EBA674" w14:textId="77777777" w:rsidR="00002737" w:rsidRPr="00010CC7" w:rsidRDefault="00002737" w:rsidP="00124E37">
      <w:pPr>
        <w:pStyle w:val="paragraph"/>
      </w:pPr>
      <w:r w:rsidRPr="00010CC7">
        <w:tab/>
        <w:t>(a)</w:t>
      </w:r>
      <w:r w:rsidRPr="00010CC7">
        <w:tab/>
        <w:t>to the person who applied for the approval of the area; or</w:t>
      </w:r>
    </w:p>
    <w:p w14:paraId="185D5A54" w14:textId="77777777" w:rsidR="00002737" w:rsidRPr="00010CC7" w:rsidRDefault="00002737" w:rsidP="00124E37">
      <w:pPr>
        <w:pStyle w:val="paragraph"/>
      </w:pPr>
      <w:r w:rsidRPr="00010CC7">
        <w:tab/>
        <w:t>(b)</w:t>
      </w:r>
      <w:r w:rsidRPr="00010CC7">
        <w:tab/>
        <w:t>if that person applied for that approval as an officer of an organisation concerned with unmanned aircraft or rockets, and no longer holds that office</w:t>
      </w:r>
      <w:r w:rsidR="00271AE7" w:rsidRPr="00010CC7">
        <w:t>—</w:t>
      </w:r>
      <w:r w:rsidRPr="00010CC7">
        <w:t>to the person who now holds the office.</w:t>
      </w:r>
    </w:p>
    <w:p w14:paraId="4125CB30" w14:textId="77777777" w:rsidR="0094371D" w:rsidRPr="00010CC7" w:rsidRDefault="0094371D" w:rsidP="0094371D">
      <w:pPr>
        <w:pStyle w:val="subsection"/>
      </w:pPr>
      <w:r w:rsidRPr="00010CC7">
        <w:tab/>
        <w:t>(10)</w:t>
      </w:r>
      <w:r w:rsidRPr="00010CC7">
        <w:tab/>
        <w:t>In the case of an approval of an area as an area for the operation of model aircraft:</w:t>
      </w:r>
    </w:p>
    <w:p w14:paraId="61F0B4C5" w14:textId="77777777" w:rsidR="0094371D" w:rsidRPr="00010CC7" w:rsidRDefault="0094371D" w:rsidP="0094371D">
      <w:pPr>
        <w:pStyle w:val="paragraph"/>
      </w:pPr>
      <w:r w:rsidRPr="00010CC7">
        <w:tab/>
        <w:t>(a)</w:t>
      </w:r>
      <w:r w:rsidRPr="00010CC7">
        <w:tab/>
        <w:t>subregulation (7) does not apply; and</w:t>
      </w:r>
    </w:p>
    <w:p w14:paraId="6A53DC94" w14:textId="77777777" w:rsidR="0094371D" w:rsidRPr="00010CC7" w:rsidRDefault="0094371D" w:rsidP="0094371D">
      <w:pPr>
        <w:pStyle w:val="paragraph"/>
      </w:pPr>
      <w:r w:rsidRPr="00010CC7">
        <w:tab/>
        <w:t>(b)</w:t>
      </w:r>
      <w:r w:rsidRPr="00010CC7">
        <w:tab/>
        <w:t>subregulation (8) does not require the publication of any details of a revocation or change in NOTAM or on an aeronautical chart.</w:t>
      </w:r>
    </w:p>
    <w:p w14:paraId="505F061B" w14:textId="77777777" w:rsidR="00002737" w:rsidRPr="00010CC7" w:rsidRDefault="00002737" w:rsidP="00124E37">
      <w:pPr>
        <w:pStyle w:val="ActHead5"/>
      </w:pPr>
      <w:bookmarkStart w:id="159" w:name="_Toc63852331"/>
      <w:r w:rsidRPr="00010CC7">
        <w:rPr>
          <w:rStyle w:val="CharSectno"/>
        </w:rPr>
        <w:t>101.035</w:t>
      </w:r>
      <w:r w:rsidR="00271AE7" w:rsidRPr="00010CC7">
        <w:t xml:space="preserve">  </w:t>
      </w:r>
      <w:r w:rsidRPr="00010CC7">
        <w:t xml:space="preserve">Requirements in this </w:t>
      </w:r>
      <w:r w:rsidR="00271AE7" w:rsidRPr="00010CC7">
        <w:t>Part</w:t>
      </w:r>
      <w:r w:rsidR="009F4E1B" w:rsidRPr="00010CC7">
        <w:t xml:space="preserve"> </w:t>
      </w:r>
      <w:r w:rsidRPr="00010CC7">
        <w:t>to give information to CASA</w:t>
      </w:r>
      <w:bookmarkEnd w:id="159"/>
    </w:p>
    <w:p w14:paraId="687A1F7C" w14:textId="77777777" w:rsidR="00002737" w:rsidRPr="00010CC7" w:rsidRDefault="00002737" w:rsidP="00124E37">
      <w:pPr>
        <w:pStyle w:val="subsection"/>
      </w:pPr>
      <w:r w:rsidRPr="00010CC7">
        <w:tab/>
        <w:t>(1)</w:t>
      </w:r>
      <w:r w:rsidRPr="00010CC7">
        <w:tab/>
        <w:t xml:space="preserve">If a provision of this </w:t>
      </w:r>
      <w:r w:rsidR="00271AE7" w:rsidRPr="00010CC7">
        <w:t>Part</w:t>
      </w:r>
      <w:r w:rsidR="009F4E1B" w:rsidRPr="00010CC7">
        <w:t xml:space="preserve"> </w:t>
      </w:r>
      <w:r w:rsidRPr="00010CC7">
        <w:t>requires a person to give information to CASA about the operation, launching or release of an unmanned aircraft or rocket, then, unless the provision says otherwise, the person may do so by giving the information to:</w:t>
      </w:r>
    </w:p>
    <w:p w14:paraId="3016C48B" w14:textId="77777777" w:rsidR="00002737" w:rsidRPr="00010CC7" w:rsidRDefault="00002737" w:rsidP="00124E37">
      <w:pPr>
        <w:pStyle w:val="paragraph"/>
      </w:pPr>
      <w:r w:rsidRPr="00010CC7">
        <w:tab/>
        <w:t>(a)</w:t>
      </w:r>
      <w:r w:rsidRPr="00010CC7">
        <w:tab/>
        <w:t>if the person is an approved aviation administration organisation</w:t>
      </w:r>
      <w:r w:rsidR="00271AE7" w:rsidRPr="00010CC7">
        <w:t>—</w:t>
      </w:r>
      <w:r w:rsidRPr="00010CC7">
        <w:t>the Australian NOTAM Office; or</w:t>
      </w:r>
    </w:p>
    <w:p w14:paraId="747EE2EF" w14:textId="77777777" w:rsidR="00002737" w:rsidRPr="00010CC7" w:rsidRDefault="00002737" w:rsidP="00124E37">
      <w:pPr>
        <w:pStyle w:val="paragraph"/>
      </w:pPr>
      <w:r w:rsidRPr="00010CC7">
        <w:tab/>
        <w:t>(b)</w:t>
      </w:r>
      <w:r w:rsidRPr="00010CC7">
        <w:tab/>
        <w:t>an appropriate approved aviation administration organisation.</w:t>
      </w:r>
    </w:p>
    <w:p w14:paraId="42D4CDE1" w14:textId="267D3B70" w:rsidR="00002737" w:rsidRPr="00010CC7" w:rsidRDefault="00002737" w:rsidP="00124E37">
      <w:pPr>
        <w:pStyle w:val="subsection"/>
      </w:pPr>
      <w:r w:rsidRPr="00010CC7">
        <w:tab/>
        <w:t>(2)</w:t>
      </w:r>
      <w:r w:rsidRPr="00010CC7">
        <w:tab/>
        <w:t>However, subregulation</w:t>
      </w:r>
      <w:r w:rsidR="00E95772" w:rsidRPr="00010CC7">
        <w:t> </w:t>
      </w:r>
      <w:r w:rsidRPr="00010CC7">
        <w:t>(1) does not apply in relation to the release of small balloons, or in relation to a firework display.</w:t>
      </w:r>
    </w:p>
    <w:p w14:paraId="78EB0F85" w14:textId="77777777" w:rsidR="00002737" w:rsidRPr="00010CC7" w:rsidRDefault="00002737" w:rsidP="00124E37">
      <w:pPr>
        <w:pStyle w:val="subsection"/>
      </w:pPr>
      <w:r w:rsidRPr="00010CC7">
        <w:tab/>
        <w:t>(3)</w:t>
      </w:r>
      <w:r w:rsidRPr="00010CC7">
        <w:tab/>
        <w:t>The information need not be given in writing unless:</w:t>
      </w:r>
    </w:p>
    <w:p w14:paraId="6CBF58E6" w14:textId="77777777" w:rsidR="00002737" w:rsidRPr="00010CC7" w:rsidRDefault="00002737" w:rsidP="00124E37">
      <w:pPr>
        <w:pStyle w:val="paragraph"/>
      </w:pPr>
      <w:r w:rsidRPr="00010CC7">
        <w:tab/>
        <w:t>(a)</w:t>
      </w:r>
      <w:r w:rsidRPr="00010CC7">
        <w:tab/>
        <w:t>CASA or the authority to which it is given asks for it to be given in writing in the particular case; or</w:t>
      </w:r>
    </w:p>
    <w:p w14:paraId="03C26BDD" w14:textId="77777777" w:rsidR="00002737" w:rsidRPr="00010CC7" w:rsidRDefault="00002737" w:rsidP="00124E37">
      <w:pPr>
        <w:pStyle w:val="paragraph"/>
      </w:pPr>
      <w:r w:rsidRPr="00010CC7">
        <w:tab/>
        <w:t>(b)</w:t>
      </w:r>
      <w:r w:rsidRPr="00010CC7">
        <w:tab/>
        <w:t>another provision of these Regulations requires it to be given in writing.</w:t>
      </w:r>
    </w:p>
    <w:p w14:paraId="54B0BDF3" w14:textId="5581E165" w:rsidR="00002737" w:rsidRPr="00010CC7" w:rsidRDefault="00002737" w:rsidP="00124E37">
      <w:pPr>
        <w:pStyle w:val="subsection"/>
      </w:pPr>
      <w:r w:rsidRPr="00010CC7">
        <w:tab/>
        <w:t>(4)</w:t>
      </w:r>
      <w:r w:rsidRPr="00010CC7">
        <w:tab/>
        <w:t xml:space="preserve">If a person gives the information to an authority mentioned in </w:t>
      </w:r>
      <w:r w:rsidR="00F31D7C" w:rsidRPr="00010CC7">
        <w:t>paragraph (</w:t>
      </w:r>
      <w:r w:rsidRPr="00010CC7">
        <w:t>1</w:t>
      </w:r>
      <w:r w:rsidR="00271AE7" w:rsidRPr="00010CC7">
        <w:t>)(</w:t>
      </w:r>
      <w:r w:rsidRPr="00010CC7">
        <w:t>a) or (b), then, subject to subregulation</w:t>
      </w:r>
      <w:r w:rsidR="00E95772" w:rsidRPr="00010CC7">
        <w:t> </w:t>
      </w:r>
      <w:r w:rsidRPr="00010CC7">
        <w:t>(6), the person is taken, for all purposes, to have complied with the requirement to give the information.</w:t>
      </w:r>
    </w:p>
    <w:p w14:paraId="1B73E3C1" w14:textId="77777777" w:rsidR="00002737" w:rsidRPr="00010CC7" w:rsidRDefault="00002737" w:rsidP="00124E37">
      <w:pPr>
        <w:pStyle w:val="subsection"/>
      </w:pPr>
      <w:r w:rsidRPr="00010CC7">
        <w:tab/>
        <w:t>(5)</w:t>
      </w:r>
      <w:r w:rsidRPr="00010CC7">
        <w:tab/>
        <w:t>If in a particular case CASA or the authority to which the information is given reasonably requires extra information about the operation, launching or release, CASA or the authority may ask the person for the extra information.</w:t>
      </w:r>
    </w:p>
    <w:p w14:paraId="47F519BC" w14:textId="4278B6DB" w:rsidR="00002737" w:rsidRPr="00010CC7" w:rsidRDefault="00002737" w:rsidP="00124E37">
      <w:pPr>
        <w:pStyle w:val="subsection"/>
      </w:pPr>
      <w:r w:rsidRPr="00010CC7">
        <w:tab/>
        <w:t>(6)</w:t>
      </w:r>
      <w:r w:rsidRPr="00010CC7">
        <w:tab/>
        <w:t>If CASA or an authority asks for more information under subregulation</w:t>
      </w:r>
      <w:r w:rsidR="00E95772" w:rsidRPr="00010CC7">
        <w:t> </w:t>
      </w:r>
      <w:r w:rsidRPr="00010CC7">
        <w:t>(5), the person is not taken to have complied with the requirement mentioned in subregulation</w:t>
      </w:r>
      <w:r w:rsidR="00E95772" w:rsidRPr="00010CC7">
        <w:t> </w:t>
      </w:r>
      <w:r w:rsidRPr="00010CC7">
        <w:t>(1) to give the information until the person gives to CASA or the authority the extra information.</w:t>
      </w:r>
    </w:p>
    <w:p w14:paraId="20E92B19" w14:textId="77777777" w:rsidR="00002737" w:rsidRPr="00010CC7" w:rsidRDefault="00002737" w:rsidP="00124E37">
      <w:pPr>
        <w:pStyle w:val="subsection"/>
      </w:pPr>
      <w:r w:rsidRPr="00010CC7">
        <w:tab/>
        <w:t>(7)</w:t>
      </w:r>
      <w:r w:rsidRPr="00010CC7">
        <w:tab/>
        <w:t>If a day is not a working day for the office of CASA or an authority to which notice of an event is given or an application made, that day does not count for the purpose of working out how many working days’ notice of the event has been given, or how many working days before an event the application has been made.</w:t>
      </w:r>
    </w:p>
    <w:p w14:paraId="2C2723D8" w14:textId="5865C051" w:rsidR="00002737" w:rsidRPr="00010CC7" w:rsidRDefault="00002737" w:rsidP="00124E37">
      <w:pPr>
        <w:pStyle w:val="subsection"/>
      </w:pPr>
      <w:r w:rsidRPr="00010CC7">
        <w:tab/>
        <w:t>(8)</w:t>
      </w:r>
      <w:r w:rsidRPr="00010CC7">
        <w:tab/>
        <w:t>In subregulation</w:t>
      </w:r>
      <w:r w:rsidR="00E95772" w:rsidRPr="00010CC7">
        <w:t> </w:t>
      </w:r>
      <w:r w:rsidRPr="00010CC7">
        <w:t>(7):</w:t>
      </w:r>
    </w:p>
    <w:p w14:paraId="7496CD10" w14:textId="77777777" w:rsidR="00002737" w:rsidRPr="00010CC7" w:rsidRDefault="00002737" w:rsidP="00124E37">
      <w:pPr>
        <w:pStyle w:val="Definition"/>
      </w:pPr>
      <w:r w:rsidRPr="00010CC7">
        <w:rPr>
          <w:b/>
          <w:i/>
        </w:rPr>
        <w:t>working day</w:t>
      </w:r>
      <w:r w:rsidRPr="00010CC7">
        <w:t>, in relation to an office of CASA or an authority, means a day on which that office is open for business.</w:t>
      </w:r>
    </w:p>
    <w:p w14:paraId="3BA6C961" w14:textId="036573F4" w:rsidR="00EA7B57" w:rsidRPr="00010CC7" w:rsidRDefault="00D84376" w:rsidP="0038781B">
      <w:pPr>
        <w:pStyle w:val="SubPartCASA"/>
        <w:pageBreakBefore/>
        <w:ind w:left="1134" w:hanging="1134"/>
        <w:outlineLvl w:val="9"/>
      </w:pPr>
      <w:bookmarkStart w:id="160" w:name="_Toc63852332"/>
      <w:r w:rsidRPr="00010CC7">
        <w:rPr>
          <w:rStyle w:val="CharSubPartNoCASA"/>
        </w:rPr>
        <w:t>Subpart 1</w:t>
      </w:r>
      <w:r w:rsidR="00EA7B57" w:rsidRPr="00010CC7">
        <w:rPr>
          <w:rStyle w:val="CharSubPartNoCASA"/>
        </w:rPr>
        <w:t>01.AB</w:t>
      </w:r>
      <w:r w:rsidR="00EA7B57" w:rsidRPr="00010CC7">
        <w:t>—</w:t>
      </w:r>
      <w:r w:rsidR="00EA7B57" w:rsidRPr="00010CC7">
        <w:rPr>
          <w:rStyle w:val="CharSubPartTextCASA"/>
        </w:rPr>
        <w:t xml:space="preserve">Authorisations for </w:t>
      </w:r>
      <w:r w:rsidR="0094371D" w:rsidRPr="00010CC7">
        <w:rPr>
          <w:rStyle w:val="CharSubPartTextCASA"/>
        </w:rPr>
        <w:t>sections 20AA and 20AB</w:t>
      </w:r>
      <w:r w:rsidR="00EA7B57" w:rsidRPr="00010CC7">
        <w:rPr>
          <w:rStyle w:val="CharSubPartTextCASA"/>
        </w:rPr>
        <w:t xml:space="preserve"> of the Act</w:t>
      </w:r>
      <w:bookmarkEnd w:id="160"/>
    </w:p>
    <w:p w14:paraId="08886589" w14:textId="77777777" w:rsidR="00EA7B57" w:rsidRPr="00010CC7" w:rsidRDefault="00EA7B57" w:rsidP="00EA7B57">
      <w:pPr>
        <w:pStyle w:val="Header"/>
        <w:rPr>
          <w:rFonts w:eastAsiaTheme="minorHAnsi"/>
        </w:rPr>
      </w:pPr>
      <w:r w:rsidRPr="00010CC7">
        <w:rPr>
          <w:rFonts w:eastAsiaTheme="minorHAnsi"/>
        </w:rPr>
        <w:t xml:space="preserve">  </w:t>
      </w:r>
    </w:p>
    <w:p w14:paraId="19E26CF4" w14:textId="77777777" w:rsidR="00C54682" w:rsidRPr="00010CC7" w:rsidRDefault="00C54682" w:rsidP="00C54682">
      <w:pPr>
        <w:pStyle w:val="ActHead5"/>
      </w:pPr>
      <w:bookmarkStart w:id="161" w:name="_Toc63852333"/>
      <w:r w:rsidRPr="00010CC7">
        <w:rPr>
          <w:rStyle w:val="CharSectno"/>
        </w:rPr>
        <w:t>101.046</w:t>
      </w:r>
      <w:r w:rsidRPr="00010CC7">
        <w:t xml:space="preserve">  Flying without a certificate of airworthiness</w:t>
      </w:r>
      <w:bookmarkEnd w:id="161"/>
    </w:p>
    <w:p w14:paraId="1E7A80B8" w14:textId="77777777" w:rsidR="00C54682" w:rsidRPr="00010CC7" w:rsidRDefault="00C54682" w:rsidP="00C54682">
      <w:pPr>
        <w:pStyle w:val="subsection"/>
      </w:pPr>
      <w:r w:rsidRPr="00010CC7">
        <w:tab/>
      </w:r>
      <w:r w:rsidRPr="00010CC7">
        <w:tab/>
        <w:t>For the purposes of paragraph 20AA(3)(b) of the Act, a flight of an RPA (other than a large RPA) is authorised without a certificate of airworthiness.</w:t>
      </w:r>
    </w:p>
    <w:p w14:paraId="5CA8CF89" w14:textId="77777777" w:rsidR="00C54682" w:rsidRPr="00010CC7" w:rsidRDefault="00C54682" w:rsidP="00C54682">
      <w:pPr>
        <w:pStyle w:val="notetext"/>
      </w:pPr>
      <w:r w:rsidRPr="00010CC7">
        <w:t>Note:</w:t>
      </w:r>
      <w:r w:rsidRPr="00010CC7">
        <w:tab/>
        <w:t>For requirements in relation to large RPA, see regulation 101.255.</w:t>
      </w:r>
    </w:p>
    <w:p w14:paraId="73ABDD55" w14:textId="7E0F1363" w:rsidR="00EA7B57" w:rsidRPr="00010CC7" w:rsidRDefault="00EA7B57" w:rsidP="00EA7B57">
      <w:pPr>
        <w:pStyle w:val="ActHead5"/>
        <w:rPr>
          <w:rFonts w:eastAsiaTheme="minorHAnsi"/>
        </w:rPr>
      </w:pPr>
      <w:bookmarkStart w:id="162" w:name="_Toc63852334"/>
      <w:r w:rsidRPr="00010CC7">
        <w:rPr>
          <w:rStyle w:val="CharSectno"/>
          <w:rFonts w:eastAsiaTheme="minorHAnsi"/>
        </w:rPr>
        <w:t>101.047</w:t>
      </w:r>
      <w:r w:rsidRPr="00010CC7">
        <w:rPr>
          <w:rFonts w:eastAsiaTheme="minorHAnsi"/>
        </w:rPr>
        <w:t xml:space="preserve">  Performance of duties during flight time—balloons, kites and model aircraft</w:t>
      </w:r>
      <w:bookmarkEnd w:id="162"/>
    </w:p>
    <w:p w14:paraId="2356F84C" w14:textId="77777777" w:rsidR="00EA7B57" w:rsidRPr="00010CC7" w:rsidRDefault="00EA7B57" w:rsidP="00EA7B57">
      <w:pPr>
        <w:pStyle w:val="subsection"/>
        <w:rPr>
          <w:rFonts w:eastAsiaTheme="minorHAnsi"/>
        </w:rPr>
      </w:pPr>
      <w:r w:rsidRPr="00010CC7">
        <w:rPr>
          <w:rFonts w:eastAsiaTheme="minorHAnsi"/>
        </w:rPr>
        <w:tab/>
        <w:t>(1)</w:t>
      </w:r>
      <w:r w:rsidRPr="00010CC7">
        <w:rPr>
          <w:rFonts w:eastAsiaTheme="minorHAnsi"/>
        </w:rPr>
        <w:tab/>
        <w:t>This regulation applies to an Australian aircraft that is an unmanned aircraft if it is:</w:t>
      </w:r>
    </w:p>
    <w:p w14:paraId="5A803D2C" w14:textId="77777777" w:rsidR="00EA7B57" w:rsidRPr="00010CC7" w:rsidRDefault="00EA7B57" w:rsidP="00EA7B57">
      <w:pPr>
        <w:pStyle w:val="paragraph"/>
        <w:rPr>
          <w:rFonts w:eastAsiaTheme="minorHAnsi"/>
        </w:rPr>
      </w:pPr>
      <w:r w:rsidRPr="00010CC7">
        <w:rPr>
          <w:rFonts w:eastAsiaTheme="minorHAnsi"/>
        </w:rPr>
        <w:tab/>
        <w:t>(a)</w:t>
      </w:r>
      <w:r w:rsidRPr="00010CC7">
        <w:rPr>
          <w:rFonts w:eastAsiaTheme="minorHAnsi"/>
        </w:rPr>
        <w:tab/>
        <w:t>a balloon; or</w:t>
      </w:r>
    </w:p>
    <w:p w14:paraId="04B7985B" w14:textId="77777777" w:rsidR="00EA7B57" w:rsidRPr="00010CC7" w:rsidRDefault="00EA7B57" w:rsidP="00EA7B57">
      <w:pPr>
        <w:pStyle w:val="paragraph"/>
        <w:rPr>
          <w:rFonts w:eastAsiaTheme="minorHAnsi"/>
        </w:rPr>
      </w:pPr>
      <w:r w:rsidRPr="00010CC7">
        <w:rPr>
          <w:rFonts w:eastAsiaTheme="minorHAnsi"/>
        </w:rPr>
        <w:tab/>
        <w:t>(b)</w:t>
      </w:r>
      <w:r w:rsidRPr="00010CC7">
        <w:rPr>
          <w:rFonts w:eastAsiaTheme="minorHAnsi"/>
        </w:rPr>
        <w:tab/>
        <w:t>a kite; or</w:t>
      </w:r>
    </w:p>
    <w:p w14:paraId="125C8698" w14:textId="77777777" w:rsidR="00EA7B57" w:rsidRPr="00010CC7" w:rsidRDefault="00EA7B57" w:rsidP="00EA7B57">
      <w:pPr>
        <w:pStyle w:val="paragraph"/>
        <w:rPr>
          <w:rFonts w:eastAsiaTheme="minorHAnsi"/>
        </w:rPr>
      </w:pPr>
      <w:r w:rsidRPr="00010CC7">
        <w:tab/>
      </w:r>
      <w:r w:rsidRPr="00010CC7">
        <w:rPr>
          <w:rFonts w:eastAsiaTheme="minorHAnsi"/>
        </w:rPr>
        <w:t>(c)</w:t>
      </w:r>
      <w:r w:rsidRPr="00010CC7">
        <w:rPr>
          <w:rFonts w:eastAsiaTheme="minorHAnsi"/>
        </w:rPr>
        <w:tab/>
        <w:t>a model aircraft.</w:t>
      </w:r>
    </w:p>
    <w:p w14:paraId="49263687" w14:textId="77777777" w:rsidR="00C54682" w:rsidRPr="00010CC7" w:rsidRDefault="00C54682" w:rsidP="00C54682">
      <w:pPr>
        <w:pStyle w:val="subsection"/>
      </w:pPr>
      <w:r w:rsidRPr="00010CC7">
        <w:tab/>
        <w:t>(2)</w:t>
      </w:r>
      <w:r w:rsidRPr="00010CC7">
        <w:tab/>
        <w:t>For the purposes of paragraph 20AB(1)(b) of the Act, a person performing a duty that is essential to the operation of the aircraft during flight time is authorised to do so without a civil aviation authorisation mentioned in paragraph 20AB(1)(a) of the Act.</w:t>
      </w:r>
    </w:p>
    <w:p w14:paraId="5A06A625" w14:textId="77777777" w:rsidR="00C54682" w:rsidRPr="00010CC7" w:rsidRDefault="00C54682" w:rsidP="00C54682">
      <w:pPr>
        <w:pStyle w:val="subsection"/>
      </w:pPr>
      <w:r w:rsidRPr="00010CC7">
        <w:tab/>
        <w:t>(3)</w:t>
      </w:r>
      <w:r w:rsidRPr="00010CC7">
        <w:tab/>
        <w:t>Subregulation (2) applies to a person operating a model aircraft only if:</w:t>
      </w:r>
    </w:p>
    <w:p w14:paraId="4C20AFC2" w14:textId="77777777" w:rsidR="00C54682" w:rsidRPr="00010CC7" w:rsidRDefault="00C54682" w:rsidP="00C54682">
      <w:pPr>
        <w:pStyle w:val="paragraph"/>
      </w:pPr>
      <w:r w:rsidRPr="00010CC7">
        <w:tab/>
        <w:t>(a)</w:t>
      </w:r>
      <w:r w:rsidRPr="00010CC7">
        <w:tab/>
        <w:t>the gross weight of the model aircraft is not more than 250 g; or</w:t>
      </w:r>
    </w:p>
    <w:p w14:paraId="1D0388E9" w14:textId="77777777" w:rsidR="00C54682" w:rsidRPr="00010CC7" w:rsidRDefault="00C54682" w:rsidP="00C54682">
      <w:pPr>
        <w:pStyle w:val="paragraph"/>
      </w:pPr>
      <w:r w:rsidRPr="00010CC7">
        <w:tab/>
        <w:t>(b)</w:t>
      </w:r>
      <w:r w:rsidRPr="00010CC7">
        <w:tab/>
        <w:t>the operation is of a kind mentioned in subregulation 101.374B(3) (which covers operation in an approved area, and subject to certain conditions); or</w:t>
      </w:r>
    </w:p>
    <w:p w14:paraId="2BA8078C" w14:textId="77777777" w:rsidR="00C54682" w:rsidRPr="00010CC7" w:rsidRDefault="00C54682" w:rsidP="00C54682">
      <w:pPr>
        <w:pStyle w:val="paragraph"/>
      </w:pPr>
      <w:r w:rsidRPr="00010CC7">
        <w:tab/>
        <w:t>(c)</w:t>
      </w:r>
      <w:r w:rsidRPr="00010CC7">
        <w:tab/>
        <w:t>the operation is of a kind mentioned in subregulation 101.374B(4) (which covers supervised operation by a person under the age of 16).</w:t>
      </w:r>
    </w:p>
    <w:p w14:paraId="68364279" w14:textId="037118AC" w:rsidR="00C54682" w:rsidRPr="00010CC7" w:rsidRDefault="00C54682" w:rsidP="00C54682">
      <w:pPr>
        <w:pStyle w:val="notetext"/>
      </w:pPr>
      <w:r w:rsidRPr="00010CC7">
        <w:t>Note:</w:t>
      </w:r>
      <w:r w:rsidRPr="00010CC7">
        <w:tab/>
        <w:t xml:space="preserve">These Regulations allow a person to operate a model aircraft in any of the circumstances described in paragraphs (a) to (c), or if the person is accredited or holds a remote pilot licence: see </w:t>
      </w:r>
      <w:r w:rsidR="00D84376" w:rsidRPr="00010CC7">
        <w:t>subregulations 1</w:t>
      </w:r>
      <w:r w:rsidRPr="00010CC7">
        <w:t>01.374B(2) to (4).</w:t>
      </w:r>
    </w:p>
    <w:p w14:paraId="0116B802" w14:textId="77777777" w:rsidR="00C54682" w:rsidRPr="00010CC7" w:rsidRDefault="00C54682" w:rsidP="00C54682">
      <w:pPr>
        <w:pStyle w:val="ActHead5"/>
      </w:pPr>
      <w:bookmarkStart w:id="163" w:name="_Toc63852335"/>
      <w:r w:rsidRPr="00010CC7">
        <w:rPr>
          <w:rStyle w:val="CharSectno"/>
        </w:rPr>
        <w:t>101.048</w:t>
      </w:r>
      <w:r w:rsidRPr="00010CC7">
        <w:t xml:space="preserve">  Performance of duties during flight time—remotely piloted aircraft</w:t>
      </w:r>
      <w:bookmarkEnd w:id="163"/>
    </w:p>
    <w:p w14:paraId="5F9DD43B" w14:textId="77777777" w:rsidR="00C54682" w:rsidRPr="00010CC7" w:rsidRDefault="00C54682" w:rsidP="00C54682">
      <w:pPr>
        <w:pStyle w:val="subsection"/>
      </w:pPr>
      <w:r w:rsidRPr="00010CC7">
        <w:tab/>
        <w:t>(1)</w:t>
      </w:r>
      <w:r w:rsidRPr="00010CC7">
        <w:tab/>
        <w:t>For the purposes of paragraph 20AB(1)(b) of the Act, a person performing a duty that is essential to the operation of an RPA during flight time is authorised to do so without a civil aviation authorisation mentioned in paragraph 20AB(1)(a) of the Act.</w:t>
      </w:r>
    </w:p>
    <w:p w14:paraId="44E3BB6B" w14:textId="77777777" w:rsidR="00C54682" w:rsidRPr="00010CC7" w:rsidRDefault="00C54682" w:rsidP="00C54682">
      <w:pPr>
        <w:pStyle w:val="SubsectionHead"/>
      </w:pPr>
      <w:r w:rsidRPr="00010CC7">
        <w:t>Operating excluded RPA and micro RPA</w:t>
      </w:r>
    </w:p>
    <w:p w14:paraId="6F99D0F5" w14:textId="77777777" w:rsidR="00C54682" w:rsidRPr="00010CC7" w:rsidRDefault="00C54682" w:rsidP="00C54682">
      <w:pPr>
        <w:pStyle w:val="subsection"/>
      </w:pPr>
      <w:r w:rsidRPr="00010CC7">
        <w:tab/>
        <w:t>(2)</w:t>
      </w:r>
      <w:r w:rsidRPr="00010CC7">
        <w:tab/>
        <w:t>Subregulation (1) applies to a person operating an RPA only if:</w:t>
      </w:r>
    </w:p>
    <w:p w14:paraId="7AF24614" w14:textId="77777777" w:rsidR="00C54682" w:rsidRPr="00010CC7" w:rsidRDefault="00C54682" w:rsidP="00C54682">
      <w:pPr>
        <w:pStyle w:val="paragraph"/>
      </w:pPr>
      <w:r w:rsidRPr="00010CC7">
        <w:tab/>
        <w:t>(a)</w:t>
      </w:r>
      <w:r w:rsidRPr="00010CC7">
        <w:tab/>
        <w:t>the RPA is an excluded RPA or a micro RPA; and</w:t>
      </w:r>
    </w:p>
    <w:p w14:paraId="3B776FDE" w14:textId="77777777" w:rsidR="00C54682" w:rsidRPr="00010CC7" w:rsidRDefault="00C54682" w:rsidP="00C54682">
      <w:pPr>
        <w:pStyle w:val="paragraph"/>
      </w:pPr>
      <w:r w:rsidRPr="00010CC7">
        <w:tab/>
        <w:t>(b)</w:t>
      </w:r>
      <w:r w:rsidRPr="00010CC7">
        <w:tab/>
        <w:t>the operation is of a kind mentioned in subregulation 101.374B(4) (which covers supervised operation by a person under the age of 16).</w:t>
      </w:r>
    </w:p>
    <w:p w14:paraId="700B6233" w14:textId="484F3FEB" w:rsidR="00C54682" w:rsidRPr="00010CC7" w:rsidRDefault="00C54682" w:rsidP="00C54682">
      <w:pPr>
        <w:pStyle w:val="notetext"/>
      </w:pPr>
      <w:r w:rsidRPr="00010CC7">
        <w:t>Note:</w:t>
      </w:r>
      <w:r w:rsidRPr="00010CC7">
        <w:tab/>
        <w:t xml:space="preserve">These Regulations allow a person to operate an RPA other than an excluded RPA or micro RPA only if the person holds a remote pilot licence. A person is allowed to operate an excluded RPA or micro RPA if the person is accredited or holds a remote pilot licence, or in the circumstance mentioned in paragraph (2)(b) of this regulation. See regulation 101.252 and </w:t>
      </w:r>
      <w:r w:rsidR="00D84376" w:rsidRPr="00010CC7">
        <w:t>subregulations 1</w:t>
      </w:r>
      <w:r w:rsidRPr="00010CC7">
        <w:t>01.374B(1) and (4).</w:t>
      </w:r>
    </w:p>
    <w:p w14:paraId="5845D679" w14:textId="2C15B31F" w:rsidR="00002737" w:rsidRPr="00010CC7" w:rsidRDefault="00D84376" w:rsidP="00124E37">
      <w:pPr>
        <w:pStyle w:val="SubPartCASA"/>
        <w:pageBreakBefore/>
        <w:ind w:left="1134" w:hanging="1134"/>
        <w:outlineLvl w:val="9"/>
      </w:pPr>
      <w:bookmarkStart w:id="164" w:name="_Toc63852336"/>
      <w:r w:rsidRPr="00010CC7">
        <w:rPr>
          <w:rStyle w:val="CharSubPartNoCASA"/>
        </w:rPr>
        <w:t>Subpart 1</w:t>
      </w:r>
      <w:r w:rsidR="00002737" w:rsidRPr="00010CC7">
        <w:rPr>
          <w:rStyle w:val="CharSubPartNoCASA"/>
        </w:rPr>
        <w:t>01.B</w:t>
      </w:r>
      <w:r w:rsidR="00271AE7" w:rsidRPr="00010CC7">
        <w:rPr>
          <w:bCs/>
          <w:noProof/>
          <w:sz w:val="24"/>
        </w:rPr>
        <w:t>—</w:t>
      </w:r>
      <w:r w:rsidR="00002737" w:rsidRPr="00010CC7">
        <w:rPr>
          <w:rStyle w:val="CharSubPartTextCASA"/>
        </w:rPr>
        <w:t>General prohibition on unsafe operation</w:t>
      </w:r>
      <w:bookmarkEnd w:id="164"/>
    </w:p>
    <w:p w14:paraId="0A41BCF2" w14:textId="3E529479" w:rsidR="00147941" w:rsidRPr="00010CC7" w:rsidRDefault="00147941" w:rsidP="00124E37">
      <w:pPr>
        <w:pStyle w:val="Header"/>
      </w:pPr>
      <w:r w:rsidRPr="00010CC7">
        <w:t xml:space="preserve">  </w:t>
      </w:r>
    </w:p>
    <w:p w14:paraId="16FA535A" w14:textId="77777777" w:rsidR="00002737" w:rsidRPr="00010CC7" w:rsidRDefault="00002737" w:rsidP="00124E37">
      <w:pPr>
        <w:pStyle w:val="ActHead5"/>
      </w:pPr>
      <w:bookmarkStart w:id="165" w:name="_Toc63852337"/>
      <w:r w:rsidRPr="00010CC7">
        <w:rPr>
          <w:rStyle w:val="CharSectno"/>
        </w:rPr>
        <w:t>101.050</w:t>
      </w:r>
      <w:r w:rsidR="00271AE7" w:rsidRPr="00010CC7">
        <w:t xml:space="preserve">  </w:t>
      </w:r>
      <w:r w:rsidRPr="00010CC7">
        <w:t>Applicability of this Subpart</w:t>
      </w:r>
      <w:bookmarkEnd w:id="165"/>
    </w:p>
    <w:p w14:paraId="1C5C6975"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applies to the operation of all unmanned aircraft and rockets that are not aircraft, whether or not any of Subparts C to I applies.</w:t>
      </w:r>
    </w:p>
    <w:p w14:paraId="2046651A" w14:textId="77777777" w:rsidR="00002737" w:rsidRPr="00010CC7" w:rsidRDefault="00002737" w:rsidP="0038781B">
      <w:pPr>
        <w:pStyle w:val="ActHead5"/>
      </w:pPr>
      <w:bookmarkStart w:id="166" w:name="_Toc63852338"/>
      <w:r w:rsidRPr="00010CC7">
        <w:rPr>
          <w:rStyle w:val="CharSectno"/>
        </w:rPr>
        <w:t>101.055</w:t>
      </w:r>
      <w:r w:rsidR="00271AE7" w:rsidRPr="00010CC7">
        <w:t xml:space="preserve">  </w:t>
      </w:r>
      <w:r w:rsidRPr="00010CC7">
        <w:t>Hazardous operation prohibited</w:t>
      </w:r>
      <w:bookmarkEnd w:id="166"/>
    </w:p>
    <w:p w14:paraId="47A167BE" w14:textId="77777777" w:rsidR="00002737" w:rsidRPr="00010CC7" w:rsidRDefault="00002737" w:rsidP="00124E37">
      <w:pPr>
        <w:pStyle w:val="subsection"/>
      </w:pPr>
      <w:r w:rsidRPr="00010CC7">
        <w:tab/>
        <w:t>(1)</w:t>
      </w:r>
      <w:r w:rsidRPr="00010CC7">
        <w:tab/>
        <w:t>A person must not operate an unmanned aircraft in a way that creates a hazard to another aircraft, another person, or property.</w:t>
      </w:r>
    </w:p>
    <w:p w14:paraId="1615C0F0" w14:textId="77777777" w:rsidR="00002737" w:rsidRPr="00010CC7" w:rsidRDefault="00271AE7" w:rsidP="00124E37">
      <w:pPr>
        <w:pStyle w:val="Penalty"/>
      </w:pPr>
      <w:r w:rsidRPr="00010CC7">
        <w:t>Penalty:</w:t>
      </w:r>
      <w:r w:rsidRPr="00010CC7">
        <w:tab/>
      </w:r>
      <w:r w:rsidR="00002737" w:rsidRPr="00010CC7">
        <w:t>50 penalty units.</w:t>
      </w:r>
    </w:p>
    <w:p w14:paraId="5B9773A7" w14:textId="77777777" w:rsidR="00002737" w:rsidRPr="00010CC7" w:rsidRDefault="00002737" w:rsidP="00124E37">
      <w:pPr>
        <w:pStyle w:val="subsection"/>
      </w:pPr>
      <w:r w:rsidRPr="00010CC7">
        <w:tab/>
        <w:t>(2)</w:t>
      </w:r>
      <w:r w:rsidRPr="00010CC7">
        <w:tab/>
        <w:t>A person must not launch a rocket that is not an aircraft in a way that creates a hazard to an aircraft.</w:t>
      </w:r>
    </w:p>
    <w:p w14:paraId="5C3CBDE9" w14:textId="77777777" w:rsidR="00002737" w:rsidRPr="00010CC7" w:rsidRDefault="00271AE7" w:rsidP="00124E37">
      <w:pPr>
        <w:pStyle w:val="Penalty"/>
      </w:pPr>
      <w:r w:rsidRPr="00010CC7">
        <w:t>Penalty:</w:t>
      </w:r>
      <w:r w:rsidRPr="00010CC7">
        <w:tab/>
      </w:r>
      <w:r w:rsidR="00002737" w:rsidRPr="00010CC7">
        <w:t>50 penalty units.</w:t>
      </w:r>
    </w:p>
    <w:p w14:paraId="7E448814" w14:textId="77777777" w:rsidR="002D617F" w:rsidRPr="00010CC7" w:rsidRDefault="002D617F" w:rsidP="002D617F">
      <w:pPr>
        <w:pStyle w:val="subsection"/>
      </w:pPr>
      <w:r w:rsidRPr="00010CC7">
        <w:tab/>
        <w:t>(3)</w:t>
      </w:r>
      <w:r w:rsidRPr="00010CC7">
        <w:tab/>
        <w:t>A person must not launch a rocket that:</w:t>
      </w:r>
    </w:p>
    <w:p w14:paraId="262555A3" w14:textId="77777777" w:rsidR="002D617F" w:rsidRPr="00010CC7" w:rsidRDefault="002D617F" w:rsidP="002D617F">
      <w:pPr>
        <w:pStyle w:val="paragraph"/>
      </w:pPr>
      <w:r w:rsidRPr="00010CC7">
        <w:tab/>
        <w:t>(a)</w:t>
      </w:r>
      <w:r w:rsidRPr="00010CC7">
        <w:tab/>
        <w:t>is not an aircraft; and</w:t>
      </w:r>
    </w:p>
    <w:p w14:paraId="01531720" w14:textId="77777777" w:rsidR="002D617F" w:rsidRPr="00010CC7" w:rsidRDefault="002D617F" w:rsidP="002D617F">
      <w:pPr>
        <w:pStyle w:val="paragraph"/>
      </w:pPr>
      <w:r w:rsidRPr="00010CC7">
        <w:tab/>
        <w:t>(b)</w:t>
      </w:r>
      <w:r w:rsidRPr="00010CC7">
        <w:tab/>
        <w:t xml:space="preserve">is not a high power rocket within the meaning of the </w:t>
      </w:r>
      <w:r w:rsidRPr="00010CC7">
        <w:rPr>
          <w:i/>
        </w:rPr>
        <w:t>Space (Launches and Returns) Act 2018</w:t>
      </w:r>
      <w:r w:rsidRPr="00010CC7">
        <w:t>; and</w:t>
      </w:r>
    </w:p>
    <w:p w14:paraId="6BAACFFC" w14:textId="77777777" w:rsidR="002D617F" w:rsidRPr="00010CC7" w:rsidRDefault="002D617F" w:rsidP="002D617F">
      <w:pPr>
        <w:pStyle w:val="paragraph"/>
      </w:pPr>
      <w:r w:rsidRPr="00010CC7">
        <w:tab/>
        <w:t>(c)</w:t>
      </w:r>
      <w:r w:rsidRPr="00010CC7">
        <w:tab/>
        <w:t>is not a space object or part of a space object within the meaning of that Act;</w:t>
      </w:r>
    </w:p>
    <w:p w14:paraId="12F9DA95" w14:textId="77777777" w:rsidR="002D617F" w:rsidRPr="00010CC7" w:rsidRDefault="002D617F" w:rsidP="002D617F">
      <w:pPr>
        <w:pStyle w:val="subsection2"/>
      </w:pPr>
      <w:r w:rsidRPr="00010CC7">
        <w:t>in a way that creates a hazard to another person or to property.</w:t>
      </w:r>
    </w:p>
    <w:p w14:paraId="16433184" w14:textId="77777777" w:rsidR="002D617F" w:rsidRPr="00010CC7" w:rsidRDefault="002D617F" w:rsidP="002D617F">
      <w:pPr>
        <w:pStyle w:val="Penalty"/>
      </w:pPr>
      <w:r w:rsidRPr="00010CC7">
        <w:t>Penalty:</w:t>
      </w:r>
      <w:r w:rsidRPr="00010CC7">
        <w:tab/>
        <w:t>50 penalty units.</w:t>
      </w:r>
    </w:p>
    <w:p w14:paraId="2ACF4EF3" w14:textId="77777777" w:rsidR="002D617F" w:rsidRPr="00010CC7" w:rsidRDefault="002D617F" w:rsidP="002D617F">
      <w:pPr>
        <w:pStyle w:val="notetext"/>
      </w:pPr>
      <w:r w:rsidRPr="00010CC7">
        <w:t>Note:</w:t>
      </w:r>
      <w:r w:rsidRPr="00010CC7">
        <w:tab/>
        <w:t xml:space="preserve">Hazards from high power rockets and space objects are regulated under the </w:t>
      </w:r>
      <w:r w:rsidRPr="00010CC7">
        <w:rPr>
          <w:i/>
        </w:rPr>
        <w:t>Space (Launches and Returns) Act 2018</w:t>
      </w:r>
      <w:r w:rsidRPr="00010CC7">
        <w:t>.</w:t>
      </w:r>
    </w:p>
    <w:p w14:paraId="0881BDC5" w14:textId="6FB2E77E" w:rsidR="00002737" w:rsidRPr="00010CC7" w:rsidRDefault="00002737" w:rsidP="00124E37">
      <w:pPr>
        <w:pStyle w:val="subsection"/>
      </w:pPr>
      <w:r w:rsidRPr="00010CC7">
        <w:tab/>
        <w:t>(3A)</w:t>
      </w:r>
      <w:r w:rsidRPr="00010CC7">
        <w:tab/>
        <w:t>An offence against subregulation</w:t>
      </w:r>
      <w:r w:rsidR="00E95772" w:rsidRPr="00010CC7">
        <w:t> </w:t>
      </w:r>
      <w:r w:rsidRPr="00010CC7">
        <w:t>(1), (2) or (3) is an offence of strict liability.</w:t>
      </w:r>
    </w:p>
    <w:p w14:paraId="7459E928" w14:textId="26FDB447"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3852A562" w14:textId="50D67416" w:rsidR="00002737" w:rsidRPr="00010CC7" w:rsidRDefault="00002737" w:rsidP="00124E37">
      <w:pPr>
        <w:pStyle w:val="subsection"/>
      </w:pPr>
      <w:r w:rsidRPr="00010CC7">
        <w:tab/>
        <w:t>(4)</w:t>
      </w:r>
      <w:r w:rsidRPr="00010CC7">
        <w:tab/>
        <w:t>It is not a defence to a charge of contravening subregulation</w:t>
      </w:r>
      <w:r w:rsidR="00E95772" w:rsidRPr="00010CC7">
        <w:t> </w:t>
      </w:r>
      <w:r w:rsidRPr="00010CC7">
        <w:t>(1), (2) or (3) that the relevant unmanned aircraft was being operated, or the relevant rocket was launched, in a way that complied with the operations manual of an approved aviation administration organisation.</w:t>
      </w:r>
    </w:p>
    <w:p w14:paraId="559F7233" w14:textId="77777777" w:rsidR="00002737" w:rsidRPr="00010CC7" w:rsidRDefault="00002737" w:rsidP="00124E37">
      <w:pPr>
        <w:pStyle w:val="subsection"/>
      </w:pPr>
      <w:r w:rsidRPr="00010CC7">
        <w:tab/>
        <w:t>(5)</w:t>
      </w:r>
      <w:r w:rsidRPr="00010CC7">
        <w:tab/>
        <w:t>In subregulation</w:t>
      </w:r>
      <w:r w:rsidR="009F4E1B" w:rsidRPr="00010CC7">
        <w:t>s (</w:t>
      </w:r>
      <w:r w:rsidRPr="00010CC7">
        <w:t>2) and (3):</w:t>
      </w:r>
    </w:p>
    <w:p w14:paraId="60ECE0F2" w14:textId="1231F4AF" w:rsidR="00002737" w:rsidRPr="00010CC7" w:rsidRDefault="00002737" w:rsidP="00124E37">
      <w:pPr>
        <w:pStyle w:val="Definition"/>
      </w:pPr>
      <w:r w:rsidRPr="00010CC7">
        <w:rPr>
          <w:b/>
          <w:i/>
        </w:rPr>
        <w:t>rocket</w:t>
      </w:r>
      <w:r w:rsidRPr="00010CC7">
        <w:t xml:space="preserve"> includes a firework </w:t>
      </w:r>
      <w:r w:rsidR="006674F7" w:rsidRPr="00010CC7">
        <w:t>rocket</w:t>
      </w:r>
      <w:r w:rsidRPr="00010CC7">
        <w:t>.</w:t>
      </w:r>
    </w:p>
    <w:p w14:paraId="7A7E9C9F" w14:textId="34C1CFCC" w:rsidR="00002737" w:rsidRPr="00010CC7" w:rsidRDefault="00D84376" w:rsidP="00124E37">
      <w:pPr>
        <w:pStyle w:val="SubPartCASA"/>
        <w:pageBreakBefore/>
        <w:ind w:left="1134" w:hanging="1134"/>
        <w:outlineLvl w:val="9"/>
      </w:pPr>
      <w:bookmarkStart w:id="167" w:name="_Toc63852339"/>
      <w:r w:rsidRPr="00010CC7">
        <w:rPr>
          <w:rStyle w:val="CharSubPartNoCASA"/>
        </w:rPr>
        <w:t>Subpart 1</w:t>
      </w:r>
      <w:r w:rsidR="00002737" w:rsidRPr="00010CC7">
        <w:rPr>
          <w:rStyle w:val="CharSubPartNoCASA"/>
        </w:rPr>
        <w:t>01.C</w:t>
      </w:r>
      <w:r w:rsidR="00271AE7" w:rsidRPr="00010CC7">
        <w:rPr>
          <w:bCs/>
          <w:noProof/>
          <w:sz w:val="24"/>
        </w:rPr>
        <w:t>—</w:t>
      </w:r>
      <w:r w:rsidR="00002737" w:rsidRPr="00010CC7">
        <w:rPr>
          <w:rStyle w:val="CharSubPartTextCASA"/>
        </w:rPr>
        <w:t>Provisions applicable to unmanned aircraft generally</w:t>
      </w:r>
      <w:bookmarkEnd w:id="167"/>
    </w:p>
    <w:p w14:paraId="664B7180" w14:textId="77777777" w:rsidR="00147941" w:rsidRPr="00010CC7" w:rsidRDefault="00147941" w:rsidP="00124E37">
      <w:pPr>
        <w:pStyle w:val="Header"/>
      </w:pPr>
      <w:r w:rsidRPr="00010CC7">
        <w:t xml:space="preserve">  </w:t>
      </w:r>
    </w:p>
    <w:p w14:paraId="774E315C" w14:textId="77777777" w:rsidR="00002737" w:rsidRPr="00010CC7" w:rsidRDefault="00002737" w:rsidP="00124E37">
      <w:pPr>
        <w:pStyle w:val="ActHead5"/>
      </w:pPr>
      <w:bookmarkStart w:id="168" w:name="_Toc63852340"/>
      <w:r w:rsidRPr="00010CC7">
        <w:rPr>
          <w:rStyle w:val="CharSectno"/>
        </w:rPr>
        <w:t>101.060</w:t>
      </w:r>
      <w:r w:rsidR="00271AE7" w:rsidRPr="00010CC7">
        <w:t xml:space="preserve">  </w:t>
      </w:r>
      <w:r w:rsidRPr="00010CC7">
        <w:t>Applicability of this Subpart</w:t>
      </w:r>
      <w:bookmarkEnd w:id="168"/>
    </w:p>
    <w:p w14:paraId="0DC88BEA" w14:textId="216C8DE9"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applies to the operation of unmanned aircraft of all kinds, except operation mentioned in subregulation</w:t>
      </w:r>
      <w:r w:rsidR="00F31D7C" w:rsidRPr="00010CC7">
        <w:t> </w:t>
      </w:r>
      <w:r w:rsidRPr="00010CC7">
        <w:t>101.</w:t>
      </w:r>
      <w:r w:rsidRPr="00010CC7">
        <w:rPr>
          <w:noProof/>
        </w:rPr>
        <w:t>005</w:t>
      </w:r>
      <w:r w:rsidRPr="00010CC7">
        <w:t>(3).</w:t>
      </w:r>
    </w:p>
    <w:p w14:paraId="61AC3C4A" w14:textId="5B9BC732" w:rsidR="00002737" w:rsidRPr="00010CC7" w:rsidRDefault="00271AE7" w:rsidP="00124E37">
      <w:pPr>
        <w:pStyle w:val="notetext"/>
      </w:pPr>
      <w:r w:rsidRPr="00010CC7">
        <w:t>Note:</w:t>
      </w:r>
      <w:r w:rsidRPr="00010CC7">
        <w:tab/>
      </w:r>
      <w:r w:rsidR="00002737" w:rsidRPr="00010CC7">
        <w:t xml:space="preserve">Rockets that are not aircraft are dealt with separately in </w:t>
      </w:r>
      <w:r w:rsidR="00D84376" w:rsidRPr="00010CC7">
        <w:t>Subpart 1</w:t>
      </w:r>
      <w:r w:rsidR="00002737" w:rsidRPr="00010CC7">
        <w:t>01.H.</w:t>
      </w:r>
    </w:p>
    <w:p w14:paraId="2791CA23" w14:textId="77777777" w:rsidR="00002737" w:rsidRPr="00010CC7" w:rsidRDefault="00002737" w:rsidP="00124E37">
      <w:pPr>
        <w:pStyle w:val="ActHead5"/>
      </w:pPr>
      <w:bookmarkStart w:id="169" w:name="_Toc63852341"/>
      <w:r w:rsidRPr="00010CC7">
        <w:rPr>
          <w:rStyle w:val="CharSectno"/>
        </w:rPr>
        <w:t>101.065</w:t>
      </w:r>
      <w:r w:rsidR="00271AE7" w:rsidRPr="00010CC7">
        <w:t xml:space="preserve">  </w:t>
      </w:r>
      <w:r w:rsidRPr="00010CC7">
        <w:t>Operation in prohibited or restricted area</w:t>
      </w:r>
      <w:bookmarkEnd w:id="169"/>
    </w:p>
    <w:p w14:paraId="1F045FBB" w14:textId="77777777" w:rsidR="00002737" w:rsidRPr="00010CC7" w:rsidRDefault="00002737" w:rsidP="00124E37">
      <w:pPr>
        <w:pStyle w:val="subsection"/>
      </w:pPr>
      <w:r w:rsidRPr="00010CC7">
        <w:tab/>
        <w:t>(1)</w:t>
      </w:r>
      <w:r w:rsidRPr="00010CC7">
        <w:tab/>
        <w:t>A person may operate an unmanned aircraft in or over a prohibited area, or in or over a restricted area, only with the permission of, and in accordance with any conditions imposed by, the authority controlling the area.</w:t>
      </w:r>
    </w:p>
    <w:p w14:paraId="05D9598F" w14:textId="77777777" w:rsidR="00002737" w:rsidRPr="00010CC7" w:rsidRDefault="00271AE7" w:rsidP="00124E37">
      <w:pPr>
        <w:pStyle w:val="Penalty"/>
      </w:pPr>
      <w:r w:rsidRPr="00010CC7">
        <w:t>Penalty:</w:t>
      </w:r>
      <w:r w:rsidRPr="00010CC7">
        <w:tab/>
      </w:r>
      <w:r w:rsidR="00002737" w:rsidRPr="00010CC7">
        <w:t>25 penalty units.</w:t>
      </w:r>
    </w:p>
    <w:p w14:paraId="541A205D" w14:textId="77777777" w:rsidR="00AD3788" w:rsidRPr="00010CC7" w:rsidRDefault="00AD3788" w:rsidP="00AD3788">
      <w:pPr>
        <w:pStyle w:val="notetext"/>
      </w:pPr>
      <w:r w:rsidRPr="00010CC7">
        <w:t>Note:</w:t>
      </w:r>
      <w:r w:rsidRPr="00010CC7">
        <w:tab/>
        <w:t>Details of prohibited and restricted areas are published in the AIP or NOTAMS.</w:t>
      </w:r>
    </w:p>
    <w:p w14:paraId="7F5467C8" w14:textId="2DE65E0B"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641E5086" w14:textId="26E29B5C"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7A042208" w14:textId="5399CB0C" w:rsidR="00002737" w:rsidRPr="00010CC7" w:rsidRDefault="00002737" w:rsidP="00124E37">
      <w:pPr>
        <w:pStyle w:val="subsection"/>
      </w:pPr>
      <w:r w:rsidRPr="00010CC7">
        <w:tab/>
        <w:t>(2)</w:t>
      </w:r>
      <w:r w:rsidRPr="00010CC7">
        <w:tab/>
        <w:t>In subregulation</w:t>
      </w:r>
      <w:r w:rsidR="00E95772" w:rsidRPr="00010CC7">
        <w:t> </w:t>
      </w:r>
      <w:r w:rsidRPr="00010CC7">
        <w:t>(1):</w:t>
      </w:r>
    </w:p>
    <w:p w14:paraId="0B9A88B1" w14:textId="77777777" w:rsidR="00002737" w:rsidRPr="00010CC7" w:rsidRDefault="00002737" w:rsidP="00124E37">
      <w:pPr>
        <w:pStyle w:val="Definition"/>
      </w:pPr>
      <w:r w:rsidRPr="00010CC7">
        <w:rPr>
          <w:b/>
          <w:i/>
        </w:rPr>
        <w:t>authority controlling the area</w:t>
      </w:r>
      <w:r w:rsidRPr="00010CC7">
        <w:t xml:space="preserve"> means:</w:t>
      </w:r>
    </w:p>
    <w:p w14:paraId="427AA479" w14:textId="5F56DCC5" w:rsidR="00002737" w:rsidRPr="00010CC7" w:rsidRDefault="00002737" w:rsidP="00124E37">
      <w:pPr>
        <w:pStyle w:val="paragraph"/>
      </w:pPr>
      <w:r w:rsidRPr="00010CC7">
        <w:tab/>
        <w:t>(a)</w:t>
      </w:r>
      <w:r w:rsidRPr="00010CC7">
        <w:tab/>
        <w:t>in the case of a prohibited area</w:t>
      </w:r>
      <w:r w:rsidR="00271AE7" w:rsidRPr="00010CC7">
        <w:t>—</w:t>
      </w:r>
      <w:r w:rsidRPr="00010CC7">
        <w:t xml:space="preserve">the </w:t>
      </w:r>
      <w:r w:rsidR="00AD3788" w:rsidRPr="00010CC7">
        <w:t>Secretary of the Department administered by the Minister administering section</w:t>
      </w:r>
      <w:r w:rsidR="00F31D7C" w:rsidRPr="00010CC7">
        <w:t> </w:t>
      </w:r>
      <w:r w:rsidR="00AD3788" w:rsidRPr="00010CC7">
        <w:t xml:space="preserve">1 of the </w:t>
      </w:r>
      <w:r w:rsidR="00AD3788" w:rsidRPr="00010CC7">
        <w:rPr>
          <w:i/>
        </w:rPr>
        <w:t>Defence Act 1903</w:t>
      </w:r>
      <w:r w:rsidRPr="00010CC7">
        <w:t>; and</w:t>
      </w:r>
    </w:p>
    <w:p w14:paraId="76049C4E" w14:textId="77777777" w:rsidR="00002737" w:rsidRPr="00010CC7" w:rsidRDefault="00002737" w:rsidP="00124E37">
      <w:pPr>
        <w:pStyle w:val="paragraph"/>
      </w:pPr>
      <w:r w:rsidRPr="00010CC7">
        <w:tab/>
        <w:t>(b)</w:t>
      </w:r>
      <w:r w:rsidRPr="00010CC7">
        <w:tab/>
        <w:t>in the case of a restricted area</w:t>
      </w:r>
      <w:r w:rsidR="00271AE7" w:rsidRPr="00010CC7">
        <w:t>—</w:t>
      </w:r>
      <w:r w:rsidRPr="00010CC7">
        <w:t>the authority mentioned in AIP (as issued from time to time) as the controlling authority for the area.</w:t>
      </w:r>
    </w:p>
    <w:p w14:paraId="29ED612F" w14:textId="3E73B52B" w:rsidR="00002737" w:rsidRPr="00010CC7" w:rsidRDefault="00002737" w:rsidP="00124E37">
      <w:pPr>
        <w:pStyle w:val="subsection"/>
      </w:pPr>
      <w:r w:rsidRPr="00010CC7">
        <w:tab/>
        <w:t>(3)</w:t>
      </w:r>
      <w:r w:rsidRPr="00010CC7">
        <w:tab/>
        <w:t>For subregulation</w:t>
      </w:r>
      <w:r w:rsidR="00E95772" w:rsidRPr="00010CC7">
        <w:t> </w:t>
      </w:r>
      <w:r w:rsidRPr="00010CC7">
        <w:t>(1):</w:t>
      </w:r>
    </w:p>
    <w:p w14:paraId="12B623DD" w14:textId="77777777" w:rsidR="00002737" w:rsidRPr="00010CC7" w:rsidRDefault="00002737" w:rsidP="00124E37">
      <w:pPr>
        <w:pStyle w:val="paragraph"/>
      </w:pPr>
      <w:r w:rsidRPr="00010CC7">
        <w:tab/>
        <w:t>(a)</w:t>
      </w:r>
      <w:r w:rsidRPr="00010CC7">
        <w:tab/>
        <w:t>the authority controlling the area must give a written statement of any condition so imposed to the person who applied for the permission; and</w:t>
      </w:r>
    </w:p>
    <w:p w14:paraId="708A9C51" w14:textId="77777777" w:rsidR="00002737" w:rsidRPr="00010CC7" w:rsidRDefault="00002737" w:rsidP="00124E37">
      <w:pPr>
        <w:pStyle w:val="paragraph"/>
      </w:pPr>
      <w:r w:rsidRPr="00010CC7">
        <w:tab/>
        <w:t>(b)</w:t>
      </w:r>
      <w:r w:rsidRPr="00010CC7">
        <w:tab/>
        <w:t>unless the authority gives the statement to the person, the person is not bound by the condition.</w:t>
      </w:r>
    </w:p>
    <w:p w14:paraId="1CBC68B7" w14:textId="77777777" w:rsidR="00C54682" w:rsidRPr="00010CC7" w:rsidRDefault="00C54682" w:rsidP="00C54682">
      <w:pPr>
        <w:pStyle w:val="ActHead5"/>
      </w:pPr>
      <w:bookmarkStart w:id="170" w:name="_Toc63852342"/>
      <w:r w:rsidRPr="00010CC7">
        <w:rPr>
          <w:rStyle w:val="CharSectno"/>
        </w:rPr>
        <w:t>101.066</w:t>
      </w:r>
      <w:r w:rsidRPr="00010CC7">
        <w:t xml:space="preserve">  Operation in prescribed area—requirements prescribed by the Part 101 Manual of Standards</w:t>
      </w:r>
      <w:bookmarkEnd w:id="170"/>
    </w:p>
    <w:p w14:paraId="0309EC62" w14:textId="77777777" w:rsidR="00C54682" w:rsidRPr="00010CC7" w:rsidRDefault="00C54682" w:rsidP="00C54682">
      <w:pPr>
        <w:pStyle w:val="subsection"/>
      </w:pPr>
      <w:r w:rsidRPr="00010CC7">
        <w:tab/>
        <w:t>(1)</w:t>
      </w:r>
      <w:r w:rsidRPr="00010CC7">
        <w:tab/>
        <w:t>The Part 101 Manual of Standards may prescribe requirements relating to the operation of unmanned aircraft in an area prescribed by the Part 101 Manual of Standards.</w:t>
      </w:r>
    </w:p>
    <w:p w14:paraId="2EBE0C0C" w14:textId="77777777" w:rsidR="00C54682" w:rsidRPr="00010CC7" w:rsidRDefault="00C54682" w:rsidP="00C54682">
      <w:pPr>
        <w:pStyle w:val="subsection"/>
      </w:pPr>
      <w:r w:rsidRPr="00010CC7">
        <w:tab/>
        <w:t>(2)</w:t>
      </w:r>
      <w:r w:rsidRPr="00010CC7">
        <w:tab/>
        <w:t>A person commits an offence of strict liability if:</w:t>
      </w:r>
    </w:p>
    <w:p w14:paraId="4BE0F4CA" w14:textId="77777777" w:rsidR="00C54682" w:rsidRPr="00010CC7" w:rsidRDefault="00C54682" w:rsidP="00C54682">
      <w:pPr>
        <w:pStyle w:val="paragraph"/>
      </w:pPr>
      <w:r w:rsidRPr="00010CC7">
        <w:tab/>
        <w:t>(a)</w:t>
      </w:r>
      <w:r w:rsidRPr="00010CC7">
        <w:tab/>
        <w:t>the person operates an unmanned aircraft in an area prescribed under subregulation (1); and</w:t>
      </w:r>
    </w:p>
    <w:p w14:paraId="101BBE5B" w14:textId="77777777" w:rsidR="00C54682" w:rsidRPr="00010CC7" w:rsidRDefault="00C54682" w:rsidP="00C54682">
      <w:pPr>
        <w:pStyle w:val="paragraph"/>
      </w:pPr>
      <w:r w:rsidRPr="00010CC7">
        <w:tab/>
        <w:t>(b)</w:t>
      </w:r>
      <w:r w:rsidRPr="00010CC7">
        <w:tab/>
        <w:t>the person is subject to a requirement under subregulation (1) in relation to the operation; and</w:t>
      </w:r>
    </w:p>
    <w:p w14:paraId="13625BCA" w14:textId="77777777" w:rsidR="00C54682" w:rsidRPr="00010CC7" w:rsidRDefault="00C54682" w:rsidP="00C54682">
      <w:pPr>
        <w:pStyle w:val="paragraph"/>
      </w:pPr>
      <w:r w:rsidRPr="00010CC7">
        <w:tab/>
        <w:t>(c)</w:t>
      </w:r>
      <w:r w:rsidRPr="00010CC7">
        <w:tab/>
        <w:t>the person does not comply with the requirement.</w:t>
      </w:r>
    </w:p>
    <w:p w14:paraId="3F6806BC" w14:textId="77777777" w:rsidR="00C54682" w:rsidRPr="00010CC7" w:rsidRDefault="00C54682" w:rsidP="00C54682">
      <w:pPr>
        <w:pStyle w:val="Penalty"/>
      </w:pPr>
      <w:r w:rsidRPr="00010CC7">
        <w:t>Penalty:</w:t>
      </w:r>
      <w:r w:rsidRPr="00010CC7">
        <w:tab/>
        <w:t>50 penalty units.</w:t>
      </w:r>
    </w:p>
    <w:p w14:paraId="5561C91F" w14:textId="747FFDEE" w:rsidR="00AD3788" w:rsidRPr="00010CC7" w:rsidRDefault="00AD3788" w:rsidP="00AD3788">
      <w:pPr>
        <w:pStyle w:val="ActHead5"/>
      </w:pPr>
      <w:bookmarkStart w:id="171" w:name="_Toc63852343"/>
      <w:r w:rsidRPr="00010CC7">
        <w:rPr>
          <w:rStyle w:val="CharSectno"/>
        </w:rPr>
        <w:t>101.070</w:t>
      </w:r>
      <w:r w:rsidRPr="00010CC7">
        <w:t xml:space="preserve">  Operation in controlled airspace above 400 ft AGL</w:t>
      </w:r>
      <w:bookmarkEnd w:id="171"/>
    </w:p>
    <w:p w14:paraId="3FD8DA85" w14:textId="77777777" w:rsidR="00002737" w:rsidRPr="00010CC7" w:rsidRDefault="00002737" w:rsidP="00124E37">
      <w:pPr>
        <w:pStyle w:val="subsection"/>
      </w:pPr>
      <w:r w:rsidRPr="00010CC7">
        <w:tab/>
        <w:t>(1)</w:t>
      </w:r>
      <w:r w:rsidRPr="00010CC7">
        <w:tab/>
        <w:t>A person may operate an unmanned aircraft above 400</w:t>
      </w:r>
      <w:r w:rsidR="009F4E1B" w:rsidRPr="00010CC7">
        <w:t xml:space="preserve"> </w:t>
      </w:r>
      <w:r w:rsidRPr="00010CC7">
        <w:t>feet AGL in controlled airspace only:</w:t>
      </w:r>
    </w:p>
    <w:p w14:paraId="7D43E433" w14:textId="685E2B38" w:rsidR="00002737" w:rsidRPr="00010CC7" w:rsidRDefault="00002737" w:rsidP="00124E37">
      <w:pPr>
        <w:pStyle w:val="paragraph"/>
      </w:pPr>
      <w:r w:rsidRPr="00010CC7">
        <w:tab/>
        <w:t>(a)</w:t>
      </w:r>
      <w:r w:rsidRPr="00010CC7">
        <w:tab/>
        <w:t>in an area approved under regulation</w:t>
      </w:r>
      <w:r w:rsidR="00F31D7C" w:rsidRPr="00010CC7">
        <w:t> </w:t>
      </w:r>
      <w:r w:rsidRPr="00010CC7">
        <w:t>101.</w:t>
      </w:r>
      <w:r w:rsidRPr="00010CC7">
        <w:rPr>
          <w:noProof/>
        </w:rPr>
        <w:t>030</w:t>
      </w:r>
      <w:r w:rsidRPr="00010CC7">
        <w:t xml:space="preserve"> as an area for the operation of unmanned aircraft of the same kind as the aircraft, and in accordance with any conditions of the approval; and</w:t>
      </w:r>
    </w:p>
    <w:p w14:paraId="30966819" w14:textId="77777777" w:rsidR="00002737" w:rsidRPr="00010CC7" w:rsidRDefault="00002737" w:rsidP="00124E37">
      <w:pPr>
        <w:pStyle w:val="paragraph"/>
      </w:pPr>
      <w:r w:rsidRPr="00010CC7">
        <w:tab/>
        <w:t>(b)</w:t>
      </w:r>
      <w:r w:rsidRPr="00010CC7">
        <w:tab/>
        <w:t>in accordance with an air traffic control clearance.</w:t>
      </w:r>
    </w:p>
    <w:p w14:paraId="15244C65" w14:textId="77777777" w:rsidR="00002737" w:rsidRPr="00010CC7" w:rsidRDefault="00271AE7" w:rsidP="00124E37">
      <w:pPr>
        <w:pStyle w:val="Penalty"/>
      </w:pPr>
      <w:r w:rsidRPr="00010CC7">
        <w:t>Penalty:</w:t>
      </w:r>
      <w:r w:rsidRPr="00010CC7">
        <w:tab/>
      </w:r>
      <w:r w:rsidR="00002737" w:rsidRPr="00010CC7">
        <w:t>50 penalty units.</w:t>
      </w:r>
    </w:p>
    <w:p w14:paraId="2FA98C21" w14:textId="4C6137B2"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1671A8A8" w14:textId="2A377180"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74EA1A7C" w14:textId="1785D770" w:rsidR="00AD3788" w:rsidRPr="00010CC7" w:rsidRDefault="00AD3788" w:rsidP="00AD3788">
      <w:pPr>
        <w:pStyle w:val="ActHead5"/>
      </w:pPr>
      <w:bookmarkStart w:id="172" w:name="_Toc63852344"/>
      <w:r w:rsidRPr="00010CC7">
        <w:rPr>
          <w:rStyle w:val="CharSectno"/>
        </w:rPr>
        <w:t>101.072</w:t>
      </w:r>
      <w:r w:rsidRPr="00010CC7">
        <w:t xml:space="preserve">  Operation in controlled airspace—requirements prescribed by the Part</w:t>
      </w:r>
      <w:r w:rsidR="00F31D7C" w:rsidRPr="00010CC7">
        <w:t> </w:t>
      </w:r>
      <w:r w:rsidRPr="00010CC7">
        <w:t>101 Manual of Standards</w:t>
      </w:r>
      <w:bookmarkEnd w:id="172"/>
    </w:p>
    <w:p w14:paraId="5406FF4E" w14:textId="0926D3B9" w:rsidR="00AD3788" w:rsidRPr="00010CC7" w:rsidRDefault="00AD3788" w:rsidP="00AD3788">
      <w:pPr>
        <w:pStyle w:val="subsection"/>
      </w:pPr>
      <w:r w:rsidRPr="00010CC7">
        <w:tab/>
        <w:t>(1)</w:t>
      </w:r>
      <w:r w:rsidRPr="00010CC7">
        <w:tab/>
        <w:t>The Part</w:t>
      </w:r>
      <w:r w:rsidR="00F31D7C" w:rsidRPr="00010CC7">
        <w:t> </w:t>
      </w:r>
      <w:r w:rsidRPr="00010CC7">
        <w:t>101 Manual of Standards may prescribe requirements relating to the operation of unmanned aircraft in controlled airspace.</w:t>
      </w:r>
    </w:p>
    <w:p w14:paraId="2B7D41B5" w14:textId="77777777" w:rsidR="00AD3788" w:rsidRPr="00010CC7" w:rsidRDefault="00AD3788" w:rsidP="00AD3788">
      <w:pPr>
        <w:pStyle w:val="subsection"/>
      </w:pPr>
      <w:r w:rsidRPr="00010CC7">
        <w:tab/>
        <w:t>(2)</w:t>
      </w:r>
      <w:r w:rsidRPr="00010CC7">
        <w:tab/>
        <w:t>A person commits an offence of strict liability if:</w:t>
      </w:r>
    </w:p>
    <w:p w14:paraId="7F4E8595" w14:textId="77777777" w:rsidR="00AD3788" w:rsidRPr="00010CC7" w:rsidRDefault="00AD3788" w:rsidP="00AD3788">
      <w:pPr>
        <w:pStyle w:val="paragraph"/>
      </w:pPr>
      <w:r w:rsidRPr="00010CC7">
        <w:tab/>
        <w:t>(a)</w:t>
      </w:r>
      <w:r w:rsidRPr="00010CC7">
        <w:tab/>
        <w:t>the person operates an unmanned aircraft in controlled airspace; and</w:t>
      </w:r>
    </w:p>
    <w:p w14:paraId="02679440" w14:textId="77777777" w:rsidR="00AD3788" w:rsidRPr="00010CC7" w:rsidRDefault="00AD3788" w:rsidP="00AD3788">
      <w:pPr>
        <w:pStyle w:val="paragraph"/>
      </w:pPr>
      <w:r w:rsidRPr="00010CC7">
        <w:tab/>
        <w:t>(b)</w:t>
      </w:r>
      <w:r w:rsidRPr="00010CC7">
        <w:tab/>
        <w:t>the person is subject to a requirement under subregulation (1) in relation to the operation; and</w:t>
      </w:r>
    </w:p>
    <w:p w14:paraId="5AAF1D1C" w14:textId="77777777" w:rsidR="00AD3788" w:rsidRPr="00010CC7" w:rsidRDefault="00AD3788" w:rsidP="00AD3788">
      <w:pPr>
        <w:pStyle w:val="paragraph"/>
      </w:pPr>
      <w:r w:rsidRPr="00010CC7">
        <w:tab/>
        <w:t>(c)</w:t>
      </w:r>
      <w:r w:rsidRPr="00010CC7">
        <w:tab/>
        <w:t>the person does not comply with the requirement.</w:t>
      </w:r>
    </w:p>
    <w:p w14:paraId="0AFCAE6B" w14:textId="77777777" w:rsidR="00AD3788" w:rsidRPr="00010CC7" w:rsidRDefault="00AD3788" w:rsidP="00AD3788">
      <w:pPr>
        <w:pStyle w:val="Penalty"/>
      </w:pPr>
      <w:r w:rsidRPr="00010CC7">
        <w:t>Penalty:</w:t>
      </w:r>
      <w:r w:rsidRPr="00010CC7">
        <w:tab/>
        <w:t>50 penalty units.</w:t>
      </w:r>
    </w:p>
    <w:p w14:paraId="1ABBF0ED" w14:textId="77777777" w:rsidR="00AD3788" w:rsidRPr="00010CC7" w:rsidRDefault="00AD3788" w:rsidP="00AD3788">
      <w:pPr>
        <w:pStyle w:val="ActHead5"/>
      </w:pPr>
      <w:bookmarkStart w:id="173" w:name="_Toc63852345"/>
      <w:r w:rsidRPr="00010CC7">
        <w:rPr>
          <w:rStyle w:val="CharSectno"/>
        </w:rPr>
        <w:t>101.073</w:t>
      </w:r>
      <w:r w:rsidRPr="00010CC7">
        <w:t xml:space="preserve">  Operation must generally be within visual line of sight</w:t>
      </w:r>
      <w:bookmarkEnd w:id="173"/>
    </w:p>
    <w:p w14:paraId="37167476" w14:textId="77777777" w:rsidR="00AD3788" w:rsidRPr="00010CC7" w:rsidRDefault="00AD3788" w:rsidP="00AD3788">
      <w:pPr>
        <w:pStyle w:val="SubsectionHead"/>
      </w:pPr>
      <w:r w:rsidRPr="00010CC7">
        <w:t>Unmanned aircraft must be operated within visual line of sight</w:t>
      </w:r>
    </w:p>
    <w:p w14:paraId="737EADD4" w14:textId="77777777" w:rsidR="00AD3788" w:rsidRPr="00010CC7" w:rsidRDefault="00AD3788" w:rsidP="00AD3788">
      <w:pPr>
        <w:pStyle w:val="subsection"/>
      </w:pPr>
      <w:r w:rsidRPr="00010CC7">
        <w:tab/>
        <w:t>(1)</w:t>
      </w:r>
      <w:r w:rsidRPr="00010CC7">
        <w:tab/>
        <w:t>A person commits an offence of strict liability if:</w:t>
      </w:r>
    </w:p>
    <w:p w14:paraId="5DDF8B7C" w14:textId="77777777" w:rsidR="00AD3788" w:rsidRPr="00010CC7" w:rsidRDefault="00AD3788" w:rsidP="00AD3788">
      <w:pPr>
        <w:pStyle w:val="paragraph"/>
      </w:pPr>
      <w:r w:rsidRPr="00010CC7">
        <w:tab/>
        <w:t>(a)</w:t>
      </w:r>
      <w:r w:rsidRPr="00010CC7">
        <w:tab/>
        <w:t>the person operates an unmanned aircraft; and</w:t>
      </w:r>
    </w:p>
    <w:p w14:paraId="63F6FC6C" w14:textId="77777777" w:rsidR="00AD3788" w:rsidRPr="00010CC7" w:rsidRDefault="00AD3788" w:rsidP="00AD3788">
      <w:pPr>
        <w:pStyle w:val="paragraph"/>
      </w:pPr>
      <w:r w:rsidRPr="00010CC7">
        <w:tab/>
        <w:t>(b)</w:t>
      </w:r>
      <w:r w:rsidRPr="00010CC7">
        <w:tab/>
        <w:t>the aircraft is not operated within the person’s visual line of sight.</w:t>
      </w:r>
    </w:p>
    <w:p w14:paraId="153E960D" w14:textId="77777777" w:rsidR="00AD3788" w:rsidRPr="00010CC7" w:rsidRDefault="00AD3788" w:rsidP="00AD3788">
      <w:pPr>
        <w:pStyle w:val="Penalty"/>
      </w:pPr>
      <w:r w:rsidRPr="00010CC7">
        <w:t>Penalty:</w:t>
      </w:r>
      <w:r w:rsidRPr="00010CC7">
        <w:tab/>
        <w:t>50 penalty units.</w:t>
      </w:r>
    </w:p>
    <w:p w14:paraId="1D0F29E5" w14:textId="77777777" w:rsidR="00AD3788" w:rsidRPr="00010CC7" w:rsidRDefault="00AD3788" w:rsidP="00AD3788">
      <w:pPr>
        <w:pStyle w:val="SubsectionHead"/>
      </w:pPr>
      <w:r w:rsidRPr="00010CC7">
        <w:t>Exception—CASA approval</w:t>
      </w:r>
    </w:p>
    <w:p w14:paraId="69C7005E" w14:textId="77777777" w:rsidR="00AD3788" w:rsidRPr="00010CC7" w:rsidRDefault="00AD3788" w:rsidP="00AD3788">
      <w:pPr>
        <w:pStyle w:val="subsection"/>
      </w:pPr>
      <w:r w:rsidRPr="00010CC7">
        <w:tab/>
        <w:t>(2)</w:t>
      </w:r>
      <w:r w:rsidRPr="00010CC7">
        <w:tab/>
        <w:t>Subregulation (1) does not apply if:</w:t>
      </w:r>
    </w:p>
    <w:p w14:paraId="12660F9C" w14:textId="3E9CB832" w:rsidR="00AD3788" w:rsidRPr="00010CC7" w:rsidRDefault="00AD3788" w:rsidP="00AD3788">
      <w:pPr>
        <w:pStyle w:val="paragraph"/>
      </w:pPr>
      <w:r w:rsidRPr="00010CC7">
        <w:tab/>
        <w:t>(a)</w:t>
      </w:r>
      <w:r w:rsidRPr="00010CC7">
        <w:tab/>
        <w:t>the person holds an approval under regulation</w:t>
      </w:r>
      <w:r w:rsidR="00F31D7C" w:rsidRPr="00010CC7">
        <w:t> </w:t>
      </w:r>
      <w:r w:rsidRPr="00010CC7">
        <w:t>101.029 to operate the unmanned aircraft beyond the person’s visual line of sight; and</w:t>
      </w:r>
    </w:p>
    <w:p w14:paraId="70719801" w14:textId="77777777" w:rsidR="00AD3788" w:rsidRPr="00010CC7" w:rsidRDefault="00AD3788" w:rsidP="00AD3788">
      <w:pPr>
        <w:pStyle w:val="paragraph"/>
      </w:pPr>
      <w:r w:rsidRPr="00010CC7">
        <w:tab/>
        <w:t>(b)</w:t>
      </w:r>
      <w:r w:rsidRPr="00010CC7">
        <w:tab/>
        <w:t>the conditions (if any) imposed on the approval are complied with.</w:t>
      </w:r>
    </w:p>
    <w:p w14:paraId="50E15161" w14:textId="1AFDECB2" w:rsidR="00AD3788" w:rsidRPr="00010CC7" w:rsidRDefault="00AD3788" w:rsidP="00AD3788">
      <w:pPr>
        <w:pStyle w:val="notetext"/>
      </w:pPr>
      <w:r w:rsidRPr="00010CC7">
        <w:t>Note:</w:t>
      </w:r>
      <w:r w:rsidRPr="00010CC7">
        <w:tab/>
        <w:t>A defendant bears an evidential burden in relation to the matter in subregulation (2): see subsection</w:t>
      </w:r>
      <w:r w:rsidR="00F31D7C" w:rsidRPr="00010CC7">
        <w:t> </w:t>
      </w:r>
      <w:r w:rsidRPr="00010CC7">
        <w:t xml:space="preserve">13.3(3) of the </w:t>
      </w:r>
      <w:r w:rsidRPr="00010CC7">
        <w:rPr>
          <w:i/>
        </w:rPr>
        <w:t>Criminal Code</w:t>
      </w:r>
      <w:r w:rsidRPr="00010CC7">
        <w:t>.</w:t>
      </w:r>
    </w:p>
    <w:p w14:paraId="6EFBC92E" w14:textId="77777777" w:rsidR="00AD3788" w:rsidRPr="00010CC7" w:rsidRDefault="00AD3788" w:rsidP="00AD3788">
      <w:pPr>
        <w:pStyle w:val="SubsectionHead"/>
      </w:pPr>
      <w:r w:rsidRPr="00010CC7">
        <w:t>Meaning of operated within visual line of sight</w:t>
      </w:r>
    </w:p>
    <w:p w14:paraId="4C61ECD6" w14:textId="77777777" w:rsidR="00AD3788" w:rsidRPr="00010CC7" w:rsidRDefault="00AD3788" w:rsidP="00AD3788">
      <w:pPr>
        <w:pStyle w:val="subsection"/>
      </w:pPr>
      <w:r w:rsidRPr="00010CC7">
        <w:tab/>
        <w:t>(3)</w:t>
      </w:r>
      <w:r w:rsidRPr="00010CC7">
        <w:tab/>
        <w:t xml:space="preserve">An unmanned aircraft is being </w:t>
      </w:r>
      <w:r w:rsidRPr="00010CC7">
        <w:rPr>
          <w:b/>
          <w:i/>
        </w:rPr>
        <w:t>operated within the visual line of sight</w:t>
      </w:r>
      <w:r w:rsidRPr="00010CC7">
        <w:t xml:space="preserve"> of the person operating the aircraft if the person can continually see, orient and navigate the aircraft to meet the person’s separation and collision avoidance responsibilities, with or without corrective lenses, but without the use of binoculars, a telescope or other similar device.</w:t>
      </w:r>
    </w:p>
    <w:p w14:paraId="215FE044" w14:textId="77777777" w:rsidR="00002737" w:rsidRPr="00010CC7" w:rsidRDefault="00002737" w:rsidP="00124E37">
      <w:pPr>
        <w:pStyle w:val="ActHead5"/>
      </w:pPr>
      <w:bookmarkStart w:id="174" w:name="_Toc63852346"/>
      <w:r w:rsidRPr="00010CC7">
        <w:rPr>
          <w:rStyle w:val="CharSectno"/>
        </w:rPr>
        <w:t>101.075</w:t>
      </w:r>
      <w:r w:rsidR="00271AE7" w:rsidRPr="00010CC7">
        <w:t xml:space="preserve">  </w:t>
      </w:r>
      <w:r w:rsidRPr="00010CC7">
        <w:t>Operation near aerodromes</w:t>
      </w:r>
      <w:bookmarkEnd w:id="174"/>
    </w:p>
    <w:p w14:paraId="762B631F" w14:textId="77777777" w:rsidR="00002737" w:rsidRPr="00010CC7" w:rsidRDefault="00002737" w:rsidP="00124E37">
      <w:pPr>
        <w:pStyle w:val="subsection"/>
      </w:pPr>
      <w:r w:rsidRPr="00010CC7">
        <w:tab/>
        <w:t>(1)</w:t>
      </w:r>
      <w:r w:rsidRPr="00010CC7">
        <w:tab/>
        <w:t>A person may operate an unmanned aircraft at an altitude above 400 feet AGL within 3 nautical miles of an aerodrome only if:</w:t>
      </w:r>
    </w:p>
    <w:p w14:paraId="798694F8" w14:textId="77777777" w:rsidR="00002737" w:rsidRPr="00010CC7" w:rsidRDefault="00002737" w:rsidP="00124E37">
      <w:pPr>
        <w:pStyle w:val="paragraph"/>
      </w:pPr>
      <w:r w:rsidRPr="00010CC7">
        <w:tab/>
        <w:t>(a)</w:t>
      </w:r>
      <w:r w:rsidRPr="00010CC7">
        <w:tab/>
        <w:t>the operation is permitted by another provision of this Part; or</w:t>
      </w:r>
    </w:p>
    <w:p w14:paraId="3B0DDFE9" w14:textId="0C65AC53" w:rsidR="00002737" w:rsidRPr="00010CC7" w:rsidRDefault="00002737" w:rsidP="00124E37">
      <w:pPr>
        <w:pStyle w:val="paragraph"/>
      </w:pPr>
      <w:r w:rsidRPr="00010CC7">
        <w:tab/>
        <w:t>(b)</w:t>
      </w:r>
      <w:r w:rsidRPr="00010CC7">
        <w:tab/>
        <w:t>permission has been given for the operation under regulation</w:t>
      </w:r>
      <w:r w:rsidR="00F31D7C" w:rsidRPr="00010CC7">
        <w:t> </w:t>
      </w:r>
      <w:r w:rsidRPr="00010CC7">
        <w:t>101.</w:t>
      </w:r>
      <w:r w:rsidRPr="00010CC7">
        <w:rPr>
          <w:noProof/>
        </w:rPr>
        <w:t>080</w:t>
      </w:r>
      <w:r w:rsidRPr="00010CC7">
        <w:t>.</w:t>
      </w:r>
    </w:p>
    <w:p w14:paraId="1E53C430" w14:textId="77777777" w:rsidR="00002737" w:rsidRPr="00010CC7" w:rsidRDefault="00271AE7" w:rsidP="00124E37">
      <w:pPr>
        <w:pStyle w:val="Penalty"/>
      </w:pPr>
      <w:r w:rsidRPr="00010CC7">
        <w:t>Penalty:</w:t>
      </w:r>
      <w:r w:rsidRPr="00010CC7">
        <w:tab/>
      </w:r>
      <w:r w:rsidR="00002737" w:rsidRPr="00010CC7">
        <w:t>25 penalty units.</w:t>
      </w:r>
    </w:p>
    <w:p w14:paraId="4D4C860B" w14:textId="00D307B2" w:rsidR="00002737" w:rsidRPr="00010CC7" w:rsidRDefault="00002737" w:rsidP="00124E37">
      <w:pPr>
        <w:pStyle w:val="subsection"/>
      </w:pPr>
      <w:r w:rsidRPr="00010CC7">
        <w:tab/>
        <w:t>(2)</w:t>
      </w:r>
      <w:r w:rsidRPr="00010CC7">
        <w:tab/>
        <w:t xml:space="preserve">A person may operate an unmanned aircraft over an area mentioned in </w:t>
      </w:r>
      <w:r w:rsidR="00F31D7C" w:rsidRPr="00010CC7">
        <w:t>paragraph (</w:t>
      </w:r>
      <w:r w:rsidRPr="00010CC7">
        <w:t>3</w:t>
      </w:r>
      <w:r w:rsidR="00271AE7" w:rsidRPr="00010CC7">
        <w:t>)(</w:t>
      </w:r>
      <w:r w:rsidRPr="00010CC7">
        <w:t>a) or (b) only if:</w:t>
      </w:r>
    </w:p>
    <w:p w14:paraId="0BBF381B" w14:textId="77777777" w:rsidR="00002737" w:rsidRPr="00010CC7" w:rsidRDefault="00002737" w:rsidP="00124E37">
      <w:pPr>
        <w:pStyle w:val="paragraph"/>
      </w:pPr>
      <w:r w:rsidRPr="00010CC7">
        <w:tab/>
        <w:t>(a)</w:t>
      </w:r>
      <w:r w:rsidRPr="00010CC7">
        <w:tab/>
        <w:t>the operation is permitted by another provision of this Part; or</w:t>
      </w:r>
    </w:p>
    <w:p w14:paraId="41D80AB2" w14:textId="4DECB94C" w:rsidR="00002737" w:rsidRPr="00010CC7" w:rsidRDefault="00002737" w:rsidP="00124E37">
      <w:pPr>
        <w:pStyle w:val="paragraph"/>
      </w:pPr>
      <w:r w:rsidRPr="00010CC7">
        <w:tab/>
        <w:t>(b)</w:t>
      </w:r>
      <w:r w:rsidRPr="00010CC7">
        <w:tab/>
        <w:t>permission has been given for the operation under regulation</w:t>
      </w:r>
      <w:r w:rsidR="00F31D7C" w:rsidRPr="00010CC7">
        <w:t> </w:t>
      </w:r>
      <w:r w:rsidRPr="00010CC7">
        <w:t>101.</w:t>
      </w:r>
      <w:r w:rsidRPr="00010CC7">
        <w:rPr>
          <w:noProof/>
        </w:rPr>
        <w:t>080</w:t>
      </w:r>
      <w:r w:rsidRPr="00010CC7">
        <w:t>.</w:t>
      </w:r>
    </w:p>
    <w:p w14:paraId="181F32EC" w14:textId="77777777" w:rsidR="00002737" w:rsidRPr="00010CC7" w:rsidRDefault="00271AE7" w:rsidP="00124E37">
      <w:pPr>
        <w:pStyle w:val="Penalty"/>
      </w:pPr>
      <w:r w:rsidRPr="00010CC7">
        <w:t>Penalty:</w:t>
      </w:r>
      <w:r w:rsidRPr="00010CC7">
        <w:tab/>
      </w:r>
      <w:r w:rsidR="00002737" w:rsidRPr="00010CC7">
        <w:t>25 penalty units.</w:t>
      </w:r>
    </w:p>
    <w:p w14:paraId="7FF13C8E" w14:textId="2073DF53" w:rsidR="00002737" w:rsidRPr="00010CC7" w:rsidRDefault="00002737" w:rsidP="00124E37">
      <w:pPr>
        <w:pStyle w:val="subsection"/>
      </w:pPr>
      <w:r w:rsidRPr="00010CC7">
        <w:tab/>
        <w:t>(3)</w:t>
      </w:r>
      <w:r w:rsidRPr="00010CC7">
        <w:tab/>
        <w:t>The areas for subregulation</w:t>
      </w:r>
      <w:r w:rsidR="00E95772" w:rsidRPr="00010CC7">
        <w:t> </w:t>
      </w:r>
      <w:r w:rsidRPr="00010CC7">
        <w:t>(2) are:</w:t>
      </w:r>
    </w:p>
    <w:p w14:paraId="64AD15F6" w14:textId="77777777" w:rsidR="00002737" w:rsidRPr="00010CC7" w:rsidRDefault="00002737" w:rsidP="00124E37">
      <w:pPr>
        <w:pStyle w:val="paragraph"/>
      </w:pPr>
      <w:r w:rsidRPr="00010CC7">
        <w:tab/>
        <w:t>(a)</w:t>
      </w:r>
      <w:r w:rsidRPr="00010CC7">
        <w:tab/>
        <w:t>a movement area or runway of an aerodrome; and</w:t>
      </w:r>
    </w:p>
    <w:p w14:paraId="5F305A4D" w14:textId="77777777" w:rsidR="00002737" w:rsidRPr="00010CC7" w:rsidRDefault="00002737" w:rsidP="00124E37">
      <w:pPr>
        <w:pStyle w:val="paragraph"/>
      </w:pPr>
      <w:r w:rsidRPr="00010CC7">
        <w:tab/>
        <w:t>(b)</w:t>
      </w:r>
      <w:r w:rsidRPr="00010CC7">
        <w:tab/>
        <w:t>the approach or departure path of a runway of an aerodrome.</w:t>
      </w:r>
    </w:p>
    <w:p w14:paraId="5D05374E" w14:textId="77777777" w:rsidR="00002737" w:rsidRPr="00010CC7" w:rsidRDefault="00002737" w:rsidP="00124E37">
      <w:pPr>
        <w:pStyle w:val="subsection"/>
      </w:pPr>
      <w:r w:rsidRPr="00010CC7">
        <w:tab/>
        <w:t>(4)</w:t>
      </w:r>
      <w:r w:rsidRPr="00010CC7">
        <w:tab/>
        <w:t>A person must not operate an unmanned aircraft in such a manner as to create an obstruction to an aircraft taking off from, or approaching for landing at, a landing area or a runway of an aerodrome.</w:t>
      </w:r>
    </w:p>
    <w:p w14:paraId="2C27846D" w14:textId="77777777" w:rsidR="00002737" w:rsidRPr="00010CC7" w:rsidRDefault="00271AE7" w:rsidP="00124E37">
      <w:pPr>
        <w:pStyle w:val="Penalty"/>
      </w:pPr>
      <w:r w:rsidRPr="00010CC7">
        <w:t>Penalty:</w:t>
      </w:r>
      <w:r w:rsidRPr="00010CC7">
        <w:tab/>
      </w:r>
      <w:r w:rsidR="00002737" w:rsidRPr="00010CC7">
        <w:t>25 penalty units.</w:t>
      </w:r>
    </w:p>
    <w:p w14:paraId="03102251" w14:textId="1B5143E6" w:rsidR="00002737" w:rsidRPr="00010CC7" w:rsidRDefault="00002737" w:rsidP="00124E37">
      <w:pPr>
        <w:pStyle w:val="subsection"/>
      </w:pPr>
      <w:r w:rsidRPr="00010CC7">
        <w:tab/>
        <w:t>(5)</w:t>
      </w:r>
      <w:r w:rsidRPr="00010CC7">
        <w:tab/>
        <w:t>An offence against subregulation</w:t>
      </w:r>
      <w:r w:rsidR="00E95772" w:rsidRPr="00010CC7">
        <w:t> </w:t>
      </w:r>
      <w:r w:rsidRPr="00010CC7">
        <w:t>(1), (2) or (4) is an offence of strict liability.</w:t>
      </w:r>
    </w:p>
    <w:p w14:paraId="1D01334D" w14:textId="08DF1B43"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219DB74" w14:textId="77777777" w:rsidR="00002737" w:rsidRPr="00010CC7" w:rsidRDefault="00002737" w:rsidP="00124E37">
      <w:pPr>
        <w:pStyle w:val="ActHead5"/>
      </w:pPr>
      <w:bookmarkStart w:id="175" w:name="_Toc63852347"/>
      <w:r w:rsidRPr="00010CC7">
        <w:rPr>
          <w:rStyle w:val="CharSectno"/>
        </w:rPr>
        <w:t>101.080</w:t>
      </w:r>
      <w:r w:rsidR="00271AE7" w:rsidRPr="00010CC7">
        <w:t xml:space="preserve">  </w:t>
      </w:r>
      <w:r w:rsidRPr="00010CC7">
        <w:t>Permission for operation of unmanned aircraft near aerodrome</w:t>
      </w:r>
      <w:bookmarkEnd w:id="175"/>
    </w:p>
    <w:p w14:paraId="4504D0C0" w14:textId="231F9C0D" w:rsidR="00002737" w:rsidRPr="00010CC7" w:rsidRDefault="00002737" w:rsidP="00124E37">
      <w:pPr>
        <w:pStyle w:val="subsection"/>
      </w:pPr>
      <w:r w:rsidRPr="00010CC7">
        <w:tab/>
        <w:t>(1)</w:t>
      </w:r>
      <w:r w:rsidRPr="00010CC7">
        <w:tab/>
        <w:t>The authority from which permission must be obtained for the purposes of regulation</w:t>
      </w:r>
      <w:r w:rsidR="00F31D7C" w:rsidRPr="00010CC7">
        <w:t> </w:t>
      </w:r>
      <w:r w:rsidRPr="00010CC7">
        <w:t>101.</w:t>
      </w:r>
      <w:r w:rsidRPr="00010CC7">
        <w:rPr>
          <w:noProof/>
        </w:rPr>
        <w:t>075</w:t>
      </w:r>
      <w:r w:rsidRPr="00010CC7">
        <w:t xml:space="preserve"> is:</w:t>
      </w:r>
    </w:p>
    <w:p w14:paraId="64C926E5" w14:textId="77777777" w:rsidR="00002737" w:rsidRPr="00010CC7" w:rsidRDefault="00002737" w:rsidP="00124E37">
      <w:pPr>
        <w:pStyle w:val="paragraph"/>
      </w:pPr>
      <w:r w:rsidRPr="00010CC7">
        <w:tab/>
        <w:t>(a)</w:t>
      </w:r>
      <w:r w:rsidRPr="00010CC7">
        <w:tab/>
        <w:t>if the aerodrome concerned is a controlled aerodrome</w:t>
      </w:r>
      <w:r w:rsidR="00271AE7" w:rsidRPr="00010CC7">
        <w:t>—</w:t>
      </w:r>
      <w:r w:rsidRPr="00010CC7">
        <w:t>the air traffic control service for the aerodrome; or</w:t>
      </w:r>
    </w:p>
    <w:p w14:paraId="13E61488" w14:textId="77777777" w:rsidR="00002737" w:rsidRPr="00010CC7" w:rsidRDefault="00002737" w:rsidP="00124E37">
      <w:pPr>
        <w:pStyle w:val="paragraph"/>
      </w:pPr>
      <w:r w:rsidRPr="00010CC7">
        <w:tab/>
        <w:t>(b)</w:t>
      </w:r>
      <w:r w:rsidRPr="00010CC7">
        <w:tab/>
        <w:t>in the case of any other aerodrome</w:t>
      </w:r>
      <w:r w:rsidR="00271AE7" w:rsidRPr="00010CC7">
        <w:t>—</w:t>
      </w:r>
      <w:r w:rsidRPr="00010CC7">
        <w:t>CASA.</w:t>
      </w:r>
    </w:p>
    <w:p w14:paraId="7CAE6A1D" w14:textId="696FC33B" w:rsidR="00002737" w:rsidRPr="00010CC7" w:rsidRDefault="00002737" w:rsidP="00124E37">
      <w:pPr>
        <w:pStyle w:val="subsection"/>
      </w:pPr>
      <w:r w:rsidRPr="00010CC7">
        <w:tab/>
        <w:t>(2)</w:t>
      </w:r>
      <w:r w:rsidRPr="00010CC7">
        <w:tab/>
        <w:t>A person applies for permission under this regulation by giving to the relevant authority mentioned in subregulation</w:t>
      </w:r>
      <w:r w:rsidR="00E95772" w:rsidRPr="00010CC7">
        <w:t> </w:t>
      </w:r>
      <w:r w:rsidRPr="00010CC7">
        <w:t>(1) the information required by table 101.</w:t>
      </w:r>
      <w:r w:rsidRPr="00010CC7">
        <w:rPr>
          <w:noProof/>
        </w:rPr>
        <w:t>080</w:t>
      </w:r>
      <w:r w:rsidRPr="00010CC7">
        <w:t>, so far as relevant to the proposed operation.</w:t>
      </w:r>
    </w:p>
    <w:p w14:paraId="4A29CA07" w14:textId="77777777" w:rsidR="00271AE7" w:rsidRPr="00010CC7" w:rsidRDefault="00271AE7" w:rsidP="00124E37">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189"/>
        <w:gridCol w:w="7340"/>
      </w:tblGrid>
      <w:tr w:rsidR="00002737" w:rsidRPr="00010CC7" w14:paraId="4BDB96A6" w14:textId="77777777" w:rsidTr="006D5245">
        <w:trPr>
          <w:tblHeader/>
        </w:trPr>
        <w:tc>
          <w:tcPr>
            <w:tcW w:w="5000" w:type="pct"/>
            <w:gridSpan w:val="2"/>
            <w:tcBorders>
              <w:bottom w:val="single" w:sz="4" w:space="0" w:color="auto"/>
            </w:tcBorders>
            <w:shd w:val="clear" w:color="auto" w:fill="auto"/>
          </w:tcPr>
          <w:p w14:paraId="4038532C" w14:textId="77777777" w:rsidR="00002737" w:rsidRPr="00010CC7" w:rsidRDefault="00002737" w:rsidP="00124E37">
            <w:pPr>
              <w:pStyle w:val="TableHeading"/>
            </w:pPr>
            <w:r w:rsidRPr="00010CC7">
              <w:t>Table 101.080</w:t>
            </w:r>
            <w:r w:rsidRPr="00010CC7">
              <w:tab/>
              <w:t>Details of operation of unmanned aircraft to be given to CASA or ATC</w:t>
            </w:r>
          </w:p>
        </w:tc>
      </w:tr>
      <w:tr w:rsidR="00002737" w:rsidRPr="00010CC7" w14:paraId="5B1FF9D7" w14:textId="77777777" w:rsidTr="006D5245">
        <w:tblPrEx>
          <w:tblBorders>
            <w:top w:val="single" w:sz="4" w:space="0" w:color="auto"/>
            <w:bottom w:val="single" w:sz="2" w:space="0" w:color="auto"/>
            <w:insideH w:val="single" w:sz="4" w:space="0" w:color="auto"/>
          </w:tblBorders>
        </w:tblPrEx>
        <w:trPr>
          <w:tblHeader/>
        </w:trPr>
        <w:tc>
          <w:tcPr>
            <w:tcW w:w="697" w:type="pct"/>
            <w:tcBorders>
              <w:top w:val="single" w:sz="4" w:space="0" w:color="auto"/>
              <w:bottom w:val="single" w:sz="12" w:space="0" w:color="auto"/>
            </w:tcBorders>
            <w:shd w:val="clear" w:color="auto" w:fill="auto"/>
          </w:tcPr>
          <w:p w14:paraId="422F4C13" w14:textId="77777777" w:rsidR="00002737" w:rsidRPr="00010CC7" w:rsidRDefault="00002737" w:rsidP="00124E37">
            <w:pPr>
              <w:pStyle w:val="TableHeading"/>
            </w:pPr>
            <w:r w:rsidRPr="00010CC7">
              <w:t>Item</w:t>
            </w:r>
          </w:p>
        </w:tc>
        <w:tc>
          <w:tcPr>
            <w:tcW w:w="4303" w:type="pct"/>
            <w:tcBorders>
              <w:top w:val="single" w:sz="4" w:space="0" w:color="auto"/>
              <w:bottom w:val="single" w:sz="12" w:space="0" w:color="auto"/>
            </w:tcBorders>
            <w:shd w:val="clear" w:color="auto" w:fill="auto"/>
          </w:tcPr>
          <w:p w14:paraId="2B8652B7" w14:textId="77777777" w:rsidR="00002737" w:rsidRPr="00010CC7" w:rsidRDefault="00002737" w:rsidP="00124E37">
            <w:pPr>
              <w:pStyle w:val="TableHeading"/>
            </w:pPr>
            <w:r w:rsidRPr="00010CC7">
              <w:t>Information to be provided</w:t>
            </w:r>
          </w:p>
        </w:tc>
      </w:tr>
      <w:tr w:rsidR="00002737" w:rsidRPr="00010CC7" w14:paraId="13DD0493" w14:textId="77777777" w:rsidTr="006D5245">
        <w:tblPrEx>
          <w:tblBorders>
            <w:top w:val="single" w:sz="4" w:space="0" w:color="auto"/>
            <w:bottom w:val="single" w:sz="2" w:space="0" w:color="auto"/>
            <w:insideH w:val="single" w:sz="4" w:space="0" w:color="auto"/>
          </w:tblBorders>
        </w:tblPrEx>
        <w:trPr>
          <w:cantSplit/>
        </w:trPr>
        <w:tc>
          <w:tcPr>
            <w:tcW w:w="697" w:type="pct"/>
            <w:tcBorders>
              <w:top w:val="single" w:sz="12" w:space="0" w:color="auto"/>
              <w:bottom w:val="single" w:sz="4" w:space="0" w:color="auto"/>
            </w:tcBorders>
            <w:shd w:val="clear" w:color="auto" w:fill="auto"/>
          </w:tcPr>
          <w:p w14:paraId="74C09241" w14:textId="77777777" w:rsidR="00002737" w:rsidRPr="00010CC7" w:rsidRDefault="00002737" w:rsidP="00124E37">
            <w:pPr>
              <w:pStyle w:val="Tabletext"/>
            </w:pPr>
            <w:r w:rsidRPr="00010CC7">
              <w:t>1</w:t>
            </w:r>
          </w:p>
        </w:tc>
        <w:tc>
          <w:tcPr>
            <w:tcW w:w="4303" w:type="pct"/>
            <w:tcBorders>
              <w:top w:val="single" w:sz="12" w:space="0" w:color="auto"/>
              <w:bottom w:val="single" w:sz="4" w:space="0" w:color="auto"/>
            </w:tcBorders>
            <w:shd w:val="clear" w:color="auto" w:fill="auto"/>
          </w:tcPr>
          <w:p w14:paraId="1AB7D00F" w14:textId="77777777" w:rsidR="00002737" w:rsidRPr="00010CC7" w:rsidRDefault="00002737" w:rsidP="00124E37">
            <w:pPr>
              <w:pStyle w:val="Tabletext"/>
              <w:spacing w:before="40"/>
            </w:pPr>
            <w:r w:rsidRPr="00010CC7">
              <w:t>In all cases:</w:t>
            </w:r>
          </w:p>
          <w:p w14:paraId="18B5A073" w14:textId="651E7E02" w:rsidR="00002737" w:rsidRPr="00010CC7" w:rsidRDefault="00271AE7" w:rsidP="00124E37">
            <w:pPr>
              <w:pStyle w:val="Tablea"/>
              <w:spacing w:before="40"/>
            </w:pPr>
            <w:r w:rsidRPr="00010CC7">
              <w:t>(</w:t>
            </w:r>
            <w:r w:rsidR="00002737" w:rsidRPr="00010CC7">
              <w:t>a</w:t>
            </w:r>
            <w:r w:rsidRPr="00010CC7">
              <w:t xml:space="preserve">) </w:t>
            </w:r>
            <w:r w:rsidR="00002737" w:rsidRPr="00010CC7">
              <w:t xml:space="preserve">the name, </w:t>
            </w:r>
            <w:r w:rsidR="00CD77EB" w:rsidRPr="00010CC7">
              <w:t>address, email address</w:t>
            </w:r>
            <w:r w:rsidR="00002737" w:rsidRPr="00010CC7">
              <w:t xml:space="preserve"> and telephone number of the person who will operate the aircraft or (if the aircraft concerned is an unmanned free balloon) release the balloon (or, if several people will be involved, the name, </w:t>
            </w:r>
            <w:r w:rsidR="00CD77EB" w:rsidRPr="00010CC7">
              <w:t>address, email address</w:t>
            </w:r>
            <w:r w:rsidR="00002737" w:rsidRPr="00010CC7">
              <w:t xml:space="preserve"> and telephone number of the person who will coordinate the operation); and</w:t>
            </w:r>
          </w:p>
          <w:p w14:paraId="0AD91CD2" w14:textId="77777777" w:rsidR="00002737" w:rsidRPr="00010CC7" w:rsidRDefault="00271AE7" w:rsidP="00124E37">
            <w:pPr>
              <w:pStyle w:val="Tablea"/>
            </w:pPr>
            <w:r w:rsidRPr="00010CC7">
              <w:t>(</w:t>
            </w:r>
            <w:r w:rsidR="00002737" w:rsidRPr="00010CC7">
              <w:t>b</w:t>
            </w:r>
            <w:r w:rsidRPr="00010CC7">
              <w:t xml:space="preserve">) </w:t>
            </w:r>
            <w:r w:rsidR="00002737" w:rsidRPr="00010CC7">
              <w:t>the date and time the operation or release is to begin and how long it is to last; and</w:t>
            </w:r>
          </w:p>
          <w:p w14:paraId="46334AE1" w14:textId="77777777" w:rsidR="00002737" w:rsidRPr="00010CC7" w:rsidRDefault="00271AE7" w:rsidP="00124E37">
            <w:pPr>
              <w:pStyle w:val="Tablea"/>
            </w:pPr>
            <w:r w:rsidRPr="00010CC7">
              <w:t>(</w:t>
            </w:r>
            <w:r w:rsidR="00002737" w:rsidRPr="00010CC7">
              <w:t>c</w:t>
            </w:r>
            <w:r w:rsidRPr="00010CC7">
              <w:t xml:space="preserve">) </w:t>
            </w:r>
            <w:r w:rsidR="00002737" w:rsidRPr="00010CC7">
              <w:t>where it is to be carried out; and</w:t>
            </w:r>
          </w:p>
          <w:p w14:paraId="38CC621F" w14:textId="77777777" w:rsidR="00002737" w:rsidRPr="00010CC7" w:rsidRDefault="00271AE7" w:rsidP="00124E37">
            <w:pPr>
              <w:pStyle w:val="Tablea"/>
            </w:pPr>
            <w:r w:rsidRPr="00010CC7">
              <w:t>(</w:t>
            </w:r>
            <w:r w:rsidR="00002737" w:rsidRPr="00010CC7">
              <w:t>d</w:t>
            </w:r>
            <w:r w:rsidRPr="00010CC7">
              <w:t xml:space="preserve">) </w:t>
            </w:r>
            <w:r w:rsidR="00002737" w:rsidRPr="00010CC7">
              <w:t>if more than 1 unmanned aircraft is to be operated at a time, how many unmanned aircraft are to be operated at that time</w:t>
            </w:r>
          </w:p>
        </w:tc>
      </w:tr>
      <w:tr w:rsidR="00002737" w:rsidRPr="00010CC7" w14:paraId="471BF177" w14:textId="77777777" w:rsidTr="006D5245">
        <w:tblPrEx>
          <w:tblBorders>
            <w:top w:val="single" w:sz="4" w:space="0" w:color="auto"/>
            <w:bottom w:val="single" w:sz="2" w:space="0" w:color="auto"/>
            <w:insideH w:val="single" w:sz="4" w:space="0" w:color="auto"/>
          </w:tblBorders>
        </w:tblPrEx>
        <w:trPr>
          <w:cantSplit/>
        </w:trPr>
        <w:tc>
          <w:tcPr>
            <w:tcW w:w="697" w:type="pct"/>
            <w:tcBorders>
              <w:top w:val="single" w:sz="4" w:space="0" w:color="auto"/>
              <w:bottom w:val="single" w:sz="4" w:space="0" w:color="auto"/>
            </w:tcBorders>
            <w:shd w:val="clear" w:color="auto" w:fill="auto"/>
          </w:tcPr>
          <w:p w14:paraId="21052F8E" w14:textId="77777777" w:rsidR="00002737" w:rsidRPr="00010CC7" w:rsidRDefault="00002737" w:rsidP="00124E37">
            <w:pPr>
              <w:pStyle w:val="Tabletext"/>
            </w:pPr>
            <w:r w:rsidRPr="00010CC7">
              <w:t>2</w:t>
            </w:r>
          </w:p>
        </w:tc>
        <w:tc>
          <w:tcPr>
            <w:tcW w:w="4303" w:type="pct"/>
            <w:tcBorders>
              <w:top w:val="single" w:sz="4" w:space="0" w:color="auto"/>
              <w:bottom w:val="single" w:sz="4" w:space="0" w:color="auto"/>
            </w:tcBorders>
            <w:shd w:val="clear" w:color="auto" w:fill="auto"/>
          </w:tcPr>
          <w:p w14:paraId="5EFE1E3F" w14:textId="77777777" w:rsidR="00002737" w:rsidRPr="00010CC7" w:rsidRDefault="00002737" w:rsidP="00124E37">
            <w:pPr>
              <w:pStyle w:val="Tabletext"/>
            </w:pPr>
            <w:r w:rsidRPr="00010CC7">
              <w:t>In the case of the operation of a tethered balloon or a kite:</w:t>
            </w:r>
          </w:p>
          <w:p w14:paraId="55DB318D" w14:textId="77777777" w:rsidR="00002737" w:rsidRPr="00010CC7" w:rsidRDefault="00271AE7" w:rsidP="00124E37">
            <w:pPr>
              <w:pStyle w:val="Tablea"/>
            </w:pPr>
            <w:r w:rsidRPr="00010CC7">
              <w:t>(</w:t>
            </w:r>
            <w:r w:rsidR="00002737" w:rsidRPr="00010CC7">
              <w:t>a</w:t>
            </w:r>
            <w:r w:rsidRPr="00010CC7">
              <w:t xml:space="preserve">) </w:t>
            </w:r>
            <w:r w:rsidR="00002737" w:rsidRPr="00010CC7">
              <w:t>a brief description of the balloon or kite, including its predominant colour; and</w:t>
            </w:r>
          </w:p>
          <w:p w14:paraId="5508BFD2" w14:textId="77777777" w:rsidR="00002737" w:rsidRPr="00010CC7" w:rsidRDefault="00271AE7" w:rsidP="00124E37">
            <w:pPr>
              <w:pStyle w:val="Tablea"/>
            </w:pPr>
            <w:r w:rsidRPr="00010CC7">
              <w:t>(</w:t>
            </w:r>
            <w:r w:rsidR="00002737" w:rsidRPr="00010CC7">
              <w:t>b</w:t>
            </w:r>
            <w:r w:rsidRPr="00010CC7">
              <w:t xml:space="preserve">) </w:t>
            </w:r>
            <w:r w:rsidR="00002737" w:rsidRPr="00010CC7">
              <w:t>the height to which it is to be operated; and</w:t>
            </w:r>
          </w:p>
          <w:p w14:paraId="4BB3ADB6" w14:textId="77777777" w:rsidR="00002737" w:rsidRPr="00010CC7" w:rsidRDefault="00271AE7" w:rsidP="00124E37">
            <w:pPr>
              <w:pStyle w:val="Tablea"/>
            </w:pPr>
            <w:r w:rsidRPr="00010CC7">
              <w:t>(</w:t>
            </w:r>
            <w:r w:rsidR="00002737" w:rsidRPr="00010CC7">
              <w:t>c</w:t>
            </w:r>
            <w:r w:rsidRPr="00010CC7">
              <w:t xml:space="preserve">) </w:t>
            </w:r>
            <w:r w:rsidR="00002737" w:rsidRPr="00010CC7">
              <w:t>its mass</w:t>
            </w:r>
          </w:p>
        </w:tc>
      </w:tr>
      <w:tr w:rsidR="00002737" w:rsidRPr="00010CC7" w14:paraId="60A93940" w14:textId="77777777" w:rsidTr="006D5245">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60B2D9C" w14:textId="77777777" w:rsidR="00002737" w:rsidRPr="00010CC7" w:rsidRDefault="00002737" w:rsidP="00124E37">
            <w:pPr>
              <w:pStyle w:val="Tabletext"/>
            </w:pPr>
            <w:r w:rsidRPr="00010CC7">
              <w:t>3</w:t>
            </w:r>
          </w:p>
        </w:tc>
        <w:tc>
          <w:tcPr>
            <w:tcW w:w="4303" w:type="pct"/>
            <w:tcBorders>
              <w:top w:val="single" w:sz="4" w:space="0" w:color="auto"/>
              <w:bottom w:val="single" w:sz="4" w:space="0" w:color="auto"/>
            </w:tcBorders>
            <w:shd w:val="clear" w:color="auto" w:fill="auto"/>
          </w:tcPr>
          <w:p w14:paraId="45E1892C" w14:textId="5DD4EE23" w:rsidR="00002737" w:rsidRPr="00010CC7" w:rsidRDefault="00002737" w:rsidP="00124E37">
            <w:pPr>
              <w:pStyle w:val="Tabletext"/>
            </w:pPr>
            <w:r w:rsidRPr="00010CC7">
              <w:t xml:space="preserve">In the case of the release of </w:t>
            </w:r>
            <w:r w:rsidR="00131EF3" w:rsidRPr="00010CC7">
              <w:t>an unmanned free</w:t>
            </w:r>
            <w:r w:rsidRPr="00010CC7">
              <w:t xml:space="preserve"> balloon:</w:t>
            </w:r>
          </w:p>
          <w:p w14:paraId="78582C1B" w14:textId="77777777" w:rsidR="00002737" w:rsidRPr="00010CC7" w:rsidRDefault="00271AE7" w:rsidP="00124E37">
            <w:pPr>
              <w:pStyle w:val="Tablea"/>
            </w:pPr>
            <w:r w:rsidRPr="00010CC7">
              <w:t>(</w:t>
            </w:r>
            <w:r w:rsidR="00002737" w:rsidRPr="00010CC7">
              <w:t>a</w:t>
            </w:r>
            <w:r w:rsidRPr="00010CC7">
              <w:t xml:space="preserve">) </w:t>
            </w:r>
            <w:r w:rsidR="00002737" w:rsidRPr="00010CC7">
              <w:t>how many balloons are to be released; and</w:t>
            </w:r>
          </w:p>
          <w:p w14:paraId="69A100D1" w14:textId="77777777" w:rsidR="00002737" w:rsidRPr="00010CC7" w:rsidRDefault="00271AE7" w:rsidP="00124E37">
            <w:pPr>
              <w:pStyle w:val="Tablea"/>
            </w:pPr>
            <w:r w:rsidRPr="00010CC7">
              <w:t>(</w:t>
            </w:r>
            <w:r w:rsidR="00002737" w:rsidRPr="00010CC7">
              <w:t>b</w:t>
            </w:r>
            <w:r w:rsidRPr="00010CC7">
              <w:t xml:space="preserve">) </w:t>
            </w:r>
            <w:r w:rsidR="00002737" w:rsidRPr="00010CC7">
              <w:t>the estimated size and mass of the balloon’s payload</w:t>
            </w:r>
          </w:p>
        </w:tc>
      </w:tr>
      <w:tr w:rsidR="00002737" w:rsidRPr="00010CC7" w14:paraId="2D4A07F7" w14:textId="77777777" w:rsidTr="006D5245">
        <w:tblPrEx>
          <w:tblBorders>
            <w:top w:val="single" w:sz="4" w:space="0" w:color="auto"/>
            <w:bottom w:val="single" w:sz="2" w:space="0" w:color="auto"/>
            <w:insideH w:val="single" w:sz="4" w:space="0" w:color="auto"/>
          </w:tblBorders>
        </w:tblPrEx>
        <w:trPr>
          <w:trHeight w:val="20"/>
        </w:trPr>
        <w:tc>
          <w:tcPr>
            <w:tcW w:w="697" w:type="pct"/>
            <w:tcBorders>
              <w:top w:val="single" w:sz="4" w:space="0" w:color="auto"/>
              <w:bottom w:val="nil"/>
            </w:tcBorders>
            <w:shd w:val="clear" w:color="auto" w:fill="auto"/>
          </w:tcPr>
          <w:p w14:paraId="57063898" w14:textId="77777777" w:rsidR="00002737" w:rsidRPr="00010CC7" w:rsidRDefault="00002737" w:rsidP="00124E37">
            <w:pPr>
              <w:pStyle w:val="Tabletext"/>
            </w:pPr>
            <w:r w:rsidRPr="00010CC7">
              <w:t>4</w:t>
            </w:r>
          </w:p>
        </w:tc>
        <w:tc>
          <w:tcPr>
            <w:tcW w:w="4303" w:type="pct"/>
            <w:tcBorders>
              <w:top w:val="single" w:sz="4" w:space="0" w:color="auto"/>
              <w:bottom w:val="nil"/>
            </w:tcBorders>
            <w:shd w:val="clear" w:color="auto" w:fill="auto"/>
          </w:tcPr>
          <w:p w14:paraId="24B61216" w14:textId="77777777" w:rsidR="00002737" w:rsidRPr="00010CC7" w:rsidRDefault="00002737" w:rsidP="00124E37">
            <w:pPr>
              <w:pStyle w:val="Tabletext"/>
            </w:pPr>
            <w:r w:rsidRPr="00010CC7">
              <w:t>In the case of the release of a medium or heavy balloon:</w:t>
            </w:r>
          </w:p>
          <w:p w14:paraId="77E09AEC" w14:textId="77777777" w:rsidR="00002737" w:rsidRPr="00010CC7" w:rsidRDefault="00271AE7" w:rsidP="00124E37">
            <w:pPr>
              <w:pStyle w:val="Tablea"/>
            </w:pPr>
            <w:r w:rsidRPr="00010CC7">
              <w:t>(</w:t>
            </w:r>
            <w:r w:rsidR="00002737" w:rsidRPr="00010CC7">
              <w:t>a</w:t>
            </w:r>
            <w:r w:rsidRPr="00010CC7">
              <w:t xml:space="preserve">) </w:t>
            </w:r>
            <w:r w:rsidR="00002737" w:rsidRPr="00010CC7">
              <w:t>the balloon’s flight identification or its project code name; and</w:t>
            </w:r>
          </w:p>
          <w:p w14:paraId="7EA45421" w14:textId="77777777" w:rsidR="00002737" w:rsidRPr="00010CC7" w:rsidRDefault="00271AE7" w:rsidP="00124E37">
            <w:pPr>
              <w:pStyle w:val="Tablea"/>
            </w:pPr>
            <w:r w:rsidRPr="00010CC7">
              <w:t>(</w:t>
            </w:r>
            <w:r w:rsidR="00002737" w:rsidRPr="00010CC7">
              <w:t>b</w:t>
            </w:r>
            <w:r w:rsidRPr="00010CC7">
              <w:t xml:space="preserve">) </w:t>
            </w:r>
            <w:r w:rsidR="00002737" w:rsidRPr="00010CC7">
              <w:t>the balloon’s classification, or a description of the balloon; and</w:t>
            </w:r>
          </w:p>
          <w:p w14:paraId="013C74B2" w14:textId="77777777" w:rsidR="00221A40" w:rsidRPr="00010CC7" w:rsidRDefault="00271AE7" w:rsidP="00124E37">
            <w:pPr>
              <w:pStyle w:val="Tablea"/>
            </w:pPr>
            <w:r w:rsidRPr="00010CC7">
              <w:t>(</w:t>
            </w:r>
            <w:r w:rsidR="00002737" w:rsidRPr="00010CC7">
              <w:t>c</w:t>
            </w:r>
            <w:r w:rsidRPr="00010CC7">
              <w:t xml:space="preserve">) </w:t>
            </w:r>
            <w:r w:rsidR="00002737" w:rsidRPr="00010CC7">
              <w:t>the balloon’s SSR code or NDB frequency, and its Morse identification; and</w:t>
            </w:r>
          </w:p>
          <w:p w14:paraId="07558A23" w14:textId="77777777" w:rsidR="00221A40" w:rsidRPr="00010CC7" w:rsidRDefault="00221A40" w:rsidP="00124E37">
            <w:pPr>
              <w:pStyle w:val="Tablea"/>
            </w:pPr>
            <w:r w:rsidRPr="00010CC7">
              <w:t>(d) the expected horizontal direction of the balloon’s ascent, and the balloon’s expected rate of climb; and</w:t>
            </w:r>
          </w:p>
          <w:p w14:paraId="6D533CA2" w14:textId="67933900" w:rsidR="00002737" w:rsidRPr="00010CC7" w:rsidRDefault="00221A40" w:rsidP="00124E37">
            <w:pPr>
              <w:pStyle w:val="Tablea"/>
            </w:pPr>
            <w:r w:rsidRPr="00010CC7">
              <w:t>(e) the balloon’s float level (given as pressure altitude); and</w:t>
            </w:r>
          </w:p>
        </w:tc>
      </w:tr>
      <w:tr w:rsidR="001D3AAD" w:rsidRPr="00010CC7" w14:paraId="69DD75CF" w14:textId="77777777" w:rsidTr="006D5245">
        <w:tblPrEx>
          <w:tblBorders>
            <w:top w:val="single" w:sz="4" w:space="0" w:color="auto"/>
            <w:bottom w:val="single" w:sz="2" w:space="0" w:color="auto"/>
            <w:insideH w:val="single" w:sz="4" w:space="0" w:color="auto"/>
          </w:tblBorders>
        </w:tblPrEx>
        <w:trPr>
          <w:trHeight w:val="235"/>
        </w:trPr>
        <w:tc>
          <w:tcPr>
            <w:tcW w:w="697" w:type="pct"/>
            <w:tcBorders>
              <w:top w:val="nil"/>
              <w:bottom w:val="nil"/>
            </w:tcBorders>
            <w:shd w:val="clear" w:color="auto" w:fill="auto"/>
          </w:tcPr>
          <w:p w14:paraId="621A223D" w14:textId="77777777" w:rsidR="001D3AAD" w:rsidRPr="00010CC7" w:rsidRDefault="001D3AAD" w:rsidP="00124E37">
            <w:pPr>
              <w:pStyle w:val="Tabletext"/>
            </w:pPr>
          </w:p>
        </w:tc>
        <w:tc>
          <w:tcPr>
            <w:tcW w:w="4303" w:type="pct"/>
            <w:tcBorders>
              <w:top w:val="nil"/>
              <w:bottom w:val="nil"/>
            </w:tcBorders>
            <w:shd w:val="clear" w:color="auto" w:fill="auto"/>
          </w:tcPr>
          <w:p w14:paraId="1FA0760C" w14:textId="4ECF0933" w:rsidR="001D3AAD" w:rsidRPr="00010CC7" w:rsidRDefault="001D3AAD" w:rsidP="00124E37">
            <w:pPr>
              <w:pStyle w:val="Tablea"/>
            </w:pPr>
            <w:r w:rsidRPr="00010CC7">
              <w:t>(f) when the balloon is expected to reach 60</w:t>
            </w:r>
            <w:r w:rsidR="00F31D7C" w:rsidRPr="00010CC7">
              <w:t> </w:t>
            </w:r>
            <w:r w:rsidRPr="00010CC7">
              <w:t>000 feet pressure altitude, and the location over which it is expected to do so; and</w:t>
            </w:r>
          </w:p>
        </w:tc>
      </w:tr>
      <w:tr w:rsidR="001D3AAD" w:rsidRPr="00010CC7" w14:paraId="3E9F7CC5" w14:textId="77777777" w:rsidTr="006D5245">
        <w:tblPrEx>
          <w:tblBorders>
            <w:top w:val="single" w:sz="4" w:space="0" w:color="auto"/>
            <w:bottom w:val="single" w:sz="2" w:space="0" w:color="auto"/>
            <w:insideH w:val="single" w:sz="4" w:space="0" w:color="auto"/>
          </w:tblBorders>
        </w:tblPrEx>
        <w:trPr>
          <w:trHeight w:val="600"/>
        </w:trPr>
        <w:tc>
          <w:tcPr>
            <w:tcW w:w="697" w:type="pct"/>
            <w:tcBorders>
              <w:top w:val="nil"/>
              <w:bottom w:val="single" w:sz="12" w:space="0" w:color="auto"/>
            </w:tcBorders>
            <w:shd w:val="clear" w:color="auto" w:fill="auto"/>
          </w:tcPr>
          <w:p w14:paraId="1E9A8F47" w14:textId="77777777" w:rsidR="001D3AAD" w:rsidRPr="00010CC7" w:rsidRDefault="001D3AAD" w:rsidP="00124E37">
            <w:pPr>
              <w:pStyle w:val="Tabletext"/>
            </w:pPr>
          </w:p>
        </w:tc>
        <w:tc>
          <w:tcPr>
            <w:tcW w:w="4303" w:type="pct"/>
            <w:tcBorders>
              <w:top w:val="nil"/>
              <w:bottom w:val="single" w:sz="12" w:space="0" w:color="auto"/>
            </w:tcBorders>
            <w:shd w:val="clear" w:color="auto" w:fill="auto"/>
          </w:tcPr>
          <w:p w14:paraId="2A77525D" w14:textId="53609CC7" w:rsidR="001D3AAD" w:rsidRPr="00010CC7" w:rsidRDefault="001D3AAD" w:rsidP="00124E37">
            <w:pPr>
              <w:pStyle w:val="Tablea"/>
            </w:pPr>
            <w:r w:rsidRPr="00010CC7">
              <w:t>(g) when the flight is expected to end, and where the balloon and its payload are expected to fall</w:t>
            </w:r>
          </w:p>
        </w:tc>
      </w:tr>
    </w:tbl>
    <w:p w14:paraId="0C2064FA" w14:textId="2CB54F27" w:rsidR="00002737" w:rsidRPr="00010CC7" w:rsidRDefault="00271AE7" w:rsidP="00124E37">
      <w:pPr>
        <w:pStyle w:val="notetext"/>
      </w:pPr>
      <w:r w:rsidRPr="00010CC7">
        <w:t>Note:</w:t>
      </w:r>
      <w:r w:rsidRPr="00010CC7">
        <w:tab/>
      </w:r>
      <w:r w:rsidR="00002737" w:rsidRPr="00010CC7">
        <w:t xml:space="preserve">For </w:t>
      </w:r>
      <w:r w:rsidR="00002737" w:rsidRPr="00010CC7">
        <w:rPr>
          <w:b/>
          <w:i/>
        </w:rPr>
        <w:t>free balloon</w:t>
      </w:r>
      <w:r w:rsidR="00002737" w:rsidRPr="00010CC7">
        <w:t xml:space="preserve"> and </w:t>
      </w:r>
      <w:r w:rsidR="00002737" w:rsidRPr="00010CC7">
        <w:rPr>
          <w:b/>
          <w:i/>
        </w:rPr>
        <w:t>heavy balloon</w:t>
      </w:r>
      <w:r w:rsidR="00002737" w:rsidRPr="00010CC7">
        <w:t>, see regulation</w:t>
      </w:r>
      <w:r w:rsidR="00F31D7C" w:rsidRPr="00010CC7">
        <w:t> </w:t>
      </w:r>
      <w:r w:rsidR="00002737" w:rsidRPr="00010CC7">
        <w:t>101.</w:t>
      </w:r>
      <w:r w:rsidR="00002737" w:rsidRPr="00010CC7">
        <w:rPr>
          <w:noProof/>
        </w:rPr>
        <w:t>145</w:t>
      </w:r>
      <w:r w:rsidR="00002737" w:rsidRPr="00010CC7">
        <w:t>. For</w:t>
      </w:r>
      <w:r w:rsidR="00002737" w:rsidRPr="00010CC7">
        <w:rPr>
          <w:i/>
        </w:rPr>
        <w:t xml:space="preserve"> </w:t>
      </w:r>
      <w:r w:rsidR="00002737" w:rsidRPr="00010CC7">
        <w:rPr>
          <w:b/>
          <w:i/>
        </w:rPr>
        <w:t>tethered balloon</w:t>
      </w:r>
      <w:r w:rsidR="00002737" w:rsidRPr="00010CC7">
        <w:t>, see regulation</w:t>
      </w:r>
      <w:r w:rsidR="00F31D7C" w:rsidRPr="00010CC7">
        <w:t> </w:t>
      </w:r>
      <w:r w:rsidR="00002737" w:rsidRPr="00010CC7">
        <w:t>101.</w:t>
      </w:r>
      <w:r w:rsidR="00002737" w:rsidRPr="00010CC7">
        <w:rPr>
          <w:noProof/>
        </w:rPr>
        <w:t>105</w:t>
      </w:r>
      <w:r w:rsidR="00002737" w:rsidRPr="00010CC7">
        <w:t>.</w:t>
      </w:r>
    </w:p>
    <w:p w14:paraId="51CE80EB" w14:textId="77777777" w:rsidR="00002737" w:rsidRPr="00010CC7" w:rsidRDefault="00002737" w:rsidP="00124E37">
      <w:pPr>
        <w:pStyle w:val="subsection"/>
      </w:pPr>
      <w:r w:rsidRPr="00010CC7">
        <w:tab/>
        <w:t>(3)</w:t>
      </w:r>
      <w:r w:rsidRPr="00010CC7">
        <w:tab/>
        <w:t>If more than 1 aircraft is to be operated at a time, such a requirement is a requirement to give the information about each such aircraft.</w:t>
      </w:r>
    </w:p>
    <w:p w14:paraId="7A3496C0" w14:textId="1E884D82" w:rsidR="00002737" w:rsidRPr="00010CC7" w:rsidRDefault="00002737" w:rsidP="00124E37">
      <w:pPr>
        <w:pStyle w:val="subsection"/>
      </w:pPr>
      <w:r w:rsidRPr="00010CC7">
        <w:tab/>
        <w:t>(4)</w:t>
      </w:r>
      <w:r w:rsidRPr="00010CC7">
        <w:tab/>
        <w:t>Regulation</w:t>
      </w:r>
      <w:r w:rsidR="00F31D7C" w:rsidRPr="00010CC7">
        <w:t> </w:t>
      </w:r>
      <w:r w:rsidRPr="00010CC7">
        <w:t>101.</w:t>
      </w:r>
      <w:r w:rsidRPr="00010CC7">
        <w:rPr>
          <w:noProof/>
        </w:rPr>
        <w:t>035</w:t>
      </w:r>
      <w:r w:rsidRPr="00010CC7">
        <w:t xml:space="preserve"> does not authorise a person who or that applies for permission under this regulation to make the application to a body mentioned in paragraph</w:t>
      </w:r>
      <w:r w:rsidR="00F31D7C" w:rsidRPr="00010CC7">
        <w:t> </w:t>
      </w:r>
      <w:r w:rsidRPr="00010CC7">
        <w:t>101.</w:t>
      </w:r>
      <w:r w:rsidRPr="00010CC7">
        <w:rPr>
          <w:noProof/>
        </w:rPr>
        <w:t>035</w:t>
      </w:r>
      <w:r w:rsidRPr="00010CC7">
        <w:t>(1</w:t>
      </w:r>
      <w:r w:rsidR="00271AE7" w:rsidRPr="00010CC7">
        <w:t>)(</w:t>
      </w:r>
      <w:r w:rsidRPr="00010CC7">
        <w:t>a) or (b).</w:t>
      </w:r>
    </w:p>
    <w:p w14:paraId="4E884CB8" w14:textId="77777777" w:rsidR="00002737" w:rsidRPr="00010CC7" w:rsidRDefault="00002737" w:rsidP="00124E37">
      <w:pPr>
        <w:pStyle w:val="subsection"/>
      </w:pPr>
      <w:r w:rsidRPr="00010CC7">
        <w:tab/>
        <w:t>(5)</w:t>
      </w:r>
      <w:r w:rsidRPr="00010CC7">
        <w:tab/>
        <w:t>If the authority grants the permission, it may impose conditions on the permission in the interests of the safety of air navigation.</w:t>
      </w:r>
    </w:p>
    <w:p w14:paraId="5DF40A2E" w14:textId="77E0BE74" w:rsidR="00002737" w:rsidRPr="00010CC7" w:rsidRDefault="00002737" w:rsidP="00124E37">
      <w:pPr>
        <w:pStyle w:val="subsection"/>
      </w:pPr>
      <w:r w:rsidRPr="00010CC7">
        <w:tab/>
        <w:t>(6)</w:t>
      </w:r>
      <w:r w:rsidRPr="00010CC7">
        <w:tab/>
        <w:t>A person must not contravene a condition imposed under subregulation</w:t>
      </w:r>
      <w:r w:rsidR="00E95772" w:rsidRPr="00010CC7">
        <w:t> </w:t>
      </w:r>
      <w:r w:rsidRPr="00010CC7">
        <w:t>(5).</w:t>
      </w:r>
    </w:p>
    <w:p w14:paraId="763770A8" w14:textId="77777777" w:rsidR="00002737" w:rsidRPr="00010CC7" w:rsidRDefault="00271AE7" w:rsidP="00124E37">
      <w:pPr>
        <w:pStyle w:val="Penalty"/>
        <w:rPr>
          <w:color w:val="000000"/>
        </w:rPr>
      </w:pPr>
      <w:r w:rsidRPr="00010CC7">
        <w:t>Penalty:</w:t>
      </w:r>
      <w:r w:rsidRPr="00010CC7">
        <w:tab/>
      </w:r>
      <w:r w:rsidR="00002737" w:rsidRPr="00010CC7">
        <w:t>50</w:t>
      </w:r>
      <w:r w:rsidR="00002737" w:rsidRPr="00010CC7">
        <w:rPr>
          <w:color w:val="000000"/>
        </w:rPr>
        <w:t xml:space="preserve"> penalty units.</w:t>
      </w:r>
    </w:p>
    <w:p w14:paraId="47E9D717" w14:textId="450ECDDB" w:rsidR="00002737" w:rsidRPr="00010CC7" w:rsidRDefault="00002737" w:rsidP="00124E37">
      <w:pPr>
        <w:pStyle w:val="subsection"/>
      </w:pPr>
      <w:r w:rsidRPr="00010CC7">
        <w:tab/>
        <w:t>(7)</w:t>
      </w:r>
      <w:r w:rsidRPr="00010CC7">
        <w:tab/>
        <w:t>An offence against subregulation</w:t>
      </w:r>
      <w:r w:rsidR="00E95772" w:rsidRPr="00010CC7">
        <w:t> </w:t>
      </w:r>
      <w:r w:rsidRPr="00010CC7">
        <w:t>(6) is an offence of strict liability.</w:t>
      </w:r>
    </w:p>
    <w:p w14:paraId="70ED6325" w14:textId="4B8C7EEA"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E0181D1" w14:textId="77777777" w:rsidR="00002737" w:rsidRPr="00010CC7" w:rsidRDefault="00002737" w:rsidP="00124E37">
      <w:pPr>
        <w:pStyle w:val="ActHead5"/>
      </w:pPr>
      <w:bookmarkStart w:id="176" w:name="_Toc63852348"/>
      <w:r w:rsidRPr="00010CC7">
        <w:rPr>
          <w:rStyle w:val="CharSectno"/>
        </w:rPr>
        <w:t>101.085</w:t>
      </w:r>
      <w:r w:rsidR="00271AE7" w:rsidRPr="00010CC7">
        <w:t xml:space="preserve">  </w:t>
      </w:r>
      <w:r w:rsidRPr="00010CC7">
        <w:t>Maximum operating height</w:t>
      </w:r>
      <w:bookmarkEnd w:id="176"/>
    </w:p>
    <w:p w14:paraId="7ADE2708" w14:textId="4CC0A5A2" w:rsidR="00002737" w:rsidRPr="00010CC7" w:rsidRDefault="00002737" w:rsidP="00124E37">
      <w:pPr>
        <w:pStyle w:val="subsection"/>
      </w:pPr>
      <w:r w:rsidRPr="00010CC7">
        <w:tab/>
        <w:t>(1)</w:t>
      </w:r>
      <w:r w:rsidRPr="00010CC7">
        <w:tab/>
        <w:t>A person may operate an unmanned aircraft above 400 feet AGL only:</w:t>
      </w:r>
    </w:p>
    <w:p w14:paraId="378C64A1" w14:textId="23479649" w:rsidR="00002737" w:rsidRPr="00010CC7" w:rsidRDefault="00002737" w:rsidP="00124E37">
      <w:pPr>
        <w:pStyle w:val="paragraph"/>
      </w:pPr>
      <w:r w:rsidRPr="00010CC7">
        <w:tab/>
        <w:t>(a)</w:t>
      </w:r>
      <w:r w:rsidRPr="00010CC7">
        <w:tab/>
        <w:t>in an area approved under regulation</w:t>
      </w:r>
      <w:r w:rsidR="00F31D7C" w:rsidRPr="00010CC7">
        <w:t> </w:t>
      </w:r>
      <w:r w:rsidRPr="00010CC7">
        <w:t>101.</w:t>
      </w:r>
      <w:r w:rsidRPr="00010CC7">
        <w:rPr>
          <w:noProof/>
        </w:rPr>
        <w:t>030</w:t>
      </w:r>
      <w:r w:rsidRPr="00010CC7">
        <w:t xml:space="preserve"> as an area for the operation of unmanned aircraft of the same class as the aircraft concerned, and in accordance with any conditions of the approval; or</w:t>
      </w:r>
    </w:p>
    <w:p w14:paraId="1FFD3E98" w14:textId="77777777" w:rsidR="00002737" w:rsidRPr="00010CC7" w:rsidRDefault="00002737" w:rsidP="00124E37">
      <w:pPr>
        <w:pStyle w:val="paragraph"/>
      </w:pPr>
      <w:r w:rsidRPr="00010CC7">
        <w:tab/>
        <w:t>(b)</w:t>
      </w:r>
      <w:r w:rsidRPr="00010CC7">
        <w:tab/>
        <w:t>as otherwise permitted by this Part.</w:t>
      </w:r>
    </w:p>
    <w:p w14:paraId="51571958" w14:textId="77777777" w:rsidR="00002737" w:rsidRPr="00010CC7" w:rsidRDefault="00271AE7" w:rsidP="00124E37">
      <w:pPr>
        <w:pStyle w:val="Penalty"/>
      </w:pPr>
      <w:r w:rsidRPr="00010CC7">
        <w:t>Penalty:</w:t>
      </w:r>
      <w:r w:rsidRPr="00010CC7">
        <w:tab/>
      </w:r>
      <w:r w:rsidR="00002737" w:rsidRPr="00010CC7">
        <w:t>50 penalty units.</w:t>
      </w:r>
    </w:p>
    <w:p w14:paraId="25F398A9" w14:textId="58CB68B8"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0D3461CA" w14:textId="6C77FF19"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D98466B" w14:textId="77777777" w:rsidR="00002737" w:rsidRPr="00010CC7" w:rsidRDefault="00002737" w:rsidP="00124E37">
      <w:pPr>
        <w:pStyle w:val="ActHead5"/>
      </w:pPr>
      <w:bookmarkStart w:id="177" w:name="_Toc63852349"/>
      <w:r w:rsidRPr="00010CC7">
        <w:rPr>
          <w:rStyle w:val="CharSectno"/>
        </w:rPr>
        <w:t>101.090</w:t>
      </w:r>
      <w:r w:rsidR="00271AE7" w:rsidRPr="00010CC7">
        <w:t xml:space="preserve">  </w:t>
      </w:r>
      <w:r w:rsidRPr="00010CC7">
        <w:t>Dropping or discharging of things</w:t>
      </w:r>
      <w:bookmarkEnd w:id="177"/>
    </w:p>
    <w:p w14:paraId="45D24E03" w14:textId="77777777" w:rsidR="00002737" w:rsidRPr="00010CC7" w:rsidRDefault="00002737" w:rsidP="00124E37">
      <w:pPr>
        <w:pStyle w:val="subsection"/>
      </w:pPr>
      <w:r w:rsidRPr="00010CC7">
        <w:tab/>
        <w:t>(1)</w:t>
      </w:r>
      <w:r w:rsidRPr="00010CC7">
        <w:tab/>
        <w:t>A person must not cause a thing to be dropped or discharged from an unmanned aircraft in a way that creates a hazard to another aircraft, a person, or property.</w:t>
      </w:r>
    </w:p>
    <w:p w14:paraId="3007AC72" w14:textId="77777777" w:rsidR="00002737" w:rsidRPr="00010CC7" w:rsidRDefault="00271AE7" w:rsidP="00124E37">
      <w:pPr>
        <w:pStyle w:val="Penalty"/>
      </w:pPr>
      <w:r w:rsidRPr="00010CC7">
        <w:t>Penalty:</w:t>
      </w:r>
      <w:r w:rsidRPr="00010CC7">
        <w:tab/>
      </w:r>
      <w:r w:rsidR="00002737" w:rsidRPr="00010CC7">
        <w:t>25 penalty units.</w:t>
      </w:r>
    </w:p>
    <w:p w14:paraId="316F65B6" w14:textId="77B0A8D5"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199DB7DC" w14:textId="6E0A2763"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2A32400" w14:textId="77777777" w:rsidR="00002737" w:rsidRPr="00010CC7" w:rsidRDefault="00002737" w:rsidP="00124E37">
      <w:pPr>
        <w:pStyle w:val="ActHead5"/>
      </w:pPr>
      <w:bookmarkStart w:id="178" w:name="_Toc63852350"/>
      <w:r w:rsidRPr="00010CC7">
        <w:rPr>
          <w:rStyle w:val="CharSectno"/>
        </w:rPr>
        <w:t>101.095</w:t>
      </w:r>
      <w:r w:rsidR="00271AE7" w:rsidRPr="00010CC7">
        <w:t xml:space="preserve">  </w:t>
      </w:r>
      <w:r w:rsidRPr="00010CC7">
        <w:t>Weather and day limitations</w:t>
      </w:r>
      <w:bookmarkEnd w:id="178"/>
    </w:p>
    <w:p w14:paraId="57A8ECDD" w14:textId="77777777" w:rsidR="00002737" w:rsidRPr="00010CC7" w:rsidRDefault="00002737" w:rsidP="00124E37">
      <w:pPr>
        <w:pStyle w:val="subsection"/>
      </w:pPr>
      <w:r w:rsidRPr="00010CC7">
        <w:tab/>
        <w:t>(1)</w:t>
      </w:r>
      <w:r w:rsidRPr="00010CC7">
        <w:tab/>
        <w:t>A person may operate an unmanned aircraft:</w:t>
      </w:r>
    </w:p>
    <w:p w14:paraId="0693C476" w14:textId="77777777" w:rsidR="00002737" w:rsidRPr="00010CC7" w:rsidRDefault="00002737" w:rsidP="00124E37">
      <w:pPr>
        <w:pStyle w:val="paragraph"/>
      </w:pPr>
      <w:r w:rsidRPr="00010CC7">
        <w:tab/>
        <w:t>(a)</w:t>
      </w:r>
      <w:r w:rsidRPr="00010CC7">
        <w:tab/>
        <w:t>in or into cloud; or</w:t>
      </w:r>
    </w:p>
    <w:p w14:paraId="6DE4A51A" w14:textId="77777777" w:rsidR="00002737" w:rsidRPr="00010CC7" w:rsidRDefault="00002737" w:rsidP="00124E37">
      <w:pPr>
        <w:pStyle w:val="paragraph"/>
      </w:pPr>
      <w:r w:rsidRPr="00010CC7">
        <w:tab/>
        <w:t>(b)</w:t>
      </w:r>
      <w:r w:rsidRPr="00010CC7">
        <w:tab/>
        <w:t>at night; or</w:t>
      </w:r>
    </w:p>
    <w:p w14:paraId="779EC629" w14:textId="77777777" w:rsidR="00002737" w:rsidRPr="00010CC7" w:rsidRDefault="00002737" w:rsidP="00124E37">
      <w:pPr>
        <w:pStyle w:val="paragraph"/>
      </w:pPr>
      <w:r w:rsidRPr="00010CC7">
        <w:tab/>
        <w:t>(c)</w:t>
      </w:r>
      <w:r w:rsidRPr="00010CC7">
        <w:tab/>
        <w:t>in conditions other than VMC;</w:t>
      </w:r>
    </w:p>
    <w:p w14:paraId="21250C81" w14:textId="77777777" w:rsidR="00002737" w:rsidRPr="00010CC7" w:rsidRDefault="00002737" w:rsidP="00124E37">
      <w:pPr>
        <w:pStyle w:val="subsection2"/>
      </w:pPr>
      <w:r w:rsidRPr="00010CC7">
        <w:t>only if permitted by another provision of this Part, or in accordance with an air traffic control direction.</w:t>
      </w:r>
    </w:p>
    <w:p w14:paraId="255D8336" w14:textId="77777777" w:rsidR="00002737" w:rsidRPr="00010CC7" w:rsidRDefault="00271AE7" w:rsidP="00124E37">
      <w:pPr>
        <w:pStyle w:val="Penalty"/>
      </w:pPr>
      <w:r w:rsidRPr="00010CC7">
        <w:t>Penalty:</w:t>
      </w:r>
      <w:r w:rsidRPr="00010CC7">
        <w:tab/>
      </w:r>
      <w:r w:rsidR="00002737" w:rsidRPr="00010CC7">
        <w:t>25 penalty units.</w:t>
      </w:r>
    </w:p>
    <w:p w14:paraId="0A1F97C8" w14:textId="1050A77B" w:rsidR="00CD77EB" w:rsidRPr="00010CC7" w:rsidRDefault="00CD77EB" w:rsidP="00CD77EB">
      <w:pPr>
        <w:pStyle w:val="subsection"/>
      </w:pPr>
      <w:r w:rsidRPr="00010CC7">
        <w:tab/>
        <w:t>(1A)</w:t>
      </w:r>
      <w:r w:rsidRPr="00010CC7">
        <w:tab/>
        <w:t>Subregulation (1) does not apply if the person holds an approval under regulation</w:t>
      </w:r>
      <w:r w:rsidR="00F31D7C" w:rsidRPr="00010CC7">
        <w:t> </w:t>
      </w:r>
      <w:r w:rsidRPr="00010CC7">
        <w:t>101.029 for the purposes of this subregulation.</w:t>
      </w:r>
    </w:p>
    <w:p w14:paraId="790E97B0" w14:textId="0B22EC01" w:rsidR="00CD77EB" w:rsidRPr="00010CC7" w:rsidRDefault="00CD77EB" w:rsidP="00CD77EB">
      <w:pPr>
        <w:pStyle w:val="notetext"/>
      </w:pPr>
      <w:r w:rsidRPr="00010CC7">
        <w:t>Note:</w:t>
      </w:r>
      <w:r w:rsidRPr="00010CC7">
        <w:tab/>
        <w:t>A defendant bears an evidential burden in relation to the matters in subregulation (1A): see subsection</w:t>
      </w:r>
      <w:r w:rsidR="00F31D7C" w:rsidRPr="00010CC7">
        <w:t> </w:t>
      </w:r>
      <w:r w:rsidRPr="00010CC7">
        <w:t xml:space="preserve">13.3(3) of the </w:t>
      </w:r>
      <w:r w:rsidRPr="00010CC7">
        <w:rPr>
          <w:i/>
        </w:rPr>
        <w:t>Criminal Code</w:t>
      </w:r>
      <w:r w:rsidRPr="00010CC7">
        <w:t>.</w:t>
      </w:r>
    </w:p>
    <w:p w14:paraId="0F7F7A00" w14:textId="638E073D"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2877FB23" w14:textId="744778A9"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31297C32" w14:textId="77777777" w:rsidR="00CD77EB" w:rsidRPr="00010CC7" w:rsidRDefault="00CD77EB" w:rsidP="00CD77EB">
      <w:pPr>
        <w:pStyle w:val="ActHead5"/>
      </w:pPr>
      <w:bookmarkStart w:id="179" w:name="_Toc63852351"/>
      <w:r w:rsidRPr="00010CC7">
        <w:rPr>
          <w:rStyle w:val="CharSectno"/>
        </w:rPr>
        <w:t>101.097</w:t>
      </w:r>
      <w:r w:rsidRPr="00010CC7">
        <w:t xml:space="preserve">  Autonomous aircraft—launch or release without approval prohibited</w:t>
      </w:r>
      <w:bookmarkEnd w:id="179"/>
    </w:p>
    <w:p w14:paraId="1F8E46EF" w14:textId="77777777" w:rsidR="00CD77EB" w:rsidRPr="00010CC7" w:rsidRDefault="00CD77EB" w:rsidP="00CD77EB">
      <w:pPr>
        <w:pStyle w:val="subsection"/>
      </w:pPr>
      <w:r w:rsidRPr="00010CC7">
        <w:tab/>
        <w:t>(1)</w:t>
      </w:r>
      <w:r w:rsidRPr="00010CC7">
        <w:tab/>
        <w:t>This regulation:</w:t>
      </w:r>
    </w:p>
    <w:p w14:paraId="3043FE37" w14:textId="77777777" w:rsidR="00CD77EB" w:rsidRPr="00010CC7" w:rsidRDefault="00CD77EB" w:rsidP="00CD77EB">
      <w:pPr>
        <w:pStyle w:val="paragraph"/>
      </w:pPr>
      <w:r w:rsidRPr="00010CC7">
        <w:tab/>
        <w:t>(a)</w:t>
      </w:r>
      <w:r w:rsidRPr="00010CC7">
        <w:tab/>
        <w:t xml:space="preserve">applies to an unmanned aircraft (an </w:t>
      </w:r>
      <w:r w:rsidRPr="00010CC7">
        <w:rPr>
          <w:b/>
          <w:i/>
        </w:rPr>
        <w:t>autonomous aircraft</w:t>
      </w:r>
      <w:r w:rsidRPr="00010CC7">
        <w:t>) that does not allow pilot intervention during all stages of the flight of the aircraft; but</w:t>
      </w:r>
    </w:p>
    <w:p w14:paraId="3B7C5115" w14:textId="77777777" w:rsidR="00CD77EB" w:rsidRPr="00010CC7" w:rsidRDefault="00CD77EB" w:rsidP="00CD77EB">
      <w:pPr>
        <w:pStyle w:val="paragraph"/>
      </w:pPr>
      <w:r w:rsidRPr="00010CC7">
        <w:tab/>
        <w:t>(b)</w:t>
      </w:r>
      <w:r w:rsidRPr="00010CC7">
        <w:tab/>
        <w:t>does not apply to balloons, kites or model aircraft.</w:t>
      </w:r>
    </w:p>
    <w:p w14:paraId="2B3F68F3" w14:textId="77777777" w:rsidR="00CD77EB" w:rsidRPr="00010CC7" w:rsidRDefault="00CD77EB" w:rsidP="00CD77EB">
      <w:pPr>
        <w:pStyle w:val="subsection"/>
      </w:pPr>
      <w:r w:rsidRPr="00010CC7">
        <w:tab/>
        <w:t>(2)</w:t>
      </w:r>
      <w:r w:rsidRPr="00010CC7">
        <w:tab/>
        <w:t>A person commits an offence of strict liability if the person causes an autonomous aircraft to be launched or released.</w:t>
      </w:r>
    </w:p>
    <w:p w14:paraId="3AA9EF58" w14:textId="77777777" w:rsidR="00CD77EB" w:rsidRPr="00010CC7" w:rsidRDefault="00CD77EB" w:rsidP="00CD77EB">
      <w:pPr>
        <w:pStyle w:val="Penalty"/>
      </w:pPr>
      <w:r w:rsidRPr="00010CC7">
        <w:t>Penalty:</w:t>
      </w:r>
      <w:r w:rsidRPr="00010CC7">
        <w:tab/>
        <w:t>50 penalty units.</w:t>
      </w:r>
    </w:p>
    <w:p w14:paraId="244FDE3C" w14:textId="77777777" w:rsidR="00CD77EB" w:rsidRPr="00010CC7" w:rsidRDefault="00CD77EB" w:rsidP="00CD77EB">
      <w:pPr>
        <w:pStyle w:val="subsection"/>
      </w:pPr>
      <w:r w:rsidRPr="00010CC7">
        <w:tab/>
        <w:t>(3)</w:t>
      </w:r>
      <w:r w:rsidRPr="00010CC7">
        <w:tab/>
        <w:t>Subregulation (2) does not apply if:</w:t>
      </w:r>
    </w:p>
    <w:p w14:paraId="270D606A" w14:textId="3EC6CD63" w:rsidR="00CD77EB" w:rsidRPr="00010CC7" w:rsidRDefault="00CD77EB" w:rsidP="00CD77EB">
      <w:pPr>
        <w:pStyle w:val="paragraph"/>
      </w:pPr>
      <w:r w:rsidRPr="00010CC7">
        <w:tab/>
        <w:t>(a)</w:t>
      </w:r>
      <w:r w:rsidRPr="00010CC7">
        <w:tab/>
        <w:t>the person holds an approval under regulation</w:t>
      </w:r>
      <w:r w:rsidR="00F31D7C" w:rsidRPr="00010CC7">
        <w:t> </w:t>
      </w:r>
      <w:r w:rsidRPr="00010CC7">
        <w:t>101.029 to launch or release the autonomous aircraft; and</w:t>
      </w:r>
    </w:p>
    <w:p w14:paraId="47389A53" w14:textId="77777777" w:rsidR="00CD77EB" w:rsidRPr="00010CC7" w:rsidRDefault="00CD77EB" w:rsidP="00CD77EB">
      <w:pPr>
        <w:pStyle w:val="paragraph"/>
      </w:pPr>
      <w:r w:rsidRPr="00010CC7">
        <w:tab/>
        <w:t>(b)</w:t>
      </w:r>
      <w:r w:rsidRPr="00010CC7">
        <w:tab/>
        <w:t>the conditions (if any) imposed on the approval are complied with.</w:t>
      </w:r>
    </w:p>
    <w:p w14:paraId="6185377E" w14:textId="101A95BD" w:rsidR="00CD77EB" w:rsidRPr="00010CC7" w:rsidRDefault="00CD77EB" w:rsidP="00CD77EB">
      <w:pPr>
        <w:pStyle w:val="notetext"/>
      </w:pPr>
      <w:r w:rsidRPr="00010CC7">
        <w:t>Note:</w:t>
      </w:r>
      <w:r w:rsidRPr="00010CC7">
        <w:tab/>
        <w:t>A defendant bears an evidential burden in relation to the matter in subregulation (3): see subsection</w:t>
      </w:r>
      <w:r w:rsidR="00F31D7C" w:rsidRPr="00010CC7">
        <w:t> </w:t>
      </w:r>
      <w:r w:rsidRPr="00010CC7">
        <w:t xml:space="preserve">13.3(3) of the </w:t>
      </w:r>
      <w:r w:rsidRPr="00010CC7">
        <w:rPr>
          <w:i/>
        </w:rPr>
        <w:t>Criminal Code</w:t>
      </w:r>
      <w:r w:rsidRPr="00010CC7">
        <w:t>.</w:t>
      </w:r>
    </w:p>
    <w:p w14:paraId="3ABF1ECB" w14:textId="77777777" w:rsidR="00C54682" w:rsidRPr="00010CC7" w:rsidRDefault="00C54682" w:rsidP="00C54682">
      <w:pPr>
        <w:pStyle w:val="ActHead5"/>
      </w:pPr>
      <w:bookmarkStart w:id="180" w:name="_Toc63852352"/>
      <w:r w:rsidRPr="00010CC7">
        <w:rPr>
          <w:rStyle w:val="CharSectno"/>
        </w:rPr>
        <w:t>101.098</w:t>
      </w:r>
      <w:r w:rsidRPr="00010CC7">
        <w:t xml:space="preserve">  Identification of certain RPA and model aircraft—requirements prescribed by the Part 101 Manual of Standards</w:t>
      </w:r>
      <w:bookmarkEnd w:id="180"/>
    </w:p>
    <w:p w14:paraId="510D1EB2" w14:textId="77777777" w:rsidR="00C54682" w:rsidRPr="00010CC7" w:rsidRDefault="00C54682" w:rsidP="00C54682">
      <w:pPr>
        <w:pStyle w:val="subsection"/>
      </w:pPr>
      <w:r w:rsidRPr="00010CC7">
        <w:tab/>
        <w:t>(1)</w:t>
      </w:r>
      <w:r w:rsidRPr="00010CC7">
        <w:tab/>
        <w:t>The Part 101 Manual of Standards may prescribe requirements relating to the identification of RPA and model aircraft required to be registered under Division 47.C.2.</w:t>
      </w:r>
    </w:p>
    <w:p w14:paraId="7F5F8168" w14:textId="77777777" w:rsidR="00C54682" w:rsidRPr="00010CC7" w:rsidRDefault="00C54682" w:rsidP="00C54682">
      <w:pPr>
        <w:pStyle w:val="subsection"/>
      </w:pPr>
      <w:r w:rsidRPr="00010CC7">
        <w:tab/>
        <w:t>(2)</w:t>
      </w:r>
      <w:r w:rsidRPr="00010CC7">
        <w:tab/>
        <w:t>A person commits an offence of strict liability if:</w:t>
      </w:r>
    </w:p>
    <w:p w14:paraId="0DF45E75" w14:textId="77777777" w:rsidR="00C54682" w:rsidRPr="00010CC7" w:rsidRDefault="00C54682" w:rsidP="00C54682">
      <w:pPr>
        <w:pStyle w:val="paragraph"/>
      </w:pPr>
      <w:r w:rsidRPr="00010CC7">
        <w:tab/>
        <w:t>(a)</w:t>
      </w:r>
      <w:r w:rsidRPr="00010CC7">
        <w:tab/>
        <w:t>the person operates, or conducts an operation using, an RPA, or a model aircraft, required to be registered under Division 47.C.2; and</w:t>
      </w:r>
    </w:p>
    <w:p w14:paraId="72D862BA" w14:textId="77777777" w:rsidR="00C54682" w:rsidRPr="00010CC7" w:rsidRDefault="00C54682" w:rsidP="00C54682">
      <w:pPr>
        <w:pStyle w:val="paragraph"/>
      </w:pPr>
      <w:r w:rsidRPr="00010CC7">
        <w:tab/>
        <w:t>(b)</w:t>
      </w:r>
      <w:r w:rsidRPr="00010CC7">
        <w:tab/>
        <w:t>the person is subject to a requirement prescribed for the purposes of subregulation (1) in relation to that operation or conduct; and</w:t>
      </w:r>
    </w:p>
    <w:p w14:paraId="72506A8F" w14:textId="77777777" w:rsidR="00C54682" w:rsidRPr="00010CC7" w:rsidRDefault="00C54682" w:rsidP="00C54682">
      <w:pPr>
        <w:pStyle w:val="paragraph"/>
      </w:pPr>
      <w:r w:rsidRPr="00010CC7">
        <w:tab/>
        <w:t>(c)</w:t>
      </w:r>
      <w:r w:rsidRPr="00010CC7">
        <w:tab/>
        <w:t>the person does not comply with the requirement.</w:t>
      </w:r>
    </w:p>
    <w:p w14:paraId="1214ECDC" w14:textId="77777777" w:rsidR="00C54682" w:rsidRPr="00010CC7" w:rsidRDefault="00C54682" w:rsidP="00C54682">
      <w:pPr>
        <w:pStyle w:val="Penalty"/>
      </w:pPr>
      <w:r w:rsidRPr="00010CC7">
        <w:t>Penalty:</w:t>
      </w:r>
      <w:r w:rsidRPr="00010CC7">
        <w:tab/>
        <w:t>50 penalty units.</w:t>
      </w:r>
    </w:p>
    <w:p w14:paraId="47CF5F9B" w14:textId="2A7D2860" w:rsidR="00C54682" w:rsidRPr="00010CC7" w:rsidRDefault="00C54682" w:rsidP="00C54682">
      <w:pPr>
        <w:pStyle w:val="ActHead5"/>
        <w:spacing w:before="240"/>
      </w:pPr>
      <w:bookmarkStart w:id="181" w:name="_Toc63852353"/>
      <w:r w:rsidRPr="00010CC7">
        <w:rPr>
          <w:rStyle w:val="CharSectno"/>
        </w:rPr>
        <w:t>101.099</w:t>
      </w:r>
      <w:r w:rsidRPr="00010CC7">
        <w:t xml:space="preserve">  Foreign registered RPA and model aircraft—requirements prescribed by the Part 101 Manual of Standards</w:t>
      </w:r>
      <w:bookmarkEnd w:id="181"/>
    </w:p>
    <w:p w14:paraId="7993932C" w14:textId="77777777" w:rsidR="00C54682" w:rsidRPr="00010CC7" w:rsidRDefault="00C54682" w:rsidP="00C54682">
      <w:pPr>
        <w:pStyle w:val="subsection"/>
      </w:pPr>
      <w:r w:rsidRPr="00010CC7">
        <w:tab/>
        <w:t>(1)</w:t>
      </w:r>
      <w:r w:rsidRPr="00010CC7">
        <w:tab/>
        <w:t>The Part 101 Manual of Standards may prescribe requirements relating to the operation of, or the conduct of operations using, RPA or model aircraft registered under a law of a foreign country.</w:t>
      </w:r>
    </w:p>
    <w:p w14:paraId="2D820555" w14:textId="77777777" w:rsidR="00C54682" w:rsidRPr="00010CC7" w:rsidRDefault="00C54682" w:rsidP="00C54682">
      <w:pPr>
        <w:pStyle w:val="subsection"/>
      </w:pPr>
      <w:r w:rsidRPr="00010CC7">
        <w:tab/>
        <w:t>(2)</w:t>
      </w:r>
      <w:r w:rsidRPr="00010CC7">
        <w:tab/>
        <w:t>A person commits an offence of strict liability if:</w:t>
      </w:r>
    </w:p>
    <w:p w14:paraId="70135B94" w14:textId="77777777" w:rsidR="00C54682" w:rsidRPr="00010CC7" w:rsidRDefault="00C54682" w:rsidP="00C54682">
      <w:pPr>
        <w:pStyle w:val="paragraph"/>
      </w:pPr>
      <w:r w:rsidRPr="00010CC7">
        <w:tab/>
        <w:t>(a)</w:t>
      </w:r>
      <w:r w:rsidRPr="00010CC7">
        <w:tab/>
        <w:t>the person operates, or conducts an operation using, an RPA, or a model aircraft, within Australian territory; and</w:t>
      </w:r>
    </w:p>
    <w:p w14:paraId="31AD2478" w14:textId="77777777" w:rsidR="00C54682" w:rsidRPr="00010CC7" w:rsidRDefault="00C54682" w:rsidP="00C54682">
      <w:pPr>
        <w:pStyle w:val="paragraph"/>
      </w:pPr>
      <w:r w:rsidRPr="00010CC7">
        <w:tab/>
        <w:t>(b)</w:t>
      </w:r>
      <w:r w:rsidRPr="00010CC7">
        <w:tab/>
        <w:t>the person is subject to a requirement prescribed under subregulation (1) in relation to that operation or conduct; and</w:t>
      </w:r>
    </w:p>
    <w:p w14:paraId="5A5CD20E" w14:textId="77777777" w:rsidR="00C54682" w:rsidRPr="00010CC7" w:rsidRDefault="00C54682" w:rsidP="00C54682">
      <w:pPr>
        <w:pStyle w:val="paragraph"/>
      </w:pPr>
      <w:r w:rsidRPr="00010CC7">
        <w:tab/>
        <w:t>(c)</w:t>
      </w:r>
      <w:r w:rsidRPr="00010CC7">
        <w:tab/>
        <w:t>the person does not comply with the requirement.</w:t>
      </w:r>
    </w:p>
    <w:p w14:paraId="35F34159" w14:textId="77777777" w:rsidR="00C54682" w:rsidRPr="00010CC7" w:rsidRDefault="00C54682" w:rsidP="00C54682">
      <w:pPr>
        <w:pStyle w:val="Penalty"/>
      </w:pPr>
      <w:r w:rsidRPr="00010CC7">
        <w:t>Penalty:</w:t>
      </w:r>
      <w:r w:rsidRPr="00010CC7">
        <w:tab/>
        <w:t>50 penalty units.</w:t>
      </w:r>
    </w:p>
    <w:p w14:paraId="501EBA23" w14:textId="77777777" w:rsidR="00C54682" w:rsidRPr="00010CC7" w:rsidRDefault="00C54682" w:rsidP="00C54682">
      <w:pPr>
        <w:pStyle w:val="ActHead5"/>
      </w:pPr>
      <w:bookmarkStart w:id="182" w:name="_Toc63852354"/>
      <w:r w:rsidRPr="00010CC7">
        <w:rPr>
          <w:rStyle w:val="CharSectno"/>
        </w:rPr>
        <w:t>101.099A</w:t>
      </w:r>
      <w:r w:rsidRPr="00010CC7">
        <w:t xml:space="preserve">  Modifications of certain RPA and model aircraft—requirements prescribed by the Part 101 Manual of Standards</w:t>
      </w:r>
      <w:bookmarkEnd w:id="182"/>
    </w:p>
    <w:p w14:paraId="45D7C381" w14:textId="77777777" w:rsidR="00C54682" w:rsidRPr="00010CC7" w:rsidRDefault="00C54682" w:rsidP="00C54682">
      <w:pPr>
        <w:pStyle w:val="subsection"/>
      </w:pPr>
      <w:r w:rsidRPr="00010CC7">
        <w:tab/>
        <w:t>(1)</w:t>
      </w:r>
      <w:r w:rsidRPr="00010CC7">
        <w:tab/>
        <w:t>The Part 101 Manual of Standards may prescribe requirements relating to the modification of an RPA or model aircraft registered under Division 47.C.2, including the extent to which modifications may be made to such an aircraft before the aircraft is considered to be no longer the aircraft to which the aircraft’s registration applies.</w:t>
      </w:r>
    </w:p>
    <w:p w14:paraId="01741032" w14:textId="77777777" w:rsidR="00C54682" w:rsidRPr="00010CC7" w:rsidRDefault="00C54682" w:rsidP="00C54682">
      <w:pPr>
        <w:pStyle w:val="subsection"/>
      </w:pPr>
      <w:r w:rsidRPr="00010CC7">
        <w:tab/>
        <w:t>(2)</w:t>
      </w:r>
      <w:r w:rsidRPr="00010CC7">
        <w:tab/>
        <w:t>A person commits an offence of strict liability if:</w:t>
      </w:r>
    </w:p>
    <w:p w14:paraId="5C9E09F5" w14:textId="77777777" w:rsidR="00C54682" w:rsidRPr="00010CC7" w:rsidRDefault="00C54682" w:rsidP="00C54682">
      <w:pPr>
        <w:pStyle w:val="paragraph"/>
      </w:pPr>
      <w:r w:rsidRPr="00010CC7">
        <w:tab/>
        <w:t>(a)</w:t>
      </w:r>
      <w:r w:rsidRPr="00010CC7">
        <w:tab/>
        <w:t>the RPA or model aircraft is registered under Division 47.C.2; and</w:t>
      </w:r>
    </w:p>
    <w:p w14:paraId="35F0D3E6" w14:textId="77777777" w:rsidR="00C54682" w:rsidRPr="00010CC7" w:rsidRDefault="00C54682" w:rsidP="00C54682">
      <w:pPr>
        <w:pStyle w:val="paragraph"/>
      </w:pPr>
      <w:r w:rsidRPr="00010CC7">
        <w:tab/>
        <w:t>(b)</w:t>
      </w:r>
      <w:r w:rsidRPr="00010CC7">
        <w:tab/>
        <w:t>the aircraft is modified after it is registered under that Division; and</w:t>
      </w:r>
    </w:p>
    <w:p w14:paraId="72FDDFF7" w14:textId="77777777" w:rsidR="00C54682" w:rsidRPr="00010CC7" w:rsidRDefault="00C54682" w:rsidP="00C54682">
      <w:pPr>
        <w:pStyle w:val="paragraph"/>
      </w:pPr>
      <w:r w:rsidRPr="00010CC7">
        <w:tab/>
        <w:t>(c)</w:t>
      </w:r>
      <w:r w:rsidRPr="00010CC7">
        <w:tab/>
        <w:t>the person operates the modified aircraft, or conducts an operation using the modified aircraft; and</w:t>
      </w:r>
    </w:p>
    <w:p w14:paraId="1085F687" w14:textId="77777777" w:rsidR="00C54682" w:rsidRPr="00010CC7" w:rsidRDefault="00C54682" w:rsidP="00C54682">
      <w:pPr>
        <w:pStyle w:val="paragraph"/>
      </w:pPr>
      <w:r w:rsidRPr="00010CC7">
        <w:tab/>
        <w:t>(d)</w:t>
      </w:r>
      <w:r w:rsidRPr="00010CC7">
        <w:tab/>
        <w:t>the person is subject to a requirement prescribed for the purposes of subregulation (1) in relation to that operation or conduct; and</w:t>
      </w:r>
    </w:p>
    <w:p w14:paraId="7E4F4CD1" w14:textId="77777777" w:rsidR="00C54682" w:rsidRPr="00010CC7" w:rsidRDefault="00C54682" w:rsidP="00C54682">
      <w:pPr>
        <w:pStyle w:val="paragraph"/>
      </w:pPr>
      <w:r w:rsidRPr="00010CC7">
        <w:tab/>
        <w:t>(e)</w:t>
      </w:r>
      <w:r w:rsidRPr="00010CC7">
        <w:tab/>
        <w:t>the person does not comply with the requirement.</w:t>
      </w:r>
    </w:p>
    <w:p w14:paraId="4342DB79" w14:textId="77777777" w:rsidR="00C54682" w:rsidRPr="00010CC7" w:rsidRDefault="00C54682" w:rsidP="00C54682">
      <w:pPr>
        <w:pStyle w:val="Penalty"/>
      </w:pPr>
      <w:r w:rsidRPr="00010CC7">
        <w:t>Penalty:</w:t>
      </w:r>
      <w:r w:rsidRPr="00010CC7">
        <w:tab/>
        <w:t>50 penalty units.</w:t>
      </w:r>
    </w:p>
    <w:p w14:paraId="1DEA3CD7" w14:textId="5E4DF3F3" w:rsidR="00002737" w:rsidRPr="00010CC7" w:rsidRDefault="00D84376" w:rsidP="00124E37">
      <w:pPr>
        <w:pStyle w:val="SubPartCASA"/>
        <w:pageBreakBefore/>
        <w:ind w:left="1134" w:hanging="1134"/>
        <w:outlineLvl w:val="9"/>
      </w:pPr>
      <w:bookmarkStart w:id="183" w:name="_Toc63852355"/>
      <w:r w:rsidRPr="00010CC7">
        <w:rPr>
          <w:rStyle w:val="CharSubPartNoCASA"/>
        </w:rPr>
        <w:t>Subpart 1</w:t>
      </w:r>
      <w:r w:rsidR="00002737" w:rsidRPr="00010CC7">
        <w:rPr>
          <w:rStyle w:val="CharSubPartNoCASA"/>
        </w:rPr>
        <w:t>01.D</w:t>
      </w:r>
      <w:r w:rsidR="00271AE7" w:rsidRPr="00010CC7">
        <w:rPr>
          <w:bCs/>
          <w:noProof/>
          <w:sz w:val="24"/>
        </w:rPr>
        <w:t>—</w:t>
      </w:r>
      <w:r w:rsidR="00002737" w:rsidRPr="00010CC7">
        <w:rPr>
          <w:rStyle w:val="CharSubPartTextCASA"/>
        </w:rPr>
        <w:t>Tethered balloons and kites</w:t>
      </w:r>
      <w:bookmarkEnd w:id="183"/>
    </w:p>
    <w:p w14:paraId="3E2CD6C0" w14:textId="77777777" w:rsidR="0016749B" w:rsidRPr="00010CC7" w:rsidRDefault="0016749B" w:rsidP="00124E37">
      <w:pPr>
        <w:pStyle w:val="Header"/>
      </w:pPr>
      <w:r w:rsidRPr="00010CC7">
        <w:t xml:space="preserve">  </w:t>
      </w:r>
    </w:p>
    <w:p w14:paraId="59376B00" w14:textId="77777777" w:rsidR="00002737" w:rsidRPr="00010CC7" w:rsidRDefault="00002737" w:rsidP="00124E37">
      <w:pPr>
        <w:pStyle w:val="ActHead5"/>
      </w:pPr>
      <w:bookmarkStart w:id="184" w:name="_Toc63852356"/>
      <w:r w:rsidRPr="00010CC7">
        <w:rPr>
          <w:rStyle w:val="CharSectno"/>
        </w:rPr>
        <w:t>101.100</w:t>
      </w:r>
      <w:r w:rsidR="00271AE7" w:rsidRPr="00010CC7">
        <w:t xml:space="preserve">  </w:t>
      </w:r>
      <w:r w:rsidRPr="00010CC7">
        <w:t>Applicability of this Subpart</w:t>
      </w:r>
      <w:bookmarkEnd w:id="184"/>
    </w:p>
    <w:p w14:paraId="3E10C461"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applies to the operation of tethered balloons and kites.</w:t>
      </w:r>
    </w:p>
    <w:p w14:paraId="244A8DDD" w14:textId="77777777" w:rsidR="00002737" w:rsidRPr="00010CC7" w:rsidRDefault="00271AE7" w:rsidP="00124E37">
      <w:pPr>
        <w:pStyle w:val="notetext"/>
      </w:pPr>
      <w:r w:rsidRPr="00010CC7">
        <w:t>Note:</w:t>
      </w:r>
      <w:r w:rsidRPr="00010CC7">
        <w:tab/>
      </w:r>
      <w:r w:rsidR="00002737" w:rsidRPr="00010CC7">
        <w:t xml:space="preserve">This </w:t>
      </w:r>
      <w:r w:rsidRPr="00010CC7">
        <w:t>Subpart</w:t>
      </w:r>
      <w:r w:rsidR="009F4E1B" w:rsidRPr="00010CC7">
        <w:t xml:space="preserve"> </w:t>
      </w:r>
      <w:r w:rsidR="00002737" w:rsidRPr="00010CC7">
        <w:t>does not apply to:</w:t>
      </w:r>
    </w:p>
    <w:p w14:paraId="5B311BD8" w14:textId="77777777" w:rsidR="00002737" w:rsidRPr="00010CC7" w:rsidRDefault="00002737" w:rsidP="00124E37">
      <w:pPr>
        <w:pStyle w:val="notepara"/>
      </w:pPr>
      <w:r w:rsidRPr="00010CC7">
        <w:t>(a)</w:t>
      </w:r>
      <w:r w:rsidRPr="00010CC7">
        <w:tab/>
        <w:t>the shielded operation (that is, operation within 100 metres of a structure and not above the top of the structure) of a small balloon; or</w:t>
      </w:r>
    </w:p>
    <w:p w14:paraId="06060F07" w14:textId="77777777" w:rsidR="00002737" w:rsidRPr="00010CC7" w:rsidRDefault="00002737" w:rsidP="00124E37">
      <w:pPr>
        <w:pStyle w:val="notepara"/>
      </w:pPr>
      <w:r w:rsidRPr="00010CC7">
        <w:t>(b)</w:t>
      </w:r>
      <w:r w:rsidRPr="00010CC7">
        <w:tab/>
        <w:t>the operation of an unmanned tethered balloon or kite below 400 feet AGL.</w:t>
      </w:r>
    </w:p>
    <w:p w14:paraId="317B460D" w14:textId="014429CD" w:rsidR="00002737" w:rsidRPr="00010CC7" w:rsidRDefault="001764CE" w:rsidP="00124E37">
      <w:pPr>
        <w:pStyle w:val="notetext"/>
      </w:pPr>
      <w:r w:rsidRPr="00010CC7">
        <w:tab/>
      </w:r>
      <w:r w:rsidR="00002737" w:rsidRPr="00010CC7">
        <w:t>See subregulation</w:t>
      </w:r>
      <w:r w:rsidR="00F31D7C" w:rsidRPr="00010CC7">
        <w:t> </w:t>
      </w:r>
      <w:r w:rsidR="00002737" w:rsidRPr="00010CC7">
        <w:t>101.</w:t>
      </w:r>
      <w:r w:rsidR="00002737" w:rsidRPr="00010CC7">
        <w:rPr>
          <w:noProof/>
        </w:rPr>
        <w:t>005</w:t>
      </w:r>
      <w:r w:rsidR="00002737" w:rsidRPr="00010CC7">
        <w:t>(3).</w:t>
      </w:r>
    </w:p>
    <w:p w14:paraId="613B37A3" w14:textId="77777777" w:rsidR="00002737" w:rsidRPr="00010CC7" w:rsidRDefault="00002737" w:rsidP="00124E37">
      <w:pPr>
        <w:pStyle w:val="ActHead5"/>
      </w:pPr>
      <w:bookmarkStart w:id="185" w:name="_Toc63852357"/>
      <w:r w:rsidRPr="00010CC7">
        <w:rPr>
          <w:rStyle w:val="CharSectno"/>
        </w:rPr>
        <w:t>101.105</w:t>
      </w:r>
      <w:r w:rsidR="00271AE7" w:rsidRPr="00010CC7">
        <w:t xml:space="preserve">  </w:t>
      </w:r>
      <w:r w:rsidRPr="00010CC7">
        <w:t>Definitions for Subpart</w:t>
      </w:r>
      <w:bookmarkEnd w:id="185"/>
    </w:p>
    <w:p w14:paraId="37D25D07" w14:textId="77777777" w:rsidR="00002737" w:rsidRPr="00010CC7" w:rsidRDefault="00002737" w:rsidP="00124E37">
      <w:pPr>
        <w:pStyle w:val="subsection"/>
      </w:pPr>
      <w:r w:rsidRPr="00010CC7">
        <w:tab/>
        <w:t>(1)</w:t>
      </w:r>
      <w:r w:rsidRPr="00010CC7">
        <w:tab/>
        <w:t>In this Subpart:</w:t>
      </w:r>
    </w:p>
    <w:p w14:paraId="1C47B634" w14:textId="77777777" w:rsidR="00002737" w:rsidRPr="00010CC7" w:rsidRDefault="00002737" w:rsidP="00124E37">
      <w:pPr>
        <w:pStyle w:val="Definition"/>
      </w:pPr>
      <w:r w:rsidRPr="00010CC7">
        <w:rPr>
          <w:b/>
          <w:i/>
        </w:rPr>
        <w:t>tethered balloon</w:t>
      </w:r>
      <w:r w:rsidRPr="00010CC7">
        <w:t xml:space="preserve"> means a balloon that is attached to the ground, or an object on the ground, by a cable.</w:t>
      </w:r>
    </w:p>
    <w:p w14:paraId="0625A882" w14:textId="5AC3FB78" w:rsidR="00002737" w:rsidRPr="00010CC7" w:rsidRDefault="00002737" w:rsidP="00124E37">
      <w:pPr>
        <w:pStyle w:val="subsection"/>
      </w:pPr>
      <w:r w:rsidRPr="00010CC7">
        <w:tab/>
        <w:t>(2)</w:t>
      </w:r>
      <w:r w:rsidRPr="00010CC7">
        <w:tab/>
        <w:t xml:space="preserve">For this Subpart, the height of a tethered balloon is taken to be the height above ground </w:t>
      </w:r>
      <w:r w:rsidR="006674F7" w:rsidRPr="00010CC7">
        <w:t xml:space="preserve">or water </w:t>
      </w:r>
      <w:r w:rsidRPr="00010CC7">
        <w:t>level of the topmost part of its envelope.</w:t>
      </w:r>
    </w:p>
    <w:p w14:paraId="6DBE3EDE" w14:textId="77777777" w:rsidR="00002737" w:rsidRPr="00010CC7" w:rsidRDefault="00002737" w:rsidP="00124E37">
      <w:pPr>
        <w:pStyle w:val="ActHead5"/>
      </w:pPr>
      <w:bookmarkStart w:id="186" w:name="_Toc63852358"/>
      <w:r w:rsidRPr="00010CC7">
        <w:rPr>
          <w:rStyle w:val="CharSectno"/>
        </w:rPr>
        <w:t>101.110</w:t>
      </w:r>
      <w:r w:rsidR="00271AE7" w:rsidRPr="00010CC7">
        <w:t xml:space="preserve">  </w:t>
      </w:r>
      <w:r w:rsidRPr="00010CC7">
        <w:t>Tethered balloons and kites that may be operated outside approved areas</w:t>
      </w:r>
      <w:bookmarkEnd w:id="186"/>
    </w:p>
    <w:p w14:paraId="367EBAF8" w14:textId="55CFF2DC" w:rsidR="00002737" w:rsidRPr="00010CC7" w:rsidRDefault="00002737" w:rsidP="00124E37">
      <w:pPr>
        <w:pStyle w:val="subsection"/>
      </w:pPr>
      <w:r w:rsidRPr="00010CC7">
        <w:tab/>
        <w:t>(1)</w:t>
      </w:r>
      <w:r w:rsidRPr="00010CC7">
        <w:tab/>
        <w:t>A person may operate a tethered balloon or a kite above 400 feet AGL outside an area approved under regulation</w:t>
      </w:r>
      <w:r w:rsidR="00F31D7C" w:rsidRPr="00010CC7">
        <w:t> </w:t>
      </w:r>
      <w:r w:rsidRPr="00010CC7">
        <w:t>101.</w:t>
      </w:r>
      <w:r w:rsidRPr="00010CC7">
        <w:rPr>
          <w:noProof/>
        </w:rPr>
        <w:t>030</w:t>
      </w:r>
      <w:r w:rsidRPr="00010CC7">
        <w:t xml:space="preserve"> as an area for the operation of unmanned balloons or kite</w:t>
      </w:r>
      <w:r w:rsidR="009F4E1B" w:rsidRPr="00010CC7">
        <w:t>s (</w:t>
      </w:r>
      <w:r w:rsidRPr="00010CC7">
        <w:t>as the case requires) only if:</w:t>
      </w:r>
    </w:p>
    <w:p w14:paraId="36D77A5C" w14:textId="77777777" w:rsidR="00002737" w:rsidRPr="00010CC7" w:rsidRDefault="00002737" w:rsidP="00124E37">
      <w:pPr>
        <w:pStyle w:val="paragraph"/>
      </w:pPr>
      <w:r w:rsidRPr="00010CC7">
        <w:tab/>
        <w:t>(a)</w:t>
      </w:r>
      <w:r w:rsidRPr="00010CC7">
        <w:tab/>
        <w:t>the mass of the balloon or kite is no more than 15</w:t>
      </w:r>
      <w:r w:rsidR="009F4E1B" w:rsidRPr="00010CC7">
        <w:t xml:space="preserve"> </w:t>
      </w:r>
      <w:r w:rsidRPr="00010CC7">
        <w:t>kilograms; and</w:t>
      </w:r>
    </w:p>
    <w:p w14:paraId="037DF318" w14:textId="77777777" w:rsidR="00002737" w:rsidRPr="00010CC7" w:rsidRDefault="00002737" w:rsidP="00124E37">
      <w:pPr>
        <w:pStyle w:val="paragraph"/>
      </w:pPr>
      <w:r w:rsidRPr="00010CC7">
        <w:tab/>
        <w:t>(b)</w:t>
      </w:r>
      <w:r w:rsidRPr="00010CC7">
        <w:tab/>
        <w:t>the horizontal visibility at the time is at least 5</w:t>
      </w:r>
      <w:r w:rsidR="009F4E1B" w:rsidRPr="00010CC7">
        <w:t xml:space="preserve"> </w:t>
      </w:r>
      <w:r w:rsidRPr="00010CC7">
        <w:t>kilometres; and</w:t>
      </w:r>
    </w:p>
    <w:p w14:paraId="11E380C4" w14:textId="77777777" w:rsidR="00002737" w:rsidRPr="00010CC7" w:rsidRDefault="00002737" w:rsidP="00124E37">
      <w:pPr>
        <w:pStyle w:val="paragraph"/>
      </w:pPr>
      <w:r w:rsidRPr="00010CC7">
        <w:tab/>
        <w:t>(c)</w:t>
      </w:r>
      <w:r w:rsidRPr="00010CC7">
        <w:tab/>
        <w:t>the person gives to CASA the information required by table 101.</w:t>
      </w:r>
      <w:r w:rsidRPr="00010CC7">
        <w:rPr>
          <w:noProof/>
        </w:rPr>
        <w:t>110</w:t>
      </w:r>
      <w:r w:rsidRPr="00010CC7">
        <w:t xml:space="preserve"> about the proposed operation at least 1</w:t>
      </w:r>
      <w:r w:rsidR="009F4E1B" w:rsidRPr="00010CC7">
        <w:t xml:space="preserve"> </w:t>
      </w:r>
      <w:r w:rsidRPr="00010CC7">
        <w:t>working day before it is due to start.</w:t>
      </w:r>
    </w:p>
    <w:p w14:paraId="5FCF96A6" w14:textId="77777777" w:rsidR="00002737" w:rsidRPr="00010CC7" w:rsidRDefault="00271AE7" w:rsidP="00124E37">
      <w:pPr>
        <w:pStyle w:val="Penalty"/>
      </w:pPr>
      <w:r w:rsidRPr="00010CC7">
        <w:t>Penalty:</w:t>
      </w:r>
      <w:r w:rsidRPr="00010CC7">
        <w:tab/>
      </w:r>
      <w:r w:rsidR="00002737" w:rsidRPr="00010CC7">
        <w:t>10 penalty units.</w:t>
      </w:r>
    </w:p>
    <w:p w14:paraId="39D34807" w14:textId="77777777" w:rsidR="00002737" w:rsidRPr="00010CC7" w:rsidRDefault="00271AE7" w:rsidP="00124E37">
      <w:pPr>
        <w:pStyle w:val="notetext"/>
      </w:pPr>
      <w:r w:rsidRPr="00010CC7">
        <w:t>Note 1:</w:t>
      </w:r>
      <w:r w:rsidRPr="00010CC7">
        <w:tab/>
      </w:r>
      <w:r w:rsidR="00002737" w:rsidRPr="00010CC7">
        <w:t>A person can comply with this requirement by telling:</w:t>
      </w:r>
    </w:p>
    <w:p w14:paraId="797F19B1" w14:textId="77777777" w:rsidR="00002737" w:rsidRPr="00010CC7" w:rsidRDefault="00002737" w:rsidP="00124E37">
      <w:pPr>
        <w:pStyle w:val="notepara"/>
      </w:pPr>
      <w:r w:rsidRPr="00010CC7">
        <w:t>(a)</w:t>
      </w:r>
      <w:r w:rsidRPr="00010CC7">
        <w:tab/>
        <w:t>if the person is an approved aviation administration organisation</w:t>
      </w:r>
      <w:r w:rsidR="00271AE7" w:rsidRPr="00010CC7">
        <w:t>—</w:t>
      </w:r>
      <w:r w:rsidRPr="00010CC7">
        <w:t>the Australian NOTAM Office; or</w:t>
      </w:r>
    </w:p>
    <w:p w14:paraId="1C09A3BF" w14:textId="77777777" w:rsidR="00002737" w:rsidRPr="00010CC7" w:rsidRDefault="00002737" w:rsidP="00124E37">
      <w:pPr>
        <w:pStyle w:val="notepara"/>
      </w:pPr>
      <w:r w:rsidRPr="00010CC7">
        <w:t>(b)</w:t>
      </w:r>
      <w:r w:rsidRPr="00010CC7">
        <w:tab/>
        <w:t>the appropriate approved aviation administration organisation.</w:t>
      </w:r>
    </w:p>
    <w:p w14:paraId="38DBA763" w14:textId="3E57ABDF" w:rsidR="00002737" w:rsidRPr="00010CC7" w:rsidRDefault="001764CE" w:rsidP="00124E37">
      <w:pPr>
        <w:pStyle w:val="notetext"/>
      </w:pPr>
      <w:r w:rsidRPr="00010CC7">
        <w:tab/>
      </w:r>
      <w:r w:rsidR="00002737" w:rsidRPr="00010CC7">
        <w:t>See regulation</w:t>
      </w:r>
      <w:r w:rsidR="00F31D7C" w:rsidRPr="00010CC7">
        <w:t> </w:t>
      </w:r>
      <w:r w:rsidR="00002737" w:rsidRPr="00010CC7">
        <w:t>101.</w:t>
      </w:r>
      <w:r w:rsidR="00002737" w:rsidRPr="00010CC7">
        <w:rPr>
          <w:noProof/>
        </w:rPr>
        <w:t>035</w:t>
      </w:r>
      <w:r w:rsidR="00002737" w:rsidRPr="00010CC7">
        <w:t>.</w:t>
      </w:r>
    </w:p>
    <w:p w14:paraId="5DB14200" w14:textId="16DB59E4" w:rsidR="00002737" w:rsidRPr="00010CC7" w:rsidRDefault="00271AE7" w:rsidP="00124E37">
      <w:pPr>
        <w:pStyle w:val="notetext"/>
      </w:pPr>
      <w:r w:rsidRPr="00010CC7">
        <w:t>Note 2:</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743DED50" w14:textId="768BDE3A"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06C604CF" w14:textId="3D48633F"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75B33E81" w14:textId="77777777" w:rsidR="00002737" w:rsidRPr="00010CC7" w:rsidRDefault="00002737" w:rsidP="00124E37">
      <w:pPr>
        <w:pStyle w:val="subsection"/>
      </w:pPr>
      <w:r w:rsidRPr="00010CC7">
        <w:tab/>
        <w:t>(2)</w:t>
      </w:r>
      <w:r w:rsidRPr="00010CC7">
        <w:tab/>
        <w:t>If more than 1 tethered balloon or kite is to be operated at a time, such a requirement is a requirement to give the information about each such balloon or kite.</w:t>
      </w:r>
    </w:p>
    <w:p w14:paraId="4BE4C126" w14:textId="77777777" w:rsidR="00795A3C" w:rsidRPr="00010CC7" w:rsidRDefault="00795A3C" w:rsidP="00124E37">
      <w:pPr>
        <w:pStyle w:val="Tabletext"/>
      </w:pPr>
    </w:p>
    <w:tbl>
      <w:tblPr>
        <w:tblW w:w="5000" w:type="pct"/>
        <w:tblLook w:val="0000" w:firstRow="0" w:lastRow="0" w:firstColumn="0" w:lastColumn="0" w:noHBand="0" w:noVBand="0"/>
      </w:tblPr>
      <w:tblGrid>
        <w:gridCol w:w="1389"/>
        <w:gridCol w:w="7140"/>
      </w:tblGrid>
      <w:tr w:rsidR="00795A3C" w:rsidRPr="00010CC7" w14:paraId="2AA7E796" w14:textId="77777777" w:rsidTr="006D5245">
        <w:trPr>
          <w:cantSplit/>
          <w:tblHeader/>
        </w:trPr>
        <w:tc>
          <w:tcPr>
            <w:tcW w:w="5000" w:type="pct"/>
            <w:gridSpan w:val="2"/>
            <w:tcBorders>
              <w:top w:val="single" w:sz="12" w:space="0" w:color="auto"/>
              <w:bottom w:val="single" w:sz="4" w:space="0" w:color="auto"/>
            </w:tcBorders>
          </w:tcPr>
          <w:p w14:paraId="21D2AF9D" w14:textId="77777777" w:rsidR="00795A3C" w:rsidRPr="00010CC7" w:rsidRDefault="00795A3C" w:rsidP="00124E37">
            <w:pPr>
              <w:pStyle w:val="TableHeading"/>
            </w:pPr>
            <w:r w:rsidRPr="00010CC7">
              <w:t>Table 101.</w:t>
            </w:r>
            <w:r w:rsidRPr="00010CC7">
              <w:rPr>
                <w:noProof/>
              </w:rPr>
              <w:t>110</w:t>
            </w:r>
            <w:r w:rsidRPr="00010CC7">
              <w:tab/>
              <w:t>Details of operation of tethered balloon or kite to be given to CASA</w:t>
            </w:r>
          </w:p>
        </w:tc>
      </w:tr>
      <w:tr w:rsidR="00795A3C" w:rsidRPr="00010CC7" w14:paraId="46B89DB9" w14:textId="77777777" w:rsidTr="006D5245">
        <w:trPr>
          <w:tblHeader/>
        </w:trPr>
        <w:tc>
          <w:tcPr>
            <w:tcW w:w="814" w:type="pct"/>
            <w:tcBorders>
              <w:top w:val="single" w:sz="4" w:space="0" w:color="auto"/>
              <w:bottom w:val="single" w:sz="12" w:space="0" w:color="auto"/>
            </w:tcBorders>
          </w:tcPr>
          <w:p w14:paraId="066C3F43" w14:textId="77777777" w:rsidR="00795A3C" w:rsidRPr="00010CC7" w:rsidRDefault="00795A3C" w:rsidP="00124E37">
            <w:pPr>
              <w:pStyle w:val="TableHeading"/>
            </w:pPr>
            <w:r w:rsidRPr="00010CC7">
              <w:t>Item</w:t>
            </w:r>
          </w:p>
        </w:tc>
        <w:tc>
          <w:tcPr>
            <w:tcW w:w="4186" w:type="pct"/>
            <w:tcBorders>
              <w:top w:val="single" w:sz="4" w:space="0" w:color="auto"/>
              <w:bottom w:val="single" w:sz="12" w:space="0" w:color="auto"/>
            </w:tcBorders>
          </w:tcPr>
          <w:p w14:paraId="01C391AF" w14:textId="77777777" w:rsidR="00795A3C" w:rsidRPr="00010CC7" w:rsidRDefault="00795A3C" w:rsidP="00124E37">
            <w:pPr>
              <w:pStyle w:val="TableHeading"/>
            </w:pPr>
            <w:r w:rsidRPr="00010CC7">
              <w:t>Information to be provided</w:t>
            </w:r>
          </w:p>
        </w:tc>
      </w:tr>
      <w:tr w:rsidR="00795A3C" w:rsidRPr="00010CC7" w14:paraId="29E73817" w14:textId="77777777" w:rsidTr="006D5245">
        <w:tc>
          <w:tcPr>
            <w:tcW w:w="814" w:type="pct"/>
            <w:tcBorders>
              <w:top w:val="single" w:sz="12" w:space="0" w:color="auto"/>
              <w:bottom w:val="single" w:sz="4" w:space="0" w:color="auto"/>
            </w:tcBorders>
          </w:tcPr>
          <w:p w14:paraId="33879010" w14:textId="77777777" w:rsidR="00795A3C" w:rsidRPr="00010CC7" w:rsidRDefault="00795A3C" w:rsidP="00124E37">
            <w:pPr>
              <w:pStyle w:val="Tabletext"/>
            </w:pPr>
            <w:r w:rsidRPr="00010CC7">
              <w:t>1</w:t>
            </w:r>
          </w:p>
        </w:tc>
        <w:tc>
          <w:tcPr>
            <w:tcW w:w="4186" w:type="pct"/>
            <w:tcBorders>
              <w:top w:val="single" w:sz="12" w:space="0" w:color="auto"/>
              <w:bottom w:val="single" w:sz="4" w:space="0" w:color="auto"/>
            </w:tcBorders>
          </w:tcPr>
          <w:p w14:paraId="72AE75B9" w14:textId="6B3183AF" w:rsidR="00795A3C" w:rsidRPr="00010CC7" w:rsidRDefault="00795A3C">
            <w:pPr>
              <w:pStyle w:val="Tabletext"/>
            </w:pPr>
            <w:r w:rsidRPr="00010CC7">
              <w:t xml:space="preserve">The name, </w:t>
            </w:r>
            <w:r w:rsidR="00EF08FB" w:rsidRPr="00010CC7">
              <w:t>address, email address</w:t>
            </w:r>
            <w:r w:rsidRPr="00010CC7">
              <w:t xml:space="preserve"> and telephone number of the person who will operate the balloon or kite (or, if several people will be involved, the name, </w:t>
            </w:r>
            <w:r w:rsidR="00EF08FB" w:rsidRPr="00010CC7">
              <w:t>address, email address</w:t>
            </w:r>
            <w:r w:rsidRPr="00010CC7">
              <w:t xml:space="preserve"> and telephone number of the person who will coordinate the operation)</w:t>
            </w:r>
          </w:p>
        </w:tc>
      </w:tr>
      <w:tr w:rsidR="00795A3C" w:rsidRPr="00010CC7" w14:paraId="77A0B15D" w14:textId="77777777" w:rsidTr="006D5245">
        <w:tc>
          <w:tcPr>
            <w:tcW w:w="814" w:type="pct"/>
            <w:tcBorders>
              <w:top w:val="single" w:sz="4" w:space="0" w:color="auto"/>
              <w:bottom w:val="single" w:sz="4" w:space="0" w:color="auto"/>
            </w:tcBorders>
          </w:tcPr>
          <w:p w14:paraId="265F83D4" w14:textId="77777777" w:rsidR="00795A3C" w:rsidRPr="00010CC7" w:rsidRDefault="00795A3C" w:rsidP="00124E37">
            <w:pPr>
              <w:pStyle w:val="Tabletext"/>
            </w:pPr>
            <w:r w:rsidRPr="00010CC7">
              <w:t>2</w:t>
            </w:r>
          </w:p>
        </w:tc>
        <w:tc>
          <w:tcPr>
            <w:tcW w:w="4186" w:type="pct"/>
            <w:tcBorders>
              <w:top w:val="single" w:sz="4" w:space="0" w:color="auto"/>
              <w:bottom w:val="single" w:sz="4" w:space="0" w:color="auto"/>
            </w:tcBorders>
          </w:tcPr>
          <w:p w14:paraId="39511BB5" w14:textId="77777777" w:rsidR="00795A3C" w:rsidRPr="00010CC7" w:rsidRDefault="00795A3C" w:rsidP="00124E37">
            <w:pPr>
              <w:pStyle w:val="Tabletext"/>
            </w:pPr>
            <w:r w:rsidRPr="00010CC7">
              <w:t>The date and time the operation is to begin, and how long it is to last</w:t>
            </w:r>
          </w:p>
        </w:tc>
      </w:tr>
      <w:tr w:rsidR="00795A3C" w:rsidRPr="00010CC7" w14:paraId="3FE6C7B6" w14:textId="77777777" w:rsidTr="006D5245">
        <w:tc>
          <w:tcPr>
            <w:tcW w:w="814" w:type="pct"/>
            <w:tcBorders>
              <w:top w:val="single" w:sz="4" w:space="0" w:color="auto"/>
              <w:bottom w:val="single" w:sz="4" w:space="0" w:color="auto"/>
            </w:tcBorders>
          </w:tcPr>
          <w:p w14:paraId="6AC128FB" w14:textId="77777777" w:rsidR="00795A3C" w:rsidRPr="00010CC7" w:rsidRDefault="00795A3C" w:rsidP="00124E37">
            <w:pPr>
              <w:pStyle w:val="Tabletext"/>
            </w:pPr>
            <w:r w:rsidRPr="00010CC7">
              <w:t>3</w:t>
            </w:r>
          </w:p>
        </w:tc>
        <w:tc>
          <w:tcPr>
            <w:tcW w:w="4186" w:type="pct"/>
            <w:tcBorders>
              <w:top w:val="single" w:sz="4" w:space="0" w:color="auto"/>
              <w:bottom w:val="single" w:sz="4" w:space="0" w:color="auto"/>
            </w:tcBorders>
          </w:tcPr>
          <w:p w14:paraId="0F4E0A1E" w14:textId="77777777" w:rsidR="00795A3C" w:rsidRPr="00010CC7" w:rsidRDefault="00795A3C" w:rsidP="00124E37">
            <w:pPr>
              <w:pStyle w:val="Tabletext"/>
            </w:pPr>
            <w:r w:rsidRPr="00010CC7">
              <w:t>Where it is to be carried out</w:t>
            </w:r>
          </w:p>
        </w:tc>
      </w:tr>
      <w:tr w:rsidR="00795A3C" w:rsidRPr="00010CC7" w14:paraId="49596F35" w14:textId="77777777" w:rsidTr="006D5245">
        <w:tc>
          <w:tcPr>
            <w:tcW w:w="814" w:type="pct"/>
            <w:tcBorders>
              <w:top w:val="single" w:sz="4" w:space="0" w:color="auto"/>
              <w:bottom w:val="single" w:sz="4" w:space="0" w:color="auto"/>
            </w:tcBorders>
          </w:tcPr>
          <w:p w14:paraId="13886E68" w14:textId="77777777" w:rsidR="00795A3C" w:rsidRPr="00010CC7" w:rsidRDefault="00795A3C" w:rsidP="00124E37">
            <w:pPr>
              <w:pStyle w:val="Tabletext"/>
            </w:pPr>
            <w:r w:rsidRPr="00010CC7">
              <w:t>4</w:t>
            </w:r>
          </w:p>
        </w:tc>
        <w:tc>
          <w:tcPr>
            <w:tcW w:w="4186" w:type="pct"/>
            <w:tcBorders>
              <w:top w:val="single" w:sz="4" w:space="0" w:color="auto"/>
              <w:bottom w:val="single" w:sz="4" w:space="0" w:color="auto"/>
            </w:tcBorders>
          </w:tcPr>
          <w:p w14:paraId="740044B9" w14:textId="77777777" w:rsidR="00795A3C" w:rsidRPr="00010CC7" w:rsidRDefault="00795A3C" w:rsidP="00124E37">
            <w:pPr>
              <w:pStyle w:val="Tabletext"/>
            </w:pPr>
            <w:r w:rsidRPr="00010CC7">
              <w:t>A brief description of the balloon or kite, including its predominant colour</w:t>
            </w:r>
          </w:p>
        </w:tc>
      </w:tr>
      <w:tr w:rsidR="00795A3C" w:rsidRPr="00010CC7" w14:paraId="795F5568" w14:textId="77777777" w:rsidTr="006D5245">
        <w:tc>
          <w:tcPr>
            <w:tcW w:w="814" w:type="pct"/>
            <w:tcBorders>
              <w:top w:val="single" w:sz="4" w:space="0" w:color="auto"/>
              <w:bottom w:val="single" w:sz="4" w:space="0" w:color="auto"/>
            </w:tcBorders>
          </w:tcPr>
          <w:p w14:paraId="070C23CB" w14:textId="77777777" w:rsidR="00795A3C" w:rsidRPr="00010CC7" w:rsidRDefault="00795A3C" w:rsidP="00124E37">
            <w:pPr>
              <w:pStyle w:val="Tabletext"/>
            </w:pPr>
            <w:r w:rsidRPr="00010CC7">
              <w:t>5</w:t>
            </w:r>
          </w:p>
        </w:tc>
        <w:tc>
          <w:tcPr>
            <w:tcW w:w="4186" w:type="pct"/>
            <w:tcBorders>
              <w:top w:val="single" w:sz="4" w:space="0" w:color="auto"/>
              <w:bottom w:val="single" w:sz="4" w:space="0" w:color="auto"/>
            </w:tcBorders>
          </w:tcPr>
          <w:p w14:paraId="77C5C68F" w14:textId="77777777" w:rsidR="00795A3C" w:rsidRPr="00010CC7" w:rsidRDefault="00795A3C" w:rsidP="00124E37">
            <w:pPr>
              <w:pStyle w:val="Tabletext"/>
            </w:pPr>
            <w:r w:rsidRPr="00010CC7">
              <w:t>The height to which it is to be operated</w:t>
            </w:r>
          </w:p>
        </w:tc>
      </w:tr>
      <w:tr w:rsidR="00795A3C" w:rsidRPr="00010CC7" w14:paraId="42A297E0" w14:textId="77777777" w:rsidTr="006D5245">
        <w:tc>
          <w:tcPr>
            <w:tcW w:w="814" w:type="pct"/>
            <w:tcBorders>
              <w:top w:val="single" w:sz="4" w:space="0" w:color="auto"/>
              <w:bottom w:val="single" w:sz="4" w:space="0" w:color="auto"/>
            </w:tcBorders>
          </w:tcPr>
          <w:p w14:paraId="595C618E" w14:textId="77777777" w:rsidR="00795A3C" w:rsidRPr="00010CC7" w:rsidRDefault="00795A3C" w:rsidP="00124E37">
            <w:pPr>
              <w:pStyle w:val="Tabletext"/>
            </w:pPr>
            <w:r w:rsidRPr="00010CC7">
              <w:t>6</w:t>
            </w:r>
          </w:p>
        </w:tc>
        <w:tc>
          <w:tcPr>
            <w:tcW w:w="4186" w:type="pct"/>
            <w:tcBorders>
              <w:top w:val="single" w:sz="4" w:space="0" w:color="auto"/>
              <w:bottom w:val="single" w:sz="4" w:space="0" w:color="auto"/>
            </w:tcBorders>
          </w:tcPr>
          <w:p w14:paraId="48175848" w14:textId="77777777" w:rsidR="00795A3C" w:rsidRPr="00010CC7" w:rsidRDefault="00795A3C" w:rsidP="00124E37">
            <w:pPr>
              <w:pStyle w:val="Tabletext"/>
            </w:pPr>
            <w:r w:rsidRPr="00010CC7">
              <w:t>Its mass</w:t>
            </w:r>
          </w:p>
        </w:tc>
      </w:tr>
      <w:tr w:rsidR="00795A3C" w:rsidRPr="00010CC7" w14:paraId="7F01446D" w14:textId="77777777" w:rsidTr="006D5245">
        <w:tc>
          <w:tcPr>
            <w:tcW w:w="814" w:type="pct"/>
            <w:tcBorders>
              <w:top w:val="single" w:sz="4" w:space="0" w:color="auto"/>
              <w:bottom w:val="single" w:sz="12" w:space="0" w:color="auto"/>
            </w:tcBorders>
          </w:tcPr>
          <w:p w14:paraId="72A93E6B" w14:textId="77777777" w:rsidR="00795A3C" w:rsidRPr="00010CC7" w:rsidRDefault="00795A3C" w:rsidP="00124E37">
            <w:pPr>
              <w:pStyle w:val="Tabletext"/>
            </w:pPr>
            <w:r w:rsidRPr="00010CC7">
              <w:t>7</w:t>
            </w:r>
          </w:p>
        </w:tc>
        <w:tc>
          <w:tcPr>
            <w:tcW w:w="4186" w:type="pct"/>
            <w:tcBorders>
              <w:top w:val="single" w:sz="4" w:space="0" w:color="auto"/>
              <w:bottom w:val="single" w:sz="12" w:space="0" w:color="auto"/>
            </w:tcBorders>
          </w:tcPr>
          <w:p w14:paraId="61CC8B1A" w14:textId="77777777" w:rsidR="00795A3C" w:rsidRPr="00010CC7" w:rsidRDefault="00795A3C" w:rsidP="00124E37">
            <w:pPr>
              <w:pStyle w:val="Tabletext"/>
            </w:pPr>
            <w:r w:rsidRPr="00010CC7">
              <w:t>If more than 1 tethered balloon or kite is to be operated at a time, how many tethered balloons or kites are to be operated at the time</w:t>
            </w:r>
          </w:p>
        </w:tc>
      </w:tr>
    </w:tbl>
    <w:p w14:paraId="5E0575ED" w14:textId="5EE3BE5A" w:rsidR="00002737" w:rsidRPr="00010CC7" w:rsidRDefault="00002737" w:rsidP="00124E37">
      <w:pPr>
        <w:pStyle w:val="ActHead5"/>
      </w:pPr>
      <w:bookmarkStart w:id="187" w:name="_Toc63852359"/>
      <w:r w:rsidRPr="00010CC7">
        <w:rPr>
          <w:rStyle w:val="CharSectno"/>
        </w:rPr>
        <w:t>101.115</w:t>
      </w:r>
      <w:r w:rsidR="00271AE7" w:rsidRPr="00010CC7">
        <w:t xml:space="preserve">  </w:t>
      </w:r>
      <w:r w:rsidRPr="00010CC7">
        <w:t>Mooring</w:t>
      </w:r>
      <w:r w:rsidR="00010CC7">
        <w:noBreakHyphen/>
      </w:r>
      <w:r w:rsidRPr="00010CC7">
        <w:t>line marking</w:t>
      </w:r>
      <w:bookmarkEnd w:id="187"/>
    </w:p>
    <w:p w14:paraId="1289DFC4" w14:textId="77777777" w:rsidR="00002737" w:rsidRPr="00010CC7" w:rsidRDefault="00002737" w:rsidP="00124E37">
      <w:pPr>
        <w:pStyle w:val="subsection"/>
      </w:pPr>
      <w:r w:rsidRPr="00010CC7">
        <w:tab/>
        <w:t>(1)</w:t>
      </w:r>
      <w:r w:rsidRPr="00010CC7">
        <w:tab/>
        <w:t>A person may operate a tethered balloon only if:</w:t>
      </w:r>
    </w:p>
    <w:p w14:paraId="4E5A0D70" w14:textId="1E592909" w:rsidR="00002737" w:rsidRPr="00010CC7" w:rsidRDefault="00002737" w:rsidP="00124E37">
      <w:pPr>
        <w:pStyle w:val="paragraph"/>
      </w:pPr>
      <w:r w:rsidRPr="00010CC7">
        <w:tab/>
        <w:t>(a)</w:t>
      </w:r>
      <w:r w:rsidRPr="00010CC7">
        <w:tab/>
        <w:t xml:space="preserve">each mooring line has coloured streamers attached at intervals of no more than 15 metres along it, with the first streamer no more than 150 feet </w:t>
      </w:r>
      <w:r w:rsidR="006674F7" w:rsidRPr="00010CC7">
        <w:t>AGL</w:t>
      </w:r>
      <w:r w:rsidRPr="00010CC7">
        <w:t>; and</w:t>
      </w:r>
    </w:p>
    <w:p w14:paraId="6FC2541B" w14:textId="77777777" w:rsidR="00002737" w:rsidRPr="00010CC7" w:rsidRDefault="00002737" w:rsidP="00124E37">
      <w:pPr>
        <w:pStyle w:val="paragraph"/>
      </w:pPr>
      <w:r w:rsidRPr="00010CC7">
        <w:tab/>
        <w:t>(b)</w:t>
      </w:r>
      <w:r w:rsidRPr="00010CC7">
        <w:tab/>
        <w:t>the streamers would be visible in normal daylight for at least 1.5 kilometres.</w:t>
      </w:r>
    </w:p>
    <w:p w14:paraId="0D218886" w14:textId="77777777" w:rsidR="00002737" w:rsidRPr="00010CC7" w:rsidRDefault="00271AE7" w:rsidP="00124E37">
      <w:pPr>
        <w:pStyle w:val="Penalty"/>
      </w:pPr>
      <w:r w:rsidRPr="00010CC7">
        <w:t>Penalty:</w:t>
      </w:r>
      <w:r w:rsidRPr="00010CC7">
        <w:tab/>
      </w:r>
      <w:r w:rsidR="00002737" w:rsidRPr="00010CC7">
        <w:t>10 penalty units.</w:t>
      </w:r>
    </w:p>
    <w:p w14:paraId="5A7F21C5" w14:textId="21271EED"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5A3F5908" w14:textId="2AFCA755"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4B477946" w14:textId="77777777" w:rsidR="00002737" w:rsidRPr="00010CC7" w:rsidRDefault="00002737" w:rsidP="00124E37">
      <w:pPr>
        <w:pStyle w:val="ActHead5"/>
      </w:pPr>
      <w:bookmarkStart w:id="188" w:name="_Toc63852360"/>
      <w:r w:rsidRPr="00010CC7">
        <w:rPr>
          <w:rStyle w:val="CharSectno"/>
        </w:rPr>
        <w:t>101.120</w:t>
      </w:r>
      <w:r w:rsidR="00271AE7" w:rsidRPr="00010CC7">
        <w:t xml:space="preserve">  </w:t>
      </w:r>
      <w:r w:rsidRPr="00010CC7">
        <w:t>Operation of tethered balloon or kite under cloud</w:t>
      </w:r>
      <w:bookmarkEnd w:id="188"/>
    </w:p>
    <w:p w14:paraId="10044574" w14:textId="77777777" w:rsidR="00002737" w:rsidRPr="00010CC7" w:rsidRDefault="00002737" w:rsidP="00124E37">
      <w:pPr>
        <w:pStyle w:val="subsection"/>
      </w:pPr>
      <w:r w:rsidRPr="00010CC7">
        <w:tab/>
        <w:t>(1)</w:t>
      </w:r>
      <w:r w:rsidRPr="00010CC7">
        <w:tab/>
        <w:t>A person may operate a tethered balloon or kite under cloud only if he or she keeps the balloon or kite at least 500 feet (measured vertically) below the cloud.</w:t>
      </w:r>
    </w:p>
    <w:p w14:paraId="0EE93083" w14:textId="77777777" w:rsidR="00002737" w:rsidRPr="00010CC7" w:rsidRDefault="00271AE7" w:rsidP="00124E37">
      <w:pPr>
        <w:pStyle w:val="Penalty"/>
        <w:keepNext/>
        <w:keepLines/>
      </w:pPr>
      <w:r w:rsidRPr="00010CC7">
        <w:t>Penalty:</w:t>
      </w:r>
      <w:r w:rsidRPr="00010CC7">
        <w:tab/>
      </w:r>
      <w:r w:rsidR="00002737" w:rsidRPr="00010CC7">
        <w:t>10 penalty units.</w:t>
      </w:r>
    </w:p>
    <w:p w14:paraId="22F6BC00" w14:textId="1F650CE6" w:rsidR="00002737" w:rsidRPr="00010CC7" w:rsidRDefault="00271AE7" w:rsidP="00124E37">
      <w:pPr>
        <w:pStyle w:val="notetext"/>
      </w:pPr>
      <w:r w:rsidRPr="00010CC7">
        <w:t>Note:</w:t>
      </w:r>
      <w:r w:rsidRPr="00010CC7">
        <w:tab/>
      </w:r>
      <w:r w:rsidR="00002737" w:rsidRPr="00010CC7">
        <w:t>For</w:t>
      </w:r>
      <w:r w:rsidR="00002737" w:rsidRPr="00010CC7">
        <w:rPr>
          <w:i/>
        </w:rPr>
        <w:t xml:space="preserve"> </w:t>
      </w:r>
      <w:r w:rsidR="00002737" w:rsidRPr="00010CC7">
        <w:rPr>
          <w:b/>
          <w:i/>
        </w:rPr>
        <w:t>tethered balloon</w:t>
      </w:r>
      <w:r w:rsidR="00002737" w:rsidRPr="00010CC7">
        <w:t>, see regulation</w:t>
      </w:r>
      <w:r w:rsidR="00F31D7C" w:rsidRPr="00010CC7">
        <w:t> </w:t>
      </w:r>
      <w:r w:rsidR="00002737" w:rsidRPr="00010CC7">
        <w:t>101.</w:t>
      </w:r>
      <w:r w:rsidR="00002737" w:rsidRPr="00010CC7">
        <w:rPr>
          <w:noProof/>
        </w:rPr>
        <w:t>105</w:t>
      </w:r>
      <w:r w:rsidR="00002737" w:rsidRPr="00010CC7">
        <w:t>.</w:t>
      </w:r>
    </w:p>
    <w:p w14:paraId="6E971E7E" w14:textId="70510F31"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3679C774" w14:textId="324EB25A"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78E57465" w14:textId="77777777" w:rsidR="00002737" w:rsidRPr="00010CC7" w:rsidRDefault="00002737" w:rsidP="00124E37">
      <w:pPr>
        <w:pStyle w:val="ActHead5"/>
      </w:pPr>
      <w:bookmarkStart w:id="189" w:name="_Toc63852361"/>
      <w:r w:rsidRPr="00010CC7">
        <w:rPr>
          <w:rStyle w:val="CharSectno"/>
        </w:rPr>
        <w:t>101.125</w:t>
      </w:r>
      <w:r w:rsidR="00271AE7" w:rsidRPr="00010CC7">
        <w:t xml:space="preserve">  </w:t>
      </w:r>
      <w:r w:rsidRPr="00010CC7">
        <w:t>Tethered balloon to be lit at night</w:t>
      </w:r>
      <w:bookmarkEnd w:id="189"/>
    </w:p>
    <w:p w14:paraId="15AF3CEE" w14:textId="77777777" w:rsidR="00002737" w:rsidRPr="00010CC7" w:rsidRDefault="00002737" w:rsidP="00124E37">
      <w:pPr>
        <w:pStyle w:val="subsection"/>
      </w:pPr>
      <w:r w:rsidRPr="00010CC7">
        <w:tab/>
        <w:t>(1)</w:t>
      </w:r>
      <w:r w:rsidRPr="00010CC7">
        <w:tab/>
        <w:t>A person may operate a tethered balloon at night at or above 400 feet AGL only if it is lit so as to be visible in VMC from at least 4 kilometres away.</w:t>
      </w:r>
    </w:p>
    <w:p w14:paraId="7EC1420F" w14:textId="77777777" w:rsidR="00002737" w:rsidRPr="00010CC7" w:rsidRDefault="00271AE7" w:rsidP="00124E37">
      <w:pPr>
        <w:pStyle w:val="Penalty"/>
      </w:pPr>
      <w:r w:rsidRPr="00010CC7">
        <w:t>Penalty:</w:t>
      </w:r>
      <w:r w:rsidRPr="00010CC7">
        <w:tab/>
      </w:r>
      <w:r w:rsidR="00002737" w:rsidRPr="00010CC7">
        <w:t>10 penalty units.</w:t>
      </w:r>
    </w:p>
    <w:p w14:paraId="57104437" w14:textId="2B396527"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2615DB1B" w14:textId="42010396"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F836E94" w14:textId="5E86BC32" w:rsidR="00002737" w:rsidRPr="00010CC7" w:rsidRDefault="00002737" w:rsidP="00124E37">
      <w:pPr>
        <w:pStyle w:val="subsection"/>
      </w:pPr>
      <w:r w:rsidRPr="00010CC7">
        <w:tab/>
        <w:t>(2)</w:t>
      </w:r>
      <w:r w:rsidRPr="00010CC7">
        <w:tab/>
        <w:t>The lighting required by subregulation</w:t>
      </w:r>
      <w:r w:rsidR="00E95772" w:rsidRPr="00010CC7">
        <w:t> </w:t>
      </w:r>
      <w:r w:rsidRPr="00010CC7">
        <w:t>(1) may be inside the balloon, on its outside, or on the ground.</w:t>
      </w:r>
    </w:p>
    <w:p w14:paraId="60360073" w14:textId="77777777" w:rsidR="00002737" w:rsidRPr="00010CC7" w:rsidRDefault="00002737" w:rsidP="00124E37">
      <w:pPr>
        <w:pStyle w:val="ActHead5"/>
      </w:pPr>
      <w:bookmarkStart w:id="190" w:name="_Toc63852362"/>
      <w:r w:rsidRPr="00010CC7">
        <w:rPr>
          <w:rStyle w:val="CharSectno"/>
        </w:rPr>
        <w:t>101.130</w:t>
      </w:r>
      <w:r w:rsidR="00271AE7" w:rsidRPr="00010CC7">
        <w:t xml:space="preserve">  </w:t>
      </w:r>
      <w:r w:rsidRPr="00010CC7">
        <w:t>Rapid deflation device required</w:t>
      </w:r>
      <w:bookmarkEnd w:id="190"/>
    </w:p>
    <w:p w14:paraId="12BC3012" w14:textId="77777777" w:rsidR="00002737" w:rsidRPr="00010CC7" w:rsidRDefault="00002737" w:rsidP="00124E37">
      <w:pPr>
        <w:pStyle w:val="subsection"/>
      </w:pPr>
      <w:r w:rsidRPr="00010CC7">
        <w:tab/>
        <w:t>(1)</w:t>
      </w:r>
      <w:r w:rsidRPr="00010CC7">
        <w:tab/>
        <w:t>A person may operate a tethered balloon only if it is fitted with a device that will cause it to deflate rapidly and completely if it escapes from its mooring.</w:t>
      </w:r>
    </w:p>
    <w:p w14:paraId="588CD26B" w14:textId="77777777" w:rsidR="00002737" w:rsidRPr="00010CC7" w:rsidRDefault="00271AE7" w:rsidP="00124E37">
      <w:pPr>
        <w:pStyle w:val="Penalty"/>
      </w:pPr>
      <w:r w:rsidRPr="00010CC7">
        <w:t>Penalty:</w:t>
      </w:r>
      <w:r w:rsidRPr="00010CC7">
        <w:tab/>
      </w:r>
      <w:r w:rsidR="00002737" w:rsidRPr="00010CC7">
        <w:t>10 penalty units.</w:t>
      </w:r>
    </w:p>
    <w:p w14:paraId="2D712F56" w14:textId="6C52BDCF"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6A31AF43" w14:textId="0266E4B4"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F1D7FF3" w14:textId="77777777" w:rsidR="00002737" w:rsidRPr="00010CC7" w:rsidRDefault="00002737" w:rsidP="00124E37">
      <w:pPr>
        <w:pStyle w:val="ActHead5"/>
      </w:pPr>
      <w:bookmarkStart w:id="191" w:name="_Toc63852363"/>
      <w:r w:rsidRPr="00010CC7">
        <w:rPr>
          <w:rStyle w:val="CharSectno"/>
        </w:rPr>
        <w:t>101.135</w:t>
      </w:r>
      <w:r w:rsidR="00271AE7" w:rsidRPr="00010CC7">
        <w:t xml:space="preserve">  </w:t>
      </w:r>
      <w:r w:rsidRPr="00010CC7">
        <w:t>What to do if tethered balloon escapes</w:t>
      </w:r>
      <w:bookmarkEnd w:id="191"/>
    </w:p>
    <w:p w14:paraId="79C24240" w14:textId="77777777" w:rsidR="00002737" w:rsidRPr="00010CC7" w:rsidRDefault="00002737" w:rsidP="00124E37">
      <w:pPr>
        <w:pStyle w:val="subsection"/>
      </w:pPr>
      <w:r w:rsidRPr="00010CC7">
        <w:tab/>
        <w:t>(1)</w:t>
      </w:r>
      <w:r w:rsidRPr="00010CC7">
        <w:tab/>
        <w:t>If a tethered balloon escapes from its mooring, and the deflation device does not cause it to deflate, the person operating it must tell Airservices Australia as soon as possible:</w:t>
      </w:r>
    </w:p>
    <w:p w14:paraId="2C747B33" w14:textId="77777777" w:rsidR="00002737" w:rsidRPr="00010CC7" w:rsidRDefault="00002737" w:rsidP="00124E37">
      <w:pPr>
        <w:pStyle w:val="paragraph"/>
      </w:pPr>
      <w:r w:rsidRPr="00010CC7">
        <w:tab/>
        <w:t>(a)</w:t>
      </w:r>
      <w:r w:rsidRPr="00010CC7">
        <w:tab/>
        <w:t>where the balloon was launched; and</w:t>
      </w:r>
    </w:p>
    <w:p w14:paraId="0BA7273A" w14:textId="77777777" w:rsidR="00002737" w:rsidRPr="00010CC7" w:rsidRDefault="00002737" w:rsidP="00124E37">
      <w:pPr>
        <w:pStyle w:val="paragraph"/>
      </w:pPr>
      <w:r w:rsidRPr="00010CC7">
        <w:tab/>
        <w:t>(b)</w:t>
      </w:r>
      <w:r w:rsidRPr="00010CC7">
        <w:tab/>
        <w:t>what time it broke free; and</w:t>
      </w:r>
    </w:p>
    <w:p w14:paraId="26988B6D" w14:textId="77777777" w:rsidR="00002737" w:rsidRPr="00010CC7" w:rsidRDefault="00002737" w:rsidP="00124E37">
      <w:pPr>
        <w:pStyle w:val="paragraph"/>
      </w:pPr>
      <w:r w:rsidRPr="00010CC7">
        <w:tab/>
        <w:t>(c)</w:t>
      </w:r>
      <w:r w:rsidRPr="00010CC7">
        <w:tab/>
        <w:t>the direction it was headed when last seen.</w:t>
      </w:r>
    </w:p>
    <w:p w14:paraId="4529A6A5" w14:textId="77777777" w:rsidR="00002737" w:rsidRPr="00010CC7" w:rsidRDefault="00271AE7" w:rsidP="00124E37">
      <w:pPr>
        <w:pStyle w:val="Penalty"/>
      </w:pPr>
      <w:r w:rsidRPr="00010CC7">
        <w:t>Penalty:</w:t>
      </w:r>
      <w:r w:rsidRPr="00010CC7">
        <w:tab/>
      </w:r>
      <w:r w:rsidR="00002737" w:rsidRPr="00010CC7">
        <w:t>10 penalty units.</w:t>
      </w:r>
    </w:p>
    <w:p w14:paraId="69EADDCF" w14:textId="2394AE00"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724C2E2E" w14:textId="527BA7F7"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F948EB3" w14:textId="311161EB" w:rsidR="00002737" w:rsidRPr="00010CC7" w:rsidRDefault="00D84376" w:rsidP="00124E37">
      <w:pPr>
        <w:pStyle w:val="SubPartCASA"/>
        <w:pageBreakBefore/>
        <w:outlineLvl w:val="9"/>
      </w:pPr>
      <w:bookmarkStart w:id="192" w:name="_Toc63852364"/>
      <w:r w:rsidRPr="00010CC7">
        <w:rPr>
          <w:rStyle w:val="CharSubPartNoCASA"/>
        </w:rPr>
        <w:t>Subpart 1</w:t>
      </w:r>
      <w:r w:rsidR="00002737" w:rsidRPr="00010CC7">
        <w:rPr>
          <w:rStyle w:val="CharSubPartNoCASA"/>
        </w:rPr>
        <w:t>01.E</w:t>
      </w:r>
      <w:r w:rsidR="00271AE7" w:rsidRPr="00010CC7">
        <w:rPr>
          <w:bCs/>
          <w:noProof/>
          <w:sz w:val="24"/>
        </w:rPr>
        <w:t>—</w:t>
      </w:r>
      <w:r w:rsidR="00002737" w:rsidRPr="00010CC7">
        <w:rPr>
          <w:rStyle w:val="CharSubPartTextCASA"/>
        </w:rPr>
        <w:t>Unmanned free balloons</w:t>
      </w:r>
      <w:bookmarkEnd w:id="192"/>
    </w:p>
    <w:p w14:paraId="313349C3" w14:textId="77777777" w:rsidR="0016749B" w:rsidRPr="00010CC7" w:rsidRDefault="0016749B" w:rsidP="00124E37">
      <w:pPr>
        <w:pStyle w:val="Header"/>
      </w:pPr>
      <w:r w:rsidRPr="00010CC7">
        <w:t xml:space="preserve">  </w:t>
      </w:r>
    </w:p>
    <w:p w14:paraId="17A18480" w14:textId="77777777" w:rsidR="00002737" w:rsidRPr="00010CC7" w:rsidRDefault="00002737" w:rsidP="00124E37">
      <w:pPr>
        <w:pStyle w:val="ActHead5"/>
      </w:pPr>
      <w:bookmarkStart w:id="193" w:name="_Toc63852365"/>
      <w:r w:rsidRPr="00010CC7">
        <w:rPr>
          <w:rStyle w:val="CharSectno"/>
        </w:rPr>
        <w:t>101.140</w:t>
      </w:r>
      <w:r w:rsidR="00271AE7" w:rsidRPr="00010CC7">
        <w:t xml:space="preserve">  </w:t>
      </w:r>
      <w:r w:rsidRPr="00010CC7">
        <w:t>Applicability of this Subpart</w:t>
      </w:r>
      <w:bookmarkEnd w:id="193"/>
    </w:p>
    <w:p w14:paraId="2A64E0FE"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applies to the operation of an unmanned free balloon.</w:t>
      </w:r>
    </w:p>
    <w:p w14:paraId="1D6A80E8" w14:textId="77777777" w:rsidR="00131EF3" w:rsidRPr="00010CC7" w:rsidRDefault="00131EF3" w:rsidP="00131EF3">
      <w:pPr>
        <w:pStyle w:val="ActHead5"/>
      </w:pPr>
      <w:bookmarkStart w:id="194" w:name="_Toc63852366"/>
      <w:r w:rsidRPr="00010CC7">
        <w:rPr>
          <w:rStyle w:val="CharSectno"/>
        </w:rPr>
        <w:t>101.145</w:t>
      </w:r>
      <w:r w:rsidRPr="00010CC7">
        <w:t xml:space="preserve">  Kinds of unmanned free balloons</w:t>
      </w:r>
      <w:bookmarkEnd w:id="194"/>
    </w:p>
    <w:p w14:paraId="19E00B3E" w14:textId="77777777" w:rsidR="00131EF3" w:rsidRPr="00010CC7" w:rsidRDefault="00131EF3" w:rsidP="00131EF3">
      <w:pPr>
        <w:pStyle w:val="subsection"/>
      </w:pPr>
      <w:r w:rsidRPr="00010CC7">
        <w:tab/>
        <w:t>(1)</w:t>
      </w:r>
      <w:r w:rsidRPr="00010CC7">
        <w:tab/>
        <w:t>There are 4 kinds of unmanned free balloon. These are defined (in order of ascending size) in the following 4 subregulations.</w:t>
      </w:r>
    </w:p>
    <w:p w14:paraId="431BFD86" w14:textId="77777777" w:rsidR="00131EF3" w:rsidRPr="00010CC7" w:rsidRDefault="00131EF3" w:rsidP="00131EF3">
      <w:pPr>
        <w:pStyle w:val="subsection"/>
      </w:pPr>
      <w:r w:rsidRPr="00010CC7">
        <w:tab/>
        <w:t>(2)</w:t>
      </w:r>
      <w:r w:rsidRPr="00010CC7">
        <w:tab/>
        <w:t xml:space="preserve">A </w:t>
      </w:r>
      <w:r w:rsidRPr="00010CC7">
        <w:rPr>
          <w:b/>
          <w:i/>
        </w:rPr>
        <w:t>small balloon</w:t>
      </w:r>
      <w:r w:rsidRPr="00010CC7">
        <w:t xml:space="preserve"> is an unmanned free balloon that:</w:t>
      </w:r>
    </w:p>
    <w:p w14:paraId="23D9D9C5" w14:textId="77777777" w:rsidR="00131EF3" w:rsidRPr="00010CC7" w:rsidRDefault="00131EF3" w:rsidP="00131EF3">
      <w:pPr>
        <w:pStyle w:val="paragraph"/>
      </w:pPr>
      <w:r w:rsidRPr="00010CC7">
        <w:tab/>
        <w:t>(a)</w:t>
      </w:r>
      <w:r w:rsidRPr="00010CC7">
        <w:tab/>
        <w:t>has a diameter of 2 metres or less at launch; and</w:t>
      </w:r>
    </w:p>
    <w:p w14:paraId="7784171B" w14:textId="77777777" w:rsidR="00131EF3" w:rsidRPr="00010CC7" w:rsidRDefault="00131EF3" w:rsidP="00131EF3">
      <w:pPr>
        <w:pStyle w:val="paragraph"/>
      </w:pPr>
      <w:r w:rsidRPr="00010CC7">
        <w:tab/>
        <w:t>(b)</w:t>
      </w:r>
      <w:r w:rsidRPr="00010CC7">
        <w:tab/>
        <w:t>either:</w:t>
      </w:r>
    </w:p>
    <w:p w14:paraId="21775E06" w14:textId="77777777" w:rsidR="00131EF3" w:rsidRPr="00010CC7" w:rsidRDefault="00131EF3" w:rsidP="00131EF3">
      <w:pPr>
        <w:pStyle w:val="paragraphsub"/>
      </w:pPr>
      <w:r w:rsidRPr="00010CC7">
        <w:tab/>
        <w:t>(i)</w:t>
      </w:r>
      <w:r w:rsidRPr="00010CC7">
        <w:tab/>
        <w:t>is not carrying a payload; or</w:t>
      </w:r>
    </w:p>
    <w:p w14:paraId="7B5EBF5A" w14:textId="77777777" w:rsidR="00131EF3" w:rsidRPr="00010CC7" w:rsidRDefault="00131EF3" w:rsidP="00131EF3">
      <w:pPr>
        <w:pStyle w:val="paragraphsub"/>
      </w:pPr>
      <w:r w:rsidRPr="00010CC7">
        <w:tab/>
        <w:t>(ii)</w:t>
      </w:r>
      <w:r w:rsidRPr="00010CC7">
        <w:tab/>
        <w:t>is carrying a payload with a combined mass of 50 g or less.</w:t>
      </w:r>
    </w:p>
    <w:p w14:paraId="7CDFE238" w14:textId="77777777" w:rsidR="00131EF3" w:rsidRPr="00010CC7" w:rsidRDefault="00131EF3" w:rsidP="00131EF3">
      <w:pPr>
        <w:pStyle w:val="subsection"/>
      </w:pPr>
      <w:r w:rsidRPr="00010CC7">
        <w:tab/>
        <w:t>(3)</w:t>
      </w:r>
      <w:r w:rsidRPr="00010CC7">
        <w:tab/>
        <w:t xml:space="preserve">A </w:t>
      </w:r>
      <w:r w:rsidRPr="00010CC7">
        <w:rPr>
          <w:b/>
          <w:i/>
        </w:rPr>
        <w:t>light balloon</w:t>
      </w:r>
      <w:r w:rsidRPr="00010CC7">
        <w:t xml:space="preserve"> is an unmanned free balloon that:</w:t>
      </w:r>
    </w:p>
    <w:p w14:paraId="33F66838" w14:textId="77777777" w:rsidR="00131EF3" w:rsidRPr="00010CC7" w:rsidRDefault="00131EF3" w:rsidP="00131EF3">
      <w:pPr>
        <w:pStyle w:val="paragraph"/>
      </w:pPr>
      <w:r w:rsidRPr="00010CC7">
        <w:tab/>
        <w:t>(a)</w:t>
      </w:r>
      <w:r w:rsidRPr="00010CC7">
        <w:tab/>
        <w:t>carries a payload to which all of the following apply:</w:t>
      </w:r>
    </w:p>
    <w:p w14:paraId="0F08F926" w14:textId="77777777" w:rsidR="00131EF3" w:rsidRPr="00010CC7" w:rsidRDefault="00131EF3" w:rsidP="00131EF3">
      <w:pPr>
        <w:pStyle w:val="paragraphsub"/>
      </w:pPr>
      <w:r w:rsidRPr="00010CC7">
        <w:tab/>
        <w:t>(i)</w:t>
      </w:r>
      <w:r w:rsidRPr="00010CC7">
        <w:tab/>
        <w:t>the payload does not include a heavy package;</w:t>
      </w:r>
    </w:p>
    <w:p w14:paraId="664AE13F" w14:textId="77777777" w:rsidR="00131EF3" w:rsidRPr="00010CC7" w:rsidRDefault="00131EF3" w:rsidP="00131EF3">
      <w:pPr>
        <w:pStyle w:val="paragraphsub"/>
      </w:pPr>
      <w:r w:rsidRPr="00010CC7">
        <w:tab/>
        <w:t>(ii)</w:t>
      </w:r>
      <w:r w:rsidRPr="00010CC7">
        <w:tab/>
        <w:t>the payload has a combined mass of more than 50 g but less than 4 kg;</w:t>
      </w:r>
    </w:p>
    <w:p w14:paraId="61B021CD" w14:textId="77777777" w:rsidR="00131EF3" w:rsidRPr="00010CC7" w:rsidRDefault="00131EF3" w:rsidP="00131EF3">
      <w:pPr>
        <w:pStyle w:val="paragraphsub"/>
      </w:pPr>
      <w:r w:rsidRPr="00010CC7">
        <w:tab/>
        <w:t>(iii)</w:t>
      </w:r>
      <w:r w:rsidRPr="00010CC7">
        <w:tab/>
        <w:t>if a rope or other device has been used for the suspension of the payload—an impact force of less than 230 N is required to separate the suspended payload from the balloon; or</w:t>
      </w:r>
    </w:p>
    <w:p w14:paraId="3D0D8F3D" w14:textId="77777777" w:rsidR="00131EF3" w:rsidRPr="00010CC7" w:rsidRDefault="00131EF3" w:rsidP="00131EF3">
      <w:pPr>
        <w:pStyle w:val="paragraph"/>
      </w:pPr>
      <w:r w:rsidRPr="00010CC7">
        <w:tab/>
        <w:t>(b)</w:t>
      </w:r>
      <w:r w:rsidRPr="00010CC7">
        <w:tab/>
        <w:t>has a diameter of greater than 2 metres at launch and either:</w:t>
      </w:r>
    </w:p>
    <w:p w14:paraId="4C3CE1DD" w14:textId="77777777" w:rsidR="00131EF3" w:rsidRPr="00010CC7" w:rsidRDefault="00131EF3" w:rsidP="00131EF3">
      <w:pPr>
        <w:pStyle w:val="paragraphsub"/>
      </w:pPr>
      <w:r w:rsidRPr="00010CC7">
        <w:tab/>
        <w:t>(i)</w:t>
      </w:r>
      <w:r w:rsidRPr="00010CC7">
        <w:tab/>
        <w:t>is not carrying a payload; or</w:t>
      </w:r>
    </w:p>
    <w:p w14:paraId="56B1B8CB" w14:textId="77777777" w:rsidR="00131EF3" w:rsidRPr="00010CC7" w:rsidRDefault="00131EF3" w:rsidP="00131EF3">
      <w:pPr>
        <w:pStyle w:val="paragraphsub"/>
      </w:pPr>
      <w:r w:rsidRPr="00010CC7">
        <w:tab/>
        <w:t>(ii)</w:t>
      </w:r>
      <w:r w:rsidRPr="00010CC7">
        <w:tab/>
        <w:t>is carrying a payload with a combined mass of 50 g or less.</w:t>
      </w:r>
    </w:p>
    <w:p w14:paraId="7B0B37F5" w14:textId="77777777" w:rsidR="00131EF3" w:rsidRPr="00010CC7" w:rsidRDefault="00131EF3" w:rsidP="00131EF3">
      <w:pPr>
        <w:pStyle w:val="subsection"/>
      </w:pPr>
      <w:r w:rsidRPr="00010CC7">
        <w:tab/>
        <w:t>(4)</w:t>
      </w:r>
      <w:r w:rsidRPr="00010CC7">
        <w:tab/>
        <w:t xml:space="preserve">A </w:t>
      </w:r>
      <w:r w:rsidRPr="00010CC7">
        <w:rPr>
          <w:b/>
          <w:i/>
        </w:rPr>
        <w:t>medium balloon</w:t>
      </w:r>
      <w:r w:rsidRPr="00010CC7">
        <w:t xml:space="preserve"> is an unmanned free balloon that carries a payload to which all of the following apply:</w:t>
      </w:r>
    </w:p>
    <w:p w14:paraId="786EA7A3" w14:textId="77777777" w:rsidR="00131EF3" w:rsidRPr="00010CC7" w:rsidRDefault="00131EF3" w:rsidP="00131EF3">
      <w:pPr>
        <w:pStyle w:val="paragraph"/>
      </w:pPr>
      <w:r w:rsidRPr="00010CC7">
        <w:tab/>
        <w:t>(a)</w:t>
      </w:r>
      <w:r w:rsidRPr="00010CC7">
        <w:tab/>
        <w:t>the payload includes at least 2 packages but no heavy packages;</w:t>
      </w:r>
    </w:p>
    <w:p w14:paraId="48221F29" w14:textId="77777777" w:rsidR="00131EF3" w:rsidRPr="00010CC7" w:rsidRDefault="00131EF3" w:rsidP="00131EF3">
      <w:pPr>
        <w:pStyle w:val="paragraph"/>
      </w:pPr>
      <w:r w:rsidRPr="00010CC7">
        <w:tab/>
        <w:t>(b)</w:t>
      </w:r>
      <w:r w:rsidRPr="00010CC7">
        <w:tab/>
        <w:t>the payload has a combined mass of at least 4 kg but less than 6 kg;</w:t>
      </w:r>
    </w:p>
    <w:p w14:paraId="601246FA" w14:textId="77777777" w:rsidR="00131EF3" w:rsidRPr="00010CC7" w:rsidRDefault="00131EF3" w:rsidP="00131EF3">
      <w:pPr>
        <w:pStyle w:val="paragraph"/>
      </w:pPr>
      <w:r w:rsidRPr="00010CC7">
        <w:tab/>
        <w:t>(c)</w:t>
      </w:r>
      <w:r w:rsidRPr="00010CC7">
        <w:tab/>
        <w:t>if a rope or other device has been used for the suspension of the payload—an impact force of less than 230 N is required to separate the suspended payload from the balloon.</w:t>
      </w:r>
    </w:p>
    <w:p w14:paraId="3839D1EB" w14:textId="77777777" w:rsidR="00131EF3" w:rsidRPr="00010CC7" w:rsidRDefault="00131EF3" w:rsidP="00131EF3">
      <w:pPr>
        <w:pStyle w:val="subsection"/>
      </w:pPr>
      <w:r w:rsidRPr="00010CC7">
        <w:tab/>
        <w:t>(5)</w:t>
      </w:r>
      <w:r w:rsidRPr="00010CC7">
        <w:tab/>
        <w:t xml:space="preserve">A </w:t>
      </w:r>
      <w:r w:rsidRPr="00010CC7">
        <w:rPr>
          <w:b/>
          <w:i/>
        </w:rPr>
        <w:t>heavy balloon</w:t>
      </w:r>
      <w:r w:rsidRPr="00010CC7">
        <w:t xml:space="preserve"> is an unmanned free balloon that carries a payload to which any of the following apply:</w:t>
      </w:r>
    </w:p>
    <w:p w14:paraId="1D36E9D5" w14:textId="77777777" w:rsidR="00131EF3" w:rsidRPr="00010CC7" w:rsidRDefault="00131EF3" w:rsidP="00131EF3">
      <w:pPr>
        <w:pStyle w:val="paragraph"/>
      </w:pPr>
      <w:r w:rsidRPr="00010CC7">
        <w:tab/>
        <w:t>(a)</w:t>
      </w:r>
      <w:r w:rsidRPr="00010CC7">
        <w:tab/>
        <w:t>the payload includes a heavy package;</w:t>
      </w:r>
    </w:p>
    <w:p w14:paraId="5EB55277" w14:textId="77777777" w:rsidR="00131EF3" w:rsidRPr="00010CC7" w:rsidRDefault="00131EF3" w:rsidP="00131EF3">
      <w:pPr>
        <w:pStyle w:val="paragraph"/>
      </w:pPr>
      <w:r w:rsidRPr="00010CC7">
        <w:tab/>
        <w:t>(b)</w:t>
      </w:r>
      <w:r w:rsidRPr="00010CC7">
        <w:tab/>
        <w:t>the combined mass of the payload is at least 6 kg;</w:t>
      </w:r>
    </w:p>
    <w:p w14:paraId="6D298102" w14:textId="77777777" w:rsidR="00131EF3" w:rsidRPr="00010CC7" w:rsidRDefault="00131EF3" w:rsidP="00131EF3">
      <w:pPr>
        <w:pStyle w:val="paragraph"/>
      </w:pPr>
      <w:r w:rsidRPr="00010CC7">
        <w:tab/>
        <w:t>(c)</w:t>
      </w:r>
      <w:r w:rsidRPr="00010CC7">
        <w:tab/>
        <w:t>if a rope or other device has been used for the suspension of the payload—an impact force of 230 N or more is required to separate the suspended payload from the balloon.</w:t>
      </w:r>
    </w:p>
    <w:p w14:paraId="6C472B80" w14:textId="77777777" w:rsidR="00131EF3" w:rsidRPr="00010CC7" w:rsidRDefault="00131EF3" w:rsidP="00131EF3">
      <w:pPr>
        <w:pStyle w:val="subsection"/>
      </w:pPr>
      <w:r w:rsidRPr="00010CC7">
        <w:tab/>
        <w:t>(6)</w:t>
      </w:r>
      <w:r w:rsidRPr="00010CC7">
        <w:tab/>
        <w:t xml:space="preserve">A </w:t>
      </w:r>
      <w:r w:rsidRPr="00010CC7">
        <w:rPr>
          <w:b/>
          <w:i/>
        </w:rPr>
        <w:t>heavy package</w:t>
      </w:r>
      <w:r w:rsidRPr="00010CC7">
        <w:t xml:space="preserve"> means a package that:</w:t>
      </w:r>
    </w:p>
    <w:p w14:paraId="015CBE6C" w14:textId="77777777" w:rsidR="00131EF3" w:rsidRPr="00010CC7" w:rsidRDefault="00131EF3" w:rsidP="00131EF3">
      <w:pPr>
        <w:pStyle w:val="paragraph"/>
      </w:pPr>
      <w:r w:rsidRPr="00010CC7">
        <w:tab/>
        <w:t>(a)</w:t>
      </w:r>
      <w:r w:rsidRPr="00010CC7">
        <w:tab/>
        <w:t>weighs at least 3 kg; or</w:t>
      </w:r>
    </w:p>
    <w:p w14:paraId="5E01DE85" w14:textId="77777777" w:rsidR="00131EF3" w:rsidRPr="00010CC7" w:rsidRDefault="00131EF3" w:rsidP="00131EF3">
      <w:pPr>
        <w:pStyle w:val="paragraph"/>
      </w:pPr>
      <w:r w:rsidRPr="00010CC7">
        <w:tab/>
        <w:t>(b)</w:t>
      </w:r>
      <w:r w:rsidRPr="00010CC7">
        <w:tab/>
        <w:t>weighs at least 2 kg and has an area density of more than 13 g per cm</w:t>
      </w:r>
      <w:r w:rsidRPr="00010CC7">
        <w:rPr>
          <w:vertAlign w:val="superscript"/>
        </w:rPr>
        <w:t>2</w:t>
      </w:r>
      <w:r w:rsidRPr="00010CC7">
        <w:t>.</w:t>
      </w:r>
    </w:p>
    <w:p w14:paraId="08C27162" w14:textId="7992EBBC" w:rsidR="00131EF3" w:rsidRPr="00010CC7" w:rsidRDefault="00131EF3" w:rsidP="00131EF3">
      <w:pPr>
        <w:pStyle w:val="subsection"/>
      </w:pPr>
      <w:r w:rsidRPr="00010CC7">
        <w:tab/>
        <w:t>(7)</w:t>
      </w:r>
      <w:r w:rsidRPr="00010CC7">
        <w:tab/>
        <w:t xml:space="preserve">For </w:t>
      </w:r>
      <w:r w:rsidR="00F31D7C" w:rsidRPr="00010CC7">
        <w:t>paragraph (</w:t>
      </w:r>
      <w:r w:rsidRPr="00010CC7">
        <w:t>6)(b), the area density of a package is worked out by dividing the total mass in grams of the package by the area in square centimetres of its smallest surface.</w:t>
      </w:r>
    </w:p>
    <w:p w14:paraId="7534A9E7" w14:textId="77777777" w:rsidR="00002737" w:rsidRPr="00010CC7" w:rsidRDefault="00002737" w:rsidP="00124E37">
      <w:pPr>
        <w:pStyle w:val="ActHead5"/>
        <w:rPr>
          <w:i/>
        </w:rPr>
      </w:pPr>
      <w:bookmarkStart w:id="195" w:name="_Toc63852367"/>
      <w:r w:rsidRPr="00010CC7">
        <w:rPr>
          <w:rStyle w:val="CharSectno"/>
        </w:rPr>
        <w:t>101.150</w:t>
      </w:r>
      <w:r w:rsidR="00271AE7" w:rsidRPr="00010CC7">
        <w:t xml:space="preserve">  </w:t>
      </w:r>
      <w:r w:rsidRPr="00010CC7">
        <w:t>Definition for Subpart</w:t>
      </w:r>
      <w:r w:rsidR="00271AE7" w:rsidRPr="00010CC7">
        <w:t>—</w:t>
      </w:r>
      <w:r w:rsidRPr="00010CC7">
        <w:rPr>
          <w:i/>
        </w:rPr>
        <w:t>approved area</w:t>
      </w:r>
      <w:bookmarkEnd w:id="195"/>
    </w:p>
    <w:p w14:paraId="0067048C" w14:textId="77777777" w:rsidR="00002737" w:rsidRPr="00010CC7" w:rsidRDefault="00002737" w:rsidP="00124E37">
      <w:pPr>
        <w:pStyle w:val="subsection"/>
      </w:pPr>
      <w:r w:rsidRPr="00010CC7">
        <w:tab/>
      </w:r>
      <w:r w:rsidRPr="00010CC7">
        <w:tab/>
        <w:t>In this Subpart:</w:t>
      </w:r>
    </w:p>
    <w:p w14:paraId="0B262B7B" w14:textId="0D406EBE" w:rsidR="00002737" w:rsidRPr="00010CC7" w:rsidRDefault="00002737" w:rsidP="00124E37">
      <w:pPr>
        <w:pStyle w:val="Definition"/>
      </w:pPr>
      <w:r w:rsidRPr="00010CC7">
        <w:rPr>
          <w:b/>
          <w:i/>
        </w:rPr>
        <w:t>approved area</w:t>
      </w:r>
      <w:r w:rsidRPr="00010CC7">
        <w:t xml:space="preserve"> means an area approved under regulation</w:t>
      </w:r>
      <w:r w:rsidR="00F31D7C" w:rsidRPr="00010CC7">
        <w:t> </w:t>
      </w:r>
      <w:r w:rsidRPr="00010CC7">
        <w:t>101.</w:t>
      </w:r>
      <w:r w:rsidRPr="00010CC7">
        <w:rPr>
          <w:noProof/>
        </w:rPr>
        <w:t>030</w:t>
      </w:r>
      <w:r w:rsidRPr="00010CC7">
        <w:t xml:space="preserve"> as an area for the operation or release of unmanned free balloons.</w:t>
      </w:r>
    </w:p>
    <w:p w14:paraId="525EBF23" w14:textId="0778E487" w:rsidR="00002737" w:rsidRPr="00010CC7" w:rsidRDefault="00271AE7" w:rsidP="00124E37">
      <w:pPr>
        <w:pStyle w:val="notetext"/>
      </w:pPr>
      <w:r w:rsidRPr="00010CC7">
        <w:t>Note:</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94371D" w:rsidRPr="00010CC7">
        <w:t>101.030(7)</w:t>
      </w:r>
      <w:r w:rsidR="00002737" w:rsidRPr="00010CC7">
        <w:t>.</w:t>
      </w:r>
    </w:p>
    <w:p w14:paraId="17D78570" w14:textId="77777777" w:rsidR="00002737" w:rsidRPr="00010CC7" w:rsidRDefault="00002737" w:rsidP="00124E37">
      <w:pPr>
        <w:pStyle w:val="ActHead5"/>
      </w:pPr>
      <w:bookmarkStart w:id="196" w:name="_Toc63852368"/>
      <w:r w:rsidRPr="00010CC7">
        <w:rPr>
          <w:rStyle w:val="CharSectno"/>
        </w:rPr>
        <w:t>101.155</w:t>
      </w:r>
      <w:r w:rsidR="00271AE7" w:rsidRPr="00010CC7">
        <w:t xml:space="preserve">  </w:t>
      </w:r>
      <w:r w:rsidRPr="00010CC7">
        <w:t>Releasing small balloons</w:t>
      </w:r>
      <w:bookmarkEnd w:id="196"/>
    </w:p>
    <w:p w14:paraId="4226DB2D" w14:textId="4205AB85" w:rsidR="00002737" w:rsidRPr="00010CC7" w:rsidRDefault="00002737" w:rsidP="00124E37">
      <w:pPr>
        <w:pStyle w:val="subsection"/>
      </w:pPr>
      <w:r w:rsidRPr="00010CC7">
        <w:tab/>
        <w:t>(1)</w:t>
      </w:r>
      <w:r w:rsidRPr="00010CC7">
        <w:tab/>
        <w:t>A person may release a small balloon only if the person has first complied with any requirements as to approval or notice set out in table 101.</w:t>
      </w:r>
      <w:r w:rsidRPr="00010CC7">
        <w:rPr>
          <w:noProof/>
        </w:rPr>
        <w:t>155</w:t>
      </w:r>
      <w:r w:rsidR="00010CC7">
        <w:noBreakHyphen/>
      </w:r>
      <w:r w:rsidRPr="00010CC7">
        <w:t>1.</w:t>
      </w:r>
    </w:p>
    <w:p w14:paraId="67B31DBE" w14:textId="77777777" w:rsidR="00002737" w:rsidRPr="00010CC7" w:rsidRDefault="00271AE7" w:rsidP="00124E37">
      <w:pPr>
        <w:pStyle w:val="Penalty"/>
      </w:pPr>
      <w:r w:rsidRPr="00010CC7">
        <w:t>Penalty:</w:t>
      </w:r>
      <w:r w:rsidRPr="00010CC7">
        <w:tab/>
      </w:r>
      <w:r w:rsidR="00002737" w:rsidRPr="00010CC7">
        <w:t>10 penalty units.</w:t>
      </w:r>
    </w:p>
    <w:p w14:paraId="6B94A356" w14:textId="5B9FAF87"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404B05FD" w14:textId="450D785C"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19319C65" w14:textId="77777777" w:rsidR="00002737" w:rsidRPr="00010CC7" w:rsidRDefault="00002737" w:rsidP="00124E37">
      <w:pPr>
        <w:pStyle w:val="subsection"/>
      </w:pPr>
      <w:r w:rsidRPr="00010CC7">
        <w:tab/>
        <w:t>(2)</w:t>
      </w:r>
      <w:r w:rsidRPr="00010CC7">
        <w:tab/>
        <w:t>Subregulation (1) does not apply if no more than 100</w:t>
      </w:r>
      <w:r w:rsidR="009F4E1B" w:rsidRPr="00010CC7">
        <w:t xml:space="preserve"> </w:t>
      </w:r>
      <w:r w:rsidRPr="00010CC7">
        <w:t>balloons are to be released at once.</w:t>
      </w:r>
    </w:p>
    <w:p w14:paraId="1F498E3C" w14:textId="77777777" w:rsidR="00271AE7" w:rsidRPr="00010CC7" w:rsidRDefault="00271AE7" w:rsidP="00124E37">
      <w:pPr>
        <w:pStyle w:val="Tabletext"/>
      </w:pPr>
    </w:p>
    <w:tbl>
      <w:tblPr>
        <w:tblW w:w="5000" w:type="pct"/>
        <w:tblLook w:val="0000" w:firstRow="0" w:lastRow="0" w:firstColumn="0" w:lastColumn="0" w:noHBand="0" w:noVBand="0"/>
      </w:tblPr>
      <w:tblGrid>
        <w:gridCol w:w="802"/>
        <w:gridCol w:w="1849"/>
        <w:gridCol w:w="1511"/>
        <w:gridCol w:w="1344"/>
        <w:gridCol w:w="1513"/>
        <w:gridCol w:w="1510"/>
      </w:tblGrid>
      <w:tr w:rsidR="00002737" w:rsidRPr="00010CC7" w14:paraId="7B031807" w14:textId="77777777" w:rsidTr="006D5245">
        <w:trPr>
          <w:cantSplit/>
          <w:tblHeader/>
        </w:trPr>
        <w:tc>
          <w:tcPr>
            <w:tcW w:w="5000" w:type="pct"/>
            <w:gridSpan w:val="6"/>
            <w:tcBorders>
              <w:top w:val="single" w:sz="12" w:space="0" w:color="auto"/>
              <w:bottom w:val="single" w:sz="4" w:space="0" w:color="auto"/>
            </w:tcBorders>
          </w:tcPr>
          <w:p w14:paraId="63E24878" w14:textId="6E9458BE" w:rsidR="00002737" w:rsidRPr="00010CC7" w:rsidRDefault="00002737" w:rsidP="00124E37">
            <w:pPr>
              <w:pStyle w:val="TableHeading"/>
              <w:tabs>
                <w:tab w:val="left" w:pos="1593"/>
              </w:tabs>
            </w:pPr>
            <w:r w:rsidRPr="00010CC7">
              <w:t>Table 101.155</w:t>
            </w:r>
            <w:r w:rsidR="00010CC7">
              <w:noBreakHyphen/>
            </w:r>
            <w:r w:rsidRPr="00010CC7">
              <w:t>1</w:t>
            </w:r>
            <w:r w:rsidRPr="00010CC7">
              <w:tab/>
              <w:t>Requirements for release of small balloons</w:t>
            </w:r>
          </w:p>
        </w:tc>
      </w:tr>
      <w:tr w:rsidR="00002737" w:rsidRPr="00010CC7" w14:paraId="2E6DF134" w14:textId="77777777" w:rsidTr="006D5245">
        <w:trPr>
          <w:cantSplit/>
          <w:tblHeader/>
        </w:trPr>
        <w:tc>
          <w:tcPr>
            <w:tcW w:w="470" w:type="pct"/>
            <w:tcBorders>
              <w:top w:val="single" w:sz="4" w:space="0" w:color="auto"/>
            </w:tcBorders>
          </w:tcPr>
          <w:p w14:paraId="40BDCF16" w14:textId="77777777" w:rsidR="00002737" w:rsidRPr="00010CC7" w:rsidRDefault="00002737" w:rsidP="00124E37">
            <w:pPr>
              <w:pStyle w:val="TableHeading"/>
            </w:pPr>
            <w:r w:rsidRPr="00010CC7">
              <w:t>Item</w:t>
            </w:r>
          </w:p>
        </w:tc>
        <w:tc>
          <w:tcPr>
            <w:tcW w:w="1084" w:type="pct"/>
            <w:vMerge w:val="restart"/>
            <w:tcBorders>
              <w:top w:val="single" w:sz="4" w:space="0" w:color="auto"/>
            </w:tcBorders>
          </w:tcPr>
          <w:p w14:paraId="4CBE5349" w14:textId="77777777" w:rsidR="00002737" w:rsidRPr="00010CC7" w:rsidRDefault="00002737" w:rsidP="00124E37">
            <w:pPr>
              <w:pStyle w:val="TableHeading"/>
            </w:pPr>
            <w:r w:rsidRPr="00010CC7">
              <w:t>Number of balloons to be released at once</w:t>
            </w:r>
          </w:p>
        </w:tc>
        <w:tc>
          <w:tcPr>
            <w:tcW w:w="3446" w:type="pct"/>
            <w:gridSpan w:val="4"/>
            <w:tcBorders>
              <w:top w:val="single" w:sz="4" w:space="0" w:color="auto"/>
            </w:tcBorders>
          </w:tcPr>
          <w:p w14:paraId="3C8DFE9F" w14:textId="77777777" w:rsidR="00002737" w:rsidRPr="00010CC7" w:rsidRDefault="00002737" w:rsidP="00124E37">
            <w:pPr>
              <w:pStyle w:val="TableHeading"/>
            </w:pPr>
            <w:r w:rsidRPr="00010CC7">
              <w:t>Distance from place of release to nearest aerodrome</w:t>
            </w:r>
          </w:p>
        </w:tc>
      </w:tr>
      <w:tr w:rsidR="00002737" w:rsidRPr="00010CC7" w14:paraId="2C2C1180" w14:textId="77777777" w:rsidTr="006D5245">
        <w:trPr>
          <w:cantSplit/>
          <w:tblHeader/>
        </w:trPr>
        <w:tc>
          <w:tcPr>
            <w:tcW w:w="470" w:type="pct"/>
            <w:tcBorders>
              <w:bottom w:val="single" w:sz="12" w:space="0" w:color="auto"/>
            </w:tcBorders>
          </w:tcPr>
          <w:p w14:paraId="4ACB30C1" w14:textId="77777777" w:rsidR="00002737" w:rsidRPr="00010CC7" w:rsidRDefault="00002737" w:rsidP="00124E37">
            <w:pPr>
              <w:pStyle w:val="TableHeading"/>
            </w:pPr>
          </w:p>
        </w:tc>
        <w:tc>
          <w:tcPr>
            <w:tcW w:w="1084" w:type="pct"/>
            <w:vMerge/>
            <w:tcBorders>
              <w:bottom w:val="single" w:sz="12" w:space="0" w:color="auto"/>
            </w:tcBorders>
          </w:tcPr>
          <w:p w14:paraId="701A4649" w14:textId="77777777" w:rsidR="00002737" w:rsidRPr="00010CC7" w:rsidRDefault="00002737" w:rsidP="00124E37">
            <w:pPr>
              <w:pStyle w:val="TableHeading"/>
            </w:pPr>
          </w:p>
        </w:tc>
        <w:tc>
          <w:tcPr>
            <w:tcW w:w="886" w:type="pct"/>
            <w:tcBorders>
              <w:bottom w:val="single" w:sz="12" w:space="0" w:color="auto"/>
            </w:tcBorders>
          </w:tcPr>
          <w:p w14:paraId="3B07471F" w14:textId="77777777" w:rsidR="00002737" w:rsidRPr="00010CC7" w:rsidRDefault="00002737" w:rsidP="00124E37">
            <w:pPr>
              <w:pStyle w:val="TableHeading"/>
            </w:pPr>
            <w:r w:rsidRPr="00010CC7">
              <w:t>less than 3 nautical miles</w:t>
            </w:r>
          </w:p>
        </w:tc>
        <w:tc>
          <w:tcPr>
            <w:tcW w:w="788" w:type="pct"/>
            <w:tcBorders>
              <w:bottom w:val="single" w:sz="12" w:space="0" w:color="auto"/>
            </w:tcBorders>
          </w:tcPr>
          <w:p w14:paraId="2140399E" w14:textId="77777777" w:rsidR="00002737" w:rsidRPr="00010CC7" w:rsidRDefault="00002737" w:rsidP="00124E37">
            <w:pPr>
              <w:pStyle w:val="TableHeading"/>
            </w:pPr>
            <w:r w:rsidRPr="00010CC7">
              <w:t>3–6 nautical miles</w:t>
            </w:r>
          </w:p>
        </w:tc>
        <w:tc>
          <w:tcPr>
            <w:tcW w:w="887" w:type="pct"/>
            <w:tcBorders>
              <w:bottom w:val="single" w:sz="12" w:space="0" w:color="auto"/>
            </w:tcBorders>
          </w:tcPr>
          <w:p w14:paraId="37EF3592" w14:textId="77777777" w:rsidR="00002737" w:rsidRPr="00010CC7" w:rsidRDefault="00002737" w:rsidP="00124E37">
            <w:pPr>
              <w:pStyle w:val="TableHeading"/>
            </w:pPr>
            <w:r w:rsidRPr="00010CC7">
              <w:t>6–12 nautical miles</w:t>
            </w:r>
          </w:p>
        </w:tc>
        <w:tc>
          <w:tcPr>
            <w:tcW w:w="886" w:type="pct"/>
            <w:tcBorders>
              <w:bottom w:val="single" w:sz="12" w:space="0" w:color="auto"/>
            </w:tcBorders>
          </w:tcPr>
          <w:p w14:paraId="6EE6ED57" w14:textId="77777777" w:rsidR="00002737" w:rsidRPr="00010CC7" w:rsidRDefault="00002737" w:rsidP="00124E37">
            <w:pPr>
              <w:pStyle w:val="TableHeading"/>
            </w:pPr>
            <w:r w:rsidRPr="00010CC7">
              <w:t>over 12 nautical miles</w:t>
            </w:r>
          </w:p>
        </w:tc>
      </w:tr>
      <w:tr w:rsidR="00002737" w:rsidRPr="00010CC7" w14:paraId="6BA7E026" w14:textId="77777777" w:rsidTr="006D5245">
        <w:trPr>
          <w:cantSplit/>
        </w:trPr>
        <w:tc>
          <w:tcPr>
            <w:tcW w:w="470" w:type="pct"/>
            <w:tcBorders>
              <w:top w:val="single" w:sz="12" w:space="0" w:color="auto"/>
              <w:bottom w:val="single" w:sz="4" w:space="0" w:color="auto"/>
            </w:tcBorders>
          </w:tcPr>
          <w:p w14:paraId="31A82EBF" w14:textId="77777777" w:rsidR="00002737" w:rsidRPr="00010CC7" w:rsidRDefault="00002737" w:rsidP="00124E37">
            <w:pPr>
              <w:pStyle w:val="Tabletext"/>
            </w:pPr>
            <w:r w:rsidRPr="00010CC7">
              <w:t>1</w:t>
            </w:r>
          </w:p>
        </w:tc>
        <w:tc>
          <w:tcPr>
            <w:tcW w:w="1084" w:type="pct"/>
            <w:tcBorders>
              <w:top w:val="single" w:sz="12" w:space="0" w:color="auto"/>
              <w:bottom w:val="single" w:sz="4" w:space="0" w:color="auto"/>
            </w:tcBorders>
          </w:tcPr>
          <w:p w14:paraId="1C1627A9" w14:textId="6B79D594" w:rsidR="00002737" w:rsidRPr="00010CC7" w:rsidRDefault="00002737" w:rsidP="00124E37">
            <w:pPr>
              <w:pStyle w:val="Tabletext"/>
            </w:pPr>
            <w:r w:rsidRPr="00010CC7">
              <w:t>101–1</w:t>
            </w:r>
            <w:r w:rsidR="00F31D7C" w:rsidRPr="00010CC7">
              <w:t> </w:t>
            </w:r>
            <w:r w:rsidRPr="00010CC7">
              <w:t>000</w:t>
            </w:r>
          </w:p>
        </w:tc>
        <w:tc>
          <w:tcPr>
            <w:tcW w:w="886" w:type="pct"/>
            <w:tcBorders>
              <w:top w:val="single" w:sz="12" w:space="0" w:color="auto"/>
              <w:bottom w:val="single" w:sz="4" w:space="0" w:color="auto"/>
            </w:tcBorders>
          </w:tcPr>
          <w:p w14:paraId="18FC42CF" w14:textId="77777777" w:rsidR="00002737" w:rsidRPr="00010CC7" w:rsidRDefault="00002737" w:rsidP="00124E37">
            <w:pPr>
              <w:pStyle w:val="Tabletext"/>
            </w:pPr>
            <w:r w:rsidRPr="00010CC7">
              <w:t>approval required</w:t>
            </w:r>
          </w:p>
        </w:tc>
        <w:tc>
          <w:tcPr>
            <w:tcW w:w="788" w:type="pct"/>
            <w:tcBorders>
              <w:top w:val="single" w:sz="12" w:space="0" w:color="auto"/>
              <w:bottom w:val="single" w:sz="4" w:space="0" w:color="auto"/>
            </w:tcBorders>
          </w:tcPr>
          <w:p w14:paraId="209BAC75" w14:textId="77777777" w:rsidR="00002737" w:rsidRPr="00010CC7" w:rsidRDefault="00002737" w:rsidP="00124E37">
            <w:pPr>
              <w:pStyle w:val="Tabletext"/>
            </w:pPr>
            <w:r w:rsidRPr="00010CC7">
              <w:t>NOTAM</w:t>
            </w:r>
          </w:p>
        </w:tc>
        <w:tc>
          <w:tcPr>
            <w:tcW w:w="887" w:type="pct"/>
            <w:tcBorders>
              <w:top w:val="single" w:sz="12" w:space="0" w:color="auto"/>
              <w:bottom w:val="single" w:sz="4" w:space="0" w:color="auto"/>
            </w:tcBorders>
          </w:tcPr>
          <w:p w14:paraId="0F33D342" w14:textId="77777777" w:rsidR="00002737" w:rsidRPr="00010CC7" w:rsidRDefault="00002737" w:rsidP="00124E37">
            <w:pPr>
              <w:pStyle w:val="Tabletext"/>
            </w:pPr>
            <w:r w:rsidRPr="00010CC7">
              <w:t>no approval required</w:t>
            </w:r>
          </w:p>
        </w:tc>
        <w:tc>
          <w:tcPr>
            <w:tcW w:w="886" w:type="pct"/>
            <w:tcBorders>
              <w:top w:val="single" w:sz="12" w:space="0" w:color="auto"/>
              <w:bottom w:val="single" w:sz="4" w:space="0" w:color="auto"/>
            </w:tcBorders>
          </w:tcPr>
          <w:p w14:paraId="523C3AC8" w14:textId="77777777" w:rsidR="00002737" w:rsidRPr="00010CC7" w:rsidRDefault="00002737" w:rsidP="00124E37">
            <w:pPr>
              <w:pStyle w:val="Tabletext"/>
            </w:pPr>
            <w:r w:rsidRPr="00010CC7">
              <w:t>no approval required</w:t>
            </w:r>
          </w:p>
        </w:tc>
      </w:tr>
      <w:tr w:rsidR="00002737" w:rsidRPr="00010CC7" w14:paraId="132BEF5D" w14:textId="77777777" w:rsidTr="006D5245">
        <w:trPr>
          <w:cantSplit/>
        </w:trPr>
        <w:tc>
          <w:tcPr>
            <w:tcW w:w="470" w:type="pct"/>
            <w:tcBorders>
              <w:top w:val="single" w:sz="4" w:space="0" w:color="auto"/>
              <w:bottom w:val="single" w:sz="4" w:space="0" w:color="auto"/>
            </w:tcBorders>
          </w:tcPr>
          <w:p w14:paraId="224EF550" w14:textId="77777777" w:rsidR="00002737" w:rsidRPr="00010CC7" w:rsidRDefault="00002737" w:rsidP="00124E37">
            <w:pPr>
              <w:pStyle w:val="Tabletext"/>
            </w:pPr>
            <w:r w:rsidRPr="00010CC7">
              <w:t>2</w:t>
            </w:r>
          </w:p>
        </w:tc>
        <w:tc>
          <w:tcPr>
            <w:tcW w:w="1084" w:type="pct"/>
            <w:tcBorders>
              <w:top w:val="single" w:sz="4" w:space="0" w:color="auto"/>
              <w:bottom w:val="single" w:sz="4" w:space="0" w:color="auto"/>
            </w:tcBorders>
          </w:tcPr>
          <w:p w14:paraId="4A25B9EE" w14:textId="7C864562" w:rsidR="00002737" w:rsidRPr="00010CC7" w:rsidRDefault="00002737" w:rsidP="00124E37">
            <w:pPr>
              <w:pStyle w:val="Tabletext"/>
            </w:pPr>
            <w:r w:rsidRPr="00010CC7">
              <w:t>1</w:t>
            </w:r>
            <w:r w:rsidR="00F31D7C" w:rsidRPr="00010CC7">
              <w:t> </w:t>
            </w:r>
            <w:r w:rsidRPr="00010CC7">
              <w:t>001–10</w:t>
            </w:r>
            <w:r w:rsidR="00F31D7C" w:rsidRPr="00010CC7">
              <w:t> </w:t>
            </w:r>
            <w:r w:rsidRPr="00010CC7">
              <w:t>000</w:t>
            </w:r>
          </w:p>
        </w:tc>
        <w:tc>
          <w:tcPr>
            <w:tcW w:w="886" w:type="pct"/>
            <w:tcBorders>
              <w:top w:val="single" w:sz="4" w:space="0" w:color="auto"/>
              <w:bottom w:val="single" w:sz="4" w:space="0" w:color="auto"/>
            </w:tcBorders>
          </w:tcPr>
          <w:p w14:paraId="245ABE52" w14:textId="77777777" w:rsidR="00002737" w:rsidRPr="00010CC7" w:rsidRDefault="00002737" w:rsidP="00124E37">
            <w:pPr>
              <w:pStyle w:val="Tabletext"/>
            </w:pPr>
            <w:r w:rsidRPr="00010CC7">
              <w:t>approval required</w:t>
            </w:r>
          </w:p>
        </w:tc>
        <w:tc>
          <w:tcPr>
            <w:tcW w:w="788" w:type="pct"/>
            <w:tcBorders>
              <w:top w:val="single" w:sz="4" w:space="0" w:color="auto"/>
              <w:bottom w:val="single" w:sz="4" w:space="0" w:color="auto"/>
            </w:tcBorders>
          </w:tcPr>
          <w:p w14:paraId="484427FB" w14:textId="77777777" w:rsidR="00002737" w:rsidRPr="00010CC7" w:rsidRDefault="00002737" w:rsidP="00124E37">
            <w:pPr>
              <w:pStyle w:val="Tabletext"/>
            </w:pPr>
            <w:r w:rsidRPr="00010CC7">
              <w:t>approval required</w:t>
            </w:r>
          </w:p>
        </w:tc>
        <w:tc>
          <w:tcPr>
            <w:tcW w:w="887" w:type="pct"/>
            <w:tcBorders>
              <w:top w:val="single" w:sz="4" w:space="0" w:color="auto"/>
              <w:bottom w:val="single" w:sz="4" w:space="0" w:color="auto"/>
            </w:tcBorders>
          </w:tcPr>
          <w:p w14:paraId="79BE9A01" w14:textId="77777777" w:rsidR="00002737" w:rsidRPr="00010CC7" w:rsidRDefault="00002737" w:rsidP="00124E37">
            <w:pPr>
              <w:pStyle w:val="Tabletext"/>
            </w:pPr>
            <w:r w:rsidRPr="00010CC7">
              <w:t>NOTAM</w:t>
            </w:r>
          </w:p>
        </w:tc>
        <w:tc>
          <w:tcPr>
            <w:tcW w:w="886" w:type="pct"/>
            <w:tcBorders>
              <w:top w:val="single" w:sz="4" w:space="0" w:color="auto"/>
              <w:bottom w:val="single" w:sz="4" w:space="0" w:color="auto"/>
            </w:tcBorders>
          </w:tcPr>
          <w:p w14:paraId="2026FFB1" w14:textId="77777777" w:rsidR="00002737" w:rsidRPr="00010CC7" w:rsidRDefault="00002737" w:rsidP="00124E37">
            <w:pPr>
              <w:pStyle w:val="Tabletext"/>
            </w:pPr>
            <w:r w:rsidRPr="00010CC7">
              <w:t>no approval required</w:t>
            </w:r>
          </w:p>
        </w:tc>
      </w:tr>
      <w:tr w:rsidR="00002737" w:rsidRPr="00010CC7" w14:paraId="5DA3816B" w14:textId="77777777" w:rsidTr="006D5245">
        <w:trPr>
          <w:cantSplit/>
        </w:trPr>
        <w:tc>
          <w:tcPr>
            <w:tcW w:w="470" w:type="pct"/>
            <w:tcBorders>
              <w:top w:val="single" w:sz="4" w:space="0" w:color="auto"/>
              <w:bottom w:val="single" w:sz="12" w:space="0" w:color="auto"/>
            </w:tcBorders>
          </w:tcPr>
          <w:p w14:paraId="178A6FE5" w14:textId="77777777" w:rsidR="00002737" w:rsidRPr="00010CC7" w:rsidRDefault="00002737" w:rsidP="00124E37">
            <w:pPr>
              <w:pStyle w:val="Tabletext"/>
            </w:pPr>
            <w:r w:rsidRPr="00010CC7">
              <w:t>3</w:t>
            </w:r>
          </w:p>
        </w:tc>
        <w:tc>
          <w:tcPr>
            <w:tcW w:w="1084" w:type="pct"/>
            <w:tcBorders>
              <w:top w:val="single" w:sz="4" w:space="0" w:color="auto"/>
              <w:bottom w:val="single" w:sz="12" w:space="0" w:color="auto"/>
            </w:tcBorders>
          </w:tcPr>
          <w:p w14:paraId="34F36501" w14:textId="6F442B04" w:rsidR="00002737" w:rsidRPr="00010CC7" w:rsidRDefault="00002737" w:rsidP="00124E37">
            <w:pPr>
              <w:pStyle w:val="Tabletext"/>
            </w:pPr>
            <w:r w:rsidRPr="00010CC7">
              <w:t>Over 10</w:t>
            </w:r>
            <w:r w:rsidR="00F31D7C" w:rsidRPr="00010CC7">
              <w:t> </w:t>
            </w:r>
            <w:r w:rsidRPr="00010CC7">
              <w:t>000</w:t>
            </w:r>
          </w:p>
        </w:tc>
        <w:tc>
          <w:tcPr>
            <w:tcW w:w="886" w:type="pct"/>
            <w:tcBorders>
              <w:top w:val="single" w:sz="4" w:space="0" w:color="auto"/>
              <w:bottom w:val="single" w:sz="12" w:space="0" w:color="auto"/>
            </w:tcBorders>
          </w:tcPr>
          <w:p w14:paraId="7876B5C5" w14:textId="77777777" w:rsidR="00002737" w:rsidRPr="00010CC7" w:rsidRDefault="00002737" w:rsidP="00124E37">
            <w:pPr>
              <w:pStyle w:val="Tabletext"/>
            </w:pPr>
            <w:r w:rsidRPr="00010CC7">
              <w:t>approval required</w:t>
            </w:r>
          </w:p>
        </w:tc>
        <w:tc>
          <w:tcPr>
            <w:tcW w:w="788" w:type="pct"/>
            <w:tcBorders>
              <w:top w:val="single" w:sz="4" w:space="0" w:color="auto"/>
              <w:bottom w:val="single" w:sz="12" w:space="0" w:color="auto"/>
            </w:tcBorders>
          </w:tcPr>
          <w:p w14:paraId="7D2841AC" w14:textId="77777777" w:rsidR="00002737" w:rsidRPr="00010CC7" w:rsidRDefault="00002737" w:rsidP="00124E37">
            <w:pPr>
              <w:pStyle w:val="Tabletext"/>
            </w:pPr>
            <w:r w:rsidRPr="00010CC7">
              <w:t>approval required</w:t>
            </w:r>
          </w:p>
        </w:tc>
        <w:tc>
          <w:tcPr>
            <w:tcW w:w="887" w:type="pct"/>
            <w:tcBorders>
              <w:top w:val="single" w:sz="4" w:space="0" w:color="auto"/>
              <w:bottom w:val="single" w:sz="12" w:space="0" w:color="auto"/>
            </w:tcBorders>
          </w:tcPr>
          <w:p w14:paraId="0C6C4E1C" w14:textId="77777777" w:rsidR="00002737" w:rsidRPr="00010CC7" w:rsidRDefault="00002737" w:rsidP="00124E37">
            <w:pPr>
              <w:pStyle w:val="Tabletext"/>
            </w:pPr>
            <w:r w:rsidRPr="00010CC7">
              <w:t>approval required</w:t>
            </w:r>
          </w:p>
        </w:tc>
        <w:tc>
          <w:tcPr>
            <w:tcW w:w="886" w:type="pct"/>
            <w:tcBorders>
              <w:top w:val="single" w:sz="4" w:space="0" w:color="auto"/>
              <w:bottom w:val="single" w:sz="12" w:space="0" w:color="auto"/>
            </w:tcBorders>
          </w:tcPr>
          <w:p w14:paraId="31FD4DEE" w14:textId="77777777" w:rsidR="00002737" w:rsidRPr="00010CC7" w:rsidRDefault="00002737" w:rsidP="00124E37">
            <w:pPr>
              <w:pStyle w:val="Tabletext"/>
            </w:pPr>
            <w:r w:rsidRPr="00010CC7">
              <w:t>NOTAM</w:t>
            </w:r>
          </w:p>
        </w:tc>
      </w:tr>
    </w:tbl>
    <w:p w14:paraId="64A8DD88" w14:textId="77777777" w:rsidR="00002737" w:rsidRPr="00010CC7" w:rsidRDefault="00002737" w:rsidP="00124E37">
      <w:pPr>
        <w:pStyle w:val="subsection"/>
      </w:pPr>
      <w:r w:rsidRPr="00010CC7">
        <w:tab/>
        <w:t>(3)</w:t>
      </w:r>
      <w:r w:rsidRPr="00010CC7">
        <w:tab/>
        <w:t>In the table, for a combination of a number of balloons to be released and a distance to an aerodrome:</w:t>
      </w:r>
    </w:p>
    <w:p w14:paraId="3D478751" w14:textId="47FD1566" w:rsidR="00002737" w:rsidRPr="00010CC7" w:rsidRDefault="00002737" w:rsidP="00124E37">
      <w:pPr>
        <w:pStyle w:val="Definition"/>
      </w:pPr>
      <w:r w:rsidRPr="00010CC7">
        <w:rPr>
          <w:b/>
          <w:i/>
        </w:rPr>
        <w:t>approval required</w:t>
      </w:r>
      <w:r w:rsidRPr="00010CC7">
        <w:t xml:space="preserve"> means that an approval under </w:t>
      </w:r>
      <w:r w:rsidR="00062146" w:rsidRPr="00010CC7">
        <w:t>subregulation</w:t>
      </w:r>
      <w:r w:rsidR="00E95772" w:rsidRPr="00010CC7">
        <w:t> </w:t>
      </w:r>
      <w:r w:rsidR="00062146" w:rsidRPr="00010CC7">
        <w:t xml:space="preserve">(5) </w:t>
      </w:r>
      <w:r w:rsidRPr="00010CC7">
        <w:t>is required for the release of that number of balloons at a place within that distance from the nearest aerodrome.</w:t>
      </w:r>
    </w:p>
    <w:p w14:paraId="7C1F1141" w14:textId="77777777" w:rsidR="00002737" w:rsidRPr="00010CC7" w:rsidRDefault="00002737" w:rsidP="00124E37">
      <w:pPr>
        <w:pStyle w:val="Definition"/>
      </w:pPr>
      <w:r w:rsidRPr="00010CC7">
        <w:rPr>
          <w:b/>
          <w:i/>
        </w:rPr>
        <w:t>no approval required</w:t>
      </w:r>
      <w:r w:rsidRPr="00010CC7">
        <w:t xml:space="preserve"> means that no such approval is required for the release of that number of balloons at a place within that distance from the nearest aerodrome.</w:t>
      </w:r>
    </w:p>
    <w:p w14:paraId="4EE5DADB" w14:textId="2042D32F" w:rsidR="00002737" w:rsidRPr="00010CC7" w:rsidRDefault="00002737" w:rsidP="00124E37">
      <w:pPr>
        <w:pStyle w:val="Definition"/>
      </w:pPr>
      <w:r w:rsidRPr="00010CC7">
        <w:rPr>
          <w:b/>
          <w:i/>
        </w:rPr>
        <w:t>NOTAM</w:t>
      </w:r>
      <w:r w:rsidRPr="00010CC7">
        <w:t xml:space="preserve"> means that CASA’s approval is not required, but the person intending to release that number of balloons at a place that distance from the nearest aerodrome must give to CASA the information about the proposed release required by table 101.</w:t>
      </w:r>
      <w:r w:rsidRPr="00010CC7">
        <w:rPr>
          <w:noProof/>
        </w:rPr>
        <w:t>155</w:t>
      </w:r>
      <w:r w:rsidR="00010CC7">
        <w:noBreakHyphen/>
      </w:r>
      <w:r w:rsidRPr="00010CC7">
        <w:t>2.</w:t>
      </w:r>
    </w:p>
    <w:p w14:paraId="4AF544ED" w14:textId="77777777" w:rsidR="00795A3C" w:rsidRPr="00010CC7" w:rsidRDefault="00795A3C" w:rsidP="00124E37">
      <w:pPr>
        <w:pStyle w:val="Tabletext"/>
      </w:pPr>
    </w:p>
    <w:tbl>
      <w:tblPr>
        <w:tblW w:w="5000" w:type="pct"/>
        <w:tblLook w:val="0000" w:firstRow="0" w:lastRow="0" w:firstColumn="0" w:lastColumn="0" w:noHBand="0" w:noVBand="0"/>
      </w:tblPr>
      <w:tblGrid>
        <w:gridCol w:w="1389"/>
        <w:gridCol w:w="7140"/>
      </w:tblGrid>
      <w:tr w:rsidR="00795A3C" w:rsidRPr="00010CC7" w14:paraId="55569ED7" w14:textId="77777777" w:rsidTr="006D5245">
        <w:trPr>
          <w:cantSplit/>
          <w:tblHeader/>
        </w:trPr>
        <w:tc>
          <w:tcPr>
            <w:tcW w:w="5000" w:type="pct"/>
            <w:gridSpan w:val="2"/>
            <w:tcBorders>
              <w:top w:val="single" w:sz="12" w:space="0" w:color="auto"/>
              <w:bottom w:val="single" w:sz="4" w:space="0" w:color="auto"/>
            </w:tcBorders>
          </w:tcPr>
          <w:p w14:paraId="3E621F46" w14:textId="768A0659" w:rsidR="00795A3C" w:rsidRPr="00010CC7" w:rsidRDefault="00795A3C" w:rsidP="00124E37">
            <w:pPr>
              <w:pStyle w:val="TableHeading"/>
              <w:tabs>
                <w:tab w:val="left" w:pos="1593"/>
              </w:tabs>
            </w:pPr>
            <w:r w:rsidRPr="00010CC7">
              <w:t>Table 101.</w:t>
            </w:r>
            <w:r w:rsidRPr="00010CC7">
              <w:rPr>
                <w:noProof/>
              </w:rPr>
              <w:t>155</w:t>
            </w:r>
            <w:r w:rsidR="00010CC7">
              <w:noBreakHyphen/>
            </w:r>
            <w:r w:rsidRPr="00010CC7">
              <w:t>2</w:t>
            </w:r>
            <w:r w:rsidRPr="00010CC7">
              <w:tab/>
              <w:t>Details of release of small balloons to be given to CASA</w:t>
            </w:r>
          </w:p>
        </w:tc>
      </w:tr>
      <w:tr w:rsidR="00795A3C" w:rsidRPr="00010CC7" w14:paraId="55724351" w14:textId="77777777" w:rsidTr="006D5245">
        <w:trPr>
          <w:cantSplit/>
          <w:tblHeader/>
        </w:trPr>
        <w:tc>
          <w:tcPr>
            <w:tcW w:w="814" w:type="pct"/>
            <w:tcBorders>
              <w:top w:val="single" w:sz="4" w:space="0" w:color="auto"/>
              <w:bottom w:val="single" w:sz="12" w:space="0" w:color="auto"/>
            </w:tcBorders>
          </w:tcPr>
          <w:p w14:paraId="771872D9" w14:textId="77777777" w:rsidR="00795A3C" w:rsidRPr="00010CC7" w:rsidRDefault="00795A3C" w:rsidP="00124E37">
            <w:pPr>
              <w:pStyle w:val="TableHeading"/>
            </w:pPr>
            <w:r w:rsidRPr="00010CC7">
              <w:t>Item</w:t>
            </w:r>
          </w:p>
        </w:tc>
        <w:tc>
          <w:tcPr>
            <w:tcW w:w="4186" w:type="pct"/>
            <w:tcBorders>
              <w:top w:val="single" w:sz="4" w:space="0" w:color="auto"/>
              <w:bottom w:val="single" w:sz="12" w:space="0" w:color="auto"/>
            </w:tcBorders>
          </w:tcPr>
          <w:p w14:paraId="7FFAD960" w14:textId="77777777" w:rsidR="00795A3C" w:rsidRPr="00010CC7" w:rsidRDefault="00795A3C" w:rsidP="00124E37">
            <w:pPr>
              <w:pStyle w:val="TableHeading"/>
            </w:pPr>
            <w:r w:rsidRPr="00010CC7">
              <w:t>Information to be provided</w:t>
            </w:r>
          </w:p>
        </w:tc>
      </w:tr>
      <w:tr w:rsidR="00795A3C" w:rsidRPr="00010CC7" w14:paraId="42B15C4C" w14:textId="77777777" w:rsidTr="006D5245">
        <w:trPr>
          <w:cantSplit/>
        </w:trPr>
        <w:tc>
          <w:tcPr>
            <w:tcW w:w="814" w:type="pct"/>
            <w:tcBorders>
              <w:top w:val="single" w:sz="12" w:space="0" w:color="auto"/>
              <w:bottom w:val="single" w:sz="4" w:space="0" w:color="auto"/>
            </w:tcBorders>
          </w:tcPr>
          <w:p w14:paraId="1B8D559E" w14:textId="77777777" w:rsidR="00795A3C" w:rsidRPr="00010CC7" w:rsidRDefault="00795A3C" w:rsidP="00124E37">
            <w:pPr>
              <w:pStyle w:val="Tabletext"/>
            </w:pPr>
            <w:r w:rsidRPr="00010CC7">
              <w:t>1</w:t>
            </w:r>
          </w:p>
        </w:tc>
        <w:tc>
          <w:tcPr>
            <w:tcW w:w="4186" w:type="pct"/>
            <w:tcBorders>
              <w:top w:val="single" w:sz="12" w:space="0" w:color="auto"/>
              <w:bottom w:val="single" w:sz="4" w:space="0" w:color="auto"/>
            </w:tcBorders>
          </w:tcPr>
          <w:p w14:paraId="181A440D" w14:textId="6774F9E3" w:rsidR="00795A3C" w:rsidRPr="00010CC7" w:rsidRDefault="00795A3C">
            <w:pPr>
              <w:pStyle w:val="Tabletext"/>
            </w:pPr>
            <w:r w:rsidRPr="00010CC7">
              <w:t xml:space="preserve">The name, </w:t>
            </w:r>
            <w:r w:rsidR="00FE07F8" w:rsidRPr="00010CC7">
              <w:t>address, email address</w:t>
            </w:r>
            <w:r w:rsidRPr="00010CC7">
              <w:t xml:space="preserve"> and telephone number of the person who will release the balloons (or, if several people will be involved, the name, </w:t>
            </w:r>
            <w:r w:rsidR="00FE07F8" w:rsidRPr="00010CC7">
              <w:t>address, email address</w:t>
            </w:r>
            <w:r w:rsidRPr="00010CC7">
              <w:t xml:space="preserve"> and telephone number of the person who will coordinate the release)</w:t>
            </w:r>
          </w:p>
        </w:tc>
      </w:tr>
      <w:tr w:rsidR="00795A3C" w:rsidRPr="00010CC7" w14:paraId="4A7D9C46" w14:textId="77777777" w:rsidTr="006D5245">
        <w:trPr>
          <w:cantSplit/>
        </w:trPr>
        <w:tc>
          <w:tcPr>
            <w:tcW w:w="814" w:type="pct"/>
            <w:tcBorders>
              <w:top w:val="single" w:sz="4" w:space="0" w:color="auto"/>
              <w:bottom w:val="single" w:sz="4" w:space="0" w:color="auto"/>
            </w:tcBorders>
          </w:tcPr>
          <w:p w14:paraId="292EA494" w14:textId="77777777" w:rsidR="00795A3C" w:rsidRPr="00010CC7" w:rsidRDefault="00795A3C" w:rsidP="00124E37">
            <w:pPr>
              <w:pStyle w:val="Tabletext"/>
            </w:pPr>
            <w:r w:rsidRPr="00010CC7">
              <w:t>2</w:t>
            </w:r>
          </w:p>
        </w:tc>
        <w:tc>
          <w:tcPr>
            <w:tcW w:w="4186" w:type="pct"/>
            <w:tcBorders>
              <w:top w:val="single" w:sz="4" w:space="0" w:color="auto"/>
              <w:bottom w:val="single" w:sz="4" w:space="0" w:color="auto"/>
            </w:tcBorders>
          </w:tcPr>
          <w:p w14:paraId="7D6C9ADA" w14:textId="77777777" w:rsidR="00795A3C" w:rsidRPr="00010CC7" w:rsidRDefault="00795A3C" w:rsidP="00124E37">
            <w:pPr>
              <w:pStyle w:val="Tabletext"/>
            </w:pPr>
            <w:r w:rsidRPr="00010CC7">
              <w:t>The date and time the release is to begin, and how long it will take</w:t>
            </w:r>
          </w:p>
        </w:tc>
      </w:tr>
      <w:tr w:rsidR="00795A3C" w:rsidRPr="00010CC7" w14:paraId="3F324B8D" w14:textId="77777777" w:rsidTr="006D5245">
        <w:trPr>
          <w:cantSplit/>
        </w:trPr>
        <w:tc>
          <w:tcPr>
            <w:tcW w:w="814" w:type="pct"/>
            <w:tcBorders>
              <w:top w:val="single" w:sz="4" w:space="0" w:color="auto"/>
              <w:bottom w:val="single" w:sz="4" w:space="0" w:color="auto"/>
            </w:tcBorders>
          </w:tcPr>
          <w:p w14:paraId="4FE105AA" w14:textId="77777777" w:rsidR="00795A3C" w:rsidRPr="00010CC7" w:rsidRDefault="00795A3C" w:rsidP="00124E37">
            <w:pPr>
              <w:pStyle w:val="Tabletext"/>
            </w:pPr>
            <w:r w:rsidRPr="00010CC7">
              <w:t>3</w:t>
            </w:r>
          </w:p>
        </w:tc>
        <w:tc>
          <w:tcPr>
            <w:tcW w:w="4186" w:type="pct"/>
            <w:tcBorders>
              <w:top w:val="single" w:sz="4" w:space="0" w:color="auto"/>
              <w:bottom w:val="single" w:sz="4" w:space="0" w:color="auto"/>
            </w:tcBorders>
          </w:tcPr>
          <w:p w14:paraId="06A33B9B" w14:textId="77777777" w:rsidR="00795A3C" w:rsidRPr="00010CC7" w:rsidRDefault="00795A3C" w:rsidP="00124E37">
            <w:pPr>
              <w:pStyle w:val="Tabletext"/>
            </w:pPr>
            <w:r w:rsidRPr="00010CC7">
              <w:t>Where it is to be carried out</w:t>
            </w:r>
          </w:p>
        </w:tc>
      </w:tr>
      <w:tr w:rsidR="00795A3C" w:rsidRPr="00010CC7" w14:paraId="59C104E3" w14:textId="77777777" w:rsidTr="006D5245">
        <w:trPr>
          <w:cantSplit/>
        </w:trPr>
        <w:tc>
          <w:tcPr>
            <w:tcW w:w="814" w:type="pct"/>
            <w:tcBorders>
              <w:top w:val="single" w:sz="4" w:space="0" w:color="auto"/>
              <w:bottom w:val="single" w:sz="4" w:space="0" w:color="auto"/>
            </w:tcBorders>
          </w:tcPr>
          <w:p w14:paraId="07893A71" w14:textId="77777777" w:rsidR="00795A3C" w:rsidRPr="00010CC7" w:rsidRDefault="00795A3C" w:rsidP="00124E37">
            <w:pPr>
              <w:pStyle w:val="Tabletext"/>
            </w:pPr>
            <w:r w:rsidRPr="00010CC7">
              <w:t>4</w:t>
            </w:r>
          </w:p>
        </w:tc>
        <w:tc>
          <w:tcPr>
            <w:tcW w:w="4186" w:type="pct"/>
            <w:tcBorders>
              <w:top w:val="single" w:sz="4" w:space="0" w:color="auto"/>
              <w:bottom w:val="single" w:sz="4" w:space="0" w:color="auto"/>
            </w:tcBorders>
          </w:tcPr>
          <w:p w14:paraId="3693A8D7" w14:textId="77777777" w:rsidR="00795A3C" w:rsidRPr="00010CC7" w:rsidRDefault="00795A3C" w:rsidP="00124E37">
            <w:pPr>
              <w:pStyle w:val="Tabletext"/>
            </w:pPr>
            <w:r w:rsidRPr="00010CC7">
              <w:t>How many balloons are to be released</w:t>
            </w:r>
          </w:p>
        </w:tc>
      </w:tr>
      <w:tr w:rsidR="00795A3C" w:rsidRPr="00010CC7" w14:paraId="0EE9C45A" w14:textId="77777777" w:rsidTr="006D5245">
        <w:trPr>
          <w:cantSplit/>
        </w:trPr>
        <w:tc>
          <w:tcPr>
            <w:tcW w:w="814" w:type="pct"/>
            <w:tcBorders>
              <w:top w:val="single" w:sz="4" w:space="0" w:color="auto"/>
              <w:bottom w:val="single" w:sz="12" w:space="0" w:color="auto"/>
            </w:tcBorders>
          </w:tcPr>
          <w:p w14:paraId="5CE56EED" w14:textId="77777777" w:rsidR="00795A3C" w:rsidRPr="00010CC7" w:rsidRDefault="00795A3C" w:rsidP="00124E37">
            <w:pPr>
              <w:pStyle w:val="Tabletext"/>
            </w:pPr>
            <w:r w:rsidRPr="00010CC7">
              <w:t>5</w:t>
            </w:r>
          </w:p>
        </w:tc>
        <w:tc>
          <w:tcPr>
            <w:tcW w:w="4186" w:type="pct"/>
            <w:tcBorders>
              <w:top w:val="single" w:sz="4" w:space="0" w:color="auto"/>
              <w:bottom w:val="single" w:sz="12" w:space="0" w:color="auto"/>
            </w:tcBorders>
          </w:tcPr>
          <w:p w14:paraId="68DD5A9A" w14:textId="77777777" w:rsidR="00795A3C" w:rsidRPr="00010CC7" w:rsidRDefault="00795A3C" w:rsidP="00124E37">
            <w:pPr>
              <w:pStyle w:val="Tabletext"/>
            </w:pPr>
            <w:r w:rsidRPr="00010CC7">
              <w:t>The estimated size and mass of any payload</w:t>
            </w:r>
          </w:p>
        </w:tc>
      </w:tr>
    </w:tbl>
    <w:p w14:paraId="7973E904" w14:textId="77777777" w:rsidR="00002737" w:rsidRPr="00010CC7" w:rsidRDefault="00271AE7" w:rsidP="00124E37">
      <w:pPr>
        <w:pStyle w:val="notetext"/>
      </w:pPr>
      <w:r w:rsidRPr="00010CC7">
        <w:t>Note:</w:t>
      </w:r>
      <w:r w:rsidRPr="00010CC7">
        <w:tab/>
      </w:r>
      <w:r w:rsidR="00002737" w:rsidRPr="00010CC7">
        <w:t xml:space="preserve">CASA will tell the NOTAM </w:t>
      </w:r>
      <w:r w:rsidR="005566EB" w:rsidRPr="00010CC7">
        <w:t xml:space="preserve">Office </w:t>
      </w:r>
      <w:r w:rsidR="00002737" w:rsidRPr="00010CC7">
        <w:t>about the release.</w:t>
      </w:r>
    </w:p>
    <w:p w14:paraId="6EBF330A" w14:textId="77777777" w:rsidR="00062146" w:rsidRPr="00010CC7" w:rsidRDefault="00062146" w:rsidP="00124E37">
      <w:pPr>
        <w:pStyle w:val="subsection"/>
      </w:pPr>
      <w:r w:rsidRPr="00010CC7">
        <w:tab/>
        <w:t>(4)</w:t>
      </w:r>
      <w:r w:rsidRPr="00010CC7">
        <w:tab/>
        <w:t>A person may apply to CASA, in writing, for approval to release small balloons.</w:t>
      </w:r>
    </w:p>
    <w:p w14:paraId="3815F8C0" w14:textId="17E5193E" w:rsidR="00062146" w:rsidRPr="00010CC7" w:rsidRDefault="00271AE7" w:rsidP="00124E37">
      <w:pPr>
        <w:pStyle w:val="notetext"/>
      </w:pPr>
      <w:r w:rsidRPr="00010CC7">
        <w:t>Note:</w:t>
      </w:r>
      <w:r w:rsidRPr="00010CC7">
        <w:tab/>
      </w:r>
      <w:r w:rsidR="00062146" w:rsidRPr="00010CC7">
        <w:t>An application must be in the approved form, include all the information required by these Regulations and be accompanied by every document required by these Regulations</w:t>
      </w:r>
      <w:r w:rsidRPr="00010CC7">
        <w:t>—</w:t>
      </w:r>
      <w:r w:rsidR="00062146" w:rsidRPr="00010CC7">
        <w:t>see regulation</w:t>
      </w:r>
      <w:r w:rsidR="00F31D7C" w:rsidRPr="00010CC7">
        <w:t> </w:t>
      </w:r>
      <w:r w:rsidR="00062146" w:rsidRPr="00010CC7">
        <w:t>11.030.</w:t>
      </w:r>
    </w:p>
    <w:p w14:paraId="3DF4A9CD" w14:textId="41F4459B" w:rsidR="00062146" w:rsidRPr="00010CC7" w:rsidRDefault="00062146" w:rsidP="00124E37">
      <w:pPr>
        <w:pStyle w:val="subsection"/>
      </w:pPr>
      <w:r w:rsidRPr="00010CC7">
        <w:tab/>
        <w:t>(5)</w:t>
      </w:r>
      <w:r w:rsidRPr="00010CC7">
        <w:tab/>
        <w:t>Subject to regulation</w:t>
      </w:r>
      <w:r w:rsidR="00F31D7C" w:rsidRPr="00010CC7">
        <w:t> </w:t>
      </w:r>
      <w:r w:rsidRPr="00010CC7">
        <w:t>11.055, if approval is required under subregulation</w:t>
      </w:r>
      <w:r w:rsidR="00E95772" w:rsidRPr="00010CC7">
        <w:t> </w:t>
      </w:r>
      <w:r w:rsidRPr="00010CC7">
        <w:t>(1) to release small balloons, CASA must grant the approval.</w:t>
      </w:r>
    </w:p>
    <w:p w14:paraId="6E230552" w14:textId="6B544652" w:rsidR="00062146" w:rsidRPr="00010CC7" w:rsidRDefault="00271AE7" w:rsidP="00124E37">
      <w:pPr>
        <w:pStyle w:val="notetext"/>
      </w:pPr>
      <w:r w:rsidRPr="00010CC7">
        <w:t>Note 1:</w:t>
      </w:r>
      <w:r w:rsidRPr="00010CC7">
        <w:tab/>
      </w:r>
      <w:r w:rsidR="00062146" w:rsidRPr="00010CC7">
        <w:t>Under regulation</w:t>
      </w:r>
      <w:r w:rsidR="00F31D7C" w:rsidRPr="00010CC7">
        <w:t> </w:t>
      </w:r>
      <w:r w:rsidR="00062146" w:rsidRPr="00010CC7">
        <w:t>201.004, an application may be made to the Administrative Appeals Tribunal for review of:</w:t>
      </w:r>
    </w:p>
    <w:p w14:paraId="5090118D" w14:textId="77777777" w:rsidR="00062146" w:rsidRPr="00010CC7" w:rsidRDefault="00062146" w:rsidP="00124E37">
      <w:pPr>
        <w:pStyle w:val="notepara"/>
      </w:pPr>
      <w:r w:rsidRPr="00010CC7">
        <w:t>(a)</w:t>
      </w:r>
      <w:r w:rsidRPr="00010CC7">
        <w:tab/>
        <w:t>a decision refusing to issue, or cancelling, suspending or varying, an approval; or</w:t>
      </w:r>
    </w:p>
    <w:p w14:paraId="41FE2451" w14:textId="77777777" w:rsidR="00062146" w:rsidRPr="00010CC7" w:rsidRDefault="00062146" w:rsidP="00124E37">
      <w:pPr>
        <w:pStyle w:val="notepara"/>
      </w:pPr>
      <w:r w:rsidRPr="00010CC7">
        <w:t>(b)</w:t>
      </w:r>
      <w:r w:rsidRPr="00010CC7">
        <w:tab/>
        <w:t>a decision imposing a condition on an approval.</w:t>
      </w:r>
    </w:p>
    <w:p w14:paraId="4DC405F3" w14:textId="77777777" w:rsidR="00062146" w:rsidRPr="00010CC7" w:rsidRDefault="00271AE7" w:rsidP="00124E37">
      <w:pPr>
        <w:pStyle w:val="notetext"/>
      </w:pPr>
      <w:r w:rsidRPr="00010CC7">
        <w:t>Note 2:</w:t>
      </w:r>
      <w:r w:rsidRPr="00010CC7">
        <w:tab/>
      </w:r>
      <w:r w:rsidR="00062146" w:rsidRPr="00010CC7">
        <w:t xml:space="preserve">CASA will tell the NOTAM </w:t>
      </w:r>
      <w:r w:rsidR="005566EB" w:rsidRPr="00010CC7">
        <w:t xml:space="preserve">Office </w:t>
      </w:r>
      <w:r w:rsidR="00062146" w:rsidRPr="00010CC7">
        <w:t>about the release.</w:t>
      </w:r>
    </w:p>
    <w:p w14:paraId="742522E6" w14:textId="77777777" w:rsidR="00002737" w:rsidRPr="00010CC7" w:rsidRDefault="00002737" w:rsidP="00124E37">
      <w:pPr>
        <w:pStyle w:val="ActHead5"/>
      </w:pPr>
      <w:bookmarkStart w:id="197" w:name="_Toc63852369"/>
      <w:r w:rsidRPr="00010CC7">
        <w:rPr>
          <w:rStyle w:val="CharSectno"/>
        </w:rPr>
        <w:t>101.160</w:t>
      </w:r>
      <w:r w:rsidR="00271AE7" w:rsidRPr="00010CC7">
        <w:t xml:space="preserve">  </w:t>
      </w:r>
      <w:r w:rsidRPr="00010CC7">
        <w:t>Light balloons that may be released outside approved areas</w:t>
      </w:r>
      <w:bookmarkEnd w:id="197"/>
    </w:p>
    <w:p w14:paraId="4FB8D9C6" w14:textId="77777777" w:rsidR="00002737" w:rsidRPr="00010CC7" w:rsidRDefault="00002737" w:rsidP="00124E37">
      <w:pPr>
        <w:pStyle w:val="subsection"/>
      </w:pPr>
      <w:r w:rsidRPr="00010CC7">
        <w:tab/>
        <w:t>(1)</w:t>
      </w:r>
      <w:r w:rsidRPr="00010CC7">
        <w:tab/>
        <w:t>A person may release a light balloon outside an approved area only if the person gives to CASA the information required by table 101.</w:t>
      </w:r>
      <w:r w:rsidRPr="00010CC7">
        <w:rPr>
          <w:noProof/>
        </w:rPr>
        <w:t>160</w:t>
      </w:r>
      <w:r w:rsidRPr="00010CC7">
        <w:t xml:space="preserve"> at least 1</w:t>
      </w:r>
      <w:r w:rsidR="009F4E1B" w:rsidRPr="00010CC7">
        <w:t xml:space="preserve"> </w:t>
      </w:r>
      <w:r w:rsidRPr="00010CC7">
        <w:t>working day before the proposed release.</w:t>
      </w:r>
    </w:p>
    <w:p w14:paraId="01876351" w14:textId="77777777" w:rsidR="00002737" w:rsidRPr="00010CC7" w:rsidRDefault="00271AE7" w:rsidP="00124E37">
      <w:pPr>
        <w:pStyle w:val="Penalty"/>
      </w:pPr>
      <w:r w:rsidRPr="00010CC7">
        <w:t>Penalty:</w:t>
      </w:r>
      <w:r w:rsidRPr="00010CC7">
        <w:tab/>
      </w:r>
      <w:r w:rsidR="00002737" w:rsidRPr="00010CC7">
        <w:t>10 penalty units.</w:t>
      </w:r>
    </w:p>
    <w:p w14:paraId="41F9BA7F" w14:textId="77777777" w:rsidR="00002737" w:rsidRPr="00010CC7" w:rsidRDefault="00271AE7" w:rsidP="00124E37">
      <w:pPr>
        <w:pStyle w:val="notetext"/>
      </w:pPr>
      <w:r w:rsidRPr="00010CC7">
        <w:t>Note 1:</w:t>
      </w:r>
      <w:r w:rsidRPr="00010CC7">
        <w:tab/>
      </w:r>
      <w:r w:rsidR="00002737" w:rsidRPr="00010CC7">
        <w:t>A person can comply with this requirement by telling:</w:t>
      </w:r>
    </w:p>
    <w:p w14:paraId="24746A17" w14:textId="77777777" w:rsidR="00002737" w:rsidRPr="00010CC7" w:rsidRDefault="00002737" w:rsidP="00124E37">
      <w:pPr>
        <w:pStyle w:val="notepara"/>
      </w:pPr>
      <w:r w:rsidRPr="00010CC7">
        <w:t>(a)</w:t>
      </w:r>
      <w:r w:rsidRPr="00010CC7">
        <w:tab/>
        <w:t>if the person is an approved aviation administration organisation</w:t>
      </w:r>
      <w:r w:rsidR="00271AE7" w:rsidRPr="00010CC7">
        <w:t>—</w:t>
      </w:r>
      <w:r w:rsidRPr="00010CC7">
        <w:t>the Australian NOTAM Office; or</w:t>
      </w:r>
    </w:p>
    <w:p w14:paraId="2116AC08" w14:textId="77777777" w:rsidR="00002737" w:rsidRPr="00010CC7" w:rsidRDefault="00002737" w:rsidP="00124E37">
      <w:pPr>
        <w:pStyle w:val="notepara"/>
      </w:pPr>
      <w:r w:rsidRPr="00010CC7">
        <w:t>(b)</w:t>
      </w:r>
      <w:r w:rsidRPr="00010CC7">
        <w:tab/>
        <w:t>the appropriate approved aviation administration organisation.</w:t>
      </w:r>
    </w:p>
    <w:p w14:paraId="7DD260CE" w14:textId="69FD696F" w:rsidR="00002737" w:rsidRPr="00010CC7" w:rsidRDefault="001764CE" w:rsidP="00124E37">
      <w:pPr>
        <w:pStyle w:val="notetext"/>
      </w:pPr>
      <w:r w:rsidRPr="00010CC7">
        <w:tab/>
      </w:r>
      <w:r w:rsidR="00002737" w:rsidRPr="00010CC7">
        <w:t>See regulation</w:t>
      </w:r>
      <w:r w:rsidR="00F31D7C" w:rsidRPr="00010CC7">
        <w:t> </w:t>
      </w:r>
      <w:r w:rsidR="00002737" w:rsidRPr="00010CC7">
        <w:t>101.</w:t>
      </w:r>
      <w:r w:rsidR="00002737" w:rsidRPr="00010CC7">
        <w:rPr>
          <w:noProof/>
        </w:rPr>
        <w:t>035</w:t>
      </w:r>
      <w:r w:rsidR="00002737" w:rsidRPr="00010CC7">
        <w:t>.</w:t>
      </w:r>
    </w:p>
    <w:p w14:paraId="0AD8BDFE" w14:textId="7D7399FC" w:rsidR="00002737" w:rsidRPr="00010CC7" w:rsidRDefault="00271AE7" w:rsidP="00124E37">
      <w:pPr>
        <w:pStyle w:val="notetext"/>
      </w:pPr>
      <w:r w:rsidRPr="00010CC7">
        <w:t>Note 2:</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11AC0321" w14:textId="3127E132"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0F00CDDA" w14:textId="01229382"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CE5D4E6" w14:textId="77777777" w:rsidR="00002737" w:rsidRPr="00010CC7" w:rsidRDefault="00002737" w:rsidP="00124E37">
      <w:pPr>
        <w:pStyle w:val="subsection"/>
      </w:pPr>
      <w:r w:rsidRPr="00010CC7">
        <w:tab/>
        <w:t>(2)</w:t>
      </w:r>
      <w:r w:rsidRPr="00010CC7">
        <w:tab/>
        <w:t>If more than 1 balloon is to be released at a time, such a requirement is a requirement to give the information about each such balloon.</w:t>
      </w:r>
    </w:p>
    <w:p w14:paraId="082557F2" w14:textId="77777777" w:rsidR="00271AE7" w:rsidRPr="00010CC7" w:rsidRDefault="00271AE7" w:rsidP="00124E37">
      <w:pPr>
        <w:pStyle w:val="Tabletext"/>
      </w:pPr>
    </w:p>
    <w:tbl>
      <w:tblPr>
        <w:tblW w:w="5000" w:type="pct"/>
        <w:tblLook w:val="0000" w:firstRow="0" w:lastRow="0" w:firstColumn="0" w:lastColumn="0" w:noHBand="0" w:noVBand="0"/>
      </w:tblPr>
      <w:tblGrid>
        <w:gridCol w:w="1189"/>
        <w:gridCol w:w="7340"/>
      </w:tblGrid>
      <w:tr w:rsidR="00002737" w:rsidRPr="00010CC7" w14:paraId="1FE53A76" w14:textId="77777777" w:rsidTr="006D5245">
        <w:trPr>
          <w:cantSplit/>
          <w:tblHeader/>
        </w:trPr>
        <w:tc>
          <w:tcPr>
            <w:tcW w:w="5000" w:type="pct"/>
            <w:gridSpan w:val="2"/>
            <w:tcBorders>
              <w:top w:val="single" w:sz="12" w:space="0" w:color="auto"/>
              <w:bottom w:val="single" w:sz="4" w:space="0" w:color="auto"/>
            </w:tcBorders>
          </w:tcPr>
          <w:p w14:paraId="1BAB90F8" w14:textId="77777777" w:rsidR="00002737" w:rsidRPr="00010CC7" w:rsidRDefault="00002737" w:rsidP="00124E37">
            <w:pPr>
              <w:pStyle w:val="TableHeading"/>
            </w:pPr>
            <w:r w:rsidRPr="00010CC7">
              <w:t>Table 101.</w:t>
            </w:r>
            <w:r w:rsidRPr="00010CC7">
              <w:rPr>
                <w:noProof/>
              </w:rPr>
              <w:t>160</w:t>
            </w:r>
            <w:r w:rsidRPr="00010CC7">
              <w:tab/>
              <w:t>Details of release of light balloon to be given to CASA</w:t>
            </w:r>
          </w:p>
        </w:tc>
      </w:tr>
      <w:tr w:rsidR="00002737" w:rsidRPr="00010CC7" w14:paraId="1FDD1254" w14:textId="77777777" w:rsidTr="006D5245">
        <w:trPr>
          <w:cantSplit/>
          <w:tblHeader/>
        </w:trPr>
        <w:tc>
          <w:tcPr>
            <w:tcW w:w="697" w:type="pct"/>
            <w:tcBorders>
              <w:top w:val="single" w:sz="4" w:space="0" w:color="auto"/>
              <w:bottom w:val="single" w:sz="12" w:space="0" w:color="auto"/>
            </w:tcBorders>
          </w:tcPr>
          <w:p w14:paraId="38007578" w14:textId="77777777" w:rsidR="00002737" w:rsidRPr="00010CC7" w:rsidRDefault="00002737" w:rsidP="00124E37">
            <w:pPr>
              <w:pStyle w:val="TableHeading"/>
            </w:pPr>
            <w:r w:rsidRPr="00010CC7">
              <w:t>Item</w:t>
            </w:r>
          </w:p>
        </w:tc>
        <w:tc>
          <w:tcPr>
            <w:tcW w:w="4303" w:type="pct"/>
            <w:tcBorders>
              <w:top w:val="single" w:sz="4" w:space="0" w:color="auto"/>
              <w:bottom w:val="single" w:sz="12" w:space="0" w:color="auto"/>
            </w:tcBorders>
          </w:tcPr>
          <w:p w14:paraId="04A743B4" w14:textId="77777777" w:rsidR="00002737" w:rsidRPr="00010CC7" w:rsidRDefault="00002737" w:rsidP="00124E37">
            <w:pPr>
              <w:pStyle w:val="TableHeading"/>
            </w:pPr>
            <w:r w:rsidRPr="00010CC7">
              <w:t>Information to be provided</w:t>
            </w:r>
          </w:p>
        </w:tc>
      </w:tr>
      <w:tr w:rsidR="00002737" w:rsidRPr="00010CC7" w14:paraId="35063612" w14:textId="77777777" w:rsidTr="006D5245">
        <w:trPr>
          <w:cantSplit/>
        </w:trPr>
        <w:tc>
          <w:tcPr>
            <w:tcW w:w="697" w:type="pct"/>
            <w:tcBorders>
              <w:top w:val="single" w:sz="12" w:space="0" w:color="auto"/>
              <w:bottom w:val="single" w:sz="4" w:space="0" w:color="auto"/>
            </w:tcBorders>
          </w:tcPr>
          <w:p w14:paraId="7F14F45B" w14:textId="77777777" w:rsidR="00002737" w:rsidRPr="00010CC7" w:rsidRDefault="00002737" w:rsidP="00124E37">
            <w:pPr>
              <w:pStyle w:val="Tabletext"/>
            </w:pPr>
            <w:r w:rsidRPr="00010CC7">
              <w:t>1</w:t>
            </w:r>
          </w:p>
        </w:tc>
        <w:tc>
          <w:tcPr>
            <w:tcW w:w="4303" w:type="pct"/>
            <w:tcBorders>
              <w:top w:val="single" w:sz="12" w:space="0" w:color="auto"/>
              <w:bottom w:val="single" w:sz="4" w:space="0" w:color="auto"/>
            </w:tcBorders>
          </w:tcPr>
          <w:p w14:paraId="61EF5113" w14:textId="43E3D117" w:rsidR="00002737" w:rsidRPr="00010CC7" w:rsidRDefault="00002737">
            <w:pPr>
              <w:pStyle w:val="Tabletext"/>
            </w:pPr>
            <w:r w:rsidRPr="00010CC7">
              <w:t xml:space="preserve">The name, </w:t>
            </w:r>
            <w:r w:rsidR="00FE07F8" w:rsidRPr="00010CC7">
              <w:t>address, email address</w:t>
            </w:r>
            <w:r w:rsidRPr="00010CC7">
              <w:t xml:space="preserve"> and telephone number of the person who will release the balloon (or, if several people will be involved, the name, </w:t>
            </w:r>
            <w:r w:rsidR="00FE07F8" w:rsidRPr="00010CC7">
              <w:t>address, email address</w:t>
            </w:r>
            <w:r w:rsidRPr="00010CC7">
              <w:t xml:space="preserve"> and telephone number of the person who will coordinate the release)</w:t>
            </w:r>
          </w:p>
        </w:tc>
      </w:tr>
      <w:tr w:rsidR="00002737" w:rsidRPr="00010CC7" w14:paraId="1087A6BD" w14:textId="77777777" w:rsidTr="006D5245">
        <w:trPr>
          <w:cantSplit/>
        </w:trPr>
        <w:tc>
          <w:tcPr>
            <w:tcW w:w="697" w:type="pct"/>
            <w:tcBorders>
              <w:top w:val="single" w:sz="4" w:space="0" w:color="auto"/>
              <w:bottom w:val="single" w:sz="4" w:space="0" w:color="auto"/>
            </w:tcBorders>
          </w:tcPr>
          <w:p w14:paraId="4A552728" w14:textId="77777777" w:rsidR="00002737" w:rsidRPr="00010CC7" w:rsidRDefault="00002737" w:rsidP="00124E37">
            <w:pPr>
              <w:pStyle w:val="Tabletext"/>
            </w:pPr>
            <w:r w:rsidRPr="00010CC7">
              <w:t>2</w:t>
            </w:r>
          </w:p>
        </w:tc>
        <w:tc>
          <w:tcPr>
            <w:tcW w:w="4303" w:type="pct"/>
            <w:tcBorders>
              <w:top w:val="single" w:sz="4" w:space="0" w:color="auto"/>
              <w:bottom w:val="single" w:sz="4" w:space="0" w:color="auto"/>
            </w:tcBorders>
          </w:tcPr>
          <w:p w14:paraId="3FCC0279" w14:textId="77777777" w:rsidR="00002737" w:rsidRPr="00010CC7" w:rsidRDefault="00002737" w:rsidP="00124E37">
            <w:pPr>
              <w:pStyle w:val="Tabletext"/>
            </w:pPr>
            <w:r w:rsidRPr="00010CC7">
              <w:t>The date and time the release is to begin</w:t>
            </w:r>
          </w:p>
        </w:tc>
      </w:tr>
      <w:tr w:rsidR="00002737" w:rsidRPr="00010CC7" w14:paraId="7F142FD3" w14:textId="77777777" w:rsidTr="006D5245">
        <w:trPr>
          <w:cantSplit/>
        </w:trPr>
        <w:tc>
          <w:tcPr>
            <w:tcW w:w="697" w:type="pct"/>
            <w:tcBorders>
              <w:top w:val="single" w:sz="4" w:space="0" w:color="auto"/>
              <w:bottom w:val="single" w:sz="4" w:space="0" w:color="auto"/>
            </w:tcBorders>
          </w:tcPr>
          <w:p w14:paraId="3F145EC7" w14:textId="77777777" w:rsidR="00002737" w:rsidRPr="00010CC7" w:rsidRDefault="00002737" w:rsidP="00124E37">
            <w:pPr>
              <w:pStyle w:val="Tabletext"/>
            </w:pPr>
            <w:r w:rsidRPr="00010CC7">
              <w:t>3</w:t>
            </w:r>
          </w:p>
        </w:tc>
        <w:tc>
          <w:tcPr>
            <w:tcW w:w="4303" w:type="pct"/>
            <w:tcBorders>
              <w:top w:val="single" w:sz="4" w:space="0" w:color="auto"/>
              <w:bottom w:val="single" w:sz="4" w:space="0" w:color="auto"/>
            </w:tcBorders>
          </w:tcPr>
          <w:p w14:paraId="0B84C207" w14:textId="77777777" w:rsidR="00002737" w:rsidRPr="00010CC7" w:rsidRDefault="00002737" w:rsidP="00124E37">
            <w:pPr>
              <w:pStyle w:val="Tabletext"/>
            </w:pPr>
            <w:r w:rsidRPr="00010CC7">
              <w:t>Where it is to be carried out</w:t>
            </w:r>
          </w:p>
        </w:tc>
      </w:tr>
      <w:tr w:rsidR="00002737" w:rsidRPr="00010CC7" w14:paraId="6C7AAA1F" w14:textId="77777777" w:rsidTr="006D5245">
        <w:trPr>
          <w:cantSplit/>
        </w:trPr>
        <w:tc>
          <w:tcPr>
            <w:tcW w:w="697" w:type="pct"/>
            <w:tcBorders>
              <w:top w:val="single" w:sz="4" w:space="0" w:color="auto"/>
              <w:bottom w:val="single" w:sz="4" w:space="0" w:color="auto"/>
            </w:tcBorders>
          </w:tcPr>
          <w:p w14:paraId="447BB514" w14:textId="77777777" w:rsidR="00002737" w:rsidRPr="00010CC7" w:rsidRDefault="00002737" w:rsidP="00124E37">
            <w:pPr>
              <w:pStyle w:val="Tabletext"/>
            </w:pPr>
            <w:r w:rsidRPr="00010CC7">
              <w:t>4</w:t>
            </w:r>
          </w:p>
        </w:tc>
        <w:tc>
          <w:tcPr>
            <w:tcW w:w="4303" w:type="pct"/>
            <w:tcBorders>
              <w:top w:val="single" w:sz="4" w:space="0" w:color="auto"/>
              <w:bottom w:val="single" w:sz="4" w:space="0" w:color="auto"/>
            </w:tcBorders>
          </w:tcPr>
          <w:p w14:paraId="58DE8AAB" w14:textId="77777777" w:rsidR="00002737" w:rsidRPr="00010CC7" w:rsidRDefault="00002737" w:rsidP="00124E37">
            <w:pPr>
              <w:pStyle w:val="Tabletext"/>
            </w:pPr>
            <w:r w:rsidRPr="00010CC7">
              <w:t>The estimated size and mass of the balloon’s payload</w:t>
            </w:r>
          </w:p>
        </w:tc>
      </w:tr>
      <w:tr w:rsidR="00002737" w:rsidRPr="00010CC7" w14:paraId="41868D99" w14:textId="77777777" w:rsidTr="006D5245">
        <w:trPr>
          <w:cantSplit/>
        </w:trPr>
        <w:tc>
          <w:tcPr>
            <w:tcW w:w="697" w:type="pct"/>
            <w:tcBorders>
              <w:top w:val="single" w:sz="4" w:space="0" w:color="auto"/>
              <w:bottom w:val="single" w:sz="12" w:space="0" w:color="auto"/>
            </w:tcBorders>
          </w:tcPr>
          <w:p w14:paraId="38DD4599" w14:textId="77777777" w:rsidR="00002737" w:rsidRPr="00010CC7" w:rsidRDefault="00002737" w:rsidP="00124E37">
            <w:pPr>
              <w:pStyle w:val="Tabletext"/>
            </w:pPr>
            <w:r w:rsidRPr="00010CC7">
              <w:t>5</w:t>
            </w:r>
          </w:p>
        </w:tc>
        <w:tc>
          <w:tcPr>
            <w:tcW w:w="4303" w:type="pct"/>
            <w:tcBorders>
              <w:top w:val="single" w:sz="4" w:space="0" w:color="auto"/>
              <w:bottom w:val="single" w:sz="12" w:space="0" w:color="auto"/>
            </w:tcBorders>
          </w:tcPr>
          <w:p w14:paraId="1BC3CC6F" w14:textId="77777777" w:rsidR="00002737" w:rsidRPr="00010CC7" w:rsidRDefault="00002737" w:rsidP="00124E37">
            <w:pPr>
              <w:pStyle w:val="Tabletext"/>
            </w:pPr>
            <w:r w:rsidRPr="00010CC7">
              <w:t>If more than 1 balloon is to be released at a time, how many balloons are to be released at the time</w:t>
            </w:r>
          </w:p>
        </w:tc>
      </w:tr>
    </w:tbl>
    <w:p w14:paraId="61F3072A" w14:textId="77777777" w:rsidR="00002737" w:rsidRPr="00010CC7" w:rsidRDefault="00002737" w:rsidP="00124E37">
      <w:pPr>
        <w:pStyle w:val="subsection"/>
      </w:pPr>
      <w:r w:rsidRPr="00010CC7">
        <w:tab/>
        <w:t>(3)</w:t>
      </w:r>
      <w:r w:rsidRPr="00010CC7">
        <w:tab/>
        <w:t>Subregulation (1) does not require the Bureau of Meteorology to give notice of the proposed release of a light balloon if:</w:t>
      </w:r>
    </w:p>
    <w:p w14:paraId="4366B544" w14:textId="77777777" w:rsidR="00002737" w:rsidRPr="00010CC7" w:rsidRDefault="00002737" w:rsidP="00124E37">
      <w:pPr>
        <w:pStyle w:val="paragraph"/>
      </w:pPr>
      <w:r w:rsidRPr="00010CC7">
        <w:tab/>
        <w:t>(a)</w:t>
      </w:r>
      <w:r w:rsidRPr="00010CC7">
        <w:tab/>
        <w:t>the release is part of the Bureau’s normal meteorological procedures; and</w:t>
      </w:r>
    </w:p>
    <w:p w14:paraId="5644D7D4" w14:textId="77777777" w:rsidR="00002737" w:rsidRPr="00010CC7" w:rsidRDefault="00002737" w:rsidP="00124E37">
      <w:pPr>
        <w:pStyle w:val="paragraph"/>
      </w:pPr>
      <w:r w:rsidRPr="00010CC7">
        <w:tab/>
        <w:t>(b)</w:t>
      </w:r>
      <w:r w:rsidRPr="00010CC7">
        <w:tab/>
        <w:t>the release location has been notified in AIP or NOTAM.</w:t>
      </w:r>
    </w:p>
    <w:p w14:paraId="2A18CFF6" w14:textId="77777777" w:rsidR="00002737" w:rsidRPr="00010CC7" w:rsidRDefault="00002737" w:rsidP="00124E37">
      <w:pPr>
        <w:pStyle w:val="ActHead5"/>
      </w:pPr>
      <w:bookmarkStart w:id="198" w:name="_Toc63852370"/>
      <w:r w:rsidRPr="00010CC7">
        <w:rPr>
          <w:rStyle w:val="CharSectno"/>
        </w:rPr>
        <w:t>101.165</w:t>
      </w:r>
      <w:r w:rsidR="00271AE7" w:rsidRPr="00010CC7">
        <w:t xml:space="preserve">  </w:t>
      </w:r>
      <w:r w:rsidRPr="00010CC7">
        <w:t>Release of medium and heavy balloons outside approved areas</w:t>
      </w:r>
      <w:bookmarkEnd w:id="198"/>
    </w:p>
    <w:p w14:paraId="14EED215" w14:textId="5ADFE7B8" w:rsidR="00002737" w:rsidRPr="00010CC7" w:rsidRDefault="00002737" w:rsidP="00124E37">
      <w:pPr>
        <w:pStyle w:val="subsection"/>
      </w:pPr>
      <w:r w:rsidRPr="00010CC7">
        <w:tab/>
        <w:t>(1)</w:t>
      </w:r>
      <w:r w:rsidRPr="00010CC7">
        <w:tab/>
        <w:t>Subject to subregulation</w:t>
      </w:r>
      <w:r w:rsidR="00E95772" w:rsidRPr="00010CC7">
        <w:t> </w:t>
      </w:r>
      <w:r w:rsidRPr="00010CC7">
        <w:t>(3), a person may release a medium or heavy balloon outside an approved area only if the person gives to CASA the information required by table 101.</w:t>
      </w:r>
      <w:r w:rsidRPr="00010CC7">
        <w:rPr>
          <w:noProof/>
        </w:rPr>
        <w:t>165</w:t>
      </w:r>
      <w:r w:rsidRPr="00010CC7">
        <w:t xml:space="preserve"> at least 2 working days before the proposed release.</w:t>
      </w:r>
    </w:p>
    <w:p w14:paraId="28FE2E92" w14:textId="77777777" w:rsidR="00002737" w:rsidRPr="00010CC7" w:rsidRDefault="00271AE7" w:rsidP="00124E37">
      <w:pPr>
        <w:pStyle w:val="Penalty"/>
      </w:pPr>
      <w:r w:rsidRPr="00010CC7">
        <w:t>Penalty:</w:t>
      </w:r>
      <w:r w:rsidRPr="00010CC7">
        <w:tab/>
      </w:r>
      <w:r w:rsidR="00002737" w:rsidRPr="00010CC7">
        <w:t>10 penalty units.</w:t>
      </w:r>
    </w:p>
    <w:p w14:paraId="3A4D60B2" w14:textId="77777777" w:rsidR="00002737" w:rsidRPr="00010CC7" w:rsidRDefault="00271AE7" w:rsidP="00124E37">
      <w:pPr>
        <w:pStyle w:val="notetext"/>
      </w:pPr>
      <w:r w:rsidRPr="00010CC7">
        <w:t>Note 1:</w:t>
      </w:r>
      <w:r w:rsidRPr="00010CC7">
        <w:tab/>
      </w:r>
      <w:r w:rsidR="00002737" w:rsidRPr="00010CC7">
        <w:t>A person can comply with this requirement by telling:</w:t>
      </w:r>
    </w:p>
    <w:p w14:paraId="45835558" w14:textId="77777777" w:rsidR="00002737" w:rsidRPr="00010CC7" w:rsidRDefault="00002737" w:rsidP="00124E37">
      <w:pPr>
        <w:pStyle w:val="notepara"/>
      </w:pPr>
      <w:r w:rsidRPr="00010CC7">
        <w:t>(a)</w:t>
      </w:r>
      <w:r w:rsidRPr="00010CC7">
        <w:tab/>
        <w:t>if the person is an approved aviation administration organisation</w:t>
      </w:r>
      <w:r w:rsidR="00271AE7" w:rsidRPr="00010CC7">
        <w:t>—</w:t>
      </w:r>
      <w:r w:rsidRPr="00010CC7">
        <w:t>the Australian NOTAM Office; or</w:t>
      </w:r>
    </w:p>
    <w:p w14:paraId="5A6DF226" w14:textId="77777777" w:rsidR="00002737" w:rsidRPr="00010CC7" w:rsidRDefault="00002737" w:rsidP="00124E37">
      <w:pPr>
        <w:pStyle w:val="notepara"/>
      </w:pPr>
      <w:r w:rsidRPr="00010CC7">
        <w:t>(b)</w:t>
      </w:r>
      <w:r w:rsidRPr="00010CC7">
        <w:tab/>
        <w:t>the appropriate approved aviation administration organisation.</w:t>
      </w:r>
    </w:p>
    <w:p w14:paraId="46EF8C32" w14:textId="541C8EC7" w:rsidR="00002737" w:rsidRPr="00010CC7" w:rsidRDefault="001764CE" w:rsidP="00124E37">
      <w:pPr>
        <w:pStyle w:val="notetext"/>
      </w:pPr>
      <w:r w:rsidRPr="00010CC7">
        <w:tab/>
      </w:r>
      <w:r w:rsidR="00002737" w:rsidRPr="00010CC7">
        <w:t>See regulation</w:t>
      </w:r>
      <w:r w:rsidR="00F31D7C" w:rsidRPr="00010CC7">
        <w:t> </w:t>
      </w:r>
      <w:r w:rsidR="00002737" w:rsidRPr="00010CC7">
        <w:t>101.</w:t>
      </w:r>
      <w:r w:rsidR="00002737" w:rsidRPr="00010CC7">
        <w:rPr>
          <w:noProof/>
        </w:rPr>
        <w:t>035</w:t>
      </w:r>
      <w:r w:rsidR="00002737" w:rsidRPr="00010CC7">
        <w:t>.</w:t>
      </w:r>
    </w:p>
    <w:p w14:paraId="6EE245AF" w14:textId="637C700B" w:rsidR="00002737" w:rsidRPr="00010CC7" w:rsidRDefault="00271AE7" w:rsidP="00124E37">
      <w:pPr>
        <w:pStyle w:val="notetext"/>
      </w:pPr>
      <w:r w:rsidRPr="00010CC7">
        <w:t>Note 2:</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607CBCDB" w14:textId="77777777" w:rsidR="00002737" w:rsidRPr="00010CC7" w:rsidRDefault="00002737" w:rsidP="00124E37">
      <w:pPr>
        <w:pStyle w:val="subsection"/>
      </w:pPr>
      <w:r w:rsidRPr="00010CC7">
        <w:tab/>
        <w:t>(2)</w:t>
      </w:r>
      <w:r w:rsidRPr="00010CC7">
        <w:tab/>
        <w:t>If more than 1 balloon is to be operated at a time, such a requirement is a requirement to give the information about each such balloon.</w:t>
      </w:r>
    </w:p>
    <w:p w14:paraId="2C65F78D" w14:textId="77777777" w:rsidR="00271AE7" w:rsidRPr="00010CC7" w:rsidRDefault="00271AE7" w:rsidP="00124E37">
      <w:pPr>
        <w:pStyle w:val="Tabletext"/>
      </w:pPr>
    </w:p>
    <w:tbl>
      <w:tblPr>
        <w:tblW w:w="5000" w:type="pct"/>
        <w:tblLook w:val="0000" w:firstRow="0" w:lastRow="0" w:firstColumn="0" w:lastColumn="0" w:noHBand="0" w:noVBand="0"/>
      </w:tblPr>
      <w:tblGrid>
        <w:gridCol w:w="1189"/>
        <w:gridCol w:w="7340"/>
      </w:tblGrid>
      <w:tr w:rsidR="00002737" w:rsidRPr="00010CC7" w14:paraId="6930EDBD" w14:textId="77777777" w:rsidTr="006D5245">
        <w:trPr>
          <w:cantSplit/>
          <w:tblHeader/>
        </w:trPr>
        <w:tc>
          <w:tcPr>
            <w:tcW w:w="5000" w:type="pct"/>
            <w:gridSpan w:val="2"/>
            <w:tcBorders>
              <w:top w:val="single" w:sz="12" w:space="0" w:color="auto"/>
              <w:bottom w:val="single" w:sz="4" w:space="0" w:color="auto"/>
            </w:tcBorders>
          </w:tcPr>
          <w:p w14:paraId="5ED69577" w14:textId="77777777" w:rsidR="00002737" w:rsidRPr="00010CC7" w:rsidRDefault="00002737" w:rsidP="00124E37">
            <w:pPr>
              <w:pStyle w:val="TableHeading"/>
            </w:pPr>
            <w:r w:rsidRPr="00010CC7">
              <w:t>Table 101.</w:t>
            </w:r>
            <w:r w:rsidRPr="00010CC7">
              <w:rPr>
                <w:noProof/>
              </w:rPr>
              <w:t>165</w:t>
            </w:r>
            <w:r w:rsidRPr="00010CC7">
              <w:tab/>
              <w:t>Details of release of medium or heavy balloon to be given to CASA</w:t>
            </w:r>
          </w:p>
        </w:tc>
      </w:tr>
      <w:tr w:rsidR="00002737" w:rsidRPr="00010CC7" w14:paraId="77916C3E" w14:textId="77777777" w:rsidTr="006D5245">
        <w:trPr>
          <w:cantSplit/>
          <w:tblHeader/>
        </w:trPr>
        <w:tc>
          <w:tcPr>
            <w:tcW w:w="697" w:type="pct"/>
            <w:tcBorders>
              <w:top w:val="single" w:sz="4" w:space="0" w:color="auto"/>
              <w:bottom w:val="single" w:sz="12" w:space="0" w:color="auto"/>
            </w:tcBorders>
          </w:tcPr>
          <w:p w14:paraId="151D6100" w14:textId="77777777" w:rsidR="00002737" w:rsidRPr="00010CC7" w:rsidRDefault="00002737" w:rsidP="00124E37">
            <w:pPr>
              <w:pStyle w:val="TableHeading"/>
            </w:pPr>
            <w:r w:rsidRPr="00010CC7">
              <w:t>Item</w:t>
            </w:r>
          </w:p>
        </w:tc>
        <w:tc>
          <w:tcPr>
            <w:tcW w:w="4303" w:type="pct"/>
            <w:tcBorders>
              <w:top w:val="single" w:sz="4" w:space="0" w:color="auto"/>
              <w:bottom w:val="single" w:sz="12" w:space="0" w:color="auto"/>
            </w:tcBorders>
          </w:tcPr>
          <w:p w14:paraId="231F01B6" w14:textId="77777777" w:rsidR="00002737" w:rsidRPr="00010CC7" w:rsidRDefault="00002737" w:rsidP="00124E37">
            <w:pPr>
              <w:pStyle w:val="TableHeading"/>
            </w:pPr>
            <w:r w:rsidRPr="00010CC7">
              <w:t>Information to be provided</w:t>
            </w:r>
          </w:p>
        </w:tc>
      </w:tr>
      <w:tr w:rsidR="00002737" w:rsidRPr="00010CC7" w14:paraId="701C1709" w14:textId="77777777" w:rsidTr="006D5245">
        <w:trPr>
          <w:cantSplit/>
        </w:trPr>
        <w:tc>
          <w:tcPr>
            <w:tcW w:w="697" w:type="pct"/>
            <w:tcBorders>
              <w:top w:val="single" w:sz="12" w:space="0" w:color="auto"/>
              <w:bottom w:val="single" w:sz="4" w:space="0" w:color="auto"/>
            </w:tcBorders>
          </w:tcPr>
          <w:p w14:paraId="20F29185" w14:textId="77777777" w:rsidR="00002737" w:rsidRPr="00010CC7" w:rsidRDefault="00002737" w:rsidP="00124E37">
            <w:pPr>
              <w:pStyle w:val="Tabletext"/>
            </w:pPr>
            <w:r w:rsidRPr="00010CC7">
              <w:t>1</w:t>
            </w:r>
          </w:p>
        </w:tc>
        <w:tc>
          <w:tcPr>
            <w:tcW w:w="4303" w:type="pct"/>
            <w:tcBorders>
              <w:top w:val="single" w:sz="12" w:space="0" w:color="auto"/>
              <w:bottom w:val="single" w:sz="4" w:space="0" w:color="auto"/>
            </w:tcBorders>
          </w:tcPr>
          <w:p w14:paraId="14C54CB2" w14:textId="662EA118" w:rsidR="00002737" w:rsidRPr="00010CC7" w:rsidRDefault="00002737">
            <w:pPr>
              <w:pStyle w:val="Tabletext"/>
            </w:pPr>
            <w:r w:rsidRPr="00010CC7">
              <w:t xml:space="preserve">The name, </w:t>
            </w:r>
            <w:r w:rsidR="00FE07F8" w:rsidRPr="00010CC7">
              <w:t>address, email address</w:t>
            </w:r>
            <w:r w:rsidRPr="00010CC7">
              <w:t xml:space="preserve"> and telephone number of the person who will release the balloon (or, if several people will be involved, the name, </w:t>
            </w:r>
            <w:r w:rsidR="00FE07F8" w:rsidRPr="00010CC7">
              <w:t>address, email address</w:t>
            </w:r>
            <w:r w:rsidRPr="00010CC7">
              <w:t xml:space="preserve"> and telephone number of the person who will coordinate the release)</w:t>
            </w:r>
          </w:p>
        </w:tc>
      </w:tr>
      <w:tr w:rsidR="00002737" w:rsidRPr="00010CC7" w14:paraId="0568A0F9" w14:textId="77777777" w:rsidTr="006D5245">
        <w:trPr>
          <w:cantSplit/>
        </w:trPr>
        <w:tc>
          <w:tcPr>
            <w:tcW w:w="697" w:type="pct"/>
            <w:tcBorders>
              <w:top w:val="single" w:sz="4" w:space="0" w:color="auto"/>
              <w:bottom w:val="single" w:sz="4" w:space="0" w:color="auto"/>
            </w:tcBorders>
          </w:tcPr>
          <w:p w14:paraId="00ACB454" w14:textId="77777777" w:rsidR="00002737" w:rsidRPr="00010CC7" w:rsidRDefault="00002737" w:rsidP="00124E37">
            <w:pPr>
              <w:pStyle w:val="Tabletext"/>
            </w:pPr>
            <w:r w:rsidRPr="00010CC7">
              <w:t>2</w:t>
            </w:r>
          </w:p>
        </w:tc>
        <w:tc>
          <w:tcPr>
            <w:tcW w:w="4303" w:type="pct"/>
            <w:tcBorders>
              <w:top w:val="single" w:sz="4" w:space="0" w:color="auto"/>
              <w:bottom w:val="single" w:sz="4" w:space="0" w:color="auto"/>
            </w:tcBorders>
          </w:tcPr>
          <w:p w14:paraId="7C8E97F6" w14:textId="77777777" w:rsidR="00002737" w:rsidRPr="00010CC7" w:rsidRDefault="00002737" w:rsidP="00124E37">
            <w:pPr>
              <w:pStyle w:val="Tabletext"/>
            </w:pPr>
            <w:r w:rsidRPr="00010CC7">
              <w:t>The date and time the release is to begin</w:t>
            </w:r>
          </w:p>
        </w:tc>
      </w:tr>
      <w:tr w:rsidR="00002737" w:rsidRPr="00010CC7" w14:paraId="0135E9BF" w14:textId="77777777" w:rsidTr="006D5245">
        <w:trPr>
          <w:cantSplit/>
        </w:trPr>
        <w:tc>
          <w:tcPr>
            <w:tcW w:w="697" w:type="pct"/>
            <w:tcBorders>
              <w:top w:val="single" w:sz="4" w:space="0" w:color="auto"/>
              <w:bottom w:val="single" w:sz="4" w:space="0" w:color="auto"/>
            </w:tcBorders>
          </w:tcPr>
          <w:p w14:paraId="19F41EFD" w14:textId="77777777" w:rsidR="00002737" w:rsidRPr="00010CC7" w:rsidRDefault="00002737" w:rsidP="00124E37">
            <w:pPr>
              <w:pStyle w:val="Tabletext"/>
            </w:pPr>
            <w:r w:rsidRPr="00010CC7">
              <w:t>3</w:t>
            </w:r>
          </w:p>
        </w:tc>
        <w:tc>
          <w:tcPr>
            <w:tcW w:w="4303" w:type="pct"/>
            <w:tcBorders>
              <w:top w:val="single" w:sz="4" w:space="0" w:color="auto"/>
              <w:bottom w:val="single" w:sz="4" w:space="0" w:color="auto"/>
            </w:tcBorders>
          </w:tcPr>
          <w:p w14:paraId="4555A208" w14:textId="77777777" w:rsidR="00002737" w:rsidRPr="00010CC7" w:rsidRDefault="00002737" w:rsidP="00124E37">
            <w:pPr>
              <w:pStyle w:val="Tabletext"/>
            </w:pPr>
            <w:r w:rsidRPr="00010CC7">
              <w:t>Where it is to be carried out</w:t>
            </w:r>
          </w:p>
        </w:tc>
      </w:tr>
      <w:tr w:rsidR="00002737" w:rsidRPr="00010CC7" w14:paraId="1FD988F2" w14:textId="77777777" w:rsidTr="006D5245">
        <w:trPr>
          <w:cantSplit/>
        </w:trPr>
        <w:tc>
          <w:tcPr>
            <w:tcW w:w="697" w:type="pct"/>
            <w:tcBorders>
              <w:top w:val="single" w:sz="4" w:space="0" w:color="auto"/>
              <w:bottom w:val="single" w:sz="4" w:space="0" w:color="auto"/>
            </w:tcBorders>
          </w:tcPr>
          <w:p w14:paraId="0C54F9E4" w14:textId="77777777" w:rsidR="00002737" w:rsidRPr="00010CC7" w:rsidRDefault="00002737" w:rsidP="00124E37">
            <w:pPr>
              <w:pStyle w:val="Tabletext"/>
            </w:pPr>
            <w:r w:rsidRPr="00010CC7">
              <w:t>4</w:t>
            </w:r>
          </w:p>
        </w:tc>
        <w:tc>
          <w:tcPr>
            <w:tcW w:w="4303" w:type="pct"/>
            <w:tcBorders>
              <w:top w:val="single" w:sz="4" w:space="0" w:color="auto"/>
              <w:bottom w:val="single" w:sz="4" w:space="0" w:color="auto"/>
            </w:tcBorders>
          </w:tcPr>
          <w:p w14:paraId="33034778" w14:textId="77777777" w:rsidR="00002737" w:rsidRPr="00010CC7" w:rsidRDefault="00002737" w:rsidP="00124E37">
            <w:pPr>
              <w:pStyle w:val="Tabletext"/>
            </w:pPr>
            <w:r w:rsidRPr="00010CC7">
              <w:t>The estimated size and mass of the balloon’s payload</w:t>
            </w:r>
          </w:p>
        </w:tc>
      </w:tr>
      <w:tr w:rsidR="00002737" w:rsidRPr="00010CC7" w14:paraId="204CDE3E" w14:textId="77777777" w:rsidTr="006D5245">
        <w:trPr>
          <w:cantSplit/>
        </w:trPr>
        <w:tc>
          <w:tcPr>
            <w:tcW w:w="697" w:type="pct"/>
            <w:tcBorders>
              <w:top w:val="single" w:sz="4" w:space="0" w:color="auto"/>
              <w:bottom w:val="single" w:sz="4" w:space="0" w:color="auto"/>
            </w:tcBorders>
          </w:tcPr>
          <w:p w14:paraId="77676C89" w14:textId="77777777" w:rsidR="00002737" w:rsidRPr="00010CC7" w:rsidRDefault="00002737" w:rsidP="00124E37">
            <w:pPr>
              <w:pStyle w:val="Tabletext"/>
            </w:pPr>
            <w:r w:rsidRPr="00010CC7">
              <w:t>5</w:t>
            </w:r>
          </w:p>
        </w:tc>
        <w:tc>
          <w:tcPr>
            <w:tcW w:w="4303" w:type="pct"/>
            <w:tcBorders>
              <w:top w:val="single" w:sz="4" w:space="0" w:color="auto"/>
              <w:bottom w:val="single" w:sz="4" w:space="0" w:color="auto"/>
            </w:tcBorders>
          </w:tcPr>
          <w:p w14:paraId="55BBCA4D" w14:textId="77777777" w:rsidR="00002737" w:rsidRPr="00010CC7" w:rsidRDefault="00002737" w:rsidP="00124E37">
            <w:pPr>
              <w:pStyle w:val="Tabletext"/>
            </w:pPr>
            <w:r w:rsidRPr="00010CC7">
              <w:t>The balloon’s flight identification or the project code name</w:t>
            </w:r>
          </w:p>
        </w:tc>
      </w:tr>
      <w:tr w:rsidR="00002737" w:rsidRPr="00010CC7" w14:paraId="6FD5BAC3" w14:textId="77777777" w:rsidTr="006D5245">
        <w:trPr>
          <w:cantSplit/>
        </w:trPr>
        <w:tc>
          <w:tcPr>
            <w:tcW w:w="697" w:type="pct"/>
            <w:tcBorders>
              <w:top w:val="single" w:sz="4" w:space="0" w:color="auto"/>
              <w:bottom w:val="single" w:sz="4" w:space="0" w:color="auto"/>
            </w:tcBorders>
          </w:tcPr>
          <w:p w14:paraId="3FF6A413" w14:textId="77777777" w:rsidR="00002737" w:rsidRPr="00010CC7" w:rsidRDefault="00002737" w:rsidP="00124E37">
            <w:pPr>
              <w:pStyle w:val="Tabletext"/>
            </w:pPr>
            <w:r w:rsidRPr="00010CC7">
              <w:t>6</w:t>
            </w:r>
          </w:p>
        </w:tc>
        <w:tc>
          <w:tcPr>
            <w:tcW w:w="4303" w:type="pct"/>
            <w:tcBorders>
              <w:top w:val="single" w:sz="4" w:space="0" w:color="auto"/>
              <w:bottom w:val="single" w:sz="4" w:space="0" w:color="auto"/>
            </w:tcBorders>
          </w:tcPr>
          <w:p w14:paraId="7401458A" w14:textId="77777777" w:rsidR="00002737" w:rsidRPr="00010CC7" w:rsidRDefault="00002737" w:rsidP="00124E37">
            <w:pPr>
              <w:pStyle w:val="Tabletext"/>
            </w:pPr>
            <w:r w:rsidRPr="00010CC7">
              <w:t>The balloon’s classification, or a description of the balloon</w:t>
            </w:r>
          </w:p>
        </w:tc>
      </w:tr>
      <w:tr w:rsidR="00002737" w:rsidRPr="00010CC7" w14:paraId="758AEBDB" w14:textId="77777777" w:rsidTr="006D5245">
        <w:trPr>
          <w:cantSplit/>
        </w:trPr>
        <w:tc>
          <w:tcPr>
            <w:tcW w:w="697" w:type="pct"/>
            <w:tcBorders>
              <w:top w:val="single" w:sz="4" w:space="0" w:color="auto"/>
              <w:bottom w:val="single" w:sz="4" w:space="0" w:color="auto"/>
            </w:tcBorders>
          </w:tcPr>
          <w:p w14:paraId="756ABFCD" w14:textId="77777777" w:rsidR="00002737" w:rsidRPr="00010CC7" w:rsidRDefault="00002737" w:rsidP="00124E37">
            <w:pPr>
              <w:pStyle w:val="Tabletext"/>
            </w:pPr>
            <w:r w:rsidRPr="00010CC7">
              <w:t>7</w:t>
            </w:r>
          </w:p>
        </w:tc>
        <w:tc>
          <w:tcPr>
            <w:tcW w:w="4303" w:type="pct"/>
            <w:tcBorders>
              <w:top w:val="single" w:sz="4" w:space="0" w:color="auto"/>
              <w:bottom w:val="single" w:sz="4" w:space="0" w:color="auto"/>
            </w:tcBorders>
          </w:tcPr>
          <w:p w14:paraId="1B4D0A25" w14:textId="77777777" w:rsidR="00002737" w:rsidRPr="00010CC7" w:rsidRDefault="00002737" w:rsidP="00124E37">
            <w:pPr>
              <w:pStyle w:val="Tabletext"/>
            </w:pPr>
            <w:r w:rsidRPr="00010CC7">
              <w:t>The balloon’s SSR code or NDB frequency, and its Morse identification</w:t>
            </w:r>
          </w:p>
        </w:tc>
      </w:tr>
      <w:tr w:rsidR="00002737" w:rsidRPr="00010CC7" w14:paraId="68D1F5DE" w14:textId="77777777" w:rsidTr="006D5245">
        <w:trPr>
          <w:cantSplit/>
        </w:trPr>
        <w:tc>
          <w:tcPr>
            <w:tcW w:w="697" w:type="pct"/>
            <w:tcBorders>
              <w:top w:val="single" w:sz="4" w:space="0" w:color="auto"/>
              <w:bottom w:val="single" w:sz="4" w:space="0" w:color="auto"/>
            </w:tcBorders>
          </w:tcPr>
          <w:p w14:paraId="6D871629" w14:textId="77777777" w:rsidR="00002737" w:rsidRPr="00010CC7" w:rsidRDefault="00002737" w:rsidP="00124E37">
            <w:pPr>
              <w:pStyle w:val="Tabletext"/>
            </w:pPr>
            <w:r w:rsidRPr="00010CC7">
              <w:t>8</w:t>
            </w:r>
          </w:p>
        </w:tc>
        <w:tc>
          <w:tcPr>
            <w:tcW w:w="4303" w:type="pct"/>
            <w:tcBorders>
              <w:top w:val="single" w:sz="4" w:space="0" w:color="auto"/>
              <w:bottom w:val="single" w:sz="4" w:space="0" w:color="auto"/>
            </w:tcBorders>
          </w:tcPr>
          <w:p w14:paraId="726A086B" w14:textId="77777777" w:rsidR="00002737" w:rsidRPr="00010CC7" w:rsidRDefault="00002737" w:rsidP="00124E37">
            <w:pPr>
              <w:pStyle w:val="Tabletext"/>
            </w:pPr>
            <w:r w:rsidRPr="00010CC7">
              <w:t>The expected horizontal direction of the balloon’s ascent, and the balloon’s expected rate of climb</w:t>
            </w:r>
          </w:p>
        </w:tc>
      </w:tr>
      <w:tr w:rsidR="00002737" w:rsidRPr="00010CC7" w14:paraId="3EA13FD7" w14:textId="77777777" w:rsidTr="006D5245">
        <w:trPr>
          <w:cantSplit/>
        </w:trPr>
        <w:tc>
          <w:tcPr>
            <w:tcW w:w="697" w:type="pct"/>
            <w:tcBorders>
              <w:top w:val="single" w:sz="4" w:space="0" w:color="auto"/>
              <w:bottom w:val="single" w:sz="4" w:space="0" w:color="auto"/>
            </w:tcBorders>
          </w:tcPr>
          <w:p w14:paraId="59D22F5F" w14:textId="77777777" w:rsidR="00002737" w:rsidRPr="00010CC7" w:rsidRDefault="00002737" w:rsidP="00124E37">
            <w:pPr>
              <w:pStyle w:val="Tabletext"/>
            </w:pPr>
            <w:r w:rsidRPr="00010CC7">
              <w:t>9</w:t>
            </w:r>
          </w:p>
        </w:tc>
        <w:tc>
          <w:tcPr>
            <w:tcW w:w="4303" w:type="pct"/>
            <w:tcBorders>
              <w:top w:val="single" w:sz="4" w:space="0" w:color="auto"/>
              <w:bottom w:val="single" w:sz="4" w:space="0" w:color="auto"/>
            </w:tcBorders>
          </w:tcPr>
          <w:p w14:paraId="6F7034AA" w14:textId="77777777" w:rsidR="00002737" w:rsidRPr="00010CC7" w:rsidRDefault="00002737" w:rsidP="00124E37">
            <w:pPr>
              <w:pStyle w:val="Tabletext"/>
            </w:pPr>
            <w:r w:rsidRPr="00010CC7">
              <w:t>The balloon’s planned float level (given as pressure altitude)</w:t>
            </w:r>
          </w:p>
        </w:tc>
      </w:tr>
      <w:tr w:rsidR="00002737" w:rsidRPr="00010CC7" w14:paraId="5AEEB9C8" w14:textId="77777777" w:rsidTr="006D5245">
        <w:trPr>
          <w:cantSplit/>
        </w:trPr>
        <w:tc>
          <w:tcPr>
            <w:tcW w:w="697" w:type="pct"/>
            <w:tcBorders>
              <w:top w:val="single" w:sz="4" w:space="0" w:color="auto"/>
              <w:bottom w:val="single" w:sz="4" w:space="0" w:color="auto"/>
            </w:tcBorders>
          </w:tcPr>
          <w:p w14:paraId="4B1AEC1A" w14:textId="77777777" w:rsidR="00002737" w:rsidRPr="00010CC7" w:rsidRDefault="00002737" w:rsidP="00124E37">
            <w:pPr>
              <w:pStyle w:val="Tabletext"/>
            </w:pPr>
            <w:r w:rsidRPr="00010CC7">
              <w:t>10</w:t>
            </w:r>
          </w:p>
        </w:tc>
        <w:tc>
          <w:tcPr>
            <w:tcW w:w="4303" w:type="pct"/>
            <w:tcBorders>
              <w:top w:val="single" w:sz="4" w:space="0" w:color="auto"/>
              <w:bottom w:val="single" w:sz="4" w:space="0" w:color="auto"/>
            </w:tcBorders>
          </w:tcPr>
          <w:p w14:paraId="62E088D8" w14:textId="391FB60F" w:rsidR="00002737" w:rsidRPr="00010CC7" w:rsidRDefault="00002737" w:rsidP="00124E37">
            <w:pPr>
              <w:pStyle w:val="Tabletext"/>
            </w:pPr>
            <w:r w:rsidRPr="00010CC7">
              <w:t>The time the balloon is expected to reach 60</w:t>
            </w:r>
            <w:r w:rsidR="00F31D7C" w:rsidRPr="00010CC7">
              <w:t> </w:t>
            </w:r>
            <w:r w:rsidRPr="00010CC7">
              <w:t>000 feet pressure altitude, and the location over which it is expected to do so</w:t>
            </w:r>
          </w:p>
        </w:tc>
      </w:tr>
      <w:tr w:rsidR="00002737" w:rsidRPr="00010CC7" w14:paraId="408B9A15" w14:textId="77777777" w:rsidTr="006D5245">
        <w:trPr>
          <w:cantSplit/>
        </w:trPr>
        <w:tc>
          <w:tcPr>
            <w:tcW w:w="697" w:type="pct"/>
            <w:tcBorders>
              <w:top w:val="single" w:sz="4" w:space="0" w:color="auto"/>
              <w:bottom w:val="single" w:sz="4" w:space="0" w:color="auto"/>
            </w:tcBorders>
          </w:tcPr>
          <w:p w14:paraId="135A1C67" w14:textId="77777777" w:rsidR="00002737" w:rsidRPr="00010CC7" w:rsidRDefault="00002737" w:rsidP="00124E37">
            <w:pPr>
              <w:pStyle w:val="Tabletext"/>
            </w:pPr>
            <w:r w:rsidRPr="00010CC7">
              <w:t>11</w:t>
            </w:r>
          </w:p>
        </w:tc>
        <w:tc>
          <w:tcPr>
            <w:tcW w:w="4303" w:type="pct"/>
            <w:tcBorders>
              <w:top w:val="single" w:sz="4" w:space="0" w:color="auto"/>
              <w:bottom w:val="single" w:sz="4" w:space="0" w:color="auto"/>
            </w:tcBorders>
          </w:tcPr>
          <w:p w14:paraId="030060BB" w14:textId="77777777" w:rsidR="00002737" w:rsidRPr="00010CC7" w:rsidRDefault="00002737" w:rsidP="00124E37">
            <w:pPr>
              <w:pStyle w:val="Tabletext"/>
            </w:pPr>
            <w:r w:rsidRPr="00010CC7">
              <w:t>The time the flight is expected to end, and where the balloon and its payload are expected to fall</w:t>
            </w:r>
          </w:p>
        </w:tc>
      </w:tr>
      <w:tr w:rsidR="00002737" w:rsidRPr="00010CC7" w14:paraId="276D8CC6" w14:textId="77777777" w:rsidTr="006D5245">
        <w:trPr>
          <w:cantSplit/>
        </w:trPr>
        <w:tc>
          <w:tcPr>
            <w:tcW w:w="697" w:type="pct"/>
            <w:tcBorders>
              <w:top w:val="single" w:sz="4" w:space="0" w:color="auto"/>
              <w:bottom w:val="single" w:sz="12" w:space="0" w:color="auto"/>
            </w:tcBorders>
          </w:tcPr>
          <w:p w14:paraId="46A301A8" w14:textId="77777777" w:rsidR="00002737" w:rsidRPr="00010CC7" w:rsidRDefault="00002737" w:rsidP="00124E37">
            <w:pPr>
              <w:pStyle w:val="Tabletext"/>
            </w:pPr>
            <w:r w:rsidRPr="00010CC7">
              <w:t>12</w:t>
            </w:r>
          </w:p>
        </w:tc>
        <w:tc>
          <w:tcPr>
            <w:tcW w:w="4303" w:type="pct"/>
            <w:tcBorders>
              <w:top w:val="single" w:sz="4" w:space="0" w:color="auto"/>
              <w:bottom w:val="single" w:sz="12" w:space="0" w:color="auto"/>
            </w:tcBorders>
          </w:tcPr>
          <w:p w14:paraId="76835555" w14:textId="77777777" w:rsidR="00002737" w:rsidRPr="00010CC7" w:rsidRDefault="00002737" w:rsidP="00124E37">
            <w:pPr>
              <w:pStyle w:val="Tabletext"/>
            </w:pPr>
            <w:r w:rsidRPr="00010CC7">
              <w:t>If more than 1 balloon is to be released at a time, how many balloons are to be released at the time</w:t>
            </w:r>
          </w:p>
        </w:tc>
      </w:tr>
    </w:tbl>
    <w:p w14:paraId="30BE5B2D" w14:textId="77777777" w:rsidR="00002737" w:rsidRPr="00010CC7" w:rsidRDefault="00002737" w:rsidP="00124E37">
      <w:pPr>
        <w:pStyle w:val="subsection"/>
      </w:pPr>
      <w:r w:rsidRPr="00010CC7">
        <w:tab/>
        <w:t>(3)</w:t>
      </w:r>
      <w:r w:rsidRPr="00010CC7">
        <w:tab/>
        <w:t>Subregulation (1) does not require the Bureau of Meteorology to give notice of the proposed release of a medium balloon if:</w:t>
      </w:r>
    </w:p>
    <w:p w14:paraId="11BC9F9F" w14:textId="77777777" w:rsidR="00002737" w:rsidRPr="00010CC7" w:rsidRDefault="00002737" w:rsidP="00124E37">
      <w:pPr>
        <w:pStyle w:val="paragraph"/>
      </w:pPr>
      <w:r w:rsidRPr="00010CC7">
        <w:tab/>
        <w:t>(a)</w:t>
      </w:r>
      <w:r w:rsidRPr="00010CC7">
        <w:tab/>
        <w:t>the release is part of the Bureau’s normal meteorological procedures; and</w:t>
      </w:r>
    </w:p>
    <w:p w14:paraId="0C445B2D" w14:textId="77777777" w:rsidR="00002737" w:rsidRPr="00010CC7" w:rsidRDefault="00002737" w:rsidP="00124E37">
      <w:pPr>
        <w:pStyle w:val="paragraph"/>
      </w:pPr>
      <w:r w:rsidRPr="00010CC7">
        <w:tab/>
        <w:t>(b)</w:t>
      </w:r>
      <w:r w:rsidRPr="00010CC7">
        <w:tab/>
        <w:t>the release location has been notified in AIP or NOTAM.</w:t>
      </w:r>
    </w:p>
    <w:p w14:paraId="356A7A9B" w14:textId="7D9F536B" w:rsidR="00002737" w:rsidRPr="00010CC7" w:rsidRDefault="00002737" w:rsidP="00124E37">
      <w:pPr>
        <w:pStyle w:val="subsection"/>
      </w:pPr>
      <w:r w:rsidRPr="00010CC7">
        <w:tab/>
        <w:t>(4)</w:t>
      </w:r>
      <w:r w:rsidRPr="00010CC7">
        <w:tab/>
        <w:t>Subject to subregulation</w:t>
      </w:r>
      <w:r w:rsidR="00E95772" w:rsidRPr="00010CC7">
        <w:t> </w:t>
      </w:r>
      <w:r w:rsidRPr="00010CC7">
        <w:t>(5), the person must also confirm the details of the proposed release to the air traffic control service that has responsibility for the airspace within which the balloon will be released no later than the earlier of:</w:t>
      </w:r>
    </w:p>
    <w:p w14:paraId="50EE5B0F" w14:textId="77777777" w:rsidR="00002737" w:rsidRPr="00010CC7" w:rsidRDefault="00002737" w:rsidP="00124E37">
      <w:pPr>
        <w:pStyle w:val="paragraph"/>
      </w:pPr>
      <w:r w:rsidRPr="00010CC7">
        <w:tab/>
        <w:t>(a)</w:t>
      </w:r>
      <w:r w:rsidRPr="00010CC7">
        <w:tab/>
        <w:t>6 hours before the expected release time; or</w:t>
      </w:r>
    </w:p>
    <w:p w14:paraId="6328249D" w14:textId="77777777" w:rsidR="00002737" w:rsidRPr="00010CC7" w:rsidRDefault="00002737" w:rsidP="00124E37">
      <w:pPr>
        <w:pStyle w:val="paragraph"/>
      </w:pPr>
      <w:r w:rsidRPr="00010CC7">
        <w:tab/>
        <w:t>(b)</w:t>
      </w:r>
      <w:r w:rsidRPr="00010CC7">
        <w:tab/>
        <w:t>the time the balloon begins to be inflated.</w:t>
      </w:r>
    </w:p>
    <w:p w14:paraId="161196E5" w14:textId="77777777" w:rsidR="00002737" w:rsidRPr="00010CC7" w:rsidRDefault="00271AE7" w:rsidP="00124E37">
      <w:pPr>
        <w:pStyle w:val="Penalty"/>
      </w:pPr>
      <w:r w:rsidRPr="00010CC7">
        <w:t>Penalty:</w:t>
      </w:r>
      <w:r w:rsidRPr="00010CC7">
        <w:tab/>
      </w:r>
      <w:r w:rsidR="00002737" w:rsidRPr="00010CC7">
        <w:t>10 penalty units.</w:t>
      </w:r>
    </w:p>
    <w:p w14:paraId="3BD68C55" w14:textId="7200C9B4" w:rsidR="00002737" w:rsidRPr="00010CC7" w:rsidRDefault="00002737" w:rsidP="00124E37">
      <w:pPr>
        <w:pStyle w:val="subsection"/>
      </w:pPr>
      <w:r w:rsidRPr="00010CC7">
        <w:tab/>
        <w:t>(4A)</w:t>
      </w:r>
      <w:r w:rsidRPr="00010CC7">
        <w:tab/>
        <w:t>An offence against subregulation</w:t>
      </w:r>
      <w:r w:rsidR="00E95772" w:rsidRPr="00010CC7">
        <w:t> </w:t>
      </w:r>
      <w:r w:rsidRPr="00010CC7">
        <w:t>(1) or (4) is an offence of strict liability.</w:t>
      </w:r>
    </w:p>
    <w:p w14:paraId="30D27B1C" w14:textId="229D8BAF"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15C9C009" w14:textId="77777777" w:rsidR="00002737" w:rsidRPr="00010CC7" w:rsidRDefault="00002737" w:rsidP="00124E37">
      <w:pPr>
        <w:pStyle w:val="subsection"/>
      </w:pPr>
      <w:r w:rsidRPr="00010CC7">
        <w:tab/>
        <w:t>(5)</w:t>
      </w:r>
      <w:r w:rsidRPr="00010CC7">
        <w:tab/>
        <w:t>Subregulation (4) does not require the Bureau of Meteorology to confirm the details of the release of a medium balloon with an air traffic control service if:</w:t>
      </w:r>
    </w:p>
    <w:p w14:paraId="77D8CB18" w14:textId="77777777" w:rsidR="00002737" w:rsidRPr="00010CC7" w:rsidRDefault="00002737" w:rsidP="00124E37">
      <w:pPr>
        <w:pStyle w:val="paragraph"/>
      </w:pPr>
      <w:r w:rsidRPr="00010CC7">
        <w:tab/>
        <w:t>(a)</w:t>
      </w:r>
      <w:r w:rsidRPr="00010CC7">
        <w:tab/>
        <w:t>the release is part of the Bureau’s normal meteorological procedures; and</w:t>
      </w:r>
    </w:p>
    <w:p w14:paraId="52F44FE7" w14:textId="77777777" w:rsidR="00002737" w:rsidRPr="00010CC7" w:rsidRDefault="00002737" w:rsidP="00124E37">
      <w:pPr>
        <w:pStyle w:val="paragraph"/>
      </w:pPr>
      <w:r w:rsidRPr="00010CC7">
        <w:tab/>
        <w:t>(b)</w:t>
      </w:r>
      <w:r w:rsidRPr="00010CC7">
        <w:tab/>
        <w:t>the release location has been notified in AIP or NOTAM.</w:t>
      </w:r>
    </w:p>
    <w:p w14:paraId="01AA3840" w14:textId="77777777" w:rsidR="00002737" w:rsidRPr="00010CC7" w:rsidRDefault="00002737" w:rsidP="00124E37">
      <w:pPr>
        <w:pStyle w:val="ActHead5"/>
      </w:pPr>
      <w:bookmarkStart w:id="199" w:name="_Toc63852371"/>
      <w:r w:rsidRPr="00010CC7">
        <w:rPr>
          <w:rStyle w:val="CharSectno"/>
        </w:rPr>
        <w:t>101.170</w:t>
      </w:r>
      <w:r w:rsidR="00271AE7" w:rsidRPr="00010CC7">
        <w:t xml:space="preserve">  </w:t>
      </w:r>
      <w:r w:rsidRPr="00010CC7">
        <w:t>Medium and heavy balloons not to be flown low</w:t>
      </w:r>
      <w:bookmarkEnd w:id="199"/>
    </w:p>
    <w:p w14:paraId="7A3C8EDE" w14:textId="376627E5" w:rsidR="00002737" w:rsidRPr="00010CC7" w:rsidRDefault="00002737" w:rsidP="00124E37">
      <w:pPr>
        <w:pStyle w:val="subsection"/>
      </w:pPr>
      <w:r w:rsidRPr="00010CC7">
        <w:tab/>
        <w:t>(1)</w:t>
      </w:r>
      <w:r w:rsidRPr="00010CC7">
        <w:tab/>
        <w:t>A person who is operating a medium or heavy balloon must not allow it to go below 3</w:t>
      </w:r>
      <w:r w:rsidR="00F31D7C" w:rsidRPr="00010CC7">
        <w:t> </w:t>
      </w:r>
      <w:r w:rsidRPr="00010CC7">
        <w:t>000 feet AGL while it is over a populous area.</w:t>
      </w:r>
    </w:p>
    <w:p w14:paraId="0041CD85" w14:textId="77777777" w:rsidR="00002737" w:rsidRPr="00010CC7" w:rsidRDefault="00271AE7" w:rsidP="00124E37">
      <w:pPr>
        <w:pStyle w:val="Penalty"/>
      </w:pPr>
      <w:r w:rsidRPr="00010CC7">
        <w:t>Penalty:</w:t>
      </w:r>
      <w:r w:rsidRPr="00010CC7">
        <w:tab/>
      </w:r>
      <w:r w:rsidR="00002737" w:rsidRPr="00010CC7">
        <w:t>10 penalty units.</w:t>
      </w:r>
    </w:p>
    <w:p w14:paraId="07847FB8" w14:textId="73155C3F"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0124656D" w14:textId="721C5B9B"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C53C72F" w14:textId="77777777" w:rsidR="00002737" w:rsidRPr="00010CC7" w:rsidRDefault="00002737" w:rsidP="00124E37">
      <w:pPr>
        <w:pStyle w:val="ActHead5"/>
      </w:pPr>
      <w:bookmarkStart w:id="200" w:name="_Toc63852372"/>
      <w:r w:rsidRPr="00010CC7">
        <w:rPr>
          <w:rStyle w:val="CharSectno"/>
        </w:rPr>
        <w:t>101.175</w:t>
      </w:r>
      <w:r w:rsidR="00271AE7" w:rsidRPr="00010CC7">
        <w:t xml:space="preserve">  </w:t>
      </w:r>
      <w:r w:rsidRPr="00010CC7">
        <w:t>Medium and heavy balloons to be flown in clear sky</w:t>
      </w:r>
      <w:bookmarkEnd w:id="200"/>
    </w:p>
    <w:p w14:paraId="650D45F1" w14:textId="7F921711" w:rsidR="00002737" w:rsidRPr="00010CC7" w:rsidRDefault="00002737" w:rsidP="00124E37">
      <w:pPr>
        <w:pStyle w:val="subsection"/>
      </w:pPr>
      <w:r w:rsidRPr="00010CC7">
        <w:tab/>
        <w:t>(1)</w:t>
      </w:r>
      <w:r w:rsidRPr="00010CC7">
        <w:tab/>
        <w:t>Subject to subregulation</w:t>
      </w:r>
      <w:r w:rsidR="009F4E1B" w:rsidRPr="00010CC7">
        <w:t>s (</w:t>
      </w:r>
      <w:r w:rsidRPr="00010CC7">
        <w:t>3) and (4), a person must not operate a medium or heavy balloon below 60</w:t>
      </w:r>
      <w:r w:rsidR="00F31D7C" w:rsidRPr="00010CC7">
        <w:t> </w:t>
      </w:r>
      <w:r w:rsidRPr="00010CC7">
        <w:t>000 feet pressure altitude if, at the altitude at which the balloon is being operated, the horizontal visibility is less than 8 kilometres.</w:t>
      </w:r>
    </w:p>
    <w:p w14:paraId="49411B1F" w14:textId="77777777" w:rsidR="00002737" w:rsidRPr="00010CC7" w:rsidRDefault="00271AE7" w:rsidP="00124E37">
      <w:pPr>
        <w:pStyle w:val="Penalty"/>
        <w:keepNext/>
        <w:keepLines/>
      </w:pPr>
      <w:r w:rsidRPr="00010CC7">
        <w:t>Penalty:</w:t>
      </w:r>
      <w:r w:rsidRPr="00010CC7">
        <w:tab/>
      </w:r>
      <w:r w:rsidR="00002737" w:rsidRPr="00010CC7">
        <w:t>10 penalty units.</w:t>
      </w:r>
    </w:p>
    <w:p w14:paraId="4475600E" w14:textId="68EE0BCD" w:rsidR="00002737" w:rsidRPr="00010CC7" w:rsidRDefault="00002737" w:rsidP="00124E37">
      <w:pPr>
        <w:pStyle w:val="subsection"/>
      </w:pPr>
      <w:r w:rsidRPr="00010CC7">
        <w:tab/>
        <w:t>(2)</w:t>
      </w:r>
      <w:r w:rsidRPr="00010CC7">
        <w:tab/>
        <w:t>Subject to subregulation</w:t>
      </w:r>
      <w:r w:rsidR="009F4E1B" w:rsidRPr="00010CC7">
        <w:t>s (</w:t>
      </w:r>
      <w:r w:rsidRPr="00010CC7">
        <w:t>3) and (4), a person who is operating a medium or heavy balloon must not allow it to remain at an altitude below 60</w:t>
      </w:r>
      <w:r w:rsidR="00F31D7C" w:rsidRPr="00010CC7">
        <w:t> </w:t>
      </w:r>
      <w:r w:rsidRPr="00010CC7">
        <w:t>000 feet pressure altitude at which cloud, fog or mist obscures more than half the sky.</w:t>
      </w:r>
    </w:p>
    <w:p w14:paraId="65F2D83E" w14:textId="77777777" w:rsidR="00002737" w:rsidRPr="00010CC7" w:rsidRDefault="00271AE7" w:rsidP="00124E37">
      <w:pPr>
        <w:pStyle w:val="Penalty"/>
      </w:pPr>
      <w:r w:rsidRPr="00010CC7">
        <w:t>Penalty:</w:t>
      </w:r>
      <w:r w:rsidRPr="00010CC7">
        <w:tab/>
      </w:r>
      <w:r w:rsidR="00002737" w:rsidRPr="00010CC7">
        <w:t>10 penalty units.</w:t>
      </w:r>
    </w:p>
    <w:p w14:paraId="305EB697" w14:textId="0813D68B" w:rsidR="00002737" w:rsidRPr="00010CC7" w:rsidRDefault="00002737" w:rsidP="00124E37">
      <w:pPr>
        <w:pStyle w:val="subsection"/>
      </w:pPr>
      <w:r w:rsidRPr="00010CC7">
        <w:tab/>
        <w:t>(2A)</w:t>
      </w:r>
      <w:r w:rsidRPr="00010CC7">
        <w:tab/>
        <w:t>An offence against subregulation</w:t>
      </w:r>
      <w:r w:rsidR="00E95772" w:rsidRPr="00010CC7">
        <w:t> </w:t>
      </w:r>
      <w:r w:rsidRPr="00010CC7">
        <w:t>(1) or (2) is an offence of strict liability.</w:t>
      </w:r>
    </w:p>
    <w:p w14:paraId="3C8F8032" w14:textId="446C175B"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835C0A0" w14:textId="77777777" w:rsidR="00002737" w:rsidRPr="00010CC7" w:rsidRDefault="00002737" w:rsidP="00124E37">
      <w:pPr>
        <w:pStyle w:val="subsection"/>
      </w:pPr>
      <w:r w:rsidRPr="00010CC7">
        <w:tab/>
        <w:t>(3)</w:t>
      </w:r>
      <w:r w:rsidRPr="00010CC7">
        <w:tab/>
        <w:t>Subregulation</w:t>
      </w:r>
      <w:r w:rsidR="009F4E1B" w:rsidRPr="00010CC7">
        <w:t>s (</w:t>
      </w:r>
      <w:r w:rsidRPr="00010CC7">
        <w:t>1) and (2) do not apply to operation outside controlled airspace if CASA approves the operation and the operation is carried out in accordance with the approval.</w:t>
      </w:r>
    </w:p>
    <w:p w14:paraId="712B9862" w14:textId="77777777" w:rsidR="00002737" w:rsidRPr="00010CC7" w:rsidRDefault="00002737" w:rsidP="00124E37">
      <w:pPr>
        <w:pStyle w:val="subsection"/>
      </w:pPr>
      <w:r w:rsidRPr="00010CC7">
        <w:tab/>
        <w:t>(4)</w:t>
      </w:r>
      <w:r w:rsidRPr="00010CC7">
        <w:tab/>
        <w:t>Those subregulations also do not apply to operation in controlled airspace in accordance with an air traffic control clearance.</w:t>
      </w:r>
    </w:p>
    <w:p w14:paraId="3081D4C6" w14:textId="77777777" w:rsidR="00002737" w:rsidRPr="00010CC7" w:rsidRDefault="00002737" w:rsidP="00124E37">
      <w:pPr>
        <w:pStyle w:val="ActHead5"/>
      </w:pPr>
      <w:bookmarkStart w:id="201" w:name="_Toc63852373"/>
      <w:r w:rsidRPr="00010CC7">
        <w:rPr>
          <w:rStyle w:val="CharSectno"/>
        </w:rPr>
        <w:t>101.180</w:t>
      </w:r>
      <w:r w:rsidR="00271AE7" w:rsidRPr="00010CC7">
        <w:t xml:space="preserve">  </w:t>
      </w:r>
      <w:r w:rsidRPr="00010CC7">
        <w:t>How payload must be supported</w:t>
      </w:r>
      <w:r w:rsidR="00271AE7" w:rsidRPr="00010CC7">
        <w:t>—</w:t>
      </w:r>
      <w:r w:rsidRPr="00010CC7">
        <w:t>medium and heavy balloons</w:t>
      </w:r>
      <w:bookmarkEnd w:id="201"/>
    </w:p>
    <w:p w14:paraId="7FCC7C6E" w14:textId="77777777" w:rsidR="00002737" w:rsidRPr="00010CC7" w:rsidRDefault="00002737" w:rsidP="00124E37">
      <w:pPr>
        <w:pStyle w:val="subsection"/>
      </w:pPr>
      <w:r w:rsidRPr="00010CC7">
        <w:tab/>
        <w:t>(1)</w:t>
      </w:r>
      <w:r w:rsidRPr="00010CC7">
        <w:tab/>
        <w:t>A person may operate a medium or heavy balloon only if the means by which the payload is attached to the balloon can support at least 10 times the mass of the payload.</w:t>
      </w:r>
    </w:p>
    <w:p w14:paraId="62CE7342" w14:textId="77777777" w:rsidR="00002737" w:rsidRPr="00010CC7" w:rsidRDefault="00271AE7" w:rsidP="00124E37">
      <w:pPr>
        <w:pStyle w:val="Penalty"/>
      </w:pPr>
      <w:r w:rsidRPr="00010CC7">
        <w:t>Penalty:</w:t>
      </w:r>
      <w:r w:rsidRPr="00010CC7">
        <w:tab/>
      </w:r>
      <w:r w:rsidR="00002737" w:rsidRPr="00010CC7">
        <w:t>10 penalty units.</w:t>
      </w:r>
    </w:p>
    <w:p w14:paraId="1F1D105C" w14:textId="19AFF3F7"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39094BD9" w14:textId="126B3495"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34AFA70A" w14:textId="77777777" w:rsidR="00002737" w:rsidRPr="00010CC7" w:rsidRDefault="00002737" w:rsidP="00124E37">
      <w:pPr>
        <w:pStyle w:val="ActHead5"/>
      </w:pPr>
      <w:bookmarkStart w:id="202" w:name="_Toc63852374"/>
      <w:r w:rsidRPr="00010CC7">
        <w:rPr>
          <w:rStyle w:val="CharSectno"/>
        </w:rPr>
        <w:t>101.185</w:t>
      </w:r>
      <w:r w:rsidR="00271AE7" w:rsidRPr="00010CC7">
        <w:t xml:space="preserve">  </w:t>
      </w:r>
      <w:r w:rsidRPr="00010CC7">
        <w:t>Equipment that must be carried</w:t>
      </w:r>
      <w:r w:rsidR="00271AE7" w:rsidRPr="00010CC7">
        <w:t>—</w:t>
      </w:r>
      <w:r w:rsidRPr="00010CC7">
        <w:t>medium and heavy balloons</w:t>
      </w:r>
      <w:bookmarkEnd w:id="202"/>
    </w:p>
    <w:p w14:paraId="51A7F0FD" w14:textId="77777777" w:rsidR="00002737" w:rsidRPr="00010CC7" w:rsidRDefault="00002737" w:rsidP="00124E37">
      <w:pPr>
        <w:pStyle w:val="subsection"/>
      </w:pPr>
      <w:r w:rsidRPr="00010CC7">
        <w:tab/>
        <w:t>(1)</w:t>
      </w:r>
      <w:r w:rsidRPr="00010CC7">
        <w:tab/>
        <w:t>A person may operate a medium or heavy balloon only if:</w:t>
      </w:r>
    </w:p>
    <w:p w14:paraId="32D50941" w14:textId="4F6E6B80" w:rsidR="00002737" w:rsidRPr="00010CC7" w:rsidRDefault="00002737" w:rsidP="00124E37">
      <w:pPr>
        <w:pStyle w:val="paragraph"/>
      </w:pPr>
      <w:r w:rsidRPr="00010CC7">
        <w:tab/>
        <w:t>(a)</w:t>
      </w:r>
      <w:r w:rsidRPr="00010CC7">
        <w:tab/>
        <w:t>the balloon is fitted with at least 2 independent ways (either automatic or remotely</w:t>
      </w:r>
      <w:r w:rsidR="00010CC7">
        <w:noBreakHyphen/>
      </w:r>
      <w:r w:rsidRPr="00010CC7">
        <w:t>operated) of releasing its payload; and</w:t>
      </w:r>
    </w:p>
    <w:p w14:paraId="31D0D94E" w14:textId="70C88D51" w:rsidR="00002737" w:rsidRPr="00010CC7" w:rsidRDefault="00002737" w:rsidP="00124E37">
      <w:pPr>
        <w:pStyle w:val="paragraph"/>
      </w:pPr>
      <w:r w:rsidRPr="00010CC7">
        <w:tab/>
        <w:t>(b)</w:t>
      </w:r>
      <w:r w:rsidRPr="00010CC7">
        <w:tab/>
        <w:t>if the balloon is not a zero</w:t>
      </w:r>
      <w:r w:rsidR="00010CC7">
        <w:noBreakHyphen/>
      </w:r>
      <w:r w:rsidRPr="00010CC7">
        <w:t>pressure balloon, it has at least 2 independent ways of ending the flight of the balloon envelope; and</w:t>
      </w:r>
    </w:p>
    <w:p w14:paraId="342D653F" w14:textId="77777777" w:rsidR="00002737" w:rsidRPr="00010CC7" w:rsidRDefault="00002737" w:rsidP="00124E37">
      <w:pPr>
        <w:pStyle w:val="paragraph"/>
      </w:pPr>
      <w:r w:rsidRPr="00010CC7">
        <w:tab/>
        <w:t>(c)</w:t>
      </w:r>
      <w:r w:rsidRPr="00010CC7">
        <w:tab/>
        <w:t>either:</w:t>
      </w:r>
    </w:p>
    <w:p w14:paraId="4C91E88B" w14:textId="7AC12F6E" w:rsidR="00002737" w:rsidRPr="00010CC7" w:rsidRDefault="00002737" w:rsidP="00124E37">
      <w:pPr>
        <w:pStyle w:val="paragraphsub"/>
      </w:pPr>
      <w:r w:rsidRPr="00010CC7">
        <w:tab/>
        <w:t>(i)</w:t>
      </w:r>
      <w:r w:rsidRPr="00010CC7">
        <w:tab/>
        <w:t>the balloon envelope carries a radar reflector, or radar</w:t>
      </w:r>
      <w:r w:rsidR="00010CC7">
        <w:noBreakHyphen/>
      </w:r>
      <w:r w:rsidRPr="00010CC7">
        <w:t>reflective material, that will return an echo to a surface radar operating in the frequency range 200</w:t>
      </w:r>
      <w:r w:rsidR="009F4E1B" w:rsidRPr="00010CC7">
        <w:t xml:space="preserve"> </w:t>
      </w:r>
      <w:r w:rsidRPr="00010CC7">
        <w:t>megahertz to 2</w:t>
      </w:r>
      <w:r w:rsidR="00F31D7C" w:rsidRPr="00010CC7">
        <w:t> </w:t>
      </w:r>
      <w:r w:rsidRPr="00010CC7">
        <w:t>700</w:t>
      </w:r>
      <w:r w:rsidR="009F4E1B" w:rsidRPr="00010CC7">
        <w:t xml:space="preserve"> </w:t>
      </w:r>
      <w:r w:rsidRPr="00010CC7">
        <w:t>megahertz; or</w:t>
      </w:r>
    </w:p>
    <w:p w14:paraId="1493015A" w14:textId="6716757D" w:rsidR="00002737" w:rsidRPr="00010CC7" w:rsidRDefault="00002737" w:rsidP="00124E37">
      <w:pPr>
        <w:pStyle w:val="paragraphsub"/>
      </w:pPr>
      <w:r w:rsidRPr="00010CC7">
        <w:tab/>
        <w:t>(ii)</w:t>
      </w:r>
      <w:r w:rsidRPr="00010CC7">
        <w:tab/>
        <w:t>the balloon is fitted with a device to allow it to be continuously tracked by the operator beyond the range of ground</w:t>
      </w:r>
      <w:r w:rsidR="00010CC7">
        <w:noBreakHyphen/>
      </w:r>
      <w:r w:rsidRPr="00010CC7">
        <w:t>based radar; and</w:t>
      </w:r>
    </w:p>
    <w:p w14:paraId="66A79FE7" w14:textId="624319E9" w:rsidR="00002737" w:rsidRPr="00010CC7" w:rsidRDefault="00002737" w:rsidP="00124E37">
      <w:pPr>
        <w:pStyle w:val="paragraph"/>
      </w:pPr>
      <w:r w:rsidRPr="00010CC7">
        <w:tab/>
        <w:t>(d)</w:t>
      </w:r>
      <w:r w:rsidRPr="00010CC7">
        <w:tab/>
        <w:t>if the balloon is operated in an area in which ground</w:t>
      </w:r>
      <w:r w:rsidR="00010CC7">
        <w:noBreakHyphen/>
      </w:r>
      <w:r w:rsidRPr="00010CC7">
        <w:t>based secondary surveillance radar is in use, it is fitted with an SSR transponder (with altitude</w:t>
      </w:r>
      <w:r w:rsidR="00010CC7">
        <w:noBreakHyphen/>
      </w:r>
      <w:r w:rsidRPr="00010CC7">
        <w:t>reporting capability) that either operates continuously or can be turned on by the operator if an air traffic control service so requires.</w:t>
      </w:r>
    </w:p>
    <w:p w14:paraId="47AE4253" w14:textId="77777777" w:rsidR="00002737" w:rsidRPr="00010CC7" w:rsidRDefault="00271AE7" w:rsidP="00124E37">
      <w:pPr>
        <w:pStyle w:val="Penalty"/>
      </w:pPr>
      <w:r w:rsidRPr="00010CC7">
        <w:t>Penalty:</w:t>
      </w:r>
      <w:r w:rsidRPr="00010CC7">
        <w:tab/>
      </w:r>
      <w:r w:rsidR="00002737" w:rsidRPr="00010CC7">
        <w:t>50 penalty units.</w:t>
      </w:r>
    </w:p>
    <w:p w14:paraId="03334917" w14:textId="3C708234"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6187B026" w14:textId="116922A2"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D7D95DF" w14:textId="77777777" w:rsidR="00002737" w:rsidRPr="00010CC7" w:rsidRDefault="00002737" w:rsidP="00124E37">
      <w:pPr>
        <w:pStyle w:val="ActHead5"/>
      </w:pPr>
      <w:bookmarkStart w:id="203" w:name="_Toc63852375"/>
      <w:r w:rsidRPr="00010CC7">
        <w:rPr>
          <w:rStyle w:val="CharSectno"/>
        </w:rPr>
        <w:t>101.190</w:t>
      </w:r>
      <w:r w:rsidR="00271AE7" w:rsidRPr="00010CC7">
        <w:t xml:space="preserve">  </w:t>
      </w:r>
      <w:r w:rsidRPr="00010CC7">
        <w:t>Lighting</w:t>
      </w:r>
      <w:r w:rsidR="00271AE7" w:rsidRPr="00010CC7">
        <w:t>—</w:t>
      </w:r>
      <w:r w:rsidRPr="00010CC7">
        <w:t>medium and heavy balloons</w:t>
      </w:r>
      <w:bookmarkEnd w:id="203"/>
    </w:p>
    <w:p w14:paraId="45EB645A" w14:textId="1EAFD238" w:rsidR="00002737" w:rsidRPr="00010CC7" w:rsidRDefault="00002737" w:rsidP="00124E37">
      <w:pPr>
        <w:pStyle w:val="subsection"/>
      </w:pPr>
      <w:r w:rsidRPr="00010CC7">
        <w:tab/>
        <w:t>(1)</w:t>
      </w:r>
      <w:r w:rsidRPr="00010CC7">
        <w:tab/>
        <w:t>A person may operate a medium or heavy balloon below 60</w:t>
      </w:r>
      <w:r w:rsidR="00F31D7C" w:rsidRPr="00010CC7">
        <w:t> </w:t>
      </w:r>
      <w:r w:rsidRPr="00010CC7">
        <w:t>000 feet pressure altitude at night only if both the balloon and its payload are lit (whether or not they become separated during the operation) so as to be visible, under the prevailing conditions, for at least 4</w:t>
      </w:r>
      <w:r w:rsidR="009F4E1B" w:rsidRPr="00010CC7">
        <w:t xml:space="preserve"> </w:t>
      </w:r>
      <w:r w:rsidRPr="00010CC7">
        <w:t>kilometres in all directions.</w:t>
      </w:r>
    </w:p>
    <w:p w14:paraId="7275B073" w14:textId="77777777" w:rsidR="00002737" w:rsidRPr="00010CC7" w:rsidRDefault="00271AE7" w:rsidP="00124E37">
      <w:pPr>
        <w:pStyle w:val="Penalty"/>
      </w:pPr>
      <w:r w:rsidRPr="00010CC7">
        <w:t>Penalty:</w:t>
      </w:r>
      <w:r w:rsidRPr="00010CC7">
        <w:tab/>
      </w:r>
      <w:r w:rsidR="00002737" w:rsidRPr="00010CC7">
        <w:t>25 penalty units.</w:t>
      </w:r>
    </w:p>
    <w:p w14:paraId="041044E2" w14:textId="00E0E52F" w:rsidR="00002737" w:rsidRPr="00010CC7" w:rsidRDefault="00002737" w:rsidP="00124E37">
      <w:pPr>
        <w:pStyle w:val="subsection"/>
      </w:pPr>
      <w:r w:rsidRPr="00010CC7">
        <w:tab/>
        <w:t>(2)</w:t>
      </w:r>
      <w:r w:rsidRPr="00010CC7">
        <w:tab/>
        <w:t>For subregulation</w:t>
      </w:r>
      <w:r w:rsidR="00E95772" w:rsidRPr="00010CC7">
        <w:t> </w:t>
      </w:r>
      <w:r w:rsidRPr="00010CC7">
        <w:t>(1), a balloon is being operated at night if the sun is below the balloon’s horizon.</w:t>
      </w:r>
    </w:p>
    <w:p w14:paraId="7F2F3829" w14:textId="7357CF34"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518A8796" w14:textId="1DF3590D"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7F9396A8" w14:textId="77777777" w:rsidR="00666A93" w:rsidRPr="00010CC7" w:rsidRDefault="00666A93" w:rsidP="00666A93">
      <w:pPr>
        <w:pStyle w:val="ActHead5"/>
        <w:rPr>
          <w:rFonts w:eastAsiaTheme="minorHAnsi"/>
        </w:rPr>
      </w:pPr>
      <w:bookmarkStart w:id="204" w:name="_Toc63852376"/>
      <w:r w:rsidRPr="00010CC7">
        <w:rPr>
          <w:rStyle w:val="CharSectno"/>
          <w:rFonts w:eastAsiaTheme="minorHAnsi"/>
        </w:rPr>
        <w:t>101.195</w:t>
      </w:r>
      <w:r w:rsidRPr="00010CC7">
        <w:rPr>
          <w:rFonts w:eastAsiaTheme="minorHAnsi"/>
        </w:rPr>
        <w:t xml:space="preserve">  Marking—unmanned free balloons generally</w:t>
      </w:r>
      <w:bookmarkEnd w:id="204"/>
    </w:p>
    <w:p w14:paraId="3B180311" w14:textId="1B882568" w:rsidR="00002737" w:rsidRPr="00010CC7" w:rsidRDefault="00002737" w:rsidP="00124E37">
      <w:pPr>
        <w:pStyle w:val="subsection"/>
      </w:pPr>
      <w:r w:rsidRPr="00010CC7">
        <w:tab/>
        <w:t>(1)</w:t>
      </w:r>
      <w:r w:rsidRPr="00010CC7">
        <w:tab/>
        <w:t xml:space="preserve">A person may operate </w:t>
      </w:r>
      <w:r w:rsidR="00666A93" w:rsidRPr="00010CC7">
        <w:rPr>
          <w:rFonts w:eastAsiaTheme="minorHAnsi"/>
        </w:rPr>
        <w:t>an unmanned free</w:t>
      </w:r>
      <w:r w:rsidRPr="00010CC7">
        <w:t xml:space="preserve"> balloon that carries a trailing antenna that requires a force of more than 230</w:t>
      </w:r>
      <w:r w:rsidR="009F4E1B" w:rsidRPr="00010CC7">
        <w:t xml:space="preserve"> </w:t>
      </w:r>
      <w:r w:rsidRPr="00010CC7">
        <w:t>newtons to break it only if the antenna has coloured streamers or pennants attached to it every 15</w:t>
      </w:r>
      <w:r w:rsidR="009F4E1B" w:rsidRPr="00010CC7">
        <w:t xml:space="preserve"> </w:t>
      </w:r>
      <w:r w:rsidRPr="00010CC7">
        <w:t>metres.</w:t>
      </w:r>
    </w:p>
    <w:p w14:paraId="233A7B5E" w14:textId="77777777" w:rsidR="00002737" w:rsidRPr="00010CC7" w:rsidRDefault="00271AE7" w:rsidP="00124E37">
      <w:pPr>
        <w:pStyle w:val="Penalty"/>
      </w:pPr>
      <w:r w:rsidRPr="00010CC7">
        <w:t>Penalty:</w:t>
      </w:r>
      <w:r w:rsidRPr="00010CC7">
        <w:tab/>
      </w:r>
      <w:r w:rsidR="00002737" w:rsidRPr="00010CC7">
        <w:t>25 penalty units.</w:t>
      </w:r>
    </w:p>
    <w:p w14:paraId="159B96F9" w14:textId="510FB60F" w:rsidR="00002737" w:rsidRPr="00010CC7" w:rsidRDefault="00002737" w:rsidP="00124E37">
      <w:pPr>
        <w:pStyle w:val="subsection"/>
      </w:pPr>
      <w:r w:rsidRPr="00010CC7">
        <w:tab/>
        <w:t>(2)</w:t>
      </w:r>
      <w:r w:rsidRPr="00010CC7">
        <w:tab/>
        <w:t xml:space="preserve">A person may operate </w:t>
      </w:r>
      <w:r w:rsidR="00666A93" w:rsidRPr="00010CC7">
        <w:rPr>
          <w:rFonts w:eastAsiaTheme="minorHAnsi"/>
        </w:rPr>
        <w:t>an unmanned free</w:t>
      </w:r>
      <w:r w:rsidRPr="00010CC7">
        <w:t xml:space="preserve"> balloon that carries a payload only if the payload has fixed to it a durable identification plate carrying sufficient information:</w:t>
      </w:r>
    </w:p>
    <w:p w14:paraId="0CFB8F6C" w14:textId="77777777" w:rsidR="00002737" w:rsidRPr="00010CC7" w:rsidRDefault="00002737" w:rsidP="00124E37">
      <w:pPr>
        <w:pStyle w:val="paragraph"/>
      </w:pPr>
      <w:r w:rsidRPr="00010CC7">
        <w:tab/>
        <w:t>(a)</w:t>
      </w:r>
      <w:r w:rsidRPr="00010CC7">
        <w:tab/>
        <w:t>to identify the payload; and</w:t>
      </w:r>
    </w:p>
    <w:p w14:paraId="29B9E838" w14:textId="77777777" w:rsidR="00002737" w:rsidRPr="00010CC7" w:rsidRDefault="00002737" w:rsidP="00124E37">
      <w:pPr>
        <w:pStyle w:val="paragraph"/>
      </w:pPr>
      <w:r w:rsidRPr="00010CC7">
        <w:tab/>
        <w:t>(b)</w:t>
      </w:r>
      <w:r w:rsidRPr="00010CC7">
        <w:tab/>
        <w:t>to enable somebody who finds the payload to contact the person who released the balloon.</w:t>
      </w:r>
    </w:p>
    <w:p w14:paraId="5C0E78D8" w14:textId="77777777" w:rsidR="00002737" w:rsidRPr="00010CC7" w:rsidRDefault="00271AE7" w:rsidP="00124E37">
      <w:pPr>
        <w:pStyle w:val="Penalty"/>
      </w:pPr>
      <w:r w:rsidRPr="00010CC7">
        <w:t>Penalty:</w:t>
      </w:r>
      <w:r w:rsidRPr="00010CC7">
        <w:tab/>
      </w:r>
      <w:r w:rsidR="00002737" w:rsidRPr="00010CC7">
        <w:t>10 penalty units.</w:t>
      </w:r>
    </w:p>
    <w:p w14:paraId="3167FA3D" w14:textId="77777777" w:rsidR="00002737" w:rsidRPr="00010CC7" w:rsidRDefault="00002737" w:rsidP="00124E37">
      <w:pPr>
        <w:pStyle w:val="subsection"/>
      </w:pPr>
      <w:r w:rsidRPr="00010CC7">
        <w:tab/>
        <w:t>(3)</w:t>
      </w:r>
      <w:r w:rsidRPr="00010CC7">
        <w:tab/>
        <w:t>Subregulation (2) does not apply to a light or medium balloon operated by the Bureau of Meteorology.</w:t>
      </w:r>
    </w:p>
    <w:p w14:paraId="49B70463" w14:textId="5CA44EF7" w:rsidR="00002737" w:rsidRPr="00010CC7" w:rsidRDefault="00002737" w:rsidP="00124E37">
      <w:pPr>
        <w:pStyle w:val="subsection"/>
      </w:pPr>
      <w:r w:rsidRPr="00010CC7">
        <w:tab/>
        <w:t>(4)</w:t>
      </w:r>
      <w:r w:rsidRPr="00010CC7">
        <w:tab/>
        <w:t>An offence against subregulation</w:t>
      </w:r>
      <w:r w:rsidR="00E95772" w:rsidRPr="00010CC7">
        <w:t> </w:t>
      </w:r>
      <w:r w:rsidRPr="00010CC7">
        <w:t>(1) or (2) is an offence of strict liability.</w:t>
      </w:r>
    </w:p>
    <w:p w14:paraId="0D302D40" w14:textId="3054DF40"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C449737" w14:textId="77777777" w:rsidR="00002737" w:rsidRPr="00010CC7" w:rsidRDefault="00002737" w:rsidP="00124E37">
      <w:pPr>
        <w:pStyle w:val="ActHead5"/>
      </w:pPr>
      <w:bookmarkStart w:id="205" w:name="_Toc63852377"/>
      <w:r w:rsidRPr="00010CC7">
        <w:rPr>
          <w:rStyle w:val="CharSectno"/>
        </w:rPr>
        <w:t>101.200</w:t>
      </w:r>
      <w:r w:rsidR="00271AE7" w:rsidRPr="00010CC7">
        <w:t xml:space="preserve">  </w:t>
      </w:r>
      <w:r w:rsidRPr="00010CC7">
        <w:t>Marking by day</w:t>
      </w:r>
      <w:r w:rsidR="00271AE7" w:rsidRPr="00010CC7">
        <w:t>—</w:t>
      </w:r>
      <w:r w:rsidRPr="00010CC7">
        <w:t>heavy balloons</w:t>
      </w:r>
      <w:bookmarkEnd w:id="205"/>
    </w:p>
    <w:p w14:paraId="3E69DDD7" w14:textId="2C602CE5" w:rsidR="00002737" w:rsidRPr="00010CC7" w:rsidRDefault="00002737" w:rsidP="00124E37">
      <w:pPr>
        <w:pStyle w:val="subsection"/>
        <w:spacing w:before="120"/>
      </w:pPr>
      <w:r w:rsidRPr="00010CC7">
        <w:tab/>
        <w:t>(1)</w:t>
      </w:r>
      <w:r w:rsidRPr="00010CC7">
        <w:tab/>
        <w:t>A person may operate a heavy balloon (being a heavy balloon that has its payload suspended more than 15</w:t>
      </w:r>
      <w:r w:rsidR="009F4E1B" w:rsidRPr="00010CC7">
        <w:t xml:space="preserve"> </w:t>
      </w:r>
      <w:r w:rsidRPr="00010CC7">
        <w:t>metres below the envelope) above 60</w:t>
      </w:r>
      <w:r w:rsidR="00F31D7C" w:rsidRPr="00010CC7">
        <w:t> </w:t>
      </w:r>
      <w:r w:rsidRPr="00010CC7">
        <w:t>000 feet pressure altitude by day only if:</w:t>
      </w:r>
    </w:p>
    <w:p w14:paraId="7E70582B" w14:textId="77777777" w:rsidR="00002737" w:rsidRPr="00010CC7" w:rsidRDefault="00002737" w:rsidP="00124E37">
      <w:pPr>
        <w:pStyle w:val="paragraph"/>
      </w:pPr>
      <w:r w:rsidRPr="00010CC7">
        <w:tab/>
        <w:t>(a)</w:t>
      </w:r>
      <w:r w:rsidRPr="00010CC7">
        <w:tab/>
        <w:t>the payload’s suspension is coloured in alternate bands of conspicuous colours, or has coloured pennants attached to it; or</w:t>
      </w:r>
    </w:p>
    <w:p w14:paraId="36F36C5F" w14:textId="6A30ED29" w:rsidR="00002737" w:rsidRPr="00010CC7" w:rsidRDefault="00002737" w:rsidP="00124E37">
      <w:pPr>
        <w:pStyle w:val="paragraph"/>
      </w:pPr>
      <w:r w:rsidRPr="00010CC7">
        <w:tab/>
        <w:t>(b)</w:t>
      </w:r>
      <w:r w:rsidRPr="00010CC7">
        <w:tab/>
        <w:t>the balloon has a conspicuous payload</w:t>
      </w:r>
      <w:r w:rsidR="00010CC7">
        <w:noBreakHyphen/>
      </w:r>
      <w:r w:rsidRPr="00010CC7">
        <w:t>recovery parachute suspended under the envelope, or the balloon is suspended beneath a conspicuous open parachute.</w:t>
      </w:r>
    </w:p>
    <w:p w14:paraId="33915101" w14:textId="77777777" w:rsidR="00002737" w:rsidRPr="00010CC7" w:rsidRDefault="00271AE7" w:rsidP="00124E37">
      <w:pPr>
        <w:pStyle w:val="Penalty"/>
      </w:pPr>
      <w:r w:rsidRPr="00010CC7">
        <w:t>Penalty:</w:t>
      </w:r>
      <w:r w:rsidRPr="00010CC7">
        <w:tab/>
      </w:r>
      <w:r w:rsidR="00002737" w:rsidRPr="00010CC7">
        <w:t>25 penalty units.</w:t>
      </w:r>
    </w:p>
    <w:p w14:paraId="0EED3582" w14:textId="2448644D" w:rsidR="00002737" w:rsidRPr="00010CC7" w:rsidRDefault="00002737" w:rsidP="00124E37">
      <w:pPr>
        <w:pStyle w:val="subsection"/>
      </w:pPr>
      <w:r w:rsidRPr="00010CC7">
        <w:tab/>
        <w:t>(2)</w:t>
      </w:r>
      <w:r w:rsidRPr="00010CC7">
        <w:tab/>
        <w:t>For subregulation</w:t>
      </w:r>
      <w:r w:rsidR="00E95772" w:rsidRPr="00010CC7">
        <w:t> </w:t>
      </w:r>
      <w:r w:rsidRPr="00010CC7">
        <w:t>(1), a balloon is being operated by day if the sun is above the balloon’s horizon.</w:t>
      </w:r>
    </w:p>
    <w:p w14:paraId="3D2A83B5" w14:textId="1A39B132"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230B9B89" w14:textId="438864EC"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F5A9603" w14:textId="77777777" w:rsidR="00002737" w:rsidRPr="00010CC7" w:rsidRDefault="00002737" w:rsidP="00124E37">
      <w:pPr>
        <w:pStyle w:val="ActHead5"/>
      </w:pPr>
      <w:bookmarkStart w:id="206" w:name="_Toc63852378"/>
      <w:r w:rsidRPr="00010CC7">
        <w:rPr>
          <w:rStyle w:val="CharSectno"/>
        </w:rPr>
        <w:t>101.205</w:t>
      </w:r>
      <w:r w:rsidR="00271AE7" w:rsidRPr="00010CC7">
        <w:t xml:space="preserve">  </w:t>
      </w:r>
      <w:r w:rsidRPr="00010CC7">
        <w:t>Lighting by night</w:t>
      </w:r>
      <w:r w:rsidR="00271AE7" w:rsidRPr="00010CC7">
        <w:t>—</w:t>
      </w:r>
      <w:r w:rsidRPr="00010CC7">
        <w:t>heavy balloons</w:t>
      </w:r>
      <w:bookmarkEnd w:id="206"/>
    </w:p>
    <w:p w14:paraId="2139B042" w14:textId="2629DFBF" w:rsidR="00002737" w:rsidRPr="00010CC7" w:rsidRDefault="00002737" w:rsidP="00124E37">
      <w:pPr>
        <w:pStyle w:val="subsection"/>
      </w:pPr>
      <w:r w:rsidRPr="00010CC7">
        <w:tab/>
        <w:t>(1)</w:t>
      </w:r>
      <w:r w:rsidRPr="00010CC7">
        <w:tab/>
        <w:t>A person may operate a heavy balloon above 60</w:t>
      </w:r>
      <w:r w:rsidR="00F31D7C" w:rsidRPr="00010CC7">
        <w:t> </w:t>
      </w:r>
      <w:r w:rsidRPr="00010CC7">
        <w:t>000 feet pressure altitude at night only if it is lit so as to be visible in VMC from at least 4 kilometres away.</w:t>
      </w:r>
    </w:p>
    <w:p w14:paraId="3D2B8C2C" w14:textId="77777777" w:rsidR="00002737" w:rsidRPr="00010CC7" w:rsidRDefault="00271AE7" w:rsidP="00124E37">
      <w:pPr>
        <w:pStyle w:val="Penalty"/>
      </w:pPr>
      <w:r w:rsidRPr="00010CC7">
        <w:t>Penalty:</w:t>
      </w:r>
      <w:r w:rsidRPr="00010CC7">
        <w:tab/>
      </w:r>
      <w:r w:rsidR="00002737" w:rsidRPr="00010CC7">
        <w:t>25 penalty units.</w:t>
      </w:r>
    </w:p>
    <w:p w14:paraId="76E29A10" w14:textId="32DEDB88" w:rsidR="00002737" w:rsidRPr="00010CC7" w:rsidRDefault="00002737" w:rsidP="00124E37">
      <w:pPr>
        <w:pStyle w:val="subsection"/>
      </w:pPr>
      <w:r w:rsidRPr="00010CC7">
        <w:tab/>
        <w:t>(2)</w:t>
      </w:r>
      <w:r w:rsidRPr="00010CC7">
        <w:tab/>
        <w:t>For subregulation</w:t>
      </w:r>
      <w:r w:rsidR="00E95772" w:rsidRPr="00010CC7">
        <w:t> </w:t>
      </w:r>
      <w:r w:rsidRPr="00010CC7">
        <w:t>(1), a balloon is being operated at night if the sun is below the balloon’s horizon.</w:t>
      </w:r>
    </w:p>
    <w:p w14:paraId="6E3D3DA3" w14:textId="3ED66FA0" w:rsidR="00002737" w:rsidRPr="00010CC7" w:rsidRDefault="00002737" w:rsidP="00124E37">
      <w:pPr>
        <w:pStyle w:val="subsection"/>
      </w:pPr>
      <w:r w:rsidRPr="00010CC7">
        <w:tab/>
        <w:t>(3)</w:t>
      </w:r>
      <w:r w:rsidRPr="00010CC7">
        <w:tab/>
        <w:t>The lighting required by subregulation</w:t>
      </w:r>
      <w:r w:rsidR="00E95772" w:rsidRPr="00010CC7">
        <w:t> </w:t>
      </w:r>
      <w:r w:rsidRPr="00010CC7">
        <w:t>(1) may be inside the balloon, on its outside, or on the ground.</w:t>
      </w:r>
    </w:p>
    <w:p w14:paraId="3E7290B9" w14:textId="64D3134F" w:rsidR="00002737" w:rsidRPr="00010CC7" w:rsidRDefault="00002737" w:rsidP="00124E37">
      <w:pPr>
        <w:pStyle w:val="subsection"/>
      </w:pPr>
      <w:r w:rsidRPr="00010CC7">
        <w:tab/>
        <w:t>(4)</w:t>
      </w:r>
      <w:r w:rsidRPr="00010CC7">
        <w:tab/>
        <w:t>An offence against subregulation</w:t>
      </w:r>
      <w:r w:rsidR="00E95772" w:rsidRPr="00010CC7">
        <w:t> </w:t>
      </w:r>
      <w:r w:rsidRPr="00010CC7">
        <w:t>(1) is an offence of strict liability.</w:t>
      </w:r>
    </w:p>
    <w:p w14:paraId="4C26E272" w14:textId="7A16FCEA"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ACA1612" w14:textId="77777777" w:rsidR="00002737" w:rsidRPr="00010CC7" w:rsidRDefault="00002737" w:rsidP="00124E37">
      <w:pPr>
        <w:pStyle w:val="ActHead5"/>
      </w:pPr>
      <w:bookmarkStart w:id="207" w:name="_Toc63852379"/>
      <w:r w:rsidRPr="00010CC7">
        <w:rPr>
          <w:rStyle w:val="CharSectno"/>
        </w:rPr>
        <w:t>101.210</w:t>
      </w:r>
      <w:r w:rsidR="00271AE7" w:rsidRPr="00010CC7">
        <w:t xml:space="preserve">  </w:t>
      </w:r>
      <w:r w:rsidRPr="00010CC7">
        <w:t>Obligation to stay in communication with ATC</w:t>
      </w:r>
      <w:r w:rsidR="00271AE7" w:rsidRPr="00010CC7">
        <w:t>—</w:t>
      </w:r>
      <w:r w:rsidRPr="00010CC7">
        <w:t>medium and heavy balloons</w:t>
      </w:r>
      <w:bookmarkEnd w:id="207"/>
    </w:p>
    <w:p w14:paraId="05BD5E2D" w14:textId="77777777" w:rsidR="00002737" w:rsidRPr="00010CC7" w:rsidRDefault="00002737" w:rsidP="00124E37">
      <w:pPr>
        <w:pStyle w:val="subsection"/>
      </w:pPr>
      <w:r w:rsidRPr="00010CC7">
        <w:tab/>
        <w:t>(1)</w:t>
      </w:r>
      <w:r w:rsidRPr="00010CC7">
        <w:tab/>
        <w:t>The operator of a medium or heavy balloon must establish and maintain communication with the relevant air traffic control service from the time the balloon begins to be inflated until the flight ends.</w:t>
      </w:r>
    </w:p>
    <w:p w14:paraId="4CD28936" w14:textId="77777777" w:rsidR="00002737" w:rsidRPr="00010CC7" w:rsidRDefault="00271AE7" w:rsidP="00124E37">
      <w:pPr>
        <w:pStyle w:val="Penalty"/>
      </w:pPr>
      <w:r w:rsidRPr="00010CC7">
        <w:t>Penalty:</w:t>
      </w:r>
      <w:r w:rsidRPr="00010CC7">
        <w:tab/>
      </w:r>
      <w:r w:rsidR="00002737" w:rsidRPr="00010CC7">
        <w:t>25 penalty units.</w:t>
      </w:r>
    </w:p>
    <w:p w14:paraId="070EDFDE" w14:textId="77777777" w:rsidR="00002737" w:rsidRPr="00010CC7" w:rsidRDefault="00002737" w:rsidP="00124E37">
      <w:pPr>
        <w:pStyle w:val="subsection"/>
      </w:pPr>
      <w:r w:rsidRPr="00010CC7">
        <w:tab/>
        <w:t>(2)</w:t>
      </w:r>
      <w:r w:rsidRPr="00010CC7">
        <w:tab/>
        <w:t>The operator must tell the relevant air traffic control service at least 1 hour before the balloon is launched.</w:t>
      </w:r>
    </w:p>
    <w:p w14:paraId="60AEF32E" w14:textId="77777777" w:rsidR="00002737" w:rsidRPr="00010CC7" w:rsidRDefault="00271AE7" w:rsidP="00124E37">
      <w:pPr>
        <w:pStyle w:val="Penalty"/>
      </w:pPr>
      <w:r w:rsidRPr="00010CC7">
        <w:t>Penalty:</w:t>
      </w:r>
      <w:r w:rsidRPr="00010CC7">
        <w:tab/>
      </w:r>
      <w:r w:rsidR="00002737" w:rsidRPr="00010CC7">
        <w:t>50 penalty units.</w:t>
      </w:r>
    </w:p>
    <w:p w14:paraId="32B41A02" w14:textId="4A226D7C" w:rsidR="00002737" w:rsidRPr="00010CC7" w:rsidRDefault="00002737" w:rsidP="00124E37">
      <w:pPr>
        <w:pStyle w:val="subsection"/>
      </w:pPr>
      <w:r w:rsidRPr="00010CC7">
        <w:tab/>
        <w:t>(3)</w:t>
      </w:r>
      <w:r w:rsidRPr="00010CC7">
        <w:tab/>
        <w:t>An offence against subregulation</w:t>
      </w:r>
      <w:r w:rsidR="00E95772" w:rsidRPr="00010CC7">
        <w:t> </w:t>
      </w:r>
      <w:r w:rsidRPr="00010CC7">
        <w:t>(1) or (2) is an offence of strict liability.</w:t>
      </w:r>
    </w:p>
    <w:p w14:paraId="42568097" w14:textId="72E19820"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B8FEDBC" w14:textId="77777777" w:rsidR="00002737" w:rsidRPr="00010CC7" w:rsidRDefault="00002737" w:rsidP="00124E37">
      <w:pPr>
        <w:pStyle w:val="ActHead5"/>
      </w:pPr>
      <w:bookmarkStart w:id="208" w:name="_Toc63852380"/>
      <w:r w:rsidRPr="00010CC7">
        <w:rPr>
          <w:rStyle w:val="CharSectno"/>
        </w:rPr>
        <w:t>101.215</w:t>
      </w:r>
      <w:r w:rsidR="00271AE7" w:rsidRPr="00010CC7">
        <w:t xml:space="preserve">  </w:t>
      </w:r>
      <w:r w:rsidRPr="00010CC7">
        <w:t>Tracking of flight</w:t>
      </w:r>
      <w:r w:rsidR="00271AE7" w:rsidRPr="00010CC7">
        <w:t>—</w:t>
      </w:r>
      <w:r w:rsidRPr="00010CC7">
        <w:t>medium and heavy balloons</w:t>
      </w:r>
      <w:bookmarkEnd w:id="208"/>
    </w:p>
    <w:p w14:paraId="2BA006B6" w14:textId="77777777" w:rsidR="00002737" w:rsidRPr="00010CC7" w:rsidRDefault="00002737" w:rsidP="00124E37">
      <w:pPr>
        <w:pStyle w:val="subsection"/>
      </w:pPr>
      <w:r w:rsidRPr="00010CC7">
        <w:tab/>
        <w:t>(1)</w:t>
      </w:r>
      <w:r w:rsidRPr="00010CC7">
        <w:tab/>
        <w:t>The operator of a medium or heavy balloon must track its flight continuously.</w:t>
      </w:r>
    </w:p>
    <w:p w14:paraId="352E3D8C" w14:textId="77777777" w:rsidR="00002737" w:rsidRPr="00010CC7" w:rsidRDefault="00271AE7" w:rsidP="00124E37">
      <w:pPr>
        <w:pStyle w:val="Penalty"/>
      </w:pPr>
      <w:r w:rsidRPr="00010CC7">
        <w:t>Penalty:</w:t>
      </w:r>
      <w:r w:rsidRPr="00010CC7">
        <w:tab/>
      </w:r>
      <w:r w:rsidR="00002737" w:rsidRPr="00010CC7">
        <w:t>10 penalty units.</w:t>
      </w:r>
    </w:p>
    <w:p w14:paraId="634C0D2E" w14:textId="5F4420E9" w:rsidR="00002737" w:rsidRPr="00010CC7" w:rsidRDefault="00002737" w:rsidP="00124E37">
      <w:pPr>
        <w:pStyle w:val="subsection"/>
      </w:pPr>
      <w:r w:rsidRPr="00010CC7">
        <w:tab/>
        <w:t>(2)</w:t>
      </w:r>
      <w:r w:rsidRPr="00010CC7">
        <w:tab/>
        <w:t>While the balloon is below 60</w:t>
      </w:r>
      <w:r w:rsidR="00F31D7C" w:rsidRPr="00010CC7">
        <w:t> </w:t>
      </w:r>
      <w:r w:rsidRPr="00010CC7">
        <w:t>000 feet pressure altitude, if it cannot be tracked visually from the ground or by radar, the operator must ensure that a tracking aircraft accompanies it continuously.</w:t>
      </w:r>
    </w:p>
    <w:p w14:paraId="77A28CFA" w14:textId="77777777" w:rsidR="00002737" w:rsidRPr="00010CC7" w:rsidRDefault="00271AE7" w:rsidP="00124E37">
      <w:pPr>
        <w:pStyle w:val="Penalty"/>
        <w:rPr>
          <w:color w:val="000000"/>
        </w:rPr>
      </w:pPr>
      <w:r w:rsidRPr="00010CC7">
        <w:t>Penalty:</w:t>
      </w:r>
      <w:r w:rsidRPr="00010CC7">
        <w:tab/>
      </w:r>
      <w:r w:rsidR="00002737" w:rsidRPr="00010CC7">
        <w:t>10</w:t>
      </w:r>
      <w:r w:rsidR="00002737" w:rsidRPr="00010CC7">
        <w:rPr>
          <w:color w:val="000000"/>
        </w:rPr>
        <w:t xml:space="preserve"> penalty units.</w:t>
      </w:r>
    </w:p>
    <w:p w14:paraId="320748E9" w14:textId="11FE462F" w:rsidR="00002737" w:rsidRPr="00010CC7" w:rsidRDefault="00002737" w:rsidP="00124E37">
      <w:pPr>
        <w:pStyle w:val="subsection"/>
      </w:pPr>
      <w:r w:rsidRPr="00010CC7">
        <w:tab/>
        <w:t>(3)</w:t>
      </w:r>
      <w:r w:rsidRPr="00010CC7">
        <w:tab/>
        <w:t>An offence against subregulation</w:t>
      </w:r>
      <w:r w:rsidR="00E95772" w:rsidRPr="00010CC7">
        <w:t> </w:t>
      </w:r>
      <w:r w:rsidRPr="00010CC7">
        <w:t>(1) or (2) is an offence of strict liability.</w:t>
      </w:r>
    </w:p>
    <w:p w14:paraId="5C84D04F" w14:textId="3A746C57"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E385358" w14:textId="77777777" w:rsidR="00002737" w:rsidRPr="00010CC7" w:rsidRDefault="00002737" w:rsidP="00124E37">
      <w:pPr>
        <w:pStyle w:val="ActHead5"/>
        <w:spacing w:before="240"/>
      </w:pPr>
      <w:bookmarkStart w:id="209" w:name="_Toc63852381"/>
      <w:r w:rsidRPr="00010CC7">
        <w:rPr>
          <w:rStyle w:val="CharSectno"/>
        </w:rPr>
        <w:t>101.220</w:t>
      </w:r>
      <w:r w:rsidR="00271AE7" w:rsidRPr="00010CC7">
        <w:t xml:space="preserve">  </w:t>
      </w:r>
      <w:r w:rsidRPr="00010CC7">
        <w:t>Flight reporting</w:t>
      </w:r>
      <w:r w:rsidR="00271AE7" w:rsidRPr="00010CC7">
        <w:t>—</w:t>
      </w:r>
      <w:r w:rsidRPr="00010CC7">
        <w:t>medium and heavy balloons</w:t>
      </w:r>
      <w:bookmarkEnd w:id="209"/>
    </w:p>
    <w:p w14:paraId="01E23F59" w14:textId="77777777" w:rsidR="00002737" w:rsidRPr="00010CC7" w:rsidRDefault="00002737" w:rsidP="00124E37">
      <w:pPr>
        <w:pStyle w:val="subsection"/>
      </w:pPr>
      <w:r w:rsidRPr="00010CC7">
        <w:tab/>
        <w:t>(1)</w:t>
      </w:r>
      <w:r w:rsidRPr="00010CC7">
        <w:tab/>
        <w:t>The operator of a medium or heavy balloon must report the progress of the balloon’s flight to the relevant air traffic control service as follows:</w:t>
      </w:r>
    </w:p>
    <w:p w14:paraId="5FA4EDDB" w14:textId="77777777" w:rsidR="00002737" w:rsidRPr="00010CC7" w:rsidRDefault="00002737" w:rsidP="00124E37">
      <w:pPr>
        <w:pStyle w:val="paragraph"/>
      </w:pPr>
      <w:r w:rsidRPr="00010CC7">
        <w:tab/>
        <w:t>(a)</w:t>
      </w:r>
      <w:r w:rsidRPr="00010CC7">
        <w:tab/>
        <w:t>the operator must tell the service immediately when the balloon is released;</w:t>
      </w:r>
    </w:p>
    <w:p w14:paraId="5545D110" w14:textId="15E9D02D" w:rsidR="00002737" w:rsidRPr="00010CC7" w:rsidRDefault="00002737" w:rsidP="00124E37">
      <w:pPr>
        <w:pStyle w:val="paragraph"/>
      </w:pPr>
      <w:r w:rsidRPr="00010CC7">
        <w:tab/>
        <w:t>(b)</w:t>
      </w:r>
      <w:r w:rsidRPr="00010CC7">
        <w:tab/>
        <w:t>the operator must tell the service when the balloon leaves each 10</w:t>
      </w:r>
      <w:r w:rsidR="00F31D7C" w:rsidRPr="00010CC7">
        <w:t> </w:t>
      </w:r>
      <w:r w:rsidRPr="00010CC7">
        <w:t>000</w:t>
      </w:r>
      <w:r w:rsidR="00010CC7">
        <w:noBreakHyphen/>
      </w:r>
      <w:r w:rsidRPr="00010CC7">
        <w:t>foot level up to 60</w:t>
      </w:r>
      <w:r w:rsidR="00F31D7C" w:rsidRPr="00010CC7">
        <w:t> </w:t>
      </w:r>
      <w:r w:rsidRPr="00010CC7">
        <w:t>000 feet (pressure altitude);</w:t>
      </w:r>
    </w:p>
    <w:p w14:paraId="72722FDF" w14:textId="77777777" w:rsidR="00002737" w:rsidRPr="00010CC7" w:rsidRDefault="00002737" w:rsidP="00124E37">
      <w:pPr>
        <w:pStyle w:val="paragraph"/>
      </w:pPr>
      <w:r w:rsidRPr="00010CC7">
        <w:tab/>
        <w:t>(c)</w:t>
      </w:r>
      <w:r w:rsidRPr="00010CC7">
        <w:tab/>
        <w:t>the operator must report the balloon’s position to the relevant air traffic control service periodically, as follows:</w:t>
      </w:r>
    </w:p>
    <w:p w14:paraId="21A36EC8" w14:textId="77777777" w:rsidR="00002737" w:rsidRPr="00010CC7" w:rsidRDefault="00002737" w:rsidP="00124E37">
      <w:pPr>
        <w:pStyle w:val="paragraphsub"/>
      </w:pPr>
      <w:r w:rsidRPr="00010CC7">
        <w:tab/>
        <w:t>(i)</w:t>
      </w:r>
      <w:r w:rsidRPr="00010CC7">
        <w:tab/>
        <w:t>when required to do so by the service;</w:t>
      </w:r>
    </w:p>
    <w:p w14:paraId="15DDB05F" w14:textId="482FEF8D" w:rsidR="00002737" w:rsidRPr="00010CC7" w:rsidRDefault="00002737" w:rsidP="00124E37">
      <w:pPr>
        <w:pStyle w:val="paragraphsub"/>
      </w:pPr>
      <w:r w:rsidRPr="00010CC7">
        <w:tab/>
        <w:t>(ii)</w:t>
      </w:r>
      <w:r w:rsidRPr="00010CC7">
        <w:tab/>
        <w:t>while the balloon is below 60</w:t>
      </w:r>
      <w:r w:rsidR="00F31D7C" w:rsidRPr="00010CC7">
        <w:t> </w:t>
      </w:r>
      <w:r w:rsidRPr="00010CC7">
        <w:t>000 feet pressure altitude</w:t>
      </w:r>
      <w:r w:rsidR="00271AE7" w:rsidRPr="00010CC7">
        <w:t>—</w:t>
      </w:r>
      <w:r w:rsidRPr="00010CC7">
        <w:t>every 10 minutes;</w:t>
      </w:r>
    </w:p>
    <w:p w14:paraId="74C3EB73" w14:textId="61B6C4E4" w:rsidR="00002737" w:rsidRPr="00010CC7" w:rsidRDefault="00002737" w:rsidP="00124E37">
      <w:pPr>
        <w:pStyle w:val="paragraphsub"/>
      </w:pPr>
      <w:r w:rsidRPr="00010CC7">
        <w:tab/>
        <w:t>(iii)</w:t>
      </w:r>
      <w:r w:rsidRPr="00010CC7">
        <w:tab/>
        <w:t>while the balloon is at or above 60</w:t>
      </w:r>
      <w:r w:rsidR="00F31D7C" w:rsidRPr="00010CC7">
        <w:t> </w:t>
      </w:r>
      <w:r w:rsidRPr="00010CC7">
        <w:t>000 feet pressure altitude</w:t>
      </w:r>
      <w:r w:rsidR="00271AE7" w:rsidRPr="00010CC7">
        <w:t>—</w:t>
      </w:r>
      <w:r w:rsidRPr="00010CC7">
        <w:t>every 2 hours;</w:t>
      </w:r>
    </w:p>
    <w:p w14:paraId="1B2C8ACC" w14:textId="77777777" w:rsidR="00002737" w:rsidRPr="00010CC7" w:rsidRDefault="00002737" w:rsidP="00124E37">
      <w:pPr>
        <w:pStyle w:val="paragraph"/>
      </w:pPr>
      <w:r w:rsidRPr="00010CC7">
        <w:tab/>
        <w:t>(d)</w:t>
      </w:r>
      <w:r w:rsidRPr="00010CC7">
        <w:tab/>
        <w:t>if the operator loses the balloon’s position, the operator must tell the service immediately that tracking has been lost and the balloon’s last known position;</w:t>
      </w:r>
    </w:p>
    <w:p w14:paraId="16D57CDE" w14:textId="3C4CC3B1" w:rsidR="00002737" w:rsidRPr="00010CC7" w:rsidRDefault="00002737" w:rsidP="00124E37">
      <w:pPr>
        <w:pStyle w:val="paragraph"/>
      </w:pPr>
      <w:r w:rsidRPr="00010CC7">
        <w:tab/>
        <w:t>(e)</w:t>
      </w:r>
      <w:r w:rsidRPr="00010CC7">
        <w:tab/>
        <w:t>after having re</w:t>
      </w:r>
      <w:r w:rsidR="00010CC7">
        <w:noBreakHyphen/>
      </w:r>
      <w:r w:rsidRPr="00010CC7">
        <w:t>established tracking of the balloon, the operator must tell the service immediately that tracking has been re</w:t>
      </w:r>
      <w:r w:rsidR="00010CC7">
        <w:noBreakHyphen/>
      </w:r>
      <w:r w:rsidRPr="00010CC7">
        <w:t>established and the balloon’s position at that time.</w:t>
      </w:r>
    </w:p>
    <w:p w14:paraId="17241270" w14:textId="77777777" w:rsidR="00002737" w:rsidRPr="00010CC7" w:rsidRDefault="00271AE7" w:rsidP="00124E37">
      <w:pPr>
        <w:pStyle w:val="Penalty"/>
      </w:pPr>
      <w:r w:rsidRPr="00010CC7">
        <w:t>Penalty:</w:t>
      </w:r>
      <w:r w:rsidRPr="00010CC7">
        <w:tab/>
      </w:r>
      <w:r w:rsidR="00002737" w:rsidRPr="00010CC7">
        <w:t>10 penalty units.</w:t>
      </w:r>
    </w:p>
    <w:p w14:paraId="12906B1E" w14:textId="4F021299" w:rsidR="00002737" w:rsidRPr="00010CC7" w:rsidRDefault="00002737" w:rsidP="00124E37">
      <w:pPr>
        <w:pStyle w:val="subsection"/>
      </w:pPr>
      <w:r w:rsidRPr="00010CC7">
        <w:tab/>
        <w:t>(2)</w:t>
      </w:r>
      <w:r w:rsidRPr="00010CC7">
        <w:tab/>
        <w:t>If the balloon is being accompanied by a tracking aircraft, the operator must ensure that the crew of the aircraft maintains continuous 2</w:t>
      </w:r>
      <w:r w:rsidR="00010CC7">
        <w:noBreakHyphen/>
      </w:r>
      <w:r w:rsidRPr="00010CC7">
        <w:t>way communication with the relevant air traffic control service.</w:t>
      </w:r>
    </w:p>
    <w:p w14:paraId="496A26F4" w14:textId="77777777" w:rsidR="00002737" w:rsidRPr="00010CC7" w:rsidRDefault="00271AE7" w:rsidP="00124E37">
      <w:pPr>
        <w:pStyle w:val="Penalty"/>
      </w:pPr>
      <w:r w:rsidRPr="00010CC7">
        <w:t>Penalty:</w:t>
      </w:r>
      <w:r w:rsidRPr="00010CC7">
        <w:tab/>
      </w:r>
      <w:r w:rsidR="00002737" w:rsidRPr="00010CC7">
        <w:t>10 penalty units.</w:t>
      </w:r>
    </w:p>
    <w:p w14:paraId="08653C4E" w14:textId="74DA831F" w:rsidR="00002737" w:rsidRPr="00010CC7" w:rsidRDefault="00002737" w:rsidP="00124E37">
      <w:pPr>
        <w:pStyle w:val="subsection"/>
      </w:pPr>
      <w:r w:rsidRPr="00010CC7">
        <w:tab/>
        <w:t>(2A)</w:t>
      </w:r>
      <w:r w:rsidRPr="00010CC7">
        <w:tab/>
        <w:t>An offence against subregulation</w:t>
      </w:r>
      <w:r w:rsidR="00E95772" w:rsidRPr="00010CC7">
        <w:t> </w:t>
      </w:r>
      <w:r w:rsidRPr="00010CC7">
        <w:t>(1) or (2) is an offence of strict liability.</w:t>
      </w:r>
    </w:p>
    <w:p w14:paraId="2EC731C3" w14:textId="352EAEB0"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ACCCCE0" w14:textId="77777777" w:rsidR="00002737" w:rsidRPr="00010CC7" w:rsidRDefault="00002737" w:rsidP="00124E37">
      <w:pPr>
        <w:pStyle w:val="subsection"/>
      </w:pPr>
      <w:r w:rsidRPr="00010CC7">
        <w:tab/>
        <w:t>(3)</w:t>
      </w:r>
      <w:r w:rsidRPr="00010CC7">
        <w:tab/>
        <w:t>A reference in this regulation to the relevant air traffic control service is to be read, at a particular time, as a reference to the air traffic control service that is responsible for the airspace in which the balloon is located at the time.</w:t>
      </w:r>
    </w:p>
    <w:p w14:paraId="0DDC6859" w14:textId="77777777" w:rsidR="00002737" w:rsidRPr="00010CC7" w:rsidRDefault="00002737" w:rsidP="00124E37">
      <w:pPr>
        <w:pStyle w:val="ActHead5"/>
      </w:pPr>
      <w:bookmarkStart w:id="210" w:name="_Toc63852382"/>
      <w:r w:rsidRPr="00010CC7">
        <w:rPr>
          <w:rStyle w:val="CharSectno"/>
        </w:rPr>
        <w:t>101.225</w:t>
      </w:r>
      <w:r w:rsidR="00271AE7" w:rsidRPr="00010CC7">
        <w:t xml:space="preserve">  </w:t>
      </w:r>
      <w:r w:rsidRPr="00010CC7">
        <w:t>Ending flight and recovery</w:t>
      </w:r>
      <w:r w:rsidR="00271AE7" w:rsidRPr="00010CC7">
        <w:t>—</w:t>
      </w:r>
      <w:r w:rsidRPr="00010CC7">
        <w:t>medium and heavy balloons</w:t>
      </w:r>
      <w:bookmarkEnd w:id="210"/>
    </w:p>
    <w:p w14:paraId="5B9BCFEF" w14:textId="77777777" w:rsidR="00002737" w:rsidRPr="00010CC7" w:rsidRDefault="00002737" w:rsidP="00124E37">
      <w:pPr>
        <w:pStyle w:val="subsection"/>
      </w:pPr>
      <w:r w:rsidRPr="00010CC7">
        <w:tab/>
        <w:t>(1)</w:t>
      </w:r>
      <w:r w:rsidRPr="00010CC7">
        <w:tab/>
        <w:t>The operator of a medium or heavy balloon must give to the relevant air traffic control service at least 1</w:t>
      </w:r>
      <w:r w:rsidR="009F4E1B" w:rsidRPr="00010CC7">
        <w:t xml:space="preserve"> </w:t>
      </w:r>
      <w:r w:rsidRPr="00010CC7">
        <w:t>hour’s notice of the time the flight is planned to end, and when doing so must also give to the air traffic control service the following information:</w:t>
      </w:r>
    </w:p>
    <w:p w14:paraId="0384E71C" w14:textId="77777777" w:rsidR="00002737" w:rsidRPr="00010CC7" w:rsidRDefault="00002737" w:rsidP="00124E37">
      <w:pPr>
        <w:pStyle w:val="paragraph"/>
      </w:pPr>
      <w:r w:rsidRPr="00010CC7">
        <w:tab/>
        <w:t>(a)</w:t>
      </w:r>
      <w:r w:rsidRPr="00010CC7">
        <w:tab/>
        <w:t>the balloon’s current position and altitude;</w:t>
      </w:r>
    </w:p>
    <w:p w14:paraId="1CA2C423" w14:textId="5B84ED15" w:rsidR="00002737" w:rsidRPr="00010CC7" w:rsidRDefault="00002737" w:rsidP="00124E37">
      <w:pPr>
        <w:pStyle w:val="paragraph"/>
      </w:pPr>
      <w:r w:rsidRPr="00010CC7">
        <w:tab/>
        <w:t>(b)</w:t>
      </w:r>
      <w:r w:rsidRPr="00010CC7">
        <w:tab/>
        <w:t>the estimated time at which, and the estimated location over which, the balloon will pass through 60</w:t>
      </w:r>
      <w:r w:rsidR="00F31D7C" w:rsidRPr="00010CC7">
        <w:t> </w:t>
      </w:r>
      <w:r w:rsidRPr="00010CC7">
        <w:t>000 feet pressure altitude during its descent;</w:t>
      </w:r>
    </w:p>
    <w:p w14:paraId="2B4B3793" w14:textId="77777777" w:rsidR="00002737" w:rsidRPr="00010CC7" w:rsidRDefault="00002737" w:rsidP="00124E37">
      <w:pPr>
        <w:pStyle w:val="paragraph"/>
      </w:pPr>
      <w:r w:rsidRPr="00010CC7">
        <w:tab/>
        <w:t>(c)</w:t>
      </w:r>
      <w:r w:rsidRPr="00010CC7">
        <w:tab/>
        <w:t>the estimated time when, and place where, the payload will fall.</w:t>
      </w:r>
    </w:p>
    <w:p w14:paraId="7F9FD977" w14:textId="77777777" w:rsidR="00002737" w:rsidRPr="00010CC7" w:rsidRDefault="00271AE7" w:rsidP="00124E37">
      <w:pPr>
        <w:pStyle w:val="Penalty"/>
      </w:pPr>
      <w:r w:rsidRPr="00010CC7">
        <w:t>Penalty:</w:t>
      </w:r>
      <w:r w:rsidRPr="00010CC7">
        <w:tab/>
      </w:r>
      <w:r w:rsidR="00002737" w:rsidRPr="00010CC7">
        <w:t>10 penalty units.</w:t>
      </w:r>
    </w:p>
    <w:p w14:paraId="2806F1AD" w14:textId="77777777" w:rsidR="00002737" w:rsidRPr="00010CC7" w:rsidRDefault="00002737" w:rsidP="00124E37">
      <w:pPr>
        <w:pStyle w:val="subsection"/>
      </w:pPr>
      <w:r w:rsidRPr="00010CC7">
        <w:tab/>
        <w:t>(2)</w:t>
      </w:r>
      <w:r w:rsidRPr="00010CC7">
        <w:tab/>
        <w:t>The operator may command the balloon to end its flight only:</w:t>
      </w:r>
    </w:p>
    <w:p w14:paraId="2D72412E" w14:textId="77777777" w:rsidR="00002737" w:rsidRPr="00010CC7" w:rsidRDefault="00002737" w:rsidP="00124E37">
      <w:pPr>
        <w:pStyle w:val="paragraph"/>
      </w:pPr>
      <w:r w:rsidRPr="00010CC7">
        <w:tab/>
        <w:t>(a)</w:t>
      </w:r>
      <w:r w:rsidRPr="00010CC7">
        <w:tab/>
        <w:t>in an emergency; or</w:t>
      </w:r>
    </w:p>
    <w:p w14:paraId="133B588E" w14:textId="77777777" w:rsidR="00002737" w:rsidRPr="00010CC7" w:rsidRDefault="00002737" w:rsidP="00124E37">
      <w:pPr>
        <w:pStyle w:val="paragraph"/>
      </w:pPr>
      <w:r w:rsidRPr="00010CC7">
        <w:tab/>
        <w:t>(b)</w:t>
      </w:r>
      <w:r w:rsidRPr="00010CC7">
        <w:tab/>
        <w:t>if cleared to do so by the relevant air traffic control service.</w:t>
      </w:r>
    </w:p>
    <w:p w14:paraId="66C10711" w14:textId="77777777" w:rsidR="00002737" w:rsidRPr="00010CC7" w:rsidRDefault="00271AE7" w:rsidP="00124E37">
      <w:pPr>
        <w:pStyle w:val="Penalty"/>
      </w:pPr>
      <w:r w:rsidRPr="00010CC7">
        <w:t>Penalty:</w:t>
      </w:r>
      <w:r w:rsidRPr="00010CC7">
        <w:tab/>
      </w:r>
      <w:r w:rsidR="00002737" w:rsidRPr="00010CC7">
        <w:t>50 penalty units.</w:t>
      </w:r>
    </w:p>
    <w:p w14:paraId="1638FBF5" w14:textId="77777777" w:rsidR="00002737" w:rsidRPr="00010CC7" w:rsidRDefault="00002737" w:rsidP="00124E37">
      <w:pPr>
        <w:pStyle w:val="subsection"/>
      </w:pPr>
      <w:r w:rsidRPr="00010CC7">
        <w:tab/>
        <w:t>(3)</w:t>
      </w:r>
      <w:r w:rsidRPr="00010CC7">
        <w:tab/>
        <w:t>If the operator commands the balloon to end its flight when not cleared by air traffic control to do so, the operator must tell the relevant air traffic control service immediately, and when doing so must also give to it the following information:</w:t>
      </w:r>
    </w:p>
    <w:p w14:paraId="2326A53F" w14:textId="77777777" w:rsidR="00002737" w:rsidRPr="00010CC7" w:rsidRDefault="00002737" w:rsidP="00124E37">
      <w:pPr>
        <w:pStyle w:val="paragraph"/>
      </w:pPr>
      <w:r w:rsidRPr="00010CC7">
        <w:tab/>
        <w:t>(a)</w:t>
      </w:r>
      <w:r w:rsidRPr="00010CC7">
        <w:tab/>
        <w:t>the balloon’s current position and altitude;</w:t>
      </w:r>
    </w:p>
    <w:p w14:paraId="1C9E210E" w14:textId="77777777" w:rsidR="00002737" w:rsidRPr="00010CC7" w:rsidRDefault="00002737" w:rsidP="00124E37">
      <w:pPr>
        <w:pStyle w:val="paragraph"/>
      </w:pPr>
      <w:r w:rsidRPr="00010CC7">
        <w:tab/>
        <w:t>(b)</w:t>
      </w:r>
      <w:r w:rsidRPr="00010CC7">
        <w:tab/>
        <w:t>the estimated time when and place where the payload will fall.</w:t>
      </w:r>
    </w:p>
    <w:p w14:paraId="7966CE47" w14:textId="77777777" w:rsidR="00002737" w:rsidRPr="00010CC7" w:rsidRDefault="00271AE7" w:rsidP="00124E37">
      <w:pPr>
        <w:pStyle w:val="Penalty"/>
      </w:pPr>
      <w:r w:rsidRPr="00010CC7">
        <w:t>Penalty:</w:t>
      </w:r>
      <w:r w:rsidRPr="00010CC7">
        <w:tab/>
      </w:r>
      <w:r w:rsidR="00002737" w:rsidRPr="00010CC7">
        <w:t>10 penalty units.</w:t>
      </w:r>
    </w:p>
    <w:p w14:paraId="780482D5" w14:textId="77777777" w:rsidR="00002737" w:rsidRPr="00010CC7" w:rsidRDefault="00002737" w:rsidP="00124E37">
      <w:pPr>
        <w:pStyle w:val="subsection"/>
      </w:pPr>
      <w:r w:rsidRPr="00010CC7">
        <w:tab/>
        <w:t>(4)</w:t>
      </w:r>
      <w:r w:rsidRPr="00010CC7">
        <w:tab/>
        <w:t>The operator must tell the relevant air traffic control service as soon as possible after the balloon’s payload falls.</w:t>
      </w:r>
    </w:p>
    <w:p w14:paraId="601C2E1F" w14:textId="77777777" w:rsidR="00002737" w:rsidRPr="00010CC7" w:rsidRDefault="00271AE7" w:rsidP="00124E37">
      <w:pPr>
        <w:pStyle w:val="Penalty"/>
      </w:pPr>
      <w:r w:rsidRPr="00010CC7">
        <w:t>Penalty:</w:t>
      </w:r>
      <w:r w:rsidRPr="00010CC7">
        <w:tab/>
      </w:r>
      <w:r w:rsidR="00002737" w:rsidRPr="00010CC7">
        <w:t>10 penalty units.</w:t>
      </w:r>
    </w:p>
    <w:p w14:paraId="34224822" w14:textId="5F86C4CE" w:rsidR="00002737" w:rsidRPr="00010CC7" w:rsidRDefault="00002737" w:rsidP="00124E37">
      <w:pPr>
        <w:pStyle w:val="subsection"/>
      </w:pPr>
      <w:r w:rsidRPr="00010CC7">
        <w:tab/>
        <w:t>(4A)</w:t>
      </w:r>
      <w:r w:rsidRPr="00010CC7">
        <w:tab/>
        <w:t>An offence against subregulation</w:t>
      </w:r>
      <w:r w:rsidR="00E95772" w:rsidRPr="00010CC7">
        <w:t> </w:t>
      </w:r>
      <w:r w:rsidRPr="00010CC7">
        <w:t>(1), (2), (3) or (4) is an offence of strict liability.</w:t>
      </w:r>
    </w:p>
    <w:p w14:paraId="22361745" w14:textId="51793F71"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10278085" w14:textId="77777777" w:rsidR="00002737" w:rsidRPr="00010CC7" w:rsidRDefault="00002737" w:rsidP="00124E37">
      <w:pPr>
        <w:pStyle w:val="subsection"/>
      </w:pPr>
      <w:r w:rsidRPr="00010CC7">
        <w:tab/>
        <w:t>(5)</w:t>
      </w:r>
      <w:r w:rsidRPr="00010CC7">
        <w:tab/>
        <w:t>A reference in this regulation to the relevant air traffic control service is to be read, at a particular time, as a reference to the air traffic control service that is responsible for the airspace in which the balloon is located at the time.</w:t>
      </w:r>
    </w:p>
    <w:p w14:paraId="567A289C" w14:textId="77777777" w:rsidR="00002737" w:rsidRPr="00010CC7" w:rsidRDefault="00002737" w:rsidP="00124E37">
      <w:pPr>
        <w:pStyle w:val="ActHead5"/>
      </w:pPr>
      <w:bookmarkStart w:id="211" w:name="_Toc63852383"/>
      <w:r w:rsidRPr="00010CC7">
        <w:rPr>
          <w:rStyle w:val="CharSectno"/>
        </w:rPr>
        <w:t>101.230</w:t>
      </w:r>
      <w:r w:rsidR="00271AE7" w:rsidRPr="00010CC7">
        <w:t xml:space="preserve">  </w:t>
      </w:r>
      <w:r w:rsidRPr="00010CC7">
        <w:t>Direction by ATC to end flight in certain circumstances</w:t>
      </w:r>
      <w:bookmarkEnd w:id="211"/>
    </w:p>
    <w:p w14:paraId="2774CEA7" w14:textId="77777777" w:rsidR="00002737" w:rsidRPr="00010CC7" w:rsidRDefault="00002737" w:rsidP="00124E37">
      <w:pPr>
        <w:pStyle w:val="subsection"/>
      </w:pPr>
      <w:r w:rsidRPr="00010CC7">
        <w:tab/>
        <w:t>(1)</w:t>
      </w:r>
      <w:r w:rsidRPr="00010CC7">
        <w:tab/>
        <w:t>If a balloon is in controlled airspace and an air traffic control service considers that it poses a hazard to other aircraft, or to people or property on the ground, that service may direct the balloon’s operator to end the balloon’s flight immediately.</w:t>
      </w:r>
    </w:p>
    <w:p w14:paraId="47289850" w14:textId="77777777" w:rsidR="00002737" w:rsidRPr="00010CC7" w:rsidRDefault="00002737" w:rsidP="00124E37">
      <w:pPr>
        <w:pStyle w:val="subsection"/>
      </w:pPr>
      <w:r w:rsidRPr="00010CC7">
        <w:tab/>
        <w:t>(2)</w:t>
      </w:r>
      <w:r w:rsidRPr="00010CC7">
        <w:tab/>
        <w:t>The operator must comply with the direction by ending the balloon’s flight by the fastest possible method.</w:t>
      </w:r>
    </w:p>
    <w:p w14:paraId="7B67FF03" w14:textId="77777777" w:rsidR="00002737" w:rsidRPr="00010CC7" w:rsidRDefault="00271AE7" w:rsidP="00124E37">
      <w:pPr>
        <w:pStyle w:val="Penalty"/>
        <w:rPr>
          <w:color w:val="000000"/>
        </w:rPr>
      </w:pPr>
      <w:r w:rsidRPr="00010CC7">
        <w:t>Penalty:</w:t>
      </w:r>
      <w:r w:rsidRPr="00010CC7">
        <w:tab/>
      </w:r>
      <w:r w:rsidR="00002737" w:rsidRPr="00010CC7">
        <w:t>50</w:t>
      </w:r>
      <w:r w:rsidR="00002737" w:rsidRPr="00010CC7">
        <w:rPr>
          <w:color w:val="000000"/>
        </w:rPr>
        <w:t xml:space="preserve"> penalty units.</w:t>
      </w:r>
    </w:p>
    <w:p w14:paraId="5FAF2101" w14:textId="347A67E6" w:rsidR="00002737" w:rsidRPr="00010CC7" w:rsidRDefault="00002737" w:rsidP="00124E37">
      <w:pPr>
        <w:pStyle w:val="subsection"/>
      </w:pPr>
      <w:r w:rsidRPr="00010CC7">
        <w:tab/>
        <w:t>(3)</w:t>
      </w:r>
      <w:r w:rsidRPr="00010CC7">
        <w:tab/>
        <w:t>An offence against subregulation</w:t>
      </w:r>
      <w:r w:rsidR="00E95772" w:rsidRPr="00010CC7">
        <w:t> </w:t>
      </w:r>
      <w:r w:rsidRPr="00010CC7">
        <w:t>(2) is an offence of strict liability.</w:t>
      </w:r>
    </w:p>
    <w:p w14:paraId="5C921A6C" w14:textId="60E9D305"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12C5FE8" w14:textId="57AC86CA" w:rsidR="00FE07F8" w:rsidRPr="00010CC7" w:rsidRDefault="00D84376" w:rsidP="004111EC">
      <w:pPr>
        <w:pStyle w:val="SubPartCASA"/>
        <w:pageBreakBefore/>
        <w:outlineLvl w:val="9"/>
      </w:pPr>
      <w:bookmarkStart w:id="212" w:name="_Toc63852384"/>
      <w:r w:rsidRPr="00010CC7">
        <w:rPr>
          <w:rStyle w:val="CharSubPartNoCASA"/>
        </w:rPr>
        <w:t>Subpart 1</w:t>
      </w:r>
      <w:r w:rsidR="00FE07F8" w:rsidRPr="00010CC7">
        <w:rPr>
          <w:rStyle w:val="CharSubPartNoCASA"/>
        </w:rPr>
        <w:t>01.F</w:t>
      </w:r>
      <w:r w:rsidR="00FE07F8" w:rsidRPr="00010CC7">
        <w:t>—</w:t>
      </w:r>
      <w:r w:rsidR="00FE07F8" w:rsidRPr="00010CC7">
        <w:rPr>
          <w:rStyle w:val="CharSubPartTextCASA"/>
        </w:rPr>
        <w:t>Remotely piloted aircraft</w:t>
      </w:r>
      <w:bookmarkEnd w:id="212"/>
    </w:p>
    <w:p w14:paraId="39751010" w14:textId="1B43C686" w:rsidR="00002737" w:rsidRPr="00010CC7" w:rsidRDefault="00271AE7" w:rsidP="00124E37">
      <w:pPr>
        <w:pStyle w:val="ActHead3"/>
      </w:pPr>
      <w:bookmarkStart w:id="213" w:name="_Toc63852385"/>
      <w:r w:rsidRPr="00010CC7">
        <w:rPr>
          <w:rStyle w:val="CharDivNo"/>
        </w:rPr>
        <w:t>Division</w:t>
      </w:r>
      <w:r w:rsidR="00F31D7C" w:rsidRPr="00010CC7">
        <w:rPr>
          <w:rStyle w:val="CharDivNo"/>
        </w:rPr>
        <w:t> </w:t>
      </w:r>
      <w:r w:rsidR="00002737" w:rsidRPr="00010CC7">
        <w:rPr>
          <w:rStyle w:val="CharDivNo"/>
        </w:rPr>
        <w:t>101.F.1</w:t>
      </w:r>
      <w:r w:rsidRPr="00010CC7">
        <w:rPr>
          <w:bCs/>
          <w:noProof/>
        </w:rPr>
        <w:t>—</w:t>
      </w:r>
      <w:r w:rsidR="00002737" w:rsidRPr="00010CC7">
        <w:rPr>
          <w:rStyle w:val="CharDivText"/>
        </w:rPr>
        <w:t>General</w:t>
      </w:r>
      <w:bookmarkEnd w:id="213"/>
    </w:p>
    <w:p w14:paraId="1A611677" w14:textId="10FEDDE7" w:rsidR="00FE07F8" w:rsidRPr="00010CC7" w:rsidRDefault="00FE07F8" w:rsidP="00FE07F8">
      <w:pPr>
        <w:pStyle w:val="ActHead5"/>
      </w:pPr>
      <w:bookmarkStart w:id="214" w:name="_Toc63852386"/>
      <w:r w:rsidRPr="00010CC7">
        <w:rPr>
          <w:rStyle w:val="CharSectno"/>
        </w:rPr>
        <w:t>101.235</w:t>
      </w:r>
      <w:r w:rsidRPr="00010CC7">
        <w:t xml:space="preserve">  Application of </w:t>
      </w:r>
      <w:r w:rsidR="00D84376" w:rsidRPr="00010CC7">
        <w:t>Subpart 1</w:t>
      </w:r>
      <w:r w:rsidRPr="00010CC7">
        <w:t>01.F</w:t>
      </w:r>
      <w:bookmarkEnd w:id="214"/>
    </w:p>
    <w:p w14:paraId="19A793E5" w14:textId="52C822EE" w:rsidR="00FE07F8" w:rsidRPr="00010CC7" w:rsidRDefault="00FE07F8" w:rsidP="00FE07F8">
      <w:pPr>
        <w:pStyle w:val="subsection"/>
      </w:pPr>
      <w:r w:rsidRPr="00010CC7">
        <w:tab/>
      </w:r>
      <w:r w:rsidRPr="00010CC7">
        <w:tab/>
        <w:t>This Subpart applies to the operation of the following:</w:t>
      </w:r>
    </w:p>
    <w:p w14:paraId="4CE188AA" w14:textId="1134B650" w:rsidR="00FE07F8" w:rsidRPr="00010CC7" w:rsidRDefault="00FE07F8" w:rsidP="00FE07F8">
      <w:pPr>
        <w:pStyle w:val="paragraph"/>
      </w:pPr>
      <w:r w:rsidRPr="00010CC7">
        <w:tab/>
        <w:t>(a)</w:t>
      </w:r>
      <w:r w:rsidRPr="00010CC7">
        <w:tab/>
        <w:t>very small RPA;</w:t>
      </w:r>
    </w:p>
    <w:p w14:paraId="0344BEBF" w14:textId="2E42E23F" w:rsidR="00FE07F8" w:rsidRPr="00010CC7" w:rsidRDefault="00FE07F8" w:rsidP="00FE07F8">
      <w:pPr>
        <w:pStyle w:val="paragraph"/>
      </w:pPr>
      <w:r w:rsidRPr="00010CC7">
        <w:tab/>
        <w:t>(b)</w:t>
      </w:r>
      <w:r w:rsidRPr="00010CC7">
        <w:tab/>
        <w:t>small RPA;</w:t>
      </w:r>
    </w:p>
    <w:p w14:paraId="7F5668D2" w14:textId="10116279" w:rsidR="00FE07F8" w:rsidRPr="00010CC7" w:rsidRDefault="00FE07F8" w:rsidP="00FE07F8">
      <w:pPr>
        <w:pStyle w:val="paragraph"/>
      </w:pPr>
      <w:r w:rsidRPr="00010CC7">
        <w:tab/>
        <w:t>(c)</w:t>
      </w:r>
      <w:r w:rsidRPr="00010CC7">
        <w:tab/>
        <w:t>medium RPA;</w:t>
      </w:r>
    </w:p>
    <w:p w14:paraId="31002C6A" w14:textId="77777777" w:rsidR="00FE07F8" w:rsidRPr="00010CC7" w:rsidRDefault="00FE07F8" w:rsidP="00FE07F8">
      <w:pPr>
        <w:pStyle w:val="paragraph"/>
      </w:pPr>
      <w:r w:rsidRPr="00010CC7">
        <w:tab/>
        <w:t>(d)</w:t>
      </w:r>
      <w:r w:rsidRPr="00010CC7">
        <w:tab/>
        <w:t>large RPA.</w:t>
      </w:r>
    </w:p>
    <w:p w14:paraId="1934E7A1" w14:textId="77777777" w:rsidR="0094371D" w:rsidRPr="00010CC7" w:rsidRDefault="0094371D" w:rsidP="0094371D">
      <w:pPr>
        <w:pStyle w:val="notetext"/>
      </w:pPr>
      <w:r w:rsidRPr="00010CC7">
        <w:t>Note 1:</w:t>
      </w:r>
      <w:r w:rsidRPr="00010CC7">
        <w:tab/>
        <w:t xml:space="preserve">This Subpart does not apply to model aircraft, as they are not RPA—see the definitions of </w:t>
      </w:r>
      <w:r w:rsidRPr="00010CC7">
        <w:rPr>
          <w:b/>
          <w:i/>
        </w:rPr>
        <w:t>RPA</w:t>
      </w:r>
      <w:r w:rsidRPr="00010CC7">
        <w:t xml:space="preserve"> in regulation 101.021 and </w:t>
      </w:r>
      <w:r w:rsidRPr="00010CC7">
        <w:rPr>
          <w:b/>
          <w:i/>
        </w:rPr>
        <w:t>model aircraft</w:t>
      </w:r>
      <w:r w:rsidRPr="00010CC7">
        <w:t xml:space="preserve"> in regulation 101.023.</w:t>
      </w:r>
    </w:p>
    <w:p w14:paraId="1DA6CDA7" w14:textId="77777777" w:rsidR="0094371D" w:rsidRPr="00010CC7" w:rsidRDefault="0094371D" w:rsidP="0094371D">
      <w:pPr>
        <w:pStyle w:val="notetext"/>
      </w:pPr>
      <w:r w:rsidRPr="00010CC7">
        <w:t>Note 2:</w:t>
      </w:r>
      <w:r w:rsidRPr="00010CC7">
        <w:tab/>
        <w:t xml:space="preserve">This Subpart also does not apply to micro RPA—see the definition of </w:t>
      </w:r>
      <w:r w:rsidRPr="00010CC7">
        <w:rPr>
          <w:b/>
          <w:i/>
        </w:rPr>
        <w:t>micro RPA</w:t>
      </w:r>
      <w:r w:rsidRPr="00010CC7">
        <w:t xml:space="preserve"> in regulation 101.022.</w:t>
      </w:r>
    </w:p>
    <w:p w14:paraId="6EB4AD1B" w14:textId="77777777" w:rsidR="00FE07F8" w:rsidRPr="00010CC7" w:rsidRDefault="00FE07F8" w:rsidP="00FE07F8">
      <w:pPr>
        <w:pStyle w:val="ActHead5"/>
      </w:pPr>
      <w:bookmarkStart w:id="215" w:name="_Toc63852387"/>
      <w:r w:rsidRPr="00010CC7">
        <w:rPr>
          <w:rStyle w:val="CharSectno"/>
        </w:rPr>
        <w:t>101.236</w:t>
      </w:r>
      <w:r w:rsidRPr="00010CC7">
        <w:t xml:space="preserve">  Meaning of </w:t>
      </w:r>
      <w:r w:rsidRPr="00010CC7">
        <w:rPr>
          <w:i/>
        </w:rPr>
        <w:t>approved area</w:t>
      </w:r>
      <w:bookmarkEnd w:id="215"/>
    </w:p>
    <w:p w14:paraId="2461D368" w14:textId="77777777" w:rsidR="00FE07F8" w:rsidRPr="00010CC7" w:rsidRDefault="00FE07F8" w:rsidP="00FE07F8">
      <w:pPr>
        <w:pStyle w:val="subsection"/>
      </w:pPr>
      <w:r w:rsidRPr="00010CC7">
        <w:tab/>
      </w:r>
      <w:r w:rsidRPr="00010CC7">
        <w:tab/>
        <w:t>In this Subpart:</w:t>
      </w:r>
    </w:p>
    <w:p w14:paraId="57F7F427" w14:textId="7E7D54CC" w:rsidR="00FE07F8" w:rsidRPr="00010CC7" w:rsidRDefault="00FE07F8" w:rsidP="00FE07F8">
      <w:pPr>
        <w:pStyle w:val="Definition"/>
      </w:pPr>
      <w:r w:rsidRPr="00010CC7">
        <w:rPr>
          <w:b/>
          <w:i/>
        </w:rPr>
        <w:t>approved area</w:t>
      </w:r>
      <w:r w:rsidRPr="00010CC7">
        <w:t xml:space="preserve"> means an area approved under regulation</w:t>
      </w:r>
      <w:r w:rsidR="00F31D7C" w:rsidRPr="00010CC7">
        <w:t> </w:t>
      </w:r>
      <w:r w:rsidRPr="00010CC7">
        <w:t>101.030 as an area for the operation of RPA.</w:t>
      </w:r>
    </w:p>
    <w:p w14:paraId="5E5E5EEC" w14:textId="71F3100A" w:rsidR="00FE07F8" w:rsidRPr="00010CC7" w:rsidRDefault="00FE07F8" w:rsidP="00FE07F8">
      <w:pPr>
        <w:pStyle w:val="notetext"/>
      </w:pPr>
      <w:r w:rsidRPr="00010CC7">
        <w:t>Note:</w:t>
      </w:r>
      <w:r w:rsidRPr="00010CC7">
        <w:tab/>
        <w:t>CASA must publish details of the approval of an area (including any conditions) in NOTAMS or on an aeronautical chart: see subregulation</w:t>
      </w:r>
      <w:r w:rsidR="00F31D7C" w:rsidRPr="00010CC7">
        <w:t> </w:t>
      </w:r>
      <w:r w:rsidRPr="00010CC7">
        <w:t>101.030(7).</w:t>
      </w:r>
    </w:p>
    <w:p w14:paraId="656C6D02" w14:textId="77777777" w:rsidR="00FE07F8" w:rsidRPr="00010CC7" w:rsidRDefault="00FE07F8" w:rsidP="00FE07F8">
      <w:pPr>
        <w:pStyle w:val="ActHead5"/>
      </w:pPr>
      <w:bookmarkStart w:id="216" w:name="_Toc63852388"/>
      <w:r w:rsidRPr="00010CC7">
        <w:rPr>
          <w:rStyle w:val="CharSectno"/>
        </w:rPr>
        <w:t>101.237</w:t>
      </w:r>
      <w:r w:rsidRPr="00010CC7">
        <w:t xml:space="preserve">  Meaning of </w:t>
      </w:r>
      <w:r w:rsidRPr="00010CC7">
        <w:rPr>
          <w:i/>
        </w:rPr>
        <w:t>excluded RPA</w:t>
      </w:r>
      <w:bookmarkEnd w:id="216"/>
    </w:p>
    <w:p w14:paraId="0B9EC770" w14:textId="77777777" w:rsidR="00FE07F8" w:rsidRPr="00010CC7" w:rsidRDefault="00FE07F8" w:rsidP="00FE07F8">
      <w:pPr>
        <w:pStyle w:val="subsection"/>
      </w:pPr>
      <w:r w:rsidRPr="00010CC7">
        <w:tab/>
        <w:t>(1)</w:t>
      </w:r>
      <w:r w:rsidRPr="00010CC7">
        <w:tab/>
        <w:t xml:space="preserve">This regulation sets out what is an </w:t>
      </w:r>
      <w:r w:rsidRPr="00010CC7">
        <w:rPr>
          <w:b/>
          <w:i/>
        </w:rPr>
        <w:t>excluded RPA</w:t>
      </w:r>
      <w:r w:rsidRPr="00010CC7">
        <w:t>.</w:t>
      </w:r>
    </w:p>
    <w:p w14:paraId="502954E2" w14:textId="63FBD8DB" w:rsidR="00C54682" w:rsidRPr="00010CC7" w:rsidRDefault="00C54682" w:rsidP="00C54682">
      <w:pPr>
        <w:pStyle w:val="notetext"/>
      </w:pPr>
      <w:r w:rsidRPr="00010CC7">
        <w:t>Note:</w:t>
      </w:r>
      <w:r w:rsidRPr="00010CC7">
        <w:tab/>
        <w:t xml:space="preserve">A remote pilot licence is not required to operate an excluded RPA. An accreditation is sufficient—see regulation 101.252 and </w:t>
      </w:r>
      <w:r w:rsidR="00D84376" w:rsidRPr="00010CC7">
        <w:t>Subpart 1</w:t>
      </w:r>
      <w:r w:rsidRPr="00010CC7">
        <w:t>01.FA.</w:t>
      </w:r>
    </w:p>
    <w:p w14:paraId="04B629EC" w14:textId="77777777" w:rsidR="00C54682" w:rsidRPr="00010CC7" w:rsidRDefault="00C54682" w:rsidP="00C54682">
      <w:pPr>
        <w:pStyle w:val="subsection"/>
      </w:pPr>
      <w:r w:rsidRPr="00010CC7">
        <w:tab/>
        <w:t>(3)</w:t>
      </w:r>
      <w:r w:rsidRPr="00010CC7">
        <w:tab/>
        <w:t xml:space="preserve">A very small RPA is an </w:t>
      </w:r>
      <w:r w:rsidRPr="00010CC7">
        <w:rPr>
          <w:b/>
          <w:i/>
        </w:rPr>
        <w:t>excluded RPA</w:t>
      </w:r>
      <w:r w:rsidRPr="00010CC7">
        <w:t xml:space="preserve"> if it is being operated in standard RPA operating conditions.</w:t>
      </w:r>
    </w:p>
    <w:p w14:paraId="57D15D9F" w14:textId="77777777" w:rsidR="00FE07F8" w:rsidRPr="00010CC7" w:rsidRDefault="00FE07F8" w:rsidP="00FE07F8">
      <w:pPr>
        <w:pStyle w:val="subsection"/>
      </w:pPr>
      <w:r w:rsidRPr="00010CC7">
        <w:tab/>
        <w:t>(4)</w:t>
      </w:r>
      <w:r w:rsidRPr="00010CC7">
        <w:tab/>
        <w:t xml:space="preserve">A small RPA is an </w:t>
      </w:r>
      <w:r w:rsidRPr="00010CC7">
        <w:rPr>
          <w:b/>
          <w:i/>
        </w:rPr>
        <w:t>excluded RPA</w:t>
      </w:r>
      <w:r w:rsidRPr="00010CC7">
        <w:t xml:space="preserve"> if it is being operated:</w:t>
      </w:r>
    </w:p>
    <w:p w14:paraId="1601903B" w14:textId="77777777" w:rsidR="00FE07F8" w:rsidRPr="00010CC7" w:rsidRDefault="00FE07F8" w:rsidP="00FE07F8">
      <w:pPr>
        <w:pStyle w:val="paragraph"/>
      </w:pPr>
      <w:r w:rsidRPr="00010CC7">
        <w:tab/>
        <w:t>(a)</w:t>
      </w:r>
      <w:r w:rsidRPr="00010CC7">
        <w:tab/>
        <w:t>by or on behalf of the owner of the RPA; and</w:t>
      </w:r>
    </w:p>
    <w:p w14:paraId="5506D763" w14:textId="77777777" w:rsidR="00FE07F8" w:rsidRPr="00010CC7" w:rsidRDefault="00FE07F8" w:rsidP="00FE07F8">
      <w:pPr>
        <w:pStyle w:val="paragraph"/>
      </w:pPr>
      <w:r w:rsidRPr="00010CC7">
        <w:tab/>
        <w:t>(b)</w:t>
      </w:r>
      <w:r w:rsidRPr="00010CC7">
        <w:tab/>
        <w:t>over land owned or occupied by the owner of the RPA; and</w:t>
      </w:r>
    </w:p>
    <w:p w14:paraId="0281D466" w14:textId="77777777" w:rsidR="00FE07F8" w:rsidRPr="00010CC7" w:rsidRDefault="00FE07F8" w:rsidP="00FE07F8">
      <w:pPr>
        <w:pStyle w:val="paragraph"/>
      </w:pPr>
      <w:r w:rsidRPr="00010CC7">
        <w:tab/>
        <w:t>(c)</w:t>
      </w:r>
      <w:r w:rsidRPr="00010CC7">
        <w:tab/>
        <w:t>in standard RPA operating conditions; and</w:t>
      </w:r>
    </w:p>
    <w:p w14:paraId="49BE01F4" w14:textId="77777777" w:rsidR="00FE07F8" w:rsidRPr="00010CC7" w:rsidRDefault="00FE07F8" w:rsidP="00FE07F8">
      <w:pPr>
        <w:pStyle w:val="paragraph"/>
      </w:pPr>
      <w:r w:rsidRPr="00010CC7">
        <w:tab/>
        <w:t>(d)</w:t>
      </w:r>
      <w:r w:rsidRPr="00010CC7">
        <w:tab/>
        <w:t>for the purposes of one or more of the following:</w:t>
      </w:r>
    </w:p>
    <w:p w14:paraId="195DD0A0" w14:textId="77777777" w:rsidR="00FE07F8" w:rsidRPr="00010CC7" w:rsidRDefault="00FE07F8" w:rsidP="00FE07F8">
      <w:pPr>
        <w:pStyle w:val="paragraphsub"/>
      </w:pPr>
      <w:r w:rsidRPr="00010CC7">
        <w:tab/>
        <w:t>(i)</w:t>
      </w:r>
      <w:r w:rsidRPr="00010CC7">
        <w:tab/>
        <w:t>aerial spotting;</w:t>
      </w:r>
    </w:p>
    <w:p w14:paraId="3F195295" w14:textId="77777777" w:rsidR="00FE07F8" w:rsidRPr="00010CC7" w:rsidRDefault="00FE07F8" w:rsidP="00FE07F8">
      <w:pPr>
        <w:pStyle w:val="paragraphsub"/>
      </w:pPr>
      <w:r w:rsidRPr="00010CC7">
        <w:tab/>
        <w:t>(ii)</w:t>
      </w:r>
      <w:r w:rsidRPr="00010CC7">
        <w:tab/>
        <w:t>aerial photography;</w:t>
      </w:r>
    </w:p>
    <w:p w14:paraId="4981EA68" w14:textId="77777777" w:rsidR="00FE07F8" w:rsidRPr="00010CC7" w:rsidRDefault="00FE07F8" w:rsidP="00FE07F8">
      <w:pPr>
        <w:pStyle w:val="paragraphsub"/>
      </w:pPr>
      <w:r w:rsidRPr="00010CC7">
        <w:tab/>
        <w:t>(iii)</w:t>
      </w:r>
      <w:r w:rsidRPr="00010CC7">
        <w:tab/>
        <w:t>agricultural operations;</w:t>
      </w:r>
    </w:p>
    <w:p w14:paraId="180A6E2D" w14:textId="77777777" w:rsidR="00FE07F8" w:rsidRPr="00010CC7" w:rsidRDefault="00FE07F8" w:rsidP="00FE07F8">
      <w:pPr>
        <w:pStyle w:val="paragraphsub"/>
      </w:pPr>
      <w:r w:rsidRPr="00010CC7">
        <w:tab/>
        <w:t>(iv)</w:t>
      </w:r>
      <w:r w:rsidRPr="00010CC7">
        <w:tab/>
        <w:t>aerial communications retransmission;</w:t>
      </w:r>
    </w:p>
    <w:p w14:paraId="63317861" w14:textId="77777777" w:rsidR="00FE07F8" w:rsidRPr="00010CC7" w:rsidRDefault="00FE07F8" w:rsidP="00FE07F8">
      <w:pPr>
        <w:pStyle w:val="paragraphsub"/>
      </w:pPr>
      <w:r w:rsidRPr="00010CC7">
        <w:tab/>
        <w:t>(v)</w:t>
      </w:r>
      <w:r w:rsidRPr="00010CC7">
        <w:tab/>
        <w:t>the carriage of cargo;</w:t>
      </w:r>
    </w:p>
    <w:p w14:paraId="7BE41EBD" w14:textId="77777777" w:rsidR="00FE07F8" w:rsidRPr="00010CC7" w:rsidRDefault="00FE07F8" w:rsidP="00FE07F8">
      <w:pPr>
        <w:pStyle w:val="paragraphsub"/>
      </w:pPr>
      <w:r w:rsidRPr="00010CC7">
        <w:tab/>
        <w:t>(vi)</w:t>
      </w:r>
      <w:r w:rsidRPr="00010CC7">
        <w:tab/>
        <w:t>any other activity that is similar to an activity mentioned in the subparagraphs above; and</w:t>
      </w:r>
    </w:p>
    <w:p w14:paraId="797C4260" w14:textId="77777777" w:rsidR="00FE07F8" w:rsidRPr="00010CC7" w:rsidRDefault="00FE07F8" w:rsidP="00FE07F8">
      <w:pPr>
        <w:pStyle w:val="paragraph"/>
      </w:pPr>
      <w:r w:rsidRPr="00010CC7">
        <w:tab/>
      </w:r>
      <w:r w:rsidRPr="00010CC7">
        <w:tab/>
        <w:t>for which no remuneration is received by the operator or the owner of the RPA, the owner or occupier of the land or any person on whose behalf the activity is being conducted.</w:t>
      </w:r>
    </w:p>
    <w:p w14:paraId="6129E395" w14:textId="34BDEC14" w:rsidR="00FE07F8" w:rsidRPr="00010CC7" w:rsidRDefault="00FE07F8" w:rsidP="00FE07F8">
      <w:pPr>
        <w:pStyle w:val="subsection"/>
      </w:pPr>
      <w:r w:rsidRPr="00010CC7">
        <w:tab/>
        <w:t>(6)</w:t>
      </w:r>
      <w:r w:rsidRPr="00010CC7">
        <w:tab/>
        <w:t xml:space="preserve">A small RPA is an </w:t>
      </w:r>
      <w:r w:rsidRPr="00010CC7">
        <w:rPr>
          <w:b/>
          <w:i/>
        </w:rPr>
        <w:t>excluded RPA</w:t>
      </w:r>
      <w:r w:rsidRPr="00010CC7">
        <w:t xml:space="preserve"> if it is being operated in standard RPA operating conditions by:</w:t>
      </w:r>
    </w:p>
    <w:p w14:paraId="1F0CA98A" w14:textId="63F5039B" w:rsidR="00FE07F8" w:rsidRPr="00010CC7" w:rsidRDefault="00FE07F8" w:rsidP="00FE07F8">
      <w:pPr>
        <w:pStyle w:val="paragraph"/>
      </w:pPr>
      <w:r w:rsidRPr="00010CC7">
        <w:tab/>
        <w:t>(a)</w:t>
      </w:r>
      <w:r w:rsidRPr="00010CC7">
        <w:tab/>
        <w:t>a person for the sole purpose of meeting the experience requirement mentioned in paragraph</w:t>
      </w:r>
      <w:r w:rsidR="00F31D7C" w:rsidRPr="00010CC7">
        <w:t> </w:t>
      </w:r>
      <w:r w:rsidRPr="00010CC7">
        <w:t>101.295(2)(c) for the grant of a remote pilot licence; or</w:t>
      </w:r>
    </w:p>
    <w:p w14:paraId="43D0E7E0" w14:textId="4CCD60D0" w:rsidR="00FE07F8" w:rsidRPr="00010CC7" w:rsidRDefault="00FE07F8" w:rsidP="00FE07F8">
      <w:pPr>
        <w:pStyle w:val="paragraph"/>
      </w:pPr>
      <w:r w:rsidRPr="00010CC7">
        <w:tab/>
        <w:t>(b)</w:t>
      </w:r>
      <w:r w:rsidRPr="00010CC7">
        <w:tab/>
        <w:t>the holder of a remote pilot licence for the sole purpose of getting practical experience and gaining competency in the operation of an RPA</w:t>
      </w:r>
      <w:r w:rsidR="00187B19" w:rsidRPr="00010CC7">
        <w:t xml:space="preserve"> </w:t>
      </w:r>
      <w:r w:rsidR="00C54682" w:rsidRPr="00010CC7">
        <w:t>of a category that is specified in the licence</w:t>
      </w:r>
      <w:r w:rsidRPr="00010CC7">
        <w:t>.</w:t>
      </w:r>
    </w:p>
    <w:p w14:paraId="6A1769D0" w14:textId="77777777" w:rsidR="00C54682" w:rsidRPr="00010CC7" w:rsidRDefault="00C54682" w:rsidP="00C54682">
      <w:pPr>
        <w:pStyle w:val="notetext"/>
      </w:pPr>
      <w:r w:rsidRPr="00010CC7">
        <w:t>Note:</w:t>
      </w:r>
      <w:r w:rsidRPr="00010CC7">
        <w:tab/>
        <w:t xml:space="preserve">For paragraph (b), for example, if a remote pilot licence states that the holder is authorised to operate a small RPA with a gross weight of not more than 7 kg that is an aeroplane, a small RPA with a gross weight of 10 kg that is an aeroplane may be an excluded RPA when operated by that holder. However, a small RPA (of any weight) that is a helicopter cannot be an excluded RPA when operated by that holder, because an aeroplane is not of the same category of RPA as a helicopter (see the definition of </w:t>
      </w:r>
      <w:r w:rsidRPr="00010CC7">
        <w:rPr>
          <w:b/>
          <w:i/>
        </w:rPr>
        <w:t>category</w:t>
      </w:r>
      <w:r w:rsidRPr="00010CC7">
        <w:t xml:space="preserve"> in Part 1 of the Dictionary).</w:t>
      </w:r>
    </w:p>
    <w:p w14:paraId="405C66EC" w14:textId="47B3D7F4" w:rsidR="00FE07F8" w:rsidRPr="00010CC7" w:rsidRDefault="00FE07F8" w:rsidP="00FE07F8">
      <w:pPr>
        <w:pStyle w:val="subsection"/>
      </w:pPr>
      <w:r w:rsidRPr="00010CC7">
        <w:tab/>
        <w:t>(7)</w:t>
      </w:r>
      <w:r w:rsidRPr="00010CC7">
        <w:tab/>
        <w:t xml:space="preserve">A medium RPA is an </w:t>
      </w:r>
      <w:r w:rsidRPr="00010CC7">
        <w:rPr>
          <w:b/>
          <w:i/>
        </w:rPr>
        <w:t>excluded RPA</w:t>
      </w:r>
      <w:r w:rsidRPr="00010CC7">
        <w:t xml:space="preserve"> if it is being operated:</w:t>
      </w:r>
    </w:p>
    <w:p w14:paraId="33E550D0" w14:textId="77777777" w:rsidR="00FE07F8" w:rsidRPr="00010CC7" w:rsidRDefault="00FE07F8" w:rsidP="00FE07F8">
      <w:pPr>
        <w:pStyle w:val="paragraph"/>
      </w:pPr>
      <w:r w:rsidRPr="00010CC7">
        <w:tab/>
        <w:t>(a)</w:t>
      </w:r>
      <w:r w:rsidRPr="00010CC7">
        <w:tab/>
        <w:t>by or on behalf of the owner of the RPA; and</w:t>
      </w:r>
    </w:p>
    <w:p w14:paraId="7F5A16AC" w14:textId="77777777" w:rsidR="00FE07F8" w:rsidRPr="00010CC7" w:rsidRDefault="00FE07F8" w:rsidP="00FE07F8">
      <w:pPr>
        <w:pStyle w:val="paragraph"/>
      </w:pPr>
      <w:r w:rsidRPr="00010CC7">
        <w:tab/>
        <w:t>(b)</w:t>
      </w:r>
      <w:r w:rsidRPr="00010CC7">
        <w:tab/>
        <w:t>by a person who holds a remote pilot licence that authorises the person to operate the RPA; and</w:t>
      </w:r>
    </w:p>
    <w:p w14:paraId="3E24BFE4" w14:textId="77777777" w:rsidR="00FE07F8" w:rsidRPr="00010CC7" w:rsidRDefault="00FE07F8" w:rsidP="00FE07F8">
      <w:pPr>
        <w:pStyle w:val="paragraph"/>
      </w:pPr>
      <w:r w:rsidRPr="00010CC7">
        <w:tab/>
        <w:t>(c)</w:t>
      </w:r>
      <w:r w:rsidRPr="00010CC7">
        <w:tab/>
        <w:t>over land owned or occupied by the owner of the RPA; and</w:t>
      </w:r>
    </w:p>
    <w:p w14:paraId="22E26DF7" w14:textId="77777777" w:rsidR="00FE07F8" w:rsidRPr="00010CC7" w:rsidRDefault="00FE07F8" w:rsidP="00FE07F8">
      <w:pPr>
        <w:pStyle w:val="paragraph"/>
      </w:pPr>
      <w:r w:rsidRPr="00010CC7">
        <w:tab/>
        <w:t>(d)</w:t>
      </w:r>
      <w:r w:rsidRPr="00010CC7">
        <w:tab/>
        <w:t>in standard RPA operating conditions; and</w:t>
      </w:r>
    </w:p>
    <w:p w14:paraId="63A151ED" w14:textId="77777777" w:rsidR="00FE07F8" w:rsidRPr="00010CC7" w:rsidRDefault="00FE07F8" w:rsidP="00FE07F8">
      <w:pPr>
        <w:pStyle w:val="paragraph"/>
      </w:pPr>
      <w:r w:rsidRPr="00010CC7">
        <w:tab/>
        <w:t>(e)</w:t>
      </w:r>
      <w:r w:rsidRPr="00010CC7">
        <w:tab/>
        <w:t>for the purposes of one or more of the following:</w:t>
      </w:r>
    </w:p>
    <w:p w14:paraId="3ED0EFF4" w14:textId="77777777" w:rsidR="00FE07F8" w:rsidRPr="00010CC7" w:rsidRDefault="00FE07F8" w:rsidP="00FE07F8">
      <w:pPr>
        <w:pStyle w:val="paragraphsub"/>
      </w:pPr>
      <w:r w:rsidRPr="00010CC7">
        <w:tab/>
        <w:t>(i)</w:t>
      </w:r>
      <w:r w:rsidRPr="00010CC7">
        <w:tab/>
        <w:t>aerial spotting;</w:t>
      </w:r>
    </w:p>
    <w:p w14:paraId="70922AF8" w14:textId="77777777" w:rsidR="00FE07F8" w:rsidRPr="00010CC7" w:rsidRDefault="00FE07F8" w:rsidP="00FE07F8">
      <w:pPr>
        <w:pStyle w:val="paragraphsub"/>
      </w:pPr>
      <w:r w:rsidRPr="00010CC7">
        <w:tab/>
        <w:t>(ii)</w:t>
      </w:r>
      <w:r w:rsidRPr="00010CC7">
        <w:tab/>
        <w:t>aerial photography;</w:t>
      </w:r>
    </w:p>
    <w:p w14:paraId="3287694D" w14:textId="77777777" w:rsidR="00FE07F8" w:rsidRPr="00010CC7" w:rsidRDefault="00FE07F8" w:rsidP="00FE07F8">
      <w:pPr>
        <w:pStyle w:val="paragraphsub"/>
      </w:pPr>
      <w:r w:rsidRPr="00010CC7">
        <w:tab/>
        <w:t>(iii)</w:t>
      </w:r>
      <w:r w:rsidRPr="00010CC7">
        <w:tab/>
        <w:t>agricultural operations;</w:t>
      </w:r>
    </w:p>
    <w:p w14:paraId="0FDF7688" w14:textId="77777777" w:rsidR="00FE07F8" w:rsidRPr="00010CC7" w:rsidRDefault="00FE07F8" w:rsidP="00FE07F8">
      <w:pPr>
        <w:pStyle w:val="paragraphsub"/>
      </w:pPr>
      <w:r w:rsidRPr="00010CC7">
        <w:tab/>
        <w:t>(iv)</w:t>
      </w:r>
      <w:r w:rsidRPr="00010CC7">
        <w:tab/>
        <w:t>aerial communications retransmission;</w:t>
      </w:r>
    </w:p>
    <w:p w14:paraId="0AD304CB" w14:textId="77777777" w:rsidR="00FE07F8" w:rsidRPr="00010CC7" w:rsidRDefault="00FE07F8" w:rsidP="00FE07F8">
      <w:pPr>
        <w:pStyle w:val="paragraphsub"/>
      </w:pPr>
      <w:r w:rsidRPr="00010CC7">
        <w:tab/>
        <w:t>(v)</w:t>
      </w:r>
      <w:r w:rsidRPr="00010CC7">
        <w:tab/>
        <w:t>the carriage of cargo;</w:t>
      </w:r>
    </w:p>
    <w:p w14:paraId="5C6B9ADD" w14:textId="77777777" w:rsidR="00FE07F8" w:rsidRPr="00010CC7" w:rsidRDefault="00FE07F8" w:rsidP="00FE07F8">
      <w:pPr>
        <w:pStyle w:val="paragraphsub"/>
      </w:pPr>
      <w:r w:rsidRPr="00010CC7">
        <w:tab/>
        <w:t>(vi)</w:t>
      </w:r>
      <w:r w:rsidRPr="00010CC7">
        <w:tab/>
        <w:t>any other activity that is similar to an activity mentioned in the subparagraphs above; and</w:t>
      </w:r>
    </w:p>
    <w:p w14:paraId="2720F631" w14:textId="77777777" w:rsidR="00FE07F8" w:rsidRPr="00010CC7" w:rsidRDefault="00FE07F8" w:rsidP="00FE07F8">
      <w:pPr>
        <w:pStyle w:val="paragraph"/>
      </w:pPr>
      <w:r w:rsidRPr="00010CC7">
        <w:tab/>
      </w:r>
      <w:r w:rsidRPr="00010CC7">
        <w:tab/>
        <w:t>for which no remuneration is received by the operator or owner of the RPA, the owner or occupier of the land or any person on whose behalf the activity is being conducted.</w:t>
      </w:r>
    </w:p>
    <w:p w14:paraId="36916A7A" w14:textId="77777777" w:rsidR="00FE07F8" w:rsidRPr="00010CC7" w:rsidRDefault="00FE07F8" w:rsidP="00FE07F8">
      <w:pPr>
        <w:pStyle w:val="subsection"/>
      </w:pPr>
      <w:r w:rsidRPr="00010CC7">
        <w:tab/>
        <w:t>(8)</w:t>
      </w:r>
      <w:r w:rsidRPr="00010CC7">
        <w:tab/>
        <w:t xml:space="preserve">An RPA is an </w:t>
      </w:r>
      <w:r w:rsidRPr="00010CC7">
        <w:rPr>
          <w:b/>
          <w:i/>
        </w:rPr>
        <w:t>excluded RPA</w:t>
      </w:r>
      <w:r w:rsidRPr="00010CC7">
        <w:t xml:space="preserve"> if it is being operated:</w:t>
      </w:r>
    </w:p>
    <w:p w14:paraId="03AE9866" w14:textId="72A729D4" w:rsidR="00FE07F8" w:rsidRPr="00010CC7" w:rsidRDefault="00FE07F8" w:rsidP="00FE07F8">
      <w:pPr>
        <w:pStyle w:val="paragraph"/>
      </w:pPr>
      <w:r w:rsidRPr="00010CC7">
        <w:tab/>
        <w:t>(a)</w:t>
      </w:r>
      <w:r w:rsidRPr="00010CC7">
        <w:tab/>
        <w:t>by a person solely for the purpose of the person receiving training from an RPA operator who holds a certificate under Division</w:t>
      </w:r>
      <w:r w:rsidR="00F31D7C" w:rsidRPr="00010CC7">
        <w:t> </w:t>
      </w:r>
      <w:r w:rsidRPr="00010CC7">
        <w:t>101.F.4 that authorises the operator to conduct operations using the RPA; and</w:t>
      </w:r>
    </w:p>
    <w:p w14:paraId="5C193EDF" w14:textId="77777777" w:rsidR="00FE07F8" w:rsidRPr="00010CC7" w:rsidRDefault="00FE07F8" w:rsidP="00FE07F8">
      <w:pPr>
        <w:pStyle w:val="paragraph"/>
      </w:pPr>
      <w:r w:rsidRPr="00010CC7">
        <w:tab/>
        <w:t>(b)</w:t>
      </w:r>
      <w:r w:rsidRPr="00010CC7">
        <w:tab/>
        <w:t>in accordance with the operator’s documented training procedures.</w:t>
      </w:r>
    </w:p>
    <w:p w14:paraId="4F8DC53B" w14:textId="77777777" w:rsidR="00FE07F8" w:rsidRPr="00010CC7" w:rsidRDefault="00FE07F8" w:rsidP="00FE07F8">
      <w:pPr>
        <w:pStyle w:val="ActHead5"/>
      </w:pPr>
      <w:bookmarkStart w:id="217" w:name="_Toc63852389"/>
      <w:r w:rsidRPr="00010CC7">
        <w:rPr>
          <w:rStyle w:val="CharSectno"/>
        </w:rPr>
        <w:t>101.238</w:t>
      </w:r>
      <w:r w:rsidRPr="00010CC7">
        <w:t xml:space="preserve">  Meaning of standard RPA operating conditions</w:t>
      </w:r>
      <w:bookmarkEnd w:id="217"/>
    </w:p>
    <w:p w14:paraId="0CD44892" w14:textId="0A3127C8" w:rsidR="00FE07F8" w:rsidRPr="00010CC7" w:rsidRDefault="00FE07F8" w:rsidP="00FE07F8">
      <w:pPr>
        <w:pStyle w:val="subsection"/>
      </w:pPr>
      <w:r w:rsidRPr="00010CC7">
        <w:tab/>
      </w:r>
      <w:r w:rsidRPr="00010CC7">
        <w:tab/>
        <w:t xml:space="preserve">An RPA is operated in </w:t>
      </w:r>
      <w:r w:rsidRPr="00010CC7">
        <w:rPr>
          <w:b/>
          <w:i/>
        </w:rPr>
        <w:t>standard RPA operating conditions</w:t>
      </w:r>
      <w:r w:rsidRPr="00010CC7">
        <w:t xml:space="preserve"> </w:t>
      </w:r>
      <w:r w:rsidR="00C54682" w:rsidRPr="00010CC7">
        <w:t>if, at all times during the operation</w:t>
      </w:r>
      <w:r w:rsidRPr="00010CC7">
        <w:t>:</w:t>
      </w:r>
    </w:p>
    <w:p w14:paraId="40984E33" w14:textId="77777777" w:rsidR="00187B19" w:rsidRPr="00010CC7" w:rsidRDefault="00187B19" w:rsidP="00187B19">
      <w:pPr>
        <w:pStyle w:val="paragraph"/>
      </w:pPr>
      <w:r w:rsidRPr="00010CC7">
        <w:tab/>
        <w:t>(aa)</w:t>
      </w:r>
      <w:r w:rsidRPr="00010CC7">
        <w:tab/>
        <w:t>the RPA is operated in Australian territory; and</w:t>
      </w:r>
    </w:p>
    <w:p w14:paraId="46F0BE3D" w14:textId="77777777" w:rsidR="00FE07F8" w:rsidRPr="00010CC7" w:rsidRDefault="00FE07F8" w:rsidP="00FE07F8">
      <w:pPr>
        <w:pStyle w:val="paragraph"/>
      </w:pPr>
      <w:r w:rsidRPr="00010CC7">
        <w:tab/>
        <w:t>(a)</w:t>
      </w:r>
      <w:r w:rsidRPr="00010CC7">
        <w:tab/>
        <w:t>the RPA is operated within the visual line of sight of the person operating the RPA; and</w:t>
      </w:r>
    </w:p>
    <w:p w14:paraId="1CBF02A7" w14:textId="77777777" w:rsidR="00FE07F8" w:rsidRPr="00010CC7" w:rsidRDefault="00FE07F8" w:rsidP="00FE07F8">
      <w:pPr>
        <w:pStyle w:val="paragraph"/>
      </w:pPr>
      <w:r w:rsidRPr="00010CC7">
        <w:tab/>
        <w:t>(b)</w:t>
      </w:r>
      <w:r w:rsidRPr="00010CC7">
        <w:tab/>
        <w:t>the RPA is operated at or below 400 ft AGL by day; and</w:t>
      </w:r>
    </w:p>
    <w:p w14:paraId="66D587FF" w14:textId="77777777" w:rsidR="00FE07F8" w:rsidRPr="00010CC7" w:rsidRDefault="00FE07F8" w:rsidP="00FE07F8">
      <w:pPr>
        <w:pStyle w:val="paragraph"/>
      </w:pPr>
      <w:r w:rsidRPr="00010CC7">
        <w:tab/>
        <w:t>(c)</w:t>
      </w:r>
      <w:r w:rsidRPr="00010CC7">
        <w:tab/>
        <w:t>the RPA is not operated within 30 m of a person who is not directly associated with the operation of the RPA; and</w:t>
      </w:r>
    </w:p>
    <w:p w14:paraId="28CF3ED8" w14:textId="77777777" w:rsidR="00FE07F8" w:rsidRPr="00010CC7" w:rsidRDefault="00FE07F8" w:rsidP="00FE07F8">
      <w:pPr>
        <w:pStyle w:val="paragraph"/>
      </w:pPr>
      <w:r w:rsidRPr="00010CC7">
        <w:tab/>
        <w:t>(d)</w:t>
      </w:r>
      <w:r w:rsidRPr="00010CC7">
        <w:tab/>
        <w:t>the RPA is not operated:</w:t>
      </w:r>
    </w:p>
    <w:p w14:paraId="31AAABF4" w14:textId="77777777" w:rsidR="00FE07F8" w:rsidRPr="00010CC7" w:rsidRDefault="00FE07F8" w:rsidP="00FE07F8">
      <w:pPr>
        <w:pStyle w:val="paragraphsub"/>
      </w:pPr>
      <w:r w:rsidRPr="00010CC7">
        <w:tab/>
        <w:t>(i)</w:t>
      </w:r>
      <w:r w:rsidRPr="00010CC7">
        <w:tab/>
        <w:t>in a prohibited area; or</w:t>
      </w:r>
    </w:p>
    <w:p w14:paraId="7B936E0D" w14:textId="77777777" w:rsidR="00FE07F8" w:rsidRPr="00010CC7" w:rsidRDefault="00FE07F8" w:rsidP="00FE07F8">
      <w:pPr>
        <w:pStyle w:val="paragraphsub"/>
      </w:pPr>
      <w:r w:rsidRPr="00010CC7">
        <w:tab/>
        <w:t>(ii)</w:t>
      </w:r>
      <w:r w:rsidRPr="00010CC7">
        <w:tab/>
        <w:t>in a restricted area that is classified as RA3; or</w:t>
      </w:r>
    </w:p>
    <w:p w14:paraId="61F1F4B0" w14:textId="24BEFC3B" w:rsidR="00FE07F8" w:rsidRPr="00010CC7" w:rsidRDefault="00FE07F8" w:rsidP="00FE07F8">
      <w:pPr>
        <w:pStyle w:val="paragraphsub"/>
      </w:pPr>
      <w:r w:rsidRPr="00010CC7">
        <w:tab/>
        <w:t>(iii)</w:t>
      </w:r>
      <w:r w:rsidRPr="00010CC7">
        <w:tab/>
        <w:t>in a restricted area that is classified as RA2 or RA1 otherwise than in accordance with regulation</w:t>
      </w:r>
      <w:r w:rsidR="00F31D7C" w:rsidRPr="00010CC7">
        <w:t> </w:t>
      </w:r>
      <w:r w:rsidRPr="00010CC7">
        <w:t>101.065; or</w:t>
      </w:r>
    </w:p>
    <w:p w14:paraId="1A44E978" w14:textId="77777777" w:rsidR="00FE07F8" w:rsidRPr="00010CC7" w:rsidRDefault="00FE07F8" w:rsidP="00FE07F8">
      <w:pPr>
        <w:pStyle w:val="paragraphsub"/>
      </w:pPr>
      <w:r w:rsidRPr="00010CC7">
        <w:tab/>
        <w:t>(iv)</w:t>
      </w:r>
      <w:r w:rsidRPr="00010CC7">
        <w:tab/>
        <w:t>over a populous area; or</w:t>
      </w:r>
    </w:p>
    <w:p w14:paraId="60BD58CA" w14:textId="77777777" w:rsidR="00FE07F8" w:rsidRPr="00010CC7" w:rsidRDefault="00FE07F8" w:rsidP="00FE07F8">
      <w:pPr>
        <w:pStyle w:val="paragraphsub"/>
      </w:pPr>
      <w:r w:rsidRPr="00010CC7">
        <w:tab/>
        <w:t>(v)</w:t>
      </w:r>
      <w:r w:rsidRPr="00010CC7">
        <w:tab/>
        <w:t>within 3 nautical miles of the movement area of a controlled aerodrome; and</w:t>
      </w:r>
    </w:p>
    <w:p w14:paraId="5B042010" w14:textId="77777777" w:rsidR="00FE07F8" w:rsidRPr="00010CC7" w:rsidRDefault="00FE07F8" w:rsidP="00FE07F8">
      <w:pPr>
        <w:pStyle w:val="paragraph"/>
      </w:pPr>
      <w:r w:rsidRPr="00010CC7">
        <w:tab/>
        <w:t>(e)</w:t>
      </w:r>
      <w:r w:rsidRPr="00010CC7">
        <w:tab/>
        <w:t>the RPA is not operated over an area where a fire, police or other public safety or emergency operation is being conducted without the approval of a person in charge of the operation; and</w:t>
      </w:r>
    </w:p>
    <w:p w14:paraId="484EE81E" w14:textId="77777777" w:rsidR="00FE07F8" w:rsidRPr="00010CC7" w:rsidRDefault="00FE07F8" w:rsidP="00FE07F8">
      <w:pPr>
        <w:pStyle w:val="paragraph"/>
      </w:pPr>
      <w:r w:rsidRPr="00010CC7">
        <w:tab/>
        <w:t>(f)</w:t>
      </w:r>
      <w:r w:rsidRPr="00010CC7">
        <w:tab/>
        <w:t>the person operating the RPA operates only that RPA.</w:t>
      </w:r>
    </w:p>
    <w:p w14:paraId="1525F605" w14:textId="05FCB21A" w:rsidR="00FE07F8" w:rsidRPr="00010CC7" w:rsidRDefault="00FE07F8" w:rsidP="004111EC">
      <w:pPr>
        <w:pStyle w:val="ActHead3"/>
        <w:pageBreakBefore/>
      </w:pPr>
      <w:bookmarkStart w:id="218" w:name="_Toc63852390"/>
      <w:r w:rsidRPr="00010CC7">
        <w:rPr>
          <w:rStyle w:val="CharDivNo"/>
        </w:rPr>
        <w:t>Division</w:t>
      </w:r>
      <w:r w:rsidR="00F31D7C" w:rsidRPr="00010CC7">
        <w:rPr>
          <w:rStyle w:val="CharDivNo"/>
        </w:rPr>
        <w:t> </w:t>
      </w:r>
      <w:r w:rsidRPr="00010CC7">
        <w:rPr>
          <w:rStyle w:val="CharDivNo"/>
        </w:rPr>
        <w:t>101.F.2</w:t>
      </w:r>
      <w:r w:rsidRPr="00010CC7">
        <w:t>—</w:t>
      </w:r>
      <w:r w:rsidRPr="00010CC7">
        <w:rPr>
          <w:rStyle w:val="CharDivText"/>
        </w:rPr>
        <w:t>Operation of RPA generally</w:t>
      </w:r>
      <w:bookmarkEnd w:id="218"/>
    </w:p>
    <w:p w14:paraId="43A9AEBB" w14:textId="77777777" w:rsidR="00002737" w:rsidRPr="00010CC7" w:rsidRDefault="00002737" w:rsidP="00124E37">
      <w:pPr>
        <w:pStyle w:val="ActHead5"/>
      </w:pPr>
      <w:bookmarkStart w:id="219" w:name="_Toc63852391"/>
      <w:r w:rsidRPr="00010CC7">
        <w:rPr>
          <w:rStyle w:val="CharSectno"/>
        </w:rPr>
        <w:t>101.245</w:t>
      </w:r>
      <w:r w:rsidR="00271AE7" w:rsidRPr="00010CC7">
        <w:t xml:space="preserve">  </w:t>
      </w:r>
      <w:r w:rsidRPr="00010CC7">
        <w:t>Operation near people</w:t>
      </w:r>
      <w:bookmarkEnd w:id="219"/>
    </w:p>
    <w:p w14:paraId="5FA10F1A" w14:textId="05DD78AF" w:rsidR="00002737" w:rsidRPr="00010CC7" w:rsidRDefault="00002737" w:rsidP="00124E37">
      <w:pPr>
        <w:pStyle w:val="subsection"/>
      </w:pPr>
      <w:r w:rsidRPr="00010CC7">
        <w:tab/>
        <w:t>(1)</w:t>
      </w:r>
      <w:r w:rsidRPr="00010CC7">
        <w:tab/>
        <w:t>Subject to subregulation</w:t>
      </w:r>
      <w:r w:rsidR="009F4E1B" w:rsidRPr="00010CC7">
        <w:t>s (</w:t>
      </w:r>
      <w:r w:rsidRPr="00010CC7">
        <w:t xml:space="preserve">2) and (3), a person must not operate </w:t>
      </w:r>
      <w:r w:rsidR="00FE07F8" w:rsidRPr="00010CC7">
        <w:t>an RPA</w:t>
      </w:r>
      <w:r w:rsidRPr="00010CC7">
        <w:t xml:space="preserve"> within 30 metres of a person </w:t>
      </w:r>
      <w:r w:rsidR="00FE07F8" w:rsidRPr="00010CC7">
        <w:t xml:space="preserve">(the </w:t>
      </w:r>
      <w:r w:rsidR="00FE07F8" w:rsidRPr="00010CC7">
        <w:rPr>
          <w:b/>
          <w:i/>
        </w:rPr>
        <w:t>second person</w:t>
      </w:r>
      <w:r w:rsidR="00FE07F8" w:rsidRPr="00010CC7">
        <w:t xml:space="preserve">) </w:t>
      </w:r>
      <w:r w:rsidRPr="00010CC7">
        <w:t xml:space="preserve">who is not directly associated with the operation of </w:t>
      </w:r>
      <w:r w:rsidR="00FE07F8" w:rsidRPr="00010CC7">
        <w:t>the RPA</w:t>
      </w:r>
      <w:r w:rsidRPr="00010CC7">
        <w:t>.</w:t>
      </w:r>
    </w:p>
    <w:p w14:paraId="40CD4A1D" w14:textId="77777777" w:rsidR="00002737" w:rsidRPr="00010CC7" w:rsidRDefault="00271AE7" w:rsidP="00124E37">
      <w:pPr>
        <w:pStyle w:val="Penalty"/>
      </w:pPr>
      <w:r w:rsidRPr="00010CC7">
        <w:t>Penalty:</w:t>
      </w:r>
      <w:r w:rsidRPr="00010CC7">
        <w:tab/>
      </w:r>
      <w:r w:rsidR="00002737" w:rsidRPr="00010CC7">
        <w:t>10 penalty units.</w:t>
      </w:r>
    </w:p>
    <w:p w14:paraId="1EA10311" w14:textId="69B5202D"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21FF766C" w14:textId="752F2535"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F93C178" w14:textId="77777777" w:rsidR="00FE07F8" w:rsidRPr="00010CC7" w:rsidRDefault="00FE07F8" w:rsidP="00FE07F8">
      <w:pPr>
        <w:pStyle w:val="subsection"/>
      </w:pPr>
      <w:r w:rsidRPr="00010CC7">
        <w:tab/>
        <w:t>(2)</w:t>
      </w:r>
      <w:r w:rsidRPr="00010CC7">
        <w:tab/>
        <w:t>Subregulation (1) does not apply if the second person is standing behind the RPA while the RPA is taking off.</w:t>
      </w:r>
    </w:p>
    <w:p w14:paraId="4271F5E1" w14:textId="77777777" w:rsidR="00FE07F8" w:rsidRPr="00010CC7" w:rsidRDefault="00FE07F8" w:rsidP="00FE07F8">
      <w:pPr>
        <w:pStyle w:val="subsection"/>
      </w:pPr>
      <w:r w:rsidRPr="00010CC7">
        <w:tab/>
        <w:t>(3)</w:t>
      </w:r>
      <w:r w:rsidRPr="00010CC7">
        <w:tab/>
        <w:t>Subregulation (1) does not apply if:</w:t>
      </w:r>
    </w:p>
    <w:p w14:paraId="28F2980C" w14:textId="77777777" w:rsidR="00FE07F8" w:rsidRPr="00010CC7" w:rsidRDefault="00FE07F8" w:rsidP="00FE07F8">
      <w:pPr>
        <w:pStyle w:val="paragraph"/>
      </w:pPr>
      <w:r w:rsidRPr="00010CC7">
        <w:tab/>
        <w:t>(a)</w:t>
      </w:r>
      <w:r w:rsidRPr="00010CC7">
        <w:tab/>
        <w:t>the RPA is a very small RPA, small RPA or medium RPA; and</w:t>
      </w:r>
    </w:p>
    <w:p w14:paraId="7DBFDFFE" w14:textId="77777777" w:rsidR="00FE07F8" w:rsidRPr="00010CC7" w:rsidRDefault="00FE07F8" w:rsidP="00FE07F8">
      <w:pPr>
        <w:pStyle w:val="paragraph"/>
      </w:pPr>
      <w:r w:rsidRPr="00010CC7">
        <w:tab/>
        <w:t>(b)</w:t>
      </w:r>
      <w:r w:rsidRPr="00010CC7">
        <w:tab/>
        <w:t>the second person has consented to the RPA operating within 30 m of him or her; and</w:t>
      </w:r>
    </w:p>
    <w:p w14:paraId="45011918" w14:textId="77777777" w:rsidR="00FE07F8" w:rsidRPr="00010CC7" w:rsidRDefault="00FE07F8" w:rsidP="00FE07F8">
      <w:pPr>
        <w:pStyle w:val="paragraph"/>
      </w:pPr>
      <w:r w:rsidRPr="00010CC7">
        <w:tab/>
        <w:t>(c)</w:t>
      </w:r>
      <w:r w:rsidRPr="00010CC7">
        <w:tab/>
        <w:t>the RPA is operated no closer than 15 m of him or her.</w:t>
      </w:r>
    </w:p>
    <w:p w14:paraId="562C974B" w14:textId="77777777" w:rsidR="00FE07F8" w:rsidRPr="00010CC7" w:rsidRDefault="00FE07F8" w:rsidP="00FE07F8">
      <w:pPr>
        <w:pStyle w:val="subsection"/>
      </w:pPr>
      <w:r w:rsidRPr="00010CC7">
        <w:tab/>
        <w:t>(4)</w:t>
      </w:r>
      <w:r w:rsidRPr="00010CC7">
        <w:tab/>
        <w:t>Subregulation (1) does not apply if:</w:t>
      </w:r>
    </w:p>
    <w:p w14:paraId="07B4EF77" w14:textId="77777777" w:rsidR="00FE07F8" w:rsidRPr="00010CC7" w:rsidRDefault="00FE07F8" w:rsidP="00FE07F8">
      <w:pPr>
        <w:pStyle w:val="paragraph"/>
      </w:pPr>
      <w:r w:rsidRPr="00010CC7">
        <w:tab/>
        <w:t>(a)</w:t>
      </w:r>
      <w:r w:rsidRPr="00010CC7">
        <w:tab/>
        <w:t>the RPA is an airship; and</w:t>
      </w:r>
    </w:p>
    <w:p w14:paraId="43536C31" w14:textId="77777777" w:rsidR="00FE07F8" w:rsidRPr="00010CC7" w:rsidRDefault="00FE07F8" w:rsidP="00FE07F8">
      <w:pPr>
        <w:pStyle w:val="paragraph"/>
      </w:pPr>
      <w:r w:rsidRPr="00010CC7">
        <w:tab/>
        <w:t>(b)</w:t>
      </w:r>
      <w:r w:rsidRPr="00010CC7">
        <w:tab/>
        <w:t>the airship approaches no closer to the second person than 10 m horizontally and 30 ft vertically.</w:t>
      </w:r>
    </w:p>
    <w:p w14:paraId="726A63F9" w14:textId="79508E9D" w:rsidR="00FE07F8" w:rsidRPr="00010CC7" w:rsidRDefault="00FE07F8" w:rsidP="00FE07F8">
      <w:pPr>
        <w:pStyle w:val="subsection"/>
      </w:pPr>
      <w:r w:rsidRPr="00010CC7">
        <w:tab/>
        <w:t>(5)</w:t>
      </w:r>
      <w:r w:rsidRPr="00010CC7">
        <w:tab/>
        <w:t>Subregulation (1) does not apply if the person holds an approval under regulation</w:t>
      </w:r>
      <w:r w:rsidR="00F31D7C" w:rsidRPr="00010CC7">
        <w:t> </w:t>
      </w:r>
      <w:r w:rsidRPr="00010CC7">
        <w:t>101.029 for the purposes of this subregulation.</w:t>
      </w:r>
    </w:p>
    <w:p w14:paraId="768A2EEE" w14:textId="0ADA089C" w:rsidR="00FE07F8" w:rsidRPr="00010CC7" w:rsidRDefault="00FE07F8" w:rsidP="00FE07F8">
      <w:pPr>
        <w:pStyle w:val="notetext"/>
      </w:pPr>
      <w:r w:rsidRPr="00010CC7">
        <w:t>Note:</w:t>
      </w:r>
      <w:r w:rsidRPr="00010CC7">
        <w:tab/>
        <w:t>A defendant bears an evidential burden in relation to the matters in subregulation (2) to (5): see subsection</w:t>
      </w:r>
      <w:r w:rsidR="00F31D7C" w:rsidRPr="00010CC7">
        <w:t> </w:t>
      </w:r>
      <w:r w:rsidRPr="00010CC7">
        <w:t xml:space="preserve">13.3(3) of the </w:t>
      </w:r>
      <w:r w:rsidRPr="00010CC7">
        <w:rPr>
          <w:i/>
        </w:rPr>
        <w:t>Criminal Code</w:t>
      </w:r>
      <w:r w:rsidRPr="00010CC7">
        <w:t>.</w:t>
      </w:r>
    </w:p>
    <w:p w14:paraId="2956229A" w14:textId="77777777" w:rsidR="000E2A07" w:rsidRPr="00010CC7" w:rsidRDefault="000E2A07" w:rsidP="000E2A07">
      <w:pPr>
        <w:pStyle w:val="ActHead5"/>
      </w:pPr>
      <w:bookmarkStart w:id="220" w:name="_Toc63852392"/>
      <w:r w:rsidRPr="00010CC7">
        <w:rPr>
          <w:rStyle w:val="CharSectno"/>
        </w:rPr>
        <w:t>101.250</w:t>
      </w:r>
      <w:r w:rsidRPr="00010CC7">
        <w:t xml:space="preserve">  Where very small, small and medium RPA may be operated</w:t>
      </w:r>
      <w:bookmarkEnd w:id="220"/>
    </w:p>
    <w:p w14:paraId="686BF27D" w14:textId="56DD7CB0" w:rsidR="00002737" w:rsidRPr="00010CC7" w:rsidRDefault="00002737" w:rsidP="00124E37">
      <w:pPr>
        <w:pStyle w:val="subsection"/>
      </w:pPr>
      <w:r w:rsidRPr="00010CC7">
        <w:tab/>
        <w:t>(1)</w:t>
      </w:r>
      <w:r w:rsidRPr="00010CC7">
        <w:tab/>
        <w:t xml:space="preserve">A person may operate a </w:t>
      </w:r>
      <w:r w:rsidR="000E2A07" w:rsidRPr="00010CC7">
        <w:t>very small RPA, a small RPA or a medium RPA</w:t>
      </w:r>
      <w:r w:rsidRPr="00010CC7">
        <w:t xml:space="preserve"> outside an approved area only if:</w:t>
      </w:r>
    </w:p>
    <w:p w14:paraId="1042A1F2" w14:textId="0A055092" w:rsidR="00002737" w:rsidRPr="00010CC7" w:rsidRDefault="00002737" w:rsidP="00124E37">
      <w:pPr>
        <w:pStyle w:val="paragraph"/>
      </w:pPr>
      <w:r w:rsidRPr="00010CC7">
        <w:tab/>
        <w:t>(a)</w:t>
      </w:r>
      <w:r w:rsidRPr="00010CC7">
        <w:tab/>
        <w:t xml:space="preserve">where the </w:t>
      </w:r>
      <w:r w:rsidR="000E2A07" w:rsidRPr="00010CC7">
        <w:t>RPA</w:t>
      </w:r>
      <w:r w:rsidRPr="00010CC7">
        <w:t xml:space="preserve"> is operated above 400 feet AGL, the operator has CASA’s approval to do so; and</w:t>
      </w:r>
    </w:p>
    <w:p w14:paraId="674B700B" w14:textId="08F0A258" w:rsidR="00002737" w:rsidRPr="00010CC7" w:rsidRDefault="00002737" w:rsidP="00124E37">
      <w:pPr>
        <w:pStyle w:val="paragraph"/>
      </w:pPr>
      <w:r w:rsidRPr="00010CC7">
        <w:tab/>
        <w:t>(b)</w:t>
      </w:r>
      <w:r w:rsidRPr="00010CC7">
        <w:tab/>
        <w:t xml:space="preserve">the </w:t>
      </w:r>
      <w:r w:rsidR="000E2A07" w:rsidRPr="00010CC7">
        <w:t>RPA</w:t>
      </w:r>
      <w:r w:rsidRPr="00010CC7">
        <w:t xml:space="preserve"> stays clear of populous areas.</w:t>
      </w:r>
    </w:p>
    <w:p w14:paraId="54163980" w14:textId="77777777" w:rsidR="00002737" w:rsidRPr="00010CC7" w:rsidRDefault="00271AE7" w:rsidP="00124E37">
      <w:pPr>
        <w:pStyle w:val="Penalty"/>
      </w:pPr>
      <w:r w:rsidRPr="00010CC7">
        <w:t>Penalty:</w:t>
      </w:r>
      <w:r w:rsidRPr="00010CC7">
        <w:tab/>
      </w:r>
      <w:r w:rsidR="00002737" w:rsidRPr="00010CC7">
        <w:t>10 penalty units.</w:t>
      </w:r>
    </w:p>
    <w:p w14:paraId="2CB675CB" w14:textId="3C20D5E7" w:rsidR="00002737" w:rsidRPr="00010CC7" w:rsidRDefault="00271AE7" w:rsidP="00124E37">
      <w:pPr>
        <w:pStyle w:val="notetext"/>
      </w:pPr>
      <w:r w:rsidRPr="00010CC7">
        <w:t>Note 2:</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52F7591E" w14:textId="669E6AB0" w:rsidR="000E2A07" w:rsidRPr="00010CC7" w:rsidRDefault="000E2A07" w:rsidP="000E2A07">
      <w:pPr>
        <w:pStyle w:val="notetext"/>
      </w:pPr>
      <w:r w:rsidRPr="00010CC7">
        <w:t>Note 3:</w:t>
      </w:r>
      <w:r w:rsidRPr="00010CC7">
        <w:tab/>
        <w:t>This Subpart only applies to the operation of certain RPA: see regulation</w:t>
      </w:r>
      <w:r w:rsidR="00F31D7C" w:rsidRPr="00010CC7">
        <w:t> </w:t>
      </w:r>
      <w:r w:rsidRPr="00010CC7">
        <w:t>101.235.</w:t>
      </w:r>
    </w:p>
    <w:p w14:paraId="007CFD03" w14:textId="73F9BFB0"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56031D0D" w14:textId="6A4F52C3"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DF5E0C0" w14:textId="77777777" w:rsidR="000E2A07" w:rsidRPr="00010CC7" w:rsidRDefault="000E2A07" w:rsidP="000E2A07">
      <w:pPr>
        <w:pStyle w:val="ActHead5"/>
        <w:rPr>
          <w:rFonts w:eastAsiaTheme="minorHAnsi"/>
        </w:rPr>
      </w:pPr>
      <w:bookmarkStart w:id="221" w:name="_Toc63852393"/>
      <w:r w:rsidRPr="00010CC7">
        <w:rPr>
          <w:rStyle w:val="CharSectno"/>
        </w:rPr>
        <w:t>101.252</w:t>
      </w:r>
      <w:r w:rsidRPr="00010CC7">
        <w:t xml:space="preserve">  </w:t>
      </w:r>
      <w:r w:rsidRPr="00010CC7">
        <w:rPr>
          <w:rFonts w:eastAsiaTheme="minorHAnsi"/>
        </w:rPr>
        <w:t>Certain RPA—requirement for remote pilot licence</w:t>
      </w:r>
      <w:bookmarkEnd w:id="221"/>
    </w:p>
    <w:p w14:paraId="4CBBE643" w14:textId="77777777" w:rsidR="000E2A07" w:rsidRPr="00010CC7" w:rsidRDefault="000E2A07" w:rsidP="000E2A07">
      <w:pPr>
        <w:pStyle w:val="subsection"/>
      </w:pPr>
      <w:r w:rsidRPr="00010CC7">
        <w:tab/>
        <w:t>(1)</w:t>
      </w:r>
      <w:r w:rsidRPr="00010CC7">
        <w:tab/>
        <w:t>This regulation does not apply in relation to the operation of an excluded RPA.</w:t>
      </w:r>
    </w:p>
    <w:p w14:paraId="5F7D813D" w14:textId="77777777" w:rsidR="000E2A07" w:rsidRPr="00010CC7" w:rsidRDefault="000E2A07" w:rsidP="000E2A07">
      <w:pPr>
        <w:pStyle w:val="subsection"/>
      </w:pPr>
      <w:r w:rsidRPr="00010CC7">
        <w:tab/>
        <w:t>(2)</w:t>
      </w:r>
      <w:r w:rsidRPr="00010CC7">
        <w:tab/>
        <w:t>A person commits an offence of strict liability if:</w:t>
      </w:r>
    </w:p>
    <w:p w14:paraId="6CD3E663" w14:textId="77777777" w:rsidR="000E2A07" w:rsidRPr="00010CC7" w:rsidRDefault="000E2A07" w:rsidP="000E2A07">
      <w:pPr>
        <w:pStyle w:val="paragraph"/>
      </w:pPr>
      <w:r w:rsidRPr="00010CC7">
        <w:tab/>
        <w:t>(a)</w:t>
      </w:r>
      <w:r w:rsidRPr="00010CC7">
        <w:tab/>
        <w:t>the person operates an RPA; and</w:t>
      </w:r>
    </w:p>
    <w:p w14:paraId="183A4D04" w14:textId="77777777" w:rsidR="000E2A07" w:rsidRPr="00010CC7" w:rsidRDefault="000E2A07" w:rsidP="000E2A07">
      <w:pPr>
        <w:pStyle w:val="paragraph"/>
      </w:pPr>
      <w:r w:rsidRPr="00010CC7">
        <w:tab/>
        <w:t>(b)</w:t>
      </w:r>
      <w:r w:rsidRPr="00010CC7">
        <w:tab/>
        <w:t>the person does not hold a remote pilot licence that authorises the person to operate the RPA.</w:t>
      </w:r>
    </w:p>
    <w:p w14:paraId="0FA95F42" w14:textId="77777777" w:rsidR="000E2A07" w:rsidRPr="00010CC7" w:rsidRDefault="000E2A07" w:rsidP="000E2A07">
      <w:pPr>
        <w:pStyle w:val="Penalty"/>
      </w:pPr>
      <w:r w:rsidRPr="00010CC7">
        <w:t>Penalty:</w:t>
      </w:r>
      <w:r w:rsidRPr="00010CC7">
        <w:tab/>
        <w:t>50 penalty units.</w:t>
      </w:r>
    </w:p>
    <w:p w14:paraId="2114BDDA" w14:textId="77777777" w:rsidR="00187B19" w:rsidRPr="00010CC7" w:rsidRDefault="00187B19" w:rsidP="00187B19">
      <w:pPr>
        <w:pStyle w:val="subsection"/>
      </w:pPr>
      <w:r w:rsidRPr="00010CC7">
        <w:tab/>
        <w:t>(3)</w:t>
      </w:r>
      <w:r w:rsidRPr="00010CC7">
        <w:tab/>
        <w:t xml:space="preserve">A person (the </w:t>
      </w:r>
      <w:r w:rsidRPr="00010CC7">
        <w:rPr>
          <w:b/>
          <w:i/>
        </w:rPr>
        <w:t>offender</w:t>
      </w:r>
      <w:r w:rsidRPr="00010CC7">
        <w:t>) commits an offence of strict liability if:</w:t>
      </w:r>
    </w:p>
    <w:p w14:paraId="33C4050D" w14:textId="77777777" w:rsidR="00187B19" w:rsidRPr="00010CC7" w:rsidRDefault="00187B19" w:rsidP="00187B19">
      <w:pPr>
        <w:pStyle w:val="paragraph"/>
      </w:pPr>
      <w:r w:rsidRPr="00010CC7">
        <w:tab/>
        <w:t>(a)</w:t>
      </w:r>
      <w:r w:rsidRPr="00010CC7">
        <w:tab/>
        <w:t>the offender operates an RPA; and</w:t>
      </w:r>
    </w:p>
    <w:p w14:paraId="020287B0" w14:textId="77777777" w:rsidR="00187B19" w:rsidRPr="00010CC7" w:rsidRDefault="00187B19" w:rsidP="00187B19">
      <w:pPr>
        <w:pStyle w:val="paragraph"/>
      </w:pPr>
      <w:r w:rsidRPr="00010CC7">
        <w:tab/>
        <w:t>(b)</w:t>
      </w:r>
      <w:r w:rsidRPr="00010CC7">
        <w:tab/>
        <w:t>one of the following persons demands the offender to produce, for inspection by the person, a remote pilot licence that authorises the offender to operate the RPA:</w:t>
      </w:r>
    </w:p>
    <w:p w14:paraId="361C14C0" w14:textId="77777777" w:rsidR="00187B19" w:rsidRPr="00010CC7" w:rsidRDefault="00187B19" w:rsidP="00187B19">
      <w:pPr>
        <w:pStyle w:val="paragraphsub"/>
      </w:pPr>
      <w:r w:rsidRPr="00010CC7">
        <w:tab/>
        <w:t>(i)</w:t>
      </w:r>
      <w:r w:rsidRPr="00010CC7">
        <w:tab/>
        <w:t>an authorised person;</w:t>
      </w:r>
    </w:p>
    <w:p w14:paraId="6E54CADD" w14:textId="77777777" w:rsidR="00187B19" w:rsidRPr="00010CC7" w:rsidRDefault="00187B19" w:rsidP="00187B19">
      <w:pPr>
        <w:pStyle w:val="paragraphsub"/>
      </w:pPr>
      <w:r w:rsidRPr="00010CC7">
        <w:tab/>
        <w:t>(ii)</w:t>
      </w:r>
      <w:r w:rsidRPr="00010CC7">
        <w:tab/>
        <w:t>a member or special member of the Australian Federal Police;</w:t>
      </w:r>
    </w:p>
    <w:p w14:paraId="45F76B35" w14:textId="77777777" w:rsidR="00187B19" w:rsidRPr="00010CC7" w:rsidRDefault="00187B19" w:rsidP="00187B19">
      <w:pPr>
        <w:pStyle w:val="paragraphsub"/>
      </w:pPr>
      <w:r w:rsidRPr="00010CC7">
        <w:tab/>
        <w:t>(iii)</w:t>
      </w:r>
      <w:r w:rsidRPr="00010CC7">
        <w:tab/>
        <w:t>a member of a police force or a police service of a State or Territory; and</w:t>
      </w:r>
    </w:p>
    <w:p w14:paraId="3FD8B1E3" w14:textId="77777777" w:rsidR="00187B19" w:rsidRPr="00010CC7" w:rsidRDefault="00187B19" w:rsidP="00187B19">
      <w:pPr>
        <w:pStyle w:val="paragraph"/>
      </w:pPr>
      <w:r w:rsidRPr="00010CC7">
        <w:tab/>
        <w:t>(c)</w:t>
      </w:r>
      <w:r w:rsidRPr="00010CC7">
        <w:tab/>
        <w:t>the offender fails to comply with the demand.</w:t>
      </w:r>
    </w:p>
    <w:p w14:paraId="772D1EF0" w14:textId="77777777" w:rsidR="00187B19" w:rsidRPr="00010CC7" w:rsidRDefault="00187B19" w:rsidP="00187B19">
      <w:pPr>
        <w:pStyle w:val="Penalty"/>
      </w:pPr>
      <w:r w:rsidRPr="00010CC7">
        <w:t>Penalty:</w:t>
      </w:r>
      <w:r w:rsidRPr="00010CC7">
        <w:tab/>
        <w:t>5 penalty units.</w:t>
      </w:r>
    </w:p>
    <w:p w14:paraId="1908D659" w14:textId="77777777" w:rsidR="00187B19" w:rsidRPr="00010CC7" w:rsidRDefault="00187B19" w:rsidP="00187B19">
      <w:pPr>
        <w:pStyle w:val="subsection"/>
      </w:pPr>
      <w:r w:rsidRPr="00010CC7">
        <w:tab/>
        <w:t>(4)</w:t>
      </w:r>
      <w:r w:rsidRPr="00010CC7">
        <w:tab/>
        <w:t>Subregulation 302(1) of CAR does not apply in relation to a remote pilot licence.</w:t>
      </w:r>
    </w:p>
    <w:p w14:paraId="4CBE22D3" w14:textId="77777777" w:rsidR="000E2A07" w:rsidRPr="00010CC7" w:rsidRDefault="000E2A07" w:rsidP="000E2A07">
      <w:pPr>
        <w:pStyle w:val="ActHead5"/>
      </w:pPr>
      <w:bookmarkStart w:id="222" w:name="_Toc63852394"/>
      <w:r w:rsidRPr="00010CC7">
        <w:rPr>
          <w:rStyle w:val="CharSectno"/>
        </w:rPr>
        <w:t>101.255</w:t>
      </w:r>
      <w:r w:rsidRPr="00010CC7">
        <w:t xml:space="preserve">  Large RPA—requirement for certificate</w:t>
      </w:r>
      <w:bookmarkEnd w:id="222"/>
    </w:p>
    <w:p w14:paraId="1C6B5282" w14:textId="55BEB106" w:rsidR="00002737" w:rsidRPr="00010CC7" w:rsidRDefault="00002737" w:rsidP="00124E37">
      <w:pPr>
        <w:pStyle w:val="subsection"/>
      </w:pPr>
      <w:r w:rsidRPr="00010CC7">
        <w:tab/>
        <w:t>(1)</w:t>
      </w:r>
      <w:r w:rsidRPr="00010CC7">
        <w:tab/>
        <w:t xml:space="preserve">A person may operate a large </w:t>
      </w:r>
      <w:r w:rsidR="000E2A07" w:rsidRPr="00010CC7">
        <w:t>RPA</w:t>
      </w:r>
      <w:r w:rsidRPr="00010CC7">
        <w:t xml:space="preserve"> only if either a special certificate of airworthiness (restricted category), or an experimental certificate, has been issued for it under </w:t>
      </w:r>
      <w:r w:rsidR="004F0D3D" w:rsidRPr="00010CC7">
        <w:t>Subpart 2</w:t>
      </w:r>
      <w:r w:rsidRPr="00010CC7">
        <w:t xml:space="preserve">1.H of </w:t>
      </w:r>
      <w:r w:rsidR="00271AE7" w:rsidRPr="00010CC7">
        <w:t>Part</w:t>
      </w:r>
      <w:r w:rsidR="00F31D7C" w:rsidRPr="00010CC7">
        <w:t> </w:t>
      </w:r>
      <w:r w:rsidRPr="00010CC7">
        <w:t>21.</w:t>
      </w:r>
    </w:p>
    <w:p w14:paraId="5C490224" w14:textId="77777777" w:rsidR="00002737" w:rsidRPr="00010CC7" w:rsidRDefault="00271AE7" w:rsidP="00124E37">
      <w:pPr>
        <w:pStyle w:val="Penalty"/>
      </w:pPr>
      <w:r w:rsidRPr="00010CC7">
        <w:t>Penalty:</w:t>
      </w:r>
      <w:r w:rsidRPr="00010CC7">
        <w:tab/>
      </w:r>
      <w:r w:rsidR="00002737" w:rsidRPr="00010CC7">
        <w:t>50 penalty units.</w:t>
      </w:r>
    </w:p>
    <w:p w14:paraId="77E412C4" w14:textId="128F27CF" w:rsidR="00002737" w:rsidRPr="00010CC7" w:rsidRDefault="00271AE7" w:rsidP="00124E37">
      <w:pPr>
        <w:pStyle w:val="notetext"/>
      </w:pPr>
      <w:r w:rsidRPr="00010CC7">
        <w:t>Note 1:</w:t>
      </w:r>
      <w:r w:rsidRPr="00010CC7">
        <w:tab/>
      </w:r>
      <w:r w:rsidR="00002737" w:rsidRPr="00010CC7">
        <w:t xml:space="preserve">For </w:t>
      </w:r>
      <w:r w:rsidR="00002737" w:rsidRPr="00010CC7">
        <w:rPr>
          <w:b/>
          <w:i/>
        </w:rPr>
        <w:t xml:space="preserve">large </w:t>
      </w:r>
      <w:r w:rsidR="000E2A07" w:rsidRPr="00010CC7">
        <w:rPr>
          <w:b/>
          <w:i/>
        </w:rPr>
        <w:t>RPA</w:t>
      </w:r>
      <w:r w:rsidR="00002737" w:rsidRPr="00010CC7">
        <w:t xml:space="preserve">, see </w:t>
      </w:r>
      <w:r w:rsidR="00C54682" w:rsidRPr="00010CC7">
        <w:t>regulation 101.022</w:t>
      </w:r>
      <w:r w:rsidR="00002737" w:rsidRPr="00010CC7">
        <w:t>.</w:t>
      </w:r>
    </w:p>
    <w:p w14:paraId="03B0D46E" w14:textId="6802FF52" w:rsidR="00002737" w:rsidRPr="00010CC7" w:rsidRDefault="00271AE7" w:rsidP="00124E37">
      <w:pPr>
        <w:pStyle w:val="notetext"/>
      </w:pPr>
      <w:r w:rsidRPr="00010CC7">
        <w:t>Note 2:</w:t>
      </w:r>
      <w:r w:rsidRPr="00010CC7">
        <w:tab/>
      </w:r>
      <w:r w:rsidR="00002737" w:rsidRPr="00010CC7">
        <w:t xml:space="preserve">A large </w:t>
      </w:r>
      <w:r w:rsidR="000E2A07" w:rsidRPr="00010CC7">
        <w:t>RPA</w:t>
      </w:r>
      <w:r w:rsidR="00002737" w:rsidRPr="00010CC7">
        <w:t xml:space="preserve"> is required to carry a manufacturer’s data plate and an aircraft registration identification plate</w:t>
      </w:r>
      <w:r w:rsidRPr="00010CC7">
        <w:t>—</w:t>
      </w:r>
      <w:r w:rsidR="00002737" w:rsidRPr="00010CC7">
        <w:t>see respectively regulation</w:t>
      </w:r>
      <w:r w:rsidR="00F31D7C" w:rsidRPr="00010CC7">
        <w:t> </w:t>
      </w:r>
      <w:r w:rsidR="00002737" w:rsidRPr="00010CC7">
        <w:t xml:space="preserve">21.820 and </w:t>
      </w:r>
      <w:r w:rsidR="00D84376" w:rsidRPr="00010CC7">
        <w:t>Subpart 4</w:t>
      </w:r>
      <w:r w:rsidR="00002737" w:rsidRPr="00010CC7">
        <w:t xml:space="preserve">5.D of </w:t>
      </w:r>
      <w:r w:rsidRPr="00010CC7">
        <w:t>Part</w:t>
      </w:r>
      <w:r w:rsidR="00F31D7C" w:rsidRPr="00010CC7">
        <w:t> </w:t>
      </w:r>
      <w:r w:rsidR="00002737" w:rsidRPr="00010CC7">
        <w:t>45.</w:t>
      </w:r>
    </w:p>
    <w:p w14:paraId="31D230BE" w14:textId="43F63F99"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67A4A603" w14:textId="1A44C1C5"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5C0B886" w14:textId="77777777" w:rsidR="00A95B44" w:rsidRPr="00010CC7" w:rsidRDefault="00A95B44" w:rsidP="00A95B44">
      <w:pPr>
        <w:pStyle w:val="ActHead5"/>
      </w:pPr>
      <w:bookmarkStart w:id="223" w:name="_Toc63852395"/>
      <w:r w:rsidRPr="00010CC7">
        <w:rPr>
          <w:rStyle w:val="CharSectno"/>
        </w:rPr>
        <w:t>101.260</w:t>
      </w:r>
      <w:r w:rsidRPr="00010CC7">
        <w:t xml:space="preserve">  Maintenance of large RPA</w:t>
      </w:r>
      <w:bookmarkEnd w:id="223"/>
    </w:p>
    <w:p w14:paraId="360C757D" w14:textId="2BC67348" w:rsidR="00002737" w:rsidRPr="00010CC7" w:rsidRDefault="00002737" w:rsidP="00124E37">
      <w:pPr>
        <w:pStyle w:val="subsection"/>
      </w:pPr>
      <w:r w:rsidRPr="00010CC7">
        <w:tab/>
        <w:t>(1)</w:t>
      </w:r>
      <w:r w:rsidRPr="00010CC7">
        <w:tab/>
      </w:r>
      <w:r w:rsidR="00271AE7" w:rsidRPr="00010CC7">
        <w:t>Subdivision</w:t>
      </w:r>
      <w:r w:rsidR="00F31D7C" w:rsidRPr="00010CC7">
        <w:t> </w:t>
      </w:r>
      <w:r w:rsidRPr="00010CC7">
        <w:t xml:space="preserve">2 of </w:t>
      </w:r>
      <w:r w:rsidR="00271AE7" w:rsidRPr="00010CC7">
        <w:t>Division</w:t>
      </w:r>
      <w:r w:rsidR="00F31D7C" w:rsidRPr="00010CC7">
        <w:t> </w:t>
      </w:r>
      <w:r w:rsidRPr="00010CC7">
        <w:t xml:space="preserve">2 of </w:t>
      </w:r>
      <w:r w:rsidR="00271AE7" w:rsidRPr="00010CC7">
        <w:t>Part</w:t>
      </w:r>
      <w:r w:rsidR="00F31D7C" w:rsidRPr="00010CC7">
        <w:t> </w:t>
      </w:r>
      <w:r w:rsidRPr="00010CC7">
        <w:t>4A of CAR</w:t>
      </w:r>
      <w:r w:rsidR="009F4E1B" w:rsidRPr="00010CC7">
        <w:t xml:space="preserve"> </w:t>
      </w:r>
      <w:r w:rsidRPr="00010CC7">
        <w:t xml:space="preserve">applies to large </w:t>
      </w:r>
      <w:r w:rsidR="00A95B44" w:rsidRPr="00010CC7">
        <w:t>RPA</w:t>
      </w:r>
      <w:r w:rsidRPr="00010CC7">
        <w:t>.</w:t>
      </w:r>
    </w:p>
    <w:p w14:paraId="170413DB" w14:textId="5B5E1FF4" w:rsidR="00002737" w:rsidRPr="00010CC7" w:rsidRDefault="00271AE7" w:rsidP="00124E37">
      <w:pPr>
        <w:pStyle w:val="notetext"/>
      </w:pPr>
      <w:r w:rsidRPr="00010CC7">
        <w:t>Note:</w:t>
      </w:r>
      <w:r w:rsidRPr="00010CC7">
        <w:tab/>
      </w:r>
      <w:r w:rsidR="00002737" w:rsidRPr="00010CC7">
        <w:t xml:space="preserve">That is, a large </w:t>
      </w:r>
      <w:r w:rsidR="00834702" w:rsidRPr="00010CC7">
        <w:t>RPA</w:t>
      </w:r>
      <w:r w:rsidR="00002737" w:rsidRPr="00010CC7">
        <w:t xml:space="preserve"> must be maintained as a Class B aircraft.</w:t>
      </w:r>
    </w:p>
    <w:p w14:paraId="127A6B10" w14:textId="3F4F4DAD" w:rsidR="00002737" w:rsidRPr="00010CC7" w:rsidRDefault="00002737" w:rsidP="00124E37">
      <w:pPr>
        <w:pStyle w:val="subsection"/>
      </w:pPr>
      <w:r w:rsidRPr="00010CC7">
        <w:tab/>
        <w:t>(2)</w:t>
      </w:r>
      <w:r w:rsidRPr="00010CC7">
        <w:tab/>
        <w:t xml:space="preserve">A person who carries out maintenance on a large </w:t>
      </w:r>
      <w:r w:rsidR="00834702" w:rsidRPr="00010CC7">
        <w:t>RPA</w:t>
      </w:r>
      <w:r w:rsidRPr="00010CC7">
        <w:t xml:space="preserve"> must comply with any directions given in writing by CASA in relation to the maintenance of the </w:t>
      </w:r>
      <w:r w:rsidR="00834702" w:rsidRPr="00010CC7">
        <w:t>RPA</w:t>
      </w:r>
      <w:r w:rsidRPr="00010CC7">
        <w:t xml:space="preserve">, or the maintenance of </w:t>
      </w:r>
      <w:r w:rsidR="00834702" w:rsidRPr="00010CC7">
        <w:t>RPA</w:t>
      </w:r>
      <w:r w:rsidRPr="00010CC7">
        <w:t xml:space="preserve"> of a class that includes the </w:t>
      </w:r>
      <w:r w:rsidR="00834702" w:rsidRPr="00010CC7">
        <w:t>RPA</w:t>
      </w:r>
      <w:r w:rsidRPr="00010CC7">
        <w:t>.</w:t>
      </w:r>
    </w:p>
    <w:p w14:paraId="4FC6DAEB" w14:textId="77777777" w:rsidR="00834702" w:rsidRPr="00010CC7" w:rsidRDefault="00834702" w:rsidP="00834702">
      <w:pPr>
        <w:pStyle w:val="ActHead5"/>
        <w:rPr>
          <w:rFonts w:eastAsiaTheme="minorHAnsi"/>
        </w:rPr>
      </w:pPr>
      <w:bookmarkStart w:id="224" w:name="_Toc63852396"/>
      <w:r w:rsidRPr="00010CC7">
        <w:rPr>
          <w:rStyle w:val="CharSectno"/>
          <w:rFonts w:eastAsiaTheme="minorHAnsi"/>
        </w:rPr>
        <w:t>101.265</w:t>
      </w:r>
      <w:r w:rsidRPr="00010CC7">
        <w:rPr>
          <w:rFonts w:eastAsiaTheme="minorHAnsi"/>
        </w:rPr>
        <w:t xml:space="preserve">  Large RPA—persons permitted to carry out maintenance</w:t>
      </w:r>
      <w:bookmarkEnd w:id="224"/>
    </w:p>
    <w:p w14:paraId="69F52F8D" w14:textId="1F53FF27" w:rsidR="00002737" w:rsidRPr="00010CC7" w:rsidRDefault="00002737" w:rsidP="00124E37">
      <w:pPr>
        <w:pStyle w:val="subsection"/>
      </w:pPr>
      <w:r w:rsidRPr="00010CC7">
        <w:tab/>
        <w:t>(3)</w:t>
      </w:r>
      <w:r w:rsidRPr="00010CC7">
        <w:tab/>
        <w:t>For subsection</w:t>
      </w:r>
      <w:r w:rsidR="00F31D7C" w:rsidRPr="00010CC7">
        <w:t> </w:t>
      </w:r>
      <w:r w:rsidRPr="00010CC7">
        <w:t>20A</w:t>
      </w:r>
      <w:r w:rsidR="00271AE7" w:rsidRPr="00010CC7">
        <w:t>B(</w:t>
      </w:r>
      <w:r w:rsidRPr="00010CC7">
        <w:t>2) of the Act, and despite anything in regulation</w:t>
      </w:r>
      <w:r w:rsidR="00F31D7C" w:rsidRPr="00010CC7">
        <w:t> </w:t>
      </w:r>
      <w:r w:rsidRPr="00010CC7">
        <w:t>42ZC of CAR</w:t>
      </w:r>
      <w:r w:rsidR="009F4E1B" w:rsidRPr="00010CC7">
        <w:t xml:space="preserve"> </w:t>
      </w:r>
      <w:r w:rsidRPr="00010CC7">
        <w:t>1988, a person may carry out maintenance on:</w:t>
      </w:r>
    </w:p>
    <w:p w14:paraId="7E2E2330" w14:textId="6086F0B4" w:rsidR="00002737" w:rsidRPr="00010CC7" w:rsidRDefault="00002737" w:rsidP="00124E37">
      <w:pPr>
        <w:pStyle w:val="paragraph"/>
      </w:pPr>
      <w:r w:rsidRPr="00010CC7">
        <w:tab/>
        <w:t>(a)</w:t>
      </w:r>
      <w:r w:rsidRPr="00010CC7">
        <w:tab/>
        <w:t xml:space="preserve">a </w:t>
      </w:r>
      <w:r w:rsidR="00834702" w:rsidRPr="00010CC7">
        <w:rPr>
          <w:rFonts w:eastAsiaTheme="minorHAnsi"/>
        </w:rPr>
        <w:t>large RPA</w:t>
      </w:r>
      <w:r w:rsidRPr="00010CC7">
        <w:t xml:space="preserve"> that is an Australian aircraft; or</w:t>
      </w:r>
    </w:p>
    <w:p w14:paraId="4B08E904" w14:textId="33CD0C73" w:rsidR="00002737" w:rsidRPr="00010CC7" w:rsidRDefault="00002737" w:rsidP="00124E37">
      <w:pPr>
        <w:pStyle w:val="paragraph"/>
      </w:pPr>
      <w:r w:rsidRPr="00010CC7">
        <w:tab/>
        <w:t>(b)</w:t>
      </w:r>
      <w:r w:rsidRPr="00010CC7">
        <w:tab/>
        <w:t xml:space="preserve">an aircraft component for such </w:t>
      </w:r>
      <w:r w:rsidR="00834702" w:rsidRPr="00010CC7">
        <w:rPr>
          <w:rFonts w:eastAsiaTheme="minorHAnsi"/>
        </w:rPr>
        <w:t>an RPA</w:t>
      </w:r>
      <w:r w:rsidRPr="00010CC7">
        <w:t>; or</w:t>
      </w:r>
    </w:p>
    <w:p w14:paraId="2FE00C9B" w14:textId="5C635BA9" w:rsidR="00002737" w:rsidRPr="00010CC7" w:rsidRDefault="00002737" w:rsidP="00124E37">
      <w:pPr>
        <w:pStyle w:val="paragraph"/>
      </w:pPr>
      <w:r w:rsidRPr="00010CC7">
        <w:tab/>
        <w:t>(c)</w:t>
      </w:r>
      <w:r w:rsidRPr="00010CC7">
        <w:tab/>
        <w:t xml:space="preserve">aircraft material for such </w:t>
      </w:r>
      <w:r w:rsidR="00834702" w:rsidRPr="00010CC7">
        <w:rPr>
          <w:rFonts w:eastAsiaTheme="minorHAnsi"/>
        </w:rPr>
        <w:t>an RPA</w:t>
      </w:r>
      <w:r w:rsidRPr="00010CC7">
        <w:t>;</w:t>
      </w:r>
    </w:p>
    <w:p w14:paraId="41505B18" w14:textId="77777777" w:rsidR="00002737" w:rsidRPr="00010CC7" w:rsidRDefault="00002737" w:rsidP="00124E37">
      <w:pPr>
        <w:pStyle w:val="subsection2"/>
      </w:pPr>
      <w:r w:rsidRPr="00010CC7">
        <w:t>if the person:</w:t>
      </w:r>
    </w:p>
    <w:p w14:paraId="42C377D1" w14:textId="77777777" w:rsidR="00002737" w:rsidRPr="00010CC7" w:rsidRDefault="00002737" w:rsidP="00124E37">
      <w:pPr>
        <w:pStyle w:val="paragraph"/>
      </w:pPr>
      <w:r w:rsidRPr="00010CC7">
        <w:tab/>
        <w:t>(d)</w:t>
      </w:r>
      <w:r w:rsidRPr="00010CC7">
        <w:tab/>
        <w:t>holds an airworthiness authority that authorises the maintenance; or</w:t>
      </w:r>
    </w:p>
    <w:p w14:paraId="5FD86D6F" w14:textId="77777777" w:rsidR="00002737" w:rsidRPr="00010CC7" w:rsidRDefault="00002737" w:rsidP="00124E37">
      <w:pPr>
        <w:pStyle w:val="paragraph"/>
      </w:pPr>
      <w:r w:rsidRPr="00010CC7">
        <w:tab/>
        <w:t>(e)</w:t>
      </w:r>
      <w:r w:rsidRPr="00010CC7">
        <w:tab/>
        <w:t>carries out the maintenance under the supervision of a person who holds such an authority.</w:t>
      </w:r>
    </w:p>
    <w:p w14:paraId="228B3EBC" w14:textId="77777777" w:rsidR="00834702" w:rsidRPr="00010CC7" w:rsidRDefault="00834702" w:rsidP="00834702">
      <w:pPr>
        <w:pStyle w:val="ActHead5"/>
      </w:pPr>
      <w:bookmarkStart w:id="225" w:name="_Toc63852397"/>
      <w:r w:rsidRPr="00010CC7">
        <w:rPr>
          <w:rStyle w:val="CharSectno"/>
        </w:rPr>
        <w:t>101.270</w:t>
      </w:r>
      <w:r w:rsidRPr="00010CC7">
        <w:t xml:space="preserve">  Certain RPA—requirement for RPA operator’s certificate</w:t>
      </w:r>
      <w:bookmarkEnd w:id="225"/>
    </w:p>
    <w:p w14:paraId="52F267B8" w14:textId="77777777" w:rsidR="00834702" w:rsidRPr="00010CC7" w:rsidRDefault="00834702" w:rsidP="00834702">
      <w:pPr>
        <w:pStyle w:val="subsection"/>
      </w:pPr>
      <w:r w:rsidRPr="00010CC7">
        <w:tab/>
        <w:t>(1)</w:t>
      </w:r>
      <w:r w:rsidRPr="00010CC7">
        <w:tab/>
        <w:t>This regulation does not apply in relation to the operation of an excluded RPA.</w:t>
      </w:r>
    </w:p>
    <w:p w14:paraId="3881EB3D" w14:textId="77777777" w:rsidR="00834702" w:rsidRPr="00010CC7" w:rsidRDefault="00834702" w:rsidP="00834702">
      <w:pPr>
        <w:pStyle w:val="subsection"/>
      </w:pPr>
      <w:r w:rsidRPr="00010CC7">
        <w:tab/>
        <w:t>(2)</w:t>
      </w:r>
      <w:r w:rsidRPr="00010CC7">
        <w:tab/>
        <w:t>A person commits an offence of strict liability if:</w:t>
      </w:r>
    </w:p>
    <w:p w14:paraId="6B2A647D" w14:textId="77777777" w:rsidR="00834702" w:rsidRPr="00010CC7" w:rsidRDefault="00834702" w:rsidP="00834702">
      <w:pPr>
        <w:pStyle w:val="paragraph"/>
      </w:pPr>
      <w:r w:rsidRPr="00010CC7">
        <w:tab/>
        <w:t>(a)</w:t>
      </w:r>
      <w:r w:rsidRPr="00010CC7">
        <w:tab/>
        <w:t>the person conducts operations using RPA; and</w:t>
      </w:r>
    </w:p>
    <w:p w14:paraId="545E0DBD" w14:textId="13380DE3" w:rsidR="00834702" w:rsidRPr="00010CC7" w:rsidRDefault="00834702" w:rsidP="00834702">
      <w:pPr>
        <w:pStyle w:val="paragraph"/>
      </w:pPr>
      <w:r w:rsidRPr="00010CC7">
        <w:tab/>
        <w:t>(b)</w:t>
      </w:r>
      <w:r w:rsidRPr="00010CC7">
        <w:tab/>
        <w:t>the person does not hold a certificate as an RPA operator under Division</w:t>
      </w:r>
      <w:r w:rsidR="00F31D7C" w:rsidRPr="00010CC7">
        <w:t> </w:t>
      </w:r>
      <w:r w:rsidRPr="00010CC7">
        <w:t>101.F.4 that authorises the person to conduct the operations.</w:t>
      </w:r>
    </w:p>
    <w:p w14:paraId="3741EEF1" w14:textId="77777777" w:rsidR="00834702" w:rsidRPr="00010CC7" w:rsidRDefault="00834702" w:rsidP="00834702">
      <w:pPr>
        <w:pStyle w:val="Penalty"/>
      </w:pPr>
      <w:r w:rsidRPr="00010CC7">
        <w:t>Penalty:</w:t>
      </w:r>
      <w:r w:rsidRPr="00010CC7">
        <w:tab/>
        <w:t>50 penalty units.</w:t>
      </w:r>
    </w:p>
    <w:p w14:paraId="777860E0" w14:textId="77777777" w:rsidR="00834702" w:rsidRPr="00010CC7" w:rsidRDefault="00834702" w:rsidP="00834702">
      <w:pPr>
        <w:pStyle w:val="ActHead5"/>
      </w:pPr>
      <w:bookmarkStart w:id="226" w:name="_Toc63852398"/>
      <w:r w:rsidRPr="00010CC7">
        <w:rPr>
          <w:rStyle w:val="CharSectno"/>
        </w:rPr>
        <w:t>101.272</w:t>
      </w:r>
      <w:r w:rsidRPr="00010CC7">
        <w:t xml:space="preserve">  Certain RPA—requirement to keep records or give information to CASA</w:t>
      </w:r>
      <w:bookmarkEnd w:id="226"/>
    </w:p>
    <w:p w14:paraId="60295C99" w14:textId="160B5DEF" w:rsidR="00834702" w:rsidRPr="00010CC7" w:rsidRDefault="00834702" w:rsidP="00834702">
      <w:pPr>
        <w:pStyle w:val="subsection"/>
      </w:pPr>
      <w:r w:rsidRPr="00010CC7">
        <w:tab/>
        <w:t>(1)</w:t>
      </w:r>
      <w:r w:rsidRPr="00010CC7">
        <w:tab/>
        <w:t>The Part</w:t>
      </w:r>
      <w:r w:rsidR="00F31D7C" w:rsidRPr="00010CC7">
        <w:t> </w:t>
      </w:r>
      <w:r w:rsidRPr="00010CC7">
        <w:t>101 Manual of Standards may require a person who operates, or proposes to operate, RPA to do either or both of the following:</w:t>
      </w:r>
    </w:p>
    <w:p w14:paraId="2DD230BA" w14:textId="4466DA56" w:rsidR="00834702" w:rsidRPr="00010CC7" w:rsidRDefault="00834702" w:rsidP="00834702">
      <w:pPr>
        <w:pStyle w:val="paragraph"/>
      </w:pPr>
      <w:r w:rsidRPr="00010CC7">
        <w:tab/>
        <w:t>(a)</w:t>
      </w:r>
      <w:r w:rsidRPr="00010CC7">
        <w:tab/>
        <w:t>keep records, in accordance with the requirements prescribed by the Part</w:t>
      </w:r>
      <w:r w:rsidR="00F31D7C" w:rsidRPr="00010CC7">
        <w:t> </w:t>
      </w:r>
      <w:r w:rsidRPr="00010CC7">
        <w:t>101 Manual of Standards;</w:t>
      </w:r>
    </w:p>
    <w:p w14:paraId="73A40C8F" w14:textId="0D871D30" w:rsidR="00834702" w:rsidRPr="00010CC7" w:rsidRDefault="00834702" w:rsidP="00834702">
      <w:pPr>
        <w:pStyle w:val="paragraph"/>
      </w:pPr>
      <w:r w:rsidRPr="00010CC7">
        <w:tab/>
        <w:t>(b)</w:t>
      </w:r>
      <w:r w:rsidRPr="00010CC7">
        <w:tab/>
        <w:t>give information to CASA, in accordance with the requirements prescribed by the Part</w:t>
      </w:r>
      <w:r w:rsidR="00F31D7C" w:rsidRPr="00010CC7">
        <w:t> </w:t>
      </w:r>
      <w:r w:rsidRPr="00010CC7">
        <w:t>101 Manual of Standards.</w:t>
      </w:r>
    </w:p>
    <w:p w14:paraId="7782C49B" w14:textId="77777777" w:rsidR="00834702" w:rsidRPr="00010CC7" w:rsidRDefault="00834702" w:rsidP="00834702">
      <w:pPr>
        <w:pStyle w:val="subsection"/>
      </w:pPr>
      <w:r w:rsidRPr="00010CC7">
        <w:tab/>
        <w:t>(2)</w:t>
      </w:r>
      <w:r w:rsidRPr="00010CC7">
        <w:tab/>
        <w:t>A person commits an offence of strict liability if:</w:t>
      </w:r>
    </w:p>
    <w:p w14:paraId="6EBD557B" w14:textId="77777777" w:rsidR="00834702" w:rsidRPr="00010CC7" w:rsidRDefault="00834702" w:rsidP="00834702">
      <w:pPr>
        <w:pStyle w:val="paragraph"/>
      </w:pPr>
      <w:r w:rsidRPr="00010CC7">
        <w:tab/>
        <w:t>(a)</w:t>
      </w:r>
      <w:r w:rsidRPr="00010CC7">
        <w:tab/>
        <w:t>the person is subject to a requirement under subregulation (1); and</w:t>
      </w:r>
    </w:p>
    <w:p w14:paraId="70855487" w14:textId="77777777" w:rsidR="00834702" w:rsidRPr="00010CC7" w:rsidRDefault="00834702" w:rsidP="00834702">
      <w:pPr>
        <w:pStyle w:val="paragraph"/>
      </w:pPr>
      <w:r w:rsidRPr="00010CC7">
        <w:tab/>
        <w:t>(b)</w:t>
      </w:r>
      <w:r w:rsidRPr="00010CC7">
        <w:tab/>
        <w:t>the person does not comply with the requirement.</w:t>
      </w:r>
    </w:p>
    <w:p w14:paraId="4608C132" w14:textId="77777777" w:rsidR="00834702" w:rsidRPr="00010CC7" w:rsidRDefault="00834702" w:rsidP="00834702">
      <w:pPr>
        <w:pStyle w:val="Penalty"/>
      </w:pPr>
      <w:r w:rsidRPr="00010CC7">
        <w:t>Penalty:</w:t>
      </w:r>
      <w:r w:rsidRPr="00010CC7">
        <w:tab/>
        <w:t>50 penalty units.</w:t>
      </w:r>
    </w:p>
    <w:p w14:paraId="05462B99" w14:textId="77777777" w:rsidR="00834702" w:rsidRPr="00010CC7" w:rsidRDefault="00834702" w:rsidP="00834702">
      <w:pPr>
        <w:pStyle w:val="ActHead5"/>
      </w:pPr>
      <w:bookmarkStart w:id="227" w:name="_Toc63852399"/>
      <w:r w:rsidRPr="00010CC7">
        <w:rPr>
          <w:rStyle w:val="CharSectno"/>
        </w:rPr>
        <w:t>101.275</w:t>
      </w:r>
      <w:r w:rsidRPr="00010CC7">
        <w:t xml:space="preserve">  Approval of operation of large RPA</w:t>
      </w:r>
      <w:bookmarkEnd w:id="227"/>
    </w:p>
    <w:p w14:paraId="5CDA35A4" w14:textId="0923A870" w:rsidR="00002737" w:rsidRPr="00010CC7" w:rsidRDefault="00002737" w:rsidP="00124E37">
      <w:pPr>
        <w:pStyle w:val="subsection"/>
      </w:pPr>
      <w:r w:rsidRPr="00010CC7">
        <w:tab/>
        <w:t>(1)</w:t>
      </w:r>
      <w:r w:rsidRPr="00010CC7">
        <w:tab/>
        <w:t xml:space="preserve">A person may operate a large </w:t>
      </w:r>
      <w:r w:rsidR="00834702" w:rsidRPr="00010CC7">
        <w:t>RPA</w:t>
      </w:r>
      <w:r w:rsidRPr="00010CC7">
        <w:t xml:space="preserve"> only with CASA’s approval.</w:t>
      </w:r>
    </w:p>
    <w:p w14:paraId="3A48A9B3" w14:textId="77777777" w:rsidR="00002737" w:rsidRPr="00010CC7" w:rsidRDefault="00271AE7" w:rsidP="00124E37">
      <w:pPr>
        <w:pStyle w:val="Penalty"/>
      </w:pPr>
      <w:r w:rsidRPr="00010CC7">
        <w:t>Penalty:</w:t>
      </w:r>
      <w:r w:rsidRPr="00010CC7">
        <w:tab/>
      </w:r>
      <w:r w:rsidR="00002737" w:rsidRPr="00010CC7">
        <w:t>50 penalty units.</w:t>
      </w:r>
    </w:p>
    <w:p w14:paraId="10A2F8B2" w14:textId="2AEACB71" w:rsidR="00062146" w:rsidRPr="00010CC7" w:rsidRDefault="00062146" w:rsidP="00124E37">
      <w:pPr>
        <w:pStyle w:val="subsection"/>
      </w:pPr>
      <w:r w:rsidRPr="00010CC7">
        <w:tab/>
        <w:t>(1A)</w:t>
      </w:r>
      <w:r w:rsidRPr="00010CC7">
        <w:tab/>
        <w:t xml:space="preserve">A person may apply to CASA, in writing, for approval to operate a large </w:t>
      </w:r>
      <w:r w:rsidR="00834702" w:rsidRPr="00010CC7">
        <w:t>RPA</w:t>
      </w:r>
      <w:r w:rsidRPr="00010CC7">
        <w:t>.</w:t>
      </w:r>
    </w:p>
    <w:p w14:paraId="572B6EC6" w14:textId="65DD9168" w:rsidR="00062146" w:rsidRPr="00010CC7" w:rsidRDefault="00271AE7" w:rsidP="00124E37">
      <w:pPr>
        <w:pStyle w:val="notetext"/>
      </w:pPr>
      <w:r w:rsidRPr="00010CC7">
        <w:t>Note 1:</w:t>
      </w:r>
      <w:r w:rsidRPr="00010CC7">
        <w:tab/>
      </w:r>
      <w:r w:rsidR="00062146" w:rsidRPr="00010CC7">
        <w:t>An application must be in the approved form, include all the information required by these Regulations and be accompanied by every document required by these Regulations</w:t>
      </w:r>
      <w:r w:rsidRPr="00010CC7">
        <w:t>—</w:t>
      </w:r>
      <w:r w:rsidR="00062146" w:rsidRPr="00010CC7">
        <w:t>see regulation</w:t>
      </w:r>
      <w:r w:rsidR="00F31D7C" w:rsidRPr="00010CC7">
        <w:t> </w:t>
      </w:r>
      <w:r w:rsidR="00062146" w:rsidRPr="00010CC7">
        <w:t>11.030.</w:t>
      </w:r>
    </w:p>
    <w:p w14:paraId="38457EEB" w14:textId="6B2A8F1A" w:rsidR="00062146" w:rsidRPr="00010CC7" w:rsidRDefault="00271AE7" w:rsidP="00124E37">
      <w:pPr>
        <w:pStyle w:val="notetext"/>
      </w:pPr>
      <w:r w:rsidRPr="00010CC7">
        <w:t>Note 2:</w:t>
      </w:r>
      <w:r w:rsidRPr="00010CC7">
        <w:tab/>
        <w:t>Part</w:t>
      </w:r>
      <w:r w:rsidR="00F31D7C" w:rsidRPr="00010CC7">
        <w:t> </w:t>
      </w:r>
      <w:r w:rsidR="00062146" w:rsidRPr="00010CC7">
        <w:t>11 deals with applications and decision making.</w:t>
      </w:r>
    </w:p>
    <w:p w14:paraId="5D22C0CE" w14:textId="3394B4AB" w:rsidR="00062146" w:rsidRPr="00010CC7" w:rsidRDefault="00062146" w:rsidP="00124E37">
      <w:pPr>
        <w:pStyle w:val="subsection"/>
      </w:pPr>
      <w:r w:rsidRPr="00010CC7">
        <w:tab/>
        <w:t>(1B)</w:t>
      </w:r>
      <w:r w:rsidRPr="00010CC7">
        <w:tab/>
        <w:t>Subject to regulation</w:t>
      </w:r>
      <w:r w:rsidR="00F31D7C" w:rsidRPr="00010CC7">
        <w:t> </w:t>
      </w:r>
      <w:r w:rsidRPr="00010CC7">
        <w:t>11.055, CASA must grant the approval if:</w:t>
      </w:r>
    </w:p>
    <w:p w14:paraId="194B8AF6" w14:textId="5FF766DA" w:rsidR="00062146" w:rsidRPr="00010CC7" w:rsidRDefault="00062146" w:rsidP="00124E37">
      <w:pPr>
        <w:pStyle w:val="paragraph"/>
      </w:pPr>
      <w:r w:rsidRPr="00010CC7">
        <w:tab/>
        <w:t>(a)</w:t>
      </w:r>
      <w:r w:rsidRPr="00010CC7">
        <w:tab/>
        <w:t xml:space="preserve">the person is </w:t>
      </w:r>
      <w:r w:rsidR="00834702" w:rsidRPr="00010CC7">
        <w:t>certified</w:t>
      </w:r>
      <w:r w:rsidRPr="00010CC7">
        <w:t xml:space="preserve"> as an operator of large </w:t>
      </w:r>
      <w:r w:rsidR="00834702" w:rsidRPr="00010CC7">
        <w:t>RPA</w:t>
      </w:r>
      <w:r w:rsidRPr="00010CC7">
        <w:t>; and</w:t>
      </w:r>
    </w:p>
    <w:p w14:paraId="021EB6F8" w14:textId="77777777" w:rsidR="00062146" w:rsidRPr="00010CC7" w:rsidRDefault="00062146" w:rsidP="00124E37">
      <w:pPr>
        <w:pStyle w:val="paragraph"/>
      </w:pPr>
      <w:r w:rsidRPr="00010CC7">
        <w:tab/>
        <w:t>(b)</w:t>
      </w:r>
      <w:r w:rsidRPr="00010CC7">
        <w:tab/>
        <w:t>the operation would not contravene any condition of the certification.</w:t>
      </w:r>
    </w:p>
    <w:p w14:paraId="6F5DF306" w14:textId="40E6EDA3" w:rsidR="00062146" w:rsidRPr="00010CC7" w:rsidRDefault="00271AE7" w:rsidP="00124E37">
      <w:pPr>
        <w:pStyle w:val="notetext"/>
      </w:pPr>
      <w:r w:rsidRPr="00010CC7">
        <w:t>Note 1:</w:t>
      </w:r>
      <w:r w:rsidRPr="00010CC7">
        <w:tab/>
      </w:r>
      <w:r w:rsidR="00062146" w:rsidRPr="00010CC7">
        <w:t>Under regulation</w:t>
      </w:r>
      <w:r w:rsidR="00F31D7C" w:rsidRPr="00010CC7">
        <w:t> </w:t>
      </w:r>
      <w:r w:rsidR="00062146" w:rsidRPr="00010CC7">
        <w:t>201.004, an application may be made to the Administrative Appeals Tribunal for review of:</w:t>
      </w:r>
    </w:p>
    <w:p w14:paraId="02413076" w14:textId="77777777" w:rsidR="00062146" w:rsidRPr="00010CC7" w:rsidRDefault="00062146" w:rsidP="00124E37">
      <w:pPr>
        <w:pStyle w:val="notepara"/>
      </w:pPr>
      <w:r w:rsidRPr="00010CC7">
        <w:t>(a)</w:t>
      </w:r>
      <w:r w:rsidRPr="00010CC7">
        <w:tab/>
        <w:t>a decision refusing to issue, or cancelling, suspending or varying, an approval; or</w:t>
      </w:r>
    </w:p>
    <w:p w14:paraId="19ECCBE7" w14:textId="77777777" w:rsidR="00062146" w:rsidRPr="00010CC7" w:rsidRDefault="00062146" w:rsidP="00124E37">
      <w:pPr>
        <w:pStyle w:val="notepara"/>
      </w:pPr>
      <w:r w:rsidRPr="00010CC7">
        <w:t>(b)</w:t>
      </w:r>
      <w:r w:rsidRPr="00010CC7">
        <w:tab/>
        <w:t>a decision imposing a condition on an approval.</w:t>
      </w:r>
    </w:p>
    <w:p w14:paraId="2C5716C4" w14:textId="45054F6A" w:rsidR="00062146" w:rsidRPr="00010CC7" w:rsidRDefault="00271AE7" w:rsidP="00124E37">
      <w:pPr>
        <w:pStyle w:val="notetext"/>
      </w:pPr>
      <w:r w:rsidRPr="00010CC7">
        <w:t>Note 2:</w:t>
      </w:r>
      <w:r w:rsidRPr="00010CC7">
        <w:tab/>
      </w:r>
      <w:r w:rsidR="00062146" w:rsidRPr="00010CC7">
        <w:t xml:space="preserve">For certification as an operator of </w:t>
      </w:r>
      <w:r w:rsidR="00834702" w:rsidRPr="00010CC7">
        <w:t>RPA</w:t>
      </w:r>
      <w:r w:rsidR="00062146" w:rsidRPr="00010CC7">
        <w:t xml:space="preserve">, see </w:t>
      </w:r>
      <w:r w:rsidRPr="00010CC7">
        <w:t>Division</w:t>
      </w:r>
      <w:r w:rsidR="00F31D7C" w:rsidRPr="00010CC7">
        <w:t> </w:t>
      </w:r>
      <w:r w:rsidR="00062146" w:rsidRPr="00010CC7">
        <w:t>101.F.4.</w:t>
      </w:r>
    </w:p>
    <w:p w14:paraId="24113060" w14:textId="451BC493" w:rsidR="00002737" w:rsidRPr="00010CC7" w:rsidRDefault="00002737" w:rsidP="00124E37">
      <w:pPr>
        <w:pStyle w:val="subsection"/>
      </w:pPr>
      <w:r w:rsidRPr="00010CC7">
        <w:tab/>
        <w:t>(3)</w:t>
      </w:r>
      <w:r w:rsidRPr="00010CC7">
        <w:tab/>
      </w:r>
      <w:r w:rsidR="00062146" w:rsidRPr="00010CC7">
        <w:t>Without limiting regulations</w:t>
      </w:r>
      <w:r w:rsidR="00F31D7C" w:rsidRPr="00010CC7">
        <w:t> </w:t>
      </w:r>
      <w:r w:rsidR="00062146" w:rsidRPr="00010CC7">
        <w:t xml:space="preserve">11.056 and 11.067, </w:t>
      </w:r>
      <w:r w:rsidRPr="00010CC7">
        <w:t>CASA may impose conditions on an approval:</w:t>
      </w:r>
    </w:p>
    <w:p w14:paraId="42799E2E" w14:textId="00A11644" w:rsidR="00002737" w:rsidRPr="00010CC7" w:rsidRDefault="00002737" w:rsidP="00124E37">
      <w:pPr>
        <w:pStyle w:val="paragraph"/>
      </w:pPr>
      <w:r w:rsidRPr="00010CC7">
        <w:tab/>
        <w:t>(a)</w:t>
      </w:r>
      <w:r w:rsidRPr="00010CC7">
        <w:tab/>
        <w:t xml:space="preserve">prohibiting the operation of the relevant </w:t>
      </w:r>
      <w:r w:rsidR="00834702" w:rsidRPr="00010CC7">
        <w:t>RPA</w:t>
      </w:r>
      <w:r w:rsidRPr="00010CC7">
        <w:t xml:space="preserve"> at night or in conditions other than VMC; or</w:t>
      </w:r>
    </w:p>
    <w:p w14:paraId="4EB6133E" w14:textId="3EDFDFEE" w:rsidR="00002737" w:rsidRPr="00010CC7" w:rsidRDefault="00002737" w:rsidP="00124E37">
      <w:pPr>
        <w:pStyle w:val="paragraph"/>
      </w:pPr>
      <w:r w:rsidRPr="00010CC7">
        <w:tab/>
        <w:t>(b)</w:t>
      </w:r>
      <w:r w:rsidRPr="00010CC7">
        <w:tab/>
        <w:t xml:space="preserve">restricting the extent to which the </w:t>
      </w:r>
      <w:r w:rsidR="00834702" w:rsidRPr="00010CC7">
        <w:t>RPA</w:t>
      </w:r>
      <w:r w:rsidRPr="00010CC7">
        <w:t xml:space="preserve"> may be operated at night or in conditions other than VMC; or</w:t>
      </w:r>
    </w:p>
    <w:p w14:paraId="3A0D04C5" w14:textId="2D9E9444" w:rsidR="00002737" w:rsidRPr="00010CC7" w:rsidRDefault="00002737" w:rsidP="00124E37">
      <w:pPr>
        <w:pStyle w:val="paragraph"/>
      </w:pPr>
      <w:r w:rsidRPr="00010CC7">
        <w:tab/>
        <w:t>(c)</w:t>
      </w:r>
      <w:r w:rsidRPr="00010CC7">
        <w:tab/>
        <w:t xml:space="preserve">requiring the </w:t>
      </w:r>
      <w:r w:rsidR="00834702" w:rsidRPr="00010CC7">
        <w:t>RPA</w:t>
      </w:r>
      <w:r w:rsidRPr="00010CC7">
        <w:t xml:space="preserve"> to stay within a specified area, or</w:t>
      </w:r>
    </w:p>
    <w:p w14:paraId="207CCBD7" w14:textId="77777777" w:rsidR="00002737" w:rsidRPr="00010CC7" w:rsidRDefault="00002737" w:rsidP="00124E37">
      <w:pPr>
        <w:pStyle w:val="paragraph"/>
      </w:pPr>
      <w:r w:rsidRPr="00010CC7">
        <w:tab/>
        <w:t>(d)</w:t>
      </w:r>
      <w:r w:rsidRPr="00010CC7">
        <w:tab/>
        <w:t>requiring the operator to make specified broadcasts.</w:t>
      </w:r>
    </w:p>
    <w:p w14:paraId="6EA4BB83" w14:textId="0407A46A" w:rsidR="00002737" w:rsidRPr="00010CC7" w:rsidRDefault="00002737" w:rsidP="00124E37">
      <w:pPr>
        <w:pStyle w:val="subsection"/>
      </w:pPr>
      <w:r w:rsidRPr="00010CC7">
        <w:tab/>
        <w:t>(6)</w:t>
      </w:r>
      <w:r w:rsidRPr="00010CC7">
        <w:tab/>
        <w:t>An offence against subregulation</w:t>
      </w:r>
      <w:r w:rsidR="00E95772" w:rsidRPr="00010CC7">
        <w:t> </w:t>
      </w:r>
      <w:r w:rsidRPr="00010CC7">
        <w:t>(1) is an offence of strict liability.</w:t>
      </w:r>
    </w:p>
    <w:p w14:paraId="40BA8A93" w14:textId="224CC156"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7C23AAF" w14:textId="77777777" w:rsidR="00834702" w:rsidRPr="00010CC7" w:rsidRDefault="00834702" w:rsidP="00834702">
      <w:pPr>
        <w:pStyle w:val="ActHead5"/>
      </w:pPr>
      <w:bookmarkStart w:id="228" w:name="_Toc63852400"/>
      <w:r w:rsidRPr="00010CC7">
        <w:rPr>
          <w:rStyle w:val="CharSectno"/>
        </w:rPr>
        <w:t>101.280</w:t>
      </w:r>
      <w:r w:rsidRPr="00010CC7">
        <w:t xml:space="preserve">  RPA not to be operated over populous areas</w:t>
      </w:r>
      <w:bookmarkEnd w:id="228"/>
    </w:p>
    <w:p w14:paraId="22D6C656" w14:textId="77777777" w:rsidR="00002737" w:rsidRPr="00010CC7" w:rsidRDefault="00002737" w:rsidP="00124E37">
      <w:pPr>
        <w:pStyle w:val="subsection"/>
      </w:pPr>
      <w:r w:rsidRPr="00010CC7">
        <w:tab/>
        <w:t>(1)</w:t>
      </w:r>
      <w:r w:rsidRPr="00010CC7">
        <w:tab/>
        <w:t>In this regulation:</w:t>
      </w:r>
    </w:p>
    <w:p w14:paraId="26494815" w14:textId="77777777" w:rsidR="00834702" w:rsidRPr="00010CC7" w:rsidRDefault="00834702" w:rsidP="00834702">
      <w:pPr>
        <w:pStyle w:val="Definition"/>
      </w:pPr>
      <w:r w:rsidRPr="00010CC7">
        <w:rPr>
          <w:b/>
          <w:i/>
        </w:rPr>
        <w:t>certificated RPA</w:t>
      </w:r>
      <w:r w:rsidRPr="00010CC7">
        <w:t xml:space="preserve"> means an RPA for which a certificate of airworthiness has been issued.</w:t>
      </w:r>
    </w:p>
    <w:p w14:paraId="69A05DCD" w14:textId="3D400C7A" w:rsidR="00002737" w:rsidRPr="00010CC7" w:rsidRDefault="00002737" w:rsidP="00124E37">
      <w:pPr>
        <w:pStyle w:val="subsection"/>
      </w:pPr>
      <w:r w:rsidRPr="00010CC7">
        <w:tab/>
        <w:t>(2)</w:t>
      </w:r>
      <w:r w:rsidRPr="00010CC7">
        <w:tab/>
        <w:t xml:space="preserve">A person must not operate </w:t>
      </w:r>
      <w:r w:rsidR="00834702" w:rsidRPr="00010CC7">
        <w:t>an RPA</w:t>
      </w:r>
      <w:r w:rsidRPr="00010CC7">
        <w:t xml:space="preserve"> that is not a </w:t>
      </w:r>
      <w:r w:rsidR="00834702" w:rsidRPr="00010CC7">
        <w:t>certificated RPA</w:t>
      </w:r>
      <w:r w:rsidRPr="00010CC7">
        <w:t xml:space="preserve"> over a populous area at a height less than the height from which, if any of its components fails, it would be able to clear the area.</w:t>
      </w:r>
    </w:p>
    <w:p w14:paraId="483B63B4" w14:textId="77777777" w:rsidR="00002737" w:rsidRPr="00010CC7" w:rsidRDefault="00271AE7" w:rsidP="00124E37">
      <w:pPr>
        <w:pStyle w:val="Penalty"/>
      </w:pPr>
      <w:r w:rsidRPr="00010CC7">
        <w:t>Penalty:</w:t>
      </w:r>
      <w:r w:rsidRPr="00010CC7">
        <w:tab/>
      </w:r>
      <w:r w:rsidR="00002737" w:rsidRPr="00010CC7">
        <w:t>50 penalty units.</w:t>
      </w:r>
    </w:p>
    <w:p w14:paraId="296CCF40" w14:textId="1D2991D8" w:rsidR="00002737" w:rsidRPr="00010CC7" w:rsidRDefault="00271AE7" w:rsidP="00124E37">
      <w:pPr>
        <w:pStyle w:val="notetext"/>
      </w:pPr>
      <w:r w:rsidRPr="00010CC7">
        <w:t>Note 1:</w:t>
      </w:r>
      <w:r w:rsidRPr="00010CC7">
        <w:tab/>
      </w:r>
      <w:r w:rsidR="00002737" w:rsidRPr="00010CC7">
        <w:t xml:space="preserve">For </w:t>
      </w:r>
      <w:r w:rsidR="00002737" w:rsidRPr="00010CC7">
        <w:rPr>
          <w:b/>
          <w:i/>
        </w:rPr>
        <w:t>populous area</w:t>
      </w:r>
      <w:r w:rsidR="00002737" w:rsidRPr="00010CC7">
        <w:t>, see regulation</w:t>
      </w:r>
      <w:r w:rsidR="00F31D7C" w:rsidRPr="00010CC7">
        <w:t> </w:t>
      </w:r>
      <w:r w:rsidR="00002737" w:rsidRPr="00010CC7">
        <w:t>101.</w:t>
      </w:r>
      <w:r w:rsidR="00002737" w:rsidRPr="00010CC7">
        <w:rPr>
          <w:noProof/>
        </w:rPr>
        <w:t>025</w:t>
      </w:r>
      <w:r w:rsidR="00002737" w:rsidRPr="00010CC7">
        <w:t xml:space="preserve">. For </w:t>
      </w:r>
      <w:r w:rsidR="0006235A" w:rsidRPr="00010CC7">
        <w:rPr>
          <w:b/>
          <w:i/>
        </w:rPr>
        <w:t>RPA</w:t>
      </w:r>
      <w:r w:rsidR="00002737" w:rsidRPr="00010CC7">
        <w:t xml:space="preserve">, see </w:t>
      </w:r>
      <w:r w:rsidR="00C54682" w:rsidRPr="00010CC7">
        <w:t>regulation 101.022</w:t>
      </w:r>
      <w:r w:rsidR="00002737" w:rsidRPr="00010CC7">
        <w:t>.</w:t>
      </w:r>
    </w:p>
    <w:p w14:paraId="4E57A271" w14:textId="0A2F6FF5" w:rsidR="00002737" w:rsidRPr="00010CC7" w:rsidRDefault="00271AE7" w:rsidP="00124E37">
      <w:pPr>
        <w:pStyle w:val="notetext"/>
      </w:pPr>
      <w:r w:rsidRPr="00010CC7">
        <w:t>Note 2:</w:t>
      </w:r>
      <w:r w:rsidRPr="00010CC7">
        <w:tab/>
      </w:r>
      <w:r w:rsidR="00002737" w:rsidRPr="00010CC7">
        <w:t xml:space="preserve">For the kinds of </w:t>
      </w:r>
      <w:r w:rsidR="0006235A" w:rsidRPr="00010CC7">
        <w:t>RPA</w:t>
      </w:r>
      <w:r w:rsidR="00002737" w:rsidRPr="00010CC7">
        <w:t xml:space="preserve"> operation to which this </w:t>
      </w:r>
      <w:r w:rsidRPr="00010CC7">
        <w:t>Subpart</w:t>
      </w:r>
      <w:r w:rsidR="009F4E1B" w:rsidRPr="00010CC7">
        <w:t xml:space="preserve"> </w:t>
      </w:r>
      <w:r w:rsidR="00834702" w:rsidRPr="00010CC7">
        <w:t>applies</w:t>
      </w:r>
      <w:r w:rsidR="00002737" w:rsidRPr="00010CC7">
        <w:t>, see regulation</w:t>
      </w:r>
      <w:r w:rsidR="00F31D7C" w:rsidRPr="00010CC7">
        <w:t> </w:t>
      </w:r>
      <w:r w:rsidR="00002737" w:rsidRPr="00010CC7">
        <w:t>101.</w:t>
      </w:r>
      <w:r w:rsidR="00002737" w:rsidRPr="00010CC7">
        <w:rPr>
          <w:noProof/>
        </w:rPr>
        <w:t>235</w:t>
      </w:r>
      <w:r w:rsidR="00002737" w:rsidRPr="00010CC7">
        <w:t>.</w:t>
      </w:r>
    </w:p>
    <w:p w14:paraId="12FF9AE0" w14:textId="52252E4A" w:rsidR="00002737" w:rsidRPr="00010CC7" w:rsidRDefault="00002737" w:rsidP="00124E37">
      <w:pPr>
        <w:pStyle w:val="subsection"/>
      </w:pPr>
      <w:r w:rsidRPr="00010CC7">
        <w:tab/>
        <w:t>(3)</w:t>
      </w:r>
      <w:r w:rsidRPr="00010CC7">
        <w:tab/>
        <w:t xml:space="preserve">Without the approval of CASA, a person must not operate a certificated </w:t>
      </w:r>
      <w:r w:rsidR="0006235A" w:rsidRPr="00010CC7">
        <w:t>RPA</w:t>
      </w:r>
      <w:r w:rsidRPr="00010CC7">
        <w:t xml:space="preserve"> over a populous area at a height less than the height from which, if any of its components fails, it would be able to clear the area.</w:t>
      </w:r>
    </w:p>
    <w:p w14:paraId="72E54456" w14:textId="77777777" w:rsidR="00002737" w:rsidRPr="00010CC7" w:rsidRDefault="00271AE7" w:rsidP="00124E37">
      <w:pPr>
        <w:pStyle w:val="Penalty"/>
      </w:pPr>
      <w:r w:rsidRPr="00010CC7">
        <w:t>Penalty:</w:t>
      </w:r>
      <w:r w:rsidRPr="00010CC7">
        <w:tab/>
      </w:r>
      <w:r w:rsidR="00002737" w:rsidRPr="00010CC7">
        <w:t>50 penalty units.</w:t>
      </w:r>
    </w:p>
    <w:p w14:paraId="607B8396" w14:textId="5CE0590E" w:rsidR="00002737" w:rsidRPr="00010CC7" w:rsidRDefault="00002737" w:rsidP="00124E37">
      <w:pPr>
        <w:pStyle w:val="subsection"/>
      </w:pPr>
      <w:r w:rsidRPr="00010CC7">
        <w:tab/>
        <w:t>(3A)</w:t>
      </w:r>
      <w:r w:rsidRPr="00010CC7">
        <w:tab/>
        <w:t>An offence against subregulation</w:t>
      </w:r>
      <w:r w:rsidR="00E95772" w:rsidRPr="00010CC7">
        <w:t> </w:t>
      </w:r>
      <w:r w:rsidRPr="00010CC7">
        <w:t>(2) or (3) is an offence of strict liability.</w:t>
      </w:r>
    </w:p>
    <w:p w14:paraId="7D74045B" w14:textId="2602F4BD"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6D8025B" w14:textId="1C84BF59" w:rsidR="00002737" w:rsidRPr="00010CC7" w:rsidRDefault="00002737" w:rsidP="00124E37">
      <w:pPr>
        <w:pStyle w:val="subsection"/>
      </w:pPr>
      <w:r w:rsidRPr="00010CC7">
        <w:tab/>
        <w:t>(4)</w:t>
      </w:r>
      <w:r w:rsidRPr="00010CC7">
        <w:tab/>
        <w:t>In considering whether to give an approval under subregulation</w:t>
      </w:r>
      <w:r w:rsidR="00E95772" w:rsidRPr="00010CC7">
        <w:t> </w:t>
      </w:r>
      <w:r w:rsidRPr="00010CC7">
        <w:t>(3), CASA must take into account:</w:t>
      </w:r>
    </w:p>
    <w:p w14:paraId="07DF3B19" w14:textId="776DB57B" w:rsidR="00002737" w:rsidRPr="00010CC7" w:rsidRDefault="00002737" w:rsidP="00124E37">
      <w:pPr>
        <w:pStyle w:val="paragraph"/>
      </w:pPr>
      <w:r w:rsidRPr="00010CC7">
        <w:tab/>
        <w:t>(a)</w:t>
      </w:r>
      <w:r w:rsidRPr="00010CC7">
        <w:tab/>
        <w:t xml:space="preserve">the degree of redundancy in the </w:t>
      </w:r>
      <w:r w:rsidR="0006235A" w:rsidRPr="00010CC7">
        <w:t>RPA’s</w:t>
      </w:r>
      <w:r w:rsidRPr="00010CC7">
        <w:t xml:space="preserve"> critical systems; and</w:t>
      </w:r>
    </w:p>
    <w:p w14:paraId="19EADFFD" w14:textId="4622DBCD" w:rsidR="00002737" w:rsidRPr="00010CC7" w:rsidRDefault="00002737" w:rsidP="00124E37">
      <w:pPr>
        <w:pStyle w:val="paragraph"/>
      </w:pPr>
      <w:r w:rsidRPr="00010CC7">
        <w:tab/>
        <w:t>(b)</w:t>
      </w:r>
      <w:r w:rsidRPr="00010CC7">
        <w:tab/>
        <w:t>any fail</w:t>
      </w:r>
      <w:r w:rsidR="00010CC7">
        <w:noBreakHyphen/>
      </w:r>
      <w:r w:rsidRPr="00010CC7">
        <w:t xml:space="preserve">safe design characteristics of the </w:t>
      </w:r>
      <w:r w:rsidR="0006235A" w:rsidRPr="00010CC7">
        <w:t>RPA</w:t>
      </w:r>
      <w:r w:rsidRPr="00010CC7">
        <w:t>; and</w:t>
      </w:r>
    </w:p>
    <w:p w14:paraId="629F9F56" w14:textId="77777777" w:rsidR="00002737" w:rsidRPr="00010CC7" w:rsidRDefault="00002737" w:rsidP="00124E37">
      <w:pPr>
        <w:pStyle w:val="paragraph"/>
      </w:pPr>
      <w:r w:rsidRPr="00010CC7">
        <w:tab/>
        <w:t>(c)</w:t>
      </w:r>
      <w:r w:rsidRPr="00010CC7">
        <w:tab/>
        <w:t>the security of its communications and navigation systems.</w:t>
      </w:r>
    </w:p>
    <w:p w14:paraId="20B08973" w14:textId="6C3985A9" w:rsidR="00002737" w:rsidRPr="00010CC7" w:rsidRDefault="00002737" w:rsidP="00124E37">
      <w:pPr>
        <w:pStyle w:val="subsection"/>
      </w:pPr>
      <w:r w:rsidRPr="00010CC7">
        <w:tab/>
        <w:t>(5)</w:t>
      </w:r>
      <w:r w:rsidRPr="00010CC7">
        <w:tab/>
        <w:t>Before giving an approval under subregulation</w:t>
      </w:r>
      <w:r w:rsidR="00E95772" w:rsidRPr="00010CC7">
        <w:t> </w:t>
      </w:r>
      <w:r w:rsidRPr="00010CC7">
        <w:t xml:space="preserve">(3), CASA must be satisfied that the person who intends to operate the </w:t>
      </w:r>
      <w:r w:rsidR="0006235A" w:rsidRPr="00010CC7">
        <w:t>RPA</w:t>
      </w:r>
      <w:r w:rsidRPr="00010CC7">
        <w:t xml:space="preserve"> will take proper precautions to prevent the proposed flight being dangerous to people and property.</w:t>
      </w:r>
    </w:p>
    <w:p w14:paraId="74A58988" w14:textId="77777777" w:rsidR="00BF3910" w:rsidRPr="00010CC7" w:rsidRDefault="00BF3910" w:rsidP="00124E37">
      <w:pPr>
        <w:pStyle w:val="ActHead5"/>
      </w:pPr>
      <w:bookmarkStart w:id="229" w:name="_Toc63852401"/>
      <w:r w:rsidRPr="00010CC7">
        <w:rPr>
          <w:rStyle w:val="CharSectno"/>
        </w:rPr>
        <w:t>101.285</w:t>
      </w:r>
      <w:r w:rsidRPr="00010CC7">
        <w:t xml:space="preserve">  Use of aeronautical radio</w:t>
      </w:r>
      <w:bookmarkEnd w:id="229"/>
    </w:p>
    <w:p w14:paraId="200552B3" w14:textId="0B56A40D" w:rsidR="00002737" w:rsidRPr="00010CC7" w:rsidRDefault="00002737" w:rsidP="00124E37">
      <w:pPr>
        <w:pStyle w:val="subsection"/>
      </w:pPr>
      <w:r w:rsidRPr="00010CC7">
        <w:tab/>
        <w:t>(1)</w:t>
      </w:r>
      <w:r w:rsidRPr="00010CC7">
        <w:tab/>
        <w:t xml:space="preserve">A person may </w:t>
      </w:r>
      <w:r w:rsidR="0006235A" w:rsidRPr="00010CC7">
        <w:t>operate an RPA</w:t>
      </w:r>
      <w:r w:rsidRPr="00010CC7">
        <w:t xml:space="preserve"> </w:t>
      </w:r>
      <w:r w:rsidR="0006235A" w:rsidRPr="00010CC7">
        <w:t xml:space="preserve">(other than a very small RPA) </w:t>
      </w:r>
      <w:r w:rsidRPr="00010CC7">
        <w:t>in controlled airspace only if he or she:</w:t>
      </w:r>
    </w:p>
    <w:p w14:paraId="3CE67D95" w14:textId="15E03C39" w:rsidR="00BF3910" w:rsidRPr="00010CC7" w:rsidRDefault="00BF3910" w:rsidP="00124E37">
      <w:pPr>
        <w:pStyle w:val="paragraph"/>
      </w:pPr>
      <w:r w:rsidRPr="00010CC7">
        <w:tab/>
        <w:t>(a)</w:t>
      </w:r>
      <w:r w:rsidRPr="00010CC7">
        <w:tab/>
        <w:t xml:space="preserve">holds </w:t>
      </w:r>
      <w:r w:rsidR="0006235A" w:rsidRPr="00010CC7">
        <w:t>a relevant qualification</w:t>
      </w:r>
      <w:r w:rsidRPr="00010CC7">
        <w:t>; and</w:t>
      </w:r>
    </w:p>
    <w:p w14:paraId="159E7BF8" w14:textId="77777777" w:rsidR="00002737" w:rsidRPr="00010CC7" w:rsidRDefault="00002737" w:rsidP="00124E37">
      <w:pPr>
        <w:pStyle w:val="paragraph"/>
      </w:pPr>
      <w:r w:rsidRPr="00010CC7">
        <w:tab/>
        <w:t>(b)</w:t>
      </w:r>
      <w:r w:rsidRPr="00010CC7">
        <w:tab/>
        <w:t>maintains a listening watch on a specified frequency or frequencies; and</w:t>
      </w:r>
    </w:p>
    <w:p w14:paraId="7C069FBF" w14:textId="77777777" w:rsidR="00002737" w:rsidRPr="00010CC7" w:rsidRDefault="00002737" w:rsidP="00124E37">
      <w:pPr>
        <w:pStyle w:val="paragraph"/>
      </w:pPr>
      <w:r w:rsidRPr="00010CC7">
        <w:tab/>
        <w:t>(c)</w:t>
      </w:r>
      <w:r w:rsidRPr="00010CC7">
        <w:tab/>
        <w:t>makes broadcasts on a specified frequency or frequencies at the specified interval giving the specified information.</w:t>
      </w:r>
    </w:p>
    <w:p w14:paraId="252B6D9B" w14:textId="77777777" w:rsidR="00002737" w:rsidRPr="00010CC7" w:rsidRDefault="00271AE7" w:rsidP="00124E37">
      <w:pPr>
        <w:pStyle w:val="Penalty"/>
      </w:pPr>
      <w:r w:rsidRPr="00010CC7">
        <w:t>Penalty:</w:t>
      </w:r>
      <w:r w:rsidRPr="00010CC7">
        <w:tab/>
      </w:r>
      <w:r w:rsidR="00002737" w:rsidRPr="00010CC7">
        <w:t>25 penalty units.</w:t>
      </w:r>
    </w:p>
    <w:p w14:paraId="47843A30" w14:textId="24DC7529" w:rsidR="0006235A" w:rsidRPr="00010CC7" w:rsidRDefault="0006235A" w:rsidP="0006235A">
      <w:pPr>
        <w:pStyle w:val="notetext"/>
      </w:pPr>
      <w:r w:rsidRPr="00010CC7">
        <w:t>Note:</w:t>
      </w:r>
      <w:r w:rsidRPr="00010CC7">
        <w:tab/>
        <w:t>This Subpart only applies to the operation of certain RPA: see regulation</w:t>
      </w:r>
      <w:r w:rsidR="00F31D7C" w:rsidRPr="00010CC7">
        <w:t> </w:t>
      </w:r>
      <w:r w:rsidRPr="00010CC7">
        <w:t>101.235.</w:t>
      </w:r>
    </w:p>
    <w:p w14:paraId="60C63E5C" w14:textId="6EB8451B" w:rsidR="00002737" w:rsidRPr="00010CC7" w:rsidRDefault="00002737" w:rsidP="00124E37">
      <w:pPr>
        <w:pStyle w:val="subsection"/>
      </w:pPr>
      <w:r w:rsidRPr="00010CC7">
        <w:tab/>
        <w:t>(2)</w:t>
      </w:r>
      <w:r w:rsidRPr="00010CC7">
        <w:tab/>
        <w:t xml:space="preserve">In </w:t>
      </w:r>
      <w:r w:rsidR="0006235A" w:rsidRPr="00010CC7">
        <w:t>this regulation</w:t>
      </w:r>
      <w:r w:rsidRPr="00010CC7">
        <w:t>:</w:t>
      </w:r>
    </w:p>
    <w:p w14:paraId="3BC6B991" w14:textId="77777777" w:rsidR="0006235A" w:rsidRPr="00010CC7" w:rsidRDefault="0006235A" w:rsidP="0006235A">
      <w:pPr>
        <w:pStyle w:val="Definition"/>
      </w:pPr>
      <w:r w:rsidRPr="00010CC7">
        <w:rPr>
          <w:b/>
          <w:i/>
        </w:rPr>
        <w:t>relevant qualification</w:t>
      </w:r>
      <w:r w:rsidRPr="00010CC7">
        <w:t xml:space="preserve"> means any of the following qualifications:</w:t>
      </w:r>
    </w:p>
    <w:p w14:paraId="51C9CB63" w14:textId="77777777" w:rsidR="0006235A" w:rsidRPr="00010CC7" w:rsidRDefault="0006235A" w:rsidP="0006235A">
      <w:pPr>
        <w:pStyle w:val="paragraph"/>
      </w:pPr>
      <w:r w:rsidRPr="00010CC7">
        <w:tab/>
        <w:t>(a)</w:t>
      </w:r>
      <w:r w:rsidRPr="00010CC7">
        <w:tab/>
        <w:t>an aeronautical radio operator certificate;</w:t>
      </w:r>
    </w:p>
    <w:p w14:paraId="458C7B64" w14:textId="77777777" w:rsidR="0006235A" w:rsidRPr="00010CC7" w:rsidRDefault="0006235A" w:rsidP="0006235A">
      <w:pPr>
        <w:pStyle w:val="paragraph"/>
      </w:pPr>
      <w:r w:rsidRPr="00010CC7">
        <w:tab/>
        <w:t>(b)</w:t>
      </w:r>
      <w:r w:rsidRPr="00010CC7">
        <w:tab/>
        <w:t>a flight crew licence;</w:t>
      </w:r>
    </w:p>
    <w:p w14:paraId="396690C8" w14:textId="77777777" w:rsidR="0006235A" w:rsidRPr="00010CC7" w:rsidRDefault="0006235A" w:rsidP="0006235A">
      <w:pPr>
        <w:pStyle w:val="paragraph"/>
      </w:pPr>
      <w:r w:rsidRPr="00010CC7">
        <w:tab/>
        <w:t>(c)</w:t>
      </w:r>
      <w:r w:rsidRPr="00010CC7">
        <w:tab/>
        <w:t>an air traffic control licence;</w:t>
      </w:r>
    </w:p>
    <w:p w14:paraId="2ECD2040" w14:textId="53DE7D0C" w:rsidR="0006235A" w:rsidRPr="00010CC7" w:rsidRDefault="0006235A" w:rsidP="0006235A">
      <w:pPr>
        <w:pStyle w:val="paragraph"/>
      </w:pPr>
      <w:r w:rsidRPr="00010CC7">
        <w:tab/>
        <w:t>(d)</w:t>
      </w:r>
      <w:r w:rsidRPr="00010CC7">
        <w:tab/>
        <w:t xml:space="preserve">a military qualification equivalent to a licence mentioned in </w:t>
      </w:r>
      <w:r w:rsidR="00F31D7C" w:rsidRPr="00010CC7">
        <w:t>paragraph (</w:t>
      </w:r>
      <w:r w:rsidRPr="00010CC7">
        <w:t>b) or (c);</w:t>
      </w:r>
    </w:p>
    <w:p w14:paraId="0E5AF7B1" w14:textId="77777777" w:rsidR="0006235A" w:rsidRPr="00010CC7" w:rsidRDefault="0006235A" w:rsidP="0006235A">
      <w:pPr>
        <w:pStyle w:val="paragraph"/>
      </w:pPr>
      <w:r w:rsidRPr="00010CC7">
        <w:tab/>
        <w:t>(e)</w:t>
      </w:r>
      <w:r w:rsidRPr="00010CC7">
        <w:tab/>
        <w:t>a flight service licence.</w:t>
      </w:r>
    </w:p>
    <w:p w14:paraId="30532E5B" w14:textId="77777777" w:rsidR="00002737" w:rsidRPr="00010CC7" w:rsidRDefault="00002737" w:rsidP="00124E37">
      <w:pPr>
        <w:pStyle w:val="Definition"/>
      </w:pPr>
      <w:r w:rsidRPr="00010CC7">
        <w:rPr>
          <w:b/>
          <w:i/>
        </w:rPr>
        <w:t>specified frequency</w:t>
      </w:r>
      <w:r w:rsidRPr="00010CC7">
        <w:t xml:space="preserve"> for particular airspace means a frequency specified from time to time in AIP or by ATC as a frequency for use in the airspace.</w:t>
      </w:r>
    </w:p>
    <w:p w14:paraId="02263839" w14:textId="77777777" w:rsidR="00002737" w:rsidRPr="00010CC7" w:rsidRDefault="00002737" w:rsidP="00124E37">
      <w:pPr>
        <w:pStyle w:val="Definition"/>
      </w:pPr>
      <w:r w:rsidRPr="00010CC7">
        <w:rPr>
          <w:b/>
          <w:i/>
        </w:rPr>
        <w:t>specified information</w:t>
      </w:r>
      <w:r w:rsidRPr="00010CC7">
        <w:t xml:space="preserve"> for particular airspace means information specified from time to time in AIP or by ATC as information that must be broadcast in the airspace.</w:t>
      </w:r>
    </w:p>
    <w:p w14:paraId="0F478A0C" w14:textId="77777777" w:rsidR="00002737" w:rsidRPr="00010CC7" w:rsidRDefault="00002737" w:rsidP="00124E37">
      <w:pPr>
        <w:pStyle w:val="Definition"/>
      </w:pPr>
      <w:r w:rsidRPr="00010CC7">
        <w:rPr>
          <w:b/>
          <w:i/>
        </w:rPr>
        <w:t>specified interval</w:t>
      </w:r>
      <w:r w:rsidRPr="00010CC7">
        <w:t xml:space="preserve"> for particular airspace means the interval specified from time to time in AIP or by ATC as the interval at which broadcasts must be made while in that airspace.</w:t>
      </w:r>
    </w:p>
    <w:p w14:paraId="4687AFB3" w14:textId="68F6F841" w:rsidR="00002737" w:rsidRPr="00010CC7" w:rsidRDefault="00002737" w:rsidP="00124E37">
      <w:pPr>
        <w:pStyle w:val="subsection"/>
      </w:pPr>
      <w:r w:rsidRPr="00010CC7">
        <w:tab/>
        <w:t>(3)</w:t>
      </w:r>
      <w:r w:rsidRPr="00010CC7">
        <w:tab/>
        <w:t xml:space="preserve">CASA may direct that a particular person must not </w:t>
      </w:r>
      <w:r w:rsidR="0006235A" w:rsidRPr="00010CC7">
        <w:t>operate an RPA</w:t>
      </w:r>
      <w:r w:rsidRPr="00010CC7">
        <w:t xml:space="preserve"> unless the person:</w:t>
      </w:r>
    </w:p>
    <w:p w14:paraId="38C92A80" w14:textId="659EBEF6" w:rsidR="00BF3910" w:rsidRPr="00010CC7" w:rsidRDefault="00BF3910" w:rsidP="00124E37">
      <w:pPr>
        <w:pStyle w:val="paragraph"/>
      </w:pPr>
      <w:r w:rsidRPr="00010CC7">
        <w:tab/>
        <w:t>(a)</w:t>
      </w:r>
      <w:r w:rsidRPr="00010CC7">
        <w:tab/>
        <w:t xml:space="preserve">holds </w:t>
      </w:r>
      <w:r w:rsidR="0006235A" w:rsidRPr="00010CC7">
        <w:t>a relevant qualification</w:t>
      </w:r>
      <w:r w:rsidRPr="00010CC7">
        <w:t>; and</w:t>
      </w:r>
    </w:p>
    <w:p w14:paraId="79CC99F7" w14:textId="77777777" w:rsidR="00002737" w:rsidRPr="00010CC7" w:rsidRDefault="00002737" w:rsidP="00124E37">
      <w:pPr>
        <w:pStyle w:val="paragraph"/>
      </w:pPr>
      <w:r w:rsidRPr="00010CC7">
        <w:tab/>
        <w:t>(b)</w:t>
      </w:r>
      <w:r w:rsidRPr="00010CC7">
        <w:tab/>
        <w:t>maintains a listening watch on a frequency or frequencies specified in the direction; and</w:t>
      </w:r>
    </w:p>
    <w:p w14:paraId="393B86BA" w14:textId="77777777" w:rsidR="00002737" w:rsidRPr="00010CC7" w:rsidRDefault="00002737" w:rsidP="00124E37">
      <w:pPr>
        <w:pStyle w:val="paragraph"/>
      </w:pPr>
      <w:r w:rsidRPr="00010CC7">
        <w:tab/>
        <w:t>(c)</w:t>
      </w:r>
      <w:r w:rsidRPr="00010CC7">
        <w:tab/>
        <w:t>makes broadcasts:</w:t>
      </w:r>
    </w:p>
    <w:p w14:paraId="3BAC59EC" w14:textId="77777777" w:rsidR="00002737" w:rsidRPr="00010CC7" w:rsidRDefault="00002737" w:rsidP="00124E37">
      <w:pPr>
        <w:pStyle w:val="paragraphsub"/>
      </w:pPr>
      <w:r w:rsidRPr="00010CC7">
        <w:tab/>
        <w:t>(i)</w:t>
      </w:r>
      <w:r w:rsidRPr="00010CC7">
        <w:tab/>
        <w:t>on a frequency or frequencies; and</w:t>
      </w:r>
    </w:p>
    <w:p w14:paraId="5E029018" w14:textId="77777777" w:rsidR="00002737" w:rsidRPr="00010CC7" w:rsidRDefault="00002737" w:rsidP="00124E37">
      <w:pPr>
        <w:pStyle w:val="paragraphsub"/>
      </w:pPr>
      <w:r w:rsidRPr="00010CC7">
        <w:tab/>
        <w:t>(ii)</w:t>
      </w:r>
      <w:r w:rsidRPr="00010CC7">
        <w:tab/>
        <w:t>at intervals; and</w:t>
      </w:r>
    </w:p>
    <w:p w14:paraId="235ECEFF" w14:textId="77777777" w:rsidR="00002737" w:rsidRPr="00010CC7" w:rsidRDefault="00002737" w:rsidP="00124E37">
      <w:pPr>
        <w:pStyle w:val="paragraphsub"/>
      </w:pPr>
      <w:r w:rsidRPr="00010CC7">
        <w:tab/>
        <w:t>(iii)</w:t>
      </w:r>
      <w:r w:rsidRPr="00010CC7">
        <w:tab/>
        <w:t>giving information</w:t>
      </w:r>
      <w:r w:rsidR="00271AE7" w:rsidRPr="00010CC7">
        <w:t>—</w:t>
      </w:r>
    </w:p>
    <w:p w14:paraId="0737E428" w14:textId="77777777" w:rsidR="00002737" w:rsidRPr="00010CC7" w:rsidRDefault="00002737" w:rsidP="00124E37">
      <w:pPr>
        <w:pStyle w:val="paragraph"/>
      </w:pPr>
      <w:r w:rsidRPr="00010CC7">
        <w:tab/>
      </w:r>
      <w:r w:rsidRPr="00010CC7">
        <w:tab/>
        <w:t>specified in the direction.</w:t>
      </w:r>
    </w:p>
    <w:p w14:paraId="06388C01" w14:textId="77777777" w:rsidR="00002737" w:rsidRPr="00010CC7" w:rsidRDefault="00002737" w:rsidP="00124E37">
      <w:pPr>
        <w:pStyle w:val="subsection"/>
      </w:pPr>
      <w:r w:rsidRPr="00010CC7">
        <w:tab/>
        <w:t>(4)</w:t>
      </w:r>
      <w:r w:rsidRPr="00010CC7">
        <w:tab/>
        <w:t>The person must comply with the direction.</w:t>
      </w:r>
    </w:p>
    <w:p w14:paraId="425FC20D" w14:textId="77777777" w:rsidR="00002737" w:rsidRPr="00010CC7" w:rsidRDefault="00271AE7" w:rsidP="00124E37">
      <w:pPr>
        <w:pStyle w:val="Penalty"/>
      </w:pPr>
      <w:r w:rsidRPr="00010CC7">
        <w:t>Penalty:</w:t>
      </w:r>
      <w:r w:rsidRPr="00010CC7">
        <w:tab/>
      </w:r>
      <w:r w:rsidR="00002737" w:rsidRPr="00010CC7">
        <w:t>50 penalty units.</w:t>
      </w:r>
    </w:p>
    <w:p w14:paraId="6EA455B2" w14:textId="54075DC8" w:rsidR="00002737" w:rsidRPr="00010CC7" w:rsidRDefault="00002737" w:rsidP="00124E37">
      <w:pPr>
        <w:pStyle w:val="subsection"/>
      </w:pPr>
      <w:r w:rsidRPr="00010CC7">
        <w:tab/>
        <w:t>(5)</w:t>
      </w:r>
      <w:r w:rsidRPr="00010CC7">
        <w:tab/>
        <w:t xml:space="preserve">CASA may direct, in regard to a particular </w:t>
      </w:r>
      <w:r w:rsidR="0006235A" w:rsidRPr="00010CC7">
        <w:t>RPA</w:t>
      </w:r>
      <w:r w:rsidRPr="00010CC7">
        <w:t xml:space="preserve"> or type of </w:t>
      </w:r>
      <w:r w:rsidR="00296252" w:rsidRPr="00010CC7">
        <w:t>RPA</w:t>
      </w:r>
      <w:r w:rsidRPr="00010CC7">
        <w:t xml:space="preserve">, that a person must not </w:t>
      </w:r>
      <w:r w:rsidR="0006235A" w:rsidRPr="00010CC7">
        <w:t>operate the RPA</w:t>
      </w:r>
      <w:r w:rsidRPr="00010CC7">
        <w:t xml:space="preserve">, or </w:t>
      </w:r>
      <w:r w:rsidR="0006235A" w:rsidRPr="00010CC7">
        <w:t>an RPA</w:t>
      </w:r>
      <w:r w:rsidRPr="00010CC7">
        <w:t xml:space="preserve"> of that type, unless he or she:</w:t>
      </w:r>
    </w:p>
    <w:p w14:paraId="53B195DF" w14:textId="39A5AD08" w:rsidR="00BF3910" w:rsidRPr="00010CC7" w:rsidRDefault="00BF3910" w:rsidP="00124E37">
      <w:pPr>
        <w:pStyle w:val="paragraph"/>
      </w:pPr>
      <w:r w:rsidRPr="00010CC7">
        <w:tab/>
        <w:t>(a)</w:t>
      </w:r>
      <w:r w:rsidRPr="00010CC7">
        <w:tab/>
        <w:t xml:space="preserve">holds </w:t>
      </w:r>
      <w:r w:rsidR="0006235A" w:rsidRPr="00010CC7">
        <w:t>a relevant qualification</w:t>
      </w:r>
      <w:r w:rsidRPr="00010CC7">
        <w:t>; and</w:t>
      </w:r>
    </w:p>
    <w:p w14:paraId="75E7D1D9" w14:textId="77777777" w:rsidR="00002737" w:rsidRPr="00010CC7" w:rsidRDefault="00002737" w:rsidP="00124E37">
      <w:pPr>
        <w:pStyle w:val="paragraph"/>
      </w:pPr>
      <w:r w:rsidRPr="00010CC7">
        <w:tab/>
        <w:t>(b)</w:t>
      </w:r>
      <w:r w:rsidRPr="00010CC7">
        <w:tab/>
        <w:t>maintains a listening watch on a frequency or frequencies specified in the direction; and</w:t>
      </w:r>
    </w:p>
    <w:p w14:paraId="596A655F" w14:textId="77777777" w:rsidR="00002737" w:rsidRPr="00010CC7" w:rsidRDefault="00002737" w:rsidP="00124E37">
      <w:pPr>
        <w:pStyle w:val="paragraph"/>
      </w:pPr>
      <w:r w:rsidRPr="00010CC7">
        <w:tab/>
        <w:t>(c)</w:t>
      </w:r>
      <w:r w:rsidRPr="00010CC7">
        <w:tab/>
        <w:t>makes broadcasts:</w:t>
      </w:r>
    </w:p>
    <w:p w14:paraId="61BFCACC" w14:textId="77777777" w:rsidR="00002737" w:rsidRPr="00010CC7" w:rsidRDefault="00002737" w:rsidP="00124E37">
      <w:pPr>
        <w:pStyle w:val="paragraphsub"/>
      </w:pPr>
      <w:r w:rsidRPr="00010CC7">
        <w:tab/>
        <w:t>(i)</w:t>
      </w:r>
      <w:r w:rsidRPr="00010CC7">
        <w:tab/>
        <w:t>on a frequency or frequencies; and</w:t>
      </w:r>
    </w:p>
    <w:p w14:paraId="15D3D36C" w14:textId="77777777" w:rsidR="00002737" w:rsidRPr="00010CC7" w:rsidRDefault="00002737" w:rsidP="00124E37">
      <w:pPr>
        <w:pStyle w:val="paragraphsub"/>
      </w:pPr>
      <w:r w:rsidRPr="00010CC7">
        <w:tab/>
        <w:t>(ii)</w:t>
      </w:r>
      <w:r w:rsidRPr="00010CC7">
        <w:tab/>
        <w:t>at intervals; and</w:t>
      </w:r>
    </w:p>
    <w:p w14:paraId="7A628B81" w14:textId="77777777" w:rsidR="00002737" w:rsidRPr="00010CC7" w:rsidRDefault="00002737" w:rsidP="00124E37">
      <w:pPr>
        <w:pStyle w:val="paragraphsub"/>
      </w:pPr>
      <w:r w:rsidRPr="00010CC7">
        <w:tab/>
        <w:t>(iii)</w:t>
      </w:r>
      <w:r w:rsidRPr="00010CC7">
        <w:tab/>
        <w:t>giving information</w:t>
      </w:r>
      <w:r w:rsidR="00271AE7" w:rsidRPr="00010CC7">
        <w:t>—</w:t>
      </w:r>
    </w:p>
    <w:p w14:paraId="318ED9B0" w14:textId="77777777" w:rsidR="00002737" w:rsidRPr="00010CC7" w:rsidRDefault="00002737" w:rsidP="00124E37">
      <w:pPr>
        <w:pStyle w:val="paragraph"/>
      </w:pPr>
      <w:r w:rsidRPr="00010CC7">
        <w:tab/>
      </w:r>
      <w:r w:rsidRPr="00010CC7">
        <w:tab/>
        <w:t>specified in the direction.</w:t>
      </w:r>
    </w:p>
    <w:p w14:paraId="5041F826" w14:textId="77777777" w:rsidR="00002737" w:rsidRPr="00010CC7" w:rsidRDefault="00002737" w:rsidP="00124E37">
      <w:pPr>
        <w:pStyle w:val="subsection"/>
      </w:pPr>
      <w:r w:rsidRPr="00010CC7">
        <w:tab/>
        <w:t>(6)</w:t>
      </w:r>
      <w:r w:rsidRPr="00010CC7">
        <w:tab/>
        <w:t>The person must comply with the direction.</w:t>
      </w:r>
    </w:p>
    <w:p w14:paraId="0DD9A106" w14:textId="77777777" w:rsidR="00002737" w:rsidRPr="00010CC7" w:rsidRDefault="00271AE7" w:rsidP="00124E37">
      <w:pPr>
        <w:pStyle w:val="Penalty"/>
      </w:pPr>
      <w:r w:rsidRPr="00010CC7">
        <w:t>Penalty:</w:t>
      </w:r>
      <w:r w:rsidRPr="00010CC7">
        <w:tab/>
      </w:r>
      <w:r w:rsidR="00002737" w:rsidRPr="00010CC7">
        <w:t>50 penalty units.</w:t>
      </w:r>
    </w:p>
    <w:p w14:paraId="71032723" w14:textId="3F92B41C" w:rsidR="00002737" w:rsidRPr="00010CC7" w:rsidRDefault="00002737" w:rsidP="00124E37">
      <w:pPr>
        <w:pStyle w:val="subsection"/>
        <w:tabs>
          <w:tab w:val="left" w:pos="5642"/>
        </w:tabs>
      </w:pPr>
      <w:r w:rsidRPr="00010CC7">
        <w:tab/>
        <w:t>(7)</w:t>
      </w:r>
      <w:r w:rsidRPr="00010CC7">
        <w:tab/>
        <w:t>For subregulation</w:t>
      </w:r>
      <w:r w:rsidR="009F4E1B" w:rsidRPr="00010CC7">
        <w:t>s (</w:t>
      </w:r>
      <w:r w:rsidRPr="00010CC7">
        <w:t>3) and (5), CASA may specify that a frequency is to be a frequency specified under paragraph</w:t>
      </w:r>
      <w:r w:rsidR="00F31D7C" w:rsidRPr="00010CC7">
        <w:t> </w:t>
      </w:r>
      <w:r w:rsidRPr="00010CC7">
        <w:t>99</w:t>
      </w:r>
      <w:r w:rsidR="00271AE7" w:rsidRPr="00010CC7">
        <w:t>A(</w:t>
      </w:r>
      <w:r w:rsidRPr="00010CC7">
        <w:t>3</w:t>
      </w:r>
      <w:r w:rsidR="00271AE7" w:rsidRPr="00010CC7">
        <w:t>)(</w:t>
      </w:r>
      <w:r w:rsidRPr="00010CC7">
        <w:t xml:space="preserve">b) of </w:t>
      </w:r>
      <w:r w:rsidR="00BF3910" w:rsidRPr="00010CC7">
        <w:t>CAR</w:t>
      </w:r>
      <w:r w:rsidRPr="00010CC7">
        <w:t xml:space="preserve"> for a particular area or aerodrome.</w:t>
      </w:r>
    </w:p>
    <w:p w14:paraId="21016041" w14:textId="797DA500" w:rsidR="00002737" w:rsidRPr="00010CC7" w:rsidRDefault="00002737" w:rsidP="00124E37">
      <w:pPr>
        <w:pStyle w:val="subsection"/>
      </w:pPr>
      <w:r w:rsidRPr="00010CC7">
        <w:tab/>
        <w:t>(8)</w:t>
      </w:r>
      <w:r w:rsidRPr="00010CC7">
        <w:tab/>
        <w:t>An offence against subregulation</w:t>
      </w:r>
      <w:r w:rsidR="00E95772" w:rsidRPr="00010CC7">
        <w:t> </w:t>
      </w:r>
      <w:r w:rsidRPr="00010CC7">
        <w:t>(1), (4) or (6) is an offence of strict liability.</w:t>
      </w:r>
    </w:p>
    <w:p w14:paraId="4CD65EBA" w14:textId="7C733C42"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D49B747" w14:textId="674497F9" w:rsidR="0003516E" w:rsidRPr="00010CC7" w:rsidRDefault="0003516E" w:rsidP="000C3960">
      <w:pPr>
        <w:pStyle w:val="ActHead3"/>
        <w:pageBreakBefore/>
      </w:pPr>
      <w:bookmarkStart w:id="230" w:name="_Toc63852402"/>
      <w:r w:rsidRPr="00010CC7">
        <w:rPr>
          <w:rStyle w:val="CharDivNo"/>
        </w:rPr>
        <w:t>Division</w:t>
      </w:r>
      <w:r w:rsidR="00F31D7C" w:rsidRPr="00010CC7">
        <w:rPr>
          <w:rStyle w:val="CharDivNo"/>
        </w:rPr>
        <w:t> </w:t>
      </w:r>
      <w:r w:rsidRPr="00010CC7">
        <w:rPr>
          <w:rStyle w:val="CharDivNo"/>
        </w:rPr>
        <w:t>101.F.3</w:t>
      </w:r>
      <w:r w:rsidRPr="00010CC7">
        <w:t>—</w:t>
      </w:r>
      <w:r w:rsidRPr="00010CC7">
        <w:rPr>
          <w:rStyle w:val="CharDivText"/>
        </w:rPr>
        <w:t>Remote pilot licences</w:t>
      </w:r>
      <w:bookmarkEnd w:id="230"/>
    </w:p>
    <w:p w14:paraId="3D307B09" w14:textId="50B1FCF8" w:rsidR="00062146" w:rsidRPr="00010CC7" w:rsidRDefault="00271AE7" w:rsidP="00124E37">
      <w:pPr>
        <w:pStyle w:val="notetext"/>
      </w:pPr>
      <w:r w:rsidRPr="00010CC7">
        <w:t>Note:</w:t>
      </w:r>
      <w:r w:rsidRPr="00010CC7">
        <w:tab/>
      </w:r>
      <w:r w:rsidR="00062146" w:rsidRPr="00010CC7">
        <w:t xml:space="preserve">In addition to the provisions of this Division, </w:t>
      </w:r>
      <w:r w:rsidRPr="00010CC7">
        <w:t>Part</w:t>
      </w:r>
      <w:r w:rsidR="00F31D7C" w:rsidRPr="00010CC7">
        <w:t> </w:t>
      </w:r>
      <w:r w:rsidR="00062146" w:rsidRPr="00010CC7">
        <w:t xml:space="preserve">11 contains provisions relating to an application for </w:t>
      </w:r>
      <w:r w:rsidR="0044387E" w:rsidRPr="00010CC7">
        <w:t>a remote pilot licence</w:t>
      </w:r>
      <w:r w:rsidR="00062146" w:rsidRPr="00010CC7">
        <w:t>.</w:t>
      </w:r>
    </w:p>
    <w:p w14:paraId="35FDB7EA" w14:textId="77777777" w:rsidR="0044387E" w:rsidRPr="00010CC7" w:rsidRDefault="0044387E" w:rsidP="0044387E">
      <w:pPr>
        <w:pStyle w:val="ActHead5"/>
      </w:pPr>
      <w:bookmarkStart w:id="231" w:name="_Toc63852403"/>
      <w:r w:rsidRPr="00010CC7">
        <w:rPr>
          <w:rStyle w:val="CharSectno"/>
        </w:rPr>
        <w:t>101.290</w:t>
      </w:r>
      <w:r w:rsidRPr="00010CC7">
        <w:t xml:space="preserve">  Application for remote pilot licence</w:t>
      </w:r>
      <w:bookmarkEnd w:id="231"/>
    </w:p>
    <w:p w14:paraId="73E2A9C2" w14:textId="77777777" w:rsidR="0044387E" w:rsidRPr="00010CC7" w:rsidRDefault="0044387E" w:rsidP="0044387E">
      <w:pPr>
        <w:pStyle w:val="subsection"/>
      </w:pPr>
      <w:r w:rsidRPr="00010CC7">
        <w:tab/>
        <w:t>(1A)</w:t>
      </w:r>
      <w:r w:rsidRPr="00010CC7">
        <w:tab/>
        <w:t xml:space="preserve">An individual may apply to CASA, in writing, for a licence (a </w:t>
      </w:r>
      <w:r w:rsidRPr="00010CC7">
        <w:rPr>
          <w:b/>
          <w:i/>
        </w:rPr>
        <w:t>remote pilot licence</w:t>
      </w:r>
      <w:r w:rsidRPr="00010CC7">
        <w:t>) to operate an RPA.</w:t>
      </w:r>
    </w:p>
    <w:p w14:paraId="59977042" w14:textId="310E44AF" w:rsidR="0044387E" w:rsidRPr="00010CC7" w:rsidRDefault="0044387E" w:rsidP="0044387E">
      <w:pPr>
        <w:pStyle w:val="notetext"/>
      </w:pPr>
      <w:r w:rsidRPr="00010CC7">
        <w:t>Note:</w:t>
      </w:r>
      <w:r w:rsidRPr="00010CC7">
        <w:tab/>
        <w:t>For the kinds of RPA to which this Subpart applies, see regulation</w:t>
      </w:r>
      <w:r w:rsidR="00F31D7C" w:rsidRPr="00010CC7">
        <w:t> </w:t>
      </w:r>
      <w:r w:rsidRPr="00010CC7">
        <w:t>101.235.</w:t>
      </w:r>
    </w:p>
    <w:p w14:paraId="44573F9A" w14:textId="753F94D3" w:rsidR="00002737" w:rsidRPr="00010CC7" w:rsidRDefault="00002737" w:rsidP="00124E37">
      <w:pPr>
        <w:pStyle w:val="subsection"/>
      </w:pPr>
      <w:r w:rsidRPr="00010CC7">
        <w:tab/>
        <w:t>(1)</w:t>
      </w:r>
      <w:r w:rsidRPr="00010CC7">
        <w:tab/>
        <w:t xml:space="preserve">An application for </w:t>
      </w:r>
      <w:r w:rsidR="0044387E" w:rsidRPr="00010CC7">
        <w:t>a remote pilot licence</w:t>
      </w:r>
      <w:r w:rsidRPr="00010CC7">
        <w:t xml:space="preserve"> must include the following information:</w:t>
      </w:r>
    </w:p>
    <w:p w14:paraId="622FDD4C" w14:textId="77777777" w:rsidR="00002737" w:rsidRPr="00010CC7" w:rsidRDefault="00002737" w:rsidP="00124E37">
      <w:pPr>
        <w:pStyle w:val="paragraph"/>
      </w:pPr>
      <w:r w:rsidRPr="00010CC7">
        <w:tab/>
        <w:t>(a)</w:t>
      </w:r>
      <w:r w:rsidRPr="00010CC7">
        <w:tab/>
        <w:t>details of any flight crew licence, air traffic control licence or flight service licence that the applicant holds (including details of ratings, endorsements and qualifications);</w:t>
      </w:r>
    </w:p>
    <w:p w14:paraId="1F3BD14B" w14:textId="79E19642" w:rsidR="0044387E" w:rsidRPr="00010CC7" w:rsidRDefault="0044387E" w:rsidP="0044387E">
      <w:pPr>
        <w:pStyle w:val="paragraph"/>
      </w:pPr>
      <w:r w:rsidRPr="00010CC7">
        <w:tab/>
        <w:t>(aa)</w:t>
      </w:r>
      <w:r w:rsidRPr="00010CC7">
        <w:tab/>
        <w:t xml:space="preserve">details of any military qualification the applicant holds that is equivalent to a licence mentioned in </w:t>
      </w:r>
      <w:r w:rsidR="00F31D7C" w:rsidRPr="00010CC7">
        <w:t>paragraph (</w:t>
      </w:r>
      <w:r w:rsidRPr="00010CC7">
        <w:t>a);</w:t>
      </w:r>
    </w:p>
    <w:p w14:paraId="61498B18" w14:textId="77777777" w:rsidR="00002737" w:rsidRPr="00010CC7" w:rsidRDefault="00002737" w:rsidP="00124E37">
      <w:pPr>
        <w:pStyle w:val="paragraph"/>
      </w:pPr>
      <w:r w:rsidRPr="00010CC7">
        <w:tab/>
        <w:t>(b)</w:t>
      </w:r>
      <w:r w:rsidRPr="00010CC7">
        <w:tab/>
        <w:t>details of any aeronautical experience that the applicant has;</w:t>
      </w:r>
    </w:p>
    <w:p w14:paraId="5B6C8EFE" w14:textId="7F2ABB1D" w:rsidR="0044387E" w:rsidRPr="00010CC7" w:rsidRDefault="0044387E" w:rsidP="0044387E">
      <w:pPr>
        <w:pStyle w:val="paragraph"/>
      </w:pPr>
      <w:r w:rsidRPr="00010CC7">
        <w:tab/>
        <w:t>(c)</w:t>
      </w:r>
      <w:r w:rsidRPr="00010CC7">
        <w:tab/>
        <w:t xml:space="preserve">details of any of the following examinations the applicant has passed (other than any examination passed in the course of gaining a licence mentioned in </w:t>
      </w:r>
      <w:r w:rsidR="00F31D7C" w:rsidRPr="00010CC7">
        <w:t>paragraph (</w:t>
      </w:r>
      <w:r w:rsidRPr="00010CC7">
        <w:t>a)):</w:t>
      </w:r>
    </w:p>
    <w:p w14:paraId="6EB6A067" w14:textId="0DAA7DA2" w:rsidR="0044387E" w:rsidRPr="00010CC7" w:rsidRDefault="0044387E" w:rsidP="0044387E">
      <w:pPr>
        <w:pStyle w:val="paragraphsub"/>
      </w:pPr>
      <w:r w:rsidRPr="00010CC7">
        <w:tab/>
        <w:t>(i)</w:t>
      </w:r>
      <w:r w:rsidRPr="00010CC7">
        <w:tab/>
        <w:t>an aeronautical examination (within the meaning of Part</w:t>
      </w:r>
      <w:r w:rsidR="00F31D7C" w:rsidRPr="00010CC7">
        <w:t> </w:t>
      </w:r>
      <w:r w:rsidRPr="00010CC7">
        <w:t>61);</w:t>
      </w:r>
    </w:p>
    <w:p w14:paraId="6F349277" w14:textId="21EE7BF5" w:rsidR="0044387E" w:rsidRPr="00010CC7" w:rsidRDefault="0044387E" w:rsidP="0044387E">
      <w:pPr>
        <w:pStyle w:val="paragraphsub"/>
      </w:pPr>
      <w:r w:rsidRPr="00010CC7">
        <w:tab/>
        <w:t>(ii)</w:t>
      </w:r>
      <w:r w:rsidRPr="00010CC7">
        <w:tab/>
        <w:t>an aviation licence theory examination before 1</w:t>
      </w:r>
      <w:r w:rsidR="00F31D7C" w:rsidRPr="00010CC7">
        <w:t> </w:t>
      </w:r>
      <w:r w:rsidRPr="00010CC7">
        <w:t>September 2014 that is taken to be an equivalent requirement for the grant of a flight crew licence under regulation</w:t>
      </w:r>
      <w:r w:rsidR="00F31D7C" w:rsidRPr="00010CC7">
        <w:t> </w:t>
      </w:r>
      <w:r w:rsidRPr="00010CC7">
        <w:t>202.274;</w:t>
      </w:r>
    </w:p>
    <w:p w14:paraId="44ACA963" w14:textId="6C9515AB" w:rsidR="00002737" w:rsidRPr="00010CC7" w:rsidRDefault="00002737" w:rsidP="00124E37">
      <w:pPr>
        <w:pStyle w:val="paragraph"/>
      </w:pPr>
      <w:r w:rsidRPr="00010CC7">
        <w:tab/>
        <w:t>(d)</w:t>
      </w:r>
      <w:r w:rsidRPr="00010CC7">
        <w:tab/>
        <w:t xml:space="preserve">if the applicant does not hold a licence mentioned in </w:t>
      </w:r>
      <w:r w:rsidR="00F31D7C" w:rsidRPr="00010CC7">
        <w:t>paragraph (</w:t>
      </w:r>
      <w:r w:rsidRPr="00010CC7">
        <w:t xml:space="preserve">a), details of any </w:t>
      </w:r>
      <w:r w:rsidR="00994088" w:rsidRPr="00010CC7">
        <w:t>aeronautical radio operator certificate</w:t>
      </w:r>
      <w:r w:rsidRPr="00010CC7">
        <w:t xml:space="preserve"> that the applicant holds;</w:t>
      </w:r>
    </w:p>
    <w:p w14:paraId="2EEB206B" w14:textId="2DB671A4" w:rsidR="00002737" w:rsidRPr="00010CC7" w:rsidRDefault="00002737" w:rsidP="00124E37">
      <w:pPr>
        <w:pStyle w:val="paragraph"/>
      </w:pPr>
      <w:r w:rsidRPr="00010CC7">
        <w:tab/>
        <w:t>(e)</w:t>
      </w:r>
      <w:r w:rsidRPr="00010CC7">
        <w:tab/>
        <w:t xml:space="preserve">details of the applicant’s experience in operating </w:t>
      </w:r>
      <w:r w:rsidR="0044387E" w:rsidRPr="00010CC7">
        <w:t>RPA</w:t>
      </w:r>
      <w:r w:rsidRPr="00010CC7">
        <w:t>;</w:t>
      </w:r>
    </w:p>
    <w:p w14:paraId="0D478077" w14:textId="4B3273D3" w:rsidR="00002737" w:rsidRPr="00010CC7" w:rsidRDefault="00002737" w:rsidP="00124E37">
      <w:pPr>
        <w:pStyle w:val="paragraph"/>
      </w:pPr>
      <w:r w:rsidRPr="00010CC7">
        <w:tab/>
        <w:t>(f)</w:t>
      </w:r>
      <w:r w:rsidRPr="00010CC7">
        <w:tab/>
        <w:t xml:space="preserve">evidence of the completion of any training course in </w:t>
      </w:r>
      <w:r w:rsidR="0044387E" w:rsidRPr="00010CC7">
        <w:t>RPA</w:t>
      </w:r>
      <w:r w:rsidRPr="00010CC7">
        <w:t xml:space="preserve"> operation that the applicant has undertaken.</w:t>
      </w:r>
    </w:p>
    <w:p w14:paraId="09D3C6EF" w14:textId="77777777" w:rsidR="0044387E" w:rsidRPr="00010CC7" w:rsidRDefault="0044387E" w:rsidP="0044387E">
      <w:pPr>
        <w:pStyle w:val="ActHead5"/>
      </w:pPr>
      <w:bookmarkStart w:id="232" w:name="_Toc63852404"/>
      <w:r w:rsidRPr="00010CC7">
        <w:rPr>
          <w:rStyle w:val="CharSectno"/>
        </w:rPr>
        <w:t>101.295</w:t>
      </w:r>
      <w:r w:rsidRPr="00010CC7">
        <w:t xml:space="preserve">  Eligibility for remote pilot licence</w:t>
      </w:r>
      <w:bookmarkEnd w:id="232"/>
    </w:p>
    <w:p w14:paraId="3604230E" w14:textId="69468D03" w:rsidR="00062146" w:rsidRPr="00010CC7" w:rsidRDefault="00062146" w:rsidP="00124E37">
      <w:pPr>
        <w:pStyle w:val="subsection"/>
      </w:pPr>
      <w:r w:rsidRPr="00010CC7">
        <w:tab/>
        <w:t>(2)</w:t>
      </w:r>
      <w:r w:rsidRPr="00010CC7">
        <w:tab/>
        <w:t>Subject to regulation</w:t>
      </w:r>
      <w:r w:rsidR="00F31D7C" w:rsidRPr="00010CC7">
        <w:t> </w:t>
      </w:r>
      <w:r w:rsidRPr="00010CC7">
        <w:t xml:space="preserve">11.055, CASA must </w:t>
      </w:r>
      <w:r w:rsidR="0044387E" w:rsidRPr="00010CC7">
        <w:t>grant a remote pilot licence to the applicant</w:t>
      </w:r>
      <w:r w:rsidRPr="00010CC7">
        <w:t xml:space="preserve"> if he or she:</w:t>
      </w:r>
    </w:p>
    <w:p w14:paraId="5C37AFB3" w14:textId="77777777" w:rsidR="0044387E" w:rsidRPr="00010CC7" w:rsidRDefault="0044387E" w:rsidP="0044387E">
      <w:pPr>
        <w:pStyle w:val="paragraph"/>
      </w:pPr>
      <w:r w:rsidRPr="00010CC7">
        <w:tab/>
        <w:t>(a)</w:t>
      </w:r>
      <w:r w:rsidRPr="00010CC7">
        <w:tab/>
        <w:t>has passed:</w:t>
      </w:r>
    </w:p>
    <w:p w14:paraId="5F5C4961" w14:textId="18EC3593" w:rsidR="0044387E" w:rsidRPr="00010CC7" w:rsidRDefault="0044387E" w:rsidP="0044387E">
      <w:pPr>
        <w:pStyle w:val="paragraphsub"/>
      </w:pPr>
      <w:r w:rsidRPr="00010CC7">
        <w:tab/>
        <w:t>(i)</w:t>
      </w:r>
      <w:r w:rsidRPr="00010CC7">
        <w:tab/>
        <w:t>an aeronautical knowledge examination (within the meaning of Part</w:t>
      </w:r>
      <w:r w:rsidR="00F31D7C" w:rsidRPr="00010CC7">
        <w:t> </w:t>
      </w:r>
      <w:r w:rsidRPr="00010CC7">
        <w:t>61) for a flight crew licence under Part</w:t>
      </w:r>
      <w:r w:rsidR="00F31D7C" w:rsidRPr="00010CC7">
        <w:t> </w:t>
      </w:r>
      <w:r w:rsidRPr="00010CC7">
        <w:t>61; or</w:t>
      </w:r>
    </w:p>
    <w:p w14:paraId="727808E5" w14:textId="4D52048B" w:rsidR="0044387E" w:rsidRPr="00010CC7" w:rsidRDefault="0044387E" w:rsidP="0044387E">
      <w:pPr>
        <w:pStyle w:val="paragraphsub"/>
      </w:pPr>
      <w:r w:rsidRPr="00010CC7">
        <w:tab/>
        <w:t>(ii)</w:t>
      </w:r>
      <w:r w:rsidRPr="00010CC7">
        <w:tab/>
        <w:t>an aviation licence theory examination before 1</w:t>
      </w:r>
      <w:r w:rsidR="00F31D7C" w:rsidRPr="00010CC7">
        <w:t> </w:t>
      </w:r>
      <w:r w:rsidRPr="00010CC7">
        <w:t>September 2014 that is taken to be an equivalent requirement for the grant of a flight crew licence under regulation</w:t>
      </w:r>
      <w:r w:rsidR="00F31D7C" w:rsidRPr="00010CC7">
        <w:t> </w:t>
      </w:r>
      <w:r w:rsidRPr="00010CC7">
        <w:t>202.274; or</w:t>
      </w:r>
    </w:p>
    <w:p w14:paraId="01FA204C" w14:textId="77777777" w:rsidR="0044387E" w:rsidRPr="00010CC7" w:rsidRDefault="0044387E" w:rsidP="0044387E">
      <w:pPr>
        <w:pStyle w:val="paragraphsub"/>
      </w:pPr>
      <w:r w:rsidRPr="00010CC7">
        <w:tab/>
        <w:t>(iii)</w:t>
      </w:r>
      <w:r w:rsidRPr="00010CC7">
        <w:tab/>
        <w:t>the theory component of an RPL training course; or</w:t>
      </w:r>
    </w:p>
    <w:p w14:paraId="73B5B4AF" w14:textId="77777777" w:rsidR="0044387E" w:rsidRPr="00010CC7" w:rsidRDefault="0044387E" w:rsidP="0044387E">
      <w:pPr>
        <w:pStyle w:val="paragraphsub"/>
      </w:pPr>
      <w:r w:rsidRPr="00010CC7">
        <w:tab/>
        <w:t>(iv)</w:t>
      </w:r>
      <w:r w:rsidRPr="00010CC7">
        <w:tab/>
        <w:t>the theory component of a course conducted in a foreign country which CASA is satisfied is equivalent to the theory component of an RPL training course; and</w:t>
      </w:r>
    </w:p>
    <w:p w14:paraId="1CE19CCF" w14:textId="77777777" w:rsidR="0044387E" w:rsidRPr="00010CC7" w:rsidRDefault="0044387E" w:rsidP="0044387E">
      <w:pPr>
        <w:pStyle w:val="paragraph"/>
      </w:pPr>
      <w:r w:rsidRPr="00010CC7">
        <w:tab/>
        <w:t>(b)</w:t>
      </w:r>
      <w:r w:rsidRPr="00010CC7">
        <w:tab/>
        <w:t>has completed:</w:t>
      </w:r>
    </w:p>
    <w:p w14:paraId="16496594" w14:textId="77777777" w:rsidR="0044387E" w:rsidRPr="00010CC7" w:rsidRDefault="0044387E" w:rsidP="0044387E">
      <w:pPr>
        <w:pStyle w:val="paragraphsub"/>
      </w:pPr>
      <w:r w:rsidRPr="00010CC7">
        <w:tab/>
        <w:t>(i)</w:t>
      </w:r>
      <w:r w:rsidRPr="00010CC7">
        <w:tab/>
        <w:t>an RPL training course in the manual or automated operation of a category of RPA that he or she proposes to operate; or</w:t>
      </w:r>
    </w:p>
    <w:p w14:paraId="18CA90F8" w14:textId="34A58D5D" w:rsidR="0044387E" w:rsidRPr="00010CC7" w:rsidRDefault="0044387E" w:rsidP="0044387E">
      <w:pPr>
        <w:pStyle w:val="paragraphsub"/>
      </w:pPr>
      <w:r w:rsidRPr="00010CC7">
        <w:tab/>
        <w:t>(ii)</w:t>
      </w:r>
      <w:r w:rsidRPr="00010CC7">
        <w:tab/>
        <w:t>before 1</w:t>
      </w:r>
      <w:r w:rsidR="00F31D7C" w:rsidRPr="00010CC7">
        <w:t> </w:t>
      </w:r>
      <w:r w:rsidRPr="00010CC7">
        <w:t>June 2017, a training course in the operation of a category of RPA that he or she proposes to operate, conducted by the RPA’s manufacturer or an agent of the manufacturer; or</w:t>
      </w:r>
    </w:p>
    <w:p w14:paraId="2E284865" w14:textId="77777777" w:rsidR="0044387E" w:rsidRPr="00010CC7" w:rsidRDefault="0044387E" w:rsidP="0044387E">
      <w:pPr>
        <w:pStyle w:val="paragraphsub"/>
      </w:pPr>
      <w:r w:rsidRPr="00010CC7">
        <w:tab/>
        <w:t>(iii)</w:t>
      </w:r>
      <w:r w:rsidRPr="00010CC7">
        <w:tab/>
        <w:t>a flight test conducted by CASA for the purposes of this subparagraph; and</w:t>
      </w:r>
    </w:p>
    <w:p w14:paraId="5A6E1D69" w14:textId="77777777" w:rsidR="0044387E" w:rsidRPr="00010CC7" w:rsidRDefault="0044387E" w:rsidP="0044387E">
      <w:pPr>
        <w:pStyle w:val="paragraph"/>
      </w:pPr>
      <w:r w:rsidRPr="00010CC7">
        <w:tab/>
        <w:t>(c)</w:t>
      </w:r>
      <w:r w:rsidRPr="00010CC7">
        <w:tab/>
        <w:t>has at least 5 hours experience in operating an RPA under standard RPA operating conditions.</w:t>
      </w:r>
    </w:p>
    <w:p w14:paraId="3EB09AF3" w14:textId="231E2F0D" w:rsidR="00062146" w:rsidRPr="00010CC7" w:rsidRDefault="00271AE7" w:rsidP="00124E37">
      <w:pPr>
        <w:pStyle w:val="notetext"/>
      </w:pPr>
      <w:r w:rsidRPr="00010CC7">
        <w:t>Note:</w:t>
      </w:r>
      <w:r w:rsidRPr="00010CC7">
        <w:tab/>
      </w:r>
      <w:r w:rsidR="00062146" w:rsidRPr="00010CC7">
        <w:t>Under regulation</w:t>
      </w:r>
      <w:r w:rsidR="00F31D7C" w:rsidRPr="00010CC7">
        <w:t> </w:t>
      </w:r>
      <w:r w:rsidR="00062146" w:rsidRPr="00010CC7">
        <w:t>201.004, an application may be made to the Administrative Appeals Tribunal for review of:</w:t>
      </w:r>
    </w:p>
    <w:p w14:paraId="18354149" w14:textId="74580B81" w:rsidR="00062146" w:rsidRPr="00010CC7" w:rsidRDefault="00062146" w:rsidP="00124E37">
      <w:pPr>
        <w:pStyle w:val="notepara"/>
      </w:pPr>
      <w:r w:rsidRPr="00010CC7">
        <w:t>(a)</w:t>
      </w:r>
      <w:r w:rsidRPr="00010CC7">
        <w:tab/>
        <w:t xml:space="preserve">a decision refusing to grant, or cancelling, suspending or varying, a </w:t>
      </w:r>
      <w:r w:rsidR="0044387E" w:rsidRPr="00010CC7">
        <w:t>licence</w:t>
      </w:r>
      <w:r w:rsidRPr="00010CC7">
        <w:t>; or</w:t>
      </w:r>
    </w:p>
    <w:p w14:paraId="4E163B4D" w14:textId="70BE5915" w:rsidR="00062146" w:rsidRPr="00010CC7" w:rsidRDefault="00062146" w:rsidP="00124E37">
      <w:pPr>
        <w:pStyle w:val="notepara"/>
      </w:pPr>
      <w:r w:rsidRPr="00010CC7">
        <w:t>(b)</w:t>
      </w:r>
      <w:r w:rsidRPr="00010CC7">
        <w:tab/>
        <w:t xml:space="preserve">a decision imposing a condition on a </w:t>
      </w:r>
      <w:r w:rsidR="0044387E" w:rsidRPr="00010CC7">
        <w:t>licence</w:t>
      </w:r>
      <w:r w:rsidRPr="00010CC7">
        <w:t>.</w:t>
      </w:r>
    </w:p>
    <w:p w14:paraId="45EDD223" w14:textId="0D7B5123" w:rsidR="00062146" w:rsidRPr="00010CC7" w:rsidRDefault="00AC3F4A" w:rsidP="00124E37">
      <w:pPr>
        <w:pStyle w:val="notetext"/>
      </w:pPr>
      <w:r w:rsidRPr="00010CC7">
        <w:tab/>
      </w:r>
      <w:r w:rsidR="00062146" w:rsidRPr="00010CC7">
        <w:t>See also section</w:t>
      </w:r>
      <w:r w:rsidR="00F31D7C" w:rsidRPr="00010CC7">
        <w:t> </w:t>
      </w:r>
      <w:r w:rsidR="00062146" w:rsidRPr="00010CC7">
        <w:t>31 of the Act.</w:t>
      </w:r>
    </w:p>
    <w:p w14:paraId="4FA36866" w14:textId="77777777" w:rsidR="00002737" w:rsidRPr="00010CC7" w:rsidRDefault="00002737" w:rsidP="00124E37">
      <w:pPr>
        <w:pStyle w:val="subsection"/>
      </w:pPr>
      <w:r w:rsidRPr="00010CC7">
        <w:tab/>
        <w:t>(3)</w:t>
      </w:r>
      <w:r w:rsidRPr="00010CC7">
        <w:tab/>
        <w:t>A person who holds or has held:</w:t>
      </w:r>
    </w:p>
    <w:p w14:paraId="4AE8E92C" w14:textId="2E910564" w:rsidR="00002737" w:rsidRPr="00010CC7" w:rsidRDefault="00002737" w:rsidP="00124E37">
      <w:pPr>
        <w:pStyle w:val="paragraph"/>
      </w:pPr>
      <w:r w:rsidRPr="00010CC7">
        <w:tab/>
        <w:t>(a)</w:t>
      </w:r>
      <w:r w:rsidRPr="00010CC7">
        <w:tab/>
        <w:t>a flight crew licence</w:t>
      </w:r>
      <w:r w:rsidR="00EC7BCD" w:rsidRPr="00010CC7">
        <w:t>; or</w:t>
      </w:r>
    </w:p>
    <w:p w14:paraId="644607D6" w14:textId="047ED6A2" w:rsidR="00002737" w:rsidRPr="00010CC7" w:rsidRDefault="00002737" w:rsidP="00124E37">
      <w:pPr>
        <w:pStyle w:val="paragraph"/>
      </w:pPr>
      <w:r w:rsidRPr="00010CC7">
        <w:tab/>
        <w:t>(b)</w:t>
      </w:r>
      <w:r w:rsidRPr="00010CC7">
        <w:tab/>
        <w:t xml:space="preserve">a military qualification equivalent to a </w:t>
      </w:r>
      <w:r w:rsidR="0044387E" w:rsidRPr="00010CC7">
        <w:t>flight crew licence</w:t>
      </w:r>
      <w:r w:rsidRPr="00010CC7">
        <w:t>; or</w:t>
      </w:r>
    </w:p>
    <w:p w14:paraId="6DA78830" w14:textId="77777777" w:rsidR="00002737" w:rsidRPr="00010CC7" w:rsidRDefault="00002737" w:rsidP="00124E37">
      <w:pPr>
        <w:pStyle w:val="paragraph"/>
      </w:pPr>
      <w:r w:rsidRPr="00010CC7">
        <w:tab/>
        <w:t>(c)</w:t>
      </w:r>
      <w:r w:rsidRPr="00010CC7">
        <w:tab/>
        <w:t>an air traffic control licence, or a military qualification equivalent to an air traffic control licence;</w:t>
      </w:r>
    </w:p>
    <w:p w14:paraId="4F208569" w14:textId="2C22F05C" w:rsidR="00002737" w:rsidRPr="00010CC7" w:rsidRDefault="00002737" w:rsidP="00124E37">
      <w:pPr>
        <w:pStyle w:val="subsection2"/>
      </w:pPr>
      <w:r w:rsidRPr="00010CC7">
        <w:t xml:space="preserve">is taken to satisfy the </w:t>
      </w:r>
      <w:r w:rsidR="0044387E" w:rsidRPr="00010CC7">
        <w:t xml:space="preserve">condition in </w:t>
      </w:r>
      <w:r w:rsidR="00F31D7C" w:rsidRPr="00010CC7">
        <w:t>paragraph (</w:t>
      </w:r>
      <w:r w:rsidR="0044387E" w:rsidRPr="00010CC7">
        <w:t>2)(a)</w:t>
      </w:r>
      <w:r w:rsidRPr="00010CC7">
        <w:t>.</w:t>
      </w:r>
    </w:p>
    <w:p w14:paraId="46B56E42" w14:textId="77777777" w:rsidR="004D1A79" w:rsidRPr="00010CC7" w:rsidRDefault="004D1A79" w:rsidP="004D1A79">
      <w:pPr>
        <w:pStyle w:val="ActHead5"/>
      </w:pPr>
      <w:bookmarkStart w:id="233" w:name="_Toc63852405"/>
      <w:r w:rsidRPr="00010CC7">
        <w:rPr>
          <w:rStyle w:val="CharSectno"/>
        </w:rPr>
        <w:t>101.300</w:t>
      </w:r>
      <w:r w:rsidRPr="00010CC7">
        <w:t xml:space="preserve">  Conditions on remote pilot licences</w:t>
      </w:r>
      <w:bookmarkEnd w:id="233"/>
    </w:p>
    <w:p w14:paraId="0EF67409" w14:textId="28BD5CA4" w:rsidR="00002737" w:rsidRPr="00010CC7" w:rsidRDefault="00002737" w:rsidP="00124E37">
      <w:pPr>
        <w:pStyle w:val="subsection"/>
      </w:pPr>
      <w:r w:rsidRPr="00010CC7">
        <w:tab/>
        <w:t>(2)</w:t>
      </w:r>
      <w:r w:rsidRPr="00010CC7">
        <w:tab/>
      </w:r>
      <w:r w:rsidR="00DD158D" w:rsidRPr="00010CC7">
        <w:t>Without limiting regulations</w:t>
      </w:r>
      <w:r w:rsidR="00F31D7C" w:rsidRPr="00010CC7">
        <w:t> </w:t>
      </w:r>
      <w:r w:rsidR="00DD158D" w:rsidRPr="00010CC7">
        <w:t xml:space="preserve">11.056 and 11.067, </w:t>
      </w:r>
      <w:r w:rsidRPr="00010CC7">
        <w:t>a condition may:</w:t>
      </w:r>
    </w:p>
    <w:p w14:paraId="1FCE2EF3" w14:textId="54E8A3A4" w:rsidR="00002737" w:rsidRPr="00010CC7" w:rsidRDefault="00002737" w:rsidP="00124E37">
      <w:pPr>
        <w:pStyle w:val="paragraph"/>
      </w:pPr>
      <w:r w:rsidRPr="00010CC7">
        <w:tab/>
        <w:t>(a)</w:t>
      </w:r>
      <w:r w:rsidRPr="00010CC7">
        <w:tab/>
        <w:t xml:space="preserve">allow the person to </w:t>
      </w:r>
      <w:r w:rsidR="004D1A79" w:rsidRPr="00010CC7">
        <w:t>operate RPA</w:t>
      </w:r>
      <w:r w:rsidRPr="00010CC7">
        <w:t xml:space="preserve"> of only specified kinds; or</w:t>
      </w:r>
    </w:p>
    <w:p w14:paraId="43EBE42A" w14:textId="7BDABB44" w:rsidR="00002737" w:rsidRPr="00010CC7" w:rsidRDefault="00002737" w:rsidP="00124E37">
      <w:pPr>
        <w:pStyle w:val="paragraph"/>
      </w:pPr>
      <w:r w:rsidRPr="00010CC7">
        <w:tab/>
        <w:t>(b)</w:t>
      </w:r>
      <w:r w:rsidRPr="00010CC7">
        <w:tab/>
        <w:t xml:space="preserve">limit the areas where he or she may </w:t>
      </w:r>
      <w:r w:rsidR="004D1A79" w:rsidRPr="00010CC7">
        <w:t>operate RPA</w:t>
      </w:r>
      <w:r w:rsidRPr="00010CC7">
        <w:t>; or</w:t>
      </w:r>
    </w:p>
    <w:p w14:paraId="4B9CE876" w14:textId="114F271A" w:rsidR="00002737" w:rsidRPr="00010CC7" w:rsidRDefault="00002737" w:rsidP="00124E37">
      <w:pPr>
        <w:pStyle w:val="paragraph"/>
      </w:pPr>
      <w:r w:rsidRPr="00010CC7">
        <w:tab/>
        <w:t>(c)</w:t>
      </w:r>
      <w:r w:rsidRPr="00010CC7">
        <w:tab/>
        <w:t xml:space="preserve">allow him or her to </w:t>
      </w:r>
      <w:r w:rsidR="004D1A79" w:rsidRPr="00010CC7">
        <w:t>operate RPA</w:t>
      </w:r>
      <w:r w:rsidRPr="00010CC7">
        <w:t xml:space="preserve"> only in VMC.</w:t>
      </w:r>
    </w:p>
    <w:p w14:paraId="133716D0" w14:textId="77777777" w:rsidR="004D1A79" w:rsidRPr="00010CC7" w:rsidRDefault="004D1A79" w:rsidP="004D1A79">
      <w:pPr>
        <w:pStyle w:val="subsection"/>
      </w:pPr>
      <w:r w:rsidRPr="00010CC7">
        <w:tab/>
        <w:t>(3)</w:t>
      </w:r>
      <w:r w:rsidRPr="00010CC7">
        <w:tab/>
        <w:t>It is a condition of a remote pilot licence that the licence holder must not operate an RPA above 400 ft AGL in controlled airspace, or within 3 nautical miles of the movement area of a controlled aerodrome, unless he or she holds at least one of the following qualifications:</w:t>
      </w:r>
    </w:p>
    <w:p w14:paraId="4372EAAD" w14:textId="77777777" w:rsidR="004D1A79" w:rsidRPr="00010CC7" w:rsidRDefault="004D1A79" w:rsidP="004D1A79">
      <w:pPr>
        <w:pStyle w:val="paragraph"/>
      </w:pPr>
      <w:r w:rsidRPr="00010CC7">
        <w:tab/>
        <w:t>(a)</w:t>
      </w:r>
      <w:r w:rsidRPr="00010CC7">
        <w:tab/>
        <w:t>an aeronautical radio operator certificate;</w:t>
      </w:r>
    </w:p>
    <w:p w14:paraId="2AA1C2C5" w14:textId="77777777" w:rsidR="004D1A79" w:rsidRPr="00010CC7" w:rsidRDefault="004D1A79" w:rsidP="004D1A79">
      <w:pPr>
        <w:pStyle w:val="paragraph"/>
      </w:pPr>
      <w:r w:rsidRPr="00010CC7">
        <w:tab/>
        <w:t>(b)</w:t>
      </w:r>
      <w:r w:rsidRPr="00010CC7">
        <w:tab/>
        <w:t>a flight crew licence;</w:t>
      </w:r>
    </w:p>
    <w:p w14:paraId="1AB9C3D4" w14:textId="77777777" w:rsidR="004D1A79" w:rsidRPr="00010CC7" w:rsidRDefault="004D1A79" w:rsidP="004D1A79">
      <w:pPr>
        <w:pStyle w:val="paragraph"/>
      </w:pPr>
      <w:r w:rsidRPr="00010CC7">
        <w:tab/>
        <w:t>(c)</w:t>
      </w:r>
      <w:r w:rsidRPr="00010CC7">
        <w:tab/>
        <w:t>an air traffic control licence;</w:t>
      </w:r>
    </w:p>
    <w:p w14:paraId="639A61B2" w14:textId="65955C8F" w:rsidR="004D1A79" w:rsidRPr="00010CC7" w:rsidRDefault="004D1A79" w:rsidP="004D1A79">
      <w:pPr>
        <w:pStyle w:val="paragraph"/>
      </w:pPr>
      <w:r w:rsidRPr="00010CC7">
        <w:tab/>
        <w:t>(d)</w:t>
      </w:r>
      <w:r w:rsidRPr="00010CC7">
        <w:tab/>
        <w:t xml:space="preserve">a military qualification equivalent to a licence mentioned in </w:t>
      </w:r>
      <w:r w:rsidR="00F31D7C" w:rsidRPr="00010CC7">
        <w:t>paragraph (</w:t>
      </w:r>
      <w:r w:rsidRPr="00010CC7">
        <w:t>b) or (c);</w:t>
      </w:r>
    </w:p>
    <w:p w14:paraId="34A2E705" w14:textId="77777777" w:rsidR="004D1A79" w:rsidRPr="00010CC7" w:rsidRDefault="004D1A79" w:rsidP="004D1A79">
      <w:pPr>
        <w:pStyle w:val="paragraph"/>
      </w:pPr>
      <w:r w:rsidRPr="00010CC7">
        <w:tab/>
        <w:t>(e)</w:t>
      </w:r>
      <w:r w:rsidRPr="00010CC7">
        <w:tab/>
        <w:t>a flight service licence.</w:t>
      </w:r>
    </w:p>
    <w:p w14:paraId="6885803C" w14:textId="77777777" w:rsidR="004D1A79" w:rsidRPr="00010CC7" w:rsidRDefault="004D1A79" w:rsidP="004D1A79">
      <w:pPr>
        <w:pStyle w:val="subsection"/>
      </w:pPr>
      <w:r w:rsidRPr="00010CC7">
        <w:tab/>
        <w:t>(4)</w:t>
      </w:r>
      <w:r w:rsidRPr="00010CC7">
        <w:tab/>
        <w:t>It is a condition of a remote pilot licence that an RPA must be operated within the visual line of sight of the licence holder unless he or she:</w:t>
      </w:r>
    </w:p>
    <w:p w14:paraId="64955A55" w14:textId="77777777" w:rsidR="004D1A79" w:rsidRPr="00010CC7" w:rsidRDefault="004D1A79" w:rsidP="004D1A79">
      <w:pPr>
        <w:pStyle w:val="paragraph"/>
      </w:pPr>
      <w:r w:rsidRPr="00010CC7">
        <w:tab/>
        <w:t>(a)</w:t>
      </w:r>
      <w:r w:rsidRPr="00010CC7">
        <w:tab/>
        <w:t>has passed:</w:t>
      </w:r>
    </w:p>
    <w:p w14:paraId="50B7553B" w14:textId="670F6610" w:rsidR="004D1A79" w:rsidRPr="00010CC7" w:rsidRDefault="004D1A79" w:rsidP="004D1A79">
      <w:pPr>
        <w:pStyle w:val="paragraphsub"/>
      </w:pPr>
      <w:r w:rsidRPr="00010CC7">
        <w:tab/>
        <w:t>(i)</w:t>
      </w:r>
      <w:r w:rsidRPr="00010CC7">
        <w:tab/>
        <w:t>an aeronautical knowledge examination (within the meaning of Part</w:t>
      </w:r>
      <w:r w:rsidR="00F31D7C" w:rsidRPr="00010CC7">
        <w:t> </w:t>
      </w:r>
      <w:r w:rsidRPr="00010CC7">
        <w:t>61) for the grant of an instrument rating under Part</w:t>
      </w:r>
      <w:r w:rsidR="00F31D7C" w:rsidRPr="00010CC7">
        <w:t> </w:t>
      </w:r>
      <w:r w:rsidRPr="00010CC7">
        <w:t>61; or</w:t>
      </w:r>
    </w:p>
    <w:p w14:paraId="244D96EC" w14:textId="2E0FD9B7" w:rsidR="004D1A79" w:rsidRPr="00010CC7" w:rsidRDefault="004D1A79" w:rsidP="004D1A79">
      <w:pPr>
        <w:pStyle w:val="paragraphsub"/>
      </w:pPr>
      <w:r w:rsidRPr="00010CC7">
        <w:tab/>
        <w:t>(ii)</w:t>
      </w:r>
      <w:r w:rsidRPr="00010CC7">
        <w:tab/>
        <w:t>an aviation licence theory examination before 1</w:t>
      </w:r>
      <w:r w:rsidR="00F31D7C" w:rsidRPr="00010CC7">
        <w:t> </w:t>
      </w:r>
      <w:r w:rsidRPr="00010CC7">
        <w:t>September 2014 that is taken to be an equivalent requirement for the grant of an instrument rating under regulation</w:t>
      </w:r>
      <w:r w:rsidR="00F31D7C" w:rsidRPr="00010CC7">
        <w:t> </w:t>
      </w:r>
      <w:r w:rsidRPr="00010CC7">
        <w:t>202.274; or</w:t>
      </w:r>
    </w:p>
    <w:p w14:paraId="4FA39115" w14:textId="77777777" w:rsidR="004D1A79" w:rsidRPr="00010CC7" w:rsidRDefault="004D1A79" w:rsidP="004D1A79">
      <w:pPr>
        <w:pStyle w:val="paragraphsub"/>
      </w:pPr>
      <w:r w:rsidRPr="00010CC7">
        <w:tab/>
        <w:t>(iii)</w:t>
      </w:r>
      <w:r w:rsidRPr="00010CC7">
        <w:tab/>
        <w:t>an approved examination; and</w:t>
      </w:r>
    </w:p>
    <w:p w14:paraId="5101B90E" w14:textId="77777777" w:rsidR="004D1A79" w:rsidRPr="00010CC7" w:rsidRDefault="004D1A79" w:rsidP="004D1A79">
      <w:pPr>
        <w:pStyle w:val="paragraph"/>
      </w:pPr>
      <w:r w:rsidRPr="00010CC7">
        <w:tab/>
        <w:t>(b)</w:t>
      </w:r>
      <w:r w:rsidRPr="00010CC7">
        <w:tab/>
        <w:t>either:</w:t>
      </w:r>
    </w:p>
    <w:p w14:paraId="4A25338A" w14:textId="717C33C5" w:rsidR="004D1A79" w:rsidRPr="00010CC7" w:rsidRDefault="004D1A79" w:rsidP="004D1A79">
      <w:pPr>
        <w:pStyle w:val="paragraphsub"/>
      </w:pPr>
      <w:r w:rsidRPr="00010CC7">
        <w:tab/>
        <w:t>(i)</w:t>
      </w:r>
      <w:r w:rsidRPr="00010CC7">
        <w:tab/>
        <w:t>holds both a certificate as an RPA operator under Division</w:t>
      </w:r>
      <w:r w:rsidR="00F31D7C" w:rsidRPr="00010CC7">
        <w:t> </w:t>
      </w:r>
      <w:r w:rsidRPr="00010CC7">
        <w:t>101.F.4 and an approval under regulation</w:t>
      </w:r>
      <w:r w:rsidR="00F31D7C" w:rsidRPr="00010CC7">
        <w:t> </w:t>
      </w:r>
      <w:r w:rsidRPr="00010CC7">
        <w:t>101.029 to operate the RPA beyond the person’s visual line of sight; or</w:t>
      </w:r>
    </w:p>
    <w:p w14:paraId="10370CBA" w14:textId="4C1F26B6" w:rsidR="004D1A79" w:rsidRPr="00010CC7" w:rsidRDefault="004D1A79" w:rsidP="004D1A79">
      <w:pPr>
        <w:pStyle w:val="paragraphsub"/>
      </w:pPr>
      <w:r w:rsidRPr="00010CC7">
        <w:tab/>
        <w:t>(ii)</w:t>
      </w:r>
      <w:r w:rsidRPr="00010CC7">
        <w:tab/>
        <w:t>is a member of an RPA operator’s personnel and the RPA operator holds both a certificate as an RPA operator under Division</w:t>
      </w:r>
      <w:r w:rsidR="00F31D7C" w:rsidRPr="00010CC7">
        <w:t> </w:t>
      </w:r>
      <w:r w:rsidRPr="00010CC7">
        <w:t>101.F.4 and an approval under regulation</w:t>
      </w:r>
      <w:r w:rsidR="00F31D7C" w:rsidRPr="00010CC7">
        <w:t> </w:t>
      </w:r>
      <w:r w:rsidRPr="00010CC7">
        <w:t>101.029 for the operator’s personnel to operate RPA beyond their visual line of sight.</w:t>
      </w:r>
    </w:p>
    <w:p w14:paraId="2AEFFC03" w14:textId="77777777" w:rsidR="004D1A79" w:rsidRPr="00010CC7" w:rsidRDefault="004D1A79" w:rsidP="004D1A79">
      <w:pPr>
        <w:pStyle w:val="subsection"/>
      </w:pPr>
      <w:r w:rsidRPr="00010CC7">
        <w:tab/>
        <w:t>(5)</w:t>
      </w:r>
      <w:r w:rsidRPr="00010CC7">
        <w:tab/>
        <w:t>It is a condition of a remote pilot licence that the licence holder must not operate more than 1 RPA at a time unless:</w:t>
      </w:r>
    </w:p>
    <w:p w14:paraId="53A3BAA8" w14:textId="0A604780" w:rsidR="004D1A79" w:rsidRPr="00010CC7" w:rsidRDefault="004D1A79" w:rsidP="004D1A79">
      <w:pPr>
        <w:pStyle w:val="paragraph"/>
      </w:pPr>
      <w:r w:rsidRPr="00010CC7">
        <w:tab/>
        <w:t>(a)</w:t>
      </w:r>
      <w:r w:rsidRPr="00010CC7">
        <w:tab/>
        <w:t>he or she holds an approval under regulation</w:t>
      </w:r>
      <w:r w:rsidR="00F31D7C" w:rsidRPr="00010CC7">
        <w:t> </w:t>
      </w:r>
      <w:r w:rsidRPr="00010CC7">
        <w:t>101.029 to operate more than 1 RPA at a time; and</w:t>
      </w:r>
    </w:p>
    <w:p w14:paraId="4B3CA861" w14:textId="77777777" w:rsidR="004D1A79" w:rsidRPr="00010CC7" w:rsidRDefault="004D1A79" w:rsidP="004D1A79">
      <w:pPr>
        <w:pStyle w:val="paragraph"/>
      </w:pPr>
      <w:r w:rsidRPr="00010CC7">
        <w:tab/>
        <w:t>(b)</w:t>
      </w:r>
      <w:r w:rsidRPr="00010CC7">
        <w:tab/>
        <w:t>the conditions (if any) imposed on the approval are complied with.</w:t>
      </w:r>
    </w:p>
    <w:p w14:paraId="711479E9" w14:textId="77777777" w:rsidR="004D1A79" w:rsidRPr="00010CC7" w:rsidRDefault="004D1A79" w:rsidP="004D1A79">
      <w:pPr>
        <w:pStyle w:val="subsection"/>
      </w:pPr>
      <w:r w:rsidRPr="00010CC7">
        <w:tab/>
        <w:t>(6)</w:t>
      </w:r>
      <w:r w:rsidRPr="00010CC7">
        <w:tab/>
        <w:t>The holder of a remote pilot licence commits an offence of strict liability if the holder contravenes a condition mentioned in subregulation (3), (4) or (5).</w:t>
      </w:r>
    </w:p>
    <w:p w14:paraId="3995D655" w14:textId="77777777" w:rsidR="004D1A79" w:rsidRPr="00010CC7" w:rsidRDefault="004D1A79" w:rsidP="004D1A79">
      <w:pPr>
        <w:pStyle w:val="Penalty"/>
      </w:pPr>
      <w:r w:rsidRPr="00010CC7">
        <w:t>Penalty:</w:t>
      </w:r>
      <w:r w:rsidRPr="00010CC7">
        <w:tab/>
        <w:t>50 penalty units.</w:t>
      </w:r>
    </w:p>
    <w:p w14:paraId="6695A768" w14:textId="77777777" w:rsidR="004D1A79" w:rsidRPr="00010CC7" w:rsidRDefault="004D1A79" w:rsidP="004D1A79">
      <w:pPr>
        <w:pStyle w:val="ActHead5"/>
      </w:pPr>
      <w:bookmarkStart w:id="234" w:name="_Toc63852406"/>
      <w:r w:rsidRPr="00010CC7">
        <w:rPr>
          <w:rStyle w:val="CharSectno"/>
        </w:rPr>
        <w:t>101.315</w:t>
      </w:r>
      <w:r w:rsidRPr="00010CC7">
        <w:t xml:space="preserve">  Notice to holder of remote pilot licence to show cause</w:t>
      </w:r>
      <w:bookmarkEnd w:id="234"/>
    </w:p>
    <w:p w14:paraId="20F2DA78" w14:textId="77777777" w:rsidR="00187B19" w:rsidRPr="00010CC7" w:rsidRDefault="00187B19" w:rsidP="00187B19">
      <w:pPr>
        <w:pStyle w:val="SubsectionHead"/>
      </w:pPr>
      <w:r w:rsidRPr="00010CC7">
        <w:t>Show cause notice—variation, cancellation or suspension</w:t>
      </w:r>
    </w:p>
    <w:p w14:paraId="12471414" w14:textId="6C26C3E9" w:rsidR="00002737" w:rsidRPr="00010CC7" w:rsidRDefault="00002737" w:rsidP="00124E37">
      <w:pPr>
        <w:pStyle w:val="subsection"/>
      </w:pPr>
      <w:r w:rsidRPr="00010CC7">
        <w:tab/>
        <w:t>(1)</w:t>
      </w:r>
      <w:r w:rsidRPr="00010CC7">
        <w:tab/>
        <w:t xml:space="preserve">CASA may give a show cause notice to </w:t>
      </w:r>
      <w:r w:rsidR="004D1A79" w:rsidRPr="00010CC7">
        <w:t>the holder of a remote pilot licence</w:t>
      </w:r>
      <w:r w:rsidRPr="00010CC7">
        <w:t xml:space="preserve"> if there are reasonable grounds for believing that there are facts or circumstances that would justify the </w:t>
      </w:r>
      <w:r w:rsidR="00C54682" w:rsidRPr="00010CC7">
        <w:t xml:space="preserve">variation, suspension or </w:t>
      </w:r>
      <w:r w:rsidRPr="00010CC7">
        <w:t xml:space="preserve">cancellation of the </w:t>
      </w:r>
      <w:r w:rsidR="004D1A79" w:rsidRPr="00010CC7">
        <w:t>licence</w:t>
      </w:r>
      <w:r w:rsidRPr="00010CC7">
        <w:t xml:space="preserve"> under regulation</w:t>
      </w:r>
      <w:r w:rsidR="00F31D7C" w:rsidRPr="00010CC7">
        <w:t> </w:t>
      </w:r>
      <w:r w:rsidRPr="00010CC7">
        <w:t>101.</w:t>
      </w:r>
      <w:r w:rsidRPr="00010CC7">
        <w:rPr>
          <w:noProof/>
        </w:rPr>
        <w:t>320</w:t>
      </w:r>
      <w:r w:rsidRPr="00010CC7">
        <w:t>.</w:t>
      </w:r>
    </w:p>
    <w:p w14:paraId="4BD9F731" w14:textId="77777777" w:rsidR="00002737" w:rsidRPr="00010CC7" w:rsidRDefault="00002737" w:rsidP="00124E37">
      <w:pPr>
        <w:pStyle w:val="subsection"/>
      </w:pPr>
      <w:r w:rsidRPr="00010CC7">
        <w:tab/>
        <w:t>(2)</w:t>
      </w:r>
      <w:r w:rsidRPr="00010CC7">
        <w:tab/>
        <w:t>A show cause notice must:</w:t>
      </w:r>
    </w:p>
    <w:p w14:paraId="03ECE7EC" w14:textId="3915533E" w:rsidR="00002737" w:rsidRPr="00010CC7" w:rsidRDefault="00002737" w:rsidP="00124E37">
      <w:pPr>
        <w:pStyle w:val="paragraph"/>
      </w:pPr>
      <w:r w:rsidRPr="00010CC7">
        <w:tab/>
        <w:t>(a)</w:t>
      </w:r>
      <w:r w:rsidRPr="00010CC7">
        <w:tab/>
        <w:t xml:space="preserve">tell the </w:t>
      </w:r>
      <w:r w:rsidR="004D1A79" w:rsidRPr="00010CC7">
        <w:t>holder of the licence</w:t>
      </w:r>
      <w:r w:rsidRPr="00010CC7">
        <w:t xml:space="preserve"> of the facts and circumstances that, in CASA’s opinion, would justify the </w:t>
      </w:r>
      <w:r w:rsidR="00C54682" w:rsidRPr="00010CC7">
        <w:t xml:space="preserve">variation, suspension or </w:t>
      </w:r>
      <w:r w:rsidRPr="00010CC7">
        <w:t xml:space="preserve">cancellation of the </w:t>
      </w:r>
      <w:r w:rsidR="004D1A79" w:rsidRPr="00010CC7">
        <w:t>licence</w:t>
      </w:r>
      <w:r w:rsidRPr="00010CC7">
        <w:t xml:space="preserve"> under regulation</w:t>
      </w:r>
      <w:r w:rsidR="00F31D7C" w:rsidRPr="00010CC7">
        <w:t> </w:t>
      </w:r>
      <w:r w:rsidRPr="00010CC7">
        <w:t>101.</w:t>
      </w:r>
      <w:r w:rsidRPr="00010CC7">
        <w:rPr>
          <w:noProof/>
        </w:rPr>
        <w:t>320</w:t>
      </w:r>
      <w:r w:rsidR="00656348" w:rsidRPr="00010CC7">
        <w:t>; and</w:t>
      </w:r>
    </w:p>
    <w:p w14:paraId="328A0966" w14:textId="2D6B3D22" w:rsidR="00002737" w:rsidRPr="00010CC7" w:rsidRDefault="00002737" w:rsidP="00124E37">
      <w:pPr>
        <w:pStyle w:val="paragraph"/>
      </w:pPr>
      <w:r w:rsidRPr="00010CC7">
        <w:tab/>
        <w:t>(b)</w:t>
      </w:r>
      <w:r w:rsidRPr="00010CC7">
        <w:tab/>
        <w:t xml:space="preserve">invite the </w:t>
      </w:r>
      <w:r w:rsidR="004D1A79" w:rsidRPr="00010CC7">
        <w:t>holder of the licence</w:t>
      </w:r>
      <w:r w:rsidRPr="00010CC7">
        <w:t xml:space="preserve"> to show in writing, within a reasonable time stated in the notice, why the </w:t>
      </w:r>
      <w:r w:rsidR="004D1A79" w:rsidRPr="00010CC7">
        <w:t>licence</w:t>
      </w:r>
      <w:r w:rsidRPr="00010CC7">
        <w:t xml:space="preserve"> should not be </w:t>
      </w:r>
      <w:r w:rsidR="00C54682" w:rsidRPr="00010CC7">
        <w:t xml:space="preserve">varied, suspended or </w:t>
      </w:r>
      <w:r w:rsidRPr="00010CC7">
        <w:t>cancelled.</w:t>
      </w:r>
    </w:p>
    <w:p w14:paraId="634C7691" w14:textId="77777777" w:rsidR="00C54682" w:rsidRPr="00010CC7" w:rsidRDefault="00C54682" w:rsidP="00C54682">
      <w:pPr>
        <w:pStyle w:val="SubsectionHead"/>
      </w:pPr>
      <w:r w:rsidRPr="00010CC7">
        <w:t>Immediate suspension if serious risk to the safety of air navigation</w:t>
      </w:r>
    </w:p>
    <w:p w14:paraId="076D7F7B" w14:textId="77777777" w:rsidR="00C54682" w:rsidRPr="00010CC7" w:rsidRDefault="00C54682" w:rsidP="00C54682">
      <w:pPr>
        <w:pStyle w:val="subsection"/>
      </w:pPr>
      <w:r w:rsidRPr="00010CC7">
        <w:tab/>
        <w:t>(3)</w:t>
      </w:r>
      <w:r w:rsidRPr="00010CC7">
        <w:tab/>
        <w:t>The remote pilot licence is suspended from the time the show cause notice is given to the holder, if:</w:t>
      </w:r>
    </w:p>
    <w:p w14:paraId="0EC04D41" w14:textId="77777777" w:rsidR="00C54682" w:rsidRPr="00010CC7" w:rsidRDefault="00C54682" w:rsidP="00C54682">
      <w:pPr>
        <w:pStyle w:val="paragraph"/>
      </w:pPr>
      <w:r w:rsidRPr="00010CC7">
        <w:tab/>
        <w:t>(a)</w:t>
      </w:r>
      <w:r w:rsidRPr="00010CC7">
        <w:tab/>
        <w:t>CASA reasonably considers that there may be a serious risk to the safety of air navigation if the licence were not suspended; and</w:t>
      </w:r>
    </w:p>
    <w:p w14:paraId="0260799A" w14:textId="77777777" w:rsidR="00C54682" w:rsidRPr="00010CC7" w:rsidRDefault="00C54682" w:rsidP="00C54682">
      <w:pPr>
        <w:pStyle w:val="paragraph"/>
      </w:pPr>
      <w:r w:rsidRPr="00010CC7">
        <w:tab/>
        <w:t>(b)</w:t>
      </w:r>
      <w:r w:rsidRPr="00010CC7">
        <w:tab/>
        <w:t>the show cause notice states that the licence is suspended for that reason.</w:t>
      </w:r>
    </w:p>
    <w:p w14:paraId="4CE27C6B" w14:textId="77777777" w:rsidR="00002737" w:rsidRPr="00010CC7" w:rsidRDefault="00002737" w:rsidP="00124E37">
      <w:pPr>
        <w:pStyle w:val="subsection"/>
      </w:pPr>
      <w:r w:rsidRPr="00010CC7">
        <w:tab/>
        <w:t>(5)</w:t>
      </w:r>
      <w:r w:rsidRPr="00010CC7">
        <w:tab/>
        <w:t>CASA may at any time revoke the suspension.</w:t>
      </w:r>
    </w:p>
    <w:p w14:paraId="6A43D3E6" w14:textId="77777777" w:rsidR="00187B19" w:rsidRPr="00010CC7" w:rsidRDefault="00187B19" w:rsidP="00187B19">
      <w:pPr>
        <w:pStyle w:val="subsection"/>
      </w:pPr>
      <w:r w:rsidRPr="00010CC7">
        <w:tab/>
        <w:t>(6)</w:t>
      </w:r>
      <w:r w:rsidRPr="00010CC7">
        <w:tab/>
        <w:t>If the licence is suspended under subregulation (3):</w:t>
      </w:r>
    </w:p>
    <w:p w14:paraId="4725092D" w14:textId="77777777" w:rsidR="00187B19" w:rsidRPr="00010CC7" w:rsidRDefault="00187B19" w:rsidP="00187B19">
      <w:pPr>
        <w:pStyle w:val="paragraph"/>
      </w:pPr>
      <w:r w:rsidRPr="00010CC7">
        <w:tab/>
        <w:t>(a)</w:t>
      </w:r>
      <w:r w:rsidRPr="00010CC7">
        <w:tab/>
        <w:t>the holder is taken not to be the holder of a remote pilot licence during the period of suspension; and</w:t>
      </w:r>
    </w:p>
    <w:p w14:paraId="72DDEF64" w14:textId="77777777" w:rsidR="00187B19" w:rsidRPr="00010CC7" w:rsidRDefault="00187B19" w:rsidP="00187B19">
      <w:pPr>
        <w:pStyle w:val="paragraph"/>
      </w:pPr>
      <w:r w:rsidRPr="00010CC7">
        <w:tab/>
        <w:t>(b)</w:t>
      </w:r>
      <w:r w:rsidRPr="00010CC7">
        <w:tab/>
        <w:t>the licence is not in force while suspended; and</w:t>
      </w:r>
    </w:p>
    <w:p w14:paraId="4735CCAF" w14:textId="77777777" w:rsidR="00187B19" w:rsidRPr="00010CC7" w:rsidRDefault="00187B19" w:rsidP="00187B19">
      <w:pPr>
        <w:pStyle w:val="paragraph"/>
      </w:pPr>
      <w:r w:rsidRPr="00010CC7">
        <w:tab/>
        <w:t>(c)</w:t>
      </w:r>
      <w:r w:rsidRPr="00010CC7">
        <w:tab/>
        <w:t>if CASA has not dealt with the suspension under regulation 101.320 within 90 days after the day the licence is suspended, the suspension lapses at the end of that period (if it is not earlier revoked under subregulation (5) of this regulation or subregulation 101.320(2)).</w:t>
      </w:r>
    </w:p>
    <w:p w14:paraId="539D644A" w14:textId="342EEBC8"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201.004 provides for review of certain decisions by the Administrative Appeals Tribunal.</w:t>
      </w:r>
    </w:p>
    <w:p w14:paraId="0EE2EAA6" w14:textId="77777777" w:rsidR="00C54682" w:rsidRPr="00010CC7" w:rsidRDefault="00C54682" w:rsidP="00C54682">
      <w:pPr>
        <w:pStyle w:val="ActHead5"/>
      </w:pPr>
      <w:bookmarkStart w:id="235" w:name="_Toc63852407"/>
      <w:r w:rsidRPr="00010CC7">
        <w:rPr>
          <w:rStyle w:val="CharSectno"/>
        </w:rPr>
        <w:t>101.320</w:t>
      </w:r>
      <w:r w:rsidRPr="00010CC7">
        <w:t xml:space="preserve">  Variation, suspension or cancellation of remote pilot licence</w:t>
      </w:r>
      <w:bookmarkEnd w:id="235"/>
    </w:p>
    <w:p w14:paraId="79CA91DF" w14:textId="76FF5309" w:rsidR="00002737" w:rsidRPr="00010CC7" w:rsidRDefault="00002737" w:rsidP="00124E37">
      <w:pPr>
        <w:pStyle w:val="subsection"/>
      </w:pPr>
      <w:r w:rsidRPr="00010CC7">
        <w:tab/>
        <w:t>(1)</w:t>
      </w:r>
      <w:r w:rsidRPr="00010CC7">
        <w:tab/>
        <w:t>CASA may</w:t>
      </w:r>
      <w:r w:rsidR="00C54682" w:rsidRPr="00010CC7">
        <w:t xml:space="preserve"> vary, suspend or</w:t>
      </w:r>
      <w:r w:rsidRPr="00010CC7">
        <w:t xml:space="preserve"> cancel a </w:t>
      </w:r>
      <w:r w:rsidR="004D1A79" w:rsidRPr="00010CC7">
        <w:t>remote pilot licence</w:t>
      </w:r>
      <w:r w:rsidRPr="00010CC7">
        <w:t xml:space="preserve"> by written notice to the </w:t>
      </w:r>
      <w:r w:rsidR="00B67A9B" w:rsidRPr="00010CC7">
        <w:t>holder of the licence</w:t>
      </w:r>
      <w:r w:rsidRPr="00010CC7">
        <w:t>, if:</w:t>
      </w:r>
    </w:p>
    <w:p w14:paraId="6B4B0914" w14:textId="4726DBB0" w:rsidR="00002737" w:rsidRPr="00010CC7" w:rsidRDefault="00002737" w:rsidP="00124E37">
      <w:pPr>
        <w:pStyle w:val="paragraph"/>
      </w:pPr>
      <w:r w:rsidRPr="00010CC7">
        <w:tab/>
        <w:t>(a)</w:t>
      </w:r>
      <w:r w:rsidRPr="00010CC7">
        <w:tab/>
        <w:t xml:space="preserve">CASA has given to the </w:t>
      </w:r>
      <w:r w:rsidR="00B67A9B" w:rsidRPr="00010CC7">
        <w:t>holder</w:t>
      </w:r>
      <w:r w:rsidRPr="00010CC7">
        <w:t xml:space="preserve"> a show cause notice under regulation</w:t>
      </w:r>
      <w:r w:rsidR="00F31D7C" w:rsidRPr="00010CC7">
        <w:t> </w:t>
      </w:r>
      <w:r w:rsidRPr="00010CC7">
        <w:t>101.</w:t>
      </w:r>
      <w:r w:rsidRPr="00010CC7">
        <w:rPr>
          <w:noProof/>
        </w:rPr>
        <w:t>315</w:t>
      </w:r>
      <w:r w:rsidR="00656348" w:rsidRPr="00010CC7">
        <w:t xml:space="preserve"> in relation to it; and</w:t>
      </w:r>
    </w:p>
    <w:p w14:paraId="38A821DA" w14:textId="658721D3" w:rsidR="00002737" w:rsidRPr="00010CC7" w:rsidRDefault="00002737" w:rsidP="00124E37">
      <w:pPr>
        <w:pStyle w:val="paragraph"/>
      </w:pPr>
      <w:r w:rsidRPr="00010CC7">
        <w:tab/>
        <w:t>(b)</w:t>
      </w:r>
      <w:r w:rsidRPr="00010CC7">
        <w:tab/>
        <w:t xml:space="preserve">CASA has taken into account any representations made, within the period stated in the notice, by or on behalf of the </w:t>
      </w:r>
      <w:r w:rsidR="00B67A9B" w:rsidRPr="00010CC7">
        <w:t>holder</w:t>
      </w:r>
      <w:r w:rsidRPr="00010CC7">
        <w:t>; and</w:t>
      </w:r>
    </w:p>
    <w:p w14:paraId="25277D17" w14:textId="31F9C17E" w:rsidR="00002737" w:rsidRPr="00010CC7" w:rsidRDefault="00002737" w:rsidP="00124E37">
      <w:pPr>
        <w:pStyle w:val="paragraph"/>
      </w:pPr>
      <w:r w:rsidRPr="00010CC7">
        <w:tab/>
        <w:t>(c)</w:t>
      </w:r>
      <w:r w:rsidRPr="00010CC7">
        <w:tab/>
        <w:t xml:space="preserve">there are reasonable grounds for believing that the </w:t>
      </w:r>
      <w:r w:rsidR="00B67A9B" w:rsidRPr="00010CC7">
        <w:t>holder</w:t>
      </w:r>
      <w:r w:rsidRPr="00010CC7">
        <w:t>:</w:t>
      </w:r>
    </w:p>
    <w:p w14:paraId="05DD8FE7" w14:textId="77777777" w:rsidR="00C54682" w:rsidRPr="00010CC7" w:rsidRDefault="00C54682" w:rsidP="00C54682">
      <w:pPr>
        <w:pStyle w:val="paragraphsub"/>
      </w:pPr>
      <w:r w:rsidRPr="00010CC7">
        <w:tab/>
        <w:t>(i)</w:t>
      </w:r>
      <w:r w:rsidRPr="00010CC7">
        <w:tab/>
        <w:t>has operated an RPA in contravention of these Regulations, an instrument under these Regulations or a condition of the licence; or</w:t>
      </w:r>
    </w:p>
    <w:p w14:paraId="1FE653C2" w14:textId="77777777" w:rsidR="00C54682" w:rsidRPr="00010CC7" w:rsidRDefault="00C54682" w:rsidP="00C54682">
      <w:pPr>
        <w:pStyle w:val="paragraphsub"/>
      </w:pPr>
      <w:r w:rsidRPr="00010CC7">
        <w:tab/>
        <w:t>(ii)</w:t>
      </w:r>
      <w:r w:rsidRPr="00010CC7">
        <w:tab/>
        <w:t>has operated an RPA negligently or carelessly; or</w:t>
      </w:r>
    </w:p>
    <w:p w14:paraId="6227EDDA" w14:textId="77777777" w:rsidR="00C54682" w:rsidRPr="00010CC7" w:rsidRDefault="00C54682" w:rsidP="00C54682">
      <w:pPr>
        <w:pStyle w:val="paragraphsub"/>
      </w:pPr>
      <w:r w:rsidRPr="00010CC7">
        <w:tab/>
        <w:t>(iii)</w:t>
      </w:r>
      <w:r w:rsidRPr="00010CC7">
        <w:tab/>
        <w:t>in operating an RPA, has recklessly endangered human life or property; or</w:t>
      </w:r>
    </w:p>
    <w:p w14:paraId="30DC9CC3" w14:textId="77777777" w:rsidR="00C54682" w:rsidRPr="00010CC7" w:rsidRDefault="00C54682" w:rsidP="00C54682">
      <w:pPr>
        <w:pStyle w:val="paragraphsub"/>
      </w:pPr>
      <w:r w:rsidRPr="00010CC7">
        <w:tab/>
        <w:t>(iv)</w:t>
      </w:r>
      <w:r w:rsidRPr="00010CC7">
        <w:tab/>
        <w:t>at the time of the grant of the licence did not meet, or now no longer meets, the criteria for eligibility under regulation 11.055 as they applied at the time of the grant.</w:t>
      </w:r>
    </w:p>
    <w:p w14:paraId="1A76B324" w14:textId="77777777" w:rsidR="00C54682" w:rsidRPr="00010CC7" w:rsidRDefault="00C54682" w:rsidP="00C54682">
      <w:pPr>
        <w:pStyle w:val="noteToPara"/>
      </w:pPr>
      <w:r w:rsidRPr="00010CC7">
        <w:t>Note:</w:t>
      </w:r>
      <w:r w:rsidRPr="00010CC7">
        <w:tab/>
        <w:t>For subparagraph (iv), in determining whether the criteria for eligibility were or are met, CASA may take into account the matters mentioned in subregulation 11.055(4).</w:t>
      </w:r>
    </w:p>
    <w:p w14:paraId="541B6B85" w14:textId="77777777" w:rsidR="00C75E9D" w:rsidRPr="00010CC7" w:rsidRDefault="00C75E9D" w:rsidP="00C75E9D">
      <w:pPr>
        <w:pStyle w:val="SubsectionHead"/>
        <w:rPr>
          <w:b/>
        </w:rPr>
      </w:pPr>
      <w:r w:rsidRPr="00010CC7">
        <w:t>Notice of decision</w:t>
      </w:r>
    </w:p>
    <w:p w14:paraId="3AF8BC36" w14:textId="77777777" w:rsidR="00C75E9D" w:rsidRPr="00010CC7" w:rsidRDefault="00C75E9D" w:rsidP="00C75E9D">
      <w:pPr>
        <w:pStyle w:val="subsection"/>
      </w:pPr>
      <w:r w:rsidRPr="00010CC7">
        <w:tab/>
        <w:t>(2)</w:t>
      </w:r>
      <w:r w:rsidRPr="00010CC7">
        <w:tab/>
        <w:t>If CASA has given a show cause notice under regulation 101.315 to the holder of a remote pilot licence:</w:t>
      </w:r>
    </w:p>
    <w:p w14:paraId="735936DC" w14:textId="77777777" w:rsidR="00C75E9D" w:rsidRPr="00010CC7" w:rsidRDefault="00C75E9D" w:rsidP="00C75E9D">
      <w:pPr>
        <w:pStyle w:val="paragraph"/>
      </w:pPr>
      <w:r w:rsidRPr="00010CC7">
        <w:tab/>
        <w:t>(a)</w:t>
      </w:r>
      <w:r w:rsidRPr="00010CC7">
        <w:tab/>
        <w:t>in the event that CASA decides to vary, suspend or cancel the licence—CASA must give the holder notice of the decision, including (in the case of a decision to suspend the licence) notice of the period of suspension; and</w:t>
      </w:r>
    </w:p>
    <w:p w14:paraId="409A8E8F" w14:textId="77777777" w:rsidR="00C75E9D" w:rsidRPr="00010CC7" w:rsidRDefault="00C75E9D" w:rsidP="00C75E9D">
      <w:pPr>
        <w:pStyle w:val="paragraph"/>
      </w:pPr>
      <w:r w:rsidRPr="00010CC7">
        <w:tab/>
        <w:t>(b)</w:t>
      </w:r>
      <w:r w:rsidRPr="00010CC7">
        <w:tab/>
        <w:t>in the event that CASA decides not to vary, suspend or cancel the licence—CASA must, in writing:</w:t>
      </w:r>
    </w:p>
    <w:p w14:paraId="045BC85D" w14:textId="77777777" w:rsidR="00C75E9D" w:rsidRPr="00010CC7" w:rsidRDefault="00C75E9D" w:rsidP="00C75E9D">
      <w:pPr>
        <w:pStyle w:val="paragraphsub"/>
      </w:pPr>
      <w:r w:rsidRPr="00010CC7">
        <w:tab/>
        <w:t>(i)</w:t>
      </w:r>
      <w:r w:rsidRPr="00010CC7">
        <w:tab/>
        <w:t>give the holder notice accordingly; and</w:t>
      </w:r>
    </w:p>
    <w:p w14:paraId="5022450B" w14:textId="77777777" w:rsidR="00C75E9D" w:rsidRPr="00010CC7" w:rsidRDefault="00C75E9D" w:rsidP="00C75E9D">
      <w:pPr>
        <w:pStyle w:val="paragraphsub"/>
      </w:pPr>
      <w:r w:rsidRPr="00010CC7">
        <w:tab/>
        <w:t>(ii)</w:t>
      </w:r>
      <w:r w:rsidRPr="00010CC7">
        <w:tab/>
        <w:t>if the licence was suspended under subregulation 101.315(3)—revoke the suspension.</w:t>
      </w:r>
    </w:p>
    <w:p w14:paraId="4DBF85BF" w14:textId="77777777" w:rsidR="00C75E9D" w:rsidRPr="00010CC7" w:rsidRDefault="00C75E9D" w:rsidP="00C75E9D">
      <w:pPr>
        <w:pStyle w:val="SubsectionHead"/>
      </w:pPr>
      <w:r w:rsidRPr="00010CC7">
        <w:t>Effect of suspension</w:t>
      </w:r>
    </w:p>
    <w:p w14:paraId="477AC68E" w14:textId="77777777" w:rsidR="00C75E9D" w:rsidRPr="00010CC7" w:rsidRDefault="00C75E9D" w:rsidP="00C75E9D">
      <w:pPr>
        <w:pStyle w:val="subsection"/>
      </w:pPr>
      <w:r w:rsidRPr="00010CC7">
        <w:tab/>
        <w:t>(3)</w:t>
      </w:r>
      <w:r w:rsidRPr="00010CC7">
        <w:tab/>
        <w:t>If a remote pilot licence is suspended under this regulation:</w:t>
      </w:r>
    </w:p>
    <w:p w14:paraId="4C200B14" w14:textId="77777777" w:rsidR="00C75E9D" w:rsidRPr="00010CC7" w:rsidRDefault="00C75E9D" w:rsidP="00C75E9D">
      <w:pPr>
        <w:pStyle w:val="paragraph"/>
      </w:pPr>
      <w:r w:rsidRPr="00010CC7">
        <w:tab/>
        <w:t>(a)</w:t>
      </w:r>
      <w:r w:rsidRPr="00010CC7">
        <w:tab/>
        <w:t>the holder is taken not to be the holder of a remote pilot licence during the period of suspension; and</w:t>
      </w:r>
    </w:p>
    <w:p w14:paraId="0455E1C6" w14:textId="77777777" w:rsidR="00C75E9D" w:rsidRPr="00010CC7" w:rsidRDefault="00C75E9D" w:rsidP="00C75E9D">
      <w:pPr>
        <w:pStyle w:val="paragraph"/>
      </w:pPr>
      <w:r w:rsidRPr="00010CC7">
        <w:tab/>
        <w:t>(b)</w:t>
      </w:r>
      <w:r w:rsidRPr="00010CC7">
        <w:tab/>
        <w:t>the licence is not in force during the period of suspension stated in the notice under paragraph (2)(a).</w:t>
      </w:r>
    </w:p>
    <w:p w14:paraId="6DC324CC" w14:textId="77777777" w:rsidR="00C75E9D" w:rsidRPr="00010CC7" w:rsidRDefault="00C75E9D" w:rsidP="00C75E9D">
      <w:pPr>
        <w:pStyle w:val="notetext"/>
      </w:pPr>
      <w:r w:rsidRPr="00010CC7">
        <w:t>Note 1:</w:t>
      </w:r>
      <w:r w:rsidRPr="00010CC7">
        <w:tab/>
        <w:t>CASA may also impose a condition on the licence, or vary an existing condition of the licence—see regulation 11.067.</w:t>
      </w:r>
    </w:p>
    <w:p w14:paraId="726784F7" w14:textId="77777777" w:rsidR="00C75E9D" w:rsidRPr="00010CC7" w:rsidRDefault="00C75E9D" w:rsidP="00C75E9D">
      <w:pPr>
        <w:pStyle w:val="notetext"/>
      </w:pPr>
      <w:r w:rsidRPr="00010CC7">
        <w:t>Note 2:</w:t>
      </w:r>
      <w:r w:rsidRPr="00010CC7">
        <w:tab/>
        <w:t>Regulation 201.004 provides for review of certain decisions by the Administrative Appeals Tribunal.</w:t>
      </w:r>
    </w:p>
    <w:p w14:paraId="06092469" w14:textId="33F68536" w:rsidR="00B67A9B" w:rsidRPr="00010CC7" w:rsidRDefault="00B67A9B" w:rsidP="000C3960">
      <w:pPr>
        <w:pStyle w:val="ActHead3"/>
        <w:pageBreakBefore/>
      </w:pPr>
      <w:bookmarkStart w:id="236" w:name="_Toc63852408"/>
      <w:r w:rsidRPr="00010CC7">
        <w:rPr>
          <w:rStyle w:val="CharDivNo"/>
        </w:rPr>
        <w:t>Division</w:t>
      </w:r>
      <w:r w:rsidR="00F31D7C" w:rsidRPr="00010CC7">
        <w:rPr>
          <w:rStyle w:val="CharDivNo"/>
        </w:rPr>
        <w:t> </w:t>
      </w:r>
      <w:r w:rsidRPr="00010CC7">
        <w:rPr>
          <w:rStyle w:val="CharDivNo"/>
        </w:rPr>
        <w:t>101.F.4</w:t>
      </w:r>
      <w:r w:rsidRPr="00010CC7">
        <w:t>—</w:t>
      </w:r>
      <w:r w:rsidRPr="00010CC7">
        <w:rPr>
          <w:rStyle w:val="CharDivText"/>
        </w:rPr>
        <w:t>Certification of RPA operators</w:t>
      </w:r>
      <w:bookmarkEnd w:id="236"/>
    </w:p>
    <w:p w14:paraId="6A9176C0" w14:textId="14DD9893" w:rsidR="00DD158D" w:rsidRPr="00010CC7" w:rsidRDefault="00271AE7" w:rsidP="00124E37">
      <w:pPr>
        <w:pStyle w:val="notetext"/>
      </w:pPr>
      <w:r w:rsidRPr="00010CC7">
        <w:t>Note:</w:t>
      </w:r>
      <w:r w:rsidRPr="00010CC7">
        <w:tab/>
      </w:r>
      <w:r w:rsidR="00DD158D" w:rsidRPr="00010CC7">
        <w:t xml:space="preserve">In addition to the provisions of this Division, </w:t>
      </w:r>
      <w:r w:rsidRPr="00010CC7">
        <w:t>Part</w:t>
      </w:r>
      <w:r w:rsidR="00F31D7C" w:rsidRPr="00010CC7">
        <w:t> </w:t>
      </w:r>
      <w:r w:rsidR="00DD158D" w:rsidRPr="00010CC7">
        <w:t xml:space="preserve">11 contains provisions relating to an application for certification as </w:t>
      </w:r>
      <w:r w:rsidR="00B67A9B" w:rsidRPr="00010CC7">
        <w:t>an RPA</w:t>
      </w:r>
      <w:r w:rsidR="00DD158D" w:rsidRPr="00010CC7">
        <w:t xml:space="preserve"> operator.</w:t>
      </w:r>
    </w:p>
    <w:p w14:paraId="765ABA31" w14:textId="77777777" w:rsidR="00B67A9B" w:rsidRPr="00010CC7" w:rsidRDefault="00B67A9B" w:rsidP="00B67A9B">
      <w:pPr>
        <w:pStyle w:val="ActHead5"/>
      </w:pPr>
      <w:bookmarkStart w:id="237" w:name="_Toc63852409"/>
      <w:r w:rsidRPr="00010CC7">
        <w:rPr>
          <w:rStyle w:val="CharSectno"/>
        </w:rPr>
        <w:t>101.330</w:t>
      </w:r>
      <w:r w:rsidRPr="00010CC7">
        <w:t xml:space="preserve">  Application for certification as RPA operator</w:t>
      </w:r>
      <w:bookmarkEnd w:id="237"/>
    </w:p>
    <w:p w14:paraId="4745D56F" w14:textId="54E45E57" w:rsidR="00DD158D" w:rsidRPr="00010CC7" w:rsidRDefault="00DD158D" w:rsidP="00124E37">
      <w:pPr>
        <w:pStyle w:val="subsection"/>
      </w:pPr>
      <w:r w:rsidRPr="00010CC7">
        <w:tab/>
        <w:t>(1A)</w:t>
      </w:r>
      <w:r w:rsidRPr="00010CC7">
        <w:tab/>
        <w:t xml:space="preserve">A person may apply to CASA, in writing, for certification as </w:t>
      </w:r>
      <w:r w:rsidR="00B67A9B" w:rsidRPr="00010CC7">
        <w:t>an RPA</w:t>
      </w:r>
      <w:r w:rsidRPr="00010CC7">
        <w:t xml:space="preserve"> operator.</w:t>
      </w:r>
    </w:p>
    <w:p w14:paraId="5D19D42C" w14:textId="054B48FF" w:rsidR="00DD158D" w:rsidRPr="00010CC7" w:rsidRDefault="00271AE7" w:rsidP="00124E37">
      <w:pPr>
        <w:pStyle w:val="notetext"/>
      </w:pPr>
      <w:r w:rsidRPr="00010CC7">
        <w:t>Note:</w:t>
      </w:r>
      <w:r w:rsidRPr="00010CC7">
        <w:tab/>
      </w:r>
      <w:r w:rsidR="00DD158D" w:rsidRPr="00010CC7">
        <w:t>An application must be in the approved form, include all the information required by these Regulations and be accompanied by every document required by these Regulations</w:t>
      </w:r>
      <w:r w:rsidRPr="00010CC7">
        <w:t>—</w:t>
      </w:r>
      <w:r w:rsidR="00DD158D" w:rsidRPr="00010CC7">
        <w:t>see regulation</w:t>
      </w:r>
      <w:r w:rsidR="00F31D7C" w:rsidRPr="00010CC7">
        <w:t> </w:t>
      </w:r>
      <w:r w:rsidR="00DD158D" w:rsidRPr="00010CC7">
        <w:t>11.030.</w:t>
      </w:r>
    </w:p>
    <w:p w14:paraId="42ED7573" w14:textId="58040699" w:rsidR="00002737" w:rsidRPr="00010CC7" w:rsidRDefault="00002737" w:rsidP="00124E37">
      <w:pPr>
        <w:pStyle w:val="subsection"/>
      </w:pPr>
      <w:r w:rsidRPr="00010CC7">
        <w:tab/>
        <w:t>(1)</w:t>
      </w:r>
      <w:r w:rsidRPr="00010CC7">
        <w:tab/>
        <w:t xml:space="preserve">An application for certification as </w:t>
      </w:r>
      <w:r w:rsidR="00B67A9B" w:rsidRPr="00010CC7">
        <w:t>an RPA</w:t>
      </w:r>
      <w:r w:rsidRPr="00010CC7">
        <w:t xml:space="preserve"> operator must include:</w:t>
      </w:r>
    </w:p>
    <w:p w14:paraId="2ABF91F9" w14:textId="77777777" w:rsidR="00002737" w:rsidRPr="00010CC7" w:rsidRDefault="00002737" w:rsidP="00124E37">
      <w:pPr>
        <w:pStyle w:val="paragraph"/>
      </w:pPr>
      <w:r w:rsidRPr="00010CC7">
        <w:tab/>
        <w:t>(a)</w:t>
      </w:r>
      <w:r w:rsidRPr="00010CC7">
        <w:tab/>
        <w:t>details of:</w:t>
      </w:r>
    </w:p>
    <w:p w14:paraId="124FC517" w14:textId="77777777" w:rsidR="00002737" w:rsidRPr="00010CC7" w:rsidRDefault="00002737" w:rsidP="00124E37">
      <w:pPr>
        <w:pStyle w:val="paragraphsub"/>
      </w:pPr>
      <w:r w:rsidRPr="00010CC7">
        <w:tab/>
        <w:t>(i)</w:t>
      </w:r>
      <w:r w:rsidRPr="00010CC7">
        <w:tab/>
        <w:t>the applicant’s structure and organisation; and</w:t>
      </w:r>
    </w:p>
    <w:p w14:paraId="1948CFB6" w14:textId="2D7DF100" w:rsidR="00002737" w:rsidRPr="00010CC7" w:rsidRDefault="00002737" w:rsidP="00124E37">
      <w:pPr>
        <w:pStyle w:val="paragraphsub"/>
      </w:pPr>
      <w:r w:rsidRPr="00010CC7">
        <w:tab/>
        <w:t>(ii)</w:t>
      </w:r>
      <w:r w:rsidRPr="00010CC7">
        <w:tab/>
        <w:t xml:space="preserve">its staff and their qualifications and experience (including, in particular, the names, qualifications, experience, duties and functions of the persons who are to be the applicant’s chief </w:t>
      </w:r>
      <w:r w:rsidR="00B67A9B" w:rsidRPr="00010CC7">
        <w:t>remote pilot</w:t>
      </w:r>
      <w:r w:rsidRPr="00010CC7">
        <w:t xml:space="preserve"> and maintenance controller); and</w:t>
      </w:r>
    </w:p>
    <w:p w14:paraId="1955301E" w14:textId="77777777" w:rsidR="00002737" w:rsidRPr="00010CC7" w:rsidRDefault="00002737" w:rsidP="00124E37">
      <w:pPr>
        <w:pStyle w:val="paragraphsub"/>
      </w:pPr>
      <w:r w:rsidRPr="00010CC7">
        <w:tab/>
        <w:t>(iii)</w:t>
      </w:r>
      <w:r w:rsidRPr="00010CC7">
        <w:tab/>
        <w:t>its facilities and equipment; and</w:t>
      </w:r>
    </w:p>
    <w:p w14:paraId="7423AECF" w14:textId="77777777" w:rsidR="00002737" w:rsidRPr="00010CC7" w:rsidRDefault="00002737" w:rsidP="00124E37">
      <w:pPr>
        <w:pStyle w:val="paragraphsub"/>
      </w:pPr>
      <w:r w:rsidRPr="00010CC7">
        <w:tab/>
        <w:t>(iv)</w:t>
      </w:r>
      <w:r w:rsidRPr="00010CC7">
        <w:tab/>
        <w:t>its practices and procedures; and</w:t>
      </w:r>
    </w:p>
    <w:p w14:paraId="17F63915" w14:textId="5944931F" w:rsidR="00002737" w:rsidRPr="00010CC7" w:rsidRDefault="00002737" w:rsidP="00124E37">
      <w:pPr>
        <w:pStyle w:val="paragraph"/>
      </w:pPr>
      <w:r w:rsidRPr="00010CC7">
        <w:tab/>
        <w:t>(b)</w:t>
      </w:r>
      <w:r w:rsidRPr="00010CC7">
        <w:tab/>
        <w:t xml:space="preserve">a general description of the proposed operations, including the type or types of </w:t>
      </w:r>
      <w:r w:rsidR="00B67A9B" w:rsidRPr="00010CC7">
        <w:t>RPA</w:t>
      </w:r>
      <w:r w:rsidRPr="00010CC7">
        <w:t xml:space="preserve"> to be used</w:t>
      </w:r>
      <w:r w:rsidR="00B67A9B" w:rsidRPr="00010CC7">
        <w:t>; and</w:t>
      </w:r>
    </w:p>
    <w:p w14:paraId="41F7C497" w14:textId="2247A6ED" w:rsidR="00B67A9B" w:rsidRPr="00010CC7" w:rsidRDefault="00B67A9B" w:rsidP="00B67A9B">
      <w:pPr>
        <w:pStyle w:val="paragraph"/>
      </w:pPr>
      <w:r w:rsidRPr="00010CC7">
        <w:tab/>
        <w:t>(c)</w:t>
      </w:r>
      <w:r w:rsidRPr="00010CC7">
        <w:tab/>
        <w:t>if the applicant proposes to conduct an RPL training course—details of the proposed training.</w:t>
      </w:r>
    </w:p>
    <w:p w14:paraId="5BF89419" w14:textId="36CCEABF" w:rsidR="00002737" w:rsidRPr="00010CC7" w:rsidRDefault="00002737" w:rsidP="00124E37">
      <w:pPr>
        <w:pStyle w:val="subsection"/>
      </w:pPr>
      <w:r w:rsidRPr="00010CC7">
        <w:tab/>
        <w:t>(2)</w:t>
      </w:r>
      <w:r w:rsidRPr="00010CC7">
        <w:tab/>
        <w:t xml:space="preserve">The application must be accompanied by a copy of each of the applicant’s manuals relevant to the operation of </w:t>
      </w:r>
      <w:r w:rsidR="00B67A9B" w:rsidRPr="00010CC7">
        <w:t>RPA</w:t>
      </w:r>
      <w:r w:rsidRPr="00010CC7">
        <w:t>.</w:t>
      </w:r>
    </w:p>
    <w:p w14:paraId="2EF01157" w14:textId="77777777" w:rsidR="00B67A9B" w:rsidRPr="00010CC7" w:rsidRDefault="00B67A9B" w:rsidP="00B67A9B">
      <w:pPr>
        <w:pStyle w:val="ActHead5"/>
      </w:pPr>
      <w:bookmarkStart w:id="238" w:name="_Toc63852410"/>
      <w:r w:rsidRPr="00010CC7">
        <w:rPr>
          <w:rStyle w:val="CharSectno"/>
        </w:rPr>
        <w:t>101.335</w:t>
      </w:r>
      <w:r w:rsidRPr="00010CC7">
        <w:t xml:space="preserve">  Eligibility for certification as RPA operator</w:t>
      </w:r>
      <w:bookmarkEnd w:id="238"/>
    </w:p>
    <w:p w14:paraId="100C2654" w14:textId="7E258480" w:rsidR="00DD158D" w:rsidRPr="00010CC7" w:rsidRDefault="00DD158D" w:rsidP="00124E37">
      <w:pPr>
        <w:pStyle w:val="subsection"/>
      </w:pPr>
      <w:r w:rsidRPr="00010CC7">
        <w:tab/>
        <w:t>(1A)</w:t>
      </w:r>
      <w:r w:rsidRPr="00010CC7">
        <w:tab/>
        <w:t>Subject to regulation</w:t>
      </w:r>
      <w:r w:rsidR="00F31D7C" w:rsidRPr="00010CC7">
        <w:t> </w:t>
      </w:r>
      <w:r w:rsidRPr="00010CC7">
        <w:t xml:space="preserve">11.055, CASA must certify an applicant as </w:t>
      </w:r>
      <w:r w:rsidR="00B67A9B" w:rsidRPr="00010CC7">
        <w:t>an RPA operator if</w:t>
      </w:r>
      <w:r w:rsidRPr="00010CC7">
        <w:t xml:space="preserve"> the applicant is eligible to be </w:t>
      </w:r>
      <w:r w:rsidR="00B67A9B" w:rsidRPr="00010CC7">
        <w:t>certified as an RPA</w:t>
      </w:r>
      <w:r w:rsidRPr="00010CC7">
        <w:t xml:space="preserve"> operator in accordance with this regulation.</w:t>
      </w:r>
    </w:p>
    <w:p w14:paraId="3D272A59" w14:textId="73D7C4B1" w:rsidR="00DD158D" w:rsidRPr="00010CC7" w:rsidRDefault="00271AE7" w:rsidP="00124E37">
      <w:pPr>
        <w:pStyle w:val="notetext"/>
      </w:pPr>
      <w:r w:rsidRPr="00010CC7">
        <w:t>Note:</w:t>
      </w:r>
      <w:r w:rsidRPr="00010CC7">
        <w:tab/>
      </w:r>
      <w:r w:rsidR="00DD158D" w:rsidRPr="00010CC7">
        <w:t>Under regulation</w:t>
      </w:r>
      <w:r w:rsidR="00F31D7C" w:rsidRPr="00010CC7">
        <w:t> </w:t>
      </w:r>
      <w:r w:rsidR="00DD158D" w:rsidRPr="00010CC7">
        <w:t>201.004, an application may be made to the Administrative Appeals Tribunal for review of:</w:t>
      </w:r>
    </w:p>
    <w:p w14:paraId="22907D43" w14:textId="77777777" w:rsidR="00DD158D" w:rsidRPr="00010CC7" w:rsidRDefault="00DD158D" w:rsidP="00124E37">
      <w:pPr>
        <w:pStyle w:val="notepara"/>
      </w:pPr>
      <w:r w:rsidRPr="00010CC7">
        <w:t>(a)</w:t>
      </w:r>
      <w:r w:rsidRPr="00010CC7">
        <w:tab/>
        <w:t>a decision refusing to grant, or cancelling, suspending or varying, a certificate; or</w:t>
      </w:r>
    </w:p>
    <w:p w14:paraId="1C224085" w14:textId="77777777" w:rsidR="00DD158D" w:rsidRPr="00010CC7" w:rsidRDefault="00DD158D" w:rsidP="00124E37">
      <w:pPr>
        <w:pStyle w:val="notepara"/>
      </w:pPr>
      <w:r w:rsidRPr="00010CC7">
        <w:t>(b)</w:t>
      </w:r>
      <w:r w:rsidRPr="00010CC7">
        <w:tab/>
        <w:t>a decision imposing a condition on a certificate.</w:t>
      </w:r>
    </w:p>
    <w:p w14:paraId="6911E53D" w14:textId="4EED8FEB" w:rsidR="00DD158D" w:rsidRPr="00010CC7" w:rsidRDefault="00C47730" w:rsidP="00124E37">
      <w:pPr>
        <w:pStyle w:val="notetext"/>
      </w:pPr>
      <w:r w:rsidRPr="00010CC7">
        <w:tab/>
      </w:r>
      <w:r w:rsidR="00DD158D" w:rsidRPr="00010CC7">
        <w:t>See also section</w:t>
      </w:r>
      <w:r w:rsidR="00F31D7C" w:rsidRPr="00010CC7">
        <w:t> </w:t>
      </w:r>
      <w:r w:rsidR="00DD158D" w:rsidRPr="00010CC7">
        <w:t>31 of the Act.</w:t>
      </w:r>
    </w:p>
    <w:p w14:paraId="6E943477" w14:textId="08BEB12B" w:rsidR="00002737" w:rsidRPr="00010CC7" w:rsidRDefault="00002737" w:rsidP="00124E37">
      <w:pPr>
        <w:pStyle w:val="subsection"/>
      </w:pPr>
      <w:r w:rsidRPr="00010CC7">
        <w:tab/>
        <w:t>(1)</w:t>
      </w:r>
      <w:r w:rsidRPr="00010CC7">
        <w:tab/>
        <w:t xml:space="preserve">A person is eligible to be </w:t>
      </w:r>
      <w:r w:rsidR="00B67A9B" w:rsidRPr="00010CC7">
        <w:t>certified as an RPA</w:t>
      </w:r>
      <w:r w:rsidRPr="00010CC7">
        <w:t xml:space="preserve"> operator if:</w:t>
      </w:r>
    </w:p>
    <w:p w14:paraId="46ADBB3B" w14:textId="169F7A91" w:rsidR="00002737" w:rsidRPr="00010CC7" w:rsidRDefault="00002737" w:rsidP="00124E37">
      <w:pPr>
        <w:pStyle w:val="paragraph"/>
      </w:pPr>
      <w:r w:rsidRPr="00010CC7">
        <w:tab/>
        <w:t>(a)</w:t>
      </w:r>
      <w:r w:rsidRPr="00010CC7">
        <w:tab/>
        <w:t xml:space="preserve">the person has an organisation and structure that is appropriate for safe operation of </w:t>
      </w:r>
      <w:r w:rsidR="00B87602" w:rsidRPr="00010CC7">
        <w:t>RPA</w:t>
      </w:r>
      <w:r w:rsidRPr="00010CC7">
        <w:t>; and</w:t>
      </w:r>
    </w:p>
    <w:p w14:paraId="11F4A5F8" w14:textId="77777777" w:rsidR="00002737" w:rsidRPr="00010CC7" w:rsidRDefault="00002737" w:rsidP="00124E37">
      <w:pPr>
        <w:pStyle w:val="paragraph"/>
      </w:pPr>
      <w:r w:rsidRPr="00010CC7">
        <w:tab/>
        <w:t>(b)</w:t>
      </w:r>
      <w:r w:rsidRPr="00010CC7">
        <w:tab/>
        <w:t>the person has enough qualified and experienced personnel to undertake the proposed operations safely; and</w:t>
      </w:r>
    </w:p>
    <w:p w14:paraId="718FE545" w14:textId="7F2DCC23" w:rsidR="00002737" w:rsidRPr="00010CC7" w:rsidRDefault="00002737" w:rsidP="00124E37">
      <w:pPr>
        <w:pStyle w:val="paragraph"/>
      </w:pPr>
      <w:r w:rsidRPr="00010CC7">
        <w:tab/>
        <w:t>(c)</w:t>
      </w:r>
      <w:r w:rsidRPr="00010CC7">
        <w:tab/>
        <w:t xml:space="preserve">the person has facilities and equipment appropriate to carry out the proposed operations using </w:t>
      </w:r>
      <w:r w:rsidR="00B87602" w:rsidRPr="00010CC7">
        <w:t>RPA</w:t>
      </w:r>
      <w:r w:rsidRPr="00010CC7">
        <w:t xml:space="preserve"> of the type to be used; and</w:t>
      </w:r>
    </w:p>
    <w:p w14:paraId="1D8FD33D" w14:textId="77777777" w:rsidR="00B67A9B" w:rsidRPr="00010CC7" w:rsidRDefault="00B67A9B" w:rsidP="00B67A9B">
      <w:pPr>
        <w:pStyle w:val="paragraph"/>
      </w:pPr>
      <w:r w:rsidRPr="00010CC7">
        <w:tab/>
        <w:t>(d)</w:t>
      </w:r>
      <w:r w:rsidRPr="00010CC7">
        <w:tab/>
        <w:t>the person has suitable documented practices and procedures to do so, including practices and procedures for the maintenance of the operator’s RPASs; and</w:t>
      </w:r>
    </w:p>
    <w:p w14:paraId="690A21C2" w14:textId="41E47A94" w:rsidR="00002737" w:rsidRPr="00010CC7" w:rsidRDefault="00002737" w:rsidP="00124E37">
      <w:pPr>
        <w:pStyle w:val="paragraph"/>
      </w:pPr>
      <w:r w:rsidRPr="00010CC7">
        <w:tab/>
        <w:t>(f)</w:t>
      </w:r>
      <w:r w:rsidRPr="00010CC7">
        <w:tab/>
        <w:t xml:space="preserve">the person has nominated suitable persons to be its chief </w:t>
      </w:r>
      <w:r w:rsidR="00C04564" w:rsidRPr="00010CC7">
        <w:t>remote pilot</w:t>
      </w:r>
      <w:r w:rsidRPr="00010CC7">
        <w:t xml:space="preserve"> and maintenance controller.</w:t>
      </w:r>
    </w:p>
    <w:p w14:paraId="44BE0497" w14:textId="753F4E23" w:rsidR="00002737" w:rsidRPr="00010CC7" w:rsidRDefault="00002737" w:rsidP="00124E37">
      <w:pPr>
        <w:pStyle w:val="subsection"/>
      </w:pPr>
      <w:r w:rsidRPr="00010CC7">
        <w:tab/>
        <w:t>(2)</w:t>
      </w:r>
      <w:r w:rsidRPr="00010CC7">
        <w:tab/>
        <w:t xml:space="preserve">A body that is not a legal person is not eligible to be certified as </w:t>
      </w:r>
      <w:r w:rsidR="00B87602" w:rsidRPr="00010CC7">
        <w:t>an RPA</w:t>
      </w:r>
      <w:r w:rsidRPr="00010CC7">
        <w:t xml:space="preserve"> operator.</w:t>
      </w:r>
    </w:p>
    <w:p w14:paraId="48C2EB06" w14:textId="18A594C5" w:rsidR="00002737" w:rsidRPr="00010CC7" w:rsidRDefault="00002737" w:rsidP="00124E37">
      <w:pPr>
        <w:pStyle w:val="subsection"/>
      </w:pPr>
      <w:r w:rsidRPr="00010CC7">
        <w:tab/>
        <w:t>(3)</w:t>
      </w:r>
      <w:r w:rsidRPr="00010CC7">
        <w:tab/>
        <w:t xml:space="preserve">Two or more persons cannot be certified jointly as </w:t>
      </w:r>
      <w:r w:rsidR="00B87602" w:rsidRPr="00010CC7">
        <w:t>an RPA</w:t>
      </w:r>
      <w:r w:rsidRPr="00010CC7">
        <w:t xml:space="preserve"> operator.</w:t>
      </w:r>
    </w:p>
    <w:p w14:paraId="78BF1AAB" w14:textId="77777777" w:rsidR="00002737" w:rsidRPr="00010CC7" w:rsidRDefault="00002737" w:rsidP="00124E37">
      <w:pPr>
        <w:pStyle w:val="ActHead5"/>
      </w:pPr>
      <w:bookmarkStart w:id="239" w:name="_Toc63852411"/>
      <w:r w:rsidRPr="00010CC7">
        <w:rPr>
          <w:rStyle w:val="CharSectno"/>
        </w:rPr>
        <w:t>101.340</w:t>
      </w:r>
      <w:r w:rsidR="00271AE7" w:rsidRPr="00010CC7">
        <w:t xml:space="preserve">  </w:t>
      </w:r>
      <w:r w:rsidRPr="00010CC7">
        <w:t>Conditions on certification</w:t>
      </w:r>
      <w:bookmarkEnd w:id="239"/>
    </w:p>
    <w:p w14:paraId="566F1BFD" w14:textId="23490D61" w:rsidR="00002737" w:rsidRPr="00010CC7" w:rsidRDefault="00002737" w:rsidP="00124E37">
      <w:pPr>
        <w:pStyle w:val="subsection"/>
      </w:pPr>
      <w:r w:rsidRPr="00010CC7">
        <w:tab/>
        <w:t>(1)</w:t>
      </w:r>
      <w:r w:rsidRPr="00010CC7">
        <w:tab/>
        <w:t xml:space="preserve">It is a condition of the certification of a person as </w:t>
      </w:r>
      <w:r w:rsidR="00B87602" w:rsidRPr="00010CC7">
        <w:t>an RPA</w:t>
      </w:r>
      <w:r w:rsidRPr="00010CC7">
        <w:t xml:space="preserve"> operator that the person:</w:t>
      </w:r>
    </w:p>
    <w:p w14:paraId="691AD530" w14:textId="29ADC2DA" w:rsidR="00B87602" w:rsidRPr="00010CC7" w:rsidRDefault="00B87602" w:rsidP="00B87602">
      <w:pPr>
        <w:pStyle w:val="paragraph"/>
      </w:pPr>
      <w:r w:rsidRPr="00010CC7">
        <w:tab/>
        <w:t>(a)</w:t>
      </w:r>
      <w:r w:rsidRPr="00010CC7">
        <w:tab/>
        <w:t>maintains within its organisation a position of chief remote pilot having at least the functions and duties set out in regulation</w:t>
      </w:r>
      <w:r w:rsidR="00F31D7C" w:rsidRPr="00010CC7">
        <w:t> </w:t>
      </w:r>
      <w:r w:rsidRPr="00010CC7">
        <w:t>101.342; and</w:t>
      </w:r>
    </w:p>
    <w:p w14:paraId="0FF992F1" w14:textId="79BB07EF" w:rsidR="00002737" w:rsidRPr="00010CC7" w:rsidRDefault="00002737" w:rsidP="00124E37">
      <w:pPr>
        <w:pStyle w:val="paragraph"/>
      </w:pPr>
      <w:r w:rsidRPr="00010CC7">
        <w:tab/>
        <w:t>(b)</w:t>
      </w:r>
      <w:r w:rsidRPr="00010CC7">
        <w:tab/>
        <w:t xml:space="preserve">employs as its chief </w:t>
      </w:r>
      <w:r w:rsidR="00B87602" w:rsidRPr="00010CC7">
        <w:t>remote pilot a person who holds a remote pilot licence under Division</w:t>
      </w:r>
      <w:r w:rsidR="00F31D7C" w:rsidRPr="00010CC7">
        <w:t> </w:t>
      </w:r>
      <w:r w:rsidR="00B87602" w:rsidRPr="00010CC7">
        <w:t>101.F.3</w:t>
      </w:r>
      <w:r w:rsidRPr="00010CC7">
        <w:t xml:space="preserve"> and who is competent to carry out those duties and perform those functions; and</w:t>
      </w:r>
    </w:p>
    <w:p w14:paraId="7486D960" w14:textId="77777777" w:rsidR="00002737" w:rsidRPr="00010CC7" w:rsidRDefault="00002737" w:rsidP="00124E37">
      <w:pPr>
        <w:pStyle w:val="paragraph"/>
      </w:pPr>
      <w:r w:rsidRPr="00010CC7">
        <w:tab/>
        <w:t>(c)</w:t>
      </w:r>
      <w:r w:rsidRPr="00010CC7">
        <w:tab/>
        <w:t>either:</w:t>
      </w:r>
    </w:p>
    <w:p w14:paraId="744E300F" w14:textId="3ED9297A" w:rsidR="00002737" w:rsidRPr="00010CC7" w:rsidRDefault="00002737" w:rsidP="00124E37">
      <w:pPr>
        <w:pStyle w:val="paragraphsub"/>
      </w:pPr>
      <w:r w:rsidRPr="00010CC7">
        <w:tab/>
        <w:t>(i)</w:t>
      </w:r>
      <w:r w:rsidRPr="00010CC7">
        <w:tab/>
        <w:t xml:space="preserve">maintains a position within its organisation of maintenance controller, with the functions and duties set out in </w:t>
      </w:r>
      <w:r w:rsidR="00C54682" w:rsidRPr="00010CC7">
        <w:t>an advisory circular</w:t>
      </w:r>
      <w:r w:rsidR="00B87602" w:rsidRPr="00010CC7">
        <w:t xml:space="preserve"> issued by CASA from time to time</w:t>
      </w:r>
      <w:r w:rsidRPr="00010CC7">
        <w:t>; or</w:t>
      </w:r>
    </w:p>
    <w:p w14:paraId="769696C6" w14:textId="77777777" w:rsidR="00002737" w:rsidRPr="00010CC7" w:rsidRDefault="00002737" w:rsidP="00124E37">
      <w:pPr>
        <w:pStyle w:val="paragraphsub"/>
      </w:pPr>
      <w:r w:rsidRPr="00010CC7">
        <w:tab/>
        <w:t>(ii)</w:t>
      </w:r>
      <w:r w:rsidRPr="00010CC7">
        <w:tab/>
        <w:t>has an arrangement with another qualified and competent person to carry out those functions and duties; and</w:t>
      </w:r>
    </w:p>
    <w:p w14:paraId="0A23165B" w14:textId="2091B81F" w:rsidR="00002737" w:rsidRPr="00010CC7" w:rsidRDefault="00002737" w:rsidP="00124E37">
      <w:pPr>
        <w:pStyle w:val="paragraph"/>
      </w:pPr>
      <w:r w:rsidRPr="00010CC7">
        <w:tab/>
        <w:t>(d)</w:t>
      </w:r>
      <w:r w:rsidRPr="00010CC7">
        <w:tab/>
        <w:t>if it maintains within its organisation a position of maintenance controller</w:t>
      </w:r>
      <w:r w:rsidR="00271AE7" w:rsidRPr="00010CC7">
        <w:t>—</w:t>
      </w:r>
      <w:r w:rsidRPr="00010CC7">
        <w:t>employs as its maintenance controller a person who is competent to carry out the duties and perform the functions of a maintenance controller</w:t>
      </w:r>
      <w:r w:rsidR="00B87602" w:rsidRPr="00010CC7">
        <w:t>; and</w:t>
      </w:r>
    </w:p>
    <w:p w14:paraId="10100D65" w14:textId="3DDF8509" w:rsidR="00B87602" w:rsidRPr="00010CC7" w:rsidRDefault="00B87602" w:rsidP="00B87602">
      <w:pPr>
        <w:pStyle w:val="paragraph"/>
      </w:pPr>
      <w:r w:rsidRPr="00010CC7">
        <w:tab/>
        <w:t>(e)</w:t>
      </w:r>
      <w:r w:rsidRPr="00010CC7">
        <w:tab/>
        <w:t>complies with the operator’s documented practices and procedures.</w:t>
      </w:r>
    </w:p>
    <w:p w14:paraId="224F684F" w14:textId="19694606" w:rsidR="00002737" w:rsidRPr="00010CC7" w:rsidRDefault="00002737" w:rsidP="00124E37">
      <w:pPr>
        <w:pStyle w:val="subsection"/>
      </w:pPr>
      <w:r w:rsidRPr="00010CC7">
        <w:tab/>
        <w:t>(4)</w:t>
      </w:r>
      <w:r w:rsidRPr="00010CC7">
        <w:tab/>
      </w:r>
      <w:r w:rsidR="00DD158D" w:rsidRPr="00010CC7">
        <w:t>Without limiting regulations</w:t>
      </w:r>
      <w:r w:rsidR="00F31D7C" w:rsidRPr="00010CC7">
        <w:t> </w:t>
      </w:r>
      <w:r w:rsidR="00DD158D" w:rsidRPr="00010CC7">
        <w:t xml:space="preserve">11.056 and 11.067, </w:t>
      </w:r>
      <w:r w:rsidRPr="00010CC7">
        <w:t>a condition may:</w:t>
      </w:r>
    </w:p>
    <w:p w14:paraId="5B6152A0" w14:textId="44AE308C" w:rsidR="00002737" w:rsidRPr="00010CC7" w:rsidRDefault="00002737" w:rsidP="00124E37">
      <w:pPr>
        <w:pStyle w:val="paragraph"/>
      </w:pPr>
      <w:r w:rsidRPr="00010CC7">
        <w:tab/>
        <w:t>(a)</w:t>
      </w:r>
      <w:r w:rsidRPr="00010CC7">
        <w:tab/>
        <w:t xml:space="preserve">allow the person to operate </w:t>
      </w:r>
      <w:r w:rsidR="00B87602" w:rsidRPr="00010CC7">
        <w:t>RPA</w:t>
      </w:r>
      <w:r w:rsidRPr="00010CC7">
        <w:t xml:space="preserve"> of only specified kinds; or</w:t>
      </w:r>
    </w:p>
    <w:p w14:paraId="3FAB993E" w14:textId="51B2FD7C" w:rsidR="00002737" w:rsidRPr="00010CC7" w:rsidRDefault="00002737" w:rsidP="00124E37">
      <w:pPr>
        <w:pStyle w:val="paragraph"/>
      </w:pPr>
      <w:r w:rsidRPr="00010CC7">
        <w:tab/>
        <w:t>(b)</w:t>
      </w:r>
      <w:r w:rsidRPr="00010CC7">
        <w:tab/>
        <w:t xml:space="preserve">allow the person to operate </w:t>
      </w:r>
      <w:r w:rsidR="00B87602" w:rsidRPr="00010CC7">
        <w:t>RPA</w:t>
      </w:r>
      <w:r w:rsidRPr="00010CC7">
        <w:t xml:space="preserve"> only for specified purposes; or</w:t>
      </w:r>
    </w:p>
    <w:p w14:paraId="3522C68D" w14:textId="5AB35676" w:rsidR="00002737" w:rsidRPr="00010CC7" w:rsidRDefault="00002737" w:rsidP="00124E37">
      <w:pPr>
        <w:pStyle w:val="paragraph"/>
      </w:pPr>
      <w:r w:rsidRPr="00010CC7">
        <w:tab/>
        <w:t>(c)</w:t>
      </w:r>
      <w:r w:rsidRPr="00010CC7">
        <w:tab/>
        <w:t xml:space="preserve">limit the areas where the person may operate </w:t>
      </w:r>
      <w:r w:rsidR="00B87602" w:rsidRPr="00010CC7">
        <w:t>RPA</w:t>
      </w:r>
      <w:r w:rsidRPr="00010CC7">
        <w:t>; or</w:t>
      </w:r>
    </w:p>
    <w:p w14:paraId="1227DFB3" w14:textId="46AA492E" w:rsidR="00002737" w:rsidRPr="00010CC7" w:rsidRDefault="00002737" w:rsidP="00124E37">
      <w:pPr>
        <w:pStyle w:val="paragraph"/>
      </w:pPr>
      <w:r w:rsidRPr="00010CC7">
        <w:tab/>
        <w:t>(d)</w:t>
      </w:r>
      <w:r w:rsidRPr="00010CC7">
        <w:tab/>
        <w:t xml:space="preserve">allow the person to operate </w:t>
      </w:r>
      <w:r w:rsidR="00B87602" w:rsidRPr="00010CC7">
        <w:t>RPA</w:t>
      </w:r>
      <w:r w:rsidRPr="00010CC7">
        <w:t xml:space="preserve"> only in VMC</w:t>
      </w:r>
      <w:r w:rsidR="00B87602" w:rsidRPr="00010CC7">
        <w:t>; or</w:t>
      </w:r>
    </w:p>
    <w:p w14:paraId="367B902A" w14:textId="37C03E4D" w:rsidR="00B87602" w:rsidRPr="00010CC7" w:rsidRDefault="00B87602" w:rsidP="00B87602">
      <w:pPr>
        <w:pStyle w:val="paragraph"/>
      </w:pPr>
      <w:r w:rsidRPr="00010CC7">
        <w:tab/>
        <w:t>(e)</w:t>
      </w:r>
      <w:r w:rsidRPr="00010CC7">
        <w:tab/>
        <w:t>limit the number of RPA that an RPA operator may operate.</w:t>
      </w:r>
    </w:p>
    <w:p w14:paraId="313F8C2D" w14:textId="77777777" w:rsidR="00B87602" w:rsidRPr="00010CC7" w:rsidRDefault="00B87602" w:rsidP="00B87602">
      <w:pPr>
        <w:pStyle w:val="ActHead5"/>
      </w:pPr>
      <w:bookmarkStart w:id="240" w:name="_Toc63852412"/>
      <w:r w:rsidRPr="00010CC7">
        <w:rPr>
          <w:rStyle w:val="CharSectno"/>
        </w:rPr>
        <w:t>101.342</w:t>
      </w:r>
      <w:r w:rsidRPr="00010CC7">
        <w:t xml:space="preserve">  Functions and duties of chief remote pilot</w:t>
      </w:r>
      <w:bookmarkEnd w:id="240"/>
    </w:p>
    <w:p w14:paraId="6DF15E4E" w14:textId="5A9E2424" w:rsidR="00B87602" w:rsidRPr="00010CC7" w:rsidRDefault="00B87602" w:rsidP="00B87602">
      <w:pPr>
        <w:pStyle w:val="subsection"/>
      </w:pPr>
      <w:r w:rsidRPr="00010CC7">
        <w:tab/>
      </w:r>
      <w:r w:rsidRPr="00010CC7">
        <w:tab/>
        <w:t>For paragraph</w:t>
      </w:r>
      <w:r w:rsidR="00F31D7C" w:rsidRPr="00010CC7">
        <w:t> </w:t>
      </w:r>
      <w:r w:rsidRPr="00010CC7">
        <w:t>101.340(1)(a), the functions and duties of a chief remote pilot are as follows:</w:t>
      </w:r>
    </w:p>
    <w:p w14:paraId="5FBBCCDF" w14:textId="77777777" w:rsidR="00B87602" w:rsidRPr="00010CC7" w:rsidRDefault="00B87602" w:rsidP="00B87602">
      <w:pPr>
        <w:pStyle w:val="paragraph"/>
      </w:pPr>
      <w:r w:rsidRPr="00010CC7">
        <w:tab/>
        <w:t>(a)</w:t>
      </w:r>
      <w:r w:rsidRPr="00010CC7">
        <w:tab/>
        <w:t>ensuring the operator’s RPA operations are conducted in accordance with the civil aviation legislation;</w:t>
      </w:r>
    </w:p>
    <w:p w14:paraId="42AF6E7D" w14:textId="77777777" w:rsidR="00B87602" w:rsidRPr="00010CC7" w:rsidRDefault="00B87602" w:rsidP="00B87602">
      <w:pPr>
        <w:pStyle w:val="paragraph"/>
      </w:pPr>
      <w:r w:rsidRPr="00010CC7">
        <w:tab/>
        <w:t>(b)</w:t>
      </w:r>
      <w:r w:rsidRPr="00010CC7">
        <w:tab/>
        <w:t>maintaining a record of the qualifications held by each person operating RPA for the operator;</w:t>
      </w:r>
    </w:p>
    <w:p w14:paraId="5F2E8554" w14:textId="77777777" w:rsidR="00B87602" w:rsidRPr="00010CC7" w:rsidRDefault="00B87602" w:rsidP="00B87602">
      <w:pPr>
        <w:pStyle w:val="paragraph"/>
      </w:pPr>
      <w:r w:rsidRPr="00010CC7">
        <w:tab/>
        <w:t>(c)</w:t>
      </w:r>
      <w:r w:rsidRPr="00010CC7">
        <w:tab/>
        <w:t>monitoring the operational standards and proficiency of each person operating RPA for the operator;</w:t>
      </w:r>
    </w:p>
    <w:p w14:paraId="16BDD224" w14:textId="13173CE5" w:rsidR="00B87602" w:rsidRPr="00010CC7" w:rsidRDefault="00B87602" w:rsidP="00B87602">
      <w:pPr>
        <w:pStyle w:val="paragraph"/>
      </w:pPr>
      <w:r w:rsidRPr="00010CC7">
        <w:tab/>
        <w:t>(d)</w:t>
      </w:r>
      <w:r w:rsidRPr="00010CC7">
        <w:tab/>
        <w:t>maintaining a complete and up</w:t>
      </w:r>
      <w:r w:rsidR="00010CC7">
        <w:noBreakHyphen/>
      </w:r>
      <w:r w:rsidRPr="00010CC7">
        <w:t>to</w:t>
      </w:r>
      <w:r w:rsidR="00010CC7">
        <w:noBreakHyphen/>
      </w:r>
      <w:r w:rsidRPr="00010CC7">
        <w:t>date reference library of operational documents required by CASA under subregulation</w:t>
      </w:r>
      <w:r w:rsidR="00F31D7C" w:rsidRPr="00010CC7">
        <w:t> </w:t>
      </w:r>
      <w:r w:rsidRPr="00010CC7">
        <w:t>101.335(1) for the types of operations conducted by the operator.</w:t>
      </w:r>
    </w:p>
    <w:p w14:paraId="4875EC53" w14:textId="77777777" w:rsidR="00B87602" w:rsidRPr="00010CC7" w:rsidRDefault="00B87602" w:rsidP="00B87602">
      <w:pPr>
        <w:pStyle w:val="ActHead5"/>
      </w:pPr>
      <w:bookmarkStart w:id="241" w:name="_Toc63852413"/>
      <w:r w:rsidRPr="00010CC7">
        <w:rPr>
          <w:rStyle w:val="CharSectno"/>
        </w:rPr>
        <w:t>101.360</w:t>
      </w:r>
      <w:r w:rsidRPr="00010CC7">
        <w:t xml:space="preserve">  Notice to certified RPA operator to show cause</w:t>
      </w:r>
      <w:bookmarkEnd w:id="241"/>
    </w:p>
    <w:p w14:paraId="31838299" w14:textId="77777777" w:rsidR="00C75E9D" w:rsidRPr="00010CC7" w:rsidRDefault="00C75E9D" w:rsidP="00C75E9D">
      <w:pPr>
        <w:pStyle w:val="SubsectionHead"/>
      </w:pPr>
      <w:r w:rsidRPr="00010CC7">
        <w:t>Show cause notice—variation, cancellation or suspension</w:t>
      </w:r>
    </w:p>
    <w:p w14:paraId="68C9A61A" w14:textId="1E82AE63" w:rsidR="00002737" w:rsidRPr="00010CC7" w:rsidRDefault="00002737" w:rsidP="00124E37">
      <w:pPr>
        <w:pStyle w:val="subsection"/>
      </w:pPr>
      <w:r w:rsidRPr="00010CC7">
        <w:tab/>
        <w:t>(1)</w:t>
      </w:r>
      <w:r w:rsidRPr="00010CC7">
        <w:tab/>
        <w:t xml:space="preserve">CASA may give a show cause notice to a certified </w:t>
      </w:r>
      <w:r w:rsidR="00B87602" w:rsidRPr="00010CC7">
        <w:t>RPA</w:t>
      </w:r>
      <w:r w:rsidRPr="00010CC7">
        <w:t xml:space="preserve"> operator if there are reasonable grounds for believing that there are facts or circumstances that would justify the </w:t>
      </w:r>
      <w:r w:rsidR="00C54682" w:rsidRPr="00010CC7">
        <w:t>variation, suspension or cancellation of the certification</w:t>
      </w:r>
      <w:r w:rsidRPr="00010CC7">
        <w:t xml:space="preserve"> under regulation</w:t>
      </w:r>
      <w:r w:rsidR="00F31D7C" w:rsidRPr="00010CC7">
        <w:t> </w:t>
      </w:r>
      <w:r w:rsidRPr="00010CC7">
        <w:t>101.</w:t>
      </w:r>
      <w:r w:rsidRPr="00010CC7">
        <w:rPr>
          <w:noProof/>
        </w:rPr>
        <w:t>365</w:t>
      </w:r>
      <w:r w:rsidRPr="00010CC7">
        <w:t>.</w:t>
      </w:r>
    </w:p>
    <w:p w14:paraId="1AF61F92" w14:textId="77777777" w:rsidR="00002737" w:rsidRPr="00010CC7" w:rsidRDefault="00002737" w:rsidP="00124E37">
      <w:pPr>
        <w:pStyle w:val="subsection"/>
      </w:pPr>
      <w:r w:rsidRPr="00010CC7">
        <w:tab/>
        <w:t>(2)</w:t>
      </w:r>
      <w:r w:rsidRPr="00010CC7">
        <w:tab/>
        <w:t>A show cause notice must:</w:t>
      </w:r>
    </w:p>
    <w:p w14:paraId="40FDD7B9" w14:textId="77777777" w:rsidR="00C54682" w:rsidRPr="00010CC7" w:rsidRDefault="00C54682" w:rsidP="00C54682">
      <w:pPr>
        <w:pStyle w:val="paragraph"/>
      </w:pPr>
      <w:r w:rsidRPr="00010CC7">
        <w:tab/>
        <w:t>(a)</w:t>
      </w:r>
      <w:r w:rsidRPr="00010CC7">
        <w:tab/>
        <w:t>tell the operator of the facts and circumstances that, in CASA’s opinion, would justify the variation, suspension or cancellation of the certification under regulation 101.365; and</w:t>
      </w:r>
    </w:p>
    <w:p w14:paraId="1A67CD84" w14:textId="28FB8F1D" w:rsidR="00002737" w:rsidRPr="00010CC7" w:rsidRDefault="00002737" w:rsidP="00124E37">
      <w:pPr>
        <w:pStyle w:val="paragraph"/>
      </w:pPr>
      <w:r w:rsidRPr="00010CC7">
        <w:tab/>
        <w:t>(b)</w:t>
      </w:r>
      <w:r w:rsidRPr="00010CC7">
        <w:tab/>
        <w:t xml:space="preserve">invite the operator to show in writing, within a reasonable time stated in the notice, why the certification should not be </w:t>
      </w:r>
      <w:r w:rsidR="00C54682" w:rsidRPr="00010CC7">
        <w:t xml:space="preserve">varied, suspended or </w:t>
      </w:r>
      <w:r w:rsidRPr="00010CC7">
        <w:t>cancelled.</w:t>
      </w:r>
    </w:p>
    <w:p w14:paraId="5444F070" w14:textId="77777777" w:rsidR="00C54682" w:rsidRPr="00010CC7" w:rsidRDefault="00C54682" w:rsidP="00C54682">
      <w:pPr>
        <w:pStyle w:val="SubsectionHead"/>
      </w:pPr>
      <w:r w:rsidRPr="00010CC7">
        <w:t>Immediate suspension if serious risk to the safety of air navigation</w:t>
      </w:r>
    </w:p>
    <w:p w14:paraId="73C8D43F" w14:textId="77777777" w:rsidR="00C54682" w:rsidRPr="00010CC7" w:rsidRDefault="00C54682" w:rsidP="00C54682">
      <w:pPr>
        <w:pStyle w:val="subsection"/>
      </w:pPr>
      <w:r w:rsidRPr="00010CC7">
        <w:tab/>
        <w:t>(3)</w:t>
      </w:r>
      <w:r w:rsidRPr="00010CC7">
        <w:tab/>
        <w:t>The certification is suspended from the time the show cause notice is given to the operator, if:</w:t>
      </w:r>
    </w:p>
    <w:p w14:paraId="7A8373BD" w14:textId="77777777" w:rsidR="00C54682" w:rsidRPr="00010CC7" w:rsidRDefault="00C54682" w:rsidP="00C54682">
      <w:pPr>
        <w:pStyle w:val="paragraph"/>
      </w:pPr>
      <w:r w:rsidRPr="00010CC7">
        <w:tab/>
        <w:t>(a)</w:t>
      </w:r>
      <w:r w:rsidRPr="00010CC7">
        <w:tab/>
        <w:t>CASA reasonably considers that there may be a serious risk to the safety of air navigation if the certification were not suspended; and</w:t>
      </w:r>
    </w:p>
    <w:p w14:paraId="1FFC076F" w14:textId="77777777" w:rsidR="00C54682" w:rsidRPr="00010CC7" w:rsidRDefault="00C54682" w:rsidP="00C54682">
      <w:pPr>
        <w:pStyle w:val="paragraph"/>
      </w:pPr>
      <w:r w:rsidRPr="00010CC7">
        <w:tab/>
        <w:t>(b)</w:t>
      </w:r>
      <w:r w:rsidRPr="00010CC7">
        <w:tab/>
        <w:t>the show cause notice states that the certification is suspended for that reason.</w:t>
      </w:r>
    </w:p>
    <w:p w14:paraId="05440CA7" w14:textId="77777777" w:rsidR="00002737" w:rsidRPr="00010CC7" w:rsidRDefault="00002737" w:rsidP="00124E37">
      <w:pPr>
        <w:pStyle w:val="subsection"/>
      </w:pPr>
      <w:r w:rsidRPr="00010CC7">
        <w:tab/>
        <w:t>(5)</w:t>
      </w:r>
      <w:r w:rsidRPr="00010CC7">
        <w:tab/>
        <w:t>CASA may at any time revoke the suspension.</w:t>
      </w:r>
    </w:p>
    <w:p w14:paraId="5F3CEB1C" w14:textId="77777777" w:rsidR="00C75E9D" w:rsidRPr="00010CC7" w:rsidRDefault="00C75E9D" w:rsidP="00C75E9D">
      <w:pPr>
        <w:pStyle w:val="subsection"/>
      </w:pPr>
      <w:r w:rsidRPr="00010CC7">
        <w:tab/>
        <w:t>(6)</w:t>
      </w:r>
      <w:r w:rsidRPr="00010CC7">
        <w:tab/>
        <w:t>If the certification of a person as an RPA operator is suspended under subregulation (3):</w:t>
      </w:r>
    </w:p>
    <w:p w14:paraId="3F14714E" w14:textId="77777777" w:rsidR="00C75E9D" w:rsidRPr="00010CC7" w:rsidRDefault="00C75E9D" w:rsidP="00C75E9D">
      <w:pPr>
        <w:pStyle w:val="paragraph"/>
      </w:pPr>
      <w:r w:rsidRPr="00010CC7">
        <w:tab/>
        <w:t>(a)</w:t>
      </w:r>
      <w:r w:rsidRPr="00010CC7">
        <w:tab/>
        <w:t>the operator is taken not to be a certified RPA operator during the period of suspension; and</w:t>
      </w:r>
    </w:p>
    <w:p w14:paraId="0E4B98E7" w14:textId="77777777" w:rsidR="00C75E9D" w:rsidRPr="00010CC7" w:rsidRDefault="00C75E9D" w:rsidP="00C75E9D">
      <w:pPr>
        <w:pStyle w:val="paragraph"/>
      </w:pPr>
      <w:r w:rsidRPr="00010CC7">
        <w:tab/>
        <w:t>(b)</w:t>
      </w:r>
      <w:r w:rsidRPr="00010CC7">
        <w:tab/>
        <w:t>the certification is not in force while suspended; and</w:t>
      </w:r>
    </w:p>
    <w:p w14:paraId="0535880D" w14:textId="77777777" w:rsidR="00C75E9D" w:rsidRPr="00010CC7" w:rsidRDefault="00C75E9D" w:rsidP="00C75E9D">
      <w:pPr>
        <w:pStyle w:val="paragraph"/>
      </w:pPr>
      <w:r w:rsidRPr="00010CC7">
        <w:tab/>
        <w:t>(c)</w:t>
      </w:r>
      <w:r w:rsidRPr="00010CC7">
        <w:tab/>
        <w:t>if CASA has not dealt with the suspension under regulation 101.365 within 90 days after the day the certification is suspended, the suspension lapses at the end of that period (if it is not earlier revoked under subregulation (5) of this regulation or subregulation 101.365(2)).</w:t>
      </w:r>
    </w:p>
    <w:p w14:paraId="654A7400" w14:textId="68A788B3" w:rsidR="00002737" w:rsidRPr="00010CC7" w:rsidRDefault="00271AE7" w:rsidP="00124E37">
      <w:pPr>
        <w:pStyle w:val="notetext"/>
      </w:pPr>
      <w:r w:rsidRPr="00010CC7">
        <w:t>Note:</w:t>
      </w:r>
      <w:r w:rsidRPr="00010CC7">
        <w:tab/>
      </w:r>
      <w:r w:rsidR="00002737" w:rsidRPr="00010CC7">
        <w:t>Regulation</w:t>
      </w:r>
      <w:r w:rsidR="00F31D7C" w:rsidRPr="00010CC7">
        <w:t> </w:t>
      </w:r>
      <w:r w:rsidR="00002737" w:rsidRPr="00010CC7">
        <w:t>201.004 provides for review of certain decisions by the Administrative Appeals Tribunal.</w:t>
      </w:r>
    </w:p>
    <w:p w14:paraId="2FA84670" w14:textId="77777777" w:rsidR="00C54682" w:rsidRPr="00010CC7" w:rsidRDefault="00C54682" w:rsidP="00C54682">
      <w:pPr>
        <w:pStyle w:val="ActHead5"/>
      </w:pPr>
      <w:bookmarkStart w:id="242" w:name="_Toc63852414"/>
      <w:r w:rsidRPr="00010CC7">
        <w:rPr>
          <w:rStyle w:val="CharSectno"/>
        </w:rPr>
        <w:t>101.365</w:t>
      </w:r>
      <w:r w:rsidRPr="00010CC7">
        <w:t xml:space="preserve">  Variation, suspension or cancellation of RPA operator’s certification</w:t>
      </w:r>
      <w:bookmarkEnd w:id="242"/>
    </w:p>
    <w:p w14:paraId="629CCD79" w14:textId="042DB171" w:rsidR="00002737" w:rsidRPr="00010CC7" w:rsidRDefault="00002737" w:rsidP="00124E37">
      <w:pPr>
        <w:pStyle w:val="subsection"/>
      </w:pPr>
      <w:r w:rsidRPr="00010CC7">
        <w:tab/>
        <w:t>(1)</w:t>
      </w:r>
      <w:r w:rsidRPr="00010CC7">
        <w:tab/>
        <w:t>CASA may</w:t>
      </w:r>
      <w:r w:rsidR="00C54682" w:rsidRPr="00010CC7">
        <w:t xml:space="preserve"> vary, suspend or</w:t>
      </w:r>
      <w:r w:rsidRPr="00010CC7">
        <w:t xml:space="preserve"> cancel a </w:t>
      </w:r>
      <w:r w:rsidR="00B87602" w:rsidRPr="00010CC7">
        <w:t>certified RPA</w:t>
      </w:r>
      <w:r w:rsidRPr="00010CC7">
        <w:t xml:space="preserve"> operator’s certification by written notice to the operator, if:</w:t>
      </w:r>
    </w:p>
    <w:p w14:paraId="34838B47" w14:textId="3255D4B0" w:rsidR="00002737" w:rsidRPr="00010CC7" w:rsidRDefault="00002737" w:rsidP="00124E37">
      <w:pPr>
        <w:pStyle w:val="paragraph"/>
      </w:pPr>
      <w:r w:rsidRPr="00010CC7">
        <w:tab/>
        <w:t>(a)</w:t>
      </w:r>
      <w:r w:rsidRPr="00010CC7">
        <w:tab/>
        <w:t>CASA has given to the operator a show cause notice under regulation</w:t>
      </w:r>
      <w:r w:rsidR="00F31D7C" w:rsidRPr="00010CC7">
        <w:t> </w:t>
      </w:r>
      <w:r w:rsidR="00B87602" w:rsidRPr="00010CC7">
        <w:rPr>
          <w:noProof/>
        </w:rPr>
        <w:t>101.360</w:t>
      </w:r>
      <w:r w:rsidR="00656348" w:rsidRPr="00010CC7">
        <w:t xml:space="preserve"> in relation to it; and</w:t>
      </w:r>
    </w:p>
    <w:p w14:paraId="3582E0FC" w14:textId="77777777" w:rsidR="00002737" w:rsidRPr="00010CC7" w:rsidRDefault="00002737" w:rsidP="00124E37">
      <w:pPr>
        <w:pStyle w:val="paragraph"/>
      </w:pPr>
      <w:r w:rsidRPr="00010CC7">
        <w:tab/>
        <w:t>(b)</w:t>
      </w:r>
      <w:r w:rsidRPr="00010CC7">
        <w:tab/>
        <w:t>CASA has taken into account any representations made, within the period stated in the notice, by or on behalf of the operator; and</w:t>
      </w:r>
    </w:p>
    <w:p w14:paraId="78FDF43E" w14:textId="77777777" w:rsidR="00002737" w:rsidRPr="00010CC7" w:rsidRDefault="00002737" w:rsidP="00124E37">
      <w:pPr>
        <w:pStyle w:val="paragraph"/>
      </w:pPr>
      <w:r w:rsidRPr="00010CC7">
        <w:tab/>
        <w:t>(c)</w:t>
      </w:r>
      <w:r w:rsidRPr="00010CC7">
        <w:tab/>
        <w:t>there are reasonable grounds for believing that:</w:t>
      </w:r>
    </w:p>
    <w:p w14:paraId="3B235421" w14:textId="77777777" w:rsidR="00C54682" w:rsidRPr="00010CC7" w:rsidRDefault="00C54682" w:rsidP="00C54682">
      <w:pPr>
        <w:pStyle w:val="paragraphsub"/>
      </w:pPr>
      <w:r w:rsidRPr="00010CC7">
        <w:tab/>
        <w:t>(i)</w:t>
      </w:r>
      <w:r w:rsidRPr="00010CC7">
        <w:tab/>
        <w:t>the operator has operated an RPA in contravention of these Regulations, an instrument under these Regulations or a condition of the certification; or</w:t>
      </w:r>
    </w:p>
    <w:p w14:paraId="555F482F" w14:textId="77777777" w:rsidR="00C54682" w:rsidRPr="00010CC7" w:rsidRDefault="00C54682" w:rsidP="00C54682">
      <w:pPr>
        <w:pStyle w:val="paragraphsub"/>
      </w:pPr>
      <w:r w:rsidRPr="00010CC7">
        <w:tab/>
        <w:t>(ii)</w:t>
      </w:r>
      <w:r w:rsidRPr="00010CC7">
        <w:tab/>
        <w:t>a person engaged or employed by the operator has operated an RPA negligently or carelessly; or</w:t>
      </w:r>
    </w:p>
    <w:p w14:paraId="436116E1" w14:textId="77777777" w:rsidR="00C54682" w:rsidRPr="00010CC7" w:rsidRDefault="00C54682" w:rsidP="00C54682">
      <w:pPr>
        <w:pStyle w:val="paragraphsub"/>
      </w:pPr>
      <w:r w:rsidRPr="00010CC7">
        <w:tab/>
        <w:t>(iii)</w:t>
      </w:r>
      <w:r w:rsidRPr="00010CC7">
        <w:tab/>
        <w:t>a person engaged or employed by the operator, in operating an RPA, has recklessly endangered human life or property; or</w:t>
      </w:r>
    </w:p>
    <w:p w14:paraId="7EB78D7A" w14:textId="77777777" w:rsidR="00C54682" w:rsidRPr="00010CC7" w:rsidRDefault="00C54682" w:rsidP="00C54682">
      <w:pPr>
        <w:pStyle w:val="paragraphsub"/>
      </w:pPr>
      <w:r w:rsidRPr="00010CC7">
        <w:tab/>
        <w:t>(iv)</w:t>
      </w:r>
      <w:r w:rsidRPr="00010CC7">
        <w:tab/>
        <w:t>at the time the operator was certified the operator did not meet, or now no longer meets, the criteria for eligibility under regulation 11.055 as they applied at the time of certification.</w:t>
      </w:r>
    </w:p>
    <w:p w14:paraId="62BB760F" w14:textId="77777777" w:rsidR="00C54682" w:rsidRPr="00010CC7" w:rsidRDefault="00C54682" w:rsidP="00C54682">
      <w:pPr>
        <w:pStyle w:val="noteToPara"/>
      </w:pPr>
      <w:r w:rsidRPr="00010CC7">
        <w:t>Note:</w:t>
      </w:r>
      <w:r w:rsidRPr="00010CC7">
        <w:tab/>
        <w:t>For subparagraph (iv), in determining whether the criteria for eligibility were or are met, CASA may take into account the matters mentioned in subregulation 11.055(4).</w:t>
      </w:r>
    </w:p>
    <w:p w14:paraId="16184B99" w14:textId="77777777" w:rsidR="00C75E9D" w:rsidRPr="00010CC7" w:rsidRDefault="00C75E9D" w:rsidP="00C75E9D">
      <w:pPr>
        <w:pStyle w:val="SubsectionHead"/>
        <w:rPr>
          <w:b/>
        </w:rPr>
      </w:pPr>
      <w:r w:rsidRPr="00010CC7">
        <w:t>Notice of decision</w:t>
      </w:r>
    </w:p>
    <w:p w14:paraId="3D18DF16" w14:textId="77777777" w:rsidR="00C75E9D" w:rsidRPr="00010CC7" w:rsidRDefault="00C75E9D" w:rsidP="00C75E9D">
      <w:pPr>
        <w:pStyle w:val="subsection"/>
      </w:pPr>
      <w:r w:rsidRPr="00010CC7">
        <w:tab/>
        <w:t>(2)</w:t>
      </w:r>
      <w:r w:rsidRPr="00010CC7">
        <w:tab/>
        <w:t>If CASA has given a show cause notice under regulation 101.360 to a certified RPA operator:</w:t>
      </w:r>
    </w:p>
    <w:p w14:paraId="7E3312CC" w14:textId="77777777" w:rsidR="00C75E9D" w:rsidRPr="00010CC7" w:rsidRDefault="00C75E9D" w:rsidP="00C75E9D">
      <w:pPr>
        <w:pStyle w:val="paragraph"/>
      </w:pPr>
      <w:r w:rsidRPr="00010CC7">
        <w:tab/>
        <w:t>(a)</w:t>
      </w:r>
      <w:r w:rsidRPr="00010CC7">
        <w:tab/>
        <w:t>in the event that CASA decides to vary, suspend or cancel the certification—CASA must give the operator notice of the decision, including (in the case of a decision to suspend the certification) notice of the period of suspension; and</w:t>
      </w:r>
    </w:p>
    <w:p w14:paraId="08652B14" w14:textId="77777777" w:rsidR="00C75E9D" w:rsidRPr="00010CC7" w:rsidRDefault="00C75E9D" w:rsidP="00C75E9D">
      <w:pPr>
        <w:pStyle w:val="paragraph"/>
      </w:pPr>
      <w:r w:rsidRPr="00010CC7">
        <w:tab/>
        <w:t>(b)</w:t>
      </w:r>
      <w:r w:rsidRPr="00010CC7">
        <w:tab/>
        <w:t>in the event that CASA decides not to vary, suspend or cancel the certification—CASA must, in writing:</w:t>
      </w:r>
    </w:p>
    <w:p w14:paraId="2C324142" w14:textId="77777777" w:rsidR="00C75E9D" w:rsidRPr="00010CC7" w:rsidRDefault="00C75E9D" w:rsidP="00C75E9D">
      <w:pPr>
        <w:pStyle w:val="paragraphsub"/>
      </w:pPr>
      <w:r w:rsidRPr="00010CC7">
        <w:tab/>
        <w:t>(i)</w:t>
      </w:r>
      <w:r w:rsidRPr="00010CC7">
        <w:tab/>
        <w:t>give the operator notice accordingly; and</w:t>
      </w:r>
    </w:p>
    <w:p w14:paraId="1EFE5426" w14:textId="77777777" w:rsidR="00C75E9D" w:rsidRPr="00010CC7" w:rsidRDefault="00C75E9D" w:rsidP="00C75E9D">
      <w:pPr>
        <w:pStyle w:val="paragraphsub"/>
      </w:pPr>
      <w:r w:rsidRPr="00010CC7">
        <w:tab/>
        <w:t>(ii)</w:t>
      </w:r>
      <w:r w:rsidRPr="00010CC7">
        <w:tab/>
        <w:t>if the certification was suspended under subregulation 101.360(3)—revoke the suspension.</w:t>
      </w:r>
    </w:p>
    <w:p w14:paraId="1DEF011C" w14:textId="77777777" w:rsidR="00C75E9D" w:rsidRPr="00010CC7" w:rsidRDefault="00C75E9D" w:rsidP="00C75E9D">
      <w:pPr>
        <w:pStyle w:val="SubsectionHead"/>
      </w:pPr>
      <w:r w:rsidRPr="00010CC7">
        <w:t>Effect of suspension</w:t>
      </w:r>
    </w:p>
    <w:p w14:paraId="750A57B3" w14:textId="77777777" w:rsidR="00C75E9D" w:rsidRPr="00010CC7" w:rsidRDefault="00C75E9D" w:rsidP="00C75E9D">
      <w:pPr>
        <w:pStyle w:val="subsection"/>
      </w:pPr>
      <w:r w:rsidRPr="00010CC7">
        <w:tab/>
        <w:t>(3)</w:t>
      </w:r>
      <w:r w:rsidRPr="00010CC7">
        <w:tab/>
        <w:t>If the certification of a person as an RPA operator is suspended under this regulation:</w:t>
      </w:r>
    </w:p>
    <w:p w14:paraId="28D367A3" w14:textId="77777777" w:rsidR="00C75E9D" w:rsidRPr="00010CC7" w:rsidRDefault="00C75E9D" w:rsidP="00C75E9D">
      <w:pPr>
        <w:pStyle w:val="paragraph"/>
      </w:pPr>
      <w:r w:rsidRPr="00010CC7">
        <w:tab/>
        <w:t>(a)</w:t>
      </w:r>
      <w:r w:rsidRPr="00010CC7">
        <w:tab/>
        <w:t>the operator is taken not to be a certified RPA operator during the period of suspension; and</w:t>
      </w:r>
    </w:p>
    <w:p w14:paraId="513BAA8F" w14:textId="77777777" w:rsidR="00C75E9D" w:rsidRPr="00010CC7" w:rsidRDefault="00C75E9D" w:rsidP="00C75E9D">
      <w:pPr>
        <w:pStyle w:val="paragraph"/>
      </w:pPr>
      <w:r w:rsidRPr="00010CC7">
        <w:tab/>
        <w:t>(b)</w:t>
      </w:r>
      <w:r w:rsidRPr="00010CC7">
        <w:tab/>
        <w:t>the certification is not in force during the period of suspension stated in the notice under paragraph (2)(a).</w:t>
      </w:r>
    </w:p>
    <w:p w14:paraId="790B21B0" w14:textId="77777777" w:rsidR="00C75E9D" w:rsidRPr="00010CC7" w:rsidRDefault="00C75E9D" w:rsidP="00C75E9D">
      <w:pPr>
        <w:pStyle w:val="notetext"/>
      </w:pPr>
      <w:r w:rsidRPr="00010CC7">
        <w:t>Note 1:</w:t>
      </w:r>
      <w:r w:rsidRPr="00010CC7">
        <w:tab/>
        <w:t>CASA may also impose a condition on the certification, or vary an existing condition of the certification—see regulation 11.067.</w:t>
      </w:r>
    </w:p>
    <w:p w14:paraId="3B1852CD" w14:textId="77777777" w:rsidR="00C75E9D" w:rsidRPr="00010CC7" w:rsidRDefault="00C75E9D" w:rsidP="00C75E9D">
      <w:pPr>
        <w:pStyle w:val="notetext"/>
      </w:pPr>
      <w:r w:rsidRPr="00010CC7">
        <w:t>Note 2:</w:t>
      </w:r>
      <w:r w:rsidRPr="00010CC7">
        <w:tab/>
        <w:t>Regulation 201.004 provides for review of certain decisions by the Administrative Appeals Tribunal.</w:t>
      </w:r>
    </w:p>
    <w:p w14:paraId="789E4A94" w14:textId="77777777" w:rsidR="00DA070B" w:rsidRPr="00010CC7" w:rsidRDefault="00DA070B" w:rsidP="007E5EAF">
      <w:pPr>
        <w:pStyle w:val="ActHead5"/>
      </w:pPr>
      <w:bookmarkStart w:id="243" w:name="_Toc63852415"/>
      <w:r w:rsidRPr="00010CC7">
        <w:rPr>
          <w:rStyle w:val="CharSectno"/>
        </w:rPr>
        <w:t>101.370</w:t>
      </w:r>
      <w:r w:rsidRPr="00010CC7">
        <w:t xml:space="preserve">  Compliance with RPA operator’s practices and procedures</w:t>
      </w:r>
      <w:bookmarkEnd w:id="243"/>
    </w:p>
    <w:p w14:paraId="6B9FFC09" w14:textId="77777777" w:rsidR="00DA070B" w:rsidRPr="00010CC7" w:rsidRDefault="00DA070B" w:rsidP="007E5EAF">
      <w:pPr>
        <w:pStyle w:val="subsection"/>
        <w:keepNext/>
        <w:keepLines/>
      </w:pPr>
      <w:r w:rsidRPr="00010CC7">
        <w:tab/>
      </w:r>
      <w:r w:rsidRPr="00010CC7">
        <w:tab/>
        <w:t>A person commits an offence of strict liability if the person:</w:t>
      </w:r>
    </w:p>
    <w:p w14:paraId="7394D13D" w14:textId="77777777" w:rsidR="00DA070B" w:rsidRPr="00010CC7" w:rsidRDefault="00DA070B" w:rsidP="007E5EAF">
      <w:pPr>
        <w:pStyle w:val="paragraph"/>
        <w:keepNext/>
        <w:keepLines/>
      </w:pPr>
      <w:r w:rsidRPr="00010CC7">
        <w:tab/>
        <w:t>(a)</w:t>
      </w:r>
      <w:r w:rsidRPr="00010CC7">
        <w:tab/>
        <w:t>is a member of an RPA operator’s personnel; and</w:t>
      </w:r>
    </w:p>
    <w:p w14:paraId="2F2C07A0" w14:textId="77777777" w:rsidR="00DA070B" w:rsidRPr="00010CC7" w:rsidRDefault="00DA070B" w:rsidP="00DA070B">
      <w:pPr>
        <w:pStyle w:val="paragraph"/>
      </w:pPr>
      <w:r w:rsidRPr="00010CC7">
        <w:tab/>
        <w:t>(b)</w:t>
      </w:r>
      <w:r w:rsidRPr="00010CC7">
        <w:tab/>
        <w:t>is subject to a requirement under the RPA operator’s documented practices and procedures; and</w:t>
      </w:r>
    </w:p>
    <w:p w14:paraId="472D3F58" w14:textId="77777777" w:rsidR="00DA070B" w:rsidRPr="00010CC7" w:rsidRDefault="00DA070B" w:rsidP="00DA070B">
      <w:pPr>
        <w:pStyle w:val="paragraph"/>
      </w:pPr>
      <w:r w:rsidRPr="00010CC7">
        <w:tab/>
        <w:t>(c)</w:t>
      </w:r>
      <w:r w:rsidRPr="00010CC7">
        <w:tab/>
        <w:t>does not comply with the requirement.</w:t>
      </w:r>
    </w:p>
    <w:p w14:paraId="2DE3F1FB" w14:textId="77777777" w:rsidR="00DA070B" w:rsidRPr="00010CC7" w:rsidRDefault="00DA070B" w:rsidP="00DA070B">
      <w:pPr>
        <w:pStyle w:val="Penalty"/>
      </w:pPr>
      <w:r w:rsidRPr="00010CC7">
        <w:t>Penalty:</w:t>
      </w:r>
      <w:r w:rsidRPr="00010CC7">
        <w:tab/>
        <w:t>50 penalty units.</w:t>
      </w:r>
    </w:p>
    <w:p w14:paraId="6BC8C265" w14:textId="2731BBB9" w:rsidR="00DA070B" w:rsidRPr="00010CC7" w:rsidRDefault="00DA070B" w:rsidP="0017400A">
      <w:pPr>
        <w:pStyle w:val="ActHead3"/>
        <w:pageBreakBefore/>
      </w:pPr>
      <w:bookmarkStart w:id="244" w:name="_Toc63852416"/>
      <w:r w:rsidRPr="00010CC7">
        <w:rPr>
          <w:rStyle w:val="CharDivNo"/>
        </w:rPr>
        <w:t>Division</w:t>
      </w:r>
      <w:r w:rsidR="00F31D7C" w:rsidRPr="00010CC7">
        <w:rPr>
          <w:rStyle w:val="CharDivNo"/>
        </w:rPr>
        <w:t> </w:t>
      </w:r>
      <w:r w:rsidRPr="00010CC7">
        <w:rPr>
          <w:rStyle w:val="CharDivNo"/>
        </w:rPr>
        <w:t>101.F.5</w:t>
      </w:r>
      <w:r w:rsidRPr="00010CC7">
        <w:t>—</w:t>
      </w:r>
      <w:r w:rsidRPr="00010CC7">
        <w:rPr>
          <w:rStyle w:val="CharDivText"/>
        </w:rPr>
        <w:t xml:space="preserve">Operation of </w:t>
      </w:r>
      <w:r w:rsidR="00C75E9D" w:rsidRPr="00010CC7">
        <w:rPr>
          <w:rStyle w:val="CharDivText"/>
        </w:rPr>
        <w:t>certain RPA</w:t>
      </w:r>
      <w:r w:rsidRPr="00010CC7">
        <w:rPr>
          <w:rStyle w:val="CharDivText"/>
        </w:rPr>
        <w:t xml:space="preserve"> for hire or reward</w:t>
      </w:r>
      <w:bookmarkEnd w:id="244"/>
    </w:p>
    <w:p w14:paraId="31D8DFBB" w14:textId="77777777" w:rsidR="00C54682" w:rsidRPr="00010CC7" w:rsidRDefault="00C54682" w:rsidP="00C54682">
      <w:pPr>
        <w:pStyle w:val="ActHead5"/>
      </w:pPr>
      <w:bookmarkStart w:id="245" w:name="_Toc63852417"/>
      <w:r w:rsidRPr="00010CC7">
        <w:rPr>
          <w:rStyle w:val="CharSectno"/>
        </w:rPr>
        <w:t>101.371</w:t>
      </w:r>
      <w:r w:rsidRPr="00010CC7">
        <w:t xml:space="preserve">  Application of Division 101.F.5</w:t>
      </w:r>
      <w:bookmarkEnd w:id="245"/>
    </w:p>
    <w:p w14:paraId="680BE28C" w14:textId="77777777" w:rsidR="00C54682" w:rsidRPr="00010CC7" w:rsidRDefault="00C54682" w:rsidP="00C54682">
      <w:pPr>
        <w:pStyle w:val="subsection"/>
      </w:pPr>
      <w:r w:rsidRPr="00010CC7">
        <w:tab/>
        <w:t>(1)</w:t>
      </w:r>
      <w:r w:rsidRPr="00010CC7">
        <w:tab/>
        <w:t>This Division applies in relation to the first operation of a very small RPA, a small RPA or a medium RPA while the RPA is an excluded RPA under any of the following provisions:</w:t>
      </w:r>
    </w:p>
    <w:p w14:paraId="2AFEF7FE" w14:textId="77777777" w:rsidR="00C54682" w:rsidRPr="00010CC7" w:rsidRDefault="00C54682" w:rsidP="00C54682">
      <w:pPr>
        <w:pStyle w:val="paragraph"/>
      </w:pPr>
      <w:r w:rsidRPr="00010CC7">
        <w:tab/>
        <w:t>(a)</w:t>
      </w:r>
      <w:r w:rsidRPr="00010CC7">
        <w:tab/>
        <w:t>subregulation 101.237(3) (a very small RPA being operated in standard RPA operating conditions);</w:t>
      </w:r>
    </w:p>
    <w:p w14:paraId="127C8AAA" w14:textId="77777777" w:rsidR="00C54682" w:rsidRPr="00010CC7" w:rsidRDefault="00C54682" w:rsidP="00C54682">
      <w:pPr>
        <w:pStyle w:val="paragraph"/>
      </w:pPr>
      <w:r w:rsidRPr="00010CC7">
        <w:tab/>
        <w:t>(b)</w:t>
      </w:r>
      <w:r w:rsidRPr="00010CC7">
        <w:tab/>
        <w:t>subregulation 101.237(4) (a small RPA being operated in certain circumstances);</w:t>
      </w:r>
    </w:p>
    <w:p w14:paraId="4EE068DC" w14:textId="77777777" w:rsidR="00C54682" w:rsidRPr="00010CC7" w:rsidRDefault="00C54682" w:rsidP="00C54682">
      <w:pPr>
        <w:pStyle w:val="paragraph"/>
      </w:pPr>
      <w:r w:rsidRPr="00010CC7">
        <w:tab/>
        <w:t>(c)</w:t>
      </w:r>
      <w:r w:rsidRPr="00010CC7">
        <w:tab/>
        <w:t>subregulation 101.237(7) (a medium RPA being operated in certain circumstances).</w:t>
      </w:r>
    </w:p>
    <w:p w14:paraId="1223963E" w14:textId="524F068E" w:rsidR="00C54682" w:rsidRPr="00010CC7" w:rsidRDefault="00C54682" w:rsidP="00C54682">
      <w:pPr>
        <w:pStyle w:val="subsection"/>
      </w:pPr>
      <w:r w:rsidRPr="00010CC7">
        <w:tab/>
        <w:t>(2)</w:t>
      </w:r>
      <w:r w:rsidRPr="00010CC7">
        <w:tab/>
        <w:t xml:space="preserve">The </w:t>
      </w:r>
      <w:r w:rsidRPr="00010CC7">
        <w:rPr>
          <w:b/>
          <w:i/>
        </w:rPr>
        <w:t>first operation</w:t>
      </w:r>
      <w:r w:rsidRPr="00010CC7">
        <w:t xml:space="preserve"> of an RPA while it is an excluded RPA under a provision mentioned in subregulation (1) is its first operation, while it is such an excluded RPA, in each period during which it is registered under </w:t>
      </w:r>
      <w:r w:rsidR="00D84376" w:rsidRPr="00010CC7">
        <w:t>Subpart 4</w:t>
      </w:r>
      <w:r w:rsidRPr="00010CC7">
        <w:t>7.C.</w:t>
      </w:r>
    </w:p>
    <w:p w14:paraId="7A478596" w14:textId="77777777" w:rsidR="00C54682" w:rsidRPr="00010CC7" w:rsidRDefault="00C54682" w:rsidP="00C54682">
      <w:pPr>
        <w:pStyle w:val="ActHead5"/>
      </w:pPr>
      <w:bookmarkStart w:id="246" w:name="_Toc63852418"/>
      <w:r w:rsidRPr="00010CC7">
        <w:rPr>
          <w:rStyle w:val="CharSectno"/>
        </w:rPr>
        <w:t>101.372</w:t>
      </w:r>
      <w:r w:rsidRPr="00010CC7">
        <w:t xml:space="preserve">  Notice of certain operations</w:t>
      </w:r>
      <w:bookmarkEnd w:id="246"/>
    </w:p>
    <w:p w14:paraId="24DCCD1F" w14:textId="77777777" w:rsidR="00C54682" w:rsidRPr="00010CC7" w:rsidRDefault="00C54682" w:rsidP="00C54682">
      <w:pPr>
        <w:pStyle w:val="subsection"/>
      </w:pPr>
      <w:r w:rsidRPr="00010CC7">
        <w:tab/>
        <w:t>(1)</w:t>
      </w:r>
      <w:r w:rsidRPr="00010CC7">
        <w:tab/>
        <w:t>Before the first operation of an RPA to which this Division applies (whether by the registration holder for the RPA or another person), the registration holder must notify CASA of the operation, in writing, in a form and manner approved by CASA.</w:t>
      </w:r>
    </w:p>
    <w:p w14:paraId="45B5DAE1" w14:textId="77777777" w:rsidR="00C54682" w:rsidRPr="00010CC7" w:rsidRDefault="00C54682" w:rsidP="00C54682">
      <w:pPr>
        <w:pStyle w:val="subsection"/>
      </w:pPr>
      <w:r w:rsidRPr="00010CC7">
        <w:tab/>
        <w:t>(2)</w:t>
      </w:r>
      <w:r w:rsidRPr="00010CC7">
        <w:tab/>
        <w:t>A registration holder for an RPA commits an offence of strict liability if:</w:t>
      </w:r>
    </w:p>
    <w:p w14:paraId="6C9AC18D" w14:textId="77777777" w:rsidR="00C54682" w:rsidRPr="00010CC7" w:rsidRDefault="00C54682" w:rsidP="00C54682">
      <w:pPr>
        <w:pStyle w:val="paragraph"/>
      </w:pPr>
      <w:r w:rsidRPr="00010CC7">
        <w:tab/>
        <w:t>(a)</w:t>
      </w:r>
      <w:r w:rsidRPr="00010CC7">
        <w:tab/>
        <w:t>the registration holder is subject to the requirement under subregulation (1) in relation to the RPA; and</w:t>
      </w:r>
    </w:p>
    <w:p w14:paraId="080039EF" w14:textId="77777777" w:rsidR="00C54682" w:rsidRPr="00010CC7" w:rsidRDefault="00C54682" w:rsidP="00C54682">
      <w:pPr>
        <w:pStyle w:val="paragraph"/>
      </w:pPr>
      <w:r w:rsidRPr="00010CC7">
        <w:tab/>
        <w:t>(b)</w:t>
      </w:r>
      <w:r w:rsidRPr="00010CC7">
        <w:tab/>
        <w:t>the registration holder fails to comply with the requirement.</w:t>
      </w:r>
    </w:p>
    <w:p w14:paraId="0BBB351C" w14:textId="77777777" w:rsidR="00C54682" w:rsidRPr="00010CC7" w:rsidRDefault="00C54682" w:rsidP="00C54682">
      <w:pPr>
        <w:pStyle w:val="Penalty"/>
      </w:pPr>
      <w:r w:rsidRPr="00010CC7">
        <w:t>Penalty:</w:t>
      </w:r>
      <w:r w:rsidRPr="00010CC7">
        <w:tab/>
        <w:t>50 penalty units.</w:t>
      </w:r>
    </w:p>
    <w:p w14:paraId="27F117E3" w14:textId="77777777" w:rsidR="00C54682" w:rsidRPr="00010CC7" w:rsidRDefault="00C54682" w:rsidP="00C54682">
      <w:pPr>
        <w:pStyle w:val="subsection"/>
      </w:pPr>
      <w:r w:rsidRPr="00010CC7">
        <w:tab/>
        <w:t>(3)</w:t>
      </w:r>
      <w:r w:rsidRPr="00010CC7">
        <w:tab/>
        <w:t>Subregulations (1) and (2) do not apply if the registration holder, or another person, is certified under Division 101.F.4 to conduct the operation.</w:t>
      </w:r>
    </w:p>
    <w:p w14:paraId="672E3974" w14:textId="77777777" w:rsidR="00C54682" w:rsidRPr="00010CC7" w:rsidRDefault="00C54682" w:rsidP="00C54682">
      <w:pPr>
        <w:pStyle w:val="notetext"/>
      </w:pPr>
      <w:r w:rsidRPr="00010CC7">
        <w:t>Note:</w:t>
      </w:r>
      <w:r w:rsidRPr="00010CC7">
        <w:tab/>
        <w:t xml:space="preserve">A defendant bears an evidential burden in relation to the matter in this subregulation—see subsection 13.3(3) of the </w:t>
      </w:r>
      <w:r w:rsidRPr="00010CC7">
        <w:rPr>
          <w:i/>
        </w:rPr>
        <w:t>Criminal Code</w:t>
      </w:r>
      <w:r w:rsidRPr="00010CC7">
        <w:t>.</w:t>
      </w:r>
    </w:p>
    <w:p w14:paraId="071779EE" w14:textId="77777777" w:rsidR="00DA070B" w:rsidRPr="00010CC7" w:rsidRDefault="00DA070B" w:rsidP="00DA070B">
      <w:pPr>
        <w:pStyle w:val="ActHead5"/>
      </w:pPr>
      <w:bookmarkStart w:id="247" w:name="_Toc63852419"/>
      <w:r w:rsidRPr="00010CC7">
        <w:rPr>
          <w:rStyle w:val="CharSectno"/>
        </w:rPr>
        <w:t>101.373</w:t>
      </w:r>
      <w:r w:rsidRPr="00010CC7">
        <w:t xml:space="preserve">  Notification of changes in relation to operating very small RPA for hire or reward etc.</w:t>
      </w:r>
      <w:bookmarkEnd w:id="247"/>
    </w:p>
    <w:p w14:paraId="2AAD527D" w14:textId="77777777" w:rsidR="00DA070B" w:rsidRPr="00010CC7" w:rsidRDefault="00DA070B" w:rsidP="00DA070B">
      <w:pPr>
        <w:pStyle w:val="subsection"/>
      </w:pPr>
      <w:r w:rsidRPr="00010CC7">
        <w:tab/>
        <w:t>(1)</w:t>
      </w:r>
      <w:r w:rsidRPr="00010CC7">
        <w:tab/>
        <w:t>If:</w:t>
      </w:r>
    </w:p>
    <w:p w14:paraId="564253A2" w14:textId="43F60814" w:rsidR="00DA070B" w:rsidRPr="00010CC7" w:rsidRDefault="00DA070B" w:rsidP="00DA070B">
      <w:pPr>
        <w:pStyle w:val="paragraph"/>
      </w:pPr>
      <w:r w:rsidRPr="00010CC7">
        <w:tab/>
        <w:t>(a)</w:t>
      </w:r>
      <w:r w:rsidRPr="00010CC7">
        <w:tab/>
        <w:t>a person has given CASA a notice under regulation</w:t>
      </w:r>
      <w:r w:rsidR="00F31D7C" w:rsidRPr="00010CC7">
        <w:t> </w:t>
      </w:r>
      <w:r w:rsidRPr="00010CC7">
        <w:t>101.372; and</w:t>
      </w:r>
    </w:p>
    <w:p w14:paraId="498F5FF8" w14:textId="3FDB347A" w:rsidR="00DA070B" w:rsidRPr="00010CC7" w:rsidRDefault="00DA070B" w:rsidP="00DA070B">
      <w:pPr>
        <w:pStyle w:val="paragraph"/>
      </w:pPr>
      <w:r w:rsidRPr="00010CC7">
        <w:tab/>
        <w:t>(b)</w:t>
      </w:r>
      <w:r w:rsidRPr="00010CC7">
        <w:tab/>
        <w:t>a change, event or other matter of a kind prescribed by the Part</w:t>
      </w:r>
      <w:r w:rsidR="00F31D7C" w:rsidRPr="00010CC7">
        <w:t> </w:t>
      </w:r>
      <w:r w:rsidRPr="00010CC7">
        <w:t>101 Manual of Standards occurs;</w:t>
      </w:r>
    </w:p>
    <w:p w14:paraId="1C617913" w14:textId="77777777" w:rsidR="00DA070B" w:rsidRPr="00010CC7" w:rsidRDefault="00DA070B" w:rsidP="00DA070B">
      <w:pPr>
        <w:pStyle w:val="subsection2"/>
      </w:pPr>
      <w:r w:rsidRPr="00010CC7">
        <w:t>the person must notify CASA of the change, event or matter within 21 business days of the change, event or matter occurring.</w:t>
      </w:r>
    </w:p>
    <w:p w14:paraId="626E886B" w14:textId="77777777" w:rsidR="00DA070B" w:rsidRPr="00010CC7" w:rsidRDefault="00DA070B" w:rsidP="00DA070B">
      <w:pPr>
        <w:pStyle w:val="subsection"/>
      </w:pPr>
      <w:r w:rsidRPr="00010CC7">
        <w:tab/>
        <w:t>(2)</w:t>
      </w:r>
      <w:r w:rsidRPr="00010CC7">
        <w:tab/>
        <w:t>The notification must be given in the form, and in the manner or way, approved by CASA.</w:t>
      </w:r>
    </w:p>
    <w:p w14:paraId="45746BC1" w14:textId="77777777" w:rsidR="00DA070B" w:rsidRPr="00010CC7" w:rsidRDefault="00DA070B" w:rsidP="00DA070B">
      <w:pPr>
        <w:pStyle w:val="subsection"/>
      </w:pPr>
      <w:r w:rsidRPr="00010CC7">
        <w:tab/>
        <w:t>(3)</w:t>
      </w:r>
      <w:r w:rsidRPr="00010CC7">
        <w:tab/>
        <w:t>A person commits an offence of strict liability if:</w:t>
      </w:r>
    </w:p>
    <w:p w14:paraId="1E56A0C2" w14:textId="77777777" w:rsidR="00DA070B" w:rsidRPr="00010CC7" w:rsidRDefault="00DA070B" w:rsidP="00DA070B">
      <w:pPr>
        <w:pStyle w:val="paragraph"/>
      </w:pPr>
      <w:r w:rsidRPr="00010CC7">
        <w:tab/>
        <w:t>(a)</w:t>
      </w:r>
      <w:r w:rsidRPr="00010CC7">
        <w:tab/>
        <w:t>the person is subject to a requirement under subregulation (1); and</w:t>
      </w:r>
    </w:p>
    <w:p w14:paraId="7C61FD8D" w14:textId="77777777" w:rsidR="00DA070B" w:rsidRPr="00010CC7" w:rsidRDefault="00DA070B" w:rsidP="00DA070B">
      <w:pPr>
        <w:pStyle w:val="paragraph"/>
      </w:pPr>
      <w:r w:rsidRPr="00010CC7">
        <w:tab/>
        <w:t>(b)</w:t>
      </w:r>
      <w:r w:rsidRPr="00010CC7">
        <w:tab/>
        <w:t>the person does not comply with the requirement.</w:t>
      </w:r>
    </w:p>
    <w:p w14:paraId="56490A93" w14:textId="77777777" w:rsidR="00DA070B" w:rsidRPr="00010CC7" w:rsidRDefault="00DA070B" w:rsidP="00DA070B">
      <w:pPr>
        <w:pStyle w:val="Penalty"/>
      </w:pPr>
      <w:r w:rsidRPr="00010CC7">
        <w:t>Penalty:</w:t>
      </w:r>
      <w:r w:rsidRPr="00010CC7">
        <w:tab/>
        <w:t>50 penalty units.</w:t>
      </w:r>
    </w:p>
    <w:p w14:paraId="4B278916" w14:textId="77777777" w:rsidR="00DA070B" w:rsidRPr="00010CC7" w:rsidRDefault="00DA070B" w:rsidP="00DA070B">
      <w:pPr>
        <w:pStyle w:val="ActHead5"/>
      </w:pPr>
      <w:bookmarkStart w:id="248" w:name="_Toc63852420"/>
      <w:r w:rsidRPr="00010CC7">
        <w:rPr>
          <w:rStyle w:val="CharSectno"/>
        </w:rPr>
        <w:t>101.374</w:t>
      </w:r>
      <w:r w:rsidRPr="00010CC7">
        <w:t xml:space="preserve">  Database of notifications</w:t>
      </w:r>
      <w:bookmarkEnd w:id="248"/>
    </w:p>
    <w:p w14:paraId="46C2E91C" w14:textId="5684205F" w:rsidR="00DA070B" w:rsidRPr="00010CC7" w:rsidRDefault="00DA070B" w:rsidP="00DA070B">
      <w:pPr>
        <w:pStyle w:val="subsection"/>
      </w:pPr>
      <w:r w:rsidRPr="00010CC7">
        <w:tab/>
        <w:t>(1)</w:t>
      </w:r>
      <w:r w:rsidRPr="00010CC7">
        <w:tab/>
        <w:t>CASA may establish and maintain a database of information that relates to notifications given under regulations</w:t>
      </w:r>
      <w:r w:rsidR="00F31D7C" w:rsidRPr="00010CC7">
        <w:t> </w:t>
      </w:r>
      <w:r w:rsidRPr="00010CC7">
        <w:t>101.372 and 101.373.</w:t>
      </w:r>
    </w:p>
    <w:p w14:paraId="3E75A207" w14:textId="77777777" w:rsidR="00DA070B" w:rsidRPr="00010CC7" w:rsidRDefault="00DA070B" w:rsidP="00DA070B">
      <w:pPr>
        <w:pStyle w:val="subsection"/>
      </w:pPr>
      <w:r w:rsidRPr="00010CC7">
        <w:tab/>
        <w:t>(2)</w:t>
      </w:r>
      <w:r w:rsidRPr="00010CC7">
        <w:tab/>
        <w:t>Without limiting subregulation (1), the database may contain the following information in relation to each notification:</w:t>
      </w:r>
    </w:p>
    <w:p w14:paraId="41D5ABA1" w14:textId="77777777" w:rsidR="00DA070B" w:rsidRPr="00010CC7" w:rsidRDefault="00DA070B" w:rsidP="00DA070B">
      <w:pPr>
        <w:pStyle w:val="paragraph"/>
      </w:pPr>
      <w:r w:rsidRPr="00010CC7">
        <w:tab/>
        <w:t>(a)</w:t>
      </w:r>
      <w:r w:rsidRPr="00010CC7">
        <w:tab/>
        <w:t>the name of the person who gave the notification;</w:t>
      </w:r>
    </w:p>
    <w:p w14:paraId="3D260519" w14:textId="77777777" w:rsidR="00DA070B" w:rsidRPr="00010CC7" w:rsidRDefault="00DA070B" w:rsidP="00DA070B">
      <w:pPr>
        <w:pStyle w:val="paragraph"/>
      </w:pPr>
      <w:r w:rsidRPr="00010CC7">
        <w:tab/>
        <w:t>(b)</w:t>
      </w:r>
      <w:r w:rsidRPr="00010CC7">
        <w:tab/>
        <w:t>the person’s contact details;</w:t>
      </w:r>
    </w:p>
    <w:p w14:paraId="769E601A" w14:textId="77777777" w:rsidR="00DA070B" w:rsidRPr="00010CC7" w:rsidRDefault="00DA070B" w:rsidP="00DA070B">
      <w:pPr>
        <w:pStyle w:val="paragraph"/>
      </w:pPr>
      <w:r w:rsidRPr="00010CC7">
        <w:tab/>
        <w:t>(c)</w:t>
      </w:r>
      <w:r w:rsidRPr="00010CC7">
        <w:tab/>
        <w:t>the locations at which the operations will take place;</w:t>
      </w:r>
    </w:p>
    <w:p w14:paraId="34D9C559" w14:textId="77777777" w:rsidR="00DA070B" w:rsidRPr="00010CC7" w:rsidRDefault="00DA070B" w:rsidP="00DA070B">
      <w:pPr>
        <w:pStyle w:val="paragraph"/>
      </w:pPr>
      <w:r w:rsidRPr="00010CC7">
        <w:tab/>
        <w:t>(d)</w:t>
      </w:r>
      <w:r w:rsidRPr="00010CC7">
        <w:tab/>
        <w:t>the types of RPA covered by the notification.</w:t>
      </w:r>
    </w:p>
    <w:p w14:paraId="2174C392" w14:textId="77777777" w:rsidR="00DA070B" w:rsidRPr="00010CC7" w:rsidRDefault="00DA070B" w:rsidP="00DA070B">
      <w:pPr>
        <w:pStyle w:val="subsection"/>
      </w:pPr>
      <w:r w:rsidRPr="00010CC7">
        <w:tab/>
        <w:t>(3)</w:t>
      </w:r>
      <w:r w:rsidRPr="00010CC7">
        <w:tab/>
        <w:t>The database may be made publicly available.</w:t>
      </w:r>
    </w:p>
    <w:p w14:paraId="177F8285" w14:textId="77777777" w:rsidR="00DA070B" w:rsidRPr="00010CC7" w:rsidRDefault="00DA070B" w:rsidP="00DA070B">
      <w:pPr>
        <w:pStyle w:val="subsection"/>
      </w:pPr>
      <w:r w:rsidRPr="00010CC7">
        <w:tab/>
        <w:t>(4)</w:t>
      </w:r>
      <w:r w:rsidRPr="00010CC7">
        <w:tab/>
        <w:t>The database may be kept and made publicly available in electronic form.</w:t>
      </w:r>
    </w:p>
    <w:p w14:paraId="0A2D1263" w14:textId="5B4C5A93" w:rsidR="00C75E9D" w:rsidRPr="00010CC7" w:rsidRDefault="00D84376" w:rsidP="006D15E5">
      <w:pPr>
        <w:pStyle w:val="SubPartCASA"/>
        <w:pageBreakBefore/>
        <w:ind w:left="1134" w:hanging="1134"/>
        <w:outlineLvl w:val="9"/>
      </w:pPr>
      <w:bookmarkStart w:id="249" w:name="_Toc63852421"/>
      <w:r w:rsidRPr="00010CC7">
        <w:rPr>
          <w:rStyle w:val="CharSubPartNoCASA"/>
        </w:rPr>
        <w:t>Subpart 1</w:t>
      </w:r>
      <w:r w:rsidR="00C75E9D" w:rsidRPr="00010CC7">
        <w:rPr>
          <w:rStyle w:val="CharSubPartNoCASA"/>
        </w:rPr>
        <w:t>01.FA</w:t>
      </w:r>
      <w:r w:rsidR="00C75E9D" w:rsidRPr="00010CC7">
        <w:t>—</w:t>
      </w:r>
      <w:r w:rsidR="00C75E9D" w:rsidRPr="00010CC7">
        <w:rPr>
          <w:rStyle w:val="CharSubPartTextCASA"/>
        </w:rPr>
        <w:t>Excluded RPA, micro RPA and model aircraft accreditation</w:t>
      </w:r>
      <w:bookmarkEnd w:id="249"/>
    </w:p>
    <w:p w14:paraId="7E271DA1" w14:textId="77777777" w:rsidR="00C75E9D" w:rsidRPr="00010CC7" w:rsidRDefault="00C75E9D" w:rsidP="00C75E9D">
      <w:pPr>
        <w:pStyle w:val="ActHead3"/>
      </w:pPr>
      <w:bookmarkStart w:id="250" w:name="_Toc63852422"/>
      <w:r w:rsidRPr="00010CC7">
        <w:rPr>
          <w:rStyle w:val="CharDivNo"/>
        </w:rPr>
        <w:t>Division 101.FA.1</w:t>
      </w:r>
      <w:r w:rsidRPr="00010CC7">
        <w:t>—</w:t>
      </w:r>
      <w:r w:rsidRPr="00010CC7">
        <w:rPr>
          <w:rStyle w:val="CharDivText"/>
        </w:rPr>
        <w:t>General</w:t>
      </w:r>
      <w:bookmarkEnd w:id="250"/>
    </w:p>
    <w:p w14:paraId="3DA89623" w14:textId="77777777" w:rsidR="00C75E9D" w:rsidRPr="00010CC7" w:rsidRDefault="00C75E9D" w:rsidP="00C75E9D">
      <w:pPr>
        <w:pStyle w:val="ActHead5"/>
      </w:pPr>
      <w:bookmarkStart w:id="251" w:name="_Toc63852423"/>
      <w:r w:rsidRPr="00010CC7">
        <w:rPr>
          <w:rStyle w:val="CharSectno"/>
        </w:rPr>
        <w:t>101.374A</w:t>
      </w:r>
      <w:r w:rsidRPr="00010CC7">
        <w:t xml:space="preserve">  Application of this Subpart</w:t>
      </w:r>
      <w:bookmarkEnd w:id="251"/>
    </w:p>
    <w:p w14:paraId="07947EBB" w14:textId="77777777" w:rsidR="00C75E9D" w:rsidRPr="00010CC7" w:rsidRDefault="00C75E9D" w:rsidP="00C75E9D">
      <w:pPr>
        <w:pStyle w:val="subsection"/>
      </w:pPr>
      <w:r w:rsidRPr="00010CC7">
        <w:tab/>
      </w:r>
      <w:r w:rsidRPr="00010CC7">
        <w:tab/>
        <w:t>This Subpart applies to the operation of excluded RPA, micro RPA and model aircraft, other than model aircraft that are gliders.</w:t>
      </w:r>
    </w:p>
    <w:p w14:paraId="66CE8062" w14:textId="77777777" w:rsidR="00C75E9D" w:rsidRPr="00010CC7" w:rsidRDefault="00C75E9D" w:rsidP="00C75E9D">
      <w:pPr>
        <w:pStyle w:val="notetext"/>
      </w:pPr>
      <w:r w:rsidRPr="00010CC7">
        <w:t>Note 1:</w:t>
      </w:r>
      <w:r w:rsidRPr="00010CC7">
        <w:tab/>
        <w:t xml:space="preserve">See the definition of </w:t>
      </w:r>
      <w:r w:rsidRPr="00010CC7">
        <w:rPr>
          <w:b/>
          <w:i/>
        </w:rPr>
        <w:t>excluded RPA</w:t>
      </w:r>
      <w:r w:rsidRPr="00010CC7">
        <w:t xml:space="preserve"> in regulation 101.237.</w:t>
      </w:r>
    </w:p>
    <w:p w14:paraId="1B200F23" w14:textId="77777777" w:rsidR="00C75E9D" w:rsidRPr="00010CC7" w:rsidRDefault="00C75E9D" w:rsidP="00C75E9D">
      <w:pPr>
        <w:pStyle w:val="notetext"/>
      </w:pPr>
      <w:r w:rsidRPr="00010CC7">
        <w:t>Note 2:</w:t>
      </w:r>
      <w:r w:rsidRPr="00010CC7">
        <w:tab/>
        <w:t xml:space="preserve">Model aircraft are not RPA—see the definitions of </w:t>
      </w:r>
      <w:r w:rsidRPr="00010CC7">
        <w:rPr>
          <w:b/>
          <w:i/>
        </w:rPr>
        <w:t>RPA</w:t>
      </w:r>
      <w:r w:rsidRPr="00010CC7">
        <w:t xml:space="preserve"> in regulation 101.021 and </w:t>
      </w:r>
      <w:r w:rsidRPr="00010CC7">
        <w:rPr>
          <w:b/>
          <w:i/>
        </w:rPr>
        <w:t>model aircraft</w:t>
      </w:r>
      <w:r w:rsidRPr="00010CC7">
        <w:t xml:space="preserve"> in regulation 101.023.</w:t>
      </w:r>
    </w:p>
    <w:p w14:paraId="37F17BE5" w14:textId="77777777" w:rsidR="00C75E9D" w:rsidRPr="00010CC7" w:rsidRDefault="00C75E9D" w:rsidP="002C757E">
      <w:pPr>
        <w:pStyle w:val="ActHead3"/>
        <w:pageBreakBefore/>
      </w:pPr>
      <w:bookmarkStart w:id="252" w:name="_Toc63852424"/>
      <w:r w:rsidRPr="00010CC7">
        <w:rPr>
          <w:rStyle w:val="CharDivNo"/>
        </w:rPr>
        <w:t>Division 101.FA.2</w:t>
      </w:r>
      <w:r w:rsidRPr="00010CC7">
        <w:t>—</w:t>
      </w:r>
      <w:r w:rsidRPr="00010CC7">
        <w:rPr>
          <w:rStyle w:val="CharDivText"/>
        </w:rPr>
        <w:t>Accreditation requirements</w:t>
      </w:r>
      <w:bookmarkEnd w:id="252"/>
    </w:p>
    <w:p w14:paraId="462AD349" w14:textId="77777777" w:rsidR="00C75E9D" w:rsidRPr="00010CC7" w:rsidRDefault="00C75E9D" w:rsidP="00C75E9D">
      <w:pPr>
        <w:pStyle w:val="ActHead5"/>
      </w:pPr>
      <w:bookmarkStart w:id="253" w:name="OPCCaretCursor"/>
      <w:bookmarkStart w:id="254" w:name="_Toc63852425"/>
      <w:bookmarkEnd w:id="253"/>
      <w:r w:rsidRPr="00010CC7">
        <w:rPr>
          <w:rStyle w:val="CharSectno"/>
        </w:rPr>
        <w:t>101.374B</w:t>
      </w:r>
      <w:r w:rsidRPr="00010CC7">
        <w:t xml:space="preserve">  Excluded RPA, micro RPA and model aircraft—requirement for accreditation or remote pilot licence</w:t>
      </w:r>
      <w:bookmarkEnd w:id="254"/>
    </w:p>
    <w:p w14:paraId="73F88237" w14:textId="77777777" w:rsidR="00C75E9D" w:rsidRPr="00010CC7" w:rsidRDefault="00C75E9D" w:rsidP="00C75E9D">
      <w:pPr>
        <w:pStyle w:val="SubsectionHead"/>
      </w:pPr>
      <w:r w:rsidRPr="00010CC7">
        <w:t>Excluded RPA and micro RPA</w:t>
      </w:r>
    </w:p>
    <w:p w14:paraId="1FA86AFF" w14:textId="77777777" w:rsidR="00C75E9D" w:rsidRPr="00010CC7" w:rsidRDefault="00C75E9D" w:rsidP="00C75E9D">
      <w:pPr>
        <w:pStyle w:val="subsection"/>
      </w:pPr>
      <w:r w:rsidRPr="00010CC7">
        <w:tab/>
        <w:t>(1)</w:t>
      </w:r>
      <w:r w:rsidRPr="00010CC7">
        <w:tab/>
        <w:t>A person commits an offence of strict liability if:</w:t>
      </w:r>
    </w:p>
    <w:p w14:paraId="1B1D8B96" w14:textId="77777777" w:rsidR="00C75E9D" w:rsidRPr="00010CC7" w:rsidRDefault="00C75E9D" w:rsidP="00C75E9D">
      <w:pPr>
        <w:pStyle w:val="paragraph"/>
      </w:pPr>
      <w:r w:rsidRPr="00010CC7">
        <w:tab/>
        <w:t>(a)</w:t>
      </w:r>
      <w:r w:rsidRPr="00010CC7">
        <w:tab/>
        <w:t>the person operates an excluded RPA or a micro RPA; and</w:t>
      </w:r>
    </w:p>
    <w:p w14:paraId="5780AFE4" w14:textId="77777777" w:rsidR="00C75E9D" w:rsidRPr="00010CC7" w:rsidRDefault="00C75E9D" w:rsidP="00C75E9D">
      <w:pPr>
        <w:pStyle w:val="paragraph"/>
      </w:pPr>
      <w:r w:rsidRPr="00010CC7">
        <w:tab/>
        <w:t>(b)</w:t>
      </w:r>
      <w:r w:rsidRPr="00010CC7">
        <w:tab/>
        <w:t>the person holds neither of the following:</w:t>
      </w:r>
    </w:p>
    <w:p w14:paraId="7EE892B8" w14:textId="77777777" w:rsidR="00C75E9D" w:rsidRPr="00010CC7" w:rsidRDefault="00C75E9D" w:rsidP="00C75E9D">
      <w:pPr>
        <w:pStyle w:val="paragraphsub"/>
      </w:pPr>
      <w:r w:rsidRPr="00010CC7">
        <w:tab/>
        <w:t>(i)</w:t>
      </w:r>
      <w:r w:rsidRPr="00010CC7">
        <w:tab/>
        <w:t>an accreditation authorising the person to operate excluded RPA, micro RPA and model aircraft;</w:t>
      </w:r>
    </w:p>
    <w:p w14:paraId="3B519554" w14:textId="77777777" w:rsidR="00C75E9D" w:rsidRPr="00010CC7" w:rsidRDefault="00C75E9D" w:rsidP="00C75E9D">
      <w:pPr>
        <w:pStyle w:val="paragraphsub"/>
      </w:pPr>
      <w:r w:rsidRPr="00010CC7">
        <w:tab/>
        <w:t>(ii)</w:t>
      </w:r>
      <w:r w:rsidRPr="00010CC7">
        <w:tab/>
        <w:t>a remote pilot licence.</w:t>
      </w:r>
    </w:p>
    <w:p w14:paraId="43DA945A" w14:textId="77777777" w:rsidR="00C75E9D" w:rsidRPr="00010CC7" w:rsidRDefault="00C75E9D" w:rsidP="00C75E9D">
      <w:pPr>
        <w:pStyle w:val="Penalty"/>
      </w:pPr>
      <w:r w:rsidRPr="00010CC7">
        <w:t>Penalty:</w:t>
      </w:r>
      <w:r w:rsidRPr="00010CC7">
        <w:tab/>
        <w:t>50 penalty units.</w:t>
      </w:r>
    </w:p>
    <w:p w14:paraId="337A1C8F" w14:textId="77777777" w:rsidR="00C75E9D" w:rsidRPr="00010CC7" w:rsidRDefault="00C75E9D" w:rsidP="00C75E9D">
      <w:pPr>
        <w:pStyle w:val="SubsectionHead"/>
      </w:pPr>
      <w:r w:rsidRPr="00010CC7">
        <w:t>Model aircraft (more than 250 g)</w:t>
      </w:r>
    </w:p>
    <w:p w14:paraId="6EA667F2" w14:textId="77777777" w:rsidR="00C75E9D" w:rsidRPr="00010CC7" w:rsidRDefault="00C75E9D" w:rsidP="00C75E9D">
      <w:pPr>
        <w:pStyle w:val="subsection"/>
      </w:pPr>
      <w:r w:rsidRPr="00010CC7">
        <w:tab/>
        <w:t>(2)</w:t>
      </w:r>
      <w:r w:rsidRPr="00010CC7">
        <w:tab/>
        <w:t>A person commits an offence of strict liability if:</w:t>
      </w:r>
    </w:p>
    <w:p w14:paraId="00EEB27E" w14:textId="77777777" w:rsidR="00C75E9D" w:rsidRPr="00010CC7" w:rsidRDefault="00C75E9D" w:rsidP="00C75E9D">
      <w:pPr>
        <w:pStyle w:val="paragraph"/>
      </w:pPr>
      <w:r w:rsidRPr="00010CC7">
        <w:tab/>
        <w:t>(a)</w:t>
      </w:r>
      <w:r w:rsidRPr="00010CC7">
        <w:tab/>
        <w:t>the person operates a model aircraft with a gross weight of more than</w:t>
      </w:r>
      <w:r w:rsidRPr="00010CC7">
        <w:br/>
        <w:t>250 g; and</w:t>
      </w:r>
    </w:p>
    <w:p w14:paraId="60423DC0" w14:textId="77777777" w:rsidR="00C75E9D" w:rsidRPr="00010CC7" w:rsidRDefault="00C75E9D" w:rsidP="00C75E9D">
      <w:pPr>
        <w:pStyle w:val="paragraph"/>
      </w:pPr>
      <w:r w:rsidRPr="00010CC7">
        <w:tab/>
        <w:t>(b)</w:t>
      </w:r>
      <w:r w:rsidRPr="00010CC7">
        <w:tab/>
        <w:t>the person holds none of the following:</w:t>
      </w:r>
    </w:p>
    <w:p w14:paraId="6847CE82" w14:textId="77777777" w:rsidR="00C75E9D" w:rsidRPr="00010CC7" w:rsidRDefault="00C75E9D" w:rsidP="00C75E9D">
      <w:pPr>
        <w:pStyle w:val="paragraphsub"/>
      </w:pPr>
      <w:r w:rsidRPr="00010CC7">
        <w:tab/>
        <w:t>(i)</w:t>
      </w:r>
      <w:r w:rsidRPr="00010CC7">
        <w:tab/>
        <w:t>an accreditation authorising the person to operate model aircraft;</w:t>
      </w:r>
    </w:p>
    <w:p w14:paraId="25CA3BC7" w14:textId="77777777" w:rsidR="00C75E9D" w:rsidRPr="00010CC7" w:rsidRDefault="00C75E9D" w:rsidP="00C75E9D">
      <w:pPr>
        <w:pStyle w:val="paragraphsub"/>
      </w:pPr>
      <w:r w:rsidRPr="00010CC7">
        <w:tab/>
        <w:t>(ii)</w:t>
      </w:r>
      <w:r w:rsidRPr="00010CC7">
        <w:tab/>
        <w:t>an accreditation authorising the person to operate excluded RPA, micro RPA and model aircraft;</w:t>
      </w:r>
    </w:p>
    <w:p w14:paraId="5A640002" w14:textId="77777777" w:rsidR="00C75E9D" w:rsidRPr="00010CC7" w:rsidRDefault="00C75E9D" w:rsidP="00C75E9D">
      <w:pPr>
        <w:pStyle w:val="paragraphsub"/>
      </w:pPr>
      <w:r w:rsidRPr="00010CC7">
        <w:tab/>
        <w:t>(iii)</w:t>
      </w:r>
      <w:r w:rsidRPr="00010CC7">
        <w:tab/>
        <w:t>a remote pilot licence.</w:t>
      </w:r>
    </w:p>
    <w:p w14:paraId="496127D7" w14:textId="77777777" w:rsidR="00C75E9D" w:rsidRPr="00010CC7" w:rsidRDefault="00C75E9D" w:rsidP="00C75E9D">
      <w:pPr>
        <w:pStyle w:val="Penalty"/>
      </w:pPr>
      <w:r w:rsidRPr="00010CC7">
        <w:t>Penalty:</w:t>
      </w:r>
      <w:r w:rsidRPr="00010CC7">
        <w:tab/>
        <w:t>50 penalty units.</w:t>
      </w:r>
    </w:p>
    <w:p w14:paraId="2F423827" w14:textId="77777777" w:rsidR="00C75E9D" w:rsidRPr="00010CC7" w:rsidRDefault="00C75E9D" w:rsidP="00C75E9D">
      <w:pPr>
        <w:pStyle w:val="subsection"/>
      </w:pPr>
      <w:r w:rsidRPr="00010CC7">
        <w:tab/>
        <w:t>(3)</w:t>
      </w:r>
      <w:r w:rsidRPr="00010CC7">
        <w:tab/>
        <w:t>Subregulation (2) does not apply to a person operating a model aircraft if the model aircraft is being operated:</w:t>
      </w:r>
    </w:p>
    <w:p w14:paraId="1A70E9DE" w14:textId="77777777" w:rsidR="00C75E9D" w:rsidRPr="00010CC7" w:rsidRDefault="00C75E9D" w:rsidP="00C75E9D">
      <w:pPr>
        <w:pStyle w:val="paragraph"/>
      </w:pPr>
      <w:r w:rsidRPr="00010CC7">
        <w:tab/>
        <w:t>(a)</w:t>
      </w:r>
      <w:r w:rsidRPr="00010CC7">
        <w:tab/>
        <w:t>in an area approved under regulation 101.030 as an area for the operation of model aircraft; and</w:t>
      </w:r>
    </w:p>
    <w:p w14:paraId="78C897E0" w14:textId="77777777" w:rsidR="00C75E9D" w:rsidRPr="00010CC7" w:rsidRDefault="00C75E9D" w:rsidP="00C75E9D">
      <w:pPr>
        <w:pStyle w:val="paragraph"/>
      </w:pPr>
      <w:r w:rsidRPr="00010CC7">
        <w:tab/>
        <w:t>(b)</w:t>
      </w:r>
      <w:r w:rsidRPr="00010CC7">
        <w:tab/>
        <w:t>in accordance with any conditions stated in the approval (including conditions restricting the period or times of operation).</w:t>
      </w:r>
    </w:p>
    <w:p w14:paraId="42776F5A" w14:textId="77777777" w:rsidR="00C75E9D" w:rsidRPr="00010CC7" w:rsidRDefault="00C75E9D" w:rsidP="00C75E9D">
      <w:pPr>
        <w:pStyle w:val="notetext"/>
      </w:pPr>
      <w:r w:rsidRPr="00010CC7">
        <w:t>Note:</w:t>
      </w:r>
      <w:r w:rsidRPr="00010CC7">
        <w:tab/>
        <w:t xml:space="preserve">A defendant bears an evidential burden in relation to the matters in this subregulation—see subsection 13.3(3) of the </w:t>
      </w:r>
      <w:r w:rsidRPr="00010CC7">
        <w:rPr>
          <w:i/>
        </w:rPr>
        <w:t>Criminal Code</w:t>
      </w:r>
      <w:r w:rsidRPr="00010CC7">
        <w:t>.</w:t>
      </w:r>
    </w:p>
    <w:p w14:paraId="7AF796A6" w14:textId="77777777" w:rsidR="00C75E9D" w:rsidRPr="00010CC7" w:rsidRDefault="00C75E9D" w:rsidP="00C75E9D">
      <w:pPr>
        <w:pStyle w:val="SubsectionHead"/>
      </w:pPr>
      <w:r w:rsidRPr="00010CC7">
        <w:t>General exception—excluded RPA or model aircraft operated by child under adult supervision</w:t>
      </w:r>
    </w:p>
    <w:p w14:paraId="075B5F09" w14:textId="77777777" w:rsidR="00C75E9D" w:rsidRPr="00010CC7" w:rsidRDefault="00C75E9D" w:rsidP="00C75E9D">
      <w:pPr>
        <w:pStyle w:val="subsection"/>
      </w:pPr>
      <w:r w:rsidRPr="00010CC7">
        <w:tab/>
        <w:t>(4)</w:t>
      </w:r>
      <w:r w:rsidRPr="00010CC7">
        <w:tab/>
        <w:t xml:space="preserve">Subregulations (1) and (2) do not apply to a person under 16 years old (the </w:t>
      </w:r>
      <w:r w:rsidRPr="00010CC7">
        <w:rPr>
          <w:b/>
          <w:i/>
        </w:rPr>
        <w:t>child</w:t>
      </w:r>
      <w:r w:rsidRPr="00010CC7">
        <w:t>) operating an excluded RPA, a micro RPA or a model aircraft if:</w:t>
      </w:r>
    </w:p>
    <w:p w14:paraId="575991FE" w14:textId="77777777" w:rsidR="00C75E9D" w:rsidRPr="00010CC7" w:rsidRDefault="00C75E9D" w:rsidP="00C75E9D">
      <w:pPr>
        <w:pStyle w:val="paragraph"/>
      </w:pPr>
      <w:r w:rsidRPr="00010CC7">
        <w:tab/>
        <w:t>(a)</w:t>
      </w:r>
      <w:r w:rsidRPr="00010CC7">
        <w:tab/>
        <w:t xml:space="preserve">when the aircraft is being operated, the child is being supervised by another person (the </w:t>
      </w:r>
      <w:r w:rsidRPr="00010CC7">
        <w:rPr>
          <w:b/>
          <w:i/>
        </w:rPr>
        <w:t>supervisor</w:t>
      </w:r>
      <w:r w:rsidRPr="00010CC7">
        <w:t>); and</w:t>
      </w:r>
    </w:p>
    <w:p w14:paraId="2242A02E" w14:textId="77777777" w:rsidR="00C75E9D" w:rsidRPr="00010CC7" w:rsidRDefault="00C75E9D" w:rsidP="00C75E9D">
      <w:pPr>
        <w:pStyle w:val="paragraph"/>
      </w:pPr>
      <w:r w:rsidRPr="00010CC7">
        <w:tab/>
        <w:t>(b)</w:t>
      </w:r>
      <w:r w:rsidRPr="00010CC7">
        <w:tab/>
        <w:t>the supervisor is at least 18 years old; and</w:t>
      </w:r>
    </w:p>
    <w:p w14:paraId="7107D58E" w14:textId="77777777" w:rsidR="00C75E9D" w:rsidRPr="00010CC7" w:rsidRDefault="00C75E9D" w:rsidP="00C75E9D">
      <w:pPr>
        <w:pStyle w:val="paragraph"/>
      </w:pPr>
      <w:r w:rsidRPr="00010CC7">
        <w:tab/>
        <w:t>(c)</w:t>
      </w:r>
      <w:r w:rsidRPr="00010CC7">
        <w:tab/>
        <w:t>if the child is operating an excluded RPA or a micro RPA—the supervisor holds:</w:t>
      </w:r>
    </w:p>
    <w:p w14:paraId="5498A86A" w14:textId="77777777" w:rsidR="00C75E9D" w:rsidRPr="00010CC7" w:rsidRDefault="00C75E9D" w:rsidP="00C75E9D">
      <w:pPr>
        <w:pStyle w:val="paragraphsub"/>
      </w:pPr>
      <w:r w:rsidRPr="00010CC7">
        <w:tab/>
        <w:t>(i)</w:t>
      </w:r>
      <w:r w:rsidRPr="00010CC7">
        <w:tab/>
        <w:t>an accreditation authorising the supervisor to operate excluded RPA, micro RPA and model aircraft; or</w:t>
      </w:r>
    </w:p>
    <w:p w14:paraId="7F81BFB3" w14:textId="77777777" w:rsidR="00C75E9D" w:rsidRPr="00010CC7" w:rsidRDefault="00C75E9D" w:rsidP="00C75E9D">
      <w:pPr>
        <w:pStyle w:val="paragraphsub"/>
      </w:pPr>
      <w:r w:rsidRPr="00010CC7">
        <w:tab/>
        <w:t>(ii)</w:t>
      </w:r>
      <w:r w:rsidRPr="00010CC7">
        <w:tab/>
        <w:t>a remote pilot licence; and</w:t>
      </w:r>
    </w:p>
    <w:p w14:paraId="2FA42406" w14:textId="77777777" w:rsidR="00C75E9D" w:rsidRPr="00010CC7" w:rsidRDefault="00C75E9D" w:rsidP="00C75E9D">
      <w:pPr>
        <w:pStyle w:val="paragraph"/>
      </w:pPr>
      <w:r w:rsidRPr="00010CC7">
        <w:tab/>
        <w:t>(d)</w:t>
      </w:r>
      <w:r w:rsidRPr="00010CC7">
        <w:tab/>
        <w:t>if the child is operating a model aircraft—the supervisor holds:</w:t>
      </w:r>
    </w:p>
    <w:p w14:paraId="4706C688" w14:textId="77777777" w:rsidR="00C75E9D" w:rsidRPr="00010CC7" w:rsidRDefault="00C75E9D" w:rsidP="00C75E9D">
      <w:pPr>
        <w:pStyle w:val="paragraphsub"/>
      </w:pPr>
      <w:r w:rsidRPr="00010CC7">
        <w:tab/>
        <w:t>(i)</w:t>
      </w:r>
      <w:r w:rsidRPr="00010CC7">
        <w:tab/>
        <w:t>an accreditation authorising the supervisor to operate model aircraft; or</w:t>
      </w:r>
    </w:p>
    <w:p w14:paraId="69FB2CC4" w14:textId="77777777" w:rsidR="00C75E9D" w:rsidRPr="00010CC7" w:rsidRDefault="00C75E9D" w:rsidP="00C75E9D">
      <w:pPr>
        <w:pStyle w:val="paragraphsub"/>
      </w:pPr>
      <w:r w:rsidRPr="00010CC7">
        <w:tab/>
        <w:t>(ii)</w:t>
      </w:r>
      <w:r w:rsidRPr="00010CC7">
        <w:tab/>
        <w:t>an accreditation authorising the supervisor to operate excluded RPA, micro RPA and model aircraft; or</w:t>
      </w:r>
    </w:p>
    <w:p w14:paraId="63F1417A" w14:textId="77777777" w:rsidR="00C75E9D" w:rsidRPr="00010CC7" w:rsidRDefault="00C75E9D" w:rsidP="00C75E9D">
      <w:pPr>
        <w:pStyle w:val="paragraphsub"/>
      </w:pPr>
      <w:r w:rsidRPr="00010CC7">
        <w:tab/>
        <w:t>(iii)</w:t>
      </w:r>
      <w:r w:rsidRPr="00010CC7">
        <w:tab/>
        <w:t>a remote pilot licence.</w:t>
      </w:r>
    </w:p>
    <w:p w14:paraId="3969E333" w14:textId="77777777" w:rsidR="00C75E9D" w:rsidRPr="00010CC7" w:rsidRDefault="00C75E9D" w:rsidP="00C75E9D">
      <w:pPr>
        <w:pStyle w:val="notetext"/>
      </w:pPr>
      <w:r w:rsidRPr="00010CC7">
        <w:t>Note:</w:t>
      </w:r>
      <w:r w:rsidRPr="00010CC7">
        <w:tab/>
        <w:t xml:space="preserve">A defendant bears an evidential burden in relation to the matters in this subregulation—see subsection 13.3(3) of the </w:t>
      </w:r>
      <w:r w:rsidRPr="00010CC7">
        <w:rPr>
          <w:i/>
        </w:rPr>
        <w:t>Criminal Code</w:t>
      </w:r>
      <w:r w:rsidRPr="00010CC7">
        <w:t>.</w:t>
      </w:r>
    </w:p>
    <w:p w14:paraId="2E3DFB5D" w14:textId="77777777" w:rsidR="00C75E9D" w:rsidRPr="00010CC7" w:rsidRDefault="00C75E9D" w:rsidP="00C75E9D">
      <w:pPr>
        <w:pStyle w:val="ActHead5"/>
      </w:pPr>
      <w:bookmarkStart w:id="255" w:name="_Toc63852426"/>
      <w:r w:rsidRPr="00010CC7">
        <w:rPr>
          <w:rStyle w:val="CharSectno"/>
        </w:rPr>
        <w:t>101.374C</w:t>
      </w:r>
      <w:r w:rsidRPr="00010CC7">
        <w:t xml:space="preserve">  Excluded RPA, micro RPA and model aircraft—requirement to produce accreditation or remote pilot licence</w:t>
      </w:r>
      <w:bookmarkEnd w:id="255"/>
    </w:p>
    <w:p w14:paraId="1AE0DE7A" w14:textId="77777777" w:rsidR="00C75E9D" w:rsidRPr="00010CC7" w:rsidRDefault="00C75E9D" w:rsidP="00C75E9D">
      <w:pPr>
        <w:pStyle w:val="SubsectionHead"/>
      </w:pPr>
      <w:r w:rsidRPr="00010CC7">
        <w:t>General requirement</w:t>
      </w:r>
    </w:p>
    <w:p w14:paraId="3FC3B0EF" w14:textId="77777777" w:rsidR="00C75E9D" w:rsidRPr="00010CC7" w:rsidRDefault="00C75E9D" w:rsidP="00C75E9D">
      <w:pPr>
        <w:pStyle w:val="subsection"/>
      </w:pPr>
      <w:r w:rsidRPr="00010CC7">
        <w:tab/>
        <w:t>(1)</w:t>
      </w:r>
      <w:r w:rsidRPr="00010CC7">
        <w:tab/>
        <w:t>A person who operates an excluded RPA, micro RPA or model aircraft must produce an accreditation or licence covered by subregulation (2) that authorises the person to do so, or a copy of such an accreditation or licence, for inspection on a demand made by a person covered by subregulation (3).</w:t>
      </w:r>
    </w:p>
    <w:p w14:paraId="516786A8" w14:textId="77777777" w:rsidR="00C75E9D" w:rsidRPr="00010CC7" w:rsidRDefault="00C75E9D" w:rsidP="00C75E9D">
      <w:pPr>
        <w:pStyle w:val="SubsectionHead"/>
      </w:pPr>
      <w:r w:rsidRPr="00010CC7">
        <w:t>Accreditations and licences covered</w:t>
      </w:r>
    </w:p>
    <w:p w14:paraId="0BA5BFF7" w14:textId="77777777" w:rsidR="00C75E9D" w:rsidRPr="00010CC7" w:rsidRDefault="00C75E9D" w:rsidP="00C75E9D">
      <w:pPr>
        <w:pStyle w:val="subsection"/>
      </w:pPr>
      <w:r w:rsidRPr="00010CC7">
        <w:tab/>
        <w:t>(2)</w:t>
      </w:r>
      <w:r w:rsidRPr="00010CC7">
        <w:tab/>
        <w:t>The following accreditations and licences are covered by this subregulation:</w:t>
      </w:r>
    </w:p>
    <w:p w14:paraId="70C20D8A" w14:textId="77777777" w:rsidR="00C75E9D" w:rsidRPr="00010CC7" w:rsidRDefault="00C75E9D" w:rsidP="00C75E9D">
      <w:pPr>
        <w:pStyle w:val="paragraph"/>
      </w:pPr>
      <w:r w:rsidRPr="00010CC7">
        <w:tab/>
        <w:t>(a)</w:t>
      </w:r>
      <w:r w:rsidRPr="00010CC7">
        <w:tab/>
        <w:t>for an excluded RPA or a micro RPA:</w:t>
      </w:r>
    </w:p>
    <w:p w14:paraId="5F8E6AC8" w14:textId="77777777" w:rsidR="00C75E9D" w:rsidRPr="00010CC7" w:rsidRDefault="00C75E9D" w:rsidP="00C75E9D">
      <w:pPr>
        <w:pStyle w:val="paragraphsub"/>
      </w:pPr>
      <w:r w:rsidRPr="00010CC7">
        <w:tab/>
        <w:t>(i)</w:t>
      </w:r>
      <w:r w:rsidRPr="00010CC7">
        <w:tab/>
        <w:t>an accreditation authorising the operation of excluded RPA, micro RPA and model aircraft; or</w:t>
      </w:r>
    </w:p>
    <w:p w14:paraId="75A35A09" w14:textId="77777777" w:rsidR="00C75E9D" w:rsidRPr="00010CC7" w:rsidRDefault="00C75E9D" w:rsidP="00C75E9D">
      <w:pPr>
        <w:pStyle w:val="paragraphsub"/>
      </w:pPr>
      <w:r w:rsidRPr="00010CC7">
        <w:tab/>
        <w:t>(ii)</w:t>
      </w:r>
      <w:r w:rsidRPr="00010CC7">
        <w:tab/>
        <w:t>a remote pilot licence;</w:t>
      </w:r>
    </w:p>
    <w:p w14:paraId="16C2143E" w14:textId="77777777" w:rsidR="00C75E9D" w:rsidRPr="00010CC7" w:rsidRDefault="00C75E9D" w:rsidP="00C75E9D">
      <w:pPr>
        <w:pStyle w:val="paragraph"/>
      </w:pPr>
      <w:r w:rsidRPr="00010CC7">
        <w:tab/>
        <w:t>(b)</w:t>
      </w:r>
      <w:r w:rsidRPr="00010CC7">
        <w:tab/>
        <w:t>for a model aircraft:</w:t>
      </w:r>
    </w:p>
    <w:p w14:paraId="2E8F4380" w14:textId="77777777" w:rsidR="00C75E9D" w:rsidRPr="00010CC7" w:rsidRDefault="00C75E9D" w:rsidP="00C75E9D">
      <w:pPr>
        <w:pStyle w:val="paragraphsub"/>
      </w:pPr>
      <w:r w:rsidRPr="00010CC7">
        <w:tab/>
        <w:t>(i)</w:t>
      </w:r>
      <w:r w:rsidRPr="00010CC7">
        <w:tab/>
        <w:t>an accreditation authorising the operation of model aircraft; or</w:t>
      </w:r>
    </w:p>
    <w:p w14:paraId="491D4916" w14:textId="77777777" w:rsidR="00C75E9D" w:rsidRPr="00010CC7" w:rsidRDefault="00C75E9D" w:rsidP="00C75E9D">
      <w:pPr>
        <w:pStyle w:val="paragraphsub"/>
      </w:pPr>
      <w:r w:rsidRPr="00010CC7">
        <w:tab/>
        <w:t>(ii)</w:t>
      </w:r>
      <w:r w:rsidRPr="00010CC7">
        <w:tab/>
        <w:t>an accreditation authorising the operation of excluded RPA, micro RPA and model aircraft; or</w:t>
      </w:r>
    </w:p>
    <w:p w14:paraId="0389A4B1" w14:textId="77777777" w:rsidR="00C75E9D" w:rsidRPr="00010CC7" w:rsidRDefault="00C75E9D" w:rsidP="00C75E9D">
      <w:pPr>
        <w:pStyle w:val="paragraphsub"/>
      </w:pPr>
      <w:r w:rsidRPr="00010CC7">
        <w:tab/>
        <w:t>(iii)</w:t>
      </w:r>
      <w:r w:rsidRPr="00010CC7">
        <w:tab/>
        <w:t>a remote pilot licence.</w:t>
      </w:r>
    </w:p>
    <w:p w14:paraId="527FC9A8" w14:textId="77777777" w:rsidR="00C75E9D" w:rsidRPr="00010CC7" w:rsidRDefault="00C75E9D" w:rsidP="00C75E9D">
      <w:pPr>
        <w:pStyle w:val="SubsectionHead"/>
      </w:pPr>
      <w:r w:rsidRPr="00010CC7">
        <w:t>Persons who may demand production of accreditations and licences</w:t>
      </w:r>
    </w:p>
    <w:p w14:paraId="0B680415" w14:textId="77777777" w:rsidR="00C75E9D" w:rsidRPr="00010CC7" w:rsidRDefault="00C75E9D" w:rsidP="00C75E9D">
      <w:pPr>
        <w:pStyle w:val="subsection"/>
      </w:pPr>
      <w:r w:rsidRPr="00010CC7">
        <w:tab/>
        <w:t>(3)</w:t>
      </w:r>
      <w:r w:rsidRPr="00010CC7">
        <w:tab/>
        <w:t>The following persons are covered by this subregulation:</w:t>
      </w:r>
    </w:p>
    <w:p w14:paraId="30714922" w14:textId="77777777" w:rsidR="00C75E9D" w:rsidRPr="00010CC7" w:rsidRDefault="00C75E9D" w:rsidP="00C75E9D">
      <w:pPr>
        <w:pStyle w:val="paragraph"/>
      </w:pPr>
      <w:r w:rsidRPr="00010CC7">
        <w:tab/>
        <w:t>(a)</w:t>
      </w:r>
      <w:r w:rsidRPr="00010CC7">
        <w:tab/>
        <w:t>an authorised person;</w:t>
      </w:r>
    </w:p>
    <w:p w14:paraId="050F7D57" w14:textId="77777777" w:rsidR="00C75E9D" w:rsidRPr="00010CC7" w:rsidRDefault="00C75E9D" w:rsidP="00C75E9D">
      <w:pPr>
        <w:pStyle w:val="paragraph"/>
      </w:pPr>
      <w:r w:rsidRPr="00010CC7">
        <w:tab/>
        <w:t>(b)</w:t>
      </w:r>
      <w:r w:rsidRPr="00010CC7">
        <w:tab/>
        <w:t>a member or special member of the Australian Federal Police;</w:t>
      </w:r>
    </w:p>
    <w:p w14:paraId="3E4819DE" w14:textId="77777777" w:rsidR="00C75E9D" w:rsidRPr="00010CC7" w:rsidRDefault="00C75E9D" w:rsidP="00C75E9D">
      <w:pPr>
        <w:pStyle w:val="paragraph"/>
      </w:pPr>
      <w:r w:rsidRPr="00010CC7">
        <w:tab/>
        <w:t>(c)</w:t>
      </w:r>
      <w:r w:rsidRPr="00010CC7">
        <w:tab/>
        <w:t>a member of a police force or a police service of a State or Territory.</w:t>
      </w:r>
    </w:p>
    <w:p w14:paraId="6F153A61" w14:textId="77777777" w:rsidR="00C75E9D" w:rsidRPr="00010CC7" w:rsidRDefault="00C75E9D" w:rsidP="00C75E9D">
      <w:pPr>
        <w:pStyle w:val="SubsectionHead"/>
      </w:pPr>
      <w:r w:rsidRPr="00010CC7">
        <w:t>Offence for failing to comply with demand</w:t>
      </w:r>
    </w:p>
    <w:p w14:paraId="1C6D8830" w14:textId="77777777" w:rsidR="00C75E9D" w:rsidRPr="00010CC7" w:rsidRDefault="00C75E9D" w:rsidP="00C75E9D">
      <w:pPr>
        <w:pStyle w:val="subsection"/>
      </w:pPr>
      <w:r w:rsidRPr="00010CC7">
        <w:tab/>
        <w:t>(4)</w:t>
      </w:r>
      <w:r w:rsidRPr="00010CC7">
        <w:tab/>
        <w:t xml:space="preserve">A person (the </w:t>
      </w:r>
      <w:r w:rsidRPr="00010CC7">
        <w:rPr>
          <w:b/>
          <w:i/>
        </w:rPr>
        <w:t>offender</w:t>
      </w:r>
      <w:r w:rsidRPr="00010CC7">
        <w:t>) commits an offence of strict liability if:</w:t>
      </w:r>
    </w:p>
    <w:p w14:paraId="310E50F6" w14:textId="77777777" w:rsidR="00C75E9D" w:rsidRPr="00010CC7" w:rsidRDefault="00C75E9D" w:rsidP="00C75E9D">
      <w:pPr>
        <w:pStyle w:val="paragraph"/>
      </w:pPr>
      <w:r w:rsidRPr="00010CC7">
        <w:tab/>
        <w:t>(a)</w:t>
      </w:r>
      <w:r w:rsidRPr="00010CC7">
        <w:tab/>
        <w:t>the offender operates an excluded RPA, micro RPA or model aircraft; and</w:t>
      </w:r>
    </w:p>
    <w:p w14:paraId="0D44B7B3" w14:textId="77777777" w:rsidR="00C75E9D" w:rsidRPr="00010CC7" w:rsidRDefault="00C75E9D" w:rsidP="00C75E9D">
      <w:pPr>
        <w:pStyle w:val="paragraph"/>
      </w:pPr>
      <w:r w:rsidRPr="00010CC7">
        <w:tab/>
        <w:t>(b)</w:t>
      </w:r>
      <w:r w:rsidRPr="00010CC7">
        <w:tab/>
        <w:t>a person makes a demand of the offender under subregulation (1); and</w:t>
      </w:r>
    </w:p>
    <w:p w14:paraId="204808B3" w14:textId="77777777" w:rsidR="00C75E9D" w:rsidRPr="00010CC7" w:rsidRDefault="00C75E9D" w:rsidP="00C75E9D">
      <w:pPr>
        <w:pStyle w:val="paragraph"/>
      </w:pPr>
      <w:r w:rsidRPr="00010CC7">
        <w:tab/>
        <w:t>(c)</w:t>
      </w:r>
      <w:r w:rsidRPr="00010CC7">
        <w:tab/>
        <w:t>the offender fails to comply with the demand.</w:t>
      </w:r>
    </w:p>
    <w:p w14:paraId="06827720" w14:textId="77777777" w:rsidR="00C75E9D" w:rsidRPr="00010CC7" w:rsidRDefault="00C75E9D" w:rsidP="00C75E9D">
      <w:pPr>
        <w:pStyle w:val="Penalty"/>
      </w:pPr>
      <w:r w:rsidRPr="00010CC7">
        <w:t>Penalty:</w:t>
      </w:r>
      <w:r w:rsidRPr="00010CC7">
        <w:tab/>
        <w:t>5 penalty units.</w:t>
      </w:r>
    </w:p>
    <w:p w14:paraId="5620ADA9" w14:textId="77777777" w:rsidR="00C75E9D" w:rsidRPr="00010CC7" w:rsidRDefault="00C75E9D" w:rsidP="00C75E9D">
      <w:pPr>
        <w:pStyle w:val="SubsectionHead"/>
      </w:pPr>
      <w:r w:rsidRPr="00010CC7">
        <w:t>Operation permissible without an accreditation or licence</w:t>
      </w:r>
    </w:p>
    <w:p w14:paraId="3EB31E96" w14:textId="77777777" w:rsidR="00C75E9D" w:rsidRPr="00010CC7" w:rsidRDefault="00C75E9D" w:rsidP="00C75E9D">
      <w:pPr>
        <w:pStyle w:val="subsection"/>
      </w:pPr>
      <w:r w:rsidRPr="00010CC7">
        <w:tab/>
        <w:t>(5)</w:t>
      </w:r>
      <w:r w:rsidRPr="00010CC7">
        <w:tab/>
        <w:t>Subregulations (1) to (4) do not apply to a person operating an excluded RPA, micro RPA or model aircraft if:</w:t>
      </w:r>
    </w:p>
    <w:p w14:paraId="78A9336F" w14:textId="77777777" w:rsidR="00C75E9D" w:rsidRPr="00010CC7" w:rsidRDefault="00C75E9D" w:rsidP="00C75E9D">
      <w:pPr>
        <w:pStyle w:val="paragraph"/>
      </w:pPr>
      <w:r w:rsidRPr="00010CC7">
        <w:tab/>
        <w:t>(a)</w:t>
      </w:r>
      <w:r w:rsidRPr="00010CC7">
        <w:tab/>
        <w:t>such operation by the person without an accreditation or licence covered by subregulation (2) of this regulation does not constitute an offence under regulation 101.374B; or</w:t>
      </w:r>
    </w:p>
    <w:p w14:paraId="0E272C74" w14:textId="77777777" w:rsidR="00C75E9D" w:rsidRPr="00010CC7" w:rsidRDefault="00C75E9D" w:rsidP="00C75E9D">
      <w:pPr>
        <w:pStyle w:val="paragraph"/>
      </w:pPr>
      <w:r w:rsidRPr="00010CC7">
        <w:tab/>
        <w:t>(b)</w:t>
      </w:r>
      <w:r w:rsidRPr="00010CC7">
        <w:tab/>
        <w:t>subregulation 101.374B(3) or (4) applies in relation to such operation.</w:t>
      </w:r>
    </w:p>
    <w:p w14:paraId="0FE10CAD" w14:textId="77777777" w:rsidR="00C75E9D" w:rsidRPr="00010CC7" w:rsidRDefault="00C75E9D" w:rsidP="00C75E9D">
      <w:pPr>
        <w:pStyle w:val="SubsectionHead"/>
      </w:pPr>
      <w:r w:rsidRPr="00010CC7">
        <w:t>Supervised operations</w:t>
      </w:r>
    </w:p>
    <w:p w14:paraId="47AFF49B" w14:textId="77777777" w:rsidR="00C75E9D" w:rsidRPr="00010CC7" w:rsidRDefault="00C75E9D" w:rsidP="00C75E9D">
      <w:pPr>
        <w:pStyle w:val="subsection"/>
      </w:pPr>
      <w:r w:rsidRPr="00010CC7">
        <w:tab/>
        <w:t>(6)</w:t>
      </w:r>
      <w:r w:rsidRPr="00010CC7">
        <w:tab/>
        <w:t>A person who supervises the operation by another person of an excluded RPA, micro RPA or model aircraft must produce an accreditation or licence covered by subregulation (2) for that RPA or model aircraft, or a copy of such accreditation or licence, for inspection on a demand made by a person covered by subregulation (3).</w:t>
      </w:r>
    </w:p>
    <w:p w14:paraId="4447BB25" w14:textId="77777777" w:rsidR="00C75E9D" w:rsidRPr="00010CC7" w:rsidRDefault="00C75E9D" w:rsidP="00C75E9D">
      <w:pPr>
        <w:pStyle w:val="subsection"/>
      </w:pPr>
      <w:r w:rsidRPr="00010CC7">
        <w:tab/>
        <w:t>(7)</w:t>
      </w:r>
      <w:r w:rsidRPr="00010CC7">
        <w:tab/>
        <w:t xml:space="preserve">A person (the </w:t>
      </w:r>
      <w:r w:rsidRPr="00010CC7">
        <w:rPr>
          <w:b/>
          <w:i/>
        </w:rPr>
        <w:t>supervisor</w:t>
      </w:r>
      <w:r w:rsidRPr="00010CC7">
        <w:t>) commits an offence of strict liability if:</w:t>
      </w:r>
    </w:p>
    <w:p w14:paraId="0EE3564F" w14:textId="77777777" w:rsidR="00C75E9D" w:rsidRPr="00010CC7" w:rsidRDefault="00C75E9D" w:rsidP="00C75E9D">
      <w:pPr>
        <w:pStyle w:val="paragraph"/>
      </w:pPr>
      <w:r w:rsidRPr="00010CC7">
        <w:tab/>
        <w:t>(a)</w:t>
      </w:r>
      <w:r w:rsidRPr="00010CC7">
        <w:tab/>
        <w:t>the supervisor supervises the operation by another person of an excluded RPA, micro RPA or model aircraft; and</w:t>
      </w:r>
    </w:p>
    <w:p w14:paraId="4272BC56" w14:textId="77777777" w:rsidR="00C75E9D" w:rsidRPr="00010CC7" w:rsidRDefault="00C75E9D" w:rsidP="00C75E9D">
      <w:pPr>
        <w:pStyle w:val="paragraph"/>
      </w:pPr>
      <w:r w:rsidRPr="00010CC7">
        <w:tab/>
        <w:t>(b)</w:t>
      </w:r>
      <w:r w:rsidRPr="00010CC7">
        <w:tab/>
        <w:t>the other person is under 16 years old; and</w:t>
      </w:r>
    </w:p>
    <w:p w14:paraId="46B00C74" w14:textId="77777777" w:rsidR="00C75E9D" w:rsidRPr="00010CC7" w:rsidRDefault="00C75E9D" w:rsidP="00C75E9D">
      <w:pPr>
        <w:pStyle w:val="paragraph"/>
      </w:pPr>
      <w:r w:rsidRPr="00010CC7">
        <w:tab/>
        <w:t>(c)</w:t>
      </w:r>
      <w:r w:rsidRPr="00010CC7">
        <w:tab/>
        <w:t>a person makes a demand of the supervisor under subregulation (6); and</w:t>
      </w:r>
    </w:p>
    <w:p w14:paraId="6ADA967B" w14:textId="77777777" w:rsidR="00C75E9D" w:rsidRPr="00010CC7" w:rsidRDefault="00C75E9D" w:rsidP="00C75E9D">
      <w:pPr>
        <w:pStyle w:val="paragraph"/>
      </w:pPr>
      <w:r w:rsidRPr="00010CC7">
        <w:tab/>
        <w:t>(d)</w:t>
      </w:r>
      <w:r w:rsidRPr="00010CC7">
        <w:tab/>
        <w:t>the supervisor fails to comply with the demand.</w:t>
      </w:r>
    </w:p>
    <w:p w14:paraId="5ECBCC71" w14:textId="77777777" w:rsidR="00C75E9D" w:rsidRPr="00010CC7" w:rsidRDefault="00C75E9D" w:rsidP="00C75E9D">
      <w:pPr>
        <w:pStyle w:val="Penalty"/>
      </w:pPr>
      <w:r w:rsidRPr="00010CC7">
        <w:t>Penalty:</w:t>
      </w:r>
      <w:r w:rsidRPr="00010CC7">
        <w:tab/>
        <w:t>5 penalty units.</w:t>
      </w:r>
    </w:p>
    <w:p w14:paraId="4B6EEA22" w14:textId="77777777" w:rsidR="00C75E9D" w:rsidRPr="00010CC7" w:rsidRDefault="00C75E9D" w:rsidP="002C757E">
      <w:pPr>
        <w:pStyle w:val="ActHead3"/>
        <w:pageBreakBefore/>
      </w:pPr>
      <w:bookmarkStart w:id="256" w:name="_Toc63852427"/>
      <w:r w:rsidRPr="00010CC7">
        <w:rPr>
          <w:rStyle w:val="CharDivNo"/>
        </w:rPr>
        <w:t>Division 101.FA.3</w:t>
      </w:r>
      <w:r w:rsidRPr="00010CC7">
        <w:t>—</w:t>
      </w:r>
      <w:r w:rsidRPr="00010CC7">
        <w:rPr>
          <w:rStyle w:val="CharDivText"/>
        </w:rPr>
        <w:t>Grant of accreditation to operate excluded RPA, micro RPA and model aircraft</w:t>
      </w:r>
      <w:bookmarkEnd w:id="256"/>
    </w:p>
    <w:p w14:paraId="79190772" w14:textId="77777777" w:rsidR="00C75E9D" w:rsidRPr="00010CC7" w:rsidRDefault="00C75E9D" w:rsidP="00C75E9D">
      <w:pPr>
        <w:pStyle w:val="notemargin"/>
      </w:pPr>
      <w:r w:rsidRPr="00010CC7">
        <w:t>Note:</w:t>
      </w:r>
      <w:r w:rsidRPr="00010CC7">
        <w:tab/>
        <w:t>In addition to the provisions of this Division, Part 11 contains provisions relating to an application for accreditation under this Division.</w:t>
      </w:r>
    </w:p>
    <w:p w14:paraId="503F8C3C" w14:textId="77777777" w:rsidR="00C75E9D" w:rsidRPr="00010CC7" w:rsidRDefault="00C75E9D" w:rsidP="00C75E9D">
      <w:pPr>
        <w:pStyle w:val="ActHead5"/>
      </w:pPr>
      <w:bookmarkStart w:id="257" w:name="_Toc63852428"/>
      <w:r w:rsidRPr="00010CC7">
        <w:rPr>
          <w:rStyle w:val="CharSectno"/>
        </w:rPr>
        <w:t>101.374D</w:t>
      </w:r>
      <w:r w:rsidRPr="00010CC7">
        <w:t xml:space="preserve">  Accreditation—application</w:t>
      </w:r>
      <w:bookmarkEnd w:id="257"/>
    </w:p>
    <w:p w14:paraId="30F3C253" w14:textId="77777777" w:rsidR="00C75E9D" w:rsidRPr="00010CC7" w:rsidRDefault="00C75E9D" w:rsidP="00C75E9D">
      <w:pPr>
        <w:pStyle w:val="subsection"/>
      </w:pPr>
      <w:r w:rsidRPr="00010CC7">
        <w:tab/>
      </w:r>
      <w:r w:rsidRPr="00010CC7">
        <w:tab/>
        <w:t>An individual may apply to CASA, in writing, for accreditation of either of the following kinds:</w:t>
      </w:r>
    </w:p>
    <w:p w14:paraId="1272AC8B" w14:textId="77777777" w:rsidR="00C75E9D" w:rsidRPr="00010CC7" w:rsidRDefault="00C75E9D" w:rsidP="00C75E9D">
      <w:pPr>
        <w:pStyle w:val="paragraph"/>
      </w:pPr>
      <w:r w:rsidRPr="00010CC7">
        <w:tab/>
        <w:t>(a)</w:t>
      </w:r>
      <w:r w:rsidRPr="00010CC7">
        <w:tab/>
        <w:t>an accreditation authorising the holder to operate excluded RPA, micro RPA and model aircraft;</w:t>
      </w:r>
    </w:p>
    <w:p w14:paraId="5452016C" w14:textId="77777777" w:rsidR="00C75E9D" w:rsidRPr="00010CC7" w:rsidRDefault="00C75E9D" w:rsidP="00C75E9D">
      <w:pPr>
        <w:pStyle w:val="paragraph"/>
      </w:pPr>
      <w:r w:rsidRPr="00010CC7">
        <w:tab/>
        <w:t>(b)</w:t>
      </w:r>
      <w:r w:rsidRPr="00010CC7">
        <w:tab/>
        <w:t>an accreditation authorising the holder to operate model aircraft.</w:t>
      </w:r>
    </w:p>
    <w:p w14:paraId="690D7D86" w14:textId="77777777" w:rsidR="00C75E9D" w:rsidRPr="00010CC7" w:rsidRDefault="00C75E9D" w:rsidP="00C75E9D">
      <w:pPr>
        <w:pStyle w:val="ActHead5"/>
      </w:pPr>
      <w:bookmarkStart w:id="258" w:name="_Toc63852429"/>
      <w:r w:rsidRPr="00010CC7">
        <w:rPr>
          <w:rStyle w:val="CharSectno"/>
        </w:rPr>
        <w:t>101.374E</w:t>
      </w:r>
      <w:r w:rsidRPr="00010CC7">
        <w:t xml:space="preserve">  Accreditation—grant</w:t>
      </w:r>
      <w:bookmarkEnd w:id="258"/>
    </w:p>
    <w:p w14:paraId="45957018" w14:textId="77777777" w:rsidR="00C75E9D" w:rsidRPr="00010CC7" w:rsidRDefault="00C75E9D" w:rsidP="00C75E9D">
      <w:pPr>
        <w:pStyle w:val="subsection"/>
      </w:pPr>
      <w:r w:rsidRPr="00010CC7">
        <w:tab/>
        <w:t>(1)</w:t>
      </w:r>
      <w:r w:rsidRPr="00010CC7">
        <w:tab/>
        <w:t>Subject to regulation 11.055, CASA must give an applicant under regulation 101.374D an accreditation of the kind applied for if the applicant is eligible for that kind of accreditation under this regulation.</w:t>
      </w:r>
    </w:p>
    <w:p w14:paraId="10FA3093" w14:textId="77777777" w:rsidR="00C75E9D" w:rsidRPr="00010CC7" w:rsidRDefault="00C75E9D" w:rsidP="00C75E9D">
      <w:pPr>
        <w:pStyle w:val="notetext"/>
      </w:pPr>
      <w:r w:rsidRPr="00010CC7">
        <w:t>Note:</w:t>
      </w:r>
      <w:r w:rsidRPr="00010CC7">
        <w:tab/>
        <w:t>Regulation 201.004 provides for review of certain decisions by the Administrative Appeals Tribunal. See also section 31 of the Act.</w:t>
      </w:r>
    </w:p>
    <w:p w14:paraId="6926216F" w14:textId="77777777" w:rsidR="00C75E9D" w:rsidRPr="00010CC7" w:rsidRDefault="00C75E9D" w:rsidP="00C75E9D">
      <w:pPr>
        <w:pStyle w:val="subsection"/>
      </w:pPr>
      <w:r w:rsidRPr="00010CC7">
        <w:tab/>
        <w:t>(2)</w:t>
      </w:r>
      <w:r w:rsidRPr="00010CC7">
        <w:tab/>
        <w:t>The applicant is eligible for an accreditation of a particular kind mentioned in regulation 101.374D if the applicant:</w:t>
      </w:r>
    </w:p>
    <w:p w14:paraId="76DD9BB4" w14:textId="77777777" w:rsidR="00C75E9D" w:rsidRPr="00010CC7" w:rsidRDefault="00C75E9D" w:rsidP="00C75E9D">
      <w:pPr>
        <w:pStyle w:val="paragraph"/>
      </w:pPr>
      <w:r w:rsidRPr="00010CC7">
        <w:tab/>
        <w:t>(a)</w:t>
      </w:r>
      <w:r w:rsidRPr="00010CC7">
        <w:tab/>
        <w:t>is at least 16 years old; and</w:t>
      </w:r>
    </w:p>
    <w:p w14:paraId="2EAB3650" w14:textId="77777777" w:rsidR="00C75E9D" w:rsidRPr="00010CC7" w:rsidRDefault="00C75E9D" w:rsidP="00C75E9D">
      <w:pPr>
        <w:pStyle w:val="paragraph"/>
      </w:pPr>
      <w:r w:rsidRPr="00010CC7">
        <w:tab/>
        <w:t>(b)</w:t>
      </w:r>
      <w:r w:rsidRPr="00010CC7">
        <w:tab/>
        <w:t>has completed an online training course provided by CASA for that kind of accreditation, to the standard required by CASA, in accordance with any conditions for completing the course required by CASA; and</w:t>
      </w:r>
    </w:p>
    <w:p w14:paraId="794F6085" w14:textId="77777777" w:rsidR="00C75E9D" w:rsidRPr="00010CC7" w:rsidRDefault="00C75E9D" w:rsidP="00C75E9D">
      <w:pPr>
        <w:pStyle w:val="paragraph"/>
      </w:pPr>
      <w:r w:rsidRPr="00010CC7">
        <w:tab/>
        <w:t>(c)</w:t>
      </w:r>
      <w:r w:rsidRPr="00010CC7">
        <w:tab/>
        <w:t>has achieved a standard required by CASA in an examination (including an online examination) for that kind of accreditation, administered by CASA, in accordance with any conditions for undertaking that examination required by CASA.</w:t>
      </w:r>
    </w:p>
    <w:p w14:paraId="7536B6C3" w14:textId="77777777" w:rsidR="00C75E9D" w:rsidRPr="00010CC7" w:rsidRDefault="00C75E9D" w:rsidP="00C75E9D">
      <w:pPr>
        <w:pStyle w:val="subsection"/>
      </w:pPr>
      <w:r w:rsidRPr="00010CC7">
        <w:tab/>
        <w:t>(3)</w:t>
      </w:r>
      <w:r w:rsidRPr="00010CC7">
        <w:tab/>
        <w:t>However, the applicant is not eligible for an accreditation:</w:t>
      </w:r>
    </w:p>
    <w:p w14:paraId="4F0E5EFC" w14:textId="77777777" w:rsidR="00C75E9D" w:rsidRPr="00010CC7" w:rsidRDefault="00C75E9D" w:rsidP="00C75E9D">
      <w:pPr>
        <w:pStyle w:val="paragraph"/>
      </w:pPr>
      <w:r w:rsidRPr="00010CC7">
        <w:tab/>
        <w:t>(a)</w:t>
      </w:r>
      <w:r w:rsidRPr="00010CC7">
        <w:tab/>
        <w:t>if an accreditation formerly held by the applicant has been cancelled within the 12 months before the date of the application; or</w:t>
      </w:r>
    </w:p>
    <w:p w14:paraId="755EC508" w14:textId="77777777" w:rsidR="00C75E9D" w:rsidRPr="00010CC7" w:rsidRDefault="00C75E9D" w:rsidP="00C75E9D">
      <w:pPr>
        <w:pStyle w:val="paragraph"/>
      </w:pPr>
      <w:r w:rsidRPr="00010CC7">
        <w:tab/>
        <w:t>(b)</w:t>
      </w:r>
      <w:r w:rsidRPr="00010CC7">
        <w:tab/>
        <w:t>while an accreditation currently held by the applicant is suspended under regulation 101.374H or 101.374J.</w:t>
      </w:r>
    </w:p>
    <w:p w14:paraId="4FB9BBCA" w14:textId="77777777" w:rsidR="00C75E9D" w:rsidRPr="00010CC7" w:rsidRDefault="00C75E9D" w:rsidP="00C75E9D">
      <w:pPr>
        <w:pStyle w:val="subsection"/>
      </w:pPr>
      <w:r w:rsidRPr="00010CC7">
        <w:tab/>
        <w:t>(4)</w:t>
      </w:r>
      <w:r w:rsidRPr="00010CC7">
        <w:tab/>
        <w:t>Two or more persons cannot jointly hold an accreditation.</w:t>
      </w:r>
    </w:p>
    <w:p w14:paraId="23662633" w14:textId="77777777" w:rsidR="00C75E9D" w:rsidRPr="00010CC7" w:rsidRDefault="00C75E9D" w:rsidP="00C75E9D">
      <w:pPr>
        <w:pStyle w:val="subsection"/>
      </w:pPr>
      <w:r w:rsidRPr="00010CC7">
        <w:tab/>
        <w:t>(5)</w:t>
      </w:r>
      <w:r w:rsidRPr="00010CC7">
        <w:tab/>
        <w:t>An accreditation authorises the holder to operate:</w:t>
      </w:r>
    </w:p>
    <w:p w14:paraId="20D448FF" w14:textId="77777777" w:rsidR="00C75E9D" w:rsidRPr="00010CC7" w:rsidRDefault="00C75E9D" w:rsidP="00C75E9D">
      <w:pPr>
        <w:pStyle w:val="paragraph"/>
      </w:pPr>
      <w:r w:rsidRPr="00010CC7">
        <w:tab/>
        <w:t>(a)</w:t>
      </w:r>
      <w:r w:rsidRPr="00010CC7">
        <w:tab/>
        <w:t>excluded RPA, micro RPA and model aircraft; or</w:t>
      </w:r>
    </w:p>
    <w:p w14:paraId="0B0129A5" w14:textId="77777777" w:rsidR="00C75E9D" w:rsidRPr="00010CC7" w:rsidRDefault="00C75E9D" w:rsidP="00C75E9D">
      <w:pPr>
        <w:pStyle w:val="paragraph"/>
      </w:pPr>
      <w:r w:rsidRPr="00010CC7">
        <w:tab/>
        <w:t>(b)</w:t>
      </w:r>
      <w:r w:rsidRPr="00010CC7">
        <w:tab/>
        <w:t>model aircraft;</w:t>
      </w:r>
    </w:p>
    <w:p w14:paraId="46A74B99" w14:textId="77777777" w:rsidR="00C75E9D" w:rsidRPr="00010CC7" w:rsidRDefault="00C75E9D" w:rsidP="00C75E9D">
      <w:pPr>
        <w:pStyle w:val="subsection2"/>
      </w:pPr>
      <w:r w:rsidRPr="00010CC7">
        <w:t>as stated in the accreditation.</w:t>
      </w:r>
    </w:p>
    <w:p w14:paraId="1B0C1050" w14:textId="77777777" w:rsidR="00C75E9D" w:rsidRPr="00010CC7" w:rsidRDefault="00C75E9D" w:rsidP="00C75E9D">
      <w:pPr>
        <w:pStyle w:val="notetext"/>
      </w:pPr>
      <w:r w:rsidRPr="00010CC7">
        <w:t>Note:</w:t>
      </w:r>
      <w:r w:rsidRPr="00010CC7">
        <w:tab/>
        <w:t>Any conditions imposed on the accreditation under regulation 11.056 must also be set out in, or attached to, the accreditation.</w:t>
      </w:r>
    </w:p>
    <w:p w14:paraId="38DA9DD6" w14:textId="77777777" w:rsidR="00C75E9D" w:rsidRPr="00010CC7" w:rsidRDefault="00C75E9D" w:rsidP="00C75E9D">
      <w:pPr>
        <w:pStyle w:val="ActHead5"/>
      </w:pPr>
      <w:bookmarkStart w:id="259" w:name="_Toc63852430"/>
      <w:r w:rsidRPr="00010CC7">
        <w:rPr>
          <w:rStyle w:val="CharSectno"/>
        </w:rPr>
        <w:t>101.374F</w:t>
      </w:r>
      <w:r w:rsidRPr="00010CC7">
        <w:t xml:space="preserve">  Accreditation—conduct of online courses and examinations</w:t>
      </w:r>
      <w:bookmarkEnd w:id="259"/>
    </w:p>
    <w:p w14:paraId="35E5ED3D" w14:textId="77777777" w:rsidR="00C75E9D" w:rsidRPr="00010CC7" w:rsidRDefault="00C75E9D" w:rsidP="00C75E9D">
      <w:pPr>
        <w:pStyle w:val="subsection"/>
      </w:pPr>
      <w:r w:rsidRPr="00010CC7">
        <w:tab/>
        <w:t>(1)</w:t>
      </w:r>
      <w:r w:rsidRPr="00010CC7">
        <w:tab/>
        <w:t>The Part 101 Manual of Standards may prescribe requirements in relation to the following:</w:t>
      </w:r>
    </w:p>
    <w:p w14:paraId="50CB1679" w14:textId="77777777" w:rsidR="00C75E9D" w:rsidRPr="00010CC7" w:rsidRDefault="00C75E9D" w:rsidP="00C75E9D">
      <w:pPr>
        <w:pStyle w:val="paragraph"/>
      </w:pPr>
      <w:r w:rsidRPr="00010CC7">
        <w:tab/>
        <w:t>(a)</w:t>
      </w:r>
      <w:r w:rsidRPr="00010CC7">
        <w:tab/>
        <w:t>the completion of an online training course under paragraph 101.374E(2)(b) (including conditions relating to cheating in such a course);</w:t>
      </w:r>
    </w:p>
    <w:p w14:paraId="1A2A0D94" w14:textId="77777777" w:rsidR="00C75E9D" w:rsidRPr="00010CC7" w:rsidRDefault="00C75E9D" w:rsidP="00C75E9D">
      <w:pPr>
        <w:pStyle w:val="paragraph"/>
      </w:pPr>
      <w:r w:rsidRPr="00010CC7">
        <w:tab/>
        <w:t>(b)</w:t>
      </w:r>
      <w:r w:rsidRPr="00010CC7">
        <w:tab/>
        <w:t>the conduct of an online examination under paragraph 101.374E(2)(c) (including conditions relating to cheating in such an examination);</w:t>
      </w:r>
    </w:p>
    <w:p w14:paraId="5A57B6A3" w14:textId="77777777" w:rsidR="00C75E9D" w:rsidRPr="00010CC7" w:rsidRDefault="00C75E9D" w:rsidP="00C75E9D">
      <w:pPr>
        <w:pStyle w:val="paragraph"/>
      </w:pPr>
      <w:r w:rsidRPr="00010CC7">
        <w:tab/>
        <w:t>(c)</w:t>
      </w:r>
      <w:r w:rsidRPr="00010CC7">
        <w:tab/>
        <w:t>the disclosure and use of information or documents which form part of, or are related to, such a training course or examination.</w:t>
      </w:r>
    </w:p>
    <w:p w14:paraId="72067D2E" w14:textId="77777777" w:rsidR="00C75E9D" w:rsidRPr="00010CC7" w:rsidRDefault="00C75E9D" w:rsidP="00C75E9D">
      <w:pPr>
        <w:pStyle w:val="subsection"/>
      </w:pPr>
      <w:r w:rsidRPr="00010CC7">
        <w:tab/>
        <w:t>(2)</w:t>
      </w:r>
      <w:r w:rsidRPr="00010CC7">
        <w:tab/>
        <w:t>A person commits an offence if:</w:t>
      </w:r>
    </w:p>
    <w:p w14:paraId="7DFD321D" w14:textId="77777777" w:rsidR="00C75E9D" w:rsidRPr="00010CC7" w:rsidRDefault="00C75E9D" w:rsidP="00C75E9D">
      <w:pPr>
        <w:pStyle w:val="paragraph"/>
      </w:pPr>
      <w:r w:rsidRPr="00010CC7">
        <w:tab/>
        <w:t>(a)</w:t>
      </w:r>
      <w:r w:rsidRPr="00010CC7">
        <w:tab/>
        <w:t>the person completes, or attempts to complete:</w:t>
      </w:r>
    </w:p>
    <w:p w14:paraId="75786BA8" w14:textId="77777777" w:rsidR="00C75E9D" w:rsidRPr="00010CC7" w:rsidRDefault="00C75E9D" w:rsidP="00C75E9D">
      <w:pPr>
        <w:pStyle w:val="paragraphsub"/>
      </w:pPr>
      <w:r w:rsidRPr="00010CC7">
        <w:tab/>
        <w:t>(i)</w:t>
      </w:r>
      <w:r w:rsidRPr="00010CC7">
        <w:tab/>
        <w:t>an online training course under paragraph 101.374E(2)(b); or</w:t>
      </w:r>
    </w:p>
    <w:p w14:paraId="27C7063E" w14:textId="77777777" w:rsidR="00C75E9D" w:rsidRPr="00010CC7" w:rsidRDefault="00C75E9D" w:rsidP="00C75E9D">
      <w:pPr>
        <w:pStyle w:val="paragraphsub"/>
      </w:pPr>
      <w:r w:rsidRPr="00010CC7">
        <w:tab/>
        <w:t>(ii)</w:t>
      </w:r>
      <w:r w:rsidRPr="00010CC7">
        <w:tab/>
        <w:t>an online examination under paragraph 101.374E(2)(c); and</w:t>
      </w:r>
    </w:p>
    <w:p w14:paraId="194735E4" w14:textId="77777777" w:rsidR="00C75E9D" w:rsidRPr="00010CC7" w:rsidRDefault="00C75E9D" w:rsidP="00C75E9D">
      <w:pPr>
        <w:pStyle w:val="paragraph"/>
      </w:pPr>
      <w:r w:rsidRPr="00010CC7">
        <w:tab/>
        <w:t>(b)</w:t>
      </w:r>
      <w:r w:rsidRPr="00010CC7">
        <w:tab/>
        <w:t>the person is subject to a requirement under subregulation (1) of this regulation in relation to completing the course or examination; and</w:t>
      </w:r>
    </w:p>
    <w:p w14:paraId="5BEB3C99" w14:textId="77777777" w:rsidR="00C75E9D" w:rsidRPr="00010CC7" w:rsidRDefault="00C75E9D" w:rsidP="00C75E9D">
      <w:pPr>
        <w:pStyle w:val="paragraph"/>
      </w:pPr>
      <w:r w:rsidRPr="00010CC7">
        <w:tab/>
        <w:t>(c)</w:t>
      </w:r>
      <w:r w:rsidRPr="00010CC7">
        <w:tab/>
        <w:t>the person does not comply with the requirement.</w:t>
      </w:r>
    </w:p>
    <w:p w14:paraId="6A80B270" w14:textId="77777777" w:rsidR="00C75E9D" w:rsidRPr="00010CC7" w:rsidRDefault="00C75E9D" w:rsidP="00C75E9D">
      <w:pPr>
        <w:pStyle w:val="Penalty"/>
      </w:pPr>
      <w:r w:rsidRPr="00010CC7">
        <w:t>Penalty:</w:t>
      </w:r>
      <w:r w:rsidRPr="00010CC7">
        <w:tab/>
        <w:t>50 penalty units.</w:t>
      </w:r>
    </w:p>
    <w:p w14:paraId="664A725D" w14:textId="77777777" w:rsidR="00C75E9D" w:rsidRPr="00010CC7" w:rsidRDefault="00C75E9D" w:rsidP="00C75E9D">
      <w:pPr>
        <w:pStyle w:val="subsection"/>
      </w:pPr>
      <w:r w:rsidRPr="00010CC7">
        <w:tab/>
        <w:t>(3)</w:t>
      </w:r>
      <w:r w:rsidRPr="00010CC7">
        <w:tab/>
        <w:t>A person commits an offence if:</w:t>
      </w:r>
    </w:p>
    <w:p w14:paraId="51124768" w14:textId="77777777" w:rsidR="00C75E9D" w:rsidRPr="00010CC7" w:rsidRDefault="00C75E9D" w:rsidP="00C75E9D">
      <w:pPr>
        <w:pStyle w:val="paragraph"/>
      </w:pPr>
      <w:r w:rsidRPr="00010CC7">
        <w:tab/>
        <w:t>(a)</w:t>
      </w:r>
      <w:r w:rsidRPr="00010CC7">
        <w:tab/>
        <w:t>the person discloses or uses information or a document which forms part of, or is related to:</w:t>
      </w:r>
    </w:p>
    <w:p w14:paraId="454A30A8" w14:textId="77777777" w:rsidR="00C75E9D" w:rsidRPr="00010CC7" w:rsidRDefault="00C75E9D" w:rsidP="00C75E9D">
      <w:pPr>
        <w:pStyle w:val="paragraphsub"/>
      </w:pPr>
      <w:r w:rsidRPr="00010CC7">
        <w:tab/>
        <w:t>(i)</w:t>
      </w:r>
      <w:r w:rsidRPr="00010CC7">
        <w:tab/>
        <w:t>an online training course under paragraph 101.374E(2)(b); or</w:t>
      </w:r>
    </w:p>
    <w:p w14:paraId="4A3968A2" w14:textId="77777777" w:rsidR="00C75E9D" w:rsidRPr="00010CC7" w:rsidRDefault="00C75E9D" w:rsidP="00C75E9D">
      <w:pPr>
        <w:pStyle w:val="paragraphsub"/>
      </w:pPr>
      <w:r w:rsidRPr="00010CC7">
        <w:tab/>
        <w:t>(ii)</w:t>
      </w:r>
      <w:r w:rsidRPr="00010CC7">
        <w:tab/>
        <w:t>an online examination under paragraph 101.374E(2)(c); and</w:t>
      </w:r>
    </w:p>
    <w:p w14:paraId="176FF342" w14:textId="77777777" w:rsidR="00C75E9D" w:rsidRPr="00010CC7" w:rsidRDefault="00C75E9D" w:rsidP="00C75E9D">
      <w:pPr>
        <w:pStyle w:val="paragraph"/>
      </w:pPr>
      <w:r w:rsidRPr="00010CC7">
        <w:tab/>
        <w:t>(b)</w:t>
      </w:r>
      <w:r w:rsidRPr="00010CC7">
        <w:tab/>
        <w:t>the person is subject to a requirement under subregulation (1) of this regulation in relation to disclosing or using the information or document; and</w:t>
      </w:r>
    </w:p>
    <w:p w14:paraId="3CD3EDBD" w14:textId="77777777" w:rsidR="00C75E9D" w:rsidRPr="00010CC7" w:rsidRDefault="00C75E9D" w:rsidP="00C75E9D">
      <w:pPr>
        <w:pStyle w:val="paragraph"/>
      </w:pPr>
      <w:r w:rsidRPr="00010CC7">
        <w:tab/>
        <w:t>(c)</w:t>
      </w:r>
      <w:r w:rsidRPr="00010CC7">
        <w:tab/>
        <w:t>the person does not comply with the requirement.</w:t>
      </w:r>
    </w:p>
    <w:p w14:paraId="29543F6F" w14:textId="77777777" w:rsidR="00C75E9D" w:rsidRPr="00010CC7" w:rsidRDefault="00C75E9D" w:rsidP="00C75E9D">
      <w:pPr>
        <w:pStyle w:val="Penalty"/>
      </w:pPr>
      <w:r w:rsidRPr="00010CC7">
        <w:t>Penalty:</w:t>
      </w:r>
      <w:r w:rsidRPr="00010CC7">
        <w:tab/>
        <w:t>50 penalty units.</w:t>
      </w:r>
    </w:p>
    <w:p w14:paraId="20123BA6" w14:textId="77777777" w:rsidR="00C75E9D" w:rsidRPr="00010CC7" w:rsidRDefault="00C75E9D" w:rsidP="00C75E9D">
      <w:pPr>
        <w:pStyle w:val="ActHead5"/>
      </w:pPr>
      <w:bookmarkStart w:id="260" w:name="_Toc63852431"/>
      <w:r w:rsidRPr="00010CC7">
        <w:rPr>
          <w:rStyle w:val="CharSectno"/>
        </w:rPr>
        <w:t>101.374G</w:t>
      </w:r>
      <w:r w:rsidRPr="00010CC7">
        <w:t xml:space="preserve">  Accreditation—cessation</w:t>
      </w:r>
      <w:bookmarkEnd w:id="260"/>
    </w:p>
    <w:p w14:paraId="76871D3A" w14:textId="77777777" w:rsidR="00C75E9D" w:rsidRPr="00010CC7" w:rsidRDefault="00C75E9D" w:rsidP="00C75E9D">
      <w:pPr>
        <w:pStyle w:val="subsection"/>
      </w:pPr>
      <w:r w:rsidRPr="00010CC7">
        <w:tab/>
      </w:r>
      <w:r w:rsidRPr="00010CC7">
        <w:tab/>
        <w:t>An accreditation ceases at the start of the earlier of the following days (unless sooner cancelled):</w:t>
      </w:r>
    </w:p>
    <w:p w14:paraId="387936AD" w14:textId="77777777" w:rsidR="00C75E9D" w:rsidRPr="00010CC7" w:rsidRDefault="00C75E9D" w:rsidP="00C75E9D">
      <w:pPr>
        <w:pStyle w:val="paragraph"/>
      </w:pPr>
      <w:r w:rsidRPr="00010CC7">
        <w:tab/>
        <w:t>(a)</w:t>
      </w:r>
      <w:r w:rsidRPr="00010CC7">
        <w:tab/>
        <w:t>if the person holding the accreditation is granted a remote pilot licence—the day after the licence is granted;</w:t>
      </w:r>
    </w:p>
    <w:p w14:paraId="1D336763" w14:textId="77777777" w:rsidR="00C75E9D" w:rsidRPr="00010CC7" w:rsidRDefault="00C75E9D" w:rsidP="00C75E9D">
      <w:pPr>
        <w:pStyle w:val="paragraph"/>
      </w:pPr>
      <w:r w:rsidRPr="00010CC7">
        <w:tab/>
        <w:t>(b)</w:t>
      </w:r>
      <w:r w:rsidRPr="00010CC7">
        <w:tab/>
        <w:t>the day after the end of the period of 3 years beginning on the day the accreditation comes into effect.</w:t>
      </w:r>
    </w:p>
    <w:p w14:paraId="581200F4" w14:textId="77777777" w:rsidR="00C75E9D" w:rsidRPr="00010CC7" w:rsidRDefault="00C75E9D" w:rsidP="00C75E9D">
      <w:pPr>
        <w:pStyle w:val="notetext"/>
      </w:pPr>
      <w:r w:rsidRPr="00010CC7">
        <w:t>Note 1:</w:t>
      </w:r>
      <w:r w:rsidRPr="00010CC7">
        <w:tab/>
        <w:t>For when an accreditation comes into effect, see regulation 11.065.</w:t>
      </w:r>
    </w:p>
    <w:p w14:paraId="45BB6F20" w14:textId="77777777" w:rsidR="00C75E9D" w:rsidRPr="00010CC7" w:rsidRDefault="00C75E9D" w:rsidP="00C75E9D">
      <w:pPr>
        <w:pStyle w:val="notetext"/>
      </w:pPr>
      <w:r w:rsidRPr="00010CC7">
        <w:t>Note 2:</w:t>
      </w:r>
      <w:r w:rsidRPr="00010CC7">
        <w:tab/>
        <w:t>For cancellation, see regulation 101.374J.</w:t>
      </w:r>
    </w:p>
    <w:p w14:paraId="42A2FA56" w14:textId="77777777" w:rsidR="00C75E9D" w:rsidRPr="00010CC7" w:rsidRDefault="00C75E9D" w:rsidP="00C75E9D">
      <w:pPr>
        <w:pStyle w:val="ActHead5"/>
      </w:pPr>
      <w:bookmarkStart w:id="261" w:name="_Toc63852432"/>
      <w:r w:rsidRPr="00010CC7">
        <w:rPr>
          <w:rStyle w:val="CharSectno"/>
        </w:rPr>
        <w:t>101.374H</w:t>
      </w:r>
      <w:r w:rsidRPr="00010CC7">
        <w:t xml:space="preserve">  Notice to accreditation holder to show cause</w:t>
      </w:r>
      <w:bookmarkEnd w:id="261"/>
    </w:p>
    <w:p w14:paraId="016A9BAC" w14:textId="77777777" w:rsidR="00C75E9D" w:rsidRPr="00010CC7" w:rsidRDefault="00C75E9D" w:rsidP="00C75E9D">
      <w:pPr>
        <w:pStyle w:val="SubsectionHead"/>
      </w:pPr>
      <w:r w:rsidRPr="00010CC7">
        <w:t>Show cause notice—cancellation or suspension</w:t>
      </w:r>
    </w:p>
    <w:p w14:paraId="71E2D492" w14:textId="77777777" w:rsidR="00C75E9D" w:rsidRPr="00010CC7" w:rsidRDefault="00C75E9D" w:rsidP="00C75E9D">
      <w:pPr>
        <w:pStyle w:val="subsection"/>
      </w:pPr>
      <w:r w:rsidRPr="00010CC7">
        <w:tab/>
        <w:t>(1)</w:t>
      </w:r>
      <w:r w:rsidRPr="00010CC7">
        <w:tab/>
        <w:t xml:space="preserve">CASA may give a show cause notice to a person who holds an accreditation (the </w:t>
      </w:r>
      <w:r w:rsidRPr="00010CC7">
        <w:rPr>
          <w:b/>
          <w:i/>
        </w:rPr>
        <w:t>accreditation holder</w:t>
      </w:r>
      <w:r w:rsidRPr="00010CC7">
        <w:t>) if there are reasonable grounds for believing that there are facts or circumstances that would justify the suspension or cancellation of the accreditation under regulation 101.374J.</w:t>
      </w:r>
    </w:p>
    <w:p w14:paraId="2601E2FF" w14:textId="77777777" w:rsidR="00C75E9D" w:rsidRPr="00010CC7" w:rsidRDefault="00C75E9D" w:rsidP="00C75E9D">
      <w:pPr>
        <w:pStyle w:val="subsection"/>
      </w:pPr>
      <w:r w:rsidRPr="00010CC7">
        <w:tab/>
        <w:t>(2)</w:t>
      </w:r>
      <w:r w:rsidRPr="00010CC7">
        <w:tab/>
        <w:t>A show cause notice must:</w:t>
      </w:r>
    </w:p>
    <w:p w14:paraId="316E1C8A" w14:textId="77777777" w:rsidR="00C75E9D" w:rsidRPr="00010CC7" w:rsidRDefault="00C75E9D" w:rsidP="00C75E9D">
      <w:pPr>
        <w:pStyle w:val="paragraph"/>
      </w:pPr>
      <w:r w:rsidRPr="00010CC7">
        <w:tab/>
        <w:t>(a)</w:t>
      </w:r>
      <w:r w:rsidRPr="00010CC7">
        <w:tab/>
        <w:t>tell the accreditation holder of the facts and circumstances that, in CASA’s opinion, would justify the suspension or cancellation of the accreditation; and</w:t>
      </w:r>
    </w:p>
    <w:p w14:paraId="6849B40B" w14:textId="77777777" w:rsidR="00C75E9D" w:rsidRPr="00010CC7" w:rsidRDefault="00C75E9D" w:rsidP="00C75E9D">
      <w:pPr>
        <w:pStyle w:val="paragraph"/>
      </w:pPr>
      <w:r w:rsidRPr="00010CC7">
        <w:tab/>
        <w:t>(b)</w:t>
      </w:r>
      <w:r w:rsidRPr="00010CC7">
        <w:tab/>
        <w:t>invite the accreditation holder to show in writing, within a reasonable time stated in the notice, why the accreditation should not be suspended or cancelled.</w:t>
      </w:r>
    </w:p>
    <w:p w14:paraId="6E8D08FF" w14:textId="77777777" w:rsidR="00C75E9D" w:rsidRPr="00010CC7" w:rsidRDefault="00C75E9D" w:rsidP="00C75E9D">
      <w:pPr>
        <w:pStyle w:val="SubsectionHead"/>
      </w:pPr>
      <w:r w:rsidRPr="00010CC7">
        <w:t>Immediate suspension if serious risk to the safety of air navigation</w:t>
      </w:r>
    </w:p>
    <w:p w14:paraId="339F1A45" w14:textId="77777777" w:rsidR="00C75E9D" w:rsidRPr="00010CC7" w:rsidRDefault="00C75E9D" w:rsidP="00C75E9D">
      <w:pPr>
        <w:pStyle w:val="subsection"/>
      </w:pPr>
      <w:r w:rsidRPr="00010CC7">
        <w:tab/>
        <w:t>(3)</w:t>
      </w:r>
      <w:r w:rsidRPr="00010CC7">
        <w:tab/>
        <w:t>The accreditation is suspended from the time the show cause notice is given to the accreditation holder, if:</w:t>
      </w:r>
    </w:p>
    <w:p w14:paraId="79BF97AA" w14:textId="77777777" w:rsidR="00C75E9D" w:rsidRPr="00010CC7" w:rsidRDefault="00C75E9D" w:rsidP="00C75E9D">
      <w:pPr>
        <w:pStyle w:val="paragraph"/>
      </w:pPr>
      <w:r w:rsidRPr="00010CC7">
        <w:tab/>
        <w:t>(a)</w:t>
      </w:r>
      <w:r w:rsidRPr="00010CC7">
        <w:tab/>
        <w:t>CASA reasonably considers that there may be a serious risk to the safety of air navigation if the accreditation were not suspended; and</w:t>
      </w:r>
    </w:p>
    <w:p w14:paraId="462A435A" w14:textId="77777777" w:rsidR="00C75E9D" w:rsidRPr="00010CC7" w:rsidRDefault="00C75E9D" w:rsidP="00C75E9D">
      <w:pPr>
        <w:pStyle w:val="paragraph"/>
      </w:pPr>
      <w:r w:rsidRPr="00010CC7">
        <w:tab/>
        <w:t>(b)</w:t>
      </w:r>
      <w:r w:rsidRPr="00010CC7">
        <w:tab/>
        <w:t>the show cause notice states that the accreditation is suspended for that reason.</w:t>
      </w:r>
    </w:p>
    <w:p w14:paraId="5E66B16E" w14:textId="77777777" w:rsidR="00C75E9D" w:rsidRPr="00010CC7" w:rsidRDefault="00C75E9D" w:rsidP="00C75E9D">
      <w:pPr>
        <w:pStyle w:val="subsection"/>
      </w:pPr>
      <w:r w:rsidRPr="00010CC7">
        <w:tab/>
        <w:t>(4)</w:t>
      </w:r>
      <w:r w:rsidRPr="00010CC7">
        <w:tab/>
        <w:t>CASA may at any time revoke the suspension.</w:t>
      </w:r>
    </w:p>
    <w:p w14:paraId="24B1ABB8" w14:textId="77777777" w:rsidR="00C75E9D" w:rsidRPr="00010CC7" w:rsidRDefault="00C75E9D" w:rsidP="00C75E9D">
      <w:pPr>
        <w:pStyle w:val="subsection"/>
      </w:pPr>
      <w:r w:rsidRPr="00010CC7">
        <w:tab/>
        <w:t>(5)</w:t>
      </w:r>
      <w:r w:rsidRPr="00010CC7">
        <w:tab/>
        <w:t>If the accreditation is suspended under subregulation (3):</w:t>
      </w:r>
    </w:p>
    <w:p w14:paraId="4F1574C1" w14:textId="77777777" w:rsidR="00C75E9D" w:rsidRPr="00010CC7" w:rsidRDefault="00C75E9D" w:rsidP="00C75E9D">
      <w:pPr>
        <w:pStyle w:val="paragraph"/>
      </w:pPr>
      <w:r w:rsidRPr="00010CC7">
        <w:tab/>
        <w:t>(a)</w:t>
      </w:r>
      <w:r w:rsidRPr="00010CC7">
        <w:tab/>
        <w:t>the accreditation holder is taken not to be the holder of an accreditation during the period of suspension; and</w:t>
      </w:r>
    </w:p>
    <w:p w14:paraId="052CF1D3" w14:textId="77777777" w:rsidR="00C75E9D" w:rsidRPr="00010CC7" w:rsidRDefault="00C75E9D" w:rsidP="00C75E9D">
      <w:pPr>
        <w:pStyle w:val="paragraph"/>
      </w:pPr>
      <w:r w:rsidRPr="00010CC7">
        <w:tab/>
        <w:t>(b)</w:t>
      </w:r>
      <w:r w:rsidRPr="00010CC7">
        <w:tab/>
        <w:t>the accreditation is not in force while suspended; and</w:t>
      </w:r>
    </w:p>
    <w:p w14:paraId="2845D9BC" w14:textId="77777777" w:rsidR="00C75E9D" w:rsidRPr="00010CC7" w:rsidRDefault="00C75E9D" w:rsidP="00C75E9D">
      <w:pPr>
        <w:pStyle w:val="paragraph"/>
      </w:pPr>
      <w:r w:rsidRPr="00010CC7">
        <w:tab/>
        <w:t>(c)</w:t>
      </w:r>
      <w:r w:rsidRPr="00010CC7">
        <w:tab/>
        <w:t>the period of the accreditation under paragraph 101.374G(b) continues to run; and</w:t>
      </w:r>
    </w:p>
    <w:p w14:paraId="1ABECFF9" w14:textId="77777777" w:rsidR="00C75E9D" w:rsidRPr="00010CC7" w:rsidRDefault="00C75E9D" w:rsidP="00C75E9D">
      <w:pPr>
        <w:pStyle w:val="paragraph"/>
      </w:pPr>
      <w:r w:rsidRPr="00010CC7">
        <w:tab/>
        <w:t>(d)</w:t>
      </w:r>
      <w:r w:rsidRPr="00010CC7">
        <w:tab/>
        <w:t>if CASA has not dealt with the suspension under regulation 101.374J within 90 days after the day the accreditation is suspended, the suspension lapses at the end of that period (if it is not earlier revoked under subregulation (4) of this regulation or subregulation 101.374J(2)).</w:t>
      </w:r>
    </w:p>
    <w:p w14:paraId="253D52A8" w14:textId="77777777" w:rsidR="00C75E9D" w:rsidRPr="00010CC7" w:rsidRDefault="00C75E9D" w:rsidP="00C75E9D">
      <w:pPr>
        <w:pStyle w:val="notetext"/>
      </w:pPr>
      <w:r w:rsidRPr="00010CC7">
        <w:t>Note:</w:t>
      </w:r>
      <w:r w:rsidRPr="00010CC7">
        <w:tab/>
        <w:t>Regulation 201.004 provides for review of certain decisions by the Administrative Appeals Tribunal.</w:t>
      </w:r>
    </w:p>
    <w:p w14:paraId="3C98D0A5" w14:textId="77777777" w:rsidR="00C75E9D" w:rsidRPr="00010CC7" w:rsidRDefault="00C75E9D" w:rsidP="00C75E9D">
      <w:pPr>
        <w:pStyle w:val="ActHead5"/>
      </w:pPr>
      <w:bookmarkStart w:id="262" w:name="_Toc63852433"/>
      <w:r w:rsidRPr="00010CC7">
        <w:rPr>
          <w:rStyle w:val="CharSectno"/>
        </w:rPr>
        <w:t>101.374J</w:t>
      </w:r>
      <w:r w:rsidRPr="00010CC7">
        <w:t xml:space="preserve">  Suspension or cancellation of accreditation</w:t>
      </w:r>
      <w:bookmarkEnd w:id="262"/>
    </w:p>
    <w:p w14:paraId="4D892D12" w14:textId="77777777" w:rsidR="00C75E9D" w:rsidRPr="00010CC7" w:rsidRDefault="00C75E9D" w:rsidP="00C75E9D">
      <w:pPr>
        <w:pStyle w:val="SubsectionHead"/>
      </w:pPr>
      <w:r w:rsidRPr="00010CC7">
        <w:t>Suspension or cancellation of accreditation</w:t>
      </w:r>
    </w:p>
    <w:p w14:paraId="2292F14B" w14:textId="77777777" w:rsidR="00C75E9D" w:rsidRPr="00010CC7" w:rsidRDefault="00C75E9D" w:rsidP="00C75E9D">
      <w:pPr>
        <w:pStyle w:val="subsection"/>
      </w:pPr>
      <w:r w:rsidRPr="00010CC7">
        <w:tab/>
        <w:t>(1)</w:t>
      </w:r>
      <w:r w:rsidRPr="00010CC7">
        <w:tab/>
        <w:t>CASA may suspend or cancel an accreditation by written notice to the accreditation holder, if:</w:t>
      </w:r>
    </w:p>
    <w:p w14:paraId="7A3F9758" w14:textId="77777777" w:rsidR="00C75E9D" w:rsidRPr="00010CC7" w:rsidRDefault="00C75E9D" w:rsidP="00C75E9D">
      <w:pPr>
        <w:pStyle w:val="paragraph"/>
      </w:pPr>
      <w:r w:rsidRPr="00010CC7">
        <w:tab/>
        <w:t>(a)</w:t>
      </w:r>
      <w:r w:rsidRPr="00010CC7">
        <w:tab/>
        <w:t>CASA has given the accreditation holder a show cause notice under regulation 101.374H; and</w:t>
      </w:r>
    </w:p>
    <w:p w14:paraId="749E07A6" w14:textId="77777777" w:rsidR="00C75E9D" w:rsidRPr="00010CC7" w:rsidRDefault="00C75E9D" w:rsidP="00C75E9D">
      <w:pPr>
        <w:pStyle w:val="paragraph"/>
      </w:pPr>
      <w:r w:rsidRPr="00010CC7">
        <w:tab/>
        <w:t>(b)</w:t>
      </w:r>
      <w:r w:rsidRPr="00010CC7">
        <w:tab/>
        <w:t>CASA has taken into account any representations made, within the period stated in the notice, by or on behalf of the accreditation holder; and</w:t>
      </w:r>
    </w:p>
    <w:p w14:paraId="6D984EBB" w14:textId="77777777" w:rsidR="00C75E9D" w:rsidRPr="00010CC7" w:rsidRDefault="00C75E9D" w:rsidP="00C75E9D">
      <w:pPr>
        <w:pStyle w:val="paragraph"/>
      </w:pPr>
      <w:r w:rsidRPr="00010CC7">
        <w:tab/>
        <w:t>(c)</w:t>
      </w:r>
      <w:r w:rsidRPr="00010CC7">
        <w:tab/>
        <w:t>there are reasonable grounds for believing that the accreditation holder:</w:t>
      </w:r>
    </w:p>
    <w:p w14:paraId="07115DA3" w14:textId="77777777" w:rsidR="00C75E9D" w:rsidRPr="00010CC7" w:rsidRDefault="00C75E9D" w:rsidP="00C75E9D">
      <w:pPr>
        <w:pStyle w:val="paragraphsub"/>
      </w:pPr>
      <w:r w:rsidRPr="00010CC7">
        <w:tab/>
        <w:t>(i)</w:t>
      </w:r>
      <w:r w:rsidRPr="00010CC7">
        <w:tab/>
        <w:t>has operated an RPA or a model aircraft in contravention of these Regulations, an instrument under these Regulations or a condition of the accreditation; or</w:t>
      </w:r>
    </w:p>
    <w:p w14:paraId="4041F9E0" w14:textId="77777777" w:rsidR="00C75E9D" w:rsidRPr="00010CC7" w:rsidRDefault="00C75E9D" w:rsidP="00C75E9D">
      <w:pPr>
        <w:pStyle w:val="paragraphsub"/>
      </w:pPr>
      <w:r w:rsidRPr="00010CC7">
        <w:tab/>
        <w:t>(ii)</w:t>
      </w:r>
      <w:r w:rsidRPr="00010CC7">
        <w:tab/>
        <w:t>has operated an RPA or a model aircraft negligently or carelessly; or</w:t>
      </w:r>
    </w:p>
    <w:p w14:paraId="3E1BE10A" w14:textId="77777777" w:rsidR="00C75E9D" w:rsidRPr="00010CC7" w:rsidRDefault="00C75E9D" w:rsidP="00C75E9D">
      <w:pPr>
        <w:pStyle w:val="paragraphsub"/>
      </w:pPr>
      <w:r w:rsidRPr="00010CC7">
        <w:tab/>
        <w:t>(iii)</w:t>
      </w:r>
      <w:r w:rsidRPr="00010CC7">
        <w:tab/>
        <w:t>in operating an RPA or a model aircraft, has recklessly endangered human life or property; or</w:t>
      </w:r>
    </w:p>
    <w:p w14:paraId="4E950E3B" w14:textId="77777777" w:rsidR="00C75E9D" w:rsidRPr="00010CC7" w:rsidRDefault="00C75E9D" w:rsidP="00C75E9D">
      <w:pPr>
        <w:pStyle w:val="paragraphsub"/>
      </w:pPr>
      <w:r w:rsidRPr="00010CC7">
        <w:tab/>
        <w:t>(iv)</w:t>
      </w:r>
      <w:r w:rsidRPr="00010CC7">
        <w:tab/>
        <w:t>at the time the accreditation was given did not meet, or now no longer meets, the criteria for eligibility under regulation 11.055 as they applied at the time the accreditation was given.</w:t>
      </w:r>
    </w:p>
    <w:p w14:paraId="474FBFDB" w14:textId="77777777" w:rsidR="00C75E9D" w:rsidRPr="00010CC7" w:rsidRDefault="00C75E9D" w:rsidP="00C75E9D">
      <w:pPr>
        <w:pStyle w:val="noteToPara"/>
      </w:pPr>
      <w:r w:rsidRPr="00010CC7">
        <w:t>Note:</w:t>
      </w:r>
      <w:r w:rsidRPr="00010CC7">
        <w:tab/>
        <w:t>For subparagraph (iv), in determining whether the criteria for eligibility were or are met, CASA may take into account the matters mentioned in subregulation 11.055(4).</w:t>
      </w:r>
    </w:p>
    <w:p w14:paraId="598006E7" w14:textId="77777777" w:rsidR="00C75E9D" w:rsidRPr="00010CC7" w:rsidRDefault="00C75E9D" w:rsidP="00C75E9D">
      <w:pPr>
        <w:pStyle w:val="SubsectionHead"/>
        <w:rPr>
          <w:b/>
        </w:rPr>
      </w:pPr>
      <w:r w:rsidRPr="00010CC7">
        <w:t>Notice of decision</w:t>
      </w:r>
    </w:p>
    <w:p w14:paraId="1F95BDA9" w14:textId="77777777" w:rsidR="00C75E9D" w:rsidRPr="00010CC7" w:rsidRDefault="00C75E9D" w:rsidP="00C75E9D">
      <w:pPr>
        <w:pStyle w:val="subsection"/>
      </w:pPr>
      <w:r w:rsidRPr="00010CC7">
        <w:tab/>
        <w:t>(2)</w:t>
      </w:r>
      <w:r w:rsidRPr="00010CC7">
        <w:tab/>
        <w:t>If CASA has given a show cause notice under regulation 101.374H to an accreditation holder:</w:t>
      </w:r>
    </w:p>
    <w:p w14:paraId="4E99CBE5" w14:textId="77777777" w:rsidR="00C75E9D" w:rsidRPr="00010CC7" w:rsidRDefault="00C75E9D" w:rsidP="00C75E9D">
      <w:pPr>
        <w:pStyle w:val="paragraph"/>
      </w:pPr>
      <w:r w:rsidRPr="00010CC7">
        <w:tab/>
        <w:t>(a)</w:t>
      </w:r>
      <w:r w:rsidRPr="00010CC7">
        <w:tab/>
        <w:t>in the event that CASA decides to suspend or cancel the accreditation—CASA must give the accreditation holder notice of the decision, including (in the case of a decision to suspend the accreditation) notice of the period of suspension; and</w:t>
      </w:r>
    </w:p>
    <w:p w14:paraId="7D2FDF50" w14:textId="77777777" w:rsidR="00C75E9D" w:rsidRPr="00010CC7" w:rsidRDefault="00C75E9D" w:rsidP="00C75E9D">
      <w:pPr>
        <w:pStyle w:val="paragraph"/>
      </w:pPr>
      <w:r w:rsidRPr="00010CC7">
        <w:tab/>
        <w:t>(b)</w:t>
      </w:r>
      <w:r w:rsidRPr="00010CC7">
        <w:tab/>
        <w:t>in the event that CASA decides not to suspend or cancel the accreditation—CASA must, in writing:</w:t>
      </w:r>
    </w:p>
    <w:p w14:paraId="3096F913" w14:textId="77777777" w:rsidR="00C75E9D" w:rsidRPr="00010CC7" w:rsidRDefault="00C75E9D" w:rsidP="00C75E9D">
      <w:pPr>
        <w:pStyle w:val="paragraphsub"/>
      </w:pPr>
      <w:r w:rsidRPr="00010CC7">
        <w:tab/>
        <w:t>(i)</w:t>
      </w:r>
      <w:r w:rsidRPr="00010CC7">
        <w:tab/>
        <w:t>give the accreditation holder notice accordingly; and</w:t>
      </w:r>
    </w:p>
    <w:p w14:paraId="2ADE0EDE" w14:textId="77777777" w:rsidR="00C75E9D" w:rsidRPr="00010CC7" w:rsidRDefault="00C75E9D" w:rsidP="00C75E9D">
      <w:pPr>
        <w:pStyle w:val="paragraphsub"/>
      </w:pPr>
      <w:r w:rsidRPr="00010CC7">
        <w:tab/>
        <w:t>(ii)</w:t>
      </w:r>
      <w:r w:rsidRPr="00010CC7">
        <w:tab/>
        <w:t>if the accreditation was suspended under subregulation 101.374H(3)—revoke the suspension.</w:t>
      </w:r>
    </w:p>
    <w:p w14:paraId="23ED20A2" w14:textId="77777777" w:rsidR="00C75E9D" w:rsidRPr="00010CC7" w:rsidRDefault="00C75E9D" w:rsidP="00C75E9D">
      <w:pPr>
        <w:pStyle w:val="SubsectionHead"/>
      </w:pPr>
      <w:r w:rsidRPr="00010CC7">
        <w:t>Effect of suspension</w:t>
      </w:r>
    </w:p>
    <w:p w14:paraId="5B09B35A" w14:textId="77777777" w:rsidR="00C75E9D" w:rsidRPr="00010CC7" w:rsidRDefault="00C75E9D" w:rsidP="00C75E9D">
      <w:pPr>
        <w:pStyle w:val="subsection"/>
      </w:pPr>
      <w:r w:rsidRPr="00010CC7">
        <w:tab/>
        <w:t>(3)</w:t>
      </w:r>
      <w:r w:rsidRPr="00010CC7">
        <w:tab/>
        <w:t>If an accreditation is suspended under this regulation:</w:t>
      </w:r>
    </w:p>
    <w:p w14:paraId="1E326EFF" w14:textId="77777777" w:rsidR="00C75E9D" w:rsidRPr="00010CC7" w:rsidRDefault="00C75E9D" w:rsidP="00C75E9D">
      <w:pPr>
        <w:pStyle w:val="paragraph"/>
      </w:pPr>
      <w:r w:rsidRPr="00010CC7">
        <w:tab/>
        <w:t>(a)</w:t>
      </w:r>
      <w:r w:rsidRPr="00010CC7">
        <w:tab/>
        <w:t>the accreditation holder is taken not to be the holder of an accreditation during the period of suspension; and</w:t>
      </w:r>
    </w:p>
    <w:p w14:paraId="0FD8E450" w14:textId="77777777" w:rsidR="00C75E9D" w:rsidRPr="00010CC7" w:rsidRDefault="00C75E9D" w:rsidP="00C75E9D">
      <w:pPr>
        <w:pStyle w:val="paragraph"/>
      </w:pPr>
      <w:r w:rsidRPr="00010CC7">
        <w:tab/>
        <w:t>(b)</w:t>
      </w:r>
      <w:r w:rsidRPr="00010CC7">
        <w:tab/>
        <w:t>the accreditation is not in force during the period of suspension stated in the notice under paragraph (2)(a); and</w:t>
      </w:r>
    </w:p>
    <w:p w14:paraId="0EBB82F8" w14:textId="77777777" w:rsidR="00C75E9D" w:rsidRPr="00010CC7" w:rsidRDefault="00C75E9D" w:rsidP="00C75E9D">
      <w:pPr>
        <w:pStyle w:val="paragraph"/>
      </w:pPr>
      <w:r w:rsidRPr="00010CC7">
        <w:tab/>
        <w:t>(c)</w:t>
      </w:r>
      <w:r w:rsidRPr="00010CC7">
        <w:tab/>
        <w:t>the period of the accreditation under paragraph 101.374G(b) continues to run.</w:t>
      </w:r>
    </w:p>
    <w:p w14:paraId="4A9C1685" w14:textId="77777777" w:rsidR="00C75E9D" w:rsidRPr="00010CC7" w:rsidRDefault="00C75E9D" w:rsidP="00C75E9D">
      <w:pPr>
        <w:pStyle w:val="notetext"/>
      </w:pPr>
      <w:r w:rsidRPr="00010CC7">
        <w:t>Note 1:</w:t>
      </w:r>
      <w:r w:rsidRPr="00010CC7">
        <w:tab/>
        <w:t>CASA may also impose a condition on the accreditation, or vary a condition of the accreditation—see regulation 11.067.</w:t>
      </w:r>
    </w:p>
    <w:p w14:paraId="6118CF85" w14:textId="77777777" w:rsidR="00C75E9D" w:rsidRPr="00010CC7" w:rsidRDefault="00C75E9D" w:rsidP="00C75E9D">
      <w:pPr>
        <w:pStyle w:val="notetext"/>
      </w:pPr>
      <w:r w:rsidRPr="00010CC7">
        <w:t>Note 2:</w:t>
      </w:r>
      <w:r w:rsidRPr="00010CC7">
        <w:tab/>
        <w:t>Regulation 201.004 provides for review of certain decisions by the Administrative Appeals Tribunal.</w:t>
      </w:r>
    </w:p>
    <w:p w14:paraId="4BB8245A" w14:textId="5BEAB0E3" w:rsidR="00002737" w:rsidRPr="00010CC7" w:rsidRDefault="00D84376" w:rsidP="00124E37">
      <w:pPr>
        <w:pStyle w:val="SubPartCASA"/>
        <w:pageBreakBefore/>
        <w:outlineLvl w:val="9"/>
      </w:pPr>
      <w:bookmarkStart w:id="263" w:name="_Toc63852434"/>
      <w:r w:rsidRPr="00010CC7">
        <w:rPr>
          <w:rStyle w:val="CharSubPartNoCASA"/>
        </w:rPr>
        <w:t>Subpart 1</w:t>
      </w:r>
      <w:r w:rsidR="00002737" w:rsidRPr="00010CC7">
        <w:rPr>
          <w:rStyle w:val="CharSubPartNoCASA"/>
        </w:rPr>
        <w:t>01.G</w:t>
      </w:r>
      <w:r w:rsidR="00271AE7" w:rsidRPr="00010CC7">
        <w:rPr>
          <w:bCs/>
          <w:noProof/>
          <w:sz w:val="24"/>
        </w:rPr>
        <w:t>—</w:t>
      </w:r>
      <w:r w:rsidR="00002737" w:rsidRPr="00010CC7">
        <w:rPr>
          <w:rStyle w:val="CharSubPartTextCASA"/>
        </w:rPr>
        <w:t>Model aircraft</w:t>
      </w:r>
      <w:bookmarkEnd w:id="263"/>
    </w:p>
    <w:p w14:paraId="0C3B6FCC" w14:textId="77777777" w:rsidR="002A5A7E" w:rsidRPr="00010CC7" w:rsidRDefault="002A5A7E" w:rsidP="002A5A7E">
      <w:pPr>
        <w:pStyle w:val="Header"/>
        <w:tabs>
          <w:tab w:val="clear" w:pos="4150"/>
          <w:tab w:val="clear" w:pos="8307"/>
        </w:tabs>
      </w:pPr>
      <w:r w:rsidRPr="00010CC7">
        <w:t xml:space="preserve">  </w:t>
      </w:r>
    </w:p>
    <w:p w14:paraId="1DA7A691" w14:textId="77777777" w:rsidR="00002737" w:rsidRPr="00010CC7" w:rsidRDefault="00002737" w:rsidP="00124E37">
      <w:pPr>
        <w:pStyle w:val="ActHead5"/>
      </w:pPr>
      <w:bookmarkStart w:id="264" w:name="_Toc63852435"/>
      <w:r w:rsidRPr="00010CC7">
        <w:rPr>
          <w:rStyle w:val="CharSectno"/>
        </w:rPr>
        <w:t>101.375</w:t>
      </w:r>
      <w:r w:rsidR="00271AE7" w:rsidRPr="00010CC7">
        <w:t xml:space="preserve">  </w:t>
      </w:r>
      <w:r w:rsidRPr="00010CC7">
        <w:t>Applicability of this Subpart</w:t>
      </w:r>
      <w:bookmarkEnd w:id="264"/>
    </w:p>
    <w:p w14:paraId="43ADC4D8" w14:textId="21A6F832"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 xml:space="preserve">applies to the operation of model aircraft weighing </w:t>
      </w:r>
      <w:r w:rsidR="00C54682" w:rsidRPr="00010CC7">
        <w:t>more than 250 g</w:t>
      </w:r>
      <w:r w:rsidRPr="00010CC7">
        <w:t xml:space="preserve"> (except operation mentioned in paragraph</w:t>
      </w:r>
      <w:r w:rsidR="00F31D7C" w:rsidRPr="00010CC7">
        <w:t> </w:t>
      </w:r>
      <w:r w:rsidRPr="00010CC7">
        <w:t>101.</w:t>
      </w:r>
      <w:r w:rsidRPr="00010CC7">
        <w:rPr>
          <w:noProof/>
        </w:rPr>
        <w:t>005</w:t>
      </w:r>
      <w:r w:rsidRPr="00010CC7">
        <w:t>(3</w:t>
      </w:r>
      <w:r w:rsidR="00271AE7" w:rsidRPr="00010CC7">
        <w:t>)(</w:t>
      </w:r>
      <w:r w:rsidRPr="00010CC7">
        <w:t>a) or (b)).</w:t>
      </w:r>
    </w:p>
    <w:p w14:paraId="7C6566D6" w14:textId="2A2B67AA" w:rsidR="00002737" w:rsidRPr="00010CC7" w:rsidRDefault="00271AE7" w:rsidP="00124E37">
      <w:pPr>
        <w:pStyle w:val="notetext"/>
      </w:pPr>
      <w:r w:rsidRPr="00010CC7">
        <w:t>Note 1:</w:t>
      </w:r>
      <w:r w:rsidRPr="00010CC7">
        <w:tab/>
      </w:r>
      <w:r w:rsidR="00002737" w:rsidRPr="00010CC7">
        <w:t xml:space="preserve">For </w:t>
      </w:r>
      <w:r w:rsidR="00002737" w:rsidRPr="00010CC7">
        <w:rPr>
          <w:b/>
          <w:i/>
        </w:rPr>
        <w:t>model aircraft</w:t>
      </w:r>
      <w:r w:rsidR="00002737" w:rsidRPr="00010CC7">
        <w:t xml:space="preserve">, see </w:t>
      </w:r>
      <w:r w:rsidR="00C54682" w:rsidRPr="00010CC7">
        <w:t>regulation 101.023</w:t>
      </w:r>
      <w:r w:rsidR="00002737" w:rsidRPr="00010CC7">
        <w:t>.</w:t>
      </w:r>
    </w:p>
    <w:p w14:paraId="59270DD0" w14:textId="77777777" w:rsidR="00002737" w:rsidRPr="00010CC7" w:rsidRDefault="00271AE7" w:rsidP="00124E37">
      <w:pPr>
        <w:pStyle w:val="notetext"/>
      </w:pPr>
      <w:r w:rsidRPr="00010CC7">
        <w:t>Note 2:</w:t>
      </w:r>
      <w:r w:rsidRPr="00010CC7">
        <w:tab/>
      </w:r>
      <w:r w:rsidR="00002737" w:rsidRPr="00010CC7">
        <w:t xml:space="preserve">This </w:t>
      </w:r>
      <w:r w:rsidRPr="00010CC7">
        <w:t>Subpart</w:t>
      </w:r>
      <w:r w:rsidR="009F4E1B" w:rsidRPr="00010CC7">
        <w:t xml:space="preserve"> </w:t>
      </w:r>
      <w:r w:rsidR="00002737" w:rsidRPr="00010CC7">
        <w:t>does not apply to:</w:t>
      </w:r>
    </w:p>
    <w:p w14:paraId="4A49B7F5" w14:textId="5E79C080" w:rsidR="00002737" w:rsidRPr="00010CC7" w:rsidRDefault="00002737" w:rsidP="00124E37">
      <w:pPr>
        <w:pStyle w:val="notepara"/>
      </w:pPr>
      <w:r w:rsidRPr="00010CC7">
        <w:t>(a)</w:t>
      </w:r>
      <w:r w:rsidRPr="00010CC7">
        <w:tab/>
        <w:t>a control</w:t>
      </w:r>
      <w:r w:rsidR="00010CC7">
        <w:noBreakHyphen/>
      </w:r>
      <w:r w:rsidRPr="00010CC7">
        <w:t>line model aircraft (that is, a model aircraft that is constrained to fly in a circle, and is controlled in attitude and altitude, by means of inextensible wires attached to a handle held by the person operating the model); or</w:t>
      </w:r>
    </w:p>
    <w:p w14:paraId="09231237" w14:textId="77777777" w:rsidR="00002737" w:rsidRPr="00010CC7" w:rsidRDefault="00002737" w:rsidP="00124E37">
      <w:pPr>
        <w:pStyle w:val="notepara"/>
      </w:pPr>
      <w:r w:rsidRPr="00010CC7">
        <w:t>(b)</w:t>
      </w:r>
      <w:r w:rsidRPr="00010CC7">
        <w:tab/>
        <w:t>a model aircraft flown indoors.</w:t>
      </w:r>
    </w:p>
    <w:p w14:paraId="217E8426" w14:textId="03E89415" w:rsidR="00002737" w:rsidRPr="00010CC7" w:rsidRDefault="001764CE" w:rsidP="00124E37">
      <w:pPr>
        <w:pStyle w:val="notetext"/>
      </w:pPr>
      <w:r w:rsidRPr="00010CC7">
        <w:tab/>
      </w:r>
      <w:r w:rsidR="00002737" w:rsidRPr="00010CC7">
        <w:t>See subregulation</w:t>
      </w:r>
      <w:r w:rsidR="00F31D7C" w:rsidRPr="00010CC7">
        <w:t> </w:t>
      </w:r>
      <w:r w:rsidR="00002737" w:rsidRPr="00010CC7">
        <w:t>101.</w:t>
      </w:r>
      <w:r w:rsidR="00002737" w:rsidRPr="00010CC7">
        <w:rPr>
          <w:noProof/>
        </w:rPr>
        <w:t>005</w:t>
      </w:r>
      <w:r w:rsidR="00002737" w:rsidRPr="00010CC7">
        <w:t>(3).</w:t>
      </w:r>
    </w:p>
    <w:p w14:paraId="0DA07A2D" w14:textId="77777777" w:rsidR="00002737" w:rsidRPr="00010CC7" w:rsidRDefault="00002737" w:rsidP="00124E37">
      <w:pPr>
        <w:pStyle w:val="ActHead5"/>
      </w:pPr>
      <w:bookmarkStart w:id="265" w:name="_Toc63852436"/>
      <w:r w:rsidRPr="00010CC7">
        <w:rPr>
          <w:rStyle w:val="CharSectno"/>
        </w:rPr>
        <w:t>101.380</w:t>
      </w:r>
      <w:r w:rsidR="00271AE7" w:rsidRPr="00010CC7">
        <w:t xml:space="preserve">  </w:t>
      </w:r>
      <w:r w:rsidRPr="00010CC7">
        <w:t>Definitions for Subpart</w:t>
      </w:r>
      <w:bookmarkEnd w:id="265"/>
    </w:p>
    <w:p w14:paraId="607BD80D" w14:textId="77777777" w:rsidR="00002737" w:rsidRPr="00010CC7" w:rsidRDefault="00002737" w:rsidP="00124E37">
      <w:pPr>
        <w:pStyle w:val="subsection"/>
      </w:pPr>
      <w:r w:rsidRPr="00010CC7">
        <w:tab/>
      </w:r>
      <w:r w:rsidRPr="00010CC7">
        <w:tab/>
        <w:t>In this Subpart:</w:t>
      </w:r>
    </w:p>
    <w:p w14:paraId="0A1C6469" w14:textId="7B1A1B4C" w:rsidR="00002737" w:rsidRPr="00010CC7" w:rsidRDefault="00002737" w:rsidP="00124E37">
      <w:pPr>
        <w:pStyle w:val="Definition"/>
      </w:pPr>
      <w:r w:rsidRPr="00010CC7">
        <w:rPr>
          <w:b/>
          <w:i/>
        </w:rPr>
        <w:t>approved area</w:t>
      </w:r>
      <w:r w:rsidRPr="00010CC7">
        <w:t xml:space="preserve"> means an area approved under regulation</w:t>
      </w:r>
      <w:r w:rsidR="00F31D7C" w:rsidRPr="00010CC7">
        <w:t> </w:t>
      </w:r>
      <w:r w:rsidRPr="00010CC7">
        <w:t>101.</w:t>
      </w:r>
      <w:r w:rsidRPr="00010CC7">
        <w:rPr>
          <w:noProof/>
        </w:rPr>
        <w:t>030</w:t>
      </w:r>
      <w:r w:rsidRPr="00010CC7">
        <w:t xml:space="preserve"> as an area for the operation of model aircraft.</w:t>
      </w:r>
    </w:p>
    <w:p w14:paraId="2EFA7D78" w14:textId="06C608F9" w:rsidR="00002737" w:rsidRPr="00010CC7" w:rsidRDefault="00002737" w:rsidP="00124E37">
      <w:pPr>
        <w:pStyle w:val="Definition"/>
      </w:pPr>
      <w:r w:rsidRPr="00010CC7">
        <w:rPr>
          <w:b/>
          <w:i/>
        </w:rPr>
        <w:t>giant model aircraft</w:t>
      </w:r>
      <w:r w:rsidRPr="00010CC7">
        <w:t xml:space="preserve"> means a model aircraft that has a take</w:t>
      </w:r>
      <w:r w:rsidR="00010CC7">
        <w:noBreakHyphen/>
      </w:r>
      <w:r w:rsidRPr="00010CC7">
        <w:t>off mass (excluding fuel) of more than 25</w:t>
      </w:r>
      <w:r w:rsidR="009F4E1B" w:rsidRPr="00010CC7">
        <w:t xml:space="preserve"> </w:t>
      </w:r>
      <w:r w:rsidRPr="00010CC7">
        <w:t>kilograms.</w:t>
      </w:r>
    </w:p>
    <w:p w14:paraId="0E42309A" w14:textId="77777777" w:rsidR="00C75E9D" w:rsidRPr="00010CC7" w:rsidRDefault="00C75E9D" w:rsidP="00C75E9D">
      <w:pPr>
        <w:pStyle w:val="notetext"/>
      </w:pPr>
      <w:r w:rsidRPr="00010CC7">
        <w:t>Note:</w:t>
      </w:r>
      <w:r w:rsidRPr="00010CC7">
        <w:tab/>
        <w:t xml:space="preserve">For </w:t>
      </w:r>
      <w:r w:rsidRPr="00010CC7">
        <w:rPr>
          <w:b/>
          <w:i/>
        </w:rPr>
        <w:t>model aircraft</w:t>
      </w:r>
      <w:r w:rsidRPr="00010CC7">
        <w:t>, see regulation 101.023, which only covers aircraft with a gross weight of not more than 150 kg.</w:t>
      </w:r>
    </w:p>
    <w:p w14:paraId="1C03C416" w14:textId="77777777" w:rsidR="00002737" w:rsidRPr="00010CC7" w:rsidRDefault="00002737" w:rsidP="00124E37">
      <w:pPr>
        <w:pStyle w:val="ActHead5"/>
      </w:pPr>
      <w:bookmarkStart w:id="266" w:name="_Toc63852437"/>
      <w:r w:rsidRPr="00010CC7">
        <w:rPr>
          <w:rStyle w:val="CharSectno"/>
        </w:rPr>
        <w:t>101.385</w:t>
      </w:r>
      <w:r w:rsidR="00271AE7" w:rsidRPr="00010CC7">
        <w:t xml:space="preserve">  </w:t>
      </w:r>
      <w:r w:rsidRPr="00010CC7">
        <w:t>Visibility for operation of model aircraft</w:t>
      </w:r>
      <w:bookmarkEnd w:id="266"/>
    </w:p>
    <w:p w14:paraId="5786418E" w14:textId="77777777" w:rsidR="00002737" w:rsidRPr="00010CC7" w:rsidRDefault="00002737" w:rsidP="00124E37">
      <w:pPr>
        <w:pStyle w:val="subsection"/>
      </w:pPr>
      <w:r w:rsidRPr="00010CC7">
        <w:tab/>
        <w:t>(1)</w:t>
      </w:r>
      <w:r w:rsidRPr="00010CC7">
        <w:tab/>
        <w:t>A person may operate a model aircraft only if the visibility at the time is good enough for the person operating the model to be able to see it continuously.</w:t>
      </w:r>
    </w:p>
    <w:p w14:paraId="548DBBF4" w14:textId="77777777" w:rsidR="00002737" w:rsidRPr="00010CC7" w:rsidRDefault="00271AE7" w:rsidP="00124E37">
      <w:pPr>
        <w:pStyle w:val="Penalty"/>
      </w:pPr>
      <w:r w:rsidRPr="00010CC7">
        <w:t>Penalty:</w:t>
      </w:r>
      <w:r w:rsidRPr="00010CC7">
        <w:tab/>
      </w:r>
      <w:r w:rsidR="00002737" w:rsidRPr="00010CC7">
        <w:t>25 penalty units.</w:t>
      </w:r>
    </w:p>
    <w:p w14:paraId="5C705189" w14:textId="1A87F4A1"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5BF4E310" w14:textId="2F782711"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CB7C509" w14:textId="77777777" w:rsidR="00002737" w:rsidRPr="00010CC7" w:rsidRDefault="00002737" w:rsidP="00124E37">
      <w:pPr>
        <w:pStyle w:val="ActHead5"/>
      </w:pPr>
      <w:bookmarkStart w:id="267" w:name="_Toc63852438"/>
      <w:r w:rsidRPr="00010CC7">
        <w:rPr>
          <w:rStyle w:val="CharSectno"/>
        </w:rPr>
        <w:t>101.390</w:t>
      </w:r>
      <w:r w:rsidR="00271AE7" w:rsidRPr="00010CC7">
        <w:t xml:space="preserve">  </w:t>
      </w:r>
      <w:r w:rsidRPr="00010CC7">
        <w:t>Operating model aircraft at night</w:t>
      </w:r>
      <w:bookmarkEnd w:id="267"/>
    </w:p>
    <w:p w14:paraId="110EDD83" w14:textId="77777777" w:rsidR="00002737" w:rsidRPr="00010CC7" w:rsidRDefault="00002737" w:rsidP="00124E37">
      <w:pPr>
        <w:pStyle w:val="subsection"/>
      </w:pPr>
      <w:r w:rsidRPr="00010CC7">
        <w:tab/>
        <w:t>(1)</w:t>
      </w:r>
      <w:r w:rsidRPr="00010CC7">
        <w:tab/>
        <w:t>A person may operate a model aircraft at night only in accordance with the written procedures of an approved aviation administration organisation.</w:t>
      </w:r>
    </w:p>
    <w:p w14:paraId="0254AC02" w14:textId="77777777" w:rsidR="00002737" w:rsidRPr="00010CC7" w:rsidRDefault="00271AE7" w:rsidP="00124E37">
      <w:pPr>
        <w:pStyle w:val="Penalty"/>
      </w:pPr>
      <w:r w:rsidRPr="00010CC7">
        <w:t>Penalty:</w:t>
      </w:r>
      <w:r w:rsidRPr="00010CC7">
        <w:tab/>
      </w:r>
      <w:r w:rsidR="00002737" w:rsidRPr="00010CC7">
        <w:t>25 penalty units.</w:t>
      </w:r>
    </w:p>
    <w:p w14:paraId="05576BCC" w14:textId="33253E18"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05CF24E4" w14:textId="4805A500"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76C6F6A4" w14:textId="77777777" w:rsidR="00002737" w:rsidRPr="00010CC7" w:rsidRDefault="00002737" w:rsidP="00124E37">
      <w:pPr>
        <w:pStyle w:val="ActHead5"/>
      </w:pPr>
      <w:bookmarkStart w:id="268" w:name="_Toc63852439"/>
      <w:r w:rsidRPr="00010CC7">
        <w:rPr>
          <w:rStyle w:val="CharSectno"/>
        </w:rPr>
        <w:t>101.395</w:t>
      </w:r>
      <w:r w:rsidR="00271AE7" w:rsidRPr="00010CC7">
        <w:t xml:space="preserve">  </w:t>
      </w:r>
      <w:r w:rsidRPr="00010CC7">
        <w:t>Keeping model aircraft away from people</w:t>
      </w:r>
      <w:bookmarkEnd w:id="268"/>
    </w:p>
    <w:p w14:paraId="49F0F684" w14:textId="77777777" w:rsidR="00002737" w:rsidRPr="00010CC7" w:rsidRDefault="00002737" w:rsidP="00124E37">
      <w:pPr>
        <w:pStyle w:val="subsection"/>
      </w:pPr>
      <w:r w:rsidRPr="00010CC7">
        <w:tab/>
        <w:t>(1)</w:t>
      </w:r>
      <w:r w:rsidRPr="00010CC7">
        <w:tab/>
        <w:t>A person must not operate a model aircraft over a populous area at a height less than the height from which, if any of its components fails, it would be able to clear the area.</w:t>
      </w:r>
    </w:p>
    <w:p w14:paraId="3C2DF933" w14:textId="77777777" w:rsidR="00002737" w:rsidRPr="00010CC7" w:rsidRDefault="00271AE7" w:rsidP="00124E37">
      <w:pPr>
        <w:pStyle w:val="Penalty"/>
      </w:pPr>
      <w:r w:rsidRPr="00010CC7">
        <w:t>Penalty:</w:t>
      </w:r>
      <w:r w:rsidRPr="00010CC7">
        <w:tab/>
      </w:r>
      <w:r w:rsidR="00002737" w:rsidRPr="00010CC7">
        <w:t>50 penalty units.</w:t>
      </w:r>
    </w:p>
    <w:p w14:paraId="4ABDEBCC" w14:textId="2AD17A52" w:rsidR="00002737" w:rsidRPr="00010CC7" w:rsidRDefault="00271AE7" w:rsidP="00124E37">
      <w:pPr>
        <w:pStyle w:val="notetext"/>
      </w:pPr>
      <w:r w:rsidRPr="00010CC7">
        <w:t>Note:</w:t>
      </w:r>
      <w:r w:rsidRPr="00010CC7">
        <w:tab/>
      </w:r>
      <w:r w:rsidR="00002737" w:rsidRPr="00010CC7">
        <w:t xml:space="preserve">For </w:t>
      </w:r>
      <w:r w:rsidR="00002737" w:rsidRPr="00010CC7">
        <w:rPr>
          <w:b/>
          <w:i/>
        </w:rPr>
        <w:t>populous area</w:t>
      </w:r>
      <w:r w:rsidR="00002737" w:rsidRPr="00010CC7">
        <w:t>, see regulation</w:t>
      </w:r>
      <w:r w:rsidR="00F31D7C" w:rsidRPr="00010CC7">
        <w:t> </w:t>
      </w:r>
      <w:r w:rsidR="00002737" w:rsidRPr="00010CC7">
        <w:t>101.</w:t>
      </w:r>
      <w:r w:rsidR="00002737" w:rsidRPr="00010CC7">
        <w:rPr>
          <w:noProof/>
        </w:rPr>
        <w:t>025</w:t>
      </w:r>
      <w:r w:rsidR="00002737" w:rsidRPr="00010CC7">
        <w:t>.</w:t>
      </w:r>
    </w:p>
    <w:p w14:paraId="730BDBE1" w14:textId="77777777" w:rsidR="00002737" w:rsidRPr="00010CC7" w:rsidRDefault="00002737" w:rsidP="00124E37">
      <w:pPr>
        <w:pStyle w:val="subsection"/>
      </w:pPr>
      <w:r w:rsidRPr="00010CC7">
        <w:tab/>
        <w:t>(2)</w:t>
      </w:r>
      <w:r w:rsidRPr="00010CC7">
        <w:tab/>
        <w:t>Subject to subregulation</w:t>
      </w:r>
      <w:r w:rsidR="009F4E1B" w:rsidRPr="00010CC7">
        <w:t>s (</w:t>
      </w:r>
      <w:r w:rsidRPr="00010CC7">
        <w:t>3) and (4), somebody who is operating a powered model aircraft must ensure that, while the model aircraft is in flight, or is landing or taking off, it stays at least 30 metres away from anyone not directly associated with the operation of model aircraft.</w:t>
      </w:r>
    </w:p>
    <w:p w14:paraId="28FF40B9" w14:textId="77777777" w:rsidR="00002737" w:rsidRPr="00010CC7" w:rsidRDefault="00271AE7" w:rsidP="00124E37">
      <w:pPr>
        <w:pStyle w:val="Penalty"/>
      </w:pPr>
      <w:r w:rsidRPr="00010CC7">
        <w:t>Penalty:</w:t>
      </w:r>
      <w:r w:rsidRPr="00010CC7">
        <w:tab/>
      </w:r>
      <w:r w:rsidR="00002737" w:rsidRPr="00010CC7">
        <w:t>50 penalty units.</w:t>
      </w:r>
    </w:p>
    <w:p w14:paraId="6362C7F4" w14:textId="77777777" w:rsidR="00002737" w:rsidRPr="00010CC7" w:rsidRDefault="00002737" w:rsidP="00124E37">
      <w:pPr>
        <w:pStyle w:val="subsection"/>
      </w:pPr>
      <w:r w:rsidRPr="00010CC7">
        <w:tab/>
        <w:t>(3)</w:t>
      </w:r>
      <w:r w:rsidRPr="00010CC7">
        <w:tab/>
        <w:t>Subregulation (2) is not contravened if somebody stands behind the model aircraft while it is taking off.</w:t>
      </w:r>
    </w:p>
    <w:p w14:paraId="5F9DD82B" w14:textId="77777777" w:rsidR="00002737" w:rsidRPr="00010CC7" w:rsidRDefault="00002737" w:rsidP="00124E37">
      <w:pPr>
        <w:pStyle w:val="subsection"/>
      </w:pPr>
      <w:r w:rsidRPr="00010CC7">
        <w:tab/>
        <w:t>(4)</w:t>
      </w:r>
      <w:r w:rsidRPr="00010CC7">
        <w:tab/>
        <w:t>Subregulation (2) is also not contravened if, as part of a model flying competition, a model aircraft is flown within 30 metres of somebody who is judging the competition.</w:t>
      </w:r>
    </w:p>
    <w:p w14:paraId="457AE57A" w14:textId="4B364A2C" w:rsidR="00002737" w:rsidRPr="00010CC7" w:rsidRDefault="00002737" w:rsidP="00124E37">
      <w:pPr>
        <w:pStyle w:val="subsection"/>
      </w:pPr>
      <w:r w:rsidRPr="00010CC7">
        <w:tab/>
        <w:t>(5)</w:t>
      </w:r>
      <w:r w:rsidRPr="00010CC7">
        <w:tab/>
        <w:t>An offence against subregulation</w:t>
      </w:r>
      <w:r w:rsidR="00E95772" w:rsidRPr="00010CC7">
        <w:t> </w:t>
      </w:r>
      <w:r w:rsidRPr="00010CC7">
        <w:t>(1) or (2) is an offence of strict liability.</w:t>
      </w:r>
    </w:p>
    <w:p w14:paraId="16C25CD4" w14:textId="770F752B"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396FECE2" w14:textId="77777777" w:rsidR="00002737" w:rsidRPr="00010CC7" w:rsidRDefault="00002737" w:rsidP="00124E37">
      <w:pPr>
        <w:pStyle w:val="ActHead5"/>
      </w:pPr>
      <w:bookmarkStart w:id="269" w:name="_Toc63852440"/>
      <w:r w:rsidRPr="00010CC7">
        <w:rPr>
          <w:rStyle w:val="CharSectno"/>
        </w:rPr>
        <w:t>101.400</w:t>
      </w:r>
      <w:r w:rsidR="00271AE7" w:rsidRPr="00010CC7">
        <w:t xml:space="preserve">  </w:t>
      </w:r>
      <w:r w:rsidRPr="00010CC7">
        <w:t>Operation of model aircraft outside approved areas</w:t>
      </w:r>
      <w:bookmarkEnd w:id="269"/>
    </w:p>
    <w:p w14:paraId="15DF78F7" w14:textId="77777777" w:rsidR="00002737" w:rsidRPr="00010CC7" w:rsidRDefault="00002737" w:rsidP="00124E37">
      <w:pPr>
        <w:pStyle w:val="subsection"/>
      </w:pPr>
      <w:r w:rsidRPr="00010CC7">
        <w:tab/>
        <w:t>(1)</w:t>
      </w:r>
      <w:r w:rsidRPr="00010CC7">
        <w:tab/>
        <w:t>A person may operate a model aircraft outside an approved area above 400 feet AGL only if he or she:</w:t>
      </w:r>
    </w:p>
    <w:p w14:paraId="39304D8F" w14:textId="77777777" w:rsidR="00002737" w:rsidRPr="00010CC7" w:rsidRDefault="00002737" w:rsidP="00124E37">
      <w:pPr>
        <w:pStyle w:val="paragraph"/>
      </w:pPr>
      <w:r w:rsidRPr="00010CC7">
        <w:tab/>
        <w:t>(a)</w:t>
      </w:r>
      <w:r w:rsidRPr="00010CC7">
        <w:tab/>
        <w:t>keeps it in sight; and</w:t>
      </w:r>
    </w:p>
    <w:p w14:paraId="0D1C38C6" w14:textId="77777777" w:rsidR="00002737" w:rsidRPr="00010CC7" w:rsidRDefault="00002737" w:rsidP="00124E37">
      <w:pPr>
        <w:pStyle w:val="paragraph"/>
      </w:pPr>
      <w:r w:rsidRPr="00010CC7">
        <w:tab/>
        <w:t>(b)</w:t>
      </w:r>
      <w:r w:rsidRPr="00010CC7">
        <w:tab/>
        <w:t>keeps it clear of populous areas.</w:t>
      </w:r>
    </w:p>
    <w:p w14:paraId="0EBAC4E5" w14:textId="77777777" w:rsidR="00002737" w:rsidRPr="00010CC7" w:rsidRDefault="00271AE7" w:rsidP="00124E37">
      <w:pPr>
        <w:pStyle w:val="Penalty"/>
      </w:pPr>
      <w:r w:rsidRPr="00010CC7">
        <w:t>Penalty:</w:t>
      </w:r>
      <w:r w:rsidRPr="00010CC7">
        <w:tab/>
      </w:r>
      <w:r w:rsidR="00002737" w:rsidRPr="00010CC7">
        <w:t>10 penalty units.</w:t>
      </w:r>
    </w:p>
    <w:p w14:paraId="2E204B2D" w14:textId="04E7EA6C" w:rsidR="00002737" w:rsidRPr="00010CC7" w:rsidRDefault="00271AE7" w:rsidP="00124E37">
      <w:pPr>
        <w:pStyle w:val="notetext"/>
      </w:pPr>
      <w:r w:rsidRPr="00010CC7">
        <w:t>Note 1:</w:t>
      </w:r>
      <w:r w:rsidRPr="00010CC7">
        <w:tab/>
      </w:r>
      <w:r w:rsidR="00002737" w:rsidRPr="00010CC7">
        <w:t xml:space="preserve">For </w:t>
      </w:r>
      <w:r w:rsidR="00002737" w:rsidRPr="00010CC7">
        <w:rPr>
          <w:b/>
          <w:i/>
        </w:rPr>
        <w:t>populous area</w:t>
      </w:r>
      <w:r w:rsidR="00002737" w:rsidRPr="00010CC7">
        <w:t>, see regulation</w:t>
      </w:r>
      <w:r w:rsidR="00F31D7C" w:rsidRPr="00010CC7">
        <w:t> </w:t>
      </w:r>
      <w:r w:rsidR="00002737" w:rsidRPr="00010CC7">
        <w:t>101.</w:t>
      </w:r>
      <w:r w:rsidR="00002737" w:rsidRPr="00010CC7">
        <w:rPr>
          <w:noProof/>
        </w:rPr>
        <w:t>025</w:t>
      </w:r>
      <w:r w:rsidR="00CD15DD" w:rsidRPr="00010CC7">
        <w:t>.</w:t>
      </w:r>
    </w:p>
    <w:p w14:paraId="27F0C9DA" w14:textId="64C05AA9" w:rsidR="00002737" w:rsidRPr="00010CC7" w:rsidRDefault="00271AE7" w:rsidP="00124E37">
      <w:pPr>
        <w:pStyle w:val="notetext"/>
      </w:pPr>
      <w:r w:rsidRPr="00010CC7">
        <w:t>Note 2:</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5B7C7521" w14:textId="2B36637B"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50A65106" w14:textId="6811DBD6"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177F2B73" w14:textId="77777777" w:rsidR="00002737" w:rsidRPr="00010CC7" w:rsidRDefault="00002737" w:rsidP="00124E37">
      <w:pPr>
        <w:pStyle w:val="ActHead5"/>
      </w:pPr>
      <w:bookmarkStart w:id="270" w:name="_Toc63852441"/>
      <w:r w:rsidRPr="00010CC7">
        <w:rPr>
          <w:rStyle w:val="CharSectno"/>
        </w:rPr>
        <w:t>101.405</w:t>
      </w:r>
      <w:r w:rsidR="00271AE7" w:rsidRPr="00010CC7">
        <w:t xml:space="preserve">  </w:t>
      </w:r>
      <w:r w:rsidRPr="00010CC7">
        <w:t>Giant model aircraft</w:t>
      </w:r>
      <w:bookmarkEnd w:id="270"/>
    </w:p>
    <w:p w14:paraId="04B28D35" w14:textId="77777777" w:rsidR="00002737" w:rsidRPr="00010CC7" w:rsidRDefault="00002737" w:rsidP="00124E37">
      <w:pPr>
        <w:pStyle w:val="subsection"/>
      </w:pPr>
      <w:r w:rsidRPr="00010CC7">
        <w:tab/>
        <w:t>(1)</w:t>
      </w:r>
      <w:r w:rsidRPr="00010CC7">
        <w:tab/>
        <w:t>A person may operate a giant model aircraft only in accordance with:</w:t>
      </w:r>
    </w:p>
    <w:p w14:paraId="50DFE718" w14:textId="77777777" w:rsidR="00002737" w:rsidRPr="00010CC7" w:rsidRDefault="00002737" w:rsidP="00124E37">
      <w:pPr>
        <w:pStyle w:val="paragraph"/>
      </w:pPr>
      <w:r w:rsidRPr="00010CC7">
        <w:tab/>
        <w:t>(a)</w:t>
      </w:r>
      <w:r w:rsidRPr="00010CC7">
        <w:tab/>
        <w:t>the rules and procedures of an approved aviation administration organisation; or</w:t>
      </w:r>
    </w:p>
    <w:p w14:paraId="38B17071" w14:textId="77777777" w:rsidR="00002737" w:rsidRPr="00010CC7" w:rsidRDefault="00002737" w:rsidP="00124E37">
      <w:pPr>
        <w:pStyle w:val="paragraph"/>
      </w:pPr>
      <w:r w:rsidRPr="00010CC7">
        <w:tab/>
        <w:t>(b)</w:t>
      </w:r>
      <w:r w:rsidRPr="00010CC7">
        <w:tab/>
        <w:t>an approval given by CASA.</w:t>
      </w:r>
    </w:p>
    <w:p w14:paraId="0A336809" w14:textId="77777777" w:rsidR="00002737" w:rsidRPr="00010CC7" w:rsidRDefault="00271AE7" w:rsidP="00124E37">
      <w:pPr>
        <w:pStyle w:val="Penalty"/>
      </w:pPr>
      <w:r w:rsidRPr="00010CC7">
        <w:t>Penalty:</w:t>
      </w:r>
      <w:r w:rsidRPr="00010CC7">
        <w:tab/>
      </w:r>
      <w:r w:rsidR="00002737" w:rsidRPr="00010CC7">
        <w:t>50 penalty units.</w:t>
      </w:r>
    </w:p>
    <w:p w14:paraId="712AD198" w14:textId="70214B41" w:rsidR="00002737" w:rsidRPr="00010CC7" w:rsidRDefault="00271AE7" w:rsidP="00124E37">
      <w:pPr>
        <w:pStyle w:val="notetext"/>
      </w:pPr>
      <w:r w:rsidRPr="00010CC7">
        <w:t>Note:</w:t>
      </w:r>
      <w:r w:rsidRPr="00010CC7">
        <w:tab/>
      </w:r>
      <w:r w:rsidR="00002737" w:rsidRPr="00010CC7">
        <w:t xml:space="preserve">For </w:t>
      </w:r>
      <w:r w:rsidR="00002737" w:rsidRPr="00010CC7">
        <w:rPr>
          <w:b/>
          <w:i/>
        </w:rPr>
        <w:t>giant model aircraft</w:t>
      </w:r>
      <w:r w:rsidR="00002737" w:rsidRPr="00010CC7">
        <w:t>, see regulation</w:t>
      </w:r>
      <w:r w:rsidR="00F31D7C" w:rsidRPr="00010CC7">
        <w:t> </w:t>
      </w:r>
      <w:r w:rsidR="00002737" w:rsidRPr="00010CC7">
        <w:t>101.</w:t>
      </w:r>
      <w:r w:rsidR="00002737" w:rsidRPr="00010CC7">
        <w:rPr>
          <w:noProof/>
        </w:rPr>
        <w:t>380</w:t>
      </w:r>
      <w:r w:rsidR="00002737" w:rsidRPr="00010CC7">
        <w:t>.</w:t>
      </w:r>
    </w:p>
    <w:p w14:paraId="12B7BA7E" w14:textId="77777777" w:rsidR="00002737" w:rsidRPr="00010CC7" w:rsidRDefault="00002737" w:rsidP="00124E37">
      <w:pPr>
        <w:pStyle w:val="subsection"/>
      </w:pPr>
      <w:r w:rsidRPr="00010CC7">
        <w:tab/>
        <w:t>(2)</w:t>
      </w:r>
      <w:r w:rsidRPr="00010CC7">
        <w:tab/>
        <w:t>CASA may impose a condition on the operation of a giant model aircraft if the condition is reasonably necessary in the circumstances in the interests of aviation safety.</w:t>
      </w:r>
    </w:p>
    <w:p w14:paraId="2D7A3A6F" w14:textId="0C7743AA" w:rsidR="00002737" w:rsidRPr="00010CC7" w:rsidRDefault="00002737" w:rsidP="00124E37">
      <w:pPr>
        <w:pStyle w:val="subsection"/>
      </w:pPr>
      <w:r w:rsidRPr="00010CC7">
        <w:tab/>
        <w:t>(3)</w:t>
      </w:r>
      <w:r w:rsidRPr="00010CC7">
        <w:tab/>
        <w:t>The operator of a giant model aircraft must comply with any condition imposed under subregulation</w:t>
      </w:r>
      <w:r w:rsidR="00E95772" w:rsidRPr="00010CC7">
        <w:t> </w:t>
      </w:r>
      <w:r w:rsidRPr="00010CC7">
        <w:t>(2).</w:t>
      </w:r>
    </w:p>
    <w:p w14:paraId="452072D0" w14:textId="77777777" w:rsidR="00002737" w:rsidRPr="00010CC7" w:rsidRDefault="00271AE7" w:rsidP="00124E37">
      <w:pPr>
        <w:pStyle w:val="Penalty"/>
        <w:rPr>
          <w:color w:val="000000"/>
        </w:rPr>
      </w:pPr>
      <w:r w:rsidRPr="00010CC7">
        <w:t>Penalty:</w:t>
      </w:r>
      <w:r w:rsidRPr="00010CC7">
        <w:tab/>
      </w:r>
      <w:r w:rsidR="00002737" w:rsidRPr="00010CC7">
        <w:t>50</w:t>
      </w:r>
      <w:r w:rsidR="00002737" w:rsidRPr="00010CC7">
        <w:rPr>
          <w:color w:val="000000"/>
        </w:rPr>
        <w:t xml:space="preserve"> penalty units.</w:t>
      </w:r>
    </w:p>
    <w:p w14:paraId="08E18223" w14:textId="773DF223" w:rsidR="00002737" w:rsidRPr="00010CC7" w:rsidRDefault="00002737" w:rsidP="00124E37">
      <w:pPr>
        <w:pStyle w:val="subsection"/>
      </w:pPr>
      <w:r w:rsidRPr="00010CC7">
        <w:tab/>
        <w:t>(4)</w:t>
      </w:r>
      <w:r w:rsidRPr="00010CC7">
        <w:tab/>
        <w:t>An offence against subregulation</w:t>
      </w:r>
      <w:r w:rsidR="00E95772" w:rsidRPr="00010CC7">
        <w:t> </w:t>
      </w:r>
      <w:r w:rsidRPr="00010CC7">
        <w:t>(1) or (3) is an offence of strict liability.</w:t>
      </w:r>
    </w:p>
    <w:p w14:paraId="4E4A33C2" w14:textId="63846C2D"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FB0786A" w14:textId="77777777" w:rsidR="00002737" w:rsidRPr="00010CC7" w:rsidRDefault="00002737" w:rsidP="00124E37">
      <w:pPr>
        <w:pStyle w:val="ActHead5"/>
      </w:pPr>
      <w:bookmarkStart w:id="271" w:name="_Toc63852442"/>
      <w:r w:rsidRPr="00010CC7">
        <w:rPr>
          <w:rStyle w:val="CharSectno"/>
        </w:rPr>
        <w:t>101.410</w:t>
      </w:r>
      <w:r w:rsidR="00271AE7" w:rsidRPr="00010CC7">
        <w:t xml:space="preserve">  </w:t>
      </w:r>
      <w:r w:rsidRPr="00010CC7">
        <w:t>Model flying displays</w:t>
      </w:r>
      <w:bookmarkEnd w:id="271"/>
    </w:p>
    <w:p w14:paraId="0008334F" w14:textId="0CFBAC05" w:rsidR="00002737" w:rsidRPr="00010CC7" w:rsidRDefault="00002737" w:rsidP="00124E37">
      <w:pPr>
        <w:pStyle w:val="subsection"/>
      </w:pPr>
      <w:r w:rsidRPr="00010CC7">
        <w:tab/>
        <w:t>(1)</w:t>
      </w:r>
      <w:r w:rsidRPr="00010CC7">
        <w:tab/>
        <w:t>A person may conduct a model aircraft flying display only in compliance with subregulation</w:t>
      </w:r>
      <w:r w:rsidR="00E95772" w:rsidRPr="00010CC7">
        <w:t> </w:t>
      </w:r>
      <w:r w:rsidRPr="00010CC7">
        <w:t>(2) or (3).</w:t>
      </w:r>
    </w:p>
    <w:p w14:paraId="55A50509" w14:textId="77777777" w:rsidR="00002737" w:rsidRPr="00010CC7" w:rsidRDefault="00271AE7" w:rsidP="00124E37">
      <w:pPr>
        <w:pStyle w:val="Penalty"/>
      </w:pPr>
      <w:r w:rsidRPr="00010CC7">
        <w:t>Penalty:</w:t>
      </w:r>
      <w:r w:rsidRPr="00010CC7">
        <w:tab/>
      </w:r>
      <w:r w:rsidR="00002737" w:rsidRPr="00010CC7">
        <w:t>50 penalty units.</w:t>
      </w:r>
    </w:p>
    <w:p w14:paraId="36BF11F9" w14:textId="4496DFE8"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5B214D8E" w14:textId="58A736DF"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7A92118" w14:textId="2965E565" w:rsidR="00002737" w:rsidRPr="00010CC7" w:rsidRDefault="00002737" w:rsidP="00124E37">
      <w:pPr>
        <w:pStyle w:val="subsection"/>
      </w:pPr>
      <w:r w:rsidRPr="00010CC7">
        <w:tab/>
        <w:t>(2)</w:t>
      </w:r>
      <w:r w:rsidRPr="00010CC7">
        <w:tab/>
        <w:t>A person complies with this subregulation</w:t>
      </w:r>
      <w:r w:rsidR="00E95772" w:rsidRPr="00010CC7">
        <w:t> </w:t>
      </w:r>
      <w:r w:rsidRPr="00010CC7">
        <w:t>if the display is conducted:</w:t>
      </w:r>
    </w:p>
    <w:p w14:paraId="1E676DC3" w14:textId="77777777" w:rsidR="00002737" w:rsidRPr="00010CC7" w:rsidRDefault="00002737" w:rsidP="00124E37">
      <w:pPr>
        <w:pStyle w:val="paragraph"/>
      </w:pPr>
      <w:r w:rsidRPr="00010CC7">
        <w:tab/>
        <w:t>(a)</w:t>
      </w:r>
      <w:r w:rsidRPr="00010CC7">
        <w:tab/>
        <w:t>in an approved area; and</w:t>
      </w:r>
    </w:p>
    <w:p w14:paraId="00EA95BB" w14:textId="77777777" w:rsidR="00002737" w:rsidRPr="00010CC7" w:rsidRDefault="00002737" w:rsidP="00124E37">
      <w:pPr>
        <w:pStyle w:val="paragraph"/>
      </w:pPr>
      <w:r w:rsidRPr="00010CC7">
        <w:tab/>
        <w:t>(b)</w:t>
      </w:r>
      <w:r w:rsidRPr="00010CC7">
        <w:tab/>
        <w:t>in accordance with the rules and procedures of an approved aviation administration organisation.</w:t>
      </w:r>
    </w:p>
    <w:p w14:paraId="427EC9C7" w14:textId="30C5BC2C" w:rsidR="00002737" w:rsidRPr="00010CC7" w:rsidRDefault="00271AE7" w:rsidP="00124E37">
      <w:pPr>
        <w:pStyle w:val="notetext"/>
      </w:pPr>
      <w:r w:rsidRPr="00010CC7">
        <w:t>Note:</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150F9C88" w14:textId="50ECEA89" w:rsidR="00002737" w:rsidRPr="00010CC7" w:rsidRDefault="00002737" w:rsidP="00124E37">
      <w:pPr>
        <w:pStyle w:val="subsection"/>
      </w:pPr>
      <w:r w:rsidRPr="00010CC7">
        <w:tab/>
        <w:t>(3)</w:t>
      </w:r>
      <w:r w:rsidRPr="00010CC7">
        <w:tab/>
        <w:t>A person complies with this subregulation</w:t>
      </w:r>
      <w:r w:rsidR="00E95772" w:rsidRPr="00010CC7">
        <w:t> </w:t>
      </w:r>
      <w:r w:rsidRPr="00010CC7">
        <w:t>if the display is conducted in accordance with the following conditions and any other conditions imposed by CASA under subregulation</w:t>
      </w:r>
      <w:r w:rsidR="00E95772" w:rsidRPr="00010CC7">
        <w:t> </w:t>
      </w:r>
      <w:r w:rsidRPr="00010CC7">
        <w:t>(4):</w:t>
      </w:r>
    </w:p>
    <w:p w14:paraId="12F4C60E" w14:textId="77777777" w:rsidR="00002737" w:rsidRPr="00010CC7" w:rsidRDefault="00002737" w:rsidP="00124E37">
      <w:pPr>
        <w:pStyle w:val="paragraph"/>
      </w:pPr>
      <w:r w:rsidRPr="00010CC7">
        <w:tab/>
        <w:t>(a)</w:t>
      </w:r>
      <w:r w:rsidRPr="00010CC7">
        <w:tab/>
        <w:t>at least 21 days before the display, somebody is nominated as the organiser of the display;</w:t>
      </w:r>
    </w:p>
    <w:p w14:paraId="535EC6D9" w14:textId="77777777" w:rsidR="00002737" w:rsidRPr="00010CC7" w:rsidRDefault="00002737" w:rsidP="00124E37">
      <w:pPr>
        <w:pStyle w:val="paragraph"/>
      </w:pPr>
      <w:r w:rsidRPr="00010CC7">
        <w:tab/>
        <w:t>(b)</w:t>
      </w:r>
      <w:r w:rsidRPr="00010CC7">
        <w:tab/>
        <w:t>at least 21 days before the display, he or she gives to CASA the following information:</w:t>
      </w:r>
    </w:p>
    <w:p w14:paraId="75FF62C6" w14:textId="456F6B02" w:rsidR="00002737" w:rsidRPr="00010CC7" w:rsidRDefault="00002737" w:rsidP="00124E37">
      <w:pPr>
        <w:pStyle w:val="paragraphsub"/>
      </w:pPr>
      <w:r w:rsidRPr="00010CC7">
        <w:tab/>
        <w:t>(i)</w:t>
      </w:r>
      <w:r w:rsidRPr="00010CC7">
        <w:tab/>
        <w:t xml:space="preserve">his or her name, </w:t>
      </w:r>
      <w:r w:rsidR="00FA56CE" w:rsidRPr="00010CC7">
        <w:t>address, email address</w:t>
      </w:r>
      <w:r w:rsidRPr="00010CC7">
        <w:t xml:space="preserve"> and telephone number;</w:t>
      </w:r>
    </w:p>
    <w:p w14:paraId="617D2E01" w14:textId="77777777" w:rsidR="00002737" w:rsidRPr="00010CC7" w:rsidRDefault="00002737" w:rsidP="00124E37">
      <w:pPr>
        <w:pStyle w:val="paragraphsub"/>
      </w:pPr>
      <w:r w:rsidRPr="00010CC7">
        <w:tab/>
        <w:t>(ii)</w:t>
      </w:r>
      <w:r w:rsidRPr="00010CC7">
        <w:tab/>
        <w:t>the proposed program of flying;</w:t>
      </w:r>
    </w:p>
    <w:p w14:paraId="1A5AC1BE" w14:textId="77777777" w:rsidR="00002737" w:rsidRPr="00010CC7" w:rsidRDefault="00002737" w:rsidP="00124E37">
      <w:pPr>
        <w:pStyle w:val="paragraphsub"/>
      </w:pPr>
      <w:r w:rsidRPr="00010CC7">
        <w:tab/>
        <w:t>(iii)</w:t>
      </w:r>
      <w:r w:rsidRPr="00010CC7">
        <w:tab/>
        <w:t>where the display will be held, and how big the intended flying field is;</w:t>
      </w:r>
    </w:p>
    <w:p w14:paraId="26C766A6" w14:textId="77777777" w:rsidR="00002737" w:rsidRPr="00010CC7" w:rsidRDefault="00002737" w:rsidP="00124E37">
      <w:pPr>
        <w:pStyle w:val="paragraphsub"/>
      </w:pPr>
      <w:r w:rsidRPr="00010CC7">
        <w:tab/>
        <w:t>(iv)</w:t>
      </w:r>
      <w:r w:rsidRPr="00010CC7">
        <w:tab/>
        <w:t>how many spectators are expected, and where they will be;</w:t>
      </w:r>
    </w:p>
    <w:p w14:paraId="4AB9B2DD" w14:textId="77777777" w:rsidR="00002737" w:rsidRPr="00010CC7" w:rsidRDefault="00002737" w:rsidP="00124E37">
      <w:pPr>
        <w:pStyle w:val="paragraph"/>
      </w:pPr>
      <w:r w:rsidRPr="00010CC7">
        <w:tab/>
        <w:t>(c)</w:t>
      </w:r>
      <w:r w:rsidRPr="00010CC7">
        <w:tab/>
        <w:t>he or she ensures that:</w:t>
      </w:r>
    </w:p>
    <w:p w14:paraId="510FA9D7" w14:textId="77777777" w:rsidR="00002737" w:rsidRPr="00010CC7" w:rsidRDefault="00002737" w:rsidP="00124E37">
      <w:pPr>
        <w:pStyle w:val="paragraphsub"/>
      </w:pPr>
      <w:r w:rsidRPr="00010CC7">
        <w:tab/>
        <w:t>(i)</w:t>
      </w:r>
      <w:r w:rsidRPr="00010CC7">
        <w:tab/>
        <w:t>having regard to the events making up the display, proper precautions are taken for the safety of the participants and spectators; and</w:t>
      </w:r>
    </w:p>
    <w:p w14:paraId="60F389F9" w14:textId="77777777" w:rsidR="00002737" w:rsidRPr="00010CC7" w:rsidRDefault="00002737" w:rsidP="00124E37">
      <w:pPr>
        <w:pStyle w:val="paragraphsub"/>
      </w:pPr>
      <w:r w:rsidRPr="00010CC7">
        <w:tab/>
        <w:t>(ii)</w:t>
      </w:r>
      <w:r w:rsidRPr="00010CC7">
        <w:tab/>
        <w:t>the operators participating in the display are competent to carry out each proposed manoeuvre safely.</w:t>
      </w:r>
    </w:p>
    <w:p w14:paraId="7A0112BC" w14:textId="77777777" w:rsidR="00002737" w:rsidRPr="00010CC7" w:rsidRDefault="00002737" w:rsidP="00124E37">
      <w:pPr>
        <w:pStyle w:val="subsection"/>
      </w:pPr>
      <w:r w:rsidRPr="00010CC7">
        <w:tab/>
        <w:t>(4)</w:t>
      </w:r>
      <w:r w:rsidRPr="00010CC7">
        <w:tab/>
        <w:t>CASA may impose a condition on the conduct of a model flying display if in the circumstances the condition is reasonably necessary in the interests of aviation safety.</w:t>
      </w:r>
    </w:p>
    <w:p w14:paraId="1638AB1D" w14:textId="306F6AB0" w:rsidR="00002737" w:rsidRPr="00010CC7" w:rsidRDefault="00D84376" w:rsidP="00124E37">
      <w:pPr>
        <w:pStyle w:val="SubPartCASA"/>
        <w:pageBreakBefore/>
        <w:outlineLvl w:val="9"/>
      </w:pPr>
      <w:bookmarkStart w:id="272" w:name="_Toc63852443"/>
      <w:r w:rsidRPr="00010CC7">
        <w:rPr>
          <w:rStyle w:val="CharSubPartNoCASA"/>
        </w:rPr>
        <w:t>Subpart 1</w:t>
      </w:r>
      <w:r w:rsidR="00002737" w:rsidRPr="00010CC7">
        <w:rPr>
          <w:rStyle w:val="CharSubPartNoCASA"/>
        </w:rPr>
        <w:t>01.H</w:t>
      </w:r>
      <w:r w:rsidR="00271AE7" w:rsidRPr="00010CC7">
        <w:rPr>
          <w:bCs/>
          <w:noProof/>
          <w:sz w:val="24"/>
        </w:rPr>
        <w:t>—</w:t>
      </w:r>
      <w:r w:rsidR="00002737" w:rsidRPr="00010CC7">
        <w:rPr>
          <w:rStyle w:val="CharSubPartTextCASA"/>
        </w:rPr>
        <w:t>Rockets</w:t>
      </w:r>
      <w:bookmarkEnd w:id="272"/>
    </w:p>
    <w:p w14:paraId="170931E8" w14:textId="77777777" w:rsidR="00C51234" w:rsidRPr="00010CC7" w:rsidRDefault="00C51234" w:rsidP="00124E37">
      <w:pPr>
        <w:pStyle w:val="Header"/>
      </w:pPr>
      <w:r w:rsidRPr="00010CC7">
        <w:t xml:space="preserve">  </w:t>
      </w:r>
    </w:p>
    <w:p w14:paraId="56CC57DD" w14:textId="77777777" w:rsidR="00002737" w:rsidRPr="00010CC7" w:rsidRDefault="00002737" w:rsidP="00124E37">
      <w:pPr>
        <w:pStyle w:val="ActHead5"/>
      </w:pPr>
      <w:bookmarkStart w:id="273" w:name="_Toc63852444"/>
      <w:r w:rsidRPr="00010CC7">
        <w:rPr>
          <w:rStyle w:val="CharSectno"/>
        </w:rPr>
        <w:t>101.415</w:t>
      </w:r>
      <w:r w:rsidR="00271AE7" w:rsidRPr="00010CC7">
        <w:t xml:space="preserve">  </w:t>
      </w:r>
      <w:r w:rsidRPr="00010CC7">
        <w:t>Applicability of this Subpart</w:t>
      </w:r>
      <w:bookmarkEnd w:id="273"/>
    </w:p>
    <w:p w14:paraId="7853972B" w14:textId="5B91218B"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applies to the operation of rockets of all kinds, except rockets mentioned in paragraph</w:t>
      </w:r>
      <w:r w:rsidR="00F31D7C" w:rsidRPr="00010CC7">
        <w:t> </w:t>
      </w:r>
      <w:r w:rsidRPr="00010CC7">
        <w:t>101.</w:t>
      </w:r>
      <w:r w:rsidRPr="00010CC7">
        <w:rPr>
          <w:noProof/>
        </w:rPr>
        <w:t>005</w:t>
      </w:r>
      <w:r w:rsidRPr="00010CC7">
        <w:t>(3</w:t>
      </w:r>
      <w:r w:rsidR="00271AE7" w:rsidRPr="00010CC7">
        <w:t>)(</w:t>
      </w:r>
      <w:r w:rsidRPr="00010CC7">
        <w:t>f).</w:t>
      </w:r>
    </w:p>
    <w:p w14:paraId="39DB3D50" w14:textId="21C159AA" w:rsidR="00002737" w:rsidRPr="00010CC7" w:rsidRDefault="00271AE7" w:rsidP="00124E37">
      <w:pPr>
        <w:pStyle w:val="notetext"/>
      </w:pPr>
      <w:r w:rsidRPr="00010CC7">
        <w:t>Note 1:</w:t>
      </w:r>
      <w:r w:rsidRPr="00010CC7">
        <w:tab/>
      </w:r>
      <w:r w:rsidR="00002737" w:rsidRPr="00010CC7">
        <w:t xml:space="preserve">That is, this </w:t>
      </w:r>
      <w:r w:rsidRPr="00010CC7">
        <w:t>Subpart</w:t>
      </w:r>
      <w:r w:rsidR="009F4E1B" w:rsidRPr="00010CC7">
        <w:t xml:space="preserve"> </w:t>
      </w:r>
      <w:r w:rsidR="00002737" w:rsidRPr="00010CC7">
        <w:t xml:space="preserve">does not apply to a firework rocket not capable of rising more than 400 feet </w:t>
      </w:r>
      <w:r w:rsidR="00994088" w:rsidRPr="00010CC7">
        <w:t>AGL</w:t>
      </w:r>
      <w:r w:rsidR="00002737" w:rsidRPr="00010CC7">
        <w:t>. See paragraph</w:t>
      </w:r>
      <w:r w:rsidR="00F31D7C" w:rsidRPr="00010CC7">
        <w:t> </w:t>
      </w:r>
      <w:r w:rsidR="00002737" w:rsidRPr="00010CC7">
        <w:t>101.</w:t>
      </w:r>
      <w:r w:rsidR="00002737" w:rsidRPr="00010CC7">
        <w:rPr>
          <w:noProof/>
        </w:rPr>
        <w:t>005</w:t>
      </w:r>
      <w:r w:rsidR="00002737" w:rsidRPr="00010CC7">
        <w:t>(3</w:t>
      </w:r>
      <w:r w:rsidRPr="00010CC7">
        <w:t>)(</w:t>
      </w:r>
      <w:r w:rsidR="00002737" w:rsidRPr="00010CC7">
        <w:t>f).</w:t>
      </w:r>
    </w:p>
    <w:p w14:paraId="2ACC0719" w14:textId="648E5460" w:rsidR="00002737" w:rsidRPr="00010CC7" w:rsidRDefault="00271AE7" w:rsidP="00124E37">
      <w:pPr>
        <w:pStyle w:val="notetext"/>
      </w:pPr>
      <w:r w:rsidRPr="00010CC7">
        <w:t>Note 2:</w:t>
      </w:r>
      <w:r w:rsidRPr="00010CC7">
        <w:tab/>
      </w:r>
      <w:r w:rsidR="00002737" w:rsidRPr="00010CC7">
        <w:rPr>
          <w:b/>
          <w:i/>
        </w:rPr>
        <w:t>Rocket</w:t>
      </w:r>
      <w:r w:rsidR="00002737" w:rsidRPr="00010CC7">
        <w:t xml:space="preserve"> in this </w:t>
      </w:r>
      <w:r w:rsidRPr="00010CC7">
        <w:t>Subpart</w:t>
      </w:r>
      <w:r w:rsidR="009F4E1B" w:rsidRPr="00010CC7">
        <w:t xml:space="preserve"> </w:t>
      </w:r>
      <w:r w:rsidR="00002737" w:rsidRPr="00010CC7">
        <w:t>does not include a rocket</w:t>
      </w:r>
      <w:r w:rsidR="00010CC7">
        <w:noBreakHyphen/>
      </w:r>
      <w:r w:rsidR="00002737" w:rsidRPr="00010CC7">
        <w:t>powered aircraft</w:t>
      </w:r>
      <w:r w:rsidRPr="00010CC7">
        <w:t>—</w:t>
      </w:r>
      <w:r w:rsidR="00002737" w:rsidRPr="00010CC7">
        <w:t>see regulation</w:t>
      </w:r>
      <w:r w:rsidR="00F31D7C" w:rsidRPr="00010CC7">
        <w:t> </w:t>
      </w:r>
      <w:r w:rsidR="00002737" w:rsidRPr="00010CC7">
        <w:t>101.</w:t>
      </w:r>
      <w:r w:rsidR="00002737" w:rsidRPr="00010CC7">
        <w:rPr>
          <w:noProof/>
        </w:rPr>
        <w:t>425</w:t>
      </w:r>
      <w:r w:rsidR="00002737" w:rsidRPr="00010CC7">
        <w:t>.</w:t>
      </w:r>
    </w:p>
    <w:p w14:paraId="7039062C" w14:textId="77777777" w:rsidR="00002737" w:rsidRPr="00010CC7" w:rsidRDefault="00002737" w:rsidP="00124E37">
      <w:pPr>
        <w:pStyle w:val="ActHead5"/>
      </w:pPr>
      <w:bookmarkStart w:id="274" w:name="_Toc63852445"/>
      <w:r w:rsidRPr="00010CC7">
        <w:rPr>
          <w:rStyle w:val="CharSectno"/>
        </w:rPr>
        <w:t>101.420</w:t>
      </w:r>
      <w:r w:rsidR="00271AE7" w:rsidRPr="00010CC7">
        <w:t xml:space="preserve">  </w:t>
      </w:r>
      <w:r w:rsidRPr="00010CC7">
        <w:t>Application of State and Territory laws about rockets</w:t>
      </w:r>
      <w:bookmarkEnd w:id="274"/>
    </w:p>
    <w:p w14:paraId="56AEB9BF" w14:textId="77777777" w:rsidR="00002737" w:rsidRPr="00010CC7" w:rsidRDefault="00002737" w:rsidP="00124E37">
      <w:pPr>
        <w:pStyle w:val="subsection"/>
      </w:pPr>
      <w:r w:rsidRPr="00010CC7">
        <w:tab/>
        <w:t>(1)</w:t>
      </w:r>
      <w:r w:rsidRPr="00010CC7">
        <w:tab/>
        <w:t xml:space="preserve">If a law of a State or Territory deals with the operation or use of rockets, and is not inconsistent with this Subpart, nothing in this </w:t>
      </w:r>
      <w:r w:rsidR="00271AE7" w:rsidRPr="00010CC7">
        <w:t>Subpart</w:t>
      </w:r>
      <w:r w:rsidR="009F4E1B" w:rsidRPr="00010CC7">
        <w:t xml:space="preserve"> </w:t>
      </w:r>
      <w:r w:rsidRPr="00010CC7">
        <w:t>affects the operation of the law.</w:t>
      </w:r>
    </w:p>
    <w:p w14:paraId="0818C6A8" w14:textId="76501F3C" w:rsidR="00002737" w:rsidRPr="00010CC7" w:rsidRDefault="00002737" w:rsidP="00124E37">
      <w:pPr>
        <w:pStyle w:val="subsection"/>
      </w:pPr>
      <w:r w:rsidRPr="00010CC7">
        <w:tab/>
        <w:t>(2)</w:t>
      </w:r>
      <w:r w:rsidRPr="00010CC7">
        <w:tab/>
        <w:t>For subregulation</w:t>
      </w:r>
      <w:r w:rsidR="00E95772" w:rsidRPr="00010CC7">
        <w:t> </w:t>
      </w:r>
      <w:r w:rsidRPr="00010CC7">
        <w:t xml:space="preserve">(1), a law of a State or Territory is not inconsistent with this </w:t>
      </w:r>
      <w:r w:rsidR="00271AE7" w:rsidRPr="00010CC7">
        <w:t>Subpart</w:t>
      </w:r>
      <w:r w:rsidR="009F4E1B" w:rsidRPr="00010CC7">
        <w:t xml:space="preserve"> </w:t>
      </w:r>
      <w:r w:rsidRPr="00010CC7">
        <w:t xml:space="preserve">if it is possible to comply with both this </w:t>
      </w:r>
      <w:r w:rsidR="00271AE7" w:rsidRPr="00010CC7">
        <w:t>Subpart</w:t>
      </w:r>
      <w:r w:rsidR="009F4E1B" w:rsidRPr="00010CC7">
        <w:t xml:space="preserve"> </w:t>
      </w:r>
      <w:r w:rsidRPr="00010CC7">
        <w:t>and the State or Territory law at once.</w:t>
      </w:r>
    </w:p>
    <w:p w14:paraId="3989CE95" w14:textId="77777777" w:rsidR="00002737" w:rsidRPr="00010CC7" w:rsidRDefault="00002737" w:rsidP="00124E37">
      <w:pPr>
        <w:pStyle w:val="ActHead5"/>
      </w:pPr>
      <w:bookmarkStart w:id="275" w:name="_Toc63852446"/>
      <w:r w:rsidRPr="00010CC7">
        <w:rPr>
          <w:rStyle w:val="CharSectno"/>
        </w:rPr>
        <w:t>101.425</w:t>
      </w:r>
      <w:r w:rsidR="00271AE7" w:rsidRPr="00010CC7">
        <w:t xml:space="preserve">  </w:t>
      </w:r>
      <w:r w:rsidRPr="00010CC7">
        <w:t>Definitions for Subpart</w:t>
      </w:r>
      <w:bookmarkEnd w:id="275"/>
    </w:p>
    <w:p w14:paraId="76C702C4" w14:textId="77777777" w:rsidR="00002737" w:rsidRPr="00010CC7" w:rsidRDefault="00002737" w:rsidP="00124E37">
      <w:pPr>
        <w:pStyle w:val="subsection"/>
      </w:pPr>
      <w:r w:rsidRPr="00010CC7">
        <w:tab/>
      </w:r>
      <w:r w:rsidRPr="00010CC7">
        <w:tab/>
        <w:t>In this Subpart:</w:t>
      </w:r>
    </w:p>
    <w:p w14:paraId="4BC214D6" w14:textId="7618C9A0" w:rsidR="00002737" w:rsidRPr="00010CC7" w:rsidRDefault="00002737" w:rsidP="00124E37">
      <w:pPr>
        <w:pStyle w:val="Definition"/>
      </w:pPr>
      <w:r w:rsidRPr="00010CC7">
        <w:rPr>
          <w:b/>
          <w:i/>
        </w:rPr>
        <w:t>approved area</w:t>
      </w:r>
      <w:r w:rsidRPr="00010CC7">
        <w:t xml:space="preserve"> means an area approved under regulation</w:t>
      </w:r>
      <w:r w:rsidR="00F31D7C" w:rsidRPr="00010CC7">
        <w:t> </w:t>
      </w:r>
      <w:r w:rsidRPr="00010CC7">
        <w:t>101.</w:t>
      </w:r>
      <w:r w:rsidRPr="00010CC7">
        <w:rPr>
          <w:noProof/>
        </w:rPr>
        <w:t>030</w:t>
      </w:r>
      <w:r w:rsidRPr="00010CC7">
        <w:t xml:space="preserve"> as an area for the operation of rockets.</w:t>
      </w:r>
    </w:p>
    <w:p w14:paraId="6FA62457" w14:textId="53D0B249" w:rsidR="00002737" w:rsidRPr="00010CC7" w:rsidRDefault="00271AE7" w:rsidP="00124E37">
      <w:pPr>
        <w:pStyle w:val="notetext"/>
      </w:pPr>
      <w:r w:rsidRPr="00010CC7">
        <w:t>Note:</w:t>
      </w:r>
      <w:r w:rsidRPr="00010CC7">
        <w:tab/>
      </w:r>
      <w:r w:rsidR="00002737" w:rsidRPr="00010CC7">
        <w:t>CASA must publish details of the approval of an area (including any conditions) in NOTAM or on an aeronautical chart</w:t>
      </w:r>
      <w:r w:rsidRPr="00010CC7">
        <w:t>—</w:t>
      </w:r>
      <w:r w:rsidR="00002737" w:rsidRPr="00010CC7">
        <w:t>see subregulation</w:t>
      </w:r>
      <w:r w:rsidR="00F31D7C" w:rsidRPr="00010CC7">
        <w:t> </w:t>
      </w:r>
      <w:r w:rsidR="00C75E9D" w:rsidRPr="00010CC7">
        <w:t>101.030(7)</w:t>
      </w:r>
      <w:r w:rsidR="00002737" w:rsidRPr="00010CC7">
        <w:t>.</w:t>
      </w:r>
    </w:p>
    <w:p w14:paraId="058239FC" w14:textId="77777777" w:rsidR="00002737" w:rsidRPr="00010CC7" w:rsidRDefault="00002737" w:rsidP="00124E37">
      <w:pPr>
        <w:pStyle w:val="Definition"/>
      </w:pPr>
      <w:r w:rsidRPr="00010CC7">
        <w:rPr>
          <w:b/>
          <w:i/>
        </w:rPr>
        <w:t>model rocket</w:t>
      </w:r>
      <w:r w:rsidRPr="00010CC7">
        <w:t xml:space="preserve"> means a rocket that:</w:t>
      </w:r>
    </w:p>
    <w:p w14:paraId="6FF726A0" w14:textId="35130980" w:rsidR="00002737" w:rsidRPr="00010CC7" w:rsidRDefault="00002737" w:rsidP="00124E37">
      <w:pPr>
        <w:pStyle w:val="paragraph"/>
      </w:pPr>
      <w:r w:rsidRPr="00010CC7">
        <w:tab/>
        <w:t>(a)</w:t>
      </w:r>
      <w:r w:rsidRPr="00010CC7">
        <w:tab/>
        <w:t>weighs no more than 1</w:t>
      </w:r>
      <w:r w:rsidR="00F31D7C" w:rsidRPr="00010CC7">
        <w:t> </w:t>
      </w:r>
      <w:r w:rsidRPr="00010CC7">
        <w:t>500 grams; and</w:t>
      </w:r>
    </w:p>
    <w:p w14:paraId="7791BD29" w14:textId="77777777" w:rsidR="00002737" w:rsidRPr="00010CC7" w:rsidRDefault="00002737" w:rsidP="00124E37">
      <w:pPr>
        <w:pStyle w:val="paragraph"/>
      </w:pPr>
      <w:r w:rsidRPr="00010CC7">
        <w:tab/>
        <w:t>(b)</w:t>
      </w:r>
      <w:r w:rsidRPr="00010CC7">
        <w:tab/>
        <w:t>carries no more than 125 grams of propellant; and</w:t>
      </w:r>
    </w:p>
    <w:p w14:paraId="2D12C375" w14:textId="3695D1AA" w:rsidR="00002737" w:rsidRPr="00010CC7" w:rsidRDefault="00002737" w:rsidP="00124E37">
      <w:pPr>
        <w:pStyle w:val="paragraph"/>
      </w:pPr>
      <w:r w:rsidRPr="00010CC7">
        <w:tab/>
        <w:t>(c)</w:t>
      </w:r>
      <w:r w:rsidRPr="00010CC7">
        <w:tab/>
        <w:t>produces no more than 320 newton</w:t>
      </w:r>
      <w:r w:rsidR="00010CC7">
        <w:noBreakHyphen/>
      </w:r>
      <w:r w:rsidRPr="00010CC7">
        <w:t>seconds of impulse; and</w:t>
      </w:r>
    </w:p>
    <w:p w14:paraId="43E13931" w14:textId="77777777" w:rsidR="00002737" w:rsidRPr="00010CC7" w:rsidRDefault="00002737" w:rsidP="00124E37">
      <w:pPr>
        <w:pStyle w:val="paragraph"/>
      </w:pPr>
      <w:r w:rsidRPr="00010CC7">
        <w:tab/>
        <w:t>(d)</w:t>
      </w:r>
      <w:r w:rsidRPr="00010CC7">
        <w:tab/>
        <w:t>is made of balsa, wood, paper or plastics or a combination of those materials, but contains no metal as structural parts.</w:t>
      </w:r>
    </w:p>
    <w:p w14:paraId="325BF6E7" w14:textId="151BAA3E" w:rsidR="00002737" w:rsidRPr="00010CC7" w:rsidRDefault="00002737" w:rsidP="00124E37">
      <w:pPr>
        <w:pStyle w:val="Definition"/>
      </w:pPr>
      <w:r w:rsidRPr="00010CC7">
        <w:rPr>
          <w:b/>
          <w:i/>
        </w:rPr>
        <w:t>rocket</w:t>
      </w:r>
      <w:r w:rsidRPr="00010CC7">
        <w:t xml:space="preserve"> does not include a rocket</w:t>
      </w:r>
      <w:r w:rsidR="00010CC7">
        <w:noBreakHyphen/>
      </w:r>
      <w:r w:rsidRPr="00010CC7">
        <w:t>powered or rocket</w:t>
      </w:r>
      <w:r w:rsidR="00010CC7">
        <w:noBreakHyphen/>
      </w:r>
      <w:r w:rsidRPr="00010CC7">
        <w:t>assisted aircraft.</w:t>
      </w:r>
    </w:p>
    <w:p w14:paraId="0D1BB731" w14:textId="77777777" w:rsidR="00002737" w:rsidRPr="00010CC7" w:rsidRDefault="00002737" w:rsidP="00124E37">
      <w:pPr>
        <w:pStyle w:val="ActHead5"/>
      </w:pPr>
      <w:bookmarkStart w:id="276" w:name="_Toc63852447"/>
      <w:r w:rsidRPr="00010CC7">
        <w:rPr>
          <w:rStyle w:val="CharSectno"/>
        </w:rPr>
        <w:t>101.430</w:t>
      </w:r>
      <w:r w:rsidR="00271AE7" w:rsidRPr="00010CC7">
        <w:t xml:space="preserve">  </w:t>
      </w:r>
      <w:r w:rsidRPr="00010CC7">
        <w:t>Launching rocket in or over prohibited or restricted area</w:t>
      </w:r>
      <w:bookmarkEnd w:id="276"/>
    </w:p>
    <w:p w14:paraId="7B4F79E9" w14:textId="77777777" w:rsidR="00002737" w:rsidRPr="00010CC7" w:rsidRDefault="00002737" w:rsidP="00124E37">
      <w:pPr>
        <w:pStyle w:val="subsection"/>
      </w:pPr>
      <w:r w:rsidRPr="00010CC7">
        <w:tab/>
        <w:t>(1)</w:t>
      </w:r>
      <w:r w:rsidRPr="00010CC7">
        <w:tab/>
        <w:t>A person may launch a rocket (including a model rocket) in or over a prohibited area, or in or over a restricted area, only with the permission of, and in accordance with any conditions imposed by, the authority controlling the area.</w:t>
      </w:r>
    </w:p>
    <w:p w14:paraId="3304D8CE" w14:textId="77777777" w:rsidR="00002737" w:rsidRPr="00010CC7" w:rsidRDefault="00271AE7" w:rsidP="00124E37">
      <w:pPr>
        <w:pStyle w:val="Penalty"/>
      </w:pPr>
      <w:r w:rsidRPr="00010CC7">
        <w:t>Penalty:</w:t>
      </w:r>
      <w:r w:rsidRPr="00010CC7">
        <w:tab/>
      </w:r>
      <w:r w:rsidR="00002737" w:rsidRPr="00010CC7">
        <w:t>25 penalty units.</w:t>
      </w:r>
    </w:p>
    <w:p w14:paraId="5A7FF32C" w14:textId="77777777" w:rsidR="00FA56CE" w:rsidRPr="00010CC7" w:rsidRDefault="00FA56CE" w:rsidP="00FA56CE">
      <w:pPr>
        <w:pStyle w:val="notetext"/>
      </w:pPr>
      <w:r w:rsidRPr="00010CC7">
        <w:t>Note:</w:t>
      </w:r>
      <w:r w:rsidRPr="00010CC7">
        <w:tab/>
        <w:t>Details of prohibited and restricted areas are published in the AIP or NOTAMS.</w:t>
      </w:r>
    </w:p>
    <w:p w14:paraId="3FFA8167" w14:textId="63FC3DFD" w:rsidR="00002737" w:rsidRPr="00010CC7" w:rsidRDefault="00002737" w:rsidP="00124E37">
      <w:pPr>
        <w:pStyle w:val="subsection"/>
      </w:pPr>
      <w:r w:rsidRPr="00010CC7">
        <w:tab/>
        <w:t>(2)</w:t>
      </w:r>
      <w:r w:rsidRPr="00010CC7">
        <w:tab/>
        <w:t>In subregulation</w:t>
      </w:r>
      <w:r w:rsidR="00E95772" w:rsidRPr="00010CC7">
        <w:t> </w:t>
      </w:r>
      <w:r w:rsidRPr="00010CC7">
        <w:t>(1):</w:t>
      </w:r>
    </w:p>
    <w:p w14:paraId="084319AC" w14:textId="77777777" w:rsidR="00002737" w:rsidRPr="00010CC7" w:rsidRDefault="00002737" w:rsidP="00124E37">
      <w:pPr>
        <w:pStyle w:val="Definition"/>
      </w:pPr>
      <w:r w:rsidRPr="00010CC7">
        <w:rPr>
          <w:b/>
          <w:i/>
        </w:rPr>
        <w:t>authority controlling the area</w:t>
      </w:r>
      <w:r w:rsidRPr="00010CC7">
        <w:t xml:space="preserve"> means:</w:t>
      </w:r>
    </w:p>
    <w:p w14:paraId="113C9961" w14:textId="296A322E" w:rsidR="00002737" w:rsidRPr="00010CC7" w:rsidRDefault="00002737" w:rsidP="00124E37">
      <w:pPr>
        <w:pStyle w:val="paragraph"/>
      </w:pPr>
      <w:r w:rsidRPr="00010CC7">
        <w:tab/>
        <w:t>(a)</w:t>
      </w:r>
      <w:r w:rsidRPr="00010CC7">
        <w:tab/>
        <w:t>in the case of a prohibited area</w:t>
      </w:r>
      <w:r w:rsidR="00271AE7" w:rsidRPr="00010CC7">
        <w:t>—</w:t>
      </w:r>
      <w:r w:rsidRPr="00010CC7">
        <w:t xml:space="preserve">the </w:t>
      </w:r>
      <w:r w:rsidR="00FA56CE" w:rsidRPr="00010CC7">
        <w:t>Secretary of the Department administered by the Minister administering section</w:t>
      </w:r>
      <w:r w:rsidR="00F31D7C" w:rsidRPr="00010CC7">
        <w:t> </w:t>
      </w:r>
      <w:r w:rsidR="00FA56CE" w:rsidRPr="00010CC7">
        <w:t xml:space="preserve">1 of the </w:t>
      </w:r>
      <w:r w:rsidR="00FA56CE" w:rsidRPr="00010CC7">
        <w:rPr>
          <w:i/>
        </w:rPr>
        <w:t>Defence Act 1903</w:t>
      </w:r>
      <w:r w:rsidRPr="00010CC7">
        <w:t>; and</w:t>
      </w:r>
    </w:p>
    <w:p w14:paraId="5CD4D310" w14:textId="77777777" w:rsidR="00002737" w:rsidRPr="00010CC7" w:rsidRDefault="00002737" w:rsidP="00124E37">
      <w:pPr>
        <w:pStyle w:val="paragraph"/>
      </w:pPr>
      <w:r w:rsidRPr="00010CC7">
        <w:tab/>
        <w:t>(b)</w:t>
      </w:r>
      <w:r w:rsidRPr="00010CC7">
        <w:tab/>
        <w:t>in the case of a restricted area</w:t>
      </w:r>
      <w:r w:rsidR="00271AE7" w:rsidRPr="00010CC7">
        <w:t>—</w:t>
      </w:r>
      <w:r w:rsidRPr="00010CC7">
        <w:t>the authority mentioned in AIP (as issued from time to time) as the controlling authority for the area.</w:t>
      </w:r>
    </w:p>
    <w:p w14:paraId="6BB1E8D2" w14:textId="4364CAA1"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233DC297" w14:textId="13D3D430"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135EEFE7" w14:textId="77777777" w:rsidR="00002737" w:rsidRPr="00010CC7" w:rsidRDefault="00002737" w:rsidP="00124E37">
      <w:pPr>
        <w:pStyle w:val="ActHead5"/>
      </w:pPr>
      <w:bookmarkStart w:id="277" w:name="_Toc63852448"/>
      <w:r w:rsidRPr="00010CC7">
        <w:rPr>
          <w:rStyle w:val="CharSectno"/>
        </w:rPr>
        <w:t>101.435</w:t>
      </w:r>
      <w:r w:rsidR="00271AE7" w:rsidRPr="00010CC7">
        <w:t xml:space="preserve">  </w:t>
      </w:r>
      <w:r w:rsidRPr="00010CC7">
        <w:t>Launching rockets into controlled airspace</w:t>
      </w:r>
      <w:bookmarkEnd w:id="277"/>
    </w:p>
    <w:p w14:paraId="3C262A9D" w14:textId="77777777" w:rsidR="00002737" w:rsidRPr="00010CC7" w:rsidRDefault="00002737" w:rsidP="00124E37">
      <w:pPr>
        <w:pStyle w:val="subsection"/>
      </w:pPr>
      <w:r w:rsidRPr="00010CC7">
        <w:tab/>
        <w:t>(1)</w:t>
      </w:r>
      <w:r w:rsidRPr="00010CC7">
        <w:tab/>
        <w:t>A person may launch a rocket (including a model rocket) to higher than 400 feet AGL in controlled airspace only:</w:t>
      </w:r>
    </w:p>
    <w:p w14:paraId="1F3D9DA2" w14:textId="77777777" w:rsidR="00002737" w:rsidRPr="00010CC7" w:rsidRDefault="00002737" w:rsidP="00124E37">
      <w:pPr>
        <w:pStyle w:val="paragraph"/>
      </w:pPr>
      <w:r w:rsidRPr="00010CC7">
        <w:tab/>
        <w:t>(a)</w:t>
      </w:r>
      <w:r w:rsidRPr="00010CC7">
        <w:tab/>
        <w:t>in an approved area; or</w:t>
      </w:r>
    </w:p>
    <w:p w14:paraId="19D5061A" w14:textId="77777777" w:rsidR="00002737" w:rsidRPr="00010CC7" w:rsidRDefault="00002737" w:rsidP="00124E37">
      <w:pPr>
        <w:pStyle w:val="paragraph"/>
      </w:pPr>
      <w:r w:rsidRPr="00010CC7">
        <w:tab/>
        <w:t>(b)</w:t>
      </w:r>
      <w:r w:rsidRPr="00010CC7">
        <w:tab/>
        <w:t>in accordance with an air traffic control clearance.</w:t>
      </w:r>
    </w:p>
    <w:p w14:paraId="1C57DA68" w14:textId="77777777" w:rsidR="00002737" w:rsidRPr="00010CC7" w:rsidRDefault="00271AE7" w:rsidP="00124E37">
      <w:pPr>
        <w:pStyle w:val="Penalty"/>
      </w:pPr>
      <w:r w:rsidRPr="00010CC7">
        <w:t>Penalty:</w:t>
      </w:r>
      <w:r w:rsidRPr="00010CC7">
        <w:tab/>
      </w:r>
      <w:r w:rsidR="00002737" w:rsidRPr="00010CC7">
        <w:t>50 penalty units.</w:t>
      </w:r>
    </w:p>
    <w:p w14:paraId="6A3383BE" w14:textId="09672488" w:rsidR="00002737" w:rsidRPr="00010CC7" w:rsidRDefault="00994088" w:rsidP="00124E37">
      <w:pPr>
        <w:pStyle w:val="notetext"/>
      </w:pPr>
      <w:r w:rsidRPr="00010CC7">
        <w:t>Note</w:t>
      </w:r>
      <w:r w:rsidR="00271AE7" w:rsidRPr="00010CC7">
        <w:t>:</w:t>
      </w:r>
      <w:r w:rsidR="00271AE7" w:rsidRPr="00010CC7">
        <w:tab/>
      </w:r>
      <w:r w:rsidR="00002737" w:rsidRPr="00010CC7">
        <w:t>CASA must publish details of the approval of an area (including any conditions) in NOTAM or on an aeronautical chart</w:t>
      </w:r>
      <w:r w:rsidR="00271AE7" w:rsidRPr="00010CC7">
        <w:t>—</w:t>
      </w:r>
      <w:r w:rsidR="00002737" w:rsidRPr="00010CC7">
        <w:t>see subregulation</w:t>
      </w:r>
      <w:r w:rsidR="00F31D7C" w:rsidRPr="00010CC7">
        <w:t> </w:t>
      </w:r>
      <w:r w:rsidR="00002737" w:rsidRPr="00010CC7">
        <w:t>101.</w:t>
      </w:r>
      <w:r w:rsidR="00002737" w:rsidRPr="00010CC7">
        <w:rPr>
          <w:noProof/>
        </w:rPr>
        <w:t>030</w:t>
      </w:r>
      <w:r w:rsidR="00002737" w:rsidRPr="00010CC7">
        <w:t>(5).</w:t>
      </w:r>
    </w:p>
    <w:p w14:paraId="5551F301" w14:textId="7C172923"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43E4452E" w14:textId="447203FD"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73ECB0E" w14:textId="77777777" w:rsidR="00002737" w:rsidRPr="00010CC7" w:rsidRDefault="00002737" w:rsidP="00124E37">
      <w:pPr>
        <w:pStyle w:val="ActHead5"/>
      </w:pPr>
      <w:bookmarkStart w:id="278" w:name="_Toc63852449"/>
      <w:r w:rsidRPr="00010CC7">
        <w:rPr>
          <w:rStyle w:val="CharSectno"/>
        </w:rPr>
        <w:t>101.440</w:t>
      </w:r>
      <w:r w:rsidR="00271AE7" w:rsidRPr="00010CC7">
        <w:t xml:space="preserve">  </w:t>
      </w:r>
      <w:r w:rsidRPr="00010CC7">
        <w:t>Launching rockets near aerodromes</w:t>
      </w:r>
      <w:bookmarkEnd w:id="278"/>
    </w:p>
    <w:p w14:paraId="2F00ADA8" w14:textId="77777777" w:rsidR="00002737" w:rsidRPr="00010CC7" w:rsidRDefault="00002737" w:rsidP="00124E37">
      <w:pPr>
        <w:pStyle w:val="subsection"/>
      </w:pPr>
      <w:r w:rsidRPr="00010CC7">
        <w:tab/>
        <w:t>(1)</w:t>
      </w:r>
      <w:r w:rsidRPr="00010CC7">
        <w:tab/>
        <w:t>A person may launch a rocket that is not a small model rocket to higher than 400 feet AGL within 3 nautical miles of an aerodrome only if:</w:t>
      </w:r>
    </w:p>
    <w:p w14:paraId="4812CA24" w14:textId="77777777" w:rsidR="00002737" w:rsidRPr="00010CC7" w:rsidRDefault="00002737" w:rsidP="00124E37">
      <w:pPr>
        <w:pStyle w:val="paragraph"/>
      </w:pPr>
      <w:r w:rsidRPr="00010CC7">
        <w:tab/>
        <w:t>(a)</w:t>
      </w:r>
      <w:r w:rsidRPr="00010CC7">
        <w:tab/>
        <w:t>doing so is permitted by another provision of this Part; or</w:t>
      </w:r>
    </w:p>
    <w:p w14:paraId="13E1A531" w14:textId="29B5870A" w:rsidR="00002737" w:rsidRPr="00010CC7" w:rsidRDefault="00002737" w:rsidP="00124E37">
      <w:pPr>
        <w:pStyle w:val="paragraph"/>
      </w:pPr>
      <w:r w:rsidRPr="00010CC7">
        <w:tab/>
        <w:t>(b)</w:t>
      </w:r>
      <w:r w:rsidRPr="00010CC7">
        <w:tab/>
        <w:t>permission has been given for the operation under regulation</w:t>
      </w:r>
      <w:r w:rsidR="00F31D7C" w:rsidRPr="00010CC7">
        <w:t> </w:t>
      </w:r>
      <w:r w:rsidRPr="00010CC7">
        <w:t>101.</w:t>
      </w:r>
      <w:r w:rsidRPr="00010CC7">
        <w:rPr>
          <w:noProof/>
        </w:rPr>
        <w:t>445</w:t>
      </w:r>
      <w:r w:rsidRPr="00010CC7">
        <w:t>.</w:t>
      </w:r>
    </w:p>
    <w:p w14:paraId="528B01AC" w14:textId="77777777" w:rsidR="00002737" w:rsidRPr="00010CC7" w:rsidRDefault="00271AE7" w:rsidP="00124E37">
      <w:pPr>
        <w:pStyle w:val="Penalty"/>
      </w:pPr>
      <w:r w:rsidRPr="00010CC7">
        <w:t>Penalty:</w:t>
      </w:r>
      <w:r w:rsidRPr="00010CC7">
        <w:tab/>
      </w:r>
      <w:r w:rsidR="00002737" w:rsidRPr="00010CC7">
        <w:t>25 penalty units.</w:t>
      </w:r>
    </w:p>
    <w:p w14:paraId="39CBF827" w14:textId="0B5EC2EC" w:rsidR="00002737" w:rsidRPr="00010CC7" w:rsidRDefault="00271AE7" w:rsidP="00124E37">
      <w:pPr>
        <w:pStyle w:val="notetext"/>
      </w:pPr>
      <w:r w:rsidRPr="00010CC7">
        <w:t>Note 1:</w:t>
      </w:r>
      <w:r w:rsidRPr="00010CC7">
        <w:tab/>
      </w:r>
      <w:r w:rsidR="00002737" w:rsidRPr="00010CC7">
        <w:t xml:space="preserve">For </w:t>
      </w:r>
      <w:r w:rsidR="00002737" w:rsidRPr="00010CC7">
        <w:rPr>
          <w:b/>
          <w:i/>
        </w:rPr>
        <w:t>model rocket</w:t>
      </w:r>
      <w:r w:rsidR="00002737" w:rsidRPr="00010CC7">
        <w:t>, see regulation</w:t>
      </w:r>
      <w:r w:rsidR="00F31D7C" w:rsidRPr="00010CC7">
        <w:t> </w:t>
      </w:r>
      <w:r w:rsidR="00002737" w:rsidRPr="00010CC7">
        <w:t>101.</w:t>
      </w:r>
      <w:r w:rsidR="00002737" w:rsidRPr="00010CC7">
        <w:rPr>
          <w:noProof/>
        </w:rPr>
        <w:t>425</w:t>
      </w:r>
      <w:r w:rsidR="00002737" w:rsidRPr="00010CC7">
        <w:t>.</w:t>
      </w:r>
    </w:p>
    <w:p w14:paraId="60FBD3BF" w14:textId="3CB49F2E" w:rsidR="00002737" w:rsidRPr="00010CC7" w:rsidRDefault="00271AE7" w:rsidP="00124E37">
      <w:pPr>
        <w:pStyle w:val="notetext"/>
      </w:pPr>
      <w:r w:rsidRPr="00010CC7">
        <w:t>Note 2:</w:t>
      </w:r>
      <w:r w:rsidRPr="00010CC7">
        <w:tab/>
      </w:r>
      <w:r w:rsidR="00002737" w:rsidRPr="00010CC7">
        <w:t>Some special provisions apply to model rockets</w:t>
      </w:r>
      <w:r w:rsidRPr="00010CC7">
        <w:t>—</w:t>
      </w:r>
      <w:r w:rsidR="00002737" w:rsidRPr="00010CC7">
        <w:t>see regulation</w:t>
      </w:r>
      <w:r w:rsidR="00F31D7C" w:rsidRPr="00010CC7">
        <w:t> </w:t>
      </w:r>
      <w:r w:rsidR="00002737" w:rsidRPr="00010CC7">
        <w:t>101.</w:t>
      </w:r>
      <w:r w:rsidR="00002737" w:rsidRPr="00010CC7">
        <w:rPr>
          <w:noProof/>
        </w:rPr>
        <w:t>470</w:t>
      </w:r>
      <w:r w:rsidR="00002737" w:rsidRPr="00010CC7">
        <w:t>.</w:t>
      </w:r>
    </w:p>
    <w:p w14:paraId="37F72F96" w14:textId="40F7E878" w:rsidR="00002737" w:rsidRPr="00010CC7" w:rsidRDefault="00002737" w:rsidP="00124E37">
      <w:pPr>
        <w:pStyle w:val="subsection"/>
      </w:pPr>
      <w:r w:rsidRPr="00010CC7">
        <w:tab/>
        <w:t>(2)</w:t>
      </w:r>
      <w:r w:rsidRPr="00010CC7">
        <w:tab/>
        <w:t>In subregulation</w:t>
      </w:r>
      <w:r w:rsidR="00E95772" w:rsidRPr="00010CC7">
        <w:t> </w:t>
      </w:r>
      <w:r w:rsidRPr="00010CC7">
        <w:t>(1):</w:t>
      </w:r>
    </w:p>
    <w:p w14:paraId="20E9683C" w14:textId="77777777" w:rsidR="00002737" w:rsidRPr="00010CC7" w:rsidRDefault="00002737" w:rsidP="00124E37">
      <w:pPr>
        <w:pStyle w:val="Definition"/>
      </w:pPr>
      <w:r w:rsidRPr="00010CC7">
        <w:rPr>
          <w:b/>
          <w:i/>
        </w:rPr>
        <w:t>small model rocket</w:t>
      </w:r>
      <w:r w:rsidRPr="00010CC7">
        <w:t xml:space="preserve"> means a model rocket that weighs less than 500 grams and either:</w:t>
      </w:r>
    </w:p>
    <w:p w14:paraId="35507800" w14:textId="77777777" w:rsidR="00002737" w:rsidRPr="00010CC7" w:rsidRDefault="00002737" w:rsidP="00124E37">
      <w:pPr>
        <w:pStyle w:val="paragraph"/>
      </w:pPr>
      <w:r w:rsidRPr="00010CC7">
        <w:tab/>
        <w:t>(a)</w:t>
      </w:r>
      <w:r w:rsidRPr="00010CC7">
        <w:tab/>
        <w:t>uses no more than 25 grams of propellant; or</w:t>
      </w:r>
    </w:p>
    <w:p w14:paraId="6B18664C" w14:textId="0ADBD2F8" w:rsidR="00002737" w:rsidRPr="00010CC7" w:rsidRDefault="00002737" w:rsidP="00124E37">
      <w:pPr>
        <w:pStyle w:val="paragraph"/>
      </w:pPr>
      <w:r w:rsidRPr="00010CC7">
        <w:tab/>
        <w:t>(b)</w:t>
      </w:r>
      <w:r w:rsidRPr="00010CC7">
        <w:tab/>
        <w:t>produces no more than 20 newton</w:t>
      </w:r>
      <w:r w:rsidR="00010CC7">
        <w:noBreakHyphen/>
      </w:r>
      <w:r w:rsidRPr="00010CC7">
        <w:t>seconds of impulse.</w:t>
      </w:r>
    </w:p>
    <w:p w14:paraId="22196AB2" w14:textId="3CE649AE" w:rsidR="00002737" w:rsidRPr="00010CC7" w:rsidRDefault="00002737" w:rsidP="00124E37">
      <w:pPr>
        <w:pStyle w:val="subsection"/>
      </w:pPr>
      <w:r w:rsidRPr="00010CC7">
        <w:tab/>
        <w:t>(3)</w:t>
      </w:r>
      <w:r w:rsidRPr="00010CC7">
        <w:tab/>
        <w:t xml:space="preserve">A person may launch a rocket (including both a small model rocket and any other model rocket) from or over an area mentioned in </w:t>
      </w:r>
      <w:r w:rsidR="00F31D7C" w:rsidRPr="00010CC7">
        <w:t>paragraph (</w:t>
      </w:r>
      <w:r w:rsidRPr="00010CC7">
        <w:t>4</w:t>
      </w:r>
      <w:r w:rsidR="00271AE7" w:rsidRPr="00010CC7">
        <w:t>)(</w:t>
      </w:r>
      <w:r w:rsidRPr="00010CC7">
        <w:t>a) or (b) only if:</w:t>
      </w:r>
    </w:p>
    <w:p w14:paraId="441EF685" w14:textId="77777777" w:rsidR="00002737" w:rsidRPr="00010CC7" w:rsidRDefault="00002737" w:rsidP="00124E37">
      <w:pPr>
        <w:pStyle w:val="paragraph"/>
      </w:pPr>
      <w:r w:rsidRPr="00010CC7">
        <w:tab/>
        <w:t>(a)</w:t>
      </w:r>
      <w:r w:rsidRPr="00010CC7">
        <w:tab/>
        <w:t>doing so is permitted by another provision of this Part; or</w:t>
      </w:r>
    </w:p>
    <w:p w14:paraId="72E42D92" w14:textId="03B8AFC5" w:rsidR="00002737" w:rsidRPr="00010CC7" w:rsidRDefault="00002737" w:rsidP="00124E37">
      <w:pPr>
        <w:pStyle w:val="paragraph"/>
      </w:pPr>
      <w:r w:rsidRPr="00010CC7">
        <w:tab/>
        <w:t>(b)</w:t>
      </w:r>
      <w:r w:rsidRPr="00010CC7">
        <w:tab/>
        <w:t>permission has been given for the operation under regulation</w:t>
      </w:r>
      <w:r w:rsidR="00F31D7C" w:rsidRPr="00010CC7">
        <w:t> </w:t>
      </w:r>
      <w:r w:rsidRPr="00010CC7">
        <w:t>101.</w:t>
      </w:r>
      <w:r w:rsidRPr="00010CC7">
        <w:rPr>
          <w:noProof/>
        </w:rPr>
        <w:t>445</w:t>
      </w:r>
      <w:r w:rsidRPr="00010CC7">
        <w:t>.</w:t>
      </w:r>
    </w:p>
    <w:p w14:paraId="36B53167" w14:textId="77777777" w:rsidR="00002737" w:rsidRPr="00010CC7" w:rsidRDefault="00271AE7" w:rsidP="00124E37">
      <w:pPr>
        <w:pStyle w:val="Penalty"/>
      </w:pPr>
      <w:r w:rsidRPr="00010CC7">
        <w:t>Penalty:</w:t>
      </w:r>
      <w:r w:rsidRPr="00010CC7">
        <w:tab/>
      </w:r>
      <w:r w:rsidR="00002737" w:rsidRPr="00010CC7">
        <w:t>25 penalty units.</w:t>
      </w:r>
    </w:p>
    <w:p w14:paraId="6034FD87" w14:textId="280D31D2" w:rsidR="00002737" w:rsidRPr="00010CC7" w:rsidRDefault="00002737" w:rsidP="00124E37">
      <w:pPr>
        <w:pStyle w:val="subsection"/>
      </w:pPr>
      <w:r w:rsidRPr="00010CC7">
        <w:tab/>
        <w:t>(4)</w:t>
      </w:r>
      <w:r w:rsidRPr="00010CC7">
        <w:tab/>
        <w:t>The areas for subregulation</w:t>
      </w:r>
      <w:r w:rsidR="00E95772" w:rsidRPr="00010CC7">
        <w:t> </w:t>
      </w:r>
      <w:r w:rsidRPr="00010CC7">
        <w:t>(3) are:</w:t>
      </w:r>
    </w:p>
    <w:p w14:paraId="6BEF1E53" w14:textId="77777777" w:rsidR="00002737" w:rsidRPr="00010CC7" w:rsidRDefault="00002737" w:rsidP="00124E37">
      <w:pPr>
        <w:pStyle w:val="paragraph"/>
      </w:pPr>
      <w:r w:rsidRPr="00010CC7">
        <w:tab/>
        <w:t>(a)</w:t>
      </w:r>
      <w:r w:rsidRPr="00010CC7">
        <w:tab/>
        <w:t>a movement area or runway of an aerodrome; and</w:t>
      </w:r>
    </w:p>
    <w:p w14:paraId="4F6B40C6" w14:textId="77777777" w:rsidR="00002737" w:rsidRPr="00010CC7" w:rsidRDefault="00002737" w:rsidP="00124E37">
      <w:pPr>
        <w:pStyle w:val="paragraph"/>
      </w:pPr>
      <w:r w:rsidRPr="00010CC7">
        <w:tab/>
        <w:t>(b)</w:t>
      </w:r>
      <w:r w:rsidRPr="00010CC7">
        <w:tab/>
        <w:t>the approach or departure path of a runway of an aerodrome.</w:t>
      </w:r>
    </w:p>
    <w:p w14:paraId="60A0D80D" w14:textId="48C121A0" w:rsidR="00002737" w:rsidRPr="00010CC7" w:rsidRDefault="00002737" w:rsidP="00124E37">
      <w:pPr>
        <w:pStyle w:val="subsection"/>
      </w:pPr>
      <w:r w:rsidRPr="00010CC7">
        <w:tab/>
        <w:t>(5)</w:t>
      </w:r>
      <w:r w:rsidRPr="00010CC7">
        <w:tab/>
        <w:t>An offence against subregulation</w:t>
      </w:r>
      <w:r w:rsidR="00E95772" w:rsidRPr="00010CC7">
        <w:t> </w:t>
      </w:r>
      <w:r w:rsidRPr="00010CC7">
        <w:t>(1) or (3) is an offence of strict liability.</w:t>
      </w:r>
    </w:p>
    <w:p w14:paraId="158D48B0" w14:textId="13631B6E"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682A32DF" w14:textId="77777777" w:rsidR="00002737" w:rsidRPr="00010CC7" w:rsidRDefault="00002737" w:rsidP="00124E37">
      <w:pPr>
        <w:pStyle w:val="ActHead5"/>
      </w:pPr>
      <w:bookmarkStart w:id="279" w:name="_Toc63852450"/>
      <w:r w:rsidRPr="00010CC7">
        <w:rPr>
          <w:rStyle w:val="CharSectno"/>
        </w:rPr>
        <w:t>101.445</w:t>
      </w:r>
      <w:r w:rsidR="00271AE7" w:rsidRPr="00010CC7">
        <w:t xml:space="preserve">  </w:t>
      </w:r>
      <w:r w:rsidRPr="00010CC7">
        <w:t>Getting permission for launch of rocket near aerodrome</w:t>
      </w:r>
      <w:bookmarkEnd w:id="279"/>
    </w:p>
    <w:p w14:paraId="35EE71EC" w14:textId="54EF03A6" w:rsidR="00002737" w:rsidRPr="00010CC7" w:rsidRDefault="00002737" w:rsidP="00124E37">
      <w:pPr>
        <w:pStyle w:val="subsection"/>
      </w:pPr>
      <w:r w:rsidRPr="00010CC7">
        <w:tab/>
        <w:t>(1)</w:t>
      </w:r>
      <w:r w:rsidRPr="00010CC7">
        <w:tab/>
        <w:t>The authority that must give permission for regulation</w:t>
      </w:r>
      <w:r w:rsidR="00F31D7C" w:rsidRPr="00010CC7">
        <w:t> </w:t>
      </w:r>
      <w:r w:rsidRPr="00010CC7">
        <w:t>101.</w:t>
      </w:r>
      <w:r w:rsidRPr="00010CC7">
        <w:rPr>
          <w:noProof/>
        </w:rPr>
        <w:t>440</w:t>
      </w:r>
      <w:r w:rsidRPr="00010CC7">
        <w:t xml:space="preserve"> is:</w:t>
      </w:r>
    </w:p>
    <w:p w14:paraId="17954D91" w14:textId="77777777" w:rsidR="00002737" w:rsidRPr="00010CC7" w:rsidRDefault="00002737" w:rsidP="00124E37">
      <w:pPr>
        <w:pStyle w:val="paragraph"/>
      </w:pPr>
      <w:r w:rsidRPr="00010CC7">
        <w:tab/>
        <w:t>(a)</w:t>
      </w:r>
      <w:r w:rsidRPr="00010CC7">
        <w:tab/>
        <w:t>if the aerodrome concerned is a controlled aerodrome</w:t>
      </w:r>
      <w:r w:rsidR="00271AE7" w:rsidRPr="00010CC7">
        <w:t>—</w:t>
      </w:r>
      <w:r w:rsidRPr="00010CC7">
        <w:t>the air traffic control service for the aerodrome; or</w:t>
      </w:r>
    </w:p>
    <w:p w14:paraId="55CD7D8E" w14:textId="77777777" w:rsidR="00002737" w:rsidRPr="00010CC7" w:rsidRDefault="00002737" w:rsidP="00124E37">
      <w:pPr>
        <w:pStyle w:val="paragraph"/>
      </w:pPr>
      <w:r w:rsidRPr="00010CC7">
        <w:tab/>
        <w:t>(b)</w:t>
      </w:r>
      <w:r w:rsidRPr="00010CC7">
        <w:tab/>
        <w:t>in the case of any other aerodrome</w:t>
      </w:r>
      <w:r w:rsidR="00271AE7" w:rsidRPr="00010CC7">
        <w:t>—</w:t>
      </w:r>
      <w:r w:rsidRPr="00010CC7">
        <w:t>CASA.</w:t>
      </w:r>
    </w:p>
    <w:p w14:paraId="47568E2C" w14:textId="41B52315" w:rsidR="00002737" w:rsidRPr="00010CC7" w:rsidRDefault="00002737" w:rsidP="00124E37">
      <w:pPr>
        <w:pStyle w:val="subsection"/>
      </w:pPr>
      <w:r w:rsidRPr="00010CC7">
        <w:tab/>
        <w:t>(2)</w:t>
      </w:r>
      <w:r w:rsidRPr="00010CC7">
        <w:tab/>
        <w:t>A person applies for permission under this regulation by giving to the relevant authority mentioned in subregulation</w:t>
      </w:r>
      <w:r w:rsidR="00E95772" w:rsidRPr="00010CC7">
        <w:t> </w:t>
      </w:r>
      <w:r w:rsidRPr="00010CC7">
        <w:t>(1) the information required by table 101.</w:t>
      </w:r>
      <w:r w:rsidRPr="00010CC7">
        <w:rPr>
          <w:noProof/>
        </w:rPr>
        <w:t>445</w:t>
      </w:r>
      <w:r w:rsidRPr="00010CC7">
        <w:t>, so far as relevant to the proposed launch:</w:t>
      </w:r>
    </w:p>
    <w:p w14:paraId="635AB56D" w14:textId="77777777" w:rsidR="00795A3C" w:rsidRPr="00010CC7" w:rsidRDefault="00795A3C" w:rsidP="00124E37">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189"/>
        <w:gridCol w:w="7340"/>
      </w:tblGrid>
      <w:tr w:rsidR="00795A3C" w:rsidRPr="00010CC7" w14:paraId="520BA202" w14:textId="77777777" w:rsidTr="006D5245">
        <w:trPr>
          <w:tblHeader/>
        </w:trPr>
        <w:tc>
          <w:tcPr>
            <w:tcW w:w="5000" w:type="pct"/>
            <w:gridSpan w:val="2"/>
            <w:tcBorders>
              <w:top w:val="single" w:sz="12" w:space="0" w:color="auto"/>
              <w:bottom w:val="single" w:sz="4" w:space="0" w:color="auto"/>
            </w:tcBorders>
            <w:shd w:val="clear" w:color="auto" w:fill="auto"/>
          </w:tcPr>
          <w:p w14:paraId="29EF07D1" w14:textId="77777777" w:rsidR="00795A3C" w:rsidRPr="00010CC7" w:rsidRDefault="00795A3C" w:rsidP="00124E37">
            <w:pPr>
              <w:pStyle w:val="TableHeading"/>
            </w:pPr>
            <w:r w:rsidRPr="00010CC7">
              <w:t>Table 101.445</w:t>
            </w:r>
            <w:r w:rsidRPr="00010CC7">
              <w:tab/>
              <w:t>Details of launching of rocket to be given to CASA</w:t>
            </w:r>
          </w:p>
        </w:tc>
      </w:tr>
      <w:tr w:rsidR="00795A3C" w:rsidRPr="00010CC7" w14:paraId="592A2543" w14:textId="77777777" w:rsidTr="006D5245">
        <w:tblPrEx>
          <w:tblBorders>
            <w:top w:val="single" w:sz="4" w:space="0" w:color="auto"/>
            <w:bottom w:val="single" w:sz="2" w:space="0" w:color="auto"/>
            <w:insideH w:val="single" w:sz="4" w:space="0" w:color="auto"/>
          </w:tblBorders>
        </w:tblPrEx>
        <w:trPr>
          <w:tblHeader/>
        </w:trPr>
        <w:tc>
          <w:tcPr>
            <w:tcW w:w="697" w:type="pct"/>
            <w:tcBorders>
              <w:top w:val="single" w:sz="4" w:space="0" w:color="auto"/>
              <w:bottom w:val="single" w:sz="12" w:space="0" w:color="auto"/>
            </w:tcBorders>
            <w:shd w:val="clear" w:color="auto" w:fill="auto"/>
          </w:tcPr>
          <w:p w14:paraId="235312B3" w14:textId="77777777" w:rsidR="00795A3C" w:rsidRPr="00010CC7" w:rsidRDefault="00795A3C" w:rsidP="00124E37">
            <w:pPr>
              <w:pStyle w:val="TableHeading"/>
            </w:pPr>
            <w:r w:rsidRPr="00010CC7">
              <w:t>Item</w:t>
            </w:r>
          </w:p>
        </w:tc>
        <w:tc>
          <w:tcPr>
            <w:tcW w:w="4303" w:type="pct"/>
            <w:tcBorders>
              <w:top w:val="single" w:sz="4" w:space="0" w:color="auto"/>
              <w:bottom w:val="single" w:sz="12" w:space="0" w:color="auto"/>
            </w:tcBorders>
            <w:shd w:val="clear" w:color="auto" w:fill="auto"/>
          </w:tcPr>
          <w:p w14:paraId="45012D0D" w14:textId="77777777" w:rsidR="00795A3C" w:rsidRPr="00010CC7" w:rsidRDefault="00795A3C" w:rsidP="00124E37">
            <w:pPr>
              <w:pStyle w:val="TableHeading"/>
            </w:pPr>
            <w:r w:rsidRPr="00010CC7">
              <w:t>Information to be provided</w:t>
            </w:r>
          </w:p>
        </w:tc>
      </w:tr>
      <w:tr w:rsidR="00795A3C" w:rsidRPr="00010CC7" w14:paraId="29D7369A" w14:textId="77777777" w:rsidTr="006D5245">
        <w:tblPrEx>
          <w:tblBorders>
            <w:top w:val="single" w:sz="4" w:space="0" w:color="auto"/>
            <w:bottom w:val="single" w:sz="2" w:space="0" w:color="auto"/>
            <w:insideH w:val="single" w:sz="4" w:space="0" w:color="auto"/>
          </w:tblBorders>
        </w:tblPrEx>
        <w:tc>
          <w:tcPr>
            <w:tcW w:w="697" w:type="pct"/>
            <w:tcBorders>
              <w:top w:val="single" w:sz="12" w:space="0" w:color="auto"/>
              <w:bottom w:val="single" w:sz="4" w:space="0" w:color="auto"/>
            </w:tcBorders>
            <w:shd w:val="clear" w:color="auto" w:fill="auto"/>
          </w:tcPr>
          <w:p w14:paraId="40E45780" w14:textId="77777777" w:rsidR="00795A3C" w:rsidRPr="00010CC7" w:rsidRDefault="00795A3C" w:rsidP="00124E37">
            <w:pPr>
              <w:pStyle w:val="Tabletext"/>
            </w:pPr>
            <w:r w:rsidRPr="00010CC7">
              <w:t>1</w:t>
            </w:r>
          </w:p>
        </w:tc>
        <w:tc>
          <w:tcPr>
            <w:tcW w:w="4303" w:type="pct"/>
            <w:tcBorders>
              <w:top w:val="single" w:sz="12" w:space="0" w:color="auto"/>
              <w:bottom w:val="single" w:sz="4" w:space="0" w:color="auto"/>
            </w:tcBorders>
            <w:shd w:val="clear" w:color="auto" w:fill="auto"/>
          </w:tcPr>
          <w:p w14:paraId="12FDB360" w14:textId="0AB28DEC" w:rsidR="00795A3C" w:rsidRPr="00010CC7" w:rsidRDefault="00795A3C" w:rsidP="004111EC">
            <w:pPr>
              <w:pStyle w:val="Tabletext"/>
            </w:pPr>
            <w:r w:rsidRPr="00010CC7">
              <w:t xml:space="preserve">The name, </w:t>
            </w:r>
            <w:r w:rsidR="00FA56CE" w:rsidRPr="00010CC7">
              <w:t>address, email address</w:t>
            </w:r>
            <w:r w:rsidRPr="00010CC7">
              <w:t xml:space="preserve"> and telephone number of the person who will launch the rocket (or, if several people will be involved, the name, </w:t>
            </w:r>
            <w:r w:rsidR="00FA56CE" w:rsidRPr="00010CC7">
              <w:t>address, email address</w:t>
            </w:r>
            <w:r w:rsidRPr="00010CC7">
              <w:t xml:space="preserve"> and telephone number of the person who will coordinate the launching)</w:t>
            </w:r>
          </w:p>
        </w:tc>
      </w:tr>
      <w:tr w:rsidR="00795A3C" w:rsidRPr="00010CC7" w14:paraId="76F2B2B0" w14:textId="77777777" w:rsidTr="006D5245">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40568BC9" w14:textId="77777777" w:rsidR="00795A3C" w:rsidRPr="00010CC7" w:rsidRDefault="00795A3C" w:rsidP="00124E37">
            <w:pPr>
              <w:pStyle w:val="Tabletext"/>
            </w:pPr>
            <w:r w:rsidRPr="00010CC7">
              <w:t>2</w:t>
            </w:r>
          </w:p>
        </w:tc>
        <w:tc>
          <w:tcPr>
            <w:tcW w:w="4303" w:type="pct"/>
            <w:tcBorders>
              <w:top w:val="single" w:sz="4" w:space="0" w:color="auto"/>
              <w:bottom w:val="single" w:sz="4" w:space="0" w:color="auto"/>
            </w:tcBorders>
            <w:shd w:val="clear" w:color="auto" w:fill="auto"/>
          </w:tcPr>
          <w:p w14:paraId="533D6FB1" w14:textId="77777777" w:rsidR="00795A3C" w:rsidRPr="00010CC7" w:rsidRDefault="00795A3C" w:rsidP="00124E37">
            <w:pPr>
              <w:pStyle w:val="Tabletext"/>
            </w:pPr>
            <w:r w:rsidRPr="00010CC7">
              <w:t>The date and time the rocket is to be launched</w:t>
            </w:r>
          </w:p>
        </w:tc>
      </w:tr>
      <w:tr w:rsidR="00795A3C" w:rsidRPr="00010CC7" w14:paraId="07C0FA17" w14:textId="77777777" w:rsidTr="006D5245">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57BDFE86" w14:textId="77777777" w:rsidR="00795A3C" w:rsidRPr="00010CC7" w:rsidRDefault="00795A3C" w:rsidP="00124E37">
            <w:pPr>
              <w:pStyle w:val="Tabletext"/>
            </w:pPr>
            <w:r w:rsidRPr="00010CC7">
              <w:t>3</w:t>
            </w:r>
          </w:p>
        </w:tc>
        <w:tc>
          <w:tcPr>
            <w:tcW w:w="4303" w:type="pct"/>
            <w:tcBorders>
              <w:top w:val="single" w:sz="4" w:space="0" w:color="auto"/>
              <w:bottom w:val="single" w:sz="4" w:space="0" w:color="auto"/>
            </w:tcBorders>
            <w:shd w:val="clear" w:color="auto" w:fill="auto"/>
          </w:tcPr>
          <w:p w14:paraId="2EDA4CCC" w14:textId="77777777" w:rsidR="00795A3C" w:rsidRPr="00010CC7" w:rsidRDefault="00795A3C" w:rsidP="00124E37">
            <w:pPr>
              <w:pStyle w:val="Tabletext"/>
            </w:pPr>
            <w:r w:rsidRPr="00010CC7">
              <w:t>Where it is to be carried out</w:t>
            </w:r>
          </w:p>
        </w:tc>
      </w:tr>
      <w:tr w:rsidR="00795A3C" w:rsidRPr="00010CC7" w14:paraId="5A4B45D5" w14:textId="77777777" w:rsidTr="006D5245">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146FEE1" w14:textId="77777777" w:rsidR="00795A3C" w:rsidRPr="00010CC7" w:rsidRDefault="00795A3C" w:rsidP="00124E37">
            <w:pPr>
              <w:pStyle w:val="Tabletext"/>
            </w:pPr>
            <w:r w:rsidRPr="00010CC7">
              <w:t>4</w:t>
            </w:r>
          </w:p>
        </w:tc>
        <w:tc>
          <w:tcPr>
            <w:tcW w:w="4303" w:type="pct"/>
            <w:tcBorders>
              <w:top w:val="single" w:sz="4" w:space="0" w:color="auto"/>
              <w:bottom w:val="single" w:sz="4" w:space="0" w:color="auto"/>
            </w:tcBorders>
            <w:shd w:val="clear" w:color="auto" w:fill="auto"/>
          </w:tcPr>
          <w:p w14:paraId="6BACABE4" w14:textId="77777777" w:rsidR="00795A3C" w:rsidRPr="00010CC7" w:rsidRDefault="00795A3C" w:rsidP="00124E37">
            <w:pPr>
              <w:pStyle w:val="Tabletext"/>
            </w:pPr>
            <w:r w:rsidRPr="00010CC7">
              <w:t>The size and mass of the rocket</w:t>
            </w:r>
          </w:p>
        </w:tc>
      </w:tr>
      <w:tr w:rsidR="00795A3C" w:rsidRPr="00010CC7" w14:paraId="05A8CC4C" w14:textId="77777777" w:rsidTr="006D5245">
        <w:tblPrEx>
          <w:tblBorders>
            <w:top w:val="single" w:sz="4" w:space="0" w:color="auto"/>
            <w:bottom w:val="single" w:sz="2" w:space="0" w:color="auto"/>
            <w:insideH w:val="single" w:sz="4" w:space="0" w:color="auto"/>
          </w:tblBorders>
        </w:tblPrEx>
        <w:tc>
          <w:tcPr>
            <w:tcW w:w="697" w:type="pct"/>
            <w:tcBorders>
              <w:top w:val="single" w:sz="4" w:space="0" w:color="auto"/>
              <w:bottom w:val="single" w:sz="4" w:space="0" w:color="auto"/>
            </w:tcBorders>
            <w:shd w:val="clear" w:color="auto" w:fill="auto"/>
          </w:tcPr>
          <w:p w14:paraId="14C2EDE6" w14:textId="77777777" w:rsidR="00795A3C" w:rsidRPr="00010CC7" w:rsidRDefault="00795A3C" w:rsidP="00124E37">
            <w:pPr>
              <w:pStyle w:val="Tabletext"/>
            </w:pPr>
            <w:r w:rsidRPr="00010CC7">
              <w:t>5</w:t>
            </w:r>
          </w:p>
        </w:tc>
        <w:tc>
          <w:tcPr>
            <w:tcW w:w="4303" w:type="pct"/>
            <w:tcBorders>
              <w:top w:val="single" w:sz="4" w:space="0" w:color="auto"/>
              <w:bottom w:val="single" w:sz="4" w:space="0" w:color="auto"/>
            </w:tcBorders>
            <w:shd w:val="clear" w:color="auto" w:fill="auto"/>
          </w:tcPr>
          <w:p w14:paraId="152D4B27" w14:textId="77777777" w:rsidR="00795A3C" w:rsidRPr="00010CC7" w:rsidRDefault="00795A3C" w:rsidP="00124E37">
            <w:pPr>
              <w:pStyle w:val="Tabletext"/>
            </w:pPr>
            <w:r w:rsidRPr="00010CC7">
              <w:t>The estimated greatest altitude or flight level that the rocket will reach</w:t>
            </w:r>
          </w:p>
        </w:tc>
      </w:tr>
      <w:tr w:rsidR="00795A3C" w:rsidRPr="00010CC7" w14:paraId="5B57FD48" w14:textId="77777777" w:rsidTr="006D5245">
        <w:tblPrEx>
          <w:tblBorders>
            <w:top w:val="single" w:sz="4" w:space="0" w:color="auto"/>
            <w:bottom w:val="single" w:sz="2" w:space="0" w:color="auto"/>
            <w:insideH w:val="single" w:sz="4" w:space="0" w:color="auto"/>
          </w:tblBorders>
        </w:tblPrEx>
        <w:tc>
          <w:tcPr>
            <w:tcW w:w="697" w:type="pct"/>
            <w:tcBorders>
              <w:top w:val="single" w:sz="4" w:space="0" w:color="auto"/>
              <w:bottom w:val="single" w:sz="12" w:space="0" w:color="auto"/>
            </w:tcBorders>
            <w:shd w:val="clear" w:color="auto" w:fill="auto"/>
          </w:tcPr>
          <w:p w14:paraId="37B22AC5" w14:textId="77777777" w:rsidR="00795A3C" w:rsidRPr="00010CC7" w:rsidRDefault="00795A3C" w:rsidP="00124E37">
            <w:pPr>
              <w:pStyle w:val="Tabletext"/>
            </w:pPr>
            <w:r w:rsidRPr="00010CC7">
              <w:t>6</w:t>
            </w:r>
          </w:p>
        </w:tc>
        <w:tc>
          <w:tcPr>
            <w:tcW w:w="4303" w:type="pct"/>
            <w:tcBorders>
              <w:top w:val="single" w:sz="4" w:space="0" w:color="auto"/>
              <w:bottom w:val="single" w:sz="12" w:space="0" w:color="auto"/>
            </w:tcBorders>
            <w:shd w:val="clear" w:color="auto" w:fill="auto"/>
          </w:tcPr>
          <w:p w14:paraId="491F9305" w14:textId="77777777" w:rsidR="00795A3C" w:rsidRPr="00010CC7" w:rsidRDefault="00795A3C" w:rsidP="00124E37">
            <w:pPr>
              <w:pStyle w:val="Tabletext"/>
            </w:pPr>
            <w:r w:rsidRPr="00010CC7">
              <w:t>If more than 1 rocket is to be launched at a time, how many rockets are to be launched at the time</w:t>
            </w:r>
          </w:p>
        </w:tc>
      </w:tr>
    </w:tbl>
    <w:p w14:paraId="16D85D06" w14:textId="77777777" w:rsidR="00002737" w:rsidRPr="00010CC7" w:rsidRDefault="00002737" w:rsidP="00124E37">
      <w:pPr>
        <w:pStyle w:val="subsection"/>
      </w:pPr>
      <w:r w:rsidRPr="00010CC7">
        <w:tab/>
        <w:t>(3)</w:t>
      </w:r>
      <w:r w:rsidRPr="00010CC7">
        <w:tab/>
        <w:t>If more than 1 rocket is to be launched at a time, such a requirement is a requirement to give the information about each such launch.</w:t>
      </w:r>
    </w:p>
    <w:p w14:paraId="05757192" w14:textId="4EA2C7FF" w:rsidR="00002737" w:rsidRPr="00010CC7" w:rsidRDefault="00002737" w:rsidP="00124E37">
      <w:pPr>
        <w:pStyle w:val="subsection"/>
      </w:pPr>
      <w:r w:rsidRPr="00010CC7">
        <w:tab/>
        <w:t>(4)</w:t>
      </w:r>
      <w:r w:rsidRPr="00010CC7">
        <w:tab/>
        <w:t>Regulation</w:t>
      </w:r>
      <w:r w:rsidR="00F31D7C" w:rsidRPr="00010CC7">
        <w:t> </w:t>
      </w:r>
      <w:r w:rsidRPr="00010CC7">
        <w:t>101.</w:t>
      </w:r>
      <w:r w:rsidRPr="00010CC7">
        <w:rPr>
          <w:noProof/>
        </w:rPr>
        <w:t>035</w:t>
      </w:r>
      <w:r w:rsidRPr="00010CC7">
        <w:t xml:space="preserve"> does not authorise a person who or that applies for permission under this regulation to make the application to a body mentioned in paragraph</w:t>
      </w:r>
      <w:r w:rsidR="00F31D7C" w:rsidRPr="00010CC7">
        <w:t> </w:t>
      </w:r>
      <w:r w:rsidRPr="00010CC7">
        <w:t>101.</w:t>
      </w:r>
      <w:r w:rsidRPr="00010CC7">
        <w:rPr>
          <w:noProof/>
        </w:rPr>
        <w:t>035</w:t>
      </w:r>
      <w:r w:rsidRPr="00010CC7">
        <w:t>(1</w:t>
      </w:r>
      <w:r w:rsidR="00271AE7" w:rsidRPr="00010CC7">
        <w:t>)(</w:t>
      </w:r>
      <w:r w:rsidRPr="00010CC7">
        <w:t>a) or (b).</w:t>
      </w:r>
    </w:p>
    <w:p w14:paraId="05929EF9" w14:textId="41366FFA" w:rsidR="00002737" w:rsidRPr="00010CC7" w:rsidRDefault="00002737" w:rsidP="00124E37">
      <w:pPr>
        <w:pStyle w:val="subsection"/>
      </w:pPr>
      <w:r w:rsidRPr="00010CC7">
        <w:tab/>
        <w:t>(5)</w:t>
      </w:r>
      <w:r w:rsidRPr="00010CC7">
        <w:tab/>
        <w:t>An authority mentioned in subregulation</w:t>
      </w:r>
      <w:r w:rsidR="00E95772" w:rsidRPr="00010CC7">
        <w:t> </w:t>
      </w:r>
      <w:r w:rsidRPr="00010CC7">
        <w:t>(1) may impose conditions on a permission in the interests of the safety of air navigation.</w:t>
      </w:r>
    </w:p>
    <w:p w14:paraId="64E95B05" w14:textId="2AD7A6BB" w:rsidR="00002737" w:rsidRPr="00010CC7" w:rsidRDefault="00002737" w:rsidP="00124E37">
      <w:pPr>
        <w:pStyle w:val="subsection"/>
      </w:pPr>
      <w:r w:rsidRPr="00010CC7">
        <w:tab/>
        <w:t>(6)</w:t>
      </w:r>
      <w:r w:rsidRPr="00010CC7">
        <w:tab/>
        <w:t>A person must not contravene a condition imposed under subregulation</w:t>
      </w:r>
      <w:r w:rsidR="00E95772" w:rsidRPr="00010CC7">
        <w:t> </w:t>
      </w:r>
      <w:r w:rsidRPr="00010CC7">
        <w:t>(5).</w:t>
      </w:r>
    </w:p>
    <w:p w14:paraId="6755C13B" w14:textId="77777777" w:rsidR="00002737" w:rsidRPr="00010CC7" w:rsidRDefault="00271AE7" w:rsidP="00124E37">
      <w:pPr>
        <w:pStyle w:val="Penalty"/>
        <w:rPr>
          <w:color w:val="000000"/>
        </w:rPr>
      </w:pPr>
      <w:r w:rsidRPr="00010CC7">
        <w:t>Penalty:</w:t>
      </w:r>
      <w:r w:rsidRPr="00010CC7">
        <w:tab/>
      </w:r>
      <w:r w:rsidR="00002737" w:rsidRPr="00010CC7">
        <w:t>50</w:t>
      </w:r>
      <w:r w:rsidR="00002737" w:rsidRPr="00010CC7">
        <w:rPr>
          <w:color w:val="000000"/>
        </w:rPr>
        <w:t xml:space="preserve"> penalty units.</w:t>
      </w:r>
    </w:p>
    <w:p w14:paraId="5FE2DC48" w14:textId="38C1275C" w:rsidR="00002737" w:rsidRPr="00010CC7" w:rsidRDefault="00002737" w:rsidP="00124E37">
      <w:pPr>
        <w:pStyle w:val="subsection"/>
      </w:pPr>
      <w:r w:rsidRPr="00010CC7">
        <w:tab/>
        <w:t>(7)</w:t>
      </w:r>
      <w:r w:rsidRPr="00010CC7">
        <w:tab/>
        <w:t>An offence against subregulation</w:t>
      </w:r>
      <w:r w:rsidR="00E95772" w:rsidRPr="00010CC7">
        <w:t> </w:t>
      </w:r>
      <w:r w:rsidRPr="00010CC7">
        <w:t>(6) is an offence of strict liability.</w:t>
      </w:r>
    </w:p>
    <w:p w14:paraId="1D29ACEC" w14:textId="75F5DB48"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4FB6BE4" w14:textId="77777777" w:rsidR="002D617F" w:rsidRPr="00010CC7" w:rsidRDefault="002D617F" w:rsidP="002D617F">
      <w:pPr>
        <w:pStyle w:val="ActHead5"/>
      </w:pPr>
      <w:bookmarkStart w:id="280" w:name="_Toc63852451"/>
      <w:r w:rsidRPr="00010CC7">
        <w:rPr>
          <w:rStyle w:val="CharSectno"/>
        </w:rPr>
        <w:t>101.450</w:t>
      </w:r>
      <w:r w:rsidRPr="00010CC7">
        <w:t xml:space="preserve">  Rockets other than model rockets must be launched in approved area</w:t>
      </w:r>
      <w:bookmarkEnd w:id="280"/>
    </w:p>
    <w:p w14:paraId="5F7E523B" w14:textId="77777777" w:rsidR="0080532E" w:rsidRPr="00010CC7" w:rsidRDefault="0080532E" w:rsidP="0080532E">
      <w:pPr>
        <w:pStyle w:val="subsection"/>
      </w:pPr>
      <w:r w:rsidRPr="00010CC7">
        <w:tab/>
        <w:t>(1)</w:t>
      </w:r>
      <w:r w:rsidRPr="00010CC7">
        <w:tab/>
        <w:t>A person may launch a rocket that is not a model rocket, or permit such a rocket to be launched, only in an approved area.</w:t>
      </w:r>
    </w:p>
    <w:p w14:paraId="0C259C3F" w14:textId="77777777" w:rsidR="0080532E" w:rsidRPr="00010CC7" w:rsidRDefault="0080532E" w:rsidP="0080532E">
      <w:pPr>
        <w:pStyle w:val="Penalty"/>
      </w:pPr>
      <w:r w:rsidRPr="00010CC7">
        <w:t>Penalty:</w:t>
      </w:r>
      <w:r w:rsidRPr="00010CC7">
        <w:tab/>
        <w:t>10 penalty units.</w:t>
      </w:r>
    </w:p>
    <w:p w14:paraId="19E7C533" w14:textId="77777777" w:rsidR="0080532E" w:rsidRPr="00010CC7" w:rsidRDefault="0080532E" w:rsidP="0080532E">
      <w:pPr>
        <w:pStyle w:val="notetext"/>
      </w:pPr>
      <w:r w:rsidRPr="00010CC7">
        <w:t>Note:</w:t>
      </w:r>
      <w:r w:rsidRPr="00010CC7">
        <w:tab/>
        <w:t>CASA must publish details of the approval of an area (including any conditions) in NOTAM or on an aeronautical chart—see subregulation 101.030(7).</w:t>
      </w:r>
    </w:p>
    <w:p w14:paraId="62A8E3A3" w14:textId="6FA2747E" w:rsidR="00002737" w:rsidRPr="00010CC7" w:rsidRDefault="00002737" w:rsidP="00124E37">
      <w:pPr>
        <w:pStyle w:val="subsection"/>
      </w:pPr>
      <w:r w:rsidRPr="00010CC7">
        <w:tab/>
        <w:t>(2)</w:t>
      </w:r>
      <w:r w:rsidRPr="00010CC7">
        <w:tab/>
        <w:t xml:space="preserve">A person may launch </w:t>
      </w:r>
      <w:r w:rsidR="0080532E" w:rsidRPr="00010CC7">
        <w:t>a rocket that is not a model rocket, or permit such a rocket</w:t>
      </w:r>
      <w:r w:rsidRPr="00010CC7">
        <w:t xml:space="preserve"> to be launched, only if the person gives the details listed in the table following subregulation</w:t>
      </w:r>
      <w:r w:rsidR="00F31D7C" w:rsidRPr="00010CC7">
        <w:t> </w:t>
      </w:r>
      <w:r w:rsidRPr="00010CC7">
        <w:t>101.</w:t>
      </w:r>
      <w:r w:rsidRPr="00010CC7">
        <w:rPr>
          <w:noProof/>
        </w:rPr>
        <w:t>445</w:t>
      </w:r>
      <w:r w:rsidRPr="00010CC7">
        <w:t>(2) to CASA at least 1 working day before the intended time of the launch.</w:t>
      </w:r>
    </w:p>
    <w:p w14:paraId="0431D489" w14:textId="77777777" w:rsidR="00002737" w:rsidRPr="00010CC7" w:rsidRDefault="00271AE7" w:rsidP="00124E37">
      <w:pPr>
        <w:pStyle w:val="Penalty"/>
        <w:keepNext/>
        <w:keepLines/>
      </w:pPr>
      <w:r w:rsidRPr="00010CC7">
        <w:t>Penalty:</w:t>
      </w:r>
      <w:r w:rsidRPr="00010CC7">
        <w:tab/>
      </w:r>
      <w:r w:rsidR="00002737" w:rsidRPr="00010CC7">
        <w:t>10 penalty units.</w:t>
      </w:r>
    </w:p>
    <w:p w14:paraId="06B349F7" w14:textId="77777777" w:rsidR="00002737" w:rsidRPr="00010CC7" w:rsidRDefault="00271AE7" w:rsidP="00124E37">
      <w:pPr>
        <w:pStyle w:val="notetext"/>
      </w:pPr>
      <w:r w:rsidRPr="00010CC7">
        <w:t>Note:</w:t>
      </w:r>
      <w:r w:rsidRPr="00010CC7">
        <w:tab/>
      </w:r>
      <w:r w:rsidR="00002737" w:rsidRPr="00010CC7">
        <w:t>A person can comply with this requirement by telling:</w:t>
      </w:r>
    </w:p>
    <w:p w14:paraId="27293311" w14:textId="77777777" w:rsidR="00002737" w:rsidRPr="00010CC7" w:rsidRDefault="00002737" w:rsidP="00124E37">
      <w:pPr>
        <w:pStyle w:val="notepara"/>
      </w:pPr>
      <w:r w:rsidRPr="00010CC7">
        <w:t>(a)</w:t>
      </w:r>
      <w:r w:rsidRPr="00010CC7">
        <w:tab/>
        <w:t>if the person is an approved aviation administration organisation</w:t>
      </w:r>
      <w:r w:rsidR="00271AE7" w:rsidRPr="00010CC7">
        <w:t>—</w:t>
      </w:r>
      <w:r w:rsidRPr="00010CC7">
        <w:t>the Australian NOTAM Office; or</w:t>
      </w:r>
    </w:p>
    <w:p w14:paraId="7298DEB3" w14:textId="77777777" w:rsidR="00002737" w:rsidRPr="00010CC7" w:rsidRDefault="00002737" w:rsidP="00124E37">
      <w:pPr>
        <w:pStyle w:val="notepara"/>
      </w:pPr>
      <w:r w:rsidRPr="00010CC7">
        <w:t>(b)</w:t>
      </w:r>
      <w:r w:rsidRPr="00010CC7">
        <w:tab/>
        <w:t>the appropriate approved aviation administration organisation.</w:t>
      </w:r>
    </w:p>
    <w:p w14:paraId="6DA47CD3" w14:textId="02EDAE2B" w:rsidR="00002737" w:rsidRPr="00010CC7" w:rsidRDefault="009357EF" w:rsidP="00124E37">
      <w:pPr>
        <w:pStyle w:val="notetext"/>
      </w:pPr>
      <w:r w:rsidRPr="00010CC7">
        <w:tab/>
      </w:r>
      <w:r w:rsidR="00002737" w:rsidRPr="00010CC7">
        <w:t>See regulation</w:t>
      </w:r>
      <w:r w:rsidR="00F31D7C" w:rsidRPr="00010CC7">
        <w:t> </w:t>
      </w:r>
      <w:r w:rsidR="00002737" w:rsidRPr="00010CC7">
        <w:t>101.</w:t>
      </w:r>
      <w:r w:rsidR="00002737" w:rsidRPr="00010CC7">
        <w:rPr>
          <w:noProof/>
        </w:rPr>
        <w:t>035</w:t>
      </w:r>
      <w:r w:rsidR="00002737" w:rsidRPr="00010CC7">
        <w:t>.</w:t>
      </w:r>
    </w:p>
    <w:p w14:paraId="5A5597F9" w14:textId="77777777" w:rsidR="00002737" w:rsidRPr="00010CC7" w:rsidRDefault="00002737" w:rsidP="00124E37">
      <w:pPr>
        <w:pStyle w:val="subsection"/>
      </w:pPr>
      <w:r w:rsidRPr="00010CC7">
        <w:tab/>
        <w:t>(3)</w:t>
      </w:r>
      <w:r w:rsidRPr="00010CC7">
        <w:tab/>
        <w:t>If more than 1 rocket is to be launched at a time, such a requirement is a requirement to give the information about each such rocket.</w:t>
      </w:r>
    </w:p>
    <w:p w14:paraId="20B405E6" w14:textId="2774B407" w:rsidR="00002737" w:rsidRPr="00010CC7" w:rsidRDefault="00002737" w:rsidP="00124E37">
      <w:pPr>
        <w:pStyle w:val="subsection"/>
      </w:pPr>
      <w:r w:rsidRPr="00010CC7">
        <w:tab/>
        <w:t>(4)</w:t>
      </w:r>
      <w:r w:rsidRPr="00010CC7">
        <w:tab/>
        <w:t>An offence against subregulation</w:t>
      </w:r>
      <w:r w:rsidR="00E95772" w:rsidRPr="00010CC7">
        <w:t> </w:t>
      </w:r>
      <w:r w:rsidRPr="00010CC7">
        <w:t>(1) or (2) is an offence of strict liability.</w:t>
      </w:r>
    </w:p>
    <w:p w14:paraId="3553053F" w14:textId="5EF012C4"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4CFD20AC" w14:textId="77777777" w:rsidR="00002737" w:rsidRPr="00010CC7" w:rsidRDefault="00002737" w:rsidP="00124E37">
      <w:pPr>
        <w:pStyle w:val="ActHead5"/>
      </w:pPr>
      <w:bookmarkStart w:id="281" w:name="_Toc63852452"/>
      <w:r w:rsidRPr="00010CC7">
        <w:rPr>
          <w:rStyle w:val="CharSectno"/>
        </w:rPr>
        <w:t>101.455</w:t>
      </w:r>
      <w:r w:rsidR="00271AE7" w:rsidRPr="00010CC7">
        <w:t xml:space="preserve">  </w:t>
      </w:r>
      <w:r w:rsidRPr="00010CC7">
        <w:t>Maximum operating height of rockets</w:t>
      </w:r>
      <w:bookmarkEnd w:id="281"/>
    </w:p>
    <w:p w14:paraId="25DB37B5" w14:textId="77777777" w:rsidR="00002737" w:rsidRPr="00010CC7" w:rsidRDefault="00002737" w:rsidP="00124E37">
      <w:pPr>
        <w:pStyle w:val="subsection"/>
      </w:pPr>
      <w:r w:rsidRPr="00010CC7">
        <w:tab/>
        <w:t>(1)</w:t>
      </w:r>
      <w:r w:rsidRPr="00010CC7">
        <w:tab/>
        <w:t>A person may launch a rocket that is not a model rocket to higher than 400 feet AGL only:</w:t>
      </w:r>
    </w:p>
    <w:p w14:paraId="65F4F0B2" w14:textId="77777777" w:rsidR="00002737" w:rsidRPr="00010CC7" w:rsidRDefault="00002737" w:rsidP="00124E37">
      <w:pPr>
        <w:pStyle w:val="paragraph"/>
      </w:pPr>
      <w:r w:rsidRPr="00010CC7">
        <w:tab/>
        <w:t>(a)</w:t>
      </w:r>
      <w:r w:rsidRPr="00010CC7">
        <w:tab/>
        <w:t>in an approved area; or</w:t>
      </w:r>
    </w:p>
    <w:p w14:paraId="00C2C39F" w14:textId="77777777" w:rsidR="00002737" w:rsidRPr="00010CC7" w:rsidRDefault="00002737" w:rsidP="00124E37">
      <w:pPr>
        <w:pStyle w:val="paragraph"/>
      </w:pPr>
      <w:r w:rsidRPr="00010CC7">
        <w:tab/>
        <w:t>(b)</w:t>
      </w:r>
      <w:r w:rsidRPr="00010CC7">
        <w:tab/>
        <w:t>as permitted by another provision of this Part.</w:t>
      </w:r>
    </w:p>
    <w:p w14:paraId="4AD74DE7" w14:textId="77777777" w:rsidR="00002737" w:rsidRPr="00010CC7" w:rsidRDefault="00271AE7" w:rsidP="00124E37">
      <w:pPr>
        <w:pStyle w:val="Penalty"/>
      </w:pPr>
      <w:r w:rsidRPr="00010CC7">
        <w:t>Penalty:</w:t>
      </w:r>
      <w:r w:rsidRPr="00010CC7">
        <w:tab/>
      </w:r>
      <w:r w:rsidR="00002737" w:rsidRPr="00010CC7">
        <w:t>10 penalty units.</w:t>
      </w:r>
    </w:p>
    <w:p w14:paraId="320D7312" w14:textId="3F6D4D9F" w:rsidR="00002737" w:rsidRPr="00010CC7" w:rsidRDefault="00092746" w:rsidP="00124E37">
      <w:pPr>
        <w:pStyle w:val="notetext"/>
      </w:pPr>
      <w:r w:rsidRPr="00010CC7">
        <w:t>Note</w:t>
      </w:r>
      <w:r w:rsidR="00271AE7" w:rsidRPr="00010CC7">
        <w:t>:</w:t>
      </w:r>
      <w:r w:rsidR="00271AE7" w:rsidRPr="00010CC7">
        <w:tab/>
      </w:r>
      <w:r w:rsidR="00002737" w:rsidRPr="00010CC7">
        <w:t>CASA must publish details of the approval of an area (including any conditions) in NOTAM or on an aeronautical chart</w:t>
      </w:r>
      <w:r w:rsidR="00271AE7" w:rsidRPr="00010CC7">
        <w:t>—</w:t>
      </w:r>
      <w:r w:rsidR="00002737" w:rsidRPr="00010CC7">
        <w:t>see subregulation</w:t>
      </w:r>
      <w:r w:rsidR="00F31D7C" w:rsidRPr="00010CC7">
        <w:t> </w:t>
      </w:r>
      <w:r w:rsidR="0080532E" w:rsidRPr="00010CC7">
        <w:t>101.030(7)</w:t>
      </w:r>
      <w:r w:rsidR="00002737" w:rsidRPr="00010CC7">
        <w:t>.</w:t>
      </w:r>
    </w:p>
    <w:p w14:paraId="49043ACD" w14:textId="6A733594"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4250AC54" w14:textId="3BB36A3A"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BEFF4E6" w14:textId="77777777" w:rsidR="00002737" w:rsidRPr="00010CC7" w:rsidRDefault="00002737" w:rsidP="00124E37">
      <w:pPr>
        <w:pStyle w:val="ActHead5"/>
      </w:pPr>
      <w:bookmarkStart w:id="282" w:name="_Toc63852453"/>
      <w:r w:rsidRPr="00010CC7">
        <w:rPr>
          <w:rStyle w:val="CharSectno"/>
        </w:rPr>
        <w:t>101.460</w:t>
      </w:r>
      <w:r w:rsidR="00271AE7" w:rsidRPr="00010CC7">
        <w:t xml:space="preserve">  </w:t>
      </w:r>
      <w:r w:rsidRPr="00010CC7">
        <w:t>Dropping or discharging of things from rockets</w:t>
      </w:r>
      <w:bookmarkEnd w:id="282"/>
    </w:p>
    <w:p w14:paraId="2F92E1FD" w14:textId="77777777" w:rsidR="00002737" w:rsidRPr="00010CC7" w:rsidRDefault="00002737" w:rsidP="00124E37">
      <w:pPr>
        <w:pStyle w:val="subsection"/>
      </w:pPr>
      <w:r w:rsidRPr="00010CC7">
        <w:tab/>
        <w:t>(1)</w:t>
      </w:r>
      <w:r w:rsidRPr="00010CC7">
        <w:tab/>
        <w:t>A person must not cause anything to be dropped or discharged from a rocket in a way that creates a hazard to an aircraft.</w:t>
      </w:r>
    </w:p>
    <w:p w14:paraId="30F476DC" w14:textId="77777777" w:rsidR="00002737" w:rsidRPr="00010CC7" w:rsidRDefault="00271AE7" w:rsidP="00124E37">
      <w:pPr>
        <w:pStyle w:val="Penalty"/>
      </w:pPr>
      <w:r w:rsidRPr="00010CC7">
        <w:t>Penalty:</w:t>
      </w:r>
      <w:r w:rsidRPr="00010CC7">
        <w:tab/>
      </w:r>
      <w:r w:rsidR="00002737" w:rsidRPr="00010CC7">
        <w:t>25 penalty units.</w:t>
      </w:r>
    </w:p>
    <w:p w14:paraId="2D80A87F" w14:textId="5BF260A3"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3BCCCA0F" w14:textId="0FAA97CD"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3A706496" w14:textId="77777777" w:rsidR="00002737" w:rsidRPr="00010CC7" w:rsidRDefault="00002737" w:rsidP="00124E37">
      <w:pPr>
        <w:pStyle w:val="ActHead5"/>
      </w:pPr>
      <w:bookmarkStart w:id="283" w:name="_Toc63852454"/>
      <w:r w:rsidRPr="00010CC7">
        <w:rPr>
          <w:rStyle w:val="CharSectno"/>
        </w:rPr>
        <w:t>101.465</w:t>
      </w:r>
      <w:r w:rsidR="00271AE7" w:rsidRPr="00010CC7">
        <w:t xml:space="preserve">  </w:t>
      </w:r>
      <w:r w:rsidRPr="00010CC7">
        <w:t>Weather and day limitations</w:t>
      </w:r>
      <w:r w:rsidR="00271AE7" w:rsidRPr="00010CC7">
        <w:t>—</w:t>
      </w:r>
      <w:r w:rsidRPr="00010CC7">
        <w:t>rockets other than model rockets</w:t>
      </w:r>
      <w:bookmarkEnd w:id="283"/>
    </w:p>
    <w:p w14:paraId="04CF9EBF" w14:textId="77777777" w:rsidR="00002737" w:rsidRPr="00010CC7" w:rsidRDefault="00002737" w:rsidP="00124E37">
      <w:pPr>
        <w:pStyle w:val="subsection"/>
      </w:pPr>
      <w:r w:rsidRPr="00010CC7">
        <w:tab/>
        <w:t>(1)</w:t>
      </w:r>
      <w:r w:rsidRPr="00010CC7">
        <w:tab/>
        <w:t>A person may launch a rocket that is not a model rocket:</w:t>
      </w:r>
    </w:p>
    <w:p w14:paraId="2C09A71B" w14:textId="77777777" w:rsidR="00002737" w:rsidRPr="00010CC7" w:rsidRDefault="00002737" w:rsidP="00124E37">
      <w:pPr>
        <w:pStyle w:val="paragraph"/>
      </w:pPr>
      <w:r w:rsidRPr="00010CC7">
        <w:tab/>
        <w:t>(a)</w:t>
      </w:r>
      <w:r w:rsidRPr="00010CC7">
        <w:tab/>
        <w:t>in or into cloud; or</w:t>
      </w:r>
    </w:p>
    <w:p w14:paraId="095C869C" w14:textId="77777777" w:rsidR="00002737" w:rsidRPr="00010CC7" w:rsidRDefault="00002737" w:rsidP="00124E37">
      <w:pPr>
        <w:pStyle w:val="paragraph"/>
      </w:pPr>
      <w:r w:rsidRPr="00010CC7">
        <w:tab/>
        <w:t>(b)</w:t>
      </w:r>
      <w:r w:rsidRPr="00010CC7">
        <w:tab/>
        <w:t>at night; or</w:t>
      </w:r>
    </w:p>
    <w:p w14:paraId="3DA4D34F" w14:textId="77777777" w:rsidR="00002737" w:rsidRPr="00010CC7" w:rsidRDefault="00002737" w:rsidP="00124E37">
      <w:pPr>
        <w:pStyle w:val="paragraph"/>
      </w:pPr>
      <w:r w:rsidRPr="00010CC7">
        <w:tab/>
        <w:t>(c)</w:t>
      </w:r>
      <w:r w:rsidRPr="00010CC7">
        <w:tab/>
        <w:t>in conditions other than VMC;</w:t>
      </w:r>
    </w:p>
    <w:p w14:paraId="774B3FDC" w14:textId="77777777" w:rsidR="00002737" w:rsidRPr="00010CC7" w:rsidRDefault="00002737" w:rsidP="00124E37">
      <w:pPr>
        <w:pStyle w:val="subsection2"/>
      </w:pPr>
      <w:r w:rsidRPr="00010CC7">
        <w:t>only as permitted by another provision of this Part, or in accordance with an air traffic control clearance.</w:t>
      </w:r>
    </w:p>
    <w:p w14:paraId="1CDDC3AD" w14:textId="77777777" w:rsidR="00002737" w:rsidRPr="00010CC7" w:rsidRDefault="00271AE7" w:rsidP="00124E37">
      <w:pPr>
        <w:pStyle w:val="Penalty"/>
      </w:pPr>
      <w:r w:rsidRPr="00010CC7">
        <w:t>Penalty:</w:t>
      </w:r>
      <w:r w:rsidRPr="00010CC7">
        <w:tab/>
      </w:r>
      <w:r w:rsidR="00002737" w:rsidRPr="00010CC7">
        <w:t>10 penalty units.</w:t>
      </w:r>
    </w:p>
    <w:p w14:paraId="02A874C8" w14:textId="567AC4F6" w:rsidR="00002737" w:rsidRPr="00010CC7" w:rsidRDefault="00271AE7" w:rsidP="00124E37">
      <w:pPr>
        <w:pStyle w:val="notetext"/>
      </w:pPr>
      <w:r w:rsidRPr="00010CC7">
        <w:t>Note:</w:t>
      </w:r>
      <w:r w:rsidRPr="00010CC7">
        <w:tab/>
      </w:r>
      <w:r w:rsidR="00002737" w:rsidRPr="00010CC7">
        <w:t xml:space="preserve">For </w:t>
      </w:r>
      <w:r w:rsidR="00002737" w:rsidRPr="00010CC7">
        <w:rPr>
          <w:b/>
          <w:i/>
        </w:rPr>
        <w:t>model rocket</w:t>
      </w:r>
      <w:r w:rsidR="00002737" w:rsidRPr="00010CC7">
        <w:t>, see regulation</w:t>
      </w:r>
      <w:r w:rsidR="00F31D7C" w:rsidRPr="00010CC7">
        <w:t> </w:t>
      </w:r>
      <w:r w:rsidR="00002737" w:rsidRPr="00010CC7">
        <w:t>101.</w:t>
      </w:r>
      <w:r w:rsidR="00002737" w:rsidRPr="00010CC7">
        <w:rPr>
          <w:noProof/>
        </w:rPr>
        <w:t>425</w:t>
      </w:r>
      <w:r w:rsidR="00002737" w:rsidRPr="00010CC7">
        <w:t>.</w:t>
      </w:r>
    </w:p>
    <w:p w14:paraId="1394C139" w14:textId="44481F20" w:rsidR="00002737" w:rsidRPr="00010CC7" w:rsidRDefault="00002737" w:rsidP="00124E37">
      <w:pPr>
        <w:pStyle w:val="subsection"/>
      </w:pPr>
      <w:r w:rsidRPr="00010CC7">
        <w:tab/>
        <w:t>(2)</w:t>
      </w:r>
      <w:r w:rsidRPr="00010CC7">
        <w:tab/>
        <w:t>However, subregulation</w:t>
      </w:r>
      <w:r w:rsidR="00E95772" w:rsidRPr="00010CC7">
        <w:t> </w:t>
      </w:r>
      <w:r w:rsidRPr="00010CC7">
        <w:t>(1) does not prevent rockets being operated as part of a firework display.</w:t>
      </w:r>
    </w:p>
    <w:p w14:paraId="4CC573C3" w14:textId="0CA2A23B" w:rsidR="00002737" w:rsidRPr="00010CC7" w:rsidRDefault="00002737" w:rsidP="00124E37">
      <w:pPr>
        <w:pStyle w:val="subsection"/>
      </w:pPr>
      <w:r w:rsidRPr="00010CC7">
        <w:tab/>
        <w:t>(3)</w:t>
      </w:r>
      <w:r w:rsidRPr="00010CC7">
        <w:tab/>
        <w:t>An offence against subregulation</w:t>
      </w:r>
      <w:r w:rsidR="00E95772" w:rsidRPr="00010CC7">
        <w:t> </w:t>
      </w:r>
      <w:r w:rsidRPr="00010CC7">
        <w:t>(1) is an offence of strict liability.</w:t>
      </w:r>
    </w:p>
    <w:p w14:paraId="4DF6D854" w14:textId="23ED1057"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11D5FC37" w14:textId="77777777" w:rsidR="00002737" w:rsidRPr="00010CC7" w:rsidRDefault="00002737" w:rsidP="00124E37">
      <w:pPr>
        <w:pStyle w:val="ActHead5"/>
      </w:pPr>
      <w:bookmarkStart w:id="284" w:name="_Toc63852455"/>
      <w:r w:rsidRPr="00010CC7">
        <w:rPr>
          <w:rStyle w:val="CharSectno"/>
        </w:rPr>
        <w:t>101.470</w:t>
      </w:r>
      <w:r w:rsidR="00271AE7" w:rsidRPr="00010CC7">
        <w:t xml:space="preserve">  </w:t>
      </w:r>
      <w:r w:rsidRPr="00010CC7">
        <w:t>Model rockets</w:t>
      </w:r>
      <w:bookmarkEnd w:id="284"/>
    </w:p>
    <w:p w14:paraId="59397A75" w14:textId="77777777" w:rsidR="00002737" w:rsidRPr="00010CC7" w:rsidRDefault="00002737" w:rsidP="00124E37">
      <w:pPr>
        <w:pStyle w:val="subsection"/>
      </w:pPr>
      <w:r w:rsidRPr="00010CC7">
        <w:tab/>
        <w:t>(1)</w:t>
      </w:r>
      <w:r w:rsidRPr="00010CC7">
        <w:tab/>
        <w:t>A person must not launch a model rocket into cloud.</w:t>
      </w:r>
    </w:p>
    <w:p w14:paraId="0D1BC85A" w14:textId="77777777" w:rsidR="00002737" w:rsidRPr="00010CC7" w:rsidRDefault="00271AE7" w:rsidP="00124E37">
      <w:pPr>
        <w:pStyle w:val="Penalty"/>
      </w:pPr>
      <w:r w:rsidRPr="00010CC7">
        <w:t>Penalty:</w:t>
      </w:r>
      <w:r w:rsidRPr="00010CC7">
        <w:tab/>
      </w:r>
      <w:r w:rsidR="00002737" w:rsidRPr="00010CC7">
        <w:t>10 penalty units.</w:t>
      </w:r>
    </w:p>
    <w:p w14:paraId="7DE1E31B" w14:textId="7196D735" w:rsidR="00002737" w:rsidRPr="00010CC7" w:rsidRDefault="00271AE7" w:rsidP="00124E37">
      <w:pPr>
        <w:pStyle w:val="notetext"/>
      </w:pPr>
      <w:r w:rsidRPr="00010CC7">
        <w:t>Note:</w:t>
      </w:r>
      <w:r w:rsidRPr="00010CC7">
        <w:tab/>
      </w:r>
      <w:r w:rsidR="00002737" w:rsidRPr="00010CC7">
        <w:t xml:space="preserve">For </w:t>
      </w:r>
      <w:r w:rsidR="00002737" w:rsidRPr="00010CC7">
        <w:rPr>
          <w:b/>
          <w:i/>
        </w:rPr>
        <w:t>model rocket</w:t>
      </w:r>
      <w:r w:rsidR="00002737" w:rsidRPr="00010CC7">
        <w:t>, see regulation</w:t>
      </w:r>
      <w:r w:rsidR="00F31D7C" w:rsidRPr="00010CC7">
        <w:t> </w:t>
      </w:r>
      <w:r w:rsidR="00002737" w:rsidRPr="00010CC7">
        <w:t>101.</w:t>
      </w:r>
      <w:r w:rsidR="00002737" w:rsidRPr="00010CC7">
        <w:rPr>
          <w:noProof/>
        </w:rPr>
        <w:t>425</w:t>
      </w:r>
      <w:r w:rsidR="00002737" w:rsidRPr="00010CC7">
        <w:t>.</w:t>
      </w:r>
    </w:p>
    <w:p w14:paraId="5DD28EC6" w14:textId="77777777" w:rsidR="00002737" w:rsidRPr="00010CC7" w:rsidRDefault="00002737" w:rsidP="00124E37">
      <w:pPr>
        <w:pStyle w:val="subsection"/>
      </w:pPr>
      <w:r w:rsidRPr="00010CC7">
        <w:tab/>
        <w:t>(2)</w:t>
      </w:r>
      <w:r w:rsidRPr="00010CC7">
        <w:tab/>
        <w:t>A person must not launch a model rocket to higher than 400 feet AGL within 5 nautical miles of an aerodrome.</w:t>
      </w:r>
    </w:p>
    <w:p w14:paraId="71BC2774" w14:textId="77777777" w:rsidR="00002737" w:rsidRPr="00010CC7" w:rsidRDefault="00271AE7" w:rsidP="00124E37">
      <w:pPr>
        <w:pStyle w:val="Penalty"/>
      </w:pPr>
      <w:r w:rsidRPr="00010CC7">
        <w:t>Penalty:</w:t>
      </w:r>
      <w:r w:rsidRPr="00010CC7">
        <w:tab/>
      </w:r>
      <w:r w:rsidR="00002737" w:rsidRPr="00010CC7">
        <w:t>10 penalty units.</w:t>
      </w:r>
    </w:p>
    <w:p w14:paraId="5A429210" w14:textId="027071CD" w:rsidR="00002737" w:rsidRPr="00010CC7" w:rsidRDefault="00002737" w:rsidP="00124E37">
      <w:pPr>
        <w:pStyle w:val="subsection"/>
      </w:pPr>
      <w:r w:rsidRPr="00010CC7">
        <w:tab/>
        <w:t>(2A)</w:t>
      </w:r>
      <w:r w:rsidRPr="00010CC7">
        <w:tab/>
        <w:t>An offence against subregulation</w:t>
      </w:r>
      <w:r w:rsidR="00E95772" w:rsidRPr="00010CC7">
        <w:t> </w:t>
      </w:r>
      <w:r w:rsidRPr="00010CC7">
        <w:t>(1) or (2) is an offence of strict liability.</w:t>
      </w:r>
    </w:p>
    <w:p w14:paraId="46EA527E" w14:textId="03842C6D"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66B8E15" w14:textId="292C7803" w:rsidR="00002737" w:rsidRPr="00010CC7" w:rsidRDefault="00002737" w:rsidP="00124E37">
      <w:pPr>
        <w:pStyle w:val="subsection"/>
      </w:pPr>
      <w:r w:rsidRPr="00010CC7">
        <w:tab/>
        <w:t>(3)</w:t>
      </w:r>
      <w:r w:rsidRPr="00010CC7">
        <w:tab/>
        <w:t>Subject to subregulation</w:t>
      </w:r>
      <w:r w:rsidR="009F4E1B" w:rsidRPr="00010CC7">
        <w:t>s (</w:t>
      </w:r>
      <w:r w:rsidRPr="00010CC7">
        <w:t xml:space="preserve">1) and (2) and </w:t>
      </w:r>
      <w:r w:rsidR="00D84376" w:rsidRPr="00010CC7">
        <w:t>Subpart 1</w:t>
      </w:r>
      <w:r w:rsidRPr="00010CC7">
        <w:t>01.B, a person may launch a model rocket outside an approved area, or at night.</w:t>
      </w:r>
    </w:p>
    <w:p w14:paraId="07367B19" w14:textId="14152695" w:rsidR="00002737" w:rsidRPr="00010CC7" w:rsidRDefault="00D84376" w:rsidP="00124E37">
      <w:pPr>
        <w:pStyle w:val="SubPartCASA"/>
        <w:pageBreakBefore/>
        <w:outlineLvl w:val="9"/>
      </w:pPr>
      <w:bookmarkStart w:id="285" w:name="_Toc63852456"/>
      <w:r w:rsidRPr="00010CC7">
        <w:rPr>
          <w:rStyle w:val="CharSubPartNoCASA"/>
        </w:rPr>
        <w:t>Subpart 1</w:t>
      </w:r>
      <w:r w:rsidR="00002737" w:rsidRPr="00010CC7">
        <w:rPr>
          <w:rStyle w:val="CharSubPartNoCASA"/>
        </w:rPr>
        <w:t>01.I</w:t>
      </w:r>
      <w:r w:rsidR="00271AE7" w:rsidRPr="00010CC7">
        <w:rPr>
          <w:bCs/>
          <w:noProof/>
          <w:sz w:val="24"/>
        </w:rPr>
        <w:t>—</w:t>
      </w:r>
      <w:r w:rsidR="00002737" w:rsidRPr="00010CC7">
        <w:rPr>
          <w:rStyle w:val="CharSubPartTextCASA"/>
        </w:rPr>
        <w:t>Firework displays</w:t>
      </w:r>
      <w:bookmarkEnd w:id="285"/>
    </w:p>
    <w:p w14:paraId="501D1BCA" w14:textId="77777777" w:rsidR="00C51234" w:rsidRPr="00010CC7" w:rsidRDefault="00C51234" w:rsidP="00124E37">
      <w:pPr>
        <w:pStyle w:val="Header"/>
      </w:pPr>
      <w:r w:rsidRPr="00010CC7">
        <w:t xml:space="preserve">  </w:t>
      </w:r>
    </w:p>
    <w:p w14:paraId="07BFE695" w14:textId="77777777" w:rsidR="00002737" w:rsidRPr="00010CC7" w:rsidRDefault="00002737" w:rsidP="00124E37">
      <w:pPr>
        <w:pStyle w:val="ActHead5"/>
      </w:pPr>
      <w:bookmarkStart w:id="286" w:name="_Toc63852457"/>
      <w:r w:rsidRPr="00010CC7">
        <w:rPr>
          <w:rStyle w:val="CharSectno"/>
        </w:rPr>
        <w:t>101.475</w:t>
      </w:r>
      <w:r w:rsidR="00271AE7" w:rsidRPr="00010CC7">
        <w:t xml:space="preserve">  </w:t>
      </w:r>
      <w:r w:rsidRPr="00010CC7">
        <w:t xml:space="preserve">What this </w:t>
      </w:r>
      <w:r w:rsidR="00271AE7" w:rsidRPr="00010CC7">
        <w:t>Subpart</w:t>
      </w:r>
      <w:r w:rsidR="009F4E1B" w:rsidRPr="00010CC7">
        <w:t xml:space="preserve"> </w:t>
      </w:r>
      <w:r w:rsidRPr="00010CC7">
        <w:t>does</w:t>
      </w:r>
      <w:bookmarkEnd w:id="286"/>
    </w:p>
    <w:p w14:paraId="67FD9F91"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regulates the conduct of certain firework displays, to the extent necessary to prevent them being a hazard to the safety of air navigation.</w:t>
      </w:r>
    </w:p>
    <w:p w14:paraId="07DF7BC9" w14:textId="77777777" w:rsidR="00002737" w:rsidRPr="00010CC7" w:rsidRDefault="00002737" w:rsidP="00124E37">
      <w:pPr>
        <w:pStyle w:val="ActHead5"/>
      </w:pPr>
      <w:bookmarkStart w:id="287" w:name="_Toc63852458"/>
      <w:r w:rsidRPr="00010CC7">
        <w:rPr>
          <w:rStyle w:val="CharSectno"/>
        </w:rPr>
        <w:t>101.480</w:t>
      </w:r>
      <w:r w:rsidR="00271AE7" w:rsidRPr="00010CC7">
        <w:t xml:space="preserve">  </w:t>
      </w:r>
      <w:r w:rsidRPr="00010CC7">
        <w:t>Application of State and Territory laws about fireworks</w:t>
      </w:r>
      <w:bookmarkEnd w:id="287"/>
    </w:p>
    <w:p w14:paraId="239C7609" w14:textId="77777777" w:rsidR="00002737" w:rsidRPr="00010CC7" w:rsidRDefault="00002737" w:rsidP="00124E37">
      <w:pPr>
        <w:pStyle w:val="subsection"/>
      </w:pPr>
      <w:r w:rsidRPr="00010CC7">
        <w:tab/>
        <w:t>(1)</w:t>
      </w:r>
      <w:r w:rsidRPr="00010CC7">
        <w:tab/>
        <w:t xml:space="preserve">If a law of a State or Territory deals with the use of fireworks, and is not inconsistent with this Subpart, nothing in this </w:t>
      </w:r>
      <w:r w:rsidR="00271AE7" w:rsidRPr="00010CC7">
        <w:t>Subpart</w:t>
      </w:r>
      <w:r w:rsidR="009F4E1B" w:rsidRPr="00010CC7">
        <w:t xml:space="preserve"> </w:t>
      </w:r>
      <w:r w:rsidRPr="00010CC7">
        <w:t>affects the operation of the law.</w:t>
      </w:r>
    </w:p>
    <w:p w14:paraId="4468EA98" w14:textId="26782C02" w:rsidR="00002737" w:rsidRPr="00010CC7" w:rsidRDefault="00002737" w:rsidP="00124E37">
      <w:pPr>
        <w:pStyle w:val="subsection"/>
      </w:pPr>
      <w:r w:rsidRPr="00010CC7">
        <w:tab/>
        <w:t>(2)</w:t>
      </w:r>
      <w:r w:rsidRPr="00010CC7">
        <w:tab/>
        <w:t>For subregulation</w:t>
      </w:r>
      <w:r w:rsidR="00E95772" w:rsidRPr="00010CC7">
        <w:t> </w:t>
      </w:r>
      <w:r w:rsidRPr="00010CC7">
        <w:t xml:space="preserve">(1), a law of a State or Territory is not inconsistent with this </w:t>
      </w:r>
      <w:r w:rsidR="00271AE7" w:rsidRPr="00010CC7">
        <w:t>Subpart</w:t>
      </w:r>
      <w:r w:rsidR="009F4E1B" w:rsidRPr="00010CC7">
        <w:t xml:space="preserve"> </w:t>
      </w:r>
      <w:r w:rsidRPr="00010CC7">
        <w:t xml:space="preserve">if it is possible to comply with both this </w:t>
      </w:r>
      <w:r w:rsidR="00271AE7" w:rsidRPr="00010CC7">
        <w:t>Subpart</w:t>
      </w:r>
      <w:r w:rsidR="009F4E1B" w:rsidRPr="00010CC7">
        <w:t xml:space="preserve"> </w:t>
      </w:r>
      <w:r w:rsidRPr="00010CC7">
        <w:t>and the State or Territory law at once.</w:t>
      </w:r>
    </w:p>
    <w:p w14:paraId="07FCB352" w14:textId="77777777" w:rsidR="00002737" w:rsidRPr="00010CC7" w:rsidRDefault="00002737" w:rsidP="00124E37">
      <w:pPr>
        <w:pStyle w:val="ActHead5"/>
      </w:pPr>
      <w:bookmarkStart w:id="288" w:name="_Toc63852459"/>
      <w:r w:rsidRPr="00010CC7">
        <w:rPr>
          <w:rStyle w:val="CharSectno"/>
        </w:rPr>
        <w:t>101.485</w:t>
      </w:r>
      <w:r w:rsidR="00271AE7" w:rsidRPr="00010CC7">
        <w:t xml:space="preserve">  </w:t>
      </w:r>
      <w:r w:rsidRPr="00010CC7">
        <w:t xml:space="preserve">Meaning of </w:t>
      </w:r>
      <w:r w:rsidRPr="00010CC7">
        <w:rPr>
          <w:i/>
        </w:rPr>
        <w:t>operate a firework display</w:t>
      </w:r>
      <w:bookmarkEnd w:id="288"/>
    </w:p>
    <w:p w14:paraId="04780C10" w14:textId="77777777" w:rsidR="00002737" w:rsidRPr="00010CC7" w:rsidRDefault="00002737" w:rsidP="00124E37">
      <w:pPr>
        <w:pStyle w:val="subsection"/>
      </w:pPr>
      <w:r w:rsidRPr="00010CC7">
        <w:tab/>
      </w:r>
      <w:r w:rsidRPr="00010CC7">
        <w:tab/>
        <w:t xml:space="preserve">For this Subpart, a person </w:t>
      </w:r>
      <w:r w:rsidRPr="00010CC7">
        <w:rPr>
          <w:b/>
          <w:i/>
        </w:rPr>
        <w:t>operates a firework display</w:t>
      </w:r>
      <w:r w:rsidRPr="00010CC7">
        <w:t xml:space="preserve"> if the person places the fireworks for the display, or fires them off.</w:t>
      </w:r>
    </w:p>
    <w:p w14:paraId="0C7368EE" w14:textId="77777777" w:rsidR="00002737" w:rsidRPr="00010CC7" w:rsidRDefault="00002737" w:rsidP="00124E37">
      <w:pPr>
        <w:pStyle w:val="ActHead5"/>
      </w:pPr>
      <w:bookmarkStart w:id="289" w:name="_Toc63852460"/>
      <w:r w:rsidRPr="00010CC7">
        <w:rPr>
          <w:rStyle w:val="CharSectno"/>
        </w:rPr>
        <w:t>101.490</w:t>
      </w:r>
      <w:r w:rsidR="00271AE7" w:rsidRPr="00010CC7">
        <w:t xml:space="preserve">  </w:t>
      </w:r>
      <w:r w:rsidRPr="00010CC7">
        <w:t>Certain projectiles prohibited in firework displays</w:t>
      </w:r>
      <w:bookmarkEnd w:id="289"/>
    </w:p>
    <w:p w14:paraId="428D1EE5" w14:textId="1CA3F70B" w:rsidR="00002737" w:rsidRPr="00010CC7" w:rsidRDefault="00002737" w:rsidP="00124E37">
      <w:pPr>
        <w:pStyle w:val="subsection"/>
      </w:pPr>
      <w:r w:rsidRPr="00010CC7">
        <w:tab/>
        <w:t>(1)</w:t>
      </w:r>
      <w:r w:rsidRPr="00010CC7">
        <w:tab/>
        <w:t xml:space="preserve">A person may use, in a firework display, a projectile that is capable of reaching more than 400 feet </w:t>
      </w:r>
      <w:r w:rsidR="00092746" w:rsidRPr="00010CC7">
        <w:t>AGL</w:t>
      </w:r>
      <w:r w:rsidRPr="00010CC7">
        <w:t xml:space="preserve"> only if CASA so approves.</w:t>
      </w:r>
    </w:p>
    <w:p w14:paraId="3AE70604" w14:textId="77777777" w:rsidR="00002737" w:rsidRPr="00010CC7" w:rsidRDefault="00271AE7" w:rsidP="00124E37">
      <w:pPr>
        <w:pStyle w:val="Penalty"/>
      </w:pPr>
      <w:r w:rsidRPr="00010CC7">
        <w:t>Penalty:</w:t>
      </w:r>
      <w:r w:rsidRPr="00010CC7">
        <w:tab/>
      </w:r>
      <w:r w:rsidR="00002737" w:rsidRPr="00010CC7">
        <w:t>10 penalty units.</w:t>
      </w:r>
    </w:p>
    <w:p w14:paraId="4BDEA497" w14:textId="20E8A2EE" w:rsidR="00002737" w:rsidRPr="00010CC7" w:rsidRDefault="00002737" w:rsidP="00124E37">
      <w:pPr>
        <w:pStyle w:val="subsection"/>
      </w:pPr>
      <w:r w:rsidRPr="00010CC7">
        <w:tab/>
        <w:t>(2)</w:t>
      </w:r>
      <w:r w:rsidRPr="00010CC7">
        <w:tab/>
        <w:t>An offence against subregulation</w:t>
      </w:r>
      <w:r w:rsidR="00E95772" w:rsidRPr="00010CC7">
        <w:t> </w:t>
      </w:r>
      <w:r w:rsidRPr="00010CC7">
        <w:t>(1) is an offence of strict liability.</w:t>
      </w:r>
    </w:p>
    <w:p w14:paraId="375D063A" w14:textId="6F3D1B2F"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06C4C2F4" w14:textId="77777777" w:rsidR="00002737" w:rsidRPr="00010CC7" w:rsidRDefault="00002737" w:rsidP="00124E37">
      <w:pPr>
        <w:pStyle w:val="ActHead5"/>
      </w:pPr>
      <w:bookmarkStart w:id="290" w:name="_Toc63852461"/>
      <w:r w:rsidRPr="00010CC7">
        <w:rPr>
          <w:rStyle w:val="CharSectno"/>
        </w:rPr>
        <w:t>101.495</w:t>
      </w:r>
      <w:r w:rsidR="00271AE7" w:rsidRPr="00010CC7">
        <w:t xml:space="preserve">  </w:t>
      </w:r>
      <w:r w:rsidRPr="00010CC7">
        <w:t>Firework displays not permitted near aerodromes</w:t>
      </w:r>
      <w:bookmarkEnd w:id="290"/>
    </w:p>
    <w:p w14:paraId="4577C2FD" w14:textId="081B70AB" w:rsidR="00002737" w:rsidRPr="00010CC7" w:rsidRDefault="00002737" w:rsidP="00124E37">
      <w:pPr>
        <w:pStyle w:val="subsection"/>
      </w:pPr>
      <w:r w:rsidRPr="00010CC7">
        <w:tab/>
        <w:t>(1)</w:t>
      </w:r>
      <w:r w:rsidRPr="00010CC7">
        <w:tab/>
        <w:t xml:space="preserve">A person may operate a firework display in or over an area mentioned in </w:t>
      </w:r>
      <w:r w:rsidR="00F31D7C" w:rsidRPr="00010CC7">
        <w:t>paragraph (</w:t>
      </w:r>
      <w:r w:rsidRPr="00010CC7">
        <w:t>2</w:t>
      </w:r>
      <w:r w:rsidR="00271AE7" w:rsidRPr="00010CC7">
        <w:t>)(</w:t>
      </w:r>
      <w:r w:rsidRPr="00010CC7">
        <w:t>a) or (b) only if subregulation</w:t>
      </w:r>
      <w:r w:rsidR="00E95772" w:rsidRPr="00010CC7">
        <w:t> </w:t>
      </w:r>
      <w:r w:rsidRPr="00010CC7">
        <w:t>(3) or (4) applies to the display.</w:t>
      </w:r>
    </w:p>
    <w:p w14:paraId="1E802E2B" w14:textId="77777777" w:rsidR="00002737" w:rsidRPr="00010CC7" w:rsidRDefault="00271AE7" w:rsidP="00124E37">
      <w:pPr>
        <w:pStyle w:val="Penalty"/>
      </w:pPr>
      <w:r w:rsidRPr="00010CC7">
        <w:t>Penalty:</w:t>
      </w:r>
      <w:r w:rsidRPr="00010CC7">
        <w:tab/>
      </w:r>
      <w:r w:rsidR="00002737" w:rsidRPr="00010CC7">
        <w:t>10 penalty units.</w:t>
      </w:r>
    </w:p>
    <w:p w14:paraId="3677DB53" w14:textId="5CE9FF1F" w:rsidR="00002737" w:rsidRPr="00010CC7" w:rsidRDefault="00002737" w:rsidP="00124E37">
      <w:pPr>
        <w:pStyle w:val="subsection"/>
      </w:pPr>
      <w:r w:rsidRPr="00010CC7">
        <w:tab/>
        <w:t>(1A)</w:t>
      </w:r>
      <w:r w:rsidRPr="00010CC7">
        <w:tab/>
        <w:t>An offence against subregulation</w:t>
      </w:r>
      <w:r w:rsidR="00E95772" w:rsidRPr="00010CC7">
        <w:t> </w:t>
      </w:r>
      <w:r w:rsidRPr="00010CC7">
        <w:t>(1) is an offence of strict liability.</w:t>
      </w:r>
    </w:p>
    <w:p w14:paraId="2F25BF5E" w14:textId="01FF291F"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562B462C" w14:textId="00FCBD35" w:rsidR="00002737" w:rsidRPr="00010CC7" w:rsidRDefault="00002737" w:rsidP="00124E37">
      <w:pPr>
        <w:pStyle w:val="subsection"/>
      </w:pPr>
      <w:r w:rsidRPr="00010CC7">
        <w:tab/>
        <w:t>(2)</w:t>
      </w:r>
      <w:r w:rsidRPr="00010CC7">
        <w:tab/>
        <w:t>The areas for subregulation</w:t>
      </w:r>
      <w:r w:rsidR="00E95772" w:rsidRPr="00010CC7">
        <w:t> </w:t>
      </w:r>
      <w:r w:rsidRPr="00010CC7">
        <w:t>(1) are:</w:t>
      </w:r>
    </w:p>
    <w:p w14:paraId="552FFBB2" w14:textId="77777777" w:rsidR="00002737" w:rsidRPr="00010CC7" w:rsidRDefault="00002737" w:rsidP="00124E37">
      <w:pPr>
        <w:pStyle w:val="paragraph"/>
      </w:pPr>
      <w:r w:rsidRPr="00010CC7">
        <w:tab/>
        <w:t>(a)</w:t>
      </w:r>
      <w:r w:rsidRPr="00010CC7">
        <w:tab/>
        <w:t>a movement area or runway of an aerodrome; and</w:t>
      </w:r>
    </w:p>
    <w:p w14:paraId="2CD7C337" w14:textId="77777777" w:rsidR="00002737" w:rsidRPr="00010CC7" w:rsidRDefault="00002737" w:rsidP="00124E37">
      <w:pPr>
        <w:pStyle w:val="paragraph"/>
      </w:pPr>
      <w:r w:rsidRPr="00010CC7">
        <w:tab/>
        <w:t>(b)</w:t>
      </w:r>
      <w:r w:rsidRPr="00010CC7">
        <w:tab/>
        <w:t>the approach or departure path of a runway of an aerodrome.</w:t>
      </w:r>
    </w:p>
    <w:p w14:paraId="6C68EFDE" w14:textId="5FC97555" w:rsidR="00002737" w:rsidRPr="00010CC7" w:rsidRDefault="00002737" w:rsidP="00124E37">
      <w:pPr>
        <w:pStyle w:val="subsection"/>
      </w:pPr>
      <w:r w:rsidRPr="00010CC7">
        <w:tab/>
        <w:t>(3)</w:t>
      </w:r>
      <w:r w:rsidRPr="00010CC7">
        <w:tab/>
        <w:t>This subregulation</w:t>
      </w:r>
      <w:r w:rsidR="00E95772" w:rsidRPr="00010CC7">
        <w:t> </w:t>
      </w:r>
      <w:r w:rsidRPr="00010CC7">
        <w:t>applies to a firework display if:</w:t>
      </w:r>
    </w:p>
    <w:p w14:paraId="10C6FE27" w14:textId="77777777" w:rsidR="00002737" w:rsidRPr="00010CC7" w:rsidRDefault="00002737" w:rsidP="00124E37">
      <w:pPr>
        <w:pStyle w:val="paragraph"/>
      </w:pPr>
      <w:r w:rsidRPr="00010CC7">
        <w:tab/>
        <w:t>(a)</w:t>
      </w:r>
      <w:r w:rsidRPr="00010CC7">
        <w:tab/>
        <w:t>permission for the display has been given by:</w:t>
      </w:r>
    </w:p>
    <w:p w14:paraId="3D10E43A" w14:textId="77777777" w:rsidR="00002737" w:rsidRPr="00010CC7" w:rsidRDefault="00002737" w:rsidP="00124E37">
      <w:pPr>
        <w:pStyle w:val="paragraphsub"/>
      </w:pPr>
      <w:r w:rsidRPr="00010CC7">
        <w:tab/>
        <w:t>(i)</w:t>
      </w:r>
      <w:r w:rsidRPr="00010CC7">
        <w:tab/>
        <w:t>if the aerodrome is a controlled aerodrome</w:t>
      </w:r>
      <w:r w:rsidR="00271AE7" w:rsidRPr="00010CC7">
        <w:t>—</w:t>
      </w:r>
      <w:r w:rsidRPr="00010CC7">
        <w:t>the air traffic control service for the aerodrome; and</w:t>
      </w:r>
    </w:p>
    <w:p w14:paraId="4C10588A" w14:textId="77777777" w:rsidR="00002737" w:rsidRPr="00010CC7" w:rsidRDefault="00002737" w:rsidP="00124E37">
      <w:pPr>
        <w:pStyle w:val="paragraphsub"/>
      </w:pPr>
      <w:r w:rsidRPr="00010CC7">
        <w:tab/>
        <w:t>(ii)</w:t>
      </w:r>
      <w:r w:rsidRPr="00010CC7">
        <w:tab/>
        <w:t>in the case of any other aerodrome</w:t>
      </w:r>
      <w:r w:rsidR="00271AE7" w:rsidRPr="00010CC7">
        <w:t>—</w:t>
      </w:r>
      <w:r w:rsidRPr="00010CC7">
        <w:t>CASA; and</w:t>
      </w:r>
    </w:p>
    <w:p w14:paraId="2A218D50" w14:textId="77777777" w:rsidR="00002737" w:rsidRPr="00010CC7" w:rsidRDefault="00002737" w:rsidP="00124E37">
      <w:pPr>
        <w:pStyle w:val="paragraph"/>
      </w:pPr>
      <w:r w:rsidRPr="00010CC7">
        <w:tab/>
        <w:t>(b)</w:t>
      </w:r>
      <w:r w:rsidRPr="00010CC7">
        <w:tab/>
        <w:t>the person who proposes to operate the display has, before doing so, given to CASA the details required by table 101.</w:t>
      </w:r>
      <w:r w:rsidRPr="00010CC7">
        <w:rPr>
          <w:noProof/>
        </w:rPr>
        <w:t>500</w:t>
      </w:r>
      <w:r w:rsidRPr="00010CC7">
        <w:t>.</w:t>
      </w:r>
    </w:p>
    <w:p w14:paraId="6436EE1B" w14:textId="7FDA8ABF" w:rsidR="00002737" w:rsidRPr="00010CC7" w:rsidRDefault="00002737" w:rsidP="00124E37">
      <w:pPr>
        <w:pStyle w:val="subsection"/>
      </w:pPr>
      <w:r w:rsidRPr="00010CC7">
        <w:tab/>
        <w:t>(4)</w:t>
      </w:r>
      <w:r w:rsidRPr="00010CC7">
        <w:tab/>
        <w:t>This subregulation</w:t>
      </w:r>
      <w:r w:rsidR="00E95772" w:rsidRPr="00010CC7">
        <w:t> </w:t>
      </w:r>
      <w:r w:rsidRPr="00010CC7">
        <w:t>applies to a firework display if the fireworks are set off on or near domestic premises by or for somebody who lives there.</w:t>
      </w:r>
    </w:p>
    <w:p w14:paraId="2A597CEB" w14:textId="77777777" w:rsidR="00002737" w:rsidRPr="00010CC7" w:rsidRDefault="00002737" w:rsidP="00124E37">
      <w:pPr>
        <w:pStyle w:val="ActHead5"/>
      </w:pPr>
      <w:bookmarkStart w:id="291" w:name="_Toc63852462"/>
      <w:r w:rsidRPr="00010CC7">
        <w:rPr>
          <w:rStyle w:val="CharSectno"/>
        </w:rPr>
        <w:t>101.500</w:t>
      </w:r>
      <w:r w:rsidR="00271AE7" w:rsidRPr="00010CC7">
        <w:t xml:space="preserve">  </w:t>
      </w:r>
      <w:r w:rsidRPr="00010CC7">
        <w:t>Notice to CASA of certain firework displays</w:t>
      </w:r>
      <w:bookmarkEnd w:id="291"/>
    </w:p>
    <w:p w14:paraId="461A078E" w14:textId="77777777" w:rsidR="00002737" w:rsidRPr="00010CC7" w:rsidRDefault="00002737" w:rsidP="00124E37">
      <w:pPr>
        <w:pStyle w:val="subsection"/>
      </w:pPr>
      <w:r w:rsidRPr="00010CC7">
        <w:tab/>
        <w:t>(1)</w:t>
      </w:r>
      <w:r w:rsidRPr="00010CC7">
        <w:tab/>
        <w:t>A person may operate a firework display at a place within 3</w:t>
      </w:r>
      <w:r w:rsidR="009F4E1B" w:rsidRPr="00010CC7">
        <w:t xml:space="preserve"> </w:t>
      </w:r>
      <w:r w:rsidRPr="00010CC7">
        <w:t>nautical miles of an aerodrome only if the person has given at least 2 working days’ notice to CASA.</w:t>
      </w:r>
    </w:p>
    <w:p w14:paraId="6FA0B7A9" w14:textId="77777777" w:rsidR="00002737" w:rsidRPr="00010CC7" w:rsidRDefault="00271AE7" w:rsidP="00124E37">
      <w:pPr>
        <w:pStyle w:val="Penalty"/>
      </w:pPr>
      <w:r w:rsidRPr="00010CC7">
        <w:t>Penalty:</w:t>
      </w:r>
      <w:r w:rsidRPr="00010CC7">
        <w:tab/>
      </w:r>
      <w:r w:rsidR="00002737" w:rsidRPr="00010CC7">
        <w:t>10 penalty units.</w:t>
      </w:r>
    </w:p>
    <w:p w14:paraId="03B2CFE0" w14:textId="584044FF" w:rsidR="00002737" w:rsidRPr="00010CC7" w:rsidRDefault="00002737" w:rsidP="00124E37">
      <w:pPr>
        <w:pStyle w:val="subsection"/>
      </w:pPr>
      <w:r w:rsidRPr="00010CC7">
        <w:tab/>
        <w:t>(2)</w:t>
      </w:r>
      <w:r w:rsidRPr="00010CC7">
        <w:tab/>
        <w:t>However, subregulation</w:t>
      </w:r>
      <w:r w:rsidR="00E95772" w:rsidRPr="00010CC7">
        <w:t> </w:t>
      </w:r>
      <w:r w:rsidRPr="00010CC7">
        <w:t>(1) does not apply if:</w:t>
      </w:r>
    </w:p>
    <w:p w14:paraId="7DDD730D" w14:textId="77777777" w:rsidR="00002737" w:rsidRPr="00010CC7" w:rsidRDefault="00002737" w:rsidP="00124E37">
      <w:pPr>
        <w:pStyle w:val="paragraph"/>
      </w:pPr>
      <w:r w:rsidRPr="00010CC7">
        <w:tab/>
        <w:t>(a)</w:t>
      </w:r>
      <w:r w:rsidRPr="00010CC7">
        <w:tab/>
        <w:t>the fireworks are set off on or near domestic premises by or for somebody who lives there; and</w:t>
      </w:r>
    </w:p>
    <w:p w14:paraId="3393C025" w14:textId="77777777" w:rsidR="00002737" w:rsidRPr="00010CC7" w:rsidRDefault="00002737" w:rsidP="00124E37">
      <w:pPr>
        <w:pStyle w:val="paragraph"/>
      </w:pPr>
      <w:r w:rsidRPr="00010CC7">
        <w:tab/>
        <w:t>(b)</w:t>
      </w:r>
      <w:r w:rsidRPr="00010CC7">
        <w:tab/>
        <w:t>either:</w:t>
      </w:r>
    </w:p>
    <w:p w14:paraId="463F2009" w14:textId="77777777" w:rsidR="00002737" w:rsidRPr="00010CC7" w:rsidRDefault="00002737" w:rsidP="00124E37">
      <w:pPr>
        <w:pStyle w:val="paragraphsub"/>
      </w:pPr>
      <w:r w:rsidRPr="00010CC7">
        <w:tab/>
        <w:t>(i)</w:t>
      </w:r>
      <w:r w:rsidRPr="00010CC7">
        <w:tab/>
        <w:t>if a law of a State or Territory allows fireworks to be set off in that place only on a particular day or days</w:t>
      </w:r>
      <w:r w:rsidR="00271AE7" w:rsidRPr="00010CC7">
        <w:t>—</w:t>
      </w:r>
      <w:r w:rsidRPr="00010CC7">
        <w:t>the fireworks are set off on such a day; or</w:t>
      </w:r>
    </w:p>
    <w:p w14:paraId="7EBCD5E1" w14:textId="77777777" w:rsidR="00002737" w:rsidRPr="00010CC7" w:rsidRDefault="00002737" w:rsidP="00124E37">
      <w:pPr>
        <w:pStyle w:val="paragraphsub"/>
      </w:pPr>
      <w:r w:rsidRPr="00010CC7">
        <w:tab/>
        <w:t>(ii)</w:t>
      </w:r>
      <w:r w:rsidRPr="00010CC7">
        <w:tab/>
        <w:t>if there is no such law in that place</w:t>
      </w:r>
      <w:r w:rsidR="00271AE7" w:rsidRPr="00010CC7">
        <w:t>—</w:t>
      </w:r>
      <w:r w:rsidRPr="00010CC7">
        <w:t>the fireworks are set off on a day on which fireworks are customarily set off on domestic premises in that place.</w:t>
      </w:r>
    </w:p>
    <w:p w14:paraId="2D66060F" w14:textId="77777777" w:rsidR="00002737" w:rsidRPr="00010CC7" w:rsidRDefault="00002737" w:rsidP="00124E37">
      <w:pPr>
        <w:pStyle w:val="subsection"/>
      </w:pPr>
      <w:r w:rsidRPr="00010CC7">
        <w:tab/>
        <w:t>(3)</w:t>
      </w:r>
      <w:r w:rsidRPr="00010CC7">
        <w:tab/>
        <w:t>When the person tells CASA, the person must also give to CASA the information required by table 101.</w:t>
      </w:r>
      <w:r w:rsidRPr="00010CC7">
        <w:rPr>
          <w:noProof/>
        </w:rPr>
        <w:t>500</w:t>
      </w:r>
      <w:r w:rsidRPr="00010CC7">
        <w:t>.</w:t>
      </w:r>
    </w:p>
    <w:p w14:paraId="3E0347E3" w14:textId="77777777" w:rsidR="00271AE7" w:rsidRPr="00010CC7" w:rsidRDefault="00271AE7" w:rsidP="00124E37">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041"/>
        <w:gridCol w:w="7488"/>
      </w:tblGrid>
      <w:tr w:rsidR="00002737" w:rsidRPr="00010CC7" w14:paraId="0672771B" w14:textId="77777777" w:rsidTr="006D5245">
        <w:tc>
          <w:tcPr>
            <w:tcW w:w="5000" w:type="pct"/>
            <w:gridSpan w:val="2"/>
            <w:tcBorders>
              <w:bottom w:val="single" w:sz="4" w:space="0" w:color="auto"/>
            </w:tcBorders>
            <w:shd w:val="clear" w:color="auto" w:fill="auto"/>
          </w:tcPr>
          <w:p w14:paraId="1EE9B286" w14:textId="77777777" w:rsidR="00002737" w:rsidRPr="00010CC7" w:rsidRDefault="00002737" w:rsidP="00124E37">
            <w:pPr>
              <w:pStyle w:val="TableHeading"/>
            </w:pPr>
            <w:r w:rsidRPr="00010CC7">
              <w:t>Table 101.500</w:t>
            </w:r>
            <w:r w:rsidRPr="00010CC7">
              <w:tab/>
              <w:t>Details of firework display to be given to CASA</w:t>
            </w:r>
          </w:p>
        </w:tc>
      </w:tr>
      <w:tr w:rsidR="00002737" w:rsidRPr="00010CC7" w14:paraId="303D63D7" w14:textId="77777777" w:rsidTr="006D5245">
        <w:tblPrEx>
          <w:tblBorders>
            <w:top w:val="single" w:sz="4" w:space="0" w:color="auto"/>
            <w:bottom w:val="single" w:sz="2" w:space="0" w:color="auto"/>
            <w:insideH w:val="single" w:sz="4" w:space="0" w:color="auto"/>
          </w:tblBorders>
        </w:tblPrEx>
        <w:trPr>
          <w:tblHeader/>
        </w:trPr>
        <w:tc>
          <w:tcPr>
            <w:tcW w:w="610" w:type="pct"/>
            <w:tcBorders>
              <w:top w:val="single" w:sz="4" w:space="0" w:color="auto"/>
              <w:bottom w:val="single" w:sz="12" w:space="0" w:color="auto"/>
            </w:tcBorders>
            <w:shd w:val="clear" w:color="auto" w:fill="auto"/>
          </w:tcPr>
          <w:p w14:paraId="704FF1AA" w14:textId="77777777" w:rsidR="00002737" w:rsidRPr="00010CC7" w:rsidRDefault="00002737" w:rsidP="00124E37">
            <w:pPr>
              <w:pStyle w:val="TableHeading"/>
            </w:pPr>
            <w:r w:rsidRPr="00010CC7">
              <w:t>Item</w:t>
            </w:r>
          </w:p>
        </w:tc>
        <w:tc>
          <w:tcPr>
            <w:tcW w:w="4390" w:type="pct"/>
            <w:tcBorders>
              <w:top w:val="single" w:sz="4" w:space="0" w:color="auto"/>
              <w:bottom w:val="single" w:sz="12" w:space="0" w:color="auto"/>
            </w:tcBorders>
            <w:shd w:val="clear" w:color="auto" w:fill="auto"/>
          </w:tcPr>
          <w:p w14:paraId="45F70310" w14:textId="77777777" w:rsidR="00002737" w:rsidRPr="00010CC7" w:rsidRDefault="00002737" w:rsidP="00124E37">
            <w:pPr>
              <w:pStyle w:val="TableHeading"/>
            </w:pPr>
            <w:r w:rsidRPr="00010CC7">
              <w:t>Information to be provided</w:t>
            </w:r>
          </w:p>
        </w:tc>
      </w:tr>
      <w:tr w:rsidR="00002737" w:rsidRPr="00010CC7" w14:paraId="372E888D" w14:textId="77777777" w:rsidTr="006D5245">
        <w:tblPrEx>
          <w:tblBorders>
            <w:top w:val="single" w:sz="4" w:space="0" w:color="auto"/>
            <w:bottom w:val="single" w:sz="2" w:space="0" w:color="auto"/>
            <w:insideH w:val="single" w:sz="4" w:space="0" w:color="auto"/>
          </w:tblBorders>
        </w:tblPrEx>
        <w:tc>
          <w:tcPr>
            <w:tcW w:w="610" w:type="pct"/>
            <w:tcBorders>
              <w:top w:val="single" w:sz="12" w:space="0" w:color="auto"/>
              <w:bottom w:val="single" w:sz="4" w:space="0" w:color="auto"/>
            </w:tcBorders>
            <w:shd w:val="clear" w:color="auto" w:fill="auto"/>
          </w:tcPr>
          <w:p w14:paraId="3E2BFF94" w14:textId="77777777" w:rsidR="00002737" w:rsidRPr="00010CC7" w:rsidRDefault="00002737" w:rsidP="00124E37">
            <w:pPr>
              <w:pStyle w:val="Tabletext"/>
            </w:pPr>
            <w:r w:rsidRPr="00010CC7">
              <w:t>1</w:t>
            </w:r>
          </w:p>
        </w:tc>
        <w:tc>
          <w:tcPr>
            <w:tcW w:w="4390" w:type="pct"/>
            <w:tcBorders>
              <w:top w:val="single" w:sz="12" w:space="0" w:color="auto"/>
              <w:bottom w:val="single" w:sz="4" w:space="0" w:color="auto"/>
            </w:tcBorders>
            <w:shd w:val="clear" w:color="auto" w:fill="auto"/>
          </w:tcPr>
          <w:p w14:paraId="38F8ADC1" w14:textId="0BBC2FE0" w:rsidR="00002737" w:rsidRPr="00010CC7" w:rsidRDefault="00002737" w:rsidP="004111EC">
            <w:pPr>
              <w:pStyle w:val="Tabletext"/>
            </w:pPr>
            <w:r w:rsidRPr="00010CC7">
              <w:t xml:space="preserve">The name, </w:t>
            </w:r>
            <w:r w:rsidR="00FA56CE" w:rsidRPr="00010CC7">
              <w:t>address, email address</w:t>
            </w:r>
            <w:r w:rsidRPr="00010CC7">
              <w:t xml:space="preserve"> and telephone number of the person who will operate the display (or, if several people will be involved in its operation, the name, </w:t>
            </w:r>
            <w:r w:rsidR="00FA56CE" w:rsidRPr="00010CC7">
              <w:t>address, email address</w:t>
            </w:r>
            <w:r w:rsidRPr="00010CC7">
              <w:t xml:space="preserve"> and telephone number of the person who will coordinate it)</w:t>
            </w:r>
          </w:p>
        </w:tc>
      </w:tr>
      <w:tr w:rsidR="00002737" w:rsidRPr="00010CC7" w14:paraId="6F3F49BC" w14:textId="77777777" w:rsidTr="006D5245">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0F394EFC" w14:textId="77777777" w:rsidR="00002737" w:rsidRPr="00010CC7" w:rsidRDefault="00002737" w:rsidP="00124E37">
            <w:pPr>
              <w:pStyle w:val="Tabletext"/>
            </w:pPr>
            <w:r w:rsidRPr="00010CC7">
              <w:t>2</w:t>
            </w:r>
          </w:p>
        </w:tc>
        <w:tc>
          <w:tcPr>
            <w:tcW w:w="4390" w:type="pct"/>
            <w:tcBorders>
              <w:top w:val="single" w:sz="4" w:space="0" w:color="auto"/>
              <w:bottom w:val="single" w:sz="4" w:space="0" w:color="auto"/>
            </w:tcBorders>
            <w:shd w:val="clear" w:color="auto" w:fill="auto"/>
          </w:tcPr>
          <w:p w14:paraId="2497D125" w14:textId="77777777" w:rsidR="00002737" w:rsidRPr="00010CC7" w:rsidRDefault="00002737" w:rsidP="00124E37">
            <w:pPr>
              <w:pStyle w:val="Tabletext"/>
            </w:pPr>
            <w:r w:rsidRPr="00010CC7">
              <w:t>The date the display is to begin, the starting time, and how long it is to last</w:t>
            </w:r>
          </w:p>
        </w:tc>
      </w:tr>
      <w:tr w:rsidR="00002737" w:rsidRPr="00010CC7" w14:paraId="340E5FE4" w14:textId="77777777" w:rsidTr="006D5245">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69FCB492" w14:textId="77777777" w:rsidR="00002737" w:rsidRPr="00010CC7" w:rsidRDefault="00002737" w:rsidP="00124E37">
            <w:pPr>
              <w:pStyle w:val="Tabletext"/>
            </w:pPr>
            <w:r w:rsidRPr="00010CC7">
              <w:t>3</w:t>
            </w:r>
          </w:p>
        </w:tc>
        <w:tc>
          <w:tcPr>
            <w:tcW w:w="4390" w:type="pct"/>
            <w:tcBorders>
              <w:top w:val="single" w:sz="4" w:space="0" w:color="auto"/>
              <w:bottom w:val="single" w:sz="4" w:space="0" w:color="auto"/>
            </w:tcBorders>
            <w:shd w:val="clear" w:color="auto" w:fill="auto"/>
          </w:tcPr>
          <w:p w14:paraId="1EA827DF" w14:textId="77777777" w:rsidR="00002737" w:rsidRPr="00010CC7" w:rsidRDefault="00002737" w:rsidP="00124E37">
            <w:pPr>
              <w:pStyle w:val="Tabletext"/>
            </w:pPr>
            <w:r w:rsidRPr="00010CC7">
              <w:t>Where it is to be given</w:t>
            </w:r>
          </w:p>
        </w:tc>
      </w:tr>
      <w:tr w:rsidR="00002737" w:rsidRPr="00010CC7" w14:paraId="4C06FFAB" w14:textId="77777777" w:rsidTr="006D5245">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26818B6A" w14:textId="77777777" w:rsidR="00002737" w:rsidRPr="00010CC7" w:rsidRDefault="00002737" w:rsidP="00124E37">
            <w:pPr>
              <w:pStyle w:val="Tabletext"/>
            </w:pPr>
            <w:r w:rsidRPr="00010CC7">
              <w:t>4</w:t>
            </w:r>
          </w:p>
        </w:tc>
        <w:tc>
          <w:tcPr>
            <w:tcW w:w="4390" w:type="pct"/>
            <w:tcBorders>
              <w:top w:val="single" w:sz="4" w:space="0" w:color="auto"/>
              <w:bottom w:val="single" w:sz="4" w:space="0" w:color="auto"/>
            </w:tcBorders>
            <w:shd w:val="clear" w:color="auto" w:fill="auto"/>
          </w:tcPr>
          <w:p w14:paraId="52CE3653" w14:textId="66FB1757" w:rsidR="00002737" w:rsidRPr="00010CC7" w:rsidRDefault="00002737" w:rsidP="00124E37">
            <w:pPr>
              <w:pStyle w:val="Tabletext"/>
            </w:pPr>
            <w:r w:rsidRPr="00010CC7">
              <w:t xml:space="preserve">How many projectiles capable of reaching more than 400 feet </w:t>
            </w:r>
            <w:r w:rsidR="00092746" w:rsidRPr="00010CC7">
              <w:t>AGL</w:t>
            </w:r>
            <w:r w:rsidRPr="00010CC7">
              <w:t xml:space="preserve"> are to be used in the display</w:t>
            </w:r>
          </w:p>
        </w:tc>
      </w:tr>
      <w:tr w:rsidR="00002737" w:rsidRPr="00010CC7" w14:paraId="681B33A2" w14:textId="77777777" w:rsidTr="006D5245">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438B2414" w14:textId="77777777" w:rsidR="00002737" w:rsidRPr="00010CC7" w:rsidRDefault="00002737" w:rsidP="00124E37">
            <w:pPr>
              <w:pStyle w:val="Tabletext"/>
            </w:pPr>
            <w:r w:rsidRPr="00010CC7">
              <w:t>5</w:t>
            </w:r>
          </w:p>
        </w:tc>
        <w:tc>
          <w:tcPr>
            <w:tcW w:w="4390" w:type="pct"/>
            <w:tcBorders>
              <w:top w:val="single" w:sz="4" w:space="0" w:color="auto"/>
              <w:bottom w:val="single" w:sz="4" w:space="0" w:color="auto"/>
            </w:tcBorders>
            <w:shd w:val="clear" w:color="auto" w:fill="auto"/>
          </w:tcPr>
          <w:p w14:paraId="4BF3EEC1" w14:textId="77777777" w:rsidR="00002737" w:rsidRPr="00010CC7" w:rsidRDefault="00002737" w:rsidP="00124E37">
            <w:pPr>
              <w:pStyle w:val="Tabletext"/>
            </w:pPr>
            <w:r w:rsidRPr="00010CC7">
              <w:t>A general description of the pyrotechnic characteristics of each such projectile</w:t>
            </w:r>
          </w:p>
        </w:tc>
      </w:tr>
      <w:tr w:rsidR="00002737" w:rsidRPr="00010CC7" w14:paraId="119140DD" w14:textId="77777777" w:rsidTr="006D5245">
        <w:tblPrEx>
          <w:tblBorders>
            <w:top w:val="single" w:sz="4" w:space="0" w:color="auto"/>
            <w:bottom w:val="single" w:sz="2" w:space="0" w:color="auto"/>
            <w:insideH w:val="single" w:sz="4" w:space="0" w:color="auto"/>
          </w:tblBorders>
        </w:tblPrEx>
        <w:tc>
          <w:tcPr>
            <w:tcW w:w="610" w:type="pct"/>
            <w:tcBorders>
              <w:top w:val="single" w:sz="4" w:space="0" w:color="auto"/>
              <w:bottom w:val="single" w:sz="4" w:space="0" w:color="auto"/>
            </w:tcBorders>
            <w:shd w:val="clear" w:color="auto" w:fill="auto"/>
          </w:tcPr>
          <w:p w14:paraId="7698BFAA" w14:textId="77777777" w:rsidR="00002737" w:rsidRPr="00010CC7" w:rsidRDefault="00002737" w:rsidP="00124E37">
            <w:pPr>
              <w:pStyle w:val="Tabletext"/>
            </w:pPr>
            <w:r w:rsidRPr="00010CC7">
              <w:t>6</w:t>
            </w:r>
          </w:p>
        </w:tc>
        <w:tc>
          <w:tcPr>
            <w:tcW w:w="4390" w:type="pct"/>
            <w:tcBorders>
              <w:top w:val="single" w:sz="4" w:space="0" w:color="auto"/>
              <w:bottom w:val="single" w:sz="4" w:space="0" w:color="auto"/>
            </w:tcBorders>
            <w:shd w:val="clear" w:color="auto" w:fill="auto"/>
          </w:tcPr>
          <w:p w14:paraId="5CFDD996" w14:textId="77777777" w:rsidR="00002737" w:rsidRPr="00010CC7" w:rsidRDefault="00002737" w:rsidP="00124E37">
            <w:pPr>
              <w:pStyle w:val="Tabletext"/>
            </w:pPr>
            <w:r w:rsidRPr="00010CC7">
              <w:t>The estimated highest altitude that any projectile can reach</w:t>
            </w:r>
          </w:p>
        </w:tc>
      </w:tr>
      <w:tr w:rsidR="00002737" w:rsidRPr="00010CC7" w14:paraId="2EF6D1EE" w14:textId="77777777" w:rsidTr="006D5245">
        <w:tblPrEx>
          <w:tblBorders>
            <w:top w:val="single" w:sz="4" w:space="0" w:color="auto"/>
            <w:bottom w:val="single" w:sz="2" w:space="0" w:color="auto"/>
            <w:insideH w:val="single" w:sz="4" w:space="0" w:color="auto"/>
          </w:tblBorders>
        </w:tblPrEx>
        <w:tc>
          <w:tcPr>
            <w:tcW w:w="610" w:type="pct"/>
            <w:tcBorders>
              <w:top w:val="single" w:sz="4" w:space="0" w:color="auto"/>
              <w:bottom w:val="single" w:sz="12" w:space="0" w:color="auto"/>
            </w:tcBorders>
            <w:shd w:val="clear" w:color="auto" w:fill="auto"/>
          </w:tcPr>
          <w:p w14:paraId="0C720AF2" w14:textId="77777777" w:rsidR="00002737" w:rsidRPr="00010CC7" w:rsidRDefault="00002737" w:rsidP="00124E37">
            <w:pPr>
              <w:pStyle w:val="Tabletext"/>
            </w:pPr>
            <w:r w:rsidRPr="00010CC7">
              <w:t>7</w:t>
            </w:r>
          </w:p>
        </w:tc>
        <w:tc>
          <w:tcPr>
            <w:tcW w:w="4390" w:type="pct"/>
            <w:tcBorders>
              <w:top w:val="single" w:sz="4" w:space="0" w:color="auto"/>
              <w:bottom w:val="single" w:sz="12" w:space="0" w:color="auto"/>
            </w:tcBorders>
            <w:shd w:val="clear" w:color="auto" w:fill="auto"/>
          </w:tcPr>
          <w:p w14:paraId="0E1AA349" w14:textId="77777777" w:rsidR="00002737" w:rsidRPr="00010CC7" w:rsidRDefault="00002737" w:rsidP="00124E37">
            <w:pPr>
              <w:pStyle w:val="Tabletext"/>
            </w:pPr>
            <w:r w:rsidRPr="00010CC7">
              <w:t>The maximum burst radius of the pyrotechnics in a projectile</w:t>
            </w:r>
          </w:p>
        </w:tc>
      </w:tr>
    </w:tbl>
    <w:p w14:paraId="4DE069F5" w14:textId="77777777" w:rsidR="00002737" w:rsidRPr="00010CC7" w:rsidRDefault="00002737" w:rsidP="00124E37">
      <w:pPr>
        <w:pStyle w:val="subsection"/>
      </w:pPr>
      <w:r w:rsidRPr="00010CC7">
        <w:tab/>
        <w:t>(4)</w:t>
      </w:r>
      <w:r w:rsidRPr="00010CC7">
        <w:tab/>
        <w:t>CASA may impose a condition on the operation of a firework display if the condition is reasonably necessary in the circumstances in the interests of the safety of air navigation.</w:t>
      </w:r>
    </w:p>
    <w:p w14:paraId="354DB552" w14:textId="0BCBF5F1" w:rsidR="00002737" w:rsidRPr="00010CC7" w:rsidRDefault="00002737" w:rsidP="00124E37">
      <w:pPr>
        <w:pStyle w:val="subsection"/>
      </w:pPr>
      <w:r w:rsidRPr="00010CC7">
        <w:tab/>
        <w:t>(5)</w:t>
      </w:r>
      <w:r w:rsidRPr="00010CC7">
        <w:tab/>
        <w:t>A person operating a display must comply with any condition imposed under subregulation</w:t>
      </w:r>
      <w:r w:rsidR="00E95772" w:rsidRPr="00010CC7">
        <w:t> </w:t>
      </w:r>
      <w:r w:rsidRPr="00010CC7">
        <w:t>(4).</w:t>
      </w:r>
    </w:p>
    <w:p w14:paraId="0131D20D" w14:textId="77777777" w:rsidR="00002737" w:rsidRPr="00010CC7" w:rsidRDefault="00271AE7" w:rsidP="00124E37">
      <w:pPr>
        <w:pStyle w:val="Penalty"/>
        <w:keepNext/>
        <w:keepLines/>
        <w:rPr>
          <w:color w:val="000000"/>
        </w:rPr>
      </w:pPr>
      <w:r w:rsidRPr="00010CC7">
        <w:t>Penalty:</w:t>
      </w:r>
      <w:r w:rsidRPr="00010CC7">
        <w:tab/>
      </w:r>
      <w:r w:rsidR="00002737" w:rsidRPr="00010CC7">
        <w:t>50</w:t>
      </w:r>
      <w:r w:rsidR="00002737" w:rsidRPr="00010CC7">
        <w:rPr>
          <w:color w:val="000000"/>
        </w:rPr>
        <w:t xml:space="preserve"> penalty units.</w:t>
      </w:r>
    </w:p>
    <w:p w14:paraId="6F53E63B" w14:textId="5CDFA7B2" w:rsidR="00002737" w:rsidRPr="00010CC7" w:rsidRDefault="00002737" w:rsidP="00124E37">
      <w:pPr>
        <w:pStyle w:val="subsection"/>
        <w:keepNext/>
      </w:pPr>
      <w:r w:rsidRPr="00010CC7">
        <w:tab/>
        <w:t>(6)</w:t>
      </w:r>
      <w:r w:rsidRPr="00010CC7">
        <w:tab/>
        <w:t>An offence against subregulation</w:t>
      </w:r>
      <w:r w:rsidR="00E95772" w:rsidRPr="00010CC7">
        <w:t> </w:t>
      </w:r>
      <w:r w:rsidRPr="00010CC7">
        <w:t>(1) or (5) is an offence of strict liability.</w:t>
      </w:r>
    </w:p>
    <w:p w14:paraId="00B45768" w14:textId="0F08177B" w:rsidR="00002737" w:rsidRPr="00010CC7" w:rsidRDefault="00271AE7" w:rsidP="00124E37">
      <w:pPr>
        <w:pStyle w:val="notetext"/>
      </w:pPr>
      <w:r w:rsidRPr="00010CC7">
        <w:t>Note:</w:t>
      </w:r>
      <w:r w:rsidRPr="00010CC7">
        <w:tab/>
      </w:r>
      <w:r w:rsidR="00002737" w:rsidRPr="00010CC7">
        <w:t xml:space="preserve">For </w:t>
      </w:r>
      <w:r w:rsidR="00002737" w:rsidRPr="00010CC7">
        <w:rPr>
          <w:b/>
          <w:i/>
        </w:rPr>
        <w:t>strict liability</w:t>
      </w:r>
      <w:r w:rsidR="00002737" w:rsidRPr="00010CC7">
        <w:t>, see section</w:t>
      </w:r>
      <w:r w:rsidR="00F31D7C" w:rsidRPr="00010CC7">
        <w:t> </w:t>
      </w:r>
      <w:r w:rsidR="00002737" w:rsidRPr="00010CC7">
        <w:t xml:space="preserve">6.1 of the </w:t>
      </w:r>
      <w:r w:rsidR="00002737" w:rsidRPr="00010CC7">
        <w:rPr>
          <w:i/>
        </w:rPr>
        <w:t>Criminal Code</w:t>
      </w:r>
      <w:r w:rsidR="00002737" w:rsidRPr="00010CC7">
        <w:t>.</w:t>
      </w:r>
    </w:p>
    <w:p w14:paraId="2189D3ED" w14:textId="77777777" w:rsidR="00C51234" w:rsidRPr="00010CC7" w:rsidRDefault="00C51234" w:rsidP="00124E37">
      <w:pPr>
        <w:sectPr w:rsidR="00C51234" w:rsidRPr="00010CC7" w:rsidSect="00B03412">
          <w:headerReference w:type="even" r:id="rId41"/>
          <w:headerReference w:type="default" r:id="rId42"/>
          <w:footerReference w:type="even" r:id="rId43"/>
          <w:footerReference w:type="default" r:id="rId44"/>
          <w:headerReference w:type="first" r:id="rId45"/>
          <w:footerReference w:type="first" r:id="rId46"/>
          <w:pgSz w:w="11907" w:h="16839"/>
          <w:pgMar w:top="2325" w:right="1797" w:bottom="1440" w:left="1797" w:header="720" w:footer="709" w:gutter="0"/>
          <w:cols w:space="708"/>
          <w:docGrid w:linePitch="360"/>
        </w:sectPr>
      </w:pPr>
    </w:p>
    <w:p w14:paraId="3F93E5D8" w14:textId="064182DC" w:rsidR="00002737" w:rsidRPr="00010CC7" w:rsidRDefault="00271AE7" w:rsidP="00124E37">
      <w:pPr>
        <w:pStyle w:val="ActHead2"/>
        <w:pageBreakBefore/>
      </w:pPr>
      <w:bookmarkStart w:id="292" w:name="_Toc63852463"/>
      <w:r w:rsidRPr="00010CC7">
        <w:rPr>
          <w:rStyle w:val="CharPartNo"/>
        </w:rPr>
        <w:t>Part</w:t>
      </w:r>
      <w:r w:rsidR="00F31D7C" w:rsidRPr="00010CC7">
        <w:rPr>
          <w:rStyle w:val="CharPartNo"/>
        </w:rPr>
        <w:t> </w:t>
      </w:r>
      <w:r w:rsidR="00002737" w:rsidRPr="00010CC7">
        <w:rPr>
          <w:rStyle w:val="CharPartNo"/>
        </w:rPr>
        <w:t>103</w:t>
      </w:r>
      <w:r w:rsidRPr="00010CC7">
        <w:t>—</w:t>
      </w:r>
      <w:r w:rsidR="00002737" w:rsidRPr="00010CC7">
        <w:rPr>
          <w:rStyle w:val="CharPartText"/>
        </w:rPr>
        <w:t>Sport and recreational aviation operations</w:t>
      </w:r>
      <w:bookmarkEnd w:id="292"/>
    </w:p>
    <w:p w14:paraId="27E55E08" w14:textId="77777777" w:rsidR="00002737"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heading is reserved for future use.</w:t>
      </w:r>
    </w:p>
    <w:p w14:paraId="78B54085" w14:textId="5C7932CA" w:rsidR="00811D1E" w:rsidRPr="00010CC7" w:rsidRDefault="00811D1E" w:rsidP="00811D1E">
      <w:pPr>
        <w:pStyle w:val="Header"/>
      </w:pPr>
      <w:r w:rsidRPr="00010CC7">
        <w:t xml:space="preserve">  </w:t>
      </w:r>
    </w:p>
    <w:p w14:paraId="255530E0" w14:textId="4CD09371" w:rsidR="00CE0F2B" w:rsidRPr="00010CC7" w:rsidRDefault="00CE0F2B" w:rsidP="00124E37">
      <w:pPr>
        <w:pStyle w:val="Header"/>
      </w:pPr>
      <w:r w:rsidRPr="00010CC7">
        <w:t xml:space="preserve">  </w:t>
      </w:r>
    </w:p>
    <w:p w14:paraId="15759C44" w14:textId="77777777" w:rsidR="00CE0F2B" w:rsidRPr="00010CC7" w:rsidRDefault="00CE0F2B" w:rsidP="00124E37">
      <w:pPr>
        <w:sectPr w:rsidR="00CE0F2B" w:rsidRPr="00010CC7" w:rsidSect="00B03412">
          <w:headerReference w:type="even" r:id="rId47"/>
          <w:headerReference w:type="default" r:id="rId48"/>
          <w:footerReference w:type="even" r:id="rId49"/>
          <w:footerReference w:type="default" r:id="rId50"/>
          <w:headerReference w:type="first" r:id="rId51"/>
          <w:footerReference w:type="first" r:id="rId52"/>
          <w:pgSz w:w="11907" w:h="16839"/>
          <w:pgMar w:top="2325" w:right="1797" w:bottom="1440" w:left="1797" w:header="720" w:footer="709" w:gutter="0"/>
          <w:cols w:space="708"/>
          <w:docGrid w:linePitch="360"/>
        </w:sectPr>
      </w:pPr>
    </w:p>
    <w:p w14:paraId="5BF88D68" w14:textId="074D426B" w:rsidR="00002737" w:rsidRPr="00010CC7" w:rsidRDefault="00271AE7" w:rsidP="00124E37">
      <w:pPr>
        <w:pStyle w:val="ActHead2"/>
      </w:pPr>
      <w:bookmarkStart w:id="293" w:name="_Toc63852464"/>
      <w:r w:rsidRPr="00010CC7">
        <w:rPr>
          <w:rStyle w:val="CharPartNo"/>
        </w:rPr>
        <w:t>Part</w:t>
      </w:r>
      <w:r w:rsidR="00F31D7C" w:rsidRPr="00010CC7">
        <w:rPr>
          <w:rStyle w:val="CharPartNo"/>
        </w:rPr>
        <w:t> </w:t>
      </w:r>
      <w:r w:rsidR="00002737" w:rsidRPr="00010CC7">
        <w:rPr>
          <w:rStyle w:val="CharPartNo"/>
        </w:rPr>
        <w:t>105</w:t>
      </w:r>
      <w:r w:rsidRPr="00010CC7">
        <w:t>—</w:t>
      </w:r>
      <w:r w:rsidR="00002737" w:rsidRPr="00010CC7">
        <w:rPr>
          <w:rStyle w:val="CharPartText"/>
        </w:rPr>
        <w:t>Sport and recreational parachuting from aircraft</w:t>
      </w:r>
      <w:bookmarkEnd w:id="293"/>
    </w:p>
    <w:p w14:paraId="6955AB2A" w14:textId="77777777" w:rsidR="00002737"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heading is reserved for future use.</w:t>
      </w:r>
    </w:p>
    <w:p w14:paraId="1694690A" w14:textId="77777777" w:rsidR="00525F39" w:rsidRPr="00010CC7" w:rsidRDefault="00525F39" w:rsidP="00124E37">
      <w:pPr>
        <w:pStyle w:val="Header"/>
      </w:pPr>
      <w:r w:rsidRPr="00010CC7">
        <w:t xml:space="preserve">  </w:t>
      </w:r>
    </w:p>
    <w:p w14:paraId="4E904BE4" w14:textId="77777777" w:rsidR="002A5A7E" w:rsidRPr="00010CC7" w:rsidRDefault="002A5A7E" w:rsidP="002A5A7E">
      <w:pPr>
        <w:pStyle w:val="Header"/>
        <w:tabs>
          <w:tab w:val="clear" w:pos="4150"/>
          <w:tab w:val="clear" w:pos="8307"/>
        </w:tabs>
      </w:pPr>
      <w:r w:rsidRPr="00010CC7">
        <w:t xml:space="preserve">  </w:t>
      </w:r>
    </w:p>
    <w:p w14:paraId="30BC9AED" w14:textId="77777777" w:rsidR="002A5A7E" w:rsidRPr="00010CC7" w:rsidRDefault="002A5A7E" w:rsidP="00124E37">
      <w:pPr>
        <w:sectPr w:rsidR="002A5A7E" w:rsidRPr="00010CC7" w:rsidSect="00B03412">
          <w:headerReference w:type="even" r:id="rId53"/>
          <w:headerReference w:type="default" r:id="rId54"/>
          <w:footerReference w:type="even" r:id="rId55"/>
          <w:footerReference w:type="default" r:id="rId56"/>
          <w:headerReference w:type="first" r:id="rId57"/>
          <w:footerReference w:type="first" r:id="rId58"/>
          <w:pgSz w:w="11907" w:h="16839"/>
          <w:pgMar w:top="2325" w:right="1797" w:bottom="1440" w:left="1797" w:header="720" w:footer="709" w:gutter="0"/>
          <w:cols w:space="708"/>
          <w:docGrid w:linePitch="360"/>
        </w:sectPr>
      </w:pPr>
    </w:p>
    <w:p w14:paraId="2FC5659A" w14:textId="3D4AF531" w:rsidR="00002737" w:rsidRPr="00010CC7" w:rsidRDefault="00271AE7" w:rsidP="00124E37">
      <w:pPr>
        <w:pStyle w:val="ActHead2"/>
        <w:pageBreakBefore/>
      </w:pPr>
      <w:bookmarkStart w:id="294" w:name="_Toc63852465"/>
      <w:r w:rsidRPr="00010CC7">
        <w:rPr>
          <w:rStyle w:val="CharPartNo"/>
        </w:rPr>
        <w:t>Part</w:t>
      </w:r>
      <w:r w:rsidR="00F31D7C" w:rsidRPr="00010CC7">
        <w:rPr>
          <w:rStyle w:val="CharPartNo"/>
        </w:rPr>
        <w:t> </w:t>
      </w:r>
      <w:r w:rsidR="00002737" w:rsidRPr="00010CC7">
        <w:rPr>
          <w:rStyle w:val="CharPartNo"/>
        </w:rPr>
        <w:t>115</w:t>
      </w:r>
      <w:r w:rsidRPr="00010CC7">
        <w:t>—</w:t>
      </w:r>
      <w:r w:rsidR="00002737" w:rsidRPr="00010CC7">
        <w:rPr>
          <w:rStyle w:val="CharPartText"/>
        </w:rPr>
        <w:t>Commercial sport and recreational aviation operations</w:t>
      </w:r>
      <w:bookmarkEnd w:id="294"/>
    </w:p>
    <w:p w14:paraId="42D78C0D" w14:textId="77777777" w:rsidR="00002737"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heading is reserved for future use.</w:t>
      </w:r>
    </w:p>
    <w:p w14:paraId="6224B705" w14:textId="77777777" w:rsidR="00525F39" w:rsidRPr="00010CC7" w:rsidRDefault="00525F39" w:rsidP="00124E37">
      <w:pPr>
        <w:pStyle w:val="Header"/>
      </w:pPr>
      <w:r w:rsidRPr="00010CC7">
        <w:t xml:space="preserve">  </w:t>
      </w:r>
    </w:p>
    <w:p w14:paraId="358E3507" w14:textId="77777777" w:rsidR="00525F39" w:rsidRPr="00010CC7" w:rsidRDefault="00525F39" w:rsidP="00124E37">
      <w:pPr>
        <w:sectPr w:rsidR="00525F39" w:rsidRPr="00010CC7" w:rsidSect="00B03412">
          <w:headerReference w:type="even" r:id="rId59"/>
          <w:headerReference w:type="default" r:id="rId60"/>
          <w:footerReference w:type="even" r:id="rId61"/>
          <w:footerReference w:type="default" r:id="rId62"/>
          <w:headerReference w:type="first" r:id="rId63"/>
          <w:footerReference w:type="first" r:id="rId64"/>
          <w:pgSz w:w="11907" w:h="16839"/>
          <w:pgMar w:top="2325" w:right="1797" w:bottom="1440" w:left="1797" w:header="720" w:footer="709" w:gutter="0"/>
          <w:cols w:space="708"/>
          <w:docGrid w:linePitch="360"/>
        </w:sectPr>
      </w:pPr>
    </w:p>
    <w:p w14:paraId="6D1554EC" w14:textId="329F0DB3" w:rsidR="002C55F6" w:rsidRPr="00010CC7" w:rsidRDefault="002C55F6" w:rsidP="00124E37">
      <w:pPr>
        <w:pStyle w:val="ActHead2"/>
      </w:pPr>
      <w:bookmarkStart w:id="295" w:name="_Toc63852466"/>
      <w:r w:rsidRPr="00010CC7">
        <w:rPr>
          <w:rStyle w:val="CharPartNo"/>
        </w:rPr>
        <w:t>Part</w:t>
      </w:r>
      <w:r w:rsidR="00F31D7C" w:rsidRPr="00010CC7">
        <w:rPr>
          <w:rStyle w:val="CharPartNo"/>
        </w:rPr>
        <w:t> </w:t>
      </w:r>
      <w:r w:rsidRPr="00010CC7">
        <w:rPr>
          <w:rStyle w:val="CharPartNo"/>
        </w:rPr>
        <w:t>117</w:t>
      </w:r>
      <w:r w:rsidRPr="00010CC7">
        <w:t>—</w:t>
      </w:r>
      <w:r w:rsidRPr="00010CC7">
        <w:rPr>
          <w:rStyle w:val="CharPartText"/>
        </w:rPr>
        <w:t>Representations and surveys</w:t>
      </w:r>
      <w:bookmarkEnd w:id="295"/>
    </w:p>
    <w:p w14:paraId="18E27F61" w14:textId="77777777" w:rsidR="00BA3FE4" w:rsidRPr="00010CC7" w:rsidRDefault="00BA3FE4" w:rsidP="00124E37">
      <w:pPr>
        <w:pStyle w:val="Header"/>
      </w:pPr>
      <w:r w:rsidRPr="00010CC7">
        <w:rPr>
          <w:rStyle w:val="CharDivNo"/>
        </w:rPr>
        <w:t xml:space="preserve"> </w:t>
      </w:r>
      <w:r w:rsidRPr="00010CC7">
        <w:rPr>
          <w:rStyle w:val="CharDivText"/>
        </w:rPr>
        <w:t xml:space="preserve"> </w:t>
      </w:r>
    </w:p>
    <w:p w14:paraId="443D68B5" w14:textId="77777777" w:rsidR="00BA3FE4" w:rsidRPr="00010CC7" w:rsidRDefault="00BA3FE4" w:rsidP="00124E37">
      <w:pPr>
        <w:pStyle w:val="Header"/>
        <w:tabs>
          <w:tab w:val="clear" w:pos="4150"/>
          <w:tab w:val="clear" w:pos="8307"/>
        </w:tabs>
      </w:pPr>
      <w:r w:rsidRPr="00010CC7">
        <w:rPr>
          <w:rStyle w:val="CharSubdNo"/>
        </w:rPr>
        <w:t xml:space="preserve"> </w:t>
      </w:r>
      <w:r w:rsidRPr="00010CC7">
        <w:rPr>
          <w:rStyle w:val="CharSubdText"/>
        </w:rPr>
        <w:t xml:space="preserve"> </w:t>
      </w:r>
    </w:p>
    <w:p w14:paraId="3884C911" w14:textId="38DF1B3D" w:rsidR="002C55F6" w:rsidRPr="00010CC7" w:rsidRDefault="002C55F6" w:rsidP="00124E37">
      <w:pPr>
        <w:pStyle w:val="TofSectsHeading"/>
      </w:pPr>
      <w:r w:rsidRPr="00010CC7">
        <w:t>Contents of Part</w:t>
      </w:r>
      <w:r w:rsidR="00F31D7C" w:rsidRPr="00010CC7">
        <w:t> </w:t>
      </w:r>
      <w:r w:rsidRPr="00010CC7">
        <w:t>117</w:t>
      </w:r>
    </w:p>
    <w:p w14:paraId="59227115" w14:textId="45CF6E75" w:rsidR="002C55F6" w:rsidRPr="00010CC7" w:rsidRDefault="002C55F6" w:rsidP="00124E37">
      <w:pPr>
        <w:pStyle w:val="TofSectsSection"/>
      </w:pPr>
      <w:r w:rsidRPr="00010CC7">
        <w:t>117.005</w:t>
      </w:r>
      <w:r w:rsidRPr="00010CC7">
        <w:tab/>
        <w:t xml:space="preserve">What this </w:t>
      </w:r>
      <w:r w:rsidR="004F0D3D" w:rsidRPr="00010CC7">
        <w:t>Part i</w:t>
      </w:r>
      <w:r w:rsidRPr="00010CC7">
        <w:t>s about</w:t>
      </w:r>
    </w:p>
    <w:p w14:paraId="19591FA7" w14:textId="77777777" w:rsidR="002C55F6" w:rsidRPr="00010CC7" w:rsidRDefault="002C55F6" w:rsidP="00124E37">
      <w:pPr>
        <w:pStyle w:val="TofSectsSection"/>
      </w:pPr>
      <w:r w:rsidRPr="00010CC7">
        <w:t>117.010</w:t>
      </w:r>
      <w:r w:rsidRPr="00010CC7">
        <w:tab/>
        <w:t>Misrepresentations about holding certain civil aviation authorisations</w:t>
      </w:r>
    </w:p>
    <w:p w14:paraId="0B200829" w14:textId="620BD992" w:rsidR="002C55F6" w:rsidRPr="00010CC7" w:rsidRDefault="002C55F6" w:rsidP="00124E37">
      <w:pPr>
        <w:pStyle w:val="TofSectsSection"/>
      </w:pPr>
      <w:r w:rsidRPr="00010CC7">
        <w:t>117.015</w:t>
      </w:r>
      <w:r w:rsidRPr="00010CC7">
        <w:tab/>
        <w:t>Safety</w:t>
      </w:r>
      <w:r w:rsidR="00010CC7">
        <w:noBreakHyphen/>
      </w:r>
      <w:r w:rsidRPr="00010CC7">
        <w:t>related surveys or questionnaires—holders of certain civil aviation authorisations</w:t>
      </w:r>
    </w:p>
    <w:p w14:paraId="66E5D31A" w14:textId="00387D53" w:rsidR="002C55F6" w:rsidRPr="00010CC7" w:rsidRDefault="002C55F6" w:rsidP="00124E37">
      <w:pPr>
        <w:pStyle w:val="ActHead5"/>
      </w:pPr>
      <w:bookmarkStart w:id="296" w:name="_Toc63852467"/>
      <w:r w:rsidRPr="00010CC7">
        <w:rPr>
          <w:rStyle w:val="CharSectno"/>
        </w:rPr>
        <w:t>117.005</w:t>
      </w:r>
      <w:r w:rsidRPr="00010CC7">
        <w:t xml:space="preserve">  What this </w:t>
      </w:r>
      <w:r w:rsidR="004F0D3D" w:rsidRPr="00010CC7">
        <w:t>Part i</w:t>
      </w:r>
      <w:r w:rsidRPr="00010CC7">
        <w:t>s about</w:t>
      </w:r>
      <w:bookmarkEnd w:id="296"/>
    </w:p>
    <w:p w14:paraId="19E06DDB" w14:textId="77777777" w:rsidR="002C55F6" w:rsidRPr="00010CC7" w:rsidRDefault="002C55F6" w:rsidP="00124E37">
      <w:pPr>
        <w:pStyle w:val="subsection"/>
      </w:pPr>
      <w:r w:rsidRPr="00010CC7">
        <w:tab/>
      </w:r>
      <w:r w:rsidRPr="00010CC7">
        <w:tab/>
        <w:t>This Part provides for offences for:</w:t>
      </w:r>
    </w:p>
    <w:p w14:paraId="51E32321" w14:textId="77777777" w:rsidR="002C55F6" w:rsidRPr="00010CC7" w:rsidRDefault="002C55F6" w:rsidP="00124E37">
      <w:pPr>
        <w:pStyle w:val="paragraph"/>
      </w:pPr>
      <w:r w:rsidRPr="00010CC7">
        <w:tab/>
        <w:t>(a)</w:t>
      </w:r>
      <w:r w:rsidRPr="00010CC7">
        <w:tab/>
        <w:t>misrepresentations about holding certain civil aviation authorisations; and</w:t>
      </w:r>
    </w:p>
    <w:p w14:paraId="11C78826" w14:textId="431517F1" w:rsidR="002C55F6" w:rsidRPr="00010CC7" w:rsidRDefault="002C55F6" w:rsidP="00124E37">
      <w:pPr>
        <w:pStyle w:val="paragraph"/>
      </w:pPr>
      <w:r w:rsidRPr="00010CC7">
        <w:tab/>
        <w:t>(b)</w:t>
      </w:r>
      <w:r w:rsidRPr="00010CC7">
        <w:tab/>
        <w:t>not completing safety</w:t>
      </w:r>
      <w:r w:rsidR="00010CC7">
        <w:noBreakHyphen/>
      </w:r>
      <w:r w:rsidRPr="00010CC7">
        <w:t>related surveys or questionnaires.</w:t>
      </w:r>
    </w:p>
    <w:p w14:paraId="2EBEE782" w14:textId="77777777" w:rsidR="002C55F6" w:rsidRPr="00010CC7" w:rsidRDefault="002C55F6" w:rsidP="00124E37">
      <w:pPr>
        <w:pStyle w:val="ActHead5"/>
      </w:pPr>
      <w:bookmarkStart w:id="297" w:name="_Toc63852468"/>
      <w:r w:rsidRPr="00010CC7">
        <w:rPr>
          <w:rStyle w:val="CharSectno"/>
        </w:rPr>
        <w:t>117.010</w:t>
      </w:r>
      <w:r w:rsidRPr="00010CC7">
        <w:t xml:space="preserve">  Misrepresentations about holding certain civil aviation authorisations</w:t>
      </w:r>
      <w:bookmarkEnd w:id="297"/>
    </w:p>
    <w:p w14:paraId="6CC42790" w14:textId="77777777" w:rsidR="002C55F6" w:rsidRPr="00010CC7" w:rsidRDefault="002C55F6" w:rsidP="00124E37">
      <w:pPr>
        <w:pStyle w:val="subsection"/>
      </w:pPr>
      <w:r w:rsidRPr="00010CC7">
        <w:tab/>
        <w:t>(1)</w:t>
      </w:r>
      <w:r w:rsidRPr="00010CC7">
        <w:tab/>
        <w:t>A person commits an offence if:</w:t>
      </w:r>
    </w:p>
    <w:p w14:paraId="3C2EA823" w14:textId="77777777" w:rsidR="002C55F6" w:rsidRPr="00010CC7" w:rsidRDefault="002C55F6" w:rsidP="00124E37">
      <w:pPr>
        <w:pStyle w:val="paragraph"/>
      </w:pPr>
      <w:r w:rsidRPr="00010CC7">
        <w:tab/>
        <w:t>(a)</w:t>
      </w:r>
      <w:r w:rsidRPr="00010CC7">
        <w:tab/>
        <w:t>the person represents to another person, in any way, that the person is willing to conduct an activity using an aircraft; and</w:t>
      </w:r>
    </w:p>
    <w:p w14:paraId="64F5250C" w14:textId="77777777" w:rsidR="002C55F6" w:rsidRPr="00010CC7" w:rsidRDefault="002C55F6" w:rsidP="00124E37">
      <w:pPr>
        <w:pStyle w:val="paragraph"/>
      </w:pPr>
      <w:r w:rsidRPr="00010CC7">
        <w:tab/>
        <w:t>(b)</w:t>
      </w:r>
      <w:r w:rsidRPr="00010CC7">
        <w:tab/>
        <w:t>the person does not hold a particular civil aviation authorisation authorising the person to conduct the activity using the aircraft; and</w:t>
      </w:r>
    </w:p>
    <w:p w14:paraId="2B9B3180" w14:textId="77777777" w:rsidR="002C55F6" w:rsidRPr="00010CC7" w:rsidRDefault="002C55F6" w:rsidP="00124E37">
      <w:pPr>
        <w:pStyle w:val="paragraph"/>
      </w:pPr>
      <w:r w:rsidRPr="00010CC7">
        <w:tab/>
        <w:t>(c)</w:t>
      </w:r>
      <w:r w:rsidRPr="00010CC7">
        <w:tab/>
        <w:t>under the Act or these Regulations, it is an offence for a person to conduct the activity using the aircraft if the person does not hold the civil aviation authorisation.</w:t>
      </w:r>
    </w:p>
    <w:p w14:paraId="7BC6C3CD" w14:textId="77777777" w:rsidR="002C55F6" w:rsidRPr="00010CC7" w:rsidRDefault="002C55F6" w:rsidP="00124E37">
      <w:pPr>
        <w:pStyle w:val="Penalty"/>
      </w:pPr>
      <w:r w:rsidRPr="00010CC7">
        <w:t>Penalty:</w:t>
      </w:r>
      <w:r w:rsidRPr="00010CC7">
        <w:tab/>
        <w:t>50 penalty units.</w:t>
      </w:r>
    </w:p>
    <w:p w14:paraId="13529A8B" w14:textId="77777777" w:rsidR="002C55F6" w:rsidRPr="00010CC7" w:rsidRDefault="002C55F6" w:rsidP="00124E37">
      <w:pPr>
        <w:pStyle w:val="subsection"/>
      </w:pPr>
      <w:r w:rsidRPr="00010CC7">
        <w:tab/>
        <w:t>(2)</w:t>
      </w:r>
      <w:r w:rsidRPr="00010CC7">
        <w:tab/>
        <w:t>An offence against this regulation is an offence of strict liability.</w:t>
      </w:r>
    </w:p>
    <w:p w14:paraId="62FF7EC4" w14:textId="362769B6" w:rsidR="002C55F6" w:rsidRPr="00010CC7" w:rsidRDefault="002C55F6" w:rsidP="00124E37">
      <w:pPr>
        <w:pStyle w:val="notetext"/>
      </w:pPr>
      <w:r w:rsidRPr="00010CC7">
        <w:t>Note:</w:t>
      </w:r>
      <w:r w:rsidRPr="00010CC7">
        <w:tab/>
        <w:t xml:space="preserve">For the definition of </w:t>
      </w:r>
      <w:r w:rsidRPr="00010CC7">
        <w:rPr>
          <w:b/>
          <w:i/>
        </w:rPr>
        <w:t>civil aviation authorisation</w:t>
      </w:r>
      <w:r w:rsidRPr="00010CC7">
        <w:t>, see section</w:t>
      </w:r>
      <w:r w:rsidR="00F31D7C" w:rsidRPr="00010CC7">
        <w:t> </w:t>
      </w:r>
      <w:r w:rsidRPr="00010CC7">
        <w:t>3 of the Act.</w:t>
      </w:r>
    </w:p>
    <w:p w14:paraId="7EAF0ED9" w14:textId="25592C2D" w:rsidR="002C55F6" w:rsidRPr="00010CC7" w:rsidRDefault="002C55F6" w:rsidP="00124E37">
      <w:pPr>
        <w:pStyle w:val="ActHead5"/>
        <w:rPr>
          <w:iCs/>
        </w:rPr>
      </w:pPr>
      <w:bookmarkStart w:id="298" w:name="_Toc63852469"/>
      <w:r w:rsidRPr="00010CC7">
        <w:rPr>
          <w:rStyle w:val="CharSectno"/>
        </w:rPr>
        <w:t>117.015</w:t>
      </w:r>
      <w:r w:rsidRPr="00010CC7">
        <w:t xml:space="preserve">  Safety</w:t>
      </w:r>
      <w:r w:rsidR="00010CC7">
        <w:noBreakHyphen/>
      </w:r>
      <w:r w:rsidRPr="00010CC7">
        <w:t>related surveys or questionnaires—holders of certain civil aviation authorisations</w:t>
      </w:r>
      <w:bookmarkEnd w:id="298"/>
    </w:p>
    <w:p w14:paraId="1CD99F62" w14:textId="7C7B0E8B" w:rsidR="002C55F6" w:rsidRPr="00010CC7" w:rsidRDefault="002C55F6" w:rsidP="00124E37">
      <w:pPr>
        <w:pStyle w:val="subsection"/>
      </w:pPr>
      <w:r w:rsidRPr="00010CC7">
        <w:tab/>
        <w:t>(1)</w:t>
      </w:r>
      <w:r w:rsidRPr="00010CC7">
        <w:tab/>
        <w:t>CASA may, by written notice given to a person mentioned in subregulation</w:t>
      </w:r>
      <w:r w:rsidR="00E95772" w:rsidRPr="00010CC7">
        <w:t> </w:t>
      </w:r>
      <w:r w:rsidRPr="00010CC7">
        <w:t>(2), direct the person to:</w:t>
      </w:r>
    </w:p>
    <w:p w14:paraId="63C43283" w14:textId="54CC17EC" w:rsidR="002C55F6" w:rsidRPr="00010CC7" w:rsidRDefault="002C55F6" w:rsidP="00124E37">
      <w:pPr>
        <w:pStyle w:val="paragraph"/>
      </w:pPr>
      <w:r w:rsidRPr="00010CC7">
        <w:tab/>
        <w:t>(a)</w:t>
      </w:r>
      <w:r w:rsidRPr="00010CC7">
        <w:tab/>
        <w:t>complete a safety</w:t>
      </w:r>
      <w:r w:rsidR="00010CC7">
        <w:noBreakHyphen/>
      </w:r>
      <w:r w:rsidRPr="00010CC7">
        <w:t>related survey or questionnaire by accurately answering all mandatory questions in the survey or questionnaire; and</w:t>
      </w:r>
    </w:p>
    <w:p w14:paraId="78D2C977" w14:textId="77777777" w:rsidR="002C55F6" w:rsidRPr="00010CC7" w:rsidRDefault="002C55F6" w:rsidP="00124E37">
      <w:pPr>
        <w:pStyle w:val="paragraph"/>
      </w:pPr>
      <w:r w:rsidRPr="00010CC7">
        <w:tab/>
        <w:t>(b)</w:t>
      </w:r>
      <w:r w:rsidRPr="00010CC7">
        <w:tab/>
        <w:t>submit the completed survey or questionnaire to CASA within the time stated in the notice.</w:t>
      </w:r>
    </w:p>
    <w:p w14:paraId="4987E06D" w14:textId="05649531" w:rsidR="002C55F6" w:rsidRPr="00010CC7" w:rsidRDefault="002C55F6" w:rsidP="00124E37">
      <w:pPr>
        <w:pStyle w:val="subsection"/>
      </w:pPr>
      <w:r w:rsidRPr="00010CC7">
        <w:tab/>
        <w:t>(2)</w:t>
      </w:r>
      <w:r w:rsidRPr="00010CC7">
        <w:tab/>
        <w:t>For subregulation</w:t>
      </w:r>
      <w:r w:rsidR="00E95772" w:rsidRPr="00010CC7">
        <w:t> </w:t>
      </w:r>
      <w:r w:rsidRPr="00010CC7">
        <w:t>(1), the persons are the following:</w:t>
      </w:r>
    </w:p>
    <w:p w14:paraId="7CB99BB9" w14:textId="77777777" w:rsidR="002C55F6" w:rsidRPr="00010CC7" w:rsidRDefault="002C55F6" w:rsidP="00124E37">
      <w:pPr>
        <w:pStyle w:val="paragraph"/>
      </w:pPr>
      <w:r w:rsidRPr="00010CC7">
        <w:tab/>
        <w:t>(a)</w:t>
      </w:r>
      <w:r w:rsidRPr="00010CC7">
        <w:tab/>
        <w:t>the holder of an AOC;</w:t>
      </w:r>
    </w:p>
    <w:p w14:paraId="7797F826" w14:textId="60820BEF" w:rsidR="002C55F6" w:rsidRPr="00010CC7" w:rsidRDefault="002C55F6" w:rsidP="00124E37">
      <w:pPr>
        <w:pStyle w:val="paragraph"/>
      </w:pPr>
      <w:r w:rsidRPr="00010CC7">
        <w:tab/>
        <w:t>(b)</w:t>
      </w:r>
      <w:r w:rsidRPr="00010CC7">
        <w:tab/>
        <w:t>a Part</w:t>
      </w:r>
      <w:r w:rsidR="00F31D7C" w:rsidRPr="00010CC7">
        <w:t> </w:t>
      </w:r>
      <w:r w:rsidRPr="00010CC7">
        <w:t>141 operator who conducts flight training in aircraft</w:t>
      </w:r>
      <w:r w:rsidR="00FA56CE" w:rsidRPr="00010CC7">
        <w:t>;</w:t>
      </w:r>
    </w:p>
    <w:p w14:paraId="69AB0FC5" w14:textId="361B0476" w:rsidR="00FA56CE" w:rsidRPr="00010CC7" w:rsidRDefault="00FA56CE" w:rsidP="00FA56CE">
      <w:pPr>
        <w:pStyle w:val="paragraph"/>
      </w:pPr>
      <w:r w:rsidRPr="00010CC7">
        <w:tab/>
        <w:t>(c)</w:t>
      </w:r>
      <w:r w:rsidRPr="00010CC7">
        <w:tab/>
        <w:t>a person who gave a notice to CASA under regulation</w:t>
      </w:r>
      <w:r w:rsidR="00F31D7C" w:rsidRPr="00010CC7">
        <w:t> </w:t>
      </w:r>
      <w:r w:rsidRPr="00010CC7">
        <w:t>101.372 (Notice to operate very small RPA for hire or reward);</w:t>
      </w:r>
    </w:p>
    <w:p w14:paraId="6288E702" w14:textId="6385E0DC" w:rsidR="00FA56CE" w:rsidRPr="00010CC7" w:rsidRDefault="00FA56CE" w:rsidP="00FA56CE">
      <w:pPr>
        <w:pStyle w:val="paragraph"/>
      </w:pPr>
      <w:r w:rsidRPr="00010CC7">
        <w:tab/>
        <w:t>(d)</w:t>
      </w:r>
      <w:r w:rsidRPr="00010CC7">
        <w:tab/>
        <w:t>the holder of a certificate as an RPA operator under Division</w:t>
      </w:r>
      <w:r w:rsidR="00F31D7C" w:rsidRPr="00010CC7">
        <w:t> </w:t>
      </w:r>
      <w:r w:rsidRPr="00010CC7">
        <w:t>101.F.4.</w:t>
      </w:r>
    </w:p>
    <w:p w14:paraId="1C17B1E2" w14:textId="77777777" w:rsidR="002C55F6" w:rsidRPr="00010CC7" w:rsidRDefault="002C55F6" w:rsidP="00124E37">
      <w:pPr>
        <w:pStyle w:val="subsection"/>
      </w:pPr>
      <w:r w:rsidRPr="00010CC7">
        <w:tab/>
        <w:t>(3)</w:t>
      </w:r>
      <w:r w:rsidRPr="00010CC7">
        <w:tab/>
        <w:t>The person may, before the end of the time stated in the notice, apply in writing to CASA for an extension.</w:t>
      </w:r>
    </w:p>
    <w:p w14:paraId="540FEA1E" w14:textId="77777777" w:rsidR="002C55F6" w:rsidRPr="00010CC7" w:rsidRDefault="002C55F6" w:rsidP="00124E37">
      <w:pPr>
        <w:pStyle w:val="subsection"/>
      </w:pPr>
      <w:r w:rsidRPr="00010CC7">
        <w:tab/>
        <w:t>(4)</w:t>
      </w:r>
      <w:r w:rsidRPr="00010CC7">
        <w:tab/>
        <w:t xml:space="preserve">CASA may, by written notice given to the person (the </w:t>
      </w:r>
      <w:r w:rsidRPr="00010CC7">
        <w:rPr>
          <w:b/>
          <w:bCs/>
          <w:i/>
          <w:iCs/>
        </w:rPr>
        <w:t>notice of extension</w:t>
      </w:r>
      <w:r w:rsidRPr="00010CC7">
        <w:t>), grant the extension.</w:t>
      </w:r>
    </w:p>
    <w:p w14:paraId="01955187" w14:textId="77777777" w:rsidR="002C55F6" w:rsidRPr="00010CC7" w:rsidRDefault="002C55F6" w:rsidP="00124E37">
      <w:pPr>
        <w:pStyle w:val="subsection"/>
      </w:pPr>
      <w:r w:rsidRPr="00010CC7">
        <w:tab/>
        <w:t>(5)</w:t>
      </w:r>
      <w:r w:rsidRPr="00010CC7">
        <w:tab/>
        <w:t>The person commits an offence if the person does not comply with the direction within:</w:t>
      </w:r>
    </w:p>
    <w:p w14:paraId="5865463D" w14:textId="1174AE91" w:rsidR="002C55F6" w:rsidRPr="00010CC7" w:rsidRDefault="002C55F6" w:rsidP="00124E37">
      <w:pPr>
        <w:pStyle w:val="paragraph"/>
      </w:pPr>
      <w:r w:rsidRPr="00010CC7">
        <w:tab/>
        <w:t>(a)</w:t>
      </w:r>
      <w:r w:rsidRPr="00010CC7">
        <w:tab/>
        <w:t>if CASA grants an extension under subregulation</w:t>
      </w:r>
      <w:r w:rsidR="00E95772" w:rsidRPr="00010CC7">
        <w:t> </w:t>
      </w:r>
      <w:r w:rsidRPr="00010CC7">
        <w:t>(4)—the time stated in the notice of extension; or</w:t>
      </w:r>
    </w:p>
    <w:p w14:paraId="404473B8" w14:textId="5A3A981F" w:rsidR="002C55F6" w:rsidRPr="00010CC7" w:rsidRDefault="002C55F6" w:rsidP="00124E37">
      <w:pPr>
        <w:pStyle w:val="paragraph"/>
      </w:pPr>
      <w:r w:rsidRPr="00010CC7">
        <w:tab/>
        <w:t>(b)</w:t>
      </w:r>
      <w:r w:rsidRPr="00010CC7">
        <w:tab/>
        <w:t xml:space="preserve">if </w:t>
      </w:r>
      <w:r w:rsidR="00F31D7C" w:rsidRPr="00010CC7">
        <w:t>paragraph (</w:t>
      </w:r>
      <w:r w:rsidRPr="00010CC7">
        <w:t>a) does not apply—the time stated in the notice under subregulation</w:t>
      </w:r>
      <w:r w:rsidR="00E95772" w:rsidRPr="00010CC7">
        <w:t> </w:t>
      </w:r>
      <w:r w:rsidRPr="00010CC7">
        <w:t>(1).</w:t>
      </w:r>
    </w:p>
    <w:p w14:paraId="1D182BD1" w14:textId="77777777" w:rsidR="002C55F6" w:rsidRPr="00010CC7" w:rsidRDefault="002C55F6" w:rsidP="00124E37">
      <w:pPr>
        <w:pStyle w:val="Penalty"/>
        <w:rPr>
          <w:color w:val="000000"/>
        </w:rPr>
      </w:pPr>
      <w:r w:rsidRPr="00010CC7">
        <w:t>Penalty:</w:t>
      </w:r>
      <w:r w:rsidRPr="00010CC7">
        <w:tab/>
        <w:t>25</w:t>
      </w:r>
      <w:r w:rsidRPr="00010CC7">
        <w:rPr>
          <w:color w:val="000000"/>
        </w:rPr>
        <w:t xml:space="preserve"> penalty units.</w:t>
      </w:r>
    </w:p>
    <w:p w14:paraId="4355BFD3" w14:textId="77777777" w:rsidR="002C55F6" w:rsidRPr="00010CC7" w:rsidRDefault="002C55F6" w:rsidP="00124E37">
      <w:pPr>
        <w:pStyle w:val="subsection"/>
      </w:pPr>
      <w:r w:rsidRPr="00010CC7">
        <w:tab/>
        <w:t>(6)</w:t>
      </w:r>
      <w:r w:rsidRPr="00010CC7">
        <w:tab/>
        <w:t>An offence against this regulation is an offence of strict liability.</w:t>
      </w:r>
    </w:p>
    <w:p w14:paraId="3B50315F" w14:textId="77777777" w:rsidR="00F15ABA" w:rsidRPr="00010CC7" w:rsidRDefault="00F15ABA" w:rsidP="00124E37">
      <w:pPr>
        <w:sectPr w:rsidR="00F15ABA" w:rsidRPr="00010CC7" w:rsidSect="00B03412">
          <w:headerReference w:type="even" r:id="rId65"/>
          <w:headerReference w:type="default" r:id="rId66"/>
          <w:footerReference w:type="even" r:id="rId67"/>
          <w:footerReference w:type="default" r:id="rId68"/>
          <w:headerReference w:type="first" r:id="rId69"/>
          <w:footerReference w:type="first" r:id="rId70"/>
          <w:pgSz w:w="11907" w:h="16839"/>
          <w:pgMar w:top="2325" w:right="1797" w:bottom="1440" w:left="1797" w:header="720" w:footer="709" w:gutter="0"/>
          <w:cols w:space="708"/>
          <w:docGrid w:linePitch="360"/>
        </w:sectPr>
      </w:pPr>
    </w:p>
    <w:p w14:paraId="2B950AD6" w14:textId="64BEBB93" w:rsidR="00002737" w:rsidRPr="00010CC7" w:rsidRDefault="00271AE7" w:rsidP="00124E37">
      <w:pPr>
        <w:pStyle w:val="ActHead2"/>
      </w:pPr>
      <w:bookmarkStart w:id="299" w:name="_Toc63852470"/>
      <w:r w:rsidRPr="00010CC7">
        <w:rPr>
          <w:rStyle w:val="CharPartNo"/>
        </w:rPr>
        <w:t>Part</w:t>
      </w:r>
      <w:r w:rsidR="00F31D7C" w:rsidRPr="00010CC7">
        <w:rPr>
          <w:rStyle w:val="CharPartNo"/>
        </w:rPr>
        <w:t> </w:t>
      </w:r>
      <w:r w:rsidR="00002737" w:rsidRPr="00010CC7">
        <w:rPr>
          <w:rStyle w:val="CharPartNo"/>
        </w:rPr>
        <w:t>119</w:t>
      </w:r>
      <w:r w:rsidRPr="00010CC7">
        <w:t>—</w:t>
      </w:r>
      <w:r w:rsidR="00002737" w:rsidRPr="00010CC7">
        <w:rPr>
          <w:rStyle w:val="CharPartText"/>
        </w:rPr>
        <w:t>Air operator certification</w:t>
      </w:r>
      <w:r w:rsidRPr="00010CC7">
        <w:rPr>
          <w:rStyle w:val="CharPartText"/>
        </w:rPr>
        <w:t>—</w:t>
      </w:r>
      <w:r w:rsidR="00002737" w:rsidRPr="00010CC7">
        <w:rPr>
          <w:rStyle w:val="CharPartText"/>
        </w:rPr>
        <w:t>commercial air transport</w:t>
      </w:r>
      <w:bookmarkEnd w:id="299"/>
    </w:p>
    <w:p w14:paraId="0FCD7D8D" w14:textId="77777777" w:rsidR="00002737"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heading is reserved for future use.</w:t>
      </w:r>
    </w:p>
    <w:p w14:paraId="59563A7A" w14:textId="77777777" w:rsidR="00525F39" w:rsidRPr="00010CC7" w:rsidRDefault="00525F39" w:rsidP="00124E37">
      <w:pPr>
        <w:pStyle w:val="Header"/>
      </w:pPr>
      <w:r w:rsidRPr="00010CC7">
        <w:t xml:space="preserve">  </w:t>
      </w:r>
    </w:p>
    <w:p w14:paraId="5C0E3342" w14:textId="77777777" w:rsidR="00525F39" w:rsidRPr="00010CC7" w:rsidRDefault="00525F39" w:rsidP="00124E37">
      <w:pPr>
        <w:sectPr w:rsidR="00525F39" w:rsidRPr="00010CC7" w:rsidSect="00B03412">
          <w:headerReference w:type="even" r:id="rId71"/>
          <w:headerReference w:type="default" r:id="rId72"/>
          <w:footerReference w:type="even" r:id="rId73"/>
          <w:footerReference w:type="default" r:id="rId74"/>
          <w:headerReference w:type="first" r:id="rId75"/>
          <w:footerReference w:type="first" r:id="rId76"/>
          <w:pgSz w:w="11907" w:h="16839"/>
          <w:pgMar w:top="2325" w:right="1797" w:bottom="1440" w:left="1797" w:header="720" w:footer="709" w:gutter="0"/>
          <w:cols w:space="708"/>
          <w:docGrid w:linePitch="360"/>
        </w:sectPr>
      </w:pPr>
    </w:p>
    <w:p w14:paraId="27D15C1F" w14:textId="177B3836" w:rsidR="00002737" w:rsidRPr="00010CC7" w:rsidRDefault="00271AE7" w:rsidP="00124E37">
      <w:pPr>
        <w:pStyle w:val="ActHead2"/>
        <w:pageBreakBefore/>
      </w:pPr>
      <w:bookmarkStart w:id="300" w:name="_Toc63852471"/>
      <w:r w:rsidRPr="00010CC7">
        <w:rPr>
          <w:rStyle w:val="CharPartNo"/>
        </w:rPr>
        <w:t>Part</w:t>
      </w:r>
      <w:r w:rsidR="00F31D7C" w:rsidRPr="00010CC7">
        <w:rPr>
          <w:rStyle w:val="CharPartNo"/>
        </w:rPr>
        <w:t> </w:t>
      </w:r>
      <w:r w:rsidR="00002737" w:rsidRPr="00010CC7">
        <w:rPr>
          <w:rStyle w:val="CharPartNo"/>
        </w:rPr>
        <w:t>121</w:t>
      </w:r>
      <w:r w:rsidRPr="00010CC7">
        <w:t>—</w:t>
      </w:r>
      <w:r w:rsidR="00002737" w:rsidRPr="00010CC7">
        <w:rPr>
          <w:rStyle w:val="CharPartText"/>
        </w:rPr>
        <w:t>Commercial air transport operations (aeroplanes)</w:t>
      </w:r>
      <w:bookmarkEnd w:id="300"/>
    </w:p>
    <w:p w14:paraId="25C7CF61" w14:textId="77777777" w:rsidR="00002737"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heading is reserved for future use.</w:t>
      </w:r>
    </w:p>
    <w:p w14:paraId="7D6B85F7" w14:textId="77777777" w:rsidR="00525F39" w:rsidRPr="00010CC7" w:rsidRDefault="00525F39" w:rsidP="00124E37">
      <w:pPr>
        <w:pStyle w:val="Header"/>
      </w:pPr>
      <w:r w:rsidRPr="00010CC7">
        <w:t xml:space="preserve">  </w:t>
      </w:r>
    </w:p>
    <w:p w14:paraId="20FF4ABF" w14:textId="77777777" w:rsidR="00525F39" w:rsidRPr="00010CC7" w:rsidRDefault="00525F39" w:rsidP="00124E37">
      <w:pPr>
        <w:sectPr w:rsidR="00525F39" w:rsidRPr="00010CC7" w:rsidSect="00B03412">
          <w:headerReference w:type="even" r:id="rId77"/>
          <w:headerReference w:type="default" r:id="rId78"/>
          <w:footerReference w:type="even" r:id="rId79"/>
          <w:footerReference w:type="default" r:id="rId80"/>
          <w:headerReference w:type="first" r:id="rId81"/>
          <w:footerReference w:type="first" r:id="rId82"/>
          <w:pgSz w:w="11907" w:h="16839"/>
          <w:pgMar w:top="2325" w:right="1797" w:bottom="1440" w:left="1797" w:header="720" w:footer="709" w:gutter="0"/>
          <w:cols w:space="708"/>
          <w:docGrid w:linePitch="360"/>
        </w:sectPr>
      </w:pPr>
    </w:p>
    <w:p w14:paraId="53F78BC3" w14:textId="36B7AE53" w:rsidR="002F7727" w:rsidRPr="00010CC7" w:rsidRDefault="002F7727" w:rsidP="00124E37">
      <w:pPr>
        <w:pStyle w:val="ActHead2"/>
      </w:pPr>
      <w:bookmarkStart w:id="301" w:name="_Toc63852472"/>
      <w:r w:rsidRPr="00010CC7">
        <w:rPr>
          <w:rStyle w:val="CharPartNo"/>
        </w:rPr>
        <w:t>Part</w:t>
      </w:r>
      <w:r w:rsidR="00F31D7C" w:rsidRPr="00010CC7">
        <w:rPr>
          <w:rStyle w:val="CharPartNo"/>
        </w:rPr>
        <w:t> </w:t>
      </w:r>
      <w:r w:rsidRPr="00010CC7">
        <w:rPr>
          <w:rStyle w:val="CharPartNo"/>
        </w:rPr>
        <w:t>129</w:t>
      </w:r>
      <w:r w:rsidRPr="00010CC7">
        <w:t>—</w:t>
      </w:r>
      <w:r w:rsidRPr="00010CC7">
        <w:rPr>
          <w:rStyle w:val="CharPartText"/>
        </w:rPr>
        <w:t>Foreign air transport operators—certification and operating requirements</w:t>
      </w:r>
      <w:bookmarkEnd w:id="301"/>
    </w:p>
    <w:p w14:paraId="5AB9A3BC" w14:textId="77777777" w:rsidR="002F7727" w:rsidRPr="00010CC7" w:rsidRDefault="002F7727" w:rsidP="00124E37">
      <w:pPr>
        <w:pStyle w:val="Header"/>
      </w:pPr>
      <w:r w:rsidRPr="00010CC7">
        <w:rPr>
          <w:rStyle w:val="CharDivNo"/>
        </w:rPr>
        <w:t xml:space="preserve"> </w:t>
      </w:r>
      <w:r w:rsidRPr="00010CC7">
        <w:rPr>
          <w:rStyle w:val="CharDivText"/>
        </w:rPr>
        <w:t xml:space="preserve"> </w:t>
      </w:r>
    </w:p>
    <w:p w14:paraId="1ECB52B8" w14:textId="77777777" w:rsidR="002F7727" w:rsidRPr="00010CC7" w:rsidRDefault="002F7727" w:rsidP="00124E37">
      <w:pPr>
        <w:pStyle w:val="TofSectsHeading"/>
      </w:pPr>
      <w:r w:rsidRPr="00010CC7">
        <w:t>Table of contents</w:t>
      </w:r>
    </w:p>
    <w:p w14:paraId="79311423" w14:textId="66C9BEE2" w:rsidR="002F7727" w:rsidRPr="00010CC7" w:rsidRDefault="00D84376" w:rsidP="00124E37">
      <w:pPr>
        <w:pStyle w:val="TofSectsGroupHeading"/>
      </w:pPr>
      <w:r w:rsidRPr="00010CC7">
        <w:t>Subpart 1</w:t>
      </w:r>
      <w:r w:rsidR="002F7727" w:rsidRPr="00010CC7">
        <w:t>29.A—Foreign air transport operations—general</w:t>
      </w:r>
    </w:p>
    <w:p w14:paraId="6ADE84DD" w14:textId="165956CC" w:rsidR="002F7727" w:rsidRPr="00010CC7" w:rsidRDefault="002F7727" w:rsidP="00124E37">
      <w:pPr>
        <w:pStyle w:val="TofSectsSection"/>
      </w:pPr>
      <w:r w:rsidRPr="00010CC7">
        <w:t>129.005</w:t>
      </w:r>
      <w:r w:rsidRPr="00010CC7">
        <w:tab/>
        <w:t>What Part</w:t>
      </w:r>
      <w:r w:rsidR="00F31D7C" w:rsidRPr="00010CC7">
        <w:t> </w:t>
      </w:r>
      <w:r w:rsidRPr="00010CC7">
        <w:t>129 is about</w:t>
      </w:r>
    </w:p>
    <w:p w14:paraId="759BFFC1" w14:textId="0FA7EF95" w:rsidR="002F7727" w:rsidRPr="00010CC7" w:rsidRDefault="002F7727" w:rsidP="00124E37">
      <w:pPr>
        <w:pStyle w:val="TofSectsSection"/>
      </w:pPr>
      <w:r w:rsidRPr="00010CC7">
        <w:t>129.020</w:t>
      </w:r>
      <w:r w:rsidRPr="00010CC7">
        <w:tab/>
        <w:t>Approvals by CASA for Part</w:t>
      </w:r>
      <w:r w:rsidR="00F31D7C" w:rsidRPr="00010CC7">
        <w:t> </w:t>
      </w:r>
      <w:r w:rsidRPr="00010CC7">
        <w:t>129</w:t>
      </w:r>
    </w:p>
    <w:p w14:paraId="7CAF777C" w14:textId="77777777" w:rsidR="002F7727" w:rsidRPr="00010CC7" w:rsidRDefault="002F7727" w:rsidP="00124E37">
      <w:pPr>
        <w:pStyle w:val="TofSectsSection"/>
      </w:pPr>
      <w:r w:rsidRPr="00010CC7">
        <w:t>129.025</w:t>
      </w:r>
      <w:r w:rsidRPr="00010CC7">
        <w:tab/>
        <w:t>Prescribed purpose—foreign air transport operations</w:t>
      </w:r>
    </w:p>
    <w:p w14:paraId="7287D14C" w14:textId="77777777" w:rsidR="002F7727" w:rsidRPr="00010CC7" w:rsidRDefault="002F7727" w:rsidP="00124E37">
      <w:pPr>
        <w:pStyle w:val="TofSectsSection"/>
      </w:pPr>
      <w:r w:rsidRPr="00010CC7">
        <w:t>129.030</w:t>
      </w:r>
      <w:r w:rsidRPr="00010CC7">
        <w:tab/>
        <w:t>Foreign air transport operations—foreign air transport AOC required</w:t>
      </w:r>
    </w:p>
    <w:p w14:paraId="5F75372F" w14:textId="77777777" w:rsidR="002F7727" w:rsidRPr="00010CC7" w:rsidRDefault="002F7727" w:rsidP="00124E37">
      <w:pPr>
        <w:pStyle w:val="TofSectsSection"/>
      </w:pPr>
      <w:r w:rsidRPr="00010CC7">
        <w:t>129.035</w:t>
      </w:r>
      <w:r w:rsidRPr="00010CC7">
        <w:tab/>
        <w:t>Foreign air transport operations—compliance with foreign air transport AOCs</w:t>
      </w:r>
    </w:p>
    <w:p w14:paraId="2ED2F98A" w14:textId="77777777" w:rsidR="002F7727" w:rsidRPr="00010CC7" w:rsidRDefault="002F7727" w:rsidP="00124E37">
      <w:pPr>
        <w:pStyle w:val="TofSectsSection"/>
      </w:pPr>
      <w:r w:rsidRPr="00010CC7">
        <w:t>129.040</w:t>
      </w:r>
      <w:r w:rsidRPr="00010CC7">
        <w:tab/>
        <w:t>Foreign air transport operations—compliance with conditions of foreign air transport AOCs</w:t>
      </w:r>
    </w:p>
    <w:p w14:paraId="6EBBF973" w14:textId="539AA5BA" w:rsidR="002F7727" w:rsidRPr="00010CC7" w:rsidRDefault="00D84376" w:rsidP="00124E37">
      <w:pPr>
        <w:pStyle w:val="TofSectsGroupHeading"/>
      </w:pPr>
      <w:r w:rsidRPr="00010CC7">
        <w:t>Subpart 1</w:t>
      </w:r>
      <w:r w:rsidR="002F7727" w:rsidRPr="00010CC7">
        <w:t>29.B—Foreign air transport AOCs</w:t>
      </w:r>
    </w:p>
    <w:p w14:paraId="3C5D9435" w14:textId="77777777" w:rsidR="002F7727" w:rsidRPr="00010CC7" w:rsidRDefault="002F7727" w:rsidP="00124E37">
      <w:pPr>
        <w:pStyle w:val="TofSectsSection"/>
      </w:pPr>
      <w:r w:rsidRPr="00010CC7">
        <w:t>129.045</w:t>
      </w:r>
      <w:r w:rsidRPr="00010CC7">
        <w:tab/>
        <w:t>Foreign air transport AOC—information and documents that may be required</w:t>
      </w:r>
    </w:p>
    <w:p w14:paraId="6D0B9097" w14:textId="77777777" w:rsidR="002F7727" w:rsidRPr="00010CC7" w:rsidRDefault="002F7727" w:rsidP="00124E37">
      <w:pPr>
        <w:pStyle w:val="TofSectsSection"/>
      </w:pPr>
      <w:r w:rsidRPr="00010CC7">
        <w:t>129.050</w:t>
      </w:r>
      <w:r w:rsidRPr="00010CC7">
        <w:tab/>
        <w:t>Foreign air transport AOC—manner of giving CASA information etc.</w:t>
      </w:r>
    </w:p>
    <w:p w14:paraId="6FB6DACD" w14:textId="77777777" w:rsidR="002F7727" w:rsidRPr="00010CC7" w:rsidRDefault="002F7727" w:rsidP="00124E37">
      <w:pPr>
        <w:pStyle w:val="TofSectsSection"/>
      </w:pPr>
      <w:r w:rsidRPr="00010CC7">
        <w:t>129.055</w:t>
      </w:r>
      <w:r w:rsidRPr="00010CC7">
        <w:tab/>
        <w:t>Foreign air transport AOC—conditions for issue</w:t>
      </w:r>
    </w:p>
    <w:p w14:paraId="54F4E488" w14:textId="77777777" w:rsidR="002F7727" w:rsidRPr="00010CC7" w:rsidRDefault="002F7727" w:rsidP="00124E37">
      <w:pPr>
        <w:pStyle w:val="TofSectsSection"/>
      </w:pPr>
      <w:r w:rsidRPr="00010CC7">
        <w:t>129.060</w:t>
      </w:r>
      <w:r w:rsidRPr="00010CC7">
        <w:tab/>
        <w:t>Foreign air transport AOC—conditions</w:t>
      </w:r>
    </w:p>
    <w:p w14:paraId="51F00B33" w14:textId="77777777" w:rsidR="002F7727" w:rsidRPr="00010CC7" w:rsidRDefault="002F7727" w:rsidP="00124E37">
      <w:pPr>
        <w:pStyle w:val="TofSectsSection"/>
      </w:pPr>
      <w:r w:rsidRPr="00010CC7">
        <w:t>129.065</w:t>
      </w:r>
      <w:r w:rsidRPr="00010CC7">
        <w:tab/>
        <w:t>Foreign air transport AOC—requirement to give notice of certain events</w:t>
      </w:r>
    </w:p>
    <w:p w14:paraId="00EA7C8C" w14:textId="7335064D" w:rsidR="002F7727" w:rsidRPr="00010CC7" w:rsidRDefault="00D84376" w:rsidP="00124E37">
      <w:pPr>
        <w:pStyle w:val="TofSectsGroupHeading"/>
      </w:pPr>
      <w:r w:rsidRPr="00010CC7">
        <w:t>Subpart 1</w:t>
      </w:r>
      <w:r w:rsidR="002F7727" w:rsidRPr="00010CC7">
        <w:t>29.C—Foreign air transport operations—operating requirements</w:t>
      </w:r>
    </w:p>
    <w:p w14:paraId="3EB8B23E" w14:textId="42EFEA10" w:rsidR="002F7727" w:rsidRPr="00010CC7" w:rsidRDefault="002F7727" w:rsidP="00124E37">
      <w:pPr>
        <w:pStyle w:val="TofSectsSection"/>
      </w:pPr>
      <w:r w:rsidRPr="00010CC7">
        <w:t>129.070</w:t>
      </w:r>
      <w:r w:rsidRPr="00010CC7">
        <w:tab/>
        <w:t>Foreign air transport operations—compliance with certain Part</w:t>
      </w:r>
      <w:r w:rsidR="00F31D7C" w:rsidRPr="00010CC7">
        <w:t> </w:t>
      </w:r>
      <w:r w:rsidRPr="00010CC7">
        <w:t>91 provisions</w:t>
      </w:r>
    </w:p>
    <w:p w14:paraId="4E9AD4E2" w14:textId="096B83CC" w:rsidR="002F7727" w:rsidRPr="00010CC7" w:rsidRDefault="002F7727" w:rsidP="00124E37">
      <w:pPr>
        <w:pStyle w:val="TofSectsSection"/>
      </w:pPr>
      <w:r w:rsidRPr="00010CC7">
        <w:t>129.075</w:t>
      </w:r>
      <w:r w:rsidRPr="00010CC7">
        <w:tab/>
        <w:t xml:space="preserve">Foreign air transport operations—compliance with </w:t>
      </w:r>
      <w:r w:rsidR="004F0D3D" w:rsidRPr="00010CC7">
        <w:t>Annex 6</w:t>
      </w:r>
    </w:p>
    <w:p w14:paraId="24E5B7AC" w14:textId="77777777" w:rsidR="002F7727" w:rsidRPr="00010CC7" w:rsidRDefault="002F7727" w:rsidP="00124E37">
      <w:pPr>
        <w:pStyle w:val="TofSectsSection"/>
      </w:pPr>
      <w:r w:rsidRPr="00010CC7">
        <w:t>129.080</w:t>
      </w:r>
      <w:r w:rsidRPr="00010CC7">
        <w:tab/>
        <w:t>Foreign air transport operations—common language for crew</w:t>
      </w:r>
    </w:p>
    <w:p w14:paraId="1BC40599" w14:textId="77777777" w:rsidR="002F7727" w:rsidRPr="00010CC7" w:rsidRDefault="002F7727" w:rsidP="00124E37">
      <w:pPr>
        <w:pStyle w:val="TofSectsSection"/>
      </w:pPr>
      <w:r w:rsidRPr="00010CC7">
        <w:t>129.085</w:t>
      </w:r>
      <w:r w:rsidRPr="00010CC7">
        <w:tab/>
        <w:t>Foreign air transport operations—flights to be in accordance with IFR or approval</w:t>
      </w:r>
    </w:p>
    <w:p w14:paraId="4A177654" w14:textId="77777777" w:rsidR="002F7727" w:rsidRPr="00010CC7" w:rsidRDefault="002F7727" w:rsidP="00124E37">
      <w:pPr>
        <w:pStyle w:val="TofSectsSection"/>
      </w:pPr>
      <w:r w:rsidRPr="00010CC7">
        <w:t>129.090</w:t>
      </w:r>
      <w:r w:rsidRPr="00010CC7">
        <w:tab/>
        <w:t>Foreign air transport operations—flight crew licences</w:t>
      </w:r>
    </w:p>
    <w:p w14:paraId="012353C1" w14:textId="77777777" w:rsidR="002F7727" w:rsidRPr="00010CC7" w:rsidRDefault="002F7727" w:rsidP="00124E37">
      <w:pPr>
        <w:pStyle w:val="TofSectsSection"/>
      </w:pPr>
      <w:r w:rsidRPr="00010CC7">
        <w:t>129.095</w:t>
      </w:r>
      <w:r w:rsidRPr="00010CC7">
        <w:tab/>
        <w:t>Foreign air transport operations—air displays</w:t>
      </w:r>
    </w:p>
    <w:p w14:paraId="4350C16B" w14:textId="0DC4E62E" w:rsidR="002F7727" w:rsidRPr="00010CC7" w:rsidRDefault="002F7727" w:rsidP="00124E37">
      <w:pPr>
        <w:pStyle w:val="TofSectsSection"/>
      </w:pPr>
      <w:r w:rsidRPr="00010CC7">
        <w:t>129.100</w:t>
      </w:r>
      <w:r w:rsidRPr="00010CC7">
        <w:tab/>
        <w:t>Foreign air transport operations—low</w:t>
      </w:r>
      <w:r w:rsidR="00010CC7">
        <w:noBreakHyphen/>
      </w:r>
      <w:r w:rsidRPr="00010CC7">
        <w:t>visibility operations</w:t>
      </w:r>
    </w:p>
    <w:p w14:paraId="0C190975" w14:textId="77777777" w:rsidR="002F7727" w:rsidRPr="00010CC7" w:rsidRDefault="002F7727" w:rsidP="00124E37">
      <w:pPr>
        <w:pStyle w:val="TofSectsSection"/>
      </w:pPr>
      <w:r w:rsidRPr="00010CC7">
        <w:t>129.105</w:t>
      </w:r>
      <w:r w:rsidRPr="00010CC7">
        <w:tab/>
        <w:t>Foreign air transport operations—flying in formation</w:t>
      </w:r>
    </w:p>
    <w:p w14:paraId="378C7571" w14:textId="77777777" w:rsidR="002F7727" w:rsidRPr="00010CC7" w:rsidRDefault="002F7727" w:rsidP="00124E37">
      <w:pPr>
        <w:pStyle w:val="TofSectsSection"/>
      </w:pPr>
      <w:r w:rsidRPr="00010CC7">
        <w:t>129.110</w:t>
      </w:r>
      <w:r w:rsidRPr="00010CC7">
        <w:tab/>
        <w:t>Foreign air transport operations—simulated IMC prohibited</w:t>
      </w:r>
    </w:p>
    <w:p w14:paraId="228242C6" w14:textId="77777777" w:rsidR="002F7727" w:rsidRPr="00010CC7" w:rsidRDefault="002F7727" w:rsidP="00124E37">
      <w:pPr>
        <w:pStyle w:val="TofSectsSection"/>
      </w:pPr>
      <w:r w:rsidRPr="00010CC7">
        <w:t>129.115</w:t>
      </w:r>
      <w:r w:rsidRPr="00010CC7">
        <w:tab/>
        <w:t>Foreign air transport operations—simulated emergency and abnormal procedures prohibited</w:t>
      </w:r>
    </w:p>
    <w:p w14:paraId="7A486DC8" w14:textId="77777777" w:rsidR="002F7727" w:rsidRPr="00010CC7" w:rsidRDefault="002F7727" w:rsidP="00124E37">
      <w:pPr>
        <w:pStyle w:val="TofSectsSection"/>
      </w:pPr>
      <w:r w:rsidRPr="00010CC7">
        <w:t>129.120</w:t>
      </w:r>
      <w:r w:rsidRPr="00010CC7">
        <w:tab/>
        <w:t>Foreign air transport operations—aerobatic manoeuvres prohibited</w:t>
      </w:r>
    </w:p>
    <w:p w14:paraId="47A89947" w14:textId="77777777" w:rsidR="002F7727" w:rsidRPr="00010CC7" w:rsidRDefault="002F7727" w:rsidP="00124E37">
      <w:pPr>
        <w:pStyle w:val="TofSectsSection"/>
      </w:pPr>
      <w:r w:rsidRPr="00010CC7">
        <w:t>129.125</w:t>
      </w:r>
      <w:r w:rsidRPr="00010CC7">
        <w:tab/>
        <w:t>Foreign air transport operations—maximum period for use of Australian aircraft in Australian territory</w:t>
      </w:r>
    </w:p>
    <w:p w14:paraId="2A0D09CB" w14:textId="28B508B0" w:rsidR="002F7727" w:rsidRPr="00010CC7" w:rsidRDefault="00D84376" w:rsidP="00124E37">
      <w:pPr>
        <w:pStyle w:val="TofSectsGroupHeading"/>
      </w:pPr>
      <w:r w:rsidRPr="00010CC7">
        <w:t>Subpart 1</w:t>
      </w:r>
      <w:r w:rsidR="002F7727" w:rsidRPr="00010CC7">
        <w:t>29.M—Foreign air transport operations—airworthiness</w:t>
      </w:r>
    </w:p>
    <w:p w14:paraId="513D71C8" w14:textId="77777777" w:rsidR="002F7727" w:rsidRPr="00010CC7" w:rsidRDefault="002F7727" w:rsidP="00124E37">
      <w:pPr>
        <w:pStyle w:val="TofSectsSection"/>
      </w:pPr>
      <w:r w:rsidRPr="00010CC7">
        <w:t>129.200</w:t>
      </w:r>
      <w:r w:rsidRPr="00010CC7">
        <w:tab/>
        <w:t>Foreign air transport operations—certificates of airworthiness</w:t>
      </w:r>
    </w:p>
    <w:p w14:paraId="3D42F8F9" w14:textId="77777777" w:rsidR="002F7727" w:rsidRPr="00010CC7" w:rsidRDefault="002F7727" w:rsidP="00124E37">
      <w:pPr>
        <w:pStyle w:val="TofSectsSection"/>
      </w:pPr>
      <w:r w:rsidRPr="00010CC7">
        <w:t>129.205</w:t>
      </w:r>
      <w:r w:rsidRPr="00010CC7">
        <w:tab/>
        <w:t>Foreign air transport operations—continuing airworthiness</w:t>
      </w:r>
    </w:p>
    <w:p w14:paraId="4D5630D6" w14:textId="5B8D7345" w:rsidR="002F7727" w:rsidRPr="00010CC7" w:rsidRDefault="00D84376" w:rsidP="00124E37">
      <w:pPr>
        <w:pStyle w:val="TofSectsGroupHeading"/>
      </w:pPr>
      <w:r w:rsidRPr="00010CC7">
        <w:t>Subpart 1</w:t>
      </w:r>
      <w:r w:rsidR="002F7727" w:rsidRPr="00010CC7">
        <w:t>29.N—Foreign air transport operations—flight crew</w:t>
      </w:r>
    </w:p>
    <w:p w14:paraId="7E9C6D69" w14:textId="77777777" w:rsidR="002F7727" w:rsidRPr="00010CC7" w:rsidRDefault="002F7727" w:rsidP="00124E37">
      <w:pPr>
        <w:pStyle w:val="TofSectsSection"/>
      </w:pPr>
      <w:r w:rsidRPr="00010CC7">
        <w:t>129.250</w:t>
      </w:r>
      <w:r w:rsidRPr="00010CC7">
        <w:tab/>
        <w:t>Foreign air transport operations—flight crew experience for aircraft covered by overseas rating</w:t>
      </w:r>
    </w:p>
    <w:p w14:paraId="521E5605" w14:textId="246A6B9B" w:rsidR="002F7727" w:rsidRPr="00010CC7" w:rsidRDefault="002F7727" w:rsidP="00124E37">
      <w:pPr>
        <w:pStyle w:val="TofSectsSection"/>
      </w:pPr>
      <w:r w:rsidRPr="00010CC7">
        <w:t>129.255</w:t>
      </w:r>
      <w:r w:rsidRPr="00010CC7">
        <w:tab/>
        <w:t>Foreign air transport operations—co</w:t>
      </w:r>
      <w:r w:rsidR="00010CC7">
        <w:noBreakHyphen/>
      </w:r>
      <w:r w:rsidRPr="00010CC7">
        <w:t>pilot</w:t>
      </w:r>
    </w:p>
    <w:p w14:paraId="03385D4C" w14:textId="77777777" w:rsidR="002F7727" w:rsidRPr="00010CC7" w:rsidRDefault="002F7727" w:rsidP="00124E37">
      <w:pPr>
        <w:sectPr w:rsidR="002F7727" w:rsidRPr="00010CC7" w:rsidSect="00B03412">
          <w:headerReference w:type="even" r:id="rId83"/>
          <w:headerReference w:type="default" r:id="rId84"/>
          <w:footerReference w:type="even" r:id="rId85"/>
          <w:footerReference w:type="default" r:id="rId86"/>
          <w:headerReference w:type="first" r:id="rId87"/>
          <w:footerReference w:type="first" r:id="rId88"/>
          <w:pgSz w:w="11907" w:h="16839"/>
          <w:pgMar w:top="2325" w:right="1797" w:bottom="1440" w:left="1797" w:header="720" w:footer="709" w:gutter="0"/>
          <w:cols w:space="708"/>
          <w:docGrid w:linePitch="360"/>
        </w:sectPr>
      </w:pPr>
    </w:p>
    <w:p w14:paraId="70D6E7D6" w14:textId="05277D9D" w:rsidR="002F7727" w:rsidRPr="00010CC7" w:rsidRDefault="00D84376" w:rsidP="00124E37">
      <w:pPr>
        <w:pStyle w:val="SubPartCASA"/>
        <w:ind w:left="1134" w:hanging="1134"/>
        <w:outlineLvl w:val="9"/>
      </w:pPr>
      <w:bookmarkStart w:id="302" w:name="_Toc63852473"/>
      <w:r w:rsidRPr="00010CC7">
        <w:rPr>
          <w:rStyle w:val="CharSubPartNoCASA"/>
        </w:rPr>
        <w:t>Subpart 1</w:t>
      </w:r>
      <w:r w:rsidR="002F7727" w:rsidRPr="00010CC7">
        <w:rPr>
          <w:rStyle w:val="CharSubPartNoCASA"/>
        </w:rPr>
        <w:t>29.A</w:t>
      </w:r>
      <w:r w:rsidR="002F7727" w:rsidRPr="00010CC7">
        <w:t>—</w:t>
      </w:r>
      <w:r w:rsidR="002F7727" w:rsidRPr="00010CC7">
        <w:rPr>
          <w:rStyle w:val="CharSubPartTextCASA"/>
        </w:rPr>
        <w:t>Foreign air transport operations—general</w:t>
      </w:r>
      <w:bookmarkEnd w:id="302"/>
    </w:p>
    <w:p w14:paraId="7F88FDC4" w14:textId="77777777" w:rsidR="002F7727" w:rsidRPr="00010CC7" w:rsidRDefault="002F7727" w:rsidP="00124E37">
      <w:pPr>
        <w:pStyle w:val="Header"/>
      </w:pPr>
      <w:r w:rsidRPr="00010CC7">
        <w:t xml:space="preserve">  </w:t>
      </w:r>
    </w:p>
    <w:p w14:paraId="457C402A" w14:textId="79B9D7DA" w:rsidR="002F7727" w:rsidRPr="00010CC7" w:rsidRDefault="002F7727" w:rsidP="00124E37">
      <w:pPr>
        <w:pStyle w:val="ActHead5"/>
      </w:pPr>
      <w:bookmarkStart w:id="303" w:name="_Toc63852474"/>
      <w:r w:rsidRPr="00010CC7">
        <w:rPr>
          <w:rStyle w:val="CharSectno"/>
        </w:rPr>
        <w:t>129.005</w:t>
      </w:r>
      <w:r w:rsidRPr="00010CC7">
        <w:t xml:space="preserve">  What Part</w:t>
      </w:r>
      <w:r w:rsidR="00F31D7C" w:rsidRPr="00010CC7">
        <w:t> </w:t>
      </w:r>
      <w:r w:rsidRPr="00010CC7">
        <w:t>129 is about</w:t>
      </w:r>
      <w:bookmarkEnd w:id="303"/>
    </w:p>
    <w:p w14:paraId="4AB65DC1" w14:textId="77777777" w:rsidR="002F7727" w:rsidRPr="00010CC7" w:rsidRDefault="002F7727" w:rsidP="00124E37">
      <w:pPr>
        <w:pStyle w:val="subsection"/>
      </w:pPr>
      <w:r w:rsidRPr="00010CC7">
        <w:tab/>
      </w:r>
      <w:r w:rsidRPr="00010CC7">
        <w:tab/>
        <w:t>This Part makes provision for:</w:t>
      </w:r>
    </w:p>
    <w:p w14:paraId="51378E6D" w14:textId="77777777" w:rsidR="002F7727" w:rsidRPr="00010CC7" w:rsidRDefault="002F7727" w:rsidP="00124E37">
      <w:pPr>
        <w:pStyle w:val="paragraph"/>
      </w:pPr>
      <w:r w:rsidRPr="00010CC7">
        <w:tab/>
        <w:t>(a)</w:t>
      </w:r>
      <w:r w:rsidRPr="00010CC7">
        <w:tab/>
        <w:t>applicants for, and holders of, AOCs that authorise the operation of aircraft for foreign air transport operations; and</w:t>
      </w:r>
    </w:p>
    <w:p w14:paraId="5B5FD937" w14:textId="77777777" w:rsidR="002F7727" w:rsidRPr="00010CC7" w:rsidRDefault="002F7727" w:rsidP="00124E37">
      <w:pPr>
        <w:pStyle w:val="paragraph"/>
      </w:pPr>
      <w:r w:rsidRPr="00010CC7">
        <w:tab/>
        <w:t>(b)</w:t>
      </w:r>
      <w:r w:rsidRPr="00010CC7">
        <w:tab/>
        <w:t>operating requirements for aircraft engaged in foreign air transport operations.</w:t>
      </w:r>
    </w:p>
    <w:p w14:paraId="071D0939" w14:textId="3AA2612B" w:rsidR="002F7727" w:rsidRPr="00010CC7" w:rsidRDefault="002F7727" w:rsidP="00124E37">
      <w:pPr>
        <w:pStyle w:val="notetext"/>
      </w:pPr>
      <w:r w:rsidRPr="00010CC7">
        <w:t>Note 1:</w:t>
      </w:r>
      <w:r w:rsidRPr="00010CC7">
        <w:tab/>
        <w:t>Part</w:t>
      </w:r>
      <w:r w:rsidR="00F31D7C" w:rsidRPr="00010CC7">
        <w:t> </w:t>
      </w:r>
      <w:r w:rsidRPr="00010CC7">
        <w:t>92 (Consignment and carriage of dangerous goods by air) applies to all foreign aircraft (other than state aircraft) operating in Australian territory: see paragraph</w:t>
      </w:r>
      <w:r w:rsidR="00F31D7C" w:rsidRPr="00010CC7">
        <w:t> </w:t>
      </w:r>
      <w:r w:rsidRPr="00010CC7">
        <w:t>92.005(1)(b).</w:t>
      </w:r>
    </w:p>
    <w:p w14:paraId="7FF774F1" w14:textId="1A3DF2F2" w:rsidR="002F7727" w:rsidRPr="00010CC7" w:rsidRDefault="002F7727" w:rsidP="00124E37">
      <w:pPr>
        <w:pStyle w:val="notetext"/>
      </w:pPr>
      <w:r w:rsidRPr="00010CC7">
        <w:t>Note 2:</w:t>
      </w:r>
      <w:r w:rsidRPr="00010CC7">
        <w:tab/>
        <w:t>See also Division</w:t>
      </w:r>
      <w:r w:rsidR="00F31D7C" w:rsidRPr="00010CC7">
        <w:t> </w:t>
      </w:r>
      <w:r w:rsidRPr="00010CC7">
        <w:t>2 of Part III of the Act in relation to AOCs generally.</w:t>
      </w:r>
    </w:p>
    <w:p w14:paraId="534E4C51" w14:textId="25247EC6" w:rsidR="002F7727" w:rsidRPr="00010CC7" w:rsidRDefault="002F7727" w:rsidP="00124E37">
      <w:pPr>
        <w:pStyle w:val="ActHead5"/>
      </w:pPr>
      <w:bookmarkStart w:id="304" w:name="_Toc63852475"/>
      <w:r w:rsidRPr="00010CC7">
        <w:rPr>
          <w:rStyle w:val="CharSectno"/>
        </w:rPr>
        <w:t>129.020</w:t>
      </w:r>
      <w:r w:rsidRPr="00010CC7">
        <w:t xml:space="preserve">  Approvals by CASA for Part</w:t>
      </w:r>
      <w:r w:rsidR="00F31D7C" w:rsidRPr="00010CC7">
        <w:t> </w:t>
      </w:r>
      <w:r w:rsidRPr="00010CC7">
        <w:t>129</w:t>
      </w:r>
      <w:bookmarkEnd w:id="304"/>
    </w:p>
    <w:p w14:paraId="7DD2A88C" w14:textId="77777777" w:rsidR="002F7727" w:rsidRPr="00010CC7" w:rsidRDefault="002F7727" w:rsidP="00124E37">
      <w:pPr>
        <w:pStyle w:val="subsection"/>
      </w:pPr>
      <w:r w:rsidRPr="00010CC7">
        <w:tab/>
        <w:t>(1)</w:t>
      </w:r>
      <w:r w:rsidRPr="00010CC7">
        <w:tab/>
        <w:t>If a provision of this Part refers to a person holding an approval under this regulation, the person may apply to CASA, in writing, for the approval.</w:t>
      </w:r>
    </w:p>
    <w:p w14:paraId="1598FCFF" w14:textId="60A9940E" w:rsidR="002F7727" w:rsidRPr="00010CC7" w:rsidRDefault="002F7727" w:rsidP="00124E37">
      <w:pPr>
        <w:pStyle w:val="subsection"/>
      </w:pPr>
      <w:r w:rsidRPr="00010CC7">
        <w:tab/>
        <w:t>(2)</w:t>
      </w:r>
      <w:r w:rsidRPr="00010CC7">
        <w:tab/>
        <w:t>Subject to regulation</w:t>
      </w:r>
      <w:r w:rsidR="00F31D7C" w:rsidRPr="00010CC7">
        <w:t> </w:t>
      </w:r>
      <w:r w:rsidRPr="00010CC7">
        <w:t>11.055, CASA must grant the approval.</w:t>
      </w:r>
    </w:p>
    <w:p w14:paraId="292E78F6" w14:textId="2CE1DD87" w:rsidR="002F7727" w:rsidRPr="00010CC7" w:rsidRDefault="002F7727" w:rsidP="00124E37">
      <w:pPr>
        <w:pStyle w:val="subsection"/>
      </w:pPr>
      <w:r w:rsidRPr="00010CC7">
        <w:tab/>
        <w:t>(3)</w:t>
      </w:r>
      <w:r w:rsidRPr="00010CC7">
        <w:tab/>
        <w:t>Subregulation</w:t>
      </w:r>
      <w:r w:rsidR="00F31D7C" w:rsidRPr="00010CC7">
        <w:t> </w:t>
      </w:r>
      <w:r w:rsidRPr="00010CC7">
        <w:t>11.055(1B) applies to the granting of an approval under this regulation.</w:t>
      </w:r>
    </w:p>
    <w:p w14:paraId="76E3434A" w14:textId="77777777" w:rsidR="002F7727" w:rsidRPr="00010CC7" w:rsidRDefault="002F7727" w:rsidP="00124E37">
      <w:pPr>
        <w:pStyle w:val="ActHead5"/>
      </w:pPr>
      <w:bookmarkStart w:id="305" w:name="_Toc63852476"/>
      <w:r w:rsidRPr="00010CC7">
        <w:rPr>
          <w:rStyle w:val="CharSectno"/>
        </w:rPr>
        <w:t>129.025</w:t>
      </w:r>
      <w:r w:rsidRPr="00010CC7">
        <w:t xml:space="preserve">  Prescribed purpose—foreign air transport operations</w:t>
      </w:r>
      <w:bookmarkEnd w:id="305"/>
    </w:p>
    <w:p w14:paraId="07996A7E" w14:textId="3CDBD91B" w:rsidR="002F7727" w:rsidRPr="00010CC7" w:rsidRDefault="002F7727" w:rsidP="00124E37">
      <w:pPr>
        <w:pStyle w:val="subsection"/>
      </w:pPr>
      <w:r w:rsidRPr="00010CC7">
        <w:tab/>
      </w:r>
      <w:r w:rsidRPr="00010CC7">
        <w:tab/>
        <w:t>For subsection</w:t>
      </w:r>
      <w:r w:rsidR="00F31D7C" w:rsidRPr="00010CC7">
        <w:t> </w:t>
      </w:r>
      <w:r w:rsidRPr="00010CC7">
        <w:t>27(9) of the Act, the flying or operation of any aircraft for a foreign air transport operation is a prescribed purpose.</w:t>
      </w:r>
    </w:p>
    <w:p w14:paraId="239719F3" w14:textId="77777777" w:rsidR="002F7727" w:rsidRPr="00010CC7" w:rsidRDefault="002F7727" w:rsidP="00124E37">
      <w:pPr>
        <w:pStyle w:val="ActHead5"/>
      </w:pPr>
      <w:bookmarkStart w:id="306" w:name="_Toc63852477"/>
      <w:r w:rsidRPr="00010CC7">
        <w:rPr>
          <w:rStyle w:val="CharSectno"/>
        </w:rPr>
        <w:t>129.030</w:t>
      </w:r>
      <w:r w:rsidRPr="00010CC7">
        <w:t xml:space="preserve">  Foreign air transport operations—foreign air transport AOC required</w:t>
      </w:r>
      <w:bookmarkEnd w:id="306"/>
    </w:p>
    <w:p w14:paraId="76CB3F43" w14:textId="77777777" w:rsidR="002F7727" w:rsidRPr="00010CC7" w:rsidRDefault="002F7727" w:rsidP="00124E37">
      <w:pPr>
        <w:pStyle w:val="subsection"/>
      </w:pPr>
      <w:r w:rsidRPr="00010CC7">
        <w:tab/>
        <w:t>(1)</w:t>
      </w:r>
      <w:r w:rsidRPr="00010CC7">
        <w:tab/>
        <w:t>A person contravenes this subregulation if:</w:t>
      </w:r>
    </w:p>
    <w:p w14:paraId="6E46F22F" w14:textId="77777777" w:rsidR="002F7727" w:rsidRPr="00010CC7" w:rsidRDefault="002F7727" w:rsidP="00124E37">
      <w:pPr>
        <w:pStyle w:val="paragraph"/>
      </w:pPr>
      <w:r w:rsidRPr="00010CC7">
        <w:tab/>
        <w:t>(a)</w:t>
      </w:r>
      <w:r w:rsidRPr="00010CC7">
        <w:tab/>
        <w:t>the person conducts a foreign air transport operation; and</w:t>
      </w:r>
    </w:p>
    <w:p w14:paraId="32C5F73A" w14:textId="77777777" w:rsidR="002F7727" w:rsidRPr="00010CC7" w:rsidRDefault="002F7727" w:rsidP="00124E37">
      <w:pPr>
        <w:pStyle w:val="paragraph"/>
      </w:pPr>
      <w:r w:rsidRPr="00010CC7">
        <w:tab/>
        <w:t>(b)</w:t>
      </w:r>
      <w:r w:rsidRPr="00010CC7">
        <w:tab/>
        <w:t>the person does not hold a foreign air transport AOC that authorises the person to conduct the foreign air transport operation.</w:t>
      </w:r>
    </w:p>
    <w:p w14:paraId="6FAA332D"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6F7A2DA5"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3D360D26" w14:textId="77777777" w:rsidR="002F7727" w:rsidRPr="00010CC7" w:rsidRDefault="002F7727" w:rsidP="00124E37">
      <w:pPr>
        <w:pStyle w:val="ActHead5"/>
      </w:pPr>
      <w:bookmarkStart w:id="307" w:name="_Toc63852478"/>
      <w:r w:rsidRPr="00010CC7">
        <w:rPr>
          <w:rStyle w:val="CharSectno"/>
        </w:rPr>
        <w:t>129.035</w:t>
      </w:r>
      <w:r w:rsidRPr="00010CC7">
        <w:t xml:space="preserve">  Foreign air transport operations—compliance with foreign air transport AOCs</w:t>
      </w:r>
      <w:bookmarkEnd w:id="307"/>
    </w:p>
    <w:p w14:paraId="5DA34E88" w14:textId="77777777" w:rsidR="002F7727" w:rsidRPr="00010CC7" w:rsidRDefault="002F7727" w:rsidP="00124E37">
      <w:pPr>
        <w:pStyle w:val="subsection"/>
      </w:pPr>
      <w:r w:rsidRPr="00010CC7">
        <w:tab/>
        <w:t>(1)</w:t>
      </w:r>
      <w:r w:rsidRPr="00010CC7">
        <w:tab/>
        <w:t>A person contravenes this subregulation if:</w:t>
      </w:r>
    </w:p>
    <w:p w14:paraId="5D08AE8A" w14:textId="77777777" w:rsidR="002F7727" w:rsidRPr="00010CC7" w:rsidRDefault="002F7727" w:rsidP="00124E37">
      <w:pPr>
        <w:pStyle w:val="paragraph"/>
      </w:pPr>
      <w:r w:rsidRPr="00010CC7">
        <w:tab/>
        <w:t>(a)</w:t>
      </w:r>
      <w:r w:rsidRPr="00010CC7">
        <w:tab/>
        <w:t>the person conducts a foreign air transport operation; and</w:t>
      </w:r>
    </w:p>
    <w:p w14:paraId="311CDCFE" w14:textId="77777777" w:rsidR="002F7727" w:rsidRPr="00010CC7" w:rsidRDefault="002F7727" w:rsidP="00124E37">
      <w:pPr>
        <w:pStyle w:val="paragraph"/>
      </w:pPr>
      <w:r w:rsidRPr="00010CC7">
        <w:tab/>
        <w:t>(b)</w:t>
      </w:r>
      <w:r w:rsidRPr="00010CC7">
        <w:tab/>
        <w:t>the person:</w:t>
      </w:r>
    </w:p>
    <w:p w14:paraId="3B56D597" w14:textId="77777777" w:rsidR="002F7727" w:rsidRPr="00010CC7" w:rsidRDefault="002F7727" w:rsidP="00124E37">
      <w:pPr>
        <w:pStyle w:val="paragraphsub"/>
      </w:pPr>
      <w:r w:rsidRPr="00010CC7">
        <w:tab/>
        <w:t>(i)</w:t>
      </w:r>
      <w:r w:rsidRPr="00010CC7">
        <w:tab/>
        <w:t>holds a foreign air transport AOC that authorises the person to conduct the foreign air transport operation; but</w:t>
      </w:r>
    </w:p>
    <w:p w14:paraId="0D4CC91E" w14:textId="77777777" w:rsidR="002F7727" w:rsidRPr="00010CC7" w:rsidRDefault="002F7727" w:rsidP="00124E37">
      <w:pPr>
        <w:pStyle w:val="paragraphsub"/>
      </w:pPr>
      <w:r w:rsidRPr="00010CC7">
        <w:tab/>
        <w:t>(ii)</w:t>
      </w:r>
      <w:r w:rsidRPr="00010CC7">
        <w:tab/>
        <w:t>conducts the operation in a way that contravenes the AOC.</w:t>
      </w:r>
    </w:p>
    <w:p w14:paraId="55CC2D68"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14F6E0C0"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5E18E3CA" w14:textId="77777777" w:rsidR="002F7727" w:rsidRPr="00010CC7" w:rsidRDefault="002F7727" w:rsidP="00124E37">
      <w:pPr>
        <w:pStyle w:val="ActHead5"/>
      </w:pPr>
      <w:bookmarkStart w:id="308" w:name="_Toc63852479"/>
      <w:r w:rsidRPr="00010CC7">
        <w:rPr>
          <w:rStyle w:val="CharSectno"/>
        </w:rPr>
        <w:t>129.040</w:t>
      </w:r>
      <w:r w:rsidRPr="00010CC7">
        <w:t xml:space="preserve">  Foreign air transport operations—compliance with conditions of foreign air transport AOCs</w:t>
      </w:r>
      <w:bookmarkEnd w:id="308"/>
    </w:p>
    <w:p w14:paraId="7BE7A581" w14:textId="77777777" w:rsidR="002F7727" w:rsidRPr="00010CC7" w:rsidRDefault="002F7727" w:rsidP="00124E37">
      <w:pPr>
        <w:pStyle w:val="subsection"/>
      </w:pPr>
      <w:r w:rsidRPr="00010CC7">
        <w:tab/>
        <w:t>(1)</w:t>
      </w:r>
      <w:r w:rsidRPr="00010CC7">
        <w:tab/>
        <w:t>A foreign air transport operator contravenes this subregulation if the operator does not comply with a condition of its foreign air transport AOC.</w:t>
      </w:r>
    </w:p>
    <w:p w14:paraId="00C54000"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2A34F653"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4CDA9C14" w14:textId="5026B3A1" w:rsidR="002F7727" w:rsidRPr="00010CC7" w:rsidRDefault="00D84376" w:rsidP="00124E37">
      <w:pPr>
        <w:pStyle w:val="SubPartCASA"/>
        <w:pageBreakBefore/>
        <w:outlineLvl w:val="9"/>
      </w:pPr>
      <w:bookmarkStart w:id="309" w:name="_Toc63852480"/>
      <w:r w:rsidRPr="00010CC7">
        <w:rPr>
          <w:rStyle w:val="CharSubPartNoCASA"/>
        </w:rPr>
        <w:t>Subpart 1</w:t>
      </w:r>
      <w:r w:rsidR="002F7727" w:rsidRPr="00010CC7">
        <w:rPr>
          <w:rStyle w:val="CharSubPartNoCASA"/>
        </w:rPr>
        <w:t>29.B</w:t>
      </w:r>
      <w:r w:rsidR="002F7727" w:rsidRPr="00010CC7">
        <w:t>—</w:t>
      </w:r>
      <w:r w:rsidR="002F7727" w:rsidRPr="00010CC7">
        <w:rPr>
          <w:rStyle w:val="CharSubPartTextCASA"/>
        </w:rPr>
        <w:t>Foreign air transport AOCs</w:t>
      </w:r>
      <w:bookmarkEnd w:id="309"/>
    </w:p>
    <w:p w14:paraId="79A28D02" w14:textId="77777777" w:rsidR="002F7727" w:rsidRPr="00010CC7" w:rsidRDefault="002F7727" w:rsidP="00124E37">
      <w:pPr>
        <w:pStyle w:val="Header"/>
      </w:pPr>
      <w:r w:rsidRPr="00010CC7">
        <w:t xml:space="preserve">  </w:t>
      </w:r>
    </w:p>
    <w:p w14:paraId="6C0870DF" w14:textId="77777777" w:rsidR="002F7727" w:rsidRPr="00010CC7" w:rsidRDefault="002F7727" w:rsidP="00124E37">
      <w:pPr>
        <w:pStyle w:val="ActHead5"/>
      </w:pPr>
      <w:bookmarkStart w:id="310" w:name="_Toc63852481"/>
      <w:r w:rsidRPr="00010CC7">
        <w:rPr>
          <w:rStyle w:val="CharSectno"/>
        </w:rPr>
        <w:t>129.045</w:t>
      </w:r>
      <w:r w:rsidRPr="00010CC7">
        <w:t xml:space="preserve">  Foreign air transport AOC—information and documents that may be required</w:t>
      </w:r>
      <w:bookmarkEnd w:id="310"/>
    </w:p>
    <w:p w14:paraId="1ADF117A" w14:textId="70334E52" w:rsidR="002F7727" w:rsidRPr="00010CC7" w:rsidRDefault="002F7727" w:rsidP="00124E37">
      <w:pPr>
        <w:pStyle w:val="subsection"/>
      </w:pPr>
      <w:r w:rsidRPr="00010CC7">
        <w:tab/>
      </w:r>
      <w:r w:rsidRPr="00010CC7">
        <w:tab/>
        <w:t>For subparagraph</w:t>
      </w:r>
      <w:r w:rsidR="00F31D7C" w:rsidRPr="00010CC7">
        <w:t> </w:t>
      </w:r>
      <w:r w:rsidRPr="00010CC7">
        <w:t>27AC(1)(c)(iii) of the Act, the information and documents that CASA may require from a foreign operator who is an applicant for a foreign air transport AOC are the following:</w:t>
      </w:r>
    </w:p>
    <w:p w14:paraId="7AAE2F89" w14:textId="77777777" w:rsidR="002F7727" w:rsidRPr="00010CC7" w:rsidRDefault="002F7727" w:rsidP="00124E37">
      <w:pPr>
        <w:pStyle w:val="paragraph"/>
      </w:pPr>
      <w:r w:rsidRPr="00010CC7">
        <w:tab/>
        <w:t>(a)</w:t>
      </w:r>
      <w:r w:rsidRPr="00010CC7">
        <w:tab/>
        <w:t>any business name, other than the name stated in the operator’s foreign certificate, under which the operator may operate;</w:t>
      </w:r>
    </w:p>
    <w:p w14:paraId="0762A025" w14:textId="77777777" w:rsidR="002F7727" w:rsidRPr="00010CC7" w:rsidRDefault="002F7727" w:rsidP="00124E37">
      <w:pPr>
        <w:pStyle w:val="paragraph"/>
      </w:pPr>
      <w:r w:rsidRPr="00010CC7">
        <w:tab/>
        <w:t>(b)</w:t>
      </w:r>
      <w:r w:rsidRPr="00010CC7">
        <w:tab/>
        <w:t>the operator’s contact details in the country that issued the foreign certificate, including its mailing address;</w:t>
      </w:r>
    </w:p>
    <w:p w14:paraId="6DA66B34" w14:textId="77777777" w:rsidR="002F7727" w:rsidRPr="00010CC7" w:rsidRDefault="002F7727" w:rsidP="00124E37">
      <w:pPr>
        <w:pStyle w:val="paragraph"/>
      </w:pPr>
      <w:r w:rsidRPr="00010CC7">
        <w:tab/>
        <w:t>(c)</w:t>
      </w:r>
      <w:r w:rsidRPr="00010CC7">
        <w:tab/>
        <w:t>the operator’s contact details in Australia, including its mailing address;</w:t>
      </w:r>
    </w:p>
    <w:p w14:paraId="246B99D6" w14:textId="77777777" w:rsidR="002F7727" w:rsidRPr="00010CC7" w:rsidRDefault="002F7727" w:rsidP="00124E37">
      <w:pPr>
        <w:pStyle w:val="paragraph"/>
      </w:pPr>
      <w:r w:rsidRPr="00010CC7">
        <w:tab/>
        <w:t>(d)</w:t>
      </w:r>
      <w:r w:rsidRPr="00010CC7">
        <w:tab/>
        <w:t>the aircraft types that the operator proposes to use;</w:t>
      </w:r>
    </w:p>
    <w:p w14:paraId="4EF96874" w14:textId="77777777" w:rsidR="002F7727" w:rsidRPr="00010CC7" w:rsidRDefault="002F7727" w:rsidP="00124E37">
      <w:pPr>
        <w:pStyle w:val="paragraph"/>
      </w:pPr>
      <w:r w:rsidRPr="00010CC7">
        <w:tab/>
        <w:t>(e)</w:t>
      </w:r>
      <w:r w:rsidRPr="00010CC7">
        <w:tab/>
        <w:t>the registration and serial numbers of each aircraft that the operator proposes to use;</w:t>
      </w:r>
    </w:p>
    <w:p w14:paraId="51290F71" w14:textId="77777777" w:rsidR="002F7727" w:rsidRPr="00010CC7" w:rsidRDefault="002F7727" w:rsidP="00124E37">
      <w:pPr>
        <w:pStyle w:val="paragraph"/>
      </w:pPr>
      <w:r w:rsidRPr="00010CC7">
        <w:tab/>
        <w:t>(f)</w:t>
      </w:r>
      <w:r w:rsidRPr="00010CC7">
        <w:tab/>
        <w:t>a minimum equipment list, or equivalent document, for each aircraft that the operator proposes to use;</w:t>
      </w:r>
    </w:p>
    <w:p w14:paraId="2F425212" w14:textId="77777777" w:rsidR="002F7727" w:rsidRPr="00010CC7" w:rsidRDefault="002F7727" w:rsidP="00124E37">
      <w:pPr>
        <w:pStyle w:val="paragraph"/>
      </w:pPr>
      <w:r w:rsidRPr="00010CC7">
        <w:tab/>
        <w:t>(g)</w:t>
      </w:r>
      <w:r w:rsidRPr="00010CC7">
        <w:tab/>
        <w:t>the aerodromes, areas of operation and routes that the operator proposes to use;</w:t>
      </w:r>
    </w:p>
    <w:p w14:paraId="1E534539" w14:textId="77777777" w:rsidR="002F7727" w:rsidRPr="00010CC7" w:rsidRDefault="002F7727" w:rsidP="00124E37">
      <w:pPr>
        <w:pStyle w:val="paragraph"/>
      </w:pPr>
      <w:r w:rsidRPr="00010CC7">
        <w:tab/>
        <w:t>(h)</w:t>
      </w:r>
      <w:r w:rsidRPr="00010CC7">
        <w:tab/>
        <w:t>if the operator is not an individual—the operator’s certificate of incorporation or registration as a body corporate, or equivalent document;</w:t>
      </w:r>
    </w:p>
    <w:p w14:paraId="7B935686" w14:textId="77777777" w:rsidR="002F7727" w:rsidRPr="00010CC7" w:rsidRDefault="002F7727" w:rsidP="00124E37">
      <w:pPr>
        <w:pStyle w:val="paragraph"/>
      </w:pPr>
      <w:r w:rsidRPr="00010CC7">
        <w:tab/>
        <w:t>(i)</w:t>
      </w:r>
      <w:r w:rsidRPr="00010CC7">
        <w:tab/>
        <w:t>any of the following manuals or equivalent documents:</w:t>
      </w:r>
    </w:p>
    <w:p w14:paraId="5E6B4312" w14:textId="77777777" w:rsidR="002F7727" w:rsidRPr="00010CC7" w:rsidRDefault="002F7727" w:rsidP="00124E37">
      <w:pPr>
        <w:pStyle w:val="paragraphsub"/>
      </w:pPr>
      <w:r w:rsidRPr="00010CC7">
        <w:tab/>
        <w:t>(i)</w:t>
      </w:r>
      <w:r w:rsidRPr="00010CC7">
        <w:tab/>
        <w:t>the operator’s continuing airworthiness management manual;</w:t>
      </w:r>
    </w:p>
    <w:p w14:paraId="53F8F50F" w14:textId="77777777" w:rsidR="002F7727" w:rsidRPr="00010CC7" w:rsidRDefault="002F7727" w:rsidP="00124E37">
      <w:pPr>
        <w:pStyle w:val="paragraphsub"/>
      </w:pPr>
      <w:r w:rsidRPr="00010CC7">
        <w:tab/>
        <w:t>(ii)</w:t>
      </w:r>
      <w:r w:rsidRPr="00010CC7">
        <w:tab/>
        <w:t>the operator’s operations manual;</w:t>
      </w:r>
    </w:p>
    <w:p w14:paraId="10DE3364" w14:textId="77777777" w:rsidR="002F7727" w:rsidRPr="00010CC7" w:rsidRDefault="002F7727" w:rsidP="00124E37">
      <w:pPr>
        <w:pStyle w:val="paragraphsub"/>
      </w:pPr>
      <w:r w:rsidRPr="00010CC7">
        <w:tab/>
        <w:t>(iii)</w:t>
      </w:r>
      <w:r w:rsidRPr="00010CC7">
        <w:tab/>
        <w:t>the operator’s training and checking manual;</w:t>
      </w:r>
    </w:p>
    <w:p w14:paraId="37664F3B" w14:textId="77777777" w:rsidR="002F7727" w:rsidRPr="00010CC7" w:rsidRDefault="002F7727" w:rsidP="00124E37">
      <w:pPr>
        <w:pStyle w:val="paragraphsub"/>
      </w:pPr>
      <w:r w:rsidRPr="00010CC7">
        <w:tab/>
        <w:t>(iv)</w:t>
      </w:r>
      <w:r w:rsidRPr="00010CC7">
        <w:tab/>
        <w:t>the operator’s dangerous goods manual.</w:t>
      </w:r>
    </w:p>
    <w:p w14:paraId="6AFA6458" w14:textId="2E9709EF" w:rsidR="002F7727" w:rsidRPr="00010CC7" w:rsidRDefault="002F7727" w:rsidP="00124E37">
      <w:pPr>
        <w:pStyle w:val="notetext"/>
      </w:pPr>
      <w:r w:rsidRPr="00010CC7">
        <w:t>Note:</w:t>
      </w:r>
      <w:r w:rsidRPr="00010CC7">
        <w:tab/>
        <w:t>Under other provisions of section</w:t>
      </w:r>
      <w:r w:rsidR="00F31D7C" w:rsidRPr="00010CC7">
        <w:t> </w:t>
      </w:r>
      <w:r w:rsidRPr="00010CC7">
        <w:t>27AC, and also section</w:t>
      </w:r>
      <w:r w:rsidR="00F31D7C" w:rsidRPr="00010CC7">
        <w:t> </w:t>
      </w:r>
      <w:r w:rsidRPr="00010CC7">
        <w:t>27AE, of the Act, CASA may request other information and documents from an applicant for a foreign air transport AOC.</w:t>
      </w:r>
    </w:p>
    <w:p w14:paraId="22E882F9" w14:textId="77777777" w:rsidR="002F7727" w:rsidRPr="00010CC7" w:rsidRDefault="002F7727" w:rsidP="00124E37">
      <w:pPr>
        <w:pStyle w:val="ActHead5"/>
      </w:pPr>
      <w:bookmarkStart w:id="311" w:name="_Toc63852482"/>
      <w:r w:rsidRPr="00010CC7">
        <w:rPr>
          <w:rStyle w:val="CharSectno"/>
        </w:rPr>
        <w:t>129.050</w:t>
      </w:r>
      <w:r w:rsidRPr="00010CC7">
        <w:t xml:space="preserve">  Foreign air transport AOC—manner of giving CASA information etc.</w:t>
      </w:r>
      <w:bookmarkEnd w:id="311"/>
    </w:p>
    <w:p w14:paraId="4CF55FCD" w14:textId="7D93D4BE" w:rsidR="002F7727" w:rsidRPr="00010CC7" w:rsidRDefault="002F7727" w:rsidP="00124E37">
      <w:pPr>
        <w:pStyle w:val="subsection"/>
      </w:pPr>
      <w:r w:rsidRPr="00010CC7">
        <w:tab/>
      </w:r>
      <w:r w:rsidRPr="00010CC7">
        <w:tab/>
        <w:t>If, under section</w:t>
      </w:r>
      <w:r w:rsidR="00F31D7C" w:rsidRPr="00010CC7">
        <w:t> </w:t>
      </w:r>
      <w:r w:rsidRPr="00010CC7">
        <w:t>27AB, 27AC or 27AE of the Act, an applicant for a foreign air transport AOC is required to lodge, or give CASA, a manual, information or a document, the operator must lodge, or give CASA, the manual, information or document in English.</w:t>
      </w:r>
    </w:p>
    <w:p w14:paraId="7C69110A" w14:textId="77777777" w:rsidR="002F7727" w:rsidRPr="00010CC7" w:rsidRDefault="002F7727" w:rsidP="00124E37">
      <w:pPr>
        <w:pStyle w:val="ActHead5"/>
      </w:pPr>
      <w:bookmarkStart w:id="312" w:name="_Toc63852483"/>
      <w:r w:rsidRPr="00010CC7">
        <w:rPr>
          <w:rStyle w:val="CharSectno"/>
        </w:rPr>
        <w:t>129.055</w:t>
      </w:r>
      <w:r w:rsidRPr="00010CC7">
        <w:t xml:space="preserve">  Foreign air transport AOC—conditions for issue</w:t>
      </w:r>
      <w:bookmarkEnd w:id="312"/>
    </w:p>
    <w:p w14:paraId="65BF971B" w14:textId="77777777" w:rsidR="002F7727" w:rsidRPr="00010CC7" w:rsidRDefault="002F7727" w:rsidP="00124E37">
      <w:pPr>
        <w:pStyle w:val="subsection"/>
      </w:pPr>
      <w:r w:rsidRPr="00010CC7">
        <w:tab/>
        <w:t>(1)</w:t>
      </w:r>
      <w:r w:rsidRPr="00010CC7">
        <w:tab/>
        <w:t>It is a condition for the issue of a foreign air transport AOC to a foreign operator that CASA is satisfied of the following:</w:t>
      </w:r>
    </w:p>
    <w:p w14:paraId="0214C4FF" w14:textId="77777777" w:rsidR="002F7727" w:rsidRPr="00010CC7" w:rsidRDefault="002F7727" w:rsidP="00124E37">
      <w:pPr>
        <w:pStyle w:val="paragraph"/>
      </w:pPr>
      <w:r w:rsidRPr="00010CC7">
        <w:tab/>
        <w:t>(a)</w:t>
      </w:r>
      <w:r w:rsidRPr="00010CC7">
        <w:tab/>
        <w:t>the operator holds a foreign certificate that authorises the operator to conduct each operation covered by the application;</w:t>
      </w:r>
    </w:p>
    <w:p w14:paraId="71D62A79" w14:textId="77777777" w:rsidR="002F7727" w:rsidRPr="00010CC7" w:rsidRDefault="002F7727" w:rsidP="00124E37">
      <w:pPr>
        <w:pStyle w:val="paragraph"/>
      </w:pPr>
      <w:r w:rsidRPr="00010CC7">
        <w:tab/>
        <w:t>(b)</w:t>
      </w:r>
      <w:r w:rsidRPr="00010CC7">
        <w:tab/>
        <w:t>the national aviation authority that issued the foreign certificate meets the requirement mentioned in subregulation (2);</w:t>
      </w:r>
    </w:p>
    <w:p w14:paraId="40285ADF" w14:textId="27C22E9F" w:rsidR="002F7727" w:rsidRPr="00010CC7" w:rsidRDefault="002F7727" w:rsidP="00124E37">
      <w:pPr>
        <w:pStyle w:val="paragraph"/>
      </w:pPr>
      <w:r w:rsidRPr="00010CC7">
        <w:tab/>
        <w:t>(c)</w:t>
      </w:r>
      <w:r w:rsidRPr="00010CC7">
        <w:tab/>
        <w:t xml:space="preserve">for each aircraft to be operated under the AOC, the operator holds a certificate of airworthiness issued in accordance with </w:t>
      </w:r>
      <w:r w:rsidR="004F0D3D" w:rsidRPr="00010CC7">
        <w:t>Annex 8</w:t>
      </w:r>
      <w:r w:rsidRPr="00010CC7">
        <w:t xml:space="preserve">, </w:t>
      </w:r>
      <w:r w:rsidRPr="00010CC7">
        <w:rPr>
          <w:i/>
        </w:rPr>
        <w:t>Airworthiness of Aircraft</w:t>
      </w:r>
      <w:r w:rsidRPr="00010CC7">
        <w:t>, to the Chicago Convention;</w:t>
      </w:r>
    </w:p>
    <w:p w14:paraId="6732F19B" w14:textId="6A3CC103" w:rsidR="002F7727" w:rsidRPr="00010CC7" w:rsidRDefault="002F7727" w:rsidP="00124E37">
      <w:pPr>
        <w:pStyle w:val="paragraph"/>
      </w:pPr>
      <w:r w:rsidRPr="00010CC7">
        <w:tab/>
        <w:t>(d)</w:t>
      </w:r>
      <w:r w:rsidRPr="00010CC7">
        <w:tab/>
        <w:t xml:space="preserve">for each foreign registered aircraft to be operated under the AOC, the operator will ensure the continuing airworthiness of the aircraft in accordance with the standards set out in the relevant Part of </w:t>
      </w:r>
      <w:r w:rsidR="004F0D3D" w:rsidRPr="00010CC7">
        <w:t>Annex 6</w:t>
      </w:r>
      <w:r w:rsidRPr="00010CC7">
        <w:t xml:space="preserve">, </w:t>
      </w:r>
      <w:r w:rsidRPr="00010CC7">
        <w:rPr>
          <w:i/>
        </w:rPr>
        <w:t>Operation of Aircraft</w:t>
      </w:r>
      <w:r w:rsidRPr="00010CC7">
        <w:t>, to the Chicago Convention;</w:t>
      </w:r>
    </w:p>
    <w:p w14:paraId="286BA3EC" w14:textId="77777777" w:rsidR="002F7727" w:rsidRPr="00010CC7" w:rsidRDefault="002F7727" w:rsidP="00124E37">
      <w:pPr>
        <w:pStyle w:val="paragraph"/>
      </w:pPr>
      <w:r w:rsidRPr="00010CC7">
        <w:tab/>
        <w:t>(e)</w:t>
      </w:r>
      <w:r w:rsidRPr="00010CC7">
        <w:tab/>
        <w:t>for each registered aircraft to be operated under the AOC, the operator will ensure the continuing airworthiness of the aircraft in accordance with the requirements of these Regulations that apply to the aircraft;</w:t>
      </w:r>
    </w:p>
    <w:p w14:paraId="447C5BB1" w14:textId="03EBFD4A" w:rsidR="002F7727" w:rsidRPr="00010CC7" w:rsidRDefault="002F7727" w:rsidP="00124E37">
      <w:pPr>
        <w:pStyle w:val="paragraph"/>
      </w:pPr>
      <w:r w:rsidRPr="00010CC7">
        <w:tab/>
        <w:t>(f)</w:t>
      </w:r>
      <w:r w:rsidRPr="00010CC7">
        <w:tab/>
        <w:t xml:space="preserve">the operator has a safety management system that meets the standards set out in </w:t>
      </w:r>
      <w:r w:rsidR="004F0D3D" w:rsidRPr="00010CC7">
        <w:t>Annex 1</w:t>
      </w:r>
      <w:r w:rsidRPr="00010CC7">
        <w:t xml:space="preserve">9, </w:t>
      </w:r>
      <w:r w:rsidRPr="00010CC7">
        <w:rPr>
          <w:i/>
        </w:rPr>
        <w:t>Safety Management</w:t>
      </w:r>
      <w:r w:rsidRPr="00010CC7">
        <w:t>, to the Chicago Convention.</w:t>
      </w:r>
    </w:p>
    <w:p w14:paraId="71D66FA9" w14:textId="0A4D24D6" w:rsidR="002F7727" w:rsidRPr="00010CC7" w:rsidRDefault="002F7727" w:rsidP="00124E37">
      <w:pPr>
        <w:pStyle w:val="notetext"/>
      </w:pPr>
      <w:r w:rsidRPr="00010CC7">
        <w:t>Note:</w:t>
      </w:r>
      <w:r w:rsidRPr="00010CC7">
        <w:tab/>
        <w:t>These matters are in addition to the matters specified in section</w:t>
      </w:r>
      <w:r w:rsidR="00F31D7C" w:rsidRPr="00010CC7">
        <w:t> </w:t>
      </w:r>
      <w:r w:rsidRPr="00010CC7">
        <w:t>28 (CASA must issue AOC if satisfied about certain matters) of the Act.</w:t>
      </w:r>
    </w:p>
    <w:p w14:paraId="4A86A8D8" w14:textId="0B42D4D6" w:rsidR="002F7727" w:rsidRPr="00010CC7" w:rsidRDefault="002F7727" w:rsidP="00124E37">
      <w:pPr>
        <w:pStyle w:val="subsection"/>
      </w:pPr>
      <w:r w:rsidRPr="00010CC7">
        <w:tab/>
        <w:t>(2)</w:t>
      </w:r>
      <w:r w:rsidRPr="00010CC7">
        <w:tab/>
        <w:t xml:space="preserve">For </w:t>
      </w:r>
      <w:r w:rsidR="00F31D7C" w:rsidRPr="00010CC7">
        <w:t>paragraph (</w:t>
      </w:r>
      <w:r w:rsidRPr="00010CC7">
        <w:t>1)(b), the requirement is that:</w:t>
      </w:r>
    </w:p>
    <w:p w14:paraId="2B084973" w14:textId="77777777" w:rsidR="002F7727" w:rsidRPr="00010CC7" w:rsidRDefault="002F7727" w:rsidP="00124E37">
      <w:pPr>
        <w:pStyle w:val="paragraph"/>
      </w:pPr>
      <w:r w:rsidRPr="00010CC7">
        <w:tab/>
        <w:t>(a)</w:t>
      </w:r>
      <w:r w:rsidRPr="00010CC7">
        <w:tab/>
        <w:t>the authority is the national aviation authority of a Contracting State and carries out its functions in respect of foreign air transport operations in accordance with the Chicago Convention; or</w:t>
      </w:r>
    </w:p>
    <w:p w14:paraId="77F69897" w14:textId="7AFA8AD9" w:rsidR="002F7727" w:rsidRPr="00010CC7" w:rsidRDefault="002F7727" w:rsidP="00124E37">
      <w:pPr>
        <w:pStyle w:val="paragraph"/>
      </w:pPr>
      <w:r w:rsidRPr="00010CC7">
        <w:tab/>
        <w:t>(b)</w:t>
      </w:r>
      <w:r w:rsidRPr="00010CC7">
        <w:tab/>
        <w:t xml:space="preserve">the authority is not the national aviation authority of a Contracting State but carries out functions that are at least equivalent to the functions mentioned in </w:t>
      </w:r>
      <w:r w:rsidR="00F31D7C" w:rsidRPr="00010CC7">
        <w:t>paragraph (</w:t>
      </w:r>
      <w:r w:rsidRPr="00010CC7">
        <w:t>a).</w:t>
      </w:r>
    </w:p>
    <w:p w14:paraId="4A48D490" w14:textId="77777777" w:rsidR="002F7727" w:rsidRPr="00010CC7" w:rsidRDefault="002F7727" w:rsidP="00124E37">
      <w:pPr>
        <w:pStyle w:val="ActHead5"/>
      </w:pPr>
      <w:bookmarkStart w:id="313" w:name="_Toc63852484"/>
      <w:r w:rsidRPr="00010CC7">
        <w:rPr>
          <w:rStyle w:val="CharSectno"/>
        </w:rPr>
        <w:t>129.060</w:t>
      </w:r>
      <w:r w:rsidRPr="00010CC7">
        <w:t xml:space="preserve">  Foreign air transport AOC—conditions</w:t>
      </w:r>
      <w:bookmarkEnd w:id="313"/>
    </w:p>
    <w:p w14:paraId="670F6DF4" w14:textId="07DB5294" w:rsidR="002F7727" w:rsidRPr="00010CC7" w:rsidRDefault="002F7727" w:rsidP="00124E37">
      <w:pPr>
        <w:pStyle w:val="subsection"/>
      </w:pPr>
      <w:r w:rsidRPr="00010CC7">
        <w:tab/>
      </w:r>
      <w:r w:rsidRPr="00010CC7">
        <w:tab/>
        <w:t>For paragraph</w:t>
      </w:r>
      <w:r w:rsidR="00F31D7C" w:rsidRPr="00010CC7">
        <w:t> </w:t>
      </w:r>
      <w:r w:rsidRPr="00010CC7">
        <w:t>28BA(1)(b) of the Act, each of the following is a condition of a foreign air transport AOC issued to an operator:</w:t>
      </w:r>
    </w:p>
    <w:p w14:paraId="55FA1B15" w14:textId="77777777" w:rsidR="002F7727" w:rsidRPr="00010CC7" w:rsidRDefault="002F7727" w:rsidP="00124E37">
      <w:pPr>
        <w:pStyle w:val="paragraph"/>
      </w:pPr>
      <w:r w:rsidRPr="00010CC7">
        <w:tab/>
        <w:t>(a)</w:t>
      </w:r>
      <w:r w:rsidRPr="00010CC7">
        <w:tab/>
        <w:t>the operator must conduct the operations authorised by the AOC:</w:t>
      </w:r>
    </w:p>
    <w:p w14:paraId="76EDCE9D" w14:textId="77777777" w:rsidR="002F7727" w:rsidRPr="00010CC7" w:rsidRDefault="002F7727" w:rsidP="00124E37">
      <w:pPr>
        <w:pStyle w:val="paragraphsub"/>
      </w:pPr>
      <w:r w:rsidRPr="00010CC7">
        <w:tab/>
        <w:t>(i)</w:t>
      </w:r>
      <w:r w:rsidRPr="00010CC7">
        <w:tab/>
        <w:t>using only the aircraft types that are authorised for use by the AOC; and</w:t>
      </w:r>
    </w:p>
    <w:p w14:paraId="1C1C6302" w14:textId="77777777" w:rsidR="002F7727" w:rsidRPr="00010CC7" w:rsidRDefault="002F7727" w:rsidP="00124E37">
      <w:pPr>
        <w:pStyle w:val="paragraphsub"/>
      </w:pPr>
      <w:r w:rsidRPr="00010CC7">
        <w:tab/>
        <w:t>(ii)</w:t>
      </w:r>
      <w:r w:rsidRPr="00010CC7">
        <w:tab/>
        <w:t>if the AOC limits the operations to particular aircraft—using only those aircraft; and</w:t>
      </w:r>
    </w:p>
    <w:p w14:paraId="080F14E1" w14:textId="77777777" w:rsidR="002F7727" w:rsidRPr="00010CC7" w:rsidRDefault="002F7727" w:rsidP="00124E37">
      <w:pPr>
        <w:pStyle w:val="paragraphsub"/>
      </w:pPr>
      <w:r w:rsidRPr="00010CC7">
        <w:tab/>
        <w:t>(iii)</w:t>
      </w:r>
      <w:r w:rsidRPr="00010CC7">
        <w:tab/>
        <w:t>using only the aerodromes, areas of operation and routes authorised by the AOC;</w:t>
      </w:r>
    </w:p>
    <w:p w14:paraId="45A0A459" w14:textId="4EC15557" w:rsidR="002F7727" w:rsidRPr="00010CC7" w:rsidRDefault="002F7727" w:rsidP="00124E37">
      <w:pPr>
        <w:pStyle w:val="paragraph"/>
      </w:pPr>
      <w:r w:rsidRPr="00010CC7">
        <w:tab/>
        <w:t>(b)</w:t>
      </w:r>
      <w:r w:rsidRPr="00010CC7">
        <w:tab/>
        <w:t>the operator must not use an aircraft to conduct a low</w:t>
      </w:r>
      <w:r w:rsidR="00010CC7">
        <w:noBreakHyphen/>
      </w:r>
      <w:r w:rsidRPr="00010CC7">
        <w:t>visibility operation or a land and hold short operation in Australian territory unless the AOC authorises the use of the aircraft for the operation;</w:t>
      </w:r>
    </w:p>
    <w:p w14:paraId="3ECDD568" w14:textId="77777777" w:rsidR="002F7727" w:rsidRPr="00010CC7" w:rsidRDefault="002F7727" w:rsidP="00124E37">
      <w:pPr>
        <w:pStyle w:val="paragraph"/>
      </w:pPr>
      <w:r w:rsidRPr="00010CC7">
        <w:tab/>
        <w:t>(c)</w:t>
      </w:r>
      <w:r w:rsidRPr="00010CC7">
        <w:tab/>
        <w:t>the operator must not conduct an operation authorised by the AOC unless the operation is also authorised by:</w:t>
      </w:r>
    </w:p>
    <w:p w14:paraId="7980BFE8" w14:textId="77777777" w:rsidR="002F7727" w:rsidRPr="00010CC7" w:rsidRDefault="002F7727" w:rsidP="00124E37">
      <w:pPr>
        <w:pStyle w:val="paragraphsub"/>
      </w:pPr>
      <w:r w:rsidRPr="00010CC7">
        <w:tab/>
        <w:t>(i)</w:t>
      </w:r>
      <w:r w:rsidRPr="00010CC7">
        <w:tab/>
        <w:t>the operator’s foreign certificate and the operations specifications issued in relation to the foreign certificate; or</w:t>
      </w:r>
    </w:p>
    <w:p w14:paraId="5B4F3246" w14:textId="67167004" w:rsidR="002F7727" w:rsidRPr="00010CC7" w:rsidRDefault="002F7727" w:rsidP="00124E37">
      <w:pPr>
        <w:pStyle w:val="paragraphsub"/>
      </w:pPr>
      <w:r w:rsidRPr="00010CC7">
        <w:tab/>
        <w:t>(ii)</w:t>
      </w:r>
      <w:r w:rsidRPr="00010CC7">
        <w:tab/>
        <w:t>an operational authorisation mentioned in paragraph</w:t>
      </w:r>
      <w:r w:rsidR="00F31D7C" w:rsidRPr="00010CC7">
        <w:t> </w:t>
      </w:r>
      <w:r w:rsidRPr="00010CC7">
        <w:t>27AE(1)(c) of the Act that applies to the operation;</w:t>
      </w:r>
    </w:p>
    <w:p w14:paraId="08487F2D" w14:textId="77777777" w:rsidR="002F7727" w:rsidRPr="00010CC7" w:rsidRDefault="002F7727" w:rsidP="00124E37">
      <w:pPr>
        <w:pStyle w:val="paragraph"/>
      </w:pPr>
      <w:r w:rsidRPr="00010CC7">
        <w:tab/>
        <w:t>(d)</w:t>
      </w:r>
      <w:r w:rsidRPr="00010CC7">
        <w:tab/>
        <w:t>the operator must not conduct an operation authorised by the AOC in contravention of any of the following that applies to the operation:</w:t>
      </w:r>
    </w:p>
    <w:p w14:paraId="6043895C" w14:textId="00FB932B" w:rsidR="002F7727" w:rsidRPr="00010CC7" w:rsidRDefault="002F7727" w:rsidP="00124E37">
      <w:pPr>
        <w:pStyle w:val="paragraphsub"/>
      </w:pPr>
      <w:r w:rsidRPr="00010CC7">
        <w:tab/>
        <w:t>(i)</w:t>
      </w:r>
      <w:r w:rsidRPr="00010CC7">
        <w:tab/>
        <w:t>a limitation or condition mentioned in paragraph</w:t>
      </w:r>
      <w:r w:rsidR="00F31D7C" w:rsidRPr="00010CC7">
        <w:t> </w:t>
      </w:r>
      <w:r w:rsidRPr="00010CC7">
        <w:t>27AE(1)(b) of the Act;</w:t>
      </w:r>
    </w:p>
    <w:p w14:paraId="19F9681D" w14:textId="78EEF177" w:rsidR="002F7727" w:rsidRPr="00010CC7" w:rsidRDefault="002F7727" w:rsidP="00124E37">
      <w:pPr>
        <w:pStyle w:val="paragraphsub"/>
      </w:pPr>
      <w:r w:rsidRPr="00010CC7">
        <w:tab/>
        <w:t>(ii)</w:t>
      </w:r>
      <w:r w:rsidRPr="00010CC7">
        <w:tab/>
        <w:t>a requirement mentioned in paragraph</w:t>
      </w:r>
      <w:r w:rsidR="00F31D7C" w:rsidRPr="00010CC7">
        <w:t> </w:t>
      </w:r>
      <w:r w:rsidRPr="00010CC7">
        <w:t>27AE(1)(c) of the Act;</w:t>
      </w:r>
    </w:p>
    <w:p w14:paraId="101BE446" w14:textId="2FDEAEB2" w:rsidR="002F7727" w:rsidRPr="00010CC7" w:rsidRDefault="002F7727" w:rsidP="00124E37">
      <w:pPr>
        <w:pStyle w:val="paragraph"/>
      </w:pPr>
      <w:r w:rsidRPr="00010CC7">
        <w:tab/>
        <w:t>(e)</w:t>
      </w:r>
      <w:r w:rsidRPr="00010CC7">
        <w:tab/>
        <w:t xml:space="preserve">for each foreign registered aircraft to be operated under the AOC, the operator must ensure the continuing airworthiness of the aircraft in accordance with the standards set out in the relevant Part of </w:t>
      </w:r>
      <w:r w:rsidR="004F0D3D" w:rsidRPr="00010CC7">
        <w:t>Annex 6</w:t>
      </w:r>
      <w:r w:rsidRPr="00010CC7">
        <w:t xml:space="preserve">, </w:t>
      </w:r>
      <w:r w:rsidRPr="00010CC7">
        <w:rPr>
          <w:i/>
        </w:rPr>
        <w:t>Operation of Aircraft</w:t>
      </w:r>
      <w:r w:rsidRPr="00010CC7">
        <w:t>, to the Chicago Convention;</w:t>
      </w:r>
    </w:p>
    <w:p w14:paraId="19110CB3" w14:textId="77777777" w:rsidR="002F7727" w:rsidRPr="00010CC7" w:rsidRDefault="002F7727" w:rsidP="00124E37">
      <w:pPr>
        <w:pStyle w:val="paragraph"/>
      </w:pPr>
      <w:r w:rsidRPr="00010CC7">
        <w:tab/>
        <w:t>(f)</w:t>
      </w:r>
      <w:r w:rsidRPr="00010CC7">
        <w:tab/>
        <w:t>for each registered aircraft to be operated under the AOC, the operator must ensure the continuing airworthiness of the aircraft in accordance with the requirements of these Regulations that apply to the aircraft;</w:t>
      </w:r>
    </w:p>
    <w:p w14:paraId="3E20FC81" w14:textId="0E34C66C" w:rsidR="002F7727" w:rsidRPr="00010CC7" w:rsidRDefault="002F7727" w:rsidP="00124E37">
      <w:pPr>
        <w:pStyle w:val="paragraph"/>
      </w:pPr>
      <w:r w:rsidRPr="00010CC7">
        <w:tab/>
        <w:t>(g)</w:t>
      </w:r>
      <w:r w:rsidRPr="00010CC7">
        <w:tab/>
        <w:t xml:space="preserve">the operator must have a safety management system that meets the standards set out in </w:t>
      </w:r>
      <w:r w:rsidR="004F0D3D" w:rsidRPr="00010CC7">
        <w:t>Annex 1</w:t>
      </w:r>
      <w:r w:rsidRPr="00010CC7">
        <w:t xml:space="preserve">9, </w:t>
      </w:r>
      <w:r w:rsidRPr="00010CC7">
        <w:rPr>
          <w:i/>
        </w:rPr>
        <w:t>Safety Management</w:t>
      </w:r>
      <w:r w:rsidRPr="00010CC7">
        <w:t>, to the Chicago Convention.</w:t>
      </w:r>
    </w:p>
    <w:p w14:paraId="1283B3AA" w14:textId="77777777" w:rsidR="002F7727" w:rsidRPr="00010CC7" w:rsidRDefault="002F7727" w:rsidP="00124E37">
      <w:pPr>
        <w:pStyle w:val="ActHead5"/>
      </w:pPr>
      <w:bookmarkStart w:id="314" w:name="_Toc63852485"/>
      <w:r w:rsidRPr="00010CC7">
        <w:rPr>
          <w:rStyle w:val="CharSectno"/>
        </w:rPr>
        <w:t>129.065</w:t>
      </w:r>
      <w:r w:rsidRPr="00010CC7">
        <w:t xml:space="preserve">  Foreign air transport AOC—requirement to give notice of certain events</w:t>
      </w:r>
      <w:bookmarkEnd w:id="314"/>
    </w:p>
    <w:p w14:paraId="61902938" w14:textId="77777777" w:rsidR="002F7727" w:rsidRPr="00010CC7" w:rsidRDefault="002F7727" w:rsidP="00124E37">
      <w:pPr>
        <w:pStyle w:val="subsection"/>
      </w:pPr>
      <w:r w:rsidRPr="00010CC7">
        <w:tab/>
        <w:t>(1)</w:t>
      </w:r>
      <w:r w:rsidRPr="00010CC7">
        <w:tab/>
        <w:t>This regulation applies to a foreign air transport operator if an event mentioned in subregulation (2) happens in relation to:</w:t>
      </w:r>
    </w:p>
    <w:p w14:paraId="728A267A" w14:textId="77777777" w:rsidR="002F7727" w:rsidRPr="00010CC7" w:rsidRDefault="002F7727" w:rsidP="00124E37">
      <w:pPr>
        <w:pStyle w:val="paragraph"/>
      </w:pPr>
      <w:r w:rsidRPr="00010CC7">
        <w:tab/>
        <w:t>(a)</w:t>
      </w:r>
      <w:r w:rsidRPr="00010CC7">
        <w:tab/>
        <w:t>the operator’s foreign certificate; or</w:t>
      </w:r>
    </w:p>
    <w:p w14:paraId="38F30E0E" w14:textId="77777777" w:rsidR="002F7727" w:rsidRPr="00010CC7" w:rsidRDefault="002F7727" w:rsidP="00124E37">
      <w:pPr>
        <w:pStyle w:val="paragraph"/>
      </w:pPr>
      <w:r w:rsidRPr="00010CC7">
        <w:tab/>
        <w:t>(b)</w:t>
      </w:r>
      <w:r w:rsidRPr="00010CC7">
        <w:tab/>
        <w:t>an operations specification issued in relation to the certificate; or</w:t>
      </w:r>
    </w:p>
    <w:p w14:paraId="5F6F12F7" w14:textId="31496729" w:rsidR="002F7727" w:rsidRPr="00010CC7" w:rsidRDefault="002F7727" w:rsidP="00124E37">
      <w:pPr>
        <w:pStyle w:val="paragraph"/>
      </w:pPr>
      <w:r w:rsidRPr="00010CC7">
        <w:tab/>
        <w:t>(c)</w:t>
      </w:r>
      <w:r w:rsidRPr="00010CC7">
        <w:tab/>
        <w:t>an operational authorisation mentioned in paragraph</w:t>
      </w:r>
      <w:r w:rsidR="00F31D7C" w:rsidRPr="00010CC7">
        <w:t> </w:t>
      </w:r>
      <w:r w:rsidRPr="00010CC7">
        <w:t>27AE(1)(c) of the Act that applies to an operation conducted under the operator’s foreign certificate.</w:t>
      </w:r>
    </w:p>
    <w:p w14:paraId="43376C71" w14:textId="77777777" w:rsidR="002F7727" w:rsidRPr="00010CC7" w:rsidRDefault="002F7727" w:rsidP="00124E37">
      <w:pPr>
        <w:pStyle w:val="subsection"/>
      </w:pPr>
      <w:r w:rsidRPr="00010CC7">
        <w:tab/>
        <w:t>(2)</w:t>
      </w:r>
      <w:r w:rsidRPr="00010CC7">
        <w:tab/>
        <w:t>For subregulation (1), the events are the following:</w:t>
      </w:r>
    </w:p>
    <w:p w14:paraId="4047F54E" w14:textId="77777777" w:rsidR="002F7727" w:rsidRPr="00010CC7" w:rsidRDefault="002F7727" w:rsidP="00124E37">
      <w:pPr>
        <w:pStyle w:val="paragraph"/>
      </w:pPr>
      <w:r w:rsidRPr="00010CC7">
        <w:tab/>
        <w:t>(a)</w:t>
      </w:r>
      <w:r w:rsidRPr="00010CC7">
        <w:tab/>
        <w:t>the foreign certificate, operations specification or operational authorisation expires and is not renewed;</w:t>
      </w:r>
    </w:p>
    <w:p w14:paraId="239A8B67" w14:textId="77777777" w:rsidR="002F7727" w:rsidRPr="00010CC7" w:rsidRDefault="002F7727" w:rsidP="00124E37">
      <w:pPr>
        <w:pStyle w:val="paragraph"/>
      </w:pPr>
      <w:r w:rsidRPr="00010CC7">
        <w:tab/>
        <w:t>(b)</w:t>
      </w:r>
      <w:r w:rsidRPr="00010CC7">
        <w:tab/>
        <w:t>the operator is notified by the national aviation authority that issued the certificate, specification or authorisation that action may be taken to vary, suspend or cancel the certificate, specification or authorisation;</w:t>
      </w:r>
    </w:p>
    <w:p w14:paraId="7AE2AEA1" w14:textId="77777777" w:rsidR="002F7727" w:rsidRPr="00010CC7" w:rsidRDefault="002F7727" w:rsidP="00124E37">
      <w:pPr>
        <w:pStyle w:val="paragraph"/>
      </w:pPr>
      <w:r w:rsidRPr="00010CC7">
        <w:tab/>
        <w:t>(c)</w:t>
      </w:r>
      <w:r w:rsidRPr="00010CC7">
        <w:tab/>
        <w:t>the certificate, specification or authorisation is varied, suspended or cancelled;</w:t>
      </w:r>
    </w:p>
    <w:p w14:paraId="655249E0" w14:textId="77777777" w:rsidR="002F7727" w:rsidRPr="00010CC7" w:rsidRDefault="002F7727" w:rsidP="00124E37">
      <w:pPr>
        <w:pStyle w:val="paragraph"/>
      </w:pPr>
      <w:r w:rsidRPr="00010CC7">
        <w:tab/>
        <w:t>(d)</w:t>
      </w:r>
      <w:r w:rsidRPr="00010CC7">
        <w:tab/>
        <w:t>a new operations specification or operational authorisation that applies to an operation conducted under the operator’s foreign certificate is issued to the operator.</w:t>
      </w:r>
    </w:p>
    <w:p w14:paraId="20E90C17" w14:textId="77777777" w:rsidR="002F7727" w:rsidRPr="00010CC7" w:rsidRDefault="002F7727" w:rsidP="00124E37">
      <w:pPr>
        <w:pStyle w:val="subsection"/>
      </w:pPr>
      <w:r w:rsidRPr="00010CC7">
        <w:tab/>
        <w:t>(3)</w:t>
      </w:r>
      <w:r w:rsidRPr="00010CC7">
        <w:tab/>
        <w:t>The foreign air transport operator contravenes this subregulation if the operator does not tell CASA, in writing, that the event has happened within 7 days after the day the event happens.</w:t>
      </w:r>
    </w:p>
    <w:p w14:paraId="27818F8B" w14:textId="77777777" w:rsidR="002F7727" w:rsidRPr="00010CC7" w:rsidRDefault="002F7727" w:rsidP="00124E37">
      <w:pPr>
        <w:pStyle w:val="subsection"/>
      </w:pPr>
      <w:r w:rsidRPr="00010CC7">
        <w:tab/>
        <w:t>(4)</w:t>
      </w:r>
      <w:r w:rsidRPr="00010CC7">
        <w:tab/>
        <w:t>A person commits an offence of strict liability if the person contravenes subregulation (3).</w:t>
      </w:r>
    </w:p>
    <w:p w14:paraId="306CA263"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529E701A" w14:textId="034498A6" w:rsidR="002F7727" w:rsidRPr="00010CC7" w:rsidRDefault="00D84376" w:rsidP="00124E37">
      <w:pPr>
        <w:pStyle w:val="SubPartCASA"/>
        <w:pageBreakBefore/>
        <w:ind w:left="1134" w:hanging="1134"/>
        <w:outlineLvl w:val="9"/>
      </w:pPr>
      <w:bookmarkStart w:id="315" w:name="_Toc63852486"/>
      <w:r w:rsidRPr="00010CC7">
        <w:rPr>
          <w:rStyle w:val="CharSubPartNoCASA"/>
        </w:rPr>
        <w:t>Subpart 1</w:t>
      </w:r>
      <w:r w:rsidR="002F7727" w:rsidRPr="00010CC7">
        <w:rPr>
          <w:rStyle w:val="CharSubPartNoCASA"/>
        </w:rPr>
        <w:t>29.C</w:t>
      </w:r>
      <w:r w:rsidR="002F7727" w:rsidRPr="00010CC7">
        <w:t>—</w:t>
      </w:r>
      <w:r w:rsidR="002F7727" w:rsidRPr="00010CC7">
        <w:rPr>
          <w:rStyle w:val="CharSubPartTextCASA"/>
        </w:rPr>
        <w:t>Foreign air transport operations—operating requirements</w:t>
      </w:r>
      <w:bookmarkEnd w:id="315"/>
    </w:p>
    <w:p w14:paraId="233F81DE" w14:textId="77777777" w:rsidR="002F7727" w:rsidRPr="00010CC7" w:rsidRDefault="002F7727" w:rsidP="00124E37">
      <w:pPr>
        <w:pStyle w:val="Header"/>
      </w:pPr>
      <w:r w:rsidRPr="00010CC7">
        <w:t xml:space="preserve">  </w:t>
      </w:r>
    </w:p>
    <w:p w14:paraId="5665F51E" w14:textId="7F7E9952" w:rsidR="002F7727" w:rsidRPr="00010CC7" w:rsidRDefault="002F7727" w:rsidP="00124E37">
      <w:pPr>
        <w:pStyle w:val="ActHead5"/>
      </w:pPr>
      <w:bookmarkStart w:id="316" w:name="_Toc63852487"/>
      <w:r w:rsidRPr="00010CC7">
        <w:rPr>
          <w:rStyle w:val="CharSectno"/>
        </w:rPr>
        <w:t>129.070</w:t>
      </w:r>
      <w:r w:rsidRPr="00010CC7">
        <w:t xml:space="preserve">  Foreign air transport operations—compliance with certain Part</w:t>
      </w:r>
      <w:r w:rsidR="00F31D7C" w:rsidRPr="00010CC7">
        <w:t> </w:t>
      </w:r>
      <w:r w:rsidRPr="00010CC7">
        <w:t>91 provisions</w:t>
      </w:r>
      <w:bookmarkEnd w:id="316"/>
    </w:p>
    <w:p w14:paraId="20796714" w14:textId="77777777" w:rsidR="002F7727" w:rsidRPr="00010CC7" w:rsidRDefault="002F7727" w:rsidP="00124E37">
      <w:pPr>
        <w:pStyle w:val="notemargin"/>
      </w:pPr>
      <w:r w:rsidRPr="00010CC7">
        <w:t>Note:</w:t>
      </w:r>
      <w:r w:rsidRPr="00010CC7">
        <w:tab/>
        <w:t>This regulation is reserved for future use.</w:t>
      </w:r>
    </w:p>
    <w:p w14:paraId="6C74224F" w14:textId="25366C54" w:rsidR="002F7727" w:rsidRPr="00010CC7" w:rsidRDefault="002F7727" w:rsidP="00124E37">
      <w:pPr>
        <w:pStyle w:val="ActHead5"/>
      </w:pPr>
      <w:bookmarkStart w:id="317" w:name="_Toc63852488"/>
      <w:r w:rsidRPr="00010CC7">
        <w:rPr>
          <w:rStyle w:val="CharSectno"/>
        </w:rPr>
        <w:t>129.075</w:t>
      </w:r>
      <w:r w:rsidRPr="00010CC7">
        <w:t xml:space="preserve">  Foreign air transport operations—compliance with </w:t>
      </w:r>
      <w:r w:rsidR="004F0D3D" w:rsidRPr="00010CC7">
        <w:t>Annex 6</w:t>
      </w:r>
      <w:bookmarkEnd w:id="317"/>
    </w:p>
    <w:p w14:paraId="3E552BCF" w14:textId="77777777" w:rsidR="002F7727" w:rsidRPr="00010CC7" w:rsidRDefault="002F7727" w:rsidP="00124E37">
      <w:pPr>
        <w:pStyle w:val="SubsectionHead"/>
      </w:pPr>
      <w:r w:rsidRPr="00010CC7">
        <w:t>Aeroplanes</w:t>
      </w:r>
    </w:p>
    <w:p w14:paraId="647E6875" w14:textId="77777777" w:rsidR="002F7727" w:rsidRPr="00010CC7" w:rsidRDefault="002F7727" w:rsidP="00124E37">
      <w:pPr>
        <w:pStyle w:val="subsection"/>
      </w:pPr>
      <w:r w:rsidRPr="00010CC7">
        <w:tab/>
        <w:t>(1)</w:t>
      </w:r>
      <w:r w:rsidRPr="00010CC7">
        <w:tab/>
        <w:t>The operator of an aeroplane contravenes this subregulation if:</w:t>
      </w:r>
    </w:p>
    <w:p w14:paraId="607A3C8D" w14:textId="77777777" w:rsidR="002F7727" w:rsidRPr="00010CC7" w:rsidRDefault="002F7727" w:rsidP="00124E37">
      <w:pPr>
        <w:pStyle w:val="paragraph"/>
      </w:pPr>
      <w:r w:rsidRPr="00010CC7">
        <w:tab/>
        <w:t>(a)</w:t>
      </w:r>
      <w:r w:rsidRPr="00010CC7">
        <w:tab/>
        <w:t>the operator operates the aeroplane for a foreign air transport operation; and</w:t>
      </w:r>
    </w:p>
    <w:p w14:paraId="4C71C437" w14:textId="3277BBDB" w:rsidR="002F7727" w:rsidRPr="00010CC7" w:rsidRDefault="002F7727" w:rsidP="00124E37">
      <w:pPr>
        <w:pStyle w:val="paragraph"/>
      </w:pPr>
      <w:r w:rsidRPr="00010CC7">
        <w:tab/>
        <w:t>(b)</w:t>
      </w:r>
      <w:r w:rsidRPr="00010CC7">
        <w:tab/>
        <w:t xml:space="preserve">the operation is conducted in a way that contravenes a standard set out in Part I of </w:t>
      </w:r>
      <w:r w:rsidR="004F0D3D" w:rsidRPr="00010CC7">
        <w:t>Annex 6</w:t>
      </w:r>
      <w:r w:rsidRPr="00010CC7">
        <w:t xml:space="preserve">, </w:t>
      </w:r>
      <w:r w:rsidRPr="00010CC7">
        <w:rPr>
          <w:i/>
        </w:rPr>
        <w:t>Operation of Aircraft</w:t>
      </w:r>
      <w:r w:rsidRPr="00010CC7">
        <w:t>, to the Chicago Convention.</w:t>
      </w:r>
    </w:p>
    <w:p w14:paraId="43814766" w14:textId="77777777" w:rsidR="002F7727" w:rsidRPr="00010CC7" w:rsidRDefault="002F7727" w:rsidP="00124E37">
      <w:pPr>
        <w:pStyle w:val="SubsectionHead"/>
      </w:pPr>
      <w:r w:rsidRPr="00010CC7">
        <w:t>Helicopters</w:t>
      </w:r>
    </w:p>
    <w:p w14:paraId="519CF097" w14:textId="77777777" w:rsidR="002F7727" w:rsidRPr="00010CC7" w:rsidRDefault="002F7727" w:rsidP="00124E37">
      <w:pPr>
        <w:pStyle w:val="subsection"/>
      </w:pPr>
      <w:r w:rsidRPr="00010CC7">
        <w:tab/>
        <w:t>(2)</w:t>
      </w:r>
      <w:r w:rsidRPr="00010CC7">
        <w:tab/>
        <w:t>The operator of a helicopter contravenes this subregulation if:</w:t>
      </w:r>
    </w:p>
    <w:p w14:paraId="0CC6B736" w14:textId="77777777" w:rsidR="002F7727" w:rsidRPr="00010CC7" w:rsidRDefault="002F7727" w:rsidP="00124E37">
      <w:pPr>
        <w:pStyle w:val="paragraph"/>
      </w:pPr>
      <w:r w:rsidRPr="00010CC7">
        <w:tab/>
        <w:t>(a)</w:t>
      </w:r>
      <w:r w:rsidRPr="00010CC7">
        <w:tab/>
        <w:t>the operator operates the helicopter for a foreign air transport operation; and</w:t>
      </w:r>
    </w:p>
    <w:p w14:paraId="3E6F4ABD" w14:textId="47B3BFF0" w:rsidR="002F7727" w:rsidRPr="00010CC7" w:rsidRDefault="002F7727" w:rsidP="00124E37">
      <w:pPr>
        <w:pStyle w:val="paragraph"/>
      </w:pPr>
      <w:r w:rsidRPr="00010CC7">
        <w:tab/>
        <w:t>(b)</w:t>
      </w:r>
      <w:r w:rsidRPr="00010CC7">
        <w:tab/>
        <w:t xml:space="preserve">the operation is conducted in a way that contravenes a standard set out in Part III of </w:t>
      </w:r>
      <w:r w:rsidR="004F0D3D" w:rsidRPr="00010CC7">
        <w:t>Annex 6</w:t>
      </w:r>
      <w:r w:rsidRPr="00010CC7">
        <w:t xml:space="preserve">, </w:t>
      </w:r>
      <w:r w:rsidRPr="00010CC7">
        <w:rPr>
          <w:i/>
        </w:rPr>
        <w:t>Operation of Aircraft</w:t>
      </w:r>
      <w:r w:rsidRPr="00010CC7">
        <w:t>, to the Chicago Convention.</w:t>
      </w:r>
    </w:p>
    <w:p w14:paraId="4E93105F" w14:textId="77777777" w:rsidR="002F7727" w:rsidRPr="00010CC7" w:rsidRDefault="002F7727" w:rsidP="00124E37">
      <w:pPr>
        <w:pStyle w:val="SubsectionHead"/>
      </w:pPr>
      <w:r w:rsidRPr="00010CC7">
        <w:t>Compliance with more stringent requirements under this Part</w:t>
      </w:r>
    </w:p>
    <w:p w14:paraId="7AE7F2EF" w14:textId="4F0551BA" w:rsidR="002F7727" w:rsidRPr="00010CC7" w:rsidRDefault="002F7727" w:rsidP="00124E37">
      <w:pPr>
        <w:pStyle w:val="subsection"/>
      </w:pPr>
      <w:r w:rsidRPr="00010CC7">
        <w:tab/>
        <w:t>(3)</w:t>
      </w:r>
      <w:r w:rsidRPr="00010CC7">
        <w:tab/>
        <w:t xml:space="preserve">To avoid doubt, if a provision of this </w:t>
      </w:r>
      <w:r w:rsidR="004F0D3D" w:rsidRPr="00010CC7">
        <w:t>Part i</w:t>
      </w:r>
      <w:r w:rsidRPr="00010CC7">
        <w:t xml:space="preserve">mposes a more stringent requirement than the comparable requirement of a standard mentioned in </w:t>
      </w:r>
      <w:r w:rsidR="00F31D7C" w:rsidRPr="00010CC7">
        <w:t>paragraph (</w:t>
      </w:r>
      <w:r w:rsidRPr="00010CC7">
        <w:t>1)(b) or (2)(b), the operator must comply with the more stringent requirement.</w:t>
      </w:r>
    </w:p>
    <w:p w14:paraId="2F5FC6A4" w14:textId="77777777" w:rsidR="002F7727" w:rsidRPr="00010CC7" w:rsidRDefault="002F7727" w:rsidP="00124E37">
      <w:pPr>
        <w:pStyle w:val="SubsectionHead"/>
      </w:pPr>
      <w:r w:rsidRPr="00010CC7">
        <w:t>Offence</w:t>
      </w:r>
    </w:p>
    <w:p w14:paraId="0854592C" w14:textId="77777777" w:rsidR="002F7727" w:rsidRPr="00010CC7" w:rsidRDefault="002F7727" w:rsidP="00124E37">
      <w:pPr>
        <w:pStyle w:val="subsection"/>
      </w:pPr>
      <w:r w:rsidRPr="00010CC7">
        <w:tab/>
        <w:t>(4)</w:t>
      </w:r>
      <w:r w:rsidRPr="00010CC7">
        <w:tab/>
        <w:t>A person commits an offence if the person contravenes subregulation (1) or (2).</w:t>
      </w:r>
    </w:p>
    <w:p w14:paraId="26EDAD6D"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0722EA2B" w14:textId="77777777" w:rsidR="002F7727" w:rsidRPr="00010CC7" w:rsidRDefault="002F7727" w:rsidP="00124E37">
      <w:pPr>
        <w:pStyle w:val="ActHead5"/>
      </w:pPr>
      <w:bookmarkStart w:id="318" w:name="_Toc63852489"/>
      <w:r w:rsidRPr="00010CC7">
        <w:rPr>
          <w:rStyle w:val="CharSectno"/>
        </w:rPr>
        <w:t>129.080</w:t>
      </w:r>
      <w:r w:rsidRPr="00010CC7">
        <w:t xml:space="preserve">  Foreign air transport operations—common language for crew</w:t>
      </w:r>
      <w:bookmarkEnd w:id="318"/>
    </w:p>
    <w:p w14:paraId="617E369B" w14:textId="77777777" w:rsidR="002F7727" w:rsidRPr="00010CC7" w:rsidRDefault="002F7727" w:rsidP="00124E37">
      <w:pPr>
        <w:pStyle w:val="subsection"/>
      </w:pPr>
      <w:r w:rsidRPr="00010CC7">
        <w:tab/>
        <w:t>(1)</w:t>
      </w:r>
      <w:r w:rsidRPr="00010CC7">
        <w:tab/>
        <w:t>The operator of an aircraft engaged in a flight that is a foreign air transport operation contravenes this subregulation if all crew members for the flight are not able to communicate orally with each other in a common language.</w:t>
      </w:r>
    </w:p>
    <w:p w14:paraId="4201C0FC"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585553DE"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5C7F610F" w14:textId="77777777" w:rsidR="002F7727" w:rsidRPr="00010CC7" w:rsidRDefault="002F7727" w:rsidP="00124E37">
      <w:pPr>
        <w:pStyle w:val="ActHead5"/>
      </w:pPr>
      <w:bookmarkStart w:id="319" w:name="_Toc63852490"/>
      <w:r w:rsidRPr="00010CC7">
        <w:rPr>
          <w:rStyle w:val="CharSectno"/>
        </w:rPr>
        <w:t>129.085</w:t>
      </w:r>
      <w:r w:rsidRPr="00010CC7">
        <w:t xml:space="preserve">  Foreign air transport operations—flights to be in accordance with IFR or approval</w:t>
      </w:r>
      <w:bookmarkEnd w:id="319"/>
    </w:p>
    <w:p w14:paraId="1DBB6E7E" w14:textId="77777777" w:rsidR="002F7727" w:rsidRPr="00010CC7" w:rsidRDefault="002F7727" w:rsidP="00124E37">
      <w:pPr>
        <w:pStyle w:val="subsection"/>
      </w:pPr>
      <w:r w:rsidRPr="00010CC7">
        <w:tab/>
        <w:t>(1)</w:t>
      </w:r>
      <w:r w:rsidRPr="00010CC7">
        <w:tab/>
        <w:t>The operator and the pilot in command of an aircraft engaged in a flight that is a foreign air transport operation each contravene this subregulation if the operation of the aircraft does not meet the requirement mentioned in subregulation (2).</w:t>
      </w:r>
    </w:p>
    <w:p w14:paraId="3A8A9CC8" w14:textId="77777777" w:rsidR="002F7727" w:rsidRPr="00010CC7" w:rsidRDefault="002F7727" w:rsidP="00124E37">
      <w:pPr>
        <w:pStyle w:val="subsection"/>
      </w:pPr>
      <w:r w:rsidRPr="00010CC7">
        <w:tab/>
        <w:t>(2)</w:t>
      </w:r>
      <w:r w:rsidRPr="00010CC7">
        <w:tab/>
        <w:t>For subregulation (1), the requirement is that the aircraft must be operated in accordance with:</w:t>
      </w:r>
    </w:p>
    <w:p w14:paraId="72AD89A8" w14:textId="77777777" w:rsidR="002F7727" w:rsidRPr="00010CC7" w:rsidRDefault="002F7727" w:rsidP="00124E37">
      <w:pPr>
        <w:pStyle w:val="paragraph"/>
      </w:pPr>
      <w:r w:rsidRPr="00010CC7">
        <w:tab/>
        <w:t>(a)</w:t>
      </w:r>
      <w:r w:rsidRPr="00010CC7">
        <w:tab/>
        <w:t>the IFR; or</w:t>
      </w:r>
    </w:p>
    <w:p w14:paraId="0686EC8B" w14:textId="6DCFB9CB" w:rsidR="002F7727" w:rsidRPr="00010CC7" w:rsidRDefault="002F7727" w:rsidP="00124E37">
      <w:pPr>
        <w:pStyle w:val="paragraph"/>
      </w:pPr>
      <w:r w:rsidRPr="00010CC7">
        <w:tab/>
        <w:t>(b)</w:t>
      </w:r>
      <w:r w:rsidRPr="00010CC7">
        <w:tab/>
        <w:t>an approval under regulation</w:t>
      </w:r>
      <w:r w:rsidR="00F31D7C" w:rsidRPr="00010CC7">
        <w:t> </w:t>
      </w:r>
      <w:r w:rsidRPr="00010CC7">
        <w:t>129.020 held by the operator for the aircraft to be operated otherwise than in accordance with the IFR.</w:t>
      </w:r>
    </w:p>
    <w:p w14:paraId="012D4360" w14:textId="77777777" w:rsidR="002F7727" w:rsidRPr="00010CC7" w:rsidRDefault="002F7727" w:rsidP="00124E37">
      <w:pPr>
        <w:pStyle w:val="subsection"/>
      </w:pPr>
      <w:r w:rsidRPr="00010CC7">
        <w:tab/>
        <w:t>(3)</w:t>
      </w:r>
      <w:r w:rsidRPr="00010CC7">
        <w:tab/>
        <w:t>A person commits an offence of strict liability if the person contravenes subregulation (1).</w:t>
      </w:r>
    </w:p>
    <w:p w14:paraId="407E7A2A"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4F217141" w14:textId="77777777" w:rsidR="002F7727" w:rsidRPr="00010CC7" w:rsidRDefault="002F7727" w:rsidP="00124E37">
      <w:pPr>
        <w:pStyle w:val="ActHead5"/>
      </w:pPr>
      <w:bookmarkStart w:id="320" w:name="_Toc63852491"/>
      <w:r w:rsidRPr="00010CC7">
        <w:rPr>
          <w:rStyle w:val="CharSectno"/>
        </w:rPr>
        <w:t>129.090</w:t>
      </w:r>
      <w:r w:rsidRPr="00010CC7">
        <w:t xml:space="preserve">  Foreign air transport operations—flight crew licences</w:t>
      </w:r>
      <w:bookmarkEnd w:id="320"/>
    </w:p>
    <w:p w14:paraId="5102A14E" w14:textId="77777777" w:rsidR="002F7727" w:rsidRPr="00010CC7" w:rsidRDefault="002F7727" w:rsidP="00124E37">
      <w:pPr>
        <w:pStyle w:val="subsection"/>
      </w:pPr>
      <w:r w:rsidRPr="00010CC7">
        <w:tab/>
        <w:t>(1)</w:t>
      </w:r>
      <w:r w:rsidRPr="00010CC7">
        <w:tab/>
        <w:t>The operator of an aircraft engaged in a flight that is a foreign air transport operation contravenes this subregulation if a flight crew member for the flight does not hold a licence (however described) that:</w:t>
      </w:r>
    </w:p>
    <w:p w14:paraId="6CF30D3E" w14:textId="77777777" w:rsidR="002F7727" w:rsidRPr="00010CC7" w:rsidRDefault="002F7727" w:rsidP="00124E37">
      <w:pPr>
        <w:pStyle w:val="paragraph"/>
      </w:pPr>
      <w:r w:rsidRPr="00010CC7">
        <w:tab/>
        <w:t>(a)</w:t>
      </w:r>
      <w:r w:rsidRPr="00010CC7">
        <w:tab/>
        <w:t>authorises the flight crew member to carry out the duties assigned to the member for the flight by the operator; and</w:t>
      </w:r>
    </w:p>
    <w:p w14:paraId="434FF08B" w14:textId="77777777" w:rsidR="002F7727" w:rsidRPr="00010CC7" w:rsidRDefault="002F7727" w:rsidP="00124E37">
      <w:pPr>
        <w:pStyle w:val="paragraph"/>
      </w:pPr>
      <w:r w:rsidRPr="00010CC7">
        <w:tab/>
        <w:t>(b)</w:t>
      </w:r>
      <w:r w:rsidRPr="00010CC7">
        <w:tab/>
        <w:t>is issued or authorised by the national aviation authority of the aircraft’s State of registry.</w:t>
      </w:r>
    </w:p>
    <w:p w14:paraId="6CCBE96C"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65C6C7C6"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15EAD438" w14:textId="77777777" w:rsidR="002F7727" w:rsidRPr="00010CC7" w:rsidRDefault="002F7727" w:rsidP="00124E37">
      <w:pPr>
        <w:pStyle w:val="ActHead5"/>
      </w:pPr>
      <w:bookmarkStart w:id="321" w:name="_Toc63852492"/>
      <w:r w:rsidRPr="00010CC7">
        <w:rPr>
          <w:rStyle w:val="CharSectno"/>
        </w:rPr>
        <w:t>129.095</w:t>
      </w:r>
      <w:r w:rsidRPr="00010CC7">
        <w:t xml:space="preserve">  Foreign air transport operations—air displays</w:t>
      </w:r>
      <w:bookmarkEnd w:id="321"/>
    </w:p>
    <w:p w14:paraId="6CDC2149" w14:textId="77777777" w:rsidR="002F7727" w:rsidRPr="00010CC7" w:rsidRDefault="002F7727" w:rsidP="00124E37">
      <w:pPr>
        <w:pStyle w:val="subsection"/>
      </w:pPr>
      <w:r w:rsidRPr="00010CC7">
        <w:tab/>
        <w:t>(1)</w:t>
      </w:r>
      <w:r w:rsidRPr="00010CC7">
        <w:tab/>
        <w:t>The operator of an aircraft engaged in a flight that is a foreign air transport operation contravenes this subregulation if the aircraft is flown in an air display.</w:t>
      </w:r>
    </w:p>
    <w:p w14:paraId="53F5EF85" w14:textId="77777777" w:rsidR="002F7727" w:rsidRPr="00010CC7" w:rsidRDefault="002F7727" w:rsidP="00124E37">
      <w:pPr>
        <w:pStyle w:val="subsection"/>
      </w:pPr>
      <w:r w:rsidRPr="00010CC7">
        <w:tab/>
        <w:t>(2)</w:t>
      </w:r>
      <w:r w:rsidRPr="00010CC7">
        <w:tab/>
        <w:t>The operator of an aircraft engaged in a flight that is a foreign air transport operation contravenes this subregulation if:</w:t>
      </w:r>
    </w:p>
    <w:p w14:paraId="1CF2A0DA" w14:textId="2630A38A" w:rsidR="002F7727" w:rsidRPr="00010CC7" w:rsidRDefault="002F7727" w:rsidP="00124E37">
      <w:pPr>
        <w:pStyle w:val="paragraph"/>
      </w:pPr>
      <w:r w:rsidRPr="00010CC7">
        <w:tab/>
        <w:t>(a)</w:t>
      </w:r>
      <w:r w:rsidRPr="00010CC7">
        <w:tab/>
        <w:t>the aircraft is flown below 1</w:t>
      </w:r>
      <w:r w:rsidR="00F31D7C" w:rsidRPr="00010CC7">
        <w:t> </w:t>
      </w:r>
      <w:r w:rsidRPr="00010CC7">
        <w:t>000 ft AGL at an aerodrome at which an air display is being conducted; and</w:t>
      </w:r>
    </w:p>
    <w:p w14:paraId="23119560" w14:textId="77777777" w:rsidR="002F7727" w:rsidRPr="00010CC7" w:rsidRDefault="002F7727" w:rsidP="00124E37">
      <w:pPr>
        <w:pStyle w:val="paragraph"/>
      </w:pPr>
      <w:r w:rsidRPr="00010CC7">
        <w:tab/>
        <w:t>(b)</w:t>
      </w:r>
      <w:r w:rsidRPr="00010CC7">
        <w:tab/>
        <w:t>the requirement mentioned in subregulation (3) is not met.</w:t>
      </w:r>
    </w:p>
    <w:p w14:paraId="749C56F8" w14:textId="0E6BE907" w:rsidR="002F7727" w:rsidRPr="00010CC7" w:rsidRDefault="002F7727" w:rsidP="00124E37">
      <w:pPr>
        <w:pStyle w:val="subsection"/>
      </w:pPr>
      <w:r w:rsidRPr="00010CC7">
        <w:tab/>
        <w:t>(3)</w:t>
      </w:r>
      <w:r w:rsidRPr="00010CC7">
        <w:tab/>
        <w:t xml:space="preserve">For </w:t>
      </w:r>
      <w:r w:rsidR="00F31D7C" w:rsidRPr="00010CC7">
        <w:t>paragraph (</w:t>
      </w:r>
      <w:r w:rsidRPr="00010CC7">
        <w:t>2)(b), the requirement is that:</w:t>
      </w:r>
    </w:p>
    <w:p w14:paraId="2CC152CB" w14:textId="7002BE5F" w:rsidR="002F7727" w:rsidRPr="00010CC7" w:rsidRDefault="002F7727" w:rsidP="00124E37">
      <w:pPr>
        <w:pStyle w:val="paragraph"/>
      </w:pPr>
      <w:r w:rsidRPr="00010CC7">
        <w:tab/>
        <w:t>(a)</w:t>
      </w:r>
      <w:r w:rsidRPr="00010CC7">
        <w:tab/>
        <w:t>the operator must hold an approval under regulation</w:t>
      </w:r>
      <w:r w:rsidR="00F31D7C" w:rsidRPr="00010CC7">
        <w:t> </w:t>
      </w:r>
      <w:r w:rsidRPr="00010CC7">
        <w:t>129.020 for the aircraft to be flown below 1</w:t>
      </w:r>
      <w:r w:rsidR="00F31D7C" w:rsidRPr="00010CC7">
        <w:t> </w:t>
      </w:r>
      <w:r w:rsidRPr="00010CC7">
        <w:t>000 ft AGL while the air display is being conducted; or</w:t>
      </w:r>
    </w:p>
    <w:p w14:paraId="0F920267" w14:textId="77777777" w:rsidR="002F7727" w:rsidRPr="00010CC7" w:rsidRDefault="002F7727" w:rsidP="00124E37">
      <w:pPr>
        <w:pStyle w:val="paragraph"/>
      </w:pPr>
      <w:r w:rsidRPr="00010CC7">
        <w:tab/>
        <w:t>(b)</w:t>
      </w:r>
      <w:r w:rsidRPr="00010CC7">
        <w:tab/>
        <w:t>the aircraft must be taking off or landing for a flight that is not part of the air display.</w:t>
      </w:r>
    </w:p>
    <w:p w14:paraId="6F72D5EC" w14:textId="77777777" w:rsidR="002F7727" w:rsidRPr="00010CC7" w:rsidRDefault="002F7727" w:rsidP="00124E37">
      <w:pPr>
        <w:pStyle w:val="subsection"/>
      </w:pPr>
      <w:r w:rsidRPr="00010CC7">
        <w:tab/>
        <w:t>(4)</w:t>
      </w:r>
      <w:r w:rsidRPr="00010CC7">
        <w:tab/>
        <w:t>A person commits an offence of strict liability if the person contravenes subregulation (1) or (2).</w:t>
      </w:r>
    </w:p>
    <w:p w14:paraId="2385BAE5"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5C5F95EB" w14:textId="47D55A4F" w:rsidR="002F7727" w:rsidRPr="00010CC7" w:rsidRDefault="002F7727" w:rsidP="00124E37">
      <w:pPr>
        <w:pStyle w:val="ActHead5"/>
      </w:pPr>
      <w:bookmarkStart w:id="322" w:name="_Toc63852493"/>
      <w:r w:rsidRPr="00010CC7">
        <w:rPr>
          <w:rStyle w:val="CharSectno"/>
        </w:rPr>
        <w:t>129.100</w:t>
      </w:r>
      <w:r w:rsidRPr="00010CC7">
        <w:t xml:space="preserve">  Foreign air transport operations—low</w:t>
      </w:r>
      <w:r w:rsidR="00010CC7">
        <w:noBreakHyphen/>
      </w:r>
      <w:r w:rsidRPr="00010CC7">
        <w:t>visibility operations</w:t>
      </w:r>
      <w:bookmarkEnd w:id="322"/>
    </w:p>
    <w:p w14:paraId="5A073116" w14:textId="77777777" w:rsidR="002F7727" w:rsidRPr="00010CC7" w:rsidRDefault="002F7727" w:rsidP="00124E37">
      <w:pPr>
        <w:pStyle w:val="notemargin"/>
      </w:pPr>
      <w:r w:rsidRPr="00010CC7">
        <w:t>Note:</w:t>
      </w:r>
      <w:r w:rsidRPr="00010CC7">
        <w:tab/>
        <w:t>This regulation is reserved for future use.</w:t>
      </w:r>
    </w:p>
    <w:p w14:paraId="60F2F53A" w14:textId="77777777" w:rsidR="002F7727" w:rsidRPr="00010CC7" w:rsidRDefault="002F7727" w:rsidP="00124E37">
      <w:pPr>
        <w:pStyle w:val="ActHead5"/>
      </w:pPr>
      <w:bookmarkStart w:id="323" w:name="_Toc63852494"/>
      <w:r w:rsidRPr="00010CC7">
        <w:rPr>
          <w:rStyle w:val="CharSectno"/>
        </w:rPr>
        <w:t>129.105</w:t>
      </w:r>
      <w:r w:rsidRPr="00010CC7">
        <w:t xml:space="preserve">  Foreign air transport operations—flying in formation</w:t>
      </w:r>
      <w:bookmarkEnd w:id="323"/>
    </w:p>
    <w:p w14:paraId="63B6A2E9" w14:textId="77777777" w:rsidR="002F7727" w:rsidRPr="00010CC7" w:rsidRDefault="002F7727" w:rsidP="00124E37">
      <w:pPr>
        <w:pStyle w:val="subsection"/>
      </w:pPr>
      <w:r w:rsidRPr="00010CC7">
        <w:tab/>
        <w:t>(1)</w:t>
      </w:r>
      <w:r w:rsidRPr="00010CC7">
        <w:tab/>
        <w:t>The operator of an aircraft engaged in a flight that is a foreign air transport operation contravenes this subregulation if, during the flight:</w:t>
      </w:r>
    </w:p>
    <w:p w14:paraId="7094B39C" w14:textId="77777777" w:rsidR="002F7727" w:rsidRPr="00010CC7" w:rsidRDefault="002F7727" w:rsidP="00124E37">
      <w:pPr>
        <w:pStyle w:val="paragraph"/>
      </w:pPr>
      <w:r w:rsidRPr="00010CC7">
        <w:tab/>
        <w:t>(a)</w:t>
      </w:r>
      <w:r w:rsidRPr="00010CC7">
        <w:tab/>
        <w:t>the aircraft is flown in formation; and</w:t>
      </w:r>
    </w:p>
    <w:p w14:paraId="13BB6840" w14:textId="3DFE853C" w:rsidR="002F7727" w:rsidRPr="00010CC7" w:rsidRDefault="002F7727" w:rsidP="00124E37">
      <w:pPr>
        <w:pStyle w:val="paragraph"/>
      </w:pPr>
      <w:r w:rsidRPr="00010CC7">
        <w:tab/>
        <w:t>(b)</w:t>
      </w:r>
      <w:r w:rsidRPr="00010CC7">
        <w:tab/>
        <w:t>the operator does not hold an approval under regulation</w:t>
      </w:r>
      <w:r w:rsidR="00F31D7C" w:rsidRPr="00010CC7">
        <w:t> </w:t>
      </w:r>
      <w:r w:rsidRPr="00010CC7">
        <w:t>129.020 for the aircraft to be flown in formation during the flight.</w:t>
      </w:r>
    </w:p>
    <w:p w14:paraId="179B2D67"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37298D34"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501AD3FD" w14:textId="77777777" w:rsidR="002F7727" w:rsidRPr="00010CC7" w:rsidRDefault="002F7727" w:rsidP="00124E37">
      <w:pPr>
        <w:pStyle w:val="ActHead5"/>
      </w:pPr>
      <w:bookmarkStart w:id="324" w:name="_Toc63852495"/>
      <w:r w:rsidRPr="00010CC7">
        <w:rPr>
          <w:rStyle w:val="CharSectno"/>
        </w:rPr>
        <w:t>129.110</w:t>
      </w:r>
      <w:r w:rsidRPr="00010CC7">
        <w:t xml:space="preserve">  Foreign air transport operations—simulated IMC prohibited</w:t>
      </w:r>
      <w:bookmarkEnd w:id="324"/>
    </w:p>
    <w:p w14:paraId="3043716B" w14:textId="77777777" w:rsidR="002F7727" w:rsidRPr="00010CC7" w:rsidRDefault="002F7727" w:rsidP="00124E37">
      <w:pPr>
        <w:pStyle w:val="subsection"/>
      </w:pPr>
      <w:r w:rsidRPr="00010CC7">
        <w:tab/>
        <w:t>(1)</w:t>
      </w:r>
      <w:r w:rsidRPr="00010CC7">
        <w:tab/>
        <w:t>The pilot in command of an aircraft engaged in a flight that is a foreign air transport operation contravenes this subregulation if IMC are simulated during the flight.</w:t>
      </w:r>
    </w:p>
    <w:p w14:paraId="2662EDEA"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3C4DEDE5"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14AC3366" w14:textId="77777777" w:rsidR="002F7727" w:rsidRPr="00010CC7" w:rsidRDefault="002F7727" w:rsidP="00124E37">
      <w:pPr>
        <w:pStyle w:val="ActHead5"/>
      </w:pPr>
      <w:bookmarkStart w:id="325" w:name="_Toc63852496"/>
      <w:r w:rsidRPr="00010CC7">
        <w:rPr>
          <w:rStyle w:val="CharSectno"/>
        </w:rPr>
        <w:t>129.115</w:t>
      </w:r>
      <w:r w:rsidRPr="00010CC7">
        <w:t xml:space="preserve">  Foreign air transport operations—simulated emergency and abnormal procedures prohibited</w:t>
      </w:r>
      <w:bookmarkEnd w:id="325"/>
    </w:p>
    <w:p w14:paraId="2D3C954A" w14:textId="77777777" w:rsidR="002F7727" w:rsidRPr="00010CC7" w:rsidRDefault="002F7727" w:rsidP="00124E37">
      <w:pPr>
        <w:pStyle w:val="subsection"/>
      </w:pPr>
      <w:r w:rsidRPr="00010CC7">
        <w:tab/>
        <w:t>(1)</w:t>
      </w:r>
      <w:r w:rsidRPr="00010CC7">
        <w:tab/>
        <w:t>The operator of an aircraft engaged in a flight that is a foreign air transport operation contravenes this subregulation if an emergency procedure is simulated during the flight.</w:t>
      </w:r>
    </w:p>
    <w:p w14:paraId="08380B6E" w14:textId="77777777" w:rsidR="002F7727" w:rsidRPr="00010CC7" w:rsidRDefault="002F7727" w:rsidP="00124E37">
      <w:pPr>
        <w:pStyle w:val="subsection"/>
      </w:pPr>
      <w:r w:rsidRPr="00010CC7">
        <w:tab/>
        <w:t>(2)</w:t>
      </w:r>
      <w:r w:rsidRPr="00010CC7">
        <w:tab/>
        <w:t>The operator of an aircraft engaged in a flight that is a foreign air transport operation contravenes this subregulation if an abnormal procedure is simulated during the flight.</w:t>
      </w:r>
    </w:p>
    <w:p w14:paraId="691B42BD" w14:textId="77777777" w:rsidR="002F7727" w:rsidRPr="00010CC7" w:rsidRDefault="002F7727" w:rsidP="00124E37">
      <w:pPr>
        <w:pStyle w:val="subsection"/>
      </w:pPr>
      <w:r w:rsidRPr="00010CC7">
        <w:tab/>
        <w:t>(3)</w:t>
      </w:r>
      <w:r w:rsidRPr="00010CC7">
        <w:tab/>
        <w:t>Subregulations (1) and (2) do not apply to a procedure that is simulated only orally.</w:t>
      </w:r>
    </w:p>
    <w:p w14:paraId="55DC4D50" w14:textId="77777777" w:rsidR="002F7727" w:rsidRPr="00010CC7" w:rsidRDefault="002F7727" w:rsidP="00124E37">
      <w:pPr>
        <w:pStyle w:val="subsection"/>
      </w:pPr>
      <w:r w:rsidRPr="00010CC7">
        <w:tab/>
        <w:t>(4)</w:t>
      </w:r>
      <w:r w:rsidRPr="00010CC7">
        <w:tab/>
        <w:t>A person commits an offence of strict liability if the person contravenes subregulation (1) or (2).</w:t>
      </w:r>
    </w:p>
    <w:p w14:paraId="7F8ECB2D"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24158ABD" w14:textId="7DD2603B" w:rsidR="002F7727" w:rsidRPr="00010CC7" w:rsidRDefault="002F7727" w:rsidP="00124E37">
      <w:pPr>
        <w:pStyle w:val="notetext"/>
      </w:pPr>
      <w:r w:rsidRPr="00010CC7">
        <w:t>Note:</w:t>
      </w:r>
      <w:r w:rsidRPr="00010CC7">
        <w:tab/>
        <w:t>A defendant bears an evidential burden in relation to the matter in subregulation (3): see subsection</w:t>
      </w:r>
      <w:r w:rsidR="00F31D7C" w:rsidRPr="00010CC7">
        <w:t> </w:t>
      </w:r>
      <w:r w:rsidRPr="00010CC7">
        <w:t xml:space="preserve">13.3(3) of the </w:t>
      </w:r>
      <w:r w:rsidRPr="00010CC7">
        <w:rPr>
          <w:i/>
        </w:rPr>
        <w:t>Criminal Code</w:t>
      </w:r>
      <w:r w:rsidRPr="00010CC7">
        <w:t>.</w:t>
      </w:r>
    </w:p>
    <w:p w14:paraId="69784535" w14:textId="77777777" w:rsidR="002F7727" w:rsidRPr="00010CC7" w:rsidRDefault="002F7727" w:rsidP="00124E37">
      <w:pPr>
        <w:pStyle w:val="ActHead5"/>
      </w:pPr>
      <w:bookmarkStart w:id="326" w:name="_Toc63852497"/>
      <w:r w:rsidRPr="00010CC7">
        <w:rPr>
          <w:rStyle w:val="CharSectno"/>
        </w:rPr>
        <w:t>129.120</w:t>
      </w:r>
      <w:r w:rsidRPr="00010CC7">
        <w:t xml:space="preserve">  Foreign air transport operations—aerobatic manoeuvres prohibited</w:t>
      </w:r>
      <w:bookmarkEnd w:id="326"/>
    </w:p>
    <w:p w14:paraId="4603E635" w14:textId="77777777" w:rsidR="002F7727" w:rsidRPr="00010CC7" w:rsidRDefault="002F7727" w:rsidP="00124E37">
      <w:pPr>
        <w:pStyle w:val="subsection"/>
      </w:pPr>
      <w:r w:rsidRPr="00010CC7">
        <w:tab/>
        <w:t>(1)</w:t>
      </w:r>
      <w:r w:rsidRPr="00010CC7">
        <w:tab/>
        <w:t>The operator of an aircraft engaged in a flight that is a foreign air transport operation contravenes this subregulation if, during the flight, the aircraft is used to conduct an aerobatic manoeuvre.</w:t>
      </w:r>
    </w:p>
    <w:p w14:paraId="1EA364EF"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7D63EAF4"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7D399370" w14:textId="77777777" w:rsidR="002F7727" w:rsidRPr="00010CC7" w:rsidRDefault="002F7727" w:rsidP="00124E37">
      <w:pPr>
        <w:pStyle w:val="ActHead5"/>
      </w:pPr>
      <w:bookmarkStart w:id="327" w:name="_Toc63852498"/>
      <w:r w:rsidRPr="00010CC7">
        <w:rPr>
          <w:rStyle w:val="CharSectno"/>
        </w:rPr>
        <w:t>129.125</w:t>
      </w:r>
      <w:r w:rsidRPr="00010CC7">
        <w:t xml:space="preserve">  Foreign air transport operations—maximum period for use of Australian aircraft in Australian territory</w:t>
      </w:r>
      <w:bookmarkEnd w:id="327"/>
    </w:p>
    <w:p w14:paraId="24DA392F" w14:textId="77777777" w:rsidR="002F7727" w:rsidRPr="00010CC7" w:rsidRDefault="002F7727" w:rsidP="00124E37">
      <w:pPr>
        <w:pStyle w:val="subsection"/>
      </w:pPr>
      <w:r w:rsidRPr="00010CC7">
        <w:tab/>
        <w:t>(1)</w:t>
      </w:r>
      <w:r w:rsidRPr="00010CC7">
        <w:tab/>
        <w:t>A foreign air transport operator contravenes this subregulation if, within any 12 month period, the operator uses a particular Australian aircraft to conduct foreign air transport operations on a total number of days that is more than:</w:t>
      </w:r>
    </w:p>
    <w:p w14:paraId="62D07F89" w14:textId="77777777" w:rsidR="002F7727" w:rsidRPr="00010CC7" w:rsidRDefault="002F7727" w:rsidP="00124E37">
      <w:pPr>
        <w:pStyle w:val="paragraph"/>
      </w:pPr>
      <w:r w:rsidRPr="00010CC7">
        <w:tab/>
        <w:t>(a)</w:t>
      </w:r>
      <w:r w:rsidRPr="00010CC7">
        <w:tab/>
        <w:t>90; or</w:t>
      </w:r>
    </w:p>
    <w:p w14:paraId="73B9A533" w14:textId="6B4AF71D" w:rsidR="002F7727" w:rsidRPr="00010CC7" w:rsidRDefault="002F7727" w:rsidP="00124E37">
      <w:pPr>
        <w:pStyle w:val="paragraph"/>
      </w:pPr>
      <w:r w:rsidRPr="00010CC7">
        <w:tab/>
        <w:t>(b)</w:t>
      </w:r>
      <w:r w:rsidRPr="00010CC7">
        <w:tab/>
        <w:t>if the operator holds an approval under regulation</w:t>
      </w:r>
      <w:r w:rsidR="00F31D7C" w:rsidRPr="00010CC7">
        <w:t> </w:t>
      </w:r>
      <w:r w:rsidRPr="00010CC7">
        <w:t>129.020 for this regulation in relation to the aircraft—the number mentioned in the approval for the aircraft.</w:t>
      </w:r>
    </w:p>
    <w:p w14:paraId="34038E17" w14:textId="77777777" w:rsidR="002F7727" w:rsidRPr="00010CC7" w:rsidRDefault="002F7727" w:rsidP="00124E37">
      <w:pPr>
        <w:pStyle w:val="subsection"/>
      </w:pPr>
      <w:r w:rsidRPr="00010CC7">
        <w:tab/>
        <w:t>(2)</w:t>
      </w:r>
      <w:r w:rsidRPr="00010CC7">
        <w:tab/>
        <w:t>A person commits an offence of strict liability if the person contravenes subregulation (1).</w:t>
      </w:r>
    </w:p>
    <w:p w14:paraId="076EC5E0"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3FA9DAB9" w14:textId="263E25C9" w:rsidR="002F7727" w:rsidRPr="00010CC7" w:rsidRDefault="00D84376" w:rsidP="00124E37">
      <w:pPr>
        <w:pStyle w:val="SubPartCASA"/>
        <w:pageBreakBefore/>
        <w:ind w:left="1134" w:hanging="1134"/>
        <w:outlineLvl w:val="9"/>
      </w:pPr>
      <w:bookmarkStart w:id="328" w:name="_Toc63852499"/>
      <w:r w:rsidRPr="00010CC7">
        <w:rPr>
          <w:rStyle w:val="CharSubPartNoCASA"/>
        </w:rPr>
        <w:t>Subpart 1</w:t>
      </w:r>
      <w:r w:rsidR="002F7727" w:rsidRPr="00010CC7">
        <w:rPr>
          <w:rStyle w:val="CharSubPartNoCASA"/>
        </w:rPr>
        <w:t>29.M</w:t>
      </w:r>
      <w:r w:rsidR="002F7727" w:rsidRPr="00010CC7">
        <w:t>—</w:t>
      </w:r>
      <w:r w:rsidR="002F7727" w:rsidRPr="00010CC7">
        <w:rPr>
          <w:rStyle w:val="CharSubPartTextCASA"/>
        </w:rPr>
        <w:t>Foreign air transport operations—airworthiness</w:t>
      </w:r>
      <w:bookmarkEnd w:id="328"/>
    </w:p>
    <w:p w14:paraId="7238B575" w14:textId="77777777" w:rsidR="002F7727" w:rsidRPr="00010CC7" w:rsidRDefault="002F7727" w:rsidP="00124E37">
      <w:pPr>
        <w:pStyle w:val="Header"/>
      </w:pPr>
      <w:r w:rsidRPr="00010CC7">
        <w:t xml:space="preserve">  </w:t>
      </w:r>
    </w:p>
    <w:p w14:paraId="049649EF" w14:textId="77777777" w:rsidR="002F7727" w:rsidRPr="00010CC7" w:rsidRDefault="002F7727" w:rsidP="00124E37">
      <w:pPr>
        <w:pStyle w:val="ActHead5"/>
      </w:pPr>
      <w:bookmarkStart w:id="329" w:name="_Toc63852500"/>
      <w:r w:rsidRPr="00010CC7">
        <w:rPr>
          <w:rStyle w:val="CharSectno"/>
        </w:rPr>
        <w:t>129.200</w:t>
      </w:r>
      <w:r w:rsidRPr="00010CC7">
        <w:t xml:space="preserve">  Foreign air transport operations—certificates of airworthiness</w:t>
      </w:r>
      <w:bookmarkEnd w:id="329"/>
    </w:p>
    <w:p w14:paraId="149F160A" w14:textId="77777777" w:rsidR="002F7727" w:rsidRPr="00010CC7" w:rsidRDefault="002F7727" w:rsidP="00124E37">
      <w:pPr>
        <w:pStyle w:val="SubsectionHead"/>
      </w:pPr>
      <w:r w:rsidRPr="00010CC7">
        <w:t>Aircraft must have certificate of airworthiness</w:t>
      </w:r>
    </w:p>
    <w:p w14:paraId="361D4AA9" w14:textId="77777777" w:rsidR="002F7727" w:rsidRPr="00010CC7" w:rsidRDefault="002F7727" w:rsidP="00124E37">
      <w:pPr>
        <w:pStyle w:val="subsection"/>
      </w:pPr>
      <w:r w:rsidRPr="00010CC7">
        <w:tab/>
        <w:t>(1)</w:t>
      </w:r>
      <w:r w:rsidRPr="00010CC7">
        <w:tab/>
        <w:t>The operator of an aircraft contravenes this subregulation if:</w:t>
      </w:r>
    </w:p>
    <w:p w14:paraId="1CC604BF" w14:textId="77777777" w:rsidR="002F7727" w:rsidRPr="00010CC7" w:rsidRDefault="002F7727" w:rsidP="00124E37">
      <w:pPr>
        <w:pStyle w:val="paragraph"/>
      </w:pPr>
      <w:r w:rsidRPr="00010CC7">
        <w:tab/>
        <w:t>(a)</w:t>
      </w:r>
      <w:r w:rsidRPr="00010CC7">
        <w:tab/>
        <w:t>the aircraft begins a flight that is a foreign air transport operation; and</w:t>
      </w:r>
    </w:p>
    <w:p w14:paraId="73B0D492" w14:textId="4C51F67B" w:rsidR="002F7727" w:rsidRPr="00010CC7" w:rsidRDefault="002F7727" w:rsidP="00124E37">
      <w:pPr>
        <w:pStyle w:val="paragraph"/>
      </w:pPr>
      <w:r w:rsidRPr="00010CC7">
        <w:tab/>
        <w:t>(b)</w:t>
      </w:r>
      <w:r w:rsidRPr="00010CC7">
        <w:tab/>
        <w:t xml:space="preserve">the aircraft does not have a certificate of airworthiness (however described) that has been issued in accordance with </w:t>
      </w:r>
      <w:r w:rsidR="004F0D3D" w:rsidRPr="00010CC7">
        <w:t>Annex 8</w:t>
      </w:r>
      <w:r w:rsidRPr="00010CC7">
        <w:t xml:space="preserve">, </w:t>
      </w:r>
      <w:r w:rsidRPr="00010CC7">
        <w:rPr>
          <w:i/>
        </w:rPr>
        <w:t>Airworthiness of Aircraft</w:t>
      </w:r>
      <w:r w:rsidRPr="00010CC7">
        <w:t>, to the Chicago Convention.</w:t>
      </w:r>
    </w:p>
    <w:p w14:paraId="61D7E64A" w14:textId="77777777" w:rsidR="002F7727" w:rsidRPr="00010CC7" w:rsidRDefault="002F7727" w:rsidP="00124E37">
      <w:pPr>
        <w:pStyle w:val="SubsectionHead"/>
      </w:pPr>
      <w:r w:rsidRPr="00010CC7">
        <w:t>Certificate of airworthiness must remain in force during flight</w:t>
      </w:r>
    </w:p>
    <w:p w14:paraId="32AA8B76" w14:textId="77777777" w:rsidR="002F7727" w:rsidRPr="00010CC7" w:rsidRDefault="002F7727" w:rsidP="00124E37">
      <w:pPr>
        <w:pStyle w:val="subsection"/>
      </w:pPr>
      <w:r w:rsidRPr="00010CC7">
        <w:tab/>
        <w:t>(2)</w:t>
      </w:r>
      <w:r w:rsidRPr="00010CC7">
        <w:tab/>
        <w:t>The operator of an aircraft contravenes this subregulation if:</w:t>
      </w:r>
    </w:p>
    <w:p w14:paraId="53B4FAE5" w14:textId="77777777" w:rsidR="002F7727" w:rsidRPr="00010CC7" w:rsidRDefault="002F7727" w:rsidP="00124E37">
      <w:pPr>
        <w:pStyle w:val="paragraph"/>
      </w:pPr>
      <w:r w:rsidRPr="00010CC7">
        <w:tab/>
        <w:t>(a)</w:t>
      </w:r>
      <w:r w:rsidRPr="00010CC7">
        <w:tab/>
        <w:t>the aircraft is engaged in a flight that is a foreign air transport operation; and</w:t>
      </w:r>
    </w:p>
    <w:p w14:paraId="6109F28A" w14:textId="77777777" w:rsidR="002F7727" w:rsidRPr="00010CC7" w:rsidRDefault="002F7727" w:rsidP="00124E37">
      <w:pPr>
        <w:pStyle w:val="paragraph"/>
      </w:pPr>
      <w:r w:rsidRPr="00010CC7">
        <w:tab/>
        <w:t>(b)</w:t>
      </w:r>
      <w:r w:rsidRPr="00010CC7">
        <w:tab/>
        <w:t>the certificate of airworthiness (however described) for the aircraft ceases to be in force before the end of the flight.</w:t>
      </w:r>
    </w:p>
    <w:p w14:paraId="55AA7FAF" w14:textId="77777777" w:rsidR="002F7727" w:rsidRPr="00010CC7" w:rsidRDefault="002F7727" w:rsidP="00124E37">
      <w:pPr>
        <w:pStyle w:val="SubsectionHead"/>
      </w:pPr>
      <w:r w:rsidRPr="00010CC7">
        <w:t>Offence</w:t>
      </w:r>
    </w:p>
    <w:p w14:paraId="08F13777" w14:textId="77777777" w:rsidR="002F7727" w:rsidRPr="00010CC7" w:rsidRDefault="002F7727" w:rsidP="00124E37">
      <w:pPr>
        <w:pStyle w:val="subsection"/>
      </w:pPr>
      <w:r w:rsidRPr="00010CC7">
        <w:tab/>
        <w:t>(3)</w:t>
      </w:r>
      <w:r w:rsidRPr="00010CC7">
        <w:tab/>
        <w:t>A person commits an offence of strict liability if the person contravenes subregulation (1) or (2).</w:t>
      </w:r>
    </w:p>
    <w:p w14:paraId="28E9905F"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23545292" w14:textId="77777777" w:rsidR="002F7727" w:rsidRPr="00010CC7" w:rsidRDefault="002F7727" w:rsidP="00124E37">
      <w:pPr>
        <w:pStyle w:val="ActHead5"/>
      </w:pPr>
      <w:bookmarkStart w:id="330" w:name="_Toc63852501"/>
      <w:r w:rsidRPr="00010CC7">
        <w:rPr>
          <w:rStyle w:val="CharSectno"/>
        </w:rPr>
        <w:t>129.205</w:t>
      </w:r>
      <w:r w:rsidRPr="00010CC7">
        <w:t xml:space="preserve">  Foreign air transport operations—continuing airworthiness</w:t>
      </w:r>
      <w:bookmarkEnd w:id="330"/>
    </w:p>
    <w:p w14:paraId="74F07E82" w14:textId="77777777" w:rsidR="002F7727" w:rsidRPr="00010CC7" w:rsidRDefault="002F7727" w:rsidP="00124E37">
      <w:pPr>
        <w:pStyle w:val="subsection"/>
      </w:pPr>
      <w:r w:rsidRPr="00010CC7">
        <w:tab/>
        <w:t>(1)</w:t>
      </w:r>
      <w:r w:rsidRPr="00010CC7">
        <w:tab/>
        <w:t>The operator of an aircraft contravenes this subregulation if:</w:t>
      </w:r>
    </w:p>
    <w:p w14:paraId="49322867" w14:textId="77777777" w:rsidR="002F7727" w:rsidRPr="00010CC7" w:rsidRDefault="002F7727" w:rsidP="00124E37">
      <w:pPr>
        <w:pStyle w:val="paragraph"/>
      </w:pPr>
      <w:r w:rsidRPr="00010CC7">
        <w:tab/>
        <w:t>(a)</w:t>
      </w:r>
      <w:r w:rsidRPr="00010CC7">
        <w:tab/>
        <w:t>the aircraft begins a flight that is a foreign air transport operation; and</w:t>
      </w:r>
    </w:p>
    <w:p w14:paraId="2444D5E8" w14:textId="3EFBDF4C" w:rsidR="002F7727" w:rsidRPr="00010CC7" w:rsidRDefault="002F7727" w:rsidP="00124E37">
      <w:pPr>
        <w:pStyle w:val="paragraph"/>
      </w:pPr>
      <w:r w:rsidRPr="00010CC7">
        <w:tab/>
        <w:t>(b)</w:t>
      </w:r>
      <w:r w:rsidRPr="00010CC7">
        <w:tab/>
        <w:t xml:space="preserve">if the aircraft is a foreign registered aircraft—the operator has not ensured the continuing airworthiness of the aircraft in accordance with the standards set out in the relevant Part of </w:t>
      </w:r>
      <w:r w:rsidR="004F0D3D" w:rsidRPr="00010CC7">
        <w:t>Annex 6</w:t>
      </w:r>
      <w:r w:rsidRPr="00010CC7">
        <w:t xml:space="preserve">, </w:t>
      </w:r>
      <w:r w:rsidRPr="00010CC7">
        <w:rPr>
          <w:i/>
        </w:rPr>
        <w:t>Operation of Aircraft</w:t>
      </w:r>
      <w:r w:rsidRPr="00010CC7">
        <w:t>, to the Chicago Convention; and</w:t>
      </w:r>
    </w:p>
    <w:p w14:paraId="7FCEDAA0" w14:textId="77777777" w:rsidR="002F7727" w:rsidRPr="00010CC7" w:rsidRDefault="002F7727" w:rsidP="00124E37">
      <w:pPr>
        <w:pStyle w:val="paragraph"/>
      </w:pPr>
      <w:r w:rsidRPr="00010CC7">
        <w:tab/>
        <w:t>(c)</w:t>
      </w:r>
      <w:r w:rsidRPr="00010CC7">
        <w:tab/>
        <w:t>if the aircraft is a registered aircraft—the operator has not ensured the continuing airworthiness of the aircraft in accordance with the requirements of these Regulations that apply to the aircraft.</w:t>
      </w:r>
    </w:p>
    <w:p w14:paraId="3DA638EA" w14:textId="77777777" w:rsidR="002F7727" w:rsidRPr="00010CC7" w:rsidRDefault="002F7727" w:rsidP="00124E37">
      <w:pPr>
        <w:pStyle w:val="subsection"/>
      </w:pPr>
      <w:r w:rsidRPr="00010CC7">
        <w:tab/>
        <w:t>(2)</w:t>
      </w:r>
      <w:r w:rsidRPr="00010CC7">
        <w:tab/>
        <w:t>A person commits an offence if the person contravenes subregulation (1).</w:t>
      </w:r>
    </w:p>
    <w:p w14:paraId="2CE24E8A"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00EBBC55" w14:textId="59382253" w:rsidR="002F7727" w:rsidRPr="00010CC7" w:rsidRDefault="00D84376" w:rsidP="00124E37">
      <w:pPr>
        <w:pStyle w:val="SubPartCASA"/>
        <w:pageBreakBefore/>
        <w:ind w:left="1134" w:hanging="1134"/>
        <w:outlineLvl w:val="9"/>
      </w:pPr>
      <w:bookmarkStart w:id="331" w:name="_Toc63852502"/>
      <w:r w:rsidRPr="00010CC7">
        <w:rPr>
          <w:rStyle w:val="CharSubPartNoCASA"/>
        </w:rPr>
        <w:t>Subpart 1</w:t>
      </w:r>
      <w:r w:rsidR="002F7727" w:rsidRPr="00010CC7">
        <w:rPr>
          <w:rStyle w:val="CharSubPartNoCASA"/>
        </w:rPr>
        <w:t>29.N</w:t>
      </w:r>
      <w:r w:rsidR="002F7727" w:rsidRPr="00010CC7">
        <w:t>—</w:t>
      </w:r>
      <w:r w:rsidR="002F7727" w:rsidRPr="00010CC7">
        <w:rPr>
          <w:rStyle w:val="CharSubPartTextCASA"/>
        </w:rPr>
        <w:t>Foreign air transport operations—flight crew</w:t>
      </w:r>
      <w:bookmarkEnd w:id="331"/>
    </w:p>
    <w:p w14:paraId="6EA4C532" w14:textId="77777777" w:rsidR="002F7727" w:rsidRPr="00010CC7" w:rsidRDefault="002F7727" w:rsidP="00124E37">
      <w:pPr>
        <w:pStyle w:val="Header"/>
      </w:pPr>
      <w:r w:rsidRPr="00010CC7">
        <w:t xml:space="preserve">  </w:t>
      </w:r>
    </w:p>
    <w:p w14:paraId="422DF179" w14:textId="77777777" w:rsidR="002F7727" w:rsidRPr="00010CC7" w:rsidRDefault="002F7727" w:rsidP="00124E37">
      <w:pPr>
        <w:pStyle w:val="ActHead5"/>
      </w:pPr>
      <w:bookmarkStart w:id="332" w:name="_Toc63852503"/>
      <w:r w:rsidRPr="00010CC7">
        <w:rPr>
          <w:rStyle w:val="CharSectno"/>
        </w:rPr>
        <w:t>129.250</w:t>
      </w:r>
      <w:r w:rsidRPr="00010CC7">
        <w:t xml:space="preserve">  Foreign air transport operations—flight crew experience for aircraft covered by overseas rating</w:t>
      </w:r>
      <w:bookmarkEnd w:id="332"/>
    </w:p>
    <w:p w14:paraId="779579F5" w14:textId="77777777" w:rsidR="002F7727" w:rsidRPr="00010CC7" w:rsidRDefault="002F7727" w:rsidP="00124E37">
      <w:pPr>
        <w:pStyle w:val="subsection"/>
      </w:pPr>
      <w:r w:rsidRPr="00010CC7">
        <w:tab/>
        <w:t>(1)</w:t>
      </w:r>
      <w:r w:rsidRPr="00010CC7">
        <w:tab/>
        <w:t>The operator of an aircraft contravenes this subregulation if:</w:t>
      </w:r>
    </w:p>
    <w:p w14:paraId="3C74A563" w14:textId="77777777" w:rsidR="002F7727" w:rsidRPr="00010CC7" w:rsidRDefault="002F7727" w:rsidP="00124E37">
      <w:pPr>
        <w:pStyle w:val="paragraph"/>
      </w:pPr>
      <w:r w:rsidRPr="00010CC7">
        <w:tab/>
        <w:t>(a)</w:t>
      </w:r>
      <w:r w:rsidRPr="00010CC7">
        <w:tab/>
        <w:t>the aircraft begins a flight that is a foreign air transport operation; and</w:t>
      </w:r>
    </w:p>
    <w:p w14:paraId="61F9AAB1" w14:textId="77777777" w:rsidR="002F7727" w:rsidRPr="00010CC7" w:rsidRDefault="002F7727" w:rsidP="00124E37">
      <w:pPr>
        <w:pStyle w:val="paragraph"/>
      </w:pPr>
      <w:r w:rsidRPr="00010CC7">
        <w:tab/>
        <w:t>(b)</w:t>
      </w:r>
      <w:r w:rsidRPr="00010CC7">
        <w:tab/>
        <w:t>the aircraft is covered by a type rating under the law of the foreign country the national aviation authority of which issued the operator’s foreign certificate; and</w:t>
      </w:r>
    </w:p>
    <w:p w14:paraId="42163F70" w14:textId="77777777" w:rsidR="002F7727" w:rsidRPr="00010CC7" w:rsidRDefault="002F7727" w:rsidP="00124E37">
      <w:pPr>
        <w:pStyle w:val="paragraph"/>
      </w:pPr>
      <w:r w:rsidRPr="00010CC7">
        <w:tab/>
        <w:t>(c)</w:t>
      </w:r>
      <w:r w:rsidRPr="00010CC7">
        <w:tab/>
        <w:t>none of the pilots occupying a pilot seat for the flight has the experience required by subregulation (2) in relation to aircraft covered by the type rating.</w:t>
      </w:r>
    </w:p>
    <w:p w14:paraId="6A8C7E2E" w14:textId="4F53B697" w:rsidR="002F7727" w:rsidRPr="00010CC7" w:rsidRDefault="002F7727" w:rsidP="00124E37">
      <w:pPr>
        <w:pStyle w:val="subsection"/>
      </w:pPr>
      <w:r w:rsidRPr="00010CC7">
        <w:tab/>
        <w:t>(2)</w:t>
      </w:r>
      <w:r w:rsidRPr="00010CC7">
        <w:tab/>
        <w:t xml:space="preserve">For </w:t>
      </w:r>
      <w:r w:rsidR="00F31D7C" w:rsidRPr="00010CC7">
        <w:t>paragraph (</w:t>
      </w:r>
      <w:r w:rsidRPr="00010CC7">
        <w:t>1)(c), a pilot has the experience required in relation to aircraft covered by a type rating if:</w:t>
      </w:r>
    </w:p>
    <w:p w14:paraId="2AD1AA64" w14:textId="77777777" w:rsidR="002F7727" w:rsidRPr="00010CC7" w:rsidRDefault="002F7727" w:rsidP="00124E37">
      <w:pPr>
        <w:pStyle w:val="paragraph"/>
      </w:pPr>
      <w:r w:rsidRPr="00010CC7">
        <w:tab/>
        <w:t>(a)</w:t>
      </w:r>
      <w:r w:rsidRPr="00010CC7">
        <w:tab/>
        <w:t>the pilot:</w:t>
      </w:r>
    </w:p>
    <w:p w14:paraId="48828596" w14:textId="77777777" w:rsidR="002F7727" w:rsidRPr="00010CC7" w:rsidRDefault="002F7727" w:rsidP="00124E37">
      <w:pPr>
        <w:pStyle w:val="paragraphsub"/>
      </w:pPr>
      <w:r w:rsidRPr="00010CC7">
        <w:tab/>
        <w:t>(i)</w:t>
      </w:r>
      <w:r w:rsidRPr="00010CC7">
        <w:tab/>
        <w:t>holds an overseas rating issued under the law of the foreign country that covers the aircraft; or</w:t>
      </w:r>
    </w:p>
    <w:p w14:paraId="524B9B5D" w14:textId="77777777" w:rsidR="002F7727" w:rsidRPr="00010CC7" w:rsidRDefault="002F7727" w:rsidP="00124E37">
      <w:pPr>
        <w:pStyle w:val="paragraphsub"/>
      </w:pPr>
      <w:r w:rsidRPr="00010CC7">
        <w:tab/>
        <w:t>(ii)</w:t>
      </w:r>
      <w:r w:rsidRPr="00010CC7">
        <w:tab/>
        <w:t>has successfully completed a command course for an aircraft covered by the type rating; and</w:t>
      </w:r>
    </w:p>
    <w:p w14:paraId="399430C0" w14:textId="77777777" w:rsidR="002F7727" w:rsidRPr="00010CC7" w:rsidRDefault="002F7727" w:rsidP="00124E37">
      <w:pPr>
        <w:pStyle w:val="paragraph"/>
      </w:pPr>
      <w:r w:rsidRPr="00010CC7">
        <w:tab/>
        <w:t>(b)</w:t>
      </w:r>
      <w:r w:rsidRPr="00010CC7">
        <w:tab/>
        <w:t>the pilot has successfully completed, after the grant of the rating or completion of the course, the flying experience mentioned in subregulation (3).</w:t>
      </w:r>
    </w:p>
    <w:p w14:paraId="051F1A28" w14:textId="1BD9EF5B" w:rsidR="002F7727" w:rsidRPr="00010CC7" w:rsidRDefault="002F7727" w:rsidP="00124E37">
      <w:pPr>
        <w:pStyle w:val="subsection"/>
      </w:pPr>
      <w:r w:rsidRPr="00010CC7">
        <w:tab/>
        <w:t>(3)</w:t>
      </w:r>
      <w:r w:rsidRPr="00010CC7">
        <w:tab/>
        <w:t xml:space="preserve">For </w:t>
      </w:r>
      <w:r w:rsidR="00F31D7C" w:rsidRPr="00010CC7">
        <w:t>paragraph (</w:t>
      </w:r>
      <w:r w:rsidRPr="00010CC7">
        <w:t>2)(b), the flying experience must be the more stringent of the following:</w:t>
      </w:r>
    </w:p>
    <w:p w14:paraId="153B334C" w14:textId="77777777" w:rsidR="002F7727" w:rsidRPr="00010CC7" w:rsidRDefault="002F7727" w:rsidP="00124E37">
      <w:pPr>
        <w:pStyle w:val="paragraph"/>
      </w:pPr>
      <w:r w:rsidRPr="00010CC7">
        <w:tab/>
        <w:t>(a)</w:t>
      </w:r>
      <w:r w:rsidRPr="00010CC7">
        <w:tab/>
        <w:t>the flying experience mentioned in subregulation (4);</w:t>
      </w:r>
    </w:p>
    <w:p w14:paraId="1B2B9805" w14:textId="77777777" w:rsidR="002F7727" w:rsidRPr="00010CC7" w:rsidRDefault="002F7727" w:rsidP="00124E37">
      <w:pPr>
        <w:pStyle w:val="paragraph"/>
      </w:pPr>
      <w:r w:rsidRPr="00010CC7">
        <w:tab/>
        <w:t>(b)</w:t>
      </w:r>
      <w:r w:rsidRPr="00010CC7">
        <w:tab/>
        <w:t>the flying experience (if any) required under the law of the foreign country.</w:t>
      </w:r>
    </w:p>
    <w:p w14:paraId="7273AE23" w14:textId="721A3206" w:rsidR="002F7727" w:rsidRPr="00010CC7" w:rsidRDefault="002F7727" w:rsidP="00124E37">
      <w:pPr>
        <w:pStyle w:val="subsection"/>
      </w:pPr>
      <w:r w:rsidRPr="00010CC7">
        <w:tab/>
        <w:t>(4)</w:t>
      </w:r>
      <w:r w:rsidRPr="00010CC7">
        <w:tab/>
        <w:t xml:space="preserve">For </w:t>
      </w:r>
      <w:r w:rsidR="00F31D7C" w:rsidRPr="00010CC7">
        <w:t>paragraph (</w:t>
      </w:r>
      <w:r w:rsidRPr="00010CC7">
        <w:t>3)(a), the flying experience:</w:t>
      </w:r>
    </w:p>
    <w:p w14:paraId="5AEC6901" w14:textId="77777777" w:rsidR="002F7727" w:rsidRPr="00010CC7" w:rsidRDefault="002F7727" w:rsidP="00124E37">
      <w:pPr>
        <w:pStyle w:val="paragraph"/>
      </w:pPr>
      <w:r w:rsidRPr="00010CC7">
        <w:tab/>
        <w:t>(a)</w:t>
      </w:r>
      <w:r w:rsidRPr="00010CC7">
        <w:tab/>
        <w:t>must be the number of hours and sectors mentioned in subregulation (5) in that type of aircraft; and</w:t>
      </w:r>
    </w:p>
    <w:p w14:paraId="3A85219B" w14:textId="77777777" w:rsidR="002F7727" w:rsidRPr="00010CC7" w:rsidRDefault="002F7727" w:rsidP="00124E37">
      <w:pPr>
        <w:pStyle w:val="paragraph"/>
      </w:pPr>
      <w:r w:rsidRPr="00010CC7">
        <w:tab/>
        <w:t>(b)</w:t>
      </w:r>
      <w:r w:rsidRPr="00010CC7">
        <w:tab/>
        <w:t>must be completed as part of line operations; and</w:t>
      </w:r>
    </w:p>
    <w:p w14:paraId="206713C6" w14:textId="77777777" w:rsidR="002F7727" w:rsidRPr="00010CC7" w:rsidRDefault="002F7727" w:rsidP="00124E37">
      <w:pPr>
        <w:pStyle w:val="paragraph"/>
      </w:pPr>
      <w:r w:rsidRPr="00010CC7">
        <w:tab/>
        <w:t>(c)</w:t>
      </w:r>
      <w:r w:rsidRPr="00010CC7">
        <w:tab/>
        <w:t>may include experience while the pilot is flying under supervision.</w:t>
      </w:r>
    </w:p>
    <w:p w14:paraId="2D6E4BF4" w14:textId="38EA26D1" w:rsidR="002F7727" w:rsidRPr="00010CC7" w:rsidRDefault="002F7727" w:rsidP="00124E37">
      <w:pPr>
        <w:pStyle w:val="subsection"/>
      </w:pPr>
      <w:r w:rsidRPr="00010CC7">
        <w:tab/>
        <w:t>(5)</w:t>
      </w:r>
      <w:r w:rsidRPr="00010CC7">
        <w:tab/>
        <w:t xml:space="preserve">For </w:t>
      </w:r>
      <w:r w:rsidR="00F31D7C" w:rsidRPr="00010CC7">
        <w:t>paragraph (</w:t>
      </w:r>
      <w:r w:rsidRPr="00010CC7">
        <w:t>4)(a), the number of hours and sectors is:</w:t>
      </w:r>
    </w:p>
    <w:p w14:paraId="7B648BE1" w14:textId="77777777" w:rsidR="002F7727" w:rsidRPr="00010CC7" w:rsidRDefault="002F7727" w:rsidP="00124E37">
      <w:pPr>
        <w:pStyle w:val="paragraph"/>
      </w:pPr>
      <w:r w:rsidRPr="00010CC7">
        <w:tab/>
        <w:t>(a)</w:t>
      </w:r>
      <w:r w:rsidRPr="00010CC7">
        <w:tab/>
        <w:t>either of the following:</w:t>
      </w:r>
    </w:p>
    <w:p w14:paraId="5B573870" w14:textId="2F29030B" w:rsidR="002F7727" w:rsidRPr="00010CC7" w:rsidRDefault="002F7727" w:rsidP="00124E37">
      <w:pPr>
        <w:pStyle w:val="paragraphsub"/>
      </w:pPr>
      <w:r w:rsidRPr="00010CC7">
        <w:tab/>
        <w:t>(i)</w:t>
      </w:r>
      <w:r w:rsidRPr="00010CC7">
        <w:tab/>
        <w:t>at least 100 hours and 10 sectors in a 120</w:t>
      </w:r>
      <w:r w:rsidR="00010CC7">
        <w:noBreakHyphen/>
      </w:r>
      <w:r w:rsidRPr="00010CC7">
        <w:t>day period;</w:t>
      </w:r>
    </w:p>
    <w:p w14:paraId="3C1D0AB6" w14:textId="77777777" w:rsidR="002F7727" w:rsidRPr="00010CC7" w:rsidRDefault="002F7727" w:rsidP="00124E37">
      <w:pPr>
        <w:pStyle w:val="paragraphsub"/>
      </w:pPr>
      <w:r w:rsidRPr="00010CC7">
        <w:tab/>
        <w:t>(ii)</w:t>
      </w:r>
      <w:r w:rsidRPr="00010CC7">
        <w:tab/>
        <w:t>at least 150 hours and 20 sectors; or</w:t>
      </w:r>
    </w:p>
    <w:p w14:paraId="4130C2C8" w14:textId="61A07822" w:rsidR="002F7727" w:rsidRPr="00010CC7" w:rsidRDefault="002F7727" w:rsidP="00124E37">
      <w:pPr>
        <w:pStyle w:val="paragraph"/>
      </w:pPr>
      <w:r w:rsidRPr="00010CC7">
        <w:tab/>
        <w:t>(b)</w:t>
      </w:r>
      <w:r w:rsidRPr="00010CC7">
        <w:tab/>
        <w:t>if the aircraft operator by whom the pilot is employed holds an approval under regulation</w:t>
      </w:r>
      <w:r w:rsidR="00F31D7C" w:rsidRPr="00010CC7">
        <w:t> </w:t>
      </w:r>
      <w:r w:rsidRPr="00010CC7">
        <w:t>129.020 for this paragraph that applies to the pilot—at least the applicable number of hours and sectors for the pilot stated in the approval.</w:t>
      </w:r>
    </w:p>
    <w:p w14:paraId="06AD4442" w14:textId="7083659D" w:rsidR="002F7727" w:rsidRPr="00010CC7" w:rsidRDefault="002F7727" w:rsidP="00124E37">
      <w:pPr>
        <w:pStyle w:val="subsection"/>
      </w:pPr>
      <w:r w:rsidRPr="00010CC7">
        <w:tab/>
        <w:t>(6)</w:t>
      </w:r>
      <w:r w:rsidRPr="00010CC7">
        <w:tab/>
        <w:t xml:space="preserve">CASA may grant the approval mentioned in </w:t>
      </w:r>
      <w:r w:rsidR="00F31D7C" w:rsidRPr="00010CC7">
        <w:t>paragraph (</w:t>
      </w:r>
      <w:r w:rsidRPr="00010CC7">
        <w:t>5)(b) only if satisfied that there are special circumstances in relation to the operator’s operation that justify the grant of the approval.</w:t>
      </w:r>
    </w:p>
    <w:p w14:paraId="40204409" w14:textId="77777777" w:rsidR="002F7727" w:rsidRPr="00010CC7" w:rsidRDefault="002F7727" w:rsidP="00124E37">
      <w:pPr>
        <w:pStyle w:val="subsection"/>
      </w:pPr>
      <w:r w:rsidRPr="00010CC7">
        <w:tab/>
        <w:t>(7)</w:t>
      </w:r>
      <w:r w:rsidRPr="00010CC7">
        <w:tab/>
        <w:t>A person commits an offence of strict liability if the person contravenes subregulation (1).</w:t>
      </w:r>
    </w:p>
    <w:p w14:paraId="30DEDF9E"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71357BC6" w14:textId="222E1BFC" w:rsidR="002F7727" w:rsidRPr="00010CC7" w:rsidRDefault="002F7727" w:rsidP="00124E37">
      <w:pPr>
        <w:pStyle w:val="ActHead5"/>
      </w:pPr>
      <w:bookmarkStart w:id="333" w:name="_Toc63852504"/>
      <w:r w:rsidRPr="00010CC7">
        <w:rPr>
          <w:rStyle w:val="CharSectno"/>
        </w:rPr>
        <w:t>129.255</w:t>
      </w:r>
      <w:r w:rsidRPr="00010CC7">
        <w:t xml:space="preserve">  Foreign air transport operations—co</w:t>
      </w:r>
      <w:r w:rsidR="00010CC7">
        <w:noBreakHyphen/>
      </w:r>
      <w:r w:rsidRPr="00010CC7">
        <w:t>pilot</w:t>
      </w:r>
      <w:bookmarkEnd w:id="333"/>
    </w:p>
    <w:p w14:paraId="2BDA50CB" w14:textId="77777777" w:rsidR="002F7727" w:rsidRPr="00010CC7" w:rsidRDefault="002F7727" w:rsidP="00124E37">
      <w:pPr>
        <w:pStyle w:val="subsection"/>
      </w:pPr>
      <w:r w:rsidRPr="00010CC7">
        <w:tab/>
        <w:t>(1)</w:t>
      </w:r>
      <w:r w:rsidRPr="00010CC7">
        <w:tab/>
        <w:t>The operator of an aircraft contravenes this subregulation if:</w:t>
      </w:r>
    </w:p>
    <w:p w14:paraId="715A4AF1" w14:textId="77777777" w:rsidR="002F7727" w:rsidRPr="00010CC7" w:rsidRDefault="002F7727" w:rsidP="00124E37">
      <w:pPr>
        <w:pStyle w:val="paragraph"/>
      </w:pPr>
      <w:r w:rsidRPr="00010CC7">
        <w:tab/>
        <w:t>(a)</w:t>
      </w:r>
      <w:r w:rsidRPr="00010CC7">
        <w:tab/>
        <w:t>the aircraft begins a flight that is a foreign air transport operation; and</w:t>
      </w:r>
    </w:p>
    <w:p w14:paraId="2FF9FF88" w14:textId="01EC864D" w:rsidR="002F7727" w:rsidRPr="00010CC7" w:rsidRDefault="002F7727" w:rsidP="00124E37">
      <w:pPr>
        <w:pStyle w:val="paragraph"/>
      </w:pPr>
      <w:r w:rsidRPr="00010CC7">
        <w:tab/>
        <w:t>(b)</w:t>
      </w:r>
      <w:r w:rsidRPr="00010CC7">
        <w:tab/>
        <w:t>the operator is not satisfied that the co</w:t>
      </w:r>
      <w:r w:rsidR="00010CC7">
        <w:noBreakHyphen/>
      </w:r>
      <w:r w:rsidRPr="00010CC7">
        <w:t xml:space="preserve">pilot could land the aircraft safely if the pilot in command is </w:t>
      </w:r>
      <w:r w:rsidRPr="00010CC7">
        <w:rPr>
          <w:bCs/>
        </w:rPr>
        <w:t>incapacitated.</w:t>
      </w:r>
    </w:p>
    <w:p w14:paraId="24CCC12D" w14:textId="77777777" w:rsidR="002F7727" w:rsidRPr="00010CC7" w:rsidRDefault="002F7727" w:rsidP="00124E37">
      <w:pPr>
        <w:pStyle w:val="subsection"/>
      </w:pPr>
      <w:r w:rsidRPr="00010CC7">
        <w:tab/>
        <w:t>(2)</w:t>
      </w:r>
      <w:r w:rsidRPr="00010CC7">
        <w:tab/>
        <w:t>A person commits an offence if the person contravenes subregulation (1).</w:t>
      </w:r>
    </w:p>
    <w:p w14:paraId="5E1B9ABC" w14:textId="77777777" w:rsidR="002F7727" w:rsidRPr="00010CC7" w:rsidRDefault="002F7727" w:rsidP="00124E37">
      <w:pPr>
        <w:pStyle w:val="Penalty"/>
        <w:keepLines/>
        <w:rPr>
          <w:color w:val="000000"/>
        </w:rPr>
      </w:pPr>
      <w:r w:rsidRPr="00010CC7">
        <w:t>Penalty:</w:t>
      </w:r>
      <w:r w:rsidRPr="00010CC7">
        <w:tab/>
        <w:t>50</w:t>
      </w:r>
      <w:r w:rsidRPr="00010CC7">
        <w:rPr>
          <w:color w:val="000000"/>
        </w:rPr>
        <w:t xml:space="preserve"> penalty units.</w:t>
      </w:r>
    </w:p>
    <w:p w14:paraId="33D60363" w14:textId="77777777" w:rsidR="0085000A" w:rsidRPr="00010CC7" w:rsidRDefault="0085000A" w:rsidP="009C5564">
      <w:pPr>
        <w:sectPr w:rsidR="0085000A" w:rsidRPr="00010CC7" w:rsidSect="00B03412">
          <w:headerReference w:type="even" r:id="rId89"/>
          <w:headerReference w:type="default" r:id="rId90"/>
          <w:footerReference w:type="even" r:id="rId91"/>
          <w:footerReference w:type="default" r:id="rId92"/>
          <w:headerReference w:type="first" r:id="rId93"/>
          <w:footerReference w:type="first" r:id="rId94"/>
          <w:pgSz w:w="11907" w:h="16839"/>
          <w:pgMar w:top="2325" w:right="1797" w:bottom="1440" w:left="1797" w:header="720" w:footer="709" w:gutter="0"/>
          <w:cols w:space="708"/>
          <w:docGrid w:linePitch="360"/>
        </w:sectPr>
      </w:pPr>
    </w:p>
    <w:p w14:paraId="7442F28F" w14:textId="45B04238" w:rsidR="00517A65" w:rsidRPr="00010CC7" w:rsidRDefault="00517A65" w:rsidP="00517A65">
      <w:pPr>
        <w:pStyle w:val="ActHead2"/>
      </w:pPr>
      <w:bookmarkStart w:id="334" w:name="_Toc63852505"/>
      <w:r w:rsidRPr="00010CC7">
        <w:rPr>
          <w:rStyle w:val="CharPartNo"/>
        </w:rPr>
        <w:t>Part</w:t>
      </w:r>
      <w:r w:rsidR="00F31D7C" w:rsidRPr="00010CC7">
        <w:rPr>
          <w:rStyle w:val="CharPartNo"/>
        </w:rPr>
        <w:t> </w:t>
      </w:r>
      <w:r w:rsidRPr="00010CC7">
        <w:rPr>
          <w:rStyle w:val="CharPartNo"/>
        </w:rPr>
        <w:t>132</w:t>
      </w:r>
      <w:r w:rsidRPr="00010CC7">
        <w:t>—</w:t>
      </w:r>
      <w:r w:rsidRPr="00010CC7">
        <w:rPr>
          <w:rStyle w:val="CharPartText"/>
        </w:rPr>
        <w:t>Limited category aircraft</w:t>
      </w:r>
      <w:bookmarkEnd w:id="334"/>
    </w:p>
    <w:p w14:paraId="47605CA6" w14:textId="77777777" w:rsidR="00517A65" w:rsidRPr="00010CC7" w:rsidRDefault="00517A65" w:rsidP="00517A65">
      <w:pPr>
        <w:pStyle w:val="Header"/>
      </w:pPr>
      <w:r w:rsidRPr="00010CC7">
        <w:rPr>
          <w:rStyle w:val="CharDivNo"/>
        </w:rPr>
        <w:t xml:space="preserve"> </w:t>
      </w:r>
      <w:r w:rsidRPr="00010CC7">
        <w:rPr>
          <w:rStyle w:val="CharDivText"/>
        </w:rPr>
        <w:t xml:space="preserve"> </w:t>
      </w:r>
    </w:p>
    <w:p w14:paraId="56CF288A" w14:textId="77777777" w:rsidR="00517A65" w:rsidRPr="00010CC7" w:rsidRDefault="00517A65" w:rsidP="00517A65">
      <w:pPr>
        <w:pStyle w:val="TofSectsHeading"/>
      </w:pPr>
      <w:r w:rsidRPr="00010CC7">
        <w:t>Table of contents</w:t>
      </w:r>
    </w:p>
    <w:p w14:paraId="645326F9" w14:textId="1025DBCB" w:rsidR="00517A65" w:rsidRPr="00010CC7" w:rsidRDefault="00D84376" w:rsidP="00517A65">
      <w:pPr>
        <w:pStyle w:val="TofSectsGroupHeading"/>
      </w:pPr>
      <w:r w:rsidRPr="00010CC7">
        <w:t>Subpart 1</w:t>
      </w:r>
      <w:r w:rsidR="00517A65" w:rsidRPr="00010CC7">
        <w:t>32.A—Preliminary</w:t>
      </w:r>
    </w:p>
    <w:p w14:paraId="650B0D6D" w14:textId="2D82273E" w:rsidR="00517A65" w:rsidRPr="00010CC7" w:rsidRDefault="00517A65" w:rsidP="00517A65">
      <w:pPr>
        <w:pStyle w:val="TofSectsSection"/>
      </w:pPr>
      <w:r w:rsidRPr="00010CC7">
        <w:t>132.005</w:t>
      </w:r>
      <w:r w:rsidRPr="00010CC7">
        <w:tab/>
        <w:t>What Part</w:t>
      </w:r>
      <w:r w:rsidR="00F31D7C" w:rsidRPr="00010CC7">
        <w:t> </w:t>
      </w:r>
      <w:r w:rsidRPr="00010CC7">
        <w:t>132 is about</w:t>
      </w:r>
    </w:p>
    <w:p w14:paraId="740EE8CF" w14:textId="22BC3F86" w:rsidR="00517A65" w:rsidRPr="00010CC7" w:rsidRDefault="00517A65" w:rsidP="00517A65">
      <w:pPr>
        <w:pStyle w:val="TofSectsSection"/>
      </w:pPr>
      <w:r w:rsidRPr="00010CC7">
        <w:t>132.010</w:t>
      </w:r>
      <w:r w:rsidRPr="00010CC7">
        <w:tab/>
        <w:t>Key definitions for Part</w:t>
      </w:r>
      <w:r w:rsidR="00F31D7C" w:rsidRPr="00010CC7">
        <w:t> </w:t>
      </w:r>
      <w:r w:rsidRPr="00010CC7">
        <w:t>132</w:t>
      </w:r>
    </w:p>
    <w:p w14:paraId="5F55D3A7" w14:textId="77777777" w:rsidR="001610F3" w:rsidRPr="00010CC7" w:rsidRDefault="001610F3" w:rsidP="001610F3">
      <w:pPr>
        <w:pStyle w:val="TofSectsSection"/>
      </w:pPr>
      <w:r w:rsidRPr="00010CC7">
        <w:t>132.015</w:t>
      </w:r>
      <w:r w:rsidRPr="00010CC7">
        <w:tab/>
        <w:t xml:space="preserve">Definition of </w:t>
      </w:r>
      <w:r w:rsidRPr="00010CC7">
        <w:rPr>
          <w:rStyle w:val="CharBoldItalic"/>
        </w:rPr>
        <w:t>adventure flight</w:t>
      </w:r>
      <w:r w:rsidRPr="00010CC7">
        <w:t xml:space="preserve"> for limited category aircraft</w:t>
      </w:r>
    </w:p>
    <w:p w14:paraId="7AA5A3FA" w14:textId="77777777" w:rsidR="001610F3" w:rsidRPr="00010CC7" w:rsidRDefault="001610F3" w:rsidP="001610F3">
      <w:pPr>
        <w:pStyle w:val="TofSectsSection"/>
      </w:pPr>
      <w:r w:rsidRPr="00010CC7">
        <w:t>132.020</w:t>
      </w:r>
      <w:r w:rsidRPr="00010CC7">
        <w:tab/>
        <w:t xml:space="preserve">Definition of </w:t>
      </w:r>
      <w:r w:rsidRPr="00010CC7">
        <w:rPr>
          <w:rStyle w:val="CharBoldItalic"/>
        </w:rPr>
        <w:t>major</w:t>
      </w:r>
      <w:r w:rsidRPr="00010CC7">
        <w:t xml:space="preserve"> for modifications and repairs for limited category aircraft</w:t>
      </w:r>
    </w:p>
    <w:p w14:paraId="3F90A6C1" w14:textId="2655BB32" w:rsidR="001610F3" w:rsidRPr="00010CC7" w:rsidRDefault="001610F3" w:rsidP="001610F3">
      <w:pPr>
        <w:pStyle w:val="TofSectsSection"/>
      </w:pPr>
      <w:r w:rsidRPr="00010CC7">
        <w:t>132.025</w:t>
      </w:r>
      <w:r w:rsidRPr="00010CC7">
        <w:tab/>
        <w:t xml:space="preserve">Definition of </w:t>
      </w:r>
      <w:r w:rsidRPr="00010CC7">
        <w:rPr>
          <w:rStyle w:val="CharBoldItalic"/>
        </w:rPr>
        <w:t>safety</w:t>
      </w:r>
      <w:r w:rsidR="00010CC7">
        <w:rPr>
          <w:rStyle w:val="CharBoldItalic"/>
        </w:rPr>
        <w:noBreakHyphen/>
      </w:r>
      <w:r w:rsidRPr="00010CC7">
        <w:rPr>
          <w:rStyle w:val="CharBoldItalic"/>
        </w:rPr>
        <w:t>critical aeronautical product</w:t>
      </w:r>
      <w:r w:rsidRPr="00010CC7">
        <w:t xml:space="preserve"> for limited category aircraft</w:t>
      </w:r>
    </w:p>
    <w:p w14:paraId="3572A0BE" w14:textId="77777777" w:rsidR="00517A65" w:rsidRPr="00010CC7" w:rsidRDefault="00517A65" w:rsidP="00517A65">
      <w:pPr>
        <w:pStyle w:val="TofSectsSection"/>
      </w:pPr>
      <w:r w:rsidRPr="00010CC7">
        <w:t>132.030</w:t>
      </w:r>
      <w:r w:rsidRPr="00010CC7">
        <w:tab/>
        <w:t>Approval of modifications and repairs for limited category aircraft</w:t>
      </w:r>
    </w:p>
    <w:p w14:paraId="098D6D52" w14:textId="195CFCC5" w:rsidR="00517A65" w:rsidRPr="00010CC7" w:rsidRDefault="00517A65" w:rsidP="00517A65">
      <w:pPr>
        <w:pStyle w:val="TofSectsSection"/>
      </w:pPr>
      <w:r w:rsidRPr="00010CC7">
        <w:t>132.035</w:t>
      </w:r>
      <w:r w:rsidRPr="00010CC7">
        <w:tab/>
        <w:t>Approvals by CASA or administering authority for Part</w:t>
      </w:r>
      <w:r w:rsidR="00F31D7C" w:rsidRPr="00010CC7">
        <w:t> </w:t>
      </w:r>
      <w:r w:rsidRPr="00010CC7">
        <w:t>132</w:t>
      </w:r>
    </w:p>
    <w:p w14:paraId="11A7A388" w14:textId="52730276" w:rsidR="00517A65" w:rsidRPr="00010CC7" w:rsidRDefault="00517A65" w:rsidP="00517A65">
      <w:pPr>
        <w:pStyle w:val="TofSectsSection"/>
      </w:pPr>
      <w:r w:rsidRPr="00010CC7">
        <w:t>132.040</w:t>
      </w:r>
      <w:r w:rsidRPr="00010CC7">
        <w:tab/>
        <w:t>Issue of Manual of Standards for Part</w:t>
      </w:r>
      <w:r w:rsidR="00F31D7C" w:rsidRPr="00010CC7">
        <w:t> </w:t>
      </w:r>
      <w:r w:rsidRPr="00010CC7">
        <w:t>132</w:t>
      </w:r>
    </w:p>
    <w:p w14:paraId="6739497B" w14:textId="1F3EB68D" w:rsidR="00517A65" w:rsidRPr="00010CC7" w:rsidRDefault="00517A65" w:rsidP="00517A65">
      <w:pPr>
        <w:pStyle w:val="TofSectsSection"/>
      </w:pPr>
      <w:r w:rsidRPr="00010CC7">
        <w:t>132.045</w:t>
      </w:r>
      <w:r w:rsidRPr="00010CC7">
        <w:tab/>
        <w:t>Relationship of Part</w:t>
      </w:r>
      <w:r w:rsidR="00F31D7C" w:rsidRPr="00010CC7">
        <w:t> </w:t>
      </w:r>
      <w:r w:rsidRPr="00010CC7">
        <w:t>132 to other requirements for operating limited category aircraft</w:t>
      </w:r>
    </w:p>
    <w:p w14:paraId="1BC4F2EA" w14:textId="67C6FB19" w:rsidR="00517A65" w:rsidRPr="00010CC7" w:rsidRDefault="00D84376" w:rsidP="00517A65">
      <w:pPr>
        <w:pStyle w:val="TofSectsGroupHeading"/>
      </w:pPr>
      <w:r w:rsidRPr="00010CC7">
        <w:t>Subpart 1</w:t>
      </w:r>
      <w:r w:rsidR="00517A65" w:rsidRPr="00010CC7">
        <w:t>32.B—Flying limited category aircraft—general requirements</w:t>
      </w:r>
    </w:p>
    <w:p w14:paraId="6DA7BED1" w14:textId="77777777" w:rsidR="00517A65" w:rsidRPr="00010CC7" w:rsidRDefault="00517A65" w:rsidP="00517A65">
      <w:pPr>
        <w:pStyle w:val="TofSectsSection"/>
      </w:pPr>
      <w:r w:rsidRPr="00010CC7">
        <w:t>132.050</w:t>
      </w:r>
      <w:r w:rsidRPr="00010CC7">
        <w:tab/>
        <w:t>General operational requirements</w:t>
      </w:r>
    </w:p>
    <w:p w14:paraId="57504086" w14:textId="77777777" w:rsidR="00517A65" w:rsidRPr="00010CC7" w:rsidRDefault="00517A65" w:rsidP="00517A65">
      <w:pPr>
        <w:pStyle w:val="TofSectsSection"/>
      </w:pPr>
      <w:r w:rsidRPr="00010CC7">
        <w:t>132.055</w:t>
      </w:r>
      <w:r w:rsidRPr="00010CC7">
        <w:tab/>
        <w:t>Authorised operations for limited category aircraft</w:t>
      </w:r>
    </w:p>
    <w:p w14:paraId="3CC84466" w14:textId="77777777" w:rsidR="00517A65" w:rsidRPr="00010CC7" w:rsidRDefault="00517A65" w:rsidP="00517A65">
      <w:pPr>
        <w:pStyle w:val="TofSectsSection"/>
      </w:pPr>
      <w:r w:rsidRPr="00010CC7">
        <w:t>132.060</w:t>
      </w:r>
      <w:r w:rsidRPr="00010CC7">
        <w:tab/>
        <w:t>Maximum number of persons to be carried</w:t>
      </w:r>
    </w:p>
    <w:p w14:paraId="69F4D039" w14:textId="77777777" w:rsidR="00517A65" w:rsidRPr="00010CC7" w:rsidRDefault="00517A65" w:rsidP="00517A65">
      <w:pPr>
        <w:pStyle w:val="TofSectsSection"/>
      </w:pPr>
      <w:r w:rsidRPr="00010CC7">
        <w:t>132.065</w:t>
      </w:r>
      <w:r w:rsidRPr="00010CC7">
        <w:tab/>
        <w:t>Passenger briefing for flights other than adventure flights</w:t>
      </w:r>
    </w:p>
    <w:p w14:paraId="6FE50C5F" w14:textId="77777777" w:rsidR="00517A65" w:rsidRPr="00010CC7" w:rsidRDefault="00517A65" w:rsidP="00517A65">
      <w:pPr>
        <w:pStyle w:val="TofSectsSection"/>
      </w:pPr>
      <w:r w:rsidRPr="00010CC7">
        <w:t>132.070</w:t>
      </w:r>
      <w:r w:rsidRPr="00010CC7">
        <w:tab/>
        <w:t>Content of safety briefing for flights other than adventure flights</w:t>
      </w:r>
    </w:p>
    <w:p w14:paraId="41188768" w14:textId="77777777" w:rsidR="00517A65" w:rsidRPr="00010CC7" w:rsidRDefault="00517A65" w:rsidP="00517A65">
      <w:pPr>
        <w:pStyle w:val="TofSectsSection"/>
      </w:pPr>
      <w:r w:rsidRPr="00010CC7">
        <w:t>132.075</w:t>
      </w:r>
      <w:r w:rsidRPr="00010CC7">
        <w:tab/>
        <w:t>Flights over populous areas</w:t>
      </w:r>
    </w:p>
    <w:p w14:paraId="650F7406" w14:textId="77777777" w:rsidR="00517A65" w:rsidRPr="00010CC7" w:rsidRDefault="00517A65" w:rsidP="00517A65">
      <w:pPr>
        <w:pStyle w:val="TofSectsSection"/>
      </w:pPr>
      <w:r w:rsidRPr="00010CC7">
        <w:t>132.080</w:t>
      </w:r>
      <w:r w:rsidRPr="00010CC7">
        <w:tab/>
        <w:t>Parachute descents</w:t>
      </w:r>
    </w:p>
    <w:p w14:paraId="1CE302D1" w14:textId="77777777" w:rsidR="00517A65" w:rsidRPr="00010CC7" w:rsidRDefault="00517A65" w:rsidP="00517A65">
      <w:pPr>
        <w:pStyle w:val="TofSectsSection"/>
      </w:pPr>
      <w:r w:rsidRPr="00010CC7">
        <w:t>132.085</w:t>
      </w:r>
      <w:r w:rsidRPr="00010CC7">
        <w:tab/>
        <w:t>Flights in foreign country’s airspace</w:t>
      </w:r>
    </w:p>
    <w:p w14:paraId="4BEFD056" w14:textId="12118F37" w:rsidR="00517A65" w:rsidRPr="00010CC7" w:rsidRDefault="00D84376" w:rsidP="00517A65">
      <w:pPr>
        <w:pStyle w:val="TofSectsGroupHeading"/>
      </w:pPr>
      <w:r w:rsidRPr="00010CC7">
        <w:t>Subpart 1</w:t>
      </w:r>
      <w:r w:rsidR="00517A65" w:rsidRPr="00010CC7">
        <w:t>32.C—Flying limited category aircraft—adventure flights</w:t>
      </w:r>
    </w:p>
    <w:p w14:paraId="4A1846DD" w14:textId="1BD1FFB3" w:rsidR="00517A65" w:rsidRPr="00010CC7" w:rsidRDefault="00517A65" w:rsidP="00517A65">
      <w:pPr>
        <w:pStyle w:val="TofSectsGroupHeading"/>
      </w:pPr>
      <w:r w:rsidRPr="00010CC7">
        <w:t>Division</w:t>
      </w:r>
      <w:r w:rsidR="00F31D7C" w:rsidRPr="00010CC7">
        <w:t> </w:t>
      </w:r>
      <w:r w:rsidRPr="00010CC7">
        <w:t>132.C.1—Adventure flights—general requirements</w:t>
      </w:r>
    </w:p>
    <w:p w14:paraId="20635B09" w14:textId="77777777" w:rsidR="00517A65" w:rsidRPr="00010CC7" w:rsidRDefault="00517A65" w:rsidP="00517A65">
      <w:pPr>
        <w:pStyle w:val="TofSectsSection"/>
      </w:pPr>
      <w:r w:rsidRPr="00010CC7">
        <w:t>132.090</w:t>
      </w:r>
      <w:r w:rsidRPr="00010CC7">
        <w:tab/>
        <w:t>Adventure flight procedures required</w:t>
      </w:r>
    </w:p>
    <w:p w14:paraId="1EA83E70" w14:textId="77777777" w:rsidR="00517A65" w:rsidRPr="00010CC7" w:rsidRDefault="00517A65" w:rsidP="00517A65">
      <w:pPr>
        <w:pStyle w:val="TofSectsSection"/>
      </w:pPr>
      <w:r w:rsidRPr="00010CC7">
        <w:t>132.095</w:t>
      </w:r>
      <w:r w:rsidRPr="00010CC7">
        <w:tab/>
        <w:t>Limited category certificate must include adventure flights as special purpose operation</w:t>
      </w:r>
    </w:p>
    <w:p w14:paraId="3770242E" w14:textId="690AC562" w:rsidR="00517A65" w:rsidRPr="00010CC7" w:rsidRDefault="00517A65" w:rsidP="00517A65">
      <w:pPr>
        <w:pStyle w:val="TofSectsSection"/>
      </w:pPr>
      <w:r w:rsidRPr="00010CC7">
        <w:t>132.100</w:t>
      </w:r>
      <w:r w:rsidRPr="00010CC7">
        <w:tab/>
        <w:t>When adventure flights prohibited—aircraft airframe life and life</w:t>
      </w:r>
      <w:r w:rsidR="00010CC7">
        <w:noBreakHyphen/>
      </w:r>
      <w:r w:rsidRPr="00010CC7">
        <w:t>limited safety</w:t>
      </w:r>
      <w:r w:rsidR="00010CC7">
        <w:noBreakHyphen/>
      </w:r>
      <w:r w:rsidRPr="00010CC7">
        <w:t>critical aeronautical products</w:t>
      </w:r>
    </w:p>
    <w:p w14:paraId="6428DC37" w14:textId="77777777" w:rsidR="00517A65" w:rsidRPr="00010CC7" w:rsidRDefault="00517A65" w:rsidP="00517A65">
      <w:pPr>
        <w:pStyle w:val="TofSectsSection"/>
      </w:pPr>
      <w:r w:rsidRPr="00010CC7">
        <w:t>132.105</w:t>
      </w:r>
      <w:r w:rsidRPr="00010CC7">
        <w:tab/>
        <w:t>When adventure flights prohibited—major modifications or repairs</w:t>
      </w:r>
    </w:p>
    <w:p w14:paraId="0E950C37" w14:textId="74DB35E1" w:rsidR="00517A65" w:rsidRPr="00010CC7" w:rsidRDefault="00517A65" w:rsidP="00517A65">
      <w:pPr>
        <w:pStyle w:val="TofSectsSection"/>
      </w:pPr>
      <w:r w:rsidRPr="00010CC7">
        <w:t>132.110</w:t>
      </w:r>
      <w:r w:rsidRPr="00010CC7">
        <w:tab/>
        <w:t>When adventure flights prohibited—certain aircraft that are not ex</w:t>
      </w:r>
      <w:r w:rsidR="00010CC7">
        <w:noBreakHyphen/>
      </w:r>
      <w:r w:rsidRPr="00010CC7">
        <w:t>armed forces or historic aircraft</w:t>
      </w:r>
    </w:p>
    <w:p w14:paraId="0702527B" w14:textId="77777777" w:rsidR="00517A65" w:rsidRPr="00010CC7" w:rsidRDefault="00517A65" w:rsidP="00517A65">
      <w:pPr>
        <w:pStyle w:val="TofSectsSection"/>
      </w:pPr>
      <w:r w:rsidRPr="00010CC7">
        <w:t>132.115</w:t>
      </w:r>
      <w:r w:rsidRPr="00010CC7">
        <w:tab/>
        <w:t>When adventure flights prohibited—aircraft with special flight permit</w:t>
      </w:r>
    </w:p>
    <w:p w14:paraId="7F22EA82" w14:textId="77777777" w:rsidR="00517A65" w:rsidRPr="00010CC7" w:rsidRDefault="00517A65" w:rsidP="00517A65">
      <w:pPr>
        <w:pStyle w:val="TofSectsSection"/>
      </w:pPr>
      <w:r w:rsidRPr="00010CC7">
        <w:t>132.120</w:t>
      </w:r>
      <w:r w:rsidRPr="00010CC7">
        <w:tab/>
        <w:t>Requirements for pilot in command of adventure flights</w:t>
      </w:r>
    </w:p>
    <w:p w14:paraId="798B7569" w14:textId="77777777" w:rsidR="00517A65" w:rsidRPr="00010CC7" w:rsidRDefault="00517A65" w:rsidP="00517A65">
      <w:pPr>
        <w:pStyle w:val="TofSectsSection"/>
      </w:pPr>
      <w:r w:rsidRPr="00010CC7">
        <w:t>132.125</w:t>
      </w:r>
      <w:r w:rsidRPr="00010CC7">
        <w:tab/>
        <w:t>Unbroken round trips only</w:t>
      </w:r>
    </w:p>
    <w:p w14:paraId="76242478" w14:textId="77777777" w:rsidR="00517A65" w:rsidRPr="00010CC7" w:rsidRDefault="00517A65" w:rsidP="00517A65">
      <w:pPr>
        <w:pStyle w:val="TofSectsSection"/>
      </w:pPr>
      <w:r w:rsidRPr="00010CC7">
        <w:t>132.130</w:t>
      </w:r>
      <w:r w:rsidRPr="00010CC7">
        <w:tab/>
        <w:t>Sightseeing flights prohibited</w:t>
      </w:r>
    </w:p>
    <w:p w14:paraId="6397FC03" w14:textId="77777777" w:rsidR="00517A65" w:rsidRPr="00010CC7" w:rsidRDefault="00517A65" w:rsidP="00517A65">
      <w:pPr>
        <w:pStyle w:val="TofSectsSection"/>
      </w:pPr>
      <w:r w:rsidRPr="00010CC7">
        <w:t>132.135</w:t>
      </w:r>
      <w:r w:rsidRPr="00010CC7">
        <w:tab/>
        <w:t>Clothes and equipment supplied by operator</w:t>
      </w:r>
    </w:p>
    <w:p w14:paraId="58ABF8FF" w14:textId="77777777" w:rsidR="00517A65" w:rsidRPr="00010CC7" w:rsidRDefault="00517A65" w:rsidP="00517A65">
      <w:pPr>
        <w:pStyle w:val="TofSectsSection"/>
      </w:pPr>
      <w:r w:rsidRPr="00010CC7">
        <w:t>132.140</w:t>
      </w:r>
      <w:r w:rsidRPr="00010CC7">
        <w:tab/>
        <w:t>Passengers who cannot understand safety briefing to be accompanied on adventure flights</w:t>
      </w:r>
    </w:p>
    <w:p w14:paraId="587C3CC8" w14:textId="7B8C289D" w:rsidR="00517A65" w:rsidRPr="00010CC7" w:rsidRDefault="00517A65" w:rsidP="00517A65">
      <w:pPr>
        <w:pStyle w:val="TofSectsGroupHeading"/>
      </w:pPr>
      <w:r w:rsidRPr="00010CC7">
        <w:t>Division</w:t>
      </w:r>
      <w:r w:rsidR="00F31D7C" w:rsidRPr="00010CC7">
        <w:t> </w:t>
      </w:r>
      <w:r w:rsidRPr="00010CC7">
        <w:t>132.C.2—Adventure flights—passenger safety briefings</w:t>
      </w:r>
    </w:p>
    <w:p w14:paraId="31349EF2" w14:textId="77777777" w:rsidR="00517A65" w:rsidRPr="00010CC7" w:rsidRDefault="00517A65" w:rsidP="00517A65">
      <w:pPr>
        <w:pStyle w:val="TofSectsSection"/>
      </w:pPr>
      <w:r w:rsidRPr="00010CC7">
        <w:t>132.145</w:t>
      </w:r>
      <w:r w:rsidRPr="00010CC7">
        <w:tab/>
        <w:t>Requirement for passenger safety briefing when booking</w:t>
      </w:r>
    </w:p>
    <w:p w14:paraId="4AC27F08" w14:textId="77777777" w:rsidR="00517A65" w:rsidRPr="00010CC7" w:rsidRDefault="00517A65" w:rsidP="00517A65">
      <w:pPr>
        <w:pStyle w:val="TofSectsSection"/>
      </w:pPr>
      <w:r w:rsidRPr="00010CC7">
        <w:t>132.150</w:t>
      </w:r>
      <w:r w:rsidRPr="00010CC7">
        <w:tab/>
        <w:t>Content of passenger safety briefing when booking</w:t>
      </w:r>
    </w:p>
    <w:p w14:paraId="22903CEF" w14:textId="77777777" w:rsidR="00517A65" w:rsidRPr="00010CC7" w:rsidRDefault="00517A65" w:rsidP="00517A65">
      <w:pPr>
        <w:pStyle w:val="TofSectsSection"/>
      </w:pPr>
      <w:r w:rsidRPr="00010CC7">
        <w:t>132.155</w:t>
      </w:r>
      <w:r w:rsidRPr="00010CC7">
        <w:tab/>
        <w:t>Requirement for passenger safety briefing before boarding aircraft</w:t>
      </w:r>
    </w:p>
    <w:p w14:paraId="127E6D4D" w14:textId="77777777" w:rsidR="00517A65" w:rsidRPr="00010CC7" w:rsidRDefault="00517A65" w:rsidP="00517A65">
      <w:pPr>
        <w:pStyle w:val="TofSectsSection"/>
      </w:pPr>
      <w:r w:rsidRPr="00010CC7">
        <w:t>132.160</w:t>
      </w:r>
      <w:r w:rsidRPr="00010CC7">
        <w:tab/>
        <w:t>Acknowledgement by passengers who are at least 18 and who can understand passenger safety briefing</w:t>
      </w:r>
    </w:p>
    <w:p w14:paraId="1733D999" w14:textId="77777777" w:rsidR="00517A65" w:rsidRPr="00010CC7" w:rsidRDefault="00517A65" w:rsidP="00517A65">
      <w:pPr>
        <w:pStyle w:val="TofSectsSection"/>
      </w:pPr>
      <w:r w:rsidRPr="00010CC7">
        <w:t>132.165</w:t>
      </w:r>
      <w:r w:rsidRPr="00010CC7">
        <w:tab/>
        <w:t>Acknowledgement for passengers under 18 or who cannot understand passenger safety briefing</w:t>
      </w:r>
    </w:p>
    <w:p w14:paraId="3B2F8605" w14:textId="77777777" w:rsidR="00517A65" w:rsidRPr="00010CC7" w:rsidRDefault="00517A65" w:rsidP="00517A65">
      <w:pPr>
        <w:pStyle w:val="TofSectsSection"/>
      </w:pPr>
      <w:r w:rsidRPr="00010CC7">
        <w:t>132.170</w:t>
      </w:r>
      <w:r w:rsidRPr="00010CC7">
        <w:tab/>
        <w:t>Retention of acknowledgements</w:t>
      </w:r>
    </w:p>
    <w:p w14:paraId="29353394" w14:textId="657D26EE" w:rsidR="00517A65" w:rsidRPr="00010CC7" w:rsidRDefault="00D84376" w:rsidP="00517A65">
      <w:pPr>
        <w:pStyle w:val="TofSectsGroupHeading"/>
      </w:pPr>
      <w:r w:rsidRPr="00010CC7">
        <w:t>Subpart 1</w:t>
      </w:r>
      <w:r w:rsidR="00517A65" w:rsidRPr="00010CC7">
        <w:t>32.D—Limited category aircraft—certification and airworthiness requirements</w:t>
      </w:r>
    </w:p>
    <w:p w14:paraId="79086C5C" w14:textId="35E169F1" w:rsidR="00517A65" w:rsidRPr="00010CC7" w:rsidRDefault="00517A65" w:rsidP="00517A65">
      <w:pPr>
        <w:pStyle w:val="TofSectsGroupHeading"/>
      </w:pPr>
      <w:r w:rsidRPr="00010CC7">
        <w:t>Division</w:t>
      </w:r>
      <w:r w:rsidR="00F31D7C" w:rsidRPr="00010CC7">
        <w:t> </w:t>
      </w:r>
      <w:r w:rsidRPr="00010CC7">
        <w:t>132.D.1—Certification and airworthiness—general</w:t>
      </w:r>
    </w:p>
    <w:p w14:paraId="5331FD15" w14:textId="0BC1E507" w:rsidR="00517A65" w:rsidRPr="00010CC7" w:rsidRDefault="00517A65" w:rsidP="00517A65">
      <w:pPr>
        <w:pStyle w:val="TofSectsSection"/>
      </w:pPr>
      <w:r w:rsidRPr="00010CC7">
        <w:t>132.175</w:t>
      </w:r>
      <w:r w:rsidRPr="00010CC7">
        <w:tab/>
        <w:t>Advice about modifications, repairs, damage, defects and life</w:t>
      </w:r>
      <w:r w:rsidR="00010CC7">
        <w:noBreakHyphen/>
      </w:r>
      <w:r w:rsidRPr="00010CC7">
        <w:t>limited aeronautical products</w:t>
      </w:r>
    </w:p>
    <w:p w14:paraId="3FC6EB9E" w14:textId="77777777" w:rsidR="00517A65" w:rsidRPr="00010CC7" w:rsidRDefault="00517A65" w:rsidP="00517A65">
      <w:pPr>
        <w:pStyle w:val="TofSectsSection"/>
      </w:pPr>
      <w:r w:rsidRPr="00010CC7">
        <w:t>132.180</w:t>
      </w:r>
      <w:r w:rsidRPr="00010CC7">
        <w:tab/>
        <w:t>Requirements for giving approvals, certificates and advice—individuals</w:t>
      </w:r>
    </w:p>
    <w:p w14:paraId="4D49CFD5" w14:textId="77777777" w:rsidR="00517A65" w:rsidRPr="00010CC7" w:rsidRDefault="00517A65" w:rsidP="00517A65">
      <w:pPr>
        <w:pStyle w:val="TofSectsSection"/>
      </w:pPr>
      <w:r w:rsidRPr="00010CC7">
        <w:t>132.185</w:t>
      </w:r>
      <w:r w:rsidRPr="00010CC7">
        <w:tab/>
        <w:t>Authorisations to give approvals, certificates and advice for limited category aircraft</w:t>
      </w:r>
    </w:p>
    <w:p w14:paraId="23B70A81" w14:textId="77777777" w:rsidR="00517A65" w:rsidRPr="00010CC7" w:rsidRDefault="00517A65" w:rsidP="00517A65">
      <w:pPr>
        <w:pStyle w:val="TofSectsSection"/>
      </w:pPr>
      <w:r w:rsidRPr="00010CC7">
        <w:t>132.190</w:t>
      </w:r>
      <w:r w:rsidRPr="00010CC7">
        <w:tab/>
        <w:t>Requirements for giving approvals, certificates and advice—limited category organisations</w:t>
      </w:r>
    </w:p>
    <w:p w14:paraId="401AAE76" w14:textId="503B180F" w:rsidR="00517A65" w:rsidRPr="00010CC7" w:rsidRDefault="00517A65" w:rsidP="00517A65">
      <w:pPr>
        <w:pStyle w:val="TofSectsGroupHeading"/>
      </w:pPr>
      <w:r w:rsidRPr="00010CC7">
        <w:t>Division</w:t>
      </w:r>
      <w:r w:rsidR="00F31D7C" w:rsidRPr="00010CC7">
        <w:t> </w:t>
      </w:r>
      <w:r w:rsidRPr="00010CC7">
        <w:t>132.D.2—Certification and airworthiness—permit index numbers</w:t>
      </w:r>
    </w:p>
    <w:p w14:paraId="5AA3B62A" w14:textId="77777777" w:rsidR="00517A65" w:rsidRPr="00010CC7" w:rsidRDefault="00517A65" w:rsidP="00517A65">
      <w:pPr>
        <w:pStyle w:val="TofSectsSection"/>
      </w:pPr>
      <w:r w:rsidRPr="00010CC7">
        <w:t>132.195</w:t>
      </w:r>
      <w:r w:rsidRPr="00010CC7">
        <w:tab/>
        <w:t>Assignment of permit index numbers—general</w:t>
      </w:r>
    </w:p>
    <w:p w14:paraId="5590462B" w14:textId="77777777" w:rsidR="00517A65" w:rsidRPr="00010CC7" w:rsidRDefault="00517A65" w:rsidP="00517A65">
      <w:pPr>
        <w:pStyle w:val="TofSectsSection"/>
      </w:pPr>
      <w:r w:rsidRPr="00010CC7">
        <w:t>132.200</w:t>
      </w:r>
      <w:r w:rsidRPr="00010CC7">
        <w:tab/>
        <w:t>Assignment of new permit index numbers on initiative of administering authority</w:t>
      </w:r>
    </w:p>
    <w:p w14:paraId="1AE0C274" w14:textId="77777777" w:rsidR="00517A65" w:rsidRPr="00010CC7" w:rsidRDefault="00517A65" w:rsidP="00517A65">
      <w:pPr>
        <w:pStyle w:val="TofSectsSection"/>
      </w:pPr>
      <w:r w:rsidRPr="00010CC7">
        <w:t>132.205</w:t>
      </w:r>
      <w:r w:rsidRPr="00010CC7">
        <w:tab/>
        <w:t>Assignment of new permit index numbers at CASA direction</w:t>
      </w:r>
    </w:p>
    <w:p w14:paraId="3B90A605" w14:textId="77777777" w:rsidR="00517A65" w:rsidRPr="00010CC7" w:rsidRDefault="00517A65" w:rsidP="00517A65">
      <w:pPr>
        <w:pStyle w:val="TofSectsSection"/>
      </w:pPr>
      <w:r w:rsidRPr="00010CC7">
        <w:t>132.210</w:t>
      </w:r>
      <w:r w:rsidRPr="00010CC7">
        <w:tab/>
        <w:t>Assignment of new permit index numbers on application by registered operator</w:t>
      </w:r>
    </w:p>
    <w:p w14:paraId="373DEB67" w14:textId="77777777" w:rsidR="00517A65" w:rsidRPr="00010CC7" w:rsidRDefault="00517A65" w:rsidP="00517A65">
      <w:pPr>
        <w:pStyle w:val="TofSectsSection"/>
      </w:pPr>
      <w:r w:rsidRPr="00010CC7">
        <w:t>132.215</w:t>
      </w:r>
      <w:r w:rsidRPr="00010CC7">
        <w:tab/>
        <w:t>When assignment of new permit index number takes effect</w:t>
      </w:r>
    </w:p>
    <w:p w14:paraId="5D7CA33C" w14:textId="77777777" w:rsidR="00517A65" w:rsidRPr="00010CC7" w:rsidRDefault="00517A65" w:rsidP="00517A65">
      <w:pPr>
        <w:pStyle w:val="TofSectsSection"/>
      </w:pPr>
      <w:r w:rsidRPr="00010CC7">
        <w:t>132.220</w:t>
      </w:r>
      <w:r w:rsidRPr="00010CC7">
        <w:tab/>
        <w:t>Notice to operator if new permit index number assigned</w:t>
      </w:r>
    </w:p>
    <w:p w14:paraId="118F2651" w14:textId="36929C98" w:rsidR="00517A65" w:rsidRPr="00010CC7" w:rsidRDefault="00517A65" w:rsidP="00517A65">
      <w:pPr>
        <w:pStyle w:val="TofSectsGroupHeading"/>
      </w:pPr>
      <w:r w:rsidRPr="00010CC7">
        <w:t>Division</w:t>
      </w:r>
      <w:r w:rsidR="00F31D7C" w:rsidRPr="00010CC7">
        <w:t> </w:t>
      </w:r>
      <w:r w:rsidRPr="00010CC7">
        <w:t>132.D.3—Certification and airworthiness—notice to CASA of certain matters</w:t>
      </w:r>
    </w:p>
    <w:p w14:paraId="3BBDAC05" w14:textId="77777777" w:rsidR="00517A65" w:rsidRPr="00010CC7" w:rsidRDefault="00517A65" w:rsidP="00517A65">
      <w:pPr>
        <w:pStyle w:val="TofSectsSection"/>
      </w:pPr>
      <w:r w:rsidRPr="00010CC7">
        <w:t>132.225</w:t>
      </w:r>
      <w:r w:rsidRPr="00010CC7">
        <w:tab/>
        <w:t>Notice to CASA—permit index numbers assigned by limited category organisation for aircraft</w:t>
      </w:r>
    </w:p>
    <w:p w14:paraId="767D174D" w14:textId="77777777" w:rsidR="00517A65" w:rsidRPr="00010CC7" w:rsidRDefault="00517A65" w:rsidP="00517A65">
      <w:pPr>
        <w:pStyle w:val="TofSectsSection"/>
      </w:pPr>
      <w:r w:rsidRPr="00010CC7">
        <w:t>132.230</w:t>
      </w:r>
      <w:r w:rsidRPr="00010CC7">
        <w:tab/>
        <w:t>Notice to CASA—certain proposed actions by limited category organisation</w:t>
      </w:r>
    </w:p>
    <w:p w14:paraId="37F3DCDC" w14:textId="77777777" w:rsidR="00517A65" w:rsidRPr="00010CC7" w:rsidRDefault="00517A65" w:rsidP="00517A65">
      <w:pPr>
        <w:pStyle w:val="TofSectsSection"/>
      </w:pPr>
      <w:r w:rsidRPr="00010CC7">
        <w:t>132.235</w:t>
      </w:r>
      <w:r w:rsidRPr="00010CC7">
        <w:tab/>
        <w:t>Notice to CASA—safety of aircraft</w:t>
      </w:r>
    </w:p>
    <w:p w14:paraId="216CAF60" w14:textId="2338A53E" w:rsidR="00517A65" w:rsidRPr="00010CC7" w:rsidRDefault="00D84376" w:rsidP="00517A65">
      <w:pPr>
        <w:pStyle w:val="TofSectsGroupHeading"/>
      </w:pPr>
      <w:r w:rsidRPr="00010CC7">
        <w:t>Subpart 1</w:t>
      </w:r>
      <w:r w:rsidR="00517A65" w:rsidRPr="00010CC7">
        <w:t>32.M—Limited category aircraft—airworthiness and maintenance</w:t>
      </w:r>
    </w:p>
    <w:p w14:paraId="3F967642" w14:textId="77777777" w:rsidR="00C051E1" w:rsidRPr="00010CC7" w:rsidRDefault="00C051E1" w:rsidP="00C051E1">
      <w:pPr>
        <w:sectPr w:rsidR="00C051E1" w:rsidRPr="00010CC7" w:rsidSect="00B03412">
          <w:headerReference w:type="even" r:id="rId95"/>
          <w:headerReference w:type="default" r:id="rId96"/>
          <w:footerReference w:type="even" r:id="rId97"/>
          <w:footerReference w:type="default" r:id="rId98"/>
          <w:headerReference w:type="first" r:id="rId99"/>
          <w:footerReference w:type="first" r:id="rId100"/>
          <w:pgSz w:w="11907" w:h="16839"/>
          <w:pgMar w:top="2325" w:right="1797" w:bottom="1440" w:left="1797" w:header="720" w:footer="709" w:gutter="0"/>
          <w:cols w:space="708"/>
          <w:docGrid w:linePitch="360"/>
        </w:sectPr>
      </w:pPr>
    </w:p>
    <w:p w14:paraId="6190CC57" w14:textId="4CDD0415" w:rsidR="00517A65" w:rsidRPr="00010CC7" w:rsidRDefault="00D84376" w:rsidP="00D6728D">
      <w:pPr>
        <w:pStyle w:val="SubPartCASA"/>
        <w:pageBreakBefore/>
        <w:outlineLvl w:val="9"/>
      </w:pPr>
      <w:bookmarkStart w:id="335" w:name="_Toc63852506"/>
      <w:r w:rsidRPr="00010CC7">
        <w:rPr>
          <w:rStyle w:val="CharSubPartNoCASA"/>
        </w:rPr>
        <w:t>Subpart 1</w:t>
      </w:r>
      <w:r w:rsidR="00517A65" w:rsidRPr="00010CC7">
        <w:rPr>
          <w:rStyle w:val="CharSubPartNoCASA"/>
        </w:rPr>
        <w:t>32.A</w:t>
      </w:r>
      <w:r w:rsidR="00517A65" w:rsidRPr="00010CC7">
        <w:t>—</w:t>
      </w:r>
      <w:r w:rsidR="00517A65" w:rsidRPr="00010CC7">
        <w:rPr>
          <w:rStyle w:val="CharSubPartTextCASA"/>
        </w:rPr>
        <w:t>Preliminary</w:t>
      </w:r>
      <w:bookmarkEnd w:id="335"/>
    </w:p>
    <w:p w14:paraId="0AFC16FA" w14:textId="77777777" w:rsidR="00517A65" w:rsidRPr="00010CC7" w:rsidRDefault="00517A65" w:rsidP="00517A65">
      <w:pPr>
        <w:pStyle w:val="Header"/>
      </w:pPr>
      <w:r w:rsidRPr="00010CC7">
        <w:t xml:space="preserve">  </w:t>
      </w:r>
    </w:p>
    <w:p w14:paraId="040A217B" w14:textId="3CA7992E" w:rsidR="00517A65" w:rsidRPr="00010CC7" w:rsidRDefault="00517A65" w:rsidP="00517A65">
      <w:pPr>
        <w:pStyle w:val="ActHead5"/>
      </w:pPr>
      <w:bookmarkStart w:id="336" w:name="_Toc63852507"/>
      <w:r w:rsidRPr="00010CC7">
        <w:rPr>
          <w:rStyle w:val="CharSectno"/>
        </w:rPr>
        <w:t>132.005</w:t>
      </w:r>
      <w:r w:rsidRPr="00010CC7">
        <w:t xml:space="preserve">  What Part</w:t>
      </w:r>
      <w:r w:rsidR="00F31D7C" w:rsidRPr="00010CC7">
        <w:t> </w:t>
      </w:r>
      <w:r w:rsidRPr="00010CC7">
        <w:t>132 is about</w:t>
      </w:r>
      <w:bookmarkEnd w:id="336"/>
    </w:p>
    <w:p w14:paraId="13B3290E" w14:textId="77777777" w:rsidR="00517A65" w:rsidRPr="00010CC7" w:rsidRDefault="00517A65" w:rsidP="00517A65">
      <w:pPr>
        <w:pStyle w:val="subsection"/>
      </w:pPr>
      <w:r w:rsidRPr="00010CC7">
        <w:tab/>
        <w:t>(1)</w:t>
      </w:r>
      <w:r w:rsidRPr="00010CC7">
        <w:tab/>
        <w:t>This Part sets out matters that are additional to the requirements of CAR.</w:t>
      </w:r>
    </w:p>
    <w:p w14:paraId="5B3AA87E" w14:textId="50CBD9B2" w:rsidR="00517A65" w:rsidRPr="00010CC7" w:rsidRDefault="00517A65" w:rsidP="00517A65">
      <w:pPr>
        <w:pStyle w:val="subsection"/>
      </w:pPr>
      <w:r w:rsidRPr="00010CC7">
        <w:tab/>
        <w:t>(2)</w:t>
      </w:r>
      <w:r w:rsidRPr="00010CC7">
        <w:tab/>
      </w:r>
      <w:r w:rsidR="00D84376" w:rsidRPr="00010CC7">
        <w:t>Subpart 1</w:t>
      </w:r>
      <w:r w:rsidRPr="00010CC7">
        <w:t>32.A sets out preliminary matters, including the relationship of Part</w:t>
      </w:r>
      <w:r w:rsidR="00F31D7C" w:rsidRPr="00010CC7">
        <w:t> </w:t>
      </w:r>
      <w:r w:rsidRPr="00010CC7">
        <w:t>132 to other requirements for operating limited category aircraft.</w:t>
      </w:r>
    </w:p>
    <w:p w14:paraId="745EE2A1" w14:textId="2F82146E" w:rsidR="00517A65" w:rsidRPr="00010CC7" w:rsidRDefault="00517A65" w:rsidP="00517A65">
      <w:pPr>
        <w:pStyle w:val="subsection"/>
      </w:pPr>
      <w:r w:rsidRPr="00010CC7">
        <w:tab/>
        <w:t>(3)</w:t>
      </w:r>
      <w:r w:rsidRPr="00010CC7">
        <w:tab/>
      </w:r>
      <w:r w:rsidR="00D84376" w:rsidRPr="00010CC7">
        <w:t>Subpart 1</w:t>
      </w:r>
      <w:r w:rsidRPr="00010CC7">
        <w:t>32.B sets out the general requirements for flying limited category aircraft.</w:t>
      </w:r>
    </w:p>
    <w:p w14:paraId="77293A2A" w14:textId="0E660108" w:rsidR="00517A65" w:rsidRPr="00010CC7" w:rsidRDefault="00517A65" w:rsidP="00517A65">
      <w:pPr>
        <w:pStyle w:val="subsection"/>
      </w:pPr>
      <w:r w:rsidRPr="00010CC7">
        <w:tab/>
        <w:t>(4)</w:t>
      </w:r>
      <w:r w:rsidRPr="00010CC7">
        <w:tab/>
      </w:r>
      <w:r w:rsidR="00D84376" w:rsidRPr="00010CC7">
        <w:t>Subpart 1</w:t>
      </w:r>
      <w:r w:rsidRPr="00010CC7">
        <w:t>32.C sets out the requirements for conducting adventure flights.</w:t>
      </w:r>
    </w:p>
    <w:p w14:paraId="03A94AE2" w14:textId="5BE34F7A" w:rsidR="00517A65" w:rsidRPr="00010CC7" w:rsidRDefault="00517A65" w:rsidP="00517A65">
      <w:pPr>
        <w:pStyle w:val="subsection"/>
      </w:pPr>
      <w:r w:rsidRPr="00010CC7">
        <w:tab/>
        <w:t>(5)</w:t>
      </w:r>
      <w:r w:rsidRPr="00010CC7">
        <w:tab/>
      </w:r>
      <w:r w:rsidR="00D84376" w:rsidRPr="00010CC7">
        <w:t>Subpart 1</w:t>
      </w:r>
      <w:r w:rsidRPr="00010CC7">
        <w:t>32.D sets out the certification and airworthiness requirements for limited category aircraft.</w:t>
      </w:r>
    </w:p>
    <w:p w14:paraId="10AA69B1" w14:textId="7A368CA2" w:rsidR="00517A65" w:rsidRPr="00010CC7" w:rsidRDefault="00517A65" w:rsidP="00517A65">
      <w:pPr>
        <w:pStyle w:val="ActHead5"/>
      </w:pPr>
      <w:bookmarkStart w:id="337" w:name="_Toc63852508"/>
      <w:r w:rsidRPr="00010CC7">
        <w:rPr>
          <w:rStyle w:val="CharSectno"/>
        </w:rPr>
        <w:t>132.010</w:t>
      </w:r>
      <w:r w:rsidRPr="00010CC7">
        <w:t xml:space="preserve">  Key definitions for Part</w:t>
      </w:r>
      <w:r w:rsidR="00F31D7C" w:rsidRPr="00010CC7">
        <w:t> </w:t>
      </w:r>
      <w:r w:rsidRPr="00010CC7">
        <w:t>132</w:t>
      </w:r>
      <w:bookmarkEnd w:id="337"/>
    </w:p>
    <w:p w14:paraId="74A55781" w14:textId="77777777" w:rsidR="00517A65" w:rsidRPr="00010CC7" w:rsidRDefault="00517A65" w:rsidP="00517A65">
      <w:pPr>
        <w:pStyle w:val="subsection"/>
      </w:pPr>
      <w:r w:rsidRPr="00010CC7">
        <w:tab/>
      </w:r>
      <w:r w:rsidRPr="00010CC7">
        <w:tab/>
        <w:t>In these Regulations:</w:t>
      </w:r>
    </w:p>
    <w:p w14:paraId="061AF683" w14:textId="77777777" w:rsidR="00517A65" w:rsidRPr="00010CC7" w:rsidRDefault="00517A65" w:rsidP="00517A65">
      <w:pPr>
        <w:pStyle w:val="Definition"/>
      </w:pPr>
      <w:r w:rsidRPr="00010CC7">
        <w:rPr>
          <w:b/>
          <w:i/>
        </w:rPr>
        <w:t>administering authority</w:t>
      </w:r>
      <w:r w:rsidRPr="00010CC7">
        <w:t>, for a limited category aircraft, means:</w:t>
      </w:r>
    </w:p>
    <w:p w14:paraId="536FC2CD" w14:textId="77777777" w:rsidR="00517A65" w:rsidRPr="00010CC7" w:rsidRDefault="00517A65" w:rsidP="00517A65">
      <w:pPr>
        <w:pStyle w:val="paragraph"/>
      </w:pPr>
      <w:r w:rsidRPr="00010CC7">
        <w:tab/>
        <w:t>(a)</w:t>
      </w:r>
      <w:r w:rsidRPr="00010CC7">
        <w:tab/>
        <w:t>a limited category organisation in relation to the aircraft; or</w:t>
      </w:r>
    </w:p>
    <w:p w14:paraId="019109B1" w14:textId="77777777" w:rsidR="00517A65" w:rsidRPr="00010CC7" w:rsidRDefault="00517A65" w:rsidP="00517A65">
      <w:pPr>
        <w:pStyle w:val="paragraph"/>
      </w:pPr>
      <w:r w:rsidRPr="00010CC7">
        <w:tab/>
        <w:t>(b)</w:t>
      </w:r>
      <w:r w:rsidRPr="00010CC7">
        <w:tab/>
        <w:t>if there is no limited category organisation in relation to the aircraft—CASA.</w:t>
      </w:r>
    </w:p>
    <w:p w14:paraId="342D8F43" w14:textId="2BE99D90" w:rsidR="00517A65" w:rsidRPr="00010CC7" w:rsidRDefault="00517A65" w:rsidP="00517A65">
      <w:pPr>
        <w:pStyle w:val="Definition"/>
      </w:pPr>
      <w:r w:rsidRPr="00010CC7">
        <w:rPr>
          <w:b/>
          <w:i/>
        </w:rPr>
        <w:t>adventure flight procedures</w:t>
      </w:r>
      <w:r w:rsidRPr="00010CC7">
        <w:t>, for a limited category aircraft, means procedures for conducting an adventure flight using the aircraft for which the operator of the aircraft holds an approval granted by the administering authority for the aircraft under regulation</w:t>
      </w:r>
      <w:r w:rsidR="00F31D7C" w:rsidRPr="00010CC7">
        <w:t> </w:t>
      </w:r>
      <w:r w:rsidRPr="00010CC7">
        <w:t>132.035.</w:t>
      </w:r>
    </w:p>
    <w:p w14:paraId="52DDCD83" w14:textId="77777777" w:rsidR="00517A65" w:rsidRPr="00010CC7" w:rsidRDefault="00517A65" w:rsidP="00517A65">
      <w:pPr>
        <w:pStyle w:val="Definition"/>
      </w:pPr>
      <w:r w:rsidRPr="00010CC7">
        <w:rPr>
          <w:b/>
          <w:i/>
        </w:rPr>
        <w:t>approved airframe life</w:t>
      </w:r>
      <w:r w:rsidRPr="00010CC7">
        <w:t>, for a limited category aircraft, means the airframe life stated in the most recent of the following:</w:t>
      </w:r>
    </w:p>
    <w:p w14:paraId="22220D92" w14:textId="77777777" w:rsidR="00517A65" w:rsidRPr="00010CC7" w:rsidRDefault="00517A65" w:rsidP="00517A65">
      <w:pPr>
        <w:pStyle w:val="paragraph"/>
      </w:pPr>
      <w:r w:rsidRPr="00010CC7">
        <w:tab/>
        <w:t>(a)</w:t>
      </w:r>
      <w:r w:rsidRPr="00010CC7">
        <w:tab/>
        <w:t>the aircraft’s approved design;</w:t>
      </w:r>
    </w:p>
    <w:p w14:paraId="0F6F5649" w14:textId="77777777" w:rsidR="00517A65" w:rsidRPr="00010CC7" w:rsidRDefault="00517A65" w:rsidP="00517A65">
      <w:pPr>
        <w:pStyle w:val="paragraph"/>
      </w:pPr>
      <w:r w:rsidRPr="00010CC7">
        <w:tab/>
        <w:t>(b)</w:t>
      </w:r>
      <w:r w:rsidRPr="00010CC7">
        <w:tab/>
        <w:t>a variation (if any) of the airframe life by the national aviation authority of the country of the aircraft’s manufacture;</w:t>
      </w:r>
    </w:p>
    <w:p w14:paraId="3D4DE37F" w14:textId="36C8B3C1" w:rsidR="00517A65" w:rsidRPr="00010CC7" w:rsidRDefault="00517A65" w:rsidP="00517A65">
      <w:pPr>
        <w:pStyle w:val="paragraph"/>
      </w:pPr>
      <w:r w:rsidRPr="00010CC7">
        <w:tab/>
        <w:t>(c)</w:t>
      </w:r>
      <w:r w:rsidRPr="00010CC7">
        <w:tab/>
        <w:t>if the aircraft is an ex</w:t>
      </w:r>
      <w:r w:rsidR="00010CC7">
        <w:noBreakHyphen/>
      </w:r>
      <w:r w:rsidRPr="00010CC7">
        <w:t>armed forces aircraft—a variation (if any) of the airframe life by the armed force that operated the aircraft or for which the aircraft was manufactured;</w:t>
      </w:r>
    </w:p>
    <w:p w14:paraId="701D42B8" w14:textId="77777777" w:rsidR="00517A65" w:rsidRPr="00010CC7" w:rsidRDefault="00517A65" w:rsidP="00517A65">
      <w:pPr>
        <w:pStyle w:val="paragraph"/>
      </w:pPr>
      <w:r w:rsidRPr="00010CC7">
        <w:tab/>
        <w:t>(d)</w:t>
      </w:r>
      <w:r w:rsidRPr="00010CC7">
        <w:tab/>
        <w:t>a certificate (if any) stating an airframe life for the aircraft’s airframe given by the administering authority for the aircraft.</w:t>
      </w:r>
    </w:p>
    <w:p w14:paraId="2D9586E7" w14:textId="77777777" w:rsidR="00517A65" w:rsidRPr="00010CC7" w:rsidRDefault="00517A65" w:rsidP="00517A65">
      <w:pPr>
        <w:pStyle w:val="notetext"/>
      </w:pPr>
      <w:r w:rsidRPr="00010CC7">
        <w:t>Note:</w:t>
      </w:r>
      <w:r w:rsidRPr="00010CC7">
        <w:tab/>
        <w:t>Airframe life may be expressed in a number of ways, including the amount of operating time, the number of operating cycles or a calendar period.</w:t>
      </w:r>
    </w:p>
    <w:p w14:paraId="5C6521B6" w14:textId="69C1D986" w:rsidR="00517A65" w:rsidRPr="00010CC7" w:rsidRDefault="00517A65" w:rsidP="00517A65">
      <w:pPr>
        <w:pStyle w:val="Definition"/>
      </w:pPr>
      <w:r w:rsidRPr="00010CC7">
        <w:rPr>
          <w:b/>
          <w:i/>
        </w:rPr>
        <w:t>ex</w:t>
      </w:r>
      <w:r w:rsidR="00010CC7">
        <w:rPr>
          <w:b/>
          <w:i/>
        </w:rPr>
        <w:noBreakHyphen/>
      </w:r>
      <w:r w:rsidRPr="00010CC7">
        <w:rPr>
          <w:b/>
          <w:i/>
        </w:rPr>
        <w:t>armed forces aircraft</w:t>
      </w:r>
      <w:r w:rsidRPr="00010CC7">
        <w:t xml:space="preserve"> means:</w:t>
      </w:r>
    </w:p>
    <w:p w14:paraId="2ECB1C22" w14:textId="77777777" w:rsidR="00517A65" w:rsidRPr="00010CC7" w:rsidRDefault="00517A65" w:rsidP="00517A65">
      <w:pPr>
        <w:pStyle w:val="paragraph"/>
      </w:pPr>
      <w:r w:rsidRPr="00010CC7">
        <w:tab/>
        <w:t>(a)</w:t>
      </w:r>
      <w:r w:rsidRPr="00010CC7">
        <w:tab/>
        <w:t>a version of an aircraft that has been manufactured in accordance with the requirements of, and accepted for use by, an armed force of any country (whether or not it has been used by such a force); or</w:t>
      </w:r>
    </w:p>
    <w:p w14:paraId="41031619" w14:textId="77777777" w:rsidR="00517A65" w:rsidRPr="00010CC7" w:rsidRDefault="00517A65" w:rsidP="00517A65">
      <w:pPr>
        <w:pStyle w:val="paragraph"/>
      </w:pPr>
      <w:r w:rsidRPr="00010CC7">
        <w:tab/>
        <w:t>(b)</w:t>
      </w:r>
      <w:r w:rsidRPr="00010CC7">
        <w:tab/>
        <w:t>a particular aircraft:</w:t>
      </w:r>
    </w:p>
    <w:p w14:paraId="2E739D71" w14:textId="15D2DCE9" w:rsidR="00517A65" w:rsidRPr="00010CC7" w:rsidRDefault="00517A65" w:rsidP="00517A65">
      <w:pPr>
        <w:pStyle w:val="paragraphsub"/>
      </w:pPr>
      <w:r w:rsidRPr="00010CC7">
        <w:tab/>
        <w:t>(i)</w:t>
      </w:r>
      <w:r w:rsidRPr="00010CC7">
        <w:tab/>
        <w:t xml:space="preserve">to which </w:t>
      </w:r>
      <w:r w:rsidR="00F31D7C" w:rsidRPr="00010CC7">
        <w:t>paragraph (</w:t>
      </w:r>
      <w:r w:rsidRPr="00010CC7">
        <w:t>a) does not apply; and</w:t>
      </w:r>
    </w:p>
    <w:p w14:paraId="246BC228" w14:textId="77777777" w:rsidR="00517A65" w:rsidRPr="00010CC7" w:rsidRDefault="00517A65" w:rsidP="00517A65">
      <w:pPr>
        <w:pStyle w:val="paragraphsub"/>
      </w:pPr>
      <w:r w:rsidRPr="00010CC7">
        <w:tab/>
        <w:t>(ii)</w:t>
      </w:r>
      <w:r w:rsidRPr="00010CC7">
        <w:tab/>
        <w:t>that has been operated by an armed force of any country.</w:t>
      </w:r>
    </w:p>
    <w:p w14:paraId="550444A8" w14:textId="77777777" w:rsidR="00517A65" w:rsidRPr="00010CC7" w:rsidRDefault="00517A65" w:rsidP="00517A65">
      <w:pPr>
        <w:pStyle w:val="Definition"/>
      </w:pPr>
      <w:r w:rsidRPr="00010CC7">
        <w:rPr>
          <w:b/>
          <w:i/>
        </w:rPr>
        <w:t>historic aircraft</w:t>
      </w:r>
      <w:r w:rsidRPr="00010CC7">
        <w:t xml:space="preserve"> means:</w:t>
      </w:r>
    </w:p>
    <w:p w14:paraId="1FCACFDA" w14:textId="364E9BAA" w:rsidR="00517A65" w:rsidRPr="00010CC7" w:rsidRDefault="00517A65" w:rsidP="00517A65">
      <w:pPr>
        <w:pStyle w:val="paragraph"/>
      </w:pPr>
      <w:r w:rsidRPr="00010CC7">
        <w:tab/>
        <w:t>(a)</w:t>
      </w:r>
      <w:r w:rsidRPr="00010CC7">
        <w:tab/>
        <w:t>an aircraft that was manufactured before 1</w:t>
      </w:r>
      <w:r w:rsidR="00F31D7C" w:rsidRPr="00010CC7">
        <w:t> </w:t>
      </w:r>
      <w:r w:rsidRPr="00010CC7">
        <w:t>January 1960; or</w:t>
      </w:r>
    </w:p>
    <w:p w14:paraId="4294AA79" w14:textId="6CA773DE" w:rsidR="00517A65" w:rsidRPr="00010CC7" w:rsidRDefault="00517A65" w:rsidP="00517A65">
      <w:pPr>
        <w:pStyle w:val="paragraph"/>
      </w:pPr>
      <w:r w:rsidRPr="00010CC7">
        <w:tab/>
        <w:t>(b)</w:t>
      </w:r>
      <w:r w:rsidRPr="00010CC7">
        <w:tab/>
        <w:t>an Australian</w:t>
      </w:r>
      <w:r w:rsidR="00010CC7">
        <w:noBreakHyphen/>
      </w:r>
      <w:r w:rsidRPr="00010CC7">
        <w:t>manufactured aircraft of a type that is no longer being manufactured; or</w:t>
      </w:r>
    </w:p>
    <w:p w14:paraId="5C5CBA59" w14:textId="036FEF09" w:rsidR="00517A65" w:rsidRPr="00010CC7" w:rsidRDefault="00517A65" w:rsidP="00517A65">
      <w:pPr>
        <w:pStyle w:val="paragraph"/>
      </w:pPr>
      <w:r w:rsidRPr="00010CC7">
        <w:tab/>
        <w:t>(c)</w:t>
      </w:r>
      <w:r w:rsidRPr="00010CC7">
        <w:tab/>
        <w:t xml:space="preserve">a replica of an aircraft mentioned in </w:t>
      </w:r>
      <w:r w:rsidR="00F31D7C" w:rsidRPr="00010CC7">
        <w:t>paragraph (</w:t>
      </w:r>
      <w:r w:rsidRPr="00010CC7">
        <w:t>a) or (b); or</w:t>
      </w:r>
    </w:p>
    <w:p w14:paraId="6C65D2BA" w14:textId="29B97F48" w:rsidR="00517A65" w:rsidRPr="00010CC7" w:rsidRDefault="00517A65" w:rsidP="00517A65">
      <w:pPr>
        <w:pStyle w:val="paragraph"/>
      </w:pPr>
      <w:r w:rsidRPr="00010CC7">
        <w:tab/>
        <w:t>(d)</w:t>
      </w:r>
      <w:r w:rsidRPr="00010CC7">
        <w:tab/>
        <w:t>an aircraft prescribed by the Part</w:t>
      </w:r>
      <w:r w:rsidR="00F31D7C" w:rsidRPr="00010CC7">
        <w:t> </w:t>
      </w:r>
      <w:r w:rsidRPr="00010CC7">
        <w:t>132 Manual of Standards for this paragraph.</w:t>
      </w:r>
    </w:p>
    <w:p w14:paraId="19522714" w14:textId="67C28014" w:rsidR="00517A65" w:rsidRPr="00010CC7" w:rsidRDefault="00517A65" w:rsidP="00517A65">
      <w:pPr>
        <w:pStyle w:val="Definition"/>
      </w:pPr>
      <w:r w:rsidRPr="00010CC7">
        <w:rPr>
          <w:b/>
          <w:i/>
        </w:rPr>
        <w:t>limited category aircraft</w:t>
      </w:r>
      <w:r w:rsidRPr="00010CC7">
        <w:t xml:space="preserve"> means an aircraft for which a special certificate of airworthiness mentioned in regulation</w:t>
      </w:r>
      <w:r w:rsidR="00F31D7C" w:rsidRPr="00010CC7">
        <w:t> </w:t>
      </w:r>
      <w:r w:rsidRPr="00010CC7">
        <w:t>21.189 is in force.</w:t>
      </w:r>
    </w:p>
    <w:p w14:paraId="7FB1E754" w14:textId="5E302516" w:rsidR="00517A65" w:rsidRPr="00010CC7" w:rsidRDefault="00517A65" w:rsidP="00517A65">
      <w:pPr>
        <w:pStyle w:val="Definition"/>
      </w:pPr>
      <w:r w:rsidRPr="00010CC7">
        <w:rPr>
          <w:b/>
          <w:i/>
        </w:rPr>
        <w:t>limited category certificate</w:t>
      </w:r>
      <w:r w:rsidRPr="00010CC7">
        <w:t xml:space="preserve"> means a special certificate of airworthiness to which an applicant is entitled under regulation</w:t>
      </w:r>
      <w:r w:rsidR="00F31D7C" w:rsidRPr="00010CC7">
        <w:t> </w:t>
      </w:r>
      <w:r w:rsidRPr="00010CC7">
        <w:t>21.189.</w:t>
      </w:r>
    </w:p>
    <w:p w14:paraId="67048324" w14:textId="7147084C" w:rsidR="00517A65" w:rsidRPr="00010CC7" w:rsidRDefault="00517A65" w:rsidP="00517A65">
      <w:pPr>
        <w:pStyle w:val="Definition"/>
      </w:pPr>
      <w:r w:rsidRPr="00010CC7">
        <w:rPr>
          <w:b/>
          <w:i/>
        </w:rPr>
        <w:t>limited category organisation</w:t>
      </w:r>
      <w:r w:rsidRPr="00010CC7">
        <w:t xml:space="preserve"> means an organisation that is approved under regulation</w:t>
      </w:r>
      <w:r w:rsidR="00F31D7C" w:rsidRPr="00010CC7">
        <w:t> </w:t>
      </w:r>
      <w:r w:rsidRPr="00010CC7">
        <w:t>262AN of CAR to perform functions in relation to limited category aircraft.</w:t>
      </w:r>
    </w:p>
    <w:p w14:paraId="3327DF36" w14:textId="101FA3BA" w:rsidR="00517A65" w:rsidRPr="00010CC7" w:rsidRDefault="00517A65" w:rsidP="00517A65">
      <w:pPr>
        <w:pStyle w:val="Definition"/>
      </w:pPr>
      <w:r w:rsidRPr="00010CC7">
        <w:rPr>
          <w:b/>
          <w:i/>
        </w:rPr>
        <w:t>permit index number</w:t>
      </w:r>
      <w:r w:rsidRPr="00010CC7">
        <w:t>, for an aircraft for which a limited category certificate has been issued, means the permit index number most recently assigned to the aircraft under subregulation</w:t>
      </w:r>
      <w:r w:rsidR="00F31D7C" w:rsidRPr="00010CC7">
        <w:t> </w:t>
      </w:r>
      <w:r w:rsidRPr="00010CC7">
        <w:t>21.176(5) or Division</w:t>
      </w:r>
      <w:r w:rsidR="00F31D7C" w:rsidRPr="00010CC7">
        <w:t> </w:t>
      </w:r>
      <w:r w:rsidRPr="00010CC7">
        <w:t>132.D.2.</w:t>
      </w:r>
    </w:p>
    <w:p w14:paraId="1BAADA02" w14:textId="77777777" w:rsidR="00517A65" w:rsidRPr="00010CC7" w:rsidRDefault="00517A65" w:rsidP="00517A65">
      <w:pPr>
        <w:pStyle w:val="ActHead5"/>
      </w:pPr>
      <w:bookmarkStart w:id="338" w:name="_Toc63852509"/>
      <w:r w:rsidRPr="00010CC7">
        <w:rPr>
          <w:rStyle w:val="CharSectno"/>
        </w:rPr>
        <w:t>132.015</w:t>
      </w:r>
      <w:r w:rsidRPr="00010CC7">
        <w:t xml:space="preserve">  Definition of </w:t>
      </w:r>
      <w:r w:rsidRPr="00010CC7">
        <w:rPr>
          <w:i/>
        </w:rPr>
        <w:t>adventure flight</w:t>
      </w:r>
      <w:r w:rsidRPr="00010CC7">
        <w:t xml:space="preserve"> for limited category aircraft</w:t>
      </w:r>
      <w:bookmarkEnd w:id="338"/>
    </w:p>
    <w:p w14:paraId="047A4BD5" w14:textId="77777777" w:rsidR="00517A65" w:rsidRPr="00010CC7" w:rsidRDefault="00517A65" w:rsidP="00517A65">
      <w:pPr>
        <w:pStyle w:val="subsection"/>
      </w:pPr>
      <w:r w:rsidRPr="00010CC7">
        <w:tab/>
      </w:r>
      <w:r w:rsidRPr="00010CC7">
        <w:tab/>
        <w:t xml:space="preserve">A flight of a limited category aircraft is an </w:t>
      </w:r>
      <w:r w:rsidRPr="00010CC7">
        <w:rPr>
          <w:b/>
          <w:i/>
        </w:rPr>
        <w:t>adventure flight</w:t>
      </w:r>
      <w:r w:rsidRPr="00010CC7">
        <w:t xml:space="preserve"> if it is a flight:</w:t>
      </w:r>
    </w:p>
    <w:p w14:paraId="62BBDA55" w14:textId="77777777" w:rsidR="00517A65" w:rsidRPr="00010CC7" w:rsidRDefault="00517A65" w:rsidP="00517A65">
      <w:pPr>
        <w:pStyle w:val="paragraph"/>
      </w:pPr>
      <w:r w:rsidRPr="00010CC7">
        <w:tab/>
        <w:t>(a)</w:t>
      </w:r>
      <w:r w:rsidRPr="00010CC7">
        <w:tab/>
        <w:t>on which a passenger is carried; and</w:t>
      </w:r>
    </w:p>
    <w:p w14:paraId="5BB3D24F" w14:textId="77777777" w:rsidR="00517A65" w:rsidRPr="00010CC7" w:rsidRDefault="00517A65" w:rsidP="00517A65">
      <w:pPr>
        <w:pStyle w:val="paragraph"/>
      </w:pPr>
      <w:r w:rsidRPr="00010CC7">
        <w:tab/>
        <w:t>(b)</w:t>
      </w:r>
      <w:r w:rsidRPr="00010CC7">
        <w:tab/>
        <w:t>that is:</w:t>
      </w:r>
    </w:p>
    <w:p w14:paraId="1C97FBF7" w14:textId="77777777" w:rsidR="00517A65" w:rsidRPr="00010CC7" w:rsidRDefault="00517A65" w:rsidP="00517A65">
      <w:pPr>
        <w:pStyle w:val="paragraphsub"/>
      </w:pPr>
      <w:r w:rsidRPr="00010CC7">
        <w:tab/>
        <w:t>(i)</w:t>
      </w:r>
      <w:r w:rsidRPr="00010CC7">
        <w:tab/>
        <w:t>conducted for hire or reward; or</w:t>
      </w:r>
    </w:p>
    <w:p w14:paraId="0DA9EF5A" w14:textId="77777777" w:rsidR="00517A65" w:rsidRPr="00010CC7" w:rsidRDefault="00517A65" w:rsidP="00517A65">
      <w:pPr>
        <w:pStyle w:val="paragraphsub"/>
      </w:pPr>
      <w:r w:rsidRPr="00010CC7">
        <w:tab/>
        <w:t>(ii)</w:t>
      </w:r>
      <w:r w:rsidRPr="00010CC7">
        <w:tab/>
        <w:t>publicly available.</w:t>
      </w:r>
    </w:p>
    <w:p w14:paraId="4B500126" w14:textId="77777777" w:rsidR="00517A65" w:rsidRPr="00010CC7" w:rsidRDefault="00517A65" w:rsidP="00517A65">
      <w:pPr>
        <w:pStyle w:val="ActHead5"/>
      </w:pPr>
      <w:bookmarkStart w:id="339" w:name="_Toc63852510"/>
      <w:r w:rsidRPr="00010CC7">
        <w:rPr>
          <w:rStyle w:val="CharSectno"/>
        </w:rPr>
        <w:t>132.020</w:t>
      </w:r>
      <w:r w:rsidRPr="00010CC7">
        <w:t xml:space="preserve">  Definition of </w:t>
      </w:r>
      <w:r w:rsidRPr="00010CC7">
        <w:rPr>
          <w:i/>
        </w:rPr>
        <w:t>major</w:t>
      </w:r>
      <w:r w:rsidRPr="00010CC7">
        <w:t xml:space="preserve"> for modifications and repairs for limited category aircraft</w:t>
      </w:r>
      <w:bookmarkEnd w:id="339"/>
    </w:p>
    <w:p w14:paraId="5748E426" w14:textId="77777777" w:rsidR="00517A65" w:rsidRPr="00010CC7" w:rsidRDefault="00517A65" w:rsidP="00517A65">
      <w:pPr>
        <w:pStyle w:val="subsection"/>
      </w:pPr>
      <w:r w:rsidRPr="00010CC7">
        <w:tab/>
        <w:t>(1)</w:t>
      </w:r>
      <w:r w:rsidRPr="00010CC7">
        <w:tab/>
        <w:t xml:space="preserve">A modification or repair to a limited category aircraft is a </w:t>
      </w:r>
      <w:r w:rsidRPr="00010CC7">
        <w:rPr>
          <w:b/>
          <w:i/>
        </w:rPr>
        <w:t>major</w:t>
      </w:r>
      <w:r w:rsidRPr="00010CC7">
        <w:t xml:space="preserve"> modification or repair if the modification or repair has a significant effect on a characteristic affecting the aircraft’s airworthiness, including any of the following:</w:t>
      </w:r>
    </w:p>
    <w:p w14:paraId="22655B60" w14:textId="77777777" w:rsidR="00517A65" w:rsidRPr="00010CC7" w:rsidRDefault="00517A65" w:rsidP="00517A65">
      <w:pPr>
        <w:pStyle w:val="paragraph"/>
      </w:pPr>
      <w:r w:rsidRPr="00010CC7">
        <w:tab/>
        <w:t>(a)</w:t>
      </w:r>
      <w:r w:rsidRPr="00010CC7">
        <w:tab/>
        <w:t>its weight or balance;</w:t>
      </w:r>
    </w:p>
    <w:p w14:paraId="256F35FD" w14:textId="77777777" w:rsidR="00517A65" w:rsidRPr="00010CC7" w:rsidRDefault="00517A65" w:rsidP="00517A65">
      <w:pPr>
        <w:pStyle w:val="paragraph"/>
      </w:pPr>
      <w:r w:rsidRPr="00010CC7">
        <w:tab/>
        <w:t>(b)</w:t>
      </w:r>
      <w:r w:rsidRPr="00010CC7">
        <w:tab/>
        <w:t>its structural strength;</w:t>
      </w:r>
    </w:p>
    <w:p w14:paraId="3676E2A8" w14:textId="77777777" w:rsidR="00517A65" w:rsidRPr="00010CC7" w:rsidRDefault="00517A65" w:rsidP="00517A65">
      <w:pPr>
        <w:pStyle w:val="paragraph"/>
      </w:pPr>
      <w:r w:rsidRPr="00010CC7">
        <w:tab/>
        <w:t>(c)</w:t>
      </w:r>
      <w:r w:rsidRPr="00010CC7">
        <w:tab/>
        <w:t>its reliability;</w:t>
      </w:r>
    </w:p>
    <w:p w14:paraId="09E22645" w14:textId="77777777" w:rsidR="00517A65" w:rsidRPr="00010CC7" w:rsidRDefault="00517A65" w:rsidP="00517A65">
      <w:pPr>
        <w:pStyle w:val="paragraph"/>
      </w:pPr>
      <w:r w:rsidRPr="00010CC7">
        <w:tab/>
        <w:t>(d)</w:t>
      </w:r>
      <w:r w:rsidRPr="00010CC7">
        <w:tab/>
        <w:t>its performance;</w:t>
      </w:r>
    </w:p>
    <w:p w14:paraId="43E2D35F" w14:textId="77777777" w:rsidR="00517A65" w:rsidRPr="00010CC7" w:rsidRDefault="00517A65" w:rsidP="00517A65">
      <w:pPr>
        <w:pStyle w:val="paragraph"/>
      </w:pPr>
      <w:r w:rsidRPr="00010CC7">
        <w:tab/>
        <w:t>(e)</w:t>
      </w:r>
      <w:r w:rsidRPr="00010CC7">
        <w:tab/>
        <w:t>its operational characteristics.</w:t>
      </w:r>
    </w:p>
    <w:p w14:paraId="6FD3C717" w14:textId="20D75402" w:rsidR="00517A65" w:rsidRPr="00010CC7" w:rsidRDefault="00517A65" w:rsidP="00517A65">
      <w:pPr>
        <w:pStyle w:val="subsection"/>
      </w:pPr>
      <w:r w:rsidRPr="00010CC7">
        <w:tab/>
        <w:t>(2)</w:t>
      </w:r>
      <w:r w:rsidRPr="00010CC7">
        <w:tab/>
        <w:t xml:space="preserve">However, a modification or repair to a limited category aircraft is taken not to be a </w:t>
      </w:r>
      <w:r w:rsidRPr="00010CC7">
        <w:rPr>
          <w:b/>
          <w:i/>
        </w:rPr>
        <w:t>major</w:t>
      </w:r>
      <w:r w:rsidRPr="00010CC7">
        <w:t xml:space="preserve"> modification or repair if advice has been given under regulation</w:t>
      </w:r>
      <w:r w:rsidR="00F31D7C" w:rsidRPr="00010CC7">
        <w:t> </w:t>
      </w:r>
      <w:r w:rsidRPr="00010CC7">
        <w:t>132.175 that the modification or repair is not a major modification or repair.</w:t>
      </w:r>
    </w:p>
    <w:p w14:paraId="2A89A68E" w14:textId="77777777" w:rsidR="00517A65" w:rsidRPr="00010CC7" w:rsidRDefault="00517A65" w:rsidP="00517A65">
      <w:pPr>
        <w:pStyle w:val="subsection"/>
      </w:pPr>
      <w:r w:rsidRPr="00010CC7">
        <w:tab/>
        <w:t>(3)</w:t>
      </w:r>
      <w:r w:rsidRPr="00010CC7">
        <w:tab/>
        <w:t>In this regulation:</w:t>
      </w:r>
    </w:p>
    <w:p w14:paraId="7DC77052" w14:textId="77777777" w:rsidR="00517A65" w:rsidRPr="00010CC7" w:rsidRDefault="00517A65" w:rsidP="00517A65">
      <w:pPr>
        <w:pStyle w:val="Definition"/>
      </w:pPr>
      <w:r w:rsidRPr="00010CC7">
        <w:rPr>
          <w:b/>
          <w:i/>
        </w:rPr>
        <w:t>modification</w:t>
      </w:r>
      <w:r w:rsidRPr="00010CC7">
        <w:t xml:space="preserve"> includes a combination of modifications.</w:t>
      </w:r>
    </w:p>
    <w:p w14:paraId="672CF8B7" w14:textId="77777777" w:rsidR="00517A65" w:rsidRPr="00010CC7" w:rsidRDefault="00517A65" w:rsidP="00517A65">
      <w:pPr>
        <w:pStyle w:val="Definition"/>
      </w:pPr>
      <w:r w:rsidRPr="00010CC7">
        <w:rPr>
          <w:b/>
          <w:i/>
        </w:rPr>
        <w:t>repair</w:t>
      </w:r>
      <w:r w:rsidRPr="00010CC7">
        <w:t xml:space="preserve"> includes a combination of repairs.</w:t>
      </w:r>
    </w:p>
    <w:p w14:paraId="434E794B" w14:textId="11108E70" w:rsidR="00517A65" w:rsidRPr="00010CC7" w:rsidRDefault="00517A65" w:rsidP="00517A65">
      <w:pPr>
        <w:pStyle w:val="ActHead5"/>
        <w:rPr>
          <w:b w:val="0"/>
        </w:rPr>
      </w:pPr>
      <w:bookmarkStart w:id="340" w:name="_Toc63852511"/>
      <w:r w:rsidRPr="00010CC7">
        <w:rPr>
          <w:rStyle w:val="CharSectno"/>
        </w:rPr>
        <w:t>132.025</w:t>
      </w:r>
      <w:r w:rsidRPr="00010CC7">
        <w:t xml:space="preserve">  Definition of </w:t>
      </w:r>
      <w:r w:rsidRPr="00010CC7">
        <w:rPr>
          <w:i/>
        </w:rPr>
        <w:t>safety</w:t>
      </w:r>
      <w:r w:rsidR="00010CC7">
        <w:rPr>
          <w:i/>
        </w:rPr>
        <w:noBreakHyphen/>
      </w:r>
      <w:r w:rsidRPr="00010CC7">
        <w:rPr>
          <w:i/>
        </w:rPr>
        <w:t>critical aeronautical product</w:t>
      </w:r>
      <w:r w:rsidRPr="00010CC7">
        <w:t xml:space="preserve"> for limited category aircraft</w:t>
      </w:r>
      <w:bookmarkEnd w:id="340"/>
    </w:p>
    <w:p w14:paraId="349012E8" w14:textId="65FB2772" w:rsidR="00517A65" w:rsidRPr="00010CC7" w:rsidRDefault="00517A65" w:rsidP="00517A65">
      <w:pPr>
        <w:pStyle w:val="subsection"/>
      </w:pPr>
      <w:r w:rsidRPr="00010CC7">
        <w:tab/>
        <w:t>(1)</w:t>
      </w:r>
      <w:r w:rsidRPr="00010CC7">
        <w:tab/>
        <w:t xml:space="preserve">An aeronautical product for a limited category aircraft is a </w:t>
      </w:r>
      <w:r w:rsidRPr="00010CC7">
        <w:rPr>
          <w:b/>
          <w:i/>
        </w:rPr>
        <w:t>safety</w:t>
      </w:r>
      <w:r w:rsidR="00010CC7">
        <w:rPr>
          <w:b/>
          <w:i/>
        </w:rPr>
        <w:noBreakHyphen/>
      </w:r>
      <w:r w:rsidRPr="00010CC7">
        <w:rPr>
          <w:b/>
          <w:i/>
        </w:rPr>
        <w:t>critical aeronautical product</w:t>
      </w:r>
      <w:r w:rsidRPr="00010CC7">
        <w:t xml:space="preserve"> for the aircraft if the aircraft cannot be operated safely if the product is inoperative or missing.</w:t>
      </w:r>
    </w:p>
    <w:p w14:paraId="16320DE6" w14:textId="6FC79256" w:rsidR="00517A65" w:rsidRPr="00010CC7" w:rsidRDefault="00517A65" w:rsidP="00517A65">
      <w:pPr>
        <w:pStyle w:val="subsection"/>
      </w:pPr>
      <w:r w:rsidRPr="00010CC7">
        <w:tab/>
        <w:t>(2)</w:t>
      </w:r>
      <w:r w:rsidRPr="00010CC7">
        <w:tab/>
        <w:t xml:space="preserve">However, an aeronautical product for a limited category aircraft is taken not to be a </w:t>
      </w:r>
      <w:r w:rsidRPr="00010CC7">
        <w:rPr>
          <w:b/>
          <w:i/>
        </w:rPr>
        <w:t>safety</w:t>
      </w:r>
      <w:r w:rsidR="00010CC7">
        <w:rPr>
          <w:b/>
          <w:i/>
        </w:rPr>
        <w:noBreakHyphen/>
      </w:r>
      <w:r w:rsidRPr="00010CC7">
        <w:rPr>
          <w:b/>
          <w:i/>
        </w:rPr>
        <w:t>critical aeronautical product</w:t>
      </w:r>
      <w:r w:rsidRPr="00010CC7">
        <w:t xml:space="preserve"> for the aircraft if advice has been given under regulation</w:t>
      </w:r>
      <w:r w:rsidR="00F31D7C" w:rsidRPr="00010CC7">
        <w:t> </w:t>
      </w:r>
      <w:r w:rsidRPr="00010CC7">
        <w:t>132.175 that the aeronautical product is not a safety</w:t>
      </w:r>
      <w:r w:rsidR="00010CC7">
        <w:noBreakHyphen/>
      </w:r>
      <w:r w:rsidRPr="00010CC7">
        <w:t>critical aeronautical product for the aircraft.</w:t>
      </w:r>
    </w:p>
    <w:p w14:paraId="194BEC33" w14:textId="77777777" w:rsidR="00517A65" w:rsidRPr="00010CC7" w:rsidRDefault="00517A65" w:rsidP="00517A65">
      <w:pPr>
        <w:pStyle w:val="ActHead5"/>
      </w:pPr>
      <w:bookmarkStart w:id="341" w:name="_Toc63852512"/>
      <w:r w:rsidRPr="00010CC7">
        <w:rPr>
          <w:rStyle w:val="CharSectno"/>
        </w:rPr>
        <w:t>132.030</w:t>
      </w:r>
      <w:r w:rsidRPr="00010CC7">
        <w:t xml:space="preserve">  Approval of modifications and repairs for limited category aircraft</w:t>
      </w:r>
      <w:bookmarkEnd w:id="341"/>
    </w:p>
    <w:p w14:paraId="10B12A7C" w14:textId="77777777" w:rsidR="00517A65" w:rsidRPr="00010CC7" w:rsidRDefault="00517A65" w:rsidP="00517A65">
      <w:pPr>
        <w:pStyle w:val="subsection"/>
      </w:pPr>
      <w:r w:rsidRPr="00010CC7">
        <w:tab/>
        <w:t>(1)</w:t>
      </w:r>
      <w:r w:rsidRPr="00010CC7">
        <w:tab/>
        <w:t>A modification or repair to a limited category aircraft is approved for the purposes of this regulation if the modification or repair has been approved (however described, and whether before, on or after the commencement of this regulation) by any of the following:</w:t>
      </w:r>
    </w:p>
    <w:p w14:paraId="77B7953C" w14:textId="77777777" w:rsidR="00517A65" w:rsidRPr="00010CC7" w:rsidRDefault="00517A65" w:rsidP="00517A65">
      <w:pPr>
        <w:pStyle w:val="paragraph"/>
      </w:pPr>
      <w:r w:rsidRPr="00010CC7">
        <w:tab/>
        <w:t>(a)</w:t>
      </w:r>
      <w:r w:rsidRPr="00010CC7">
        <w:tab/>
        <w:t>the aircraft’s manufacturer;</w:t>
      </w:r>
    </w:p>
    <w:p w14:paraId="58E515DB" w14:textId="77777777" w:rsidR="00517A65" w:rsidRPr="00010CC7" w:rsidRDefault="00517A65" w:rsidP="00517A65">
      <w:pPr>
        <w:pStyle w:val="paragraph"/>
      </w:pPr>
      <w:r w:rsidRPr="00010CC7">
        <w:tab/>
        <w:t>(b)</w:t>
      </w:r>
      <w:r w:rsidRPr="00010CC7">
        <w:tab/>
        <w:t>CASA;</w:t>
      </w:r>
    </w:p>
    <w:p w14:paraId="67846486" w14:textId="77777777" w:rsidR="00517A65" w:rsidRPr="00010CC7" w:rsidRDefault="00517A65" w:rsidP="00517A65">
      <w:pPr>
        <w:pStyle w:val="paragraph"/>
      </w:pPr>
      <w:r w:rsidRPr="00010CC7">
        <w:tab/>
        <w:t>(c)</w:t>
      </w:r>
      <w:r w:rsidRPr="00010CC7">
        <w:tab/>
        <w:t>the national aviation authority of a foreign country under a law of the foreign country;</w:t>
      </w:r>
    </w:p>
    <w:p w14:paraId="5D114D15" w14:textId="4EED570C" w:rsidR="00517A65" w:rsidRPr="00010CC7" w:rsidRDefault="00517A65" w:rsidP="00517A65">
      <w:pPr>
        <w:pStyle w:val="paragraph"/>
      </w:pPr>
      <w:r w:rsidRPr="00010CC7">
        <w:tab/>
        <w:t>(d)</w:t>
      </w:r>
      <w:r w:rsidRPr="00010CC7">
        <w:tab/>
        <w:t>if the aircraft is an ex</w:t>
      </w:r>
      <w:r w:rsidR="00010CC7">
        <w:noBreakHyphen/>
      </w:r>
      <w:r w:rsidRPr="00010CC7">
        <w:t>armed forces aircraft—an armed force that operated the aircraft or for which the aircraft was manufactured;</w:t>
      </w:r>
    </w:p>
    <w:p w14:paraId="7BC707C0" w14:textId="77777777" w:rsidR="00517A65" w:rsidRPr="00010CC7" w:rsidRDefault="00517A65" w:rsidP="00517A65">
      <w:pPr>
        <w:pStyle w:val="paragraph"/>
      </w:pPr>
      <w:r w:rsidRPr="00010CC7">
        <w:tab/>
        <w:t>(e)</w:t>
      </w:r>
      <w:r w:rsidRPr="00010CC7">
        <w:tab/>
        <w:t>the administering authority for the aircraft.</w:t>
      </w:r>
    </w:p>
    <w:p w14:paraId="1D814AE3" w14:textId="0FC10049" w:rsidR="00517A65" w:rsidRPr="00010CC7" w:rsidRDefault="00517A65" w:rsidP="00517A65">
      <w:pPr>
        <w:pStyle w:val="subsection"/>
      </w:pPr>
      <w:r w:rsidRPr="00010CC7">
        <w:tab/>
        <w:t>(2)</w:t>
      </w:r>
      <w:r w:rsidRPr="00010CC7">
        <w:tab/>
        <w:t>A modification or repair to a limited category aircraft is approved for the purposes of this regulation if the modification or repair, or the design for the modification or repair, has been approved (however described, and whether before, on or after the commencement of this regulation) under Part</w:t>
      </w:r>
      <w:r w:rsidR="00F31D7C" w:rsidRPr="00010CC7">
        <w:t> </w:t>
      </w:r>
      <w:r w:rsidRPr="00010CC7">
        <w:t>21 by:</w:t>
      </w:r>
    </w:p>
    <w:p w14:paraId="04229CF1" w14:textId="77777777" w:rsidR="00517A65" w:rsidRPr="00010CC7" w:rsidRDefault="00517A65" w:rsidP="00517A65">
      <w:pPr>
        <w:pStyle w:val="paragraph"/>
      </w:pPr>
      <w:r w:rsidRPr="00010CC7">
        <w:tab/>
        <w:t>(a)</w:t>
      </w:r>
      <w:r w:rsidRPr="00010CC7">
        <w:tab/>
        <w:t>an authorised person; or</w:t>
      </w:r>
    </w:p>
    <w:p w14:paraId="3EEB7F0D" w14:textId="77777777" w:rsidR="00517A65" w:rsidRPr="00010CC7" w:rsidRDefault="00517A65" w:rsidP="00517A65">
      <w:pPr>
        <w:pStyle w:val="paragraph"/>
      </w:pPr>
      <w:r w:rsidRPr="00010CC7">
        <w:tab/>
        <w:t>(b)</w:t>
      </w:r>
      <w:r w:rsidRPr="00010CC7">
        <w:tab/>
        <w:t>an approved design organisation.</w:t>
      </w:r>
    </w:p>
    <w:p w14:paraId="6B75E3B8" w14:textId="5410AD72" w:rsidR="00517A65" w:rsidRPr="00010CC7" w:rsidRDefault="00517A65" w:rsidP="00517A65">
      <w:pPr>
        <w:pStyle w:val="subsection"/>
      </w:pPr>
      <w:r w:rsidRPr="00010CC7">
        <w:tab/>
        <w:t>(3)</w:t>
      </w:r>
      <w:r w:rsidRPr="00010CC7">
        <w:tab/>
        <w:t>A modification or repair to a limited category aircraft is approved for the purposes of this regulation if an approval (however described) for the modification or repair, or the design for the modification or repair, is in force in accordance with regulation</w:t>
      </w:r>
      <w:r w:rsidR="00F31D7C" w:rsidRPr="00010CC7">
        <w:t> </w:t>
      </w:r>
      <w:r w:rsidRPr="00010CC7">
        <w:t>202.054 or 202.055.</w:t>
      </w:r>
    </w:p>
    <w:p w14:paraId="24AE0D6B" w14:textId="492783F5" w:rsidR="00517A65" w:rsidRPr="00010CC7" w:rsidRDefault="00517A65" w:rsidP="00517A65">
      <w:pPr>
        <w:pStyle w:val="ActHead5"/>
      </w:pPr>
      <w:bookmarkStart w:id="342" w:name="_Toc63852513"/>
      <w:r w:rsidRPr="00010CC7">
        <w:rPr>
          <w:rStyle w:val="CharSectno"/>
        </w:rPr>
        <w:t>132.035</w:t>
      </w:r>
      <w:r w:rsidRPr="00010CC7">
        <w:t xml:space="preserve">  Approvals by CASA or administering authority for Part</w:t>
      </w:r>
      <w:r w:rsidR="00F31D7C" w:rsidRPr="00010CC7">
        <w:t> </w:t>
      </w:r>
      <w:r w:rsidRPr="00010CC7">
        <w:t>132</w:t>
      </w:r>
      <w:bookmarkEnd w:id="342"/>
    </w:p>
    <w:p w14:paraId="44459A36" w14:textId="77777777" w:rsidR="00517A65" w:rsidRPr="00010CC7" w:rsidRDefault="00517A65" w:rsidP="00517A65">
      <w:pPr>
        <w:pStyle w:val="subsection"/>
      </w:pPr>
      <w:r w:rsidRPr="00010CC7">
        <w:tab/>
        <w:t>(1)</w:t>
      </w:r>
      <w:r w:rsidRPr="00010CC7">
        <w:tab/>
        <w:t>If a provision of this Part refers to a person holding an approval granted by CASA under this regulation, a person may apply to CASA, in writing, for the approval.</w:t>
      </w:r>
    </w:p>
    <w:p w14:paraId="3D39E960" w14:textId="77777777" w:rsidR="00517A65" w:rsidRPr="00010CC7" w:rsidRDefault="00517A65" w:rsidP="00517A65">
      <w:pPr>
        <w:pStyle w:val="subsection"/>
      </w:pPr>
      <w:r w:rsidRPr="00010CC7">
        <w:tab/>
        <w:t>(2)</w:t>
      </w:r>
      <w:r w:rsidRPr="00010CC7">
        <w:tab/>
        <w:t>If a provision of this Part refers to a person holding an approval granted by the administering authority for a limited category aircraft under this regulation, a person may apply to the administering authority, in writing, for the approval.</w:t>
      </w:r>
    </w:p>
    <w:p w14:paraId="71BAE6F5" w14:textId="33423900" w:rsidR="00517A65" w:rsidRPr="00010CC7" w:rsidRDefault="00517A65" w:rsidP="00517A65">
      <w:pPr>
        <w:pStyle w:val="subsection"/>
      </w:pPr>
      <w:r w:rsidRPr="00010CC7">
        <w:tab/>
        <w:t>(3)</w:t>
      </w:r>
      <w:r w:rsidRPr="00010CC7">
        <w:tab/>
        <w:t>Subject to regulation</w:t>
      </w:r>
      <w:r w:rsidR="00F31D7C" w:rsidRPr="00010CC7">
        <w:t> </w:t>
      </w:r>
      <w:r w:rsidRPr="00010CC7">
        <w:t>11.055, CASA or the administering authority must grant the approval.</w:t>
      </w:r>
    </w:p>
    <w:p w14:paraId="2A3B321A" w14:textId="7EFF7859" w:rsidR="00517A65" w:rsidRPr="00010CC7" w:rsidRDefault="00517A65" w:rsidP="00517A65">
      <w:pPr>
        <w:pStyle w:val="subsection"/>
      </w:pPr>
      <w:r w:rsidRPr="00010CC7">
        <w:tab/>
        <w:t>(4)</w:t>
      </w:r>
      <w:r w:rsidRPr="00010CC7">
        <w:tab/>
        <w:t>Subregulation</w:t>
      </w:r>
      <w:r w:rsidR="00F31D7C" w:rsidRPr="00010CC7">
        <w:t> </w:t>
      </w:r>
      <w:r w:rsidRPr="00010CC7">
        <w:t>11.055(1B) applies to the granting of an approval under this regulation for any of the following provisions:</w:t>
      </w:r>
    </w:p>
    <w:p w14:paraId="3BFDD4E8" w14:textId="332E775A" w:rsidR="00517A65" w:rsidRPr="00010CC7" w:rsidRDefault="00517A65" w:rsidP="00517A65">
      <w:pPr>
        <w:pStyle w:val="paragraph"/>
      </w:pPr>
      <w:r w:rsidRPr="00010CC7">
        <w:tab/>
        <w:t>(a)</w:t>
      </w:r>
      <w:r w:rsidRPr="00010CC7">
        <w:tab/>
        <w:t>paragraph</w:t>
      </w:r>
      <w:r w:rsidR="00F31D7C" w:rsidRPr="00010CC7">
        <w:t> </w:t>
      </w:r>
      <w:r w:rsidRPr="00010CC7">
        <w:t>132.055(1)(i) (authorised operations for limited category aircraft);</w:t>
      </w:r>
    </w:p>
    <w:p w14:paraId="13DD8A5F" w14:textId="1E85D7B8" w:rsidR="00517A65" w:rsidRPr="00010CC7" w:rsidRDefault="00517A65" w:rsidP="00517A65">
      <w:pPr>
        <w:pStyle w:val="paragraph"/>
      </w:pPr>
      <w:r w:rsidRPr="00010CC7">
        <w:tab/>
        <w:t>(b)</w:t>
      </w:r>
      <w:r w:rsidRPr="00010CC7">
        <w:tab/>
        <w:t>subregulation</w:t>
      </w:r>
      <w:r w:rsidR="00F31D7C" w:rsidRPr="00010CC7">
        <w:t> </w:t>
      </w:r>
      <w:r w:rsidRPr="00010CC7">
        <w:t>132.060(1) (maximum number of persons to be carried);</w:t>
      </w:r>
    </w:p>
    <w:p w14:paraId="351219EE" w14:textId="3970B97C" w:rsidR="00517A65" w:rsidRPr="00010CC7" w:rsidRDefault="00517A65" w:rsidP="00517A65">
      <w:pPr>
        <w:pStyle w:val="paragraph"/>
      </w:pPr>
      <w:r w:rsidRPr="00010CC7">
        <w:tab/>
        <w:t>(c)</w:t>
      </w:r>
      <w:r w:rsidRPr="00010CC7">
        <w:tab/>
        <w:t>paragraph</w:t>
      </w:r>
      <w:r w:rsidR="00F31D7C" w:rsidRPr="00010CC7">
        <w:t> </w:t>
      </w:r>
      <w:r w:rsidRPr="00010CC7">
        <w:t>132.075(4)(a) or subregulation</w:t>
      </w:r>
      <w:r w:rsidR="00F31D7C" w:rsidRPr="00010CC7">
        <w:t> </w:t>
      </w:r>
      <w:r w:rsidRPr="00010CC7">
        <w:t>132.075(6) (flights over populous areas).</w:t>
      </w:r>
    </w:p>
    <w:p w14:paraId="12799AE0" w14:textId="769A08F0" w:rsidR="00517A65" w:rsidRPr="00010CC7" w:rsidRDefault="00517A65" w:rsidP="00517A65">
      <w:pPr>
        <w:pStyle w:val="ActHead5"/>
      </w:pPr>
      <w:bookmarkStart w:id="343" w:name="_Toc63852514"/>
      <w:r w:rsidRPr="00010CC7">
        <w:rPr>
          <w:rStyle w:val="CharSectno"/>
        </w:rPr>
        <w:t>132.040</w:t>
      </w:r>
      <w:r w:rsidRPr="00010CC7">
        <w:t xml:space="preserve">  Issue of Manual of Standards for Part</w:t>
      </w:r>
      <w:r w:rsidR="00F31D7C" w:rsidRPr="00010CC7">
        <w:t> </w:t>
      </w:r>
      <w:r w:rsidRPr="00010CC7">
        <w:t>132</w:t>
      </w:r>
      <w:bookmarkEnd w:id="343"/>
    </w:p>
    <w:p w14:paraId="5E374DED" w14:textId="0FE36B71" w:rsidR="00517A65" w:rsidRPr="00010CC7" w:rsidRDefault="00517A65" w:rsidP="00517A65">
      <w:pPr>
        <w:pStyle w:val="subsection"/>
      </w:pPr>
      <w:r w:rsidRPr="00010CC7">
        <w:tab/>
      </w:r>
      <w:r w:rsidRPr="00010CC7">
        <w:tab/>
        <w:t>For subsection</w:t>
      </w:r>
      <w:r w:rsidR="00F31D7C" w:rsidRPr="00010CC7">
        <w:t> </w:t>
      </w:r>
      <w:r w:rsidRPr="00010CC7">
        <w:t>98(5A) of the Act, CASA may issue a Manual of Standards for this Part prescribing matters:</w:t>
      </w:r>
    </w:p>
    <w:p w14:paraId="0AB5730A" w14:textId="119E3146" w:rsidR="00517A65" w:rsidRPr="00010CC7" w:rsidRDefault="00517A65" w:rsidP="00517A65">
      <w:pPr>
        <w:pStyle w:val="paragraph"/>
      </w:pPr>
      <w:r w:rsidRPr="00010CC7">
        <w:tab/>
        <w:t>(a)</w:t>
      </w:r>
      <w:r w:rsidRPr="00010CC7">
        <w:tab/>
        <w:t>required or permitted by these Regulations to be prescribed by the Part</w:t>
      </w:r>
      <w:r w:rsidR="00F31D7C" w:rsidRPr="00010CC7">
        <w:t> </w:t>
      </w:r>
      <w:r w:rsidRPr="00010CC7">
        <w:t>132 Manual of Standards; or</w:t>
      </w:r>
    </w:p>
    <w:p w14:paraId="6E0AF65C" w14:textId="77777777" w:rsidR="00517A65" w:rsidRPr="00010CC7" w:rsidRDefault="00517A65" w:rsidP="00517A65">
      <w:pPr>
        <w:pStyle w:val="paragraph"/>
      </w:pPr>
      <w:r w:rsidRPr="00010CC7">
        <w:tab/>
        <w:t>(b)</w:t>
      </w:r>
      <w:r w:rsidRPr="00010CC7">
        <w:tab/>
        <w:t>necessary or convenient to be prescribed for carrying out or giving effect to this Part.</w:t>
      </w:r>
    </w:p>
    <w:p w14:paraId="359A1C50" w14:textId="160E7190" w:rsidR="00517A65" w:rsidRPr="00010CC7" w:rsidRDefault="00517A65" w:rsidP="00517A65">
      <w:pPr>
        <w:pStyle w:val="ActHead5"/>
      </w:pPr>
      <w:bookmarkStart w:id="344" w:name="_Toc63852515"/>
      <w:r w:rsidRPr="00010CC7">
        <w:rPr>
          <w:rStyle w:val="CharSectno"/>
        </w:rPr>
        <w:t>132.045</w:t>
      </w:r>
      <w:r w:rsidRPr="00010CC7">
        <w:t xml:space="preserve">  Relationship of Part</w:t>
      </w:r>
      <w:r w:rsidR="00F31D7C" w:rsidRPr="00010CC7">
        <w:t> </w:t>
      </w:r>
      <w:r w:rsidRPr="00010CC7">
        <w:t>132 to other requirements for operating limited category aircraft</w:t>
      </w:r>
      <w:bookmarkEnd w:id="344"/>
    </w:p>
    <w:p w14:paraId="743CEA52" w14:textId="77777777" w:rsidR="00517A65" w:rsidRPr="00010CC7" w:rsidRDefault="00517A65" w:rsidP="00517A65">
      <w:pPr>
        <w:pStyle w:val="subsection"/>
      </w:pPr>
      <w:r w:rsidRPr="00010CC7">
        <w:tab/>
        <w:t>(1)</w:t>
      </w:r>
      <w:r w:rsidRPr="00010CC7">
        <w:tab/>
        <w:t>To avoid doubt:</w:t>
      </w:r>
    </w:p>
    <w:p w14:paraId="5FF65402" w14:textId="6AC9CA34" w:rsidR="00517A65" w:rsidRPr="00010CC7" w:rsidRDefault="00517A65" w:rsidP="00517A65">
      <w:pPr>
        <w:pStyle w:val="paragraph"/>
      </w:pPr>
      <w:r w:rsidRPr="00010CC7">
        <w:tab/>
        <w:t>(a)</w:t>
      </w:r>
      <w:r w:rsidRPr="00010CC7">
        <w:tab/>
        <w:t xml:space="preserve">this </w:t>
      </w:r>
      <w:r w:rsidR="004F0D3D" w:rsidRPr="00010CC7">
        <w:t>Part i</w:t>
      </w:r>
      <w:r w:rsidRPr="00010CC7">
        <w:t>s additional to the requirements of CAR; and</w:t>
      </w:r>
    </w:p>
    <w:p w14:paraId="0801B343" w14:textId="77777777" w:rsidR="00517A65" w:rsidRPr="00010CC7" w:rsidRDefault="00517A65" w:rsidP="00517A65">
      <w:pPr>
        <w:pStyle w:val="paragraph"/>
      </w:pPr>
      <w:r w:rsidRPr="00010CC7">
        <w:tab/>
        <w:t>(b)</w:t>
      </w:r>
      <w:r w:rsidRPr="00010CC7">
        <w:tab/>
        <w:t>a provision of CAR that applies to the operation of a limited category aircraft and is inconsistent with this Part has no effect, in relation to the operation of the limited category aircraft, to the extent of the inconsistency, but the provision is taken to be consistent with this Part to the extent that it is capable of operating concurrently with this Part; and</w:t>
      </w:r>
    </w:p>
    <w:p w14:paraId="4446BF59" w14:textId="2D6FA7E7" w:rsidR="00517A65" w:rsidRPr="00010CC7" w:rsidRDefault="00517A65" w:rsidP="00517A65">
      <w:pPr>
        <w:pStyle w:val="paragraph"/>
      </w:pPr>
      <w:r w:rsidRPr="00010CC7">
        <w:tab/>
        <w:t>(c)</w:t>
      </w:r>
      <w:r w:rsidRPr="00010CC7">
        <w:tab/>
        <w:t xml:space="preserve">if this Part, or a provision of a document mentioned in subregulation (2), imposes a more stringent requirement (however described) on the operation of a limited category aircraft than the comparable requirement mentioned in </w:t>
      </w:r>
      <w:r w:rsidR="00F31D7C" w:rsidRPr="00010CC7">
        <w:t>paragraph (</w:t>
      </w:r>
      <w:r w:rsidRPr="00010CC7">
        <w:t>a), the more stringent requirement prevails.</w:t>
      </w:r>
    </w:p>
    <w:p w14:paraId="69278109" w14:textId="3A664564" w:rsidR="00517A65" w:rsidRPr="00010CC7" w:rsidRDefault="00517A65" w:rsidP="00517A65">
      <w:pPr>
        <w:pStyle w:val="noteToPara"/>
      </w:pPr>
      <w:r w:rsidRPr="00010CC7">
        <w:t>Example:</w:t>
      </w:r>
      <w:r w:rsidR="00BD1980" w:rsidRPr="00010CC7">
        <w:tab/>
      </w:r>
      <w:r w:rsidRPr="00010CC7">
        <w:t xml:space="preserve">For </w:t>
      </w:r>
      <w:r w:rsidR="00F31D7C" w:rsidRPr="00010CC7">
        <w:t>paragraph (</w:t>
      </w:r>
      <w:r w:rsidRPr="00010CC7">
        <w:t>c), more stringent requirements might include the following:</w:t>
      </w:r>
    </w:p>
    <w:p w14:paraId="2B8E2FF4" w14:textId="77777777" w:rsidR="00517A65" w:rsidRPr="00010CC7" w:rsidRDefault="00517A65" w:rsidP="00517A65">
      <w:pPr>
        <w:pStyle w:val="notepara"/>
      </w:pPr>
      <w:r w:rsidRPr="00010CC7">
        <w:t>(a)</w:t>
      </w:r>
      <w:r w:rsidRPr="00010CC7">
        <w:tab/>
        <w:t>the aircraft must be operated only under the VFR by day;</w:t>
      </w:r>
    </w:p>
    <w:p w14:paraId="08D27CE2" w14:textId="77777777" w:rsidR="00517A65" w:rsidRPr="00010CC7" w:rsidRDefault="00517A65" w:rsidP="00517A65">
      <w:pPr>
        <w:pStyle w:val="notepara"/>
      </w:pPr>
      <w:r w:rsidRPr="00010CC7">
        <w:t>(b)</w:t>
      </w:r>
      <w:r w:rsidRPr="00010CC7">
        <w:tab/>
        <w:t>the aircraft must be flown only by a named pilot;</w:t>
      </w:r>
    </w:p>
    <w:p w14:paraId="0E0DAA65" w14:textId="3A50C8A7" w:rsidR="00517A65" w:rsidRPr="00010CC7" w:rsidRDefault="00517A65" w:rsidP="00517A65">
      <w:pPr>
        <w:pStyle w:val="notepara"/>
      </w:pPr>
      <w:r w:rsidRPr="00010CC7">
        <w:t>(c)</w:t>
      </w:r>
      <w:r w:rsidRPr="00010CC7">
        <w:tab/>
        <w:t>the aircraft must not be flown faster than a stated speed, higher than a stated height or have a take</w:t>
      </w:r>
      <w:r w:rsidR="00010CC7">
        <w:noBreakHyphen/>
      </w:r>
      <w:r w:rsidRPr="00010CC7">
        <w:t>off weight of more than a stated weight.</w:t>
      </w:r>
    </w:p>
    <w:p w14:paraId="3D4E9253" w14:textId="6C36EE08" w:rsidR="00517A65" w:rsidRPr="00010CC7" w:rsidRDefault="00517A65" w:rsidP="00517A65">
      <w:pPr>
        <w:pStyle w:val="subsection"/>
      </w:pPr>
      <w:r w:rsidRPr="00010CC7">
        <w:tab/>
        <w:t>(2)</w:t>
      </w:r>
      <w:r w:rsidRPr="00010CC7">
        <w:tab/>
        <w:t xml:space="preserve">For </w:t>
      </w:r>
      <w:r w:rsidR="00F31D7C" w:rsidRPr="00010CC7">
        <w:t>paragraph (</w:t>
      </w:r>
      <w:r w:rsidRPr="00010CC7">
        <w:t>1)(c), the documents are the following, as in force from time to time:</w:t>
      </w:r>
    </w:p>
    <w:p w14:paraId="0A504562" w14:textId="77777777" w:rsidR="00517A65" w:rsidRPr="00010CC7" w:rsidRDefault="00517A65" w:rsidP="00517A65">
      <w:pPr>
        <w:pStyle w:val="paragraph"/>
      </w:pPr>
      <w:r w:rsidRPr="00010CC7">
        <w:tab/>
        <w:t>(a)</w:t>
      </w:r>
      <w:r w:rsidRPr="00010CC7">
        <w:tab/>
        <w:t>the aircraft’s limited category certificate;</w:t>
      </w:r>
    </w:p>
    <w:p w14:paraId="4482822A" w14:textId="77777777" w:rsidR="00517A65" w:rsidRPr="00010CC7" w:rsidRDefault="00517A65" w:rsidP="00517A65">
      <w:pPr>
        <w:pStyle w:val="paragraph"/>
      </w:pPr>
      <w:r w:rsidRPr="00010CC7">
        <w:tab/>
        <w:t>(b)</w:t>
      </w:r>
      <w:r w:rsidRPr="00010CC7">
        <w:tab/>
        <w:t>a document that states the aircraft’s approved airframe life;</w:t>
      </w:r>
    </w:p>
    <w:p w14:paraId="5DC85C9F" w14:textId="3A2F834F" w:rsidR="00517A65" w:rsidRPr="00010CC7" w:rsidRDefault="00517A65" w:rsidP="00517A65">
      <w:pPr>
        <w:pStyle w:val="paragraph"/>
      </w:pPr>
      <w:r w:rsidRPr="00010CC7">
        <w:tab/>
        <w:t>(c)</w:t>
      </w:r>
      <w:r w:rsidRPr="00010CC7">
        <w:tab/>
        <w:t>a document that states the life limit of a safety</w:t>
      </w:r>
      <w:r w:rsidR="00010CC7">
        <w:noBreakHyphen/>
      </w:r>
      <w:r w:rsidRPr="00010CC7">
        <w:t>critical aeronautical product fitted to the limited category aircraft;</w:t>
      </w:r>
    </w:p>
    <w:p w14:paraId="6A963805" w14:textId="77777777" w:rsidR="00517A65" w:rsidRPr="00010CC7" w:rsidRDefault="00517A65" w:rsidP="00517A65">
      <w:pPr>
        <w:pStyle w:val="paragraph"/>
      </w:pPr>
      <w:r w:rsidRPr="00010CC7">
        <w:tab/>
        <w:t>(d)</w:t>
      </w:r>
      <w:r w:rsidRPr="00010CC7">
        <w:tab/>
        <w:t>the approval of a modification or repair to the aircraft;</w:t>
      </w:r>
    </w:p>
    <w:p w14:paraId="1FF0061D" w14:textId="5890482C" w:rsidR="00517A65" w:rsidRPr="00010CC7" w:rsidRDefault="00517A65" w:rsidP="00517A65">
      <w:pPr>
        <w:pStyle w:val="paragraph"/>
      </w:pPr>
      <w:r w:rsidRPr="00010CC7">
        <w:tab/>
        <w:t>(e)</w:t>
      </w:r>
      <w:r w:rsidRPr="00010CC7">
        <w:tab/>
        <w:t>an approval under regulation</w:t>
      </w:r>
      <w:r w:rsidR="00F31D7C" w:rsidRPr="00010CC7">
        <w:t> </w:t>
      </w:r>
      <w:r w:rsidRPr="00010CC7">
        <w:t>132.035 in relation to the aircraft;</w:t>
      </w:r>
    </w:p>
    <w:p w14:paraId="56274865" w14:textId="77777777" w:rsidR="00517A65" w:rsidRPr="00010CC7" w:rsidRDefault="00517A65" w:rsidP="00517A65">
      <w:pPr>
        <w:pStyle w:val="paragraph"/>
      </w:pPr>
      <w:r w:rsidRPr="00010CC7">
        <w:tab/>
        <w:t>(f)</w:t>
      </w:r>
      <w:r w:rsidRPr="00010CC7">
        <w:tab/>
        <w:t>the aircraft’s flight manual;</w:t>
      </w:r>
    </w:p>
    <w:p w14:paraId="3C113DEF" w14:textId="77777777" w:rsidR="00517A65" w:rsidRPr="00010CC7" w:rsidRDefault="00517A65" w:rsidP="00517A65">
      <w:pPr>
        <w:pStyle w:val="paragraph"/>
      </w:pPr>
      <w:r w:rsidRPr="00010CC7">
        <w:tab/>
        <w:t>(g)</w:t>
      </w:r>
      <w:r w:rsidRPr="00010CC7">
        <w:tab/>
        <w:t>for an adventure flight of the aircraft—the adventure flight procedures for the aircraft;</w:t>
      </w:r>
    </w:p>
    <w:p w14:paraId="7C81BB3C" w14:textId="1C337127" w:rsidR="00517A65" w:rsidRPr="00010CC7" w:rsidRDefault="00517A65" w:rsidP="00517A65">
      <w:pPr>
        <w:pStyle w:val="paragraph"/>
      </w:pPr>
      <w:r w:rsidRPr="00010CC7">
        <w:tab/>
        <w:t>(h)</w:t>
      </w:r>
      <w:r w:rsidRPr="00010CC7">
        <w:tab/>
        <w:t>an instrument issued under regulation</w:t>
      </w:r>
      <w:r w:rsidR="00F31D7C" w:rsidRPr="00010CC7">
        <w:t> </w:t>
      </w:r>
      <w:r w:rsidRPr="00010CC7">
        <w:t>11.068 (conditions imposed on class of authorisations) that applies to the aircraft;</w:t>
      </w:r>
    </w:p>
    <w:p w14:paraId="17F8DC98" w14:textId="00286A4E" w:rsidR="00517A65" w:rsidRPr="00010CC7" w:rsidRDefault="00517A65" w:rsidP="00517A65">
      <w:pPr>
        <w:pStyle w:val="paragraph"/>
      </w:pPr>
      <w:r w:rsidRPr="00010CC7">
        <w:tab/>
        <w:t>(i)</w:t>
      </w:r>
      <w:r w:rsidRPr="00010CC7">
        <w:tab/>
        <w:t xml:space="preserve">a direction under </w:t>
      </w:r>
      <w:r w:rsidR="00D84376" w:rsidRPr="00010CC7">
        <w:t>Subpart 1</w:t>
      </w:r>
      <w:r w:rsidRPr="00010CC7">
        <w:t>1.G that applies to the aircraft;</w:t>
      </w:r>
    </w:p>
    <w:p w14:paraId="413366FF" w14:textId="77777777" w:rsidR="00517A65" w:rsidRPr="00010CC7" w:rsidRDefault="00517A65" w:rsidP="00517A65">
      <w:pPr>
        <w:pStyle w:val="paragraph"/>
      </w:pPr>
      <w:r w:rsidRPr="00010CC7">
        <w:tab/>
        <w:t>(j)</w:t>
      </w:r>
      <w:r w:rsidRPr="00010CC7">
        <w:tab/>
        <w:t>if the administering authority for the aircraft is a limited category organisation—the organisation’s operations manual.</w:t>
      </w:r>
    </w:p>
    <w:p w14:paraId="6C030BD1" w14:textId="20A7F45B" w:rsidR="00517A65" w:rsidRPr="00010CC7" w:rsidRDefault="00517A65" w:rsidP="00517A65">
      <w:pPr>
        <w:pStyle w:val="notetext"/>
      </w:pPr>
      <w:r w:rsidRPr="00010CC7">
        <w:t>Note:</w:t>
      </w:r>
      <w:r w:rsidRPr="00010CC7">
        <w:tab/>
        <w:t>The aircraft must be operated in accordance with the requirements in a document mentioned in subregulation (2): see regulation</w:t>
      </w:r>
      <w:r w:rsidR="00F31D7C" w:rsidRPr="00010CC7">
        <w:t> </w:t>
      </w:r>
      <w:r w:rsidRPr="00010CC7">
        <w:t>132.050.</w:t>
      </w:r>
    </w:p>
    <w:p w14:paraId="4BE94032" w14:textId="1FF6145F" w:rsidR="00517A65" w:rsidRPr="00010CC7" w:rsidRDefault="00D84376" w:rsidP="00D6728D">
      <w:pPr>
        <w:pStyle w:val="SubPartCASA"/>
        <w:pageBreakBefore/>
        <w:ind w:left="1134" w:hanging="1134"/>
        <w:outlineLvl w:val="9"/>
      </w:pPr>
      <w:bookmarkStart w:id="345" w:name="_Toc63852516"/>
      <w:r w:rsidRPr="00010CC7">
        <w:rPr>
          <w:rStyle w:val="CharSubPartNoCASA"/>
        </w:rPr>
        <w:t>Subpart 1</w:t>
      </w:r>
      <w:r w:rsidR="00517A65" w:rsidRPr="00010CC7">
        <w:rPr>
          <w:rStyle w:val="CharSubPartNoCASA"/>
        </w:rPr>
        <w:t>32.B</w:t>
      </w:r>
      <w:r w:rsidR="00517A65" w:rsidRPr="00010CC7">
        <w:t>—</w:t>
      </w:r>
      <w:r w:rsidR="00517A65" w:rsidRPr="00010CC7">
        <w:rPr>
          <w:rStyle w:val="CharSubPartTextCASA"/>
        </w:rPr>
        <w:t>Flying limited category aircraft—general requirements</w:t>
      </w:r>
      <w:bookmarkEnd w:id="345"/>
    </w:p>
    <w:p w14:paraId="4E508DF6" w14:textId="77777777" w:rsidR="00517A65" w:rsidRPr="00010CC7" w:rsidRDefault="00517A65" w:rsidP="00517A65">
      <w:pPr>
        <w:pStyle w:val="Header"/>
      </w:pPr>
      <w:r w:rsidRPr="00010CC7">
        <w:t xml:space="preserve">  </w:t>
      </w:r>
    </w:p>
    <w:p w14:paraId="0363015E" w14:textId="77777777" w:rsidR="00517A65" w:rsidRPr="00010CC7" w:rsidRDefault="00517A65" w:rsidP="00517A65">
      <w:pPr>
        <w:pStyle w:val="ActHead5"/>
      </w:pPr>
      <w:bookmarkStart w:id="346" w:name="_Toc63852517"/>
      <w:r w:rsidRPr="00010CC7">
        <w:rPr>
          <w:rStyle w:val="CharSectno"/>
        </w:rPr>
        <w:t>132.050</w:t>
      </w:r>
      <w:r w:rsidRPr="00010CC7">
        <w:t xml:space="preserve">  General operational requirements</w:t>
      </w:r>
      <w:bookmarkEnd w:id="346"/>
    </w:p>
    <w:p w14:paraId="08383550" w14:textId="77777777" w:rsidR="00517A65" w:rsidRPr="00010CC7" w:rsidRDefault="00517A65" w:rsidP="00517A65">
      <w:pPr>
        <w:pStyle w:val="SubsectionHead"/>
      </w:pPr>
      <w:r w:rsidRPr="00010CC7">
        <w:t>Aircraft without a special flight permit</w:t>
      </w:r>
    </w:p>
    <w:p w14:paraId="6F620072" w14:textId="77777777" w:rsidR="00517A65" w:rsidRPr="00010CC7" w:rsidRDefault="00517A65" w:rsidP="00517A65">
      <w:pPr>
        <w:pStyle w:val="subsection"/>
      </w:pPr>
      <w:r w:rsidRPr="00010CC7">
        <w:tab/>
        <w:t>(1)</w:t>
      </w:r>
      <w:r w:rsidRPr="00010CC7">
        <w:tab/>
        <w:t>The operator and the pilot in command of a limited category aircraft each contravene this subregulation if:</w:t>
      </w:r>
    </w:p>
    <w:p w14:paraId="1DB81312" w14:textId="77777777" w:rsidR="00517A65" w:rsidRPr="00010CC7" w:rsidRDefault="00517A65" w:rsidP="00517A65">
      <w:pPr>
        <w:pStyle w:val="paragraph"/>
      </w:pPr>
      <w:r w:rsidRPr="00010CC7">
        <w:tab/>
        <w:t>(a)</w:t>
      </w:r>
      <w:r w:rsidRPr="00010CC7">
        <w:tab/>
        <w:t>a special flight permit is not in force for the aircraft; and</w:t>
      </w:r>
    </w:p>
    <w:p w14:paraId="39C0648B" w14:textId="77777777" w:rsidR="00517A65" w:rsidRPr="00010CC7" w:rsidRDefault="00517A65" w:rsidP="00517A65">
      <w:pPr>
        <w:pStyle w:val="paragraph"/>
      </w:pPr>
      <w:r w:rsidRPr="00010CC7">
        <w:tab/>
        <w:t>(b)</w:t>
      </w:r>
      <w:r w:rsidRPr="00010CC7">
        <w:tab/>
        <w:t>the aircraft is operated for a flight; and</w:t>
      </w:r>
    </w:p>
    <w:p w14:paraId="24DDFB85" w14:textId="77777777" w:rsidR="00517A65" w:rsidRPr="00010CC7" w:rsidRDefault="00517A65" w:rsidP="00517A65">
      <w:pPr>
        <w:pStyle w:val="paragraph"/>
      </w:pPr>
      <w:r w:rsidRPr="00010CC7">
        <w:tab/>
        <w:t>(c)</w:t>
      </w:r>
      <w:r w:rsidRPr="00010CC7">
        <w:tab/>
        <w:t>a requirement mentioned in subregulation (2) is not met for the flight.</w:t>
      </w:r>
    </w:p>
    <w:p w14:paraId="7306DAAE" w14:textId="77777777" w:rsidR="00517A65" w:rsidRPr="00010CC7" w:rsidRDefault="00517A65" w:rsidP="00517A65">
      <w:pPr>
        <w:pStyle w:val="subsection"/>
      </w:pPr>
      <w:r w:rsidRPr="00010CC7">
        <w:tab/>
        <w:t>(2)</w:t>
      </w:r>
      <w:r w:rsidRPr="00010CC7">
        <w:tab/>
        <w:t>The requirements are the following:</w:t>
      </w:r>
    </w:p>
    <w:p w14:paraId="69003C58" w14:textId="0D4516C1" w:rsidR="00517A65" w:rsidRPr="00010CC7" w:rsidRDefault="00517A65" w:rsidP="00517A65">
      <w:pPr>
        <w:pStyle w:val="paragraph"/>
      </w:pPr>
      <w:r w:rsidRPr="00010CC7">
        <w:tab/>
        <w:t>(a)</w:t>
      </w:r>
      <w:r w:rsidRPr="00010CC7">
        <w:tab/>
        <w:t>the flight must be an authorised operation for the aircraft under regulation</w:t>
      </w:r>
      <w:r w:rsidR="00F31D7C" w:rsidRPr="00010CC7">
        <w:t> </w:t>
      </w:r>
      <w:r w:rsidRPr="00010CC7">
        <w:t>132.055;</w:t>
      </w:r>
    </w:p>
    <w:p w14:paraId="4917F4FA" w14:textId="77777777" w:rsidR="00517A65" w:rsidRPr="00010CC7" w:rsidRDefault="00517A65" w:rsidP="00517A65">
      <w:pPr>
        <w:pStyle w:val="paragraph"/>
      </w:pPr>
      <w:r w:rsidRPr="00010CC7">
        <w:tab/>
        <w:t>(b)</w:t>
      </w:r>
      <w:r w:rsidRPr="00010CC7">
        <w:tab/>
        <w:t>a maintenance release must be in force for the aircraft;</w:t>
      </w:r>
    </w:p>
    <w:p w14:paraId="371E0213" w14:textId="7C3348B7" w:rsidR="00517A65" w:rsidRPr="00010CC7" w:rsidRDefault="00517A65" w:rsidP="00517A65">
      <w:pPr>
        <w:pStyle w:val="paragraph"/>
      </w:pPr>
      <w:r w:rsidRPr="00010CC7">
        <w:tab/>
        <w:t>(c)</w:t>
      </w:r>
      <w:r w:rsidRPr="00010CC7">
        <w:tab/>
        <w:t>the flight must be conducted in accordance with each requirement (however described) in a document mentioned in subregulation</w:t>
      </w:r>
      <w:r w:rsidR="00F31D7C" w:rsidRPr="00010CC7">
        <w:t> </w:t>
      </w:r>
      <w:r w:rsidRPr="00010CC7">
        <w:t>132.045(2);</w:t>
      </w:r>
    </w:p>
    <w:p w14:paraId="154251EC" w14:textId="10F952F2" w:rsidR="00517A65" w:rsidRPr="00010CC7" w:rsidRDefault="00517A65" w:rsidP="00517A65">
      <w:pPr>
        <w:pStyle w:val="paragraph"/>
      </w:pPr>
      <w:r w:rsidRPr="00010CC7">
        <w:tab/>
        <w:t>(d)</w:t>
      </w:r>
      <w:r w:rsidRPr="00010CC7">
        <w:tab/>
        <w:t>the total number of persons on board the aircraft for the flight must be not more than the number of persons allowed under regulation</w:t>
      </w:r>
      <w:r w:rsidR="00F31D7C" w:rsidRPr="00010CC7">
        <w:t> </w:t>
      </w:r>
      <w:r w:rsidRPr="00010CC7">
        <w:t>132.060;</w:t>
      </w:r>
    </w:p>
    <w:p w14:paraId="2C4D74FF" w14:textId="54E07F3B" w:rsidR="00517A65" w:rsidRPr="00010CC7" w:rsidRDefault="00517A65" w:rsidP="00517A65">
      <w:pPr>
        <w:pStyle w:val="paragraph"/>
      </w:pPr>
      <w:r w:rsidRPr="00010CC7">
        <w:tab/>
        <w:t>(e)</w:t>
      </w:r>
      <w:r w:rsidRPr="00010CC7">
        <w:tab/>
        <w:t>if the aircraft is capable of carrying a passenger—a placard that complies with the requirements prescribed by the Part</w:t>
      </w:r>
      <w:r w:rsidR="00F31D7C" w:rsidRPr="00010CC7">
        <w:t> </w:t>
      </w:r>
      <w:r w:rsidRPr="00010CC7">
        <w:t>132 Manual of Standards must be displayed inside the aircraft so that it is conspicuous to, and can be easily read by, each passenger on board the aircraft, including a passenger sitting in a flight control seat;</w:t>
      </w:r>
    </w:p>
    <w:p w14:paraId="328E1F32" w14:textId="77777777" w:rsidR="00517A65" w:rsidRPr="00010CC7" w:rsidRDefault="00517A65" w:rsidP="00517A65">
      <w:pPr>
        <w:pStyle w:val="paragraph"/>
      </w:pPr>
      <w:r w:rsidRPr="00010CC7">
        <w:tab/>
        <w:t>(f)</w:t>
      </w:r>
      <w:r w:rsidRPr="00010CC7">
        <w:tab/>
        <w:t>before beginning the flight, the pilot in command must make himself or herself aware of all relevant information about the aircraft, including the following:</w:t>
      </w:r>
    </w:p>
    <w:p w14:paraId="114FA2B9" w14:textId="4E7EA501" w:rsidR="00517A65" w:rsidRPr="00010CC7" w:rsidRDefault="00517A65" w:rsidP="00517A65">
      <w:pPr>
        <w:pStyle w:val="paragraphsub"/>
      </w:pPr>
      <w:r w:rsidRPr="00010CC7">
        <w:tab/>
        <w:t>(i)</w:t>
      </w:r>
      <w:r w:rsidRPr="00010CC7">
        <w:tab/>
        <w:t>each requirement (however described) in a document mentioned in subregulation</w:t>
      </w:r>
      <w:r w:rsidR="00F31D7C" w:rsidRPr="00010CC7">
        <w:t> </w:t>
      </w:r>
      <w:r w:rsidRPr="00010CC7">
        <w:t>132.045(2);</w:t>
      </w:r>
    </w:p>
    <w:p w14:paraId="372259B7" w14:textId="77777777" w:rsidR="00517A65" w:rsidRPr="00010CC7" w:rsidRDefault="00517A65" w:rsidP="00517A65">
      <w:pPr>
        <w:pStyle w:val="paragraphsub"/>
      </w:pPr>
      <w:r w:rsidRPr="00010CC7">
        <w:tab/>
        <w:t>(ii)</w:t>
      </w:r>
      <w:r w:rsidRPr="00010CC7">
        <w:tab/>
        <w:t>the matters mentioned in subregulation (3);</w:t>
      </w:r>
    </w:p>
    <w:p w14:paraId="3BD89866" w14:textId="1AA93712" w:rsidR="00517A65" w:rsidRPr="00010CC7" w:rsidRDefault="00517A65" w:rsidP="00517A65">
      <w:pPr>
        <w:pStyle w:val="paragraph"/>
      </w:pPr>
      <w:r w:rsidRPr="00010CC7">
        <w:tab/>
        <w:t>(g)</w:t>
      </w:r>
      <w:r w:rsidRPr="00010CC7">
        <w:tab/>
        <w:t>the pilot in command must be authorised under Part</w:t>
      </w:r>
      <w:r w:rsidR="00F31D7C" w:rsidRPr="00010CC7">
        <w:t> </w:t>
      </w:r>
      <w:r w:rsidRPr="00010CC7">
        <w:t>61 (flight crew licensing) to conduct the flight.</w:t>
      </w:r>
    </w:p>
    <w:p w14:paraId="7F5B4F80" w14:textId="20550350" w:rsidR="00517A65" w:rsidRPr="00010CC7" w:rsidRDefault="00517A65" w:rsidP="00517A65">
      <w:pPr>
        <w:pStyle w:val="notetext"/>
      </w:pPr>
      <w:r w:rsidRPr="00010CC7">
        <w:t>Note:</w:t>
      </w:r>
      <w:r w:rsidRPr="00010CC7">
        <w:tab/>
        <w:t xml:space="preserve">For example, for </w:t>
      </w:r>
      <w:r w:rsidR="00F31D7C" w:rsidRPr="00010CC7">
        <w:t>paragraph (</w:t>
      </w:r>
      <w:r w:rsidRPr="00010CC7">
        <w:t>e): an aircraft with dual controls that may be flown by a single pilot is capable of carrying a passenger.</w:t>
      </w:r>
    </w:p>
    <w:p w14:paraId="6D05E885" w14:textId="355892F9" w:rsidR="00517A65" w:rsidRPr="00010CC7" w:rsidRDefault="00517A65" w:rsidP="00517A65">
      <w:pPr>
        <w:pStyle w:val="subsection"/>
      </w:pPr>
      <w:r w:rsidRPr="00010CC7">
        <w:tab/>
        <w:t>(3)</w:t>
      </w:r>
      <w:r w:rsidRPr="00010CC7">
        <w:tab/>
        <w:t xml:space="preserve">For </w:t>
      </w:r>
      <w:r w:rsidR="00F31D7C" w:rsidRPr="00010CC7">
        <w:t>subparagraph (</w:t>
      </w:r>
      <w:r w:rsidRPr="00010CC7">
        <w:t>2)(f)(ii), the matters are the following:</w:t>
      </w:r>
    </w:p>
    <w:p w14:paraId="16B61C72" w14:textId="21DE3E7C" w:rsidR="00517A65" w:rsidRPr="00010CC7" w:rsidRDefault="00517A65" w:rsidP="00517A65">
      <w:pPr>
        <w:pStyle w:val="paragraph"/>
      </w:pPr>
      <w:r w:rsidRPr="00010CC7">
        <w:tab/>
        <w:t>(a)</w:t>
      </w:r>
      <w:r w:rsidRPr="00010CC7">
        <w:tab/>
        <w:t>each authorisation (within the meaning of Part</w:t>
      </w:r>
      <w:r w:rsidR="00F31D7C" w:rsidRPr="00010CC7">
        <w:t> </w:t>
      </w:r>
      <w:r w:rsidRPr="00010CC7">
        <w:t>11) that relates to the operation of the aircraft and is in force;</w:t>
      </w:r>
    </w:p>
    <w:p w14:paraId="636E0B11" w14:textId="297CC863" w:rsidR="00517A65" w:rsidRPr="00010CC7" w:rsidRDefault="00517A65" w:rsidP="00517A65">
      <w:pPr>
        <w:pStyle w:val="paragraph"/>
      </w:pPr>
      <w:r w:rsidRPr="00010CC7">
        <w:tab/>
        <w:t>(b)</w:t>
      </w:r>
      <w:r w:rsidRPr="00010CC7">
        <w:tab/>
        <w:t xml:space="preserve">each condition imposed under </w:t>
      </w:r>
      <w:r w:rsidR="00D84376" w:rsidRPr="00010CC7">
        <w:t>Subpart 1</w:t>
      </w:r>
      <w:r w:rsidRPr="00010CC7">
        <w:t xml:space="preserve">1.BA on an authorisation mentioned in </w:t>
      </w:r>
      <w:r w:rsidR="00F31D7C" w:rsidRPr="00010CC7">
        <w:t>paragraph (</w:t>
      </w:r>
      <w:r w:rsidRPr="00010CC7">
        <w:t>a) that is in force;</w:t>
      </w:r>
    </w:p>
    <w:p w14:paraId="0FAB7A39" w14:textId="78CFE2C9" w:rsidR="00517A65" w:rsidRPr="00010CC7" w:rsidRDefault="00517A65" w:rsidP="00517A65">
      <w:pPr>
        <w:pStyle w:val="paragraph"/>
      </w:pPr>
      <w:r w:rsidRPr="00010CC7">
        <w:tab/>
        <w:t>(c)</w:t>
      </w:r>
      <w:r w:rsidRPr="00010CC7">
        <w:tab/>
        <w:t xml:space="preserve">each exemption granted by CASA under </w:t>
      </w:r>
      <w:r w:rsidR="00D84376" w:rsidRPr="00010CC7">
        <w:t>Subpart 1</w:t>
      </w:r>
      <w:r w:rsidRPr="00010CC7">
        <w:t>1.F that relates to the operation of the aircraft and is in force;</w:t>
      </w:r>
    </w:p>
    <w:p w14:paraId="407C9787" w14:textId="77777777" w:rsidR="00517A65" w:rsidRPr="00010CC7" w:rsidRDefault="00517A65" w:rsidP="00517A65">
      <w:pPr>
        <w:pStyle w:val="paragraph"/>
      </w:pPr>
      <w:r w:rsidRPr="00010CC7">
        <w:tab/>
        <w:t>(d)</w:t>
      </w:r>
      <w:r w:rsidRPr="00010CC7">
        <w:tab/>
        <w:t>each direction issued by CASA under these Regulations that relates to the operation of the aircraft and is in force.</w:t>
      </w:r>
    </w:p>
    <w:p w14:paraId="06CDE013" w14:textId="77777777" w:rsidR="00517A65" w:rsidRPr="00010CC7" w:rsidRDefault="00517A65" w:rsidP="00517A65">
      <w:pPr>
        <w:pStyle w:val="SubsectionHead"/>
      </w:pPr>
      <w:r w:rsidRPr="00010CC7">
        <w:t>Aircraft with a special flight permit</w:t>
      </w:r>
    </w:p>
    <w:p w14:paraId="2319FE10" w14:textId="77777777" w:rsidR="00517A65" w:rsidRPr="00010CC7" w:rsidRDefault="00517A65" w:rsidP="00517A65">
      <w:pPr>
        <w:pStyle w:val="subsection"/>
      </w:pPr>
      <w:r w:rsidRPr="00010CC7">
        <w:tab/>
        <w:t>(4)</w:t>
      </w:r>
      <w:r w:rsidRPr="00010CC7">
        <w:tab/>
        <w:t>The operator and the pilot in command of a limited category aircraft each contravene this subregulation if:</w:t>
      </w:r>
    </w:p>
    <w:p w14:paraId="37347864" w14:textId="77777777" w:rsidR="00517A65" w:rsidRPr="00010CC7" w:rsidRDefault="00517A65" w:rsidP="00517A65">
      <w:pPr>
        <w:pStyle w:val="paragraph"/>
      </w:pPr>
      <w:r w:rsidRPr="00010CC7">
        <w:tab/>
        <w:t>(a)</w:t>
      </w:r>
      <w:r w:rsidRPr="00010CC7">
        <w:tab/>
        <w:t>a special flight permit is in force for the aircraft; and</w:t>
      </w:r>
    </w:p>
    <w:p w14:paraId="72FB603A" w14:textId="77777777" w:rsidR="00517A65" w:rsidRPr="00010CC7" w:rsidRDefault="00517A65" w:rsidP="00517A65">
      <w:pPr>
        <w:pStyle w:val="paragraph"/>
      </w:pPr>
      <w:r w:rsidRPr="00010CC7">
        <w:tab/>
        <w:t>(b)</w:t>
      </w:r>
      <w:r w:rsidRPr="00010CC7">
        <w:tab/>
        <w:t>the aircraft is operated for a flight; and</w:t>
      </w:r>
    </w:p>
    <w:p w14:paraId="30A79159" w14:textId="77777777" w:rsidR="00517A65" w:rsidRPr="00010CC7" w:rsidRDefault="00517A65" w:rsidP="00517A65">
      <w:pPr>
        <w:pStyle w:val="paragraph"/>
      </w:pPr>
      <w:r w:rsidRPr="00010CC7">
        <w:tab/>
        <w:t>(c)</w:t>
      </w:r>
      <w:r w:rsidRPr="00010CC7">
        <w:tab/>
        <w:t>either:</w:t>
      </w:r>
    </w:p>
    <w:p w14:paraId="277FDBF9" w14:textId="77777777" w:rsidR="00517A65" w:rsidRPr="00010CC7" w:rsidRDefault="00517A65" w:rsidP="00517A65">
      <w:pPr>
        <w:pStyle w:val="paragraphsub"/>
      </w:pPr>
      <w:r w:rsidRPr="00010CC7">
        <w:tab/>
        <w:t>(i)</w:t>
      </w:r>
      <w:r w:rsidRPr="00010CC7">
        <w:tab/>
        <w:t>the operation of the aircraft for the flight is not in accordance with the special flight permit; or</w:t>
      </w:r>
    </w:p>
    <w:p w14:paraId="6F26B4B9" w14:textId="2371D2D1" w:rsidR="00517A65" w:rsidRPr="00010CC7" w:rsidRDefault="00517A65" w:rsidP="00517A65">
      <w:pPr>
        <w:pStyle w:val="paragraphsub"/>
      </w:pPr>
      <w:r w:rsidRPr="00010CC7">
        <w:tab/>
        <w:t>(ii)</w:t>
      </w:r>
      <w:r w:rsidRPr="00010CC7">
        <w:tab/>
        <w:t xml:space="preserve">a requirement mentioned in </w:t>
      </w:r>
      <w:r w:rsidR="00F31D7C" w:rsidRPr="00010CC7">
        <w:t>paragraph (</w:t>
      </w:r>
      <w:r w:rsidRPr="00010CC7">
        <w:t xml:space="preserve">2)(d) or (e), </w:t>
      </w:r>
      <w:r w:rsidR="00F31D7C" w:rsidRPr="00010CC7">
        <w:t>subparagraph (</w:t>
      </w:r>
      <w:r w:rsidRPr="00010CC7">
        <w:t xml:space="preserve">2)(f)(ii) or </w:t>
      </w:r>
      <w:r w:rsidR="00F31D7C" w:rsidRPr="00010CC7">
        <w:t>paragraph (</w:t>
      </w:r>
      <w:r w:rsidRPr="00010CC7">
        <w:t>2)(g) is not met for the flight.</w:t>
      </w:r>
    </w:p>
    <w:p w14:paraId="3AF0122C" w14:textId="77777777" w:rsidR="00517A65" w:rsidRPr="00010CC7" w:rsidRDefault="00517A65" w:rsidP="00517A65">
      <w:pPr>
        <w:pStyle w:val="subsection"/>
      </w:pPr>
      <w:r w:rsidRPr="00010CC7">
        <w:tab/>
        <w:t>(5)</w:t>
      </w:r>
      <w:r w:rsidRPr="00010CC7">
        <w:tab/>
        <w:t>A person commits an offence of strict liability if the person contravenes subregulation (1) or (4).</w:t>
      </w:r>
    </w:p>
    <w:p w14:paraId="26F5EA4B" w14:textId="77777777" w:rsidR="00517A65" w:rsidRPr="00010CC7" w:rsidRDefault="00517A65" w:rsidP="00517A65">
      <w:pPr>
        <w:pStyle w:val="Penalty"/>
        <w:keepLines/>
      </w:pPr>
      <w:r w:rsidRPr="00010CC7">
        <w:t>Penalty:</w:t>
      </w:r>
      <w:r w:rsidRPr="00010CC7">
        <w:tab/>
        <w:t>50 penalty units.</w:t>
      </w:r>
    </w:p>
    <w:p w14:paraId="4329FD96" w14:textId="77777777" w:rsidR="00517A65" w:rsidRPr="00010CC7" w:rsidRDefault="00517A65" w:rsidP="00517A65">
      <w:pPr>
        <w:pStyle w:val="ActHead5"/>
      </w:pPr>
      <w:bookmarkStart w:id="347" w:name="_Toc63852518"/>
      <w:r w:rsidRPr="00010CC7">
        <w:rPr>
          <w:rStyle w:val="CharSectno"/>
        </w:rPr>
        <w:t>132.055</w:t>
      </w:r>
      <w:r w:rsidRPr="00010CC7">
        <w:t xml:space="preserve">  Authorised operations for limited category aircraft</w:t>
      </w:r>
      <w:bookmarkEnd w:id="347"/>
    </w:p>
    <w:p w14:paraId="3CF24221" w14:textId="09BD21F9" w:rsidR="00517A65" w:rsidRPr="00010CC7" w:rsidRDefault="00517A65" w:rsidP="00517A65">
      <w:pPr>
        <w:pStyle w:val="subsection"/>
      </w:pPr>
      <w:r w:rsidRPr="00010CC7">
        <w:tab/>
        <w:t>(1)</w:t>
      </w:r>
      <w:r w:rsidRPr="00010CC7">
        <w:tab/>
        <w:t>For paragraph</w:t>
      </w:r>
      <w:r w:rsidR="00F31D7C" w:rsidRPr="00010CC7">
        <w:t> </w:t>
      </w:r>
      <w:r w:rsidRPr="00010CC7">
        <w:t>132.050(2)(a), each of the following is an authorised operation for a limited category aircraft:</w:t>
      </w:r>
    </w:p>
    <w:p w14:paraId="34DFAF46" w14:textId="77777777" w:rsidR="00517A65" w:rsidRPr="00010CC7" w:rsidRDefault="00517A65" w:rsidP="00517A65">
      <w:pPr>
        <w:pStyle w:val="paragraph"/>
      </w:pPr>
      <w:r w:rsidRPr="00010CC7">
        <w:tab/>
        <w:t>(a)</w:t>
      </w:r>
      <w:r w:rsidRPr="00010CC7">
        <w:tab/>
        <w:t>a personal use of the aircraft;</w:t>
      </w:r>
    </w:p>
    <w:p w14:paraId="0453EE9E" w14:textId="1E5DBDE0" w:rsidR="00517A65" w:rsidRPr="00010CC7" w:rsidRDefault="00517A65" w:rsidP="00517A65">
      <w:pPr>
        <w:pStyle w:val="paragraph"/>
      </w:pPr>
      <w:r w:rsidRPr="00010CC7">
        <w:tab/>
        <w:t>(b)</w:t>
      </w:r>
      <w:r w:rsidRPr="00010CC7">
        <w:tab/>
        <w:t>a cost</w:t>
      </w:r>
      <w:r w:rsidR="00010CC7">
        <w:noBreakHyphen/>
      </w:r>
      <w:r w:rsidRPr="00010CC7">
        <w:t>sharing flight;</w:t>
      </w:r>
    </w:p>
    <w:p w14:paraId="22F5E33D" w14:textId="77777777" w:rsidR="00517A65" w:rsidRPr="00010CC7" w:rsidRDefault="00517A65" w:rsidP="00517A65">
      <w:pPr>
        <w:pStyle w:val="paragraph"/>
        <w:rPr>
          <w:rFonts w:cs="Arial"/>
        </w:rPr>
      </w:pPr>
      <w:r w:rsidRPr="00010CC7">
        <w:tab/>
        <w:t>(c)</w:t>
      </w:r>
      <w:r w:rsidRPr="00010CC7">
        <w:tab/>
      </w:r>
      <w:r w:rsidRPr="00010CC7">
        <w:rPr>
          <w:rFonts w:cs="Arial"/>
        </w:rPr>
        <w:t>flight training for:</w:t>
      </w:r>
    </w:p>
    <w:p w14:paraId="4E1B6BB5" w14:textId="77777777" w:rsidR="00517A65" w:rsidRPr="00010CC7" w:rsidRDefault="00517A65" w:rsidP="00517A65">
      <w:pPr>
        <w:pStyle w:val="paragraphsub"/>
      </w:pPr>
      <w:r w:rsidRPr="00010CC7">
        <w:tab/>
        <w:t>(i)</w:t>
      </w:r>
      <w:r w:rsidRPr="00010CC7">
        <w:tab/>
        <w:t>a flight crew endorsement for a type or class rating for the aircraft; or</w:t>
      </w:r>
    </w:p>
    <w:p w14:paraId="0CFFE2B6" w14:textId="4F16DD95" w:rsidR="00517A65" w:rsidRPr="00010CC7" w:rsidRDefault="00517A65" w:rsidP="00517A65">
      <w:pPr>
        <w:pStyle w:val="paragraphsub"/>
      </w:pPr>
      <w:r w:rsidRPr="00010CC7">
        <w:tab/>
        <w:t>(ii)</w:t>
      </w:r>
      <w:r w:rsidRPr="00010CC7">
        <w:tab/>
        <w:t>the competency standards mentioned in regulation</w:t>
      </w:r>
      <w:r w:rsidR="00F31D7C" w:rsidRPr="00010CC7">
        <w:t> </w:t>
      </w:r>
      <w:r w:rsidRPr="00010CC7">
        <w:t>61.385 (limitations on exercise of privileges of pilot licences—general competency requirement);</w:t>
      </w:r>
    </w:p>
    <w:p w14:paraId="4FA91F6E" w14:textId="77777777" w:rsidR="00517A65" w:rsidRPr="00010CC7" w:rsidRDefault="00517A65" w:rsidP="00517A65">
      <w:pPr>
        <w:pStyle w:val="paragraph"/>
      </w:pPr>
      <w:r w:rsidRPr="00010CC7">
        <w:tab/>
        <w:t>(d)</w:t>
      </w:r>
      <w:r w:rsidRPr="00010CC7">
        <w:tab/>
        <w:t>a flight review or test for a flight crew licence, rating or endorsement that authorises the person to pilot, or act as the flight engineer for, the aircraft;</w:t>
      </w:r>
    </w:p>
    <w:p w14:paraId="2627AB76" w14:textId="77777777" w:rsidR="00517A65" w:rsidRPr="00010CC7" w:rsidRDefault="00517A65" w:rsidP="00517A65">
      <w:pPr>
        <w:pStyle w:val="paragraph"/>
      </w:pPr>
      <w:r w:rsidRPr="00010CC7">
        <w:tab/>
        <w:t>(e)</w:t>
      </w:r>
      <w:r w:rsidRPr="00010CC7">
        <w:tab/>
        <w:t>a special purpose operation for which the aircraft’s limited category certificate was issued;</w:t>
      </w:r>
    </w:p>
    <w:p w14:paraId="5AE981F1" w14:textId="77777777" w:rsidR="00517A65" w:rsidRPr="00010CC7" w:rsidRDefault="00517A65" w:rsidP="00517A65">
      <w:pPr>
        <w:pStyle w:val="paragraph"/>
      </w:pPr>
      <w:r w:rsidRPr="00010CC7">
        <w:tab/>
        <w:t>(f)</w:t>
      </w:r>
      <w:r w:rsidRPr="00010CC7">
        <w:tab/>
        <w:t>an activity necessary to conduct the special purpose operation, including training for the operation;</w:t>
      </w:r>
    </w:p>
    <w:p w14:paraId="4B2ADD9B" w14:textId="77777777" w:rsidR="00517A65" w:rsidRPr="00010CC7" w:rsidRDefault="00517A65" w:rsidP="00517A65">
      <w:pPr>
        <w:pStyle w:val="paragraph"/>
      </w:pPr>
      <w:r w:rsidRPr="00010CC7">
        <w:tab/>
        <w:t>(g)</w:t>
      </w:r>
      <w:r w:rsidRPr="00010CC7">
        <w:tab/>
        <w:t>if the administering authority for the aircraft is a limited category organisation—an activity that is stated, in the organisation’s operations manual, to be an activity in support of the special purpose operation for the aircraft;</w:t>
      </w:r>
    </w:p>
    <w:p w14:paraId="46846218" w14:textId="0C39DFFA" w:rsidR="00517A65" w:rsidRPr="00010CC7" w:rsidRDefault="00517A65" w:rsidP="00517A65">
      <w:pPr>
        <w:pStyle w:val="paragraph"/>
      </w:pPr>
      <w:r w:rsidRPr="00010CC7">
        <w:tab/>
        <w:t>(h)</w:t>
      </w:r>
      <w:r w:rsidRPr="00010CC7">
        <w:tab/>
        <w:t>an operation prescribed as an authorised operation by the Part</w:t>
      </w:r>
      <w:r w:rsidR="00F31D7C" w:rsidRPr="00010CC7">
        <w:t> </w:t>
      </w:r>
      <w:r w:rsidRPr="00010CC7">
        <w:t>132 Manual of Standards;</w:t>
      </w:r>
    </w:p>
    <w:p w14:paraId="5FB403F0" w14:textId="237544B7" w:rsidR="00517A65" w:rsidRPr="00010CC7" w:rsidRDefault="00517A65" w:rsidP="00517A65">
      <w:pPr>
        <w:pStyle w:val="paragraph"/>
      </w:pPr>
      <w:r w:rsidRPr="00010CC7">
        <w:tab/>
        <w:t>(i)</w:t>
      </w:r>
      <w:r w:rsidRPr="00010CC7">
        <w:tab/>
        <w:t>a flight conducted in accordance with an approval, held by the operator, granted by CASA under regulation</w:t>
      </w:r>
      <w:r w:rsidR="00F31D7C" w:rsidRPr="00010CC7">
        <w:t> </w:t>
      </w:r>
      <w:r w:rsidRPr="00010CC7">
        <w:t>132.035 for this paragraph.</w:t>
      </w:r>
    </w:p>
    <w:p w14:paraId="18080A7F" w14:textId="3CD9ECD4" w:rsidR="00517A65" w:rsidRPr="00010CC7" w:rsidRDefault="00517A65" w:rsidP="00517A65">
      <w:pPr>
        <w:pStyle w:val="subsection"/>
      </w:pPr>
      <w:r w:rsidRPr="00010CC7">
        <w:tab/>
        <w:t>(2)</w:t>
      </w:r>
      <w:r w:rsidRPr="00010CC7">
        <w:tab/>
        <w:t xml:space="preserve">For </w:t>
      </w:r>
      <w:r w:rsidR="00F31D7C" w:rsidRPr="00010CC7">
        <w:t>paragraph (</w:t>
      </w:r>
      <w:r w:rsidRPr="00010CC7">
        <w:t xml:space="preserve">1)(a), a flight of an aircraft is a </w:t>
      </w:r>
      <w:r w:rsidRPr="00010CC7">
        <w:rPr>
          <w:b/>
          <w:i/>
        </w:rPr>
        <w:t>personal use</w:t>
      </w:r>
      <w:r w:rsidRPr="00010CC7">
        <w:t xml:space="preserve"> of the aircraft if the flight:</w:t>
      </w:r>
    </w:p>
    <w:p w14:paraId="07876ABB" w14:textId="77777777" w:rsidR="00517A65" w:rsidRPr="00010CC7" w:rsidRDefault="00517A65" w:rsidP="00517A65">
      <w:pPr>
        <w:pStyle w:val="paragraph"/>
      </w:pPr>
      <w:r w:rsidRPr="00010CC7">
        <w:tab/>
        <w:t>(a)</w:t>
      </w:r>
      <w:r w:rsidRPr="00010CC7">
        <w:tab/>
        <w:t>is not publicly available; and</w:t>
      </w:r>
    </w:p>
    <w:p w14:paraId="71162B13" w14:textId="77777777" w:rsidR="00517A65" w:rsidRPr="00010CC7" w:rsidRDefault="00517A65" w:rsidP="00517A65">
      <w:pPr>
        <w:pStyle w:val="paragraph"/>
      </w:pPr>
      <w:r w:rsidRPr="00010CC7">
        <w:tab/>
        <w:t>(b)</w:t>
      </w:r>
      <w:r w:rsidRPr="00010CC7">
        <w:tab/>
        <w:t>is a flight for which no payment or reward is made or given to the aircraft’s registered operator, operator or flight crew.</w:t>
      </w:r>
    </w:p>
    <w:p w14:paraId="7A7F5902" w14:textId="77777777" w:rsidR="00517A65" w:rsidRPr="00010CC7" w:rsidRDefault="00517A65" w:rsidP="00517A65">
      <w:pPr>
        <w:pStyle w:val="ActHead5"/>
      </w:pPr>
      <w:bookmarkStart w:id="348" w:name="_Toc63852519"/>
      <w:r w:rsidRPr="00010CC7">
        <w:rPr>
          <w:rStyle w:val="CharSectno"/>
        </w:rPr>
        <w:t>132.060</w:t>
      </w:r>
      <w:r w:rsidRPr="00010CC7">
        <w:t xml:space="preserve">  Maximum number of persons to be carried</w:t>
      </w:r>
      <w:bookmarkEnd w:id="348"/>
    </w:p>
    <w:p w14:paraId="02868B28" w14:textId="77777777" w:rsidR="00517A65" w:rsidRPr="00010CC7" w:rsidRDefault="00517A65" w:rsidP="00517A65">
      <w:pPr>
        <w:pStyle w:val="SubsectionHead"/>
      </w:pPr>
      <w:r w:rsidRPr="00010CC7">
        <w:t>Approval from administering authority</w:t>
      </w:r>
    </w:p>
    <w:p w14:paraId="7E952085" w14:textId="6CEB0B70" w:rsidR="00517A65" w:rsidRPr="00010CC7" w:rsidRDefault="00517A65" w:rsidP="00517A65">
      <w:pPr>
        <w:pStyle w:val="subsection"/>
      </w:pPr>
      <w:r w:rsidRPr="00010CC7">
        <w:tab/>
        <w:t>(1)</w:t>
      </w:r>
      <w:r w:rsidRPr="00010CC7">
        <w:tab/>
        <w:t>For paragraph</w:t>
      </w:r>
      <w:r w:rsidR="00F31D7C" w:rsidRPr="00010CC7">
        <w:t> </w:t>
      </w:r>
      <w:r w:rsidRPr="00010CC7">
        <w:t>132.050(2)(d), if the operator holds an approval granted by the administering authority for the aircraft under regulation</w:t>
      </w:r>
      <w:r w:rsidR="00F31D7C" w:rsidRPr="00010CC7">
        <w:t> </w:t>
      </w:r>
      <w:r w:rsidRPr="00010CC7">
        <w:t>132.035 for the aircraft to be flown with a stated number of persons (that is greater than 6) on board, the number of persons allowed is the number stated in the approval.</w:t>
      </w:r>
    </w:p>
    <w:p w14:paraId="3A0D87DA" w14:textId="77777777" w:rsidR="00517A65" w:rsidRPr="00010CC7" w:rsidRDefault="00517A65" w:rsidP="00517A65">
      <w:pPr>
        <w:pStyle w:val="subsection"/>
      </w:pPr>
      <w:r w:rsidRPr="00010CC7">
        <w:tab/>
        <w:t>(2)</w:t>
      </w:r>
      <w:r w:rsidRPr="00010CC7">
        <w:tab/>
        <w:t>However, for subregulation (1), the number of persons stated in the approval must not be more than the number of persons the aircraft was designed to carry.</w:t>
      </w:r>
    </w:p>
    <w:p w14:paraId="34219894" w14:textId="77777777" w:rsidR="00517A65" w:rsidRPr="00010CC7" w:rsidRDefault="00517A65" w:rsidP="00517A65">
      <w:pPr>
        <w:pStyle w:val="SubsectionHead"/>
      </w:pPr>
      <w:r w:rsidRPr="00010CC7">
        <w:t>Approval of modification</w:t>
      </w:r>
    </w:p>
    <w:p w14:paraId="07E72C34" w14:textId="20305507" w:rsidR="00517A65" w:rsidRPr="00010CC7" w:rsidRDefault="00517A65" w:rsidP="00517A65">
      <w:pPr>
        <w:pStyle w:val="subsection"/>
      </w:pPr>
      <w:r w:rsidRPr="00010CC7">
        <w:tab/>
        <w:t>(3)</w:t>
      </w:r>
      <w:r w:rsidRPr="00010CC7">
        <w:tab/>
        <w:t>For paragraph</w:t>
      </w:r>
      <w:r w:rsidR="00F31D7C" w:rsidRPr="00010CC7">
        <w:t> </w:t>
      </w:r>
      <w:r w:rsidRPr="00010CC7">
        <w:t>132.050(2)(d), if:</w:t>
      </w:r>
    </w:p>
    <w:p w14:paraId="4A97707A" w14:textId="77777777" w:rsidR="00517A65" w:rsidRPr="00010CC7" w:rsidRDefault="00517A65" w:rsidP="00517A65">
      <w:pPr>
        <w:pStyle w:val="paragraph"/>
      </w:pPr>
      <w:r w:rsidRPr="00010CC7">
        <w:tab/>
        <w:t>(a)</w:t>
      </w:r>
      <w:r w:rsidRPr="00010CC7">
        <w:tab/>
        <w:t>the aircraft has been modified for it to be flown with a number of persons (that is greater than the number of persons the aircraft was designed to carry) on board; and</w:t>
      </w:r>
    </w:p>
    <w:p w14:paraId="2EC2CAE5" w14:textId="5B3717DB" w:rsidR="00517A65" w:rsidRPr="00010CC7" w:rsidRDefault="00517A65" w:rsidP="00517A65">
      <w:pPr>
        <w:pStyle w:val="paragraph"/>
      </w:pPr>
      <w:r w:rsidRPr="00010CC7">
        <w:tab/>
        <w:t>(b)</w:t>
      </w:r>
      <w:r w:rsidRPr="00010CC7">
        <w:tab/>
        <w:t>the modification to the aircraft is approved for the purposes of regulation</w:t>
      </w:r>
      <w:r w:rsidR="00F31D7C" w:rsidRPr="00010CC7">
        <w:t> </w:t>
      </w:r>
      <w:r w:rsidRPr="00010CC7">
        <w:t>132.030; and</w:t>
      </w:r>
    </w:p>
    <w:p w14:paraId="01EE6D1D" w14:textId="77777777" w:rsidR="00517A65" w:rsidRPr="00010CC7" w:rsidRDefault="00517A65" w:rsidP="00517A65">
      <w:pPr>
        <w:pStyle w:val="paragraph"/>
      </w:pPr>
      <w:r w:rsidRPr="00010CC7">
        <w:tab/>
        <w:t>(c)</w:t>
      </w:r>
      <w:r w:rsidRPr="00010CC7">
        <w:tab/>
        <w:t>the approval states the number of persons that the aircraft may carry;</w:t>
      </w:r>
    </w:p>
    <w:p w14:paraId="32DCB4AC" w14:textId="77777777" w:rsidR="00517A65" w:rsidRPr="00010CC7" w:rsidRDefault="00517A65" w:rsidP="00517A65">
      <w:pPr>
        <w:pStyle w:val="subsection2"/>
      </w:pPr>
      <w:r w:rsidRPr="00010CC7">
        <w:t>the number of persons allowed is the number stated in the approval.</w:t>
      </w:r>
    </w:p>
    <w:p w14:paraId="580BFABC" w14:textId="77777777" w:rsidR="00517A65" w:rsidRPr="00010CC7" w:rsidRDefault="00517A65" w:rsidP="00517A65">
      <w:pPr>
        <w:pStyle w:val="SubsectionHead"/>
      </w:pPr>
      <w:r w:rsidRPr="00010CC7">
        <w:t>Other cases</w:t>
      </w:r>
    </w:p>
    <w:p w14:paraId="5E9EDD61" w14:textId="366AFC0E" w:rsidR="00517A65" w:rsidRPr="00010CC7" w:rsidRDefault="00517A65" w:rsidP="00517A65">
      <w:pPr>
        <w:pStyle w:val="subsection"/>
      </w:pPr>
      <w:r w:rsidRPr="00010CC7">
        <w:tab/>
        <w:t>(4)</w:t>
      </w:r>
      <w:r w:rsidRPr="00010CC7">
        <w:tab/>
        <w:t>For paragraph</w:t>
      </w:r>
      <w:r w:rsidR="00F31D7C" w:rsidRPr="00010CC7">
        <w:t> </w:t>
      </w:r>
      <w:r w:rsidRPr="00010CC7">
        <w:t>132.050(2)(d), in any other case the number of persons allowed is the lower of the following numbers:</w:t>
      </w:r>
    </w:p>
    <w:p w14:paraId="0F9FBF56" w14:textId="77777777" w:rsidR="00517A65" w:rsidRPr="00010CC7" w:rsidRDefault="00517A65" w:rsidP="00517A65">
      <w:pPr>
        <w:pStyle w:val="paragraph"/>
      </w:pPr>
      <w:r w:rsidRPr="00010CC7">
        <w:tab/>
        <w:t>(a)</w:t>
      </w:r>
      <w:r w:rsidRPr="00010CC7">
        <w:tab/>
        <w:t>the number of persons the aircraft was designed to carry;</w:t>
      </w:r>
    </w:p>
    <w:p w14:paraId="7E7C0BB2" w14:textId="77777777" w:rsidR="00517A65" w:rsidRPr="00010CC7" w:rsidRDefault="00517A65" w:rsidP="00517A65">
      <w:pPr>
        <w:pStyle w:val="paragraph"/>
      </w:pPr>
      <w:r w:rsidRPr="00010CC7">
        <w:tab/>
        <w:t>(b)</w:t>
      </w:r>
      <w:r w:rsidRPr="00010CC7">
        <w:tab/>
        <w:t>6.</w:t>
      </w:r>
    </w:p>
    <w:p w14:paraId="77D9BA79" w14:textId="77777777" w:rsidR="00517A65" w:rsidRPr="00010CC7" w:rsidRDefault="00517A65" w:rsidP="00517A65">
      <w:pPr>
        <w:pStyle w:val="ActHead5"/>
      </w:pPr>
      <w:bookmarkStart w:id="349" w:name="_Toc63852520"/>
      <w:r w:rsidRPr="00010CC7">
        <w:rPr>
          <w:rStyle w:val="CharSectno"/>
        </w:rPr>
        <w:t>132.065</w:t>
      </w:r>
      <w:r w:rsidRPr="00010CC7">
        <w:t xml:space="preserve">  Passenger briefing for flights other than adventure flights</w:t>
      </w:r>
      <w:bookmarkEnd w:id="349"/>
    </w:p>
    <w:p w14:paraId="76D3BC40" w14:textId="77777777" w:rsidR="00517A65" w:rsidRPr="00010CC7" w:rsidRDefault="00517A65" w:rsidP="00517A65">
      <w:pPr>
        <w:pStyle w:val="subsection"/>
      </w:pPr>
      <w:r w:rsidRPr="00010CC7">
        <w:tab/>
        <w:t>(1)</w:t>
      </w:r>
      <w:r w:rsidRPr="00010CC7">
        <w:tab/>
        <w:t>This regulation applies to a flight of a limited category aircraft if:</w:t>
      </w:r>
    </w:p>
    <w:p w14:paraId="33E9CCAD" w14:textId="77777777" w:rsidR="00517A65" w:rsidRPr="00010CC7" w:rsidRDefault="00517A65" w:rsidP="00517A65">
      <w:pPr>
        <w:pStyle w:val="paragraph"/>
      </w:pPr>
      <w:r w:rsidRPr="00010CC7">
        <w:tab/>
        <w:t>(a)</w:t>
      </w:r>
      <w:r w:rsidRPr="00010CC7">
        <w:tab/>
        <w:t>a passenger is to be carried on the flight; and</w:t>
      </w:r>
    </w:p>
    <w:p w14:paraId="2B5DD234" w14:textId="77777777" w:rsidR="00517A65" w:rsidRPr="00010CC7" w:rsidRDefault="00517A65" w:rsidP="00517A65">
      <w:pPr>
        <w:pStyle w:val="paragraph"/>
      </w:pPr>
      <w:r w:rsidRPr="00010CC7">
        <w:tab/>
        <w:t>(b)</w:t>
      </w:r>
      <w:r w:rsidRPr="00010CC7">
        <w:tab/>
        <w:t>the flight is not an adventure flight.</w:t>
      </w:r>
    </w:p>
    <w:p w14:paraId="4955E810" w14:textId="5E7CBF76" w:rsidR="00517A65" w:rsidRPr="00010CC7" w:rsidRDefault="00517A65" w:rsidP="00517A65">
      <w:pPr>
        <w:pStyle w:val="notetext"/>
      </w:pPr>
      <w:r w:rsidRPr="00010CC7">
        <w:t>Note:</w:t>
      </w:r>
      <w:r w:rsidRPr="00010CC7">
        <w:tab/>
        <w:t>For the passenger briefing requirement for adventure flights, see regulation</w:t>
      </w:r>
      <w:r w:rsidR="00F31D7C" w:rsidRPr="00010CC7">
        <w:t> </w:t>
      </w:r>
      <w:r w:rsidRPr="00010CC7">
        <w:t>132.155.</w:t>
      </w:r>
    </w:p>
    <w:p w14:paraId="7FB4791D" w14:textId="77777777" w:rsidR="00517A65" w:rsidRPr="00010CC7" w:rsidRDefault="00517A65" w:rsidP="00517A65">
      <w:pPr>
        <w:pStyle w:val="subsection"/>
      </w:pPr>
      <w:r w:rsidRPr="00010CC7">
        <w:tab/>
        <w:t>(2)</w:t>
      </w:r>
      <w:r w:rsidRPr="00010CC7">
        <w:tab/>
        <w:t>The operator of the aircraft contravenes this subregulation if the requirement mentioned in subregulation (3) is not met for the passenger for the flight.</w:t>
      </w:r>
    </w:p>
    <w:p w14:paraId="49973C6E" w14:textId="77777777" w:rsidR="00517A65" w:rsidRPr="00010CC7" w:rsidRDefault="00517A65" w:rsidP="00517A65">
      <w:pPr>
        <w:pStyle w:val="subsection"/>
      </w:pPr>
      <w:r w:rsidRPr="00010CC7">
        <w:tab/>
        <w:t>(3)</w:t>
      </w:r>
      <w:r w:rsidRPr="00010CC7">
        <w:tab/>
        <w:t>For subregulation (2), the requirement is that, on the day of the flight, before the passenger is taken to the aircraft, a briefing that complies with subregulation (4) must be given to:</w:t>
      </w:r>
    </w:p>
    <w:p w14:paraId="49F61B35" w14:textId="77777777" w:rsidR="00517A65" w:rsidRPr="00010CC7" w:rsidRDefault="00517A65" w:rsidP="00517A65">
      <w:pPr>
        <w:pStyle w:val="paragraph"/>
      </w:pPr>
      <w:r w:rsidRPr="00010CC7">
        <w:tab/>
        <w:t>(a)</w:t>
      </w:r>
      <w:r w:rsidRPr="00010CC7">
        <w:tab/>
        <w:t>the passenger; and</w:t>
      </w:r>
    </w:p>
    <w:p w14:paraId="017E9288" w14:textId="77777777" w:rsidR="00517A65" w:rsidRPr="00010CC7" w:rsidRDefault="00517A65" w:rsidP="00517A65">
      <w:pPr>
        <w:pStyle w:val="paragraph"/>
      </w:pPr>
      <w:r w:rsidRPr="00010CC7">
        <w:tab/>
        <w:t>(b)</w:t>
      </w:r>
      <w:r w:rsidRPr="00010CC7">
        <w:tab/>
        <w:t>if the passenger is under 18—the passenger’s parent or guardian; and</w:t>
      </w:r>
    </w:p>
    <w:p w14:paraId="6FC80973" w14:textId="77777777" w:rsidR="00517A65" w:rsidRPr="00010CC7" w:rsidRDefault="00517A65" w:rsidP="00517A65">
      <w:pPr>
        <w:pStyle w:val="paragraph"/>
      </w:pPr>
      <w:r w:rsidRPr="00010CC7">
        <w:tab/>
        <w:t>(c)</w:t>
      </w:r>
      <w:r w:rsidRPr="00010CC7">
        <w:tab/>
        <w:t>if the person giving the briefing reasonably believes that the passenger will not be able to understand the briefing—a person who has care of the passenger.</w:t>
      </w:r>
    </w:p>
    <w:p w14:paraId="681F7AC2" w14:textId="77777777" w:rsidR="00517A65" w:rsidRPr="00010CC7" w:rsidRDefault="00517A65" w:rsidP="00517A65">
      <w:pPr>
        <w:pStyle w:val="subsection"/>
      </w:pPr>
      <w:r w:rsidRPr="00010CC7">
        <w:tab/>
        <w:t>(4)</w:t>
      </w:r>
      <w:r w:rsidRPr="00010CC7">
        <w:tab/>
        <w:t>For subregulation (3), the briefing must:</w:t>
      </w:r>
    </w:p>
    <w:p w14:paraId="1AB56522" w14:textId="4B0D6644" w:rsidR="00517A65" w:rsidRPr="00010CC7" w:rsidRDefault="00517A65" w:rsidP="00517A65">
      <w:pPr>
        <w:pStyle w:val="paragraph"/>
      </w:pPr>
      <w:r w:rsidRPr="00010CC7">
        <w:tab/>
        <w:t>(a)</w:t>
      </w:r>
      <w:r w:rsidRPr="00010CC7">
        <w:tab/>
        <w:t>include the content mentioned in subregulation</w:t>
      </w:r>
      <w:r w:rsidR="00F31D7C" w:rsidRPr="00010CC7">
        <w:t> </w:t>
      </w:r>
      <w:r w:rsidRPr="00010CC7">
        <w:t>132.070(1); and</w:t>
      </w:r>
    </w:p>
    <w:p w14:paraId="3BF5781B" w14:textId="77777777" w:rsidR="00517A65" w:rsidRPr="00010CC7" w:rsidRDefault="00517A65" w:rsidP="00517A65">
      <w:pPr>
        <w:pStyle w:val="paragraph"/>
      </w:pPr>
      <w:r w:rsidRPr="00010CC7">
        <w:tab/>
        <w:t>(b)</w:t>
      </w:r>
      <w:r w:rsidRPr="00010CC7">
        <w:tab/>
        <w:t>be in a language that the passenger (and, if applicable, the passenger’s parent, guardian or carer) understands.</w:t>
      </w:r>
    </w:p>
    <w:p w14:paraId="530D8AD6" w14:textId="77777777" w:rsidR="00517A65" w:rsidRPr="00010CC7" w:rsidRDefault="00517A65" w:rsidP="00517A65">
      <w:pPr>
        <w:pStyle w:val="subsection"/>
      </w:pPr>
      <w:r w:rsidRPr="00010CC7">
        <w:tab/>
        <w:t>(5)</w:t>
      </w:r>
      <w:r w:rsidRPr="00010CC7">
        <w:tab/>
        <w:t>Subregulation (2) does not apply to the operator if:</w:t>
      </w:r>
    </w:p>
    <w:p w14:paraId="49940437" w14:textId="77777777" w:rsidR="00517A65" w:rsidRPr="00010CC7" w:rsidRDefault="00517A65" w:rsidP="00517A65">
      <w:pPr>
        <w:pStyle w:val="paragraph"/>
      </w:pPr>
      <w:r w:rsidRPr="00010CC7">
        <w:tab/>
        <w:t>(a)</w:t>
      </w:r>
      <w:r w:rsidRPr="00010CC7">
        <w:tab/>
        <w:t>the passenger was carried on an earlier flight of the aircraft on the same day; and</w:t>
      </w:r>
    </w:p>
    <w:p w14:paraId="4E728EF7" w14:textId="77777777" w:rsidR="00517A65" w:rsidRPr="00010CC7" w:rsidRDefault="00517A65" w:rsidP="00517A65">
      <w:pPr>
        <w:pStyle w:val="paragraph"/>
      </w:pPr>
      <w:r w:rsidRPr="00010CC7">
        <w:tab/>
        <w:t>(b)</w:t>
      </w:r>
      <w:r w:rsidRPr="00010CC7">
        <w:tab/>
        <w:t>the requirement mentioned in subregulation (3) was met for the passenger for the earlier flight.</w:t>
      </w:r>
    </w:p>
    <w:p w14:paraId="1BE38388" w14:textId="77777777" w:rsidR="00517A65" w:rsidRPr="00010CC7" w:rsidRDefault="00517A65" w:rsidP="00517A65">
      <w:pPr>
        <w:pStyle w:val="subsection"/>
      </w:pPr>
      <w:r w:rsidRPr="00010CC7">
        <w:tab/>
        <w:t>(6)</w:t>
      </w:r>
      <w:r w:rsidRPr="00010CC7">
        <w:tab/>
        <w:t>A person commits an offence of strict liability if the person contravenes subregulation (2).</w:t>
      </w:r>
    </w:p>
    <w:p w14:paraId="0239BE2B" w14:textId="77777777" w:rsidR="00517A65" w:rsidRPr="00010CC7" w:rsidRDefault="00517A65" w:rsidP="00517A65">
      <w:pPr>
        <w:pStyle w:val="Penalty"/>
        <w:keepLines/>
      </w:pPr>
      <w:r w:rsidRPr="00010CC7">
        <w:t>Penalty:</w:t>
      </w:r>
      <w:r w:rsidRPr="00010CC7">
        <w:tab/>
        <w:t>50 penalty units.</w:t>
      </w:r>
    </w:p>
    <w:p w14:paraId="7C412F37" w14:textId="49A1603D" w:rsidR="00517A65" w:rsidRPr="00010CC7" w:rsidRDefault="00517A65" w:rsidP="00517A65">
      <w:pPr>
        <w:pStyle w:val="notetext"/>
      </w:pPr>
      <w:r w:rsidRPr="00010CC7">
        <w:t>Note:</w:t>
      </w:r>
      <w:r w:rsidRPr="00010CC7">
        <w:tab/>
        <w:t>A defendant bears an evidential burden in relation to the matters in subregulation (5): see subsection</w:t>
      </w:r>
      <w:r w:rsidR="00F31D7C" w:rsidRPr="00010CC7">
        <w:t> </w:t>
      </w:r>
      <w:r w:rsidRPr="00010CC7">
        <w:t xml:space="preserve">13.3(3) of the </w:t>
      </w:r>
      <w:r w:rsidRPr="00010CC7">
        <w:rPr>
          <w:i/>
        </w:rPr>
        <w:t>Criminal Code</w:t>
      </w:r>
      <w:r w:rsidRPr="00010CC7">
        <w:t>.</w:t>
      </w:r>
    </w:p>
    <w:p w14:paraId="6BBD48A4" w14:textId="77777777" w:rsidR="00517A65" w:rsidRPr="00010CC7" w:rsidRDefault="00517A65" w:rsidP="00517A65">
      <w:pPr>
        <w:pStyle w:val="ActHead5"/>
      </w:pPr>
      <w:bookmarkStart w:id="350" w:name="_Toc63852521"/>
      <w:r w:rsidRPr="00010CC7">
        <w:rPr>
          <w:rStyle w:val="CharSectno"/>
        </w:rPr>
        <w:t>132.070</w:t>
      </w:r>
      <w:r w:rsidRPr="00010CC7">
        <w:t xml:space="preserve">  Content of safety briefing for flights other than adventure flights</w:t>
      </w:r>
      <w:bookmarkEnd w:id="350"/>
    </w:p>
    <w:p w14:paraId="5798AF7E" w14:textId="47A34B12" w:rsidR="00517A65" w:rsidRPr="00010CC7" w:rsidRDefault="00517A65" w:rsidP="00517A65">
      <w:pPr>
        <w:pStyle w:val="subsection"/>
      </w:pPr>
      <w:r w:rsidRPr="00010CC7">
        <w:tab/>
        <w:t>(1)</w:t>
      </w:r>
      <w:r w:rsidRPr="00010CC7">
        <w:tab/>
        <w:t>For paragraph</w:t>
      </w:r>
      <w:r w:rsidR="00F31D7C" w:rsidRPr="00010CC7">
        <w:t> </w:t>
      </w:r>
      <w:r w:rsidRPr="00010CC7">
        <w:t>132.065(4)(a), the briefing must include the following:</w:t>
      </w:r>
    </w:p>
    <w:p w14:paraId="17914E9E" w14:textId="77777777" w:rsidR="00517A65" w:rsidRPr="00010CC7" w:rsidRDefault="00517A65" w:rsidP="00517A65">
      <w:pPr>
        <w:pStyle w:val="paragraph"/>
      </w:pPr>
      <w:r w:rsidRPr="00010CC7">
        <w:tab/>
        <w:t>(a)</w:t>
      </w:r>
      <w:r w:rsidRPr="00010CC7">
        <w:tab/>
        <w:t>statements to the effect that:</w:t>
      </w:r>
    </w:p>
    <w:p w14:paraId="3C81AEB5" w14:textId="77777777" w:rsidR="00517A65" w:rsidRPr="00010CC7" w:rsidRDefault="00517A65" w:rsidP="00517A65">
      <w:pPr>
        <w:pStyle w:val="paragraphsub"/>
      </w:pPr>
      <w:r w:rsidRPr="00010CC7">
        <w:tab/>
        <w:t>(i)</w:t>
      </w:r>
      <w:r w:rsidRPr="00010CC7">
        <w:tab/>
        <w:t>the design, manufacture and airworthiness of the aircraft are not required to meet any standard recognised by CASA; and</w:t>
      </w:r>
    </w:p>
    <w:p w14:paraId="56182F24" w14:textId="77777777" w:rsidR="00517A65" w:rsidRPr="00010CC7" w:rsidRDefault="00517A65" w:rsidP="00517A65">
      <w:pPr>
        <w:pStyle w:val="paragraphsub"/>
      </w:pPr>
      <w:r w:rsidRPr="00010CC7">
        <w:tab/>
        <w:t>(ii)</w:t>
      </w:r>
      <w:r w:rsidRPr="00010CC7">
        <w:tab/>
        <w:t>the aircraft is not required by CASA to be operated to the same safety standards as an aircraft used for regular public transport or charter operations; and</w:t>
      </w:r>
    </w:p>
    <w:p w14:paraId="78D56CAA" w14:textId="77777777" w:rsidR="00517A65" w:rsidRPr="00010CC7" w:rsidRDefault="00517A65" w:rsidP="00517A65">
      <w:pPr>
        <w:pStyle w:val="paragraphsub"/>
      </w:pPr>
      <w:r w:rsidRPr="00010CC7">
        <w:tab/>
        <w:t>(iii)</w:t>
      </w:r>
      <w:r w:rsidRPr="00010CC7">
        <w:tab/>
        <w:t>travel in the aircraft is done at the passenger’s own risk;</w:t>
      </w:r>
    </w:p>
    <w:p w14:paraId="2EB6A7E0" w14:textId="77777777" w:rsidR="00517A65" w:rsidRPr="00010CC7" w:rsidRDefault="00517A65" w:rsidP="00517A65">
      <w:pPr>
        <w:pStyle w:val="paragraph"/>
      </w:pPr>
      <w:r w:rsidRPr="00010CC7">
        <w:tab/>
        <w:t>(b)</w:t>
      </w:r>
      <w:r w:rsidRPr="00010CC7">
        <w:tab/>
        <w:t>if subregulation (2) applies to the aircraft—a statement of how the subregulation applies to the aircraft.</w:t>
      </w:r>
    </w:p>
    <w:p w14:paraId="3053086E" w14:textId="56FF82CF" w:rsidR="00517A65" w:rsidRPr="00010CC7" w:rsidRDefault="00517A65" w:rsidP="00517A65">
      <w:pPr>
        <w:pStyle w:val="subsection"/>
      </w:pPr>
      <w:r w:rsidRPr="00010CC7">
        <w:tab/>
        <w:t>(2)</w:t>
      </w:r>
      <w:r w:rsidRPr="00010CC7">
        <w:tab/>
        <w:t xml:space="preserve">For </w:t>
      </w:r>
      <w:r w:rsidR="00F31D7C" w:rsidRPr="00010CC7">
        <w:t>paragraph (</w:t>
      </w:r>
      <w:r w:rsidRPr="00010CC7">
        <w:t>1)(b), this subregulation applies to the aircraft if:</w:t>
      </w:r>
    </w:p>
    <w:p w14:paraId="7C772572" w14:textId="77777777" w:rsidR="00517A65" w:rsidRPr="00010CC7" w:rsidRDefault="00517A65" w:rsidP="00517A65">
      <w:pPr>
        <w:pStyle w:val="paragraph"/>
      </w:pPr>
      <w:r w:rsidRPr="00010CC7">
        <w:tab/>
        <w:t>(a)</w:t>
      </w:r>
      <w:r w:rsidRPr="00010CC7">
        <w:tab/>
        <w:t>the aircraft has reached its approved airframe life; or</w:t>
      </w:r>
    </w:p>
    <w:p w14:paraId="01E47D2E" w14:textId="69A0C592" w:rsidR="00517A65" w:rsidRPr="00010CC7" w:rsidRDefault="00517A65" w:rsidP="00517A65">
      <w:pPr>
        <w:pStyle w:val="paragraph"/>
      </w:pPr>
      <w:r w:rsidRPr="00010CC7">
        <w:tab/>
        <w:t>(b)</w:t>
      </w:r>
      <w:r w:rsidRPr="00010CC7">
        <w:tab/>
        <w:t>a safety</w:t>
      </w:r>
      <w:r w:rsidR="00010CC7">
        <w:noBreakHyphen/>
      </w:r>
      <w:r w:rsidRPr="00010CC7">
        <w:t>critical aeronautical product fitted to the aircraft has reached its life limit; or</w:t>
      </w:r>
    </w:p>
    <w:p w14:paraId="35A2FD71" w14:textId="01B39330" w:rsidR="00517A65" w:rsidRPr="00010CC7" w:rsidRDefault="00517A65" w:rsidP="00517A65">
      <w:pPr>
        <w:pStyle w:val="paragraph"/>
      </w:pPr>
      <w:r w:rsidRPr="00010CC7">
        <w:tab/>
        <w:t>(c)</w:t>
      </w:r>
      <w:r w:rsidRPr="00010CC7">
        <w:tab/>
        <w:t>the aircraft has a major modification or repair that is not approved for the purposes of regulation</w:t>
      </w:r>
      <w:r w:rsidR="00F31D7C" w:rsidRPr="00010CC7">
        <w:t> </w:t>
      </w:r>
      <w:r w:rsidRPr="00010CC7">
        <w:t>132.030.</w:t>
      </w:r>
    </w:p>
    <w:p w14:paraId="48E1A694" w14:textId="77777777" w:rsidR="00517A65" w:rsidRPr="00010CC7" w:rsidRDefault="00517A65" w:rsidP="00517A65">
      <w:pPr>
        <w:pStyle w:val="ActHead5"/>
      </w:pPr>
      <w:bookmarkStart w:id="351" w:name="_Toc63852522"/>
      <w:r w:rsidRPr="00010CC7">
        <w:rPr>
          <w:rStyle w:val="CharSectno"/>
        </w:rPr>
        <w:t>132.075</w:t>
      </w:r>
      <w:r w:rsidRPr="00010CC7">
        <w:t xml:space="preserve">  Flights over populous areas</w:t>
      </w:r>
      <w:bookmarkEnd w:id="351"/>
    </w:p>
    <w:p w14:paraId="13C05409" w14:textId="77777777" w:rsidR="00517A65" w:rsidRPr="00010CC7" w:rsidRDefault="00517A65" w:rsidP="00517A65">
      <w:pPr>
        <w:pStyle w:val="subsection"/>
      </w:pPr>
      <w:r w:rsidRPr="00010CC7">
        <w:tab/>
        <w:t>(1)</w:t>
      </w:r>
      <w:r w:rsidRPr="00010CC7">
        <w:tab/>
        <w:t>The operator and the pilot in command of a limited category aircraft each contravene this subregulation if:</w:t>
      </w:r>
    </w:p>
    <w:p w14:paraId="54648FB2" w14:textId="77777777" w:rsidR="00517A65" w:rsidRPr="00010CC7" w:rsidRDefault="00517A65" w:rsidP="00517A65">
      <w:pPr>
        <w:pStyle w:val="paragraph"/>
      </w:pPr>
      <w:r w:rsidRPr="00010CC7">
        <w:tab/>
        <w:t>(a)</w:t>
      </w:r>
      <w:r w:rsidRPr="00010CC7">
        <w:tab/>
        <w:t>the aircraft is flown over a populous area; and</w:t>
      </w:r>
    </w:p>
    <w:p w14:paraId="30E982DF" w14:textId="77777777" w:rsidR="00517A65" w:rsidRPr="00010CC7" w:rsidRDefault="00517A65" w:rsidP="00517A65">
      <w:pPr>
        <w:pStyle w:val="paragraph"/>
      </w:pPr>
      <w:r w:rsidRPr="00010CC7">
        <w:tab/>
        <w:t>(b)</w:t>
      </w:r>
      <w:r w:rsidRPr="00010CC7">
        <w:tab/>
        <w:t>the flight is not permitted by this regulation.</w:t>
      </w:r>
    </w:p>
    <w:p w14:paraId="094E6B60" w14:textId="77777777" w:rsidR="00517A65" w:rsidRPr="00010CC7" w:rsidRDefault="00517A65" w:rsidP="00517A65">
      <w:pPr>
        <w:pStyle w:val="subsection"/>
      </w:pPr>
      <w:r w:rsidRPr="00010CC7">
        <w:tab/>
        <w:t>(2)</w:t>
      </w:r>
      <w:r w:rsidRPr="00010CC7">
        <w:tab/>
        <w:t>A limited category aircraft for which there is no permit index number is not permitted to be flown over a populous area.</w:t>
      </w:r>
    </w:p>
    <w:p w14:paraId="2079E47E" w14:textId="77777777" w:rsidR="00517A65" w:rsidRPr="00010CC7" w:rsidRDefault="00517A65" w:rsidP="00517A65">
      <w:pPr>
        <w:pStyle w:val="subsection"/>
      </w:pPr>
      <w:r w:rsidRPr="00010CC7">
        <w:tab/>
        <w:t>(3)</w:t>
      </w:r>
      <w:r w:rsidRPr="00010CC7">
        <w:tab/>
        <w:t>A limited category aircraft with a permit index number of 0 may be flown over a populous area.</w:t>
      </w:r>
    </w:p>
    <w:p w14:paraId="7F3F8C76" w14:textId="77777777" w:rsidR="00517A65" w:rsidRPr="00010CC7" w:rsidRDefault="00517A65" w:rsidP="00517A65">
      <w:pPr>
        <w:pStyle w:val="subsection"/>
      </w:pPr>
      <w:r w:rsidRPr="00010CC7">
        <w:tab/>
        <w:t>(4)</w:t>
      </w:r>
      <w:r w:rsidRPr="00010CC7">
        <w:tab/>
        <w:t>A limited category aircraft with a permit index number of 1 may be flown over a populous area only:</w:t>
      </w:r>
    </w:p>
    <w:p w14:paraId="43FC9124" w14:textId="7E17470A" w:rsidR="00517A65" w:rsidRPr="00010CC7" w:rsidRDefault="00517A65" w:rsidP="00517A65">
      <w:pPr>
        <w:pStyle w:val="paragraph"/>
      </w:pPr>
      <w:r w:rsidRPr="00010CC7">
        <w:tab/>
        <w:t>(a)</w:t>
      </w:r>
      <w:r w:rsidRPr="00010CC7">
        <w:tab/>
        <w:t>in accordance with an approval, held by the operator of the aircraft, granted by the administering authority for the aircraft under regulation</w:t>
      </w:r>
      <w:r w:rsidR="00F31D7C" w:rsidRPr="00010CC7">
        <w:t> </w:t>
      </w:r>
      <w:r w:rsidRPr="00010CC7">
        <w:t>132.035 for this paragraph; or</w:t>
      </w:r>
    </w:p>
    <w:p w14:paraId="4B58D8BC" w14:textId="3BE0893D" w:rsidR="00517A65" w:rsidRPr="00010CC7" w:rsidRDefault="00517A65" w:rsidP="00517A65">
      <w:pPr>
        <w:pStyle w:val="paragraph"/>
      </w:pPr>
      <w:r w:rsidRPr="00010CC7">
        <w:tab/>
        <w:t>(b)</w:t>
      </w:r>
      <w:r w:rsidRPr="00010CC7">
        <w:tab/>
        <w:t>for the purpose of taking off from, or landing at, a landing area other than a landing area prescribed as an unsuitable landing area for this paragraph by the Part</w:t>
      </w:r>
      <w:r w:rsidR="00F31D7C" w:rsidRPr="00010CC7">
        <w:t> </w:t>
      </w:r>
      <w:r w:rsidRPr="00010CC7">
        <w:t>132 Manual of Standards.</w:t>
      </w:r>
    </w:p>
    <w:p w14:paraId="2A7F8927" w14:textId="6E393496" w:rsidR="00517A65" w:rsidRPr="00010CC7" w:rsidRDefault="00517A65" w:rsidP="00517A65">
      <w:pPr>
        <w:pStyle w:val="subsection"/>
      </w:pPr>
      <w:r w:rsidRPr="00010CC7">
        <w:tab/>
        <w:t>(5)</w:t>
      </w:r>
      <w:r w:rsidRPr="00010CC7">
        <w:tab/>
        <w:t xml:space="preserve">In deciding whether to grant an approval mentioned in </w:t>
      </w:r>
      <w:r w:rsidR="00F31D7C" w:rsidRPr="00010CC7">
        <w:t>paragraph (</w:t>
      </w:r>
      <w:r w:rsidRPr="00010CC7">
        <w:t>4)(a), the administering authority must take into account:</w:t>
      </w:r>
    </w:p>
    <w:p w14:paraId="79BD635F" w14:textId="77777777" w:rsidR="00517A65" w:rsidRPr="00010CC7" w:rsidRDefault="00517A65" w:rsidP="00517A65">
      <w:pPr>
        <w:pStyle w:val="paragraph"/>
      </w:pPr>
      <w:r w:rsidRPr="00010CC7">
        <w:tab/>
        <w:t>(a)</w:t>
      </w:r>
      <w:r w:rsidRPr="00010CC7">
        <w:tab/>
        <w:t>the aircraft’s permit index number; and</w:t>
      </w:r>
    </w:p>
    <w:p w14:paraId="719A3B47" w14:textId="77777777" w:rsidR="00517A65" w:rsidRPr="00010CC7" w:rsidRDefault="00517A65" w:rsidP="00517A65">
      <w:pPr>
        <w:pStyle w:val="paragraph"/>
      </w:pPr>
      <w:r w:rsidRPr="00010CC7">
        <w:tab/>
        <w:t>(b)</w:t>
      </w:r>
      <w:r w:rsidRPr="00010CC7">
        <w:tab/>
        <w:t>anything else relevant to the safety of other airspace users or persons on the ground or water.</w:t>
      </w:r>
    </w:p>
    <w:p w14:paraId="44E11817" w14:textId="33B6199D" w:rsidR="00517A65" w:rsidRPr="00010CC7" w:rsidRDefault="00517A65" w:rsidP="00517A65">
      <w:pPr>
        <w:pStyle w:val="subsection"/>
      </w:pPr>
      <w:r w:rsidRPr="00010CC7">
        <w:tab/>
        <w:t>(6)</w:t>
      </w:r>
      <w:r w:rsidRPr="00010CC7">
        <w:tab/>
        <w:t>A limited category aircraft with a permit index number of 2 may be flown over a populous area only in accordance with an approval, held by the operator of the aircraft, granted by CASA under regulation</w:t>
      </w:r>
      <w:r w:rsidR="00F31D7C" w:rsidRPr="00010CC7">
        <w:t> </w:t>
      </w:r>
      <w:r w:rsidRPr="00010CC7">
        <w:t>132.035 for this subregulation.</w:t>
      </w:r>
    </w:p>
    <w:p w14:paraId="0A660998" w14:textId="77777777" w:rsidR="00517A65" w:rsidRPr="00010CC7" w:rsidRDefault="00517A65" w:rsidP="00517A65">
      <w:pPr>
        <w:pStyle w:val="subsection"/>
      </w:pPr>
      <w:r w:rsidRPr="00010CC7">
        <w:tab/>
        <w:t>(7)</w:t>
      </w:r>
      <w:r w:rsidRPr="00010CC7">
        <w:tab/>
        <w:t>In deciding whether to grant an approval mentioned in subregulation (6), CASA must take into account:</w:t>
      </w:r>
    </w:p>
    <w:p w14:paraId="078ABA87" w14:textId="77777777" w:rsidR="00517A65" w:rsidRPr="00010CC7" w:rsidRDefault="00517A65" w:rsidP="00517A65">
      <w:pPr>
        <w:pStyle w:val="paragraph"/>
      </w:pPr>
      <w:r w:rsidRPr="00010CC7">
        <w:tab/>
        <w:t>(a)</w:t>
      </w:r>
      <w:r w:rsidRPr="00010CC7">
        <w:tab/>
        <w:t>the aircraft’s permit index number; and</w:t>
      </w:r>
    </w:p>
    <w:p w14:paraId="70228A42" w14:textId="77777777" w:rsidR="00517A65" w:rsidRPr="00010CC7" w:rsidRDefault="00517A65" w:rsidP="00517A65">
      <w:pPr>
        <w:pStyle w:val="paragraph"/>
      </w:pPr>
      <w:r w:rsidRPr="00010CC7">
        <w:tab/>
        <w:t>(b)</w:t>
      </w:r>
      <w:r w:rsidRPr="00010CC7">
        <w:tab/>
        <w:t>anything else relevant to the safety of other airspace users or persons on the ground or water.</w:t>
      </w:r>
    </w:p>
    <w:p w14:paraId="781EEF2C" w14:textId="77777777" w:rsidR="00517A65" w:rsidRPr="00010CC7" w:rsidRDefault="00517A65" w:rsidP="00517A65">
      <w:pPr>
        <w:pStyle w:val="subsection"/>
      </w:pPr>
      <w:r w:rsidRPr="00010CC7">
        <w:tab/>
        <w:t>(8)</w:t>
      </w:r>
      <w:r w:rsidRPr="00010CC7">
        <w:tab/>
        <w:t>Despite subregulations (3), (4) and (6), an aircraft is not permitted to be flown over a populous area if:</w:t>
      </w:r>
    </w:p>
    <w:p w14:paraId="55CA6C16" w14:textId="77777777" w:rsidR="00517A65" w:rsidRPr="00010CC7" w:rsidRDefault="00517A65" w:rsidP="00517A65">
      <w:pPr>
        <w:pStyle w:val="paragraph"/>
      </w:pPr>
      <w:r w:rsidRPr="00010CC7">
        <w:tab/>
        <w:t>(a)</w:t>
      </w:r>
      <w:r w:rsidRPr="00010CC7">
        <w:tab/>
        <w:t>the aircraft:</w:t>
      </w:r>
    </w:p>
    <w:p w14:paraId="51A160A2" w14:textId="77777777" w:rsidR="00517A65" w:rsidRPr="00010CC7" w:rsidRDefault="00517A65" w:rsidP="00517A65">
      <w:pPr>
        <w:pStyle w:val="paragraphsub"/>
      </w:pPr>
      <w:r w:rsidRPr="00010CC7">
        <w:tab/>
        <w:t>(i)</w:t>
      </w:r>
      <w:r w:rsidRPr="00010CC7">
        <w:tab/>
        <w:t>has reached its approved airframe life; or</w:t>
      </w:r>
    </w:p>
    <w:p w14:paraId="3704FC1F" w14:textId="77777777" w:rsidR="00517A65" w:rsidRPr="00010CC7" w:rsidRDefault="00517A65" w:rsidP="00517A65">
      <w:pPr>
        <w:pStyle w:val="paragraphsub"/>
      </w:pPr>
      <w:r w:rsidRPr="00010CC7">
        <w:tab/>
        <w:t>(ii)</w:t>
      </w:r>
      <w:r w:rsidRPr="00010CC7">
        <w:tab/>
        <w:t>would reach its approved airframe life during the flight; or</w:t>
      </w:r>
    </w:p>
    <w:p w14:paraId="5548FFDC" w14:textId="3CAEAA68" w:rsidR="00517A65" w:rsidRPr="00010CC7" w:rsidRDefault="00517A65" w:rsidP="00517A65">
      <w:pPr>
        <w:pStyle w:val="paragraph"/>
      </w:pPr>
      <w:r w:rsidRPr="00010CC7">
        <w:tab/>
        <w:t>(b)</w:t>
      </w:r>
      <w:r w:rsidRPr="00010CC7">
        <w:tab/>
        <w:t>an aeronautical product fitted to the aircraft that is a safety</w:t>
      </w:r>
      <w:r w:rsidR="00010CC7">
        <w:noBreakHyphen/>
      </w:r>
      <w:r w:rsidRPr="00010CC7">
        <w:t>critical aeronautical product:</w:t>
      </w:r>
    </w:p>
    <w:p w14:paraId="6C8C8983" w14:textId="77777777" w:rsidR="00517A65" w:rsidRPr="00010CC7" w:rsidRDefault="00517A65" w:rsidP="00517A65">
      <w:pPr>
        <w:pStyle w:val="paragraphsub"/>
      </w:pPr>
      <w:r w:rsidRPr="00010CC7">
        <w:tab/>
        <w:t>(i)</w:t>
      </w:r>
      <w:r w:rsidRPr="00010CC7">
        <w:tab/>
        <w:t>has reached its life limit; or</w:t>
      </w:r>
    </w:p>
    <w:p w14:paraId="66846AB0" w14:textId="77777777" w:rsidR="00517A65" w:rsidRPr="00010CC7" w:rsidRDefault="00517A65" w:rsidP="00517A65">
      <w:pPr>
        <w:pStyle w:val="paragraphsub"/>
      </w:pPr>
      <w:r w:rsidRPr="00010CC7">
        <w:tab/>
        <w:t>(ii)</w:t>
      </w:r>
      <w:r w:rsidRPr="00010CC7">
        <w:tab/>
        <w:t>would reach its life limit during the flight; or</w:t>
      </w:r>
    </w:p>
    <w:p w14:paraId="00FDC4C6" w14:textId="77777777" w:rsidR="00517A65" w:rsidRPr="00010CC7" w:rsidRDefault="00517A65" w:rsidP="00517A65">
      <w:pPr>
        <w:pStyle w:val="paragraph"/>
      </w:pPr>
      <w:r w:rsidRPr="00010CC7">
        <w:tab/>
        <w:t>(c)</w:t>
      </w:r>
      <w:r w:rsidRPr="00010CC7">
        <w:tab/>
        <w:t>a modification or repair to the aircraft:</w:t>
      </w:r>
    </w:p>
    <w:p w14:paraId="22728373" w14:textId="77777777" w:rsidR="00517A65" w:rsidRPr="00010CC7" w:rsidRDefault="00517A65" w:rsidP="00517A65">
      <w:pPr>
        <w:pStyle w:val="paragraphsub"/>
      </w:pPr>
      <w:r w:rsidRPr="00010CC7">
        <w:tab/>
        <w:t>(i)</w:t>
      </w:r>
      <w:r w:rsidRPr="00010CC7">
        <w:tab/>
        <w:t>is a major modification or repair; and</w:t>
      </w:r>
    </w:p>
    <w:p w14:paraId="1E298A01" w14:textId="0F6D000B" w:rsidR="00517A65" w:rsidRPr="00010CC7" w:rsidRDefault="00517A65" w:rsidP="00517A65">
      <w:pPr>
        <w:pStyle w:val="paragraphsub"/>
      </w:pPr>
      <w:r w:rsidRPr="00010CC7">
        <w:tab/>
        <w:t>(ii)</w:t>
      </w:r>
      <w:r w:rsidRPr="00010CC7">
        <w:tab/>
        <w:t>is not approved for the purposes of regulation</w:t>
      </w:r>
      <w:r w:rsidR="00F31D7C" w:rsidRPr="00010CC7">
        <w:t> </w:t>
      </w:r>
      <w:r w:rsidRPr="00010CC7">
        <w:t>132.030.</w:t>
      </w:r>
    </w:p>
    <w:p w14:paraId="3AA00252" w14:textId="77777777" w:rsidR="00517A65" w:rsidRPr="00010CC7" w:rsidRDefault="00517A65" w:rsidP="00517A65">
      <w:pPr>
        <w:pStyle w:val="subsection"/>
      </w:pPr>
      <w:r w:rsidRPr="00010CC7">
        <w:tab/>
        <w:t>(9)</w:t>
      </w:r>
      <w:r w:rsidRPr="00010CC7">
        <w:tab/>
        <w:t>A person commits an offence of strict liability if the person contravenes subregulation (1).</w:t>
      </w:r>
    </w:p>
    <w:p w14:paraId="2785DD98" w14:textId="77777777" w:rsidR="00517A65" w:rsidRPr="00010CC7" w:rsidRDefault="00517A65" w:rsidP="00517A65">
      <w:pPr>
        <w:pStyle w:val="Penalty"/>
        <w:keepLines/>
      </w:pPr>
      <w:r w:rsidRPr="00010CC7">
        <w:t>Penalty:</w:t>
      </w:r>
      <w:r w:rsidRPr="00010CC7">
        <w:tab/>
        <w:t>50 penalty units.</w:t>
      </w:r>
    </w:p>
    <w:p w14:paraId="5592CB43" w14:textId="77777777" w:rsidR="00517A65" w:rsidRPr="00010CC7" w:rsidRDefault="00517A65" w:rsidP="00517A65">
      <w:pPr>
        <w:pStyle w:val="ActHead5"/>
      </w:pPr>
      <w:bookmarkStart w:id="352" w:name="_Toc63852523"/>
      <w:r w:rsidRPr="00010CC7">
        <w:rPr>
          <w:rStyle w:val="CharSectno"/>
        </w:rPr>
        <w:t>132.080</w:t>
      </w:r>
      <w:r w:rsidRPr="00010CC7">
        <w:t xml:space="preserve">  Parachute descents</w:t>
      </w:r>
      <w:bookmarkEnd w:id="352"/>
    </w:p>
    <w:p w14:paraId="7B8CA845" w14:textId="77777777" w:rsidR="00517A65" w:rsidRPr="00010CC7" w:rsidRDefault="00517A65" w:rsidP="00517A65">
      <w:pPr>
        <w:pStyle w:val="subsection"/>
      </w:pPr>
      <w:r w:rsidRPr="00010CC7">
        <w:tab/>
        <w:t>(1)</w:t>
      </w:r>
      <w:r w:rsidRPr="00010CC7">
        <w:tab/>
        <w:t>The operator and the pilot in command of a limited category aircraft each contravene this subregulation if:</w:t>
      </w:r>
    </w:p>
    <w:p w14:paraId="5E206496" w14:textId="77777777" w:rsidR="00517A65" w:rsidRPr="00010CC7" w:rsidRDefault="00517A65" w:rsidP="00517A65">
      <w:pPr>
        <w:pStyle w:val="paragraph"/>
      </w:pPr>
      <w:r w:rsidRPr="00010CC7">
        <w:tab/>
        <w:t>(a)</w:t>
      </w:r>
      <w:r w:rsidRPr="00010CC7">
        <w:tab/>
        <w:t>the aircraft is operated to carry people for a parachute descent; and</w:t>
      </w:r>
    </w:p>
    <w:p w14:paraId="1BBFC2B5" w14:textId="77777777" w:rsidR="00517A65" w:rsidRPr="00010CC7" w:rsidRDefault="00517A65" w:rsidP="00517A65">
      <w:pPr>
        <w:pStyle w:val="paragraph"/>
      </w:pPr>
      <w:r w:rsidRPr="00010CC7">
        <w:tab/>
        <w:t>(b)</w:t>
      </w:r>
      <w:r w:rsidRPr="00010CC7">
        <w:tab/>
        <w:t>the parachute descent is a training descent or a tandem descent.</w:t>
      </w:r>
    </w:p>
    <w:p w14:paraId="269D6908"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7FD3121F" w14:textId="77777777" w:rsidR="00517A65" w:rsidRPr="00010CC7" w:rsidRDefault="00517A65" w:rsidP="00517A65">
      <w:pPr>
        <w:pStyle w:val="Penalty"/>
        <w:keepLines/>
      </w:pPr>
      <w:r w:rsidRPr="00010CC7">
        <w:t>Penalty:</w:t>
      </w:r>
      <w:r w:rsidRPr="00010CC7">
        <w:tab/>
        <w:t>50 penalty units.</w:t>
      </w:r>
    </w:p>
    <w:p w14:paraId="5F6B34A2" w14:textId="77777777" w:rsidR="00517A65" w:rsidRPr="00010CC7" w:rsidRDefault="00517A65" w:rsidP="00517A65">
      <w:pPr>
        <w:pStyle w:val="ActHead5"/>
      </w:pPr>
      <w:bookmarkStart w:id="353" w:name="_Toc63852524"/>
      <w:r w:rsidRPr="00010CC7">
        <w:rPr>
          <w:rStyle w:val="CharSectno"/>
        </w:rPr>
        <w:t>132.085</w:t>
      </w:r>
      <w:r w:rsidRPr="00010CC7">
        <w:t xml:space="preserve">  Flights in foreign country’s airspace</w:t>
      </w:r>
      <w:bookmarkEnd w:id="353"/>
    </w:p>
    <w:p w14:paraId="2ECF10FB" w14:textId="77777777" w:rsidR="00517A65" w:rsidRPr="00010CC7" w:rsidRDefault="00517A65" w:rsidP="00517A65">
      <w:pPr>
        <w:pStyle w:val="subsection"/>
      </w:pPr>
      <w:r w:rsidRPr="00010CC7">
        <w:tab/>
        <w:t>(1)</w:t>
      </w:r>
      <w:r w:rsidRPr="00010CC7">
        <w:tab/>
        <w:t>The operator and the pilot in command of a limited category aircraft each contravene this subregulation if:</w:t>
      </w:r>
    </w:p>
    <w:p w14:paraId="58CB36C3" w14:textId="77777777" w:rsidR="00517A65" w:rsidRPr="00010CC7" w:rsidRDefault="00517A65" w:rsidP="00517A65">
      <w:pPr>
        <w:pStyle w:val="paragraph"/>
      </w:pPr>
      <w:r w:rsidRPr="00010CC7">
        <w:tab/>
        <w:t>(a)</w:t>
      </w:r>
      <w:r w:rsidRPr="00010CC7">
        <w:tab/>
        <w:t>the aircraft is flown in a foreign country’s airspace; and</w:t>
      </w:r>
    </w:p>
    <w:p w14:paraId="0700BEEB" w14:textId="77777777" w:rsidR="00517A65" w:rsidRPr="00010CC7" w:rsidRDefault="00517A65" w:rsidP="00517A65">
      <w:pPr>
        <w:pStyle w:val="paragraph"/>
      </w:pPr>
      <w:r w:rsidRPr="00010CC7">
        <w:tab/>
        <w:t>(b)</w:t>
      </w:r>
      <w:r w:rsidRPr="00010CC7">
        <w:tab/>
        <w:t>either:</w:t>
      </w:r>
    </w:p>
    <w:p w14:paraId="42A8FC50" w14:textId="77777777" w:rsidR="00517A65" w:rsidRPr="00010CC7" w:rsidRDefault="00517A65" w:rsidP="00517A65">
      <w:pPr>
        <w:pStyle w:val="paragraphsub"/>
      </w:pPr>
      <w:r w:rsidRPr="00010CC7">
        <w:tab/>
        <w:t>(i)</w:t>
      </w:r>
      <w:r w:rsidRPr="00010CC7">
        <w:tab/>
        <w:t>the country’s national aviation authority has not granted an approval to the operator for the flight; or</w:t>
      </w:r>
    </w:p>
    <w:p w14:paraId="67E452B7" w14:textId="77777777" w:rsidR="00517A65" w:rsidRPr="00010CC7" w:rsidRDefault="00517A65" w:rsidP="00517A65">
      <w:pPr>
        <w:pStyle w:val="paragraphsub"/>
      </w:pPr>
      <w:r w:rsidRPr="00010CC7">
        <w:tab/>
        <w:t>(ii)</w:t>
      </w:r>
      <w:r w:rsidRPr="00010CC7">
        <w:tab/>
        <w:t>the country’s national aviation authority has granted an approval to the operator for the flight subject to a condition and the condition is contravened for the flight.</w:t>
      </w:r>
    </w:p>
    <w:p w14:paraId="3D462586"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471A66DD" w14:textId="77777777" w:rsidR="00517A65" w:rsidRPr="00010CC7" w:rsidRDefault="00517A65" w:rsidP="00517A65">
      <w:pPr>
        <w:pStyle w:val="Penalty"/>
        <w:keepLines/>
      </w:pPr>
      <w:r w:rsidRPr="00010CC7">
        <w:t>Penalty:</w:t>
      </w:r>
      <w:r w:rsidRPr="00010CC7">
        <w:tab/>
        <w:t>10 penalty units.</w:t>
      </w:r>
    </w:p>
    <w:p w14:paraId="5AE8F650" w14:textId="4F897E33" w:rsidR="00517A65" w:rsidRPr="00010CC7" w:rsidRDefault="00D84376" w:rsidP="00D6728D">
      <w:pPr>
        <w:pStyle w:val="SubPartCASA"/>
        <w:pageBreakBefore/>
        <w:ind w:left="1134" w:hanging="1134"/>
        <w:outlineLvl w:val="9"/>
      </w:pPr>
      <w:bookmarkStart w:id="354" w:name="_Toc63852525"/>
      <w:r w:rsidRPr="00010CC7">
        <w:rPr>
          <w:rStyle w:val="CharSubPartNoCASA"/>
        </w:rPr>
        <w:t>Subpart 1</w:t>
      </w:r>
      <w:r w:rsidR="00517A65" w:rsidRPr="00010CC7">
        <w:rPr>
          <w:rStyle w:val="CharSubPartNoCASA"/>
        </w:rPr>
        <w:t>32.C</w:t>
      </w:r>
      <w:r w:rsidR="00517A65" w:rsidRPr="00010CC7">
        <w:t>—</w:t>
      </w:r>
      <w:r w:rsidR="00517A65" w:rsidRPr="00010CC7">
        <w:rPr>
          <w:rStyle w:val="CharSubPartTextCASA"/>
        </w:rPr>
        <w:t>Flying limited category aircraft—adventure flights</w:t>
      </w:r>
      <w:bookmarkEnd w:id="354"/>
    </w:p>
    <w:p w14:paraId="363E4696" w14:textId="242C1F22" w:rsidR="00517A65" w:rsidRPr="00010CC7" w:rsidRDefault="00517A65" w:rsidP="00517A65">
      <w:pPr>
        <w:pStyle w:val="ActHead3"/>
      </w:pPr>
      <w:bookmarkStart w:id="355" w:name="_Toc63852526"/>
      <w:r w:rsidRPr="00010CC7">
        <w:rPr>
          <w:rStyle w:val="CharDivNo"/>
        </w:rPr>
        <w:t>Division</w:t>
      </w:r>
      <w:r w:rsidR="00F31D7C" w:rsidRPr="00010CC7">
        <w:rPr>
          <w:rStyle w:val="CharDivNo"/>
        </w:rPr>
        <w:t> </w:t>
      </w:r>
      <w:r w:rsidRPr="00010CC7">
        <w:rPr>
          <w:rStyle w:val="CharDivNo"/>
        </w:rPr>
        <w:t>132.C.1</w:t>
      </w:r>
      <w:r w:rsidRPr="00010CC7">
        <w:t>—</w:t>
      </w:r>
      <w:r w:rsidRPr="00010CC7">
        <w:rPr>
          <w:rStyle w:val="CharDivText"/>
        </w:rPr>
        <w:t>Adventure flights—general requirements</w:t>
      </w:r>
      <w:bookmarkEnd w:id="355"/>
    </w:p>
    <w:p w14:paraId="0E26B513" w14:textId="77777777" w:rsidR="00517A65" w:rsidRPr="00010CC7" w:rsidRDefault="00517A65" w:rsidP="00517A65">
      <w:pPr>
        <w:pStyle w:val="ActHead5"/>
      </w:pPr>
      <w:bookmarkStart w:id="356" w:name="_Toc63852527"/>
      <w:r w:rsidRPr="00010CC7">
        <w:rPr>
          <w:rStyle w:val="CharSectno"/>
        </w:rPr>
        <w:t>132.090</w:t>
      </w:r>
      <w:r w:rsidRPr="00010CC7">
        <w:t xml:space="preserve">  Adventure flight procedures required</w:t>
      </w:r>
      <w:bookmarkEnd w:id="356"/>
    </w:p>
    <w:p w14:paraId="7DFD3F70" w14:textId="77777777" w:rsidR="00517A65" w:rsidRPr="00010CC7" w:rsidRDefault="00517A65" w:rsidP="00517A65">
      <w:pPr>
        <w:pStyle w:val="subsection"/>
      </w:pPr>
      <w:r w:rsidRPr="00010CC7">
        <w:tab/>
        <w:t>(1)</w:t>
      </w:r>
      <w:r w:rsidRPr="00010CC7">
        <w:tab/>
        <w:t>The operator and the pilot in command of a limited category aircraft each contravene this subregulation if, when the aircraft begins an adventure flight, there are no adventure flight procedures for the aircraft.</w:t>
      </w:r>
    </w:p>
    <w:p w14:paraId="7777ABF6"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450CFB5F" w14:textId="77777777" w:rsidR="00517A65" w:rsidRPr="00010CC7" w:rsidRDefault="00517A65" w:rsidP="00517A65">
      <w:pPr>
        <w:pStyle w:val="Penalty"/>
        <w:keepLines/>
      </w:pPr>
      <w:r w:rsidRPr="00010CC7">
        <w:t>Penalty:</w:t>
      </w:r>
      <w:r w:rsidRPr="00010CC7">
        <w:tab/>
        <w:t>50 penalty units.</w:t>
      </w:r>
    </w:p>
    <w:p w14:paraId="1E1440DC" w14:textId="77777777" w:rsidR="00517A65" w:rsidRPr="00010CC7" w:rsidRDefault="00517A65" w:rsidP="00517A65">
      <w:pPr>
        <w:pStyle w:val="ActHead5"/>
      </w:pPr>
      <w:bookmarkStart w:id="357" w:name="_Toc63852528"/>
      <w:r w:rsidRPr="00010CC7">
        <w:rPr>
          <w:rStyle w:val="CharSectno"/>
        </w:rPr>
        <w:t>132.095</w:t>
      </w:r>
      <w:r w:rsidRPr="00010CC7">
        <w:t xml:space="preserve">  Limited category certificate must include adventure flights as special purpose operation</w:t>
      </w:r>
      <w:bookmarkEnd w:id="357"/>
    </w:p>
    <w:p w14:paraId="0A08E721" w14:textId="1BFA2E0A" w:rsidR="00517A65" w:rsidRPr="00010CC7" w:rsidRDefault="00517A65" w:rsidP="00517A65">
      <w:pPr>
        <w:pStyle w:val="subsection"/>
      </w:pPr>
      <w:r w:rsidRPr="00010CC7">
        <w:tab/>
        <w:t>(1)</w:t>
      </w:r>
      <w:r w:rsidRPr="00010CC7">
        <w:tab/>
        <w:t>The operator of a limited category aircraft contravenes this subregulation if, when the aircraft begins an adventure flight, a limited category certificate that includes conducting adventure flights in historic or ex</w:t>
      </w:r>
      <w:r w:rsidR="00010CC7">
        <w:noBreakHyphen/>
      </w:r>
      <w:r w:rsidRPr="00010CC7">
        <w:t>military aircraft as a special purpose operation for the aircraft is not in force for the aircraft.</w:t>
      </w:r>
    </w:p>
    <w:p w14:paraId="1297A11A"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5E0C1A31" w14:textId="77777777" w:rsidR="00517A65" w:rsidRPr="00010CC7" w:rsidRDefault="00517A65" w:rsidP="00517A65">
      <w:pPr>
        <w:pStyle w:val="Penalty"/>
        <w:keepLines/>
      </w:pPr>
      <w:r w:rsidRPr="00010CC7">
        <w:t>Penalty:</w:t>
      </w:r>
      <w:r w:rsidRPr="00010CC7">
        <w:tab/>
        <w:t>50 penalty units.</w:t>
      </w:r>
    </w:p>
    <w:p w14:paraId="1155A90A" w14:textId="5C7D8C05" w:rsidR="00517A65" w:rsidRPr="00010CC7" w:rsidRDefault="00517A65" w:rsidP="00517A65">
      <w:pPr>
        <w:pStyle w:val="ActHead5"/>
      </w:pPr>
      <w:bookmarkStart w:id="358" w:name="_Toc63852529"/>
      <w:r w:rsidRPr="00010CC7">
        <w:rPr>
          <w:rStyle w:val="CharSectno"/>
        </w:rPr>
        <w:t>132.100</w:t>
      </w:r>
      <w:r w:rsidRPr="00010CC7">
        <w:t xml:space="preserve">  When adventure flights prohibited—aircraft airframe life and life</w:t>
      </w:r>
      <w:r w:rsidR="00010CC7">
        <w:noBreakHyphen/>
      </w:r>
      <w:r w:rsidRPr="00010CC7">
        <w:t>limited safety</w:t>
      </w:r>
      <w:r w:rsidR="00010CC7">
        <w:noBreakHyphen/>
      </w:r>
      <w:r w:rsidRPr="00010CC7">
        <w:t>critical aeronautical products</w:t>
      </w:r>
      <w:bookmarkEnd w:id="358"/>
    </w:p>
    <w:p w14:paraId="1E4292F1" w14:textId="77777777" w:rsidR="00517A65" w:rsidRPr="00010CC7" w:rsidRDefault="00517A65" w:rsidP="00517A65">
      <w:pPr>
        <w:pStyle w:val="subsection"/>
      </w:pPr>
      <w:r w:rsidRPr="00010CC7">
        <w:tab/>
        <w:t>(1)</w:t>
      </w:r>
      <w:r w:rsidRPr="00010CC7">
        <w:tab/>
        <w:t>The operator of a limited category aircraft contravenes this subregulation if, when the aircraft begins an adventure flight:</w:t>
      </w:r>
    </w:p>
    <w:p w14:paraId="7B0BE4C4" w14:textId="77777777" w:rsidR="00517A65" w:rsidRPr="00010CC7" w:rsidRDefault="00517A65" w:rsidP="00517A65">
      <w:pPr>
        <w:pStyle w:val="paragraph"/>
      </w:pPr>
      <w:r w:rsidRPr="00010CC7">
        <w:tab/>
        <w:t>(a)</w:t>
      </w:r>
      <w:r w:rsidRPr="00010CC7">
        <w:tab/>
        <w:t>the aircraft has reached its approved airframe life; or</w:t>
      </w:r>
    </w:p>
    <w:p w14:paraId="12541C68" w14:textId="77777777" w:rsidR="00517A65" w:rsidRPr="00010CC7" w:rsidRDefault="00517A65" w:rsidP="00517A65">
      <w:pPr>
        <w:pStyle w:val="paragraph"/>
      </w:pPr>
      <w:r w:rsidRPr="00010CC7">
        <w:tab/>
        <w:t>(b)</w:t>
      </w:r>
      <w:r w:rsidRPr="00010CC7">
        <w:tab/>
        <w:t>an aeronautical product fitted to the aircraft:</w:t>
      </w:r>
    </w:p>
    <w:p w14:paraId="3FD27628" w14:textId="3B9547D6" w:rsidR="00517A65" w:rsidRPr="00010CC7" w:rsidRDefault="00517A65" w:rsidP="00517A65">
      <w:pPr>
        <w:pStyle w:val="paragraphsub"/>
      </w:pPr>
      <w:r w:rsidRPr="00010CC7">
        <w:tab/>
        <w:t>(i)</w:t>
      </w:r>
      <w:r w:rsidRPr="00010CC7">
        <w:tab/>
        <w:t>is a safety</w:t>
      </w:r>
      <w:r w:rsidR="00010CC7">
        <w:noBreakHyphen/>
      </w:r>
      <w:r w:rsidRPr="00010CC7">
        <w:t>critical aeronautical product; and</w:t>
      </w:r>
    </w:p>
    <w:p w14:paraId="080BB51A" w14:textId="77777777" w:rsidR="00517A65" w:rsidRPr="00010CC7" w:rsidRDefault="00517A65" w:rsidP="00517A65">
      <w:pPr>
        <w:pStyle w:val="paragraphsub"/>
      </w:pPr>
      <w:r w:rsidRPr="00010CC7">
        <w:tab/>
        <w:t>(ii)</w:t>
      </w:r>
      <w:r w:rsidRPr="00010CC7">
        <w:tab/>
        <w:t>has reached its life limit.</w:t>
      </w:r>
    </w:p>
    <w:p w14:paraId="442F4E62" w14:textId="708E291E" w:rsidR="00517A65" w:rsidRPr="00010CC7" w:rsidRDefault="00517A65" w:rsidP="00517A65">
      <w:pPr>
        <w:pStyle w:val="notetext"/>
      </w:pPr>
      <w:r w:rsidRPr="00010CC7">
        <w:t>Note:</w:t>
      </w:r>
      <w:r w:rsidRPr="00010CC7">
        <w:tab/>
        <w:t>An aeronautical product is not a safety</w:t>
      </w:r>
      <w:r w:rsidR="00010CC7">
        <w:noBreakHyphen/>
      </w:r>
      <w:r w:rsidRPr="00010CC7">
        <w:t>critical aeronautical product if advice has been given under regulation</w:t>
      </w:r>
      <w:r w:rsidR="00F31D7C" w:rsidRPr="00010CC7">
        <w:t> </w:t>
      </w:r>
      <w:r w:rsidRPr="00010CC7">
        <w:t>132.175 that the aeronautical product is not a safety</w:t>
      </w:r>
      <w:r w:rsidR="00010CC7">
        <w:noBreakHyphen/>
      </w:r>
      <w:r w:rsidRPr="00010CC7">
        <w:t>critical aeronautical product: see subregulation</w:t>
      </w:r>
      <w:r w:rsidR="00F31D7C" w:rsidRPr="00010CC7">
        <w:t> </w:t>
      </w:r>
      <w:r w:rsidRPr="00010CC7">
        <w:t>132.025(2).</w:t>
      </w:r>
    </w:p>
    <w:p w14:paraId="65DED852" w14:textId="77777777" w:rsidR="00517A65" w:rsidRPr="00010CC7" w:rsidRDefault="00517A65" w:rsidP="00517A65">
      <w:pPr>
        <w:pStyle w:val="subsection"/>
      </w:pPr>
      <w:r w:rsidRPr="00010CC7">
        <w:tab/>
        <w:t>(2)</w:t>
      </w:r>
      <w:r w:rsidRPr="00010CC7">
        <w:tab/>
        <w:t>The operator of a limited category aircraft contravenes this subregulation if, during an adventure flight of the aircraft:</w:t>
      </w:r>
    </w:p>
    <w:p w14:paraId="311DB003" w14:textId="77777777" w:rsidR="00517A65" w:rsidRPr="00010CC7" w:rsidRDefault="00517A65" w:rsidP="00517A65">
      <w:pPr>
        <w:pStyle w:val="paragraph"/>
      </w:pPr>
      <w:r w:rsidRPr="00010CC7">
        <w:tab/>
        <w:t>(a)</w:t>
      </w:r>
      <w:r w:rsidRPr="00010CC7">
        <w:tab/>
        <w:t>the aircraft reaches its approved airframe life; or</w:t>
      </w:r>
    </w:p>
    <w:p w14:paraId="5AF61DFB" w14:textId="77777777" w:rsidR="00517A65" w:rsidRPr="00010CC7" w:rsidRDefault="00517A65" w:rsidP="00517A65">
      <w:pPr>
        <w:pStyle w:val="paragraph"/>
      </w:pPr>
      <w:r w:rsidRPr="00010CC7">
        <w:tab/>
        <w:t>(b)</w:t>
      </w:r>
      <w:r w:rsidRPr="00010CC7">
        <w:tab/>
        <w:t>an aeronautical product fitted to the aircraft:</w:t>
      </w:r>
    </w:p>
    <w:p w14:paraId="2EE91D8C" w14:textId="70017B0A" w:rsidR="00517A65" w:rsidRPr="00010CC7" w:rsidRDefault="00517A65" w:rsidP="00517A65">
      <w:pPr>
        <w:pStyle w:val="paragraphsub"/>
      </w:pPr>
      <w:r w:rsidRPr="00010CC7">
        <w:tab/>
        <w:t>(i)</w:t>
      </w:r>
      <w:r w:rsidRPr="00010CC7">
        <w:tab/>
        <w:t>is a safety</w:t>
      </w:r>
      <w:r w:rsidR="00010CC7">
        <w:noBreakHyphen/>
      </w:r>
      <w:r w:rsidRPr="00010CC7">
        <w:t>critical aeronautical product; and</w:t>
      </w:r>
    </w:p>
    <w:p w14:paraId="401F44E6" w14:textId="77777777" w:rsidR="00517A65" w:rsidRPr="00010CC7" w:rsidRDefault="00517A65" w:rsidP="00517A65">
      <w:pPr>
        <w:pStyle w:val="paragraphsub"/>
      </w:pPr>
      <w:r w:rsidRPr="00010CC7">
        <w:tab/>
        <w:t>(ii)</w:t>
      </w:r>
      <w:r w:rsidRPr="00010CC7">
        <w:tab/>
        <w:t>reaches its life limit.</w:t>
      </w:r>
    </w:p>
    <w:p w14:paraId="0AA2F882" w14:textId="77777777" w:rsidR="00517A65" w:rsidRPr="00010CC7" w:rsidRDefault="00517A65" w:rsidP="00517A65">
      <w:pPr>
        <w:pStyle w:val="subsection"/>
      </w:pPr>
      <w:r w:rsidRPr="00010CC7">
        <w:tab/>
        <w:t>(3)</w:t>
      </w:r>
      <w:r w:rsidRPr="00010CC7">
        <w:tab/>
        <w:t>A person commits an offence of strict liability if the person contravenes subregulation (1) or (2).</w:t>
      </w:r>
    </w:p>
    <w:p w14:paraId="29245B9C" w14:textId="77777777" w:rsidR="00517A65" w:rsidRPr="00010CC7" w:rsidRDefault="00517A65" w:rsidP="00517A65">
      <w:pPr>
        <w:pStyle w:val="Penalty"/>
        <w:keepLines/>
      </w:pPr>
      <w:r w:rsidRPr="00010CC7">
        <w:t>Penalty:</w:t>
      </w:r>
      <w:r w:rsidRPr="00010CC7">
        <w:tab/>
        <w:t>50 penalty units.</w:t>
      </w:r>
    </w:p>
    <w:p w14:paraId="72DB34FA" w14:textId="77777777" w:rsidR="00517A65" w:rsidRPr="00010CC7" w:rsidRDefault="00517A65" w:rsidP="00517A65">
      <w:pPr>
        <w:pStyle w:val="ActHead5"/>
      </w:pPr>
      <w:bookmarkStart w:id="359" w:name="_Toc63852530"/>
      <w:r w:rsidRPr="00010CC7">
        <w:rPr>
          <w:rStyle w:val="CharSectno"/>
        </w:rPr>
        <w:t>132.105</w:t>
      </w:r>
      <w:r w:rsidRPr="00010CC7">
        <w:t xml:space="preserve">  When adventure flights prohibited—major modifications or repairs</w:t>
      </w:r>
      <w:bookmarkEnd w:id="359"/>
    </w:p>
    <w:p w14:paraId="5E8C5BB2" w14:textId="77777777" w:rsidR="00517A65" w:rsidRPr="00010CC7" w:rsidRDefault="00517A65" w:rsidP="00517A65">
      <w:pPr>
        <w:pStyle w:val="subsection"/>
      </w:pPr>
      <w:r w:rsidRPr="00010CC7">
        <w:tab/>
        <w:t>(1)</w:t>
      </w:r>
      <w:r w:rsidRPr="00010CC7">
        <w:tab/>
        <w:t>This regulation applies to the operator of a limited category aircraft if:</w:t>
      </w:r>
    </w:p>
    <w:p w14:paraId="49A6A5B0" w14:textId="77777777" w:rsidR="00517A65" w:rsidRPr="00010CC7" w:rsidRDefault="00517A65" w:rsidP="00517A65">
      <w:pPr>
        <w:pStyle w:val="paragraph"/>
      </w:pPr>
      <w:r w:rsidRPr="00010CC7">
        <w:tab/>
        <w:t>(a)</w:t>
      </w:r>
      <w:r w:rsidRPr="00010CC7">
        <w:tab/>
        <w:t>the aircraft has a modification or repair; and</w:t>
      </w:r>
    </w:p>
    <w:p w14:paraId="192F2B9A" w14:textId="77777777" w:rsidR="00517A65" w:rsidRPr="00010CC7" w:rsidRDefault="00517A65" w:rsidP="00517A65">
      <w:pPr>
        <w:pStyle w:val="paragraph"/>
      </w:pPr>
      <w:r w:rsidRPr="00010CC7">
        <w:tab/>
        <w:t>(b)</w:t>
      </w:r>
      <w:r w:rsidRPr="00010CC7">
        <w:tab/>
        <w:t>the modification is a major modification or repair.</w:t>
      </w:r>
    </w:p>
    <w:p w14:paraId="41A8848B" w14:textId="77777777" w:rsidR="00517A65" w:rsidRPr="00010CC7" w:rsidRDefault="00517A65" w:rsidP="00517A65">
      <w:pPr>
        <w:pStyle w:val="SubsectionHead"/>
      </w:pPr>
      <w:r w:rsidRPr="00010CC7">
        <w:t>Approval of modifications and repairs</w:t>
      </w:r>
    </w:p>
    <w:p w14:paraId="78F19AEA" w14:textId="441F52B6" w:rsidR="00517A65" w:rsidRPr="00010CC7" w:rsidRDefault="00517A65" w:rsidP="00517A65">
      <w:pPr>
        <w:pStyle w:val="subsection"/>
      </w:pPr>
      <w:r w:rsidRPr="00010CC7">
        <w:tab/>
        <w:t>(2)</w:t>
      </w:r>
      <w:r w:rsidRPr="00010CC7">
        <w:tab/>
        <w:t>The operator contravenes this subregulation if, when the aircraft begins an adventure flight, the modification or repair is not approved for the purposes of regulation</w:t>
      </w:r>
      <w:r w:rsidR="00F31D7C" w:rsidRPr="00010CC7">
        <w:t> </w:t>
      </w:r>
      <w:r w:rsidRPr="00010CC7">
        <w:t>132.030.</w:t>
      </w:r>
    </w:p>
    <w:p w14:paraId="67D0FBB7" w14:textId="77777777" w:rsidR="00517A65" w:rsidRPr="00010CC7" w:rsidRDefault="00517A65" w:rsidP="00517A65">
      <w:pPr>
        <w:pStyle w:val="SubsectionHead"/>
      </w:pPr>
      <w:r w:rsidRPr="00010CC7">
        <w:t>Certificate from administering authority</w:t>
      </w:r>
    </w:p>
    <w:p w14:paraId="57558D4C" w14:textId="77777777" w:rsidR="00517A65" w:rsidRPr="00010CC7" w:rsidRDefault="00517A65" w:rsidP="00517A65">
      <w:pPr>
        <w:pStyle w:val="subsection"/>
      </w:pPr>
      <w:r w:rsidRPr="00010CC7">
        <w:tab/>
        <w:t>(3)</w:t>
      </w:r>
      <w:r w:rsidRPr="00010CC7">
        <w:tab/>
        <w:t>The operator contravenes this subregulation if, when the aircraft begins an adventure flight, the operator does not hold a certificate, given by the administering authority for the aircraft, to the effect that the modified or repaired aircraft may be operated for an adventure flight subject to the limitations (however described) stated in the certificate.</w:t>
      </w:r>
    </w:p>
    <w:p w14:paraId="081A7315" w14:textId="77777777" w:rsidR="00517A65" w:rsidRPr="00010CC7" w:rsidRDefault="00517A65" w:rsidP="00517A65">
      <w:pPr>
        <w:pStyle w:val="subsection"/>
      </w:pPr>
      <w:r w:rsidRPr="00010CC7">
        <w:tab/>
        <w:t>(4)</w:t>
      </w:r>
      <w:r w:rsidRPr="00010CC7">
        <w:tab/>
        <w:t>A person commits an offence of strict liability if the person contravenes subregulation (2) or (3).</w:t>
      </w:r>
    </w:p>
    <w:p w14:paraId="79BD9144" w14:textId="77777777" w:rsidR="00517A65" w:rsidRPr="00010CC7" w:rsidRDefault="00517A65" w:rsidP="00517A65">
      <w:pPr>
        <w:pStyle w:val="Penalty"/>
        <w:keepLines/>
      </w:pPr>
      <w:r w:rsidRPr="00010CC7">
        <w:t>Penalty:</w:t>
      </w:r>
      <w:r w:rsidRPr="00010CC7">
        <w:tab/>
        <w:t>50 penalty units.</w:t>
      </w:r>
    </w:p>
    <w:p w14:paraId="787AD715" w14:textId="63C7FEF9" w:rsidR="00517A65" w:rsidRPr="00010CC7" w:rsidRDefault="00517A65" w:rsidP="00517A65">
      <w:pPr>
        <w:pStyle w:val="ActHead5"/>
      </w:pPr>
      <w:bookmarkStart w:id="360" w:name="_Toc63852531"/>
      <w:r w:rsidRPr="00010CC7">
        <w:rPr>
          <w:rStyle w:val="CharSectno"/>
        </w:rPr>
        <w:t>132.110</w:t>
      </w:r>
      <w:r w:rsidRPr="00010CC7">
        <w:t xml:space="preserve">  When adventure flights prohibited—certain aircraft that are not ex</w:t>
      </w:r>
      <w:r w:rsidR="00010CC7">
        <w:noBreakHyphen/>
      </w:r>
      <w:r w:rsidRPr="00010CC7">
        <w:t>armed forces or historic aircraft</w:t>
      </w:r>
      <w:bookmarkEnd w:id="360"/>
    </w:p>
    <w:p w14:paraId="1B9A4AB9" w14:textId="7297DD0F" w:rsidR="00517A65" w:rsidRPr="00010CC7" w:rsidRDefault="00517A65" w:rsidP="00517A65">
      <w:pPr>
        <w:pStyle w:val="subsection"/>
      </w:pPr>
      <w:r w:rsidRPr="00010CC7">
        <w:tab/>
        <w:t>(1)</w:t>
      </w:r>
      <w:r w:rsidRPr="00010CC7">
        <w:tab/>
        <w:t>This regulation applies to a limited category aircraft that is not an ex</w:t>
      </w:r>
      <w:r w:rsidR="00010CC7">
        <w:noBreakHyphen/>
      </w:r>
      <w:r w:rsidRPr="00010CC7">
        <w:t>armed forces aircraft or historic aircraft.</w:t>
      </w:r>
    </w:p>
    <w:p w14:paraId="09316C0F" w14:textId="77777777" w:rsidR="00517A65" w:rsidRPr="00010CC7" w:rsidRDefault="00517A65" w:rsidP="00517A65">
      <w:pPr>
        <w:pStyle w:val="subsection"/>
      </w:pPr>
      <w:r w:rsidRPr="00010CC7">
        <w:tab/>
        <w:t>(2)</w:t>
      </w:r>
      <w:r w:rsidRPr="00010CC7">
        <w:tab/>
        <w:t>The operator of the aircraft contravenes this subregulation if:</w:t>
      </w:r>
    </w:p>
    <w:p w14:paraId="480B2E8D" w14:textId="77777777" w:rsidR="00517A65" w:rsidRPr="00010CC7" w:rsidRDefault="00517A65" w:rsidP="00517A65">
      <w:pPr>
        <w:pStyle w:val="paragraph"/>
      </w:pPr>
      <w:r w:rsidRPr="00010CC7">
        <w:tab/>
        <w:t>(a)</w:t>
      </w:r>
      <w:r w:rsidRPr="00010CC7">
        <w:tab/>
        <w:t>the aircraft is used to conduct an adventure flight; and</w:t>
      </w:r>
    </w:p>
    <w:p w14:paraId="7005AC6A" w14:textId="77777777" w:rsidR="00517A65" w:rsidRPr="00010CC7" w:rsidRDefault="00517A65" w:rsidP="00517A65">
      <w:pPr>
        <w:pStyle w:val="paragraph"/>
      </w:pPr>
      <w:r w:rsidRPr="00010CC7">
        <w:tab/>
        <w:t>(b)</w:t>
      </w:r>
      <w:r w:rsidRPr="00010CC7">
        <w:tab/>
        <w:t>the aircraft meets the airworthiness requirements for the issue of a standard certificate of airworthiness.</w:t>
      </w:r>
    </w:p>
    <w:p w14:paraId="24B44C81" w14:textId="77777777" w:rsidR="00517A65" w:rsidRPr="00010CC7" w:rsidRDefault="00517A65" w:rsidP="00517A65">
      <w:pPr>
        <w:pStyle w:val="subsection"/>
      </w:pPr>
      <w:r w:rsidRPr="00010CC7">
        <w:tab/>
        <w:t>(3)</w:t>
      </w:r>
      <w:r w:rsidRPr="00010CC7">
        <w:tab/>
        <w:t>A person commits an offence of strict liability if the person contravenes subregulation (2).</w:t>
      </w:r>
    </w:p>
    <w:p w14:paraId="33E7BD37" w14:textId="77777777" w:rsidR="00517A65" w:rsidRPr="00010CC7" w:rsidRDefault="00517A65" w:rsidP="00517A65">
      <w:pPr>
        <w:pStyle w:val="Penalty"/>
        <w:keepLines/>
      </w:pPr>
      <w:r w:rsidRPr="00010CC7">
        <w:t>Penalty:</w:t>
      </w:r>
      <w:r w:rsidRPr="00010CC7">
        <w:tab/>
        <w:t>50 penalty units.</w:t>
      </w:r>
    </w:p>
    <w:p w14:paraId="5C52C457" w14:textId="77777777" w:rsidR="00517A65" w:rsidRPr="00010CC7" w:rsidRDefault="00517A65" w:rsidP="00517A65">
      <w:pPr>
        <w:pStyle w:val="ActHead5"/>
      </w:pPr>
      <w:bookmarkStart w:id="361" w:name="_Toc63852532"/>
      <w:r w:rsidRPr="00010CC7">
        <w:rPr>
          <w:rStyle w:val="CharSectno"/>
        </w:rPr>
        <w:t>132.115</w:t>
      </w:r>
      <w:r w:rsidRPr="00010CC7">
        <w:t xml:space="preserve">  When adventure flights prohibited—aircraft with special flight permit</w:t>
      </w:r>
      <w:bookmarkEnd w:id="361"/>
    </w:p>
    <w:p w14:paraId="6E4323E1" w14:textId="77777777" w:rsidR="00517A65" w:rsidRPr="00010CC7" w:rsidRDefault="00517A65" w:rsidP="00517A65">
      <w:pPr>
        <w:pStyle w:val="subsection"/>
      </w:pPr>
      <w:r w:rsidRPr="00010CC7">
        <w:tab/>
        <w:t>(1)</w:t>
      </w:r>
      <w:r w:rsidRPr="00010CC7">
        <w:tab/>
        <w:t>The operator of a limited category aircraft contravenes this subregulation if, when the aircraft begins an adventure flight, a special flight permit is in force for the aircraft.</w:t>
      </w:r>
    </w:p>
    <w:p w14:paraId="20C46C9F"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2A87C93C" w14:textId="77777777" w:rsidR="00517A65" w:rsidRPr="00010CC7" w:rsidRDefault="00517A65" w:rsidP="00517A65">
      <w:pPr>
        <w:pStyle w:val="Penalty"/>
        <w:keepLines/>
      </w:pPr>
      <w:r w:rsidRPr="00010CC7">
        <w:t>Penalty:</w:t>
      </w:r>
      <w:r w:rsidRPr="00010CC7">
        <w:tab/>
        <w:t>50 penalty units.</w:t>
      </w:r>
    </w:p>
    <w:p w14:paraId="363FC27D" w14:textId="77777777" w:rsidR="00517A65" w:rsidRPr="00010CC7" w:rsidRDefault="00517A65" w:rsidP="00517A65">
      <w:pPr>
        <w:pStyle w:val="ActHead5"/>
      </w:pPr>
      <w:bookmarkStart w:id="362" w:name="_Toc63852533"/>
      <w:r w:rsidRPr="00010CC7">
        <w:rPr>
          <w:rStyle w:val="CharSectno"/>
        </w:rPr>
        <w:t>132.120</w:t>
      </w:r>
      <w:r w:rsidRPr="00010CC7">
        <w:t xml:space="preserve">  Requirements for pilot in command of adventure flights</w:t>
      </w:r>
      <w:bookmarkEnd w:id="362"/>
    </w:p>
    <w:p w14:paraId="4714F805" w14:textId="77777777" w:rsidR="00517A65" w:rsidRPr="00010CC7" w:rsidRDefault="00517A65" w:rsidP="00517A65">
      <w:pPr>
        <w:pStyle w:val="subsection"/>
      </w:pPr>
      <w:r w:rsidRPr="00010CC7">
        <w:tab/>
        <w:t>(1)</w:t>
      </w:r>
      <w:r w:rsidRPr="00010CC7">
        <w:tab/>
        <w:t>The operator and the pilot in command of a limited category aircraft each contravene this subregulation if, when an adventure flight of the aircraft begins, the pilot in command does not meet a requirement (if any) mentioned in the adventure flight procedures for the aircraft for the pilot in command for the flight.</w:t>
      </w:r>
    </w:p>
    <w:p w14:paraId="0A7BC404"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491B8C05" w14:textId="77777777" w:rsidR="00517A65" w:rsidRPr="00010CC7" w:rsidRDefault="00517A65" w:rsidP="00517A65">
      <w:pPr>
        <w:pStyle w:val="Penalty"/>
        <w:keepLines/>
      </w:pPr>
      <w:r w:rsidRPr="00010CC7">
        <w:t>Penalty:</w:t>
      </w:r>
      <w:r w:rsidRPr="00010CC7">
        <w:tab/>
        <w:t>50 penalty units.</w:t>
      </w:r>
    </w:p>
    <w:p w14:paraId="40D768FE" w14:textId="2A40731A" w:rsidR="00517A65" w:rsidRPr="00010CC7" w:rsidRDefault="00517A65" w:rsidP="00517A65">
      <w:pPr>
        <w:pStyle w:val="notetext"/>
      </w:pPr>
      <w:r w:rsidRPr="00010CC7">
        <w:t>Note:</w:t>
      </w:r>
      <w:r w:rsidRPr="00010CC7">
        <w:tab/>
        <w:t>The pilot in command must also be otherwise authorised under Part</w:t>
      </w:r>
      <w:r w:rsidR="00F31D7C" w:rsidRPr="00010CC7">
        <w:t> </w:t>
      </w:r>
      <w:r w:rsidRPr="00010CC7">
        <w:t>61 to conduct the flight: see paragraph</w:t>
      </w:r>
      <w:r w:rsidR="00F31D7C" w:rsidRPr="00010CC7">
        <w:t> </w:t>
      </w:r>
      <w:r w:rsidRPr="00010CC7">
        <w:t>132.050(2)(g).</w:t>
      </w:r>
    </w:p>
    <w:p w14:paraId="22E3B590" w14:textId="77777777" w:rsidR="00517A65" w:rsidRPr="00010CC7" w:rsidRDefault="00517A65" w:rsidP="00517A65">
      <w:pPr>
        <w:pStyle w:val="ActHead5"/>
      </w:pPr>
      <w:bookmarkStart w:id="363" w:name="_Toc63852534"/>
      <w:r w:rsidRPr="00010CC7">
        <w:rPr>
          <w:rStyle w:val="CharSectno"/>
        </w:rPr>
        <w:t>132.125</w:t>
      </w:r>
      <w:r w:rsidRPr="00010CC7">
        <w:t xml:space="preserve">  Unbroken round trips only</w:t>
      </w:r>
      <w:bookmarkEnd w:id="363"/>
    </w:p>
    <w:p w14:paraId="14B90E43" w14:textId="77777777" w:rsidR="00517A65" w:rsidRPr="00010CC7" w:rsidRDefault="00517A65" w:rsidP="00517A65">
      <w:pPr>
        <w:pStyle w:val="subsection"/>
      </w:pPr>
      <w:r w:rsidRPr="00010CC7">
        <w:tab/>
        <w:t>(1)</w:t>
      </w:r>
      <w:r w:rsidRPr="00010CC7">
        <w:tab/>
        <w:t>The operator of a limited category aircraft contravenes this subregulation if an adventure flight of the aircraft contravenes subregulation (2).</w:t>
      </w:r>
    </w:p>
    <w:p w14:paraId="1A64D59E" w14:textId="77777777" w:rsidR="00517A65" w:rsidRPr="00010CC7" w:rsidRDefault="00517A65" w:rsidP="00517A65">
      <w:pPr>
        <w:pStyle w:val="subsection"/>
      </w:pPr>
      <w:r w:rsidRPr="00010CC7">
        <w:tab/>
        <w:t>(2)</w:t>
      </w:r>
      <w:r w:rsidRPr="00010CC7">
        <w:tab/>
        <w:t>For subregulation (1), the flight must begin and end at the same landing area and must not involve a landing anywhere else.</w:t>
      </w:r>
    </w:p>
    <w:p w14:paraId="2963C77F" w14:textId="77777777" w:rsidR="00517A65" w:rsidRPr="00010CC7" w:rsidRDefault="00517A65" w:rsidP="00517A65">
      <w:pPr>
        <w:pStyle w:val="subsection"/>
      </w:pPr>
      <w:r w:rsidRPr="00010CC7">
        <w:tab/>
        <w:t>(3)</w:t>
      </w:r>
      <w:r w:rsidRPr="00010CC7">
        <w:tab/>
        <w:t>A person commits an offence of strict liability if the person contravenes subregulation (1).</w:t>
      </w:r>
    </w:p>
    <w:p w14:paraId="73E91658" w14:textId="77777777" w:rsidR="00517A65" w:rsidRPr="00010CC7" w:rsidRDefault="00517A65" w:rsidP="00517A65">
      <w:pPr>
        <w:pStyle w:val="Penalty"/>
        <w:keepLines/>
      </w:pPr>
      <w:r w:rsidRPr="00010CC7">
        <w:t>Penalty:</w:t>
      </w:r>
      <w:r w:rsidRPr="00010CC7">
        <w:tab/>
        <w:t>50 penalty units.</w:t>
      </w:r>
    </w:p>
    <w:p w14:paraId="500B2B8C" w14:textId="77777777" w:rsidR="00517A65" w:rsidRPr="00010CC7" w:rsidRDefault="00517A65" w:rsidP="00517A65">
      <w:pPr>
        <w:pStyle w:val="ActHead5"/>
      </w:pPr>
      <w:bookmarkStart w:id="364" w:name="_Toc63852535"/>
      <w:r w:rsidRPr="00010CC7">
        <w:rPr>
          <w:rStyle w:val="CharSectno"/>
        </w:rPr>
        <w:t>132.130</w:t>
      </w:r>
      <w:r w:rsidRPr="00010CC7">
        <w:t xml:space="preserve">  Sightseeing flights prohibited</w:t>
      </w:r>
      <w:bookmarkEnd w:id="364"/>
    </w:p>
    <w:p w14:paraId="5792842E" w14:textId="77777777" w:rsidR="00517A65" w:rsidRPr="00010CC7" w:rsidRDefault="00517A65" w:rsidP="00517A65">
      <w:pPr>
        <w:pStyle w:val="subsection"/>
      </w:pPr>
      <w:r w:rsidRPr="00010CC7">
        <w:tab/>
        <w:t>(1)</w:t>
      </w:r>
      <w:r w:rsidRPr="00010CC7">
        <w:tab/>
        <w:t>The operator of a limited category aircraft contravenes this subregulation if an adventure flight of the aircraft is marketed or represented as a sightseeing flight.</w:t>
      </w:r>
    </w:p>
    <w:p w14:paraId="2AE5CF40"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4D4C8B5D" w14:textId="77777777" w:rsidR="00517A65" w:rsidRPr="00010CC7" w:rsidRDefault="00517A65" w:rsidP="00517A65">
      <w:pPr>
        <w:pStyle w:val="Penalty"/>
        <w:keepLines/>
      </w:pPr>
      <w:r w:rsidRPr="00010CC7">
        <w:t>Penalty:</w:t>
      </w:r>
      <w:r w:rsidRPr="00010CC7">
        <w:tab/>
        <w:t>50 penalty units.</w:t>
      </w:r>
    </w:p>
    <w:p w14:paraId="0C8B42B5" w14:textId="77777777" w:rsidR="00517A65" w:rsidRPr="00010CC7" w:rsidRDefault="00517A65" w:rsidP="00517A65">
      <w:pPr>
        <w:pStyle w:val="ActHead5"/>
      </w:pPr>
      <w:bookmarkStart w:id="365" w:name="_Toc63852536"/>
      <w:r w:rsidRPr="00010CC7">
        <w:rPr>
          <w:rStyle w:val="CharSectno"/>
        </w:rPr>
        <w:t>132.135</w:t>
      </w:r>
      <w:r w:rsidRPr="00010CC7">
        <w:t xml:space="preserve">  Clothes and equipment supplied by operator</w:t>
      </w:r>
      <w:bookmarkEnd w:id="365"/>
    </w:p>
    <w:p w14:paraId="558ADE03"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4B740523" w14:textId="77777777" w:rsidR="00517A65" w:rsidRPr="00010CC7" w:rsidRDefault="00517A65" w:rsidP="00517A65">
      <w:pPr>
        <w:pStyle w:val="paragraph"/>
      </w:pPr>
      <w:r w:rsidRPr="00010CC7">
        <w:tab/>
        <w:t>(a)</w:t>
      </w:r>
      <w:r w:rsidRPr="00010CC7">
        <w:tab/>
        <w:t>the operator supplies clothing or equipment to a passenger for an adventure flight of the aircraft; and</w:t>
      </w:r>
    </w:p>
    <w:p w14:paraId="3CF5E6B5" w14:textId="763747AB" w:rsidR="00517A65" w:rsidRPr="00010CC7" w:rsidRDefault="00517A65" w:rsidP="00517A65">
      <w:pPr>
        <w:pStyle w:val="paragraph"/>
      </w:pPr>
      <w:r w:rsidRPr="00010CC7">
        <w:tab/>
        <w:t>(b)</w:t>
      </w:r>
      <w:r w:rsidRPr="00010CC7">
        <w:tab/>
        <w:t>the clothing or equipment is supplied to the passenger before the briefing mentioned in subregulation</w:t>
      </w:r>
      <w:r w:rsidR="00F31D7C" w:rsidRPr="00010CC7">
        <w:t> </w:t>
      </w:r>
      <w:r w:rsidRPr="00010CC7">
        <w:t>132.155(2) is given to the passenger.</w:t>
      </w:r>
    </w:p>
    <w:p w14:paraId="40A0832C"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68D50B85" w14:textId="77777777" w:rsidR="00517A65" w:rsidRPr="00010CC7" w:rsidRDefault="00517A65" w:rsidP="00517A65">
      <w:pPr>
        <w:pStyle w:val="Penalty"/>
        <w:keepLines/>
      </w:pPr>
      <w:r w:rsidRPr="00010CC7">
        <w:t>Penalty:</w:t>
      </w:r>
      <w:r w:rsidRPr="00010CC7">
        <w:tab/>
        <w:t>50 penalty units.</w:t>
      </w:r>
    </w:p>
    <w:p w14:paraId="5027D3AB" w14:textId="77777777" w:rsidR="00517A65" w:rsidRPr="00010CC7" w:rsidRDefault="00517A65" w:rsidP="00517A65">
      <w:pPr>
        <w:pStyle w:val="ActHead5"/>
      </w:pPr>
      <w:bookmarkStart w:id="366" w:name="_Toc63852537"/>
      <w:r w:rsidRPr="00010CC7">
        <w:rPr>
          <w:rStyle w:val="CharSectno"/>
        </w:rPr>
        <w:t>132.140</w:t>
      </w:r>
      <w:r w:rsidRPr="00010CC7">
        <w:t xml:space="preserve">  Passengers who cannot understand safety briefing to be accompanied on adventure flights</w:t>
      </w:r>
      <w:bookmarkEnd w:id="366"/>
    </w:p>
    <w:p w14:paraId="22F0259C"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71DF8705" w14:textId="77777777" w:rsidR="00517A65" w:rsidRPr="00010CC7" w:rsidRDefault="00517A65" w:rsidP="00517A65">
      <w:pPr>
        <w:pStyle w:val="paragraph"/>
      </w:pPr>
      <w:r w:rsidRPr="00010CC7">
        <w:tab/>
        <w:t>(a)</w:t>
      </w:r>
      <w:r w:rsidRPr="00010CC7">
        <w:tab/>
        <w:t>the aircraft is used to conduct an adventure flight; and</w:t>
      </w:r>
    </w:p>
    <w:p w14:paraId="274BB13F" w14:textId="4E1D7C0A" w:rsidR="00517A65" w:rsidRPr="00010CC7" w:rsidRDefault="00517A65" w:rsidP="00517A65">
      <w:pPr>
        <w:pStyle w:val="paragraph"/>
      </w:pPr>
      <w:r w:rsidRPr="00010CC7">
        <w:tab/>
        <w:t>(b)</w:t>
      </w:r>
      <w:r w:rsidRPr="00010CC7">
        <w:tab/>
        <w:t>the person giving a passenger on the flight the briefing mentioned in subregulation</w:t>
      </w:r>
      <w:r w:rsidR="00F31D7C" w:rsidRPr="00010CC7">
        <w:t> </w:t>
      </w:r>
      <w:r w:rsidRPr="00010CC7">
        <w:t>132.155(2) reasonably believes that the passenger is not able to understand the briefing; and</w:t>
      </w:r>
    </w:p>
    <w:p w14:paraId="1DDB7D0E" w14:textId="77777777" w:rsidR="00517A65" w:rsidRPr="00010CC7" w:rsidRDefault="00517A65" w:rsidP="00517A65">
      <w:pPr>
        <w:pStyle w:val="paragraph"/>
      </w:pPr>
      <w:r w:rsidRPr="00010CC7">
        <w:tab/>
        <w:t>(c)</w:t>
      </w:r>
      <w:r w:rsidRPr="00010CC7">
        <w:tab/>
        <w:t>the passenger is not accompanied on the flight by a parent, guardian or carer.</w:t>
      </w:r>
    </w:p>
    <w:p w14:paraId="08593A49"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621DBED6" w14:textId="77777777" w:rsidR="00517A65" w:rsidRPr="00010CC7" w:rsidRDefault="00517A65" w:rsidP="00517A65">
      <w:pPr>
        <w:pStyle w:val="Penalty"/>
        <w:keepLines/>
      </w:pPr>
      <w:r w:rsidRPr="00010CC7">
        <w:t>Penalty:</w:t>
      </w:r>
      <w:r w:rsidRPr="00010CC7">
        <w:tab/>
        <w:t>50 penalty units.</w:t>
      </w:r>
    </w:p>
    <w:p w14:paraId="2A2EFA0D" w14:textId="2E51C3BA" w:rsidR="00517A65" w:rsidRPr="00010CC7" w:rsidRDefault="00517A65" w:rsidP="00D6728D">
      <w:pPr>
        <w:pStyle w:val="ActHead3"/>
        <w:pageBreakBefore/>
      </w:pPr>
      <w:bookmarkStart w:id="367" w:name="_Toc63852538"/>
      <w:r w:rsidRPr="00010CC7">
        <w:rPr>
          <w:rStyle w:val="CharDivNo"/>
        </w:rPr>
        <w:t>Division</w:t>
      </w:r>
      <w:r w:rsidR="00F31D7C" w:rsidRPr="00010CC7">
        <w:rPr>
          <w:rStyle w:val="CharDivNo"/>
        </w:rPr>
        <w:t> </w:t>
      </w:r>
      <w:r w:rsidRPr="00010CC7">
        <w:rPr>
          <w:rStyle w:val="CharDivNo"/>
        </w:rPr>
        <w:t>132.C.2</w:t>
      </w:r>
      <w:r w:rsidRPr="00010CC7">
        <w:t>—</w:t>
      </w:r>
      <w:r w:rsidRPr="00010CC7">
        <w:rPr>
          <w:rStyle w:val="CharDivText"/>
        </w:rPr>
        <w:t>Adventure flights—passenger safety briefings</w:t>
      </w:r>
      <w:bookmarkEnd w:id="367"/>
    </w:p>
    <w:p w14:paraId="673B842F" w14:textId="77777777" w:rsidR="00517A65" w:rsidRPr="00010CC7" w:rsidRDefault="00517A65" w:rsidP="00517A65">
      <w:pPr>
        <w:pStyle w:val="ActHead5"/>
      </w:pPr>
      <w:bookmarkStart w:id="368" w:name="_Toc63852539"/>
      <w:r w:rsidRPr="00010CC7">
        <w:rPr>
          <w:rStyle w:val="CharSectno"/>
        </w:rPr>
        <w:t>132.145</w:t>
      </w:r>
      <w:r w:rsidRPr="00010CC7">
        <w:t xml:space="preserve">  Requirement for passenger safety briefing when booking</w:t>
      </w:r>
      <w:bookmarkEnd w:id="368"/>
    </w:p>
    <w:p w14:paraId="714AF981"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6452C26C" w14:textId="77777777" w:rsidR="00517A65" w:rsidRPr="00010CC7" w:rsidRDefault="00517A65" w:rsidP="00517A65">
      <w:pPr>
        <w:pStyle w:val="paragraph"/>
      </w:pPr>
      <w:r w:rsidRPr="00010CC7">
        <w:tab/>
        <w:t>(a)</w:t>
      </w:r>
      <w:r w:rsidRPr="00010CC7">
        <w:tab/>
        <w:t>a booking for the carriage of a passenger for an adventure flight of the aircraft is taken by:</w:t>
      </w:r>
    </w:p>
    <w:p w14:paraId="55F98D1D" w14:textId="77777777" w:rsidR="00517A65" w:rsidRPr="00010CC7" w:rsidRDefault="00517A65" w:rsidP="00517A65">
      <w:pPr>
        <w:pStyle w:val="paragraphsub"/>
      </w:pPr>
      <w:r w:rsidRPr="00010CC7">
        <w:tab/>
        <w:t>(i)</w:t>
      </w:r>
      <w:r w:rsidRPr="00010CC7">
        <w:tab/>
        <w:t>the operator or an employee or agent of the operator; or</w:t>
      </w:r>
    </w:p>
    <w:p w14:paraId="61A7703E" w14:textId="77777777" w:rsidR="00517A65" w:rsidRPr="00010CC7" w:rsidRDefault="00517A65" w:rsidP="00517A65">
      <w:pPr>
        <w:pStyle w:val="paragraphsub"/>
      </w:pPr>
      <w:r w:rsidRPr="00010CC7">
        <w:tab/>
        <w:t>(ii)</w:t>
      </w:r>
      <w:r w:rsidRPr="00010CC7">
        <w:tab/>
        <w:t>a booking vendor for the aircraft; and</w:t>
      </w:r>
    </w:p>
    <w:p w14:paraId="6F89EB23" w14:textId="77777777" w:rsidR="00517A65" w:rsidRPr="00010CC7" w:rsidRDefault="00517A65" w:rsidP="00517A65">
      <w:pPr>
        <w:pStyle w:val="paragraph"/>
      </w:pPr>
      <w:r w:rsidRPr="00010CC7">
        <w:tab/>
        <w:t>(b)</w:t>
      </w:r>
      <w:r w:rsidRPr="00010CC7">
        <w:tab/>
        <w:t>before the booking is finalised, the person making the booking is not given a briefing that:</w:t>
      </w:r>
    </w:p>
    <w:p w14:paraId="190E9E25" w14:textId="3822F062" w:rsidR="00517A65" w:rsidRPr="00010CC7" w:rsidRDefault="00517A65" w:rsidP="00517A65">
      <w:pPr>
        <w:pStyle w:val="paragraphsub"/>
      </w:pPr>
      <w:r w:rsidRPr="00010CC7">
        <w:tab/>
        <w:t>(i)</w:t>
      </w:r>
      <w:r w:rsidRPr="00010CC7">
        <w:tab/>
        <w:t>complies with regulation</w:t>
      </w:r>
      <w:r w:rsidR="00F31D7C" w:rsidRPr="00010CC7">
        <w:t> </w:t>
      </w:r>
      <w:r w:rsidRPr="00010CC7">
        <w:t>132.150; and</w:t>
      </w:r>
    </w:p>
    <w:p w14:paraId="60D5B1CE" w14:textId="77777777" w:rsidR="00517A65" w:rsidRPr="00010CC7" w:rsidRDefault="00517A65" w:rsidP="00517A65">
      <w:pPr>
        <w:pStyle w:val="paragraphsub"/>
      </w:pPr>
      <w:r w:rsidRPr="00010CC7">
        <w:tab/>
        <w:t>(ii)</w:t>
      </w:r>
      <w:r w:rsidRPr="00010CC7">
        <w:tab/>
        <w:t>is in a language the person understands.</w:t>
      </w:r>
    </w:p>
    <w:p w14:paraId="011306CE" w14:textId="77777777" w:rsidR="00517A65" w:rsidRPr="00010CC7" w:rsidRDefault="00517A65" w:rsidP="00517A65">
      <w:pPr>
        <w:pStyle w:val="subsection"/>
      </w:pPr>
      <w:r w:rsidRPr="00010CC7">
        <w:tab/>
        <w:t>(2)</w:t>
      </w:r>
      <w:r w:rsidRPr="00010CC7">
        <w:tab/>
        <w:t>Subregulation (1) does not apply to the operator in relation to a booking taken by an agent of the operator or a booking vendor for the aircraft if, before the agent or vendor took the booking:</w:t>
      </w:r>
    </w:p>
    <w:p w14:paraId="51F8AD94" w14:textId="49447493" w:rsidR="00517A65" w:rsidRPr="00010CC7" w:rsidRDefault="00517A65" w:rsidP="00517A65">
      <w:pPr>
        <w:pStyle w:val="paragraph"/>
      </w:pPr>
      <w:r w:rsidRPr="00010CC7">
        <w:tab/>
        <w:t>(a)</w:t>
      </w:r>
      <w:r w:rsidRPr="00010CC7">
        <w:tab/>
        <w:t xml:space="preserve">the operator, or the administering authority for the aircraft, had instructed the agent or vendor that the agent or vendor must ensure that a briefing that complies with </w:t>
      </w:r>
      <w:r w:rsidR="00F31D7C" w:rsidRPr="00010CC7">
        <w:t>paragraph (</w:t>
      </w:r>
      <w:r w:rsidRPr="00010CC7">
        <w:t>1)(b) is given to a person making a booking for the carriage of a passenger on an adventure flight of the aircraft before finalising the booking; and</w:t>
      </w:r>
    </w:p>
    <w:p w14:paraId="4C27EF11" w14:textId="7904965E" w:rsidR="00517A65" w:rsidRPr="00010CC7" w:rsidRDefault="00517A65" w:rsidP="00517A65">
      <w:pPr>
        <w:pStyle w:val="paragraph"/>
      </w:pPr>
      <w:r w:rsidRPr="00010CC7">
        <w:tab/>
        <w:t>(b)</w:t>
      </w:r>
      <w:r w:rsidRPr="00010CC7">
        <w:tab/>
        <w:t>the operator or the administering authority (as applicable) had given the agent or vendor the information that is necessary for the agent or vendor to give a briefing that complies with regulation</w:t>
      </w:r>
      <w:r w:rsidR="00F31D7C" w:rsidRPr="00010CC7">
        <w:t> </w:t>
      </w:r>
      <w:r w:rsidRPr="00010CC7">
        <w:t>132.150.</w:t>
      </w:r>
    </w:p>
    <w:p w14:paraId="330B3E7C" w14:textId="77777777" w:rsidR="00517A65" w:rsidRPr="00010CC7" w:rsidRDefault="00517A65" w:rsidP="00517A65">
      <w:pPr>
        <w:pStyle w:val="subsection"/>
      </w:pPr>
      <w:r w:rsidRPr="00010CC7">
        <w:tab/>
        <w:t>(3)</w:t>
      </w:r>
      <w:r w:rsidRPr="00010CC7">
        <w:tab/>
        <w:t>A person commits an offence of strict liability if the person contravenes subregulation (1).</w:t>
      </w:r>
    </w:p>
    <w:p w14:paraId="5168F6AF" w14:textId="77777777" w:rsidR="00517A65" w:rsidRPr="00010CC7" w:rsidRDefault="00517A65" w:rsidP="00517A65">
      <w:pPr>
        <w:pStyle w:val="Penalty"/>
        <w:keepLines/>
      </w:pPr>
      <w:r w:rsidRPr="00010CC7">
        <w:t>Penalty:</w:t>
      </w:r>
      <w:r w:rsidRPr="00010CC7">
        <w:tab/>
        <w:t>50 penalty units.</w:t>
      </w:r>
    </w:p>
    <w:p w14:paraId="42CC7708" w14:textId="47D291CB" w:rsidR="00517A65" w:rsidRPr="00010CC7" w:rsidRDefault="00517A65" w:rsidP="00517A65">
      <w:pPr>
        <w:pStyle w:val="notetext"/>
      </w:pPr>
      <w:r w:rsidRPr="00010CC7">
        <w:t>Note:</w:t>
      </w:r>
      <w:r w:rsidRPr="00010CC7">
        <w:tab/>
        <w:t>A defendant bears an evidential burden in relation to the matters in subregulation (2): see subsection</w:t>
      </w:r>
      <w:r w:rsidR="00F31D7C" w:rsidRPr="00010CC7">
        <w:t> </w:t>
      </w:r>
      <w:r w:rsidRPr="00010CC7">
        <w:t xml:space="preserve">13.3(3) of the </w:t>
      </w:r>
      <w:r w:rsidRPr="00010CC7">
        <w:rPr>
          <w:i/>
        </w:rPr>
        <w:t>Criminal Code</w:t>
      </w:r>
      <w:r w:rsidRPr="00010CC7">
        <w:t>.</w:t>
      </w:r>
    </w:p>
    <w:p w14:paraId="38FF577B" w14:textId="77777777" w:rsidR="00517A65" w:rsidRPr="00010CC7" w:rsidRDefault="00517A65" w:rsidP="00517A65">
      <w:pPr>
        <w:pStyle w:val="subsection"/>
      </w:pPr>
      <w:r w:rsidRPr="00010CC7">
        <w:tab/>
        <w:t>(4)</w:t>
      </w:r>
      <w:r w:rsidRPr="00010CC7">
        <w:tab/>
        <w:t xml:space="preserve">For the purposes of this regulation, a person is a </w:t>
      </w:r>
      <w:r w:rsidRPr="00010CC7">
        <w:rPr>
          <w:b/>
          <w:i/>
        </w:rPr>
        <w:t>booking vendor</w:t>
      </w:r>
      <w:r w:rsidRPr="00010CC7">
        <w:t xml:space="preserve"> for a limited category aircraft if the person takes bookings for the carriage of passengers on adventure flights for the aircraft, but is not the operator of the aircraft or an employee or agent of the operator.</w:t>
      </w:r>
    </w:p>
    <w:p w14:paraId="36CBE0E7" w14:textId="77777777" w:rsidR="00517A65" w:rsidRPr="00010CC7" w:rsidRDefault="00517A65" w:rsidP="00517A65">
      <w:pPr>
        <w:pStyle w:val="ActHead5"/>
      </w:pPr>
      <w:bookmarkStart w:id="369" w:name="_Toc63852540"/>
      <w:r w:rsidRPr="00010CC7">
        <w:rPr>
          <w:rStyle w:val="CharSectno"/>
        </w:rPr>
        <w:t>132.150</w:t>
      </w:r>
      <w:r w:rsidRPr="00010CC7">
        <w:t xml:space="preserve">  Content of passenger safety briefing when booking</w:t>
      </w:r>
      <w:bookmarkEnd w:id="369"/>
    </w:p>
    <w:p w14:paraId="467FC1E1" w14:textId="6F015015" w:rsidR="00517A65" w:rsidRPr="00010CC7" w:rsidRDefault="00517A65" w:rsidP="00517A65">
      <w:pPr>
        <w:pStyle w:val="subsection"/>
      </w:pPr>
      <w:r w:rsidRPr="00010CC7">
        <w:tab/>
      </w:r>
      <w:r w:rsidRPr="00010CC7">
        <w:tab/>
        <w:t>For subparagraph</w:t>
      </w:r>
      <w:r w:rsidR="00F31D7C" w:rsidRPr="00010CC7">
        <w:t> </w:t>
      </w:r>
      <w:r w:rsidRPr="00010CC7">
        <w:t>132.145(1)(b)(i), the briefing must include the following:</w:t>
      </w:r>
    </w:p>
    <w:p w14:paraId="2E3DA4EA" w14:textId="77777777" w:rsidR="00517A65" w:rsidRPr="00010CC7" w:rsidRDefault="00517A65" w:rsidP="00517A65">
      <w:pPr>
        <w:pStyle w:val="paragraph"/>
      </w:pPr>
      <w:r w:rsidRPr="00010CC7">
        <w:tab/>
        <w:t>(a)</w:t>
      </w:r>
      <w:r w:rsidRPr="00010CC7">
        <w:tab/>
        <w:t>statements to the effect that:</w:t>
      </w:r>
    </w:p>
    <w:p w14:paraId="0DEC6620" w14:textId="77777777" w:rsidR="00517A65" w:rsidRPr="00010CC7" w:rsidRDefault="00517A65" w:rsidP="00517A65">
      <w:pPr>
        <w:pStyle w:val="paragraphsub"/>
      </w:pPr>
      <w:r w:rsidRPr="00010CC7">
        <w:tab/>
        <w:t>(i)</w:t>
      </w:r>
      <w:r w:rsidRPr="00010CC7">
        <w:tab/>
        <w:t>the design, manufacture and airworthiness of the aircraft are not required to meet any standard recognised by CASA; and</w:t>
      </w:r>
    </w:p>
    <w:p w14:paraId="4116872F" w14:textId="77777777" w:rsidR="00517A65" w:rsidRPr="00010CC7" w:rsidRDefault="00517A65" w:rsidP="00517A65">
      <w:pPr>
        <w:pStyle w:val="paragraphsub"/>
      </w:pPr>
      <w:r w:rsidRPr="00010CC7">
        <w:tab/>
        <w:t>(ii)</w:t>
      </w:r>
      <w:r w:rsidRPr="00010CC7">
        <w:tab/>
        <w:t>the aircraft is not required by CASA to be operated to the same safety standards as an aircraft used for regular public transport or charter operations; and</w:t>
      </w:r>
    </w:p>
    <w:p w14:paraId="184CDA56" w14:textId="77777777" w:rsidR="00517A65" w:rsidRPr="00010CC7" w:rsidRDefault="00517A65" w:rsidP="00517A65">
      <w:pPr>
        <w:pStyle w:val="paragraphsub"/>
      </w:pPr>
      <w:r w:rsidRPr="00010CC7">
        <w:tab/>
        <w:t>(iii)</w:t>
      </w:r>
      <w:r w:rsidRPr="00010CC7">
        <w:tab/>
        <w:t>travel in the aircraft is done at the passenger’s own risk; and</w:t>
      </w:r>
    </w:p>
    <w:p w14:paraId="5760DAED" w14:textId="77777777" w:rsidR="00517A65" w:rsidRPr="00010CC7" w:rsidRDefault="00517A65" w:rsidP="00517A65">
      <w:pPr>
        <w:pStyle w:val="paragraphsub"/>
      </w:pPr>
      <w:r w:rsidRPr="00010CC7">
        <w:tab/>
        <w:t>(iv)</w:t>
      </w:r>
      <w:r w:rsidRPr="00010CC7">
        <w:tab/>
        <w:t>a more detailed briefing about the safety of the aircraft will be given to the passenger before the passenger boards the aircraft;</w:t>
      </w:r>
    </w:p>
    <w:p w14:paraId="39BB8D17" w14:textId="2549C202" w:rsidR="00517A65" w:rsidRPr="00010CC7" w:rsidRDefault="00517A65" w:rsidP="00517A65">
      <w:pPr>
        <w:pStyle w:val="paragraph"/>
      </w:pPr>
      <w:r w:rsidRPr="00010CC7">
        <w:tab/>
        <w:t>(b)</w:t>
      </w:r>
      <w:r w:rsidRPr="00010CC7">
        <w:tab/>
        <w:t>if the person making the booking is not the passenger—information on the effect of regulation</w:t>
      </w:r>
      <w:r w:rsidR="00F31D7C" w:rsidRPr="00010CC7">
        <w:t> </w:t>
      </w:r>
      <w:r w:rsidRPr="00010CC7">
        <w:t>132.155 (requirement for passenger safety briefing before boarding aircraft);</w:t>
      </w:r>
    </w:p>
    <w:p w14:paraId="6B2080C5" w14:textId="5832B491" w:rsidR="00517A65" w:rsidRPr="00010CC7" w:rsidRDefault="00517A65" w:rsidP="00517A65">
      <w:pPr>
        <w:pStyle w:val="paragraph"/>
      </w:pPr>
      <w:r w:rsidRPr="00010CC7">
        <w:tab/>
        <w:t>(c)</w:t>
      </w:r>
      <w:r w:rsidRPr="00010CC7">
        <w:tab/>
        <w:t>information on the effect of regulation</w:t>
      </w:r>
      <w:r w:rsidR="00F31D7C" w:rsidRPr="00010CC7">
        <w:t> </w:t>
      </w:r>
      <w:r w:rsidRPr="00010CC7">
        <w:t>132.140 (passengers who cannot understand safety briefing to be accompanied on adventure flights).</w:t>
      </w:r>
    </w:p>
    <w:p w14:paraId="58F90877" w14:textId="77777777" w:rsidR="00517A65" w:rsidRPr="00010CC7" w:rsidRDefault="00517A65" w:rsidP="00517A65">
      <w:pPr>
        <w:pStyle w:val="ActHead5"/>
      </w:pPr>
      <w:bookmarkStart w:id="370" w:name="_Toc63852541"/>
      <w:r w:rsidRPr="00010CC7">
        <w:rPr>
          <w:rStyle w:val="CharSectno"/>
        </w:rPr>
        <w:t>132.155</w:t>
      </w:r>
      <w:r w:rsidRPr="00010CC7">
        <w:t xml:space="preserve">  Requirement for passenger safety briefing before boarding aircraft</w:t>
      </w:r>
      <w:bookmarkEnd w:id="370"/>
    </w:p>
    <w:p w14:paraId="64C6A3A8"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3381497C" w14:textId="77777777" w:rsidR="00517A65" w:rsidRPr="00010CC7" w:rsidRDefault="00517A65" w:rsidP="00517A65">
      <w:pPr>
        <w:pStyle w:val="paragraph"/>
      </w:pPr>
      <w:r w:rsidRPr="00010CC7">
        <w:tab/>
        <w:t>(a)</w:t>
      </w:r>
      <w:r w:rsidRPr="00010CC7">
        <w:tab/>
        <w:t>the aircraft is used to conduct an adventure flight; and</w:t>
      </w:r>
    </w:p>
    <w:p w14:paraId="01ECF1A4" w14:textId="77777777" w:rsidR="00517A65" w:rsidRPr="00010CC7" w:rsidRDefault="00517A65" w:rsidP="00517A65">
      <w:pPr>
        <w:pStyle w:val="paragraph"/>
      </w:pPr>
      <w:r w:rsidRPr="00010CC7">
        <w:tab/>
        <w:t>(b)</w:t>
      </w:r>
      <w:r w:rsidRPr="00010CC7">
        <w:tab/>
        <w:t>the requirement mentioned in subregulation (2) is not met for a passenger for the flight.</w:t>
      </w:r>
    </w:p>
    <w:p w14:paraId="79FEE103" w14:textId="40DE4972" w:rsidR="00517A65" w:rsidRPr="00010CC7" w:rsidRDefault="00517A65" w:rsidP="00517A65">
      <w:pPr>
        <w:pStyle w:val="subsection"/>
      </w:pPr>
      <w:r w:rsidRPr="00010CC7">
        <w:tab/>
        <w:t>(2)</w:t>
      </w:r>
      <w:r w:rsidRPr="00010CC7">
        <w:tab/>
        <w:t xml:space="preserve">For </w:t>
      </w:r>
      <w:r w:rsidR="00F31D7C" w:rsidRPr="00010CC7">
        <w:t>paragraph (</w:t>
      </w:r>
      <w:r w:rsidRPr="00010CC7">
        <w:t>1)(b), the requirement is that, on the day of the flight, before the passenger is taken to the aircraft, the passenger must be given a briefing that:</w:t>
      </w:r>
    </w:p>
    <w:p w14:paraId="420B3863" w14:textId="77777777" w:rsidR="00517A65" w:rsidRPr="00010CC7" w:rsidRDefault="00517A65" w:rsidP="00517A65">
      <w:pPr>
        <w:pStyle w:val="paragraph"/>
      </w:pPr>
      <w:r w:rsidRPr="00010CC7">
        <w:tab/>
        <w:t>(a)</w:t>
      </w:r>
      <w:r w:rsidRPr="00010CC7">
        <w:tab/>
        <w:t>complies with subregulation (4); and</w:t>
      </w:r>
    </w:p>
    <w:p w14:paraId="437F07F4" w14:textId="77777777" w:rsidR="00517A65" w:rsidRPr="00010CC7" w:rsidRDefault="00517A65" w:rsidP="00517A65">
      <w:pPr>
        <w:pStyle w:val="paragraph"/>
      </w:pPr>
      <w:r w:rsidRPr="00010CC7">
        <w:tab/>
        <w:t>(b)</w:t>
      </w:r>
      <w:r w:rsidRPr="00010CC7">
        <w:tab/>
        <w:t>is in a language the passenger understands.</w:t>
      </w:r>
    </w:p>
    <w:p w14:paraId="7B60FB3F" w14:textId="77777777" w:rsidR="00517A65" w:rsidRPr="00010CC7" w:rsidRDefault="00517A65" w:rsidP="00517A65">
      <w:pPr>
        <w:pStyle w:val="subsection"/>
      </w:pPr>
      <w:r w:rsidRPr="00010CC7">
        <w:tab/>
        <w:t>(3)</w:t>
      </w:r>
      <w:r w:rsidRPr="00010CC7">
        <w:tab/>
        <w:t>Subregulation (1) does not apply to the operator if:</w:t>
      </w:r>
    </w:p>
    <w:p w14:paraId="52939766" w14:textId="77777777" w:rsidR="00517A65" w:rsidRPr="00010CC7" w:rsidRDefault="00517A65" w:rsidP="00517A65">
      <w:pPr>
        <w:pStyle w:val="paragraph"/>
      </w:pPr>
      <w:r w:rsidRPr="00010CC7">
        <w:tab/>
        <w:t>(a)</w:t>
      </w:r>
      <w:r w:rsidRPr="00010CC7">
        <w:tab/>
        <w:t>the passenger was carried on an earlier flight of the aircraft on the same day; and</w:t>
      </w:r>
    </w:p>
    <w:p w14:paraId="0323F31C" w14:textId="77777777" w:rsidR="00517A65" w:rsidRPr="00010CC7" w:rsidRDefault="00517A65" w:rsidP="00517A65">
      <w:pPr>
        <w:pStyle w:val="paragraph"/>
      </w:pPr>
      <w:r w:rsidRPr="00010CC7">
        <w:tab/>
        <w:t>(b)</w:t>
      </w:r>
      <w:r w:rsidRPr="00010CC7">
        <w:tab/>
        <w:t>the requirement mentioned in subregulation (2) was met for the passenger for the earlier flight.</w:t>
      </w:r>
    </w:p>
    <w:p w14:paraId="15321E7D" w14:textId="6721DBB0" w:rsidR="00517A65" w:rsidRPr="00010CC7" w:rsidRDefault="00517A65" w:rsidP="00517A65">
      <w:pPr>
        <w:pStyle w:val="subsection"/>
      </w:pPr>
      <w:r w:rsidRPr="00010CC7">
        <w:tab/>
        <w:t>(4)</w:t>
      </w:r>
      <w:r w:rsidRPr="00010CC7">
        <w:tab/>
        <w:t xml:space="preserve">For </w:t>
      </w:r>
      <w:r w:rsidR="00F31D7C" w:rsidRPr="00010CC7">
        <w:t>paragraph (</w:t>
      </w:r>
      <w:r w:rsidRPr="00010CC7">
        <w:t>2)(a), the briefing must include the following:</w:t>
      </w:r>
    </w:p>
    <w:p w14:paraId="3EC8666C" w14:textId="77777777" w:rsidR="00517A65" w:rsidRPr="00010CC7" w:rsidRDefault="00517A65" w:rsidP="00517A65">
      <w:pPr>
        <w:pStyle w:val="paragraph"/>
      </w:pPr>
      <w:r w:rsidRPr="00010CC7">
        <w:tab/>
        <w:t>(a)</w:t>
      </w:r>
      <w:r w:rsidRPr="00010CC7">
        <w:tab/>
        <w:t>information comparing the safety of the aircraft with aircraft used for regular public transport or charter operations, including that CASA does not require the aircraft to be operated to the same degree of safety as an aircraft used for regular public transport or charter operations;</w:t>
      </w:r>
    </w:p>
    <w:p w14:paraId="290E12E1" w14:textId="77777777" w:rsidR="00517A65" w:rsidRPr="00010CC7" w:rsidRDefault="00517A65" w:rsidP="00517A65">
      <w:pPr>
        <w:pStyle w:val="paragraph"/>
      </w:pPr>
      <w:r w:rsidRPr="00010CC7">
        <w:tab/>
        <w:t>(b)</w:t>
      </w:r>
      <w:r w:rsidRPr="00010CC7">
        <w:tab/>
        <w:t>information about the design, airworthiness and type certification of the aircraft, including that the design, manufacture and airworthiness of the aircraft are not required to meet any standard recognised by CASA;</w:t>
      </w:r>
    </w:p>
    <w:p w14:paraId="1BF70CD2" w14:textId="77777777" w:rsidR="00517A65" w:rsidRPr="00010CC7" w:rsidRDefault="00517A65" w:rsidP="00517A65">
      <w:pPr>
        <w:pStyle w:val="paragraph"/>
      </w:pPr>
      <w:r w:rsidRPr="00010CC7">
        <w:tab/>
        <w:t>(c)</w:t>
      </w:r>
      <w:r w:rsidRPr="00010CC7">
        <w:tab/>
        <w:t>a statement of the risks associated with undertaking the flight;</w:t>
      </w:r>
    </w:p>
    <w:p w14:paraId="6FB387E9" w14:textId="77777777" w:rsidR="00517A65" w:rsidRPr="00010CC7" w:rsidRDefault="00517A65" w:rsidP="00517A65">
      <w:pPr>
        <w:pStyle w:val="paragraph"/>
      </w:pPr>
      <w:r w:rsidRPr="00010CC7">
        <w:tab/>
        <w:t>(d)</w:t>
      </w:r>
      <w:r w:rsidRPr="00010CC7">
        <w:tab/>
        <w:t>a statement to the effect that travel in the aircraft is done at the passenger’s own risk;</w:t>
      </w:r>
    </w:p>
    <w:p w14:paraId="5571FB9E" w14:textId="77777777" w:rsidR="00517A65" w:rsidRPr="00010CC7" w:rsidRDefault="00517A65" w:rsidP="00517A65">
      <w:pPr>
        <w:pStyle w:val="paragraph"/>
      </w:pPr>
      <w:r w:rsidRPr="00010CC7">
        <w:tab/>
        <w:t>(e)</w:t>
      </w:r>
      <w:r w:rsidRPr="00010CC7">
        <w:tab/>
        <w:t>if the operator requires the passenger to wear safety equipment (other than a seat belt) during the flight—a statement that the safety equipment must be worn and information about its purpose.</w:t>
      </w:r>
    </w:p>
    <w:p w14:paraId="10CEAD8D" w14:textId="0001CF58" w:rsidR="00517A65" w:rsidRPr="00010CC7" w:rsidRDefault="00517A65" w:rsidP="00517A65">
      <w:pPr>
        <w:pStyle w:val="notetext"/>
      </w:pPr>
      <w:r w:rsidRPr="00010CC7">
        <w:t>Note:</w:t>
      </w:r>
      <w:r w:rsidRPr="00010CC7">
        <w:tab/>
        <w:t>For other provisions about the safety of aircraft occupants, see Division</w:t>
      </w:r>
      <w:r w:rsidR="00F31D7C" w:rsidRPr="00010CC7">
        <w:t> </w:t>
      </w:r>
      <w:r w:rsidRPr="00010CC7">
        <w:t xml:space="preserve">4 </w:t>
      </w:r>
      <w:r w:rsidRPr="00010CC7">
        <w:rPr>
          <w:noProof/>
        </w:rPr>
        <w:t>of Part</w:t>
      </w:r>
      <w:r w:rsidR="00F31D7C" w:rsidRPr="00010CC7">
        <w:rPr>
          <w:noProof/>
        </w:rPr>
        <w:t> </w:t>
      </w:r>
      <w:r w:rsidRPr="00010CC7">
        <w:rPr>
          <w:noProof/>
        </w:rPr>
        <w:t>14 of CAR</w:t>
      </w:r>
      <w:r w:rsidRPr="00010CC7">
        <w:t>.</w:t>
      </w:r>
    </w:p>
    <w:p w14:paraId="63E4A2D5" w14:textId="77777777" w:rsidR="00517A65" w:rsidRPr="00010CC7" w:rsidRDefault="00517A65" w:rsidP="00517A65">
      <w:pPr>
        <w:pStyle w:val="subsection"/>
      </w:pPr>
      <w:r w:rsidRPr="00010CC7">
        <w:tab/>
        <w:t>(5)</w:t>
      </w:r>
      <w:r w:rsidRPr="00010CC7">
        <w:tab/>
        <w:t>A person commits an offence of strict liability if the person contravenes subregulation (1).</w:t>
      </w:r>
    </w:p>
    <w:p w14:paraId="5547B073" w14:textId="77777777" w:rsidR="00517A65" w:rsidRPr="00010CC7" w:rsidRDefault="00517A65" w:rsidP="00517A65">
      <w:pPr>
        <w:pStyle w:val="Penalty"/>
        <w:keepLines/>
      </w:pPr>
      <w:r w:rsidRPr="00010CC7">
        <w:t>Penalty:</w:t>
      </w:r>
      <w:r w:rsidRPr="00010CC7">
        <w:tab/>
        <w:t>50 penalty units.</w:t>
      </w:r>
    </w:p>
    <w:p w14:paraId="3A491B45" w14:textId="13730538" w:rsidR="00517A65" w:rsidRPr="00010CC7" w:rsidRDefault="00517A65" w:rsidP="00517A65">
      <w:pPr>
        <w:pStyle w:val="notetext"/>
      </w:pPr>
      <w:r w:rsidRPr="00010CC7">
        <w:t>Note:</w:t>
      </w:r>
      <w:r w:rsidRPr="00010CC7">
        <w:tab/>
        <w:t>A defendant bears an evidential burden in relation to the matters in subregulation (3): see subsection</w:t>
      </w:r>
      <w:r w:rsidR="00F31D7C" w:rsidRPr="00010CC7">
        <w:t> </w:t>
      </w:r>
      <w:r w:rsidRPr="00010CC7">
        <w:t xml:space="preserve">13.3(3) of the </w:t>
      </w:r>
      <w:r w:rsidRPr="00010CC7">
        <w:rPr>
          <w:i/>
        </w:rPr>
        <w:t>Criminal Code</w:t>
      </w:r>
      <w:r w:rsidRPr="00010CC7">
        <w:t>.</w:t>
      </w:r>
    </w:p>
    <w:p w14:paraId="21A80AB3" w14:textId="77777777" w:rsidR="00517A65" w:rsidRPr="00010CC7" w:rsidRDefault="00517A65" w:rsidP="00517A65">
      <w:pPr>
        <w:pStyle w:val="ActHead5"/>
      </w:pPr>
      <w:bookmarkStart w:id="371" w:name="_Toc63852542"/>
      <w:r w:rsidRPr="00010CC7">
        <w:rPr>
          <w:rStyle w:val="CharSectno"/>
        </w:rPr>
        <w:t>132.160</w:t>
      </w:r>
      <w:r w:rsidRPr="00010CC7">
        <w:t xml:space="preserve">  Acknowledgement by passengers who are at least 18 and who can understand passenger safety briefing</w:t>
      </w:r>
      <w:bookmarkEnd w:id="371"/>
    </w:p>
    <w:p w14:paraId="46AF2655"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485E5249" w14:textId="77777777" w:rsidR="00517A65" w:rsidRPr="00010CC7" w:rsidRDefault="00517A65" w:rsidP="00517A65">
      <w:pPr>
        <w:pStyle w:val="paragraph"/>
      </w:pPr>
      <w:r w:rsidRPr="00010CC7">
        <w:tab/>
        <w:t>(a)</w:t>
      </w:r>
      <w:r w:rsidRPr="00010CC7">
        <w:tab/>
        <w:t>the aircraft is used to conduct an adventure flight; and</w:t>
      </w:r>
    </w:p>
    <w:p w14:paraId="65879854" w14:textId="77777777" w:rsidR="00517A65" w:rsidRPr="00010CC7" w:rsidRDefault="00517A65" w:rsidP="00517A65">
      <w:pPr>
        <w:pStyle w:val="paragraph"/>
      </w:pPr>
      <w:r w:rsidRPr="00010CC7">
        <w:tab/>
        <w:t>(b)</w:t>
      </w:r>
      <w:r w:rsidRPr="00010CC7">
        <w:tab/>
        <w:t>a passenger for the flight is at least 18; and</w:t>
      </w:r>
    </w:p>
    <w:p w14:paraId="1DEBB83E" w14:textId="00E033B4" w:rsidR="00517A65" w:rsidRPr="00010CC7" w:rsidRDefault="00517A65" w:rsidP="00517A65">
      <w:pPr>
        <w:pStyle w:val="paragraph"/>
      </w:pPr>
      <w:r w:rsidRPr="00010CC7">
        <w:tab/>
        <w:t>(c)</w:t>
      </w:r>
      <w:r w:rsidRPr="00010CC7">
        <w:tab/>
        <w:t>the person giving the passenger the briefing mentioned in subregulation</w:t>
      </w:r>
      <w:r w:rsidR="00F31D7C" w:rsidRPr="00010CC7">
        <w:t> </w:t>
      </w:r>
      <w:r w:rsidRPr="00010CC7">
        <w:t>132.155(2) reasonably believes that the passenger is able to understand the briefing; and</w:t>
      </w:r>
    </w:p>
    <w:p w14:paraId="7707E14F" w14:textId="77777777" w:rsidR="00517A65" w:rsidRPr="00010CC7" w:rsidRDefault="00517A65" w:rsidP="00517A65">
      <w:pPr>
        <w:pStyle w:val="paragraph"/>
      </w:pPr>
      <w:r w:rsidRPr="00010CC7">
        <w:tab/>
        <w:t>(d)</w:t>
      </w:r>
      <w:r w:rsidRPr="00010CC7">
        <w:tab/>
        <w:t>the requirement mentioned in subregulation (2) is not met for the passenger for the flight.</w:t>
      </w:r>
    </w:p>
    <w:p w14:paraId="045B9C26" w14:textId="2DB8EBB1" w:rsidR="00517A65" w:rsidRPr="00010CC7" w:rsidRDefault="00517A65" w:rsidP="00517A65">
      <w:pPr>
        <w:pStyle w:val="subsection"/>
      </w:pPr>
      <w:r w:rsidRPr="00010CC7">
        <w:tab/>
        <w:t>(2)</w:t>
      </w:r>
      <w:r w:rsidRPr="00010CC7">
        <w:tab/>
        <w:t xml:space="preserve">For </w:t>
      </w:r>
      <w:r w:rsidR="00F31D7C" w:rsidRPr="00010CC7">
        <w:t>paragraph (</w:t>
      </w:r>
      <w:r w:rsidRPr="00010CC7">
        <w:t>1)(d), the requirement is that, on the day of the flight, before the passenger is taken to the aircraft:</w:t>
      </w:r>
    </w:p>
    <w:p w14:paraId="49820870" w14:textId="1DF42727" w:rsidR="00517A65" w:rsidRPr="00010CC7" w:rsidRDefault="00517A65" w:rsidP="00517A65">
      <w:pPr>
        <w:pStyle w:val="paragraph"/>
      </w:pPr>
      <w:r w:rsidRPr="00010CC7">
        <w:tab/>
        <w:t>(a)</w:t>
      </w:r>
      <w:r w:rsidRPr="00010CC7">
        <w:tab/>
        <w:t>the passenger must be given a written copy of the briefing mentioned in subregulation</w:t>
      </w:r>
      <w:r w:rsidR="00F31D7C" w:rsidRPr="00010CC7">
        <w:t> </w:t>
      </w:r>
      <w:r w:rsidRPr="00010CC7">
        <w:t>132.155(2) in a language the passenger understands; and</w:t>
      </w:r>
    </w:p>
    <w:p w14:paraId="1C8A9817" w14:textId="77777777" w:rsidR="00517A65" w:rsidRPr="00010CC7" w:rsidRDefault="00517A65" w:rsidP="00517A65">
      <w:pPr>
        <w:pStyle w:val="paragraph"/>
      </w:pPr>
      <w:r w:rsidRPr="00010CC7">
        <w:tab/>
        <w:t>(b)</w:t>
      </w:r>
      <w:r w:rsidRPr="00010CC7">
        <w:tab/>
        <w:t>the passenger must sign an acknowledgement, in a language that the passenger understands, that the passenger has received and understood:</w:t>
      </w:r>
    </w:p>
    <w:p w14:paraId="0BF9774F" w14:textId="129B1BAD" w:rsidR="00517A65" w:rsidRPr="00010CC7" w:rsidRDefault="00517A65" w:rsidP="00517A65">
      <w:pPr>
        <w:pStyle w:val="paragraphsub"/>
      </w:pPr>
      <w:r w:rsidRPr="00010CC7">
        <w:tab/>
        <w:t>(i)</w:t>
      </w:r>
      <w:r w:rsidRPr="00010CC7">
        <w:tab/>
        <w:t>the briefing mentioned in subregulation</w:t>
      </w:r>
      <w:r w:rsidR="00F31D7C" w:rsidRPr="00010CC7">
        <w:t> </w:t>
      </w:r>
      <w:r w:rsidRPr="00010CC7">
        <w:t>132.155(2); and</w:t>
      </w:r>
    </w:p>
    <w:p w14:paraId="7C62DA14" w14:textId="77777777" w:rsidR="00517A65" w:rsidRPr="00010CC7" w:rsidRDefault="00517A65" w:rsidP="00517A65">
      <w:pPr>
        <w:pStyle w:val="paragraphsub"/>
      </w:pPr>
      <w:r w:rsidRPr="00010CC7">
        <w:tab/>
        <w:t>(ii)</w:t>
      </w:r>
      <w:r w:rsidRPr="00010CC7">
        <w:tab/>
        <w:t>the written copy of the briefing.</w:t>
      </w:r>
    </w:p>
    <w:p w14:paraId="77551CEF" w14:textId="77777777" w:rsidR="00517A65" w:rsidRPr="00010CC7" w:rsidRDefault="00517A65" w:rsidP="00517A65">
      <w:pPr>
        <w:pStyle w:val="subsection"/>
      </w:pPr>
      <w:r w:rsidRPr="00010CC7">
        <w:tab/>
        <w:t>(3)</w:t>
      </w:r>
      <w:r w:rsidRPr="00010CC7">
        <w:tab/>
        <w:t>A person commits an offence of strict liability if the person contravenes subregulation (1).</w:t>
      </w:r>
    </w:p>
    <w:p w14:paraId="1743FDC7" w14:textId="77777777" w:rsidR="00517A65" w:rsidRPr="00010CC7" w:rsidRDefault="00517A65" w:rsidP="00517A65">
      <w:pPr>
        <w:pStyle w:val="Penalty"/>
        <w:keepLines/>
      </w:pPr>
      <w:r w:rsidRPr="00010CC7">
        <w:t>Penalty:</w:t>
      </w:r>
      <w:r w:rsidRPr="00010CC7">
        <w:tab/>
        <w:t>50 penalty units.</w:t>
      </w:r>
    </w:p>
    <w:p w14:paraId="266B8600" w14:textId="77777777" w:rsidR="00517A65" w:rsidRPr="00010CC7" w:rsidRDefault="00517A65" w:rsidP="00517A65">
      <w:pPr>
        <w:pStyle w:val="ActHead5"/>
      </w:pPr>
      <w:bookmarkStart w:id="372" w:name="_Toc63852543"/>
      <w:r w:rsidRPr="00010CC7">
        <w:rPr>
          <w:rStyle w:val="CharSectno"/>
        </w:rPr>
        <w:t>132.165</w:t>
      </w:r>
      <w:r w:rsidRPr="00010CC7">
        <w:t xml:space="preserve">  Acknowledgement for passengers under 18 or who cannot understand passenger safety briefing</w:t>
      </w:r>
      <w:bookmarkEnd w:id="372"/>
    </w:p>
    <w:p w14:paraId="06006527"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583530A7" w14:textId="77777777" w:rsidR="00517A65" w:rsidRPr="00010CC7" w:rsidRDefault="00517A65" w:rsidP="00517A65">
      <w:pPr>
        <w:pStyle w:val="paragraph"/>
      </w:pPr>
      <w:r w:rsidRPr="00010CC7">
        <w:tab/>
        <w:t>(a)</w:t>
      </w:r>
      <w:r w:rsidRPr="00010CC7">
        <w:tab/>
        <w:t>the aircraft is used to conduct an adventure flight; and</w:t>
      </w:r>
    </w:p>
    <w:p w14:paraId="0B986C4F" w14:textId="77777777" w:rsidR="00517A65" w:rsidRPr="00010CC7" w:rsidRDefault="00517A65" w:rsidP="00517A65">
      <w:pPr>
        <w:pStyle w:val="paragraph"/>
      </w:pPr>
      <w:r w:rsidRPr="00010CC7">
        <w:tab/>
        <w:t>(b)</w:t>
      </w:r>
      <w:r w:rsidRPr="00010CC7">
        <w:tab/>
        <w:t>either or both of the following apply to a passenger for the flight:</w:t>
      </w:r>
    </w:p>
    <w:p w14:paraId="717FCCEA" w14:textId="77777777" w:rsidR="00517A65" w:rsidRPr="00010CC7" w:rsidRDefault="00517A65" w:rsidP="00517A65">
      <w:pPr>
        <w:pStyle w:val="paragraphsub"/>
      </w:pPr>
      <w:r w:rsidRPr="00010CC7">
        <w:tab/>
        <w:t>(i)</w:t>
      </w:r>
      <w:r w:rsidRPr="00010CC7">
        <w:tab/>
        <w:t>the passenger is under 18;</w:t>
      </w:r>
    </w:p>
    <w:p w14:paraId="4EE53261" w14:textId="7B2AABB2" w:rsidR="00517A65" w:rsidRPr="00010CC7" w:rsidRDefault="00517A65" w:rsidP="00517A65">
      <w:pPr>
        <w:pStyle w:val="paragraphsub"/>
      </w:pPr>
      <w:r w:rsidRPr="00010CC7">
        <w:tab/>
        <w:t>(ii)</w:t>
      </w:r>
      <w:r w:rsidRPr="00010CC7">
        <w:tab/>
        <w:t>the person giving the passenger for the flight the briefing mentioned in subregulation</w:t>
      </w:r>
      <w:r w:rsidR="00F31D7C" w:rsidRPr="00010CC7">
        <w:t> </w:t>
      </w:r>
      <w:r w:rsidRPr="00010CC7">
        <w:t>132.155(2) reasonably believes that the passenger will not be able to understand the briefing; and</w:t>
      </w:r>
    </w:p>
    <w:p w14:paraId="49CA995E" w14:textId="77777777" w:rsidR="00517A65" w:rsidRPr="00010CC7" w:rsidRDefault="00517A65" w:rsidP="00517A65">
      <w:pPr>
        <w:pStyle w:val="paragraph"/>
      </w:pPr>
      <w:r w:rsidRPr="00010CC7">
        <w:tab/>
        <w:t>(c)</w:t>
      </w:r>
      <w:r w:rsidRPr="00010CC7">
        <w:tab/>
        <w:t>the requirement mentioned in subregulation (2) is not met for the passenger for the flight.</w:t>
      </w:r>
    </w:p>
    <w:p w14:paraId="7C6A74BA" w14:textId="0F025444" w:rsidR="00517A65" w:rsidRPr="00010CC7" w:rsidRDefault="00517A65" w:rsidP="00517A65">
      <w:pPr>
        <w:pStyle w:val="subsection"/>
      </w:pPr>
      <w:r w:rsidRPr="00010CC7">
        <w:tab/>
        <w:t>(2)</w:t>
      </w:r>
      <w:r w:rsidRPr="00010CC7">
        <w:tab/>
        <w:t xml:space="preserve">For </w:t>
      </w:r>
      <w:r w:rsidR="00F31D7C" w:rsidRPr="00010CC7">
        <w:t>paragraph (</w:t>
      </w:r>
      <w:r w:rsidRPr="00010CC7">
        <w:t>1)(c), the requirement is that, before the passenger is taken to the aircraft:</w:t>
      </w:r>
    </w:p>
    <w:p w14:paraId="1B0CEBA6" w14:textId="24E1E0C7" w:rsidR="00517A65" w:rsidRPr="00010CC7" w:rsidRDefault="00517A65" w:rsidP="00517A65">
      <w:pPr>
        <w:pStyle w:val="paragraph"/>
      </w:pPr>
      <w:r w:rsidRPr="00010CC7">
        <w:tab/>
        <w:t>(a)</w:t>
      </w:r>
      <w:r w:rsidRPr="00010CC7">
        <w:tab/>
        <w:t>a parent, guardian or carer of the passenger must have been given a written copy of the briefing mentioned in subregulation</w:t>
      </w:r>
      <w:r w:rsidR="00F31D7C" w:rsidRPr="00010CC7">
        <w:t> </w:t>
      </w:r>
      <w:r w:rsidRPr="00010CC7">
        <w:t>132.155(2) in a language the parent, guardian or carer understands; and</w:t>
      </w:r>
    </w:p>
    <w:p w14:paraId="59B8FE51" w14:textId="68CFC985" w:rsidR="00517A65" w:rsidRPr="00010CC7" w:rsidRDefault="00517A65" w:rsidP="00517A65">
      <w:pPr>
        <w:pStyle w:val="paragraph"/>
      </w:pPr>
      <w:r w:rsidRPr="00010CC7">
        <w:tab/>
        <w:t>(b)</w:t>
      </w:r>
      <w:r w:rsidRPr="00010CC7">
        <w:tab/>
        <w:t>the parent, guardian or carer of the passenger must have signed an acknowledgement, in a language that the parent, guardian or carer understands, that he or she has received and understood the written copy of the briefing.</w:t>
      </w:r>
    </w:p>
    <w:p w14:paraId="2901606A" w14:textId="77777777" w:rsidR="00517A65" w:rsidRPr="00010CC7" w:rsidRDefault="00517A65" w:rsidP="00517A65">
      <w:pPr>
        <w:pStyle w:val="subsection"/>
      </w:pPr>
      <w:r w:rsidRPr="00010CC7">
        <w:tab/>
        <w:t>(3)</w:t>
      </w:r>
      <w:r w:rsidRPr="00010CC7">
        <w:tab/>
        <w:t>A person commits an offence of strict liability if the person contravenes subregulation (1).</w:t>
      </w:r>
    </w:p>
    <w:p w14:paraId="34DC8711" w14:textId="77777777" w:rsidR="00517A65" w:rsidRPr="00010CC7" w:rsidRDefault="00517A65" w:rsidP="00517A65">
      <w:pPr>
        <w:pStyle w:val="Penalty"/>
        <w:keepLines/>
      </w:pPr>
      <w:r w:rsidRPr="00010CC7">
        <w:t>Penalty:</w:t>
      </w:r>
      <w:r w:rsidRPr="00010CC7">
        <w:tab/>
        <w:t>50 penalty units.</w:t>
      </w:r>
    </w:p>
    <w:p w14:paraId="0B3678BC" w14:textId="77777777" w:rsidR="00517A65" w:rsidRPr="00010CC7" w:rsidRDefault="00517A65" w:rsidP="00517A65">
      <w:pPr>
        <w:pStyle w:val="ActHead5"/>
      </w:pPr>
      <w:bookmarkStart w:id="373" w:name="_Toc63852544"/>
      <w:r w:rsidRPr="00010CC7">
        <w:rPr>
          <w:rStyle w:val="CharSectno"/>
        </w:rPr>
        <w:t>132.170</w:t>
      </w:r>
      <w:r w:rsidRPr="00010CC7">
        <w:t xml:space="preserve">  Retention of acknowledgements</w:t>
      </w:r>
      <w:bookmarkEnd w:id="373"/>
    </w:p>
    <w:p w14:paraId="43C28ACE" w14:textId="77777777" w:rsidR="00517A65" w:rsidRPr="00010CC7" w:rsidRDefault="00517A65" w:rsidP="00517A65">
      <w:pPr>
        <w:pStyle w:val="subsection"/>
      </w:pPr>
      <w:r w:rsidRPr="00010CC7">
        <w:tab/>
        <w:t>(1)</w:t>
      </w:r>
      <w:r w:rsidRPr="00010CC7">
        <w:tab/>
        <w:t>The operator of a limited category aircraft contravenes this subregulation if:</w:t>
      </w:r>
    </w:p>
    <w:p w14:paraId="1953D7C1" w14:textId="77777777" w:rsidR="00517A65" w:rsidRPr="00010CC7" w:rsidRDefault="00517A65" w:rsidP="00517A65">
      <w:pPr>
        <w:pStyle w:val="paragraph"/>
      </w:pPr>
      <w:r w:rsidRPr="00010CC7">
        <w:tab/>
        <w:t>(a)</w:t>
      </w:r>
      <w:r w:rsidRPr="00010CC7">
        <w:tab/>
        <w:t>the aircraft is used to conduct an adventure flight; and</w:t>
      </w:r>
    </w:p>
    <w:p w14:paraId="4088D590" w14:textId="24A87EFC" w:rsidR="00517A65" w:rsidRPr="00010CC7" w:rsidRDefault="00517A65" w:rsidP="00517A65">
      <w:pPr>
        <w:pStyle w:val="paragraph"/>
      </w:pPr>
      <w:r w:rsidRPr="00010CC7">
        <w:tab/>
        <w:t>(b)</w:t>
      </w:r>
      <w:r w:rsidRPr="00010CC7">
        <w:tab/>
        <w:t>a signed acknowledgement mentioned in paragraph</w:t>
      </w:r>
      <w:r w:rsidR="00F31D7C" w:rsidRPr="00010CC7">
        <w:t> </w:t>
      </w:r>
      <w:r w:rsidRPr="00010CC7">
        <w:t>132.160(2)(b) or 132.165(2)(b) for a passenger for the flight is not retained by the operator for at least 3 months after the day the flight ends.</w:t>
      </w:r>
    </w:p>
    <w:p w14:paraId="5C75D5F8" w14:textId="77777777" w:rsidR="00517A65" w:rsidRPr="00010CC7" w:rsidRDefault="00517A65" w:rsidP="00517A65">
      <w:pPr>
        <w:pStyle w:val="subsection"/>
      </w:pPr>
      <w:r w:rsidRPr="00010CC7">
        <w:tab/>
        <w:t>(2)</w:t>
      </w:r>
      <w:r w:rsidRPr="00010CC7">
        <w:tab/>
        <w:t>A person commits an offence of strict liability if the person contravenes subregulation (1).</w:t>
      </w:r>
    </w:p>
    <w:p w14:paraId="2F9E7113" w14:textId="77777777" w:rsidR="00517A65" w:rsidRPr="00010CC7" w:rsidRDefault="00517A65" w:rsidP="00517A65">
      <w:pPr>
        <w:pStyle w:val="Penalty"/>
        <w:keepLines/>
      </w:pPr>
      <w:r w:rsidRPr="00010CC7">
        <w:t>Penalty:</w:t>
      </w:r>
      <w:r w:rsidRPr="00010CC7">
        <w:tab/>
        <w:t>50 penalty units.</w:t>
      </w:r>
    </w:p>
    <w:p w14:paraId="6C64A18B" w14:textId="752BE572" w:rsidR="00517A65" w:rsidRPr="00010CC7" w:rsidRDefault="00D84376" w:rsidP="00D6728D">
      <w:pPr>
        <w:pStyle w:val="SubPartCASA"/>
        <w:pageBreakBefore/>
        <w:ind w:left="1134" w:hanging="1134"/>
        <w:outlineLvl w:val="9"/>
      </w:pPr>
      <w:bookmarkStart w:id="374" w:name="_Toc63852545"/>
      <w:r w:rsidRPr="00010CC7">
        <w:rPr>
          <w:rStyle w:val="CharSubPartNoCASA"/>
        </w:rPr>
        <w:t>Subpart 1</w:t>
      </w:r>
      <w:r w:rsidR="00517A65" w:rsidRPr="00010CC7">
        <w:rPr>
          <w:rStyle w:val="CharSubPartNoCASA"/>
        </w:rPr>
        <w:t>32.D</w:t>
      </w:r>
      <w:r w:rsidR="00517A65" w:rsidRPr="00010CC7">
        <w:t>—</w:t>
      </w:r>
      <w:r w:rsidR="00517A65" w:rsidRPr="00010CC7">
        <w:rPr>
          <w:rStyle w:val="CharSubPartTextCASA"/>
        </w:rPr>
        <w:t>Limited category aircraft—certification and airworthiness requirements</w:t>
      </w:r>
      <w:bookmarkEnd w:id="374"/>
    </w:p>
    <w:p w14:paraId="6B9641D0" w14:textId="2D829122" w:rsidR="00517A65" w:rsidRPr="00010CC7" w:rsidRDefault="00517A65" w:rsidP="00517A65">
      <w:pPr>
        <w:pStyle w:val="ActHead3"/>
      </w:pPr>
      <w:bookmarkStart w:id="375" w:name="_Toc63852546"/>
      <w:r w:rsidRPr="00010CC7">
        <w:rPr>
          <w:rStyle w:val="CharDivNo"/>
        </w:rPr>
        <w:t>Division</w:t>
      </w:r>
      <w:r w:rsidR="00F31D7C" w:rsidRPr="00010CC7">
        <w:rPr>
          <w:rStyle w:val="CharDivNo"/>
        </w:rPr>
        <w:t> </w:t>
      </w:r>
      <w:r w:rsidRPr="00010CC7">
        <w:rPr>
          <w:rStyle w:val="CharDivNo"/>
        </w:rPr>
        <w:t>132.D.1</w:t>
      </w:r>
      <w:r w:rsidRPr="00010CC7">
        <w:t>—</w:t>
      </w:r>
      <w:r w:rsidRPr="00010CC7">
        <w:rPr>
          <w:rStyle w:val="CharDivText"/>
        </w:rPr>
        <w:t>Certification and airworthiness—general</w:t>
      </w:r>
      <w:bookmarkEnd w:id="375"/>
    </w:p>
    <w:p w14:paraId="7E67AD30" w14:textId="2B053C25" w:rsidR="00517A65" w:rsidRPr="00010CC7" w:rsidRDefault="00517A65" w:rsidP="00517A65">
      <w:pPr>
        <w:pStyle w:val="ActHead5"/>
      </w:pPr>
      <w:bookmarkStart w:id="376" w:name="_Toc63852547"/>
      <w:r w:rsidRPr="00010CC7">
        <w:rPr>
          <w:rStyle w:val="CharSectno"/>
        </w:rPr>
        <w:t>132.175</w:t>
      </w:r>
      <w:r w:rsidRPr="00010CC7">
        <w:t xml:space="preserve">  Advice about modifications, repairs, damage, defects and life</w:t>
      </w:r>
      <w:r w:rsidR="00010CC7">
        <w:noBreakHyphen/>
      </w:r>
      <w:r w:rsidRPr="00010CC7">
        <w:t>limited aeronautical products</w:t>
      </w:r>
      <w:bookmarkEnd w:id="376"/>
    </w:p>
    <w:p w14:paraId="6A6C088A" w14:textId="77777777" w:rsidR="00517A65" w:rsidRPr="00010CC7" w:rsidRDefault="00517A65" w:rsidP="00517A65">
      <w:pPr>
        <w:pStyle w:val="SubsectionHead"/>
      </w:pPr>
      <w:r w:rsidRPr="00010CC7">
        <w:t>Giving advice on request from aircraft operator</w:t>
      </w:r>
    </w:p>
    <w:p w14:paraId="4D908AF2" w14:textId="77777777" w:rsidR="00517A65" w:rsidRPr="00010CC7" w:rsidRDefault="00517A65" w:rsidP="00517A65">
      <w:pPr>
        <w:pStyle w:val="subsection"/>
      </w:pPr>
      <w:r w:rsidRPr="00010CC7">
        <w:tab/>
        <w:t>(1)</w:t>
      </w:r>
      <w:r w:rsidRPr="00010CC7">
        <w:tab/>
        <w:t>The operator of a limited category aircraft may, in writing, ask the administering authority for the aircraft for its advice about any of the following matters in relation to the aircraft:</w:t>
      </w:r>
    </w:p>
    <w:p w14:paraId="3D2F4692" w14:textId="77777777" w:rsidR="00517A65" w:rsidRPr="00010CC7" w:rsidRDefault="00517A65" w:rsidP="00517A65">
      <w:pPr>
        <w:pStyle w:val="paragraph"/>
      </w:pPr>
      <w:r w:rsidRPr="00010CC7">
        <w:tab/>
        <w:t>(a)</w:t>
      </w:r>
      <w:r w:rsidRPr="00010CC7">
        <w:tab/>
        <w:t>whether a modification or repair is a major modification or repair;</w:t>
      </w:r>
    </w:p>
    <w:p w14:paraId="59B33504" w14:textId="77777777" w:rsidR="00517A65" w:rsidRPr="00010CC7" w:rsidRDefault="00517A65" w:rsidP="00517A65">
      <w:pPr>
        <w:pStyle w:val="paragraph"/>
      </w:pPr>
      <w:r w:rsidRPr="00010CC7">
        <w:tab/>
        <w:t>(b)</w:t>
      </w:r>
      <w:r w:rsidRPr="00010CC7">
        <w:tab/>
        <w:t>whether damage is major damage;</w:t>
      </w:r>
    </w:p>
    <w:p w14:paraId="4B05BC75" w14:textId="77777777" w:rsidR="00517A65" w:rsidRPr="00010CC7" w:rsidRDefault="00517A65" w:rsidP="00517A65">
      <w:pPr>
        <w:pStyle w:val="paragraph"/>
      </w:pPr>
      <w:r w:rsidRPr="00010CC7">
        <w:tab/>
        <w:t>(c)</w:t>
      </w:r>
      <w:r w:rsidRPr="00010CC7">
        <w:tab/>
        <w:t>whether a defect is a major defect;</w:t>
      </w:r>
    </w:p>
    <w:p w14:paraId="361BC4D3" w14:textId="5F3D01BA" w:rsidR="00517A65" w:rsidRPr="00010CC7" w:rsidRDefault="00517A65" w:rsidP="00517A65">
      <w:pPr>
        <w:pStyle w:val="paragraph"/>
      </w:pPr>
      <w:r w:rsidRPr="00010CC7">
        <w:tab/>
        <w:t>(d)</w:t>
      </w:r>
      <w:r w:rsidRPr="00010CC7">
        <w:tab/>
        <w:t>whether a life</w:t>
      </w:r>
      <w:r w:rsidR="00010CC7">
        <w:noBreakHyphen/>
      </w:r>
      <w:r w:rsidRPr="00010CC7">
        <w:t>limited aeronautical product for the aircraft is a safety</w:t>
      </w:r>
      <w:r w:rsidR="00010CC7">
        <w:noBreakHyphen/>
      </w:r>
      <w:r w:rsidRPr="00010CC7">
        <w:t>critical aeronautical product for the aircraft.</w:t>
      </w:r>
    </w:p>
    <w:p w14:paraId="625A90D7" w14:textId="77777777" w:rsidR="00517A65" w:rsidRPr="00010CC7" w:rsidRDefault="00517A65" w:rsidP="00517A65">
      <w:pPr>
        <w:pStyle w:val="subsection"/>
      </w:pPr>
      <w:r w:rsidRPr="00010CC7">
        <w:tab/>
        <w:t>(2)</w:t>
      </w:r>
      <w:r w:rsidRPr="00010CC7">
        <w:tab/>
        <w:t>If the administering authority for a limited category aircraft receives a request from the operator of the aircraft under subregulation (1) about a matter in relation to the aircraft, the authority must give the operator of the aircraft, in writing, its advice about the matter.</w:t>
      </w:r>
    </w:p>
    <w:p w14:paraId="47737F2B" w14:textId="77777777" w:rsidR="00517A65" w:rsidRPr="00010CC7" w:rsidRDefault="00517A65" w:rsidP="00517A65">
      <w:pPr>
        <w:pStyle w:val="SubsectionHead"/>
      </w:pPr>
      <w:r w:rsidRPr="00010CC7">
        <w:t>Giving advice on administering authority’s initiative</w:t>
      </w:r>
    </w:p>
    <w:p w14:paraId="34E26026" w14:textId="77777777" w:rsidR="00517A65" w:rsidRPr="00010CC7" w:rsidRDefault="00517A65" w:rsidP="00517A65">
      <w:pPr>
        <w:pStyle w:val="subsection"/>
      </w:pPr>
      <w:r w:rsidRPr="00010CC7">
        <w:tab/>
        <w:t>(3)</w:t>
      </w:r>
      <w:r w:rsidRPr="00010CC7">
        <w:tab/>
        <w:t>The administering authority for a limited category aircraft may, on its own initiative, give the operator of the aircraft, in writing, the authority’s advice about a matter mentioned in subregulation (1) in relation to the aircraft.</w:t>
      </w:r>
    </w:p>
    <w:p w14:paraId="6B8F6F3D" w14:textId="665B9768" w:rsidR="00517A65" w:rsidRPr="00010CC7" w:rsidRDefault="00517A65" w:rsidP="00517A65">
      <w:pPr>
        <w:pStyle w:val="notetext"/>
      </w:pPr>
      <w:r w:rsidRPr="00010CC7">
        <w:t>Note:</w:t>
      </w:r>
      <w:r w:rsidRPr="00010CC7">
        <w:tab/>
        <w:t>Under regulation</w:t>
      </w:r>
      <w:r w:rsidR="00F31D7C" w:rsidRPr="00010CC7">
        <w:t> </w:t>
      </w:r>
      <w:r w:rsidRPr="00010CC7">
        <w:t>47 of CAR:</w:t>
      </w:r>
    </w:p>
    <w:p w14:paraId="78AB6467" w14:textId="77777777" w:rsidR="00517A65" w:rsidRPr="00010CC7" w:rsidRDefault="00517A65" w:rsidP="00517A65">
      <w:pPr>
        <w:pStyle w:val="notepara"/>
      </w:pPr>
      <w:r w:rsidRPr="00010CC7">
        <w:t>(a)</w:t>
      </w:r>
      <w:r w:rsidRPr="00010CC7">
        <w:tab/>
        <w:t>damage to a limited category aircraft is taken not to be major damage if, under this regulation, advice has been given that the damage is not major damage; and</w:t>
      </w:r>
    </w:p>
    <w:p w14:paraId="6237BD53" w14:textId="77777777" w:rsidR="00517A65" w:rsidRPr="00010CC7" w:rsidRDefault="00517A65" w:rsidP="00517A65">
      <w:pPr>
        <w:pStyle w:val="notepara"/>
      </w:pPr>
      <w:r w:rsidRPr="00010CC7">
        <w:t>(b)</w:t>
      </w:r>
      <w:r w:rsidRPr="00010CC7">
        <w:tab/>
        <w:t>a defect in a limited category aircraft is taken not to be a major defect if, under this regulation, advice has been given that the defect is not a major defect.</w:t>
      </w:r>
    </w:p>
    <w:p w14:paraId="0F670760" w14:textId="77777777" w:rsidR="00517A65" w:rsidRPr="00010CC7" w:rsidRDefault="00517A65" w:rsidP="00517A65">
      <w:pPr>
        <w:pStyle w:val="ActHead5"/>
      </w:pPr>
      <w:bookmarkStart w:id="377" w:name="_Toc63852548"/>
      <w:r w:rsidRPr="00010CC7">
        <w:rPr>
          <w:rStyle w:val="CharSectno"/>
        </w:rPr>
        <w:t>132.180</w:t>
      </w:r>
      <w:r w:rsidRPr="00010CC7">
        <w:t xml:space="preserve">  Requirements for giving approvals, certificates and advice—individuals</w:t>
      </w:r>
      <w:bookmarkEnd w:id="377"/>
    </w:p>
    <w:p w14:paraId="7E92A8C4" w14:textId="77777777" w:rsidR="00517A65" w:rsidRPr="00010CC7" w:rsidRDefault="00517A65" w:rsidP="00517A65">
      <w:pPr>
        <w:pStyle w:val="SubsectionHead"/>
      </w:pPr>
      <w:r w:rsidRPr="00010CC7">
        <w:t>Individuals must be authorised to give approvals, certificates and advice</w:t>
      </w:r>
    </w:p>
    <w:p w14:paraId="5B615E90" w14:textId="77777777" w:rsidR="00517A65" w:rsidRPr="00010CC7" w:rsidRDefault="00517A65" w:rsidP="00517A65">
      <w:pPr>
        <w:pStyle w:val="subsection"/>
      </w:pPr>
      <w:r w:rsidRPr="00010CC7">
        <w:tab/>
        <w:t>(1)</w:t>
      </w:r>
      <w:r w:rsidRPr="00010CC7">
        <w:tab/>
        <w:t>An individual contravenes this subregulation if:</w:t>
      </w:r>
    </w:p>
    <w:p w14:paraId="4175A1CA" w14:textId="77777777" w:rsidR="00517A65" w:rsidRPr="00010CC7" w:rsidRDefault="00517A65" w:rsidP="00517A65">
      <w:pPr>
        <w:pStyle w:val="paragraph"/>
      </w:pPr>
      <w:r w:rsidRPr="00010CC7">
        <w:tab/>
        <w:t>(a)</w:t>
      </w:r>
      <w:r w:rsidRPr="00010CC7">
        <w:tab/>
        <w:t>the individual gives, on behalf of a limited category organisation, an approval, certificate or advice covered by subregulation (4) for a limited category aircraft; and</w:t>
      </w:r>
    </w:p>
    <w:p w14:paraId="58CC964D" w14:textId="56179C3D" w:rsidR="00517A65" w:rsidRPr="00010CC7" w:rsidRDefault="00517A65" w:rsidP="00517A65">
      <w:pPr>
        <w:pStyle w:val="paragraph"/>
      </w:pPr>
      <w:r w:rsidRPr="00010CC7">
        <w:tab/>
        <w:t>(b)</w:t>
      </w:r>
      <w:r w:rsidRPr="00010CC7">
        <w:tab/>
        <w:t>the individual is not authorised under subregulation</w:t>
      </w:r>
      <w:r w:rsidR="00F31D7C" w:rsidRPr="00010CC7">
        <w:t> </w:t>
      </w:r>
      <w:r w:rsidRPr="00010CC7">
        <w:t>132.185(1) by the organisation to give the advice, approval or certificate for the aircraft.</w:t>
      </w:r>
    </w:p>
    <w:p w14:paraId="3BAEF299" w14:textId="77777777" w:rsidR="00517A65" w:rsidRPr="00010CC7" w:rsidRDefault="00517A65" w:rsidP="00517A65">
      <w:pPr>
        <w:pStyle w:val="SubsectionHead"/>
      </w:pPr>
      <w:r w:rsidRPr="00010CC7">
        <w:t>Individuals must comply with relevant requirements when giving approvals, certificates and advice</w:t>
      </w:r>
    </w:p>
    <w:p w14:paraId="419D9D44" w14:textId="77777777" w:rsidR="00517A65" w:rsidRPr="00010CC7" w:rsidRDefault="00517A65" w:rsidP="00517A65">
      <w:pPr>
        <w:pStyle w:val="subsection"/>
      </w:pPr>
      <w:r w:rsidRPr="00010CC7">
        <w:tab/>
        <w:t>(2)</w:t>
      </w:r>
      <w:r w:rsidRPr="00010CC7">
        <w:tab/>
        <w:t>An individual contravenes this subregulation if:</w:t>
      </w:r>
    </w:p>
    <w:p w14:paraId="56A710B2" w14:textId="77777777" w:rsidR="00517A65" w:rsidRPr="00010CC7" w:rsidRDefault="00517A65" w:rsidP="00517A65">
      <w:pPr>
        <w:pStyle w:val="paragraph"/>
      </w:pPr>
      <w:r w:rsidRPr="00010CC7">
        <w:tab/>
        <w:t>(a)</w:t>
      </w:r>
      <w:r w:rsidRPr="00010CC7">
        <w:tab/>
        <w:t>the individual gives, on behalf of a limited category organisation, an approval, certificate or advice covered by subregulation (4); and</w:t>
      </w:r>
    </w:p>
    <w:p w14:paraId="62385215" w14:textId="21148C6F" w:rsidR="00517A65" w:rsidRPr="00010CC7" w:rsidRDefault="00517A65" w:rsidP="00517A65">
      <w:pPr>
        <w:pStyle w:val="paragraph"/>
      </w:pPr>
      <w:r w:rsidRPr="00010CC7">
        <w:tab/>
        <w:t>(b)</w:t>
      </w:r>
      <w:r w:rsidRPr="00010CC7">
        <w:tab/>
        <w:t>a procedure included in the organisation’s manual for the purposes of paragraph</w:t>
      </w:r>
      <w:r w:rsidR="00F31D7C" w:rsidRPr="00010CC7">
        <w:t> </w:t>
      </w:r>
      <w:r w:rsidRPr="00010CC7">
        <w:t>262AN(3)(d) of CAR applies to the individual and the approval, certificate or advice; and</w:t>
      </w:r>
    </w:p>
    <w:p w14:paraId="25B1CC2B" w14:textId="77777777" w:rsidR="00517A65" w:rsidRPr="00010CC7" w:rsidRDefault="00517A65" w:rsidP="00517A65">
      <w:pPr>
        <w:pStyle w:val="paragraph"/>
      </w:pPr>
      <w:r w:rsidRPr="00010CC7">
        <w:tab/>
        <w:t>(c)</w:t>
      </w:r>
      <w:r w:rsidRPr="00010CC7">
        <w:tab/>
        <w:t>the individual does not comply with the procedure in relation to the giving of the approval, certificate or advice.</w:t>
      </w:r>
    </w:p>
    <w:p w14:paraId="30F24D9C" w14:textId="77777777" w:rsidR="00517A65" w:rsidRPr="00010CC7" w:rsidRDefault="00517A65" w:rsidP="00517A65">
      <w:pPr>
        <w:pStyle w:val="subsection"/>
      </w:pPr>
      <w:r w:rsidRPr="00010CC7">
        <w:tab/>
        <w:t>(3)</w:t>
      </w:r>
      <w:r w:rsidRPr="00010CC7">
        <w:tab/>
        <w:t>An individual contravenes this subregulation if:</w:t>
      </w:r>
    </w:p>
    <w:p w14:paraId="5A983828" w14:textId="77777777" w:rsidR="00517A65" w:rsidRPr="00010CC7" w:rsidRDefault="00517A65" w:rsidP="00517A65">
      <w:pPr>
        <w:pStyle w:val="paragraph"/>
      </w:pPr>
      <w:r w:rsidRPr="00010CC7">
        <w:tab/>
        <w:t>(a)</w:t>
      </w:r>
      <w:r w:rsidRPr="00010CC7">
        <w:tab/>
        <w:t>the individual gives, on behalf of a limited category organisation, an approval, certificate or advice covered by subregulation (4); and</w:t>
      </w:r>
    </w:p>
    <w:p w14:paraId="1CAF323F" w14:textId="67C718F4" w:rsidR="00517A65" w:rsidRPr="00010CC7" w:rsidRDefault="00517A65" w:rsidP="00517A65">
      <w:pPr>
        <w:pStyle w:val="paragraph"/>
      </w:pPr>
      <w:r w:rsidRPr="00010CC7">
        <w:tab/>
        <w:t>(b)</w:t>
      </w:r>
      <w:r w:rsidRPr="00010CC7">
        <w:tab/>
        <w:t>the approval, certificate or advice is covered by a requirement prescribed by the Part</w:t>
      </w:r>
      <w:r w:rsidR="00F31D7C" w:rsidRPr="00010CC7">
        <w:t> </w:t>
      </w:r>
      <w:r w:rsidRPr="00010CC7">
        <w:t>132 Manual of Standards; and</w:t>
      </w:r>
    </w:p>
    <w:p w14:paraId="08275AF4" w14:textId="77777777" w:rsidR="00517A65" w:rsidRPr="00010CC7" w:rsidRDefault="00517A65" w:rsidP="00517A65">
      <w:pPr>
        <w:pStyle w:val="paragraph"/>
      </w:pPr>
      <w:r w:rsidRPr="00010CC7">
        <w:tab/>
        <w:t>(c)</w:t>
      </w:r>
      <w:r w:rsidRPr="00010CC7">
        <w:tab/>
        <w:t>the individual does not comply with the requirement.</w:t>
      </w:r>
    </w:p>
    <w:p w14:paraId="68D901BA" w14:textId="77777777" w:rsidR="00517A65" w:rsidRPr="00010CC7" w:rsidRDefault="00517A65" w:rsidP="00517A65">
      <w:pPr>
        <w:pStyle w:val="SubsectionHead"/>
      </w:pPr>
      <w:r w:rsidRPr="00010CC7">
        <w:t>Kinds of approvals, certificates and advice</w:t>
      </w:r>
    </w:p>
    <w:p w14:paraId="68243A86" w14:textId="77777777" w:rsidR="00517A65" w:rsidRPr="00010CC7" w:rsidRDefault="00517A65" w:rsidP="00517A65">
      <w:pPr>
        <w:pStyle w:val="subsection"/>
      </w:pPr>
      <w:r w:rsidRPr="00010CC7">
        <w:tab/>
        <w:t>(4)</w:t>
      </w:r>
      <w:r w:rsidRPr="00010CC7">
        <w:tab/>
        <w:t>The approvals, certificates and advice covered by this subregulation are:</w:t>
      </w:r>
    </w:p>
    <w:p w14:paraId="50E60D7B" w14:textId="77777777" w:rsidR="00517A65" w:rsidRPr="00010CC7" w:rsidRDefault="00517A65" w:rsidP="00517A65">
      <w:pPr>
        <w:pStyle w:val="paragraph"/>
      </w:pPr>
      <w:r w:rsidRPr="00010CC7">
        <w:tab/>
        <w:t>(a)</w:t>
      </w:r>
      <w:r w:rsidRPr="00010CC7">
        <w:tab/>
        <w:t>certificates of airworthiness;</w:t>
      </w:r>
    </w:p>
    <w:p w14:paraId="24A0099E" w14:textId="34ACF9C4" w:rsidR="00517A65" w:rsidRPr="00010CC7" w:rsidRDefault="00517A65" w:rsidP="00517A65">
      <w:pPr>
        <w:pStyle w:val="paragraph"/>
      </w:pPr>
      <w:r w:rsidRPr="00010CC7">
        <w:tab/>
        <w:t>(b)</w:t>
      </w:r>
      <w:r w:rsidRPr="00010CC7">
        <w:tab/>
        <w:t>an approval mentioned in regulation</w:t>
      </w:r>
      <w:r w:rsidR="00F31D7C" w:rsidRPr="00010CC7">
        <w:t> </w:t>
      </w:r>
      <w:r w:rsidRPr="00010CC7">
        <w:t>132.030 (approval of modifications and repairs);</w:t>
      </w:r>
    </w:p>
    <w:p w14:paraId="2A9DB563" w14:textId="1406F31A" w:rsidR="00517A65" w:rsidRPr="00010CC7" w:rsidRDefault="00517A65" w:rsidP="00517A65">
      <w:pPr>
        <w:pStyle w:val="paragraph"/>
      </w:pPr>
      <w:r w:rsidRPr="00010CC7">
        <w:tab/>
        <w:t>(c)</w:t>
      </w:r>
      <w:r w:rsidRPr="00010CC7">
        <w:tab/>
        <w:t>a certificate mentioned in subregulation</w:t>
      </w:r>
      <w:r w:rsidR="00F31D7C" w:rsidRPr="00010CC7">
        <w:t> </w:t>
      </w:r>
      <w:r w:rsidRPr="00010CC7">
        <w:t>132.105(3) (operation of an aircraft that has a major modification or repair for an adventure flight subject to limitations);</w:t>
      </w:r>
    </w:p>
    <w:p w14:paraId="7F445946" w14:textId="77777777" w:rsidR="00517A65" w:rsidRPr="00010CC7" w:rsidRDefault="00517A65" w:rsidP="00517A65">
      <w:pPr>
        <w:pStyle w:val="paragraph"/>
      </w:pPr>
      <w:r w:rsidRPr="00010CC7">
        <w:tab/>
        <w:t>(d)</w:t>
      </w:r>
      <w:r w:rsidRPr="00010CC7">
        <w:tab/>
        <w:t>a certificate stating an airframe life for the aircraft’s airframe given by the administering authority for the aircraft;</w:t>
      </w:r>
    </w:p>
    <w:p w14:paraId="7C21C91D" w14:textId="1183114D" w:rsidR="00517A65" w:rsidRPr="00010CC7" w:rsidRDefault="00517A65" w:rsidP="00517A65">
      <w:pPr>
        <w:pStyle w:val="paragraph"/>
      </w:pPr>
      <w:r w:rsidRPr="00010CC7">
        <w:tab/>
        <w:t>(e)</w:t>
      </w:r>
      <w:r w:rsidRPr="00010CC7">
        <w:tab/>
        <w:t>advice under regulation</w:t>
      </w:r>
      <w:r w:rsidR="00F31D7C" w:rsidRPr="00010CC7">
        <w:t> </w:t>
      </w:r>
      <w:r w:rsidRPr="00010CC7">
        <w:t>132.175 (advice about modifications, repairs, damage etc.);</w:t>
      </w:r>
    </w:p>
    <w:p w14:paraId="372D52F3" w14:textId="37CF7A8A" w:rsidR="00517A65" w:rsidRPr="00010CC7" w:rsidRDefault="00517A65" w:rsidP="00517A65">
      <w:pPr>
        <w:pStyle w:val="paragraph"/>
      </w:pPr>
      <w:r w:rsidRPr="00010CC7">
        <w:tab/>
        <w:t>(f)</w:t>
      </w:r>
      <w:r w:rsidRPr="00010CC7">
        <w:tab/>
        <w:t>an approval or certificate prescribed by the Part</w:t>
      </w:r>
      <w:r w:rsidR="00F31D7C" w:rsidRPr="00010CC7">
        <w:t> </w:t>
      </w:r>
      <w:r w:rsidRPr="00010CC7">
        <w:t>132 Manual of Standards under subparagraph</w:t>
      </w:r>
      <w:r w:rsidR="00F31D7C" w:rsidRPr="00010CC7">
        <w:t> </w:t>
      </w:r>
      <w:r w:rsidRPr="00010CC7">
        <w:t>262AN(3)(d)(vi) of CAR.</w:t>
      </w:r>
    </w:p>
    <w:p w14:paraId="60D40007" w14:textId="77777777" w:rsidR="00517A65" w:rsidRPr="00010CC7" w:rsidRDefault="00517A65" w:rsidP="00517A65">
      <w:pPr>
        <w:pStyle w:val="SubsectionHead"/>
      </w:pPr>
      <w:r w:rsidRPr="00010CC7">
        <w:t>Offence</w:t>
      </w:r>
    </w:p>
    <w:p w14:paraId="4011FEE2" w14:textId="77777777" w:rsidR="00517A65" w:rsidRPr="00010CC7" w:rsidRDefault="00517A65" w:rsidP="00517A65">
      <w:pPr>
        <w:pStyle w:val="subsection"/>
      </w:pPr>
      <w:r w:rsidRPr="00010CC7">
        <w:tab/>
        <w:t>(5)</w:t>
      </w:r>
      <w:r w:rsidRPr="00010CC7">
        <w:tab/>
        <w:t>A person commits an offence of strict liability if the person contravenes subregulation (1), (2) or (3).</w:t>
      </w:r>
    </w:p>
    <w:p w14:paraId="0D6C04FD" w14:textId="77777777" w:rsidR="00517A65" w:rsidRPr="00010CC7" w:rsidRDefault="00517A65" w:rsidP="00517A65">
      <w:pPr>
        <w:pStyle w:val="Penalty"/>
      </w:pPr>
      <w:r w:rsidRPr="00010CC7">
        <w:t>Penalty:</w:t>
      </w:r>
      <w:r w:rsidRPr="00010CC7">
        <w:tab/>
        <w:t>50 penalty units.</w:t>
      </w:r>
    </w:p>
    <w:p w14:paraId="04080C12" w14:textId="77777777" w:rsidR="00517A65" w:rsidRPr="00010CC7" w:rsidRDefault="00517A65" w:rsidP="00517A65">
      <w:pPr>
        <w:pStyle w:val="ActHead5"/>
      </w:pPr>
      <w:bookmarkStart w:id="378" w:name="_Toc63852549"/>
      <w:r w:rsidRPr="00010CC7">
        <w:rPr>
          <w:rStyle w:val="CharSectno"/>
        </w:rPr>
        <w:t>132.185</w:t>
      </w:r>
      <w:r w:rsidRPr="00010CC7">
        <w:t xml:space="preserve">  Authorisations to give approvals, certificates and advice for limited category aircraft</w:t>
      </w:r>
      <w:bookmarkEnd w:id="378"/>
    </w:p>
    <w:p w14:paraId="43C3BDD2" w14:textId="77777777" w:rsidR="00517A65" w:rsidRPr="00010CC7" w:rsidRDefault="00517A65" w:rsidP="00517A65">
      <w:pPr>
        <w:pStyle w:val="SubsectionHead"/>
      </w:pPr>
      <w:r w:rsidRPr="00010CC7">
        <w:t>How individuals become authorised to give approvals, certificates and advice</w:t>
      </w:r>
    </w:p>
    <w:p w14:paraId="4755EC5E" w14:textId="73914C14" w:rsidR="00517A65" w:rsidRPr="00010CC7" w:rsidRDefault="00517A65" w:rsidP="00517A65">
      <w:pPr>
        <w:pStyle w:val="subsection"/>
      </w:pPr>
      <w:r w:rsidRPr="00010CC7">
        <w:tab/>
        <w:t>(1)</w:t>
      </w:r>
      <w:r w:rsidRPr="00010CC7">
        <w:tab/>
        <w:t>An individual is authorised under this subregulation to give, on behalf of a limited category organisation, an approval, a certificate or advice of a kind covered by subregulation</w:t>
      </w:r>
      <w:r w:rsidR="00F31D7C" w:rsidRPr="00010CC7">
        <w:t> </w:t>
      </w:r>
      <w:r w:rsidRPr="00010CC7">
        <w:t>132.180(4) for a limited category aircraft if the individual holds a written authorisation, issued by the limited category organisation, to give the approval, certificate or advice for the aircraft.</w:t>
      </w:r>
    </w:p>
    <w:p w14:paraId="4659AC23" w14:textId="77777777" w:rsidR="00517A65" w:rsidRPr="00010CC7" w:rsidRDefault="00517A65" w:rsidP="00517A65">
      <w:pPr>
        <w:pStyle w:val="SubsectionHead"/>
      </w:pPr>
      <w:r w:rsidRPr="00010CC7">
        <w:t>Individuals must have relevant qualifications and experience</w:t>
      </w:r>
    </w:p>
    <w:p w14:paraId="792D9A52" w14:textId="027844B2" w:rsidR="00517A65" w:rsidRPr="00010CC7" w:rsidRDefault="00517A65" w:rsidP="00517A65">
      <w:pPr>
        <w:pStyle w:val="subsection"/>
      </w:pPr>
      <w:r w:rsidRPr="00010CC7">
        <w:tab/>
        <w:t>(2)</w:t>
      </w:r>
      <w:r w:rsidRPr="00010CC7">
        <w:tab/>
        <w:t>A limited category organisation must not issue an authorisation to an individual for the purposes of subregulation (1) unless the organisation is satisfied that the individual has the qualifications and experience prescribed by the Part</w:t>
      </w:r>
      <w:r w:rsidR="00F31D7C" w:rsidRPr="00010CC7">
        <w:t> </w:t>
      </w:r>
      <w:r w:rsidRPr="00010CC7">
        <w:t>132 Manual of Standards.</w:t>
      </w:r>
    </w:p>
    <w:p w14:paraId="6586334C" w14:textId="77777777" w:rsidR="00517A65" w:rsidRPr="00010CC7" w:rsidRDefault="00517A65" w:rsidP="00517A65">
      <w:pPr>
        <w:pStyle w:val="SubsectionHead"/>
      </w:pPr>
      <w:r w:rsidRPr="00010CC7">
        <w:t>Approvals, certificates and advice given on behalf of limited category organisations</w:t>
      </w:r>
    </w:p>
    <w:p w14:paraId="686AE005" w14:textId="4572AF93" w:rsidR="00517A65" w:rsidRPr="00010CC7" w:rsidRDefault="00517A65" w:rsidP="00517A65">
      <w:pPr>
        <w:pStyle w:val="subsection"/>
      </w:pPr>
      <w:r w:rsidRPr="00010CC7">
        <w:tab/>
        <w:t>(3)</w:t>
      </w:r>
      <w:r w:rsidRPr="00010CC7">
        <w:tab/>
        <w:t>If an individual is authorised under subregulation (1) by a limited category organisation, approvals, certificates and advice given by the individual in accordance with the approval are taken, for the purposes of these Regulations (other than regulation</w:t>
      </w:r>
      <w:r w:rsidR="00F31D7C" w:rsidRPr="00010CC7">
        <w:t> </w:t>
      </w:r>
      <w:r w:rsidRPr="00010CC7">
        <w:t>132.180), to have been given by the limited category organisation.</w:t>
      </w:r>
    </w:p>
    <w:p w14:paraId="672111DB" w14:textId="77777777" w:rsidR="00517A65" w:rsidRPr="00010CC7" w:rsidRDefault="00517A65" w:rsidP="00517A65">
      <w:pPr>
        <w:pStyle w:val="ActHead5"/>
      </w:pPr>
      <w:bookmarkStart w:id="379" w:name="_Toc63852550"/>
      <w:r w:rsidRPr="00010CC7">
        <w:rPr>
          <w:rStyle w:val="CharSectno"/>
        </w:rPr>
        <w:t>132.190</w:t>
      </w:r>
      <w:r w:rsidRPr="00010CC7">
        <w:t xml:space="preserve">  Requirements for giving approvals, certificates and advice—limited category organisations</w:t>
      </w:r>
      <w:bookmarkEnd w:id="379"/>
    </w:p>
    <w:p w14:paraId="7AB6E9ED" w14:textId="77777777" w:rsidR="00517A65" w:rsidRPr="00010CC7" w:rsidRDefault="00517A65" w:rsidP="00517A65">
      <w:pPr>
        <w:pStyle w:val="subsection"/>
      </w:pPr>
      <w:r w:rsidRPr="00010CC7">
        <w:tab/>
        <w:t>(1)</w:t>
      </w:r>
      <w:r w:rsidRPr="00010CC7">
        <w:tab/>
        <w:t>A limited category organisation contravenes this subregulation if:</w:t>
      </w:r>
    </w:p>
    <w:p w14:paraId="56393477" w14:textId="66B9C7F4" w:rsidR="00517A65" w:rsidRPr="00010CC7" w:rsidRDefault="00517A65" w:rsidP="00517A65">
      <w:pPr>
        <w:pStyle w:val="paragraph"/>
      </w:pPr>
      <w:r w:rsidRPr="00010CC7">
        <w:tab/>
        <w:t>(a)</w:t>
      </w:r>
      <w:r w:rsidRPr="00010CC7">
        <w:tab/>
        <w:t>the organisation gives an approval, certificate or advice covered by subregulation</w:t>
      </w:r>
      <w:r w:rsidR="00F31D7C" w:rsidRPr="00010CC7">
        <w:t> </w:t>
      </w:r>
      <w:r w:rsidRPr="00010CC7">
        <w:t>132.180(4); and</w:t>
      </w:r>
    </w:p>
    <w:p w14:paraId="6B9E8D5F" w14:textId="1D1524A6" w:rsidR="00517A65" w:rsidRPr="00010CC7" w:rsidRDefault="00517A65" w:rsidP="00517A65">
      <w:pPr>
        <w:pStyle w:val="paragraph"/>
      </w:pPr>
      <w:r w:rsidRPr="00010CC7">
        <w:tab/>
        <w:t>(b)</w:t>
      </w:r>
      <w:r w:rsidRPr="00010CC7">
        <w:tab/>
        <w:t>a procedure included in the organisation’s manual for the purposes of paragraph</w:t>
      </w:r>
      <w:r w:rsidR="00F31D7C" w:rsidRPr="00010CC7">
        <w:t> </w:t>
      </w:r>
      <w:r w:rsidRPr="00010CC7">
        <w:t>262AN(3)(d) of CAR is not complied with in relation to the giving of the approval, certificate or advice.</w:t>
      </w:r>
    </w:p>
    <w:p w14:paraId="3CA2750A" w14:textId="77777777" w:rsidR="00517A65" w:rsidRPr="00010CC7" w:rsidRDefault="00517A65" w:rsidP="00517A65">
      <w:pPr>
        <w:pStyle w:val="subsection"/>
      </w:pPr>
      <w:r w:rsidRPr="00010CC7">
        <w:tab/>
        <w:t>(2)</w:t>
      </w:r>
      <w:r w:rsidRPr="00010CC7">
        <w:tab/>
        <w:t>A limited category organisation contravenes this subregulation if:</w:t>
      </w:r>
    </w:p>
    <w:p w14:paraId="3F70E077" w14:textId="599F7A67" w:rsidR="00517A65" w:rsidRPr="00010CC7" w:rsidRDefault="00517A65" w:rsidP="00517A65">
      <w:pPr>
        <w:pStyle w:val="paragraph"/>
      </w:pPr>
      <w:r w:rsidRPr="00010CC7">
        <w:tab/>
        <w:t>(a)</w:t>
      </w:r>
      <w:r w:rsidRPr="00010CC7">
        <w:tab/>
        <w:t>the organisation gives an approval, certificate or advice covered by subregulation</w:t>
      </w:r>
      <w:r w:rsidR="00F31D7C" w:rsidRPr="00010CC7">
        <w:t> </w:t>
      </w:r>
      <w:r w:rsidRPr="00010CC7">
        <w:t>132.180(4); and</w:t>
      </w:r>
    </w:p>
    <w:p w14:paraId="68601B48" w14:textId="4939BC1D" w:rsidR="00517A65" w:rsidRPr="00010CC7" w:rsidRDefault="00517A65" w:rsidP="00517A65">
      <w:pPr>
        <w:pStyle w:val="paragraph"/>
      </w:pPr>
      <w:r w:rsidRPr="00010CC7">
        <w:tab/>
        <w:t>(b)</w:t>
      </w:r>
      <w:r w:rsidRPr="00010CC7">
        <w:tab/>
        <w:t>the approval or certificate is covered by a requirement prescribed by the Part</w:t>
      </w:r>
      <w:r w:rsidR="00F31D7C" w:rsidRPr="00010CC7">
        <w:t> </w:t>
      </w:r>
      <w:r w:rsidRPr="00010CC7">
        <w:t>132 Manual of Standards; and</w:t>
      </w:r>
    </w:p>
    <w:p w14:paraId="4A038221" w14:textId="77777777" w:rsidR="00517A65" w:rsidRPr="00010CC7" w:rsidRDefault="00517A65" w:rsidP="00517A65">
      <w:pPr>
        <w:pStyle w:val="paragraph"/>
      </w:pPr>
      <w:r w:rsidRPr="00010CC7">
        <w:tab/>
        <w:t>(c)</w:t>
      </w:r>
      <w:r w:rsidRPr="00010CC7">
        <w:tab/>
        <w:t>the organisation does not comply with the requirement.</w:t>
      </w:r>
    </w:p>
    <w:p w14:paraId="03A41830" w14:textId="77777777" w:rsidR="00517A65" w:rsidRPr="00010CC7" w:rsidRDefault="00517A65" w:rsidP="00517A65">
      <w:pPr>
        <w:pStyle w:val="subsection"/>
      </w:pPr>
      <w:r w:rsidRPr="00010CC7">
        <w:tab/>
        <w:t>(3)</w:t>
      </w:r>
      <w:r w:rsidRPr="00010CC7">
        <w:tab/>
        <w:t>A person commits an offence of strict liability if the person contravenes subregulation (1) or (2).</w:t>
      </w:r>
    </w:p>
    <w:p w14:paraId="4940A801" w14:textId="77777777" w:rsidR="00517A65" w:rsidRPr="00010CC7" w:rsidRDefault="00517A65" w:rsidP="00517A65">
      <w:pPr>
        <w:pStyle w:val="Penalty"/>
        <w:keepLines/>
      </w:pPr>
      <w:r w:rsidRPr="00010CC7">
        <w:t>Penalty:</w:t>
      </w:r>
      <w:r w:rsidRPr="00010CC7">
        <w:tab/>
        <w:t>50 penalty units.</w:t>
      </w:r>
    </w:p>
    <w:p w14:paraId="5079FB8A" w14:textId="5F518145" w:rsidR="00517A65" w:rsidRPr="00010CC7" w:rsidRDefault="00517A65" w:rsidP="00D6728D">
      <w:pPr>
        <w:pStyle w:val="ActHead3"/>
        <w:pageBreakBefore/>
      </w:pPr>
      <w:bookmarkStart w:id="380" w:name="_Toc63852551"/>
      <w:r w:rsidRPr="00010CC7">
        <w:rPr>
          <w:rStyle w:val="CharDivNo"/>
        </w:rPr>
        <w:t>Division</w:t>
      </w:r>
      <w:r w:rsidR="00F31D7C" w:rsidRPr="00010CC7">
        <w:rPr>
          <w:rStyle w:val="CharDivNo"/>
        </w:rPr>
        <w:t> </w:t>
      </w:r>
      <w:r w:rsidRPr="00010CC7">
        <w:rPr>
          <w:rStyle w:val="CharDivNo"/>
        </w:rPr>
        <w:t>132.D.2</w:t>
      </w:r>
      <w:r w:rsidRPr="00010CC7">
        <w:t>—</w:t>
      </w:r>
      <w:r w:rsidRPr="00010CC7">
        <w:rPr>
          <w:rStyle w:val="CharDivText"/>
        </w:rPr>
        <w:t>Certification and airworthiness—permit index numbers</w:t>
      </w:r>
      <w:bookmarkEnd w:id="380"/>
    </w:p>
    <w:p w14:paraId="72B3BA6A" w14:textId="77777777" w:rsidR="00517A65" w:rsidRPr="00010CC7" w:rsidRDefault="00517A65" w:rsidP="00517A65">
      <w:pPr>
        <w:pStyle w:val="ActHead5"/>
      </w:pPr>
      <w:bookmarkStart w:id="381" w:name="_Toc63852552"/>
      <w:r w:rsidRPr="00010CC7">
        <w:rPr>
          <w:rStyle w:val="CharSectno"/>
        </w:rPr>
        <w:t>132.195</w:t>
      </w:r>
      <w:r w:rsidRPr="00010CC7">
        <w:t xml:space="preserve">  Assignment of permit index numbers—general</w:t>
      </w:r>
      <w:bookmarkEnd w:id="381"/>
    </w:p>
    <w:p w14:paraId="74037A2D" w14:textId="77777777" w:rsidR="00517A65" w:rsidRPr="00010CC7" w:rsidRDefault="00517A65" w:rsidP="00517A65">
      <w:pPr>
        <w:pStyle w:val="subsection"/>
      </w:pPr>
      <w:r w:rsidRPr="00010CC7">
        <w:tab/>
        <w:t>(1)</w:t>
      </w:r>
      <w:r w:rsidRPr="00010CC7">
        <w:tab/>
        <w:t>A permit index number assigned to a limited category aircraft must:</w:t>
      </w:r>
    </w:p>
    <w:p w14:paraId="44731259" w14:textId="294468EF" w:rsidR="00517A65" w:rsidRPr="00010CC7" w:rsidRDefault="00517A65" w:rsidP="00517A65">
      <w:pPr>
        <w:pStyle w:val="paragraph"/>
      </w:pPr>
      <w:r w:rsidRPr="00010CC7">
        <w:tab/>
        <w:t>(a)</w:t>
      </w:r>
      <w:r w:rsidRPr="00010CC7">
        <w:tab/>
        <w:t>meet the requirements prescribed by the Part</w:t>
      </w:r>
      <w:r w:rsidR="00F31D7C" w:rsidRPr="00010CC7">
        <w:t> </w:t>
      </w:r>
      <w:r w:rsidRPr="00010CC7">
        <w:t>132 Manual of Standards for the assignment of the number; and</w:t>
      </w:r>
    </w:p>
    <w:p w14:paraId="0D93BFDE" w14:textId="77777777" w:rsidR="00517A65" w:rsidRPr="00010CC7" w:rsidRDefault="00517A65" w:rsidP="00517A65">
      <w:pPr>
        <w:pStyle w:val="paragraph"/>
      </w:pPr>
      <w:r w:rsidRPr="00010CC7">
        <w:tab/>
        <w:t>(b)</w:t>
      </w:r>
      <w:r w:rsidRPr="00010CC7">
        <w:tab/>
        <w:t>not be likely to have an adverse effect on the safety of other airspace users or persons on the ground or water.</w:t>
      </w:r>
    </w:p>
    <w:p w14:paraId="783471D3" w14:textId="77777777" w:rsidR="00517A65" w:rsidRPr="00010CC7" w:rsidRDefault="00517A65" w:rsidP="00517A65">
      <w:pPr>
        <w:pStyle w:val="subsection"/>
      </w:pPr>
      <w:r w:rsidRPr="00010CC7">
        <w:tab/>
        <w:t>(2)</w:t>
      </w:r>
      <w:r w:rsidRPr="00010CC7">
        <w:tab/>
        <w:t>A permit index number must be a whole number from 0 to 3.</w:t>
      </w:r>
    </w:p>
    <w:p w14:paraId="0EFFA51D" w14:textId="3123DCBF" w:rsidR="00517A65" w:rsidRPr="00010CC7" w:rsidRDefault="00517A65" w:rsidP="00517A65">
      <w:pPr>
        <w:pStyle w:val="notetext"/>
      </w:pPr>
      <w:r w:rsidRPr="00010CC7">
        <w:t>Note:</w:t>
      </w:r>
      <w:r w:rsidRPr="00010CC7">
        <w:tab/>
        <w:t>For the assignment of a permit index number with the issue of a limited category certificate, see subregulation</w:t>
      </w:r>
      <w:r w:rsidR="00F31D7C" w:rsidRPr="00010CC7">
        <w:t> </w:t>
      </w:r>
      <w:r w:rsidRPr="00010CC7">
        <w:t>21.176(5).</w:t>
      </w:r>
    </w:p>
    <w:p w14:paraId="006E0DF3" w14:textId="77777777" w:rsidR="00517A65" w:rsidRPr="00010CC7" w:rsidRDefault="00517A65" w:rsidP="00517A65">
      <w:pPr>
        <w:pStyle w:val="ActHead5"/>
      </w:pPr>
      <w:bookmarkStart w:id="382" w:name="_Toc63852553"/>
      <w:r w:rsidRPr="00010CC7">
        <w:rPr>
          <w:rStyle w:val="CharSectno"/>
        </w:rPr>
        <w:t>132.200</w:t>
      </w:r>
      <w:r w:rsidRPr="00010CC7">
        <w:t xml:space="preserve">  Assignment of new permit index numbers on initiative of administering authority</w:t>
      </w:r>
      <w:bookmarkEnd w:id="382"/>
    </w:p>
    <w:p w14:paraId="1919D089" w14:textId="51A50B47" w:rsidR="00517A65" w:rsidRPr="00010CC7" w:rsidRDefault="00517A65" w:rsidP="00517A65">
      <w:pPr>
        <w:pStyle w:val="subsection"/>
      </w:pPr>
      <w:r w:rsidRPr="00010CC7">
        <w:tab/>
      </w:r>
      <w:r w:rsidRPr="00010CC7">
        <w:tab/>
        <w:t>The administering authority for a limited category aircraft must assign a new permit index number to the aircraft if satisfied that the aircraft’s existing permit index number does not comply with regulation</w:t>
      </w:r>
      <w:r w:rsidR="00F31D7C" w:rsidRPr="00010CC7">
        <w:t> </w:t>
      </w:r>
      <w:r w:rsidRPr="00010CC7">
        <w:t>132.195.</w:t>
      </w:r>
    </w:p>
    <w:p w14:paraId="0E61E686" w14:textId="1B0980D5" w:rsidR="00517A65" w:rsidRPr="00010CC7" w:rsidRDefault="00517A65" w:rsidP="00517A65">
      <w:pPr>
        <w:pStyle w:val="notetext"/>
      </w:pPr>
      <w:r w:rsidRPr="00010CC7">
        <w:t>Note:</w:t>
      </w:r>
      <w:r w:rsidRPr="00010CC7">
        <w:tab/>
        <w:t>See also regulation</w:t>
      </w:r>
      <w:r w:rsidR="00F31D7C" w:rsidRPr="00010CC7">
        <w:t> </w:t>
      </w:r>
      <w:r w:rsidRPr="00010CC7">
        <w:t>132.230 (Notice to CASA—certain proposed actions by limited category organisation).</w:t>
      </w:r>
    </w:p>
    <w:p w14:paraId="5CD55DFC" w14:textId="77777777" w:rsidR="00517A65" w:rsidRPr="00010CC7" w:rsidRDefault="00517A65" w:rsidP="00517A65">
      <w:pPr>
        <w:pStyle w:val="ActHead5"/>
      </w:pPr>
      <w:bookmarkStart w:id="383" w:name="_Toc63852554"/>
      <w:r w:rsidRPr="00010CC7">
        <w:rPr>
          <w:rStyle w:val="CharSectno"/>
        </w:rPr>
        <w:t>132.205</w:t>
      </w:r>
      <w:r w:rsidRPr="00010CC7">
        <w:t xml:space="preserve">  Assignment of new permit index numbers at CASA direction</w:t>
      </w:r>
      <w:bookmarkEnd w:id="383"/>
    </w:p>
    <w:p w14:paraId="008370B1" w14:textId="77777777" w:rsidR="00517A65" w:rsidRPr="00010CC7" w:rsidRDefault="00517A65" w:rsidP="00517A65">
      <w:pPr>
        <w:pStyle w:val="subsection"/>
      </w:pPr>
      <w:r w:rsidRPr="00010CC7">
        <w:tab/>
        <w:t>(1)</w:t>
      </w:r>
      <w:r w:rsidRPr="00010CC7">
        <w:tab/>
        <w:t>This regulation applies if:</w:t>
      </w:r>
    </w:p>
    <w:p w14:paraId="4D86F3E4" w14:textId="77777777" w:rsidR="00517A65" w:rsidRPr="00010CC7" w:rsidRDefault="00517A65" w:rsidP="00517A65">
      <w:pPr>
        <w:pStyle w:val="paragraph"/>
      </w:pPr>
      <w:r w:rsidRPr="00010CC7">
        <w:tab/>
        <w:t>(a)</w:t>
      </w:r>
      <w:r w:rsidRPr="00010CC7">
        <w:tab/>
        <w:t>there is a limited category organisation in relation to a limited category aircraft; and</w:t>
      </w:r>
    </w:p>
    <w:p w14:paraId="4D475782" w14:textId="59C0B2BA" w:rsidR="00517A65" w:rsidRPr="00010CC7" w:rsidRDefault="00517A65" w:rsidP="00517A65">
      <w:pPr>
        <w:pStyle w:val="paragraph"/>
      </w:pPr>
      <w:r w:rsidRPr="00010CC7">
        <w:tab/>
        <w:t>(b)</w:t>
      </w:r>
      <w:r w:rsidRPr="00010CC7">
        <w:tab/>
        <w:t>CASA is satisfied that the aircraft’s existing permit index number does not comply with regulation</w:t>
      </w:r>
      <w:r w:rsidR="00F31D7C" w:rsidRPr="00010CC7">
        <w:t> </w:t>
      </w:r>
      <w:r w:rsidRPr="00010CC7">
        <w:t>132.195.</w:t>
      </w:r>
    </w:p>
    <w:p w14:paraId="44F4E7D3" w14:textId="77777777" w:rsidR="00517A65" w:rsidRPr="00010CC7" w:rsidRDefault="00517A65" w:rsidP="00517A65">
      <w:pPr>
        <w:pStyle w:val="subsection"/>
      </w:pPr>
      <w:r w:rsidRPr="00010CC7">
        <w:tab/>
        <w:t>(2)</w:t>
      </w:r>
      <w:r w:rsidRPr="00010CC7">
        <w:tab/>
        <w:t>CASA must direct the organisation to assign a new permit index number to the aircraft.</w:t>
      </w:r>
    </w:p>
    <w:p w14:paraId="026E5C14" w14:textId="77777777" w:rsidR="00517A65" w:rsidRPr="00010CC7" w:rsidRDefault="00517A65" w:rsidP="00517A65">
      <w:pPr>
        <w:pStyle w:val="subsection"/>
      </w:pPr>
      <w:r w:rsidRPr="00010CC7">
        <w:tab/>
        <w:t>(3)</w:t>
      </w:r>
      <w:r w:rsidRPr="00010CC7">
        <w:tab/>
        <w:t>The organisation contravenes this subregulation if it does not comply with the direction.</w:t>
      </w:r>
    </w:p>
    <w:p w14:paraId="5ECF173F" w14:textId="77777777" w:rsidR="00517A65" w:rsidRPr="00010CC7" w:rsidRDefault="00517A65" w:rsidP="00517A65">
      <w:pPr>
        <w:pStyle w:val="subsection"/>
      </w:pPr>
      <w:r w:rsidRPr="00010CC7">
        <w:tab/>
        <w:t>(4)</w:t>
      </w:r>
      <w:r w:rsidRPr="00010CC7">
        <w:tab/>
        <w:t>A person commits an offence of strict liability if the person contravenes subregulation (3).</w:t>
      </w:r>
    </w:p>
    <w:p w14:paraId="49BBBDA1" w14:textId="77777777" w:rsidR="00517A65" w:rsidRPr="00010CC7" w:rsidRDefault="00517A65" w:rsidP="00517A65">
      <w:pPr>
        <w:pStyle w:val="Penalty"/>
        <w:keepLines/>
      </w:pPr>
      <w:r w:rsidRPr="00010CC7">
        <w:t>Penalty:</w:t>
      </w:r>
      <w:r w:rsidRPr="00010CC7">
        <w:tab/>
        <w:t>50 penalty units.</w:t>
      </w:r>
    </w:p>
    <w:p w14:paraId="4266AFFE" w14:textId="77777777" w:rsidR="00517A65" w:rsidRPr="00010CC7" w:rsidRDefault="00517A65" w:rsidP="00517A65">
      <w:pPr>
        <w:pStyle w:val="ActHead5"/>
      </w:pPr>
      <w:bookmarkStart w:id="384" w:name="_Toc63852555"/>
      <w:r w:rsidRPr="00010CC7">
        <w:rPr>
          <w:rStyle w:val="CharSectno"/>
        </w:rPr>
        <w:t>132.210</w:t>
      </w:r>
      <w:r w:rsidRPr="00010CC7">
        <w:t xml:space="preserve">  Assignment of new permit index numbers on application by registered operator</w:t>
      </w:r>
      <w:bookmarkEnd w:id="384"/>
    </w:p>
    <w:p w14:paraId="787A6954" w14:textId="77777777" w:rsidR="00517A65" w:rsidRPr="00010CC7" w:rsidRDefault="00517A65" w:rsidP="00517A65">
      <w:pPr>
        <w:pStyle w:val="subsection"/>
      </w:pPr>
      <w:r w:rsidRPr="00010CC7">
        <w:tab/>
        <w:t>(1)</w:t>
      </w:r>
      <w:r w:rsidRPr="00010CC7">
        <w:tab/>
        <w:t>The registered operator of a limited category aircraft may apply, in writing, to the administering authority for the aircraft for the assignment of a new permit index number for the aircraft.</w:t>
      </w:r>
    </w:p>
    <w:p w14:paraId="0B27B55A" w14:textId="6F9CD378" w:rsidR="00517A65" w:rsidRPr="00010CC7" w:rsidRDefault="00517A65" w:rsidP="00517A65">
      <w:pPr>
        <w:pStyle w:val="subsection"/>
      </w:pPr>
      <w:r w:rsidRPr="00010CC7">
        <w:tab/>
        <w:t>(2)</w:t>
      </w:r>
      <w:r w:rsidRPr="00010CC7">
        <w:tab/>
        <w:t>Part</w:t>
      </w:r>
      <w:r w:rsidR="00F31D7C" w:rsidRPr="00010CC7">
        <w:t> </w:t>
      </w:r>
      <w:r w:rsidRPr="00010CC7">
        <w:t>11 applies to an application mentioned in subregulation (1) as if a permit index number were an authorisation (within the meaning of Part</w:t>
      </w:r>
      <w:r w:rsidR="00F31D7C" w:rsidRPr="00010CC7">
        <w:t> </w:t>
      </w:r>
      <w:r w:rsidRPr="00010CC7">
        <w:t>11).</w:t>
      </w:r>
    </w:p>
    <w:p w14:paraId="0D64FEA9" w14:textId="63BFD310" w:rsidR="00517A65" w:rsidRPr="00010CC7" w:rsidRDefault="00517A65" w:rsidP="00517A65">
      <w:pPr>
        <w:pStyle w:val="subsection"/>
      </w:pPr>
      <w:r w:rsidRPr="00010CC7">
        <w:tab/>
        <w:t>(3)</w:t>
      </w:r>
      <w:r w:rsidRPr="00010CC7">
        <w:tab/>
        <w:t>Subject to regulation</w:t>
      </w:r>
      <w:r w:rsidR="00F31D7C" w:rsidRPr="00010CC7">
        <w:t> </w:t>
      </w:r>
      <w:r w:rsidRPr="00010CC7">
        <w:t>11.055, the administering authority must assign a new permit index number to the aircraft.</w:t>
      </w:r>
    </w:p>
    <w:p w14:paraId="768A5F60" w14:textId="14F6B218" w:rsidR="00517A65" w:rsidRPr="00010CC7" w:rsidRDefault="00517A65" w:rsidP="00517A65">
      <w:pPr>
        <w:pStyle w:val="notetext"/>
      </w:pPr>
      <w:r w:rsidRPr="00010CC7">
        <w:t>Note:</w:t>
      </w:r>
      <w:r w:rsidRPr="00010CC7">
        <w:tab/>
        <w:t>See also regulation</w:t>
      </w:r>
      <w:r w:rsidR="00F31D7C" w:rsidRPr="00010CC7">
        <w:t> </w:t>
      </w:r>
      <w:r w:rsidRPr="00010CC7">
        <w:t>132.230 (notice to CASA—certain proposed actions by limited category organisation).</w:t>
      </w:r>
    </w:p>
    <w:p w14:paraId="3579D8BE" w14:textId="77777777" w:rsidR="00517A65" w:rsidRPr="00010CC7" w:rsidRDefault="00517A65" w:rsidP="00517A65">
      <w:pPr>
        <w:pStyle w:val="ActHead5"/>
      </w:pPr>
      <w:bookmarkStart w:id="385" w:name="_Toc63852556"/>
      <w:r w:rsidRPr="00010CC7">
        <w:rPr>
          <w:rStyle w:val="CharSectno"/>
        </w:rPr>
        <w:t>132.215</w:t>
      </w:r>
      <w:r w:rsidRPr="00010CC7">
        <w:t xml:space="preserve">  When assignment of new permit index number takes effect</w:t>
      </w:r>
      <w:bookmarkEnd w:id="385"/>
    </w:p>
    <w:p w14:paraId="1E7CB609" w14:textId="43C7C6C8" w:rsidR="00517A65" w:rsidRPr="00010CC7" w:rsidRDefault="00517A65" w:rsidP="00517A65">
      <w:pPr>
        <w:pStyle w:val="subsection"/>
      </w:pPr>
      <w:r w:rsidRPr="00010CC7">
        <w:tab/>
      </w:r>
      <w:r w:rsidRPr="00010CC7">
        <w:tab/>
        <w:t>An assignment of a new permit index number for a limited category aircraft takes effect when the aircraft’s registered operator is given, under regulation</w:t>
      </w:r>
      <w:r w:rsidR="00F31D7C" w:rsidRPr="00010CC7">
        <w:t> </w:t>
      </w:r>
      <w:r w:rsidRPr="00010CC7">
        <w:t>132.200, 132.205 or 132.210, a reissued limited category certificate for the aircraft, or a reissued attachment to the certificate, that includes the new number.</w:t>
      </w:r>
    </w:p>
    <w:p w14:paraId="316035E9" w14:textId="4147B7D0" w:rsidR="00517A65" w:rsidRPr="00010CC7" w:rsidRDefault="00517A65" w:rsidP="00517A65">
      <w:pPr>
        <w:pStyle w:val="notetext"/>
      </w:pPr>
      <w:r w:rsidRPr="00010CC7">
        <w:t>Note:</w:t>
      </w:r>
      <w:r w:rsidRPr="00010CC7">
        <w:tab/>
        <w:t>The permit index number initially assigned to the aircraft must be included in the limited category certificate or an attachment to the certificate: see paragraph</w:t>
      </w:r>
      <w:r w:rsidR="00F31D7C" w:rsidRPr="00010CC7">
        <w:t> </w:t>
      </w:r>
      <w:r w:rsidRPr="00010CC7">
        <w:t>21.176(5A)(b).</w:t>
      </w:r>
    </w:p>
    <w:p w14:paraId="5300FFCA" w14:textId="77777777" w:rsidR="00517A65" w:rsidRPr="00010CC7" w:rsidRDefault="00517A65" w:rsidP="00517A65">
      <w:pPr>
        <w:pStyle w:val="ActHead5"/>
      </w:pPr>
      <w:bookmarkStart w:id="386" w:name="_Toc63852557"/>
      <w:r w:rsidRPr="00010CC7">
        <w:rPr>
          <w:rStyle w:val="CharSectno"/>
        </w:rPr>
        <w:t>132.220</w:t>
      </w:r>
      <w:r w:rsidRPr="00010CC7">
        <w:t xml:space="preserve">  Notice to operator if new permit index number assigned</w:t>
      </w:r>
      <w:bookmarkEnd w:id="386"/>
    </w:p>
    <w:p w14:paraId="6861C18C" w14:textId="77777777" w:rsidR="00517A65" w:rsidRPr="00010CC7" w:rsidRDefault="00517A65" w:rsidP="00517A65">
      <w:pPr>
        <w:pStyle w:val="subsection"/>
      </w:pPr>
      <w:r w:rsidRPr="00010CC7">
        <w:tab/>
      </w:r>
      <w:r w:rsidRPr="00010CC7">
        <w:tab/>
        <w:t>If a new permit index number is assigned to a limited category aircraft, and the registered operator is not the aircraft’s operator, the administering authority for the aircraft must give written notice of the assignment of the new permit index number to the aircraft’s operator.</w:t>
      </w:r>
    </w:p>
    <w:p w14:paraId="094AF78C" w14:textId="3EBD870A" w:rsidR="00517A65" w:rsidRPr="00010CC7" w:rsidRDefault="00517A65" w:rsidP="00D6728D">
      <w:pPr>
        <w:pStyle w:val="ActHead3"/>
        <w:pageBreakBefore/>
      </w:pPr>
      <w:bookmarkStart w:id="387" w:name="_Toc63852558"/>
      <w:r w:rsidRPr="00010CC7">
        <w:rPr>
          <w:rStyle w:val="CharDivNo"/>
        </w:rPr>
        <w:t>Division</w:t>
      </w:r>
      <w:r w:rsidR="00F31D7C" w:rsidRPr="00010CC7">
        <w:rPr>
          <w:rStyle w:val="CharDivNo"/>
        </w:rPr>
        <w:t> </w:t>
      </w:r>
      <w:r w:rsidRPr="00010CC7">
        <w:rPr>
          <w:rStyle w:val="CharDivNo"/>
        </w:rPr>
        <w:t>132.D.3</w:t>
      </w:r>
      <w:r w:rsidRPr="00010CC7">
        <w:t>—</w:t>
      </w:r>
      <w:r w:rsidRPr="00010CC7">
        <w:rPr>
          <w:rStyle w:val="CharDivText"/>
        </w:rPr>
        <w:t>Certification and airworthiness—notice to CASA of certain matters</w:t>
      </w:r>
      <w:bookmarkEnd w:id="387"/>
    </w:p>
    <w:p w14:paraId="1C07679D" w14:textId="77777777" w:rsidR="00517A65" w:rsidRPr="00010CC7" w:rsidRDefault="00517A65" w:rsidP="00517A65">
      <w:pPr>
        <w:pStyle w:val="ActHead5"/>
      </w:pPr>
      <w:bookmarkStart w:id="388" w:name="_Toc63852559"/>
      <w:r w:rsidRPr="00010CC7">
        <w:rPr>
          <w:rStyle w:val="CharSectno"/>
        </w:rPr>
        <w:t>132.225</w:t>
      </w:r>
      <w:r w:rsidRPr="00010CC7">
        <w:t xml:space="preserve">  Notice to CASA—permit index numbers assigned by limited category organisation for aircraft</w:t>
      </w:r>
      <w:bookmarkEnd w:id="388"/>
    </w:p>
    <w:p w14:paraId="631EBCE3" w14:textId="616772BD" w:rsidR="00517A65" w:rsidRPr="00010CC7" w:rsidRDefault="00517A65" w:rsidP="00517A65">
      <w:pPr>
        <w:pStyle w:val="subsection"/>
      </w:pPr>
      <w:r w:rsidRPr="00010CC7">
        <w:tab/>
        <w:t>(1)</w:t>
      </w:r>
      <w:r w:rsidRPr="00010CC7">
        <w:tab/>
        <w:t>This regulation applies if a permit index number is assigned to a limited category aircraft under subregulation</w:t>
      </w:r>
      <w:r w:rsidR="00F31D7C" w:rsidRPr="00010CC7">
        <w:t> </w:t>
      </w:r>
      <w:r w:rsidRPr="00010CC7">
        <w:t>21.176(5) or Division</w:t>
      </w:r>
      <w:r w:rsidR="00F31D7C" w:rsidRPr="00010CC7">
        <w:t> </w:t>
      </w:r>
      <w:r w:rsidRPr="00010CC7">
        <w:t>132.D.2 by a limited category organisation.</w:t>
      </w:r>
    </w:p>
    <w:p w14:paraId="2D413BEA" w14:textId="77777777" w:rsidR="00517A65" w:rsidRPr="00010CC7" w:rsidRDefault="00517A65" w:rsidP="00517A65">
      <w:pPr>
        <w:pStyle w:val="subsection"/>
      </w:pPr>
      <w:r w:rsidRPr="00010CC7">
        <w:tab/>
        <w:t>(2)</w:t>
      </w:r>
      <w:r w:rsidRPr="00010CC7">
        <w:tab/>
        <w:t>The limited category organisation contravenes this subregulation if the organisation does not give CASA written notice of the assignment of the number in accordance with subregulation (3).</w:t>
      </w:r>
    </w:p>
    <w:p w14:paraId="3AA4459E" w14:textId="77777777" w:rsidR="00517A65" w:rsidRPr="00010CC7" w:rsidRDefault="00517A65" w:rsidP="00517A65">
      <w:pPr>
        <w:pStyle w:val="subsection"/>
      </w:pPr>
      <w:r w:rsidRPr="00010CC7">
        <w:tab/>
        <w:t>(3)</w:t>
      </w:r>
      <w:r w:rsidRPr="00010CC7">
        <w:tab/>
        <w:t>The notice must:</w:t>
      </w:r>
    </w:p>
    <w:p w14:paraId="4B0F8E6C" w14:textId="77777777" w:rsidR="00517A65" w:rsidRPr="00010CC7" w:rsidRDefault="00517A65" w:rsidP="00517A65">
      <w:pPr>
        <w:pStyle w:val="paragraph"/>
      </w:pPr>
      <w:r w:rsidRPr="00010CC7">
        <w:tab/>
        <w:t>(a)</w:t>
      </w:r>
      <w:r w:rsidRPr="00010CC7">
        <w:tab/>
        <w:t>include the aircraft’s registration mark and the permit index number assigned to the aircraft; and</w:t>
      </w:r>
    </w:p>
    <w:p w14:paraId="2ED79EC6" w14:textId="77777777" w:rsidR="00517A65" w:rsidRPr="00010CC7" w:rsidRDefault="00517A65" w:rsidP="00517A65">
      <w:pPr>
        <w:pStyle w:val="paragraph"/>
      </w:pPr>
      <w:r w:rsidRPr="00010CC7">
        <w:tab/>
        <w:t>(b)</w:t>
      </w:r>
      <w:r w:rsidRPr="00010CC7">
        <w:tab/>
        <w:t>be given not later than 14 days after the day the number is assigned.</w:t>
      </w:r>
    </w:p>
    <w:p w14:paraId="20F2EE18" w14:textId="77777777" w:rsidR="00517A65" w:rsidRPr="00010CC7" w:rsidRDefault="00517A65" w:rsidP="00517A65">
      <w:pPr>
        <w:pStyle w:val="subsection"/>
      </w:pPr>
      <w:r w:rsidRPr="00010CC7">
        <w:tab/>
        <w:t>(4)</w:t>
      </w:r>
      <w:r w:rsidRPr="00010CC7">
        <w:tab/>
        <w:t>A person commits an offence of strict liability if the person contravenes subregulation (2).</w:t>
      </w:r>
    </w:p>
    <w:p w14:paraId="22A4D23B" w14:textId="77777777" w:rsidR="00517A65" w:rsidRPr="00010CC7" w:rsidRDefault="00517A65" w:rsidP="00517A65">
      <w:pPr>
        <w:pStyle w:val="Penalty"/>
        <w:keepLines/>
      </w:pPr>
      <w:r w:rsidRPr="00010CC7">
        <w:t>Penalty:</w:t>
      </w:r>
      <w:r w:rsidRPr="00010CC7">
        <w:tab/>
        <w:t>10 penalty units.</w:t>
      </w:r>
    </w:p>
    <w:p w14:paraId="2821EE29" w14:textId="77777777" w:rsidR="00517A65" w:rsidRPr="00010CC7" w:rsidRDefault="00517A65" w:rsidP="00517A65">
      <w:pPr>
        <w:pStyle w:val="ActHead5"/>
      </w:pPr>
      <w:bookmarkStart w:id="389" w:name="_Toc63852560"/>
      <w:r w:rsidRPr="00010CC7">
        <w:rPr>
          <w:rStyle w:val="CharSectno"/>
        </w:rPr>
        <w:t>132.230</w:t>
      </w:r>
      <w:r w:rsidRPr="00010CC7">
        <w:t xml:space="preserve">  Notice to CASA—certain proposed actions by limited category organisation</w:t>
      </w:r>
      <w:bookmarkEnd w:id="389"/>
    </w:p>
    <w:p w14:paraId="38BA74BC" w14:textId="77777777" w:rsidR="00517A65" w:rsidRPr="00010CC7" w:rsidRDefault="00517A65" w:rsidP="00517A65">
      <w:pPr>
        <w:pStyle w:val="subsection"/>
      </w:pPr>
      <w:r w:rsidRPr="00010CC7">
        <w:tab/>
        <w:t>(1)</w:t>
      </w:r>
      <w:r w:rsidRPr="00010CC7">
        <w:tab/>
        <w:t>This regulation applies if a limited category organisation proposes to:</w:t>
      </w:r>
    </w:p>
    <w:p w14:paraId="641D21F8" w14:textId="77777777" w:rsidR="00517A65" w:rsidRPr="00010CC7" w:rsidRDefault="00517A65" w:rsidP="00517A65">
      <w:pPr>
        <w:pStyle w:val="paragraph"/>
      </w:pPr>
      <w:r w:rsidRPr="00010CC7">
        <w:tab/>
        <w:t>(a)</w:t>
      </w:r>
      <w:r w:rsidRPr="00010CC7">
        <w:tab/>
        <w:t>refuse to issue a limited category certificate;</w:t>
      </w:r>
    </w:p>
    <w:p w14:paraId="4CAD007C" w14:textId="77777777" w:rsidR="00517A65" w:rsidRPr="00010CC7" w:rsidRDefault="00517A65" w:rsidP="00517A65">
      <w:pPr>
        <w:pStyle w:val="paragraph"/>
      </w:pPr>
      <w:r w:rsidRPr="00010CC7">
        <w:tab/>
        <w:t>(b)</w:t>
      </w:r>
      <w:r w:rsidRPr="00010CC7">
        <w:tab/>
        <w:t>refuse to vary a limited category certificate.</w:t>
      </w:r>
    </w:p>
    <w:p w14:paraId="23F86346" w14:textId="77777777" w:rsidR="00517A65" w:rsidRPr="00010CC7" w:rsidRDefault="00517A65" w:rsidP="00517A65">
      <w:pPr>
        <w:pStyle w:val="subsection"/>
      </w:pPr>
      <w:r w:rsidRPr="00010CC7">
        <w:tab/>
        <w:t>(2)</w:t>
      </w:r>
      <w:r w:rsidRPr="00010CC7">
        <w:tab/>
        <w:t>This regulation also applies if:</w:t>
      </w:r>
    </w:p>
    <w:p w14:paraId="0B054030" w14:textId="7DAED648" w:rsidR="00517A65" w:rsidRPr="00010CC7" w:rsidRDefault="00517A65" w:rsidP="00517A65">
      <w:pPr>
        <w:pStyle w:val="paragraph"/>
      </w:pPr>
      <w:r w:rsidRPr="00010CC7">
        <w:tab/>
        <w:t>(a)</w:t>
      </w:r>
      <w:r w:rsidRPr="00010CC7">
        <w:tab/>
        <w:t>a limited category organisation proposes to assign a new permit index number to a limited category aircraft under Division</w:t>
      </w:r>
      <w:r w:rsidR="00F31D7C" w:rsidRPr="00010CC7">
        <w:t> </w:t>
      </w:r>
      <w:r w:rsidRPr="00010CC7">
        <w:t>132.D.2; and</w:t>
      </w:r>
    </w:p>
    <w:p w14:paraId="637C170D" w14:textId="77777777" w:rsidR="00517A65" w:rsidRPr="00010CC7" w:rsidRDefault="00517A65" w:rsidP="00517A65">
      <w:pPr>
        <w:pStyle w:val="paragraph"/>
      </w:pPr>
      <w:r w:rsidRPr="00010CC7">
        <w:tab/>
        <w:t>(b)</w:t>
      </w:r>
      <w:r w:rsidRPr="00010CC7">
        <w:tab/>
        <w:t>the aircraft’s existing permit index number was assigned by CASA.</w:t>
      </w:r>
    </w:p>
    <w:p w14:paraId="2A8D2E9B" w14:textId="77777777" w:rsidR="00517A65" w:rsidRPr="00010CC7" w:rsidRDefault="00517A65" w:rsidP="00517A65">
      <w:pPr>
        <w:pStyle w:val="subsection"/>
      </w:pPr>
      <w:r w:rsidRPr="00010CC7">
        <w:tab/>
        <w:t>(3)</w:t>
      </w:r>
      <w:r w:rsidRPr="00010CC7">
        <w:tab/>
        <w:t>The limited category organisation contravenes this subregulation if it does not give CASA notice of the proposed action in accordance with the organisation’s operations manual.</w:t>
      </w:r>
    </w:p>
    <w:p w14:paraId="0541C4D5" w14:textId="77777777" w:rsidR="00517A65" w:rsidRPr="00010CC7" w:rsidRDefault="00517A65" w:rsidP="00517A65">
      <w:pPr>
        <w:pStyle w:val="subsection"/>
      </w:pPr>
      <w:r w:rsidRPr="00010CC7">
        <w:tab/>
        <w:t>(4)</w:t>
      </w:r>
      <w:r w:rsidRPr="00010CC7">
        <w:tab/>
        <w:t>CASA may give the limited category organisation any advice or comments it considers appropriate in relation to the proposed action within the period mentioned in the manual.</w:t>
      </w:r>
    </w:p>
    <w:p w14:paraId="4728CEA9" w14:textId="77777777" w:rsidR="00517A65" w:rsidRPr="00010CC7" w:rsidRDefault="00517A65" w:rsidP="00517A65">
      <w:pPr>
        <w:pStyle w:val="subsection"/>
      </w:pPr>
      <w:r w:rsidRPr="00010CC7">
        <w:tab/>
        <w:t>(5)</w:t>
      </w:r>
      <w:r w:rsidRPr="00010CC7">
        <w:tab/>
        <w:t>The limited category organisation contravenes this subregulation if it does not have regard to any advice or comments given to it by CASA under subregulation (4) when deciding whether to take the action.</w:t>
      </w:r>
    </w:p>
    <w:p w14:paraId="038CF47A" w14:textId="77777777" w:rsidR="00517A65" w:rsidRPr="00010CC7" w:rsidRDefault="00517A65" w:rsidP="00517A65">
      <w:pPr>
        <w:pStyle w:val="subsection"/>
      </w:pPr>
      <w:r w:rsidRPr="00010CC7">
        <w:tab/>
        <w:t>(6)</w:t>
      </w:r>
      <w:r w:rsidRPr="00010CC7">
        <w:tab/>
        <w:t>A person commits an offence of strict liability if the person contravenes subregulation (3) or (5).</w:t>
      </w:r>
    </w:p>
    <w:p w14:paraId="518B9FF2" w14:textId="77777777" w:rsidR="00517A65" w:rsidRPr="00010CC7" w:rsidRDefault="00517A65" w:rsidP="00517A65">
      <w:pPr>
        <w:pStyle w:val="Penalty"/>
        <w:keepLines/>
      </w:pPr>
      <w:r w:rsidRPr="00010CC7">
        <w:t>Penalty:</w:t>
      </w:r>
      <w:r w:rsidRPr="00010CC7">
        <w:tab/>
        <w:t>10 penalty units.</w:t>
      </w:r>
    </w:p>
    <w:p w14:paraId="7483E685" w14:textId="77777777" w:rsidR="00517A65" w:rsidRPr="00010CC7" w:rsidRDefault="00517A65" w:rsidP="00517A65">
      <w:pPr>
        <w:pStyle w:val="ActHead5"/>
      </w:pPr>
      <w:bookmarkStart w:id="390" w:name="_Toc63852561"/>
      <w:r w:rsidRPr="00010CC7">
        <w:rPr>
          <w:rStyle w:val="CharSectno"/>
        </w:rPr>
        <w:t>132.235</w:t>
      </w:r>
      <w:r w:rsidRPr="00010CC7">
        <w:t xml:space="preserve">  Notice to CASA—safety of aircraft</w:t>
      </w:r>
      <w:bookmarkEnd w:id="390"/>
    </w:p>
    <w:p w14:paraId="032F73D5" w14:textId="77777777" w:rsidR="00517A65" w:rsidRPr="00010CC7" w:rsidRDefault="00517A65" w:rsidP="00517A65">
      <w:pPr>
        <w:pStyle w:val="subsection"/>
      </w:pPr>
      <w:r w:rsidRPr="00010CC7">
        <w:tab/>
        <w:t>(1)</w:t>
      </w:r>
      <w:r w:rsidRPr="00010CC7">
        <w:tab/>
        <w:t>This regulation applies if a limited category organisation reasonably believes that:</w:t>
      </w:r>
    </w:p>
    <w:p w14:paraId="4E7B5B10" w14:textId="77777777" w:rsidR="00517A65" w:rsidRPr="00010CC7" w:rsidRDefault="00517A65" w:rsidP="00517A65">
      <w:pPr>
        <w:pStyle w:val="paragraph"/>
      </w:pPr>
      <w:r w:rsidRPr="00010CC7">
        <w:tab/>
        <w:t>(a)</w:t>
      </w:r>
      <w:r w:rsidRPr="00010CC7">
        <w:tab/>
        <w:t>a matter exists in relation to a limited category aircraft; and</w:t>
      </w:r>
    </w:p>
    <w:p w14:paraId="6D6166DA" w14:textId="63C04878" w:rsidR="00517A65" w:rsidRPr="00010CC7" w:rsidRDefault="00517A65" w:rsidP="00517A65">
      <w:pPr>
        <w:pStyle w:val="paragraph"/>
      </w:pPr>
      <w:r w:rsidRPr="00010CC7">
        <w:tab/>
        <w:t>(b)</w:t>
      </w:r>
      <w:r w:rsidRPr="00010CC7">
        <w:tab/>
        <w:t>CASA might want to exercise its powers under subregulation</w:t>
      </w:r>
      <w:r w:rsidR="00F31D7C" w:rsidRPr="00010CC7">
        <w:t> </w:t>
      </w:r>
      <w:r w:rsidRPr="00010CC7">
        <w:t>21.181(6) to suspend or cancel the aircraft’s limited category certificate because of the matter.</w:t>
      </w:r>
    </w:p>
    <w:p w14:paraId="4CB3BB92" w14:textId="77777777" w:rsidR="00517A65" w:rsidRPr="00010CC7" w:rsidRDefault="00517A65" w:rsidP="00517A65">
      <w:pPr>
        <w:pStyle w:val="subsection"/>
      </w:pPr>
      <w:r w:rsidRPr="00010CC7">
        <w:tab/>
        <w:t>(2)</w:t>
      </w:r>
      <w:r w:rsidRPr="00010CC7">
        <w:tab/>
        <w:t>The organisation must give CASA notice of the matter in accordance with the organisation’s operations manual.</w:t>
      </w:r>
    </w:p>
    <w:p w14:paraId="2298C8F5" w14:textId="77777777" w:rsidR="00C051E1" w:rsidRPr="00010CC7" w:rsidRDefault="00C051E1" w:rsidP="00C051E1">
      <w:pPr>
        <w:sectPr w:rsidR="00C051E1" w:rsidRPr="00010CC7" w:rsidSect="00B03412">
          <w:headerReference w:type="even" r:id="rId101"/>
          <w:headerReference w:type="default" r:id="rId102"/>
          <w:footerReference w:type="even" r:id="rId103"/>
          <w:footerReference w:type="default" r:id="rId104"/>
          <w:headerReference w:type="first" r:id="rId105"/>
          <w:footerReference w:type="first" r:id="rId106"/>
          <w:pgSz w:w="11907" w:h="16839"/>
          <w:pgMar w:top="2325" w:right="1797" w:bottom="1440" w:left="1797" w:header="720" w:footer="709" w:gutter="0"/>
          <w:cols w:space="708"/>
          <w:docGrid w:linePitch="360"/>
        </w:sectPr>
      </w:pPr>
    </w:p>
    <w:p w14:paraId="262FABFA" w14:textId="2B4B3484" w:rsidR="00517A65" w:rsidRPr="00010CC7" w:rsidRDefault="00D84376" w:rsidP="00D6728D">
      <w:pPr>
        <w:pStyle w:val="SubPartCASA"/>
        <w:pageBreakBefore/>
        <w:ind w:left="1134" w:hanging="1134"/>
        <w:outlineLvl w:val="9"/>
      </w:pPr>
      <w:bookmarkStart w:id="391" w:name="_Toc63852562"/>
      <w:r w:rsidRPr="00010CC7">
        <w:rPr>
          <w:rStyle w:val="CharSubPartNoCASA"/>
        </w:rPr>
        <w:t>Subpart 1</w:t>
      </w:r>
      <w:r w:rsidR="00517A65" w:rsidRPr="00010CC7">
        <w:rPr>
          <w:rStyle w:val="CharSubPartNoCASA"/>
        </w:rPr>
        <w:t>32.M</w:t>
      </w:r>
      <w:r w:rsidR="00517A65" w:rsidRPr="00010CC7">
        <w:t>—</w:t>
      </w:r>
      <w:r w:rsidR="00517A65" w:rsidRPr="00010CC7">
        <w:rPr>
          <w:rStyle w:val="CharSubPartTextCASA"/>
        </w:rPr>
        <w:t>Limited category aircraft—airworthiness and maintenance</w:t>
      </w:r>
      <w:bookmarkEnd w:id="391"/>
    </w:p>
    <w:p w14:paraId="0DE56ACB" w14:textId="77777777" w:rsidR="00517A65" w:rsidRPr="00010CC7" w:rsidRDefault="00517A65" w:rsidP="00517A65">
      <w:pPr>
        <w:pStyle w:val="notemargin"/>
      </w:pPr>
      <w:r w:rsidRPr="00010CC7">
        <w:t>Note:</w:t>
      </w:r>
      <w:r w:rsidRPr="00010CC7">
        <w:tab/>
        <w:t>This Subpart is reserved for future use.</w:t>
      </w:r>
    </w:p>
    <w:p w14:paraId="10BC42D9" w14:textId="77777777" w:rsidR="002A5A7E" w:rsidRPr="00010CC7" w:rsidRDefault="002A5A7E" w:rsidP="002A5A7E">
      <w:pPr>
        <w:pStyle w:val="Header"/>
        <w:tabs>
          <w:tab w:val="clear" w:pos="4150"/>
          <w:tab w:val="clear" w:pos="8307"/>
        </w:tabs>
      </w:pPr>
      <w:r w:rsidRPr="00010CC7">
        <w:rPr>
          <w:rStyle w:val="CharPartNo"/>
        </w:rPr>
        <w:t xml:space="preserve"> </w:t>
      </w:r>
      <w:r w:rsidRPr="00010CC7">
        <w:rPr>
          <w:rStyle w:val="CharPartText"/>
        </w:rPr>
        <w:t xml:space="preserve"> </w:t>
      </w:r>
    </w:p>
    <w:p w14:paraId="4BE8A948" w14:textId="77777777" w:rsidR="009F493E" w:rsidRPr="00010CC7" w:rsidRDefault="009F493E" w:rsidP="009F493E">
      <w:pPr>
        <w:sectPr w:rsidR="009F493E" w:rsidRPr="00010CC7" w:rsidSect="00B03412">
          <w:headerReference w:type="even" r:id="rId107"/>
          <w:headerReference w:type="default" r:id="rId108"/>
          <w:footerReference w:type="even" r:id="rId109"/>
          <w:footerReference w:type="default" r:id="rId110"/>
          <w:headerReference w:type="first" r:id="rId111"/>
          <w:footerReference w:type="first" r:id="rId112"/>
          <w:pgSz w:w="11907" w:h="16839"/>
          <w:pgMar w:top="2325" w:right="1797" w:bottom="1440" w:left="1797" w:header="720" w:footer="709" w:gutter="0"/>
          <w:cols w:space="708"/>
          <w:docGrid w:linePitch="360"/>
        </w:sectPr>
      </w:pPr>
    </w:p>
    <w:p w14:paraId="65DC665C" w14:textId="08403ACD" w:rsidR="00002737" w:rsidRPr="00010CC7" w:rsidRDefault="00271AE7" w:rsidP="0066256D">
      <w:pPr>
        <w:pStyle w:val="ActHead2"/>
        <w:pageBreakBefore/>
      </w:pPr>
      <w:bookmarkStart w:id="392" w:name="_Toc63852563"/>
      <w:r w:rsidRPr="00010CC7">
        <w:rPr>
          <w:rStyle w:val="CharPartNo"/>
        </w:rPr>
        <w:t>Part</w:t>
      </w:r>
      <w:r w:rsidR="00F31D7C" w:rsidRPr="00010CC7">
        <w:rPr>
          <w:rStyle w:val="CharPartNo"/>
        </w:rPr>
        <w:t> </w:t>
      </w:r>
      <w:r w:rsidR="00002737" w:rsidRPr="00010CC7">
        <w:rPr>
          <w:rStyle w:val="CharPartNo"/>
        </w:rPr>
        <w:t>133</w:t>
      </w:r>
      <w:r w:rsidRPr="00010CC7">
        <w:t>—</w:t>
      </w:r>
      <w:r w:rsidR="00002737" w:rsidRPr="00010CC7">
        <w:rPr>
          <w:rStyle w:val="CharPartText"/>
        </w:rPr>
        <w:t>Commercial air transport and aerial work operations (rotorcraft)</w:t>
      </w:r>
      <w:bookmarkEnd w:id="392"/>
    </w:p>
    <w:p w14:paraId="534FB17C" w14:textId="77777777" w:rsidR="00002737"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heading is reserved for future use.</w:t>
      </w:r>
    </w:p>
    <w:p w14:paraId="1F29F26F" w14:textId="27465947" w:rsidR="00503DE5" w:rsidRPr="00010CC7" w:rsidRDefault="00503DE5" w:rsidP="00503DE5">
      <w:pPr>
        <w:pStyle w:val="Header"/>
      </w:pPr>
      <w:r w:rsidRPr="00010CC7">
        <w:t xml:space="preserve">  </w:t>
      </w:r>
    </w:p>
    <w:p w14:paraId="3358C8A0" w14:textId="4C5976A8" w:rsidR="00525F39" w:rsidRPr="00010CC7" w:rsidRDefault="00525F39" w:rsidP="00124E37">
      <w:pPr>
        <w:pStyle w:val="Header"/>
      </w:pPr>
      <w:r w:rsidRPr="00010CC7">
        <w:t xml:space="preserve">  </w:t>
      </w:r>
    </w:p>
    <w:p w14:paraId="70156F26" w14:textId="77777777" w:rsidR="00525F39" w:rsidRPr="00010CC7" w:rsidRDefault="00525F39" w:rsidP="00124E37">
      <w:pPr>
        <w:sectPr w:rsidR="00525F39" w:rsidRPr="00010CC7" w:rsidSect="00B03412">
          <w:headerReference w:type="even" r:id="rId113"/>
          <w:headerReference w:type="default" r:id="rId114"/>
          <w:footerReference w:type="even" r:id="rId115"/>
          <w:footerReference w:type="default" r:id="rId116"/>
          <w:headerReference w:type="first" r:id="rId117"/>
          <w:footerReference w:type="first" r:id="rId118"/>
          <w:pgSz w:w="11907" w:h="16839"/>
          <w:pgMar w:top="2325" w:right="1797" w:bottom="1440" w:left="1797" w:header="720" w:footer="709" w:gutter="0"/>
          <w:cols w:space="708"/>
          <w:docGrid w:linePitch="360"/>
        </w:sectPr>
      </w:pPr>
    </w:p>
    <w:p w14:paraId="0155FA85" w14:textId="18073A38" w:rsidR="00002737" w:rsidRPr="00010CC7" w:rsidRDefault="00271AE7" w:rsidP="00124E37">
      <w:pPr>
        <w:pStyle w:val="ActHead2"/>
      </w:pPr>
      <w:bookmarkStart w:id="393" w:name="_Toc63852564"/>
      <w:r w:rsidRPr="00010CC7">
        <w:rPr>
          <w:rStyle w:val="CharPartNo"/>
        </w:rPr>
        <w:t>Part</w:t>
      </w:r>
      <w:r w:rsidR="00F31D7C" w:rsidRPr="00010CC7">
        <w:rPr>
          <w:rStyle w:val="CharPartNo"/>
        </w:rPr>
        <w:t> </w:t>
      </w:r>
      <w:r w:rsidR="00002737" w:rsidRPr="00010CC7">
        <w:rPr>
          <w:rStyle w:val="CharPartNo"/>
        </w:rPr>
        <w:t>137</w:t>
      </w:r>
      <w:r w:rsidRPr="00010CC7">
        <w:t>—</w:t>
      </w:r>
      <w:r w:rsidR="00002737" w:rsidRPr="00010CC7">
        <w:rPr>
          <w:rStyle w:val="CharPartText"/>
        </w:rPr>
        <w:t>Aerial application operations</w:t>
      </w:r>
      <w:r w:rsidRPr="00010CC7">
        <w:rPr>
          <w:rStyle w:val="CharPartText"/>
        </w:rPr>
        <w:t>—</w:t>
      </w:r>
      <w:r w:rsidR="00002737" w:rsidRPr="00010CC7">
        <w:rPr>
          <w:rStyle w:val="CharPartText"/>
        </w:rPr>
        <w:t>other than rotorcraft</w:t>
      </w:r>
      <w:bookmarkEnd w:id="393"/>
    </w:p>
    <w:p w14:paraId="466C9B86" w14:textId="77777777" w:rsidR="00D96F10" w:rsidRPr="00010CC7" w:rsidRDefault="00D96F10" w:rsidP="00124E37">
      <w:pPr>
        <w:pStyle w:val="Header"/>
      </w:pPr>
      <w:r w:rsidRPr="00010CC7">
        <w:rPr>
          <w:rStyle w:val="CharDivNo"/>
        </w:rPr>
        <w:t xml:space="preserve"> </w:t>
      </w:r>
      <w:r w:rsidRPr="00010CC7">
        <w:rPr>
          <w:rStyle w:val="CharDivText"/>
        </w:rPr>
        <w:t xml:space="preserve"> </w:t>
      </w:r>
    </w:p>
    <w:p w14:paraId="5A788194" w14:textId="77777777" w:rsidR="004C5B3E" w:rsidRPr="00010CC7" w:rsidRDefault="004C5B3E" w:rsidP="00124E37">
      <w:pPr>
        <w:pStyle w:val="TofSectsHeading"/>
      </w:pPr>
      <w:r w:rsidRPr="00010CC7">
        <w:t>Table of contents</w:t>
      </w:r>
    </w:p>
    <w:p w14:paraId="5C0FEC9F" w14:textId="1BEE7ED8" w:rsidR="00002737" w:rsidRPr="00010CC7" w:rsidRDefault="00D84376" w:rsidP="00124E37">
      <w:pPr>
        <w:pStyle w:val="TofSectsGroupHeading"/>
      </w:pPr>
      <w:r w:rsidRPr="00010CC7">
        <w:t>Subpart 1</w:t>
      </w:r>
      <w:r w:rsidR="00002737" w:rsidRPr="00010CC7">
        <w:t>37.A</w:t>
      </w:r>
      <w:r w:rsidR="00415F86" w:rsidRPr="00010CC7">
        <w:rPr>
          <w:bCs/>
        </w:rPr>
        <w:t>—</w:t>
      </w:r>
      <w:r w:rsidR="00002737" w:rsidRPr="00010CC7">
        <w:t>Applicability and definitions</w:t>
      </w:r>
    </w:p>
    <w:p w14:paraId="69F57D9B" w14:textId="77777777" w:rsidR="00002737" w:rsidRPr="00010CC7" w:rsidRDefault="00002737" w:rsidP="00124E37">
      <w:pPr>
        <w:pStyle w:val="TofSectsSection"/>
      </w:pPr>
      <w:r w:rsidRPr="00010CC7">
        <w:t>137.005</w:t>
      </w:r>
      <w:r w:rsidRPr="00010CC7">
        <w:tab/>
        <w:t>Applicability</w:t>
      </w:r>
    </w:p>
    <w:p w14:paraId="09E08817" w14:textId="77777777" w:rsidR="00002737" w:rsidRPr="00010CC7" w:rsidRDefault="00002737" w:rsidP="00124E37">
      <w:pPr>
        <w:pStyle w:val="TofSectsSection"/>
      </w:pPr>
      <w:r w:rsidRPr="00010CC7">
        <w:t>137.010</w:t>
      </w:r>
      <w:r w:rsidRPr="00010CC7">
        <w:tab/>
        <w:t>Definitions</w:t>
      </w:r>
    </w:p>
    <w:p w14:paraId="05D19999" w14:textId="320086AF" w:rsidR="00002737" w:rsidRPr="00010CC7" w:rsidRDefault="00D84376" w:rsidP="00124E37">
      <w:pPr>
        <w:pStyle w:val="TofSectsGroupHeading"/>
      </w:pPr>
      <w:r w:rsidRPr="00010CC7">
        <w:t>Subpart 1</w:t>
      </w:r>
      <w:r w:rsidR="00002737" w:rsidRPr="00010CC7">
        <w:t>37.B</w:t>
      </w:r>
      <w:r w:rsidR="00415F86" w:rsidRPr="00010CC7">
        <w:rPr>
          <w:bCs/>
        </w:rPr>
        <w:t>—</w:t>
      </w:r>
      <w:r w:rsidR="00002737" w:rsidRPr="00010CC7">
        <w:t>General</w:t>
      </w:r>
    </w:p>
    <w:p w14:paraId="54FE41BF" w14:textId="77777777" w:rsidR="00002737" w:rsidRPr="00010CC7" w:rsidRDefault="00002737" w:rsidP="00124E37">
      <w:pPr>
        <w:pStyle w:val="TofSectsSection"/>
      </w:pPr>
      <w:r w:rsidRPr="00010CC7">
        <w:t>137.015</w:t>
      </w:r>
      <w:r w:rsidRPr="00010CC7">
        <w:tab/>
        <w:t>Approvals</w:t>
      </w:r>
    </w:p>
    <w:p w14:paraId="392D1AF2" w14:textId="77777777" w:rsidR="00002737" w:rsidRPr="00010CC7" w:rsidRDefault="00002737" w:rsidP="00124E37">
      <w:pPr>
        <w:pStyle w:val="TofSectsSection"/>
      </w:pPr>
      <w:r w:rsidRPr="00010CC7">
        <w:t>137.020</w:t>
      </w:r>
      <w:r w:rsidRPr="00010CC7">
        <w:tab/>
        <w:t>Effect of other provisions</w:t>
      </w:r>
    </w:p>
    <w:p w14:paraId="126F9899" w14:textId="77777777" w:rsidR="00002737" w:rsidRPr="00010CC7" w:rsidRDefault="00002737" w:rsidP="00124E37">
      <w:pPr>
        <w:pStyle w:val="TofSectsSection"/>
      </w:pPr>
      <w:r w:rsidRPr="00010CC7">
        <w:t>137.025</w:t>
      </w:r>
      <w:r w:rsidRPr="00010CC7">
        <w:tab/>
        <w:t>Aeroplane</w:t>
      </w:r>
      <w:r w:rsidR="00271AE7" w:rsidRPr="00010CC7">
        <w:t>—</w:t>
      </w:r>
      <w:r w:rsidRPr="00010CC7">
        <w:t>type certificate</w:t>
      </w:r>
    </w:p>
    <w:p w14:paraId="5E3DE186" w14:textId="77777777" w:rsidR="00002737" w:rsidRPr="00010CC7" w:rsidRDefault="00002737" w:rsidP="00124E37">
      <w:pPr>
        <w:pStyle w:val="TofSectsSection"/>
      </w:pPr>
      <w:r w:rsidRPr="00010CC7">
        <w:t>137.030</w:t>
      </w:r>
      <w:r w:rsidRPr="00010CC7">
        <w:tab/>
        <w:t>Authority of the pilot</w:t>
      </w:r>
    </w:p>
    <w:p w14:paraId="0701B783" w14:textId="65860505" w:rsidR="00002737" w:rsidRPr="00010CC7" w:rsidRDefault="00D84376" w:rsidP="00124E37">
      <w:pPr>
        <w:pStyle w:val="TofSectsGroupHeading"/>
      </w:pPr>
      <w:r w:rsidRPr="00010CC7">
        <w:t>Subpart 1</w:t>
      </w:r>
      <w:r w:rsidR="00002737" w:rsidRPr="00010CC7">
        <w:t>37.C</w:t>
      </w:r>
      <w:r w:rsidR="00415F86" w:rsidRPr="00010CC7">
        <w:rPr>
          <w:bCs/>
        </w:rPr>
        <w:t>—</w:t>
      </w:r>
      <w:r w:rsidR="00002737" w:rsidRPr="00010CC7">
        <w:t>Operator certification and supervision</w:t>
      </w:r>
    </w:p>
    <w:p w14:paraId="67E9CA4B" w14:textId="77777777" w:rsidR="00002737" w:rsidRPr="00010CC7" w:rsidRDefault="00002737" w:rsidP="00124E37">
      <w:pPr>
        <w:pStyle w:val="TofSectsSection"/>
      </w:pPr>
      <w:r w:rsidRPr="00010CC7">
        <w:t>137.035</w:t>
      </w:r>
      <w:r w:rsidRPr="00010CC7">
        <w:tab/>
        <w:t>Applicant to prepare manual</w:t>
      </w:r>
    </w:p>
    <w:p w14:paraId="0F0297CF" w14:textId="77777777" w:rsidR="00002737" w:rsidRPr="00010CC7" w:rsidRDefault="00002737" w:rsidP="00124E37">
      <w:pPr>
        <w:pStyle w:val="TofSectsSection"/>
      </w:pPr>
      <w:r w:rsidRPr="00010CC7">
        <w:t>137.040</w:t>
      </w:r>
      <w:r w:rsidRPr="00010CC7">
        <w:tab/>
        <w:t>Standard operations manual</w:t>
      </w:r>
    </w:p>
    <w:p w14:paraId="71869DA3" w14:textId="77777777" w:rsidR="00002737" w:rsidRPr="00010CC7" w:rsidRDefault="00002737" w:rsidP="00124E37">
      <w:pPr>
        <w:pStyle w:val="TofSectsSection"/>
      </w:pPr>
      <w:r w:rsidRPr="00010CC7">
        <w:t>137.045</w:t>
      </w:r>
      <w:r w:rsidRPr="00010CC7">
        <w:tab/>
        <w:t>Application for an AOC or variation of an AOC</w:t>
      </w:r>
    </w:p>
    <w:p w14:paraId="545A7451" w14:textId="77777777" w:rsidR="00002737" w:rsidRPr="00010CC7" w:rsidRDefault="00002737" w:rsidP="00124E37">
      <w:pPr>
        <w:pStyle w:val="TofSectsSection"/>
      </w:pPr>
      <w:r w:rsidRPr="00010CC7">
        <w:t>137.050</w:t>
      </w:r>
      <w:r w:rsidRPr="00010CC7">
        <w:tab/>
        <w:t>Decision on AOC and manual</w:t>
      </w:r>
    </w:p>
    <w:p w14:paraId="2D2D3C3E" w14:textId="77777777" w:rsidR="00002737" w:rsidRPr="00010CC7" w:rsidRDefault="00002737" w:rsidP="00124E37">
      <w:pPr>
        <w:pStyle w:val="TofSectsSection"/>
      </w:pPr>
      <w:r w:rsidRPr="00010CC7">
        <w:t>137.055</w:t>
      </w:r>
      <w:r w:rsidRPr="00010CC7">
        <w:tab/>
        <w:t>Offences concerning operations manual</w:t>
      </w:r>
    </w:p>
    <w:p w14:paraId="3B6CD0D1" w14:textId="77777777" w:rsidR="00002737" w:rsidRPr="00010CC7" w:rsidRDefault="00002737" w:rsidP="00124E37">
      <w:pPr>
        <w:pStyle w:val="TofSectsSection"/>
      </w:pPr>
      <w:r w:rsidRPr="00010CC7">
        <w:t>137.060</w:t>
      </w:r>
      <w:r w:rsidRPr="00010CC7">
        <w:tab/>
        <w:t>Operator’s organisational structure</w:t>
      </w:r>
    </w:p>
    <w:p w14:paraId="5893C7E7" w14:textId="77777777" w:rsidR="00002737" w:rsidRPr="00010CC7" w:rsidRDefault="00002737" w:rsidP="00124E37">
      <w:pPr>
        <w:pStyle w:val="TofSectsSection"/>
      </w:pPr>
      <w:r w:rsidRPr="00010CC7">
        <w:t>137.065</w:t>
      </w:r>
      <w:r w:rsidRPr="00010CC7">
        <w:tab/>
        <w:t>Head of flight operations</w:t>
      </w:r>
    </w:p>
    <w:p w14:paraId="3868CAED" w14:textId="77777777" w:rsidR="00002737" w:rsidRPr="00010CC7" w:rsidRDefault="00002737" w:rsidP="00124E37">
      <w:pPr>
        <w:pStyle w:val="TofSectsSection"/>
      </w:pPr>
      <w:r w:rsidRPr="00010CC7">
        <w:t>137.070</w:t>
      </w:r>
      <w:r w:rsidRPr="00010CC7">
        <w:tab/>
        <w:t>Head of aeroplane maintenance control</w:t>
      </w:r>
    </w:p>
    <w:p w14:paraId="273DB00E" w14:textId="77777777" w:rsidR="00002737" w:rsidRPr="00010CC7" w:rsidRDefault="00002737" w:rsidP="00124E37">
      <w:pPr>
        <w:pStyle w:val="TofSectsSection"/>
      </w:pPr>
      <w:r w:rsidRPr="00010CC7">
        <w:t>137.075</w:t>
      </w:r>
      <w:r w:rsidRPr="00010CC7">
        <w:tab/>
        <w:t>Replacement of holder of key personnel position</w:t>
      </w:r>
    </w:p>
    <w:p w14:paraId="0497C748" w14:textId="77777777" w:rsidR="00002737" w:rsidRPr="00010CC7" w:rsidRDefault="00002737" w:rsidP="00124E37">
      <w:pPr>
        <w:pStyle w:val="TofSectsSection"/>
      </w:pPr>
      <w:r w:rsidRPr="00010CC7">
        <w:t>137.080</w:t>
      </w:r>
      <w:r w:rsidRPr="00010CC7">
        <w:tab/>
        <w:t>Amendments to operations manual by operator</w:t>
      </w:r>
    </w:p>
    <w:p w14:paraId="4DC4BF7D" w14:textId="77777777" w:rsidR="00002737" w:rsidRPr="00010CC7" w:rsidRDefault="00002737" w:rsidP="00124E37">
      <w:pPr>
        <w:pStyle w:val="TofSectsSection"/>
      </w:pPr>
      <w:r w:rsidRPr="00010CC7">
        <w:t>137.085</w:t>
      </w:r>
      <w:r w:rsidRPr="00010CC7">
        <w:tab/>
        <w:t>Amendments to schedule of differences</w:t>
      </w:r>
    </w:p>
    <w:p w14:paraId="0FF3104E" w14:textId="77777777" w:rsidR="00002737" w:rsidRPr="00010CC7" w:rsidRDefault="00002737" w:rsidP="00124E37">
      <w:pPr>
        <w:pStyle w:val="TofSectsSection"/>
      </w:pPr>
      <w:r w:rsidRPr="00010CC7">
        <w:t>137.090</w:t>
      </w:r>
      <w:r w:rsidRPr="00010CC7">
        <w:tab/>
        <w:t>Amendments to standard operations manual</w:t>
      </w:r>
    </w:p>
    <w:p w14:paraId="7AC53768" w14:textId="5BD645BB" w:rsidR="00002737" w:rsidRPr="00010CC7" w:rsidRDefault="00D84376" w:rsidP="00124E37">
      <w:pPr>
        <w:pStyle w:val="TofSectsGroupHeading"/>
      </w:pPr>
      <w:r w:rsidRPr="00010CC7">
        <w:t>Subpart 1</w:t>
      </w:r>
      <w:r w:rsidR="00002737" w:rsidRPr="00010CC7">
        <w:t>37.D</w:t>
      </w:r>
      <w:r w:rsidR="00415F86" w:rsidRPr="00010CC7">
        <w:rPr>
          <w:bCs/>
        </w:rPr>
        <w:t>—</w:t>
      </w:r>
      <w:r w:rsidR="00002737" w:rsidRPr="00010CC7">
        <w:t>Operational procedures</w:t>
      </w:r>
    </w:p>
    <w:p w14:paraId="7AEB7E06" w14:textId="77777777" w:rsidR="00002737" w:rsidRPr="00010CC7" w:rsidRDefault="00002737" w:rsidP="00124E37">
      <w:pPr>
        <w:pStyle w:val="TofSectsSection"/>
      </w:pPr>
      <w:r w:rsidRPr="00010CC7">
        <w:t>137.095</w:t>
      </w:r>
      <w:r w:rsidRPr="00010CC7">
        <w:tab/>
        <w:t>Operation to be in VMC</w:t>
      </w:r>
    </w:p>
    <w:p w14:paraId="374EA5F0" w14:textId="77777777" w:rsidR="00002737" w:rsidRPr="00010CC7" w:rsidRDefault="00002737" w:rsidP="00124E37">
      <w:pPr>
        <w:pStyle w:val="TofSectsSection"/>
      </w:pPr>
      <w:r w:rsidRPr="00010CC7">
        <w:t>137.100</w:t>
      </w:r>
      <w:r w:rsidRPr="00010CC7">
        <w:tab/>
        <w:t>Use of weather forecasts or observations</w:t>
      </w:r>
    </w:p>
    <w:p w14:paraId="5F40C878" w14:textId="77777777" w:rsidR="00002737" w:rsidRPr="00010CC7" w:rsidRDefault="00002737" w:rsidP="00124E37">
      <w:pPr>
        <w:pStyle w:val="TofSectsSection"/>
      </w:pPr>
      <w:r w:rsidRPr="00010CC7">
        <w:t>137.105</w:t>
      </w:r>
      <w:r w:rsidRPr="00010CC7">
        <w:tab/>
        <w:t>Landing areas</w:t>
      </w:r>
    </w:p>
    <w:p w14:paraId="53578D18" w14:textId="77777777" w:rsidR="00002737" w:rsidRPr="00010CC7" w:rsidRDefault="00002737" w:rsidP="00124E37">
      <w:pPr>
        <w:pStyle w:val="TofSectsSection"/>
      </w:pPr>
      <w:r w:rsidRPr="00010CC7">
        <w:t>137.110</w:t>
      </w:r>
      <w:r w:rsidRPr="00010CC7">
        <w:tab/>
        <w:t>Safety of persons other than crew at landing areas</w:t>
      </w:r>
    </w:p>
    <w:p w14:paraId="60CCA1F7" w14:textId="77777777" w:rsidR="00002737" w:rsidRPr="00010CC7" w:rsidRDefault="00002737" w:rsidP="00124E37">
      <w:pPr>
        <w:pStyle w:val="TofSectsSection"/>
      </w:pPr>
      <w:r w:rsidRPr="00010CC7">
        <w:t>137.115</w:t>
      </w:r>
      <w:r w:rsidRPr="00010CC7">
        <w:tab/>
        <w:t>Refuelling</w:t>
      </w:r>
    </w:p>
    <w:p w14:paraId="256E6F2D" w14:textId="77777777" w:rsidR="00002737" w:rsidRPr="00010CC7" w:rsidRDefault="00002737" w:rsidP="00124E37">
      <w:pPr>
        <w:pStyle w:val="TofSectsSection"/>
      </w:pPr>
      <w:r w:rsidRPr="00010CC7">
        <w:t>137.120</w:t>
      </w:r>
      <w:r w:rsidRPr="00010CC7">
        <w:tab/>
        <w:t>Documents to be carried on a flight</w:t>
      </w:r>
    </w:p>
    <w:p w14:paraId="18ABE126" w14:textId="77777777" w:rsidR="00002737" w:rsidRPr="00010CC7" w:rsidRDefault="00002737" w:rsidP="00124E37">
      <w:pPr>
        <w:pStyle w:val="TofSectsSection"/>
      </w:pPr>
      <w:r w:rsidRPr="00010CC7">
        <w:t>137.125</w:t>
      </w:r>
      <w:r w:rsidRPr="00010CC7">
        <w:tab/>
        <w:t>Manipulation of flight controls</w:t>
      </w:r>
    </w:p>
    <w:p w14:paraId="14E93371" w14:textId="77777777" w:rsidR="00002737" w:rsidRPr="00010CC7" w:rsidRDefault="00002737" w:rsidP="00124E37">
      <w:pPr>
        <w:pStyle w:val="TofSectsSection"/>
      </w:pPr>
      <w:r w:rsidRPr="00010CC7">
        <w:t>137.130</w:t>
      </w:r>
      <w:r w:rsidRPr="00010CC7">
        <w:tab/>
        <w:t>Use of seats, seatbelts and harnesses</w:t>
      </w:r>
    </w:p>
    <w:p w14:paraId="51673836" w14:textId="77777777" w:rsidR="00002737" w:rsidRPr="00010CC7" w:rsidRDefault="00002737" w:rsidP="00124E37">
      <w:pPr>
        <w:pStyle w:val="TofSectsSection"/>
      </w:pPr>
      <w:r w:rsidRPr="00010CC7">
        <w:t>137.135</w:t>
      </w:r>
      <w:r w:rsidRPr="00010CC7">
        <w:tab/>
        <w:t>Carriage of passengers</w:t>
      </w:r>
    </w:p>
    <w:p w14:paraId="7FE4585D" w14:textId="77777777" w:rsidR="00002737" w:rsidRPr="00010CC7" w:rsidRDefault="00002737" w:rsidP="00124E37">
      <w:pPr>
        <w:pStyle w:val="TofSectsSection"/>
      </w:pPr>
      <w:r w:rsidRPr="00010CC7">
        <w:t>137.140</w:t>
      </w:r>
      <w:r w:rsidRPr="00010CC7">
        <w:tab/>
        <w:t>Minimum height and lateral separation for operation</w:t>
      </w:r>
    </w:p>
    <w:p w14:paraId="761EE570" w14:textId="77777777" w:rsidR="00002737" w:rsidRPr="00010CC7" w:rsidRDefault="00002737" w:rsidP="00124E37">
      <w:pPr>
        <w:pStyle w:val="TofSectsSection"/>
      </w:pPr>
      <w:r w:rsidRPr="00010CC7">
        <w:t>137.145</w:t>
      </w:r>
      <w:r w:rsidRPr="00010CC7">
        <w:tab/>
        <w:t>Application over populous areas</w:t>
      </w:r>
    </w:p>
    <w:p w14:paraId="1A54EB0E" w14:textId="1695AE13" w:rsidR="00002737" w:rsidRPr="00010CC7" w:rsidRDefault="00002737" w:rsidP="00124E37">
      <w:pPr>
        <w:pStyle w:val="TofSectsSection"/>
      </w:pPr>
      <w:r w:rsidRPr="00010CC7">
        <w:t>137.150</w:t>
      </w:r>
      <w:r w:rsidRPr="00010CC7">
        <w:tab/>
        <w:t>In</w:t>
      </w:r>
      <w:r w:rsidR="00010CC7">
        <w:noBreakHyphen/>
      </w:r>
      <w:r w:rsidRPr="00010CC7">
        <w:t>flight fuel management</w:t>
      </w:r>
    </w:p>
    <w:p w14:paraId="46CA4B2E" w14:textId="77777777" w:rsidR="00002737" w:rsidRPr="00010CC7" w:rsidRDefault="00002737" w:rsidP="00124E37">
      <w:pPr>
        <w:pStyle w:val="TofSectsSection"/>
      </w:pPr>
      <w:r w:rsidRPr="00010CC7">
        <w:t>137.155</w:t>
      </w:r>
      <w:r w:rsidRPr="00010CC7">
        <w:tab/>
        <w:t>Operations near RPT flight</w:t>
      </w:r>
    </w:p>
    <w:p w14:paraId="59B30E68" w14:textId="77777777" w:rsidR="00002737" w:rsidRPr="00010CC7" w:rsidRDefault="00002737" w:rsidP="00124E37">
      <w:pPr>
        <w:pStyle w:val="TofSectsSection"/>
      </w:pPr>
      <w:r w:rsidRPr="00010CC7">
        <w:t>137.160</w:t>
      </w:r>
      <w:r w:rsidRPr="00010CC7">
        <w:tab/>
        <w:t>Aerodrome circuit requirements</w:t>
      </w:r>
    </w:p>
    <w:p w14:paraId="453C9ECC" w14:textId="77777777" w:rsidR="00002737" w:rsidRPr="00010CC7" w:rsidRDefault="00002737" w:rsidP="00124E37">
      <w:pPr>
        <w:pStyle w:val="TofSectsSection"/>
      </w:pPr>
      <w:r w:rsidRPr="00010CC7">
        <w:t>137.165</w:t>
      </w:r>
      <w:r w:rsidRPr="00010CC7">
        <w:tab/>
        <w:t>Close proximity operations</w:t>
      </w:r>
    </w:p>
    <w:p w14:paraId="41A4CAFB" w14:textId="77777777" w:rsidR="00002737" w:rsidRPr="00010CC7" w:rsidRDefault="00002737" w:rsidP="00124E37">
      <w:pPr>
        <w:pStyle w:val="TofSectsSection"/>
      </w:pPr>
      <w:r w:rsidRPr="00010CC7">
        <w:t>137.170</w:t>
      </w:r>
      <w:r w:rsidRPr="00010CC7">
        <w:tab/>
        <w:t>Night operations</w:t>
      </w:r>
    </w:p>
    <w:p w14:paraId="6A0BD4F9" w14:textId="77777777" w:rsidR="00002737" w:rsidRPr="00010CC7" w:rsidRDefault="00002737" w:rsidP="00124E37">
      <w:pPr>
        <w:pStyle w:val="TofSectsSection"/>
      </w:pPr>
      <w:r w:rsidRPr="00010CC7">
        <w:t>137.175</w:t>
      </w:r>
      <w:r w:rsidRPr="00010CC7">
        <w:tab/>
        <w:t>Firefighting operations</w:t>
      </w:r>
    </w:p>
    <w:p w14:paraId="62F653D5" w14:textId="4F22C249" w:rsidR="00002737" w:rsidRPr="00010CC7" w:rsidRDefault="00D84376" w:rsidP="00124E37">
      <w:pPr>
        <w:pStyle w:val="TofSectsGroupHeading"/>
      </w:pPr>
      <w:r w:rsidRPr="00010CC7">
        <w:t>Subpart 1</w:t>
      </w:r>
      <w:r w:rsidR="00002737" w:rsidRPr="00010CC7">
        <w:t>37.E</w:t>
      </w:r>
      <w:r w:rsidR="00415F86" w:rsidRPr="00010CC7">
        <w:rPr>
          <w:bCs/>
        </w:rPr>
        <w:t>—</w:t>
      </w:r>
      <w:r w:rsidR="00002737" w:rsidRPr="00010CC7">
        <w:t>All</w:t>
      </w:r>
      <w:r w:rsidR="00010CC7">
        <w:noBreakHyphen/>
      </w:r>
      <w:r w:rsidR="00002737" w:rsidRPr="00010CC7">
        <w:t>weather operations</w:t>
      </w:r>
    </w:p>
    <w:p w14:paraId="1EFB0A7E" w14:textId="5B483FDF" w:rsidR="00002737" w:rsidRPr="00010CC7" w:rsidRDefault="00D84376" w:rsidP="00124E37">
      <w:pPr>
        <w:pStyle w:val="TofSectsGroupHeading"/>
      </w:pPr>
      <w:r w:rsidRPr="00010CC7">
        <w:t>Subpart 1</w:t>
      </w:r>
      <w:r w:rsidR="00002737" w:rsidRPr="00010CC7">
        <w:t>37.H</w:t>
      </w:r>
      <w:r w:rsidR="00415F86" w:rsidRPr="00010CC7">
        <w:rPr>
          <w:bCs/>
        </w:rPr>
        <w:t>—</w:t>
      </w:r>
      <w:r w:rsidR="00002737" w:rsidRPr="00010CC7">
        <w:t>Aeroplane performance</w:t>
      </w:r>
    </w:p>
    <w:p w14:paraId="1FCE3DC5" w14:textId="77777777" w:rsidR="00002737" w:rsidRPr="00010CC7" w:rsidRDefault="00002737" w:rsidP="00124E37">
      <w:pPr>
        <w:pStyle w:val="TofSectsSection"/>
      </w:pPr>
      <w:r w:rsidRPr="00010CC7">
        <w:t>137.180</w:t>
      </w:r>
      <w:r w:rsidRPr="00010CC7">
        <w:tab/>
        <w:t>General</w:t>
      </w:r>
    </w:p>
    <w:p w14:paraId="462478AC" w14:textId="073BECB2" w:rsidR="00002737" w:rsidRPr="00010CC7" w:rsidRDefault="00002737" w:rsidP="00124E37">
      <w:pPr>
        <w:pStyle w:val="TofSectsSection"/>
      </w:pPr>
      <w:r w:rsidRPr="00010CC7">
        <w:t>137.185</w:t>
      </w:r>
      <w:r w:rsidRPr="00010CC7">
        <w:tab/>
        <w:t>Take</w:t>
      </w:r>
      <w:r w:rsidR="00010CC7">
        <w:noBreakHyphen/>
      </w:r>
      <w:r w:rsidRPr="00010CC7">
        <w:t>off over a populous area</w:t>
      </w:r>
    </w:p>
    <w:p w14:paraId="00362A9E" w14:textId="5EE5CA1F" w:rsidR="00002737" w:rsidRPr="00010CC7" w:rsidRDefault="00D84376" w:rsidP="00124E37">
      <w:pPr>
        <w:pStyle w:val="TofSectsGroupHeading"/>
      </w:pPr>
      <w:r w:rsidRPr="00010CC7">
        <w:t>Subpart 1</w:t>
      </w:r>
      <w:r w:rsidR="00002737" w:rsidRPr="00010CC7">
        <w:t>37.J</w:t>
      </w:r>
      <w:r w:rsidR="00415F86" w:rsidRPr="00010CC7">
        <w:rPr>
          <w:bCs/>
        </w:rPr>
        <w:t>—</w:t>
      </w:r>
      <w:r w:rsidR="00002737" w:rsidRPr="00010CC7">
        <w:t>Weight and balance</w:t>
      </w:r>
    </w:p>
    <w:p w14:paraId="390D917E" w14:textId="77777777" w:rsidR="00002737" w:rsidRPr="00010CC7" w:rsidRDefault="00002737" w:rsidP="00124E37">
      <w:pPr>
        <w:pStyle w:val="TofSectsSection"/>
      </w:pPr>
      <w:r w:rsidRPr="00010CC7">
        <w:t>137.190</w:t>
      </w:r>
      <w:r w:rsidRPr="00010CC7">
        <w:tab/>
        <w:t>Weight limitations</w:t>
      </w:r>
    </w:p>
    <w:p w14:paraId="58935B0D" w14:textId="77777777" w:rsidR="00002737" w:rsidRPr="00010CC7" w:rsidRDefault="00002737" w:rsidP="00124E37">
      <w:pPr>
        <w:pStyle w:val="TofSectsSection"/>
      </w:pPr>
      <w:r w:rsidRPr="00010CC7">
        <w:t>137.195</w:t>
      </w:r>
      <w:r w:rsidRPr="00010CC7">
        <w:tab/>
        <w:t>Loading</w:t>
      </w:r>
      <w:r w:rsidR="00271AE7" w:rsidRPr="00010CC7">
        <w:t>—</w:t>
      </w:r>
      <w:r w:rsidRPr="00010CC7">
        <w:t>supervision</w:t>
      </w:r>
    </w:p>
    <w:p w14:paraId="2818E681" w14:textId="6971617E" w:rsidR="00002737" w:rsidRPr="00010CC7" w:rsidRDefault="00D84376" w:rsidP="00124E37">
      <w:pPr>
        <w:pStyle w:val="TofSectsGroupHeading"/>
      </w:pPr>
      <w:r w:rsidRPr="00010CC7">
        <w:t>Subpart 1</w:t>
      </w:r>
      <w:r w:rsidR="00002737" w:rsidRPr="00010CC7">
        <w:t>37.K</w:t>
      </w:r>
      <w:r w:rsidR="00415F86" w:rsidRPr="00010CC7">
        <w:rPr>
          <w:bCs/>
        </w:rPr>
        <w:t>—</w:t>
      </w:r>
      <w:r w:rsidR="00002737" w:rsidRPr="00010CC7">
        <w:t>Instruments and equipment</w:t>
      </w:r>
    </w:p>
    <w:p w14:paraId="5E4FA21A" w14:textId="77777777" w:rsidR="00002737" w:rsidRPr="00010CC7" w:rsidRDefault="00002737" w:rsidP="00124E37">
      <w:pPr>
        <w:pStyle w:val="TofSectsSection"/>
      </w:pPr>
      <w:r w:rsidRPr="00010CC7">
        <w:t>137.200</w:t>
      </w:r>
      <w:r w:rsidRPr="00010CC7">
        <w:tab/>
        <w:t>Installation of instruments and equipment</w:t>
      </w:r>
    </w:p>
    <w:p w14:paraId="300AA4F9" w14:textId="77777777" w:rsidR="00002737" w:rsidRPr="00010CC7" w:rsidRDefault="00002737" w:rsidP="00124E37">
      <w:pPr>
        <w:pStyle w:val="TofSectsSection"/>
      </w:pPr>
      <w:r w:rsidRPr="00010CC7">
        <w:t>137.210</w:t>
      </w:r>
      <w:r w:rsidRPr="00010CC7">
        <w:tab/>
        <w:t>Position of instruments and equipment</w:t>
      </w:r>
    </w:p>
    <w:p w14:paraId="2367C305" w14:textId="77777777" w:rsidR="00002737" w:rsidRPr="00010CC7" w:rsidRDefault="00002737" w:rsidP="00124E37">
      <w:pPr>
        <w:pStyle w:val="TofSectsSection"/>
      </w:pPr>
      <w:r w:rsidRPr="00010CC7">
        <w:t>137.215</w:t>
      </w:r>
      <w:r w:rsidRPr="00010CC7">
        <w:tab/>
        <w:t>Instruments and equipment required</w:t>
      </w:r>
    </w:p>
    <w:p w14:paraId="5EB15322" w14:textId="77777777" w:rsidR="00002737" w:rsidRPr="00010CC7" w:rsidRDefault="00002737" w:rsidP="00124E37">
      <w:pPr>
        <w:pStyle w:val="TofSectsSection"/>
      </w:pPr>
      <w:r w:rsidRPr="00010CC7">
        <w:t>137.220</w:t>
      </w:r>
      <w:r w:rsidRPr="00010CC7">
        <w:tab/>
        <w:t>Crew intercom system</w:t>
      </w:r>
    </w:p>
    <w:p w14:paraId="53CF21A8" w14:textId="77777777" w:rsidR="00002737" w:rsidRPr="00010CC7" w:rsidRDefault="00002737" w:rsidP="00124E37">
      <w:pPr>
        <w:pStyle w:val="TofSectsSection"/>
      </w:pPr>
      <w:r w:rsidRPr="00010CC7">
        <w:t>137.225</w:t>
      </w:r>
      <w:r w:rsidRPr="00010CC7">
        <w:tab/>
        <w:t>Seatbelts and harnesses</w:t>
      </w:r>
    </w:p>
    <w:p w14:paraId="4C4B0FDC" w14:textId="0C0C0E4F" w:rsidR="00002737" w:rsidRPr="00010CC7" w:rsidRDefault="00D84376" w:rsidP="00124E37">
      <w:pPr>
        <w:pStyle w:val="TofSectsGroupHeading"/>
      </w:pPr>
      <w:r w:rsidRPr="00010CC7">
        <w:t>Subpart 1</w:t>
      </w:r>
      <w:r w:rsidR="00002737" w:rsidRPr="00010CC7">
        <w:t>37.M</w:t>
      </w:r>
      <w:r w:rsidR="00415F86" w:rsidRPr="00010CC7">
        <w:rPr>
          <w:bCs/>
        </w:rPr>
        <w:t>—</w:t>
      </w:r>
      <w:r w:rsidR="00002737" w:rsidRPr="00010CC7">
        <w:t>Aeroplane maintenance</w:t>
      </w:r>
    </w:p>
    <w:p w14:paraId="76AC3EFD" w14:textId="77777777" w:rsidR="00002737" w:rsidRPr="00010CC7" w:rsidRDefault="00002737" w:rsidP="00124E37">
      <w:pPr>
        <w:pStyle w:val="TofSectsSection"/>
      </w:pPr>
      <w:r w:rsidRPr="00010CC7">
        <w:t>137.230</w:t>
      </w:r>
      <w:r w:rsidRPr="00010CC7">
        <w:tab/>
        <w:t>Fitting and removal of role equipment</w:t>
      </w:r>
    </w:p>
    <w:p w14:paraId="48F96878" w14:textId="67A8149A" w:rsidR="00002737" w:rsidRPr="00010CC7" w:rsidRDefault="00D84376" w:rsidP="00124E37">
      <w:pPr>
        <w:pStyle w:val="TofSectsGroupHeading"/>
      </w:pPr>
      <w:r w:rsidRPr="00010CC7">
        <w:t>Subpart 1</w:t>
      </w:r>
      <w:r w:rsidR="00002737" w:rsidRPr="00010CC7">
        <w:t>37.N</w:t>
      </w:r>
      <w:r w:rsidR="00415F86" w:rsidRPr="00010CC7">
        <w:rPr>
          <w:bCs/>
        </w:rPr>
        <w:t>—</w:t>
      </w:r>
      <w:r w:rsidR="00002737" w:rsidRPr="00010CC7">
        <w:t>Pilots</w:t>
      </w:r>
    </w:p>
    <w:p w14:paraId="64380072" w14:textId="0D288A2E" w:rsidR="00092746" w:rsidRPr="00010CC7" w:rsidRDefault="00092746" w:rsidP="00124E37">
      <w:pPr>
        <w:pStyle w:val="TofSectsSection"/>
      </w:pPr>
      <w:r w:rsidRPr="00010CC7">
        <w:t>137.235</w:t>
      </w:r>
      <w:r w:rsidRPr="00010CC7">
        <w:tab/>
        <w:t>Pilot in command must be authorised under Part</w:t>
      </w:r>
      <w:r w:rsidR="00F31D7C" w:rsidRPr="00010CC7">
        <w:t> </w:t>
      </w:r>
      <w:r w:rsidRPr="00010CC7">
        <w:t>61</w:t>
      </w:r>
    </w:p>
    <w:p w14:paraId="53760309" w14:textId="77777777" w:rsidR="00092746" w:rsidRPr="00010CC7" w:rsidRDefault="00092746" w:rsidP="00124E37">
      <w:pPr>
        <w:pStyle w:val="TofSectsSection"/>
      </w:pPr>
      <w:r w:rsidRPr="00010CC7">
        <w:t>137.240</w:t>
      </w:r>
      <w:r w:rsidRPr="00010CC7">
        <w:tab/>
        <w:t>Operator proficiency checks</w:t>
      </w:r>
    </w:p>
    <w:p w14:paraId="04688961" w14:textId="335DEF77" w:rsidR="00002737" w:rsidRPr="00010CC7" w:rsidRDefault="00D84376" w:rsidP="00124E37">
      <w:pPr>
        <w:pStyle w:val="TofSectsGroupHeading"/>
      </w:pPr>
      <w:r w:rsidRPr="00010CC7">
        <w:t>Subpart 1</w:t>
      </w:r>
      <w:r w:rsidR="00002737" w:rsidRPr="00010CC7">
        <w:t>37.P</w:t>
      </w:r>
      <w:r w:rsidR="00415F86" w:rsidRPr="00010CC7">
        <w:rPr>
          <w:bCs/>
        </w:rPr>
        <w:t>—</w:t>
      </w:r>
      <w:r w:rsidR="00002737" w:rsidRPr="00010CC7">
        <w:t>Manuals, logs and records</w:t>
      </w:r>
    </w:p>
    <w:p w14:paraId="396B01F1" w14:textId="77777777" w:rsidR="00002737" w:rsidRPr="00010CC7" w:rsidRDefault="00002737" w:rsidP="00124E37">
      <w:pPr>
        <w:pStyle w:val="TofSectsSection"/>
      </w:pPr>
      <w:r w:rsidRPr="00010CC7">
        <w:t>137.245</w:t>
      </w:r>
      <w:r w:rsidRPr="00010CC7">
        <w:tab/>
        <w:t>Flight manual</w:t>
      </w:r>
    </w:p>
    <w:p w14:paraId="59363AC3" w14:textId="77777777" w:rsidR="00002737" w:rsidRPr="00010CC7" w:rsidRDefault="00002737" w:rsidP="00124E37">
      <w:pPr>
        <w:pStyle w:val="TofSectsSection"/>
      </w:pPr>
      <w:r w:rsidRPr="00010CC7">
        <w:t>137.250</w:t>
      </w:r>
      <w:r w:rsidRPr="00010CC7">
        <w:tab/>
        <w:t>Checking records</w:t>
      </w:r>
    </w:p>
    <w:p w14:paraId="10793E3C" w14:textId="77777777" w:rsidR="00002737" w:rsidRPr="00010CC7" w:rsidRDefault="00002737" w:rsidP="00124E37">
      <w:pPr>
        <w:pStyle w:val="TofSectsSection"/>
      </w:pPr>
      <w:r w:rsidRPr="00010CC7">
        <w:t>137.255</w:t>
      </w:r>
      <w:r w:rsidRPr="00010CC7">
        <w:tab/>
        <w:t>Document retention periods</w:t>
      </w:r>
    </w:p>
    <w:p w14:paraId="16552CC9" w14:textId="77777777" w:rsidR="00002737" w:rsidRPr="00010CC7" w:rsidRDefault="00002737" w:rsidP="00124E37">
      <w:pPr>
        <w:pStyle w:val="TofSectsSection"/>
      </w:pPr>
      <w:r w:rsidRPr="00010CC7">
        <w:t>137.260</w:t>
      </w:r>
      <w:r w:rsidRPr="00010CC7">
        <w:tab/>
        <w:t>Maintenance record to be given to new operator</w:t>
      </w:r>
    </w:p>
    <w:p w14:paraId="5CA3DC35" w14:textId="035FB2D6" w:rsidR="00002737" w:rsidRPr="00010CC7" w:rsidRDefault="00D84376" w:rsidP="00124E37">
      <w:pPr>
        <w:pStyle w:val="TofSectsGroupHeading"/>
      </w:pPr>
      <w:r w:rsidRPr="00010CC7">
        <w:t>Subpart 1</w:t>
      </w:r>
      <w:r w:rsidR="00002737" w:rsidRPr="00010CC7">
        <w:t>37.Q</w:t>
      </w:r>
      <w:r w:rsidR="00415F86" w:rsidRPr="00010CC7">
        <w:rPr>
          <w:bCs/>
        </w:rPr>
        <w:t>—</w:t>
      </w:r>
      <w:r w:rsidR="00002737" w:rsidRPr="00010CC7">
        <w:t>Flight duty time limitations and rest requirements</w:t>
      </w:r>
    </w:p>
    <w:p w14:paraId="1543B825" w14:textId="377767CC" w:rsidR="00002737" w:rsidRPr="00010CC7" w:rsidRDefault="00002737" w:rsidP="00124E37">
      <w:pPr>
        <w:pStyle w:val="TofSectsSection"/>
      </w:pPr>
      <w:r w:rsidRPr="00010CC7">
        <w:t>137.265</w:t>
      </w:r>
      <w:r w:rsidRPr="00010CC7">
        <w:tab/>
        <w:t xml:space="preserve">Application of </w:t>
      </w:r>
      <w:r w:rsidR="00D84376" w:rsidRPr="00010CC7">
        <w:t>Subpart 1</w:t>
      </w:r>
      <w:r w:rsidRPr="00010CC7">
        <w:t>37.Q</w:t>
      </w:r>
    </w:p>
    <w:p w14:paraId="61FC2394" w14:textId="128CB435" w:rsidR="00002737" w:rsidRPr="00010CC7" w:rsidRDefault="00002737" w:rsidP="00124E37">
      <w:pPr>
        <w:pStyle w:val="TofSectsSection"/>
      </w:pPr>
      <w:r w:rsidRPr="00010CC7">
        <w:t>137.270</w:t>
      </w:r>
      <w:r w:rsidRPr="00010CC7">
        <w:tab/>
      </w:r>
      <w:r w:rsidR="00271AE7" w:rsidRPr="00010CC7">
        <w:t>Subpart</w:t>
      </w:r>
      <w:r w:rsidR="009F4E1B" w:rsidRPr="00010CC7">
        <w:t xml:space="preserve"> </w:t>
      </w:r>
      <w:r w:rsidRPr="00010CC7">
        <w:t>not to affect subsection</w:t>
      </w:r>
      <w:r w:rsidR="00F31D7C" w:rsidRPr="00010CC7">
        <w:t> </w:t>
      </w:r>
      <w:r w:rsidRPr="00010CC7">
        <w:t>1 of CAO 48.1</w:t>
      </w:r>
    </w:p>
    <w:p w14:paraId="20EDD130" w14:textId="77777777" w:rsidR="00002737" w:rsidRPr="00010CC7" w:rsidRDefault="00002737" w:rsidP="00124E37">
      <w:pPr>
        <w:pStyle w:val="TofSectsSection"/>
      </w:pPr>
      <w:r w:rsidRPr="00010CC7">
        <w:t>137.275</w:t>
      </w:r>
      <w:r w:rsidRPr="00010CC7">
        <w:tab/>
        <w:t>Limit on flying hours</w:t>
      </w:r>
    </w:p>
    <w:p w14:paraId="5E7EF1E8" w14:textId="5249C755" w:rsidR="00002737" w:rsidRPr="00010CC7" w:rsidRDefault="00002737" w:rsidP="00124E37">
      <w:pPr>
        <w:pStyle w:val="TofSectsSection"/>
      </w:pPr>
      <w:r w:rsidRPr="00010CC7">
        <w:t>137.280</w:t>
      </w:r>
      <w:r w:rsidRPr="00010CC7">
        <w:tab/>
        <w:t>Off</w:t>
      </w:r>
      <w:r w:rsidR="00010CC7">
        <w:noBreakHyphen/>
      </w:r>
      <w:r w:rsidRPr="00010CC7">
        <w:t>duty period before and after tour of duty</w:t>
      </w:r>
    </w:p>
    <w:p w14:paraId="47133875" w14:textId="77777777" w:rsidR="00F21BD0" w:rsidRPr="00010CC7" w:rsidRDefault="00002737" w:rsidP="00124E37">
      <w:pPr>
        <w:pStyle w:val="TofSectsSection"/>
      </w:pPr>
      <w:r w:rsidRPr="00010CC7">
        <w:t>137.285</w:t>
      </w:r>
      <w:r w:rsidRPr="00010CC7">
        <w:tab/>
        <w:t>Tour of duty</w:t>
      </w:r>
      <w:r w:rsidR="00271AE7" w:rsidRPr="00010CC7">
        <w:t>—</w:t>
      </w:r>
      <w:r w:rsidRPr="00010CC7">
        <w:t>duration</w:t>
      </w:r>
    </w:p>
    <w:p w14:paraId="4769BEEA" w14:textId="4DCC534A" w:rsidR="00002737" w:rsidRPr="00010CC7" w:rsidRDefault="00002737" w:rsidP="00124E37">
      <w:pPr>
        <w:pStyle w:val="TofSectsSection"/>
      </w:pPr>
      <w:r w:rsidRPr="00010CC7">
        <w:t>137.290</w:t>
      </w:r>
      <w:r w:rsidRPr="00010CC7">
        <w:tab/>
        <w:t>Off</w:t>
      </w:r>
      <w:r w:rsidR="00010CC7">
        <w:noBreakHyphen/>
      </w:r>
      <w:r w:rsidRPr="00010CC7">
        <w:t>duty period each 14 days</w:t>
      </w:r>
    </w:p>
    <w:p w14:paraId="3ECDEBC1" w14:textId="77777777" w:rsidR="00002737" w:rsidRPr="00010CC7" w:rsidRDefault="00002737" w:rsidP="00124E37">
      <w:pPr>
        <w:pStyle w:val="TofSectsSection"/>
      </w:pPr>
      <w:r w:rsidRPr="00010CC7">
        <w:t>137.295</w:t>
      </w:r>
      <w:r w:rsidRPr="00010CC7">
        <w:tab/>
        <w:t>Limit on time spent on tours of duty</w:t>
      </w:r>
    </w:p>
    <w:p w14:paraId="7CDA0F4B" w14:textId="77777777" w:rsidR="00002737" w:rsidRPr="00010CC7" w:rsidRDefault="00002737" w:rsidP="00124E37">
      <w:pPr>
        <w:pStyle w:val="TofSectsSection"/>
      </w:pPr>
      <w:r w:rsidRPr="00010CC7">
        <w:t>137.300</w:t>
      </w:r>
      <w:r w:rsidRPr="00010CC7">
        <w:tab/>
        <w:t>Pilot to be fit for duty</w:t>
      </w:r>
    </w:p>
    <w:p w14:paraId="5489BBB0" w14:textId="77777777" w:rsidR="00313B05" w:rsidRPr="00010CC7" w:rsidRDefault="00313B05" w:rsidP="00124E37">
      <w:pPr>
        <w:sectPr w:rsidR="00313B05" w:rsidRPr="00010CC7" w:rsidSect="00B03412">
          <w:headerReference w:type="even" r:id="rId119"/>
          <w:headerReference w:type="default" r:id="rId120"/>
          <w:footerReference w:type="even" r:id="rId121"/>
          <w:footerReference w:type="default" r:id="rId122"/>
          <w:headerReference w:type="first" r:id="rId123"/>
          <w:footerReference w:type="first" r:id="rId124"/>
          <w:pgSz w:w="11907" w:h="16839"/>
          <w:pgMar w:top="2325" w:right="1797" w:bottom="1440" w:left="1797" w:header="720" w:footer="709" w:gutter="0"/>
          <w:cols w:space="708"/>
          <w:docGrid w:linePitch="360"/>
        </w:sectPr>
      </w:pPr>
    </w:p>
    <w:p w14:paraId="42F22A20" w14:textId="7614976F" w:rsidR="00002737" w:rsidRPr="00010CC7" w:rsidRDefault="00D84376" w:rsidP="00124E37">
      <w:pPr>
        <w:pStyle w:val="SubPartCASA"/>
        <w:outlineLvl w:val="9"/>
      </w:pPr>
      <w:bookmarkStart w:id="394" w:name="_Toc63852565"/>
      <w:r w:rsidRPr="00010CC7">
        <w:rPr>
          <w:rStyle w:val="CharSubPartNoCASA"/>
        </w:rPr>
        <w:t>Subpart 1</w:t>
      </w:r>
      <w:r w:rsidR="00002737" w:rsidRPr="00010CC7">
        <w:rPr>
          <w:rStyle w:val="CharSubPartNoCASA"/>
        </w:rPr>
        <w:t>37.A</w:t>
      </w:r>
      <w:r w:rsidR="00271AE7" w:rsidRPr="00010CC7">
        <w:t>—</w:t>
      </w:r>
      <w:r w:rsidR="00002737" w:rsidRPr="00010CC7">
        <w:rPr>
          <w:rStyle w:val="CharSubPartTextCASA"/>
        </w:rPr>
        <w:t>Applicability and definitions</w:t>
      </w:r>
      <w:bookmarkEnd w:id="394"/>
    </w:p>
    <w:p w14:paraId="5F46E9A3" w14:textId="77777777" w:rsidR="00313B05" w:rsidRPr="00010CC7" w:rsidRDefault="00313B05" w:rsidP="00124E37">
      <w:pPr>
        <w:pStyle w:val="Header"/>
      </w:pPr>
      <w:r w:rsidRPr="00010CC7">
        <w:t xml:space="preserve">  </w:t>
      </w:r>
    </w:p>
    <w:p w14:paraId="3E7DEE27" w14:textId="77777777" w:rsidR="00002737" w:rsidRPr="00010CC7" w:rsidRDefault="00002737" w:rsidP="00124E37">
      <w:pPr>
        <w:pStyle w:val="ActHead5"/>
      </w:pPr>
      <w:bookmarkStart w:id="395" w:name="_Toc63852566"/>
      <w:r w:rsidRPr="00010CC7">
        <w:rPr>
          <w:rStyle w:val="CharSectno"/>
        </w:rPr>
        <w:t>137.005</w:t>
      </w:r>
      <w:r w:rsidR="00271AE7" w:rsidRPr="00010CC7">
        <w:t xml:space="preserve">  </w:t>
      </w:r>
      <w:r w:rsidRPr="00010CC7">
        <w:t>Applicability</w:t>
      </w:r>
      <w:bookmarkEnd w:id="395"/>
    </w:p>
    <w:p w14:paraId="00262324" w14:textId="77777777" w:rsidR="00002737" w:rsidRPr="00010CC7" w:rsidRDefault="00002737" w:rsidP="00124E37">
      <w:pPr>
        <w:pStyle w:val="subsection"/>
      </w:pPr>
      <w:r w:rsidRPr="00010CC7">
        <w:tab/>
        <w:t>(1)</w:t>
      </w:r>
      <w:r w:rsidRPr="00010CC7">
        <w:tab/>
        <w:t xml:space="preserve">Subject to this regulation, this </w:t>
      </w:r>
      <w:r w:rsidR="00271AE7" w:rsidRPr="00010CC7">
        <w:t>Part</w:t>
      </w:r>
      <w:r w:rsidR="009F4E1B" w:rsidRPr="00010CC7">
        <w:t xml:space="preserve"> </w:t>
      </w:r>
      <w:r w:rsidRPr="00010CC7">
        <w:t>applies to aerial application operations using aeroplanes.</w:t>
      </w:r>
    </w:p>
    <w:p w14:paraId="521ECECE" w14:textId="77777777" w:rsidR="00002737" w:rsidRPr="00010CC7" w:rsidRDefault="00002737" w:rsidP="00124E37">
      <w:pPr>
        <w:pStyle w:val="SubsectionHead"/>
      </w:pPr>
      <w:r w:rsidRPr="00010CC7">
        <w:t>Operators</w:t>
      </w:r>
    </w:p>
    <w:p w14:paraId="02F08D8E" w14:textId="77777777" w:rsidR="00002737" w:rsidRPr="00010CC7" w:rsidRDefault="00002737" w:rsidP="00124E37">
      <w:pPr>
        <w:pStyle w:val="subsection"/>
      </w:pPr>
      <w:r w:rsidRPr="00010CC7">
        <w:tab/>
        <w:t>(2)</w:t>
      </w:r>
      <w:r w:rsidRPr="00010CC7">
        <w:tab/>
        <w:t xml:space="preserve">This </w:t>
      </w:r>
      <w:r w:rsidR="00271AE7" w:rsidRPr="00010CC7">
        <w:t>Part</w:t>
      </w:r>
      <w:r w:rsidR="009F4E1B" w:rsidRPr="00010CC7">
        <w:t xml:space="preserve"> </w:t>
      </w:r>
      <w:r w:rsidRPr="00010CC7">
        <w:t>applies to a person who is applying for an AOC, on or after the commencing day, to authorise the person to undertake application operations.</w:t>
      </w:r>
    </w:p>
    <w:p w14:paraId="617344D8" w14:textId="77777777" w:rsidR="00002737" w:rsidRPr="00010CC7" w:rsidRDefault="00002737" w:rsidP="00124E37">
      <w:pPr>
        <w:pStyle w:val="subsection"/>
      </w:pPr>
      <w:r w:rsidRPr="00010CC7">
        <w:tab/>
        <w:t>(3)</w:t>
      </w:r>
      <w:r w:rsidRPr="00010CC7">
        <w:tab/>
        <w:t>If:</w:t>
      </w:r>
    </w:p>
    <w:p w14:paraId="1E24FE85" w14:textId="77777777" w:rsidR="00002737" w:rsidRPr="00010CC7" w:rsidRDefault="00002737" w:rsidP="00124E37">
      <w:pPr>
        <w:pStyle w:val="paragraph"/>
      </w:pPr>
      <w:r w:rsidRPr="00010CC7">
        <w:tab/>
        <w:t>(a)</w:t>
      </w:r>
      <w:r w:rsidRPr="00010CC7">
        <w:tab/>
        <w:t>a person has applied, on or after the application day but before the commencing day, for an AOC to authorise the holder to undertake agricultural operations or purposes substantially similar to agricultural operations; and</w:t>
      </w:r>
    </w:p>
    <w:p w14:paraId="0C44FBF4" w14:textId="77777777" w:rsidR="00002737" w:rsidRPr="00010CC7" w:rsidRDefault="00002737" w:rsidP="00124E37">
      <w:pPr>
        <w:pStyle w:val="paragraph"/>
      </w:pPr>
      <w:r w:rsidRPr="00010CC7">
        <w:tab/>
        <w:t>(b)</w:t>
      </w:r>
      <w:r w:rsidRPr="00010CC7">
        <w:tab/>
        <w:t>before the commencing day, the person has not been issued with the AOC;</w:t>
      </w:r>
    </w:p>
    <w:p w14:paraId="4D8265A1" w14:textId="77777777" w:rsidR="00002737" w:rsidRPr="00010CC7" w:rsidRDefault="00002737" w:rsidP="00124E37">
      <w:pPr>
        <w:pStyle w:val="subsection2"/>
      </w:pPr>
      <w:r w:rsidRPr="00010CC7">
        <w:t xml:space="preserve">this </w:t>
      </w:r>
      <w:r w:rsidR="00271AE7" w:rsidRPr="00010CC7">
        <w:t>Part</w:t>
      </w:r>
      <w:r w:rsidR="009F4E1B" w:rsidRPr="00010CC7">
        <w:t xml:space="preserve"> </w:t>
      </w:r>
      <w:r w:rsidRPr="00010CC7">
        <w:t>applies to the person and the application as if:</w:t>
      </w:r>
    </w:p>
    <w:p w14:paraId="1E81AEDA" w14:textId="77777777" w:rsidR="00002737" w:rsidRPr="00010CC7" w:rsidRDefault="00002737" w:rsidP="00124E37">
      <w:pPr>
        <w:pStyle w:val="paragraph"/>
      </w:pPr>
      <w:r w:rsidRPr="00010CC7">
        <w:tab/>
        <w:t>(c)</w:t>
      </w:r>
      <w:r w:rsidRPr="00010CC7">
        <w:tab/>
        <w:t>the application had been made on the commencing day; and</w:t>
      </w:r>
    </w:p>
    <w:p w14:paraId="701DA11B" w14:textId="77777777" w:rsidR="00002737" w:rsidRPr="00010CC7" w:rsidRDefault="00002737" w:rsidP="00124E37">
      <w:pPr>
        <w:pStyle w:val="paragraph"/>
      </w:pPr>
      <w:r w:rsidRPr="00010CC7">
        <w:tab/>
        <w:t>(d)</w:t>
      </w:r>
      <w:r w:rsidRPr="00010CC7">
        <w:tab/>
        <w:t>the application was for an authorisation to undertake application operations.</w:t>
      </w:r>
    </w:p>
    <w:p w14:paraId="3BBA86B0" w14:textId="77777777" w:rsidR="00002737" w:rsidRPr="00010CC7" w:rsidRDefault="00002737" w:rsidP="00124E37">
      <w:pPr>
        <w:pStyle w:val="subsection"/>
      </w:pPr>
      <w:r w:rsidRPr="00010CC7">
        <w:tab/>
        <w:t>(4)</w:t>
      </w:r>
      <w:r w:rsidRPr="00010CC7">
        <w:tab/>
        <w:t>If, on the commencing day, a person holds an AOC that covers agricultural operations or purposes substantially similar to agricultural operations:</w:t>
      </w:r>
    </w:p>
    <w:p w14:paraId="7DCDEDC4" w14:textId="77777777" w:rsidR="00002737" w:rsidRPr="00010CC7" w:rsidRDefault="00002737" w:rsidP="00124E37">
      <w:pPr>
        <w:pStyle w:val="paragraph"/>
      </w:pPr>
      <w:r w:rsidRPr="00010CC7">
        <w:tab/>
        <w:t>(a)</w:t>
      </w:r>
      <w:r w:rsidRPr="00010CC7">
        <w:tab/>
        <w:t>the person may, after the commencing day, prepare and submit to CASA an operations manual; and</w:t>
      </w:r>
    </w:p>
    <w:p w14:paraId="6027849E" w14:textId="77777777" w:rsidR="00002737" w:rsidRPr="00010CC7" w:rsidRDefault="00002737" w:rsidP="00124E37">
      <w:pPr>
        <w:pStyle w:val="paragraph"/>
      </w:pPr>
      <w:r w:rsidRPr="00010CC7">
        <w:tab/>
        <w:t>(b)</w:t>
      </w:r>
      <w:r w:rsidRPr="00010CC7">
        <w:tab/>
        <w:t xml:space="preserve">this </w:t>
      </w:r>
      <w:r w:rsidR="00271AE7" w:rsidRPr="00010CC7">
        <w:t>Part</w:t>
      </w:r>
      <w:r w:rsidR="009F4E1B" w:rsidRPr="00010CC7">
        <w:t xml:space="preserve"> </w:t>
      </w:r>
      <w:r w:rsidRPr="00010CC7">
        <w:t>applies to the person and the manual as if the person was applying for an AOC on or after the commencing day to authorise the person to undertake application operations.</w:t>
      </w:r>
    </w:p>
    <w:p w14:paraId="67178A5F" w14:textId="77777777" w:rsidR="00002737" w:rsidRPr="00010CC7" w:rsidRDefault="00002737" w:rsidP="00124E37">
      <w:pPr>
        <w:pStyle w:val="subsection"/>
      </w:pPr>
      <w:r w:rsidRPr="00010CC7">
        <w:tab/>
        <w:t>(5)</w:t>
      </w:r>
      <w:r w:rsidRPr="00010CC7">
        <w:tab/>
        <w:t xml:space="preserve">This </w:t>
      </w:r>
      <w:r w:rsidR="00271AE7" w:rsidRPr="00010CC7">
        <w:t>Part</w:t>
      </w:r>
      <w:r w:rsidR="009F4E1B" w:rsidRPr="00010CC7">
        <w:t xml:space="preserve"> </w:t>
      </w:r>
      <w:r w:rsidRPr="00010CC7">
        <w:t>applies on and after the day that falls 12 months after the commencing day to a person who has an AOC that authorises the person to undertake agricultural operations or purposes substantially similar to agricultural operations if:</w:t>
      </w:r>
    </w:p>
    <w:p w14:paraId="0D244AB6" w14:textId="77777777" w:rsidR="00002737" w:rsidRPr="00010CC7" w:rsidRDefault="00002737" w:rsidP="00124E37">
      <w:pPr>
        <w:pStyle w:val="paragraph"/>
      </w:pPr>
      <w:r w:rsidRPr="00010CC7">
        <w:tab/>
        <w:t>(a)</w:t>
      </w:r>
      <w:r w:rsidRPr="00010CC7">
        <w:tab/>
        <w:t>that AOC is in effect on that day; and</w:t>
      </w:r>
    </w:p>
    <w:p w14:paraId="4452E6AF" w14:textId="77777777" w:rsidR="00002737" w:rsidRPr="00010CC7" w:rsidRDefault="00002737" w:rsidP="00124E37">
      <w:pPr>
        <w:pStyle w:val="paragraph"/>
      </w:pPr>
      <w:r w:rsidRPr="00010CC7">
        <w:tab/>
        <w:t>(b)</w:t>
      </w:r>
      <w:r w:rsidRPr="00010CC7">
        <w:tab/>
        <w:t xml:space="preserve">this </w:t>
      </w:r>
      <w:r w:rsidR="00271AE7" w:rsidRPr="00010CC7">
        <w:t>Part</w:t>
      </w:r>
      <w:r w:rsidR="009F4E1B" w:rsidRPr="00010CC7">
        <w:t xml:space="preserve"> </w:t>
      </w:r>
      <w:r w:rsidRPr="00010CC7">
        <w:t>does not otherwise apply to the person.</w:t>
      </w:r>
    </w:p>
    <w:p w14:paraId="3B6894C0" w14:textId="77777777" w:rsidR="00002737" w:rsidRPr="00010CC7" w:rsidRDefault="00002737" w:rsidP="00124E37">
      <w:pPr>
        <w:pStyle w:val="SubsectionHead"/>
      </w:pPr>
      <w:r w:rsidRPr="00010CC7">
        <w:t>Pilots</w:t>
      </w:r>
    </w:p>
    <w:p w14:paraId="361F6709" w14:textId="77777777" w:rsidR="00002737" w:rsidRPr="00010CC7" w:rsidRDefault="00002737" w:rsidP="00124E37">
      <w:pPr>
        <w:pStyle w:val="subsection"/>
      </w:pPr>
      <w:r w:rsidRPr="00010CC7">
        <w:tab/>
        <w:t>(6)</w:t>
      </w:r>
      <w:r w:rsidRPr="00010CC7">
        <w:tab/>
        <w:t>If:</w:t>
      </w:r>
    </w:p>
    <w:p w14:paraId="6DC0A393" w14:textId="77777777" w:rsidR="00002737" w:rsidRPr="00010CC7" w:rsidRDefault="00002737" w:rsidP="00124E37">
      <w:pPr>
        <w:pStyle w:val="paragraph"/>
      </w:pPr>
      <w:r w:rsidRPr="00010CC7">
        <w:tab/>
        <w:t>(a)</w:t>
      </w:r>
      <w:r w:rsidRPr="00010CC7">
        <w:tab/>
        <w:t>a pilot is engaged in an application operation on or after the commencing day; and</w:t>
      </w:r>
    </w:p>
    <w:p w14:paraId="12504068" w14:textId="77777777" w:rsidR="00002737" w:rsidRPr="00010CC7" w:rsidRDefault="00002737" w:rsidP="00124E37">
      <w:pPr>
        <w:pStyle w:val="paragraph"/>
      </w:pPr>
      <w:r w:rsidRPr="00010CC7">
        <w:tab/>
        <w:t>(b)</w:t>
      </w:r>
      <w:r w:rsidRPr="00010CC7">
        <w:tab/>
        <w:t>the pilot is not employed by an operator for that operation;</w:t>
      </w:r>
    </w:p>
    <w:p w14:paraId="2BC38EF4" w14:textId="77777777" w:rsidR="00002737" w:rsidRPr="00010CC7" w:rsidRDefault="00002737" w:rsidP="00124E37">
      <w:pPr>
        <w:pStyle w:val="subsection2"/>
      </w:pPr>
      <w:r w:rsidRPr="00010CC7">
        <w:t xml:space="preserve">this </w:t>
      </w:r>
      <w:r w:rsidR="00271AE7" w:rsidRPr="00010CC7">
        <w:t>Part</w:t>
      </w:r>
      <w:r w:rsidR="009F4E1B" w:rsidRPr="00010CC7">
        <w:t xml:space="preserve"> </w:t>
      </w:r>
      <w:r w:rsidRPr="00010CC7">
        <w:t>applies to the pilot for that operation.</w:t>
      </w:r>
    </w:p>
    <w:p w14:paraId="084FF0D3" w14:textId="77777777" w:rsidR="00002737" w:rsidRPr="00010CC7" w:rsidRDefault="00002737" w:rsidP="00124E37">
      <w:pPr>
        <w:pStyle w:val="subsection"/>
      </w:pPr>
      <w:r w:rsidRPr="00010CC7">
        <w:tab/>
        <w:t>(7)</w:t>
      </w:r>
      <w:r w:rsidRPr="00010CC7">
        <w:tab/>
        <w:t>If:</w:t>
      </w:r>
    </w:p>
    <w:p w14:paraId="7DD67B62" w14:textId="77777777" w:rsidR="00002737" w:rsidRPr="00010CC7" w:rsidRDefault="00002737" w:rsidP="00124E37">
      <w:pPr>
        <w:pStyle w:val="paragraph"/>
      </w:pPr>
      <w:r w:rsidRPr="00010CC7">
        <w:tab/>
        <w:t>(a)</w:t>
      </w:r>
      <w:r w:rsidRPr="00010CC7">
        <w:tab/>
        <w:t xml:space="preserve">this </w:t>
      </w:r>
      <w:r w:rsidR="00271AE7" w:rsidRPr="00010CC7">
        <w:t>Part</w:t>
      </w:r>
      <w:r w:rsidR="009F4E1B" w:rsidRPr="00010CC7">
        <w:t xml:space="preserve"> </w:t>
      </w:r>
      <w:r w:rsidRPr="00010CC7">
        <w:t>applies to an operator on a particular day; and</w:t>
      </w:r>
    </w:p>
    <w:p w14:paraId="2848494D" w14:textId="77777777" w:rsidR="00002737" w:rsidRPr="00010CC7" w:rsidRDefault="00002737" w:rsidP="00124E37">
      <w:pPr>
        <w:pStyle w:val="paragraph"/>
      </w:pPr>
      <w:r w:rsidRPr="00010CC7">
        <w:tab/>
        <w:t>(b)</w:t>
      </w:r>
      <w:r w:rsidRPr="00010CC7">
        <w:tab/>
        <w:t>a pilot employed by the operator undertakes an application operation for the operator on that day;</w:t>
      </w:r>
    </w:p>
    <w:p w14:paraId="7830DB9F" w14:textId="77777777" w:rsidR="00002737" w:rsidRPr="00010CC7" w:rsidRDefault="00002737" w:rsidP="00124E37">
      <w:pPr>
        <w:pStyle w:val="subsection2"/>
      </w:pPr>
      <w:r w:rsidRPr="00010CC7">
        <w:t xml:space="preserve">this </w:t>
      </w:r>
      <w:r w:rsidR="00271AE7" w:rsidRPr="00010CC7">
        <w:t>Part</w:t>
      </w:r>
      <w:r w:rsidR="009F4E1B" w:rsidRPr="00010CC7">
        <w:t xml:space="preserve"> </w:t>
      </w:r>
      <w:r w:rsidRPr="00010CC7">
        <w:t>applies to the pilot for that operation.</w:t>
      </w:r>
    </w:p>
    <w:p w14:paraId="05665C00" w14:textId="77777777" w:rsidR="00002737" w:rsidRPr="00010CC7" w:rsidRDefault="00002737" w:rsidP="00124E37">
      <w:pPr>
        <w:pStyle w:val="subsection"/>
      </w:pPr>
      <w:r w:rsidRPr="00010CC7">
        <w:tab/>
        <w:t>(8)</w:t>
      </w:r>
      <w:r w:rsidRPr="00010CC7">
        <w:tab/>
        <w:t>In this regulation:</w:t>
      </w:r>
    </w:p>
    <w:p w14:paraId="42E41B6E" w14:textId="7708A987" w:rsidR="00002737" w:rsidRPr="00010CC7" w:rsidRDefault="00002737" w:rsidP="00124E37">
      <w:pPr>
        <w:pStyle w:val="Definition"/>
      </w:pPr>
      <w:r w:rsidRPr="00010CC7">
        <w:rPr>
          <w:b/>
          <w:i/>
        </w:rPr>
        <w:t xml:space="preserve">application day </w:t>
      </w:r>
      <w:r w:rsidRPr="00010CC7">
        <w:t xml:space="preserve">means the day that falls 30 days before the day this </w:t>
      </w:r>
      <w:r w:rsidR="004F0D3D" w:rsidRPr="00010CC7">
        <w:t>Part c</w:t>
      </w:r>
      <w:r w:rsidRPr="00010CC7">
        <w:t>ommences.</w:t>
      </w:r>
    </w:p>
    <w:p w14:paraId="43FD23FA" w14:textId="52C4ED5D" w:rsidR="00002737" w:rsidRPr="00010CC7" w:rsidRDefault="00002737" w:rsidP="00124E37">
      <w:pPr>
        <w:pStyle w:val="Definition"/>
      </w:pPr>
      <w:r w:rsidRPr="00010CC7">
        <w:rPr>
          <w:b/>
          <w:i/>
        </w:rPr>
        <w:t xml:space="preserve">commencing day </w:t>
      </w:r>
      <w:r w:rsidRPr="00010CC7">
        <w:t xml:space="preserve">means the day this </w:t>
      </w:r>
      <w:r w:rsidR="004F0D3D" w:rsidRPr="00010CC7">
        <w:t>Part c</w:t>
      </w:r>
      <w:r w:rsidRPr="00010CC7">
        <w:t>ommences.</w:t>
      </w:r>
    </w:p>
    <w:p w14:paraId="6159FF91" w14:textId="77777777" w:rsidR="00002737" w:rsidRPr="00010CC7" w:rsidRDefault="00002737" w:rsidP="00124E37">
      <w:pPr>
        <w:pStyle w:val="ActHead5"/>
      </w:pPr>
      <w:bookmarkStart w:id="396" w:name="_Toc63852567"/>
      <w:r w:rsidRPr="00010CC7">
        <w:rPr>
          <w:rStyle w:val="CharSectno"/>
        </w:rPr>
        <w:t>137.010</w:t>
      </w:r>
      <w:r w:rsidR="00271AE7" w:rsidRPr="00010CC7">
        <w:t xml:space="preserve">  </w:t>
      </w:r>
      <w:r w:rsidRPr="00010CC7">
        <w:t>Definitions</w:t>
      </w:r>
      <w:bookmarkEnd w:id="396"/>
    </w:p>
    <w:p w14:paraId="54AE3E08" w14:textId="77777777" w:rsidR="00002737" w:rsidRPr="00010CC7" w:rsidRDefault="00002737" w:rsidP="00124E37">
      <w:pPr>
        <w:pStyle w:val="subsection"/>
      </w:pPr>
      <w:r w:rsidRPr="00010CC7">
        <w:tab/>
      </w:r>
      <w:r w:rsidRPr="00010CC7">
        <w:tab/>
        <w:t>In this Part:</w:t>
      </w:r>
    </w:p>
    <w:p w14:paraId="3B8EA960" w14:textId="77777777" w:rsidR="00002737" w:rsidRPr="00010CC7" w:rsidRDefault="00002737" w:rsidP="00124E37">
      <w:pPr>
        <w:pStyle w:val="Definition"/>
      </w:pPr>
      <w:r w:rsidRPr="00010CC7">
        <w:rPr>
          <w:b/>
          <w:i/>
        </w:rPr>
        <w:t>aerial application operatio</w:t>
      </w:r>
      <w:r w:rsidR="009F4E1B" w:rsidRPr="00010CC7">
        <w:rPr>
          <w:b/>
          <w:i/>
        </w:rPr>
        <w:t>n</w:t>
      </w:r>
      <w:r w:rsidR="009F4E1B" w:rsidRPr="00010CC7">
        <w:t> (</w:t>
      </w:r>
      <w:r w:rsidRPr="00010CC7">
        <w:t>or application operation) means:</w:t>
      </w:r>
    </w:p>
    <w:p w14:paraId="6B049400" w14:textId="77777777" w:rsidR="00002737" w:rsidRPr="00010CC7" w:rsidRDefault="00002737" w:rsidP="00124E37">
      <w:pPr>
        <w:pStyle w:val="paragraph"/>
      </w:pPr>
      <w:r w:rsidRPr="00010CC7">
        <w:tab/>
        <w:t>(a)</w:t>
      </w:r>
      <w:r w:rsidRPr="00010CC7">
        <w:tab/>
        <w:t>a flight that is carried out by an aeroplane to apply application material; and</w:t>
      </w:r>
    </w:p>
    <w:p w14:paraId="29AEB2D2" w14:textId="77777777" w:rsidR="00002737" w:rsidRPr="00010CC7" w:rsidRDefault="00002737" w:rsidP="00124E37">
      <w:pPr>
        <w:pStyle w:val="paragraph"/>
      </w:pPr>
      <w:r w:rsidRPr="00010CC7">
        <w:tab/>
        <w:t>(b)</w:t>
      </w:r>
      <w:r w:rsidRPr="00010CC7">
        <w:tab/>
        <w:t>a flight by an aeroplane that is for, or partly for, 1 or more of the following:</w:t>
      </w:r>
    </w:p>
    <w:p w14:paraId="2E0EEEA4" w14:textId="77777777" w:rsidR="00002737" w:rsidRPr="00010CC7" w:rsidRDefault="00002737" w:rsidP="00124E37">
      <w:pPr>
        <w:pStyle w:val="paragraphsub"/>
      </w:pPr>
      <w:r w:rsidRPr="00010CC7">
        <w:tab/>
        <w:t>(i)</w:t>
      </w:r>
      <w:r w:rsidRPr="00010CC7">
        <w:tab/>
        <w:t>inspection of a work area;</w:t>
      </w:r>
    </w:p>
    <w:p w14:paraId="0DE5E6F1" w14:textId="0522DDBD" w:rsidR="00002737" w:rsidRPr="00010CC7" w:rsidRDefault="00002737" w:rsidP="00124E37">
      <w:pPr>
        <w:pStyle w:val="paragraphsub"/>
      </w:pPr>
      <w:r w:rsidRPr="00010CC7">
        <w:tab/>
        <w:t>(ii)</w:t>
      </w:r>
      <w:r w:rsidRPr="00010CC7">
        <w:tab/>
        <w:t xml:space="preserve">pilot training or checking relating to a flight mentioned in </w:t>
      </w:r>
      <w:r w:rsidR="00F31D7C" w:rsidRPr="00010CC7">
        <w:t>paragraph (</w:t>
      </w:r>
      <w:r w:rsidRPr="00010CC7">
        <w:t>a);</w:t>
      </w:r>
    </w:p>
    <w:p w14:paraId="47D96B77" w14:textId="77777777" w:rsidR="00002737" w:rsidRPr="00010CC7" w:rsidRDefault="00002737" w:rsidP="00124E37">
      <w:pPr>
        <w:pStyle w:val="paragraphsub"/>
      </w:pPr>
      <w:r w:rsidRPr="00010CC7">
        <w:tab/>
        <w:t>(iii)</w:t>
      </w:r>
      <w:r w:rsidRPr="00010CC7">
        <w:tab/>
        <w:t>training of a crew member other than the pilot;</w:t>
      </w:r>
    </w:p>
    <w:p w14:paraId="7AFC8BBE" w14:textId="77777777" w:rsidR="00002737" w:rsidRPr="00010CC7" w:rsidRDefault="00002737" w:rsidP="00124E37">
      <w:pPr>
        <w:pStyle w:val="paragraphsub"/>
      </w:pPr>
      <w:r w:rsidRPr="00010CC7">
        <w:tab/>
        <w:t>(iv)</w:t>
      </w:r>
      <w:r w:rsidRPr="00010CC7">
        <w:tab/>
        <w:t>travel from a landing area to a work area and back;</w:t>
      </w:r>
    </w:p>
    <w:p w14:paraId="4589FE38" w14:textId="40B98FF5" w:rsidR="00002737" w:rsidRPr="00010CC7" w:rsidRDefault="00002737" w:rsidP="00124E37">
      <w:pPr>
        <w:pStyle w:val="paragraphsub"/>
      </w:pPr>
      <w:r w:rsidRPr="00010CC7">
        <w:tab/>
        <w:t>(v)</w:t>
      </w:r>
      <w:r w:rsidRPr="00010CC7">
        <w:tab/>
        <w:t>the carriage of a passenger specified in regulation</w:t>
      </w:r>
      <w:r w:rsidR="00F31D7C" w:rsidRPr="00010CC7">
        <w:t> </w:t>
      </w:r>
      <w:r w:rsidRPr="00010CC7">
        <w:t>137.135 for a purpose set out in that regulation; and</w:t>
      </w:r>
    </w:p>
    <w:p w14:paraId="59EA9078" w14:textId="4D2D24AC" w:rsidR="00002737" w:rsidRPr="00010CC7" w:rsidRDefault="00002737" w:rsidP="00124E37">
      <w:pPr>
        <w:pStyle w:val="paragraph"/>
      </w:pPr>
      <w:r w:rsidRPr="00010CC7">
        <w:tab/>
        <w:t>(c)</w:t>
      </w:r>
      <w:r w:rsidRPr="00010CC7">
        <w:tab/>
        <w:t xml:space="preserve">preparation for any activities mentioned in </w:t>
      </w:r>
      <w:r w:rsidR="00F31D7C" w:rsidRPr="00010CC7">
        <w:t>paragraphs (</w:t>
      </w:r>
      <w:r w:rsidRPr="00010CC7">
        <w:t>a) and (b).</w:t>
      </w:r>
    </w:p>
    <w:p w14:paraId="16B53B8A" w14:textId="77777777" w:rsidR="00002737" w:rsidRPr="00010CC7" w:rsidRDefault="00002737" w:rsidP="00124E37">
      <w:pPr>
        <w:pStyle w:val="Definition"/>
        <w:spacing w:before="120"/>
      </w:pPr>
      <w:r w:rsidRPr="00010CC7">
        <w:rPr>
          <w:b/>
          <w:i/>
        </w:rPr>
        <w:t>application material</w:t>
      </w:r>
      <w:r w:rsidRPr="00010CC7">
        <w:t xml:space="preserve"> means fertiliser, trace elements, seeds, baits, water, pesticides or other material.</w:t>
      </w:r>
    </w:p>
    <w:p w14:paraId="41B9DED8" w14:textId="77777777" w:rsidR="00002737" w:rsidRPr="00010CC7" w:rsidRDefault="00002737" w:rsidP="00124E37">
      <w:pPr>
        <w:pStyle w:val="Definition"/>
      </w:pPr>
      <w:r w:rsidRPr="00010CC7">
        <w:rPr>
          <w:b/>
          <w:i/>
        </w:rPr>
        <w:t>apply</w:t>
      </w:r>
      <w:r w:rsidRPr="00010CC7">
        <w:t>, in relation to application material, means to drop or spray the material onto the ground or water.</w:t>
      </w:r>
    </w:p>
    <w:p w14:paraId="12A6E9C6" w14:textId="77777777" w:rsidR="00002737" w:rsidRPr="00010CC7" w:rsidRDefault="00002737" w:rsidP="00124E37">
      <w:pPr>
        <w:pStyle w:val="Definition"/>
      </w:pPr>
      <w:r w:rsidRPr="00010CC7">
        <w:rPr>
          <w:b/>
          <w:i/>
        </w:rPr>
        <w:t>crew member</w:t>
      </w:r>
      <w:r w:rsidRPr="00010CC7">
        <w:t xml:space="preserve"> includes a person who is on board an aeroplane to give, or receive, training in an aspect of application operations.</w:t>
      </w:r>
    </w:p>
    <w:p w14:paraId="28631A96" w14:textId="77777777" w:rsidR="00002737" w:rsidRPr="00010CC7" w:rsidRDefault="00002737" w:rsidP="00124E37">
      <w:pPr>
        <w:pStyle w:val="Definition"/>
      </w:pPr>
      <w:r w:rsidRPr="00010CC7">
        <w:rPr>
          <w:b/>
          <w:i/>
        </w:rPr>
        <w:t>employ</w:t>
      </w:r>
      <w:r w:rsidRPr="00010CC7">
        <w:t>, in relation to a pilot, includes to engage as an independent contractor.</w:t>
      </w:r>
    </w:p>
    <w:p w14:paraId="7CFFB52B" w14:textId="77777777" w:rsidR="00002737" w:rsidRPr="00010CC7" w:rsidRDefault="00002737" w:rsidP="00124E37">
      <w:pPr>
        <w:pStyle w:val="Definition"/>
      </w:pPr>
      <w:r w:rsidRPr="00010CC7">
        <w:rPr>
          <w:b/>
          <w:i/>
        </w:rPr>
        <w:t>GPS marking system</w:t>
      </w:r>
      <w:r w:rsidRPr="00010CC7">
        <w:t xml:space="preserve"> means a system that uses global positioning system equipment to show the flight path required for an aeroplane when applying application material.</w:t>
      </w:r>
    </w:p>
    <w:p w14:paraId="78D63A2A" w14:textId="58C467C9" w:rsidR="00002737" w:rsidRPr="00010CC7" w:rsidRDefault="00002737" w:rsidP="00124E37">
      <w:pPr>
        <w:pStyle w:val="Definition"/>
      </w:pPr>
      <w:r w:rsidRPr="00010CC7">
        <w:rPr>
          <w:b/>
          <w:i/>
        </w:rPr>
        <w:t>head of aeroplane maintenance control</w:t>
      </w:r>
      <w:r w:rsidRPr="00010CC7">
        <w:t>, in relation to an operator, means the person who holds the position whose duties include those mentioned in regulation</w:t>
      </w:r>
      <w:r w:rsidR="00F31D7C" w:rsidRPr="00010CC7">
        <w:t> </w:t>
      </w:r>
      <w:r w:rsidRPr="00010CC7">
        <w:t>137.070.</w:t>
      </w:r>
    </w:p>
    <w:p w14:paraId="4D824DBA" w14:textId="68DEFDCE" w:rsidR="00002737" w:rsidRPr="00010CC7" w:rsidRDefault="00002737" w:rsidP="00124E37">
      <w:pPr>
        <w:pStyle w:val="Definition"/>
      </w:pPr>
      <w:r w:rsidRPr="00010CC7">
        <w:rPr>
          <w:b/>
          <w:i/>
        </w:rPr>
        <w:t>head of flight operations</w:t>
      </w:r>
      <w:r w:rsidRPr="00010CC7">
        <w:t>, in relation to an operator, means the person who holds the position whose duties include those mentioned in regulation</w:t>
      </w:r>
      <w:r w:rsidR="00F31D7C" w:rsidRPr="00010CC7">
        <w:t> </w:t>
      </w:r>
      <w:r w:rsidRPr="00010CC7">
        <w:t>137.065.</w:t>
      </w:r>
    </w:p>
    <w:p w14:paraId="1AECA4C6" w14:textId="77777777" w:rsidR="00002737" w:rsidRPr="00010CC7" w:rsidRDefault="00002737" w:rsidP="00124E37">
      <w:pPr>
        <w:pStyle w:val="Definition"/>
      </w:pPr>
      <w:r w:rsidRPr="00010CC7">
        <w:rPr>
          <w:b/>
          <w:i/>
        </w:rPr>
        <w:t>key personnel position</w:t>
      </w:r>
      <w:r w:rsidRPr="00010CC7">
        <w:t>, in relation to an operator, means the positions of head of aeroplane maintenance control and head of flight operations for the operator.</w:t>
      </w:r>
    </w:p>
    <w:p w14:paraId="037A0F5C" w14:textId="77777777" w:rsidR="00002737" w:rsidRPr="00010CC7" w:rsidRDefault="00002737" w:rsidP="00124E37">
      <w:pPr>
        <w:pStyle w:val="Definition"/>
      </w:pPr>
      <w:r w:rsidRPr="00010CC7">
        <w:rPr>
          <w:b/>
          <w:i/>
        </w:rPr>
        <w:t>landing area</w:t>
      </w:r>
      <w:r w:rsidRPr="00010CC7">
        <w:t xml:space="preserve"> means a place, whether or not an aerodrome, where an aeroplane is able to take off and land.</w:t>
      </w:r>
    </w:p>
    <w:p w14:paraId="7CABDE36" w14:textId="77777777" w:rsidR="00002737" w:rsidRPr="00010CC7" w:rsidRDefault="00002737" w:rsidP="00124E37">
      <w:pPr>
        <w:pStyle w:val="Definition"/>
      </w:pPr>
      <w:r w:rsidRPr="00010CC7">
        <w:rPr>
          <w:b/>
          <w:bCs/>
          <w:i/>
          <w:iCs/>
        </w:rPr>
        <w:t>MEL</w:t>
      </w:r>
      <w:r w:rsidRPr="00010CC7">
        <w:t>, or</w:t>
      </w:r>
      <w:r w:rsidRPr="00010CC7">
        <w:rPr>
          <w:b/>
          <w:bCs/>
          <w:i/>
          <w:iCs/>
        </w:rPr>
        <w:t xml:space="preserve"> minimum equipment list</w:t>
      </w:r>
      <w:r w:rsidRPr="00010CC7">
        <w:t>, for an aeroplane, means an approved list that provides for the operation of the aeroplane with particular equipment inoperative, and sets out any special conditions for such operation.</w:t>
      </w:r>
    </w:p>
    <w:p w14:paraId="6878BABF" w14:textId="77777777" w:rsidR="00002737" w:rsidRPr="00010CC7" w:rsidRDefault="00002737" w:rsidP="00124E37">
      <w:pPr>
        <w:pStyle w:val="Definition"/>
      </w:pPr>
      <w:r w:rsidRPr="00010CC7">
        <w:rPr>
          <w:b/>
          <w:i/>
        </w:rPr>
        <w:t>operations manual</w:t>
      </w:r>
      <w:r w:rsidRPr="00010CC7">
        <w:t>, in relation to an operator or an application operation carried out by an operator, means:</w:t>
      </w:r>
    </w:p>
    <w:p w14:paraId="7AA11843" w14:textId="32BD6C72" w:rsidR="00002737" w:rsidRPr="00010CC7" w:rsidRDefault="00002737" w:rsidP="00124E37">
      <w:pPr>
        <w:pStyle w:val="paragraph"/>
      </w:pPr>
      <w:r w:rsidRPr="00010CC7">
        <w:tab/>
        <w:t>(a)</w:t>
      </w:r>
      <w:r w:rsidRPr="00010CC7">
        <w:tab/>
        <w:t>the manual, and the schedule of difference</w:t>
      </w:r>
      <w:r w:rsidR="009F4E1B" w:rsidRPr="00010CC7">
        <w:t>s (</w:t>
      </w:r>
      <w:r w:rsidRPr="00010CC7">
        <w:t>if any), approved under regulation</w:t>
      </w:r>
      <w:r w:rsidR="00F31D7C" w:rsidRPr="00010CC7">
        <w:t> </w:t>
      </w:r>
      <w:r w:rsidRPr="00010CC7">
        <w:t>137.050; and</w:t>
      </w:r>
    </w:p>
    <w:p w14:paraId="112CAB3E" w14:textId="283141F2" w:rsidR="00002737" w:rsidRPr="00010CC7" w:rsidRDefault="00002737" w:rsidP="00124E37">
      <w:pPr>
        <w:pStyle w:val="paragraph"/>
      </w:pPr>
      <w:r w:rsidRPr="00010CC7">
        <w:tab/>
        <w:t>(b)</w:t>
      </w:r>
      <w:r w:rsidRPr="00010CC7">
        <w:tab/>
        <w:t>any amendments approved under regulation</w:t>
      </w:r>
      <w:r w:rsidR="00F31D7C" w:rsidRPr="00010CC7">
        <w:t> </w:t>
      </w:r>
      <w:r w:rsidRPr="00010CC7">
        <w:t>137.080, 137.085 or 137.090, as appropriate.</w:t>
      </w:r>
    </w:p>
    <w:p w14:paraId="79B22863" w14:textId="2D0A3D0D" w:rsidR="00002737" w:rsidRPr="00010CC7" w:rsidRDefault="00271AE7" w:rsidP="00124E37">
      <w:pPr>
        <w:pStyle w:val="notetext"/>
      </w:pPr>
      <w:r w:rsidRPr="00010CC7">
        <w:t>Note:</w:t>
      </w:r>
      <w:r w:rsidRPr="00010CC7">
        <w:tab/>
      </w:r>
      <w:r w:rsidR="00002737" w:rsidRPr="00010CC7">
        <w:t>An operations manual may comprise a standard operations manual and a schedule of differences: see subregulation</w:t>
      </w:r>
      <w:r w:rsidR="00F31D7C" w:rsidRPr="00010CC7">
        <w:t> </w:t>
      </w:r>
      <w:r w:rsidR="00002737" w:rsidRPr="00010CC7">
        <w:t>137.035(2).</w:t>
      </w:r>
    </w:p>
    <w:p w14:paraId="42C44704" w14:textId="77777777" w:rsidR="00002737" w:rsidRPr="00010CC7" w:rsidRDefault="00002737" w:rsidP="00124E37">
      <w:pPr>
        <w:pStyle w:val="Definition"/>
      </w:pPr>
      <w:r w:rsidRPr="00010CC7">
        <w:rPr>
          <w:b/>
          <w:i/>
        </w:rPr>
        <w:t>operator</w:t>
      </w:r>
      <w:r w:rsidRPr="00010CC7">
        <w:t>, in relation to an aeroplane, means a person who holds an AOC that authorises the use of the aeroplane in application operations.</w:t>
      </w:r>
    </w:p>
    <w:p w14:paraId="7EE53140" w14:textId="77777777" w:rsidR="00002737" w:rsidRPr="00010CC7" w:rsidRDefault="00002737" w:rsidP="00124E37">
      <w:pPr>
        <w:pStyle w:val="Definition"/>
      </w:pPr>
      <w:r w:rsidRPr="00010CC7">
        <w:rPr>
          <w:b/>
          <w:i/>
        </w:rPr>
        <w:t>populous area</w:t>
      </w:r>
      <w:r w:rsidRPr="00010CC7">
        <w:t>, in relation to a flight by an aeroplane, means an area where, if the aeroplane’s engine failed, the aeroplane would not be able to glide safely clear of any occupied building.</w:t>
      </w:r>
    </w:p>
    <w:p w14:paraId="399F6B6C" w14:textId="77777777" w:rsidR="00002737" w:rsidRPr="00010CC7" w:rsidRDefault="00002737" w:rsidP="00124E37">
      <w:pPr>
        <w:pStyle w:val="Definition"/>
      </w:pPr>
      <w:r w:rsidRPr="00010CC7">
        <w:rPr>
          <w:b/>
          <w:i/>
        </w:rPr>
        <w:t>resting time</w:t>
      </w:r>
      <w:r w:rsidRPr="00010CC7">
        <w:t>, for a pilot, means any time during a tour of duty when the pilot:</w:t>
      </w:r>
    </w:p>
    <w:p w14:paraId="33E8DBC9" w14:textId="77777777" w:rsidR="00002737" w:rsidRPr="00010CC7" w:rsidRDefault="00002737" w:rsidP="00124E37">
      <w:pPr>
        <w:pStyle w:val="paragraph"/>
      </w:pPr>
      <w:r w:rsidRPr="00010CC7">
        <w:tab/>
        <w:t>(a)</w:t>
      </w:r>
      <w:r w:rsidRPr="00010CC7">
        <w:tab/>
        <w:t>has no duties to perform; and</w:t>
      </w:r>
    </w:p>
    <w:p w14:paraId="074487CA" w14:textId="77777777" w:rsidR="00002737" w:rsidRPr="00010CC7" w:rsidRDefault="00002737" w:rsidP="00124E37">
      <w:pPr>
        <w:pStyle w:val="paragraph"/>
      </w:pPr>
      <w:r w:rsidRPr="00010CC7">
        <w:tab/>
        <w:t>(b)</w:t>
      </w:r>
      <w:r w:rsidRPr="00010CC7">
        <w:tab/>
        <w:t>has access to accommodation that is conducive to rest and includes a comfortable chair.</w:t>
      </w:r>
    </w:p>
    <w:p w14:paraId="6B19F4B9" w14:textId="77777777" w:rsidR="00002737" w:rsidRPr="00010CC7" w:rsidRDefault="00002737" w:rsidP="00124E37">
      <w:pPr>
        <w:pStyle w:val="Definition"/>
      </w:pPr>
      <w:r w:rsidRPr="00010CC7">
        <w:rPr>
          <w:b/>
          <w:i/>
        </w:rPr>
        <w:t>role equipment</w:t>
      </w:r>
      <w:r w:rsidRPr="00010CC7">
        <w:t xml:space="preserve"> means equipment fitted to an aeroplane for an application operation, including booms, spreaders and mirrors.</w:t>
      </w:r>
    </w:p>
    <w:p w14:paraId="5DCE3AB7" w14:textId="10AC1C6E" w:rsidR="00002737" w:rsidRPr="00010CC7" w:rsidRDefault="00002737" w:rsidP="00124E37">
      <w:pPr>
        <w:pStyle w:val="Definition"/>
      </w:pPr>
      <w:r w:rsidRPr="00010CC7">
        <w:rPr>
          <w:b/>
          <w:i/>
        </w:rPr>
        <w:t>schedule of differences</w:t>
      </w:r>
      <w:r w:rsidRPr="00010CC7">
        <w:t>, for an operator, means the schedule prepared by the operator under paragraph</w:t>
      </w:r>
      <w:r w:rsidR="00F31D7C" w:rsidRPr="00010CC7">
        <w:t> </w:t>
      </w:r>
      <w:r w:rsidRPr="00010CC7">
        <w:t>137.045(3</w:t>
      </w:r>
      <w:r w:rsidR="00271AE7" w:rsidRPr="00010CC7">
        <w:t>)(</w:t>
      </w:r>
      <w:r w:rsidRPr="00010CC7">
        <w:t>c) and approved by CASA under regulation</w:t>
      </w:r>
      <w:r w:rsidR="00F31D7C" w:rsidRPr="00010CC7">
        <w:t> </w:t>
      </w:r>
      <w:r w:rsidRPr="00010CC7">
        <w:t>137.050.</w:t>
      </w:r>
    </w:p>
    <w:p w14:paraId="4BAF72B2" w14:textId="77777777" w:rsidR="00002737" w:rsidRPr="00010CC7" w:rsidRDefault="00002737" w:rsidP="00124E37">
      <w:pPr>
        <w:pStyle w:val="Definition"/>
      </w:pPr>
      <w:r w:rsidRPr="00010CC7">
        <w:rPr>
          <w:b/>
          <w:i/>
        </w:rPr>
        <w:t>sleeping time</w:t>
      </w:r>
      <w:r w:rsidRPr="00010CC7">
        <w:t>, for a pilot, means any time during a tour of duty when the pilot:</w:t>
      </w:r>
    </w:p>
    <w:p w14:paraId="24CFE5F1" w14:textId="77777777" w:rsidR="00002737" w:rsidRPr="00010CC7" w:rsidRDefault="00002737" w:rsidP="00124E37">
      <w:pPr>
        <w:pStyle w:val="paragraph"/>
      </w:pPr>
      <w:r w:rsidRPr="00010CC7">
        <w:tab/>
        <w:t>(a)</w:t>
      </w:r>
      <w:r w:rsidRPr="00010CC7">
        <w:tab/>
        <w:t>has no duties to perform; and</w:t>
      </w:r>
    </w:p>
    <w:p w14:paraId="56B508C5" w14:textId="77777777" w:rsidR="00002737" w:rsidRPr="00010CC7" w:rsidRDefault="00002737" w:rsidP="00124E37">
      <w:pPr>
        <w:pStyle w:val="paragraph"/>
      </w:pPr>
      <w:r w:rsidRPr="00010CC7">
        <w:tab/>
        <w:t>(b)</w:t>
      </w:r>
      <w:r w:rsidRPr="00010CC7">
        <w:tab/>
        <w:t>has access to a comfortable room that:</w:t>
      </w:r>
    </w:p>
    <w:p w14:paraId="7A1E4C92" w14:textId="77777777" w:rsidR="00002737" w:rsidRPr="00010CC7" w:rsidRDefault="00002737" w:rsidP="00124E37">
      <w:pPr>
        <w:pStyle w:val="paragraphsub"/>
      </w:pPr>
      <w:r w:rsidRPr="00010CC7">
        <w:tab/>
        <w:t>(i)</w:t>
      </w:r>
      <w:r w:rsidRPr="00010CC7">
        <w:tab/>
        <w:t>is subject to minimal noise levels; and</w:t>
      </w:r>
    </w:p>
    <w:p w14:paraId="776C8987" w14:textId="77777777" w:rsidR="00002737" w:rsidRPr="00010CC7" w:rsidRDefault="00002737" w:rsidP="00124E37">
      <w:pPr>
        <w:pStyle w:val="paragraphsub"/>
      </w:pPr>
      <w:r w:rsidRPr="00010CC7">
        <w:tab/>
        <w:t>(ii)</w:t>
      </w:r>
      <w:r w:rsidRPr="00010CC7">
        <w:tab/>
        <w:t>is well ventilated; and</w:t>
      </w:r>
    </w:p>
    <w:p w14:paraId="19E4F010" w14:textId="77777777" w:rsidR="00002737" w:rsidRPr="00010CC7" w:rsidRDefault="00002737" w:rsidP="00124E37">
      <w:pPr>
        <w:pStyle w:val="paragraphsub"/>
      </w:pPr>
      <w:r w:rsidRPr="00010CC7">
        <w:tab/>
        <w:t>(iii)</w:t>
      </w:r>
      <w:r w:rsidRPr="00010CC7">
        <w:tab/>
        <w:t>is equipped with a method of controlling the entry of light; and</w:t>
      </w:r>
    </w:p>
    <w:p w14:paraId="7EDA5E90" w14:textId="77777777" w:rsidR="00002737" w:rsidRPr="00010CC7" w:rsidRDefault="00002737" w:rsidP="00124E37">
      <w:pPr>
        <w:pStyle w:val="paragraphsub"/>
      </w:pPr>
      <w:r w:rsidRPr="00010CC7">
        <w:tab/>
        <w:t>(iv)</w:t>
      </w:r>
      <w:r w:rsidRPr="00010CC7">
        <w:tab/>
        <w:t>is equipped with a comfortable bed and chair.</w:t>
      </w:r>
    </w:p>
    <w:p w14:paraId="1A6AC8D4" w14:textId="5609A327" w:rsidR="00002737" w:rsidRPr="00010CC7" w:rsidRDefault="00002737" w:rsidP="00124E37">
      <w:pPr>
        <w:pStyle w:val="Definition"/>
      </w:pPr>
      <w:r w:rsidRPr="00010CC7">
        <w:rPr>
          <w:b/>
          <w:i/>
        </w:rPr>
        <w:t>standard operations manual</w:t>
      </w:r>
      <w:r w:rsidRPr="00010CC7">
        <w:t xml:space="preserve"> means an operations manual approved under regulation</w:t>
      </w:r>
      <w:r w:rsidR="00F31D7C" w:rsidRPr="00010CC7">
        <w:t> </w:t>
      </w:r>
      <w:r w:rsidRPr="00010CC7">
        <w:t>137.040.</w:t>
      </w:r>
    </w:p>
    <w:p w14:paraId="0DA732ED" w14:textId="77777777" w:rsidR="00002737" w:rsidRPr="00010CC7" w:rsidRDefault="00002737" w:rsidP="00124E37">
      <w:pPr>
        <w:pStyle w:val="Definition"/>
      </w:pPr>
      <w:r w:rsidRPr="00010CC7">
        <w:rPr>
          <w:b/>
          <w:i/>
        </w:rPr>
        <w:t>work area</w:t>
      </w:r>
      <w:r w:rsidRPr="00010CC7">
        <w:t>, in relation to an application operation, means:</w:t>
      </w:r>
    </w:p>
    <w:p w14:paraId="625973A1" w14:textId="77777777" w:rsidR="00002737" w:rsidRPr="00010CC7" w:rsidRDefault="00002737" w:rsidP="00124E37">
      <w:pPr>
        <w:pStyle w:val="paragraph"/>
      </w:pPr>
      <w:r w:rsidRPr="00010CC7">
        <w:tab/>
        <w:t>(a)</w:t>
      </w:r>
      <w:r w:rsidRPr="00010CC7">
        <w:tab/>
        <w:t>the area of ground or water where application material is to be applied; and</w:t>
      </w:r>
    </w:p>
    <w:p w14:paraId="1CB5D6E9" w14:textId="3AFDC583" w:rsidR="00002737" w:rsidRPr="00010CC7" w:rsidRDefault="00002737" w:rsidP="00124E37">
      <w:pPr>
        <w:pStyle w:val="paragraph"/>
      </w:pPr>
      <w:r w:rsidRPr="00010CC7">
        <w:tab/>
        <w:t>(b)</w:t>
      </w:r>
      <w:r w:rsidRPr="00010CC7">
        <w:tab/>
        <w:t xml:space="preserve">the area over which the aeroplane concerned flies as it approaches and departs from the area mentioned in </w:t>
      </w:r>
      <w:r w:rsidR="00F31D7C" w:rsidRPr="00010CC7">
        <w:t>paragraph (</w:t>
      </w:r>
      <w:r w:rsidRPr="00010CC7">
        <w:t>a).</w:t>
      </w:r>
    </w:p>
    <w:p w14:paraId="07025FF2" w14:textId="6A99D830" w:rsidR="00002737" w:rsidRPr="00010CC7" w:rsidRDefault="00D84376" w:rsidP="00124E37">
      <w:pPr>
        <w:pStyle w:val="SubPartCASA"/>
        <w:pageBreakBefore/>
        <w:outlineLvl w:val="9"/>
      </w:pPr>
      <w:bookmarkStart w:id="397" w:name="_Toc63852568"/>
      <w:r w:rsidRPr="00010CC7">
        <w:rPr>
          <w:rStyle w:val="CharSubPartNoCASA"/>
        </w:rPr>
        <w:t>Subpart 1</w:t>
      </w:r>
      <w:r w:rsidR="00002737" w:rsidRPr="00010CC7">
        <w:rPr>
          <w:rStyle w:val="CharSubPartNoCASA"/>
        </w:rPr>
        <w:t>37.B</w:t>
      </w:r>
      <w:r w:rsidR="00271AE7" w:rsidRPr="00010CC7">
        <w:t>—</w:t>
      </w:r>
      <w:r w:rsidR="00002737" w:rsidRPr="00010CC7">
        <w:rPr>
          <w:rStyle w:val="CharSubPartTextCASA"/>
        </w:rPr>
        <w:t>General</w:t>
      </w:r>
      <w:bookmarkEnd w:id="397"/>
    </w:p>
    <w:p w14:paraId="01277C58" w14:textId="77777777" w:rsidR="00313B05" w:rsidRPr="00010CC7" w:rsidRDefault="00313B05" w:rsidP="00124E37">
      <w:pPr>
        <w:pStyle w:val="Header"/>
      </w:pPr>
      <w:r w:rsidRPr="00010CC7">
        <w:t xml:space="preserve">  </w:t>
      </w:r>
    </w:p>
    <w:p w14:paraId="62D9DCA3" w14:textId="77777777" w:rsidR="00002737" w:rsidRPr="00010CC7" w:rsidRDefault="00002737" w:rsidP="00124E37">
      <w:pPr>
        <w:pStyle w:val="ActHead5"/>
      </w:pPr>
      <w:bookmarkStart w:id="398" w:name="_Toc63852569"/>
      <w:r w:rsidRPr="00010CC7">
        <w:rPr>
          <w:rStyle w:val="CharSectno"/>
        </w:rPr>
        <w:t>137.015</w:t>
      </w:r>
      <w:r w:rsidR="00271AE7" w:rsidRPr="00010CC7">
        <w:t xml:space="preserve">  </w:t>
      </w:r>
      <w:r w:rsidRPr="00010CC7">
        <w:t>Approvals</w:t>
      </w:r>
      <w:bookmarkEnd w:id="398"/>
    </w:p>
    <w:p w14:paraId="5AF23A8C" w14:textId="77777777" w:rsidR="00002737" w:rsidRPr="00010CC7" w:rsidRDefault="00002737" w:rsidP="00124E37">
      <w:pPr>
        <w:pStyle w:val="subsection"/>
      </w:pPr>
      <w:r w:rsidRPr="00010CC7">
        <w:tab/>
      </w:r>
      <w:r w:rsidRPr="00010CC7">
        <w:tab/>
        <w:t xml:space="preserve">If a provision of this </w:t>
      </w:r>
      <w:r w:rsidR="00271AE7" w:rsidRPr="00010CC7">
        <w:t>Part</w:t>
      </w:r>
      <w:r w:rsidR="009F4E1B" w:rsidRPr="00010CC7">
        <w:t xml:space="preserve"> </w:t>
      </w:r>
      <w:r w:rsidRPr="00010CC7">
        <w:t>provides that anything (including a document, body or activity) must be approved, CASA may approve the thing, in writing, for the provision.</w:t>
      </w:r>
    </w:p>
    <w:p w14:paraId="19BCF04B" w14:textId="77777777" w:rsidR="00002737" w:rsidRPr="00010CC7" w:rsidRDefault="00002737" w:rsidP="00124E37">
      <w:pPr>
        <w:pStyle w:val="ActHead5"/>
      </w:pPr>
      <w:bookmarkStart w:id="399" w:name="_Toc63852570"/>
      <w:r w:rsidRPr="00010CC7">
        <w:rPr>
          <w:rStyle w:val="CharSectno"/>
        </w:rPr>
        <w:t>137.020</w:t>
      </w:r>
      <w:r w:rsidR="00271AE7" w:rsidRPr="00010CC7">
        <w:t xml:space="preserve">  </w:t>
      </w:r>
      <w:r w:rsidRPr="00010CC7">
        <w:t>Effect of other provisions</w:t>
      </w:r>
      <w:bookmarkEnd w:id="399"/>
    </w:p>
    <w:p w14:paraId="005B2226" w14:textId="77777777" w:rsidR="00002737" w:rsidRPr="00010CC7" w:rsidRDefault="00002737" w:rsidP="00124E37">
      <w:pPr>
        <w:pStyle w:val="subsection"/>
      </w:pPr>
      <w:r w:rsidRPr="00010CC7">
        <w:tab/>
      </w:r>
      <w:r w:rsidRPr="00010CC7">
        <w:tab/>
        <w:t xml:space="preserve">If a provision in these Regulations is inconsistent with a provision in this Part, the provision in this </w:t>
      </w:r>
      <w:r w:rsidR="00271AE7" w:rsidRPr="00010CC7">
        <w:t>Part</w:t>
      </w:r>
      <w:r w:rsidR="009F4E1B" w:rsidRPr="00010CC7">
        <w:t xml:space="preserve"> </w:t>
      </w:r>
      <w:r w:rsidRPr="00010CC7">
        <w:t>prevails to the extent of the inconsistency.</w:t>
      </w:r>
    </w:p>
    <w:p w14:paraId="4339C86C" w14:textId="77777777" w:rsidR="00002737" w:rsidRPr="00010CC7" w:rsidRDefault="00002737" w:rsidP="00124E37">
      <w:pPr>
        <w:pStyle w:val="ActHead5"/>
      </w:pPr>
      <w:bookmarkStart w:id="400" w:name="_Toc63852571"/>
      <w:r w:rsidRPr="00010CC7">
        <w:rPr>
          <w:rStyle w:val="CharSectno"/>
        </w:rPr>
        <w:t>137.025</w:t>
      </w:r>
      <w:r w:rsidR="00271AE7" w:rsidRPr="00010CC7">
        <w:t xml:space="preserve">  </w:t>
      </w:r>
      <w:r w:rsidRPr="00010CC7">
        <w:t>Aeroplane</w:t>
      </w:r>
      <w:r w:rsidR="00271AE7" w:rsidRPr="00010CC7">
        <w:t>—</w:t>
      </w:r>
      <w:r w:rsidRPr="00010CC7">
        <w:t>type certificate</w:t>
      </w:r>
      <w:bookmarkEnd w:id="400"/>
    </w:p>
    <w:p w14:paraId="1ACAAF0E" w14:textId="77777777" w:rsidR="00002737" w:rsidRPr="00010CC7" w:rsidRDefault="00002737" w:rsidP="00124E37">
      <w:pPr>
        <w:pStyle w:val="subsection"/>
      </w:pPr>
      <w:r w:rsidRPr="00010CC7">
        <w:tab/>
        <w:t>(1)</w:t>
      </w:r>
      <w:r w:rsidRPr="00010CC7">
        <w:tab/>
        <w:t>If an aeroplane does not conform to a type certificate or type acceptance certificate in the normal, restricted or utility category:</w:t>
      </w:r>
    </w:p>
    <w:p w14:paraId="6CAA6973" w14:textId="77777777" w:rsidR="00002737" w:rsidRPr="00010CC7" w:rsidRDefault="00002737" w:rsidP="00124E37">
      <w:pPr>
        <w:pStyle w:val="paragraph"/>
      </w:pPr>
      <w:r w:rsidRPr="00010CC7">
        <w:tab/>
        <w:t>(a)</w:t>
      </w:r>
      <w:r w:rsidRPr="00010CC7">
        <w:tab/>
        <w:t>the operator of the aeroplane must not allow it to be used for an application operation; and</w:t>
      </w:r>
    </w:p>
    <w:p w14:paraId="609C57E9" w14:textId="77777777" w:rsidR="00002737" w:rsidRPr="00010CC7" w:rsidRDefault="00002737" w:rsidP="00124E37">
      <w:pPr>
        <w:pStyle w:val="paragraph"/>
      </w:pPr>
      <w:r w:rsidRPr="00010CC7">
        <w:tab/>
        <w:t>(b)</w:t>
      </w:r>
      <w:r w:rsidRPr="00010CC7">
        <w:tab/>
        <w:t>a pilot must not use it to carry out an application operation.</w:t>
      </w:r>
    </w:p>
    <w:p w14:paraId="68E57E80" w14:textId="77777777" w:rsidR="00002737" w:rsidRPr="00010CC7" w:rsidRDefault="00271AE7" w:rsidP="00124E37">
      <w:pPr>
        <w:pStyle w:val="Penalty"/>
        <w:keepNext/>
        <w:keepLines/>
      </w:pPr>
      <w:r w:rsidRPr="00010CC7">
        <w:t>Penalty:</w:t>
      </w:r>
      <w:r w:rsidRPr="00010CC7">
        <w:tab/>
      </w:r>
      <w:r w:rsidR="00002737" w:rsidRPr="00010CC7">
        <w:t>50 penalty units.</w:t>
      </w:r>
    </w:p>
    <w:p w14:paraId="4732F42D" w14:textId="291A9C01" w:rsidR="00002737" w:rsidRPr="00010CC7" w:rsidRDefault="00002737" w:rsidP="00124E37">
      <w:pPr>
        <w:pStyle w:val="subsection"/>
      </w:pPr>
      <w:r w:rsidRPr="00010CC7">
        <w:tab/>
        <w:t>(2)</w:t>
      </w:r>
      <w:r w:rsidRPr="00010CC7">
        <w:tab/>
        <w:t>A contravention of subregulation</w:t>
      </w:r>
      <w:r w:rsidR="00E95772" w:rsidRPr="00010CC7">
        <w:t> </w:t>
      </w:r>
      <w:r w:rsidRPr="00010CC7">
        <w:t xml:space="preserve">(1) is </w:t>
      </w:r>
      <w:r w:rsidR="00656348" w:rsidRPr="00010CC7">
        <w:t>an offence of strict liability.</w:t>
      </w:r>
    </w:p>
    <w:p w14:paraId="08CE4FF9" w14:textId="5E8B3B31" w:rsidR="00002737" w:rsidRPr="00010CC7" w:rsidRDefault="00271AE7" w:rsidP="00124E37">
      <w:pPr>
        <w:pStyle w:val="notetext"/>
      </w:pPr>
      <w:r w:rsidRPr="00010CC7">
        <w:t>Note:</w:t>
      </w:r>
      <w:r w:rsidRPr="00010CC7">
        <w:tab/>
      </w:r>
      <w:r w:rsidR="00002737" w:rsidRPr="00010CC7">
        <w:t xml:space="preserve">CASA may grant an exemption from a provision of these Regulations: see </w:t>
      </w:r>
      <w:r w:rsidR="00D84376" w:rsidRPr="00010CC7">
        <w:t>Subpart 1</w:t>
      </w:r>
      <w:r w:rsidR="00002737" w:rsidRPr="00010CC7">
        <w:t>1.F.</w:t>
      </w:r>
    </w:p>
    <w:p w14:paraId="6DDEACF7" w14:textId="77777777" w:rsidR="00002737" w:rsidRPr="00010CC7" w:rsidRDefault="00002737" w:rsidP="00124E37">
      <w:pPr>
        <w:pStyle w:val="ActHead5"/>
      </w:pPr>
      <w:bookmarkStart w:id="401" w:name="_Toc63852572"/>
      <w:r w:rsidRPr="00010CC7">
        <w:rPr>
          <w:rStyle w:val="CharSectno"/>
        </w:rPr>
        <w:t>137.030</w:t>
      </w:r>
      <w:r w:rsidR="00271AE7" w:rsidRPr="00010CC7">
        <w:t xml:space="preserve">  </w:t>
      </w:r>
      <w:r w:rsidRPr="00010CC7">
        <w:t>Authority of the pilot</w:t>
      </w:r>
      <w:bookmarkEnd w:id="401"/>
    </w:p>
    <w:p w14:paraId="129E71B3" w14:textId="77777777" w:rsidR="00002737" w:rsidRPr="00010CC7" w:rsidRDefault="00002737" w:rsidP="00124E37">
      <w:pPr>
        <w:pStyle w:val="subsection"/>
      </w:pPr>
      <w:r w:rsidRPr="00010CC7">
        <w:tab/>
      </w:r>
      <w:r w:rsidRPr="00010CC7">
        <w:tab/>
        <w:t>The operator of an aeroplane must take all reasonable measures to ensure that, if the pilot in command of the aeroplane, acting in accordance with a provision of these Regulations, directs anybody to do something, or not do something, the person complies with the direction.</w:t>
      </w:r>
    </w:p>
    <w:p w14:paraId="637C9E24" w14:textId="7BFAA13D" w:rsidR="00002737" w:rsidRPr="00010CC7" w:rsidRDefault="00D84376" w:rsidP="00124E37">
      <w:pPr>
        <w:pStyle w:val="SubPartCASA"/>
        <w:pageBreakBefore/>
        <w:ind w:left="1134" w:hanging="1134"/>
        <w:outlineLvl w:val="9"/>
      </w:pPr>
      <w:bookmarkStart w:id="402" w:name="_Toc63852573"/>
      <w:r w:rsidRPr="00010CC7">
        <w:rPr>
          <w:rStyle w:val="CharSubPartNoCASA"/>
        </w:rPr>
        <w:t>Subpart 1</w:t>
      </w:r>
      <w:r w:rsidR="00002737" w:rsidRPr="00010CC7">
        <w:rPr>
          <w:rStyle w:val="CharSubPartNoCASA"/>
        </w:rPr>
        <w:t>37.C</w:t>
      </w:r>
      <w:r w:rsidR="00271AE7" w:rsidRPr="00010CC7">
        <w:t>—</w:t>
      </w:r>
      <w:r w:rsidR="00002737" w:rsidRPr="00010CC7">
        <w:rPr>
          <w:rStyle w:val="CharSubPartTextCASA"/>
        </w:rPr>
        <w:t>Operator certification and supervision</w:t>
      </w:r>
      <w:bookmarkEnd w:id="402"/>
    </w:p>
    <w:p w14:paraId="3ECBBB2C" w14:textId="77777777" w:rsidR="00313B05" w:rsidRPr="00010CC7" w:rsidRDefault="00313B05" w:rsidP="00124E37">
      <w:pPr>
        <w:pStyle w:val="Header"/>
      </w:pPr>
      <w:r w:rsidRPr="00010CC7">
        <w:t xml:space="preserve">  </w:t>
      </w:r>
    </w:p>
    <w:p w14:paraId="28D856A3" w14:textId="77777777" w:rsidR="00002737" w:rsidRPr="00010CC7" w:rsidRDefault="00002737" w:rsidP="00124E37">
      <w:pPr>
        <w:pStyle w:val="ActHead5"/>
      </w:pPr>
      <w:bookmarkStart w:id="403" w:name="_Toc63852574"/>
      <w:r w:rsidRPr="00010CC7">
        <w:rPr>
          <w:rStyle w:val="CharSectno"/>
        </w:rPr>
        <w:t>137.035</w:t>
      </w:r>
      <w:r w:rsidR="00271AE7" w:rsidRPr="00010CC7">
        <w:t xml:space="preserve">  </w:t>
      </w:r>
      <w:r w:rsidRPr="00010CC7">
        <w:t>Applicant to prepare manual</w:t>
      </w:r>
      <w:bookmarkEnd w:id="403"/>
    </w:p>
    <w:p w14:paraId="0E8061EA" w14:textId="77777777" w:rsidR="00002737" w:rsidRPr="00010CC7" w:rsidRDefault="00002737" w:rsidP="00124E37">
      <w:pPr>
        <w:pStyle w:val="subsection"/>
      </w:pPr>
      <w:r w:rsidRPr="00010CC7">
        <w:tab/>
        <w:t>(1)</w:t>
      </w:r>
      <w:r w:rsidRPr="00010CC7">
        <w:tab/>
        <w:t>A person applying for an AOC to cover application operations must prepare a manual that:</w:t>
      </w:r>
    </w:p>
    <w:p w14:paraId="6E391869" w14:textId="77777777" w:rsidR="00002737" w:rsidRPr="00010CC7" w:rsidRDefault="00002737" w:rsidP="00124E37">
      <w:pPr>
        <w:pStyle w:val="paragraph"/>
      </w:pPr>
      <w:r w:rsidRPr="00010CC7">
        <w:tab/>
        <w:t>(a)</w:t>
      </w:r>
      <w:r w:rsidRPr="00010CC7">
        <w:tab/>
        <w:t>specifies procedures to be followed by crew members and other persons to ensure the safety of the operations that are to be covered by the AOC; and</w:t>
      </w:r>
    </w:p>
    <w:p w14:paraId="1F6A5C26" w14:textId="77777777" w:rsidR="00002737" w:rsidRPr="00010CC7" w:rsidRDefault="00002737" w:rsidP="00124E37">
      <w:pPr>
        <w:pStyle w:val="paragraph"/>
      </w:pPr>
      <w:r w:rsidRPr="00010CC7">
        <w:tab/>
        <w:t>(b)</w:t>
      </w:r>
      <w:r w:rsidRPr="00010CC7">
        <w:tab/>
        <w:t>includes the names of the persons who are to be the CEO and holders of the key personnel positions.</w:t>
      </w:r>
    </w:p>
    <w:p w14:paraId="4E5DD5C7" w14:textId="2328FF71" w:rsidR="00002737" w:rsidRPr="00010CC7" w:rsidRDefault="00002737" w:rsidP="00124E37">
      <w:pPr>
        <w:pStyle w:val="subsection"/>
      </w:pPr>
      <w:r w:rsidRPr="00010CC7">
        <w:tab/>
        <w:t>(2)</w:t>
      </w:r>
      <w:r w:rsidRPr="00010CC7">
        <w:tab/>
        <w:t>The person may comply with subregulation</w:t>
      </w:r>
      <w:r w:rsidR="00E95772" w:rsidRPr="00010CC7">
        <w:t> </w:t>
      </w:r>
      <w:r w:rsidRPr="00010CC7">
        <w:t>(1) by:</w:t>
      </w:r>
    </w:p>
    <w:p w14:paraId="00DF0113" w14:textId="77777777" w:rsidR="00002737" w:rsidRPr="00010CC7" w:rsidRDefault="00002737" w:rsidP="00124E37">
      <w:pPr>
        <w:pStyle w:val="paragraph"/>
      </w:pPr>
      <w:r w:rsidRPr="00010CC7">
        <w:tab/>
        <w:t>(a)</w:t>
      </w:r>
      <w:r w:rsidRPr="00010CC7">
        <w:tab/>
        <w:t>nominating a standard operations manual to apply to the person’s operations; and</w:t>
      </w:r>
    </w:p>
    <w:p w14:paraId="0638D7D9" w14:textId="77777777" w:rsidR="00002737" w:rsidRPr="00010CC7" w:rsidRDefault="00002737" w:rsidP="00124E37">
      <w:pPr>
        <w:pStyle w:val="paragraph"/>
      </w:pPr>
      <w:r w:rsidRPr="00010CC7">
        <w:tab/>
        <w:t>(b)</w:t>
      </w:r>
      <w:r w:rsidRPr="00010CC7">
        <w:tab/>
        <w:t>preparing a schedule of differences to the standard operations manual.</w:t>
      </w:r>
    </w:p>
    <w:p w14:paraId="4DBD5E2C" w14:textId="77777777" w:rsidR="00002737" w:rsidRPr="00010CC7" w:rsidRDefault="00002737" w:rsidP="00124E37">
      <w:pPr>
        <w:pStyle w:val="subsection"/>
      </w:pPr>
      <w:r w:rsidRPr="00010CC7">
        <w:tab/>
        <w:t>(3)</w:t>
      </w:r>
      <w:r w:rsidRPr="00010CC7">
        <w:tab/>
        <w:t>The manual may:</w:t>
      </w:r>
    </w:p>
    <w:p w14:paraId="74D2A81E" w14:textId="77777777" w:rsidR="00002737" w:rsidRPr="00010CC7" w:rsidRDefault="00002737" w:rsidP="00124E37">
      <w:pPr>
        <w:pStyle w:val="paragraph"/>
      </w:pPr>
      <w:r w:rsidRPr="00010CC7">
        <w:tab/>
        <w:t>(a)</w:t>
      </w:r>
      <w:r w:rsidRPr="00010CC7">
        <w:tab/>
        <w:t>consist of 1 or more volumes; and</w:t>
      </w:r>
    </w:p>
    <w:p w14:paraId="50887F3C" w14:textId="77777777" w:rsidR="00002737" w:rsidRPr="00010CC7" w:rsidRDefault="00002737" w:rsidP="00124E37">
      <w:pPr>
        <w:pStyle w:val="paragraph"/>
      </w:pPr>
      <w:r w:rsidRPr="00010CC7">
        <w:tab/>
        <w:t>(b)</w:t>
      </w:r>
      <w:r w:rsidRPr="00010CC7">
        <w:tab/>
        <w:t>include material prepared by someone other than the person making the application; and</w:t>
      </w:r>
    </w:p>
    <w:p w14:paraId="1F85EFB3" w14:textId="77777777" w:rsidR="00002737" w:rsidRPr="00010CC7" w:rsidRDefault="00002737" w:rsidP="00124E37">
      <w:pPr>
        <w:pStyle w:val="paragraph"/>
      </w:pPr>
      <w:r w:rsidRPr="00010CC7">
        <w:tab/>
        <w:t>(c)</w:t>
      </w:r>
      <w:r w:rsidRPr="00010CC7">
        <w:tab/>
        <w:t>incorporate another document or documents by reference.</w:t>
      </w:r>
    </w:p>
    <w:p w14:paraId="704963C4" w14:textId="7E348E84" w:rsidR="00002737" w:rsidRPr="00010CC7" w:rsidRDefault="00271AE7" w:rsidP="00124E37">
      <w:pPr>
        <w:pStyle w:val="notetext"/>
      </w:pPr>
      <w:r w:rsidRPr="00010CC7">
        <w:t>Note:</w:t>
      </w:r>
      <w:r w:rsidRPr="00010CC7">
        <w:tab/>
      </w:r>
      <w:r w:rsidR="00002737" w:rsidRPr="00010CC7">
        <w:t>CASA approves the manual under regulation</w:t>
      </w:r>
      <w:r w:rsidR="00F31D7C" w:rsidRPr="00010CC7">
        <w:t> </w:t>
      </w:r>
      <w:r w:rsidR="00002737" w:rsidRPr="00010CC7">
        <w:t>137.050 when approving the application for the AOC.</w:t>
      </w:r>
    </w:p>
    <w:p w14:paraId="4A8549D1" w14:textId="77777777" w:rsidR="00002737" w:rsidRPr="00010CC7" w:rsidRDefault="00002737" w:rsidP="00124E37">
      <w:pPr>
        <w:pStyle w:val="ActHead5"/>
      </w:pPr>
      <w:bookmarkStart w:id="404" w:name="_Toc63852575"/>
      <w:r w:rsidRPr="00010CC7">
        <w:rPr>
          <w:rStyle w:val="CharSectno"/>
        </w:rPr>
        <w:t>137.040</w:t>
      </w:r>
      <w:r w:rsidR="00271AE7" w:rsidRPr="00010CC7">
        <w:t xml:space="preserve">  </w:t>
      </w:r>
      <w:r w:rsidRPr="00010CC7">
        <w:t>Standard operations manual</w:t>
      </w:r>
      <w:bookmarkEnd w:id="404"/>
    </w:p>
    <w:p w14:paraId="766DBB40" w14:textId="77777777" w:rsidR="00002737" w:rsidRPr="00010CC7" w:rsidRDefault="00002737" w:rsidP="00124E37">
      <w:pPr>
        <w:pStyle w:val="subsection"/>
      </w:pPr>
      <w:r w:rsidRPr="00010CC7">
        <w:tab/>
        <w:t>(1)</w:t>
      </w:r>
      <w:r w:rsidRPr="00010CC7">
        <w:tab/>
        <w:t>CASA may approve, in writing, a manual prepared by a person other than an operator, as a standard operations manual.</w:t>
      </w:r>
    </w:p>
    <w:p w14:paraId="6AB58EC4" w14:textId="77777777" w:rsidR="00002737" w:rsidRPr="00010CC7" w:rsidRDefault="00002737" w:rsidP="00124E37">
      <w:pPr>
        <w:pStyle w:val="subsection"/>
      </w:pPr>
      <w:r w:rsidRPr="00010CC7">
        <w:tab/>
        <w:t>(2)</w:t>
      </w:r>
      <w:r w:rsidRPr="00010CC7">
        <w:tab/>
        <w:t>The manual must specify procedures to be followed by crew members of aeroplanes and other persons engaged in application operations to ensure the safety of the operations.</w:t>
      </w:r>
    </w:p>
    <w:p w14:paraId="5232F375" w14:textId="77777777" w:rsidR="00002737" w:rsidRPr="00010CC7" w:rsidRDefault="00002737" w:rsidP="00124E37">
      <w:pPr>
        <w:pStyle w:val="ActHead5"/>
      </w:pPr>
      <w:bookmarkStart w:id="405" w:name="_Toc63852576"/>
      <w:r w:rsidRPr="00010CC7">
        <w:rPr>
          <w:rStyle w:val="CharSectno"/>
        </w:rPr>
        <w:t>137.045</w:t>
      </w:r>
      <w:r w:rsidR="00271AE7" w:rsidRPr="00010CC7">
        <w:t xml:space="preserve">  </w:t>
      </w:r>
      <w:r w:rsidRPr="00010CC7">
        <w:t>Application for an AOC or variation of an AOC</w:t>
      </w:r>
      <w:bookmarkEnd w:id="405"/>
    </w:p>
    <w:p w14:paraId="07B2ABD2" w14:textId="77777777" w:rsidR="00002737" w:rsidRPr="00010CC7" w:rsidRDefault="00002737" w:rsidP="00124E37">
      <w:pPr>
        <w:pStyle w:val="subsection"/>
      </w:pPr>
      <w:r w:rsidRPr="00010CC7">
        <w:tab/>
        <w:t>(1)</w:t>
      </w:r>
      <w:r w:rsidRPr="00010CC7">
        <w:tab/>
        <w:t>An application by a person for an AOC to cover application operations must be submitted to CASA at least 90 days before the date of intended operation.</w:t>
      </w:r>
    </w:p>
    <w:p w14:paraId="6C76425F" w14:textId="2B126747" w:rsidR="00002737" w:rsidRPr="00010CC7" w:rsidRDefault="00002737" w:rsidP="00124E37">
      <w:pPr>
        <w:pStyle w:val="subsection"/>
      </w:pPr>
      <w:r w:rsidRPr="00010CC7">
        <w:tab/>
        <w:t>(2)</w:t>
      </w:r>
      <w:r w:rsidRPr="00010CC7">
        <w:tab/>
        <w:t>The manual that, for subsection</w:t>
      </w:r>
      <w:r w:rsidR="00F31D7C" w:rsidRPr="00010CC7">
        <w:t> </w:t>
      </w:r>
      <w:r w:rsidRPr="00010CC7">
        <w:t>27A</w:t>
      </w:r>
      <w:r w:rsidR="00271AE7" w:rsidRPr="00010CC7">
        <w:t>B(</w:t>
      </w:r>
      <w:r w:rsidRPr="00010CC7">
        <w:t>2) of the Act, must be lodged with CASA by the person need not include landing area information.</w:t>
      </w:r>
    </w:p>
    <w:p w14:paraId="0FDD215D" w14:textId="77777777" w:rsidR="00002737" w:rsidRPr="00010CC7" w:rsidRDefault="00002737" w:rsidP="00124E37">
      <w:pPr>
        <w:pStyle w:val="subsection"/>
      </w:pPr>
      <w:r w:rsidRPr="00010CC7">
        <w:tab/>
        <w:t>(3)</w:t>
      </w:r>
      <w:r w:rsidRPr="00010CC7">
        <w:tab/>
        <w:t>If the person nominates a standard operations manual the application must include:</w:t>
      </w:r>
    </w:p>
    <w:p w14:paraId="3155A103" w14:textId="77777777" w:rsidR="00002737" w:rsidRPr="00010CC7" w:rsidRDefault="00002737" w:rsidP="00124E37">
      <w:pPr>
        <w:pStyle w:val="paragraph"/>
      </w:pPr>
      <w:r w:rsidRPr="00010CC7">
        <w:tab/>
        <w:t>(a)</w:t>
      </w:r>
      <w:r w:rsidRPr="00010CC7">
        <w:tab/>
        <w:t>a statement identifying the standard operations manual; and</w:t>
      </w:r>
    </w:p>
    <w:p w14:paraId="3D0EBAB8" w14:textId="77777777" w:rsidR="00002737" w:rsidRPr="00010CC7" w:rsidRDefault="00002737" w:rsidP="00124E37">
      <w:pPr>
        <w:pStyle w:val="paragraph"/>
      </w:pPr>
      <w:r w:rsidRPr="00010CC7">
        <w:tab/>
        <w:t>(b)</w:t>
      </w:r>
      <w:r w:rsidRPr="00010CC7">
        <w:tab/>
        <w:t>an undertaking to comply with the standard operations manual as in force from time to time; and</w:t>
      </w:r>
    </w:p>
    <w:p w14:paraId="791DFB62" w14:textId="77777777" w:rsidR="00002737" w:rsidRPr="00010CC7" w:rsidRDefault="00002737" w:rsidP="00124E37">
      <w:pPr>
        <w:pStyle w:val="paragraph"/>
      </w:pPr>
      <w:r w:rsidRPr="00010CC7">
        <w:tab/>
        <w:t>(c)</w:t>
      </w:r>
      <w:r w:rsidRPr="00010CC7">
        <w:tab/>
        <w:t>a schedule to the standard operations manual, prepared by the applicant, showing:</w:t>
      </w:r>
    </w:p>
    <w:p w14:paraId="0E41D6F1" w14:textId="6FDC7E1F" w:rsidR="00002737" w:rsidRPr="00010CC7" w:rsidRDefault="00002737" w:rsidP="00124E37">
      <w:pPr>
        <w:pStyle w:val="paragraphsub"/>
      </w:pPr>
      <w:r w:rsidRPr="00010CC7">
        <w:tab/>
        <w:t>(i)</w:t>
      </w:r>
      <w:r w:rsidRPr="00010CC7">
        <w:tab/>
        <w:t>the way</w:t>
      </w:r>
      <w:r w:rsidR="009F4E1B" w:rsidRPr="00010CC7">
        <w:t>s (</w:t>
      </w:r>
      <w:r w:rsidRPr="00010CC7">
        <w:t xml:space="preserve">if any) in which the person’s application operations are proposed to differ from those described in the standard operations manual adopted by the person under </w:t>
      </w:r>
      <w:r w:rsidR="00F31D7C" w:rsidRPr="00010CC7">
        <w:t>paragraph (</w:t>
      </w:r>
      <w:r w:rsidRPr="00010CC7">
        <w:t>b); and</w:t>
      </w:r>
    </w:p>
    <w:p w14:paraId="0EDF8417" w14:textId="77777777" w:rsidR="00002737" w:rsidRPr="00010CC7" w:rsidRDefault="00002737" w:rsidP="00124E37">
      <w:pPr>
        <w:pStyle w:val="paragraphsub"/>
      </w:pPr>
      <w:r w:rsidRPr="00010CC7">
        <w:tab/>
        <w:t>(ii)</w:t>
      </w:r>
      <w:r w:rsidRPr="00010CC7">
        <w:tab/>
        <w:t>the names of the persons who are proposed to be the CEO and holders of the key personnel positions.</w:t>
      </w:r>
    </w:p>
    <w:p w14:paraId="2FDB2419" w14:textId="77777777" w:rsidR="00002737" w:rsidRPr="00010CC7" w:rsidRDefault="00002737" w:rsidP="00124E37">
      <w:pPr>
        <w:pStyle w:val="subsection"/>
      </w:pPr>
      <w:r w:rsidRPr="00010CC7">
        <w:tab/>
        <w:t>(4)</w:t>
      </w:r>
      <w:r w:rsidRPr="00010CC7">
        <w:tab/>
        <w:t>The manual or schedule (if any) that relates to the application must be submitted to CASA at least 60</w:t>
      </w:r>
      <w:r w:rsidR="009F4E1B" w:rsidRPr="00010CC7">
        <w:t xml:space="preserve"> </w:t>
      </w:r>
      <w:r w:rsidRPr="00010CC7">
        <w:t>days before the date of intended operation.</w:t>
      </w:r>
    </w:p>
    <w:p w14:paraId="0504A056" w14:textId="77777777" w:rsidR="00002737" w:rsidRPr="00010CC7" w:rsidRDefault="00002737" w:rsidP="00124E37">
      <w:pPr>
        <w:pStyle w:val="subsection"/>
      </w:pPr>
      <w:r w:rsidRPr="00010CC7">
        <w:tab/>
        <w:t>(5)</w:t>
      </w:r>
      <w:r w:rsidRPr="00010CC7">
        <w:tab/>
        <w:t>An application for a variation of an AOC must be submitted to CASA at least 30 days before the date of the proposed change to the operation.</w:t>
      </w:r>
    </w:p>
    <w:p w14:paraId="1D87C123" w14:textId="2E0D13CB" w:rsidR="00DD158D" w:rsidRPr="00010CC7" w:rsidRDefault="00271AE7" w:rsidP="00124E37">
      <w:pPr>
        <w:pStyle w:val="notetext"/>
      </w:pPr>
      <w:r w:rsidRPr="00010CC7">
        <w:t>Note:</w:t>
      </w:r>
      <w:r w:rsidRPr="00010CC7">
        <w:tab/>
      </w:r>
      <w:r w:rsidR="00DD158D" w:rsidRPr="00010CC7">
        <w:t>For matters about which CASA must be satisfied before issuing an AOC, see section</w:t>
      </w:r>
      <w:r w:rsidR="00F31D7C" w:rsidRPr="00010CC7">
        <w:t> </w:t>
      </w:r>
      <w:r w:rsidR="00DD158D" w:rsidRPr="00010CC7">
        <w:t>28 of the Act.</w:t>
      </w:r>
    </w:p>
    <w:p w14:paraId="7C091089" w14:textId="1DAF22C8" w:rsidR="00002737" w:rsidRPr="00010CC7" w:rsidRDefault="00002737" w:rsidP="00124E37">
      <w:pPr>
        <w:pStyle w:val="subsection"/>
      </w:pPr>
      <w:r w:rsidRPr="00010CC7">
        <w:tab/>
        <w:t>(6)</w:t>
      </w:r>
      <w:r w:rsidRPr="00010CC7">
        <w:tab/>
        <w:t>CASA may accept an application later than required under subregulation</w:t>
      </w:r>
      <w:r w:rsidR="00E95772" w:rsidRPr="00010CC7">
        <w:t> </w:t>
      </w:r>
      <w:r w:rsidRPr="00010CC7">
        <w:t>(1) or (5), or a late submission under subregulation</w:t>
      </w:r>
      <w:r w:rsidR="00E95772" w:rsidRPr="00010CC7">
        <w:t> </w:t>
      </w:r>
      <w:r w:rsidRPr="00010CC7">
        <w:t>(4).</w:t>
      </w:r>
    </w:p>
    <w:p w14:paraId="02CC5A26" w14:textId="77777777" w:rsidR="00002737" w:rsidRPr="00010CC7" w:rsidRDefault="00002737" w:rsidP="00124E37">
      <w:pPr>
        <w:pStyle w:val="ActHead5"/>
      </w:pPr>
      <w:bookmarkStart w:id="406" w:name="_Toc63852577"/>
      <w:r w:rsidRPr="00010CC7">
        <w:rPr>
          <w:rStyle w:val="CharSectno"/>
        </w:rPr>
        <w:t>137.050</w:t>
      </w:r>
      <w:r w:rsidR="00271AE7" w:rsidRPr="00010CC7">
        <w:t xml:space="preserve">  </w:t>
      </w:r>
      <w:r w:rsidRPr="00010CC7">
        <w:t>Decision on AOC and manual</w:t>
      </w:r>
      <w:bookmarkEnd w:id="406"/>
    </w:p>
    <w:p w14:paraId="74AB1960" w14:textId="77777777" w:rsidR="00002737" w:rsidRPr="00010CC7" w:rsidRDefault="00002737" w:rsidP="00124E37">
      <w:pPr>
        <w:pStyle w:val="subsection"/>
      </w:pPr>
      <w:r w:rsidRPr="00010CC7">
        <w:tab/>
        <w:t>(1)</w:t>
      </w:r>
      <w:r w:rsidRPr="00010CC7">
        <w:tab/>
        <w:t>CASA must, in writing, approve or refuse to approve:</w:t>
      </w:r>
    </w:p>
    <w:p w14:paraId="62F97335" w14:textId="77777777" w:rsidR="00002737" w:rsidRPr="00010CC7" w:rsidRDefault="00002737" w:rsidP="00124E37">
      <w:pPr>
        <w:pStyle w:val="paragraph"/>
      </w:pPr>
      <w:r w:rsidRPr="00010CC7">
        <w:tab/>
        <w:t>(a)</w:t>
      </w:r>
      <w:r w:rsidRPr="00010CC7">
        <w:tab/>
        <w:t>an application for an AOC; and</w:t>
      </w:r>
    </w:p>
    <w:p w14:paraId="16C5A846" w14:textId="77777777" w:rsidR="00002737" w:rsidRPr="00010CC7" w:rsidRDefault="00002737" w:rsidP="00124E37">
      <w:pPr>
        <w:pStyle w:val="paragraph"/>
      </w:pPr>
      <w:r w:rsidRPr="00010CC7">
        <w:tab/>
        <w:t>(b)</w:t>
      </w:r>
      <w:r w:rsidRPr="00010CC7">
        <w:tab/>
        <w:t>an application for a variation of an AOC.</w:t>
      </w:r>
    </w:p>
    <w:p w14:paraId="37D54E1C" w14:textId="47B8F7E5" w:rsidR="00002737" w:rsidRPr="00010CC7" w:rsidRDefault="00002737" w:rsidP="00124E37">
      <w:pPr>
        <w:pStyle w:val="subsection"/>
      </w:pPr>
      <w:r w:rsidRPr="00010CC7">
        <w:tab/>
        <w:t>(2)</w:t>
      </w:r>
      <w:r w:rsidRPr="00010CC7">
        <w:tab/>
        <w:t>If CASA approves an application for an AOC under subregulation</w:t>
      </w:r>
      <w:r w:rsidR="00E95772" w:rsidRPr="00010CC7">
        <w:t> </w:t>
      </w:r>
      <w:r w:rsidRPr="00010CC7">
        <w:t>(1), it is taken to have approved:</w:t>
      </w:r>
    </w:p>
    <w:p w14:paraId="0D22695B" w14:textId="77777777" w:rsidR="00002737" w:rsidRPr="00010CC7" w:rsidRDefault="00002737" w:rsidP="00124E37">
      <w:pPr>
        <w:pStyle w:val="paragraph"/>
      </w:pPr>
      <w:r w:rsidRPr="00010CC7">
        <w:tab/>
        <w:t>(a)</w:t>
      </w:r>
      <w:r w:rsidRPr="00010CC7">
        <w:tab/>
        <w:t>the applicant’s manual; and</w:t>
      </w:r>
    </w:p>
    <w:p w14:paraId="7C309216" w14:textId="625E886C" w:rsidR="00002737" w:rsidRPr="00010CC7" w:rsidRDefault="00002737" w:rsidP="00124E37">
      <w:pPr>
        <w:pStyle w:val="paragraph"/>
      </w:pPr>
      <w:r w:rsidRPr="00010CC7">
        <w:tab/>
        <w:t>(b)</w:t>
      </w:r>
      <w:r w:rsidRPr="00010CC7">
        <w:tab/>
        <w:t>if applicable</w:t>
      </w:r>
      <w:r w:rsidR="00271AE7" w:rsidRPr="00010CC7">
        <w:t>—</w:t>
      </w:r>
      <w:r w:rsidRPr="00010CC7">
        <w:t>the schedule mentioned in paragraph</w:t>
      </w:r>
      <w:r w:rsidR="00F31D7C" w:rsidRPr="00010CC7">
        <w:t> </w:t>
      </w:r>
      <w:r w:rsidRPr="00010CC7">
        <w:t>137.045(3</w:t>
      </w:r>
      <w:r w:rsidR="00271AE7" w:rsidRPr="00010CC7">
        <w:t>)(</w:t>
      </w:r>
      <w:r w:rsidRPr="00010CC7">
        <w:t>c).</w:t>
      </w:r>
    </w:p>
    <w:p w14:paraId="6E614183" w14:textId="77777777" w:rsidR="00002737" w:rsidRPr="00010CC7" w:rsidRDefault="00002737" w:rsidP="00124E37">
      <w:pPr>
        <w:pStyle w:val="subsection"/>
      </w:pPr>
      <w:r w:rsidRPr="00010CC7">
        <w:tab/>
        <w:t>(3)</w:t>
      </w:r>
      <w:r w:rsidRPr="00010CC7">
        <w:tab/>
        <w:t xml:space="preserve">CASA is taken to have refused an application for an AOC if it has not approved or refused the application within </w:t>
      </w:r>
      <w:r w:rsidR="00DD158D" w:rsidRPr="00010CC7">
        <w:t xml:space="preserve">the period of 90 days </w:t>
      </w:r>
      <w:r w:rsidRPr="00010CC7">
        <w:t>starting on the later of the following:</w:t>
      </w:r>
    </w:p>
    <w:p w14:paraId="241B319B" w14:textId="77777777" w:rsidR="00002737" w:rsidRPr="00010CC7" w:rsidRDefault="00002737" w:rsidP="00124E37">
      <w:pPr>
        <w:pStyle w:val="paragraph"/>
      </w:pPr>
      <w:r w:rsidRPr="00010CC7">
        <w:tab/>
        <w:t>(a)</w:t>
      </w:r>
      <w:r w:rsidRPr="00010CC7">
        <w:tab/>
        <w:t>the day the application is made;</w:t>
      </w:r>
    </w:p>
    <w:p w14:paraId="424ADA41" w14:textId="43BDAA20" w:rsidR="00002737" w:rsidRPr="00010CC7" w:rsidRDefault="00002737" w:rsidP="00124E37">
      <w:pPr>
        <w:pStyle w:val="paragraph"/>
      </w:pPr>
      <w:r w:rsidRPr="00010CC7">
        <w:tab/>
        <w:t>(b)</w:t>
      </w:r>
      <w:r w:rsidRPr="00010CC7">
        <w:tab/>
        <w:t>the day the applicant has complied with any notice given by CASA under section</w:t>
      </w:r>
      <w:r w:rsidR="00F31D7C" w:rsidRPr="00010CC7">
        <w:t> </w:t>
      </w:r>
      <w:r w:rsidRPr="00010CC7">
        <w:t>27AC of the Act.</w:t>
      </w:r>
    </w:p>
    <w:p w14:paraId="4CA3CC60" w14:textId="77777777" w:rsidR="00DD158D" w:rsidRPr="00010CC7" w:rsidRDefault="00DD158D" w:rsidP="00124E37">
      <w:pPr>
        <w:pStyle w:val="subsection"/>
      </w:pPr>
      <w:r w:rsidRPr="00010CC7">
        <w:tab/>
        <w:t>(4)</w:t>
      </w:r>
      <w:r w:rsidRPr="00010CC7">
        <w:tab/>
        <w:t>CASA is taken to have refused an application for a variation of an AOC if it has not approved or refused the application within the period of 90 days starting when the application is made.</w:t>
      </w:r>
    </w:p>
    <w:p w14:paraId="42E453C5" w14:textId="77777777" w:rsidR="00002737" w:rsidRPr="00010CC7" w:rsidRDefault="00002737" w:rsidP="00124E37">
      <w:pPr>
        <w:pStyle w:val="ActHead5"/>
      </w:pPr>
      <w:bookmarkStart w:id="407" w:name="_Toc63852578"/>
      <w:r w:rsidRPr="00010CC7">
        <w:rPr>
          <w:rStyle w:val="CharSectno"/>
        </w:rPr>
        <w:t>137.055</w:t>
      </w:r>
      <w:r w:rsidR="00271AE7" w:rsidRPr="00010CC7">
        <w:t xml:space="preserve">  </w:t>
      </w:r>
      <w:r w:rsidRPr="00010CC7">
        <w:t>Offences concerning operations manual</w:t>
      </w:r>
      <w:bookmarkEnd w:id="407"/>
    </w:p>
    <w:p w14:paraId="4C6E7EB0" w14:textId="77777777" w:rsidR="00002737" w:rsidRPr="00010CC7" w:rsidRDefault="00002737" w:rsidP="00124E37">
      <w:pPr>
        <w:pStyle w:val="subsection"/>
      </w:pPr>
      <w:r w:rsidRPr="00010CC7">
        <w:tab/>
        <w:t>(1)</w:t>
      </w:r>
      <w:r w:rsidRPr="00010CC7">
        <w:tab/>
        <w:t>An operator must conduct application operations in accordance with:</w:t>
      </w:r>
    </w:p>
    <w:p w14:paraId="45FF02C6" w14:textId="77777777" w:rsidR="00002737" w:rsidRPr="00010CC7" w:rsidRDefault="00002737" w:rsidP="00124E37">
      <w:pPr>
        <w:pStyle w:val="paragraph"/>
      </w:pPr>
      <w:r w:rsidRPr="00010CC7">
        <w:tab/>
        <w:t>(a)</w:t>
      </w:r>
      <w:r w:rsidRPr="00010CC7">
        <w:tab/>
        <w:t>the operations manual; and</w:t>
      </w:r>
    </w:p>
    <w:p w14:paraId="631A41CA" w14:textId="1A63DE10" w:rsidR="00002737" w:rsidRPr="00010CC7" w:rsidRDefault="00002737" w:rsidP="00124E37">
      <w:pPr>
        <w:pStyle w:val="paragraph"/>
      </w:pPr>
      <w:r w:rsidRPr="00010CC7">
        <w:tab/>
        <w:t>(b)</w:t>
      </w:r>
      <w:r w:rsidRPr="00010CC7">
        <w:tab/>
        <w:t>if the operator has an exemption given by CASA under Part</w:t>
      </w:r>
      <w:r w:rsidR="00F31D7C" w:rsidRPr="00010CC7">
        <w:t> </w:t>
      </w:r>
      <w:r w:rsidRPr="00010CC7">
        <w:t>11</w:t>
      </w:r>
      <w:r w:rsidR="00271AE7" w:rsidRPr="00010CC7">
        <w:t>—</w:t>
      </w:r>
      <w:r w:rsidRPr="00010CC7">
        <w:t>the exemption.</w:t>
      </w:r>
    </w:p>
    <w:p w14:paraId="015AD6C0" w14:textId="77777777" w:rsidR="00002737" w:rsidRPr="00010CC7" w:rsidRDefault="00271AE7" w:rsidP="00124E37">
      <w:pPr>
        <w:pStyle w:val="Penalty"/>
      </w:pPr>
      <w:r w:rsidRPr="00010CC7">
        <w:t>Penalty:</w:t>
      </w:r>
      <w:r w:rsidRPr="00010CC7">
        <w:tab/>
      </w:r>
      <w:r w:rsidR="00002737" w:rsidRPr="00010CC7">
        <w:t>25 penalty units.</w:t>
      </w:r>
    </w:p>
    <w:p w14:paraId="14ED3A9A" w14:textId="77777777" w:rsidR="00002737" w:rsidRPr="00010CC7" w:rsidRDefault="00002737" w:rsidP="00124E37">
      <w:pPr>
        <w:pStyle w:val="subsection"/>
      </w:pPr>
      <w:r w:rsidRPr="00010CC7">
        <w:tab/>
        <w:t>(2)</w:t>
      </w:r>
      <w:r w:rsidRPr="00010CC7">
        <w:tab/>
        <w:t>The operator must ensure that the manual, and information relating to any exemption, is available to crew members and other persons engaged in application operations for the operator.</w:t>
      </w:r>
    </w:p>
    <w:p w14:paraId="6BEDD7EC" w14:textId="77777777" w:rsidR="00002737" w:rsidRPr="00010CC7" w:rsidRDefault="00271AE7" w:rsidP="00124E37">
      <w:pPr>
        <w:pStyle w:val="Penalty"/>
      </w:pPr>
      <w:r w:rsidRPr="00010CC7">
        <w:t>Penalty:</w:t>
      </w:r>
      <w:r w:rsidRPr="00010CC7">
        <w:tab/>
      </w:r>
      <w:r w:rsidR="00002737" w:rsidRPr="00010CC7">
        <w:t>25 penalty units.</w:t>
      </w:r>
    </w:p>
    <w:p w14:paraId="1E8163FF" w14:textId="22783A78" w:rsidR="00002737" w:rsidRPr="00010CC7" w:rsidRDefault="00002737" w:rsidP="00124E37">
      <w:pPr>
        <w:pStyle w:val="subsection"/>
      </w:pPr>
      <w:r w:rsidRPr="00010CC7">
        <w:tab/>
        <w:t>(3)</w:t>
      </w:r>
      <w:r w:rsidRPr="00010CC7">
        <w:tab/>
        <w:t>A contravention of subregulation</w:t>
      </w:r>
      <w:r w:rsidR="00E95772" w:rsidRPr="00010CC7">
        <w:t> </w:t>
      </w:r>
      <w:r w:rsidRPr="00010CC7">
        <w:t>(1) or (2) is an offence of strict liability.</w:t>
      </w:r>
    </w:p>
    <w:p w14:paraId="64E5F50B" w14:textId="77777777" w:rsidR="00002737" w:rsidRPr="00010CC7" w:rsidRDefault="00002737" w:rsidP="00124E37">
      <w:pPr>
        <w:pStyle w:val="ActHead5"/>
      </w:pPr>
      <w:bookmarkStart w:id="408" w:name="_Toc63852579"/>
      <w:r w:rsidRPr="00010CC7">
        <w:rPr>
          <w:rStyle w:val="CharSectno"/>
        </w:rPr>
        <w:t>137.060</w:t>
      </w:r>
      <w:r w:rsidR="00271AE7" w:rsidRPr="00010CC7">
        <w:t xml:space="preserve">  </w:t>
      </w:r>
      <w:r w:rsidRPr="00010CC7">
        <w:t>Operator’s organisational structure</w:t>
      </w:r>
      <w:bookmarkEnd w:id="408"/>
    </w:p>
    <w:p w14:paraId="64F684CE" w14:textId="77777777" w:rsidR="00002737" w:rsidRPr="00010CC7" w:rsidRDefault="00002737" w:rsidP="00124E37">
      <w:pPr>
        <w:pStyle w:val="subsection"/>
      </w:pPr>
      <w:r w:rsidRPr="00010CC7">
        <w:tab/>
        <w:t>(1)</w:t>
      </w:r>
      <w:r w:rsidRPr="00010CC7">
        <w:tab/>
        <w:t>An operator must nominate an individual to be chief executive officer (</w:t>
      </w:r>
      <w:r w:rsidRPr="00010CC7">
        <w:rPr>
          <w:b/>
          <w:i/>
        </w:rPr>
        <w:t>CEO</w:t>
      </w:r>
      <w:r w:rsidRPr="00010CC7">
        <w:t>) of the operator’s organisation.</w:t>
      </w:r>
    </w:p>
    <w:p w14:paraId="6051BC8F" w14:textId="77777777" w:rsidR="00002737" w:rsidRPr="00010CC7" w:rsidRDefault="00002737" w:rsidP="00124E37">
      <w:pPr>
        <w:pStyle w:val="subsection"/>
      </w:pPr>
      <w:r w:rsidRPr="00010CC7">
        <w:tab/>
        <w:t>(2)</w:t>
      </w:r>
      <w:r w:rsidRPr="00010CC7">
        <w:tab/>
        <w:t>The CEO must be responsible for ensuring that all application operations and aeroplane maintenance can be carried out to the standard required by these Regulations.</w:t>
      </w:r>
    </w:p>
    <w:p w14:paraId="3ABB9F1A" w14:textId="77777777" w:rsidR="00002737" w:rsidRPr="00010CC7" w:rsidRDefault="00002737" w:rsidP="00124E37">
      <w:pPr>
        <w:pStyle w:val="subsection"/>
      </w:pPr>
      <w:r w:rsidRPr="00010CC7">
        <w:tab/>
        <w:t>(3)</w:t>
      </w:r>
      <w:r w:rsidRPr="00010CC7">
        <w:tab/>
        <w:t>An operator must nominate individuals to hold the key personnel positions in the organisation.</w:t>
      </w:r>
    </w:p>
    <w:p w14:paraId="4AD38A87" w14:textId="77777777" w:rsidR="00002737" w:rsidRPr="00010CC7" w:rsidRDefault="00002737" w:rsidP="00124E37">
      <w:pPr>
        <w:pStyle w:val="subsection"/>
      </w:pPr>
      <w:r w:rsidRPr="00010CC7">
        <w:tab/>
        <w:t>(4)</w:t>
      </w:r>
      <w:r w:rsidRPr="00010CC7">
        <w:tab/>
        <w:t>If, having regard to the size of an operator’s organisation or the nature and scope of operations authorised by the operator’s AOC, it would not adversely affect the safety of the operations to do so, an operator may:</w:t>
      </w:r>
    </w:p>
    <w:p w14:paraId="30762DF8" w14:textId="5D2BDA7F" w:rsidR="00002737" w:rsidRPr="00010CC7" w:rsidRDefault="00002737" w:rsidP="00124E37">
      <w:pPr>
        <w:pStyle w:val="paragraph"/>
      </w:pPr>
      <w:r w:rsidRPr="00010CC7">
        <w:tab/>
        <w:t>(a)</w:t>
      </w:r>
      <w:r w:rsidRPr="00010CC7">
        <w:tab/>
        <w:t>appoint a person to a key personnel position on a part</w:t>
      </w:r>
      <w:r w:rsidR="00010CC7">
        <w:noBreakHyphen/>
      </w:r>
      <w:r w:rsidRPr="00010CC7">
        <w:t>time basis; or</w:t>
      </w:r>
    </w:p>
    <w:p w14:paraId="40CE3D2A" w14:textId="77777777" w:rsidR="00002737" w:rsidRPr="00010CC7" w:rsidRDefault="00002737" w:rsidP="00124E37">
      <w:pPr>
        <w:pStyle w:val="paragraph"/>
      </w:pPr>
      <w:r w:rsidRPr="00010CC7">
        <w:tab/>
        <w:t>(b)</w:t>
      </w:r>
      <w:r w:rsidRPr="00010CC7">
        <w:tab/>
        <w:t>appoint a person to more than 1 key personnel position.</w:t>
      </w:r>
    </w:p>
    <w:p w14:paraId="430D4555" w14:textId="77777777" w:rsidR="00002737" w:rsidRPr="00010CC7" w:rsidRDefault="00002737" w:rsidP="00124E37">
      <w:pPr>
        <w:pStyle w:val="subsection"/>
      </w:pPr>
      <w:r w:rsidRPr="00010CC7">
        <w:tab/>
        <w:t>(5)</w:t>
      </w:r>
      <w:r w:rsidRPr="00010CC7">
        <w:tab/>
        <w:t>An operator must ensure that, at all times, a person is occupying, or acting in, each key personnel position.</w:t>
      </w:r>
    </w:p>
    <w:p w14:paraId="6F2995E2" w14:textId="77777777" w:rsidR="00002737" w:rsidRPr="00010CC7" w:rsidRDefault="00002737" w:rsidP="00124E37">
      <w:pPr>
        <w:pStyle w:val="ActHead5"/>
      </w:pPr>
      <w:bookmarkStart w:id="409" w:name="_Toc63852580"/>
      <w:r w:rsidRPr="00010CC7">
        <w:rPr>
          <w:rStyle w:val="CharSectno"/>
        </w:rPr>
        <w:t>137.065</w:t>
      </w:r>
      <w:r w:rsidR="00271AE7" w:rsidRPr="00010CC7">
        <w:t xml:space="preserve">  </w:t>
      </w:r>
      <w:r w:rsidRPr="00010CC7">
        <w:t>Head of flight operations</w:t>
      </w:r>
      <w:bookmarkEnd w:id="409"/>
    </w:p>
    <w:p w14:paraId="2967EE4C" w14:textId="1F82DD64" w:rsidR="00002737" w:rsidRPr="00010CC7" w:rsidRDefault="00002737" w:rsidP="00124E37">
      <w:pPr>
        <w:pStyle w:val="subsection"/>
      </w:pPr>
      <w:r w:rsidRPr="00010CC7">
        <w:tab/>
        <w:t>(1)</w:t>
      </w:r>
      <w:r w:rsidRPr="00010CC7">
        <w:tab/>
        <w:t>Subject to subregulation</w:t>
      </w:r>
      <w:r w:rsidR="00E95772" w:rsidRPr="00010CC7">
        <w:t> </w:t>
      </w:r>
      <w:r w:rsidRPr="00010CC7">
        <w:t>(5), an operator must nominate an individual to be head of flight operations in the operator’s organisation.</w:t>
      </w:r>
    </w:p>
    <w:p w14:paraId="132DA25E" w14:textId="77777777" w:rsidR="00002737" w:rsidRPr="00010CC7" w:rsidRDefault="00002737" w:rsidP="00124E37">
      <w:pPr>
        <w:pStyle w:val="subsection"/>
      </w:pPr>
      <w:r w:rsidRPr="00010CC7">
        <w:tab/>
        <w:t>(2)</w:t>
      </w:r>
      <w:r w:rsidRPr="00010CC7">
        <w:tab/>
        <w:t>The duties of the head of flight operations must include being responsible for the following:</w:t>
      </w:r>
    </w:p>
    <w:p w14:paraId="58BAB1EF" w14:textId="77777777" w:rsidR="00002737" w:rsidRPr="00010CC7" w:rsidRDefault="00002737" w:rsidP="00124E37">
      <w:pPr>
        <w:pStyle w:val="paragraph"/>
      </w:pPr>
      <w:r w:rsidRPr="00010CC7">
        <w:tab/>
        <w:t>(a)</w:t>
      </w:r>
      <w:r w:rsidRPr="00010CC7">
        <w:tab/>
        <w:t>monitoring the operator’s compliance with the Act, these Regulations and the conditions to which the operator’s AOC is subject, and reporting on compliance to the operator’s CEO;</w:t>
      </w:r>
    </w:p>
    <w:p w14:paraId="0D490A19" w14:textId="77777777" w:rsidR="00002737" w:rsidRPr="00010CC7" w:rsidRDefault="00002737" w:rsidP="00124E37">
      <w:pPr>
        <w:pStyle w:val="paragraph"/>
      </w:pPr>
      <w:r w:rsidRPr="00010CC7">
        <w:tab/>
        <w:t>(b)</w:t>
      </w:r>
      <w:r w:rsidRPr="00010CC7">
        <w:tab/>
        <w:t>monitoring the adequacy of the operator’s systems and procedures to ensure safe operations under the operator’s AOC, and reporting on the adequacy of the systems and procedures to the CEO;</w:t>
      </w:r>
    </w:p>
    <w:p w14:paraId="4615269E" w14:textId="77777777" w:rsidR="00002737" w:rsidRPr="00010CC7" w:rsidRDefault="00002737" w:rsidP="00124E37">
      <w:pPr>
        <w:pStyle w:val="paragraph"/>
      </w:pPr>
      <w:r w:rsidRPr="00010CC7">
        <w:tab/>
        <w:t>(c)</w:t>
      </w:r>
      <w:r w:rsidRPr="00010CC7">
        <w:tab/>
        <w:t>arranging rosters for the pilots employed to carry out application operations for the operator;</w:t>
      </w:r>
    </w:p>
    <w:p w14:paraId="34774474" w14:textId="77777777" w:rsidR="00002737" w:rsidRPr="00010CC7" w:rsidRDefault="00002737" w:rsidP="00124E37">
      <w:pPr>
        <w:pStyle w:val="paragraph"/>
      </w:pPr>
      <w:r w:rsidRPr="00010CC7">
        <w:tab/>
        <w:t>(d)</w:t>
      </w:r>
      <w:r w:rsidRPr="00010CC7">
        <w:tab/>
        <w:t>maintaining an efficient system for recording flight and duty times for each pilot;</w:t>
      </w:r>
    </w:p>
    <w:p w14:paraId="5E89F3CD" w14:textId="3C96C70B" w:rsidR="00002737" w:rsidRPr="00010CC7" w:rsidRDefault="00002737" w:rsidP="00124E37">
      <w:pPr>
        <w:pStyle w:val="paragraph"/>
      </w:pPr>
      <w:r w:rsidRPr="00010CC7">
        <w:tab/>
        <w:t>(e)</w:t>
      </w:r>
      <w:r w:rsidRPr="00010CC7">
        <w:tab/>
        <w:t>maintaining up</w:t>
      </w:r>
      <w:r w:rsidR="00010CC7">
        <w:noBreakHyphen/>
      </w:r>
      <w:r w:rsidRPr="00010CC7">
        <w:t>to</w:t>
      </w:r>
      <w:r w:rsidR="00010CC7">
        <w:noBreakHyphen/>
      </w:r>
      <w:r w:rsidRPr="00010CC7">
        <w:t>date records of all licences, ratings, medical certificates and endorsements held by each pilot;</w:t>
      </w:r>
    </w:p>
    <w:p w14:paraId="6D5ADB42" w14:textId="77777777" w:rsidR="00002737" w:rsidRPr="00010CC7" w:rsidRDefault="00002737" w:rsidP="00124E37">
      <w:pPr>
        <w:pStyle w:val="paragraph"/>
      </w:pPr>
      <w:r w:rsidRPr="00010CC7">
        <w:tab/>
        <w:t>(f)</w:t>
      </w:r>
      <w:r w:rsidRPr="00010CC7">
        <w:tab/>
        <w:t>maintaining a system that will ensure compliance with the relevant loading procedures for each type of aeroplane used in operations carried out under the operator’s AOC;</w:t>
      </w:r>
    </w:p>
    <w:p w14:paraId="519A605F" w14:textId="77777777" w:rsidR="00002737" w:rsidRPr="00010CC7" w:rsidRDefault="00002737" w:rsidP="00124E37">
      <w:pPr>
        <w:pStyle w:val="paragraph"/>
      </w:pPr>
      <w:r w:rsidRPr="00010CC7">
        <w:tab/>
        <w:t>(g)</w:t>
      </w:r>
      <w:r w:rsidRPr="00010CC7">
        <w:tab/>
        <w:t>ensuring that the operator keeps any documents required by the Act, these Regulations and the conditions of the operator’s AOC;</w:t>
      </w:r>
    </w:p>
    <w:p w14:paraId="2A6FFDD8" w14:textId="77777777" w:rsidR="00002737" w:rsidRPr="00010CC7" w:rsidRDefault="00002737" w:rsidP="00124E37">
      <w:pPr>
        <w:pStyle w:val="paragraph"/>
      </w:pPr>
      <w:r w:rsidRPr="00010CC7">
        <w:tab/>
        <w:t>(h)</w:t>
      </w:r>
      <w:r w:rsidRPr="00010CC7">
        <w:tab/>
        <w:t>setting and monitoring the standard of application operations, including activities on the ground, carried out under the operator’s AOC;</w:t>
      </w:r>
    </w:p>
    <w:p w14:paraId="256A1F70" w14:textId="6F9BA7D0" w:rsidR="00002737" w:rsidRPr="00010CC7" w:rsidRDefault="00002737" w:rsidP="00124E37">
      <w:pPr>
        <w:pStyle w:val="paragraph"/>
      </w:pPr>
      <w:r w:rsidRPr="00010CC7">
        <w:tab/>
        <w:t>(i)</w:t>
      </w:r>
      <w:r w:rsidRPr="00010CC7">
        <w:tab/>
        <w:t xml:space="preserve">ensuring that the checking required by </w:t>
      </w:r>
      <w:r w:rsidR="00D84376" w:rsidRPr="00010CC7">
        <w:t>Subpart 1</w:t>
      </w:r>
      <w:r w:rsidRPr="00010CC7">
        <w:t>37.N is carried out and, if a pilot fails a check, that the appropriate retraining and re</w:t>
      </w:r>
      <w:r w:rsidR="00010CC7">
        <w:noBreakHyphen/>
      </w:r>
      <w:r w:rsidRPr="00010CC7">
        <w:t>checking are carried out;</w:t>
      </w:r>
    </w:p>
    <w:p w14:paraId="7344C89A" w14:textId="77777777" w:rsidR="00002737" w:rsidRPr="00010CC7" w:rsidRDefault="00002737" w:rsidP="00124E37">
      <w:pPr>
        <w:pStyle w:val="paragraph"/>
      </w:pPr>
      <w:r w:rsidRPr="00010CC7">
        <w:tab/>
        <w:t>(j)</w:t>
      </w:r>
      <w:r w:rsidRPr="00010CC7">
        <w:tab/>
        <w:t>allocating an aeroplane for use in each operation carried out under the operator’s AOC.</w:t>
      </w:r>
    </w:p>
    <w:p w14:paraId="30D0AFA3" w14:textId="77777777" w:rsidR="00002737" w:rsidRPr="00010CC7" w:rsidRDefault="00002737" w:rsidP="00124E37">
      <w:pPr>
        <w:pStyle w:val="subsection"/>
      </w:pPr>
      <w:r w:rsidRPr="00010CC7">
        <w:tab/>
        <w:t>(3)</w:t>
      </w:r>
      <w:r w:rsidRPr="00010CC7">
        <w:tab/>
        <w:t>If an operator uses only 1 aeroplane for application operations, the person occupying the position of head of flight operations must have at least 300</w:t>
      </w:r>
      <w:r w:rsidR="009F4E1B" w:rsidRPr="00010CC7">
        <w:t xml:space="preserve"> </w:t>
      </w:r>
      <w:r w:rsidRPr="00010CC7">
        <w:t>hours total flight time as pilot in command in application operations.</w:t>
      </w:r>
    </w:p>
    <w:p w14:paraId="50EEC513" w14:textId="4317C5DD" w:rsidR="00002737" w:rsidRPr="00010CC7" w:rsidRDefault="00002737" w:rsidP="00124E37">
      <w:pPr>
        <w:pStyle w:val="subsection"/>
      </w:pPr>
      <w:r w:rsidRPr="00010CC7">
        <w:tab/>
        <w:t>(4)</w:t>
      </w:r>
      <w:r w:rsidRPr="00010CC7">
        <w:tab/>
        <w:t>If an operator uses more than 1 aeroplane for application operations, the person occupying the position of head of flight operations must hold an agricultural pilot (aeroplane) grade 1 rating within the meaning given in Civil Aviation Order</w:t>
      </w:r>
      <w:r w:rsidR="00F31D7C" w:rsidRPr="00010CC7">
        <w:t> </w:t>
      </w:r>
      <w:r w:rsidRPr="00010CC7">
        <w:t>40.6.</w:t>
      </w:r>
    </w:p>
    <w:p w14:paraId="730B40F7" w14:textId="043090F9" w:rsidR="00002737" w:rsidRPr="00010CC7" w:rsidRDefault="00002737" w:rsidP="00124E37">
      <w:pPr>
        <w:pStyle w:val="subsection"/>
      </w:pPr>
      <w:r w:rsidRPr="00010CC7">
        <w:tab/>
        <w:t>(5)</w:t>
      </w:r>
      <w:r w:rsidRPr="00010CC7">
        <w:tab/>
        <w:t>A person who, under Civil Aviation Order</w:t>
      </w:r>
      <w:r w:rsidR="00F31D7C" w:rsidRPr="00010CC7">
        <w:t> </w:t>
      </w:r>
      <w:r w:rsidRPr="00010CC7">
        <w:t>82.0, is approved as Chief Pilot of an operator, is taken to be the head of flig</w:t>
      </w:r>
      <w:r w:rsidR="00656348" w:rsidRPr="00010CC7">
        <w:t>ht operations for the operator.</w:t>
      </w:r>
    </w:p>
    <w:p w14:paraId="11C8467C" w14:textId="77777777" w:rsidR="00002737" w:rsidRPr="00010CC7" w:rsidRDefault="00002737" w:rsidP="00124E37">
      <w:pPr>
        <w:pStyle w:val="ActHead5"/>
      </w:pPr>
      <w:bookmarkStart w:id="410" w:name="_Toc63852581"/>
      <w:r w:rsidRPr="00010CC7">
        <w:rPr>
          <w:rStyle w:val="CharSectno"/>
        </w:rPr>
        <w:t>137.070</w:t>
      </w:r>
      <w:r w:rsidR="00271AE7" w:rsidRPr="00010CC7">
        <w:t xml:space="preserve">  </w:t>
      </w:r>
      <w:r w:rsidRPr="00010CC7">
        <w:t>Head of aeroplane maintenance control</w:t>
      </w:r>
      <w:bookmarkEnd w:id="410"/>
    </w:p>
    <w:p w14:paraId="4B44B52C" w14:textId="77777777" w:rsidR="00002737" w:rsidRPr="00010CC7" w:rsidRDefault="00002737" w:rsidP="00124E37">
      <w:pPr>
        <w:pStyle w:val="subsection"/>
      </w:pPr>
      <w:r w:rsidRPr="00010CC7">
        <w:tab/>
        <w:t>(1)</w:t>
      </w:r>
      <w:r w:rsidRPr="00010CC7">
        <w:tab/>
        <w:t>An operator must nominate an individual to be head of aeroplane maintenance control in the operator’s organisation.</w:t>
      </w:r>
    </w:p>
    <w:p w14:paraId="25E746AE" w14:textId="6BE536EE" w:rsidR="00002737" w:rsidRPr="00010CC7" w:rsidRDefault="00002737" w:rsidP="00124E37">
      <w:pPr>
        <w:pStyle w:val="subsection"/>
      </w:pPr>
      <w:r w:rsidRPr="00010CC7">
        <w:tab/>
        <w:t>(2)</w:t>
      </w:r>
      <w:r w:rsidRPr="00010CC7">
        <w:tab/>
        <w:t xml:space="preserve">The duties of the head of aeroplane maintenance control must include ensuring that the operator complies with </w:t>
      </w:r>
      <w:r w:rsidR="00D84376" w:rsidRPr="00010CC7">
        <w:t>Subpart 1</w:t>
      </w:r>
      <w:r w:rsidRPr="00010CC7">
        <w:t>37.M.</w:t>
      </w:r>
    </w:p>
    <w:p w14:paraId="348F580E" w14:textId="77777777" w:rsidR="00002737" w:rsidRPr="00010CC7" w:rsidRDefault="00002737" w:rsidP="00124E37">
      <w:pPr>
        <w:pStyle w:val="ActHead5"/>
      </w:pPr>
      <w:bookmarkStart w:id="411" w:name="_Toc63852582"/>
      <w:r w:rsidRPr="00010CC7">
        <w:rPr>
          <w:rStyle w:val="CharSectno"/>
        </w:rPr>
        <w:t>137.075</w:t>
      </w:r>
      <w:r w:rsidR="00271AE7" w:rsidRPr="00010CC7">
        <w:t xml:space="preserve">  </w:t>
      </w:r>
      <w:r w:rsidRPr="00010CC7">
        <w:t>Replacement of holder of key personnel position</w:t>
      </w:r>
      <w:bookmarkEnd w:id="411"/>
    </w:p>
    <w:p w14:paraId="7A31D890" w14:textId="77777777" w:rsidR="00002737" w:rsidRPr="00010CC7" w:rsidRDefault="00002737" w:rsidP="00124E37">
      <w:pPr>
        <w:pStyle w:val="subsection"/>
      </w:pPr>
      <w:r w:rsidRPr="00010CC7">
        <w:tab/>
      </w:r>
      <w:r w:rsidRPr="00010CC7">
        <w:tab/>
        <w:t>If an operator proposes a replacement of the holder of a key personnel position, the operator must:</w:t>
      </w:r>
    </w:p>
    <w:p w14:paraId="654E1774" w14:textId="77777777" w:rsidR="00002737" w:rsidRPr="00010CC7" w:rsidRDefault="00002737" w:rsidP="00124E37">
      <w:pPr>
        <w:pStyle w:val="paragraph"/>
      </w:pPr>
      <w:r w:rsidRPr="00010CC7">
        <w:tab/>
        <w:t>(a)</w:t>
      </w:r>
      <w:r w:rsidRPr="00010CC7">
        <w:tab/>
        <w:t>notify CASA as soon as is practicable before the proposed replacement; and</w:t>
      </w:r>
    </w:p>
    <w:p w14:paraId="7FE6A2D1" w14:textId="4FB43806" w:rsidR="00002737" w:rsidRPr="00010CC7" w:rsidRDefault="00002737" w:rsidP="00124E37">
      <w:pPr>
        <w:pStyle w:val="paragraph"/>
      </w:pPr>
      <w:r w:rsidRPr="00010CC7">
        <w:tab/>
        <w:t>(b)</w:t>
      </w:r>
      <w:r w:rsidRPr="00010CC7">
        <w:tab/>
        <w:t>if the replacement does not take effect</w:t>
      </w:r>
      <w:r w:rsidR="00271AE7" w:rsidRPr="00010CC7">
        <w:t>—</w:t>
      </w:r>
      <w:r w:rsidRPr="00010CC7">
        <w:t xml:space="preserve">notify </w:t>
      </w:r>
      <w:r w:rsidR="00656348" w:rsidRPr="00010CC7">
        <w:t>CASA accordingly.</w:t>
      </w:r>
    </w:p>
    <w:p w14:paraId="4E01186C" w14:textId="77777777" w:rsidR="00002737" w:rsidRPr="00010CC7" w:rsidRDefault="00002737" w:rsidP="00124E37">
      <w:pPr>
        <w:pStyle w:val="ActHead5"/>
      </w:pPr>
      <w:bookmarkStart w:id="412" w:name="_Toc63852583"/>
      <w:r w:rsidRPr="00010CC7">
        <w:rPr>
          <w:rStyle w:val="CharSectno"/>
        </w:rPr>
        <w:t>137.080</w:t>
      </w:r>
      <w:r w:rsidR="00271AE7" w:rsidRPr="00010CC7">
        <w:t xml:space="preserve">  </w:t>
      </w:r>
      <w:r w:rsidRPr="00010CC7">
        <w:t>Amendments to operations manual by operator</w:t>
      </w:r>
      <w:bookmarkEnd w:id="412"/>
    </w:p>
    <w:p w14:paraId="1B12C1AD" w14:textId="77777777" w:rsidR="00002737" w:rsidRPr="00010CC7" w:rsidRDefault="00002737" w:rsidP="00124E37">
      <w:pPr>
        <w:pStyle w:val="subsection"/>
      </w:pPr>
      <w:r w:rsidRPr="00010CC7">
        <w:tab/>
        <w:t>(1)</w:t>
      </w:r>
      <w:r w:rsidRPr="00010CC7">
        <w:tab/>
        <w:t>This regulation applies to an operator that:</w:t>
      </w:r>
    </w:p>
    <w:p w14:paraId="399CC68A" w14:textId="77777777" w:rsidR="00002737" w:rsidRPr="00010CC7" w:rsidRDefault="00002737" w:rsidP="00124E37">
      <w:pPr>
        <w:pStyle w:val="paragraph"/>
      </w:pPr>
      <w:r w:rsidRPr="00010CC7">
        <w:tab/>
        <w:t>(a)</w:t>
      </w:r>
      <w:r w:rsidRPr="00010CC7">
        <w:tab/>
        <w:t>is using an operations manual prepared by the operator; and</w:t>
      </w:r>
    </w:p>
    <w:p w14:paraId="4E797AEB" w14:textId="77777777" w:rsidR="00002737" w:rsidRPr="00010CC7" w:rsidRDefault="00002737" w:rsidP="00124E37">
      <w:pPr>
        <w:pStyle w:val="paragraph"/>
      </w:pPr>
      <w:r w:rsidRPr="00010CC7">
        <w:tab/>
        <w:t>(b)</w:t>
      </w:r>
      <w:r w:rsidRPr="00010CC7">
        <w:tab/>
        <w:t>proposes a change to a procedure or another matter that, because of its nature, would require amendment of the manual.</w:t>
      </w:r>
    </w:p>
    <w:p w14:paraId="256D5A98" w14:textId="77777777" w:rsidR="00002737" w:rsidRPr="00010CC7" w:rsidRDefault="00002737" w:rsidP="00124E37">
      <w:pPr>
        <w:pStyle w:val="subsection"/>
      </w:pPr>
      <w:r w:rsidRPr="00010CC7">
        <w:tab/>
        <w:t>(2)</w:t>
      </w:r>
      <w:r w:rsidRPr="00010CC7">
        <w:tab/>
        <w:t>The operator must:</w:t>
      </w:r>
    </w:p>
    <w:p w14:paraId="6F394F29" w14:textId="77777777" w:rsidR="00002737" w:rsidRPr="00010CC7" w:rsidRDefault="00002737" w:rsidP="00124E37">
      <w:pPr>
        <w:pStyle w:val="paragraph"/>
      </w:pPr>
      <w:r w:rsidRPr="00010CC7">
        <w:tab/>
        <w:t>(a)</w:t>
      </w:r>
      <w:r w:rsidRPr="00010CC7">
        <w:tab/>
        <w:t>prepare an amendment to the manual to reflect the proposed change; and</w:t>
      </w:r>
    </w:p>
    <w:p w14:paraId="049EBEDA" w14:textId="77777777" w:rsidR="00002737" w:rsidRPr="00010CC7" w:rsidRDefault="00002737" w:rsidP="00124E37">
      <w:pPr>
        <w:pStyle w:val="paragraph"/>
      </w:pPr>
      <w:r w:rsidRPr="00010CC7">
        <w:tab/>
        <w:t>(b)</w:t>
      </w:r>
      <w:r w:rsidRPr="00010CC7">
        <w:tab/>
        <w:t>give the amendment to CASA as soon as practicable after preparing it and before implementing the change.</w:t>
      </w:r>
    </w:p>
    <w:p w14:paraId="590C5456" w14:textId="77777777" w:rsidR="00002737" w:rsidRPr="00010CC7" w:rsidRDefault="00002737" w:rsidP="00124E37">
      <w:pPr>
        <w:pStyle w:val="subsection"/>
      </w:pPr>
      <w:r w:rsidRPr="00010CC7">
        <w:tab/>
        <w:t>(3)</w:t>
      </w:r>
      <w:r w:rsidRPr="00010CC7">
        <w:tab/>
        <w:t>CASA must, in writing, approve or refuse to approve the proposed amendment.</w:t>
      </w:r>
    </w:p>
    <w:p w14:paraId="490C4859" w14:textId="77777777" w:rsidR="00002737" w:rsidRPr="00010CC7" w:rsidRDefault="00002737" w:rsidP="00124E37">
      <w:pPr>
        <w:pStyle w:val="ActHead5"/>
      </w:pPr>
      <w:bookmarkStart w:id="413" w:name="_Toc63852584"/>
      <w:r w:rsidRPr="00010CC7">
        <w:rPr>
          <w:rStyle w:val="CharSectno"/>
        </w:rPr>
        <w:t>137.085</w:t>
      </w:r>
      <w:r w:rsidR="00271AE7" w:rsidRPr="00010CC7">
        <w:t xml:space="preserve">  </w:t>
      </w:r>
      <w:r w:rsidRPr="00010CC7">
        <w:t>Amendments to schedule of differences</w:t>
      </w:r>
      <w:bookmarkEnd w:id="413"/>
    </w:p>
    <w:p w14:paraId="774067C1" w14:textId="77777777" w:rsidR="00002737" w:rsidRPr="00010CC7" w:rsidRDefault="00002737" w:rsidP="00124E37">
      <w:pPr>
        <w:pStyle w:val="subsection"/>
      </w:pPr>
      <w:r w:rsidRPr="00010CC7">
        <w:tab/>
        <w:t>(1)</w:t>
      </w:r>
      <w:r w:rsidRPr="00010CC7">
        <w:tab/>
        <w:t>This regulation applies to an operator that:</w:t>
      </w:r>
    </w:p>
    <w:p w14:paraId="7CD946C1" w14:textId="77777777" w:rsidR="00002737" w:rsidRPr="00010CC7" w:rsidRDefault="00002737" w:rsidP="00124E37">
      <w:pPr>
        <w:pStyle w:val="paragraph"/>
      </w:pPr>
      <w:r w:rsidRPr="00010CC7">
        <w:tab/>
        <w:t>(a)</w:t>
      </w:r>
      <w:r w:rsidRPr="00010CC7">
        <w:tab/>
        <w:t>has adopted a standard operations manual; and</w:t>
      </w:r>
    </w:p>
    <w:p w14:paraId="367C4CAE" w14:textId="77777777" w:rsidR="00002737" w:rsidRPr="00010CC7" w:rsidRDefault="00002737" w:rsidP="00124E37">
      <w:pPr>
        <w:pStyle w:val="paragraph"/>
      </w:pPr>
      <w:r w:rsidRPr="00010CC7">
        <w:tab/>
        <w:t>(b)</w:t>
      </w:r>
      <w:r w:rsidRPr="00010CC7">
        <w:tab/>
        <w:t>proposes a change to a procedure or another matter that, because of its nature, would require amendment of the schedule of differences.</w:t>
      </w:r>
    </w:p>
    <w:p w14:paraId="59967EB5" w14:textId="77777777" w:rsidR="00002737" w:rsidRPr="00010CC7" w:rsidRDefault="00002737" w:rsidP="00124E37">
      <w:pPr>
        <w:pStyle w:val="subsection"/>
      </w:pPr>
      <w:r w:rsidRPr="00010CC7">
        <w:tab/>
        <w:t>(2)</w:t>
      </w:r>
      <w:r w:rsidRPr="00010CC7">
        <w:tab/>
        <w:t>The operator must:</w:t>
      </w:r>
    </w:p>
    <w:p w14:paraId="7D87DB3D" w14:textId="77777777" w:rsidR="00002737" w:rsidRPr="00010CC7" w:rsidRDefault="00002737" w:rsidP="00124E37">
      <w:pPr>
        <w:pStyle w:val="paragraph"/>
      </w:pPr>
      <w:r w:rsidRPr="00010CC7">
        <w:tab/>
        <w:t>(a)</w:t>
      </w:r>
      <w:r w:rsidRPr="00010CC7">
        <w:tab/>
        <w:t>prepare an amendment to the schedule to reflect the proposed change; and</w:t>
      </w:r>
    </w:p>
    <w:p w14:paraId="5FF2AC2B" w14:textId="77777777" w:rsidR="00002737" w:rsidRPr="00010CC7" w:rsidRDefault="00002737" w:rsidP="00124E37">
      <w:pPr>
        <w:pStyle w:val="paragraph"/>
      </w:pPr>
      <w:r w:rsidRPr="00010CC7">
        <w:tab/>
        <w:t>(b)</w:t>
      </w:r>
      <w:r w:rsidRPr="00010CC7">
        <w:tab/>
        <w:t>give the amendment to CASA as soon as practicable after preparing it and before implementing the change.</w:t>
      </w:r>
    </w:p>
    <w:p w14:paraId="7BC3D4F2" w14:textId="77777777" w:rsidR="00002737" w:rsidRPr="00010CC7" w:rsidRDefault="00002737" w:rsidP="00124E37">
      <w:pPr>
        <w:pStyle w:val="subsection"/>
      </w:pPr>
      <w:r w:rsidRPr="00010CC7">
        <w:tab/>
        <w:t>(3)</w:t>
      </w:r>
      <w:r w:rsidRPr="00010CC7">
        <w:tab/>
        <w:t>CASA must, in writing, approve or refuse to approve the proposed amendment.</w:t>
      </w:r>
    </w:p>
    <w:p w14:paraId="22CD3443" w14:textId="77777777" w:rsidR="00002737" w:rsidRPr="00010CC7" w:rsidRDefault="00002737" w:rsidP="00124E37">
      <w:pPr>
        <w:pStyle w:val="ActHead5"/>
      </w:pPr>
      <w:bookmarkStart w:id="414" w:name="_Toc63852585"/>
      <w:r w:rsidRPr="00010CC7">
        <w:rPr>
          <w:rStyle w:val="CharSectno"/>
        </w:rPr>
        <w:t>137.090</w:t>
      </w:r>
      <w:r w:rsidR="00271AE7" w:rsidRPr="00010CC7">
        <w:t xml:space="preserve">  </w:t>
      </w:r>
      <w:r w:rsidRPr="00010CC7">
        <w:t>Amendments to standard operations manual</w:t>
      </w:r>
      <w:bookmarkEnd w:id="414"/>
    </w:p>
    <w:p w14:paraId="355ABAD8" w14:textId="77777777" w:rsidR="00002737" w:rsidRPr="00010CC7" w:rsidRDefault="00002737" w:rsidP="00124E37">
      <w:pPr>
        <w:pStyle w:val="subsection"/>
      </w:pPr>
      <w:r w:rsidRPr="00010CC7">
        <w:tab/>
        <w:t>(1)</w:t>
      </w:r>
      <w:r w:rsidRPr="00010CC7">
        <w:tab/>
        <w:t>A person that has prepared a standard operations manual may prepare an amendment of the manual.</w:t>
      </w:r>
    </w:p>
    <w:p w14:paraId="74BEB566" w14:textId="77777777" w:rsidR="00002737" w:rsidRPr="00010CC7" w:rsidRDefault="00002737" w:rsidP="00124E37">
      <w:pPr>
        <w:pStyle w:val="subsection"/>
      </w:pPr>
      <w:r w:rsidRPr="00010CC7">
        <w:tab/>
        <w:t>(2)</w:t>
      </w:r>
      <w:r w:rsidRPr="00010CC7">
        <w:tab/>
        <w:t>The person must submit the amendment to CASA.</w:t>
      </w:r>
    </w:p>
    <w:p w14:paraId="53420E74" w14:textId="77777777" w:rsidR="00002737" w:rsidRPr="00010CC7" w:rsidRDefault="00002737" w:rsidP="00124E37">
      <w:pPr>
        <w:pStyle w:val="subsection"/>
      </w:pPr>
      <w:r w:rsidRPr="00010CC7">
        <w:tab/>
        <w:t>(3)</w:t>
      </w:r>
      <w:r w:rsidRPr="00010CC7">
        <w:tab/>
        <w:t>CASA must, in writing, approve or refuse to approve the amendment.</w:t>
      </w:r>
    </w:p>
    <w:p w14:paraId="2831507C" w14:textId="6D2AC76B" w:rsidR="00002737" w:rsidRPr="00010CC7" w:rsidRDefault="00D84376" w:rsidP="00124E37">
      <w:pPr>
        <w:pStyle w:val="SubPartCASA"/>
        <w:pageBreakBefore/>
        <w:outlineLvl w:val="9"/>
      </w:pPr>
      <w:bookmarkStart w:id="415" w:name="_Toc63852586"/>
      <w:r w:rsidRPr="00010CC7">
        <w:rPr>
          <w:rStyle w:val="CharSubPartNoCASA"/>
        </w:rPr>
        <w:t>Subpart 1</w:t>
      </w:r>
      <w:r w:rsidR="00002737" w:rsidRPr="00010CC7">
        <w:rPr>
          <w:rStyle w:val="CharSubPartNoCASA"/>
        </w:rPr>
        <w:t>37.D</w:t>
      </w:r>
      <w:r w:rsidR="00271AE7" w:rsidRPr="00010CC7">
        <w:t>—</w:t>
      </w:r>
      <w:r w:rsidR="00002737" w:rsidRPr="00010CC7">
        <w:rPr>
          <w:rStyle w:val="CharSubPartTextCASA"/>
        </w:rPr>
        <w:t>Operational procedures</w:t>
      </w:r>
      <w:bookmarkEnd w:id="415"/>
    </w:p>
    <w:p w14:paraId="06E95E72" w14:textId="77777777" w:rsidR="00313B05" w:rsidRPr="00010CC7" w:rsidRDefault="00313B05" w:rsidP="00124E37">
      <w:pPr>
        <w:pStyle w:val="Header"/>
      </w:pPr>
      <w:r w:rsidRPr="00010CC7">
        <w:t xml:space="preserve">  </w:t>
      </w:r>
    </w:p>
    <w:p w14:paraId="41D8F423" w14:textId="4FD629DA" w:rsidR="00002737" w:rsidRPr="00010CC7" w:rsidRDefault="00002737" w:rsidP="00124E37">
      <w:pPr>
        <w:pStyle w:val="ActHead5"/>
      </w:pPr>
      <w:bookmarkStart w:id="416" w:name="_Toc63852587"/>
      <w:r w:rsidRPr="00010CC7">
        <w:rPr>
          <w:rStyle w:val="CharSectno"/>
        </w:rPr>
        <w:t>137.095</w:t>
      </w:r>
      <w:r w:rsidR="00271AE7" w:rsidRPr="00010CC7">
        <w:t xml:space="preserve">  </w:t>
      </w:r>
      <w:r w:rsidRPr="00010CC7">
        <w:t>Operation to be in VMC</w:t>
      </w:r>
      <w:bookmarkEnd w:id="416"/>
    </w:p>
    <w:p w14:paraId="3B1AA973" w14:textId="77777777" w:rsidR="00002737" w:rsidRPr="00010CC7" w:rsidRDefault="00002737" w:rsidP="00124E37">
      <w:pPr>
        <w:pStyle w:val="subsection"/>
      </w:pPr>
      <w:r w:rsidRPr="00010CC7">
        <w:tab/>
        <w:t>(1)</w:t>
      </w:r>
      <w:r w:rsidRPr="00010CC7">
        <w:tab/>
        <w:t>The pilot in command of an aeroplane may only conduct an application operation in VMC.</w:t>
      </w:r>
    </w:p>
    <w:p w14:paraId="08E3663D" w14:textId="77777777" w:rsidR="00002737" w:rsidRPr="00010CC7" w:rsidRDefault="00271AE7" w:rsidP="00124E37">
      <w:pPr>
        <w:pStyle w:val="Penalty"/>
      </w:pPr>
      <w:r w:rsidRPr="00010CC7">
        <w:t>Penalty:</w:t>
      </w:r>
      <w:r w:rsidRPr="00010CC7">
        <w:tab/>
      </w:r>
      <w:r w:rsidR="00002737" w:rsidRPr="00010CC7">
        <w:t>25 penalty units.</w:t>
      </w:r>
    </w:p>
    <w:p w14:paraId="16D5F440" w14:textId="4F75B8FD" w:rsidR="00002737" w:rsidRPr="00010CC7" w:rsidRDefault="00002737" w:rsidP="00124E37">
      <w:pPr>
        <w:pStyle w:val="subsection"/>
      </w:pPr>
      <w:r w:rsidRPr="00010CC7">
        <w:tab/>
        <w:t>(2)</w:t>
      </w:r>
      <w:r w:rsidRPr="00010CC7">
        <w:tab/>
        <w:t>A contravention of subregulation</w:t>
      </w:r>
      <w:r w:rsidR="00E95772" w:rsidRPr="00010CC7">
        <w:t> </w:t>
      </w:r>
      <w:r w:rsidRPr="00010CC7">
        <w:t>(1) is an offence of strict liability.</w:t>
      </w:r>
    </w:p>
    <w:p w14:paraId="2907F6AB" w14:textId="77777777" w:rsidR="00002737" w:rsidRPr="00010CC7" w:rsidRDefault="00002737" w:rsidP="00124E37">
      <w:pPr>
        <w:pStyle w:val="ActHead5"/>
      </w:pPr>
      <w:bookmarkStart w:id="417" w:name="_Toc63852588"/>
      <w:r w:rsidRPr="00010CC7">
        <w:rPr>
          <w:rStyle w:val="CharSectno"/>
        </w:rPr>
        <w:t>137.100</w:t>
      </w:r>
      <w:r w:rsidR="00271AE7" w:rsidRPr="00010CC7">
        <w:t xml:space="preserve">  </w:t>
      </w:r>
      <w:r w:rsidRPr="00010CC7">
        <w:t>Use of weather forecasts or observations</w:t>
      </w:r>
      <w:bookmarkEnd w:id="417"/>
    </w:p>
    <w:p w14:paraId="318ED989" w14:textId="2A950BEC" w:rsidR="00002737" w:rsidRPr="00010CC7" w:rsidRDefault="00002737" w:rsidP="00124E37">
      <w:pPr>
        <w:pStyle w:val="subsection"/>
      </w:pPr>
      <w:r w:rsidRPr="00010CC7">
        <w:tab/>
        <w:t>(1)</w:t>
      </w:r>
      <w:r w:rsidRPr="00010CC7">
        <w:tab/>
        <w:t>This regulation applies to the operator of the aeroplane and its pilot in command if the operator is planning an application operation that is to take place more than 50</w:t>
      </w:r>
      <w:r w:rsidR="009F4E1B" w:rsidRPr="00010CC7">
        <w:t xml:space="preserve"> </w:t>
      </w:r>
      <w:r w:rsidRPr="00010CC7">
        <w:t>nautical miles from the take</w:t>
      </w:r>
      <w:r w:rsidR="00010CC7">
        <w:noBreakHyphen/>
      </w:r>
      <w:r w:rsidRPr="00010CC7">
        <w:t>off aerodrome.</w:t>
      </w:r>
    </w:p>
    <w:p w14:paraId="503C2753" w14:textId="77777777" w:rsidR="00002737" w:rsidRPr="00010CC7" w:rsidRDefault="00002737" w:rsidP="00124E37">
      <w:pPr>
        <w:pStyle w:val="subsection"/>
      </w:pPr>
      <w:r w:rsidRPr="00010CC7">
        <w:tab/>
        <w:t>(2)</w:t>
      </w:r>
      <w:r w:rsidRPr="00010CC7">
        <w:tab/>
        <w:t>The operator and pilot must:</w:t>
      </w:r>
    </w:p>
    <w:p w14:paraId="2EBD6ABA" w14:textId="77777777" w:rsidR="00002737" w:rsidRPr="00010CC7" w:rsidRDefault="00002737" w:rsidP="00124E37">
      <w:pPr>
        <w:pStyle w:val="paragraph"/>
      </w:pPr>
      <w:r w:rsidRPr="00010CC7">
        <w:tab/>
        <w:t>(a)</w:t>
      </w:r>
      <w:r w:rsidRPr="00010CC7">
        <w:tab/>
        <w:t>use a weather forecast or report prepared by the Bureau of Meteorology or another approved body; or</w:t>
      </w:r>
    </w:p>
    <w:p w14:paraId="33B437AA" w14:textId="2AE04BCC" w:rsidR="00002737" w:rsidRPr="00010CC7" w:rsidRDefault="00002737" w:rsidP="00124E37">
      <w:pPr>
        <w:pStyle w:val="paragraph"/>
      </w:pPr>
      <w:r w:rsidRPr="00010CC7">
        <w:tab/>
        <w:t>(b)</w:t>
      </w:r>
      <w:r w:rsidRPr="00010CC7">
        <w:tab/>
        <w:t xml:space="preserve">if the pilot is not reasonably able to obtain a weather forecast or report of a kind mentioned in </w:t>
      </w:r>
      <w:r w:rsidR="00F31D7C" w:rsidRPr="00010CC7">
        <w:t>paragraph (</w:t>
      </w:r>
      <w:r w:rsidRPr="00010CC7">
        <w:t>a)</w:t>
      </w:r>
      <w:r w:rsidR="00271AE7" w:rsidRPr="00010CC7">
        <w:t>—</w:t>
      </w:r>
      <w:r w:rsidRPr="00010CC7">
        <w:t>satisfy subregulation</w:t>
      </w:r>
      <w:r w:rsidR="00E95772" w:rsidRPr="00010CC7">
        <w:t> </w:t>
      </w:r>
      <w:r w:rsidRPr="00010CC7">
        <w:t>(4).</w:t>
      </w:r>
    </w:p>
    <w:p w14:paraId="23C84349" w14:textId="77777777" w:rsidR="00002737" w:rsidRPr="00010CC7" w:rsidRDefault="00271AE7" w:rsidP="00124E37">
      <w:pPr>
        <w:pStyle w:val="Penalty"/>
      </w:pPr>
      <w:r w:rsidRPr="00010CC7">
        <w:t>Penalty:</w:t>
      </w:r>
      <w:r w:rsidRPr="00010CC7">
        <w:tab/>
      </w:r>
      <w:r w:rsidR="00002737" w:rsidRPr="00010CC7">
        <w:t>5 penalty units.</w:t>
      </w:r>
    </w:p>
    <w:p w14:paraId="54CA08C8" w14:textId="77777777" w:rsidR="00002737" w:rsidRPr="00010CC7" w:rsidRDefault="00002737" w:rsidP="00124E37">
      <w:pPr>
        <w:pStyle w:val="subsection"/>
      </w:pPr>
      <w:r w:rsidRPr="00010CC7">
        <w:tab/>
        <w:t>(3)</w:t>
      </w:r>
      <w:r w:rsidRPr="00010CC7">
        <w:tab/>
        <w:t>The operator must provide any equipment necessary to obtain the forecast or report.</w:t>
      </w:r>
    </w:p>
    <w:p w14:paraId="65BFC283" w14:textId="77777777" w:rsidR="00002737" w:rsidRPr="00010CC7" w:rsidRDefault="00271AE7" w:rsidP="00124E37">
      <w:pPr>
        <w:pStyle w:val="Penalty"/>
      </w:pPr>
      <w:r w:rsidRPr="00010CC7">
        <w:t>Penalty:</w:t>
      </w:r>
      <w:r w:rsidRPr="00010CC7">
        <w:tab/>
      </w:r>
      <w:r w:rsidR="00002737" w:rsidRPr="00010CC7">
        <w:t>10 penalty units.</w:t>
      </w:r>
    </w:p>
    <w:p w14:paraId="0895FDF9" w14:textId="3F63F07D" w:rsidR="00002737" w:rsidRPr="00010CC7" w:rsidRDefault="00002737" w:rsidP="00124E37">
      <w:pPr>
        <w:pStyle w:val="subsection"/>
      </w:pPr>
      <w:r w:rsidRPr="00010CC7">
        <w:tab/>
        <w:t>(4)</w:t>
      </w:r>
      <w:r w:rsidRPr="00010CC7">
        <w:tab/>
        <w:t>The operator and pilot satisfy this subregulation</w:t>
      </w:r>
      <w:r w:rsidR="00E95772" w:rsidRPr="00010CC7">
        <w:t> </w:t>
      </w:r>
      <w:r w:rsidRPr="00010CC7">
        <w:t>if the pilot:</w:t>
      </w:r>
    </w:p>
    <w:p w14:paraId="7D3CFFE3" w14:textId="1F3F6163" w:rsidR="00002737" w:rsidRPr="00010CC7" w:rsidRDefault="00002737" w:rsidP="00124E37">
      <w:pPr>
        <w:pStyle w:val="paragraph"/>
      </w:pPr>
      <w:r w:rsidRPr="00010CC7">
        <w:tab/>
        <w:t>(a)</w:t>
      </w:r>
      <w:r w:rsidRPr="00010CC7">
        <w:tab/>
        <w:t xml:space="preserve">uses his or her observations, or weather information from a source other than those mentioned in </w:t>
      </w:r>
      <w:r w:rsidR="00F31D7C" w:rsidRPr="00010CC7">
        <w:t>paragraph (</w:t>
      </w:r>
      <w:r w:rsidRPr="00010CC7">
        <w:t>2</w:t>
      </w:r>
      <w:r w:rsidR="00271AE7" w:rsidRPr="00010CC7">
        <w:t>)(</w:t>
      </w:r>
      <w:r w:rsidRPr="00010CC7">
        <w:t>a); and</w:t>
      </w:r>
    </w:p>
    <w:p w14:paraId="28319DC7" w14:textId="77777777" w:rsidR="00002737" w:rsidRPr="00010CC7" w:rsidRDefault="00002737" w:rsidP="00124E37">
      <w:pPr>
        <w:pStyle w:val="paragraph"/>
      </w:pPr>
      <w:r w:rsidRPr="00010CC7">
        <w:tab/>
        <w:t>(b)</w:t>
      </w:r>
      <w:r w:rsidRPr="00010CC7">
        <w:tab/>
        <w:t>the pilot reasonably believed it was safe to use the observations or information.</w:t>
      </w:r>
    </w:p>
    <w:p w14:paraId="127EADF1" w14:textId="43943714" w:rsidR="00002737" w:rsidRPr="00010CC7" w:rsidRDefault="00002737" w:rsidP="00124E37">
      <w:pPr>
        <w:pStyle w:val="subsection"/>
      </w:pPr>
      <w:r w:rsidRPr="00010CC7">
        <w:tab/>
        <w:t>(5)</w:t>
      </w:r>
      <w:r w:rsidRPr="00010CC7">
        <w:tab/>
        <w:t>A contravention of subregulation</w:t>
      </w:r>
      <w:r w:rsidR="00E95772" w:rsidRPr="00010CC7">
        <w:t> </w:t>
      </w:r>
      <w:r w:rsidRPr="00010CC7">
        <w:t>(2) or (3) is an offence of strict liability.</w:t>
      </w:r>
    </w:p>
    <w:p w14:paraId="20E3B771" w14:textId="77777777" w:rsidR="00002737" w:rsidRPr="00010CC7" w:rsidRDefault="00002737" w:rsidP="00124E37">
      <w:pPr>
        <w:pStyle w:val="ActHead5"/>
      </w:pPr>
      <w:bookmarkStart w:id="418" w:name="_Toc63852589"/>
      <w:r w:rsidRPr="00010CC7">
        <w:rPr>
          <w:rStyle w:val="CharSectno"/>
        </w:rPr>
        <w:t>137.105</w:t>
      </w:r>
      <w:r w:rsidR="00271AE7" w:rsidRPr="00010CC7">
        <w:t xml:space="preserve">  </w:t>
      </w:r>
      <w:r w:rsidRPr="00010CC7">
        <w:t>Landing areas</w:t>
      </w:r>
      <w:bookmarkEnd w:id="418"/>
    </w:p>
    <w:p w14:paraId="5B012910" w14:textId="4C8BC9E6" w:rsidR="00002737" w:rsidRPr="00010CC7" w:rsidRDefault="00002737" w:rsidP="00124E37">
      <w:pPr>
        <w:pStyle w:val="subsection"/>
      </w:pPr>
      <w:r w:rsidRPr="00010CC7">
        <w:tab/>
      </w:r>
      <w:r w:rsidRPr="00010CC7">
        <w:tab/>
        <w:t>Despite any other provision of these Regulations, the pilot in command of an aeroplane engaged in an application operation may use any landing area that can be used safely for take</w:t>
      </w:r>
      <w:r w:rsidR="00010CC7">
        <w:noBreakHyphen/>
      </w:r>
      <w:r w:rsidRPr="00010CC7">
        <w:t>offs and landings.</w:t>
      </w:r>
    </w:p>
    <w:p w14:paraId="569141CC" w14:textId="77777777" w:rsidR="00002737" w:rsidRPr="00010CC7" w:rsidRDefault="00002737" w:rsidP="00124E37">
      <w:pPr>
        <w:pStyle w:val="ActHead5"/>
      </w:pPr>
      <w:bookmarkStart w:id="419" w:name="_Toc63852590"/>
      <w:r w:rsidRPr="00010CC7">
        <w:rPr>
          <w:rStyle w:val="CharSectno"/>
        </w:rPr>
        <w:t>137.110</w:t>
      </w:r>
      <w:r w:rsidR="00271AE7" w:rsidRPr="00010CC7">
        <w:t xml:space="preserve">  </w:t>
      </w:r>
      <w:r w:rsidRPr="00010CC7">
        <w:t>Safety of persons other than crew at landing areas</w:t>
      </w:r>
      <w:bookmarkEnd w:id="419"/>
    </w:p>
    <w:p w14:paraId="1D961A09" w14:textId="77777777" w:rsidR="00002737" w:rsidRPr="00010CC7" w:rsidRDefault="00002737" w:rsidP="00124E37">
      <w:pPr>
        <w:pStyle w:val="subsection"/>
      </w:pPr>
      <w:r w:rsidRPr="00010CC7">
        <w:tab/>
        <w:t>(1)</w:t>
      </w:r>
      <w:r w:rsidRPr="00010CC7">
        <w:tab/>
        <w:t>The operator of an aeroplane must, for the safety of persons during application operations at a landing area:</w:t>
      </w:r>
    </w:p>
    <w:p w14:paraId="22718677" w14:textId="77777777" w:rsidR="00002737" w:rsidRPr="00010CC7" w:rsidRDefault="00002737" w:rsidP="00124E37">
      <w:pPr>
        <w:pStyle w:val="paragraph"/>
      </w:pPr>
      <w:r w:rsidRPr="00010CC7">
        <w:tab/>
        <w:t>(a)</w:t>
      </w:r>
      <w:r w:rsidRPr="00010CC7">
        <w:tab/>
        <w:t>use appropriate procedures, including those necessary for the safe loading and unloading of aeroplanes; and</w:t>
      </w:r>
    </w:p>
    <w:p w14:paraId="784049BC" w14:textId="77777777" w:rsidR="00002737" w:rsidRPr="00010CC7" w:rsidRDefault="00002737" w:rsidP="00124E37">
      <w:pPr>
        <w:pStyle w:val="paragraph"/>
      </w:pPr>
      <w:r w:rsidRPr="00010CC7">
        <w:tab/>
        <w:t>(b)</w:t>
      </w:r>
      <w:r w:rsidRPr="00010CC7">
        <w:tab/>
        <w:t>provide appropriate equipment, including any necessary lighting.</w:t>
      </w:r>
    </w:p>
    <w:p w14:paraId="5559AE93" w14:textId="77777777" w:rsidR="00002737" w:rsidRPr="00010CC7" w:rsidRDefault="00271AE7" w:rsidP="00124E37">
      <w:pPr>
        <w:pStyle w:val="Penalty"/>
      </w:pPr>
      <w:r w:rsidRPr="00010CC7">
        <w:t>Penalty:</w:t>
      </w:r>
      <w:r w:rsidRPr="00010CC7">
        <w:tab/>
      </w:r>
      <w:r w:rsidR="00002737" w:rsidRPr="00010CC7">
        <w:t>25 penalty units.</w:t>
      </w:r>
    </w:p>
    <w:p w14:paraId="6C8B3237" w14:textId="77777777" w:rsidR="00002737" w:rsidRPr="00010CC7" w:rsidRDefault="00002737" w:rsidP="00124E37">
      <w:pPr>
        <w:pStyle w:val="subsection"/>
      </w:pPr>
      <w:r w:rsidRPr="00010CC7">
        <w:tab/>
        <w:t>(2)</w:t>
      </w:r>
      <w:r w:rsidRPr="00010CC7">
        <w:tab/>
        <w:t>The procedures must be set out in the operations manual.</w:t>
      </w:r>
    </w:p>
    <w:p w14:paraId="331248A4" w14:textId="1EDA8BC8" w:rsidR="00002737" w:rsidRPr="00010CC7" w:rsidRDefault="00002737" w:rsidP="00124E37">
      <w:pPr>
        <w:pStyle w:val="subsection"/>
      </w:pPr>
      <w:r w:rsidRPr="00010CC7">
        <w:tab/>
        <w:t>(3)</w:t>
      </w:r>
      <w:r w:rsidRPr="00010CC7">
        <w:tab/>
        <w:t>A contravention of subregulation</w:t>
      </w:r>
      <w:r w:rsidR="00E95772" w:rsidRPr="00010CC7">
        <w:t> </w:t>
      </w:r>
      <w:r w:rsidRPr="00010CC7">
        <w:t xml:space="preserve">(1) is </w:t>
      </w:r>
      <w:r w:rsidR="00656348" w:rsidRPr="00010CC7">
        <w:t>an offence of strict liability.</w:t>
      </w:r>
    </w:p>
    <w:p w14:paraId="5F797B31" w14:textId="77777777" w:rsidR="00002737" w:rsidRPr="00010CC7" w:rsidRDefault="00002737" w:rsidP="00124E37">
      <w:pPr>
        <w:pStyle w:val="ActHead5"/>
      </w:pPr>
      <w:bookmarkStart w:id="420" w:name="_Toc63852591"/>
      <w:r w:rsidRPr="00010CC7">
        <w:rPr>
          <w:rStyle w:val="CharSectno"/>
        </w:rPr>
        <w:t>137.115</w:t>
      </w:r>
      <w:r w:rsidR="00271AE7" w:rsidRPr="00010CC7">
        <w:t xml:space="preserve">  </w:t>
      </w:r>
      <w:r w:rsidRPr="00010CC7">
        <w:t>Refuelling</w:t>
      </w:r>
      <w:bookmarkEnd w:id="420"/>
    </w:p>
    <w:p w14:paraId="5277E8CE" w14:textId="77777777" w:rsidR="00002737" w:rsidRPr="00010CC7" w:rsidRDefault="00002737" w:rsidP="00124E37">
      <w:pPr>
        <w:pStyle w:val="subsection"/>
      </w:pPr>
      <w:r w:rsidRPr="00010CC7">
        <w:tab/>
        <w:t>(1)</w:t>
      </w:r>
      <w:r w:rsidRPr="00010CC7">
        <w:tab/>
        <w:t>An operator must use appropriate safety procedures for the refuelling of each of the operator’s aeroplanes that is used in an application operation.</w:t>
      </w:r>
    </w:p>
    <w:p w14:paraId="5D2B1727" w14:textId="77777777" w:rsidR="00002737" w:rsidRPr="00010CC7" w:rsidRDefault="00271AE7" w:rsidP="00124E37">
      <w:pPr>
        <w:pStyle w:val="Penalty"/>
      </w:pPr>
      <w:r w:rsidRPr="00010CC7">
        <w:t>Penalty:</w:t>
      </w:r>
      <w:r w:rsidRPr="00010CC7">
        <w:tab/>
      </w:r>
      <w:r w:rsidR="00002737" w:rsidRPr="00010CC7">
        <w:t>25 penalty units.</w:t>
      </w:r>
    </w:p>
    <w:p w14:paraId="592417B8" w14:textId="77777777" w:rsidR="00002737" w:rsidRPr="00010CC7" w:rsidRDefault="00002737" w:rsidP="00124E37">
      <w:pPr>
        <w:pStyle w:val="subsection"/>
      </w:pPr>
      <w:r w:rsidRPr="00010CC7">
        <w:tab/>
        <w:t>(2)</w:t>
      </w:r>
      <w:r w:rsidRPr="00010CC7">
        <w:tab/>
        <w:t>The operations manual must set out the procedures.</w:t>
      </w:r>
    </w:p>
    <w:p w14:paraId="58AEE4E7" w14:textId="29405133" w:rsidR="00002737" w:rsidRPr="00010CC7" w:rsidRDefault="00002737" w:rsidP="00124E37">
      <w:pPr>
        <w:pStyle w:val="subsection"/>
      </w:pPr>
      <w:r w:rsidRPr="00010CC7">
        <w:tab/>
        <w:t>(3)</w:t>
      </w:r>
      <w:r w:rsidRPr="00010CC7">
        <w:tab/>
        <w:t>A contravention of subregulation</w:t>
      </w:r>
      <w:r w:rsidR="00E95772" w:rsidRPr="00010CC7">
        <w:t> </w:t>
      </w:r>
      <w:r w:rsidRPr="00010CC7">
        <w:t>(1) is an offence of strict liability.</w:t>
      </w:r>
    </w:p>
    <w:p w14:paraId="489063CF" w14:textId="41312BF5" w:rsidR="00002737" w:rsidRPr="00010CC7" w:rsidRDefault="00002737" w:rsidP="00124E37">
      <w:pPr>
        <w:pStyle w:val="ActHead5"/>
      </w:pPr>
      <w:bookmarkStart w:id="421" w:name="_Toc63852592"/>
      <w:r w:rsidRPr="00010CC7">
        <w:rPr>
          <w:rStyle w:val="CharSectno"/>
        </w:rPr>
        <w:t>137.120</w:t>
      </w:r>
      <w:r w:rsidR="00271AE7" w:rsidRPr="00010CC7">
        <w:t xml:space="preserve">  </w:t>
      </w:r>
      <w:r w:rsidRPr="00010CC7">
        <w:t>Documents to be carried on a flight</w:t>
      </w:r>
      <w:bookmarkEnd w:id="421"/>
    </w:p>
    <w:p w14:paraId="6651D9A2" w14:textId="77777777" w:rsidR="00002737" w:rsidRPr="00010CC7" w:rsidRDefault="00002737" w:rsidP="00124E37">
      <w:pPr>
        <w:pStyle w:val="subsection"/>
      </w:pPr>
      <w:r w:rsidRPr="00010CC7">
        <w:tab/>
        <w:t>(1)</w:t>
      </w:r>
      <w:r w:rsidRPr="00010CC7">
        <w:tab/>
        <w:t>The pilot in command of an aeroplane being used for an application operation must have a copy of the aeroplane’s flight manual, or an approved alternative document, on board the aeroplane on every flight.</w:t>
      </w:r>
    </w:p>
    <w:p w14:paraId="6D170918" w14:textId="77777777" w:rsidR="00002737" w:rsidRPr="00010CC7" w:rsidRDefault="00271AE7" w:rsidP="00124E37">
      <w:pPr>
        <w:pStyle w:val="Penalty"/>
      </w:pPr>
      <w:r w:rsidRPr="00010CC7">
        <w:t>Penalty:</w:t>
      </w:r>
      <w:r w:rsidRPr="00010CC7">
        <w:tab/>
      </w:r>
      <w:r w:rsidR="00002737" w:rsidRPr="00010CC7">
        <w:t>10 penalty units.</w:t>
      </w:r>
    </w:p>
    <w:p w14:paraId="27C4D77B" w14:textId="77777777" w:rsidR="00002737" w:rsidRPr="00010CC7" w:rsidRDefault="00002737" w:rsidP="00124E37">
      <w:pPr>
        <w:pStyle w:val="subsection"/>
      </w:pPr>
      <w:r w:rsidRPr="00010CC7">
        <w:tab/>
        <w:t>(2)</w:t>
      </w:r>
      <w:r w:rsidRPr="00010CC7">
        <w:tab/>
        <w:t>The pilot must also have the documents or copies mentioned in subregulations (4) and (5) on board the aeroplane on a flight if the aeroplane will be more than 1 hour’s flying tim</w:t>
      </w:r>
      <w:r w:rsidR="009F4E1B" w:rsidRPr="00010CC7">
        <w:t>e (</w:t>
      </w:r>
      <w:r w:rsidRPr="00010CC7">
        <w:t>at cruise speed in still air) from the operator’s principal operating base.</w:t>
      </w:r>
    </w:p>
    <w:p w14:paraId="458B439A" w14:textId="77777777" w:rsidR="00002737" w:rsidRPr="00010CC7" w:rsidRDefault="00271AE7" w:rsidP="00124E37">
      <w:pPr>
        <w:pStyle w:val="Penalty"/>
      </w:pPr>
      <w:r w:rsidRPr="00010CC7">
        <w:t>Penalty:</w:t>
      </w:r>
      <w:r w:rsidRPr="00010CC7">
        <w:tab/>
      </w:r>
      <w:r w:rsidR="00002737" w:rsidRPr="00010CC7">
        <w:t>10 penalty units.</w:t>
      </w:r>
    </w:p>
    <w:p w14:paraId="0AAD5473" w14:textId="77777777" w:rsidR="00002737" w:rsidRPr="00010CC7" w:rsidRDefault="00002737" w:rsidP="00124E37">
      <w:pPr>
        <w:pStyle w:val="subsection"/>
      </w:pPr>
      <w:r w:rsidRPr="00010CC7">
        <w:tab/>
        <w:t>(3)</w:t>
      </w:r>
      <w:r w:rsidRPr="00010CC7">
        <w:tab/>
        <w:t>However, if:</w:t>
      </w:r>
    </w:p>
    <w:p w14:paraId="368D69AA" w14:textId="77777777" w:rsidR="00002737" w:rsidRPr="00010CC7" w:rsidRDefault="00002737" w:rsidP="00124E37">
      <w:pPr>
        <w:pStyle w:val="paragraph"/>
      </w:pPr>
      <w:r w:rsidRPr="00010CC7">
        <w:tab/>
        <w:t>(a)</w:t>
      </w:r>
      <w:r w:rsidRPr="00010CC7">
        <w:tab/>
        <w:t>the aeroplane is to be based for more than 7</w:t>
      </w:r>
      <w:r w:rsidR="009F4E1B" w:rsidRPr="00010CC7">
        <w:t xml:space="preserve"> </w:t>
      </w:r>
      <w:r w:rsidRPr="00010CC7">
        <w:t xml:space="preserve">days at a place that is not the operator’s principal operating base (a </w:t>
      </w:r>
      <w:r w:rsidRPr="00010CC7">
        <w:rPr>
          <w:b/>
          <w:i/>
        </w:rPr>
        <w:t>substitute base</w:t>
      </w:r>
      <w:r w:rsidRPr="00010CC7">
        <w:t>); and</w:t>
      </w:r>
    </w:p>
    <w:p w14:paraId="6A1B66D6" w14:textId="77777777" w:rsidR="00002737" w:rsidRPr="00010CC7" w:rsidRDefault="00002737" w:rsidP="00124E37">
      <w:pPr>
        <w:pStyle w:val="paragraph"/>
      </w:pPr>
      <w:r w:rsidRPr="00010CC7">
        <w:tab/>
        <w:t>(b)</w:t>
      </w:r>
      <w:r w:rsidRPr="00010CC7">
        <w:tab/>
        <w:t>the aeroplane is less than 1 hour’s flying tim</w:t>
      </w:r>
      <w:r w:rsidR="009F4E1B" w:rsidRPr="00010CC7">
        <w:t>e (</w:t>
      </w:r>
      <w:r w:rsidRPr="00010CC7">
        <w:t>at cruise speed in still air) from the substitute base;</w:t>
      </w:r>
    </w:p>
    <w:p w14:paraId="384515E8" w14:textId="77777777" w:rsidR="00002737" w:rsidRPr="00010CC7" w:rsidRDefault="00002737" w:rsidP="00124E37">
      <w:pPr>
        <w:pStyle w:val="subsection2"/>
      </w:pPr>
      <w:r w:rsidRPr="00010CC7">
        <w:t>the documents or copies mentioned in subregulations (4) and</w:t>
      </w:r>
      <w:r w:rsidR="009F4E1B" w:rsidRPr="00010CC7">
        <w:t xml:space="preserve"> </w:t>
      </w:r>
      <w:r w:rsidRPr="00010CC7">
        <w:t>(5) may be kept at the substitute base.</w:t>
      </w:r>
    </w:p>
    <w:p w14:paraId="4D6629EA" w14:textId="77777777" w:rsidR="00002737" w:rsidRPr="00010CC7" w:rsidRDefault="00002737" w:rsidP="00124E37">
      <w:pPr>
        <w:pStyle w:val="subsection"/>
      </w:pPr>
      <w:r w:rsidRPr="00010CC7">
        <w:tab/>
        <w:t>(4)</w:t>
      </w:r>
      <w:r w:rsidRPr="00010CC7">
        <w:tab/>
        <w:t>For subregulation</w:t>
      </w:r>
      <w:r w:rsidR="009F4E1B" w:rsidRPr="00010CC7">
        <w:t>s (</w:t>
      </w:r>
      <w:r w:rsidRPr="00010CC7">
        <w:t>2) and (3), the documents are:</w:t>
      </w:r>
    </w:p>
    <w:p w14:paraId="6362DE88" w14:textId="77777777" w:rsidR="00002737" w:rsidRPr="00010CC7" w:rsidRDefault="00002737" w:rsidP="00124E37">
      <w:pPr>
        <w:pStyle w:val="paragraph"/>
      </w:pPr>
      <w:r w:rsidRPr="00010CC7">
        <w:tab/>
        <w:t>(a)</w:t>
      </w:r>
      <w:r w:rsidRPr="00010CC7">
        <w:tab/>
        <w:t>the aeroplane’s flight and maintenance records; and</w:t>
      </w:r>
    </w:p>
    <w:p w14:paraId="62FFF027" w14:textId="77777777" w:rsidR="00002737" w:rsidRPr="00010CC7" w:rsidRDefault="00002737" w:rsidP="00124E37">
      <w:pPr>
        <w:pStyle w:val="paragraph"/>
      </w:pPr>
      <w:r w:rsidRPr="00010CC7">
        <w:tab/>
        <w:t>(b)</w:t>
      </w:r>
      <w:r w:rsidRPr="00010CC7">
        <w:tab/>
        <w:t>each of the following documents, or copies of the documents:</w:t>
      </w:r>
    </w:p>
    <w:p w14:paraId="0FAD05D3" w14:textId="77777777" w:rsidR="00002737" w:rsidRPr="00010CC7" w:rsidRDefault="00002737" w:rsidP="00124E37">
      <w:pPr>
        <w:pStyle w:val="paragraphsub"/>
      </w:pPr>
      <w:r w:rsidRPr="00010CC7">
        <w:tab/>
        <w:t>(i)</w:t>
      </w:r>
      <w:r w:rsidRPr="00010CC7">
        <w:tab/>
        <w:t>the aeroplane’s certificate of registration;</w:t>
      </w:r>
    </w:p>
    <w:p w14:paraId="7BC53A94" w14:textId="77777777" w:rsidR="00002737" w:rsidRPr="00010CC7" w:rsidRDefault="00002737" w:rsidP="00124E37">
      <w:pPr>
        <w:pStyle w:val="paragraphsub"/>
      </w:pPr>
      <w:r w:rsidRPr="00010CC7">
        <w:tab/>
        <w:t>(ii)</w:t>
      </w:r>
      <w:r w:rsidRPr="00010CC7">
        <w:tab/>
        <w:t>the aeroplane’s certificate of airworthiness (or, if applicable, special flight permit);</w:t>
      </w:r>
    </w:p>
    <w:p w14:paraId="5865322E" w14:textId="77777777" w:rsidR="00002737" w:rsidRPr="00010CC7" w:rsidRDefault="00002737" w:rsidP="00124E37">
      <w:pPr>
        <w:pStyle w:val="paragraphsub"/>
      </w:pPr>
      <w:r w:rsidRPr="00010CC7">
        <w:tab/>
        <w:t>(iii)</w:t>
      </w:r>
      <w:r w:rsidRPr="00010CC7">
        <w:tab/>
        <w:t>the current medical certificate for, and licence of, the pilot.</w:t>
      </w:r>
    </w:p>
    <w:p w14:paraId="3D42F6A3" w14:textId="3F4192CA" w:rsidR="00002737" w:rsidRPr="00010CC7" w:rsidRDefault="00002737" w:rsidP="00124E37">
      <w:pPr>
        <w:pStyle w:val="subsection"/>
      </w:pPr>
      <w:r w:rsidRPr="00010CC7">
        <w:tab/>
        <w:t>(5)</w:t>
      </w:r>
      <w:r w:rsidRPr="00010CC7">
        <w:tab/>
        <w:t>However, if the operations manual states that only a specified</w:t>
      </w:r>
      <w:r w:rsidR="009F4E1B" w:rsidRPr="00010CC7">
        <w:t xml:space="preserve"> </w:t>
      </w:r>
      <w:r w:rsidRPr="00010CC7">
        <w:t>part of a document mentioned in subregulation</w:t>
      </w:r>
      <w:r w:rsidR="00E95772" w:rsidRPr="00010CC7">
        <w:t> </w:t>
      </w:r>
      <w:r w:rsidRPr="00010CC7">
        <w:t>(1)</w:t>
      </w:r>
      <w:r w:rsidR="009F4E1B" w:rsidRPr="00010CC7">
        <w:t xml:space="preserve"> </w:t>
      </w:r>
      <w:r w:rsidRPr="00010CC7">
        <w:t xml:space="preserve">or </w:t>
      </w:r>
      <w:r w:rsidR="00F31D7C" w:rsidRPr="00010CC7">
        <w:t>paragraph (</w:t>
      </w:r>
      <w:r w:rsidRPr="00010CC7">
        <w:t>4</w:t>
      </w:r>
      <w:r w:rsidR="00271AE7" w:rsidRPr="00010CC7">
        <w:t>)(</w:t>
      </w:r>
      <w:r w:rsidRPr="00010CC7">
        <w:t>a) must be carried during a flight, only that part need be carried.</w:t>
      </w:r>
    </w:p>
    <w:p w14:paraId="4CFCA295" w14:textId="38993763" w:rsidR="00002737" w:rsidRPr="00010CC7" w:rsidRDefault="00002737" w:rsidP="00124E37">
      <w:pPr>
        <w:pStyle w:val="subsection"/>
      </w:pPr>
      <w:r w:rsidRPr="00010CC7">
        <w:tab/>
        <w:t>(6)</w:t>
      </w:r>
      <w:r w:rsidRPr="00010CC7">
        <w:tab/>
        <w:t>A contravention of subregulation</w:t>
      </w:r>
      <w:r w:rsidR="00E95772" w:rsidRPr="00010CC7">
        <w:t> </w:t>
      </w:r>
      <w:r w:rsidRPr="00010CC7">
        <w:t>(1) or (2) is an offence of strict liability.</w:t>
      </w:r>
    </w:p>
    <w:p w14:paraId="12F60007" w14:textId="77777777" w:rsidR="00002737" w:rsidRPr="00010CC7" w:rsidRDefault="00002737" w:rsidP="00124E37">
      <w:pPr>
        <w:pStyle w:val="ActHead5"/>
      </w:pPr>
      <w:bookmarkStart w:id="422" w:name="_Toc63852593"/>
      <w:r w:rsidRPr="00010CC7">
        <w:rPr>
          <w:rStyle w:val="CharSectno"/>
        </w:rPr>
        <w:t>137.125</w:t>
      </w:r>
      <w:r w:rsidR="00271AE7" w:rsidRPr="00010CC7">
        <w:t xml:space="preserve">  </w:t>
      </w:r>
      <w:r w:rsidRPr="00010CC7">
        <w:t>Manipulation of flight controls</w:t>
      </w:r>
      <w:bookmarkEnd w:id="422"/>
    </w:p>
    <w:p w14:paraId="026BD47A" w14:textId="77777777" w:rsidR="00002737" w:rsidRPr="00010CC7" w:rsidRDefault="00002737" w:rsidP="00124E37">
      <w:pPr>
        <w:pStyle w:val="subsection"/>
      </w:pPr>
      <w:r w:rsidRPr="00010CC7">
        <w:tab/>
        <w:t>(1)</w:t>
      </w:r>
      <w:r w:rsidRPr="00010CC7">
        <w:tab/>
        <w:t>While an aeroplane is engaged in an application operation its flight controls may be manipulated by a person only if the person is:</w:t>
      </w:r>
    </w:p>
    <w:p w14:paraId="7DC30E2E" w14:textId="77777777" w:rsidR="00002737" w:rsidRPr="00010CC7" w:rsidRDefault="00002737" w:rsidP="00124E37">
      <w:pPr>
        <w:pStyle w:val="paragraph"/>
      </w:pPr>
      <w:r w:rsidRPr="00010CC7">
        <w:tab/>
        <w:t>(a)</w:t>
      </w:r>
      <w:r w:rsidRPr="00010CC7">
        <w:tab/>
        <w:t>the pilot in command of the aeroplane; or</w:t>
      </w:r>
    </w:p>
    <w:p w14:paraId="3F03EDF4" w14:textId="77777777" w:rsidR="00002737" w:rsidRPr="00010CC7" w:rsidRDefault="00002737" w:rsidP="00124E37">
      <w:pPr>
        <w:pStyle w:val="paragraph"/>
      </w:pPr>
      <w:r w:rsidRPr="00010CC7">
        <w:tab/>
        <w:t>(b)</w:t>
      </w:r>
      <w:r w:rsidRPr="00010CC7">
        <w:tab/>
        <w:t>a pilot who is being trained in application operations; or</w:t>
      </w:r>
    </w:p>
    <w:p w14:paraId="14CC81FC" w14:textId="77777777" w:rsidR="00002737" w:rsidRPr="00010CC7" w:rsidRDefault="00002737" w:rsidP="00124E37">
      <w:pPr>
        <w:pStyle w:val="paragraph"/>
      </w:pPr>
      <w:r w:rsidRPr="00010CC7">
        <w:tab/>
        <w:t>(c)</w:t>
      </w:r>
      <w:r w:rsidRPr="00010CC7">
        <w:tab/>
        <w:t>a person authorised to do so by CASA.</w:t>
      </w:r>
    </w:p>
    <w:p w14:paraId="04A359F2" w14:textId="77777777" w:rsidR="00002737" w:rsidRPr="00010CC7" w:rsidRDefault="00972FC2" w:rsidP="00124E37">
      <w:pPr>
        <w:pStyle w:val="Penalty"/>
      </w:pPr>
      <w:r w:rsidRPr="00010CC7">
        <w:t>Penalty:</w:t>
      </w:r>
      <w:r w:rsidRPr="00010CC7">
        <w:tab/>
      </w:r>
      <w:r w:rsidR="00002737" w:rsidRPr="00010CC7">
        <w:t>25 penalty units.</w:t>
      </w:r>
    </w:p>
    <w:p w14:paraId="09BE51A3" w14:textId="77777777" w:rsidR="00002737" w:rsidRPr="00010CC7" w:rsidRDefault="00002737" w:rsidP="00124E37">
      <w:pPr>
        <w:pStyle w:val="subsection"/>
      </w:pPr>
      <w:r w:rsidRPr="00010CC7">
        <w:tab/>
        <w:t>(2)</w:t>
      </w:r>
      <w:r w:rsidRPr="00010CC7">
        <w:tab/>
        <w:t>If an aeroplane engaged in an application operation is on the ground with the engine running, the pilot in command must be at the controls unless:</w:t>
      </w:r>
    </w:p>
    <w:p w14:paraId="654EA0F2" w14:textId="77777777" w:rsidR="00002737" w:rsidRPr="00010CC7" w:rsidRDefault="00002737" w:rsidP="00124E37">
      <w:pPr>
        <w:pStyle w:val="paragraph"/>
      </w:pPr>
      <w:r w:rsidRPr="00010CC7">
        <w:tab/>
        <w:t>(a)</w:t>
      </w:r>
      <w:r w:rsidRPr="00010CC7">
        <w:tab/>
        <w:t>the pilot is refuelling the aeroplane in accordance with the operations manual; or</w:t>
      </w:r>
    </w:p>
    <w:p w14:paraId="14814FBD" w14:textId="77777777" w:rsidR="00002737" w:rsidRPr="00010CC7" w:rsidRDefault="00002737" w:rsidP="00124E37">
      <w:pPr>
        <w:pStyle w:val="paragraph"/>
      </w:pPr>
      <w:r w:rsidRPr="00010CC7">
        <w:tab/>
        <w:t>(b)</w:t>
      </w:r>
      <w:r w:rsidRPr="00010CC7">
        <w:tab/>
        <w:t>the following apply:</w:t>
      </w:r>
    </w:p>
    <w:p w14:paraId="3FDCC7BF" w14:textId="77777777" w:rsidR="00002737" w:rsidRPr="00010CC7" w:rsidRDefault="00002737" w:rsidP="00124E37">
      <w:pPr>
        <w:pStyle w:val="paragraphsub"/>
      </w:pPr>
      <w:r w:rsidRPr="00010CC7">
        <w:tab/>
        <w:t>(i)</w:t>
      </w:r>
      <w:r w:rsidRPr="00010CC7">
        <w:tab/>
        <w:t>the pilot remains near the aeroplane;</w:t>
      </w:r>
    </w:p>
    <w:p w14:paraId="13E7CC2C" w14:textId="77777777" w:rsidR="00002737" w:rsidRPr="00010CC7" w:rsidRDefault="00002737" w:rsidP="00124E37">
      <w:pPr>
        <w:pStyle w:val="paragraphsub"/>
      </w:pPr>
      <w:r w:rsidRPr="00010CC7">
        <w:tab/>
        <w:t>(ii)</w:t>
      </w:r>
      <w:r w:rsidRPr="00010CC7">
        <w:tab/>
        <w:t>the wheel brakes are locked and, if practicable, the wheels are chocked;</w:t>
      </w:r>
    </w:p>
    <w:p w14:paraId="3E906909" w14:textId="77777777" w:rsidR="00002737" w:rsidRPr="00010CC7" w:rsidRDefault="00002737" w:rsidP="00124E37">
      <w:pPr>
        <w:pStyle w:val="paragraphsub"/>
      </w:pPr>
      <w:r w:rsidRPr="00010CC7">
        <w:tab/>
        <w:t>(iii)</w:t>
      </w:r>
      <w:r w:rsidRPr="00010CC7">
        <w:tab/>
        <w:t>the aeroplane’s power controls are friction locked and, if possible, the propeller is feathered;</w:t>
      </w:r>
    </w:p>
    <w:p w14:paraId="451A48D3" w14:textId="77777777" w:rsidR="00002737" w:rsidRPr="00010CC7" w:rsidRDefault="00002737" w:rsidP="00124E37">
      <w:pPr>
        <w:pStyle w:val="paragraphsub"/>
      </w:pPr>
      <w:r w:rsidRPr="00010CC7">
        <w:tab/>
        <w:t>(iv)</w:t>
      </w:r>
      <w:r w:rsidRPr="00010CC7">
        <w:tab/>
        <w:t>the engine is retarded to idle and, if possible, ground idle.</w:t>
      </w:r>
    </w:p>
    <w:p w14:paraId="1C68963B" w14:textId="77777777" w:rsidR="00002737" w:rsidRPr="00010CC7" w:rsidRDefault="00271AE7" w:rsidP="00124E37">
      <w:pPr>
        <w:pStyle w:val="Penalty"/>
      </w:pPr>
      <w:r w:rsidRPr="00010CC7">
        <w:t>Penalty:</w:t>
      </w:r>
      <w:r w:rsidRPr="00010CC7">
        <w:tab/>
      </w:r>
      <w:r w:rsidR="00002737" w:rsidRPr="00010CC7">
        <w:t>25 penalty units.</w:t>
      </w:r>
    </w:p>
    <w:p w14:paraId="73580529" w14:textId="77777777" w:rsidR="00002737" w:rsidRPr="00010CC7" w:rsidRDefault="00002737" w:rsidP="00124E37">
      <w:pPr>
        <w:pStyle w:val="subsection"/>
      </w:pPr>
      <w:r w:rsidRPr="00010CC7">
        <w:tab/>
        <w:t>(3)</w:t>
      </w:r>
      <w:r w:rsidRPr="00010CC7">
        <w:tab/>
        <w:t>Subregulation</w:t>
      </w:r>
      <w:r w:rsidR="009F4E1B" w:rsidRPr="00010CC7">
        <w:t xml:space="preserve"> </w:t>
      </w:r>
      <w:r w:rsidRPr="00010CC7">
        <w:t>(4) applies if a person who is not, under these Regulations, entitled to manipulate the aeroplane’s flight controls:</w:t>
      </w:r>
    </w:p>
    <w:p w14:paraId="12CAEAC9" w14:textId="77777777" w:rsidR="00002737" w:rsidRPr="00010CC7" w:rsidRDefault="00002737" w:rsidP="00124E37">
      <w:pPr>
        <w:pStyle w:val="paragraph"/>
      </w:pPr>
      <w:r w:rsidRPr="00010CC7">
        <w:tab/>
        <w:t>(a)</w:t>
      </w:r>
      <w:r w:rsidRPr="00010CC7">
        <w:tab/>
        <w:t>occupies a control seat fitted with fully or partially functioning controls; or</w:t>
      </w:r>
    </w:p>
    <w:p w14:paraId="0D9DE249" w14:textId="77777777" w:rsidR="00002737" w:rsidRPr="00010CC7" w:rsidRDefault="00002737" w:rsidP="00124E37">
      <w:pPr>
        <w:pStyle w:val="paragraph"/>
      </w:pPr>
      <w:r w:rsidRPr="00010CC7">
        <w:tab/>
        <w:t>(b)</w:t>
      </w:r>
      <w:r w:rsidRPr="00010CC7">
        <w:tab/>
        <w:t>is seated in a position where he or she could interfere with the controls.</w:t>
      </w:r>
    </w:p>
    <w:p w14:paraId="7CFEC602" w14:textId="77777777" w:rsidR="00002737" w:rsidRPr="00010CC7" w:rsidRDefault="00002737" w:rsidP="00124E37">
      <w:pPr>
        <w:pStyle w:val="subsection"/>
      </w:pPr>
      <w:r w:rsidRPr="00010CC7">
        <w:tab/>
        <w:t>(4)</w:t>
      </w:r>
      <w:r w:rsidRPr="00010CC7">
        <w:tab/>
        <w:t>The pilot in command of the aeroplane must:</w:t>
      </w:r>
    </w:p>
    <w:p w14:paraId="54FF4378" w14:textId="77777777" w:rsidR="00002737" w:rsidRPr="00010CC7" w:rsidRDefault="00002737" w:rsidP="00124E37">
      <w:pPr>
        <w:pStyle w:val="paragraph"/>
      </w:pPr>
      <w:r w:rsidRPr="00010CC7">
        <w:tab/>
        <w:t>(a)</w:t>
      </w:r>
      <w:r w:rsidRPr="00010CC7">
        <w:tab/>
        <w:t>instruct the person not to interfere with the controls; and</w:t>
      </w:r>
    </w:p>
    <w:p w14:paraId="5FCC3F77" w14:textId="77777777" w:rsidR="00002737" w:rsidRPr="00010CC7" w:rsidRDefault="00002737" w:rsidP="00124E37">
      <w:pPr>
        <w:pStyle w:val="paragraph"/>
      </w:pPr>
      <w:r w:rsidRPr="00010CC7">
        <w:tab/>
        <w:t>(b)</w:t>
      </w:r>
      <w:r w:rsidRPr="00010CC7">
        <w:tab/>
        <w:t>be satisfied on reasonable grounds that the person has understood the instruction.</w:t>
      </w:r>
    </w:p>
    <w:p w14:paraId="39AB8F26" w14:textId="77777777" w:rsidR="00002737" w:rsidRPr="00010CC7" w:rsidRDefault="00271AE7" w:rsidP="00124E37">
      <w:pPr>
        <w:pStyle w:val="Penalty"/>
      </w:pPr>
      <w:r w:rsidRPr="00010CC7">
        <w:t>Penalty:</w:t>
      </w:r>
      <w:r w:rsidRPr="00010CC7">
        <w:tab/>
      </w:r>
      <w:r w:rsidR="00002737" w:rsidRPr="00010CC7">
        <w:t>25 penalty units.</w:t>
      </w:r>
    </w:p>
    <w:p w14:paraId="059F7342" w14:textId="67AC115D" w:rsidR="00002737" w:rsidRPr="00010CC7" w:rsidRDefault="00002737" w:rsidP="00124E37">
      <w:pPr>
        <w:pStyle w:val="subsection"/>
      </w:pPr>
      <w:r w:rsidRPr="00010CC7">
        <w:tab/>
        <w:t>(5)</w:t>
      </w:r>
      <w:r w:rsidRPr="00010CC7">
        <w:tab/>
        <w:t>A contravention of subregulation</w:t>
      </w:r>
      <w:r w:rsidR="00E95772" w:rsidRPr="00010CC7">
        <w:t> </w:t>
      </w:r>
      <w:r w:rsidRPr="00010CC7">
        <w:t xml:space="preserve">(1) or (2) is </w:t>
      </w:r>
      <w:r w:rsidR="00656348" w:rsidRPr="00010CC7">
        <w:t>an offence of strict liability.</w:t>
      </w:r>
    </w:p>
    <w:p w14:paraId="51156545" w14:textId="60630F9A" w:rsidR="00002737" w:rsidRPr="00010CC7" w:rsidRDefault="00002737" w:rsidP="00124E37">
      <w:pPr>
        <w:pStyle w:val="subsection"/>
      </w:pPr>
      <w:r w:rsidRPr="00010CC7">
        <w:tab/>
        <w:t>(6)</w:t>
      </w:r>
      <w:r w:rsidRPr="00010CC7">
        <w:tab/>
        <w:t xml:space="preserve">Strict liability applies to the physical element mentioned in </w:t>
      </w:r>
      <w:r w:rsidR="00F31D7C" w:rsidRPr="00010CC7">
        <w:t>paragraph (</w:t>
      </w:r>
      <w:r w:rsidRPr="00010CC7">
        <w:t>4</w:t>
      </w:r>
      <w:r w:rsidR="00271AE7" w:rsidRPr="00010CC7">
        <w:t>)(</w:t>
      </w:r>
      <w:r w:rsidR="00656348" w:rsidRPr="00010CC7">
        <w:t>a).</w:t>
      </w:r>
    </w:p>
    <w:p w14:paraId="3CDAEE0B" w14:textId="77777777" w:rsidR="00002737" w:rsidRPr="00010CC7" w:rsidRDefault="00002737" w:rsidP="00124E37">
      <w:pPr>
        <w:pStyle w:val="ActHead5"/>
      </w:pPr>
      <w:bookmarkStart w:id="423" w:name="_Toc63852594"/>
      <w:r w:rsidRPr="00010CC7">
        <w:rPr>
          <w:rStyle w:val="CharSectno"/>
        </w:rPr>
        <w:t>137.130</w:t>
      </w:r>
      <w:r w:rsidR="00271AE7" w:rsidRPr="00010CC7">
        <w:t xml:space="preserve">  </w:t>
      </w:r>
      <w:r w:rsidRPr="00010CC7">
        <w:t>Use of seats, seatbelts and harnesses</w:t>
      </w:r>
      <w:bookmarkEnd w:id="423"/>
    </w:p>
    <w:p w14:paraId="35EAFE01" w14:textId="77777777" w:rsidR="00002737" w:rsidRPr="00010CC7" w:rsidRDefault="00002737" w:rsidP="00124E37">
      <w:pPr>
        <w:pStyle w:val="subsection"/>
      </w:pPr>
      <w:r w:rsidRPr="00010CC7">
        <w:tab/>
        <w:t>(1)</w:t>
      </w:r>
      <w:r w:rsidRPr="00010CC7">
        <w:tab/>
        <w:t>A person in an aeroplane engaged in an application operation must occupy a seat and wear a seatbelt or harness whenever the aeroplane is moving under its own power.</w:t>
      </w:r>
    </w:p>
    <w:p w14:paraId="131F3652" w14:textId="77777777" w:rsidR="00002737" w:rsidRPr="00010CC7" w:rsidRDefault="00972FC2" w:rsidP="00124E37">
      <w:pPr>
        <w:pStyle w:val="Penalty"/>
      </w:pPr>
      <w:r w:rsidRPr="00010CC7">
        <w:t>Penalty:</w:t>
      </w:r>
      <w:r w:rsidRPr="00010CC7">
        <w:tab/>
      </w:r>
      <w:r w:rsidR="00002737" w:rsidRPr="00010CC7">
        <w:t>10 penalty units.</w:t>
      </w:r>
    </w:p>
    <w:p w14:paraId="2F73A5FB" w14:textId="1623CF57" w:rsidR="00002737" w:rsidRPr="00010CC7" w:rsidRDefault="00002737" w:rsidP="00124E37">
      <w:pPr>
        <w:pStyle w:val="subsection"/>
      </w:pPr>
      <w:r w:rsidRPr="00010CC7">
        <w:tab/>
        <w:t>(2)</w:t>
      </w:r>
      <w:r w:rsidRPr="00010CC7">
        <w:tab/>
        <w:t>However, subregulation</w:t>
      </w:r>
      <w:r w:rsidR="00E95772" w:rsidRPr="00010CC7">
        <w:t> </w:t>
      </w:r>
      <w:r w:rsidRPr="00010CC7">
        <w:t>(1) does not apply to a person in the aeroplane if, during the operation:</w:t>
      </w:r>
    </w:p>
    <w:p w14:paraId="02B35EE3" w14:textId="77777777" w:rsidR="00002737" w:rsidRPr="00010CC7" w:rsidRDefault="00002737" w:rsidP="00124E37">
      <w:pPr>
        <w:pStyle w:val="paragraph"/>
      </w:pPr>
      <w:r w:rsidRPr="00010CC7">
        <w:tab/>
        <w:t>(a)</w:t>
      </w:r>
      <w:r w:rsidRPr="00010CC7">
        <w:tab/>
        <w:t>he or she is acting in accordance with an instruction by the pilot in command; or</w:t>
      </w:r>
    </w:p>
    <w:p w14:paraId="364BCFA1" w14:textId="77777777" w:rsidR="00002737" w:rsidRPr="00010CC7" w:rsidRDefault="00002737" w:rsidP="00124E37">
      <w:pPr>
        <w:pStyle w:val="paragraph"/>
      </w:pPr>
      <w:r w:rsidRPr="00010CC7">
        <w:tab/>
        <w:t>(b)</w:t>
      </w:r>
      <w:r w:rsidRPr="00010CC7">
        <w:tab/>
        <w:t>he or she is wearing an approved restraint device and either:</w:t>
      </w:r>
    </w:p>
    <w:p w14:paraId="156930EE" w14:textId="77777777" w:rsidR="00002737" w:rsidRPr="00010CC7" w:rsidRDefault="00002737" w:rsidP="00124E37">
      <w:pPr>
        <w:pStyle w:val="paragraphsub"/>
      </w:pPr>
      <w:r w:rsidRPr="00010CC7">
        <w:tab/>
        <w:t>(i)</w:t>
      </w:r>
      <w:r w:rsidRPr="00010CC7">
        <w:tab/>
        <w:t>has satisfactorily completed a course of training in the operation and is directly involved in the operation; or</w:t>
      </w:r>
    </w:p>
    <w:p w14:paraId="7F86D1FB" w14:textId="77777777" w:rsidR="00002737" w:rsidRPr="00010CC7" w:rsidRDefault="00002737" w:rsidP="00124E37">
      <w:pPr>
        <w:pStyle w:val="paragraphsub"/>
      </w:pPr>
      <w:r w:rsidRPr="00010CC7">
        <w:tab/>
        <w:t>(ii)</w:t>
      </w:r>
      <w:r w:rsidRPr="00010CC7">
        <w:tab/>
        <w:t>is being trained in the operation.</w:t>
      </w:r>
    </w:p>
    <w:p w14:paraId="72327ADF" w14:textId="0AB28CEC" w:rsidR="00002737" w:rsidRPr="00010CC7" w:rsidRDefault="00002737" w:rsidP="00124E37">
      <w:pPr>
        <w:pStyle w:val="subsection"/>
      </w:pPr>
      <w:r w:rsidRPr="00010CC7">
        <w:tab/>
        <w:t>(3)</w:t>
      </w:r>
      <w:r w:rsidRPr="00010CC7">
        <w:tab/>
        <w:t>A contravention of subregulation</w:t>
      </w:r>
      <w:r w:rsidR="00E95772" w:rsidRPr="00010CC7">
        <w:t> </w:t>
      </w:r>
      <w:r w:rsidRPr="00010CC7">
        <w:t>(1) is an offence of strict liability.</w:t>
      </w:r>
    </w:p>
    <w:p w14:paraId="15A0C469" w14:textId="77777777" w:rsidR="00002737" w:rsidRPr="00010CC7" w:rsidRDefault="00002737" w:rsidP="00124E37">
      <w:pPr>
        <w:pStyle w:val="ActHead5"/>
      </w:pPr>
      <w:bookmarkStart w:id="424" w:name="_Toc63852595"/>
      <w:r w:rsidRPr="00010CC7">
        <w:rPr>
          <w:rStyle w:val="CharSectno"/>
        </w:rPr>
        <w:t>137.135</w:t>
      </w:r>
      <w:r w:rsidR="00271AE7" w:rsidRPr="00010CC7">
        <w:t xml:space="preserve">  </w:t>
      </w:r>
      <w:r w:rsidRPr="00010CC7">
        <w:t>Carriage of passengers</w:t>
      </w:r>
      <w:bookmarkEnd w:id="424"/>
    </w:p>
    <w:p w14:paraId="539BAC50" w14:textId="4A0A3D60" w:rsidR="00002737" w:rsidRPr="00010CC7" w:rsidRDefault="00002737" w:rsidP="00124E37">
      <w:pPr>
        <w:pStyle w:val="subsection"/>
      </w:pPr>
      <w:r w:rsidRPr="00010CC7">
        <w:tab/>
        <w:t>(1)</w:t>
      </w:r>
      <w:r w:rsidRPr="00010CC7">
        <w:tab/>
        <w:t>If an aeroplane is engaged in an application operation, neither the operator nor the pilot in command may allow a passenger to be carried unless subregulation</w:t>
      </w:r>
      <w:r w:rsidR="00E95772" w:rsidRPr="00010CC7">
        <w:t> </w:t>
      </w:r>
      <w:r w:rsidRPr="00010CC7">
        <w:t>(2), (3) or (4) applies to the operation and the passenger.</w:t>
      </w:r>
    </w:p>
    <w:p w14:paraId="162E4D6F" w14:textId="77777777" w:rsidR="00002737" w:rsidRPr="00010CC7" w:rsidRDefault="00972FC2" w:rsidP="00124E37">
      <w:pPr>
        <w:pStyle w:val="Penalty"/>
      </w:pPr>
      <w:r w:rsidRPr="00010CC7">
        <w:t>Penalty:</w:t>
      </w:r>
      <w:r w:rsidRPr="00010CC7">
        <w:tab/>
      </w:r>
      <w:r w:rsidR="00002737" w:rsidRPr="00010CC7">
        <w:t>50 penalty units.</w:t>
      </w:r>
    </w:p>
    <w:p w14:paraId="095D6309" w14:textId="327DF55C" w:rsidR="00002737" w:rsidRPr="00010CC7" w:rsidRDefault="00002737" w:rsidP="00124E37">
      <w:pPr>
        <w:pStyle w:val="subsection"/>
      </w:pPr>
      <w:r w:rsidRPr="00010CC7">
        <w:tab/>
        <w:t>(2)</w:t>
      </w:r>
      <w:r w:rsidRPr="00010CC7">
        <w:tab/>
        <w:t>This subregulation</w:t>
      </w:r>
      <w:r w:rsidR="00E95772" w:rsidRPr="00010CC7">
        <w:t> </w:t>
      </w:r>
      <w:r w:rsidRPr="00010CC7">
        <w:t>applies if the passenger is an officer, or delegate of CASA, who is on board the aeroplane to carry out his or her duties.</w:t>
      </w:r>
    </w:p>
    <w:p w14:paraId="5EACFD3A" w14:textId="56912671" w:rsidR="00002737" w:rsidRPr="00010CC7" w:rsidRDefault="00002737" w:rsidP="00124E37">
      <w:pPr>
        <w:pStyle w:val="subsection"/>
      </w:pPr>
      <w:r w:rsidRPr="00010CC7">
        <w:tab/>
        <w:t>(3)</w:t>
      </w:r>
      <w:r w:rsidRPr="00010CC7">
        <w:tab/>
        <w:t>This subregulation</w:t>
      </w:r>
      <w:r w:rsidR="00E95772" w:rsidRPr="00010CC7">
        <w:t> </w:t>
      </w:r>
      <w:r w:rsidRPr="00010CC7">
        <w:t>applies if:</w:t>
      </w:r>
    </w:p>
    <w:p w14:paraId="2D7B7350" w14:textId="77777777" w:rsidR="00002737" w:rsidRPr="00010CC7" w:rsidRDefault="00002737" w:rsidP="00124E37">
      <w:pPr>
        <w:pStyle w:val="paragraph"/>
      </w:pPr>
      <w:r w:rsidRPr="00010CC7">
        <w:tab/>
        <w:t>(a)</w:t>
      </w:r>
      <w:r w:rsidRPr="00010CC7">
        <w:tab/>
        <w:t>the passenger is on board the aeroplane to identify the area where the application material is to be applied; and</w:t>
      </w:r>
    </w:p>
    <w:p w14:paraId="74038459" w14:textId="77777777" w:rsidR="00002737" w:rsidRPr="00010CC7" w:rsidRDefault="00002737" w:rsidP="00124E37">
      <w:pPr>
        <w:pStyle w:val="paragraph"/>
      </w:pPr>
      <w:r w:rsidRPr="00010CC7">
        <w:tab/>
        <w:t>(b)</w:t>
      </w:r>
      <w:r w:rsidRPr="00010CC7">
        <w:tab/>
        <w:t>no application material is applied during the operation.</w:t>
      </w:r>
    </w:p>
    <w:p w14:paraId="45F944B1" w14:textId="5BEEF7E9" w:rsidR="00002737" w:rsidRPr="00010CC7" w:rsidRDefault="00002737" w:rsidP="00124E37">
      <w:pPr>
        <w:pStyle w:val="subsection"/>
      </w:pPr>
      <w:r w:rsidRPr="00010CC7">
        <w:tab/>
        <w:t>(4)</w:t>
      </w:r>
      <w:r w:rsidRPr="00010CC7">
        <w:tab/>
        <w:t>This subregulation</w:t>
      </w:r>
      <w:r w:rsidR="00E95772" w:rsidRPr="00010CC7">
        <w:t> </w:t>
      </w:r>
      <w:r w:rsidRPr="00010CC7">
        <w:t>applies if:</w:t>
      </w:r>
    </w:p>
    <w:p w14:paraId="06CD059C" w14:textId="77777777" w:rsidR="00002737" w:rsidRPr="00010CC7" w:rsidRDefault="00002737" w:rsidP="00124E37">
      <w:pPr>
        <w:pStyle w:val="paragraph"/>
      </w:pPr>
      <w:r w:rsidRPr="00010CC7">
        <w:tab/>
        <w:t>(a)</w:t>
      </w:r>
      <w:r w:rsidRPr="00010CC7">
        <w:tab/>
        <w:t>the passenger is on board the aeroplane to carry out duties necessary for his or her employment; and</w:t>
      </w:r>
    </w:p>
    <w:p w14:paraId="025CD3D8" w14:textId="77777777" w:rsidR="00002737" w:rsidRPr="00010CC7" w:rsidRDefault="00002737" w:rsidP="00124E37">
      <w:pPr>
        <w:pStyle w:val="paragraph"/>
      </w:pPr>
      <w:r w:rsidRPr="00010CC7">
        <w:tab/>
        <w:t>(b)</w:t>
      </w:r>
      <w:r w:rsidRPr="00010CC7">
        <w:tab/>
        <w:t>both the operator and the pilot agree to the carriage of the passenger.</w:t>
      </w:r>
    </w:p>
    <w:p w14:paraId="3E37B25A" w14:textId="7AE8FB64" w:rsidR="00002737" w:rsidRPr="00010CC7" w:rsidRDefault="00271AE7" w:rsidP="00124E37">
      <w:pPr>
        <w:pStyle w:val="notetext"/>
      </w:pPr>
      <w:r w:rsidRPr="00010CC7">
        <w:t>Note:</w:t>
      </w:r>
      <w:r w:rsidRPr="00010CC7">
        <w:tab/>
      </w:r>
      <w:r w:rsidR="00002737" w:rsidRPr="00010CC7">
        <w:t>The operator and pilot must take precautions to ensure the safety of the passenger: see regulation</w:t>
      </w:r>
      <w:r w:rsidR="00F31D7C" w:rsidRPr="00010CC7">
        <w:t> </w:t>
      </w:r>
      <w:r w:rsidR="00002737" w:rsidRPr="00010CC7">
        <w:t>224 of CAR.</w:t>
      </w:r>
    </w:p>
    <w:p w14:paraId="79C1F8F7" w14:textId="473A2044" w:rsidR="00002737" w:rsidRPr="00010CC7" w:rsidRDefault="00002737" w:rsidP="00124E37">
      <w:pPr>
        <w:pStyle w:val="subsection"/>
      </w:pPr>
      <w:r w:rsidRPr="00010CC7">
        <w:tab/>
        <w:t>(5)</w:t>
      </w:r>
      <w:r w:rsidRPr="00010CC7">
        <w:tab/>
        <w:t>A contravention of subregulation</w:t>
      </w:r>
      <w:r w:rsidR="00E95772" w:rsidRPr="00010CC7">
        <w:t> </w:t>
      </w:r>
      <w:r w:rsidRPr="00010CC7">
        <w:t xml:space="preserve">(1) is </w:t>
      </w:r>
      <w:r w:rsidR="00656348" w:rsidRPr="00010CC7">
        <w:t>an offence of strict liability.</w:t>
      </w:r>
    </w:p>
    <w:p w14:paraId="21791D82" w14:textId="1BF4A35A" w:rsidR="00002737" w:rsidRPr="00010CC7" w:rsidRDefault="00002737" w:rsidP="00124E37">
      <w:pPr>
        <w:pStyle w:val="ActHead5"/>
      </w:pPr>
      <w:bookmarkStart w:id="425" w:name="_Toc63852596"/>
      <w:r w:rsidRPr="00010CC7">
        <w:rPr>
          <w:rStyle w:val="CharSectno"/>
        </w:rPr>
        <w:t>137.140</w:t>
      </w:r>
      <w:r w:rsidR="00271AE7" w:rsidRPr="00010CC7">
        <w:t xml:space="preserve">  </w:t>
      </w:r>
      <w:r w:rsidRPr="00010CC7">
        <w:t>Minimum height and lateral separation for operation</w:t>
      </w:r>
      <w:bookmarkEnd w:id="425"/>
    </w:p>
    <w:p w14:paraId="3E6DCEC8" w14:textId="77777777" w:rsidR="00002737" w:rsidRPr="00010CC7" w:rsidRDefault="00002737" w:rsidP="00124E37">
      <w:pPr>
        <w:pStyle w:val="subsection"/>
      </w:pPr>
      <w:r w:rsidRPr="00010CC7">
        <w:tab/>
        <w:t>(1)</w:t>
      </w:r>
      <w:r w:rsidRPr="00010CC7">
        <w:tab/>
        <w:t>Subject to subregulation</w:t>
      </w:r>
      <w:r w:rsidR="009F4E1B" w:rsidRPr="00010CC7">
        <w:t>s (</w:t>
      </w:r>
      <w:r w:rsidRPr="00010CC7">
        <w:t>2), (3) and (4) the pilot in command of an aeroplane engaged in an application operation may fly at any height while:</w:t>
      </w:r>
    </w:p>
    <w:p w14:paraId="15A29E3C" w14:textId="77777777" w:rsidR="00002737" w:rsidRPr="00010CC7" w:rsidRDefault="00002737" w:rsidP="00124E37">
      <w:pPr>
        <w:pStyle w:val="paragraph"/>
      </w:pPr>
      <w:r w:rsidRPr="00010CC7">
        <w:tab/>
        <w:t>(a)</w:t>
      </w:r>
      <w:r w:rsidRPr="00010CC7">
        <w:tab/>
        <w:t>over the work area; or</w:t>
      </w:r>
    </w:p>
    <w:p w14:paraId="1A9D1387" w14:textId="77777777" w:rsidR="00002737" w:rsidRPr="00010CC7" w:rsidRDefault="00002737" w:rsidP="00124E37">
      <w:pPr>
        <w:pStyle w:val="paragraph"/>
      </w:pPr>
      <w:r w:rsidRPr="00010CC7">
        <w:tab/>
        <w:t>(b)</w:t>
      </w:r>
      <w:r w:rsidRPr="00010CC7">
        <w:tab/>
        <w:t>travelling from the landing area used for loading the aeroplane to the work area.</w:t>
      </w:r>
    </w:p>
    <w:p w14:paraId="1702F092" w14:textId="77777777" w:rsidR="00002737" w:rsidRPr="00010CC7" w:rsidRDefault="00002737" w:rsidP="00124E37">
      <w:pPr>
        <w:pStyle w:val="subsection"/>
      </w:pPr>
      <w:r w:rsidRPr="00010CC7">
        <w:tab/>
        <w:t>(2)</w:t>
      </w:r>
      <w:r w:rsidRPr="00010CC7">
        <w:tab/>
        <w:t>In a populous area, the aeroplane must not fly closer than 100</w:t>
      </w:r>
      <w:r w:rsidR="009F4E1B" w:rsidRPr="00010CC7">
        <w:t xml:space="preserve"> </w:t>
      </w:r>
      <w:r w:rsidRPr="00010CC7">
        <w:t>metres, measured horizontally, from an occupied building.</w:t>
      </w:r>
    </w:p>
    <w:p w14:paraId="66D3D24D" w14:textId="77777777" w:rsidR="00002737" w:rsidRPr="00010CC7" w:rsidRDefault="00271AE7" w:rsidP="00124E37">
      <w:pPr>
        <w:pStyle w:val="Penalty"/>
      </w:pPr>
      <w:r w:rsidRPr="00010CC7">
        <w:t>Penalty:</w:t>
      </w:r>
      <w:r w:rsidRPr="00010CC7">
        <w:tab/>
      </w:r>
      <w:r w:rsidR="00002737" w:rsidRPr="00010CC7">
        <w:t>25 penalty units.</w:t>
      </w:r>
    </w:p>
    <w:p w14:paraId="6737B5D4" w14:textId="77777777" w:rsidR="00002737" w:rsidRPr="00010CC7" w:rsidRDefault="00002737" w:rsidP="00124E37">
      <w:pPr>
        <w:pStyle w:val="subsection"/>
      </w:pPr>
      <w:r w:rsidRPr="00010CC7">
        <w:tab/>
        <w:t>(3)</w:t>
      </w:r>
      <w:r w:rsidRPr="00010CC7">
        <w:tab/>
        <w:t>In an area other than a populous area the aeroplane must not fly less than 350 feet AGL while closer than 100</w:t>
      </w:r>
      <w:r w:rsidR="009F4E1B" w:rsidRPr="00010CC7">
        <w:t xml:space="preserve"> </w:t>
      </w:r>
      <w:r w:rsidRPr="00010CC7">
        <w:t>metres, measured horizontally, from an occupied building.</w:t>
      </w:r>
    </w:p>
    <w:p w14:paraId="5F476865" w14:textId="77777777" w:rsidR="00002737" w:rsidRPr="00010CC7" w:rsidRDefault="00271AE7" w:rsidP="00124E37">
      <w:pPr>
        <w:pStyle w:val="Penalty"/>
      </w:pPr>
      <w:r w:rsidRPr="00010CC7">
        <w:t>Penalty:</w:t>
      </w:r>
      <w:r w:rsidRPr="00010CC7">
        <w:tab/>
      </w:r>
      <w:r w:rsidR="00002737" w:rsidRPr="00010CC7">
        <w:t>25 penalty units.</w:t>
      </w:r>
    </w:p>
    <w:p w14:paraId="517CD77D" w14:textId="0F78504A" w:rsidR="00002737" w:rsidRPr="00010CC7" w:rsidRDefault="00002737" w:rsidP="00124E37">
      <w:pPr>
        <w:pStyle w:val="subsection"/>
      </w:pPr>
      <w:r w:rsidRPr="00010CC7">
        <w:tab/>
        <w:t>(4)</w:t>
      </w:r>
      <w:r w:rsidRPr="00010CC7">
        <w:tab/>
        <w:t>The aeroplane may fly closer to a building and to the ground than provided for in subregulation</w:t>
      </w:r>
      <w:r w:rsidR="00E95772" w:rsidRPr="00010CC7">
        <w:t> </w:t>
      </w:r>
      <w:r w:rsidRPr="00010CC7">
        <w:t>(2) or (3) if:</w:t>
      </w:r>
    </w:p>
    <w:p w14:paraId="3D63A65C" w14:textId="77777777" w:rsidR="00002737" w:rsidRPr="00010CC7" w:rsidRDefault="00002737" w:rsidP="00124E37">
      <w:pPr>
        <w:pStyle w:val="paragraph"/>
      </w:pPr>
      <w:r w:rsidRPr="00010CC7">
        <w:tab/>
        <w:t>(a)</w:t>
      </w:r>
      <w:r w:rsidRPr="00010CC7">
        <w:tab/>
        <w:t>more than 48 hours before the proposed operation, the occupier of the building was notified in writing about the operation and did not object to the operator about it; or</w:t>
      </w:r>
    </w:p>
    <w:p w14:paraId="32F1E9FE" w14:textId="77777777" w:rsidR="00002737" w:rsidRPr="00010CC7" w:rsidRDefault="00002737" w:rsidP="00124E37">
      <w:pPr>
        <w:pStyle w:val="paragraph"/>
      </w:pPr>
      <w:r w:rsidRPr="00010CC7">
        <w:tab/>
        <w:t>(b)</w:t>
      </w:r>
      <w:r w:rsidRPr="00010CC7">
        <w:tab/>
        <w:t>if it was not reasonably practicable to give written notice</w:t>
      </w:r>
      <w:r w:rsidR="00271AE7" w:rsidRPr="00010CC7">
        <w:t>—</w:t>
      </w:r>
      <w:r w:rsidRPr="00010CC7">
        <w:t>the occupier was notified verbally before the operation and did not object to the operator about it.</w:t>
      </w:r>
    </w:p>
    <w:p w14:paraId="05AA958F" w14:textId="2538D677" w:rsidR="00002737" w:rsidRPr="00010CC7" w:rsidRDefault="00002737" w:rsidP="00124E37">
      <w:pPr>
        <w:pStyle w:val="subsection"/>
      </w:pPr>
      <w:r w:rsidRPr="00010CC7">
        <w:tab/>
        <w:t>(5)</w:t>
      </w:r>
      <w:r w:rsidRPr="00010CC7">
        <w:tab/>
        <w:t>A contravention of subregulation</w:t>
      </w:r>
      <w:r w:rsidR="00E95772" w:rsidRPr="00010CC7">
        <w:t> </w:t>
      </w:r>
      <w:r w:rsidRPr="00010CC7">
        <w:t>(2) or (3) is an offence of strict liability.</w:t>
      </w:r>
    </w:p>
    <w:p w14:paraId="7C385215" w14:textId="77777777" w:rsidR="00002737" w:rsidRPr="00010CC7" w:rsidRDefault="00002737" w:rsidP="00124E37">
      <w:pPr>
        <w:pStyle w:val="ActHead5"/>
      </w:pPr>
      <w:bookmarkStart w:id="426" w:name="_Toc63852597"/>
      <w:r w:rsidRPr="00010CC7">
        <w:rPr>
          <w:rStyle w:val="CharSectno"/>
        </w:rPr>
        <w:t>137.145</w:t>
      </w:r>
      <w:r w:rsidR="00271AE7" w:rsidRPr="00010CC7">
        <w:t xml:space="preserve">  </w:t>
      </w:r>
      <w:r w:rsidRPr="00010CC7">
        <w:t>Application over populous areas</w:t>
      </w:r>
      <w:bookmarkEnd w:id="426"/>
    </w:p>
    <w:p w14:paraId="17B1E63E" w14:textId="77777777" w:rsidR="00002737" w:rsidRPr="00010CC7" w:rsidRDefault="00002737" w:rsidP="00124E37">
      <w:pPr>
        <w:pStyle w:val="subsection"/>
      </w:pPr>
      <w:r w:rsidRPr="00010CC7">
        <w:tab/>
        <w:t>(1)</w:t>
      </w:r>
      <w:r w:rsidRPr="00010CC7">
        <w:tab/>
        <w:t>A person may conduct an application operation over a populous area only if:</w:t>
      </w:r>
    </w:p>
    <w:p w14:paraId="1EDAA0AF" w14:textId="77777777" w:rsidR="00002737" w:rsidRPr="00010CC7" w:rsidRDefault="00002737" w:rsidP="00124E37">
      <w:pPr>
        <w:pStyle w:val="paragraph"/>
      </w:pPr>
      <w:r w:rsidRPr="00010CC7">
        <w:tab/>
        <w:t>(a)</w:t>
      </w:r>
      <w:r w:rsidRPr="00010CC7">
        <w:tab/>
        <w:t>the person is an operator; and</w:t>
      </w:r>
    </w:p>
    <w:p w14:paraId="445309FA" w14:textId="77777777" w:rsidR="00002737" w:rsidRPr="00010CC7" w:rsidRDefault="00002737" w:rsidP="00124E37">
      <w:pPr>
        <w:pStyle w:val="paragraph"/>
      </w:pPr>
      <w:r w:rsidRPr="00010CC7">
        <w:tab/>
        <w:t>(b)</w:t>
      </w:r>
      <w:r w:rsidRPr="00010CC7">
        <w:tab/>
        <w:t>the procedures for the operation are set out in the operations manual; and</w:t>
      </w:r>
    </w:p>
    <w:p w14:paraId="40B2A2B2" w14:textId="77777777" w:rsidR="00002737" w:rsidRPr="00010CC7" w:rsidRDefault="00002737" w:rsidP="00124E37">
      <w:pPr>
        <w:pStyle w:val="paragraph"/>
      </w:pPr>
      <w:r w:rsidRPr="00010CC7">
        <w:tab/>
        <w:t>(c)</w:t>
      </w:r>
      <w:r w:rsidRPr="00010CC7">
        <w:tab/>
        <w:t>the operation was requested by a person that, under a law of a State or Territory, may authorise the operation.</w:t>
      </w:r>
    </w:p>
    <w:p w14:paraId="20186F91" w14:textId="77777777" w:rsidR="00002737" w:rsidRPr="00010CC7" w:rsidRDefault="00271AE7" w:rsidP="00124E37">
      <w:pPr>
        <w:pStyle w:val="Penalty"/>
      </w:pPr>
      <w:r w:rsidRPr="00010CC7">
        <w:t>Penalty:</w:t>
      </w:r>
      <w:r w:rsidRPr="00010CC7">
        <w:tab/>
      </w:r>
      <w:r w:rsidR="00002737" w:rsidRPr="00010CC7">
        <w:t>25 penalty units.</w:t>
      </w:r>
    </w:p>
    <w:p w14:paraId="647CCC8A" w14:textId="77777777" w:rsidR="00002737" w:rsidRPr="00010CC7" w:rsidRDefault="00002737" w:rsidP="00124E37">
      <w:pPr>
        <w:pStyle w:val="subsection"/>
      </w:pPr>
      <w:r w:rsidRPr="00010CC7">
        <w:tab/>
        <w:t>(2)</w:t>
      </w:r>
      <w:r w:rsidRPr="00010CC7">
        <w:tab/>
        <w:t>An operator must, before conducting the operation, make a plan for the operation that:</w:t>
      </w:r>
    </w:p>
    <w:p w14:paraId="22BFB32F" w14:textId="77777777" w:rsidR="00002737" w:rsidRPr="00010CC7" w:rsidRDefault="00002737" w:rsidP="00124E37">
      <w:pPr>
        <w:pStyle w:val="paragraph"/>
      </w:pPr>
      <w:r w:rsidRPr="00010CC7">
        <w:tab/>
        <w:t>(a)</w:t>
      </w:r>
      <w:r w:rsidRPr="00010CC7">
        <w:tab/>
        <w:t>includes consultation with the person that requested the operation; and</w:t>
      </w:r>
    </w:p>
    <w:p w14:paraId="2F49DEE1" w14:textId="77777777" w:rsidR="00002737" w:rsidRPr="00010CC7" w:rsidRDefault="00002737" w:rsidP="00124E37">
      <w:pPr>
        <w:pStyle w:val="paragraph"/>
      </w:pPr>
      <w:r w:rsidRPr="00010CC7">
        <w:tab/>
        <w:t>(b)</w:t>
      </w:r>
      <w:r w:rsidRPr="00010CC7">
        <w:tab/>
        <w:t>identifies any obstructions to flight and sets out how these will be avoided; and</w:t>
      </w:r>
    </w:p>
    <w:p w14:paraId="3FF8182F" w14:textId="77777777" w:rsidR="00002737" w:rsidRPr="00010CC7" w:rsidRDefault="00002737" w:rsidP="00124E37">
      <w:pPr>
        <w:pStyle w:val="paragraph"/>
      </w:pPr>
      <w:r w:rsidRPr="00010CC7">
        <w:tab/>
        <w:t>(c)</w:t>
      </w:r>
      <w:r w:rsidRPr="00010CC7">
        <w:tab/>
        <w:t>identifies the most suitable emergency landing area for the operation; and</w:t>
      </w:r>
    </w:p>
    <w:p w14:paraId="2BC490A0" w14:textId="77777777" w:rsidR="00002737" w:rsidRPr="00010CC7" w:rsidRDefault="00002737" w:rsidP="00124E37">
      <w:pPr>
        <w:pStyle w:val="paragraph"/>
      </w:pPr>
      <w:r w:rsidRPr="00010CC7">
        <w:tab/>
        <w:t>(d)</w:t>
      </w:r>
      <w:r w:rsidRPr="00010CC7">
        <w:tab/>
        <w:t>sets out any coordination with ATC that is necessary for the operation.</w:t>
      </w:r>
    </w:p>
    <w:p w14:paraId="2EED23E4" w14:textId="77777777" w:rsidR="00002737" w:rsidRPr="00010CC7" w:rsidRDefault="00271AE7" w:rsidP="00124E37">
      <w:pPr>
        <w:pStyle w:val="Penalty"/>
      </w:pPr>
      <w:r w:rsidRPr="00010CC7">
        <w:t>Penalty:</w:t>
      </w:r>
      <w:r w:rsidRPr="00010CC7">
        <w:tab/>
      </w:r>
      <w:r w:rsidR="00002737" w:rsidRPr="00010CC7">
        <w:t>25 penalty units.</w:t>
      </w:r>
    </w:p>
    <w:p w14:paraId="5A86AC88" w14:textId="582432E1" w:rsidR="00002737" w:rsidRPr="00010CC7" w:rsidRDefault="00002737" w:rsidP="00124E37">
      <w:pPr>
        <w:pStyle w:val="subsection"/>
        <w:spacing w:before="120"/>
      </w:pPr>
      <w:r w:rsidRPr="00010CC7">
        <w:tab/>
        <w:t>(3)</w:t>
      </w:r>
      <w:r w:rsidRPr="00010CC7">
        <w:tab/>
        <w:t>A contravention of subregulation</w:t>
      </w:r>
      <w:r w:rsidR="00E95772" w:rsidRPr="00010CC7">
        <w:t> </w:t>
      </w:r>
      <w:r w:rsidRPr="00010CC7">
        <w:t>(1) or (2) is an offence of strict liability.</w:t>
      </w:r>
    </w:p>
    <w:p w14:paraId="7B95BAEA" w14:textId="46A604C9" w:rsidR="00002737" w:rsidRPr="00010CC7" w:rsidRDefault="00002737" w:rsidP="00124E37">
      <w:pPr>
        <w:pStyle w:val="ActHead5"/>
      </w:pPr>
      <w:bookmarkStart w:id="427" w:name="_Toc63852598"/>
      <w:r w:rsidRPr="00010CC7">
        <w:rPr>
          <w:rStyle w:val="CharSectno"/>
        </w:rPr>
        <w:t>137.150</w:t>
      </w:r>
      <w:r w:rsidR="00271AE7" w:rsidRPr="00010CC7">
        <w:t xml:space="preserve">  </w:t>
      </w:r>
      <w:r w:rsidRPr="00010CC7">
        <w:t>In</w:t>
      </w:r>
      <w:r w:rsidR="00010CC7">
        <w:noBreakHyphen/>
      </w:r>
      <w:r w:rsidRPr="00010CC7">
        <w:t>flight fuel management</w:t>
      </w:r>
      <w:bookmarkEnd w:id="427"/>
    </w:p>
    <w:p w14:paraId="3A309739" w14:textId="77777777" w:rsidR="00002737" w:rsidRPr="00010CC7" w:rsidRDefault="00002737" w:rsidP="00124E37">
      <w:pPr>
        <w:pStyle w:val="subsection"/>
      </w:pPr>
      <w:r w:rsidRPr="00010CC7">
        <w:tab/>
        <w:t>(1)</w:t>
      </w:r>
      <w:r w:rsidRPr="00010CC7">
        <w:tab/>
        <w:t>The pilot in command of an aeroplane engaged in an application operation must plan a flight for the operation so that, at all times, the aeroplane has enough fuel to complete the flight safely.</w:t>
      </w:r>
    </w:p>
    <w:p w14:paraId="7526350E" w14:textId="77777777" w:rsidR="00002737" w:rsidRPr="00010CC7" w:rsidRDefault="00271AE7" w:rsidP="00124E37">
      <w:pPr>
        <w:pStyle w:val="Penalty"/>
      </w:pPr>
      <w:r w:rsidRPr="00010CC7">
        <w:t>Penalty:</w:t>
      </w:r>
      <w:r w:rsidRPr="00010CC7">
        <w:tab/>
      </w:r>
      <w:r w:rsidR="00002737" w:rsidRPr="00010CC7">
        <w:t>50 penalty units.</w:t>
      </w:r>
    </w:p>
    <w:p w14:paraId="55CE41A3" w14:textId="77777777" w:rsidR="00002737" w:rsidRPr="00010CC7" w:rsidRDefault="00002737" w:rsidP="00124E37">
      <w:pPr>
        <w:pStyle w:val="subsection"/>
      </w:pPr>
      <w:r w:rsidRPr="00010CC7">
        <w:tab/>
        <w:t>(2)</w:t>
      </w:r>
      <w:r w:rsidRPr="00010CC7">
        <w:tab/>
        <w:t>If an operations manual applies to the pilot, it must set out:</w:t>
      </w:r>
    </w:p>
    <w:p w14:paraId="64B8E51A" w14:textId="77777777" w:rsidR="00002737" w:rsidRPr="00010CC7" w:rsidRDefault="00002737" w:rsidP="00124E37">
      <w:pPr>
        <w:pStyle w:val="paragraph"/>
      </w:pPr>
      <w:r w:rsidRPr="00010CC7">
        <w:tab/>
        <w:t>(a)</w:t>
      </w:r>
      <w:r w:rsidRPr="00010CC7">
        <w:tab/>
        <w:t>the procedures that the pilot must follow to ensure that the aeroplane carries enough fuel; and</w:t>
      </w:r>
    </w:p>
    <w:p w14:paraId="2439FCF3" w14:textId="5E3AB8DD" w:rsidR="00002737" w:rsidRPr="00010CC7" w:rsidRDefault="00002737" w:rsidP="00124E37">
      <w:pPr>
        <w:pStyle w:val="paragraph"/>
      </w:pPr>
      <w:r w:rsidRPr="00010CC7">
        <w:tab/>
        <w:t>(b)</w:t>
      </w:r>
      <w:r w:rsidRPr="00010CC7">
        <w:tab/>
        <w:t>a procedure to ensure that in</w:t>
      </w:r>
      <w:r w:rsidR="00010CC7">
        <w:noBreakHyphen/>
      </w:r>
      <w:r w:rsidRPr="00010CC7">
        <w:t>flight fuel checks and fuel management are carried out.</w:t>
      </w:r>
    </w:p>
    <w:p w14:paraId="5FA9BC55" w14:textId="232D68CE" w:rsidR="00002737" w:rsidRPr="00010CC7" w:rsidRDefault="00002737" w:rsidP="00124E37">
      <w:pPr>
        <w:pStyle w:val="subsection"/>
      </w:pPr>
      <w:r w:rsidRPr="00010CC7">
        <w:tab/>
        <w:t>(3)</w:t>
      </w:r>
      <w:r w:rsidRPr="00010CC7">
        <w:tab/>
        <w:t>A contravention of subregulation</w:t>
      </w:r>
      <w:r w:rsidR="00E95772" w:rsidRPr="00010CC7">
        <w:t> </w:t>
      </w:r>
      <w:r w:rsidRPr="00010CC7">
        <w:t>(1) is an offence of strict liability.</w:t>
      </w:r>
    </w:p>
    <w:p w14:paraId="0DAB02B7" w14:textId="77777777" w:rsidR="00002737" w:rsidRPr="00010CC7" w:rsidRDefault="00002737" w:rsidP="00124E37">
      <w:pPr>
        <w:pStyle w:val="ActHead5"/>
      </w:pPr>
      <w:bookmarkStart w:id="428" w:name="_Toc63852599"/>
      <w:r w:rsidRPr="00010CC7">
        <w:rPr>
          <w:rStyle w:val="CharSectno"/>
        </w:rPr>
        <w:t>137.155</w:t>
      </w:r>
      <w:r w:rsidR="00271AE7" w:rsidRPr="00010CC7">
        <w:t xml:space="preserve">  </w:t>
      </w:r>
      <w:r w:rsidRPr="00010CC7">
        <w:t>Operations near RPT flight</w:t>
      </w:r>
      <w:bookmarkEnd w:id="428"/>
    </w:p>
    <w:p w14:paraId="7493E74A" w14:textId="77777777" w:rsidR="00002737" w:rsidRPr="00010CC7" w:rsidRDefault="00002737" w:rsidP="00124E37">
      <w:pPr>
        <w:pStyle w:val="subsection"/>
      </w:pPr>
      <w:r w:rsidRPr="00010CC7">
        <w:tab/>
        <w:t>(1)</w:t>
      </w:r>
      <w:r w:rsidRPr="00010CC7">
        <w:tab/>
        <w:t>The pilot in command of an aeroplane must not engage in an application operation within 5</w:t>
      </w:r>
      <w:r w:rsidR="009F4E1B" w:rsidRPr="00010CC7">
        <w:t xml:space="preserve"> </w:t>
      </w:r>
      <w:r w:rsidRPr="00010CC7">
        <w:t>nautical miles of an aerodrome during:</w:t>
      </w:r>
    </w:p>
    <w:p w14:paraId="691D06A7" w14:textId="77411381" w:rsidR="00002737" w:rsidRPr="00010CC7" w:rsidRDefault="00002737" w:rsidP="00124E37">
      <w:pPr>
        <w:pStyle w:val="paragraph"/>
      </w:pPr>
      <w:r w:rsidRPr="00010CC7">
        <w:tab/>
        <w:t>(a)</w:t>
      </w:r>
      <w:r w:rsidRPr="00010CC7">
        <w:tab/>
        <w:t>the period commencing 10 minutes before the estimated time of arrival at the aerodrome of an aeroplane with an MTOW of more than 5</w:t>
      </w:r>
      <w:r w:rsidR="00F31D7C" w:rsidRPr="00010CC7">
        <w:t> </w:t>
      </w:r>
      <w:r w:rsidRPr="00010CC7">
        <w:t>700</w:t>
      </w:r>
      <w:r w:rsidR="009F4E1B" w:rsidRPr="00010CC7">
        <w:t xml:space="preserve"> </w:t>
      </w:r>
      <w:r w:rsidRPr="00010CC7">
        <w:t xml:space="preserve">kg that is conducting a regular public transport operation (an </w:t>
      </w:r>
      <w:r w:rsidRPr="00010CC7">
        <w:rPr>
          <w:b/>
          <w:i/>
        </w:rPr>
        <w:t>RPT aeroplane</w:t>
      </w:r>
      <w:r w:rsidRPr="00010CC7">
        <w:t>) and finishing when the RPT aeroplane lands; and</w:t>
      </w:r>
    </w:p>
    <w:p w14:paraId="19952FC7" w14:textId="6B7E8DAF" w:rsidR="00002737" w:rsidRPr="00010CC7" w:rsidRDefault="00002737" w:rsidP="00124E37">
      <w:pPr>
        <w:pStyle w:val="paragraph"/>
      </w:pPr>
      <w:r w:rsidRPr="00010CC7">
        <w:tab/>
        <w:t>(b)</w:t>
      </w:r>
      <w:r w:rsidRPr="00010CC7">
        <w:tab/>
        <w:t>the period commencing when an RPT aeroplane starts to taxi for take</w:t>
      </w:r>
      <w:r w:rsidR="00010CC7">
        <w:noBreakHyphen/>
      </w:r>
      <w:r w:rsidRPr="00010CC7">
        <w:t>off at the aerodrome and finishing when the RPT aeroplane is at an altitude that is 500</w:t>
      </w:r>
      <w:r w:rsidR="009F4E1B" w:rsidRPr="00010CC7">
        <w:t xml:space="preserve"> </w:t>
      </w:r>
      <w:r w:rsidRPr="00010CC7">
        <w:t>feet greater than the maximum operating altitude that is to be reached by the aeroplane during the operation.</w:t>
      </w:r>
    </w:p>
    <w:p w14:paraId="0B56A97B" w14:textId="77777777" w:rsidR="00002737" w:rsidRPr="00010CC7" w:rsidRDefault="00271AE7" w:rsidP="00124E37">
      <w:pPr>
        <w:pStyle w:val="Penalty"/>
      </w:pPr>
      <w:r w:rsidRPr="00010CC7">
        <w:t>Penalty:</w:t>
      </w:r>
      <w:r w:rsidRPr="00010CC7">
        <w:tab/>
      </w:r>
      <w:r w:rsidR="00002737" w:rsidRPr="00010CC7">
        <w:t>50 penalty units.</w:t>
      </w:r>
    </w:p>
    <w:p w14:paraId="16B09267" w14:textId="77777777" w:rsidR="00002737" w:rsidRPr="00010CC7" w:rsidRDefault="00002737" w:rsidP="00124E37">
      <w:pPr>
        <w:pStyle w:val="subsection"/>
      </w:pPr>
      <w:r w:rsidRPr="00010CC7">
        <w:tab/>
        <w:t>(2)</w:t>
      </w:r>
      <w:r w:rsidRPr="00010CC7">
        <w:tab/>
        <w:t>Subregulation (1) does not apply if the pilot is:</w:t>
      </w:r>
    </w:p>
    <w:p w14:paraId="0EED2E2C" w14:textId="77777777" w:rsidR="00002737" w:rsidRPr="00010CC7" w:rsidRDefault="00002737" w:rsidP="00124E37">
      <w:pPr>
        <w:pStyle w:val="paragraph"/>
      </w:pPr>
      <w:r w:rsidRPr="00010CC7">
        <w:tab/>
        <w:t>(a)</w:t>
      </w:r>
      <w:r w:rsidRPr="00010CC7">
        <w:tab/>
        <w:t>subject to instructions by ATC; or</w:t>
      </w:r>
    </w:p>
    <w:p w14:paraId="3C10FCAA" w14:textId="77777777" w:rsidR="00002737" w:rsidRPr="00010CC7" w:rsidRDefault="00002737" w:rsidP="00124E37">
      <w:pPr>
        <w:pStyle w:val="paragraph"/>
      </w:pPr>
      <w:r w:rsidRPr="00010CC7">
        <w:tab/>
        <w:t>(b)</w:t>
      </w:r>
      <w:r w:rsidRPr="00010CC7">
        <w:tab/>
        <w:t>in radio contact with the RPT aeroplane.</w:t>
      </w:r>
    </w:p>
    <w:p w14:paraId="72B9E5D0" w14:textId="323A905E" w:rsidR="00002737" w:rsidRPr="00010CC7" w:rsidRDefault="00002737" w:rsidP="00124E37">
      <w:pPr>
        <w:pStyle w:val="subsection"/>
      </w:pPr>
      <w:r w:rsidRPr="00010CC7">
        <w:tab/>
        <w:t>(3)</w:t>
      </w:r>
      <w:r w:rsidRPr="00010CC7">
        <w:tab/>
        <w:t>A contravention of subregulation</w:t>
      </w:r>
      <w:r w:rsidR="00E95772" w:rsidRPr="00010CC7">
        <w:t> </w:t>
      </w:r>
      <w:r w:rsidRPr="00010CC7">
        <w:t>(1) is an offence of strict liability.</w:t>
      </w:r>
    </w:p>
    <w:p w14:paraId="60B25785" w14:textId="77777777" w:rsidR="00002737" w:rsidRPr="00010CC7" w:rsidRDefault="00002737" w:rsidP="00124E37">
      <w:pPr>
        <w:pStyle w:val="ActHead5"/>
      </w:pPr>
      <w:bookmarkStart w:id="429" w:name="_Toc63852600"/>
      <w:r w:rsidRPr="00010CC7">
        <w:rPr>
          <w:rStyle w:val="CharSectno"/>
        </w:rPr>
        <w:t>137.160</w:t>
      </w:r>
      <w:r w:rsidR="00271AE7" w:rsidRPr="00010CC7">
        <w:t xml:space="preserve">  </w:t>
      </w:r>
      <w:r w:rsidRPr="00010CC7">
        <w:t>Aerodrome circuit requirements</w:t>
      </w:r>
      <w:bookmarkEnd w:id="429"/>
    </w:p>
    <w:p w14:paraId="34D46601" w14:textId="4E5F5B9E" w:rsidR="00002737" w:rsidRPr="00010CC7" w:rsidRDefault="00002737" w:rsidP="00124E37">
      <w:pPr>
        <w:pStyle w:val="subsection"/>
      </w:pPr>
      <w:r w:rsidRPr="00010CC7">
        <w:tab/>
        <w:t>(1)</w:t>
      </w:r>
      <w:r w:rsidRPr="00010CC7">
        <w:tab/>
        <w:t>The pilot in command of an aeroplane engaged in an application operation that involves a take</w:t>
      </w:r>
      <w:r w:rsidR="00010CC7">
        <w:noBreakHyphen/>
      </w:r>
      <w:r w:rsidRPr="00010CC7">
        <w:t>off from, or landing at, an aerodrome need not conform with the circuit traffic protocol specified in the AIP for the aerodrome if:</w:t>
      </w:r>
    </w:p>
    <w:p w14:paraId="535A024A" w14:textId="77777777" w:rsidR="00002737" w:rsidRPr="00010CC7" w:rsidRDefault="00002737" w:rsidP="00124E37">
      <w:pPr>
        <w:pStyle w:val="paragraph"/>
      </w:pPr>
      <w:r w:rsidRPr="00010CC7">
        <w:tab/>
        <w:t>(a)</w:t>
      </w:r>
      <w:r w:rsidRPr="00010CC7">
        <w:tab/>
        <w:t>the aeroplane is fitted with a radio; and</w:t>
      </w:r>
    </w:p>
    <w:p w14:paraId="3F16A720" w14:textId="77777777" w:rsidR="00002737" w:rsidRPr="00010CC7" w:rsidRDefault="00002737" w:rsidP="00124E37">
      <w:pPr>
        <w:pStyle w:val="paragraph"/>
      </w:pPr>
      <w:r w:rsidRPr="00010CC7">
        <w:tab/>
        <w:t>(b)</w:t>
      </w:r>
      <w:r w:rsidRPr="00010CC7">
        <w:tab/>
        <w:t>the pilot:</w:t>
      </w:r>
    </w:p>
    <w:p w14:paraId="63165316" w14:textId="77777777" w:rsidR="00002737" w:rsidRPr="00010CC7" w:rsidRDefault="00002737" w:rsidP="00124E37">
      <w:pPr>
        <w:pStyle w:val="paragraphsub"/>
      </w:pPr>
      <w:r w:rsidRPr="00010CC7">
        <w:tab/>
        <w:t>(i)</w:t>
      </w:r>
      <w:r w:rsidRPr="00010CC7">
        <w:tab/>
        <w:t>maintains a continuous listening watch on the aerodrome frequency; and</w:t>
      </w:r>
    </w:p>
    <w:p w14:paraId="6A7E5260" w14:textId="77777777" w:rsidR="00002737" w:rsidRPr="00010CC7" w:rsidRDefault="00002737" w:rsidP="00124E37">
      <w:pPr>
        <w:pStyle w:val="paragraphsub"/>
      </w:pPr>
      <w:r w:rsidRPr="00010CC7">
        <w:tab/>
        <w:t>(ii)</w:t>
      </w:r>
      <w:r w:rsidRPr="00010CC7">
        <w:tab/>
        <w:t>broadcasts his or her intentions in accordance with the AIP; and</w:t>
      </w:r>
    </w:p>
    <w:p w14:paraId="0B2B0F7C" w14:textId="77777777" w:rsidR="00002737" w:rsidRPr="00010CC7" w:rsidRDefault="00002737" w:rsidP="00124E37">
      <w:pPr>
        <w:pStyle w:val="paragraphsub"/>
      </w:pPr>
      <w:r w:rsidRPr="00010CC7">
        <w:tab/>
        <w:t>(iii)</w:t>
      </w:r>
      <w:r w:rsidRPr="00010CC7">
        <w:tab/>
        <w:t>gives priority to other traffic.</w:t>
      </w:r>
    </w:p>
    <w:p w14:paraId="0DFDBD06" w14:textId="0EACAB00" w:rsidR="00002737" w:rsidRPr="00010CC7" w:rsidRDefault="00002737" w:rsidP="00124E37">
      <w:pPr>
        <w:pStyle w:val="subsection"/>
      </w:pPr>
      <w:r w:rsidRPr="00010CC7">
        <w:tab/>
        <w:t>(2)</w:t>
      </w:r>
      <w:r w:rsidRPr="00010CC7">
        <w:tab/>
        <w:t>However, subregulation</w:t>
      </w:r>
      <w:r w:rsidR="00E95772" w:rsidRPr="00010CC7">
        <w:t> </w:t>
      </w:r>
      <w:r w:rsidRPr="00010CC7">
        <w:t>(1) does not apply if the flight is subject to ATC instructions.</w:t>
      </w:r>
    </w:p>
    <w:p w14:paraId="5A4952C4" w14:textId="77777777" w:rsidR="00002737" w:rsidRPr="00010CC7" w:rsidRDefault="00002737" w:rsidP="00124E37">
      <w:pPr>
        <w:pStyle w:val="subsection"/>
      </w:pPr>
      <w:r w:rsidRPr="00010CC7">
        <w:tab/>
        <w:t>(3)</w:t>
      </w:r>
      <w:r w:rsidRPr="00010CC7">
        <w:tab/>
        <w:t xml:space="preserve">In this regulation, </w:t>
      </w:r>
      <w:r w:rsidRPr="00010CC7">
        <w:rPr>
          <w:b/>
          <w:i/>
        </w:rPr>
        <w:t>AIP</w:t>
      </w:r>
      <w:r w:rsidRPr="00010CC7">
        <w:t xml:space="preserve"> includes a document that is equivalent to the AIP.</w:t>
      </w:r>
    </w:p>
    <w:p w14:paraId="49F8FCE6" w14:textId="77777777" w:rsidR="00002737" w:rsidRPr="00010CC7" w:rsidRDefault="00002737" w:rsidP="00124E37">
      <w:pPr>
        <w:pStyle w:val="ActHead5"/>
      </w:pPr>
      <w:bookmarkStart w:id="430" w:name="_Toc63852601"/>
      <w:r w:rsidRPr="00010CC7">
        <w:rPr>
          <w:rStyle w:val="CharSectno"/>
        </w:rPr>
        <w:t>137.165</w:t>
      </w:r>
      <w:r w:rsidR="00271AE7" w:rsidRPr="00010CC7">
        <w:t xml:space="preserve">  </w:t>
      </w:r>
      <w:r w:rsidRPr="00010CC7">
        <w:t>Close proximity operations</w:t>
      </w:r>
      <w:bookmarkEnd w:id="430"/>
    </w:p>
    <w:p w14:paraId="700AD945" w14:textId="77777777" w:rsidR="00002737" w:rsidRPr="00010CC7" w:rsidRDefault="00002737" w:rsidP="00124E37">
      <w:pPr>
        <w:pStyle w:val="subsection"/>
      </w:pPr>
      <w:r w:rsidRPr="00010CC7">
        <w:tab/>
        <w:t>(1)</w:t>
      </w:r>
      <w:r w:rsidRPr="00010CC7">
        <w:tab/>
        <w:t xml:space="preserve">For this regulation, 2 or more aeroplanes are engaged in a </w:t>
      </w:r>
      <w:r w:rsidRPr="00010CC7">
        <w:rPr>
          <w:b/>
          <w:i/>
        </w:rPr>
        <w:t>close proximity operation</w:t>
      </w:r>
      <w:r w:rsidRPr="00010CC7">
        <w:t xml:space="preserve"> if they are flying so close to each other during an application operation as to create a collision hazard if special measures are not taken.</w:t>
      </w:r>
    </w:p>
    <w:p w14:paraId="6B3E2479" w14:textId="77777777" w:rsidR="00002737" w:rsidRPr="00010CC7" w:rsidRDefault="00002737" w:rsidP="00124E37">
      <w:pPr>
        <w:pStyle w:val="subsection"/>
      </w:pPr>
      <w:r w:rsidRPr="00010CC7">
        <w:tab/>
        <w:t>(2)</w:t>
      </w:r>
      <w:r w:rsidRPr="00010CC7">
        <w:tab/>
        <w:t>A person must not operate an aeroplane in a close proximity operation if the person is not an operator.</w:t>
      </w:r>
    </w:p>
    <w:p w14:paraId="4A0A3243" w14:textId="77777777" w:rsidR="00002737" w:rsidRPr="00010CC7" w:rsidRDefault="00972FC2" w:rsidP="00124E37">
      <w:pPr>
        <w:pStyle w:val="Penalty"/>
      </w:pPr>
      <w:r w:rsidRPr="00010CC7">
        <w:t>Penalty:</w:t>
      </w:r>
      <w:r w:rsidRPr="00010CC7">
        <w:tab/>
      </w:r>
      <w:r w:rsidR="00002737" w:rsidRPr="00010CC7">
        <w:t>25 penalty units.</w:t>
      </w:r>
    </w:p>
    <w:p w14:paraId="04371B5F" w14:textId="77777777" w:rsidR="00002737" w:rsidRPr="00010CC7" w:rsidRDefault="00002737" w:rsidP="00124E37">
      <w:pPr>
        <w:pStyle w:val="subsection"/>
      </w:pPr>
      <w:r w:rsidRPr="00010CC7">
        <w:tab/>
        <w:t>(3)</w:t>
      </w:r>
      <w:r w:rsidRPr="00010CC7">
        <w:tab/>
        <w:t>The pilot in command of an aeroplane must not engage in a close proximity operation unless the operation is coordinated by:</w:t>
      </w:r>
    </w:p>
    <w:p w14:paraId="5121B59F" w14:textId="77777777" w:rsidR="00002737" w:rsidRPr="00010CC7" w:rsidRDefault="00002737" w:rsidP="00124E37">
      <w:pPr>
        <w:pStyle w:val="paragraph"/>
      </w:pPr>
      <w:r w:rsidRPr="00010CC7">
        <w:tab/>
        <w:t>(a)</w:t>
      </w:r>
      <w:r w:rsidRPr="00010CC7">
        <w:tab/>
        <w:t>if the operation is to be conducted by 1 operator</w:t>
      </w:r>
      <w:r w:rsidR="00271AE7" w:rsidRPr="00010CC7">
        <w:t>—</w:t>
      </w:r>
      <w:r w:rsidRPr="00010CC7">
        <w:t>the operator’s head of flight operations, or another person nominated by the operator; or</w:t>
      </w:r>
    </w:p>
    <w:p w14:paraId="154171C0" w14:textId="77777777" w:rsidR="00002737" w:rsidRPr="00010CC7" w:rsidRDefault="00002737" w:rsidP="00124E37">
      <w:pPr>
        <w:pStyle w:val="paragraph"/>
      </w:pPr>
      <w:r w:rsidRPr="00010CC7">
        <w:tab/>
        <w:t>(b)</w:t>
      </w:r>
      <w:r w:rsidRPr="00010CC7">
        <w:tab/>
        <w:t>otherwise</w:t>
      </w:r>
      <w:r w:rsidR="00271AE7" w:rsidRPr="00010CC7">
        <w:t>—</w:t>
      </w:r>
      <w:r w:rsidRPr="00010CC7">
        <w:t>a suitably qualified pilot agreed to by all pilots involved in the operation.</w:t>
      </w:r>
    </w:p>
    <w:p w14:paraId="0AB59630" w14:textId="77777777" w:rsidR="00002737" w:rsidRPr="00010CC7" w:rsidRDefault="00972FC2" w:rsidP="00124E37">
      <w:pPr>
        <w:pStyle w:val="Penalty"/>
      </w:pPr>
      <w:r w:rsidRPr="00010CC7">
        <w:t>Penalty:</w:t>
      </w:r>
      <w:r w:rsidRPr="00010CC7">
        <w:tab/>
      </w:r>
      <w:r w:rsidR="00002737" w:rsidRPr="00010CC7">
        <w:t>25 penalty units.</w:t>
      </w:r>
    </w:p>
    <w:p w14:paraId="734F7531" w14:textId="77777777" w:rsidR="00002737" w:rsidRPr="00010CC7" w:rsidRDefault="00002737" w:rsidP="00124E37">
      <w:pPr>
        <w:pStyle w:val="subsection"/>
      </w:pPr>
      <w:r w:rsidRPr="00010CC7">
        <w:tab/>
        <w:t>(4)</w:t>
      </w:r>
      <w:r w:rsidRPr="00010CC7">
        <w:tab/>
        <w:t>The coordinator must give, to all pilots involved in the operation, instructions about the following:</w:t>
      </w:r>
    </w:p>
    <w:p w14:paraId="4A4FDD20" w14:textId="77777777" w:rsidR="00002737" w:rsidRPr="00010CC7" w:rsidRDefault="00002737" w:rsidP="00124E37">
      <w:pPr>
        <w:pStyle w:val="paragraph"/>
      </w:pPr>
      <w:r w:rsidRPr="00010CC7">
        <w:tab/>
        <w:t>(a)</w:t>
      </w:r>
      <w:r w:rsidRPr="00010CC7">
        <w:tab/>
        <w:t>transit between the landing area and the work area;</w:t>
      </w:r>
    </w:p>
    <w:p w14:paraId="74E2E5EB" w14:textId="5C926976" w:rsidR="00002737" w:rsidRPr="00010CC7" w:rsidRDefault="00002737" w:rsidP="00124E37">
      <w:pPr>
        <w:pStyle w:val="paragraph"/>
      </w:pPr>
      <w:r w:rsidRPr="00010CC7">
        <w:tab/>
        <w:t>(b)</w:t>
      </w:r>
      <w:r w:rsidRPr="00010CC7">
        <w:tab/>
        <w:t>radio communications, including loss</w:t>
      </w:r>
      <w:r w:rsidR="00010CC7">
        <w:noBreakHyphen/>
      </w:r>
      <w:r w:rsidRPr="00010CC7">
        <w:t>of</w:t>
      </w:r>
      <w:r w:rsidR="00010CC7">
        <w:noBreakHyphen/>
      </w:r>
      <w:r w:rsidRPr="00010CC7">
        <w:t>communication procedures;</w:t>
      </w:r>
    </w:p>
    <w:p w14:paraId="3F9B6BA5" w14:textId="77777777" w:rsidR="00002737" w:rsidRPr="00010CC7" w:rsidRDefault="00002737" w:rsidP="00124E37">
      <w:pPr>
        <w:pStyle w:val="paragraph"/>
      </w:pPr>
      <w:r w:rsidRPr="00010CC7">
        <w:tab/>
        <w:t>(c)</w:t>
      </w:r>
      <w:r w:rsidRPr="00010CC7">
        <w:tab/>
        <w:t>refuelling arrangements;</w:t>
      </w:r>
    </w:p>
    <w:p w14:paraId="487D7BC6" w14:textId="77777777" w:rsidR="00002737" w:rsidRPr="00010CC7" w:rsidRDefault="00002737" w:rsidP="00124E37">
      <w:pPr>
        <w:pStyle w:val="paragraph"/>
      </w:pPr>
      <w:r w:rsidRPr="00010CC7">
        <w:tab/>
        <w:t>(d)</w:t>
      </w:r>
      <w:r w:rsidRPr="00010CC7">
        <w:tab/>
        <w:t>the conduct of the operation.</w:t>
      </w:r>
    </w:p>
    <w:p w14:paraId="110224D0" w14:textId="77777777" w:rsidR="00002737" w:rsidRPr="00010CC7" w:rsidRDefault="00972FC2" w:rsidP="00124E37">
      <w:pPr>
        <w:pStyle w:val="Penalty"/>
      </w:pPr>
      <w:r w:rsidRPr="00010CC7">
        <w:t>Penalty:</w:t>
      </w:r>
      <w:r w:rsidRPr="00010CC7">
        <w:tab/>
      </w:r>
      <w:r w:rsidR="00002737" w:rsidRPr="00010CC7">
        <w:t>25 penalty units.</w:t>
      </w:r>
    </w:p>
    <w:p w14:paraId="1A4AF6CA" w14:textId="77777777" w:rsidR="00002737" w:rsidRPr="00010CC7" w:rsidRDefault="00002737" w:rsidP="00124E37">
      <w:pPr>
        <w:pStyle w:val="subsection"/>
      </w:pPr>
      <w:r w:rsidRPr="00010CC7">
        <w:tab/>
        <w:t>(5)</w:t>
      </w:r>
      <w:r w:rsidRPr="00010CC7">
        <w:tab/>
        <w:t>During the operation each pilot must:</w:t>
      </w:r>
    </w:p>
    <w:p w14:paraId="48EA51D7" w14:textId="77777777" w:rsidR="00002737" w:rsidRPr="00010CC7" w:rsidRDefault="00002737" w:rsidP="00124E37">
      <w:pPr>
        <w:pStyle w:val="paragraph"/>
      </w:pPr>
      <w:r w:rsidRPr="00010CC7">
        <w:tab/>
        <w:t>(a)</w:t>
      </w:r>
      <w:r w:rsidRPr="00010CC7">
        <w:tab/>
        <w:t>maintain safe lateral separation from the other aeroplanes by visual and radio contact; and</w:t>
      </w:r>
    </w:p>
    <w:p w14:paraId="60527042" w14:textId="77777777" w:rsidR="00002737" w:rsidRPr="00010CC7" w:rsidRDefault="00002737" w:rsidP="00124E37">
      <w:pPr>
        <w:pStyle w:val="paragraph"/>
      </w:pPr>
      <w:r w:rsidRPr="00010CC7">
        <w:tab/>
        <w:t>(b)</w:t>
      </w:r>
      <w:r w:rsidRPr="00010CC7">
        <w:tab/>
        <w:t>comply with the instructions of the person coordinating the operation.</w:t>
      </w:r>
    </w:p>
    <w:p w14:paraId="55A974EF" w14:textId="77777777" w:rsidR="00002737" w:rsidRPr="00010CC7" w:rsidRDefault="00972FC2" w:rsidP="00124E37">
      <w:pPr>
        <w:pStyle w:val="Penalty"/>
      </w:pPr>
      <w:r w:rsidRPr="00010CC7">
        <w:t>Penalty:</w:t>
      </w:r>
      <w:r w:rsidRPr="00010CC7">
        <w:tab/>
      </w:r>
      <w:r w:rsidR="00002737" w:rsidRPr="00010CC7">
        <w:t>25 penalty units.</w:t>
      </w:r>
    </w:p>
    <w:p w14:paraId="60F7D04F" w14:textId="67DA1013" w:rsidR="00002737" w:rsidRPr="00010CC7" w:rsidRDefault="00002737" w:rsidP="00124E37">
      <w:pPr>
        <w:pStyle w:val="subsection"/>
      </w:pPr>
      <w:r w:rsidRPr="00010CC7">
        <w:tab/>
        <w:t>(6)</w:t>
      </w:r>
      <w:r w:rsidRPr="00010CC7">
        <w:tab/>
        <w:t>A contravention of subregulation</w:t>
      </w:r>
      <w:r w:rsidR="00E95772" w:rsidRPr="00010CC7">
        <w:t> </w:t>
      </w:r>
      <w:r w:rsidRPr="00010CC7">
        <w:t>(2), (3), (4) or (5) is an offence of strict liability.</w:t>
      </w:r>
    </w:p>
    <w:p w14:paraId="1DFF5E96" w14:textId="77777777" w:rsidR="00002737" w:rsidRPr="00010CC7" w:rsidRDefault="00002737" w:rsidP="00124E37">
      <w:pPr>
        <w:pStyle w:val="ActHead5"/>
      </w:pPr>
      <w:bookmarkStart w:id="431" w:name="_Toc63852602"/>
      <w:r w:rsidRPr="00010CC7">
        <w:rPr>
          <w:rStyle w:val="CharSectno"/>
        </w:rPr>
        <w:t>137.170</w:t>
      </w:r>
      <w:r w:rsidR="00271AE7" w:rsidRPr="00010CC7">
        <w:t xml:space="preserve">  </w:t>
      </w:r>
      <w:r w:rsidRPr="00010CC7">
        <w:t>Night operations</w:t>
      </w:r>
      <w:bookmarkEnd w:id="431"/>
    </w:p>
    <w:p w14:paraId="68DC6BF1" w14:textId="77777777" w:rsidR="00002737" w:rsidRPr="00010CC7" w:rsidRDefault="00002737" w:rsidP="00124E37">
      <w:pPr>
        <w:pStyle w:val="subsection"/>
      </w:pPr>
      <w:r w:rsidRPr="00010CC7">
        <w:tab/>
        <w:t>(1)</w:t>
      </w:r>
      <w:r w:rsidRPr="00010CC7">
        <w:tab/>
        <w:t>This regulation applies to an application operation conducted at night.</w:t>
      </w:r>
    </w:p>
    <w:p w14:paraId="6B25F961" w14:textId="77777777" w:rsidR="00002737" w:rsidRPr="00010CC7" w:rsidRDefault="00002737" w:rsidP="00124E37">
      <w:pPr>
        <w:pStyle w:val="subsection"/>
      </w:pPr>
      <w:r w:rsidRPr="00010CC7">
        <w:tab/>
        <w:t>(2)</w:t>
      </w:r>
      <w:r w:rsidRPr="00010CC7">
        <w:tab/>
        <w:t>The pilot in command of the aeroplane to be used in the operation must, by inspection during daylight, be familiar with:</w:t>
      </w:r>
    </w:p>
    <w:p w14:paraId="2ADCEF9B" w14:textId="77777777" w:rsidR="00002737" w:rsidRPr="00010CC7" w:rsidRDefault="00002737" w:rsidP="00124E37">
      <w:pPr>
        <w:pStyle w:val="paragraph"/>
      </w:pPr>
      <w:r w:rsidRPr="00010CC7">
        <w:tab/>
        <w:t>(a)</w:t>
      </w:r>
      <w:r w:rsidRPr="00010CC7">
        <w:tab/>
        <w:t>the work area; and</w:t>
      </w:r>
    </w:p>
    <w:p w14:paraId="78E0E067" w14:textId="77777777" w:rsidR="00002737" w:rsidRPr="00010CC7" w:rsidRDefault="00002737" w:rsidP="00124E37">
      <w:pPr>
        <w:pStyle w:val="paragraph"/>
      </w:pPr>
      <w:r w:rsidRPr="00010CC7">
        <w:tab/>
        <w:t>(b)</w:t>
      </w:r>
      <w:r w:rsidRPr="00010CC7">
        <w:tab/>
        <w:t>the route between the work area and the landing area.</w:t>
      </w:r>
    </w:p>
    <w:p w14:paraId="660DBA1D" w14:textId="77777777" w:rsidR="00002737" w:rsidRPr="00010CC7" w:rsidRDefault="00972FC2" w:rsidP="00124E37">
      <w:pPr>
        <w:pStyle w:val="Penalty"/>
      </w:pPr>
      <w:r w:rsidRPr="00010CC7">
        <w:t>Penalty:</w:t>
      </w:r>
      <w:r w:rsidRPr="00010CC7">
        <w:tab/>
      </w:r>
      <w:r w:rsidR="00002737" w:rsidRPr="00010CC7">
        <w:t>25 penalty units.</w:t>
      </w:r>
    </w:p>
    <w:p w14:paraId="37A9DD8D" w14:textId="77777777" w:rsidR="00002737" w:rsidRPr="00010CC7" w:rsidRDefault="00002737" w:rsidP="00124E37">
      <w:pPr>
        <w:pStyle w:val="subsection"/>
      </w:pPr>
      <w:r w:rsidRPr="00010CC7">
        <w:tab/>
        <w:t>(3)</w:t>
      </w:r>
      <w:r w:rsidRPr="00010CC7">
        <w:tab/>
        <w:t>The operator of the aeroplane must plan the operation so the distance from a work area to a landing area is less than 30</w:t>
      </w:r>
      <w:r w:rsidR="009F4E1B" w:rsidRPr="00010CC7">
        <w:t xml:space="preserve"> </w:t>
      </w:r>
      <w:r w:rsidRPr="00010CC7">
        <w:t>minutes flying time at normal cruise power in still air, unless:</w:t>
      </w:r>
    </w:p>
    <w:p w14:paraId="0AA53D19" w14:textId="625778EE" w:rsidR="00002737" w:rsidRPr="00010CC7" w:rsidRDefault="00002737" w:rsidP="00124E37">
      <w:pPr>
        <w:pStyle w:val="paragraph"/>
      </w:pPr>
      <w:r w:rsidRPr="00010CC7">
        <w:tab/>
        <w:t>(a)</w:t>
      </w:r>
      <w:r w:rsidRPr="00010CC7">
        <w:tab/>
        <w:t>the aeroplane is equipped, and certificated under Part</w:t>
      </w:r>
      <w:r w:rsidR="00F31D7C" w:rsidRPr="00010CC7">
        <w:t> </w:t>
      </w:r>
      <w:r w:rsidRPr="00010CC7">
        <w:t>21, for night VFR flight; and</w:t>
      </w:r>
    </w:p>
    <w:p w14:paraId="00259784" w14:textId="77777777" w:rsidR="00002737" w:rsidRPr="00010CC7" w:rsidRDefault="00002737" w:rsidP="00124E37">
      <w:pPr>
        <w:pStyle w:val="paragraph"/>
      </w:pPr>
      <w:r w:rsidRPr="00010CC7">
        <w:tab/>
        <w:t>(b)</w:t>
      </w:r>
      <w:r w:rsidRPr="00010CC7">
        <w:tab/>
        <w:t>the pilot holds, in addition to any rating required for night application operations, the rating required for a VFR flight at night.</w:t>
      </w:r>
    </w:p>
    <w:p w14:paraId="3D32559B" w14:textId="77777777" w:rsidR="00002737" w:rsidRPr="00010CC7" w:rsidRDefault="00002737" w:rsidP="00124E37">
      <w:pPr>
        <w:pStyle w:val="Penalty"/>
      </w:pPr>
      <w:r w:rsidRPr="00010CC7">
        <w:t>Penalty:</w:t>
      </w:r>
      <w:r w:rsidR="00972FC2" w:rsidRPr="00010CC7">
        <w:tab/>
      </w:r>
      <w:r w:rsidRPr="00010CC7">
        <w:t>25 penalty units.</w:t>
      </w:r>
    </w:p>
    <w:p w14:paraId="4F0AED0E" w14:textId="1FD3D1C9" w:rsidR="00002737" w:rsidRPr="00010CC7" w:rsidRDefault="00002737" w:rsidP="00124E37">
      <w:pPr>
        <w:pStyle w:val="subsection"/>
      </w:pPr>
      <w:r w:rsidRPr="00010CC7">
        <w:tab/>
        <w:t>(4)</w:t>
      </w:r>
      <w:r w:rsidRPr="00010CC7">
        <w:tab/>
        <w:t>The operator must not allow the operation to commence unless the aeroplane is equipped with a two</w:t>
      </w:r>
      <w:r w:rsidR="00010CC7">
        <w:noBreakHyphen/>
      </w:r>
      <w:r w:rsidRPr="00010CC7">
        <w:t>way radio that enables the pilot to communicate with each person on the ground who has a role in the operation.</w:t>
      </w:r>
    </w:p>
    <w:p w14:paraId="713520D4" w14:textId="77777777" w:rsidR="00002737" w:rsidRPr="00010CC7" w:rsidRDefault="00972FC2" w:rsidP="00124E37">
      <w:pPr>
        <w:pStyle w:val="Penalty"/>
      </w:pPr>
      <w:r w:rsidRPr="00010CC7">
        <w:t>Penalty:</w:t>
      </w:r>
      <w:r w:rsidRPr="00010CC7">
        <w:tab/>
      </w:r>
      <w:r w:rsidR="00002737" w:rsidRPr="00010CC7">
        <w:t>25 penalty units.</w:t>
      </w:r>
    </w:p>
    <w:p w14:paraId="1E3950B1" w14:textId="77777777" w:rsidR="00002737" w:rsidRPr="00010CC7" w:rsidRDefault="00002737" w:rsidP="00124E37">
      <w:pPr>
        <w:pStyle w:val="subsection"/>
      </w:pPr>
      <w:r w:rsidRPr="00010CC7">
        <w:tab/>
        <w:t>(5)</w:t>
      </w:r>
      <w:r w:rsidRPr="00010CC7">
        <w:tab/>
        <w:t>The pilot must not commence or continue the operation if horizontal visibility from the aeroplane is less than 5</w:t>
      </w:r>
      <w:r w:rsidR="009F4E1B" w:rsidRPr="00010CC7">
        <w:t xml:space="preserve"> </w:t>
      </w:r>
      <w:r w:rsidRPr="00010CC7">
        <w:t>km.</w:t>
      </w:r>
    </w:p>
    <w:p w14:paraId="17D94A87" w14:textId="77777777" w:rsidR="00002737" w:rsidRPr="00010CC7" w:rsidRDefault="00972FC2" w:rsidP="00124E37">
      <w:pPr>
        <w:pStyle w:val="Penalty"/>
      </w:pPr>
      <w:r w:rsidRPr="00010CC7">
        <w:t>Penalty:</w:t>
      </w:r>
      <w:r w:rsidRPr="00010CC7">
        <w:tab/>
      </w:r>
      <w:r w:rsidR="00002737" w:rsidRPr="00010CC7">
        <w:t>25 penalty units.</w:t>
      </w:r>
    </w:p>
    <w:p w14:paraId="060CE7AD" w14:textId="05245D83" w:rsidR="00002737" w:rsidRPr="00010CC7" w:rsidRDefault="00002737" w:rsidP="00124E37">
      <w:pPr>
        <w:pStyle w:val="subsection"/>
      </w:pPr>
      <w:r w:rsidRPr="00010CC7">
        <w:tab/>
        <w:t>(6)</w:t>
      </w:r>
      <w:r w:rsidRPr="00010CC7">
        <w:tab/>
        <w:t>The operator must ensure that lights are placed at the work area to h</w:t>
      </w:r>
      <w:r w:rsidR="00656348" w:rsidRPr="00010CC7">
        <w:t>elp the pilot with orientation.</w:t>
      </w:r>
    </w:p>
    <w:p w14:paraId="38208807" w14:textId="77777777" w:rsidR="00002737" w:rsidRPr="00010CC7" w:rsidRDefault="00972FC2" w:rsidP="00124E37">
      <w:pPr>
        <w:pStyle w:val="Penalty"/>
      </w:pPr>
      <w:r w:rsidRPr="00010CC7">
        <w:t>Penalty:</w:t>
      </w:r>
      <w:r w:rsidRPr="00010CC7">
        <w:tab/>
      </w:r>
      <w:r w:rsidR="00002737" w:rsidRPr="00010CC7">
        <w:t>25 penalty units.</w:t>
      </w:r>
    </w:p>
    <w:p w14:paraId="530F4684" w14:textId="0640B3C2" w:rsidR="00002737" w:rsidRPr="00010CC7" w:rsidRDefault="00002737" w:rsidP="00124E37">
      <w:pPr>
        <w:pStyle w:val="subsection"/>
      </w:pPr>
      <w:r w:rsidRPr="00010CC7">
        <w:tab/>
        <w:t>(7)</w:t>
      </w:r>
      <w:r w:rsidRPr="00010CC7">
        <w:tab/>
        <w:t>A contravention of subregulation</w:t>
      </w:r>
      <w:r w:rsidR="00E95772" w:rsidRPr="00010CC7">
        <w:t> </w:t>
      </w:r>
      <w:r w:rsidRPr="00010CC7">
        <w:t xml:space="preserve">(2), (3), (4), (5) or (6) is </w:t>
      </w:r>
      <w:r w:rsidR="00656348" w:rsidRPr="00010CC7">
        <w:t>an offence of strict liability.</w:t>
      </w:r>
    </w:p>
    <w:p w14:paraId="0C1104DB" w14:textId="77777777" w:rsidR="00002737" w:rsidRPr="00010CC7" w:rsidRDefault="00002737" w:rsidP="00124E37">
      <w:pPr>
        <w:pStyle w:val="ActHead5"/>
      </w:pPr>
      <w:bookmarkStart w:id="432" w:name="_Toc63852603"/>
      <w:r w:rsidRPr="00010CC7">
        <w:rPr>
          <w:rStyle w:val="CharSectno"/>
        </w:rPr>
        <w:t>137.175</w:t>
      </w:r>
      <w:r w:rsidR="00271AE7" w:rsidRPr="00010CC7">
        <w:t xml:space="preserve">  </w:t>
      </w:r>
      <w:r w:rsidRPr="00010CC7">
        <w:t>Firefighting operations</w:t>
      </w:r>
      <w:bookmarkEnd w:id="432"/>
    </w:p>
    <w:p w14:paraId="03F4034E" w14:textId="77777777" w:rsidR="00002737" w:rsidRPr="00010CC7" w:rsidRDefault="00002737" w:rsidP="00124E37">
      <w:pPr>
        <w:pStyle w:val="subsection"/>
      </w:pPr>
      <w:r w:rsidRPr="00010CC7">
        <w:tab/>
        <w:t>(1)</w:t>
      </w:r>
      <w:r w:rsidRPr="00010CC7">
        <w:tab/>
        <w:t>A person must not operate an aeroplane for an application operation that involves firefighting unless the emergency control authority responsible for the firefighting:</w:t>
      </w:r>
    </w:p>
    <w:p w14:paraId="432F6E39" w14:textId="77777777" w:rsidR="00002737" w:rsidRPr="00010CC7" w:rsidRDefault="00002737" w:rsidP="00124E37">
      <w:pPr>
        <w:pStyle w:val="paragraph"/>
      </w:pPr>
      <w:r w:rsidRPr="00010CC7">
        <w:tab/>
        <w:t>(a)</w:t>
      </w:r>
      <w:r w:rsidRPr="00010CC7">
        <w:tab/>
        <w:t>has not, when the operation commences, taken control of the fighting of the fire; or</w:t>
      </w:r>
    </w:p>
    <w:p w14:paraId="0DA464F7" w14:textId="77777777" w:rsidR="00002737" w:rsidRPr="00010CC7" w:rsidRDefault="00002737" w:rsidP="00124E37">
      <w:pPr>
        <w:pStyle w:val="paragraph"/>
      </w:pPr>
      <w:r w:rsidRPr="00010CC7">
        <w:tab/>
        <w:t>(b)</w:t>
      </w:r>
      <w:r w:rsidRPr="00010CC7">
        <w:tab/>
        <w:t>has taken control of the firefighting and asks the person to carry out the operation.</w:t>
      </w:r>
    </w:p>
    <w:p w14:paraId="76C20C8D" w14:textId="77777777" w:rsidR="00002737" w:rsidRPr="00010CC7" w:rsidRDefault="00271AE7" w:rsidP="00124E37">
      <w:pPr>
        <w:pStyle w:val="Penalty"/>
      </w:pPr>
      <w:r w:rsidRPr="00010CC7">
        <w:t>Penalty:</w:t>
      </w:r>
      <w:r w:rsidRPr="00010CC7">
        <w:tab/>
      </w:r>
      <w:r w:rsidR="00002737" w:rsidRPr="00010CC7">
        <w:t>50 penalty units.</w:t>
      </w:r>
    </w:p>
    <w:p w14:paraId="0D687F9A" w14:textId="77777777" w:rsidR="00002737" w:rsidRPr="00010CC7" w:rsidRDefault="00002737" w:rsidP="00124E37">
      <w:pPr>
        <w:pStyle w:val="subsection"/>
      </w:pPr>
      <w:r w:rsidRPr="00010CC7">
        <w:tab/>
        <w:t>(2)</w:t>
      </w:r>
      <w:r w:rsidRPr="00010CC7">
        <w:tab/>
        <w:t>A pilot is authorised to conduct an application operation that:</w:t>
      </w:r>
    </w:p>
    <w:p w14:paraId="7CF3EC84" w14:textId="77777777" w:rsidR="00002737" w:rsidRPr="00010CC7" w:rsidRDefault="00002737" w:rsidP="00124E37">
      <w:pPr>
        <w:pStyle w:val="paragraph"/>
      </w:pPr>
      <w:r w:rsidRPr="00010CC7">
        <w:tab/>
        <w:t>(a)</w:t>
      </w:r>
      <w:r w:rsidRPr="00010CC7">
        <w:tab/>
        <w:t>involves firefighting; and</w:t>
      </w:r>
    </w:p>
    <w:p w14:paraId="34C57F49" w14:textId="77777777" w:rsidR="00002737" w:rsidRPr="00010CC7" w:rsidRDefault="00002737" w:rsidP="00124E37">
      <w:pPr>
        <w:pStyle w:val="paragraph"/>
      </w:pPr>
      <w:r w:rsidRPr="00010CC7">
        <w:tab/>
        <w:t>(b)</w:t>
      </w:r>
      <w:r w:rsidRPr="00010CC7">
        <w:tab/>
        <w:t>is requested by the relevant emergency control authority;</w:t>
      </w:r>
    </w:p>
    <w:p w14:paraId="17B0EC9D" w14:textId="77777777" w:rsidR="00002737" w:rsidRPr="00010CC7" w:rsidRDefault="00002737" w:rsidP="00124E37">
      <w:pPr>
        <w:pStyle w:val="subsection2"/>
      </w:pPr>
      <w:r w:rsidRPr="00010CC7">
        <w:t>only if he or she has more than 500</w:t>
      </w:r>
      <w:r w:rsidR="009F4E1B" w:rsidRPr="00010CC7">
        <w:t xml:space="preserve"> </w:t>
      </w:r>
      <w:r w:rsidRPr="00010CC7">
        <w:t>hours experience as pilot in command in application operations when the operation commences.</w:t>
      </w:r>
    </w:p>
    <w:p w14:paraId="7971F562" w14:textId="77777777" w:rsidR="00002737" w:rsidRPr="00010CC7" w:rsidRDefault="00271AE7" w:rsidP="00124E37">
      <w:pPr>
        <w:pStyle w:val="Penalty"/>
      </w:pPr>
      <w:r w:rsidRPr="00010CC7">
        <w:t>Penalty:</w:t>
      </w:r>
      <w:r w:rsidRPr="00010CC7">
        <w:tab/>
      </w:r>
      <w:r w:rsidR="00002737" w:rsidRPr="00010CC7">
        <w:t>50 penalty units.</w:t>
      </w:r>
    </w:p>
    <w:p w14:paraId="23DFB334" w14:textId="5128A78B" w:rsidR="00002737" w:rsidRPr="00010CC7" w:rsidRDefault="00002737" w:rsidP="00124E37">
      <w:pPr>
        <w:pStyle w:val="subsection"/>
      </w:pPr>
      <w:r w:rsidRPr="00010CC7">
        <w:tab/>
        <w:t>(3)</w:t>
      </w:r>
      <w:r w:rsidRPr="00010CC7">
        <w:tab/>
        <w:t>A contravention of subregulation</w:t>
      </w:r>
      <w:r w:rsidR="00E95772" w:rsidRPr="00010CC7">
        <w:t> </w:t>
      </w:r>
      <w:r w:rsidRPr="00010CC7">
        <w:t>(1) or (2) is an offence of strict liability.</w:t>
      </w:r>
    </w:p>
    <w:p w14:paraId="57EA9C71" w14:textId="77777777" w:rsidR="00313B05" w:rsidRPr="00010CC7" w:rsidRDefault="00313B05" w:rsidP="00124E37">
      <w:pPr>
        <w:sectPr w:rsidR="00313B05" w:rsidRPr="00010CC7" w:rsidSect="00B03412">
          <w:headerReference w:type="even" r:id="rId125"/>
          <w:headerReference w:type="default" r:id="rId126"/>
          <w:footerReference w:type="even" r:id="rId127"/>
          <w:footerReference w:type="default" r:id="rId128"/>
          <w:headerReference w:type="first" r:id="rId129"/>
          <w:footerReference w:type="first" r:id="rId130"/>
          <w:pgSz w:w="11907" w:h="16839"/>
          <w:pgMar w:top="2325" w:right="1797" w:bottom="1440" w:left="1797" w:header="720" w:footer="709" w:gutter="0"/>
          <w:cols w:space="708"/>
          <w:docGrid w:linePitch="360"/>
        </w:sectPr>
      </w:pPr>
    </w:p>
    <w:p w14:paraId="5E8090FD" w14:textId="221A40F3" w:rsidR="00002737" w:rsidRPr="00010CC7" w:rsidRDefault="00D84376" w:rsidP="00124E37">
      <w:pPr>
        <w:pStyle w:val="SubPartCASA"/>
        <w:outlineLvl w:val="9"/>
      </w:pPr>
      <w:bookmarkStart w:id="433" w:name="_Toc63852604"/>
      <w:r w:rsidRPr="00010CC7">
        <w:rPr>
          <w:rStyle w:val="CharSubPartNoCASA"/>
        </w:rPr>
        <w:t>Subpart 1</w:t>
      </w:r>
      <w:r w:rsidR="00002737" w:rsidRPr="00010CC7">
        <w:rPr>
          <w:rStyle w:val="CharSubPartNoCASA"/>
        </w:rPr>
        <w:t>37.E</w:t>
      </w:r>
      <w:r w:rsidR="00271AE7" w:rsidRPr="00010CC7">
        <w:t>—</w:t>
      </w:r>
      <w:r w:rsidR="00002737" w:rsidRPr="00010CC7">
        <w:rPr>
          <w:rStyle w:val="CharSubPartTextCASA"/>
        </w:rPr>
        <w:t>All</w:t>
      </w:r>
      <w:r w:rsidR="00010CC7">
        <w:rPr>
          <w:rStyle w:val="CharSubPartTextCASA"/>
        </w:rPr>
        <w:noBreakHyphen/>
      </w:r>
      <w:r w:rsidR="00002737" w:rsidRPr="00010CC7">
        <w:rPr>
          <w:rStyle w:val="CharSubPartTextCASA"/>
        </w:rPr>
        <w:t>weather operations</w:t>
      </w:r>
      <w:bookmarkEnd w:id="433"/>
    </w:p>
    <w:p w14:paraId="05471002" w14:textId="77777777" w:rsidR="00002737" w:rsidRPr="00010CC7" w:rsidRDefault="00271AE7" w:rsidP="00124E37">
      <w:pPr>
        <w:pStyle w:val="notetext"/>
      </w:pPr>
      <w:r w:rsidRPr="00010CC7">
        <w:t>Note:</w:t>
      </w:r>
      <w:r w:rsidRPr="00010CC7">
        <w:tab/>
      </w:r>
      <w:r w:rsidR="00002737" w:rsidRPr="00010CC7">
        <w:t>Reserved for future use.</w:t>
      </w:r>
    </w:p>
    <w:p w14:paraId="123DC4E4" w14:textId="77777777" w:rsidR="00525F39" w:rsidRPr="00010CC7" w:rsidRDefault="00525F39" w:rsidP="00124E37">
      <w:pPr>
        <w:pStyle w:val="Header"/>
      </w:pPr>
      <w:r w:rsidRPr="00010CC7">
        <w:t xml:space="preserve">  </w:t>
      </w:r>
    </w:p>
    <w:p w14:paraId="66B72017" w14:textId="77777777" w:rsidR="00525F39" w:rsidRPr="00010CC7" w:rsidRDefault="00525F39" w:rsidP="00124E37">
      <w:pPr>
        <w:sectPr w:rsidR="00525F39" w:rsidRPr="00010CC7" w:rsidSect="00B03412">
          <w:headerReference w:type="even" r:id="rId131"/>
          <w:headerReference w:type="default" r:id="rId132"/>
          <w:footerReference w:type="even" r:id="rId133"/>
          <w:footerReference w:type="default" r:id="rId134"/>
          <w:headerReference w:type="first" r:id="rId135"/>
          <w:footerReference w:type="first" r:id="rId136"/>
          <w:pgSz w:w="11907" w:h="16839"/>
          <w:pgMar w:top="2325" w:right="1797" w:bottom="1440" w:left="1797" w:header="720" w:footer="709" w:gutter="0"/>
          <w:cols w:space="708"/>
          <w:docGrid w:linePitch="360"/>
        </w:sectPr>
      </w:pPr>
    </w:p>
    <w:p w14:paraId="1A56F437" w14:textId="3CA9AA2A" w:rsidR="00002737" w:rsidRPr="00010CC7" w:rsidRDefault="00D84376" w:rsidP="00124E37">
      <w:pPr>
        <w:pStyle w:val="SubPartCASA"/>
        <w:outlineLvl w:val="9"/>
      </w:pPr>
      <w:bookmarkStart w:id="434" w:name="_Toc63852605"/>
      <w:r w:rsidRPr="00010CC7">
        <w:rPr>
          <w:rStyle w:val="CharSubPartNoCASA"/>
        </w:rPr>
        <w:t>Subpart 1</w:t>
      </w:r>
      <w:r w:rsidR="00002737" w:rsidRPr="00010CC7">
        <w:rPr>
          <w:rStyle w:val="CharSubPartNoCASA"/>
        </w:rPr>
        <w:t>37.H</w:t>
      </w:r>
      <w:r w:rsidR="00271AE7" w:rsidRPr="00010CC7">
        <w:t>—</w:t>
      </w:r>
      <w:r w:rsidR="00002737" w:rsidRPr="00010CC7">
        <w:rPr>
          <w:rStyle w:val="CharSubPartTextCASA"/>
        </w:rPr>
        <w:t>Aeroplane performance</w:t>
      </w:r>
      <w:bookmarkEnd w:id="434"/>
    </w:p>
    <w:p w14:paraId="14E39E00" w14:textId="77777777" w:rsidR="00313B05" w:rsidRPr="00010CC7" w:rsidRDefault="00313B05" w:rsidP="00124E37">
      <w:pPr>
        <w:pStyle w:val="Header"/>
      </w:pPr>
      <w:r w:rsidRPr="00010CC7">
        <w:t xml:space="preserve">  </w:t>
      </w:r>
    </w:p>
    <w:p w14:paraId="7B312C6E" w14:textId="7B3CD4AB" w:rsidR="00002737" w:rsidRPr="00010CC7" w:rsidRDefault="00002737" w:rsidP="00124E37">
      <w:pPr>
        <w:pStyle w:val="ActHead5"/>
      </w:pPr>
      <w:bookmarkStart w:id="435" w:name="_Toc63852606"/>
      <w:r w:rsidRPr="00010CC7">
        <w:rPr>
          <w:rStyle w:val="CharSectno"/>
        </w:rPr>
        <w:t>137.180</w:t>
      </w:r>
      <w:r w:rsidR="00271AE7" w:rsidRPr="00010CC7">
        <w:t xml:space="preserve">  </w:t>
      </w:r>
      <w:r w:rsidRPr="00010CC7">
        <w:t>General</w:t>
      </w:r>
      <w:bookmarkEnd w:id="435"/>
    </w:p>
    <w:p w14:paraId="28826E46" w14:textId="65817648" w:rsidR="00002737" w:rsidRPr="00010CC7" w:rsidRDefault="00002737" w:rsidP="00124E37">
      <w:pPr>
        <w:pStyle w:val="subsection"/>
      </w:pPr>
      <w:r w:rsidRPr="00010CC7">
        <w:tab/>
        <w:t>(1)</w:t>
      </w:r>
      <w:r w:rsidRPr="00010CC7">
        <w:tab/>
        <w:t>The pilot in command of an aeroplane engaged in an application operation must, before take</w:t>
      </w:r>
      <w:r w:rsidR="00010CC7">
        <w:noBreakHyphen/>
      </w:r>
      <w:r w:rsidRPr="00010CC7">
        <w:t>off, take reasonable steps to satisfy himself or herself that the take</w:t>
      </w:r>
      <w:r w:rsidR="00010CC7">
        <w:noBreakHyphen/>
      </w:r>
      <w:r w:rsidRPr="00010CC7">
        <w:t>off can be safely carried out by considering the aeroplane’s take</w:t>
      </w:r>
      <w:r w:rsidR="00010CC7">
        <w:noBreakHyphen/>
      </w:r>
      <w:r w:rsidRPr="00010CC7">
        <w:t>off weight and each other relevant factor.</w:t>
      </w:r>
    </w:p>
    <w:p w14:paraId="2ECD4614" w14:textId="77777777" w:rsidR="00002737" w:rsidRPr="00010CC7" w:rsidRDefault="00972FC2" w:rsidP="00124E37">
      <w:pPr>
        <w:pStyle w:val="Penalty"/>
      </w:pPr>
      <w:r w:rsidRPr="00010CC7">
        <w:t>Penalty:</w:t>
      </w:r>
      <w:r w:rsidRPr="00010CC7">
        <w:tab/>
      </w:r>
      <w:r w:rsidR="00002737" w:rsidRPr="00010CC7">
        <w:t>50 penalty units.</w:t>
      </w:r>
    </w:p>
    <w:p w14:paraId="14062E28" w14:textId="77777777" w:rsidR="00002737" w:rsidRPr="00010CC7" w:rsidRDefault="00002737" w:rsidP="00124E37">
      <w:pPr>
        <w:pStyle w:val="subsection"/>
      </w:pPr>
      <w:r w:rsidRPr="00010CC7">
        <w:tab/>
        <w:t>(2)</w:t>
      </w:r>
      <w:r w:rsidRPr="00010CC7">
        <w:tab/>
        <w:t>Before landing, the pilot must satisfy himself or herself that the landing can be safely carried out by considering the aeroplane’s landing weight and each other relevant factor.</w:t>
      </w:r>
    </w:p>
    <w:p w14:paraId="4C25738C" w14:textId="77777777" w:rsidR="00002737" w:rsidRPr="00010CC7" w:rsidRDefault="00972FC2" w:rsidP="00124E37">
      <w:pPr>
        <w:pStyle w:val="Penalty"/>
      </w:pPr>
      <w:r w:rsidRPr="00010CC7">
        <w:t>Penalty:</w:t>
      </w:r>
      <w:r w:rsidRPr="00010CC7">
        <w:tab/>
      </w:r>
      <w:r w:rsidR="00002737" w:rsidRPr="00010CC7">
        <w:t>50 penalty units.</w:t>
      </w:r>
    </w:p>
    <w:p w14:paraId="53CE927B" w14:textId="08423745" w:rsidR="00002737" w:rsidRPr="00010CC7" w:rsidRDefault="00002737" w:rsidP="00124E37">
      <w:pPr>
        <w:pStyle w:val="subsection"/>
      </w:pPr>
      <w:r w:rsidRPr="00010CC7">
        <w:tab/>
        <w:t>(3)</w:t>
      </w:r>
      <w:r w:rsidRPr="00010CC7">
        <w:tab/>
        <w:t>A contravention of subregulation</w:t>
      </w:r>
      <w:r w:rsidR="00E95772" w:rsidRPr="00010CC7">
        <w:t> </w:t>
      </w:r>
      <w:r w:rsidRPr="00010CC7">
        <w:t>(1) or (2) is an offence of strict liability</w:t>
      </w:r>
      <w:r w:rsidR="00656348" w:rsidRPr="00010CC7">
        <w:t>.</w:t>
      </w:r>
    </w:p>
    <w:p w14:paraId="36D6639B" w14:textId="4A81AE79" w:rsidR="00002737" w:rsidRPr="00010CC7" w:rsidRDefault="00002737" w:rsidP="00124E37">
      <w:pPr>
        <w:pStyle w:val="ActHead5"/>
      </w:pPr>
      <w:bookmarkStart w:id="436" w:name="_Toc63852607"/>
      <w:r w:rsidRPr="00010CC7">
        <w:rPr>
          <w:rStyle w:val="CharSectno"/>
        </w:rPr>
        <w:t>137.185</w:t>
      </w:r>
      <w:r w:rsidR="00271AE7" w:rsidRPr="00010CC7">
        <w:t xml:space="preserve">  </w:t>
      </w:r>
      <w:r w:rsidRPr="00010CC7">
        <w:t>Take</w:t>
      </w:r>
      <w:r w:rsidR="00010CC7">
        <w:noBreakHyphen/>
      </w:r>
      <w:r w:rsidRPr="00010CC7">
        <w:t>off over a populous area</w:t>
      </w:r>
      <w:bookmarkEnd w:id="436"/>
    </w:p>
    <w:p w14:paraId="59B812DD" w14:textId="77777777" w:rsidR="00002737" w:rsidRPr="00010CC7" w:rsidRDefault="00002737" w:rsidP="00124E37">
      <w:pPr>
        <w:pStyle w:val="subsection"/>
      </w:pPr>
      <w:r w:rsidRPr="00010CC7">
        <w:tab/>
        <w:t>(1)</w:t>
      </w:r>
      <w:r w:rsidRPr="00010CC7">
        <w:tab/>
        <w:t>The pilot in command of an aeroplane engaged in an application operation may commence a take off over a populous area only if the aeroplane’s performance will allow it to be 200 feet or more AGL when it crosses the aerodrome boundary and climbing at 200 feet or more per minute.</w:t>
      </w:r>
    </w:p>
    <w:p w14:paraId="05B89529" w14:textId="77777777" w:rsidR="00002737" w:rsidRPr="00010CC7" w:rsidRDefault="00972FC2" w:rsidP="00124E37">
      <w:pPr>
        <w:pStyle w:val="Penalty"/>
      </w:pPr>
      <w:r w:rsidRPr="00010CC7">
        <w:t>Penalty:</w:t>
      </w:r>
      <w:r w:rsidRPr="00010CC7">
        <w:tab/>
      </w:r>
      <w:r w:rsidR="00002737" w:rsidRPr="00010CC7">
        <w:t>50 penalty units.</w:t>
      </w:r>
    </w:p>
    <w:p w14:paraId="153EF673" w14:textId="01721E8A" w:rsidR="00002737" w:rsidRPr="00010CC7" w:rsidRDefault="00002737" w:rsidP="00124E37">
      <w:pPr>
        <w:pStyle w:val="subsection"/>
      </w:pPr>
      <w:r w:rsidRPr="00010CC7">
        <w:tab/>
        <w:t>(2)</w:t>
      </w:r>
      <w:r w:rsidRPr="00010CC7">
        <w:tab/>
        <w:t>A contravention of subregulation</w:t>
      </w:r>
      <w:r w:rsidR="00E95772" w:rsidRPr="00010CC7">
        <w:t> </w:t>
      </w:r>
      <w:r w:rsidRPr="00010CC7">
        <w:t xml:space="preserve">(1) is </w:t>
      </w:r>
      <w:r w:rsidR="00656348" w:rsidRPr="00010CC7">
        <w:t>an offence of strict liability.</w:t>
      </w:r>
    </w:p>
    <w:p w14:paraId="2B81683B" w14:textId="02F93339" w:rsidR="00002737" w:rsidRPr="00010CC7" w:rsidRDefault="00D84376" w:rsidP="00124E37">
      <w:pPr>
        <w:pStyle w:val="SubPartCASA"/>
        <w:pageBreakBefore/>
        <w:outlineLvl w:val="9"/>
      </w:pPr>
      <w:bookmarkStart w:id="437" w:name="_Toc63852608"/>
      <w:r w:rsidRPr="00010CC7">
        <w:rPr>
          <w:rStyle w:val="CharSubPartNoCASA"/>
        </w:rPr>
        <w:t>Subpart 1</w:t>
      </w:r>
      <w:r w:rsidR="00002737" w:rsidRPr="00010CC7">
        <w:rPr>
          <w:rStyle w:val="CharSubPartNoCASA"/>
        </w:rPr>
        <w:t>37.J</w:t>
      </w:r>
      <w:r w:rsidR="00271AE7" w:rsidRPr="00010CC7">
        <w:t>—</w:t>
      </w:r>
      <w:r w:rsidR="00002737" w:rsidRPr="00010CC7">
        <w:rPr>
          <w:rStyle w:val="CharSubPartTextCASA"/>
        </w:rPr>
        <w:t>Weight and balance</w:t>
      </w:r>
      <w:bookmarkEnd w:id="437"/>
    </w:p>
    <w:p w14:paraId="1E8859BB" w14:textId="77777777" w:rsidR="00525F39" w:rsidRPr="00010CC7" w:rsidRDefault="00525F39" w:rsidP="00124E37">
      <w:pPr>
        <w:pStyle w:val="Header"/>
      </w:pPr>
      <w:r w:rsidRPr="00010CC7">
        <w:t xml:space="preserve">  </w:t>
      </w:r>
    </w:p>
    <w:p w14:paraId="6FE71A8C" w14:textId="77777777" w:rsidR="00002737" w:rsidRPr="00010CC7" w:rsidRDefault="00002737" w:rsidP="00124E37">
      <w:pPr>
        <w:pStyle w:val="ActHead5"/>
      </w:pPr>
      <w:bookmarkStart w:id="438" w:name="_Toc63852609"/>
      <w:r w:rsidRPr="00010CC7">
        <w:rPr>
          <w:rStyle w:val="CharSectno"/>
        </w:rPr>
        <w:t>137.190</w:t>
      </w:r>
      <w:r w:rsidR="00271AE7" w:rsidRPr="00010CC7">
        <w:t xml:space="preserve">  </w:t>
      </w:r>
      <w:r w:rsidRPr="00010CC7">
        <w:t>Weight limitations</w:t>
      </w:r>
      <w:bookmarkEnd w:id="438"/>
    </w:p>
    <w:p w14:paraId="0FF24EDE" w14:textId="207FD38E" w:rsidR="00002737" w:rsidRPr="00010CC7" w:rsidRDefault="00002737" w:rsidP="00124E37">
      <w:pPr>
        <w:pStyle w:val="subsection"/>
      </w:pPr>
      <w:r w:rsidRPr="00010CC7">
        <w:tab/>
        <w:t>(1)</w:t>
      </w:r>
      <w:r w:rsidRPr="00010CC7">
        <w:tab/>
        <w:t>The pilot in command of an aeroplane engaged in an application operation must not commence a take</w:t>
      </w:r>
      <w:r w:rsidR="00010CC7">
        <w:noBreakHyphen/>
      </w:r>
      <w:r w:rsidRPr="00010CC7">
        <w:t>off if the aeroplane’s gross weight exceeds:</w:t>
      </w:r>
    </w:p>
    <w:p w14:paraId="5DC8649A" w14:textId="77777777" w:rsidR="00002737" w:rsidRPr="00010CC7" w:rsidRDefault="00002737" w:rsidP="00124E37">
      <w:pPr>
        <w:pStyle w:val="paragraph"/>
      </w:pPr>
      <w:r w:rsidRPr="00010CC7">
        <w:tab/>
        <w:t>(a)</w:t>
      </w:r>
      <w:r w:rsidRPr="00010CC7">
        <w:tab/>
        <w:t>the maximum gross weight shown in the aeroplane’s flight manual; or</w:t>
      </w:r>
    </w:p>
    <w:p w14:paraId="6BC84C7F" w14:textId="77777777" w:rsidR="00002737" w:rsidRPr="00010CC7" w:rsidRDefault="00002737" w:rsidP="00124E37">
      <w:pPr>
        <w:pStyle w:val="paragraph"/>
      </w:pPr>
      <w:r w:rsidRPr="00010CC7">
        <w:tab/>
        <w:t>(b)</w:t>
      </w:r>
      <w:r w:rsidRPr="00010CC7">
        <w:tab/>
        <w:t>any maximum gross weight that:</w:t>
      </w:r>
    </w:p>
    <w:p w14:paraId="7E2B9B32" w14:textId="77777777" w:rsidR="00002737" w:rsidRPr="00010CC7" w:rsidRDefault="00002737" w:rsidP="00124E37">
      <w:pPr>
        <w:pStyle w:val="paragraphsub"/>
      </w:pPr>
      <w:r w:rsidRPr="00010CC7">
        <w:tab/>
        <w:t>(i)</w:t>
      </w:r>
      <w:r w:rsidRPr="00010CC7">
        <w:tab/>
        <w:t>has been established for that type of aeroplane by a flight test supervised by CASA; and</w:t>
      </w:r>
    </w:p>
    <w:p w14:paraId="69EDBF21" w14:textId="77777777" w:rsidR="00002737" w:rsidRPr="00010CC7" w:rsidRDefault="00002737" w:rsidP="00124E37">
      <w:pPr>
        <w:pStyle w:val="paragraphsub"/>
      </w:pPr>
      <w:r w:rsidRPr="00010CC7">
        <w:tab/>
        <w:t>(ii)</w:t>
      </w:r>
      <w:r w:rsidRPr="00010CC7">
        <w:tab/>
        <w:t>is shown on a placard, approved by CASA and displayed in the aeroplane’s cockpit; or</w:t>
      </w:r>
    </w:p>
    <w:p w14:paraId="60CA3977" w14:textId="15DDD50F" w:rsidR="00002737" w:rsidRPr="00010CC7" w:rsidRDefault="00002737" w:rsidP="00124E37">
      <w:pPr>
        <w:pStyle w:val="paragraph"/>
      </w:pPr>
      <w:r w:rsidRPr="00010CC7">
        <w:tab/>
        <w:t>(c)</w:t>
      </w:r>
      <w:r w:rsidRPr="00010CC7">
        <w:tab/>
        <w:t xml:space="preserve">the maximum gross weight shown on the type certificate, or type certificate data sheet, that is issued for the aeroplane by the </w:t>
      </w:r>
      <w:r w:rsidR="00096884" w:rsidRPr="00010CC7">
        <w:t>national aviation authority</w:t>
      </w:r>
      <w:r w:rsidRPr="00010CC7">
        <w:t xml:space="preserve"> of the State of Design (within the meaning given in </w:t>
      </w:r>
      <w:r w:rsidR="004F0D3D" w:rsidRPr="00010CC7">
        <w:t>Annex 8</w:t>
      </w:r>
      <w:r w:rsidRPr="00010CC7">
        <w:t xml:space="preserve"> to the Chicago Convention) of the aeroplane.</w:t>
      </w:r>
    </w:p>
    <w:p w14:paraId="490B7A53" w14:textId="77777777" w:rsidR="00002737" w:rsidRPr="00010CC7" w:rsidRDefault="00972FC2" w:rsidP="00124E37">
      <w:pPr>
        <w:pStyle w:val="Penalty"/>
      </w:pPr>
      <w:r w:rsidRPr="00010CC7">
        <w:t>Penalty:</w:t>
      </w:r>
      <w:r w:rsidRPr="00010CC7">
        <w:tab/>
      </w:r>
      <w:r w:rsidR="00002737" w:rsidRPr="00010CC7">
        <w:t>50 penalty units.</w:t>
      </w:r>
    </w:p>
    <w:p w14:paraId="586091CD" w14:textId="55E36269" w:rsidR="00002737" w:rsidRPr="00010CC7" w:rsidRDefault="00002737" w:rsidP="00124E37">
      <w:pPr>
        <w:pStyle w:val="subsection"/>
      </w:pPr>
      <w:r w:rsidRPr="00010CC7">
        <w:tab/>
        <w:t>(2)</w:t>
      </w:r>
      <w:r w:rsidRPr="00010CC7">
        <w:tab/>
        <w:t>The pilot must calculate the take</w:t>
      </w:r>
      <w:r w:rsidR="00010CC7">
        <w:noBreakHyphen/>
      </w:r>
      <w:r w:rsidRPr="00010CC7">
        <w:t>off weight by a method that includes calculating the weight of:</w:t>
      </w:r>
    </w:p>
    <w:p w14:paraId="0BC64289" w14:textId="77777777" w:rsidR="00002737" w:rsidRPr="00010CC7" w:rsidRDefault="00002737" w:rsidP="00124E37">
      <w:pPr>
        <w:pStyle w:val="paragraph"/>
      </w:pPr>
      <w:r w:rsidRPr="00010CC7">
        <w:tab/>
        <w:t>(a)</w:t>
      </w:r>
      <w:r w:rsidRPr="00010CC7">
        <w:tab/>
        <w:t>the crew and any equipment carried; and</w:t>
      </w:r>
    </w:p>
    <w:p w14:paraId="4FF34C2C" w14:textId="77777777" w:rsidR="00002737" w:rsidRPr="00010CC7" w:rsidRDefault="00002737" w:rsidP="00124E37">
      <w:pPr>
        <w:pStyle w:val="paragraph"/>
      </w:pPr>
      <w:r w:rsidRPr="00010CC7">
        <w:tab/>
        <w:t>(b)</w:t>
      </w:r>
      <w:r w:rsidRPr="00010CC7">
        <w:tab/>
        <w:t>the aeroplane’s fuel and load.</w:t>
      </w:r>
    </w:p>
    <w:p w14:paraId="43BE1BFC" w14:textId="77777777" w:rsidR="00002737" w:rsidRPr="00010CC7" w:rsidRDefault="00972FC2" w:rsidP="00124E37">
      <w:pPr>
        <w:pStyle w:val="Penalty"/>
      </w:pPr>
      <w:r w:rsidRPr="00010CC7">
        <w:t>Penalty:</w:t>
      </w:r>
      <w:r w:rsidRPr="00010CC7">
        <w:tab/>
      </w:r>
      <w:r w:rsidR="00002737" w:rsidRPr="00010CC7">
        <w:t>50 penalty units.</w:t>
      </w:r>
    </w:p>
    <w:p w14:paraId="6F4470E1" w14:textId="77777777" w:rsidR="00002737" w:rsidRPr="00010CC7" w:rsidRDefault="00002737" w:rsidP="00124E37">
      <w:pPr>
        <w:pStyle w:val="subsection"/>
      </w:pPr>
      <w:r w:rsidRPr="00010CC7">
        <w:tab/>
        <w:t>(3)</w:t>
      </w:r>
      <w:r w:rsidRPr="00010CC7">
        <w:tab/>
        <w:t>The operator of the aeroplane must not specify a minimum load to be carried by the aeroplane that is greater than the load that the pilot reasonably considers to be safe.</w:t>
      </w:r>
    </w:p>
    <w:p w14:paraId="2FAB5BE1" w14:textId="77777777" w:rsidR="00002737" w:rsidRPr="00010CC7" w:rsidRDefault="00972FC2" w:rsidP="00124E37">
      <w:pPr>
        <w:pStyle w:val="Penalty"/>
      </w:pPr>
      <w:r w:rsidRPr="00010CC7">
        <w:t>Penalty:</w:t>
      </w:r>
      <w:r w:rsidRPr="00010CC7">
        <w:tab/>
      </w:r>
      <w:r w:rsidR="00002737" w:rsidRPr="00010CC7">
        <w:t>50 penalty units.</w:t>
      </w:r>
    </w:p>
    <w:p w14:paraId="5BF08F0B" w14:textId="3127894D" w:rsidR="00002737" w:rsidRPr="00010CC7" w:rsidRDefault="00002737" w:rsidP="00124E37">
      <w:pPr>
        <w:pStyle w:val="subsection"/>
      </w:pPr>
      <w:r w:rsidRPr="00010CC7">
        <w:tab/>
        <w:t>(4)</w:t>
      </w:r>
      <w:r w:rsidRPr="00010CC7">
        <w:tab/>
        <w:t>A contravention of subregulation</w:t>
      </w:r>
      <w:r w:rsidR="00E95772" w:rsidRPr="00010CC7">
        <w:t> </w:t>
      </w:r>
      <w:r w:rsidRPr="00010CC7">
        <w:t xml:space="preserve">(1), (2) or (3) is </w:t>
      </w:r>
      <w:r w:rsidR="00656348" w:rsidRPr="00010CC7">
        <w:t>an offence of strict liability.</w:t>
      </w:r>
    </w:p>
    <w:p w14:paraId="36AC7DB3" w14:textId="77777777" w:rsidR="00002737" w:rsidRPr="00010CC7" w:rsidRDefault="00002737" w:rsidP="00124E37">
      <w:pPr>
        <w:pStyle w:val="ActHead5"/>
      </w:pPr>
      <w:bookmarkStart w:id="439" w:name="_Toc63852610"/>
      <w:r w:rsidRPr="00010CC7">
        <w:rPr>
          <w:rStyle w:val="CharSectno"/>
        </w:rPr>
        <w:t>137.195</w:t>
      </w:r>
      <w:r w:rsidR="00271AE7" w:rsidRPr="00010CC7">
        <w:t xml:space="preserve">  </w:t>
      </w:r>
      <w:r w:rsidRPr="00010CC7">
        <w:t>Loading</w:t>
      </w:r>
      <w:r w:rsidR="00271AE7" w:rsidRPr="00010CC7">
        <w:t>—</w:t>
      </w:r>
      <w:r w:rsidRPr="00010CC7">
        <w:t>supervision</w:t>
      </w:r>
      <w:bookmarkEnd w:id="439"/>
    </w:p>
    <w:p w14:paraId="125F1AAA" w14:textId="77777777" w:rsidR="00002737" w:rsidRPr="00010CC7" w:rsidRDefault="00002737" w:rsidP="00124E37">
      <w:pPr>
        <w:pStyle w:val="subsection"/>
      </w:pPr>
      <w:r w:rsidRPr="00010CC7">
        <w:tab/>
        <w:t>(1)</w:t>
      </w:r>
      <w:r w:rsidRPr="00010CC7">
        <w:tab/>
        <w:t>The pilot in command of an aeroplane to be used in an application operation must:</w:t>
      </w:r>
    </w:p>
    <w:p w14:paraId="658EAF0B" w14:textId="77777777" w:rsidR="00002737" w:rsidRPr="00010CC7" w:rsidRDefault="00002737" w:rsidP="00124E37">
      <w:pPr>
        <w:pStyle w:val="paragraph"/>
      </w:pPr>
      <w:r w:rsidRPr="00010CC7">
        <w:tab/>
        <w:t>(a)</w:t>
      </w:r>
      <w:r w:rsidRPr="00010CC7">
        <w:tab/>
        <w:t>supervise the loading of the aeroplane; and</w:t>
      </w:r>
    </w:p>
    <w:p w14:paraId="2DDE172F" w14:textId="77777777" w:rsidR="00002737" w:rsidRPr="00010CC7" w:rsidRDefault="00002737" w:rsidP="00124E37">
      <w:pPr>
        <w:pStyle w:val="paragraph"/>
      </w:pPr>
      <w:r w:rsidRPr="00010CC7">
        <w:tab/>
        <w:t>(b)</w:t>
      </w:r>
      <w:r w:rsidRPr="00010CC7">
        <w:tab/>
        <w:t>not commence the operation unless the load is placed in a way that is consistent with the data used for the calculation of the aeroplane’s weight and balance.</w:t>
      </w:r>
    </w:p>
    <w:p w14:paraId="3C2C25EA" w14:textId="77777777" w:rsidR="00002737" w:rsidRPr="00010CC7" w:rsidRDefault="00972FC2" w:rsidP="00124E37">
      <w:pPr>
        <w:pStyle w:val="Penalty"/>
      </w:pPr>
      <w:r w:rsidRPr="00010CC7">
        <w:t>Penalty:</w:t>
      </w:r>
      <w:r w:rsidRPr="00010CC7">
        <w:tab/>
      </w:r>
      <w:r w:rsidR="00002737" w:rsidRPr="00010CC7">
        <w:t>25 penalty units.</w:t>
      </w:r>
    </w:p>
    <w:p w14:paraId="04B7528F" w14:textId="0ED44D3A" w:rsidR="00002737" w:rsidRPr="00010CC7" w:rsidRDefault="00002737" w:rsidP="00124E37">
      <w:pPr>
        <w:pStyle w:val="subsection"/>
      </w:pPr>
      <w:r w:rsidRPr="00010CC7">
        <w:tab/>
        <w:t>(2)</w:t>
      </w:r>
      <w:r w:rsidRPr="00010CC7">
        <w:tab/>
        <w:t>A contravention of subregulation</w:t>
      </w:r>
      <w:r w:rsidR="00E95772" w:rsidRPr="00010CC7">
        <w:t> </w:t>
      </w:r>
      <w:r w:rsidRPr="00010CC7">
        <w:t xml:space="preserve">(1) is </w:t>
      </w:r>
      <w:r w:rsidR="00656348" w:rsidRPr="00010CC7">
        <w:t>an offence of strict liability.</w:t>
      </w:r>
    </w:p>
    <w:p w14:paraId="07E6F58B" w14:textId="75B9F478" w:rsidR="00002737" w:rsidRPr="00010CC7" w:rsidRDefault="00D84376" w:rsidP="00124E37">
      <w:pPr>
        <w:pStyle w:val="SubPartCASA"/>
        <w:pageBreakBefore/>
        <w:outlineLvl w:val="9"/>
      </w:pPr>
      <w:bookmarkStart w:id="440" w:name="_Toc63852611"/>
      <w:r w:rsidRPr="00010CC7">
        <w:rPr>
          <w:rStyle w:val="CharSubPartNoCASA"/>
        </w:rPr>
        <w:t>Subpart 1</w:t>
      </w:r>
      <w:r w:rsidR="00002737" w:rsidRPr="00010CC7">
        <w:rPr>
          <w:rStyle w:val="CharSubPartNoCASA"/>
        </w:rPr>
        <w:t>37.K</w:t>
      </w:r>
      <w:r w:rsidR="00271AE7" w:rsidRPr="00010CC7">
        <w:t>—</w:t>
      </w:r>
      <w:r w:rsidR="00002737" w:rsidRPr="00010CC7">
        <w:rPr>
          <w:rStyle w:val="CharSubPartTextCASA"/>
        </w:rPr>
        <w:t>Instruments and equipment</w:t>
      </w:r>
      <w:bookmarkEnd w:id="440"/>
    </w:p>
    <w:p w14:paraId="426694D0" w14:textId="77777777" w:rsidR="00525F39" w:rsidRPr="00010CC7" w:rsidRDefault="00525F39" w:rsidP="00124E37">
      <w:pPr>
        <w:pStyle w:val="Header"/>
      </w:pPr>
      <w:r w:rsidRPr="00010CC7">
        <w:t xml:space="preserve">  </w:t>
      </w:r>
    </w:p>
    <w:p w14:paraId="7467B5B1" w14:textId="01A36D83" w:rsidR="00002737" w:rsidRPr="00010CC7" w:rsidRDefault="00002737" w:rsidP="00124E37">
      <w:pPr>
        <w:pStyle w:val="ActHead5"/>
      </w:pPr>
      <w:bookmarkStart w:id="441" w:name="_Toc63852612"/>
      <w:r w:rsidRPr="00010CC7">
        <w:rPr>
          <w:rStyle w:val="CharSectno"/>
        </w:rPr>
        <w:t>137.200</w:t>
      </w:r>
      <w:r w:rsidR="00271AE7" w:rsidRPr="00010CC7">
        <w:t xml:space="preserve">  </w:t>
      </w:r>
      <w:r w:rsidRPr="00010CC7">
        <w:t>Installation of instruments and equipment</w:t>
      </w:r>
      <w:bookmarkEnd w:id="441"/>
    </w:p>
    <w:p w14:paraId="49B2481A" w14:textId="159672C7" w:rsidR="00002737" w:rsidRPr="00010CC7" w:rsidRDefault="00002737" w:rsidP="00124E37">
      <w:pPr>
        <w:pStyle w:val="subsection"/>
      </w:pPr>
      <w:r w:rsidRPr="00010CC7">
        <w:tab/>
        <w:t>(1)</w:t>
      </w:r>
      <w:r w:rsidRPr="00010CC7">
        <w:tab/>
        <w:t>Subject to subregulation</w:t>
      </w:r>
      <w:r w:rsidR="00E95772" w:rsidRPr="00010CC7">
        <w:t> </w:t>
      </w:r>
      <w:r w:rsidRPr="00010CC7">
        <w:t>(3), the operator of an aeroplane that is to be used in an application operation must ensure that instruments and items of equipment, other than role equipment, used in the aeroplane are:</w:t>
      </w:r>
    </w:p>
    <w:p w14:paraId="5784F093" w14:textId="5E5636B5" w:rsidR="00002737" w:rsidRPr="00010CC7" w:rsidRDefault="00002737" w:rsidP="00124E37">
      <w:pPr>
        <w:pStyle w:val="paragraph"/>
      </w:pPr>
      <w:r w:rsidRPr="00010CC7">
        <w:tab/>
        <w:t>(a)</w:t>
      </w:r>
      <w:r w:rsidRPr="00010CC7">
        <w:tab/>
        <w:t>other than items mentioned in subregulation</w:t>
      </w:r>
      <w:r w:rsidR="00E95772" w:rsidRPr="00010CC7">
        <w:t> </w:t>
      </w:r>
      <w:r w:rsidRPr="00010CC7">
        <w:t>(3)</w:t>
      </w:r>
      <w:r w:rsidR="00271AE7" w:rsidRPr="00010CC7">
        <w:t>—</w:t>
      </w:r>
      <w:r w:rsidRPr="00010CC7">
        <w:t>approved; and</w:t>
      </w:r>
    </w:p>
    <w:p w14:paraId="220E1D28" w14:textId="77777777" w:rsidR="00002737" w:rsidRPr="00010CC7" w:rsidRDefault="00002737" w:rsidP="00124E37">
      <w:pPr>
        <w:pStyle w:val="paragraph"/>
      </w:pPr>
      <w:r w:rsidRPr="00010CC7">
        <w:tab/>
        <w:t>(b)</w:t>
      </w:r>
      <w:r w:rsidRPr="00010CC7">
        <w:tab/>
        <w:t>properly installed so they are fit for their purpose, and do not interfere with the operation of any other equipment; and</w:t>
      </w:r>
    </w:p>
    <w:p w14:paraId="128154A3" w14:textId="77777777" w:rsidR="00002737" w:rsidRPr="00010CC7" w:rsidRDefault="00002737" w:rsidP="00124E37">
      <w:pPr>
        <w:pStyle w:val="paragraph"/>
      </w:pPr>
      <w:r w:rsidRPr="00010CC7">
        <w:tab/>
        <w:t>(c)</w:t>
      </w:r>
      <w:r w:rsidRPr="00010CC7">
        <w:tab/>
        <w:t>except as provided in the applicable MEL</w:t>
      </w:r>
      <w:r w:rsidR="00271AE7" w:rsidRPr="00010CC7">
        <w:t>—</w:t>
      </w:r>
      <w:r w:rsidRPr="00010CC7">
        <w:t>serviceable.</w:t>
      </w:r>
    </w:p>
    <w:p w14:paraId="0698A12C" w14:textId="77777777" w:rsidR="00002737" w:rsidRPr="00010CC7" w:rsidRDefault="00972FC2" w:rsidP="00124E37">
      <w:pPr>
        <w:pStyle w:val="Penalty"/>
      </w:pPr>
      <w:r w:rsidRPr="00010CC7">
        <w:t>Penalty:</w:t>
      </w:r>
      <w:r w:rsidRPr="00010CC7">
        <w:tab/>
      </w:r>
      <w:r w:rsidR="00002737" w:rsidRPr="00010CC7">
        <w:t>50 penalty units.</w:t>
      </w:r>
    </w:p>
    <w:p w14:paraId="286BD20D" w14:textId="51E01B69" w:rsidR="009E0A6C" w:rsidRPr="00010CC7" w:rsidRDefault="009E0A6C" w:rsidP="00124E37">
      <w:pPr>
        <w:pStyle w:val="subsection"/>
      </w:pPr>
      <w:r w:rsidRPr="00010CC7">
        <w:tab/>
        <w:t>(2)</w:t>
      </w:r>
      <w:r w:rsidRPr="00010CC7">
        <w:tab/>
        <w:t xml:space="preserve">For </w:t>
      </w:r>
      <w:r w:rsidR="00F31D7C" w:rsidRPr="00010CC7">
        <w:t>paragraph (</w:t>
      </w:r>
      <w:r w:rsidRPr="00010CC7">
        <w:t>1)(b), an instrument or item of equipment is properly installed if:</w:t>
      </w:r>
    </w:p>
    <w:p w14:paraId="4B6617FC" w14:textId="0580BA83" w:rsidR="009E0A6C" w:rsidRPr="00010CC7" w:rsidRDefault="009E0A6C" w:rsidP="00124E37">
      <w:pPr>
        <w:pStyle w:val="paragraph"/>
      </w:pPr>
      <w:r w:rsidRPr="00010CC7">
        <w:tab/>
        <w:t>(a)</w:t>
      </w:r>
      <w:r w:rsidRPr="00010CC7">
        <w:tab/>
        <w:t>there is a Part</w:t>
      </w:r>
      <w:r w:rsidR="00F31D7C" w:rsidRPr="00010CC7">
        <w:t> </w:t>
      </w:r>
      <w:r w:rsidRPr="00010CC7">
        <w:t>21 approval that covers the installation; and</w:t>
      </w:r>
    </w:p>
    <w:p w14:paraId="26B30187" w14:textId="77777777" w:rsidR="009E0A6C" w:rsidRPr="00010CC7" w:rsidRDefault="009E0A6C" w:rsidP="00124E37">
      <w:pPr>
        <w:pStyle w:val="paragraph"/>
      </w:pPr>
      <w:r w:rsidRPr="00010CC7">
        <w:tab/>
        <w:t>(b)</w:t>
      </w:r>
      <w:r w:rsidRPr="00010CC7">
        <w:tab/>
        <w:t>the instrument or item is installed in accordance with its approved design; and</w:t>
      </w:r>
    </w:p>
    <w:p w14:paraId="3C4E6FDC" w14:textId="77777777" w:rsidR="009E0A6C" w:rsidRPr="00010CC7" w:rsidRDefault="009E0A6C" w:rsidP="00124E37">
      <w:pPr>
        <w:pStyle w:val="paragraph"/>
      </w:pPr>
      <w:r w:rsidRPr="00010CC7">
        <w:tab/>
        <w:t>(c)</w:t>
      </w:r>
      <w:r w:rsidRPr="00010CC7">
        <w:tab/>
        <w:t>the instrument or item is compatible with the configuration of the aircraft; and</w:t>
      </w:r>
    </w:p>
    <w:p w14:paraId="28262044" w14:textId="01FE221B" w:rsidR="009E0A6C" w:rsidRPr="00010CC7" w:rsidRDefault="009E0A6C" w:rsidP="00124E37">
      <w:pPr>
        <w:pStyle w:val="paragraph"/>
      </w:pPr>
      <w:r w:rsidRPr="00010CC7">
        <w:tab/>
        <w:t>(d)</w:t>
      </w:r>
      <w:r w:rsidRPr="00010CC7">
        <w:tab/>
        <w:t>the instrument or item is installed by a person who:</w:t>
      </w:r>
    </w:p>
    <w:p w14:paraId="59B0A645" w14:textId="0D6F1CE2" w:rsidR="009E0A6C" w:rsidRPr="00010CC7" w:rsidRDefault="009E0A6C" w:rsidP="00124E37">
      <w:pPr>
        <w:pStyle w:val="paragraphsub"/>
      </w:pPr>
      <w:r w:rsidRPr="00010CC7">
        <w:tab/>
        <w:t>(i)</w:t>
      </w:r>
      <w:r w:rsidRPr="00010CC7">
        <w:tab/>
        <w:t>has been trained to carry out the installation; and</w:t>
      </w:r>
    </w:p>
    <w:p w14:paraId="68E78F8A" w14:textId="14B4C829" w:rsidR="009E0A6C" w:rsidRPr="00010CC7" w:rsidRDefault="009E0A6C" w:rsidP="00124E37">
      <w:pPr>
        <w:pStyle w:val="paragraphsub"/>
      </w:pPr>
      <w:r w:rsidRPr="00010CC7">
        <w:tab/>
        <w:t>(ii)</w:t>
      </w:r>
      <w:r w:rsidRPr="00010CC7">
        <w:tab/>
        <w:t>is authorised, under these Regulations, to carry out the installation.</w:t>
      </w:r>
    </w:p>
    <w:p w14:paraId="167A7F3F" w14:textId="77777777" w:rsidR="00002737" w:rsidRPr="00010CC7" w:rsidRDefault="00002737" w:rsidP="00124E37">
      <w:pPr>
        <w:pStyle w:val="subsection"/>
      </w:pPr>
      <w:r w:rsidRPr="00010CC7">
        <w:tab/>
        <w:t>(3)</w:t>
      </w:r>
      <w:r w:rsidRPr="00010CC7">
        <w:tab/>
        <w:t>The following items are not required to be approved:</w:t>
      </w:r>
    </w:p>
    <w:p w14:paraId="74704CC1" w14:textId="77777777" w:rsidR="00002737" w:rsidRPr="00010CC7" w:rsidRDefault="00002737" w:rsidP="00124E37">
      <w:pPr>
        <w:pStyle w:val="paragraph"/>
      </w:pPr>
      <w:r w:rsidRPr="00010CC7">
        <w:tab/>
        <w:t>(a)</w:t>
      </w:r>
      <w:r w:rsidRPr="00010CC7">
        <w:tab/>
        <w:t>electric torch;</w:t>
      </w:r>
    </w:p>
    <w:p w14:paraId="133D8326" w14:textId="77777777" w:rsidR="00002737" w:rsidRPr="00010CC7" w:rsidRDefault="00002737" w:rsidP="00124E37">
      <w:pPr>
        <w:pStyle w:val="paragraph"/>
      </w:pPr>
      <w:r w:rsidRPr="00010CC7">
        <w:tab/>
        <w:t>(b)</w:t>
      </w:r>
      <w:r w:rsidRPr="00010CC7">
        <w:tab/>
        <w:t>timepiece;</w:t>
      </w:r>
    </w:p>
    <w:p w14:paraId="39DD0606" w14:textId="77777777" w:rsidR="00002737" w:rsidRPr="00010CC7" w:rsidRDefault="00002737" w:rsidP="00124E37">
      <w:pPr>
        <w:pStyle w:val="paragraph"/>
      </w:pPr>
      <w:r w:rsidRPr="00010CC7">
        <w:tab/>
        <w:t>(c)</w:t>
      </w:r>
      <w:r w:rsidRPr="00010CC7">
        <w:tab/>
        <w:t>a GPS marking system;</w:t>
      </w:r>
    </w:p>
    <w:p w14:paraId="6F3CD703" w14:textId="77777777" w:rsidR="00002737" w:rsidRPr="00010CC7" w:rsidRDefault="00002737" w:rsidP="00124E37">
      <w:pPr>
        <w:pStyle w:val="paragraph"/>
      </w:pPr>
      <w:r w:rsidRPr="00010CC7">
        <w:tab/>
        <w:t>(d)</w:t>
      </w:r>
      <w:r w:rsidRPr="00010CC7">
        <w:tab/>
        <w:t>chart holder;</w:t>
      </w:r>
    </w:p>
    <w:p w14:paraId="0C118F32" w14:textId="1EEDEFB9" w:rsidR="00002737" w:rsidRPr="00010CC7" w:rsidRDefault="00002737" w:rsidP="00124E37">
      <w:pPr>
        <w:pStyle w:val="paragraph"/>
      </w:pPr>
      <w:r w:rsidRPr="00010CC7">
        <w:tab/>
        <w:t>(e)</w:t>
      </w:r>
      <w:r w:rsidRPr="00010CC7">
        <w:tab/>
        <w:t>first</w:t>
      </w:r>
      <w:r w:rsidR="00010CC7">
        <w:noBreakHyphen/>
      </w:r>
      <w:r w:rsidRPr="00010CC7">
        <w:t>aid kit;</w:t>
      </w:r>
    </w:p>
    <w:p w14:paraId="18AF2372" w14:textId="77777777" w:rsidR="00002737" w:rsidRPr="00010CC7" w:rsidRDefault="00002737" w:rsidP="00124E37">
      <w:pPr>
        <w:pStyle w:val="paragraph"/>
      </w:pPr>
      <w:r w:rsidRPr="00010CC7">
        <w:tab/>
        <w:t>(f)</w:t>
      </w:r>
      <w:r w:rsidRPr="00010CC7">
        <w:tab/>
        <w:t>survival and pyrotechnic signalling equipment.</w:t>
      </w:r>
    </w:p>
    <w:p w14:paraId="11EF7B53" w14:textId="6D972110" w:rsidR="00002737" w:rsidRPr="00010CC7" w:rsidRDefault="00002737" w:rsidP="00124E37">
      <w:pPr>
        <w:pStyle w:val="subsection"/>
      </w:pPr>
      <w:r w:rsidRPr="00010CC7">
        <w:tab/>
        <w:t>(4)</w:t>
      </w:r>
      <w:r w:rsidRPr="00010CC7">
        <w:tab/>
        <w:t>A contravention of subregulation</w:t>
      </w:r>
      <w:r w:rsidR="00E95772" w:rsidRPr="00010CC7">
        <w:t> </w:t>
      </w:r>
      <w:r w:rsidRPr="00010CC7">
        <w:t>(1) is an offence of strict liability.</w:t>
      </w:r>
    </w:p>
    <w:p w14:paraId="2B5AC764" w14:textId="77777777" w:rsidR="009E0A6C" w:rsidRPr="00010CC7" w:rsidRDefault="009E0A6C" w:rsidP="00124E37">
      <w:pPr>
        <w:pStyle w:val="subsection"/>
      </w:pPr>
      <w:r w:rsidRPr="00010CC7">
        <w:tab/>
        <w:t>(5)</w:t>
      </w:r>
      <w:r w:rsidRPr="00010CC7">
        <w:tab/>
        <w:t>In this regulation:</w:t>
      </w:r>
    </w:p>
    <w:p w14:paraId="54A00F8F" w14:textId="66AD47DE" w:rsidR="009E0A6C" w:rsidRPr="00010CC7" w:rsidRDefault="009E0A6C" w:rsidP="00124E37">
      <w:pPr>
        <w:pStyle w:val="Definition"/>
      </w:pPr>
      <w:r w:rsidRPr="00010CC7">
        <w:rPr>
          <w:b/>
          <w:i/>
        </w:rPr>
        <w:t>approved design</w:t>
      </w:r>
      <w:r w:rsidRPr="00010CC7">
        <w:t>: see subregulation</w:t>
      </w:r>
      <w:r w:rsidR="00F31D7C" w:rsidRPr="00010CC7">
        <w:t> </w:t>
      </w:r>
      <w:r w:rsidRPr="00010CC7">
        <w:t>42.015(1).</w:t>
      </w:r>
    </w:p>
    <w:p w14:paraId="1B81BEB0" w14:textId="3BE000E3" w:rsidR="009E0A6C" w:rsidRPr="00010CC7" w:rsidRDefault="009E0A6C" w:rsidP="00124E37">
      <w:pPr>
        <w:pStyle w:val="Definition"/>
      </w:pPr>
      <w:r w:rsidRPr="00010CC7">
        <w:rPr>
          <w:b/>
          <w:i/>
        </w:rPr>
        <w:t>Part</w:t>
      </w:r>
      <w:r w:rsidR="00F31D7C" w:rsidRPr="00010CC7">
        <w:rPr>
          <w:b/>
          <w:i/>
        </w:rPr>
        <w:t> </w:t>
      </w:r>
      <w:r w:rsidRPr="00010CC7">
        <w:rPr>
          <w:b/>
          <w:i/>
        </w:rPr>
        <w:t>21 approval</w:t>
      </w:r>
      <w:r w:rsidRPr="00010CC7">
        <w:t>: see subregulation</w:t>
      </w:r>
      <w:r w:rsidR="00F31D7C" w:rsidRPr="00010CC7">
        <w:t> </w:t>
      </w:r>
      <w:r w:rsidRPr="00010CC7">
        <w:t>42.015(1).</w:t>
      </w:r>
    </w:p>
    <w:p w14:paraId="5B7D2254" w14:textId="77777777" w:rsidR="00002737" w:rsidRPr="00010CC7" w:rsidRDefault="00002737" w:rsidP="00124E37">
      <w:pPr>
        <w:pStyle w:val="ActHead5"/>
      </w:pPr>
      <w:bookmarkStart w:id="442" w:name="_Toc63852613"/>
      <w:r w:rsidRPr="00010CC7">
        <w:rPr>
          <w:rStyle w:val="CharSectno"/>
        </w:rPr>
        <w:t>137.210</w:t>
      </w:r>
      <w:r w:rsidR="00271AE7" w:rsidRPr="00010CC7">
        <w:t xml:space="preserve">  </w:t>
      </w:r>
      <w:r w:rsidRPr="00010CC7">
        <w:t>Position of instruments and equipment</w:t>
      </w:r>
      <w:bookmarkEnd w:id="442"/>
    </w:p>
    <w:p w14:paraId="6A9AD9CA" w14:textId="77777777" w:rsidR="00002737" w:rsidRPr="00010CC7" w:rsidRDefault="00002737" w:rsidP="00124E37">
      <w:pPr>
        <w:pStyle w:val="subsection"/>
      </w:pPr>
      <w:r w:rsidRPr="00010CC7">
        <w:tab/>
        <w:t>(1)</w:t>
      </w:r>
      <w:r w:rsidRPr="00010CC7">
        <w:tab/>
        <w:t>The operator of an aeroplane must not allow the aeroplane to be used in an application operation unless:</w:t>
      </w:r>
    </w:p>
    <w:p w14:paraId="51A1FC17" w14:textId="03337683" w:rsidR="00002737" w:rsidRPr="00010CC7" w:rsidRDefault="00002737" w:rsidP="00124E37">
      <w:pPr>
        <w:pStyle w:val="paragraph"/>
      </w:pPr>
      <w:r w:rsidRPr="00010CC7">
        <w:tab/>
        <w:t>(a)</w:t>
      </w:r>
      <w:r w:rsidRPr="00010CC7">
        <w:tab/>
        <w:t>equipment on the aeroplane that is operated during flight by only 1 crew member is installed so that it can readily be operated</w:t>
      </w:r>
      <w:r w:rsidR="00656348" w:rsidRPr="00010CC7">
        <w:t xml:space="preserve"> from the member’s station; and</w:t>
      </w:r>
    </w:p>
    <w:p w14:paraId="4E50D2CD" w14:textId="77777777" w:rsidR="00002737" w:rsidRPr="00010CC7" w:rsidRDefault="00002737" w:rsidP="00124E37">
      <w:pPr>
        <w:pStyle w:val="paragraph"/>
      </w:pPr>
      <w:r w:rsidRPr="00010CC7">
        <w:tab/>
        <w:t>(b)</w:t>
      </w:r>
      <w:r w:rsidRPr="00010CC7">
        <w:tab/>
        <w:t>an instrument that need only be read by 1 crew member is installed:</w:t>
      </w:r>
    </w:p>
    <w:p w14:paraId="0DB3D127" w14:textId="77777777" w:rsidR="00002737" w:rsidRPr="00010CC7" w:rsidRDefault="00002737" w:rsidP="00124E37">
      <w:pPr>
        <w:pStyle w:val="paragraphsub"/>
      </w:pPr>
      <w:r w:rsidRPr="00010CC7">
        <w:tab/>
        <w:t>(i)</w:t>
      </w:r>
      <w:r w:rsidRPr="00010CC7">
        <w:tab/>
        <w:t>so the crew member can easily read the instrument from his or her station; and</w:t>
      </w:r>
    </w:p>
    <w:p w14:paraId="466B6E01" w14:textId="77777777" w:rsidR="00002737" w:rsidRPr="00010CC7" w:rsidRDefault="00002737" w:rsidP="00124E37">
      <w:pPr>
        <w:pStyle w:val="paragraphsub"/>
      </w:pPr>
      <w:r w:rsidRPr="00010CC7">
        <w:tab/>
        <w:t>(ii)</w:t>
      </w:r>
      <w:r w:rsidRPr="00010CC7">
        <w:tab/>
        <w:t>as close as practicable to the crew member’s line of vision in the direction of the flight path.</w:t>
      </w:r>
    </w:p>
    <w:p w14:paraId="2267F5FB" w14:textId="77777777" w:rsidR="00002737" w:rsidRPr="00010CC7" w:rsidRDefault="00972FC2" w:rsidP="00124E37">
      <w:pPr>
        <w:pStyle w:val="Penalty"/>
      </w:pPr>
      <w:r w:rsidRPr="00010CC7">
        <w:t>Penalty:</w:t>
      </w:r>
      <w:r w:rsidRPr="00010CC7">
        <w:tab/>
      </w:r>
      <w:r w:rsidR="00002737" w:rsidRPr="00010CC7">
        <w:t>50 penalty units.</w:t>
      </w:r>
    </w:p>
    <w:p w14:paraId="09545AF4" w14:textId="4E64DFAD" w:rsidR="00002737" w:rsidRPr="00010CC7" w:rsidRDefault="00002737" w:rsidP="00124E37">
      <w:pPr>
        <w:pStyle w:val="subsection"/>
      </w:pPr>
      <w:r w:rsidRPr="00010CC7">
        <w:tab/>
        <w:t>(2)</w:t>
      </w:r>
      <w:r w:rsidRPr="00010CC7">
        <w:tab/>
        <w:t>A contravention of subregulation</w:t>
      </w:r>
      <w:r w:rsidR="00E95772" w:rsidRPr="00010CC7">
        <w:t> </w:t>
      </w:r>
      <w:r w:rsidRPr="00010CC7">
        <w:t xml:space="preserve">(1) is </w:t>
      </w:r>
      <w:r w:rsidR="00656348" w:rsidRPr="00010CC7">
        <w:t>an offence of strict liability.</w:t>
      </w:r>
    </w:p>
    <w:p w14:paraId="04320209" w14:textId="77777777" w:rsidR="00002737" w:rsidRPr="00010CC7" w:rsidRDefault="00002737" w:rsidP="00124E37">
      <w:pPr>
        <w:pStyle w:val="ActHead5"/>
      </w:pPr>
      <w:bookmarkStart w:id="443" w:name="_Toc63852614"/>
      <w:r w:rsidRPr="00010CC7">
        <w:rPr>
          <w:rStyle w:val="CharSectno"/>
        </w:rPr>
        <w:t>137.215</w:t>
      </w:r>
      <w:r w:rsidR="00271AE7" w:rsidRPr="00010CC7">
        <w:t xml:space="preserve">  </w:t>
      </w:r>
      <w:r w:rsidRPr="00010CC7">
        <w:t>Instruments and equipment required</w:t>
      </w:r>
      <w:bookmarkEnd w:id="443"/>
    </w:p>
    <w:p w14:paraId="0D84BA03" w14:textId="3D63DFC3" w:rsidR="00002737" w:rsidRPr="00010CC7" w:rsidRDefault="00002737" w:rsidP="00124E37">
      <w:pPr>
        <w:pStyle w:val="subsection"/>
      </w:pPr>
      <w:r w:rsidRPr="00010CC7">
        <w:tab/>
        <w:t>(1)</w:t>
      </w:r>
      <w:r w:rsidRPr="00010CC7">
        <w:tab/>
        <w:t>The operator of an aeroplane must not allow the aeroplane to engage in an application operation unless it is fitted with the equipment mentioned in each item of Table 137.215</w:t>
      </w:r>
      <w:r w:rsidR="00010CC7">
        <w:noBreakHyphen/>
      </w:r>
      <w:r w:rsidRPr="00010CC7">
        <w:t>1.</w:t>
      </w:r>
    </w:p>
    <w:p w14:paraId="37E0B50B" w14:textId="77777777" w:rsidR="00002737" w:rsidRPr="00010CC7" w:rsidRDefault="00972FC2" w:rsidP="00124E37">
      <w:pPr>
        <w:pStyle w:val="Penalty"/>
      </w:pPr>
      <w:r w:rsidRPr="00010CC7">
        <w:t>Penalty:</w:t>
      </w:r>
      <w:r w:rsidRPr="00010CC7">
        <w:tab/>
      </w:r>
      <w:r w:rsidR="00002737" w:rsidRPr="00010CC7">
        <w:t>50 penalty units.</w:t>
      </w:r>
    </w:p>
    <w:p w14:paraId="424AD513" w14:textId="77777777" w:rsidR="0011480B" w:rsidRPr="00010CC7" w:rsidRDefault="0011480B" w:rsidP="00124E3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90"/>
        <w:gridCol w:w="6839"/>
      </w:tblGrid>
      <w:tr w:rsidR="00791BBF" w:rsidRPr="00010CC7" w14:paraId="4E4264E7" w14:textId="77777777" w:rsidTr="006D5245">
        <w:trPr>
          <w:tblHeader/>
        </w:trPr>
        <w:tc>
          <w:tcPr>
            <w:tcW w:w="5000" w:type="pct"/>
            <w:gridSpan w:val="2"/>
            <w:tcBorders>
              <w:top w:val="single" w:sz="12" w:space="0" w:color="auto"/>
              <w:bottom w:val="single" w:sz="4" w:space="0" w:color="auto"/>
            </w:tcBorders>
            <w:shd w:val="clear" w:color="auto" w:fill="auto"/>
          </w:tcPr>
          <w:p w14:paraId="67CA12DC" w14:textId="07E948BB" w:rsidR="00791BBF" w:rsidRPr="00010CC7" w:rsidRDefault="00791BBF" w:rsidP="00124E37">
            <w:pPr>
              <w:pStyle w:val="TableHeading"/>
            </w:pPr>
            <w:r w:rsidRPr="00010CC7">
              <w:t>Table 137.215</w:t>
            </w:r>
            <w:r w:rsidR="00010CC7">
              <w:noBreakHyphen/>
            </w:r>
            <w:r w:rsidRPr="00010CC7">
              <w:t>1</w:t>
            </w:r>
            <w:r w:rsidRPr="00010CC7">
              <w:tab/>
              <w:t>Equipment for all application operations</w:t>
            </w:r>
          </w:p>
        </w:tc>
      </w:tr>
      <w:tr w:rsidR="00002737" w:rsidRPr="00010CC7" w14:paraId="0D409726" w14:textId="77777777" w:rsidTr="006D5245">
        <w:trPr>
          <w:tblHeader/>
        </w:trPr>
        <w:tc>
          <w:tcPr>
            <w:tcW w:w="991" w:type="pct"/>
            <w:tcBorders>
              <w:top w:val="single" w:sz="4" w:space="0" w:color="auto"/>
              <w:bottom w:val="single" w:sz="12" w:space="0" w:color="auto"/>
            </w:tcBorders>
            <w:shd w:val="clear" w:color="auto" w:fill="auto"/>
          </w:tcPr>
          <w:p w14:paraId="6425C9BB" w14:textId="77777777" w:rsidR="00002737" w:rsidRPr="00010CC7" w:rsidRDefault="00002737" w:rsidP="00124E37">
            <w:pPr>
              <w:pStyle w:val="TableHeading"/>
            </w:pPr>
            <w:r w:rsidRPr="00010CC7">
              <w:t>Item</w:t>
            </w:r>
          </w:p>
        </w:tc>
        <w:tc>
          <w:tcPr>
            <w:tcW w:w="4009" w:type="pct"/>
            <w:tcBorders>
              <w:top w:val="single" w:sz="4" w:space="0" w:color="auto"/>
              <w:bottom w:val="single" w:sz="12" w:space="0" w:color="auto"/>
            </w:tcBorders>
            <w:shd w:val="clear" w:color="auto" w:fill="auto"/>
          </w:tcPr>
          <w:p w14:paraId="18B906A5" w14:textId="77777777" w:rsidR="00002737" w:rsidRPr="00010CC7" w:rsidRDefault="00002737" w:rsidP="00124E37">
            <w:pPr>
              <w:pStyle w:val="TableHeading"/>
            </w:pPr>
            <w:r w:rsidRPr="00010CC7">
              <w:t>Equipment</w:t>
            </w:r>
          </w:p>
        </w:tc>
      </w:tr>
      <w:tr w:rsidR="00002737" w:rsidRPr="00010CC7" w14:paraId="730F0122" w14:textId="77777777" w:rsidTr="006D5245">
        <w:tc>
          <w:tcPr>
            <w:tcW w:w="991" w:type="pct"/>
            <w:tcBorders>
              <w:top w:val="single" w:sz="12" w:space="0" w:color="auto"/>
              <w:bottom w:val="single" w:sz="4" w:space="0" w:color="auto"/>
            </w:tcBorders>
            <w:shd w:val="clear" w:color="auto" w:fill="auto"/>
          </w:tcPr>
          <w:p w14:paraId="01F350EB" w14:textId="77777777" w:rsidR="00002737" w:rsidRPr="00010CC7" w:rsidRDefault="00002737" w:rsidP="00124E37">
            <w:pPr>
              <w:pStyle w:val="Tabletext"/>
            </w:pPr>
            <w:r w:rsidRPr="00010CC7">
              <w:t>1</w:t>
            </w:r>
          </w:p>
        </w:tc>
        <w:tc>
          <w:tcPr>
            <w:tcW w:w="4009" w:type="pct"/>
            <w:tcBorders>
              <w:top w:val="single" w:sz="12" w:space="0" w:color="auto"/>
              <w:bottom w:val="single" w:sz="4" w:space="0" w:color="auto"/>
            </w:tcBorders>
            <w:shd w:val="clear" w:color="auto" w:fill="auto"/>
          </w:tcPr>
          <w:p w14:paraId="6E73FF1E" w14:textId="77777777" w:rsidR="00002737" w:rsidRPr="00010CC7" w:rsidRDefault="00002737" w:rsidP="00124E37">
            <w:pPr>
              <w:pStyle w:val="Tabletext"/>
            </w:pPr>
            <w:r w:rsidRPr="00010CC7">
              <w:t>A magnetic compass</w:t>
            </w:r>
          </w:p>
        </w:tc>
      </w:tr>
      <w:tr w:rsidR="00002737" w:rsidRPr="00010CC7" w14:paraId="4ED53932" w14:textId="77777777" w:rsidTr="006D5245">
        <w:tc>
          <w:tcPr>
            <w:tcW w:w="991" w:type="pct"/>
            <w:tcBorders>
              <w:top w:val="single" w:sz="4" w:space="0" w:color="auto"/>
              <w:bottom w:val="single" w:sz="4" w:space="0" w:color="auto"/>
            </w:tcBorders>
            <w:shd w:val="clear" w:color="auto" w:fill="auto"/>
          </w:tcPr>
          <w:p w14:paraId="21AB6107" w14:textId="77777777" w:rsidR="00002737" w:rsidRPr="00010CC7" w:rsidRDefault="00002737" w:rsidP="00124E37">
            <w:pPr>
              <w:pStyle w:val="Tabletext"/>
            </w:pPr>
            <w:r w:rsidRPr="00010CC7">
              <w:t>2</w:t>
            </w:r>
          </w:p>
        </w:tc>
        <w:tc>
          <w:tcPr>
            <w:tcW w:w="4009" w:type="pct"/>
            <w:tcBorders>
              <w:top w:val="single" w:sz="4" w:space="0" w:color="auto"/>
              <w:bottom w:val="single" w:sz="4" w:space="0" w:color="auto"/>
            </w:tcBorders>
            <w:shd w:val="clear" w:color="auto" w:fill="auto"/>
          </w:tcPr>
          <w:p w14:paraId="46B5FDC5" w14:textId="77777777" w:rsidR="00002737" w:rsidRPr="00010CC7" w:rsidRDefault="00002737" w:rsidP="00124E37">
            <w:pPr>
              <w:pStyle w:val="Tabletext"/>
            </w:pPr>
            <w:r w:rsidRPr="00010CC7">
              <w:t>A timepiece showing the time in hours, minutes and seconds (unless the pilot in command carries such a timepiece)</w:t>
            </w:r>
          </w:p>
        </w:tc>
      </w:tr>
      <w:tr w:rsidR="00002737" w:rsidRPr="00010CC7" w14:paraId="2F954F48" w14:textId="77777777" w:rsidTr="006D5245">
        <w:trPr>
          <w:cantSplit/>
        </w:trPr>
        <w:tc>
          <w:tcPr>
            <w:tcW w:w="991" w:type="pct"/>
            <w:tcBorders>
              <w:top w:val="single" w:sz="4" w:space="0" w:color="auto"/>
              <w:bottom w:val="single" w:sz="4" w:space="0" w:color="auto"/>
            </w:tcBorders>
            <w:shd w:val="clear" w:color="auto" w:fill="auto"/>
          </w:tcPr>
          <w:p w14:paraId="650009B4" w14:textId="77777777" w:rsidR="00002737" w:rsidRPr="00010CC7" w:rsidRDefault="00002737" w:rsidP="00124E37">
            <w:pPr>
              <w:pStyle w:val="Tabletext"/>
            </w:pPr>
            <w:r w:rsidRPr="00010CC7">
              <w:t>3</w:t>
            </w:r>
          </w:p>
        </w:tc>
        <w:tc>
          <w:tcPr>
            <w:tcW w:w="4009" w:type="pct"/>
            <w:tcBorders>
              <w:top w:val="single" w:sz="4" w:space="0" w:color="auto"/>
              <w:bottom w:val="single" w:sz="4" w:space="0" w:color="auto"/>
            </w:tcBorders>
            <w:shd w:val="clear" w:color="auto" w:fill="auto"/>
          </w:tcPr>
          <w:p w14:paraId="4D8136BA" w14:textId="77777777" w:rsidR="00002737" w:rsidRPr="00010CC7" w:rsidRDefault="00002737" w:rsidP="00124E37">
            <w:pPr>
              <w:pStyle w:val="Tabletext"/>
            </w:pPr>
            <w:r w:rsidRPr="00010CC7">
              <w:t>A sensitive pressure altimeter that:</w:t>
            </w:r>
          </w:p>
          <w:p w14:paraId="711D4C78" w14:textId="77777777" w:rsidR="00002737" w:rsidRPr="00010CC7" w:rsidRDefault="00271AE7" w:rsidP="00124E37">
            <w:pPr>
              <w:pStyle w:val="Tablea"/>
            </w:pPr>
            <w:r w:rsidRPr="00010CC7">
              <w:t>(</w:t>
            </w:r>
            <w:r w:rsidR="00002737" w:rsidRPr="00010CC7">
              <w:t>a</w:t>
            </w:r>
            <w:r w:rsidRPr="00010CC7">
              <w:t xml:space="preserve">) </w:t>
            </w:r>
            <w:r w:rsidR="00002737" w:rsidRPr="00010CC7">
              <w:t>reads in feet; and</w:t>
            </w:r>
          </w:p>
          <w:p w14:paraId="0C0B7BB4" w14:textId="2EB4B38A" w:rsidR="00002737" w:rsidRPr="00010CC7" w:rsidRDefault="00271AE7" w:rsidP="00124E37">
            <w:pPr>
              <w:pStyle w:val="Tablea"/>
            </w:pPr>
            <w:r w:rsidRPr="00010CC7">
              <w:t>(</w:t>
            </w:r>
            <w:r w:rsidR="00002737" w:rsidRPr="00010CC7">
              <w:t>b</w:t>
            </w:r>
            <w:r w:rsidRPr="00010CC7">
              <w:t xml:space="preserve">) </w:t>
            </w:r>
            <w:r w:rsidR="00002737" w:rsidRPr="00010CC7">
              <w:t>has a sub</w:t>
            </w:r>
            <w:r w:rsidR="00010CC7">
              <w:noBreakHyphen/>
            </w:r>
            <w:r w:rsidR="00002737" w:rsidRPr="00010CC7">
              <w:t>scale setting, calibrated in hectopascals, that can be set to any barometric pressure that may occur during flight</w:t>
            </w:r>
          </w:p>
        </w:tc>
      </w:tr>
      <w:tr w:rsidR="00002737" w:rsidRPr="00010CC7" w14:paraId="69C2D4DE" w14:textId="77777777" w:rsidTr="006D5245">
        <w:tc>
          <w:tcPr>
            <w:tcW w:w="991" w:type="pct"/>
            <w:tcBorders>
              <w:top w:val="single" w:sz="4" w:space="0" w:color="auto"/>
              <w:bottom w:val="single" w:sz="4" w:space="0" w:color="auto"/>
            </w:tcBorders>
            <w:shd w:val="clear" w:color="auto" w:fill="auto"/>
          </w:tcPr>
          <w:p w14:paraId="0E0F3B0D" w14:textId="77777777" w:rsidR="00002737" w:rsidRPr="00010CC7" w:rsidRDefault="00002737" w:rsidP="00124E37">
            <w:pPr>
              <w:pStyle w:val="Tabletext"/>
            </w:pPr>
            <w:r w:rsidRPr="00010CC7">
              <w:t>4</w:t>
            </w:r>
          </w:p>
        </w:tc>
        <w:tc>
          <w:tcPr>
            <w:tcW w:w="4009" w:type="pct"/>
            <w:tcBorders>
              <w:top w:val="single" w:sz="4" w:space="0" w:color="auto"/>
              <w:bottom w:val="single" w:sz="4" w:space="0" w:color="auto"/>
            </w:tcBorders>
            <w:shd w:val="clear" w:color="auto" w:fill="auto"/>
          </w:tcPr>
          <w:p w14:paraId="7959168B" w14:textId="77777777" w:rsidR="00002737" w:rsidRPr="00010CC7" w:rsidRDefault="00002737" w:rsidP="00124E37">
            <w:pPr>
              <w:pStyle w:val="Tabletext"/>
            </w:pPr>
            <w:r w:rsidRPr="00010CC7">
              <w:t>An airspeed indicator calibrated in knots</w:t>
            </w:r>
          </w:p>
        </w:tc>
      </w:tr>
      <w:tr w:rsidR="00002737" w:rsidRPr="00010CC7" w14:paraId="08C546FB" w14:textId="77777777" w:rsidTr="006D5245">
        <w:tc>
          <w:tcPr>
            <w:tcW w:w="991" w:type="pct"/>
            <w:tcBorders>
              <w:top w:val="single" w:sz="4" w:space="0" w:color="auto"/>
              <w:bottom w:val="single" w:sz="4" w:space="0" w:color="auto"/>
            </w:tcBorders>
            <w:shd w:val="clear" w:color="auto" w:fill="auto"/>
          </w:tcPr>
          <w:p w14:paraId="726D4AF2" w14:textId="77777777" w:rsidR="00002737" w:rsidRPr="00010CC7" w:rsidRDefault="00002737" w:rsidP="00124E37">
            <w:pPr>
              <w:pStyle w:val="Tabletext"/>
            </w:pPr>
            <w:r w:rsidRPr="00010CC7">
              <w:t>5</w:t>
            </w:r>
          </w:p>
        </w:tc>
        <w:tc>
          <w:tcPr>
            <w:tcW w:w="4009" w:type="pct"/>
            <w:tcBorders>
              <w:top w:val="single" w:sz="4" w:space="0" w:color="auto"/>
              <w:bottom w:val="single" w:sz="4" w:space="0" w:color="auto"/>
            </w:tcBorders>
            <w:shd w:val="clear" w:color="auto" w:fill="auto"/>
          </w:tcPr>
          <w:p w14:paraId="65E1213E" w14:textId="77777777" w:rsidR="00002737" w:rsidRPr="00010CC7" w:rsidRDefault="00002737" w:rsidP="00124E37">
            <w:pPr>
              <w:pStyle w:val="Tabletext"/>
            </w:pPr>
            <w:r w:rsidRPr="00010CC7">
              <w:t>A slip indicator</w:t>
            </w:r>
          </w:p>
        </w:tc>
      </w:tr>
      <w:tr w:rsidR="00002737" w:rsidRPr="00010CC7" w14:paraId="5763D034" w14:textId="77777777" w:rsidTr="006D5245">
        <w:tc>
          <w:tcPr>
            <w:tcW w:w="991" w:type="pct"/>
            <w:tcBorders>
              <w:top w:val="single" w:sz="4" w:space="0" w:color="auto"/>
              <w:bottom w:val="single" w:sz="4" w:space="0" w:color="auto"/>
            </w:tcBorders>
            <w:shd w:val="clear" w:color="auto" w:fill="auto"/>
          </w:tcPr>
          <w:p w14:paraId="1340BD8A" w14:textId="77777777" w:rsidR="00002737" w:rsidRPr="00010CC7" w:rsidRDefault="00002737" w:rsidP="00124E37">
            <w:pPr>
              <w:pStyle w:val="Tabletext"/>
            </w:pPr>
            <w:r w:rsidRPr="00010CC7">
              <w:t>6</w:t>
            </w:r>
          </w:p>
        </w:tc>
        <w:tc>
          <w:tcPr>
            <w:tcW w:w="4009" w:type="pct"/>
            <w:tcBorders>
              <w:top w:val="single" w:sz="4" w:space="0" w:color="auto"/>
              <w:bottom w:val="single" w:sz="4" w:space="0" w:color="auto"/>
            </w:tcBorders>
            <w:shd w:val="clear" w:color="auto" w:fill="auto"/>
          </w:tcPr>
          <w:p w14:paraId="35B40D02" w14:textId="77777777" w:rsidR="00002737" w:rsidRPr="00010CC7" w:rsidRDefault="00002737" w:rsidP="00124E37">
            <w:pPr>
              <w:pStyle w:val="Tabletext"/>
            </w:pPr>
            <w:r w:rsidRPr="00010CC7">
              <w:t>An outside air temperature indicator calibrated in degrees Celsius</w:t>
            </w:r>
          </w:p>
        </w:tc>
      </w:tr>
      <w:tr w:rsidR="00002737" w:rsidRPr="00010CC7" w14:paraId="7E30A7DD" w14:textId="77777777" w:rsidTr="006D5245">
        <w:tc>
          <w:tcPr>
            <w:tcW w:w="991" w:type="pct"/>
            <w:tcBorders>
              <w:top w:val="single" w:sz="4" w:space="0" w:color="auto"/>
              <w:bottom w:val="single" w:sz="4" w:space="0" w:color="auto"/>
            </w:tcBorders>
            <w:shd w:val="clear" w:color="auto" w:fill="auto"/>
          </w:tcPr>
          <w:p w14:paraId="2B3749DC" w14:textId="77777777" w:rsidR="00002737" w:rsidRPr="00010CC7" w:rsidRDefault="00002737" w:rsidP="00124E37">
            <w:pPr>
              <w:pStyle w:val="Tabletext"/>
            </w:pPr>
            <w:r w:rsidRPr="00010CC7">
              <w:t>7</w:t>
            </w:r>
          </w:p>
        </w:tc>
        <w:tc>
          <w:tcPr>
            <w:tcW w:w="4009" w:type="pct"/>
            <w:tcBorders>
              <w:top w:val="single" w:sz="4" w:space="0" w:color="auto"/>
              <w:bottom w:val="single" w:sz="4" w:space="0" w:color="auto"/>
            </w:tcBorders>
            <w:shd w:val="clear" w:color="auto" w:fill="auto"/>
          </w:tcPr>
          <w:p w14:paraId="03195724" w14:textId="77777777" w:rsidR="00002737" w:rsidRPr="00010CC7" w:rsidRDefault="00002737" w:rsidP="00124E37">
            <w:pPr>
              <w:pStyle w:val="Tabletext"/>
            </w:pPr>
            <w:r w:rsidRPr="00010CC7">
              <w:t>If the aeroplane is equipped with radio</w:t>
            </w:r>
            <w:r w:rsidR="00271AE7" w:rsidRPr="00010CC7">
              <w:t>—</w:t>
            </w:r>
            <w:r w:rsidRPr="00010CC7">
              <w:t>a headset, whether or not built into a helmet, with a boom microphone or an equivalent microphone</w:t>
            </w:r>
          </w:p>
        </w:tc>
      </w:tr>
      <w:tr w:rsidR="00002737" w:rsidRPr="00010CC7" w14:paraId="0060662C" w14:textId="77777777" w:rsidTr="006D5245">
        <w:tc>
          <w:tcPr>
            <w:tcW w:w="991" w:type="pct"/>
            <w:tcBorders>
              <w:top w:val="single" w:sz="4" w:space="0" w:color="auto"/>
              <w:bottom w:val="single" w:sz="12" w:space="0" w:color="auto"/>
            </w:tcBorders>
            <w:shd w:val="clear" w:color="auto" w:fill="auto"/>
          </w:tcPr>
          <w:p w14:paraId="2BA4B470" w14:textId="77777777" w:rsidR="00002737" w:rsidRPr="00010CC7" w:rsidRDefault="00002737" w:rsidP="00124E37">
            <w:pPr>
              <w:pStyle w:val="Tabletext"/>
            </w:pPr>
            <w:r w:rsidRPr="00010CC7">
              <w:t>8</w:t>
            </w:r>
          </w:p>
        </w:tc>
        <w:tc>
          <w:tcPr>
            <w:tcW w:w="4009" w:type="pct"/>
            <w:tcBorders>
              <w:top w:val="single" w:sz="4" w:space="0" w:color="auto"/>
              <w:bottom w:val="single" w:sz="12" w:space="0" w:color="auto"/>
            </w:tcBorders>
            <w:shd w:val="clear" w:color="auto" w:fill="auto"/>
          </w:tcPr>
          <w:p w14:paraId="68AAED59" w14:textId="77777777" w:rsidR="00002737" w:rsidRPr="00010CC7" w:rsidRDefault="00002737" w:rsidP="00124E37">
            <w:pPr>
              <w:pStyle w:val="Tabletext"/>
            </w:pPr>
            <w:r w:rsidRPr="00010CC7">
              <w:t>Any other instruments and equipment required to be fitted for type certification.</w:t>
            </w:r>
          </w:p>
        </w:tc>
      </w:tr>
    </w:tbl>
    <w:p w14:paraId="0D3C5C9C" w14:textId="0F720F27" w:rsidR="00002737" w:rsidRPr="00010CC7" w:rsidRDefault="00002737" w:rsidP="00124E37">
      <w:pPr>
        <w:pStyle w:val="subsection"/>
      </w:pPr>
      <w:r w:rsidRPr="00010CC7">
        <w:tab/>
        <w:t>(2)</w:t>
      </w:r>
      <w:r w:rsidRPr="00010CC7">
        <w:tab/>
        <w:t>The operator must not allow the aeroplane to engage in an application operation at night unless it is fitted with the equipment mentioned in each item of Table 137.215</w:t>
      </w:r>
      <w:r w:rsidR="00010CC7">
        <w:noBreakHyphen/>
      </w:r>
      <w:r w:rsidRPr="00010CC7">
        <w:t>2.</w:t>
      </w:r>
    </w:p>
    <w:p w14:paraId="5FB9901B" w14:textId="77777777" w:rsidR="00002737" w:rsidRPr="00010CC7" w:rsidRDefault="00972FC2" w:rsidP="00124E37">
      <w:pPr>
        <w:pStyle w:val="Penalty"/>
      </w:pPr>
      <w:r w:rsidRPr="00010CC7">
        <w:t>Penalty:</w:t>
      </w:r>
      <w:r w:rsidRPr="00010CC7">
        <w:tab/>
      </w:r>
      <w:r w:rsidR="00791BBF" w:rsidRPr="00010CC7">
        <w:t>50 penalty units.</w:t>
      </w:r>
    </w:p>
    <w:p w14:paraId="2853A691" w14:textId="77777777" w:rsidR="00795A3C" w:rsidRPr="00010CC7" w:rsidRDefault="00795A3C" w:rsidP="00124E3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690"/>
        <w:gridCol w:w="6839"/>
      </w:tblGrid>
      <w:tr w:rsidR="00795A3C" w:rsidRPr="00010CC7" w14:paraId="5A2C3E6E" w14:textId="77777777" w:rsidTr="006D5245">
        <w:trPr>
          <w:tblHeader/>
        </w:trPr>
        <w:tc>
          <w:tcPr>
            <w:tcW w:w="5000" w:type="pct"/>
            <w:gridSpan w:val="2"/>
            <w:tcBorders>
              <w:top w:val="single" w:sz="12" w:space="0" w:color="auto"/>
              <w:bottom w:val="single" w:sz="4" w:space="0" w:color="auto"/>
            </w:tcBorders>
            <w:shd w:val="clear" w:color="auto" w:fill="auto"/>
          </w:tcPr>
          <w:p w14:paraId="2C29C9B7" w14:textId="38C5CA5F" w:rsidR="00795A3C" w:rsidRPr="00010CC7" w:rsidRDefault="00795A3C" w:rsidP="00124E37">
            <w:pPr>
              <w:pStyle w:val="TableHeading"/>
            </w:pPr>
            <w:r w:rsidRPr="00010CC7">
              <w:t>Table 137.215</w:t>
            </w:r>
            <w:r w:rsidR="00010CC7">
              <w:noBreakHyphen/>
            </w:r>
            <w:r w:rsidRPr="00010CC7">
              <w:t>2</w:t>
            </w:r>
            <w:r w:rsidRPr="00010CC7">
              <w:tab/>
              <w:t>Equipment for night application operations</w:t>
            </w:r>
          </w:p>
        </w:tc>
      </w:tr>
      <w:tr w:rsidR="00795A3C" w:rsidRPr="00010CC7" w14:paraId="6932E166" w14:textId="77777777" w:rsidTr="006D5245">
        <w:trPr>
          <w:tblHeader/>
        </w:trPr>
        <w:tc>
          <w:tcPr>
            <w:tcW w:w="991" w:type="pct"/>
            <w:tcBorders>
              <w:top w:val="single" w:sz="4" w:space="0" w:color="auto"/>
              <w:bottom w:val="single" w:sz="12" w:space="0" w:color="auto"/>
            </w:tcBorders>
            <w:shd w:val="clear" w:color="auto" w:fill="auto"/>
          </w:tcPr>
          <w:p w14:paraId="6E63F0B4" w14:textId="77777777" w:rsidR="00795A3C" w:rsidRPr="00010CC7" w:rsidRDefault="00795A3C" w:rsidP="00124E37">
            <w:pPr>
              <w:pStyle w:val="TableHeading"/>
            </w:pPr>
            <w:r w:rsidRPr="00010CC7">
              <w:t>Item</w:t>
            </w:r>
          </w:p>
        </w:tc>
        <w:tc>
          <w:tcPr>
            <w:tcW w:w="4009" w:type="pct"/>
            <w:tcBorders>
              <w:top w:val="single" w:sz="4" w:space="0" w:color="auto"/>
              <w:bottom w:val="single" w:sz="12" w:space="0" w:color="auto"/>
            </w:tcBorders>
            <w:shd w:val="clear" w:color="auto" w:fill="auto"/>
          </w:tcPr>
          <w:p w14:paraId="0B161511" w14:textId="77777777" w:rsidR="00795A3C" w:rsidRPr="00010CC7" w:rsidRDefault="00795A3C" w:rsidP="00124E37">
            <w:pPr>
              <w:pStyle w:val="TableHeading"/>
            </w:pPr>
            <w:r w:rsidRPr="00010CC7">
              <w:t>Equipment</w:t>
            </w:r>
          </w:p>
        </w:tc>
      </w:tr>
      <w:tr w:rsidR="00795A3C" w:rsidRPr="00010CC7" w14:paraId="424E38E4" w14:textId="77777777" w:rsidTr="006D5245">
        <w:tc>
          <w:tcPr>
            <w:tcW w:w="991" w:type="pct"/>
            <w:tcBorders>
              <w:top w:val="single" w:sz="12" w:space="0" w:color="auto"/>
              <w:bottom w:val="single" w:sz="4" w:space="0" w:color="auto"/>
            </w:tcBorders>
            <w:shd w:val="clear" w:color="auto" w:fill="auto"/>
          </w:tcPr>
          <w:p w14:paraId="5FFDF70C" w14:textId="77777777" w:rsidR="00795A3C" w:rsidRPr="00010CC7" w:rsidRDefault="00795A3C" w:rsidP="00124E37">
            <w:pPr>
              <w:pStyle w:val="Tabletext"/>
            </w:pPr>
            <w:r w:rsidRPr="00010CC7">
              <w:t>1</w:t>
            </w:r>
          </w:p>
        </w:tc>
        <w:tc>
          <w:tcPr>
            <w:tcW w:w="4009" w:type="pct"/>
            <w:tcBorders>
              <w:top w:val="single" w:sz="12" w:space="0" w:color="auto"/>
              <w:bottom w:val="single" w:sz="4" w:space="0" w:color="auto"/>
            </w:tcBorders>
            <w:shd w:val="clear" w:color="auto" w:fill="auto"/>
          </w:tcPr>
          <w:p w14:paraId="2CFB5DE7" w14:textId="77777777" w:rsidR="00795A3C" w:rsidRPr="00010CC7" w:rsidRDefault="00795A3C" w:rsidP="00124E37">
            <w:pPr>
              <w:pStyle w:val="Tabletext"/>
            </w:pPr>
            <w:r w:rsidRPr="00010CC7">
              <w:t>At least 2 serviceable work lights that are suitable for the operation, installed so as to minimise glare in the cockpit</w:t>
            </w:r>
          </w:p>
        </w:tc>
      </w:tr>
      <w:tr w:rsidR="00795A3C" w:rsidRPr="00010CC7" w14:paraId="61E52A19" w14:textId="77777777" w:rsidTr="006D5245">
        <w:tc>
          <w:tcPr>
            <w:tcW w:w="991" w:type="pct"/>
            <w:tcBorders>
              <w:top w:val="single" w:sz="4" w:space="0" w:color="auto"/>
              <w:bottom w:val="single" w:sz="4" w:space="0" w:color="auto"/>
            </w:tcBorders>
            <w:shd w:val="clear" w:color="auto" w:fill="auto"/>
          </w:tcPr>
          <w:p w14:paraId="4DE951BA" w14:textId="77777777" w:rsidR="00795A3C" w:rsidRPr="00010CC7" w:rsidRDefault="00795A3C" w:rsidP="00124E37">
            <w:pPr>
              <w:pStyle w:val="Tabletext"/>
            </w:pPr>
            <w:r w:rsidRPr="00010CC7">
              <w:t>2</w:t>
            </w:r>
          </w:p>
        </w:tc>
        <w:tc>
          <w:tcPr>
            <w:tcW w:w="4009" w:type="pct"/>
            <w:tcBorders>
              <w:top w:val="single" w:sz="4" w:space="0" w:color="auto"/>
              <w:bottom w:val="single" w:sz="4" w:space="0" w:color="auto"/>
            </w:tcBorders>
            <w:shd w:val="clear" w:color="auto" w:fill="auto"/>
          </w:tcPr>
          <w:p w14:paraId="0AF130AE" w14:textId="77777777" w:rsidR="00795A3C" w:rsidRPr="00010CC7" w:rsidRDefault="00795A3C" w:rsidP="00124E37">
            <w:pPr>
              <w:pStyle w:val="Tabletext"/>
            </w:pPr>
            <w:r w:rsidRPr="00010CC7">
              <w:t>Navigation lights</w:t>
            </w:r>
          </w:p>
        </w:tc>
      </w:tr>
      <w:tr w:rsidR="00795A3C" w:rsidRPr="00010CC7" w14:paraId="7B5C2AF8" w14:textId="77777777" w:rsidTr="006D5245">
        <w:tc>
          <w:tcPr>
            <w:tcW w:w="991" w:type="pct"/>
            <w:tcBorders>
              <w:top w:val="single" w:sz="4" w:space="0" w:color="auto"/>
              <w:bottom w:val="single" w:sz="4" w:space="0" w:color="auto"/>
            </w:tcBorders>
            <w:shd w:val="clear" w:color="auto" w:fill="auto"/>
          </w:tcPr>
          <w:p w14:paraId="2F8CE556" w14:textId="77777777" w:rsidR="00795A3C" w:rsidRPr="00010CC7" w:rsidRDefault="00795A3C" w:rsidP="00124E37">
            <w:pPr>
              <w:pStyle w:val="Tabletext"/>
            </w:pPr>
            <w:r w:rsidRPr="00010CC7">
              <w:t>3</w:t>
            </w:r>
          </w:p>
        </w:tc>
        <w:tc>
          <w:tcPr>
            <w:tcW w:w="4009" w:type="pct"/>
            <w:tcBorders>
              <w:top w:val="single" w:sz="4" w:space="0" w:color="auto"/>
              <w:bottom w:val="single" w:sz="4" w:space="0" w:color="auto"/>
            </w:tcBorders>
            <w:shd w:val="clear" w:color="auto" w:fill="auto"/>
          </w:tcPr>
          <w:p w14:paraId="4B46EF6E" w14:textId="487AA82D" w:rsidR="00795A3C" w:rsidRPr="00010CC7" w:rsidRDefault="00795A3C" w:rsidP="00124E37">
            <w:pPr>
              <w:pStyle w:val="Tabletext"/>
            </w:pPr>
            <w:r w:rsidRPr="00010CC7">
              <w:t>An approved anti</w:t>
            </w:r>
            <w:r w:rsidR="00010CC7">
              <w:noBreakHyphen/>
            </w:r>
            <w:r w:rsidRPr="00010CC7">
              <w:t>collision lighting system</w:t>
            </w:r>
          </w:p>
        </w:tc>
      </w:tr>
      <w:tr w:rsidR="00795A3C" w:rsidRPr="00010CC7" w14:paraId="5B79255B" w14:textId="77777777" w:rsidTr="006D5245">
        <w:tc>
          <w:tcPr>
            <w:tcW w:w="991" w:type="pct"/>
            <w:tcBorders>
              <w:top w:val="single" w:sz="4" w:space="0" w:color="auto"/>
              <w:bottom w:val="single" w:sz="4" w:space="0" w:color="auto"/>
            </w:tcBorders>
            <w:shd w:val="clear" w:color="auto" w:fill="auto"/>
          </w:tcPr>
          <w:p w14:paraId="19E96E66" w14:textId="77777777" w:rsidR="00795A3C" w:rsidRPr="00010CC7" w:rsidRDefault="00795A3C" w:rsidP="00124E37">
            <w:pPr>
              <w:pStyle w:val="Tabletext"/>
            </w:pPr>
            <w:r w:rsidRPr="00010CC7">
              <w:t>4</w:t>
            </w:r>
          </w:p>
        </w:tc>
        <w:tc>
          <w:tcPr>
            <w:tcW w:w="4009" w:type="pct"/>
            <w:tcBorders>
              <w:top w:val="single" w:sz="4" w:space="0" w:color="auto"/>
              <w:bottom w:val="single" w:sz="4" w:space="0" w:color="auto"/>
            </w:tcBorders>
            <w:shd w:val="clear" w:color="auto" w:fill="auto"/>
          </w:tcPr>
          <w:p w14:paraId="2B3CEDBD" w14:textId="77777777" w:rsidR="00795A3C" w:rsidRPr="00010CC7" w:rsidRDefault="00795A3C" w:rsidP="00124E37">
            <w:pPr>
              <w:pStyle w:val="Tabletext"/>
            </w:pPr>
            <w:r w:rsidRPr="00010CC7">
              <w:t>A system of cockpit lighting that is appropriate to the operation</w:t>
            </w:r>
          </w:p>
        </w:tc>
      </w:tr>
      <w:tr w:rsidR="00795A3C" w:rsidRPr="00010CC7" w14:paraId="054D2DA5" w14:textId="77777777" w:rsidTr="006D5245">
        <w:tc>
          <w:tcPr>
            <w:tcW w:w="991" w:type="pct"/>
            <w:tcBorders>
              <w:top w:val="single" w:sz="4" w:space="0" w:color="auto"/>
              <w:bottom w:val="single" w:sz="12" w:space="0" w:color="auto"/>
            </w:tcBorders>
            <w:shd w:val="clear" w:color="auto" w:fill="auto"/>
          </w:tcPr>
          <w:p w14:paraId="519AE8A7" w14:textId="77777777" w:rsidR="00795A3C" w:rsidRPr="00010CC7" w:rsidRDefault="00795A3C" w:rsidP="00124E37">
            <w:pPr>
              <w:pStyle w:val="Tabletext"/>
            </w:pPr>
            <w:r w:rsidRPr="00010CC7">
              <w:t>5</w:t>
            </w:r>
          </w:p>
        </w:tc>
        <w:tc>
          <w:tcPr>
            <w:tcW w:w="4009" w:type="pct"/>
            <w:tcBorders>
              <w:top w:val="single" w:sz="4" w:space="0" w:color="auto"/>
              <w:bottom w:val="single" w:sz="12" w:space="0" w:color="auto"/>
            </w:tcBorders>
            <w:shd w:val="clear" w:color="auto" w:fill="auto"/>
          </w:tcPr>
          <w:p w14:paraId="3EDC2B48" w14:textId="77777777" w:rsidR="00795A3C" w:rsidRPr="00010CC7" w:rsidRDefault="00795A3C" w:rsidP="00124E37">
            <w:pPr>
              <w:pStyle w:val="Tabletext"/>
            </w:pPr>
            <w:r w:rsidRPr="00010CC7">
              <w:t>Either:</w:t>
            </w:r>
          </w:p>
          <w:p w14:paraId="1F75301E" w14:textId="77777777" w:rsidR="00795A3C" w:rsidRPr="00010CC7" w:rsidRDefault="00795A3C" w:rsidP="00124E37">
            <w:pPr>
              <w:pStyle w:val="Tablea"/>
            </w:pPr>
            <w:r w:rsidRPr="00010CC7">
              <w:t>(a) a turn indicator; or</w:t>
            </w:r>
          </w:p>
          <w:p w14:paraId="6DC3A2E5" w14:textId="77777777" w:rsidR="00795A3C" w:rsidRPr="00010CC7" w:rsidRDefault="00795A3C" w:rsidP="00124E37">
            <w:pPr>
              <w:pStyle w:val="Tablea"/>
            </w:pPr>
            <w:r w:rsidRPr="00010CC7">
              <w:t>(b) an attitude indicator that provides pitch and roll information at all attitudes</w:t>
            </w:r>
          </w:p>
        </w:tc>
      </w:tr>
    </w:tbl>
    <w:p w14:paraId="7DBE539D" w14:textId="0F41A2F5" w:rsidR="00002737" w:rsidRPr="00010CC7" w:rsidRDefault="00002737" w:rsidP="00124E37">
      <w:pPr>
        <w:pStyle w:val="subsection"/>
      </w:pPr>
      <w:r w:rsidRPr="00010CC7">
        <w:tab/>
        <w:t>(3)</w:t>
      </w:r>
      <w:r w:rsidRPr="00010CC7">
        <w:tab/>
        <w:t>A contravention of subregulation</w:t>
      </w:r>
      <w:r w:rsidR="00E95772" w:rsidRPr="00010CC7">
        <w:t> </w:t>
      </w:r>
      <w:r w:rsidRPr="00010CC7">
        <w:t>(1) or (2) is an offence of strict liability.</w:t>
      </w:r>
    </w:p>
    <w:p w14:paraId="099A967D" w14:textId="77777777" w:rsidR="00002737" w:rsidRPr="00010CC7" w:rsidRDefault="00002737" w:rsidP="00124E37">
      <w:pPr>
        <w:pStyle w:val="ActHead5"/>
      </w:pPr>
      <w:bookmarkStart w:id="444" w:name="_Toc63852615"/>
      <w:r w:rsidRPr="00010CC7">
        <w:rPr>
          <w:rStyle w:val="CharSectno"/>
        </w:rPr>
        <w:t>137.220</w:t>
      </w:r>
      <w:r w:rsidR="00271AE7" w:rsidRPr="00010CC7">
        <w:t xml:space="preserve">  </w:t>
      </w:r>
      <w:r w:rsidRPr="00010CC7">
        <w:t>Crew intercom system</w:t>
      </w:r>
      <w:bookmarkEnd w:id="444"/>
    </w:p>
    <w:p w14:paraId="0A8BF4D5" w14:textId="77777777" w:rsidR="00002737" w:rsidRPr="00010CC7" w:rsidRDefault="00002737" w:rsidP="00124E37">
      <w:pPr>
        <w:pStyle w:val="subsection"/>
      </w:pPr>
      <w:r w:rsidRPr="00010CC7">
        <w:tab/>
        <w:t>(1)</w:t>
      </w:r>
      <w:r w:rsidRPr="00010CC7">
        <w:tab/>
        <w:t>The operator of an aeroplane that requires a crew of more than 1</w:t>
      </w:r>
      <w:r w:rsidR="009F4E1B" w:rsidRPr="00010CC7">
        <w:t xml:space="preserve"> </w:t>
      </w:r>
      <w:r w:rsidRPr="00010CC7">
        <w:t>person must not allow it to engage in an application operation unless it is equipped with an intercom system that:</w:t>
      </w:r>
    </w:p>
    <w:p w14:paraId="363C446E" w14:textId="77777777" w:rsidR="00002737" w:rsidRPr="00010CC7" w:rsidRDefault="00002737" w:rsidP="00124E37">
      <w:pPr>
        <w:pStyle w:val="paragraph"/>
      </w:pPr>
      <w:r w:rsidRPr="00010CC7">
        <w:tab/>
        <w:t>(a)</w:t>
      </w:r>
      <w:r w:rsidRPr="00010CC7">
        <w:tab/>
        <w:t>can be used by all members of the crew; and</w:t>
      </w:r>
    </w:p>
    <w:p w14:paraId="4119FA84" w14:textId="77777777" w:rsidR="00002737" w:rsidRPr="00010CC7" w:rsidRDefault="00002737" w:rsidP="00124E37">
      <w:pPr>
        <w:pStyle w:val="paragraph"/>
      </w:pPr>
      <w:r w:rsidRPr="00010CC7">
        <w:tab/>
        <w:t>(b)</w:t>
      </w:r>
      <w:r w:rsidRPr="00010CC7">
        <w:tab/>
        <w:t>includes headsets, whether or not built into a helmet, and microphones that are not of a handheld type.</w:t>
      </w:r>
    </w:p>
    <w:p w14:paraId="1CAC6988" w14:textId="77777777" w:rsidR="00002737" w:rsidRPr="00010CC7" w:rsidRDefault="00972FC2" w:rsidP="00124E37">
      <w:pPr>
        <w:pStyle w:val="Penalty"/>
      </w:pPr>
      <w:r w:rsidRPr="00010CC7">
        <w:t>Penalty:</w:t>
      </w:r>
      <w:r w:rsidRPr="00010CC7">
        <w:tab/>
      </w:r>
      <w:r w:rsidR="00002737" w:rsidRPr="00010CC7">
        <w:t>25 penalty units.</w:t>
      </w:r>
    </w:p>
    <w:p w14:paraId="1D593623" w14:textId="77777777" w:rsidR="00002737" w:rsidRPr="00010CC7" w:rsidRDefault="00002737" w:rsidP="00124E37">
      <w:pPr>
        <w:pStyle w:val="subsection"/>
      </w:pPr>
      <w:r w:rsidRPr="00010CC7">
        <w:tab/>
        <w:t>(2)</w:t>
      </w:r>
      <w:r w:rsidRPr="00010CC7">
        <w:tab/>
        <w:t>Subregulation (1) does not apply to the operation if:</w:t>
      </w:r>
    </w:p>
    <w:p w14:paraId="027EAB3E" w14:textId="77777777" w:rsidR="00002737" w:rsidRPr="00010CC7" w:rsidRDefault="00002737" w:rsidP="00124E37">
      <w:pPr>
        <w:pStyle w:val="paragraph"/>
      </w:pPr>
      <w:r w:rsidRPr="00010CC7">
        <w:tab/>
        <w:t>(a)</w:t>
      </w:r>
      <w:r w:rsidRPr="00010CC7">
        <w:tab/>
        <w:t>the use of any item of intercom equipment may adversely affect the safety of the operation; and</w:t>
      </w:r>
    </w:p>
    <w:p w14:paraId="507C2AC9" w14:textId="77777777" w:rsidR="00002737" w:rsidRPr="00010CC7" w:rsidRDefault="00002737" w:rsidP="00124E37">
      <w:pPr>
        <w:pStyle w:val="paragraph"/>
      </w:pPr>
      <w:r w:rsidRPr="00010CC7">
        <w:tab/>
        <w:t>(b)</w:t>
      </w:r>
      <w:r w:rsidRPr="00010CC7">
        <w:tab/>
        <w:t>another appropriate method of communication between the crew is arranged before the operation commences.</w:t>
      </w:r>
    </w:p>
    <w:p w14:paraId="468242E1" w14:textId="22238358" w:rsidR="00002737" w:rsidRPr="00010CC7" w:rsidRDefault="00002737" w:rsidP="00124E37">
      <w:pPr>
        <w:pStyle w:val="subsection"/>
      </w:pPr>
      <w:r w:rsidRPr="00010CC7">
        <w:tab/>
        <w:t>(3)</w:t>
      </w:r>
      <w:r w:rsidRPr="00010CC7">
        <w:tab/>
        <w:t>A contravention of subregulation</w:t>
      </w:r>
      <w:r w:rsidR="00E95772" w:rsidRPr="00010CC7">
        <w:t> </w:t>
      </w:r>
      <w:r w:rsidRPr="00010CC7">
        <w:t xml:space="preserve">(1) is </w:t>
      </w:r>
      <w:r w:rsidR="00656348" w:rsidRPr="00010CC7">
        <w:t>an offence of strict liability.</w:t>
      </w:r>
    </w:p>
    <w:p w14:paraId="0E4C84C3" w14:textId="477279C5" w:rsidR="00002737" w:rsidRPr="00010CC7" w:rsidRDefault="00002737" w:rsidP="00124E37">
      <w:pPr>
        <w:pStyle w:val="ActHead5"/>
      </w:pPr>
      <w:bookmarkStart w:id="445" w:name="_Toc63852616"/>
      <w:r w:rsidRPr="00010CC7">
        <w:rPr>
          <w:rStyle w:val="CharSectno"/>
        </w:rPr>
        <w:t>137.225</w:t>
      </w:r>
      <w:r w:rsidR="00271AE7" w:rsidRPr="00010CC7">
        <w:t xml:space="preserve">  </w:t>
      </w:r>
      <w:r w:rsidRPr="00010CC7">
        <w:t>Seatbelts and harnesses</w:t>
      </w:r>
      <w:bookmarkEnd w:id="445"/>
    </w:p>
    <w:p w14:paraId="288DEA35" w14:textId="77777777" w:rsidR="00002737" w:rsidRPr="00010CC7" w:rsidRDefault="00002737" w:rsidP="00124E37">
      <w:pPr>
        <w:pStyle w:val="subsection"/>
      </w:pPr>
      <w:r w:rsidRPr="00010CC7">
        <w:tab/>
        <w:t>(1)</w:t>
      </w:r>
      <w:r w:rsidRPr="00010CC7">
        <w:tab/>
        <w:t>This regulation applies to an aeroplane, other than an aeroplane that has been certified in the normal category.</w:t>
      </w:r>
    </w:p>
    <w:p w14:paraId="675EC406" w14:textId="77777777" w:rsidR="00002737" w:rsidRPr="00010CC7" w:rsidRDefault="00002737" w:rsidP="00124E37">
      <w:pPr>
        <w:pStyle w:val="subsection"/>
      </w:pPr>
      <w:r w:rsidRPr="00010CC7">
        <w:tab/>
        <w:t>(2)</w:t>
      </w:r>
      <w:r w:rsidRPr="00010CC7">
        <w:tab/>
        <w:t>The operator of the aeroplane must not allow it to engage in an application operation unless:</w:t>
      </w:r>
    </w:p>
    <w:p w14:paraId="3993130A" w14:textId="2AEC8285" w:rsidR="00002737" w:rsidRPr="00010CC7" w:rsidRDefault="00002737" w:rsidP="00124E37">
      <w:pPr>
        <w:pStyle w:val="paragraph"/>
      </w:pPr>
      <w:r w:rsidRPr="00010CC7">
        <w:tab/>
        <w:t>(a)</w:t>
      </w:r>
      <w:r w:rsidRPr="00010CC7">
        <w:tab/>
        <w:t>the pilot’s seat is equipped with a four</w:t>
      </w:r>
      <w:r w:rsidR="00010CC7">
        <w:noBreakHyphen/>
      </w:r>
      <w:r w:rsidRPr="00010CC7">
        <w:t>point restraint harness with a single point release; and</w:t>
      </w:r>
    </w:p>
    <w:p w14:paraId="5A4E3FF2" w14:textId="77777777" w:rsidR="00002737" w:rsidRPr="00010CC7" w:rsidRDefault="00002737" w:rsidP="00124E37">
      <w:pPr>
        <w:pStyle w:val="paragraph"/>
      </w:pPr>
      <w:r w:rsidRPr="00010CC7">
        <w:tab/>
        <w:t>(b)</w:t>
      </w:r>
      <w:r w:rsidRPr="00010CC7">
        <w:tab/>
        <w:t>a harness or seatbelt for any other crew member is equipped with a single point release.</w:t>
      </w:r>
    </w:p>
    <w:p w14:paraId="06F8148A" w14:textId="77777777" w:rsidR="00002737" w:rsidRPr="00010CC7" w:rsidRDefault="00972FC2" w:rsidP="00124E37">
      <w:pPr>
        <w:pStyle w:val="Penalty"/>
      </w:pPr>
      <w:r w:rsidRPr="00010CC7">
        <w:t>Penalty:</w:t>
      </w:r>
      <w:r w:rsidRPr="00010CC7">
        <w:tab/>
      </w:r>
      <w:r w:rsidR="00002737" w:rsidRPr="00010CC7">
        <w:t>50 penalty units.</w:t>
      </w:r>
    </w:p>
    <w:p w14:paraId="76389BA4" w14:textId="136880BC" w:rsidR="00002737" w:rsidRPr="00010CC7" w:rsidRDefault="00002737" w:rsidP="00124E37">
      <w:pPr>
        <w:pStyle w:val="subsection"/>
      </w:pPr>
      <w:r w:rsidRPr="00010CC7">
        <w:tab/>
        <w:t>(3)</w:t>
      </w:r>
      <w:r w:rsidRPr="00010CC7">
        <w:tab/>
        <w:t>A contravention of subregulation</w:t>
      </w:r>
      <w:r w:rsidR="00E95772" w:rsidRPr="00010CC7">
        <w:t> </w:t>
      </w:r>
      <w:r w:rsidRPr="00010CC7">
        <w:t>(2) is an offence of strict liability.</w:t>
      </w:r>
    </w:p>
    <w:p w14:paraId="74B7D48B" w14:textId="53D2FB45" w:rsidR="00002737" w:rsidRPr="00010CC7" w:rsidRDefault="00D84376" w:rsidP="00124E37">
      <w:pPr>
        <w:pStyle w:val="SubPartCASA"/>
        <w:pageBreakBefore/>
        <w:outlineLvl w:val="9"/>
      </w:pPr>
      <w:bookmarkStart w:id="446" w:name="_Toc63852617"/>
      <w:r w:rsidRPr="00010CC7">
        <w:rPr>
          <w:rStyle w:val="CharSubPartNoCASA"/>
        </w:rPr>
        <w:t>Subpart 1</w:t>
      </w:r>
      <w:r w:rsidR="00002737" w:rsidRPr="00010CC7">
        <w:rPr>
          <w:rStyle w:val="CharSubPartNoCASA"/>
        </w:rPr>
        <w:t>37.M</w:t>
      </w:r>
      <w:r w:rsidR="00271AE7" w:rsidRPr="00010CC7">
        <w:t>—</w:t>
      </w:r>
      <w:r w:rsidR="00002737" w:rsidRPr="00010CC7">
        <w:rPr>
          <w:rStyle w:val="CharSubPartTextCASA"/>
        </w:rPr>
        <w:t>Aeroplane maintenance</w:t>
      </w:r>
      <w:bookmarkEnd w:id="446"/>
    </w:p>
    <w:p w14:paraId="4B61BCF9" w14:textId="77777777" w:rsidR="00886BE4" w:rsidRPr="00010CC7" w:rsidRDefault="00886BE4" w:rsidP="00124E37">
      <w:pPr>
        <w:pStyle w:val="Header"/>
      </w:pPr>
      <w:r w:rsidRPr="00010CC7">
        <w:t xml:space="preserve">  </w:t>
      </w:r>
    </w:p>
    <w:p w14:paraId="7F9B8C9F" w14:textId="77777777" w:rsidR="00002737" w:rsidRPr="00010CC7" w:rsidRDefault="00002737" w:rsidP="00124E37">
      <w:pPr>
        <w:pStyle w:val="ActHead5"/>
      </w:pPr>
      <w:bookmarkStart w:id="447" w:name="_Toc63852618"/>
      <w:r w:rsidRPr="00010CC7">
        <w:rPr>
          <w:rStyle w:val="CharSectno"/>
        </w:rPr>
        <w:t>137.230</w:t>
      </w:r>
      <w:r w:rsidR="00271AE7" w:rsidRPr="00010CC7">
        <w:t xml:space="preserve">  </w:t>
      </w:r>
      <w:r w:rsidRPr="00010CC7">
        <w:t>Fitting and removal of role equipment</w:t>
      </w:r>
      <w:bookmarkEnd w:id="447"/>
    </w:p>
    <w:p w14:paraId="0D6EACBF" w14:textId="77777777" w:rsidR="00002737" w:rsidRPr="00010CC7" w:rsidRDefault="00002737" w:rsidP="00124E37">
      <w:pPr>
        <w:pStyle w:val="subsection"/>
      </w:pPr>
      <w:r w:rsidRPr="00010CC7">
        <w:tab/>
        <w:t>(1)</w:t>
      </w:r>
      <w:r w:rsidRPr="00010CC7">
        <w:tab/>
        <w:t>A person must not fit role equipment to, or remove role equipment from, an aeroplane that is used in an application operation.</w:t>
      </w:r>
    </w:p>
    <w:p w14:paraId="69E5CDF6" w14:textId="77777777" w:rsidR="00002737" w:rsidRPr="00010CC7" w:rsidRDefault="00271AE7" w:rsidP="00124E37">
      <w:pPr>
        <w:pStyle w:val="Penalty"/>
      </w:pPr>
      <w:r w:rsidRPr="00010CC7">
        <w:t>Penalty:</w:t>
      </w:r>
      <w:r w:rsidRPr="00010CC7">
        <w:tab/>
      </w:r>
      <w:r w:rsidR="00002737" w:rsidRPr="00010CC7">
        <w:t>25 penalty units.</w:t>
      </w:r>
    </w:p>
    <w:p w14:paraId="301B4783" w14:textId="77777777" w:rsidR="00002737" w:rsidRPr="00010CC7" w:rsidRDefault="00002737" w:rsidP="00124E37">
      <w:pPr>
        <w:pStyle w:val="subsection"/>
      </w:pPr>
      <w:r w:rsidRPr="00010CC7">
        <w:tab/>
        <w:t>(2)</w:t>
      </w:r>
      <w:r w:rsidRPr="00010CC7">
        <w:tab/>
        <w:t>Subregulation</w:t>
      </w:r>
      <w:r w:rsidR="009F4E1B" w:rsidRPr="00010CC7">
        <w:t xml:space="preserve"> </w:t>
      </w:r>
      <w:r w:rsidRPr="00010CC7">
        <w:t>(1) does not apply to a person who:</w:t>
      </w:r>
    </w:p>
    <w:p w14:paraId="21932AB5" w14:textId="77777777" w:rsidR="00002737" w:rsidRPr="00010CC7" w:rsidRDefault="00002737" w:rsidP="00124E37">
      <w:pPr>
        <w:pStyle w:val="paragraph"/>
      </w:pPr>
      <w:r w:rsidRPr="00010CC7">
        <w:tab/>
        <w:t>(a)</w:t>
      </w:r>
      <w:r w:rsidRPr="00010CC7">
        <w:tab/>
        <w:t>has been trained by an operator, or an approved person, in the fitting and removal of a kind of role equipment; and</w:t>
      </w:r>
    </w:p>
    <w:p w14:paraId="25DA2B7C" w14:textId="77777777" w:rsidR="00002737" w:rsidRPr="00010CC7" w:rsidRDefault="00002737" w:rsidP="00124E37">
      <w:pPr>
        <w:pStyle w:val="paragraph"/>
      </w:pPr>
      <w:r w:rsidRPr="00010CC7">
        <w:tab/>
        <w:t>(b)</w:t>
      </w:r>
      <w:r w:rsidRPr="00010CC7">
        <w:tab/>
        <w:t>fits or removes equipment of that kind.</w:t>
      </w:r>
    </w:p>
    <w:p w14:paraId="3DC303B2" w14:textId="27B1215E" w:rsidR="00002737" w:rsidRPr="00010CC7" w:rsidRDefault="00002737" w:rsidP="00124E37">
      <w:pPr>
        <w:pStyle w:val="subsection"/>
      </w:pPr>
      <w:r w:rsidRPr="00010CC7">
        <w:tab/>
        <w:t>(3)</w:t>
      </w:r>
      <w:r w:rsidRPr="00010CC7">
        <w:tab/>
        <w:t>A contravention of subregulation</w:t>
      </w:r>
      <w:r w:rsidR="00E95772" w:rsidRPr="00010CC7">
        <w:t> </w:t>
      </w:r>
      <w:r w:rsidRPr="00010CC7">
        <w:t xml:space="preserve">(1) is </w:t>
      </w:r>
      <w:r w:rsidR="00656348" w:rsidRPr="00010CC7">
        <w:t>an offence of strict liability.</w:t>
      </w:r>
    </w:p>
    <w:p w14:paraId="7D71A0B9" w14:textId="3F2A7C80" w:rsidR="00002737" w:rsidRPr="00010CC7" w:rsidRDefault="00D84376" w:rsidP="00124E37">
      <w:pPr>
        <w:pStyle w:val="SubPartCASA"/>
        <w:pageBreakBefore/>
        <w:outlineLvl w:val="9"/>
      </w:pPr>
      <w:bookmarkStart w:id="448" w:name="_Toc63852619"/>
      <w:r w:rsidRPr="00010CC7">
        <w:rPr>
          <w:rStyle w:val="CharSubPartNoCASA"/>
        </w:rPr>
        <w:t>Subpart 1</w:t>
      </w:r>
      <w:r w:rsidR="00002737" w:rsidRPr="00010CC7">
        <w:rPr>
          <w:rStyle w:val="CharSubPartNoCASA"/>
        </w:rPr>
        <w:t>37.N</w:t>
      </w:r>
      <w:r w:rsidR="00271AE7" w:rsidRPr="00010CC7">
        <w:t>—</w:t>
      </w:r>
      <w:r w:rsidR="00002737" w:rsidRPr="00010CC7">
        <w:rPr>
          <w:rStyle w:val="CharSubPartTextCASA"/>
        </w:rPr>
        <w:t>Pilots</w:t>
      </w:r>
      <w:bookmarkEnd w:id="448"/>
    </w:p>
    <w:p w14:paraId="0B2FC9FA" w14:textId="77777777" w:rsidR="00886BE4" w:rsidRPr="00010CC7" w:rsidRDefault="00886BE4" w:rsidP="00124E37">
      <w:pPr>
        <w:pStyle w:val="Header"/>
      </w:pPr>
      <w:r w:rsidRPr="00010CC7">
        <w:t xml:space="preserve">  </w:t>
      </w:r>
    </w:p>
    <w:p w14:paraId="5AE26510" w14:textId="50D9A031" w:rsidR="00B3469D" w:rsidRPr="00010CC7" w:rsidRDefault="00B3469D" w:rsidP="00124E37">
      <w:pPr>
        <w:pStyle w:val="ActHead5"/>
      </w:pPr>
      <w:bookmarkStart w:id="449" w:name="_Toc63852620"/>
      <w:r w:rsidRPr="00010CC7">
        <w:rPr>
          <w:rStyle w:val="CharSectno"/>
        </w:rPr>
        <w:t>137.235</w:t>
      </w:r>
      <w:r w:rsidRPr="00010CC7">
        <w:t xml:space="preserve">  Pilot in command must be authorised under Part</w:t>
      </w:r>
      <w:r w:rsidR="00F31D7C" w:rsidRPr="00010CC7">
        <w:t> </w:t>
      </w:r>
      <w:r w:rsidRPr="00010CC7">
        <w:t>61</w:t>
      </w:r>
      <w:bookmarkEnd w:id="449"/>
    </w:p>
    <w:p w14:paraId="3A4C09C1" w14:textId="77777777" w:rsidR="00B3469D" w:rsidRPr="00010CC7" w:rsidRDefault="00B3469D" w:rsidP="00124E37">
      <w:pPr>
        <w:pStyle w:val="subsection"/>
      </w:pPr>
      <w:r w:rsidRPr="00010CC7">
        <w:tab/>
        <w:t>(1)</w:t>
      </w:r>
      <w:r w:rsidRPr="00010CC7">
        <w:tab/>
        <w:t>The operator of an aeroplane commits an offence if:</w:t>
      </w:r>
    </w:p>
    <w:p w14:paraId="121EFD05" w14:textId="77777777" w:rsidR="00B3469D" w:rsidRPr="00010CC7" w:rsidRDefault="00B3469D" w:rsidP="00124E37">
      <w:pPr>
        <w:pStyle w:val="paragraph"/>
      </w:pPr>
      <w:r w:rsidRPr="00010CC7">
        <w:tab/>
        <w:t>(a)</w:t>
      </w:r>
      <w:r w:rsidRPr="00010CC7">
        <w:tab/>
        <w:t>the aeroplane is used to conduct an application operation; and</w:t>
      </w:r>
    </w:p>
    <w:p w14:paraId="49DD5C5E" w14:textId="772FED34" w:rsidR="00B3469D" w:rsidRPr="00010CC7" w:rsidRDefault="00B3469D" w:rsidP="00124E37">
      <w:pPr>
        <w:pStyle w:val="paragraph"/>
      </w:pPr>
      <w:r w:rsidRPr="00010CC7">
        <w:tab/>
        <w:t>(b)</w:t>
      </w:r>
      <w:r w:rsidRPr="00010CC7">
        <w:tab/>
        <w:t>the pilot in command of the aeroplane is not authorised under Part</w:t>
      </w:r>
      <w:r w:rsidR="00F31D7C" w:rsidRPr="00010CC7">
        <w:t> </w:t>
      </w:r>
      <w:r w:rsidRPr="00010CC7">
        <w:t>61 to pilot the aeroplane in the operation.</w:t>
      </w:r>
    </w:p>
    <w:p w14:paraId="4C2D5ACA" w14:textId="77777777" w:rsidR="00B3469D" w:rsidRPr="00010CC7" w:rsidRDefault="00B3469D" w:rsidP="00124E37">
      <w:pPr>
        <w:pStyle w:val="Penalty"/>
      </w:pPr>
      <w:r w:rsidRPr="00010CC7">
        <w:t>Penalty:</w:t>
      </w:r>
      <w:r w:rsidRPr="00010CC7">
        <w:tab/>
        <w:t>50 penalty units.</w:t>
      </w:r>
    </w:p>
    <w:p w14:paraId="0300CCA8" w14:textId="77777777" w:rsidR="00B3469D" w:rsidRPr="00010CC7" w:rsidRDefault="00B3469D" w:rsidP="00124E37">
      <w:pPr>
        <w:pStyle w:val="subsection"/>
      </w:pPr>
      <w:r w:rsidRPr="00010CC7">
        <w:tab/>
        <w:t>(2)</w:t>
      </w:r>
      <w:r w:rsidRPr="00010CC7">
        <w:tab/>
        <w:t>An offence against this regulation is an offence of strict liability.</w:t>
      </w:r>
    </w:p>
    <w:p w14:paraId="6A948DEA" w14:textId="77777777" w:rsidR="00B3469D" w:rsidRPr="00010CC7" w:rsidRDefault="00B3469D" w:rsidP="00124E37">
      <w:pPr>
        <w:pStyle w:val="ActHead5"/>
      </w:pPr>
      <w:bookmarkStart w:id="450" w:name="_Toc63852621"/>
      <w:r w:rsidRPr="00010CC7">
        <w:rPr>
          <w:rStyle w:val="CharSectno"/>
        </w:rPr>
        <w:t>137.240</w:t>
      </w:r>
      <w:r w:rsidRPr="00010CC7">
        <w:t xml:space="preserve">  Operator proficiency checks</w:t>
      </w:r>
      <w:bookmarkEnd w:id="450"/>
    </w:p>
    <w:p w14:paraId="17990F45" w14:textId="738A0A0E" w:rsidR="00002737" w:rsidRPr="00010CC7" w:rsidRDefault="00002737" w:rsidP="00124E37">
      <w:pPr>
        <w:pStyle w:val="subsection"/>
      </w:pPr>
      <w:r w:rsidRPr="00010CC7">
        <w:tab/>
        <w:t>(1)</w:t>
      </w:r>
      <w:r w:rsidRPr="00010CC7">
        <w:tab/>
        <w:t xml:space="preserve">For this regulation, a pilot holds a </w:t>
      </w:r>
      <w:r w:rsidRPr="00010CC7">
        <w:rPr>
          <w:b/>
          <w:i/>
        </w:rPr>
        <w:t xml:space="preserve">valid </w:t>
      </w:r>
      <w:r w:rsidR="00B3469D" w:rsidRPr="00010CC7">
        <w:rPr>
          <w:b/>
          <w:i/>
        </w:rPr>
        <w:t>operator</w:t>
      </w:r>
      <w:r w:rsidRPr="00010CC7">
        <w:rPr>
          <w:b/>
          <w:i/>
        </w:rPr>
        <w:t xml:space="preserve"> proficiency check</w:t>
      </w:r>
      <w:r w:rsidRPr="00010CC7">
        <w:t xml:space="preserve"> if:</w:t>
      </w:r>
    </w:p>
    <w:p w14:paraId="65EB9119" w14:textId="77777777" w:rsidR="00002737" w:rsidRPr="00010CC7" w:rsidRDefault="00002737" w:rsidP="00124E37">
      <w:pPr>
        <w:pStyle w:val="paragraph"/>
      </w:pPr>
      <w:r w:rsidRPr="00010CC7">
        <w:tab/>
        <w:t>(a)</w:t>
      </w:r>
      <w:r w:rsidRPr="00010CC7">
        <w:tab/>
        <w:t>he or she has satisfactorily completed a check that satisfies the criteria in subregulations (3), (4), (5) and (9); and</w:t>
      </w:r>
    </w:p>
    <w:p w14:paraId="192A4D6B" w14:textId="77777777" w:rsidR="00002737" w:rsidRPr="00010CC7" w:rsidRDefault="00002737" w:rsidP="00124E37">
      <w:pPr>
        <w:pStyle w:val="paragraph"/>
      </w:pPr>
      <w:r w:rsidRPr="00010CC7">
        <w:tab/>
        <w:t>(b)</w:t>
      </w:r>
      <w:r w:rsidRPr="00010CC7">
        <w:tab/>
        <w:t>under subregulation</w:t>
      </w:r>
      <w:r w:rsidR="009F4E1B" w:rsidRPr="00010CC7">
        <w:t>s (</w:t>
      </w:r>
      <w:r w:rsidRPr="00010CC7">
        <w:t>7) and (8), the check is valid.</w:t>
      </w:r>
    </w:p>
    <w:p w14:paraId="3F9D86AB" w14:textId="77777777" w:rsidR="00B3469D" w:rsidRPr="00010CC7" w:rsidRDefault="00B3469D" w:rsidP="00124E37">
      <w:pPr>
        <w:pStyle w:val="subsection"/>
      </w:pPr>
      <w:r w:rsidRPr="00010CC7">
        <w:tab/>
        <w:t>(2)</w:t>
      </w:r>
      <w:r w:rsidRPr="00010CC7">
        <w:tab/>
        <w:t>The operator of an aeroplane commits an offence if:</w:t>
      </w:r>
    </w:p>
    <w:p w14:paraId="19443227" w14:textId="77777777" w:rsidR="00B3469D" w:rsidRPr="00010CC7" w:rsidRDefault="00B3469D" w:rsidP="00124E37">
      <w:pPr>
        <w:pStyle w:val="paragraph"/>
      </w:pPr>
      <w:r w:rsidRPr="00010CC7">
        <w:tab/>
        <w:t>(a)</w:t>
      </w:r>
      <w:r w:rsidRPr="00010CC7">
        <w:tab/>
        <w:t>the aeroplane is used to conduct an application operation; and</w:t>
      </w:r>
    </w:p>
    <w:p w14:paraId="6844C873" w14:textId="77777777" w:rsidR="00B3469D" w:rsidRPr="00010CC7" w:rsidRDefault="00B3469D" w:rsidP="00124E37">
      <w:pPr>
        <w:pStyle w:val="paragraph"/>
      </w:pPr>
      <w:r w:rsidRPr="00010CC7">
        <w:tab/>
        <w:t>(b)</w:t>
      </w:r>
      <w:r w:rsidRPr="00010CC7">
        <w:tab/>
        <w:t>the pilot in command of the aeroplane does not hold a valid operator proficiency check.</w:t>
      </w:r>
    </w:p>
    <w:p w14:paraId="31CACC27" w14:textId="77777777" w:rsidR="00B3469D" w:rsidRPr="00010CC7" w:rsidRDefault="00B3469D" w:rsidP="00124E37">
      <w:pPr>
        <w:pStyle w:val="Penalty"/>
      </w:pPr>
      <w:r w:rsidRPr="00010CC7">
        <w:t>Penalty:</w:t>
      </w:r>
      <w:r w:rsidRPr="00010CC7">
        <w:tab/>
        <w:t>50 penalty units.</w:t>
      </w:r>
    </w:p>
    <w:p w14:paraId="55F44D7C" w14:textId="58556D50" w:rsidR="00002737" w:rsidRPr="00010CC7" w:rsidRDefault="00002737" w:rsidP="00124E37">
      <w:pPr>
        <w:pStyle w:val="subsection"/>
      </w:pPr>
      <w:r w:rsidRPr="00010CC7">
        <w:tab/>
        <w:t>(3)</w:t>
      </w:r>
      <w:r w:rsidRPr="00010CC7">
        <w:tab/>
        <w:t xml:space="preserve">An </w:t>
      </w:r>
      <w:r w:rsidR="00B3469D" w:rsidRPr="00010CC7">
        <w:t>operator</w:t>
      </w:r>
      <w:r w:rsidRPr="00010CC7">
        <w:t xml:space="preserve"> proficiency check for a pilot who is employed by an operator must be conducted by:</w:t>
      </w:r>
    </w:p>
    <w:p w14:paraId="184D7946" w14:textId="77777777" w:rsidR="00002737" w:rsidRPr="00010CC7" w:rsidRDefault="00002737" w:rsidP="00124E37">
      <w:pPr>
        <w:pStyle w:val="paragraph"/>
      </w:pPr>
      <w:r w:rsidRPr="00010CC7">
        <w:tab/>
        <w:t>(a)</w:t>
      </w:r>
      <w:r w:rsidRPr="00010CC7">
        <w:tab/>
        <w:t>the operator’s head of flight operations; or</w:t>
      </w:r>
    </w:p>
    <w:p w14:paraId="6F322321" w14:textId="50322BB6" w:rsidR="00002737" w:rsidRPr="00010CC7" w:rsidRDefault="00002737" w:rsidP="00124E37">
      <w:pPr>
        <w:pStyle w:val="paragraph"/>
      </w:pPr>
      <w:r w:rsidRPr="00010CC7">
        <w:tab/>
        <w:t>(b)</w:t>
      </w:r>
      <w:r w:rsidRPr="00010CC7">
        <w:tab/>
        <w:t xml:space="preserve">a flight examiner or instructor </w:t>
      </w:r>
      <w:r w:rsidR="00B3469D" w:rsidRPr="00010CC7">
        <w:t>authorised under Part</w:t>
      </w:r>
      <w:r w:rsidR="00F31D7C" w:rsidRPr="00010CC7">
        <w:t> </w:t>
      </w:r>
      <w:r w:rsidR="00B3469D" w:rsidRPr="00010CC7">
        <w:t>61</w:t>
      </w:r>
      <w:r w:rsidRPr="00010CC7">
        <w:t xml:space="preserve"> to conduct application operations.</w:t>
      </w:r>
    </w:p>
    <w:p w14:paraId="76925D79" w14:textId="130A3B12" w:rsidR="00B3469D" w:rsidRPr="00010CC7" w:rsidRDefault="00B3469D" w:rsidP="00124E37">
      <w:pPr>
        <w:pStyle w:val="subsection"/>
      </w:pPr>
      <w:r w:rsidRPr="00010CC7">
        <w:tab/>
        <w:t>(4)</w:t>
      </w:r>
      <w:r w:rsidRPr="00010CC7">
        <w:tab/>
        <w:t xml:space="preserve">An operator proficiency check for the operator’s head of flight operations must be conducted by an examiner or instructor mentioned in </w:t>
      </w:r>
      <w:r w:rsidR="00F31D7C" w:rsidRPr="00010CC7">
        <w:t>paragraph (</w:t>
      </w:r>
      <w:r w:rsidRPr="00010CC7">
        <w:t>3)(b).</w:t>
      </w:r>
    </w:p>
    <w:p w14:paraId="7F8FC236" w14:textId="3D4CD88A" w:rsidR="00002737" w:rsidRPr="00010CC7" w:rsidRDefault="00002737" w:rsidP="00124E37">
      <w:pPr>
        <w:pStyle w:val="subsection"/>
      </w:pPr>
      <w:r w:rsidRPr="00010CC7">
        <w:tab/>
        <w:t>(5)</w:t>
      </w:r>
      <w:r w:rsidRPr="00010CC7">
        <w:tab/>
        <w:t>Despite subregulation</w:t>
      </w:r>
      <w:r w:rsidR="009F4E1B" w:rsidRPr="00010CC7">
        <w:t>s (</w:t>
      </w:r>
      <w:r w:rsidRPr="00010CC7">
        <w:t xml:space="preserve">3) and (4), an </w:t>
      </w:r>
      <w:r w:rsidR="00B3469D" w:rsidRPr="00010CC7">
        <w:t>operator</w:t>
      </w:r>
      <w:r w:rsidRPr="00010CC7">
        <w:t xml:space="preserve"> proficiency check for a pilot who, in the 12 months immediately before the check, has completed less than 50</w:t>
      </w:r>
      <w:r w:rsidR="009F4E1B" w:rsidRPr="00010CC7">
        <w:t xml:space="preserve"> </w:t>
      </w:r>
      <w:r w:rsidRPr="00010CC7">
        <w:t xml:space="preserve">hours flight time in application operations must be conducted by an examiner or instructor mentioned in </w:t>
      </w:r>
      <w:r w:rsidR="00F31D7C" w:rsidRPr="00010CC7">
        <w:t>paragraph (</w:t>
      </w:r>
      <w:r w:rsidRPr="00010CC7">
        <w:t>3</w:t>
      </w:r>
      <w:r w:rsidR="00271AE7" w:rsidRPr="00010CC7">
        <w:t>)(</w:t>
      </w:r>
      <w:r w:rsidRPr="00010CC7">
        <w:t>b).</w:t>
      </w:r>
    </w:p>
    <w:p w14:paraId="491A7B57" w14:textId="77777777" w:rsidR="00002737" w:rsidRPr="00010CC7" w:rsidRDefault="00002737" w:rsidP="00124E37">
      <w:pPr>
        <w:pStyle w:val="subsection"/>
      </w:pPr>
      <w:r w:rsidRPr="00010CC7">
        <w:tab/>
        <w:t>(6)</w:t>
      </w:r>
      <w:r w:rsidRPr="00010CC7">
        <w:tab/>
        <w:t>A synthetic flight trainer may be used for a check, or part of a check, if CASA approves its use for the purpose.</w:t>
      </w:r>
    </w:p>
    <w:p w14:paraId="17FA9DD6" w14:textId="77777777" w:rsidR="00002737" w:rsidRPr="00010CC7" w:rsidRDefault="00002737" w:rsidP="00124E37">
      <w:pPr>
        <w:pStyle w:val="subsection"/>
      </w:pPr>
      <w:r w:rsidRPr="00010CC7">
        <w:tab/>
        <w:t>(7)</w:t>
      </w:r>
      <w:r w:rsidRPr="00010CC7">
        <w:tab/>
        <w:t>A check is valid for 12 months from the day on which the check is completed.</w:t>
      </w:r>
    </w:p>
    <w:p w14:paraId="0485DD6F" w14:textId="7AEC89FC" w:rsidR="00002737" w:rsidRPr="00010CC7" w:rsidRDefault="00002737" w:rsidP="00124E37">
      <w:pPr>
        <w:pStyle w:val="subsection"/>
      </w:pPr>
      <w:r w:rsidRPr="00010CC7">
        <w:tab/>
        <w:t>(8)</w:t>
      </w:r>
      <w:r w:rsidRPr="00010CC7">
        <w:tab/>
        <w:t xml:space="preserve">However, if the check is completed less than 3 months before the day on which the check would otherwise expire (the </w:t>
      </w:r>
      <w:r w:rsidRPr="00010CC7">
        <w:rPr>
          <w:b/>
          <w:i/>
        </w:rPr>
        <w:t>expiry day</w:t>
      </w:r>
      <w:r w:rsidRPr="00010CC7">
        <w:t>), the check is valid for 12 months commencin</w:t>
      </w:r>
      <w:r w:rsidR="00890232" w:rsidRPr="00010CC7">
        <w:t>g at the end of the expiry day.</w:t>
      </w:r>
    </w:p>
    <w:p w14:paraId="1E8C91C4" w14:textId="63470EF6" w:rsidR="00002737" w:rsidRPr="00010CC7" w:rsidRDefault="00002737" w:rsidP="00124E37">
      <w:pPr>
        <w:pStyle w:val="subsection"/>
      </w:pPr>
      <w:r w:rsidRPr="00010CC7">
        <w:tab/>
        <w:t>(9)</w:t>
      </w:r>
      <w:r w:rsidRPr="00010CC7">
        <w:tab/>
        <w:t xml:space="preserve">To complete an </w:t>
      </w:r>
      <w:r w:rsidR="00B3469D" w:rsidRPr="00010CC7">
        <w:t>operator</w:t>
      </w:r>
      <w:r w:rsidRPr="00010CC7">
        <w:t xml:space="preserve"> proficiency check the pilot must demonstrate that he or she is familiar with the systems, the normal and emergency flight manoeuvres, performance, fuel consumption rates, and weight and balance requirements for an aeroplane that he or she flies.</w:t>
      </w:r>
    </w:p>
    <w:p w14:paraId="11C0C6A6" w14:textId="77777777" w:rsidR="00002737" w:rsidRPr="00010CC7" w:rsidRDefault="00271AE7" w:rsidP="00124E37">
      <w:pPr>
        <w:pStyle w:val="notetext"/>
      </w:pPr>
      <w:r w:rsidRPr="00010CC7">
        <w:t>Note:</w:t>
      </w:r>
      <w:r w:rsidRPr="00010CC7">
        <w:tab/>
      </w:r>
      <w:r w:rsidR="00002737" w:rsidRPr="00010CC7">
        <w:t>A check of a pilot of a single seat aeroplane may be conducted by observation from the ground and may include review of GPS data logs, job planning and post flight records.</w:t>
      </w:r>
    </w:p>
    <w:p w14:paraId="0C14FA54" w14:textId="7FA69172" w:rsidR="00002737" w:rsidRPr="00010CC7" w:rsidRDefault="00002737" w:rsidP="00124E37">
      <w:pPr>
        <w:pStyle w:val="subsection"/>
      </w:pPr>
      <w:r w:rsidRPr="00010CC7">
        <w:tab/>
        <w:t>(11)</w:t>
      </w:r>
      <w:r w:rsidRPr="00010CC7">
        <w:tab/>
        <w:t>A contravention of subregulation</w:t>
      </w:r>
      <w:r w:rsidR="00E95772" w:rsidRPr="00010CC7">
        <w:t> </w:t>
      </w:r>
      <w:r w:rsidRPr="00010CC7">
        <w:t xml:space="preserve">(2) is </w:t>
      </w:r>
      <w:r w:rsidR="00656348" w:rsidRPr="00010CC7">
        <w:t>an offence of strict liability.</w:t>
      </w:r>
    </w:p>
    <w:p w14:paraId="1BD40CDC" w14:textId="32DF47BE" w:rsidR="00002737" w:rsidRPr="00010CC7" w:rsidRDefault="00D84376" w:rsidP="00124E37">
      <w:pPr>
        <w:pStyle w:val="SubPartCASA"/>
        <w:pageBreakBefore/>
        <w:outlineLvl w:val="9"/>
      </w:pPr>
      <w:bookmarkStart w:id="451" w:name="_Toc63852622"/>
      <w:r w:rsidRPr="00010CC7">
        <w:rPr>
          <w:rStyle w:val="CharSubPartNoCASA"/>
        </w:rPr>
        <w:t>Subpart 1</w:t>
      </w:r>
      <w:r w:rsidR="00002737" w:rsidRPr="00010CC7">
        <w:rPr>
          <w:rStyle w:val="CharSubPartNoCASA"/>
        </w:rPr>
        <w:t>37.P</w:t>
      </w:r>
      <w:r w:rsidR="00271AE7" w:rsidRPr="00010CC7">
        <w:t>—</w:t>
      </w:r>
      <w:r w:rsidR="00002737" w:rsidRPr="00010CC7">
        <w:rPr>
          <w:rStyle w:val="CharSubPartTextCASA"/>
        </w:rPr>
        <w:t>Manuals, logs and records</w:t>
      </w:r>
      <w:bookmarkEnd w:id="451"/>
    </w:p>
    <w:p w14:paraId="30FE0B12" w14:textId="77777777" w:rsidR="00886BE4" w:rsidRPr="00010CC7" w:rsidRDefault="00886BE4" w:rsidP="00124E37">
      <w:pPr>
        <w:pStyle w:val="Header"/>
      </w:pPr>
      <w:r w:rsidRPr="00010CC7">
        <w:t xml:space="preserve">  </w:t>
      </w:r>
    </w:p>
    <w:p w14:paraId="1CFB7F64" w14:textId="3426AE63" w:rsidR="00002737" w:rsidRPr="00010CC7" w:rsidRDefault="00002737" w:rsidP="00124E37">
      <w:pPr>
        <w:pStyle w:val="ActHead5"/>
      </w:pPr>
      <w:bookmarkStart w:id="452" w:name="_Toc63852623"/>
      <w:r w:rsidRPr="00010CC7">
        <w:rPr>
          <w:rStyle w:val="CharSectno"/>
        </w:rPr>
        <w:t>137.245</w:t>
      </w:r>
      <w:r w:rsidR="00271AE7" w:rsidRPr="00010CC7">
        <w:t xml:space="preserve">  </w:t>
      </w:r>
      <w:r w:rsidRPr="00010CC7">
        <w:t>Flight manual</w:t>
      </w:r>
      <w:bookmarkEnd w:id="452"/>
    </w:p>
    <w:p w14:paraId="7752EE99" w14:textId="77777777" w:rsidR="00002737" w:rsidRPr="00010CC7" w:rsidRDefault="00002737" w:rsidP="00124E37">
      <w:pPr>
        <w:pStyle w:val="subsection"/>
      </w:pPr>
      <w:r w:rsidRPr="00010CC7">
        <w:tab/>
        <w:t>(1)</w:t>
      </w:r>
      <w:r w:rsidRPr="00010CC7">
        <w:tab/>
        <w:t>An operator must maintain a current aircraft flight manual, or another approved document, for each aeroplane used by the operator for application operations.</w:t>
      </w:r>
    </w:p>
    <w:p w14:paraId="43986A87" w14:textId="77777777" w:rsidR="00002737" w:rsidRPr="00010CC7" w:rsidRDefault="00271AE7" w:rsidP="00124E37">
      <w:pPr>
        <w:pStyle w:val="Penalty"/>
      </w:pPr>
      <w:r w:rsidRPr="00010CC7">
        <w:t>Penalty:</w:t>
      </w:r>
      <w:r w:rsidRPr="00010CC7">
        <w:tab/>
      </w:r>
      <w:r w:rsidR="00002737" w:rsidRPr="00010CC7">
        <w:t>25 penalty units.</w:t>
      </w:r>
    </w:p>
    <w:p w14:paraId="493B9C20" w14:textId="61933252" w:rsidR="00002737" w:rsidRPr="00010CC7" w:rsidRDefault="00002737" w:rsidP="00124E37">
      <w:pPr>
        <w:pStyle w:val="subsection"/>
      </w:pPr>
      <w:r w:rsidRPr="00010CC7">
        <w:tab/>
        <w:t>(2)</w:t>
      </w:r>
      <w:r w:rsidRPr="00010CC7">
        <w:tab/>
        <w:t>A contravention of subregulation</w:t>
      </w:r>
      <w:r w:rsidR="00E95772" w:rsidRPr="00010CC7">
        <w:t> </w:t>
      </w:r>
      <w:r w:rsidRPr="00010CC7">
        <w:t xml:space="preserve">(1) is </w:t>
      </w:r>
      <w:r w:rsidR="00656348" w:rsidRPr="00010CC7">
        <w:t>an offence of strict liability.</w:t>
      </w:r>
    </w:p>
    <w:p w14:paraId="0EE164B9" w14:textId="77777777" w:rsidR="00002737" w:rsidRPr="00010CC7" w:rsidRDefault="00002737" w:rsidP="00124E37">
      <w:pPr>
        <w:pStyle w:val="ActHead5"/>
      </w:pPr>
      <w:bookmarkStart w:id="453" w:name="_Toc63852624"/>
      <w:r w:rsidRPr="00010CC7">
        <w:rPr>
          <w:rStyle w:val="CharSectno"/>
        </w:rPr>
        <w:t>137.250</w:t>
      </w:r>
      <w:r w:rsidR="00271AE7" w:rsidRPr="00010CC7">
        <w:t xml:space="preserve">  </w:t>
      </w:r>
      <w:r w:rsidRPr="00010CC7">
        <w:t>Checking records</w:t>
      </w:r>
      <w:bookmarkEnd w:id="453"/>
    </w:p>
    <w:p w14:paraId="77E1D2AA" w14:textId="77777777" w:rsidR="00002737" w:rsidRPr="00010CC7" w:rsidRDefault="00002737" w:rsidP="00124E37">
      <w:pPr>
        <w:pStyle w:val="subsection"/>
      </w:pPr>
      <w:r w:rsidRPr="00010CC7">
        <w:tab/>
        <w:t>(1)</w:t>
      </w:r>
      <w:r w:rsidRPr="00010CC7">
        <w:tab/>
        <w:t>An operator must:</w:t>
      </w:r>
    </w:p>
    <w:p w14:paraId="2D5BAC36" w14:textId="77777777" w:rsidR="00002737" w:rsidRPr="00010CC7" w:rsidRDefault="00002737" w:rsidP="00124E37">
      <w:pPr>
        <w:pStyle w:val="paragraph"/>
      </w:pPr>
      <w:r w:rsidRPr="00010CC7">
        <w:tab/>
        <w:t>(a)</w:t>
      </w:r>
      <w:r w:rsidRPr="00010CC7">
        <w:tab/>
        <w:t>make a record of the checking that is:</w:t>
      </w:r>
    </w:p>
    <w:p w14:paraId="30EA4F09" w14:textId="59DA9E34" w:rsidR="00002737" w:rsidRPr="00010CC7" w:rsidRDefault="00002737" w:rsidP="00124E37">
      <w:pPr>
        <w:pStyle w:val="paragraphsub"/>
      </w:pPr>
      <w:r w:rsidRPr="00010CC7">
        <w:tab/>
        <w:t>(i)</w:t>
      </w:r>
      <w:r w:rsidRPr="00010CC7">
        <w:tab/>
        <w:t xml:space="preserve">required, under </w:t>
      </w:r>
      <w:r w:rsidR="00D84376" w:rsidRPr="00010CC7">
        <w:t>Subpart 1</w:t>
      </w:r>
      <w:r w:rsidRPr="00010CC7">
        <w:t>37.N, for each pilot employed by the operator; and</w:t>
      </w:r>
    </w:p>
    <w:p w14:paraId="27E6E7AF" w14:textId="77777777" w:rsidR="00002737" w:rsidRPr="00010CC7" w:rsidRDefault="00002737" w:rsidP="00124E37">
      <w:pPr>
        <w:pStyle w:val="paragraphsub"/>
      </w:pPr>
      <w:r w:rsidRPr="00010CC7">
        <w:tab/>
        <w:t>(ii)</w:t>
      </w:r>
      <w:r w:rsidRPr="00010CC7">
        <w:tab/>
        <w:t>completed by each pilot; and</w:t>
      </w:r>
    </w:p>
    <w:p w14:paraId="6052EF20" w14:textId="77777777" w:rsidR="00002737" w:rsidRPr="00010CC7" w:rsidRDefault="00002737" w:rsidP="00124E37">
      <w:pPr>
        <w:pStyle w:val="paragraph"/>
      </w:pPr>
      <w:r w:rsidRPr="00010CC7">
        <w:tab/>
        <w:t>(b)</w:t>
      </w:r>
      <w:r w:rsidRPr="00010CC7">
        <w:tab/>
        <w:t>allow each pilot to examine and copy the records that relate to him or her.</w:t>
      </w:r>
    </w:p>
    <w:p w14:paraId="68AC948F" w14:textId="77777777" w:rsidR="00002737" w:rsidRPr="00010CC7" w:rsidRDefault="00271AE7" w:rsidP="00124E37">
      <w:pPr>
        <w:pStyle w:val="Penalty"/>
      </w:pPr>
      <w:r w:rsidRPr="00010CC7">
        <w:t>Penalty:</w:t>
      </w:r>
      <w:r w:rsidRPr="00010CC7">
        <w:tab/>
      </w:r>
      <w:r w:rsidR="00002737" w:rsidRPr="00010CC7">
        <w:t>10 penalty units.</w:t>
      </w:r>
    </w:p>
    <w:p w14:paraId="3FCC2E68" w14:textId="1F3095BB" w:rsidR="00002737" w:rsidRPr="00010CC7" w:rsidRDefault="00002737" w:rsidP="00124E37">
      <w:pPr>
        <w:pStyle w:val="subsection"/>
      </w:pPr>
      <w:r w:rsidRPr="00010CC7">
        <w:tab/>
        <w:t>(2)</w:t>
      </w:r>
      <w:r w:rsidRPr="00010CC7">
        <w:tab/>
        <w:t>A contravention of subregulation</w:t>
      </w:r>
      <w:r w:rsidR="00E95772" w:rsidRPr="00010CC7">
        <w:t> </w:t>
      </w:r>
      <w:r w:rsidRPr="00010CC7">
        <w:t>(1) is an offence of strict liability.</w:t>
      </w:r>
    </w:p>
    <w:p w14:paraId="171D1A4F" w14:textId="03CF2B30" w:rsidR="00002737" w:rsidRPr="00010CC7" w:rsidRDefault="00271AE7" w:rsidP="00124E37">
      <w:pPr>
        <w:pStyle w:val="notetext"/>
      </w:pPr>
      <w:r w:rsidRPr="00010CC7">
        <w:t>Note:</w:t>
      </w:r>
      <w:r w:rsidRPr="00010CC7">
        <w:tab/>
      </w:r>
      <w:r w:rsidR="00002737" w:rsidRPr="00010CC7">
        <w:t>Records made for this regulation must be retained: see regulation</w:t>
      </w:r>
      <w:r w:rsidR="00F31D7C" w:rsidRPr="00010CC7">
        <w:t> </w:t>
      </w:r>
      <w:r w:rsidR="00002737" w:rsidRPr="00010CC7">
        <w:t>137.255.</w:t>
      </w:r>
    </w:p>
    <w:p w14:paraId="528709F6" w14:textId="66FE4BD4" w:rsidR="00002737" w:rsidRPr="00010CC7" w:rsidRDefault="00002737" w:rsidP="00124E37">
      <w:pPr>
        <w:pStyle w:val="ActHead5"/>
      </w:pPr>
      <w:bookmarkStart w:id="454" w:name="_Toc63852625"/>
      <w:r w:rsidRPr="00010CC7">
        <w:rPr>
          <w:rStyle w:val="CharSectno"/>
        </w:rPr>
        <w:t>137.255</w:t>
      </w:r>
      <w:r w:rsidR="00271AE7" w:rsidRPr="00010CC7">
        <w:t xml:space="preserve">  </w:t>
      </w:r>
      <w:r w:rsidRPr="00010CC7">
        <w:t>Document retention periods</w:t>
      </w:r>
      <w:bookmarkEnd w:id="454"/>
    </w:p>
    <w:p w14:paraId="2196043A" w14:textId="77777777" w:rsidR="00002737" w:rsidRPr="00010CC7" w:rsidRDefault="00002737" w:rsidP="00124E37">
      <w:pPr>
        <w:pStyle w:val="subsection"/>
      </w:pPr>
      <w:r w:rsidRPr="00010CC7">
        <w:tab/>
        <w:t>(1)</w:t>
      </w:r>
      <w:r w:rsidRPr="00010CC7">
        <w:tab/>
        <w:t>The operator of an aeroplane that is used for application operations must keep an aircraft maintenance record relating to the aeroplane (including a record of the time in service of each component for which that information is kept):</w:t>
      </w:r>
    </w:p>
    <w:p w14:paraId="132CE117" w14:textId="77777777" w:rsidR="00002737" w:rsidRPr="00010CC7" w:rsidRDefault="00002737" w:rsidP="00124E37">
      <w:pPr>
        <w:pStyle w:val="paragraph"/>
      </w:pPr>
      <w:r w:rsidRPr="00010CC7">
        <w:tab/>
        <w:t>(a)</w:t>
      </w:r>
      <w:r w:rsidRPr="00010CC7">
        <w:tab/>
        <w:t>for at least 90</w:t>
      </w:r>
      <w:r w:rsidR="009F4E1B" w:rsidRPr="00010CC7">
        <w:t xml:space="preserve"> </w:t>
      </w:r>
      <w:r w:rsidRPr="00010CC7">
        <w:t>days after the aeroplane concerned is in a condition that prevents it being flown in the future; and</w:t>
      </w:r>
    </w:p>
    <w:p w14:paraId="3BC3F5CA" w14:textId="77777777" w:rsidR="00002737" w:rsidRPr="00010CC7" w:rsidRDefault="00002737" w:rsidP="00124E37">
      <w:pPr>
        <w:pStyle w:val="paragraph"/>
      </w:pPr>
      <w:r w:rsidRPr="00010CC7">
        <w:tab/>
        <w:t>(b)</w:t>
      </w:r>
      <w:r w:rsidRPr="00010CC7">
        <w:tab/>
        <w:t>in a form that is suitable for, and allows access to, the information.</w:t>
      </w:r>
    </w:p>
    <w:p w14:paraId="67B91654" w14:textId="77777777" w:rsidR="00002737" w:rsidRPr="00010CC7" w:rsidRDefault="00271AE7" w:rsidP="00124E37">
      <w:pPr>
        <w:pStyle w:val="Penalty"/>
      </w:pPr>
      <w:r w:rsidRPr="00010CC7">
        <w:t>Penalty:</w:t>
      </w:r>
      <w:r w:rsidRPr="00010CC7">
        <w:tab/>
      </w:r>
      <w:r w:rsidR="00002737" w:rsidRPr="00010CC7">
        <w:t>50 penalty units.</w:t>
      </w:r>
    </w:p>
    <w:p w14:paraId="429A8D73" w14:textId="77777777" w:rsidR="00002737" w:rsidRPr="00010CC7" w:rsidRDefault="00002737" w:rsidP="00124E37">
      <w:pPr>
        <w:pStyle w:val="subsection"/>
      </w:pPr>
      <w:r w:rsidRPr="00010CC7">
        <w:tab/>
        <w:t>(2)</w:t>
      </w:r>
      <w:r w:rsidRPr="00010CC7">
        <w:tab/>
        <w:t>The operator of an aeroplane must keep each record mentioned in column 2 of an item in Table 137.255:</w:t>
      </w:r>
    </w:p>
    <w:p w14:paraId="3E315510" w14:textId="77777777" w:rsidR="00002737" w:rsidRPr="00010CC7" w:rsidRDefault="00002737" w:rsidP="00124E37">
      <w:pPr>
        <w:pStyle w:val="paragraph"/>
      </w:pPr>
      <w:r w:rsidRPr="00010CC7">
        <w:tab/>
        <w:t>(a)</w:t>
      </w:r>
      <w:r w:rsidRPr="00010CC7">
        <w:tab/>
        <w:t>for at least the period mentioned in column 3 of the item; and</w:t>
      </w:r>
    </w:p>
    <w:p w14:paraId="059909F4" w14:textId="77777777" w:rsidR="00002737" w:rsidRPr="00010CC7" w:rsidRDefault="00002737" w:rsidP="00124E37">
      <w:pPr>
        <w:pStyle w:val="paragraph"/>
      </w:pPr>
      <w:r w:rsidRPr="00010CC7">
        <w:tab/>
        <w:t>(b)</w:t>
      </w:r>
      <w:r w:rsidRPr="00010CC7">
        <w:tab/>
        <w:t>in a form that is suitable for, and allows access to, the information.</w:t>
      </w:r>
    </w:p>
    <w:p w14:paraId="5B1F7F86" w14:textId="77777777" w:rsidR="00002737" w:rsidRPr="00010CC7" w:rsidRDefault="00271AE7" w:rsidP="00124E37">
      <w:pPr>
        <w:pStyle w:val="Penalty"/>
      </w:pPr>
      <w:r w:rsidRPr="00010CC7">
        <w:t>Penalty:</w:t>
      </w:r>
      <w:r w:rsidRPr="00010CC7">
        <w:tab/>
      </w:r>
      <w:r w:rsidR="00002737" w:rsidRPr="00010CC7">
        <w:t>25 penalty units.</w:t>
      </w:r>
    </w:p>
    <w:p w14:paraId="626C261F" w14:textId="0A1C447A" w:rsidR="00002737" w:rsidRPr="00010CC7" w:rsidRDefault="00002737" w:rsidP="00124E37">
      <w:pPr>
        <w:pStyle w:val="subsection"/>
      </w:pPr>
      <w:r w:rsidRPr="00010CC7">
        <w:tab/>
        <w:t>(3)</w:t>
      </w:r>
      <w:r w:rsidRPr="00010CC7">
        <w:tab/>
        <w:t>A contravention of subregulation</w:t>
      </w:r>
      <w:r w:rsidR="00E95772" w:rsidRPr="00010CC7">
        <w:t> </w:t>
      </w:r>
      <w:r w:rsidRPr="00010CC7">
        <w:t xml:space="preserve">(1) or (2) is </w:t>
      </w:r>
      <w:r w:rsidR="00791BBF" w:rsidRPr="00010CC7">
        <w:t>an offence of strict liability.</w:t>
      </w:r>
    </w:p>
    <w:p w14:paraId="59221724" w14:textId="77777777" w:rsidR="00795A3C" w:rsidRPr="00010CC7" w:rsidRDefault="00795A3C" w:rsidP="00124E3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65"/>
        <w:gridCol w:w="4493"/>
        <w:gridCol w:w="2871"/>
      </w:tblGrid>
      <w:tr w:rsidR="00795A3C" w:rsidRPr="00010CC7" w14:paraId="76CEF203" w14:textId="77777777" w:rsidTr="006D5245">
        <w:trPr>
          <w:tblHeader/>
        </w:trPr>
        <w:tc>
          <w:tcPr>
            <w:tcW w:w="5000" w:type="pct"/>
            <w:gridSpan w:val="3"/>
            <w:tcBorders>
              <w:top w:val="single" w:sz="12" w:space="0" w:color="auto"/>
              <w:bottom w:val="single" w:sz="4" w:space="0" w:color="auto"/>
            </w:tcBorders>
            <w:shd w:val="clear" w:color="auto" w:fill="auto"/>
          </w:tcPr>
          <w:p w14:paraId="0BDEA0E4" w14:textId="77777777" w:rsidR="00795A3C" w:rsidRPr="00010CC7" w:rsidRDefault="00795A3C" w:rsidP="00124E37">
            <w:pPr>
              <w:pStyle w:val="TableHeading"/>
            </w:pPr>
            <w:r w:rsidRPr="00010CC7">
              <w:t>Table 137.255</w:t>
            </w:r>
          </w:p>
        </w:tc>
      </w:tr>
      <w:tr w:rsidR="00795A3C" w:rsidRPr="00010CC7" w14:paraId="695C35BB" w14:textId="77777777" w:rsidTr="006D5245">
        <w:trPr>
          <w:tblHeader/>
        </w:trPr>
        <w:tc>
          <w:tcPr>
            <w:tcW w:w="683" w:type="pct"/>
            <w:tcBorders>
              <w:top w:val="single" w:sz="4" w:space="0" w:color="auto"/>
              <w:bottom w:val="single" w:sz="12" w:space="0" w:color="auto"/>
            </w:tcBorders>
            <w:shd w:val="clear" w:color="auto" w:fill="auto"/>
          </w:tcPr>
          <w:p w14:paraId="7C275D37" w14:textId="77777777" w:rsidR="00795A3C" w:rsidRPr="00010CC7" w:rsidRDefault="00795A3C" w:rsidP="00124E37">
            <w:pPr>
              <w:pStyle w:val="TableHeading"/>
            </w:pPr>
            <w:r w:rsidRPr="00010CC7">
              <w:t>Item</w:t>
            </w:r>
          </w:p>
        </w:tc>
        <w:tc>
          <w:tcPr>
            <w:tcW w:w="2634" w:type="pct"/>
            <w:tcBorders>
              <w:top w:val="single" w:sz="4" w:space="0" w:color="auto"/>
              <w:bottom w:val="single" w:sz="12" w:space="0" w:color="auto"/>
            </w:tcBorders>
            <w:shd w:val="clear" w:color="auto" w:fill="auto"/>
          </w:tcPr>
          <w:p w14:paraId="0D2FF80D" w14:textId="77777777" w:rsidR="00795A3C" w:rsidRPr="00010CC7" w:rsidRDefault="00795A3C" w:rsidP="00124E37">
            <w:pPr>
              <w:pStyle w:val="TableHeading"/>
            </w:pPr>
            <w:r w:rsidRPr="00010CC7">
              <w:t>Record</w:t>
            </w:r>
          </w:p>
        </w:tc>
        <w:tc>
          <w:tcPr>
            <w:tcW w:w="1683" w:type="pct"/>
            <w:tcBorders>
              <w:top w:val="single" w:sz="4" w:space="0" w:color="auto"/>
              <w:bottom w:val="single" w:sz="12" w:space="0" w:color="auto"/>
            </w:tcBorders>
            <w:shd w:val="clear" w:color="auto" w:fill="auto"/>
          </w:tcPr>
          <w:p w14:paraId="044BC1F3" w14:textId="77777777" w:rsidR="00795A3C" w:rsidRPr="00010CC7" w:rsidRDefault="00795A3C" w:rsidP="00124E37">
            <w:pPr>
              <w:pStyle w:val="TableHeading"/>
            </w:pPr>
            <w:r w:rsidRPr="00010CC7">
              <w:t>Period</w:t>
            </w:r>
          </w:p>
        </w:tc>
      </w:tr>
      <w:tr w:rsidR="00795A3C" w:rsidRPr="00010CC7" w14:paraId="19084C65" w14:textId="77777777" w:rsidTr="006D5245">
        <w:tc>
          <w:tcPr>
            <w:tcW w:w="683" w:type="pct"/>
            <w:tcBorders>
              <w:top w:val="single" w:sz="12" w:space="0" w:color="auto"/>
              <w:bottom w:val="single" w:sz="4" w:space="0" w:color="auto"/>
            </w:tcBorders>
            <w:shd w:val="clear" w:color="auto" w:fill="auto"/>
          </w:tcPr>
          <w:p w14:paraId="11863874" w14:textId="77777777" w:rsidR="00795A3C" w:rsidRPr="00010CC7" w:rsidRDefault="00795A3C" w:rsidP="00124E37">
            <w:pPr>
              <w:pStyle w:val="Tabletext"/>
            </w:pPr>
            <w:r w:rsidRPr="00010CC7">
              <w:t>1</w:t>
            </w:r>
          </w:p>
        </w:tc>
        <w:tc>
          <w:tcPr>
            <w:tcW w:w="2634" w:type="pct"/>
            <w:tcBorders>
              <w:top w:val="single" w:sz="12" w:space="0" w:color="auto"/>
              <w:bottom w:val="single" w:sz="4" w:space="0" w:color="auto"/>
            </w:tcBorders>
            <w:shd w:val="clear" w:color="auto" w:fill="auto"/>
          </w:tcPr>
          <w:p w14:paraId="653074BC" w14:textId="77777777" w:rsidR="00795A3C" w:rsidRPr="00010CC7" w:rsidRDefault="00795A3C" w:rsidP="00124E37">
            <w:pPr>
              <w:pStyle w:val="Tabletext"/>
            </w:pPr>
            <w:r w:rsidRPr="00010CC7">
              <w:t>A copy of the following that relates to each pilot employed by the operator:</w:t>
            </w:r>
          </w:p>
          <w:p w14:paraId="0EFB2BCA" w14:textId="77777777" w:rsidR="00795A3C" w:rsidRPr="00010CC7" w:rsidRDefault="00795A3C" w:rsidP="00124E37">
            <w:pPr>
              <w:pStyle w:val="Tablea"/>
            </w:pPr>
            <w:r w:rsidRPr="00010CC7">
              <w:t>(a) medical certificate;</w:t>
            </w:r>
          </w:p>
          <w:p w14:paraId="54CB8F8A" w14:textId="77777777" w:rsidR="00795A3C" w:rsidRPr="00010CC7" w:rsidRDefault="00795A3C" w:rsidP="00124E37">
            <w:pPr>
              <w:pStyle w:val="Tablea"/>
            </w:pPr>
            <w:r w:rsidRPr="00010CC7">
              <w:t>(b) licence;</w:t>
            </w:r>
          </w:p>
          <w:p w14:paraId="204E92F3" w14:textId="77777777" w:rsidR="00795A3C" w:rsidRPr="00010CC7" w:rsidRDefault="00795A3C" w:rsidP="00124E37">
            <w:pPr>
              <w:pStyle w:val="Tablea"/>
            </w:pPr>
            <w:r w:rsidRPr="00010CC7">
              <w:t>(c) any rating, endorsement or approval that is relevant to the pilot’s employment by the operator</w:t>
            </w:r>
          </w:p>
        </w:tc>
        <w:tc>
          <w:tcPr>
            <w:tcW w:w="1683" w:type="pct"/>
            <w:tcBorders>
              <w:top w:val="single" w:sz="12" w:space="0" w:color="auto"/>
              <w:bottom w:val="single" w:sz="4" w:space="0" w:color="auto"/>
            </w:tcBorders>
            <w:shd w:val="clear" w:color="auto" w:fill="auto"/>
          </w:tcPr>
          <w:p w14:paraId="01684AC0" w14:textId="77777777" w:rsidR="00795A3C" w:rsidRPr="00010CC7" w:rsidRDefault="00795A3C" w:rsidP="00124E37">
            <w:pPr>
              <w:pStyle w:val="Tabletext"/>
            </w:pPr>
            <w:r w:rsidRPr="00010CC7">
              <w:t>Until the pilot ceases to be employed as a pilot by the operator</w:t>
            </w:r>
          </w:p>
        </w:tc>
      </w:tr>
      <w:tr w:rsidR="00795A3C" w:rsidRPr="00010CC7" w14:paraId="0AA36D5F" w14:textId="77777777" w:rsidTr="006D5245">
        <w:tc>
          <w:tcPr>
            <w:tcW w:w="683" w:type="pct"/>
            <w:tcBorders>
              <w:top w:val="single" w:sz="4" w:space="0" w:color="auto"/>
              <w:bottom w:val="single" w:sz="4" w:space="0" w:color="auto"/>
            </w:tcBorders>
            <w:shd w:val="clear" w:color="auto" w:fill="auto"/>
          </w:tcPr>
          <w:p w14:paraId="6E676B59" w14:textId="77777777" w:rsidR="00795A3C" w:rsidRPr="00010CC7" w:rsidRDefault="00795A3C" w:rsidP="00124E37">
            <w:pPr>
              <w:pStyle w:val="Tabletext"/>
            </w:pPr>
            <w:r w:rsidRPr="00010CC7">
              <w:t>2</w:t>
            </w:r>
          </w:p>
        </w:tc>
        <w:tc>
          <w:tcPr>
            <w:tcW w:w="2634" w:type="pct"/>
            <w:tcBorders>
              <w:top w:val="single" w:sz="4" w:space="0" w:color="auto"/>
              <w:bottom w:val="single" w:sz="4" w:space="0" w:color="auto"/>
            </w:tcBorders>
            <w:shd w:val="clear" w:color="auto" w:fill="auto"/>
          </w:tcPr>
          <w:p w14:paraId="108E2491" w14:textId="77777777" w:rsidR="00795A3C" w:rsidRPr="00010CC7" w:rsidRDefault="00795A3C" w:rsidP="00124E37">
            <w:pPr>
              <w:pStyle w:val="Tabletext"/>
            </w:pPr>
            <w:r w:rsidRPr="00010CC7">
              <w:t>The 2 most recent records of any training undertaken by a pilot employed by the operator if:</w:t>
            </w:r>
          </w:p>
          <w:p w14:paraId="381D87B2" w14:textId="77777777" w:rsidR="00795A3C" w:rsidRPr="00010CC7" w:rsidRDefault="00795A3C" w:rsidP="00124E37">
            <w:pPr>
              <w:pStyle w:val="Tablea"/>
            </w:pPr>
            <w:r w:rsidRPr="00010CC7">
              <w:t>(a) the training is required under the operations manual; and</w:t>
            </w:r>
          </w:p>
          <w:p w14:paraId="5FEB9A45" w14:textId="6B2AD3DC" w:rsidR="00795A3C" w:rsidRPr="00010CC7" w:rsidRDefault="00795A3C" w:rsidP="00124E37">
            <w:pPr>
              <w:pStyle w:val="Tablea"/>
            </w:pPr>
            <w:r w:rsidRPr="00010CC7">
              <w:t>(b) the record is not retained for item</w:t>
            </w:r>
            <w:r w:rsidR="00F31D7C" w:rsidRPr="00010CC7">
              <w:t> </w:t>
            </w:r>
            <w:r w:rsidRPr="00010CC7">
              <w:t>2</w:t>
            </w:r>
          </w:p>
        </w:tc>
        <w:tc>
          <w:tcPr>
            <w:tcW w:w="1683" w:type="pct"/>
            <w:tcBorders>
              <w:top w:val="single" w:sz="4" w:space="0" w:color="auto"/>
              <w:bottom w:val="single" w:sz="4" w:space="0" w:color="auto"/>
            </w:tcBorders>
            <w:shd w:val="clear" w:color="auto" w:fill="auto"/>
          </w:tcPr>
          <w:p w14:paraId="6C8A2467" w14:textId="77777777" w:rsidR="00795A3C" w:rsidRPr="00010CC7" w:rsidRDefault="00795A3C" w:rsidP="00124E37">
            <w:pPr>
              <w:pStyle w:val="Tabletext"/>
            </w:pPr>
            <w:r w:rsidRPr="00010CC7">
              <w:t xml:space="preserve">Until the pilot ceases to be employed as a pilot by the operator </w:t>
            </w:r>
          </w:p>
        </w:tc>
      </w:tr>
      <w:tr w:rsidR="00795A3C" w:rsidRPr="00010CC7" w14:paraId="148DDFEB" w14:textId="77777777" w:rsidTr="006D5245">
        <w:tc>
          <w:tcPr>
            <w:tcW w:w="683" w:type="pct"/>
            <w:tcBorders>
              <w:top w:val="single" w:sz="4" w:space="0" w:color="auto"/>
              <w:bottom w:val="single" w:sz="4" w:space="0" w:color="auto"/>
            </w:tcBorders>
            <w:shd w:val="clear" w:color="auto" w:fill="auto"/>
          </w:tcPr>
          <w:p w14:paraId="3AA782D8" w14:textId="77777777" w:rsidR="00795A3C" w:rsidRPr="00010CC7" w:rsidRDefault="00795A3C" w:rsidP="00124E37">
            <w:pPr>
              <w:pStyle w:val="Tabletext"/>
            </w:pPr>
            <w:r w:rsidRPr="00010CC7">
              <w:t>3</w:t>
            </w:r>
          </w:p>
        </w:tc>
        <w:tc>
          <w:tcPr>
            <w:tcW w:w="2634" w:type="pct"/>
            <w:tcBorders>
              <w:top w:val="single" w:sz="4" w:space="0" w:color="auto"/>
              <w:bottom w:val="single" w:sz="4" w:space="0" w:color="auto"/>
            </w:tcBorders>
            <w:shd w:val="clear" w:color="auto" w:fill="auto"/>
          </w:tcPr>
          <w:p w14:paraId="47536E30" w14:textId="77777777" w:rsidR="00795A3C" w:rsidRPr="00010CC7" w:rsidRDefault="00795A3C" w:rsidP="00124E37">
            <w:pPr>
              <w:pStyle w:val="Tabletext"/>
            </w:pPr>
            <w:r w:rsidRPr="00010CC7">
              <w:t>A report about an event relating to the safety of an application operation made by a pilot employed by the operator</w:t>
            </w:r>
          </w:p>
        </w:tc>
        <w:tc>
          <w:tcPr>
            <w:tcW w:w="1683" w:type="pct"/>
            <w:tcBorders>
              <w:top w:val="single" w:sz="4" w:space="0" w:color="auto"/>
              <w:bottom w:val="single" w:sz="4" w:space="0" w:color="auto"/>
            </w:tcBorders>
            <w:shd w:val="clear" w:color="auto" w:fill="auto"/>
          </w:tcPr>
          <w:p w14:paraId="66B6F97B" w14:textId="77777777" w:rsidR="00795A3C" w:rsidRPr="00010CC7" w:rsidRDefault="00795A3C" w:rsidP="00124E37">
            <w:pPr>
              <w:pStyle w:val="Tabletext"/>
            </w:pPr>
            <w:r w:rsidRPr="00010CC7">
              <w:t>90 days from the day on which it is made</w:t>
            </w:r>
          </w:p>
        </w:tc>
      </w:tr>
      <w:tr w:rsidR="00795A3C" w:rsidRPr="00010CC7" w14:paraId="556F1977" w14:textId="77777777" w:rsidTr="006D5245">
        <w:tc>
          <w:tcPr>
            <w:tcW w:w="683" w:type="pct"/>
            <w:tcBorders>
              <w:top w:val="single" w:sz="4" w:space="0" w:color="auto"/>
              <w:bottom w:val="single" w:sz="4" w:space="0" w:color="auto"/>
            </w:tcBorders>
            <w:shd w:val="clear" w:color="auto" w:fill="auto"/>
          </w:tcPr>
          <w:p w14:paraId="21D3F3FE" w14:textId="77777777" w:rsidR="00795A3C" w:rsidRPr="00010CC7" w:rsidRDefault="00795A3C" w:rsidP="00124E37">
            <w:pPr>
              <w:pStyle w:val="Tabletext"/>
            </w:pPr>
            <w:r w:rsidRPr="00010CC7">
              <w:t>4</w:t>
            </w:r>
          </w:p>
        </w:tc>
        <w:tc>
          <w:tcPr>
            <w:tcW w:w="2634" w:type="pct"/>
            <w:tcBorders>
              <w:top w:val="single" w:sz="4" w:space="0" w:color="auto"/>
              <w:bottom w:val="single" w:sz="4" w:space="0" w:color="auto"/>
            </w:tcBorders>
            <w:shd w:val="clear" w:color="auto" w:fill="auto"/>
          </w:tcPr>
          <w:p w14:paraId="5B4424E6" w14:textId="77777777" w:rsidR="00795A3C" w:rsidRPr="00010CC7" w:rsidRDefault="00795A3C" w:rsidP="00124E37">
            <w:pPr>
              <w:pStyle w:val="Tabletext"/>
            </w:pPr>
            <w:r w:rsidRPr="00010CC7">
              <w:t>Pilot flight, duty and rest times</w:t>
            </w:r>
          </w:p>
        </w:tc>
        <w:tc>
          <w:tcPr>
            <w:tcW w:w="1683" w:type="pct"/>
            <w:tcBorders>
              <w:top w:val="single" w:sz="4" w:space="0" w:color="auto"/>
              <w:bottom w:val="single" w:sz="4" w:space="0" w:color="auto"/>
            </w:tcBorders>
            <w:shd w:val="clear" w:color="auto" w:fill="auto"/>
          </w:tcPr>
          <w:p w14:paraId="60486C49" w14:textId="77777777" w:rsidR="00795A3C" w:rsidRPr="00010CC7" w:rsidRDefault="00795A3C" w:rsidP="00124E37">
            <w:pPr>
              <w:pStyle w:val="Tabletext"/>
            </w:pPr>
            <w:r w:rsidRPr="00010CC7">
              <w:t>15 months from the day of the most recent entry in the document</w:t>
            </w:r>
          </w:p>
        </w:tc>
      </w:tr>
      <w:tr w:rsidR="00795A3C" w:rsidRPr="00010CC7" w14:paraId="3F3E0AE7" w14:textId="77777777" w:rsidTr="006D5245">
        <w:tc>
          <w:tcPr>
            <w:tcW w:w="683" w:type="pct"/>
            <w:tcBorders>
              <w:top w:val="single" w:sz="4" w:space="0" w:color="auto"/>
              <w:bottom w:val="single" w:sz="4" w:space="0" w:color="auto"/>
            </w:tcBorders>
            <w:shd w:val="clear" w:color="auto" w:fill="auto"/>
          </w:tcPr>
          <w:p w14:paraId="2230C81E" w14:textId="77777777" w:rsidR="00795A3C" w:rsidRPr="00010CC7" w:rsidRDefault="00795A3C" w:rsidP="00124E37">
            <w:pPr>
              <w:pStyle w:val="Tabletext"/>
            </w:pPr>
            <w:r w:rsidRPr="00010CC7">
              <w:t>5</w:t>
            </w:r>
          </w:p>
        </w:tc>
        <w:tc>
          <w:tcPr>
            <w:tcW w:w="2634" w:type="pct"/>
            <w:tcBorders>
              <w:top w:val="single" w:sz="4" w:space="0" w:color="auto"/>
              <w:bottom w:val="single" w:sz="4" w:space="0" w:color="auto"/>
            </w:tcBorders>
            <w:shd w:val="clear" w:color="auto" w:fill="auto"/>
          </w:tcPr>
          <w:p w14:paraId="4479F13A" w14:textId="77777777" w:rsidR="00795A3C" w:rsidRPr="00010CC7" w:rsidRDefault="00795A3C" w:rsidP="00124E37">
            <w:pPr>
              <w:pStyle w:val="Tabletext"/>
            </w:pPr>
            <w:r w:rsidRPr="00010CC7">
              <w:t>Pilot conversion training</w:t>
            </w:r>
          </w:p>
        </w:tc>
        <w:tc>
          <w:tcPr>
            <w:tcW w:w="1683" w:type="pct"/>
            <w:tcBorders>
              <w:top w:val="single" w:sz="4" w:space="0" w:color="auto"/>
              <w:bottom w:val="single" w:sz="4" w:space="0" w:color="auto"/>
            </w:tcBorders>
            <w:shd w:val="clear" w:color="auto" w:fill="auto"/>
          </w:tcPr>
          <w:p w14:paraId="15281F1B" w14:textId="77777777" w:rsidR="00795A3C" w:rsidRPr="00010CC7" w:rsidRDefault="00795A3C" w:rsidP="00124E37">
            <w:pPr>
              <w:pStyle w:val="Tabletext"/>
            </w:pPr>
            <w:r w:rsidRPr="00010CC7">
              <w:t>36 months from the day of the most recent entry in the document</w:t>
            </w:r>
          </w:p>
        </w:tc>
      </w:tr>
      <w:tr w:rsidR="00795A3C" w:rsidRPr="00010CC7" w14:paraId="74C04ACD" w14:textId="77777777" w:rsidTr="006D5245">
        <w:tc>
          <w:tcPr>
            <w:tcW w:w="683" w:type="pct"/>
            <w:tcBorders>
              <w:top w:val="single" w:sz="4" w:space="0" w:color="auto"/>
              <w:bottom w:val="single" w:sz="12" w:space="0" w:color="auto"/>
            </w:tcBorders>
            <w:shd w:val="clear" w:color="auto" w:fill="auto"/>
          </w:tcPr>
          <w:p w14:paraId="4A350D52" w14:textId="77777777" w:rsidR="00795A3C" w:rsidRPr="00010CC7" w:rsidRDefault="00795A3C" w:rsidP="00124E37">
            <w:pPr>
              <w:pStyle w:val="Tabletext"/>
            </w:pPr>
            <w:r w:rsidRPr="00010CC7">
              <w:t>6</w:t>
            </w:r>
          </w:p>
        </w:tc>
        <w:tc>
          <w:tcPr>
            <w:tcW w:w="2634" w:type="pct"/>
            <w:tcBorders>
              <w:top w:val="single" w:sz="4" w:space="0" w:color="auto"/>
              <w:bottom w:val="single" w:sz="12" w:space="0" w:color="auto"/>
            </w:tcBorders>
            <w:shd w:val="clear" w:color="auto" w:fill="auto"/>
          </w:tcPr>
          <w:p w14:paraId="704CCE9D" w14:textId="56DF3E85" w:rsidR="00795A3C" w:rsidRPr="00010CC7" w:rsidRDefault="00795A3C" w:rsidP="00124E37">
            <w:pPr>
              <w:pStyle w:val="Tabletext"/>
            </w:pPr>
            <w:r w:rsidRPr="00010CC7">
              <w:t xml:space="preserve">Pilot recurrent training and annual proficiency check for </w:t>
            </w:r>
            <w:r w:rsidR="00D84376" w:rsidRPr="00010CC7">
              <w:t>Subpart 1</w:t>
            </w:r>
            <w:r w:rsidRPr="00010CC7">
              <w:t>37.N</w:t>
            </w:r>
          </w:p>
        </w:tc>
        <w:tc>
          <w:tcPr>
            <w:tcW w:w="1683" w:type="pct"/>
            <w:tcBorders>
              <w:top w:val="single" w:sz="4" w:space="0" w:color="auto"/>
              <w:bottom w:val="single" w:sz="12" w:space="0" w:color="auto"/>
            </w:tcBorders>
            <w:shd w:val="clear" w:color="auto" w:fill="auto"/>
          </w:tcPr>
          <w:p w14:paraId="4D9F5658" w14:textId="77777777" w:rsidR="00795A3C" w:rsidRPr="00010CC7" w:rsidRDefault="00795A3C" w:rsidP="00124E37">
            <w:pPr>
              <w:pStyle w:val="Tabletext"/>
            </w:pPr>
            <w:r w:rsidRPr="00010CC7">
              <w:t>36 months from the day of the most recent entry in the document</w:t>
            </w:r>
          </w:p>
        </w:tc>
      </w:tr>
    </w:tbl>
    <w:p w14:paraId="23385C73" w14:textId="77777777" w:rsidR="00002737" w:rsidRPr="00010CC7" w:rsidRDefault="00002737" w:rsidP="00124E37">
      <w:pPr>
        <w:pStyle w:val="ActHead5"/>
      </w:pPr>
      <w:bookmarkStart w:id="455" w:name="_Toc63852626"/>
      <w:r w:rsidRPr="00010CC7">
        <w:rPr>
          <w:rStyle w:val="CharSectno"/>
        </w:rPr>
        <w:t>137.260</w:t>
      </w:r>
      <w:r w:rsidR="00271AE7" w:rsidRPr="00010CC7">
        <w:t xml:space="preserve">  </w:t>
      </w:r>
      <w:r w:rsidRPr="00010CC7">
        <w:t>Maintenance record to be given to new operator</w:t>
      </w:r>
      <w:bookmarkEnd w:id="455"/>
    </w:p>
    <w:p w14:paraId="443F74CE" w14:textId="77777777" w:rsidR="00002737" w:rsidRPr="00010CC7" w:rsidRDefault="00002737" w:rsidP="00124E37">
      <w:pPr>
        <w:pStyle w:val="subsection"/>
      </w:pPr>
      <w:r w:rsidRPr="00010CC7">
        <w:tab/>
        <w:t>(1)</w:t>
      </w:r>
      <w:r w:rsidRPr="00010CC7">
        <w:tab/>
        <w:t>A person that ceases to be the operator of an aeroplane that is used for application operations must, if another person becomes the operator, give the aeroplane’s aircraft maintenance record, or a copy of the record, to the other person.</w:t>
      </w:r>
    </w:p>
    <w:p w14:paraId="5170D22F" w14:textId="77777777" w:rsidR="00002737" w:rsidRPr="00010CC7" w:rsidRDefault="00271AE7" w:rsidP="00124E37">
      <w:pPr>
        <w:pStyle w:val="Penalty"/>
      </w:pPr>
      <w:r w:rsidRPr="00010CC7">
        <w:t>Penalty:</w:t>
      </w:r>
      <w:r w:rsidRPr="00010CC7">
        <w:tab/>
      </w:r>
      <w:r w:rsidR="00002737" w:rsidRPr="00010CC7">
        <w:t>25 penalty units.</w:t>
      </w:r>
    </w:p>
    <w:p w14:paraId="703C3C9F" w14:textId="183F405B" w:rsidR="00002737" w:rsidRPr="00010CC7" w:rsidRDefault="00002737" w:rsidP="00124E37">
      <w:pPr>
        <w:pStyle w:val="subsection"/>
      </w:pPr>
      <w:r w:rsidRPr="00010CC7">
        <w:tab/>
        <w:t>(2)</w:t>
      </w:r>
      <w:r w:rsidRPr="00010CC7">
        <w:tab/>
        <w:t>A contravention of subregulation</w:t>
      </w:r>
      <w:r w:rsidR="00E95772" w:rsidRPr="00010CC7">
        <w:t> </w:t>
      </w:r>
      <w:r w:rsidRPr="00010CC7">
        <w:t>(1) is an offence of strict liability.</w:t>
      </w:r>
    </w:p>
    <w:p w14:paraId="51EEA103" w14:textId="1C20A18D" w:rsidR="00002737" w:rsidRPr="00010CC7" w:rsidRDefault="00D84376" w:rsidP="00124E37">
      <w:pPr>
        <w:pStyle w:val="SubPartCASA"/>
        <w:pageBreakBefore/>
        <w:ind w:left="1134" w:hanging="1134"/>
        <w:outlineLvl w:val="9"/>
      </w:pPr>
      <w:bookmarkStart w:id="456" w:name="_Toc63852627"/>
      <w:r w:rsidRPr="00010CC7">
        <w:rPr>
          <w:rStyle w:val="CharSubPartNoCASA"/>
        </w:rPr>
        <w:t>Subpart 1</w:t>
      </w:r>
      <w:r w:rsidR="00002737" w:rsidRPr="00010CC7">
        <w:rPr>
          <w:rStyle w:val="CharSubPartNoCASA"/>
        </w:rPr>
        <w:t>37.Q</w:t>
      </w:r>
      <w:r w:rsidR="00271AE7" w:rsidRPr="00010CC7">
        <w:t>—</w:t>
      </w:r>
      <w:r w:rsidR="00002737" w:rsidRPr="00010CC7">
        <w:rPr>
          <w:rStyle w:val="CharSubPartTextCASA"/>
        </w:rPr>
        <w:t>Flight duty time limitations and rest requirements</w:t>
      </w:r>
      <w:bookmarkEnd w:id="456"/>
    </w:p>
    <w:p w14:paraId="4AA3D6AB" w14:textId="77777777" w:rsidR="00886BE4" w:rsidRPr="00010CC7" w:rsidRDefault="00886BE4" w:rsidP="00124E37">
      <w:pPr>
        <w:pStyle w:val="Header"/>
      </w:pPr>
      <w:r w:rsidRPr="00010CC7">
        <w:t xml:space="preserve">  </w:t>
      </w:r>
    </w:p>
    <w:p w14:paraId="0A6F2B27" w14:textId="481749AE" w:rsidR="00002737" w:rsidRPr="00010CC7" w:rsidRDefault="00002737" w:rsidP="00124E37">
      <w:pPr>
        <w:pStyle w:val="ActHead5"/>
      </w:pPr>
      <w:bookmarkStart w:id="457" w:name="_Toc63852628"/>
      <w:r w:rsidRPr="00010CC7">
        <w:rPr>
          <w:rStyle w:val="CharSectno"/>
        </w:rPr>
        <w:t>137.265</w:t>
      </w:r>
      <w:r w:rsidR="00271AE7" w:rsidRPr="00010CC7">
        <w:t xml:space="preserve">  </w:t>
      </w:r>
      <w:r w:rsidRPr="00010CC7">
        <w:t xml:space="preserve">Application of </w:t>
      </w:r>
      <w:r w:rsidR="00D84376" w:rsidRPr="00010CC7">
        <w:t>Subpart 1</w:t>
      </w:r>
      <w:r w:rsidRPr="00010CC7">
        <w:t>37.Q</w:t>
      </w:r>
      <w:bookmarkEnd w:id="457"/>
    </w:p>
    <w:p w14:paraId="65D72027" w14:textId="77777777"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sets out requirements about duty and rest times for a pilot who conducts application operations.</w:t>
      </w:r>
    </w:p>
    <w:p w14:paraId="08F95FB9" w14:textId="781EB84B" w:rsidR="00002737" w:rsidRPr="00010CC7" w:rsidRDefault="00002737" w:rsidP="00124E37">
      <w:pPr>
        <w:pStyle w:val="ActHead5"/>
      </w:pPr>
      <w:bookmarkStart w:id="458" w:name="_Toc63852629"/>
      <w:r w:rsidRPr="00010CC7">
        <w:rPr>
          <w:rStyle w:val="CharSectno"/>
        </w:rPr>
        <w:t>137.270</w:t>
      </w:r>
      <w:r w:rsidR="00271AE7" w:rsidRPr="00010CC7">
        <w:t xml:space="preserve">  Subpart</w:t>
      </w:r>
      <w:r w:rsidR="009F4E1B" w:rsidRPr="00010CC7">
        <w:t xml:space="preserve"> </w:t>
      </w:r>
      <w:r w:rsidRPr="00010CC7">
        <w:t>not to affect subsection</w:t>
      </w:r>
      <w:r w:rsidR="00F31D7C" w:rsidRPr="00010CC7">
        <w:t> </w:t>
      </w:r>
      <w:r w:rsidRPr="00010CC7">
        <w:t>1 of CAO 48.1</w:t>
      </w:r>
      <w:bookmarkEnd w:id="458"/>
    </w:p>
    <w:p w14:paraId="61D9F0BB" w14:textId="7B899B23" w:rsidR="00002737" w:rsidRPr="00010CC7" w:rsidRDefault="00002737" w:rsidP="00124E37">
      <w:pPr>
        <w:pStyle w:val="subsection"/>
      </w:pPr>
      <w:r w:rsidRPr="00010CC7">
        <w:tab/>
      </w:r>
      <w:r w:rsidRPr="00010CC7">
        <w:tab/>
        <w:t xml:space="preserve">This </w:t>
      </w:r>
      <w:r w:rsidR="00271AE7" w:rsidRPr="00010CC7">
        <w:t>Subpart</w:t>
      </w:r>
      <w:r w:rsidR="009F4E1B" w:rsidRPr="00010CC7">
        <w:t xml:space="preserve"> </w:t>
      </w:r>
      <w:r w:rsidRPr="00010CC7">
        <w:t>does not affect the operation of subsection</w:t>
      </w:r>
      <w:r w:rsidR="00F31D7C" w:rsidRPr="00010CC7">
        <w:t> </w:t>
      </w:r>
      <w:r w:rsidRPr="00010CC7">
        <w:t>1 of Civil Aviation Order</w:t>
      </w:r>
      <w:r w:rsidR="00F31D7C" w:rsidRPr="00010CC7">
        <w:t> </w:t>
      </w:r>
      <w:r w:rsidRPr="00010CC7">
        <w:t>48.1.</w:t>
      </w:r>
    </w:p>
    <w:p w14:paraId="00F51C71" w14:textId="77777777" w:rsidR="00002737" w:rsidRPr="00010CC7" w:rsidRDefault="00002737" w:rsidP="00124E37">
      <w:pPr>
        <w:pStyle w:val="ActHead5"/>
      </w:pPr>
      <w:bookmarkStart w:id="459" w:name="_Toc63852630"/>
      <w:r w:rsidRPr="00010CC7">
        <w:rPr>
          <w:rStyle w:val="CharSectno"/>
        </w:rPr>
        <w:t>137.275</w:t>
      </w:r>
      <w:r w:rsidR="00271AE7" w:rsidRPr="00010CC7">
        <w:t xml:space="preserve">  </w:t>
      </w:r>
      <w:r w:rsidRPr="00010CC7">
        <w:t>Limit on flying hours</w:t>
      </w:r>
      <w:bookmarkEnd w:id="459"/>
    </w:p>
    <w:p w14:paraId="5650BABF" w14:textId="77777777" w:rsidR="00002737" w:rsidRPr="00010CC7" w:rsidRDefault="00002737" w:rsidP="00124E37">
      <w:pPr>
        <w:pStyle w:val="subsection"/>
      </w:pPr>
      <w:r w:rsidRPr="00010CC7">
        <w:tab/>
        <w:t>(1)</w:t>
      </w:r>
      <w:r w:rsidRPr="00010CC7">
        <w:tab/>
        <w:t>The pilot must not fly more than:</w:t>
      </w:r>
    </w:p>
    <w:p w14:paraId="721904DB" w14:textId="1B5D62F8" w:rsidR="00002737" w:rsidRPr="00010CC7" w:rsidRDefault="00002737" w:rsidP="00124E37">
      <w:pPr>
        <w:pStyle w:val="paragraph"/>
      </w:pPr>
      <w:r w:rsidRPr="00010CC7">
        <w:tab/>
        <w:t>(a)</w:t>
      </w:r>
      <w:r w:rsidRPr="00010CC7">
        <w:tab/>
        <w:t>1</w:t>
      </w:r>
      <w:r w:rsidR="00F31D7C" w:rsidRPr="00010CC7">
        <w:t> </w:t>
      </w:r>
      <w:r w:rsidRPr="00010CC7">
        <w:t>200 hours in 365 consecutive days; or</w:t>
      </w:r>
    </w:p>
    <w:p w14:paraId="44DC3833" w14:textId="77777777" w:rsidR="00002737" w:rsidRPr="00010CC7" w:rsidRDefault="00002737" w:rsidP="00124E37">
      <w:pPr>
        <w:pStyle w:val="paragraph"/>
      </w:pPr>
      <w:r w:rsidRPr="00010CC7">
        <w:tab/>
        <w:t>(b)</w:t>
      </w:r>
      <w:r w:rsidRPr="00010CC7">
        <w:tab/>
        <w:t>170 hours in 28 consecutive days.</w:t>
      </w:r>
    </w:p>
    <w:p w14:paraId="4F64D2EB" w14:textId="77777777" w:rsidR="00002737" w:rsidRPr="00010CC7" w:rsidRDefault="00271AE7" w:rsidP="00124E37">
      <w:pPr>
        <w:pStyle w:val="Penalty"/>
      </w:pPr>
      <w:r w:rsidRPr="00010CC7">
        <w:t>Penalty:</w:t>
      </w:r>
      <w:r w:rsidRPr="00010CC7">
        <w:tab/>
      </w:r>
      <w:r w:rsidR="00002737" w:rsidRPr="00010CC7">
        <w:t>25 penalty units.</w:t>
      </w:r>
    </w:p>
    <w:p w14:paraId="69FC6BC4" w14:textId="5803DB94" w:rsidR="00002737" w:rsidRPr="00010CC7" w:rsidRDefault="00002737" w:rsidP="00124E37">
      <w:pPr>
        <w:pStyle w:val="subsection"/>
      </w:pPr>
      <w:r w:rsidRPr="00010CC7">
        <w:tab/>
        <w:t>(2)</w:t>
      </w:r>
      <w:r w:rsidRPr="00010CC7">
        <w:tab/>
        <w:t>A contravention of subregulation</w:t>
      </w:r>
      <w:r w:rsidR="00E95772" w:rsidRPr="00010CC7">
        <w:t> </w:t>
      </w:r>
      <w:r w:rsidRPr="00010CC7">
        <w:t>(1) is an offence of strict liability.</w:t>
      </w:r>
    </w:p>
    <w:p w14:paraId="13BF3BB6" w14:textId="20DECFA3" w:rsidR="00002737" w:rsidRPr="00010CC7" w:rsidRDefault="00002737" w:rsidP="00124E37">
      <w:pPr>
        <w:pStyle w:val="ActHead5"/>
      </w:pPr>
      <w:bookmarkStart w:id="460" w:name="_Toc63852631"/>
      <w:r w:rsidRPr="00010CC7">
        <w:rPr>
          <w:rStyle w:val="CharSectno"/>
        </w:rPr>
        <w:t>137.280</w:t>
      </w:r>
      <w:r w:rsidR="00271AE7" w:rsidRPr="00010CC7">
        <w:t xml:space="preserve">  </w:t>
      </w:r>
      <w:r w:rsidRPr="00010CC7">
        <w:t>Off</w:t>
      </w:r>
      <w:r w:rsidR="00010CC7">
        <w:noBreakHyphen/>
      </w:r>
      <w:r w:rsidRPr="00010CC7">
        <w:t>duty period before and after tour of duty</w:t>
      </w:r>
      <w:bookmarkEnd w:id="460"/>
    </w:p>
    <w:p w14:paraId="2A62721C" w14:textId="77777777" w:rsidR="00002737" w:rsidRPr="00010CC7" w:rsidRDefault="00002737" w:rsidP="00124E37">
      <w:pPr>
        <w:pStyle w:val="subsection"/>
      </w:pPr>
      <w:r w:rsidRPr="00010CC7">
        <w:tab/>
        <w:t>(1)</w:t>
      </w:r>
      <w:r w:rsidRPr="00010CC7">
        <w:tab/>
        <w:t>Subject to subregulation</w:t>
      </w:r>
      <w:r w:rsidR="009F4E1B" w:rsidRPr="00010CC7">
        <w:t>s (</w:t>
      </w:r>
      <w:r w:rsidRPr="00010CC7">
        <w:t>2) and (3), the pilot must not undertake duties relating to his or her employment by an operator, including being on call or planning less than:</w:t>
      </w:r>
    </w:p>
    <w:p w14:paraId="1DC07078" w14:textId="77777777" w:rsidR="00002737" w:rsidRPr="00010CC7" w:rsidRDefault="00002737" w:rsidP="00124E37">
      <w:pPr>
        <w:pStyle w:val="paragraph"/>
      </w:pPr>
      <w:r w:rsidRPr="00010CC7">
        <w:tab/>
        <w:t>(a)</w:t>
      </w:r>
      <w:r w:rsidRPr="00010CC7">
        <w:tab/>
        <w:t>8</w:t>
      </w:r>
      <w:r w:rsidR="009F4E1B" w:rsidRPr="00010CC7">
        <w:t xml:space="preserve"> </w:t>
      </w:r>
      <w:r w:rsidRPr="00010CC7">
        <w:t>hours before commencing a tour of duty; or</w:t>
      </w:r>
    </w:p>
    <w:p w14:paraId="7AA76C54" w14:textId="77777777" w:rsidR="00002737" w:rsidRPr="00010CC7" w:rsidRDefault="00002737" w:rsidP="00124E37">
      <w:pPr>
        <w:pStyle w:val="paragraph"/>
      </w:pPr>
      <w:r w:rsidRPr="00010CC7">
        <w:tab/>
        <w:t>(b)</w:t>
      </w:r>
      <w:r w:rsidRPr="00010CC7">
        <w:tab/>
        <w:t>8 hours after completing a tour of duty of 10 hours or less; or</w:t>
      </w:r>
    </w:p>
    <w:p w14:paraId="03F3D053" w14:textId="77777777" w:rsidR="00002737" w:rsidRPr="00010CC7" w:rsidRDefault="00002737" w:rsidP="00124E37">
      <w:pPr>
        <w:pStyle w:val="paragraph"/>
      </w:pPr>
      <w:r w:rsidRPr="00010CC7">
        <w:tab/>
        <w:t>(c)</w:t>
      </w:r>
      <w:r w:rsidRPr="00010CC7">
        <w:tab/>
        <w:t>10</w:t>
      </w:r>
      <w:r w:rsidR="009F4E1B" w:rsidRPr="00010CC7">
        <w:t xml:space="preserve"> </w:t>
      </w:r>
      <w:r w:rsidRPr="00010CC7">
        <w:t>hours after completing a tour of duty of more than 10</w:t>
      </w:r>
      <w:r w:rsidR="009F4E1B" w:rsidRPr="00010CC7">
        <w:t xml:space="preserve"> </w:t>
      </w:r>
      <w:r w:rsidRPr="00010CC7">
        <w:t>hours.</w:t>
      </w:r>
    </w:p>
    <w:p w14:paraId="3B8BB2BB" w14:textId="77777777" w:rsidR="00002737" w:rsidRPr="00010CC7" w:rsidRDefault="00271AE7" w:rsidP="00124E37">
      <w:pPr>
        <w:pStyle w:val="Penalty"/>
      </w:pPr>
      <w:r w:rsidRPr="00010CC7">
        <w:t>Penalty:</w:t>
      </w:r>
      <w:r w:rsidRPr="00010CC7">
        <w:tab/>
      </w:r>
      <w:r w:rsidR="00002737" w:rsidRPr="00010CC7">
        <w:t>25 penalty units.</w:t>
      </w:r>
    </w:p>
    <w:p w14:paraId="79547AB5" w14:textId="76F27136" w:rsidR="00002737" w:rsidRPr="00010CC7" w:rsidRDefault="00002737" w:rsidP="00124E37">
      <w:pPr>
        <w:pStyle w:val="subsection"/>
      </w:pPr>
      <w:r w:rsidRPr="00010CC7">
        <w:tab/>
        <w:t>(2)</w:t>
      </w:r>
      <w:r w:rsidRPr="00010CC7">
        <w:tab/>
        <w:t>No less than 8 hours after completing a tour of duty of more than 10</w:t>
      </w:r>
      <w:r w:rsidR="009F4E1B" w:rsidRPr="00010CC7">
        <w:t xml:space="preserve"> </w:t>
      </w:r>
      <w:r w:rsidRPr="00010CC7">
        <w:t>hours, the pilot may choose to recommence duty up to 1</w:t>
      </w:r>
      <w:r w:rsidR="009F4E1B" w:rsidRPr="00010CC7">
        <w:t xml:space="preserve"> </w:t>
      </w:r>
      <w:r w:rsidRPr="00010CC7">
        <w:t xml:space="preserve">hour earlier than the time required under </w:t>
      </w:r>
      <w:r w:rsidR="00F31D7C" w:rsidRPr="00010CC7">
        <w:t>paragraph (</w:t>
      </w:r>
      <w:r w:rsidRPr="00010CC7">
        <w:t>1</w:t>
      </w:r>
      <w:r w:rsidR="00271AE7" w:rsidRPr="00010CC7">
        <w:t>)(</w:t>
      </w:r>
      <w:r w:rsidRPr="00010CC7">
        <w:t>c) if the pilot believes he or she is mentally and physically able to do so.</w:t>
      </w:r>
    </w:p>
    <w:p w14:paraId="38F47C99" w14:textId="61BA9F53" w:rsidR="00002737" w:rsidRPr="00010CC7" w:rsidRDefault="00002737" w:rsidP="00124E37">
      <w:pPr>
        <w:pStyle w:val="subsection"/>
      </w:pPr>
      <w:r w:rsidRPr="00010CC7">
        <w:tab/>
        <w:t>(3)</w:t>
      </w:r>
      <w:r w:rsidRPr="00010CC7">
        <w:tab/>
        <w:t>The pilot must not recommence duty under subregulation</w:t>
      </w:r>
      <w:r w:rsidR="00E95772" w:rsidRPr="00010CC7">
        <w:t> </w:t>
      </w:r>
      <w:r w:rsidRPr="00010CC7">
        <w:t>(2) if, in doing so, he or she would be in breach of regulation</w:t>
      </w:r>
      <w:r w:rsidR="00F31D7C" w:rsidRPr="00010CC7">
        <w:t> </w:t>
      </w:r>
      <w:r w:rsidRPr="00010CC7">
        <w:t>137.275, 137.285, 137.290, 137.295 or 137.300.</w:t>
      </w:r>
    </w:p>
    <w:p w14:paraId="165CC364" w14:textId="2C546FE9" w:rsidR="00002737" w:rsidRPr="00010CC7" w:rsidRDefault="00002737" w:rsidP="00124E37">
      <w:pPr>
        <w:pStyle w:val="subsection"/>
      </w:pPr>
      <w:r w:rsidRPr="00010CC7">
        <w:tab/>
        <w:t>(4)</w:t>
      </w:r>
      <w:r w:rsidRPr="00010CC7">
        <w:tab/>
        <w:t>A contravention of subregulation</w:t>
      </w:r>
      <w:r w:rsidR="00E95772" w:rsidRPr="00010CC7">
        <w:t> </w:t>
      </w:r>
      <w:r w:rsidRPr="00010CC7">
        <w:t>(1) is an offence of strict liabilit</w:t>
      </w:r>
      <w:r w:rsidR="00656348" w:rsidRPr="00010CC7">
        <w:t>y.</w:t>
      </w:r>
    </w:p>
    <w:p w14:paraId="7FC08394" w14:textId="77777777" w:rsidR="00002737" w:rsidRPr="00010CC7" w:rsidRDefault="00002737" w:rsidP="00124E37">
      <w:pPr>
        <w:pStyle w:val="ActHead5"/>
      </w:pPr>
      <w:bookmarkStart w:id="461" w:name="_Toc63852632"/>
      <w:r w:rsidRPr="00010CC7">
        <w:rPr>
          <w:rStyle w:val="CharSectno"/>
        </w:rPr>
        <w:t>137.285</w:t>
      </w:r>
      <w:r w:rsidR="00271AE7" w:rsidRPr="00010CC7">
        <w:t xml:space="preserve">  </w:t>
      </w:r>
      <w:r w:rsidRPr="00010CC7">
        <w:t>Tour of duty</w:t>
      </w:r>
      <w:r w:rsidR="00271AE7" w:rsidRPr="00010CC7">
        <w:t>—</w:t>
      </w:r>
      <w:r w:rsidRPr="00010CC7">
        <w:t>duration</w:t>
      </w:r>
      <w:bookmarkEnd w:id="461"/>
    </w:p>
    <w:p w14:paraId="1784C412" w14:textId="77777777" w:rsidR="00002737" w:rsidRPr="00010CC7" w:rsidRDefault="00002737" w:rsidP="00124E37">
      <w:pPr>
        <w:pStyle w:val="subsection"/>
      </w:pPr>
      <w:r w:rsidRPr="00010CC7">
        <w:tab/>
        <w:t>(1)</w:t>
      </w:r>
      <w:r w:rsidRPr="00010CC7">
        <w:tab/>
        <w:t>The pilot must not undertake, and a person must not require the pilot to undertake, a tour of duty that exceeds 14</w:t>
      </w:r>
      <w:r w:rsidR="009F4E1B" w:rsidRPr="00010CC7">
        <w:t xml:space="preserve"> </w:t>
      </w:r>
      <w:r w:rsidRPr="00010CC7">
        <w:t>hours.</w:t>
      </w:r>
    </w:p>
    <w:p w14:paraId="5B62B164" w14:textId="77777777" w:rsidR="00002737" w:rsidRPr="00010CC7" w:rsidRDefault="00271AE7" w:rsidP="00124E37">
      <w:pPr>
        <w:pStyle w:val="Penalty"/>
      </w:pPr>
      <w:r w:rsidRPr="00010CC7">
        <w:t>Penalty:</w:t>
      </w:r>
      <w:r w:rsidRPr="00010CC7">
        <w:tab/>
      </w:r>
      <w:r w:rsidR="00002737" w:rsidRPr="00010CC7">
        <w:t>25 penalty units.</w:t>
      </w:r>
    </w:p>
    <w:p w14:paraId="743C34C6" w14:textId="651F301A" w:rsidR="00002737" w:rsidRPr="00010CC7" w:rsidRDefault="00002737" w:rsidP="00124E37">
      <w:pPr>
        <w:pStyle w:val="subsection"/>
      </w:pPr>
      <w:r w:rsidRPr="00010CC7">
        <w:tab/>
        <w:t>(2)</w:t>
      </w:r>
      <w:r w:rsidRPr="00010CC7">
        <w:tab/>
        <w:t>However, the pilot may extend a tour of duty in accordance with subregulation</w:t>
      </w:r>
      <w:r w:rsidR="00E95772" w:rsidRPr="00010CC7">
        <w:t> </w:t>
      </w:r>
      <w:r w:rsidRPr="00010CC7">
        <w:t>(3), (4) or (5) if:</w:t>
      </w:r>
    </w:p>
    <w:p w14:paraId="44C17BE7" w14:textId="77777777" w:rsidR="00002737" w:rsidRPr="00010CC7" w:rsidRDefault="00002737" w:rsidP="00124E37">
      <w:pPr>
        <w:pStyle w:val="paragraph"/>
      </w:pPr>
      <w:r w:rsidRPr="00010CC7">
        <w:tab/>
        <w:t>(a)</w:t>
      </w:r>
      <w:r w:rsidRPr="00010CC7">
        <w:tab/>
        <w:t>the pilot reasonably believes he or she is mentally and physically able to do so; and</w:t>
      </w:r>
    </w:p>
    <w:p w14:paraId="4DBB1D04" w14:textId="5C582D72" w:rsidR="00002737" w:rsidRPr="00010CC7" w:rsidRDefault="00002737" w:rsidP="00124E37">
      <w:pPr>
        <w:pStyle w:val="paragraph"/>
      </w:pPr>
      <w:r w:rsidRPr="00010CC7">
        <w:tab/>
        <w:t>(c)</w:t>
      </w:r>
      <w:r w:rsidRPr="00010CC7">
        <w:tab/>
        <w:t>in doing so, the pilot would not be in breach of regulation</w:t>
      </w:r>
      <w:r w:rsidR="00F31D7C" w:rsidRPr="00010CC7">
        <w:t> </w:t>
      </w:r>
      <w:r w:rsidRPr="00010CC7">
        <w:t>137.275, 137.280, 137.290, 137.295 or 137.300.</w:t>
      </w:r>
    </w:p>
    <w:p w14:paraId="1E5502F7" w14:textId="77777777" w:rsidR="00002737" w:rsidRPr="00010CC7" w:rsidRDefault="00002737" w:rsidP="00124E37">
      <w:pPr>
        <w:pStyle w:val="subsection"/>
      </w:pPr>
      <w:r w:rsidRPr="00010CC7">
        <w:tab/>
        <w:t>(3)</w:t>
      </w:r>
      <w:r w:rsidRPr="00010CC7">
        <w:tab/>
        <w:t>After the pilot has completed 14 hours of a tour of duty, he or she may extend the tour of duty by no more than 1</w:t>
      </w:r>
      <w:r w:rsidR="009F4E1B" w:rsidRPr="00010CC7">
        <w:t xml:space="preserve"> </w:t>
      </w:r>
      <w:r w:rsidRPr="00010CC7">
        <w:t>hour.</w:t>
      </w:r>
    </w:p>
    <w:p w14:paraId="3E5F6F69" w14:textId="77777777" w:rsidR="00002737" w:rsidRPr="00010CC7" w:rsidRDefault="00002737" w:rsidP="00124E37">
      <w:pPr>
        <w:pStyle w:val="subsection"/>
      </w:pPr>
      <w:r w:rsidRPr="00010CC7">
        <w:tab/>
        <w:t>(4)</w:t>
      </w:r>
      <w:r w:rsidRPr="00010CC7">
        <w:tab/>
        <w:t>If, during a tour of duty, the pilot has had 3 or more consecutive</w:t>
      </w:r>
      <w:r w:rsidR="009F4E1B" w:rsidRPr="00010CC7">
        <w:t xml:space="preserve"> </w:t>
      </w:r>
      <w:r w:rsidRPr="00010CC7">
        <w:t>hours of resting time, the pilot may extend the tour of duty by no more than the lesser of the following:</w:t>
      </w:r>
    </w:p>
    <w:p w14:paraId="6E41D307" w14:textId="77777777" w:rsidR="00002737" w:rsidRPr="00010CC7" w:rsidRDefault="00002737" w:rsidP="00124E37">
      <w:pPr>
        <w:pStyle w:val="paragraph"/>
      </w:pPr>
      <w:r w:rsidRPr="00010CC7">
        <w:tab/>
        <w:t>(a)</w:t>
      </w:r>
      <w:r w:rsidRPr="00010CC7">
        <w:tab/>
        <w:t>50% of the duration of the resting time;</w:t>
      </w:r>
    </w:p>
    <w:p w14:paraId="6E49A31C" w14:textId="77777777" w:rsidR="00002737" w:rsidRPr="00010CC7" w:rsidRDefault="00002737" w:rsidP="00124E37">
      <w:pPr>
        <w:pStyle w:val="paragraph"/>
      </w:pPr>
      <w:r w:rsidRPr="00010CC7">
        <w:tab/>
        <w:t>(b)</w:t>
      </w:r>
      <w:r w:rsidRPr="00010CC7">
        <w:tab/>
        <w:t>2 hours.</w:t>
      </w:r>
    </w:p>
    <w:p w14:paraId="1A0354D9" w14:textId="77777777" w:rsidR="00002737" w:rsidRPr="00010CC7" w:rsidRDefault="00002737" w:rsidP="00124E37">
      <w:pPr>
        <w:pStyle w:val="subsection"/>
      </w:pPr>
      <w:r w:rsidRPr="00010CC7">
        <w:tab/>
        <w:t>(5)</w:t>
      </w:r>
      <w:r w:rsidRPr="00010CC7">
        <w:tab/>
        <w:t>If, during a tour of duty, the pilot has had 2 or more consecutive</w:t>
      </w:r>
      <w:r w:rsidR="009F4E1B" w:rsidRPr="00010CC7">
        <w:t xml:space="preserve"> </w:t>
      </w:r>
      <w:r w:rsidRPr="00010CC7">
        <w:t>hours of sleeping time, the pilot may extend the tour of duty by no more than the lesser of the following:</w:t>
      </w:r>
    </w:p>
    <w:p w14:paraId="0CDABD0F" w14:textId="77777777" w:rsidR="00002737" w:rsidRPr="00010CC7" w:rsidRDefault="00002737" w:rsidP="00124E37">
      <w:pPr>
        <w:pStyle w:val="paragraph"/>
      </w:pPr>
      <w:r w:rsidRPr="00010CC7">
        <w:tab/>
        <w:t>(a)</w:t>
      </w:r>
      <w:r w:rsidRPr="00010CC7">
        <w:tab/>
        <w:t>the duration of the sleeping time;</w:t>
      </w:r>
    </w:p>
    <w:p w14:paraId="3E93B314" w14:textId="77777777" w:rsidR="00002737" w:rsidRPr="00010CC7" w:rsidRDefault="00002737" w:rsidP="00124E37">
      <w:pPr>
        <w:pStyle w:val="paragraph"/>
      </w:pPr>
      <w:r w:rsidRPr="00010CC7">
        <w:tab/>
        <w:t>(b)</w:t>
      </w:r>
      <w:r w:rsidRPr="00010CC7">
        <w:tab/>
        <w:t>3 hours.</w:t>
      </w:r>
    </w:p>
    <w:p w14:paraId="4349DCCF" w14:textId="2D369E5C" w:rsidR="00002737" w:rsidRPr="00010CC7" w:rsidRDefault="00002737" w:rsidP="00124E37">
      <w:pPr>
        <w:pStyle w:val="subsection"/>
      </w:pPr>
      <w:r w:rsidRPr="00010CC7">
        <w:tab/>
        <w:t>(6)</w:t>
      </w:r>
      <w:r w:rsidRPr="00010CC7">
        <w:tab/>
        <w:t>A contravention of subregulation</w:t>
      </w:r>
      <w:r w:rsidR="00E95772" w:rsidRPr="00010CC7">
        <w:t> </w:t>
      </w:r>
      <w:r w:rsidRPr="00010CC7">
        <w:t>(1) is an offence of strict liability.</w:t>
      </w:r>
    </w:p>
    <w:p w14:paraId="03A8C32D" w14:textId="3C075DDE" w:rsidR="00002737" w:rsidRPr="00010CC7" w:rsidRDefault="00002737" w:rsidP="00124E37">
      <w:pPr>
        <w:pStyle w:val="ActHead5"/>
      </w:pPr>
      <w:bookmarkStart w:id="462" w:name="_Toc63852633"/>
      <w:r w:rsidRPr="00010CC7">
        <w:rPr>
          <w:rStyle w:val="CharSectno"/>
        </w:rPr>
        <w:t>137.290</w:t>
      </w:r>
      <w:r w:rsidR="00271AE7" w:rsidRPr="00010CC7">
        <w:t xml:space="preserve">  </w:t>
      </w:r>
      <w:r w:rsidRPr="00010CC7">
        <w:t>Off</w:t>
      </w:r>
      <w:r w:rsidR="00010CC7">
        <w:noBreakHyphen/>
      </w:r>
      <w:r w:rsidRPr="00010CC7">
        <w:t>duty period each 14 days</w:t>
      </w:r>
      <w:bookmarkEnd w:id="462"/>
    </w:p>
    <w:p w14:paraId="7C543DE1" w14:textId="77777777" w:rsidR="00002737" w:rsidRPr="00010CC7" w:rsidRDefault="00002737" w:rsidP="00124E37">
      <w:pPr>
        <w:pStyle w:val="subsection"/>
      </w:pPr>
      <w:r w:rsidRPr="00010CC7">
        <w:tab/>
        <w:t>(1)</w:t>
      </w:r>
      <w:r w:rsidRPr="00010CC7">
        <w:tab/>
        <w:t>In any 14</w:t>
      </w:r>
      <w:r w:rsidR="009F4E1B" w:rsidRPr="00010CC7">
        <w:t xml:space="preserve"> </w:t>
      </w:r>
      <w:r w:rsidRPr="00010CC7">
        <w:t>consecutive days the pilot must have a continuous period of at least 36</w:t>
      </w:r>
      <w:r w:rsidR="009F4E1B" w:rsidRPr="00010CC7">
        <w:t xml:space="preserve"> </w:t>
      </w:r>
      <w:r w:rsidRPr="00010CC7">
        <w:t>hours during which he or she carries out no duties for an operator.</w:t>
      </w:r>
    </w:p>
    <w:p w14:paraId="46D6EB35" w14:textId="77777777" w:rsidR="00002737" w:rsidRPr="00010CC7" w:rsidRDefault="00271AE7" w:rsidP="00124E37">
      <w:pPr>
        <w:pStyle w:val="Penalty"/>
      </w:pPr>
      <w:r w:rsidRPr="00010CC7">
        <w:t>Penalty:</w:t>
      </w:r>
      <w:r w:rsidRPr="00010CC7">
        <w:tab/>
      </w:r>
      <w:r w:rsidR="00002737" w:rsidRPr="00010CC7">
        <w:t>25 penalty units.</w:t>
      </w:r>
    </w:p>
    <w:p w14:paraId="3E0A1D81" w14:textId="19480600" w:rsidR="00002737" w:rsidRPr="00010CC7" w:rsidRDefault="00002737" w:rsidP="00124E37">
      <w:pPr>
        <w:pStyle w:val="subsection"/>
      </w:pPr>
      <w:r w:rsidRPr="00010CC7">
        <w:tab/>
        <w:t>(2)</w:t>
      </w:r>
      <w:r w:rsidRPr="00010CC7">
        <w:tab/>
        <w:t>A person must not require the pilot to contravene subregulation</w:t>
      </w:r>
      <w:r w:rsidR="00E95772" w:rsidRPr="00010CC7">
        <w:t> </w:t>
      </w:r>
      <w:r w:rsidRPr="00010CC7">
        <w:t>(1).</w:t>
      </w:r>
    </w:p>
    <w:p w14:paraId="251AC21F" w14:textId="77777777" w:rsidR="00002737" w:rsidRPr="00010CC7" w:rsidRDefault="00271AE7" w:rsidP="00124E37">
      <w:pPr>
        <w:pStyle w:val="Penalty"/>
      </w:pPr>
      <w:r w:rsidRPr="00010CC7">
        <w:t>Penalty:</w:t>
      </w:r>
      <w:r w:rsidRPr="00010CC7">
        <w:tab/>
      </w:r>
      <w:r w:rsidR="00002737" w:rsidRPr="00010CC7">
        <w:t>25 penalty units.</w:t>
      </w:r>
    </w:p>
    <w:p w14:paraId="0E95D417" w14:textId="555F27EB" w:rsidR="00002737" w:rsidRPr="00010CC7" w:rsidRDefault="00002737" w:rsidP="00124E37">
      <w:pPr>
        <w:pStyle w:val="subsection"/>
      </w:pPr>
      <w:r w:rsidRPr="00010CC7">
        <w:tab/>
        <w:t>(3)</w:t>
      </w:r>
      <w:r w:rsidRPr="00010CC7">
        <w:tab/>
        <w:t>A contravention of subregulation</w:t>
      </w:r>
      <w:r w:rsidR="00E95772" w:rsidRPr="00010CC7">
        <w:t> </w:t>
      </w:r>
      <w:r w:rsidRPr="00010CC7">
        <w:t>(1) or (2) is an offence of strict liability.</w:t>
      </w:r>
    </w:p>
    <w:p w14:paraId="24F62C02" w14:textId="77777777" w:rsidR="00002737" w:rsidRPr="00010CC7" w:rsidRDefault="00002737" w:rsidP="00124E37">
      <w:pPr>
        <w:pStyle w:val="ActHead5"/>
      </w:pPr>
      <w:bookmarkStart w:id="463" w:name="_Toc63852634"/>
      <w:r w:rsidRPr="00010CC7">
        <w:rPr>
          <w:rStyle w:val="CharSectno"/>
        </w:rPr>
        <w:t>137.295</w:t>
      </w:r>
      <w:r w:rsidR="00271AE7" w:rsidRPr="00010CC7">
        <w:t xml:space="preserve">  </w:t>
      </w:r>
      <w:r w:rsidRPr="00010CC7">
        <w:t>Limit on time spent on tours of duty</w:t>
      </w:r>
      <w:bookmarkEnd w:id="463"/>
    </w:p>
    <w:p w14:paraId="1302FE4E" w14:textId="77777777" w:rsidR="00002737" w:rsidRPr="00010CC7" w:rsidRDefault="00002737" w:rsidP="00124E37">
      <w:pPr>
        <w:pStyle w:val="subsection"/>
      </w:pPr>
      <w:r w:rsidRPr="00010CC7">
        <w:tab/>
        <w:t>(1)</w:t>
      </w:r>
      <w:r w:rsidRPr="00010CC7">
        <w:tab/>
        <w:t>The pilot must not spend more than:</w:t>
      </w:r>
    </w:p>
    <w:p w14:paraId="74E2A4F0" w14:textId="77777777" w:rsidR="00002737" w:rsidRPr="00010CC7" w:rsidRDefault="00002737" w:rsidP="00124E37">
      <w:pPr>
        <w:pStyle w:val="paragraph"/>
      </w:pPr>
      <w:r w:rsidRPr="00010CC7">
        <w:tab/>
        <w:t>(a)</w:t>
      </w:r>
      <w:r w:rsidRPr="00010CC7">
        <w:tab/>
        <w:t>44</w:t>
      </w:r>
      <w:r w:rsidR="009F4E1B" w:rsidRPr="00010CC7">
        <w:t xml:space="preserve"> </w:t>
      </w:r>
      <w:r w:rsidRPr="00010CC7">
        <w:t>hours on tours of duty in any 3 consecutive days; or</w:t>
      </w:r>
    </w:p>
    <w:p w14:paraId="35DE8AA4" w14:textId="77777777" w:rsidR="00002737" w:rsidRPr="00010CC7" w:rsidRDefault="00002737" w:rsidP="00124E37">
      <w:pPr>
        <w:pStyle w:val="paragraph"/>
      </w:pPr>
      <w:r w:rsidRPr="00010CC7">
        <w:tab/>
        <w:t>(b)</w:t>
      </w:r>
      <w:r w:rsidRPr="00010CC7">
        <w:tab/>
        <w:t>98</w:t>
      </w:r>
      <w:r w:rsidR="009F4E1B" w:rsidRPr="00010CC7">
        <w:t xml:space="preserve"> </w:t>
      </w:r>
      <w:r w:rsidRPr="00010CC7">
        <w:t>hours on tours of duty in any 7 consecutive days.</w:t>
      </w:r>
    </w:p>
    <w:p w14:paraId="35798E5E" w14:textId="77777777" w:rsidR="00002737" w:rsidRPr="00010CC7" w:rsidRDefault="00271AE7" w:rsidP="00124E37">
      <w:pPr>
        <w:pStyle w:val="Penalty"/>
      </w:pPr>
      <w:r w:rsidRPr="00010CC7">
        <w:t>Penalty:</w:t>
      </w:r>
      <w:r w:rsidRPr="00010CC7">
        <w:tab/>
      </w:r>
      <w:r w:rsidR="00002737" w:rsidRPr="00010CC7">
        <w:t>25 penalty units.</w:t>
      </w:r>
    </w:p>
    <w:p w14:paraId="13578F5B" w14:textId="77777777" w:rsidR="00002737" w:rsidRPr="00010CC7" w:rsidRDefault="00002737" w:rsidP="00124E37">
      <w:pPr>
        <w:pStyle w:val="subsection"/>
      </w:pPr>
      <w:r w:rsidRPr="00010CC7">
        <w:tab/>
        <w:t>(2)</w:t>
      </w:r>
      <w:r w:rsidRPr="00010CC7">
        <w:tab/>
        <w:t>However, if:</w:t>
      </w:r>
    </w:p>
    <w:p w14:paraId="21235C6B" w14:textId="7DEAFCC9" w:rsidR="00002737" w:rsidRPr="00010CC7" w:rsidRDefault="00002737" w:rsidP="00124E37">
      <w:pPr>
        <w:pStyle w:val="paragraph"/>
      </w:pPr>
      <w:r w:rsidRPr="00010CC7">
        <w:tab/>
        <w:t>(a)</w:t>
      </w:r>
      <w:r w:rsidRPr="00010CC7">
        <w:tab/>
        <w:t>the pilot has 1 or more periods of resting time during any of the days mentioned in subregulation</w:t>
      </w:r>
      <w:r w:rsidR="00E95772" w:rsidRPr="00010CC7">
        <w:t> </w:t>
      </w:r>
      <w:r w:rsidRPr="00010CC7">
        <w:t>(1); and</w:t>
      </w:r>
    </w:p>
    <w:p w14:paraId="649D3DD9" w14:textId="77777777" w:rsidR="00002737" w:rsidRPr="00010CC7" w:rsidRDefault="00002737" w:rsidP="00124E37">
      <w:pPr>
        <w:pStyle w:val="paragraph"/>
      </w:pPr>
      <w:r w:rsidRPr="00010CC7">
        <w:tab/>
        <w:t>(b)</w:t>
      </w:r>
      <w:r w:rsidRPr="00010CC7">
        <w:tab/>
        <w:t>each period is 6 or more continuous hours;</w:t>
      </w:r>
    </w:p>
    <w:p w14:paraId="7F5AAAE2" w14:textId="3F276CF8" w:rsidR="00002737" w:rsidRPr="00010CC7" w:rsidRDefault="00002737" w:rsidP="00124E37">
      <w:pPr>
        <w:pStyle w:val="subsection2"/>
      </w:pPr>
      <w:r w:rsidRPr="00010CC7">
        <w:t>the maximum amount of time for the subregulation</w:t>
      </w:r>
      <w:r w:rsidR="00E95772" w:rsidRPr="00010CC7">
        <w:t> </w:t>
      </w:r>
      <w:r w:rsidRPr="00010CC7">
        <w:t>is increased by 50% of the duration of the resting time (or the total of those resting times).</w:t>
      </w:r>
    </w:p>
    <w:p w14:paraId="545AA65F" w14:textId="17F2689A" w:rsidR="00002737" w:rsidRPr="00010CC7" w:rsidRDefault="00002737" w:rsidP="00124E37">
      <w:pPr>
        <w:pStyle w:val="subsection"/>
      </w:pPr>
      <w:r w:rsidRPr="00010CC7">
        <w:tab/>
        <w:t>(3)</w:t>
      </w:r>
      <w:r w:rsidRPr="00010CC7">
        <w:tab/>
        <w:t>Despite subregulation</w:t>
      </w:r>
      <w:r w:rsidR="00E95772" w:rsidRPr="00010CC7">
        <w:t> </w:t>
      </w:r>
      <w:r w:rsidRPr="00010CC7">
        <w:t>(2), the maximum time for subregulation</w:t>
      </w:r>
      <w:r w:rsidR="00E95772" w:rsidRPr="00010CC7">
        <w:t> </w:t>
      </w:r>
      <w:r w:rsidRPr="00010CC7">
        <w:t>(1) is not increased if, in doing so, the pilot would be in breach of regulation</w:t>
      </w:r>
      <w:r w:rsidR="00F31D7C" w:rsidRPr="00010CC7">
        <w:t> </w:t>
      </w:r>
      <w:r w:rsidRPr="00010CC7">
        <w:t>137.275, 137.280, 137.285,</w:t>
      </w:r>
      <w:r w:rsidR="00656348" w:rsidRPr="00010CC7">
        <w:t xml:space="preserve"> 137.290 or 137.300.</w:t>
      </w:r>
    </w:p>
    <w:p w14:paraId="34AD7789" w14:textId="03F537A1" w:rsidR="00002737" w:rsidRPr="00010CC7" w:rsidRDefault="00002737" w:rsidP="00124E37">
      <w:pPr>
        <w:pStyle w:val="subsection"/>
      </w:pPr>
      <w:r w:rsidRPr="00010CC7">
        <w:tab/>
        <w:t>(4)</w:t>
      </w:r>
      <w:r w:rsidRPr="00010CC7">
        <w:tab/>
        <w:t>A person must not require the pilot to contravene subregulation</w:t>
      </w:r>
      <w:r w:rsidR="00E95772" w:rsidRPr="00010CC7">
        <w:t> </w:t>
      </w:r>
      <w:r w:rsidRPr="00010CC7">
        <w:t>(1).</w:t>
      </w:r>
    </w:p>
    <w:p w14:paraId="7DCF8142" w14:textId="77777777" w:rsidR="00002737" w:rsidRPr="00010CC7" w:rsidRDefault="00271AE7" w:rsidP="00124E37">
      <w:pPr>
        <w:pStyle w:val="Penalty"/>
      </w:pPr>
      <w:r w:rsidRPr="00010CC7">
        <w:t>Penalty:</w:t>
      </w:r>
      <w:r w:rsidRPr="00010CC7">
        <w:tab/>
      </w:r>
      <w:r w:rsidR="00002737" w:rsidRPr="00010CC7">
        <w:t>25 penalty units.</w:t>
      </w:r>
    </w:p>
    <w:p w14:paraId="1C9EAD8D" w14:textId="706E6942" w:rsidR="00002737" w:rsidRPr="00010CC7" w:rsidRDefault="00002737" w:rsidP="00124E37">
      <w:pPr>
        <w:pStyle w:val="subsection"/>
      </w:pPr>
      <w:r w:rsidRPr="00010CC7">
        <w:tab/>
        <w:t>(5)</w:t>
      </w:r>
      <w:r w:rsidRPr="00010CC7">
        <w:tab/>
        <w:t>A contravention of subregulation</w:t>
      </w:r>
      <w:r w:rsidR="00E95772" w:rsidRPr="00010CC7">
        <w:t> </w:t>
      </w:r>
      <w:r w:rsidRPr="00010CC7">
        <w:t xml:space="preserve">(1) or (4) is </w:t>
      </w:r>
      <w:r w:rsidR="00656348" w:rsidRPr="00010CC7">
        <w:t>an offence of strict liability.</w:t>
      </w:r>
    </w:p>
    <w:p w14:paraId="0E74B558" w14:textId="77777777" w:rsidR="00002737" w:rsidRPr="00010CC7" w:rsidRDefault="00002737" w:rsidP="00124E37">
      <w:pPr>
        <w:pStyle w:val="ActHead5"/>
      </w:pPr>
      <w:bookmarkStart w:id="464" w:name="_Toc63852635"/>
      <w:r w:rsidRPr="00010CC7">
        <w:rPr>
          <w:rStyle w:val="CharSectno"/>
        </w:rPr>
        <w:t>137.300</w:t>
      </w:r>
      <w:r w:rsidR="00271AE7" w:rsidRPr="00010CC7">
        <w:t xml:space="preserve">  </w:t>
      </w:r>
      <w:r w:rsidRPr="00010CC7">
        <w:t>Pilot to be fit for duty</w:t>
      </w:r>
      <w:bookmarkEnd w:id="464"/>
    </w:p>
    <w:p w14:paraId="2E5DB082" w14:textId="77777777" w:rsidR="00002737" w:rsidRPr="00010CC7" w:rsidRDefault="00002737" w:rsidP="00124E37">
      <w:pPr>
        <w:pStyle w:val="subsection"/>
      </w:pPr>
      <w:r w:rsidRPr="00010CC7">
        <w:tab/>
        <w:t>(1)</w:t>
      </w:r>
      <w:r w:rsidRPr="00010CC7">
        <w:tab/>
        <w:t>The pilot must not commence an application operation if he or she is not fit for duty.</w:t>
      </w:r>
    </w:p>
    <w:p w14:paraId="5B494643" w14:textId="77777777" w:rsidR="00002737" w:rsidRPr="00010CC7" w:rsidRDefault="00271AE7" w:rsidP="00124E37">
      <w:pPr>
        <w:pStyle w:val="Penalty"/>
      </w:pPr>
      <w:r w:rsidRPr="00010CC7">
        <w:t>Penalty:</w:t>
      </w:r>
      <w:r w:rsidRPr="00010CC7">
        <w:tab/>
      </w:r>
      <w:r w:rsidR="00002737" w:rsidRPr="00010CC7">
        <w:t>25 penalty units.</w:t>
      </w:r>
    </w:p>
    <w:p w14:paraId="25196CC8" w14:textId="77777777" w:rsidR="00002737" w:rsidRPr="00010CC7" w:rsidRDefault="00002737" w:rsidP="00124E37">
      <w:pPr>
        <w:pStyle w:val="subsection"/>
      </w:pPr>
      <w:r w:rsidRPr="00010CC7">
        <w:tab/>
        <w:t>(2)</w:t>
      </w:r>
      <w:r w:rsidRPr="00010CC7">
        <w:tab/>
        <w:t>The operator of an aeroplane to be used in an application operation must not allow the pilot to commence the operation if the operator has reason to believe that the pilot is not fit for duty.</w:t>
      </w:r>
    </w:p>
    <w:p w14:paraId="5B6EF279" w14:textId="77777777" w:rsidR="00002737" w:rsidRPr="00010CC7" w:rsidRDefault="00271AE7" w:rsidP="00124E37">
      <w:pPr>
        <w:pStyle w:val="Penalty"/>
      </w:pPr>
      <w:r w:rsidRPr="00010CC7">
        <w:t>Penalty:</w:t>
      </w:r>
      <w:r w:rsidRPr="00010CC7">
        <w:tab/>
      </w:r>
      <w:r w:rsidR="00002737" w:rsidRPr="00010CC7">
        <w:t>25 penalty units.</w:t>
      </w:r>
    </w:p>
    <w:p w14:paraId="4A58E02D" w14:textId="77777777" w:rsidR="00002737" w:rsidRPr="00010CC7" w:rsidRDefault="00002737" w:rsidP="00124E37">
      <w:pPr>
        <w:pStyle w:val="subsection"/>
      </w:pPr>
      <w:r w:rsidRPr="00010CC7">
        <w:tab/>
        <w:t>(3)</w:t>
      </w:r>
      <w:r w:rsidRPr="00010CC7">
        <w:tab/>
        <w:t>For subregulation</w:t>
      </w:r>
      <w:r w:rsidR="009F4E1B" w:rsidRPr="00010CC7">
        <w:t>s (</w:t>
      </w:r>
      <w:r w:rsidRPr="00010CC7">
        <w:t xml:space="preserve">1) and (2), a pilot is </w:t>
      </w:r>
      <w:r w:rsidRPr="00010CC7">
        <w:rPr>
          <w:b/>
          <w:i/>
        </w:rPr>
        <w:t>not fit for duty</w:t>
      </w:r>
      <w:r w:rsidRPr="00010CC7">
        <w:t xml:space="preserve"> if, for example:</w:t>
      </w:r>
    </w:p>
    <w:p w14:paraId="4E9CFE7B" w14:textId="77777777" w:rsidR="00002737" w:rsidRPr="00010CC7" w:rsidRDefault="00002737" w:rsidP="00124E37">
      <w:pPr>
        <w:pStyle w:val="paragraph"/>
      </w:pPr>
      <w:r w:rsidRPr="00010CC7">
        <w:tab/>
        <w:t>(a)</w:t>
      </w:r>
      <w:r w:rsidRPr="00010CC7">
        <w:tab/>
        <w:t>he or she has not had adequate rest, food or drink; or</w:t>
      </w:r>
    </w:p>
    <w:p w14:paraId="77DB903E" w14:textId="77777777" w:rsidR="00002737" w:rsidRPr="00010CC7" w:rsidRDefault="00002737" w:rsidP="00124E37">
      <w:pPr>
        <w:pStyle w:val="paragraph"/>
      </w:pPr>
      <w:r w:rsidRPr="00010CC7">
        <w:tab/>
        <w:t>(b)</w:t>
      </w:r>
      <w:r w:rsidRPr="00010CC7">
        <w:tab/>
        <w:t>he or she is adversely affected by a medical condition or a psychoactive substance.</w:t>
      </w:r>
    </w:p>
    <w:p w14:paraId="3D399961" w14:textId="3554EE68" w:rsidR="00002737" w:rsidRPr="00010CC7" w:rsidRDefault="00271AE7" w:rsidP="00124E37">
      <w:pPr>
        <w:pStyle w:val="notetext"/>
        <w:rPr>
          <w:snapToGrid w:val="0"/>
        </w:rPr>
      </w:pPr>
      <w:r w:rsidRPr="00010CC7">
        <w:rPr>
          <w:snapToGrid w:val="0"/>
        </w:rPr>
        <w:t>Note:</w:t>
      </w:r>
      <w:r w:rsidRPr="00010CC7">
        <w:rPr>
          <w:snapToGrid w:val="0"/>
        </w:rPr>
        <w:tab/>
      </w:r>
      <w:r w:rsidR="00002737" w:rsidRPr="00010CC7">
        <w:rPr>
          <w:snapToGrid w:val="0"/>
        </w:rPr>
        <w:t xml:space="preserve">The expression </w:t>
      </w:r>
      <w:r w:rsidR="00002737" w:rsidRPr="00010CC7">
        <w:rPr>
          <w:b/>
          <w:i/>
          <w:snapToGrid w:val="0"/>
        </w:rPr>
        <w:t>psychoactive substances</w:t>
      </w:r>
      <w:r w:rsidR="00002737" w:rsidRPr="00010CC7">
        <w:rPr>
          <w:snapToGrid w:val="0"/>
        </w:rPr>
        <w:t xml:space="preserve"> refers to alcohol, drugs and volatile solvents, but not coffee and tobacco: see clause</w:t>
      </w:r>
      <w:r w:rsidR="00F31D7C" w:rsidRPr="00010CC7">
        <w:rPr>
          <w:snapToGrid w:val="0"/>
        </w:rPr>
        <w:t> </w:t>
      </w:r>
      <w:r w:rsidR="00002737" w:rsidRPr="00010CC7">
        <w:rPr>
          <w:snapToGrid w:val="0"/>
        </w:rPr>
        <w:t xml:space="preserve">60 of </w:t>
      </w:r>
      <w:r w:rsidRPr="00010CC7">
        <w:rPr>
          <w:snapToGrid w:val="0"/>
        </w:rPr>
        <w:t>Part</w:t>
      </w:r>
      <w:r w:rsidR="00F31D7C" w:rsidRPr="00010CC7">
        <w:rPr>
          <w:snapToGrid w:val="0"/>
        </w:rPr>
        <w:t> </w:t>
      </w:r>
      <w:r w:rsidR="00002737" w:rsidRPr="00010CC7">
        <w:rPr>
          <w:snapToGrid w:val="0"/>
        </w:rPr>
        <w:t>2 of the Dictionary.</w:t>
      </w:r>
    </w:p>
    <w:p w14:paraId="65BDE5A5" w14:textId="40D702C4" w:rsidR="00002737" w:rsidRPr="00010CC7" w:rsidRDefault="00002737" w:rsidP="00124E37">
      <w:pPr>
        <w:pStyle w:val="subsection"/>
      </w:pPr>
      <w:r w:rsidRPr="00010CC7">
        <w:tab/>
        <w:t>(4)</w:t>
      </w:r>
      <w:r w:rsidRPr="00010CC7">
        <w:tab/>
        <w:t xml:space="preserve">In </w:t>
      </w:r>
      <w:r w:rsidR="00F31D7C" w:rsidRPr="00010CC7">
        <w:t>paragraph (</w:t>
      </w:r>
      <w:r w:rsidRPr="00010CC7">
        <w:t>3</w:t>
      </w:r>
      <w:r w:rsidR="00271AE7" w:rsidRPr="00010CC7">
        <w:t>)(</w:t>
      </w:r>
      <w:r w:rsidRPr="00010CC7">
        <w:t>b):</w:t>
      </w:r>
    </w:p>
    <w:p w14:paraId="411FC8C0" w14:textId="77777777" w:rsidR="00002737" w:rsidRPr="00010CC7" w:rsidRDefault="00002737" w:rsidP="00124E37">
      <w:pPr>
        <w:pStyle w:val="Definition"/>
      </w:pPr>
      <w:r w:rsidRPr="00010CC7">
        <w:rPr>
          <w:b/>
          <w:i/>
        </w:rPr>
        <w:t xml:space="preserve">medical </w:t>
      </w:r>
      <w:r w:rsidRPr="00010CC7">
        <w:t>includes psychological and psychiatric.</w:t>
      </w:r>
    </w:p>
    <w:p w14:paraId="7B655778" w14:textId="65567A54" w:rsidR="00002737" w:rsidRPr="00010CC7" w:rsidRDefault="00002737" w:rsidP="00124E37">
      <w:pPr>
        <w:pStyle w:val="subsection"/>
      </w:pPr>
      <w:r w:rsidRPr="00010CC7">
        <w:tab/>
        <w:t>(5)</w:t>
      </w:r>
      <w:r w:rsidRPr="00010CC7">
        <w:tab/>
        <w:t>A contravention of subregulation</w:t>
      </w:r>
      <w:r w:rsidR="00E95772" w:rsidRPr="00010CC7">
        <w:t> </w:t>
      </w:r>
      <w:r w:rsidRPr="00010CC7">
        <w:t xml:space="preserve">(1) or (2) is </w:t>
      </w:r>
      <w:r w:rsidR="005529EB" w:rsidRPr="00010CC7">
        <w:t>an offence of strict liability.</w:t>
      </w:r>
    </w:p>
    <w:p w14:paraId="79D9A21B" w14:textId="77777777" w:rsidR="00886BE4" w:rsidRPr="00010CC7" w:rsidRDefault="00886BE4" w:rsidP="00124E37">
      <w:pPr>
        <w:sectPr w:rsidR="00886BE4" w:rsidRPr="00010CC7" w:rsidSect="00B03412">
          <w:headerReference w:type="even" r:id="rId137"/>
          <w:headerReference w:type="default" r:id="rId138"/>
          <w:footerReference w:type="even" r:id="rId139"/>
          <w:footerReference w:type="default" r:id="rId140"/>
          <w:headerReference w:type="first" r:id="rId141"/>
          <w:footerReference w:type="first" r:id="rId142"/>
          <w:pgSz w:w="11907" w:h="16839"/>
          <w:pgMar w:top="2325" w:right="1797" w:bottom="1440" w:left="1797" w:header="720" w:footer="709" w:gutter="0"/>
          <w:cols w:space="708"/>
          <w:docGrid w:linePitch="360"/>
        </w:sectPr>
      </w:pPr>
    </w:p>
    <w:p w14:paraId="2D2CEE41" w14:textId="514102FA" w:rsidR="00002737" w:rsidRPr="00010CC7" w:rsidRDefault="00271AE7" w:rsidP="00124E37">
      <w:pPr>
        <w:pStyle w:val="ActHead2"/>
        <w:pageBreakBefore/>
      </w:pPr>
      <w:bookmarkStart w:id="465" w:name="f_Check_Lines_above"/>
      <w:bookmarkStart w:id="466" w:name="_Toc63852636"/>
      <w:bookmarkEnd w:id="465"/>
      <w:r w:rsidRPr="00010CC7">
        <w:rPr>
          <w:rStyle w:val="CharPartNo"/>
        </w:rPr>
        <w:t>Part</w:t>
      </w:r>
      <w:r w:rsidR="00F31D7C" w:rsidRPr="00010CC7">
        <w:rPr>
          <w:rStyle w:val="CharPartNo"/>
        </w:rPr>
        <w:t> </w:t>
      </w:r>
      <w:r w:rsidR="00002737" w:rsidRPr="00010CC7">
        <w:rPr>
          <w:rStyle w:val="CharPartNo"/>
        </w:rPr>
        <w:t>138</w:t>
      </w:r>
      <w:r w:rsidRPr="00010CC7">
        <w:t>—</w:t>
      </w:r>
      <w:r w:rsidR="00002737" w:rsidRPr="00010CC7">
        <w:rPr>
          <w:rStyle w:val="CharPartText"/>
        </w:rPr>
        <w:t>Search and rescue operations</w:t>
      </w:r>
      <w:bookmarkEnd w:id="466"/>
    </w:p>
    <w:p w14:paraId="2FBD049D" w14:textId="77777777" w:rsidR="00BB0260" w:rsidRPr="00010CC7" w:rsidRDefault="00271AE7" w:rsidP="00124E37">
      <w:pPr>
        <w:pStyle w:val="notetext"/>
      </w:pPr>
      <w:r w:rsidRPr="00010CC7">
        <w:t>Note:</w:t>
      </w:r>
      <w:r w:rsidRPr="00010CC7">
        <w:tab/>
      </w:r>
      <w:r w:rsidR="00002737" w:rsidRPr="00010CC7">
        <w:t xml:space="preserve">This </w:t>
      </w:r>
      <w:r w:rsidRPr="00010CC7">
        <w:t>Part</w:t>
      </w:r>
      <w:r w:rsidR="009F4E1B" w:rsidRPr="00010CC7">
        <w:t xml:space="preserve"> </w:t>
      </w:r>
      <w:r w:rsidR="00002737" w:rsidRPr="00010CC7">
        <w:t>hea</w:t>
      </w:r>
      <w:r w:rsidR="00BB0260" w:rsidRPr="00010CC7">
        <w:t>ding is reserved for future use.</w:t>
      </w:r>
    </w:p>
    <w:p w14:paraId="2CB55614" w14:textId="43B40F9D" w:rsidR="00176265" w:rsidRPr="00010CC7" w:rsidRDefault="00176265" w:rsidP="00176265">
      <w:pPr>
        <w:pStyle w:val="Header"/>
      </w:pPr>
      <w:r w:rsidRPr="00010CC7">
        <w:t xml:space="preserve">  </w:t>
      </w:r>
    </w:p>
    <w:p w14:paraId="0166BC14" w14:textId="0E9607C9" w:rsidR="00886BE4" w:rsidRPr="00010CC7" w:rsidRDefault="00886BE4" w:rsidP="00124E37">
      <w:pPr>
        <w:pStyle w:val="Header"/>
      </w:pPr>
      <w:r w:rsidRPr="00010CC7">
        <w:t xml:space="preserve">  </w:t>
      </w:r>
    </w:p>
    <w:p w14:paraId="5D49F1DA" w14:textId="77777777" w:rsidR="008C3F68" w:rsidRPr="00010CC7" w:rsidRDefault="008C3F68" w:rsidP="00124E37">
      <w:pPr>
        <w:sectPr w:rsidR="008C3F68" w:rsidRPr="00010CC7" w:rsidSect="00B03412">
          <w:headerReference w:type="even" r:id="rId143"/>
          <w:headerReference w:type="default" r:id="rId144"/>
          <w:footerReference w:type="even" r:id="rId145"/>
          <w:footerReference w:type="default" r:id="rId146"/>
          <w:headerReference w:type="first" r:id="rId147"/>
          <w:footerReference w:type="first" r:id="rId148"/>
          <w:pgSz w:w="11907" w:h="16839"/>
          <w:pgMar w:top="2325" w:right="1797" w:bottom="1440" w:left="1797" w:header="720" w:footer="709" w:gutter="0"/>
          <w:cols w:space="708"/>
          <w:docGrid w:linePitch="360"/>
        </w:sectPr>
      </w:pPr>
    </w:p>
    <w:p w14:paraId="78D026F0" w14:textId="77777777" w:rsidR="009E1C75" w:rsidRPr="00010CC7" w:rsidRDefault="009E1C75" w:rsidP="00124E37"/>
    <w:sectPr w:rsidR="009E1C75" w:rsidRPr="00010CC7" w:rsidSect="00B03412">
      <w:headerReference w:type="even" r:id="rId149"/>
      <w:headerReference w:type="default" r:id="rId150"/>
      <w:footerReference w:type="even" r:id="rId151"/>
      <w:footerReference w:type="default" r:id="rId152"/>
      <w:headerReference w:type="first" r:id="rId15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F3E96" w14:textId="77777777" w:rsidR="007111B5" w:rsidRDefault="007111B5">
      <w:r>
        <w:separator/>
      </w:r>
    </w:p>
  </w:endnote>
  <w:endnote w:type="continuationSeparator" w:id="0">
    <w:p w14:paraId="6B46EE21" w14:textId="77777777" w:rsidR="007111B5" w:rsidRDefault="0071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BDEF7" w14:textId="77777777" w:rsidR="007111B5" w:rsidRDefault="007111B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A77A"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3322DEA8" w14:textId="77777777" w:rsidTr="006D5245">
      <w:tc>
        <w:tcPr>
          <w:tcW w:w="854" w:type="pct"/>
        </w:tcPr>
        <w:p w14:paraId="7B73A153" w14:textId="77777777" w:rsidR="007111B5" w:rsidRPr="007B3B51" w:rsidRDefault="007111B5" w:rsidP="00CD1B6C">
          <w:pPr>
            <w:rPr>
              <w:i/>
              <w:sz w:val="16"/>
              <w:szCs w:val="16"/>
            </w:rPr>
          </w:pPr>
        </w:p>
      </w:tc>
      <w:tc>
        <w:tcPr>
          <w:tcW w:w="3688" w:type="pct"/>
          <w:gridSpan w:val="3"/>
        </w:tcPr>
        <w:p w14:paraId="1E00DB39"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21E6ED1B"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69</w:t>
          </w:r>
          <w:r w:rsidRPr="007B3B51">
            <w:rPr>
              <w:i/>
              <w:sz w:val="16"/>
              <w:szCs w:val="16"/>
            </w:rPr>
            <w:fldChar w:fldCharType="end"/>
          </w:r>
        </w:p>
      </w:tc>
    </w:tr>
    <w:tr w:rsidR="007111B5" w:rsidRPr="00130F37" w14:paraId="1DD3C3AA" w14:textId="77777777" w:rsidTr="006D5245">
      <w:tc>
        <w:tcPr>
          <w:tcW w:w="1499" w:type="pct"/>
          <w:gridSpan w:val="2"/>
        </w:tcPr>
        <w:p w14:paraId="5BC48F33"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EB66BE6" w14:textId="1F3A2E04"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57561E43" w14:textId="08B8EB9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50C52CDF" w14:textId="64FE87A5" w:rsidR="007111B5" w:rsidRPr="00175A09" w:rsidRDefault="007111B5" w:rsidP="00175A0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A82C" w14:textId="4425813E"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6C0F7391" w14:textId="77777777" w:rsidTr="006D5245">
      <w:tc>
        <w:tcPr>
          <w:tcW w:w="947" w:type="pct"/>
        </w:tcPr>
        <w:p w14:paraId="71AA74CE" w14:textId="77777777" w:rsidR="007111B5" w:rsidRDefault="007111B5" w:rsidP="00F01424">
          <w:pPr>
            <w:spacing w:line="0" w:lineRule="atLeast"/>
            <w:rPr>
              <w:sz w:val="18"/>
            </w:rPr>
          </w:pPr>
        </w:p>
      </w:tc>
      <w:tc>
        <w:tcPr>
          <w:tcW w:w="3688" w:type="pct"/>
        </w:tcPr>
        <w:p w14:paraId="334FE4FE"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1B10BC2B" w14:textId="5769EF4B"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34A2FA6" w14:textId="77777777" w:rsidR="007111B5" w:rsidRPr="00ED79B6" w:rsidRDefault="007111B5" w:rsidP="00F01424">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606B9"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6B4ED18" w14:textId="77777777" w:rsidTr="006D5245">
      <w:tc>
        <w:tcPr>
          <w:tcW w:w="854" w:type="pct"/>
        </w:tcPr>
        <w:p w14:paraId="333CE324"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74</w:t>
          </w:r>
          <w:r w:rsidRPr="007B3B51">
            <w:rPr>
              <w:i/>
              <w:sz w:val="16"/>
              <w:szCs w:val="16"/>
            </w:rPr>
            <w:fldChar w:fldCharType="end"/>
          </w:r>
        </w:p>
      </w:tc>
      <w:tc>
        <w:tcPr>
          <w:tcW w:w="3688" w:type="pct"/>
          <w:gridSpan w:val="3"/>
        </w:tcPr>
        <w:p w14:paraId="41E2A030"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2E282F8D" w14:textId="77777777" w:rsidR="007111B5" w:rsidRPr="007B3B51" w:rsidRDefault="007111B5" w:rsidP="00CD1B6C">
          <w:pPr>
            <w:jc w:val="right"/>
            <w:rPr>
              <w:sz w:val="16"/>
              <w:szCs w:val="16"/>
            </w:rPr>
          </w:pPr>
        </w:p>
      </w:tc>
    </w:tr>
    <w:tr w:rsidR="007111B5" w:rsidRPr="0055472E" w14:paraId="285DEF46" w14:textId="77777777" w:rsidTr="006D5245">
      <w:tc>
        <w:tcPr>
          <w:tcW w:w="1499" w:type="pct"/>
          <w:gridSpan w:val="2"/>
        </w:tcPr>
        <w:p w14:paraId="75F88662"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5A48678B" w14:textId="2758E9AB"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26B928C6" w14:textId="7830A7A0"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1F3D04CC" w14:textId="183FDCCB" w:rsidR="007111B5" w:rsidRPr="00175A09" w:rsidRDefault="007111B5" w:rsidP="00175A0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B953"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388604F" w14:textId="77777777" w:rsidTr="006D5245">
      <w:tc>
        <w:tcPr>
          <w:tcW w:w="854" w:type="pct"/>
        </w:tcPr>
        <w:p w14:paraId="00749600" w14:textId="77777777" w:rsidR="007111B5" w:rsidRPr="007B3B51" w:rsidRDefault="007111B5" w:rsidP="00CD1B6C">
          <w:pPr>
            <w:rPr>
              <w:i/>
              <w:sz w:val="16"/>
              <w:szCs w:val="16"/>
            </w:rPr>
          </w:pPr>
        </w:p>
      </w:tc>
      <w:tc>
        <w:tcPr>
          <w:tcW w:w="3688" w:type="pct"/>
          <w:gridSpan w:val="3"/>
        </w:tcPr>
        <w:p w14:paraId="13AB203F"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2700C4BD"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73</w:t>
          </w:r>
          <w:r w:rsidRPr="007B3B51">
            <w:rPr>
              <w:i/>
              <w:sz w:val="16"/>
              <w:szCs w:val="16"/>
            </w:rPr>
            <w:fldChar w:fldCharType="end"/>
          </w:r>
        </w:p>
      </w:tc>
    </w:tr>
    <w:tr w:rsidR="007111B5" w:rsidRPr="00130F37" w14:paraId="380FC8B9" w14:textId="77777777" w:rsidTr="006D5245">
      <w:tc>
        <w:tcPr>
          <w:tcW w:w="1499" w:type="pct"/>
          <w:gridSpan w:val="2"/>
        </w:tcPr>
        <w:p w14:paraId="01E3B080"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6F6C8B0" w14:textId="2E9264B5"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147DC589" w14:textId="74F5B906"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6D12572B" w14:textId="0F087204" w:rsidR="007111B5" w:rsidRPr="00175A09" w:rsidRDefault="007111B5" w:rsidP="00175A0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78F1" w14:textId="661A4EEA"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072FA1F5" w14:textId="77777777" w:rsidTr="006D5245">
      <w:tc>
        <w:tcPr>
          <w:tcW w:w="947" w:type="pct"/>
        </w:tcPr>
        <w:p w14:paraId="0E14697B" w14:textId="77777777" w:rsidR="007111B5" w:rsidRDefault="007111B5" w:rsidP="00F01424">
          <w:pPr>
            <w:spacing w:line="0" w:lineRule="atLeast"/>
            <w:rPr>
              <w:sz w:val="18"/>
            </w:rPr>
          </w:pPr>
        </w:p>
      </w:tc>
      <w:tc>
        <w:tcPr>
          <w:tcW w:w="3688" w:type="pct"/>
        </w:tcPr>
        <w:p w14:paraId="401F4270"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0A44A9B8" w14:textId="0CAEB0FD"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8467ADC" w14:textId="77777777" w:rsidR="007111B5" w:rsidRPr="00ED79B6" w:rsidRDefault="007111B5" w:rsidP="00F01424">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7291"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D23ED45" w14:textId="77777777" w:rsidTr="006D5245">
      <w:tc>
        <w:tcPr>
          <w:tcW w:w="854" w:type="pct"/>
        </w:tcPr>
        <w:p w14:paraId="0C66F60D"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144</w:t>
          </w:r>
          <w:r w:rsidRPr="007B3B51">
            <w:rPr>
              <w:i/>
              <w:sz w:val="16"/>
              <w:szCs w:val="16"/>
            </w:rPr>
            <w:fldChar w:fldCharType="end"/>
          </w:r>
        </w:p>
      </w:tc>
      <w:tc>
        <w:tcPr>
          <w:tcW w:w="3688" w:type="pct"/>
          <w:gridSpan w:val="3"/>
        </w:tcPr>
        <w:p w14:paraId="64FA0E3D"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680118DE" w14:textId="77777777" w:rsidR="007111B5" w:rsidRPr="007B3B51" w:rsidRDefault="007111B5" w:rsidP="00CD1B6C">
          <w:pPr>
            <w:jc w:val="right"/>
            <w:rPr>
              <w:sz w:val="16"/>
              <w:szCs w:val="16"/>
            </w:rPr>
          </w:pPr>
        </w:p>
      </w:tc>
    </w:tr>
    <w:tr w:rsidR="007111B5" w:rsidRPr="0055472E" w14:paraId="6B0275EC" w14:textId="77777777" w:rsidTr="006D5245">
      <w:tc>
        <w:tcPr>
          <w:tcW w:w="1499" w:type="pct"/>
          <w:gridSpan w:val="2"/>
        </w:tcPr>
        <w:p w14:paraId="365223C5"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0832FCC9" w14:textId="7A9C579A"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271851AF" w14:textId="4943D643"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3D4325D1" w14:textId="2F02F846" w:rsidR="007111B5" w:rsidRPr="00175A09" w:rsidRDefault="007111B5" w:rsidP="00175A0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D0177"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5494095" w14:textId="77777777" w:rsidTr="006D5245">
      <w:tc>
        <w:tcPr>
          <w:tcW w:w="854" w:type="pct"/>
        </w:tcPr>
        <w:p w14:paraId="7D8DF1B1" w14:textId="77777777" w:rsidR="007111B5" w:rsidRPr="007B3B51" w:rsidRDefault="007111B5" w:rsidP="00CD1B6C">
          <w:pPr>
            <w:rPr>
              <w:i/>
              <w:sz w:val="16"/>
              <w:szCs w:val="16"/>
            </w:rPr>
          </w:pPr>
        </w:p>
      </w:tc>
      <w:tc>
        <w:tcPr>
          <w:tcW w:w="3688" w:type="pct"/>
          <w:gridSpan w:val="3"/>
        </w:tcPr>
        <w:p w14:paraId="497E0DBC"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03E1B77F"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143</w:t>
          </w:r>
          <w:r w:rsidRPr="007B3B51">
            <w:rPr>
              <w:i/>
              <w:sz w:val="16"/>
              <w:szCs w:val="16"/>
            </w:rPr>
            <w:fldChar w:fldCharType="end"/>
          </w:r>
        </w:p>
      </w:tc>
    </w:tr>
    <w:tr w:rsidR="007111B5" w:rsidRPr="00130F37" w14:paraId="31C2F3F4" w14:textId="77777777" w:rsidTr="006D5245">
      <w:tc>
        <w:tcPr>
          <w:tcW w:w="1499" w:type="pct"/>
          <w:gridSpan w:val="2"/>
        </w:tcPr>
        <w:p w14:paraId="663F4581"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245A5A9B" w14:textId="6E99049D"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39529FA3" w14:textId="6DDD93A0"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002192EA" w14:textId="76116858" w:rsidR="007111B5" w:rsidRPr="00175A09" w:rsidRDefault="007111B5" w:rsidP="00175A0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387FC" w14:textId="77BE0A61"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062E7AC6" w14:textId="77777777" w:rsidTr="006D5245">
      <w:tc>
        <w:tcPr>
          <w:tcW w:w="947" w:type="pct"/>
        </w:tcPr>
        <w:p w14:paraId="5C34A756" w14:textId="77777777" w:rsidR="007111B5" w:rsidRDefault="007111B5" w:rsidP="00F01424">
          <w:pPr>
            <w:spacing w:line="0" w:lineRule="atLeast"/>
            <w:rPr>
              <w:sz w:val="18"/>
            </w:rPr>
          </w:pPr>
        </w:p>
      </w:tc>
      <w:tc>
        <w:tcPr>
          <w:tcW w:w="3688" w:type="pct"/>
        </w:tcPr>
        <w:p w14:paraId="6B047172"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24810F23" w14:textId="037411CF"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D60B7F5" w14:textId="77777777" w:rsidR="007111B5" w:rsidRPr="00ED79B6" w:rsidRDefault="007111B5" w:rsidP="00F01424">
    <w:pPr>
      <w:rPr>
        <w:i/>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50B0"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CB9ECE4" w14:textId="77777777" w:rsidTr="006D5245">
      <w:tc>
        <w:tcPr>
          <w:tcW w:w="854" w:type="pct"/>
        </w:tcPr>
        <w:p w14:paraId="7EF652D7"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3688" w:type="pct"/>
          <w:gridSpan w:val="3"/>
        </w:tcPr>
        <w:p w14:paraId="4AD4F951"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676D71F7" w14:textId="77777777" w:rsidR="007111B5" w:rsidRPr="007B3B51" w:rsidRDefault="007111B5" w:rsidP="00CD1B6C">
          <w:pPr>
            <w:jc w:val="right"/>
            <w:rPr>
              <w:sz w:val="16"/>
              <w:szCs w:val="16"/>
            </w:rPr>
          </w:pPr>
        </w:p>
      </w:tc>
    </w:tr>
    <w:tr w:rsidR="007111B5" w:rsidRPr="0055472E" w14:paraId="387E0C39" w14:textId="77777777" w:rsidTr="006D5245">
      <w:tc>
        <w:tcPr>
          <w:tcW w:w="1499" w:type="pct"/>
          <w:gridSpan w:val="2"/>
        </w:tcPr>
        <w:p w14:paraId="33C1D0B4"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D705632" w14:textId="07A682E0"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49A7769C" w14:textId="6FCEBB50"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51A692FB" w14:textId="4C438962" w:rsidR="007111B5" w:rsidRPr="00175A09" w:rsidRDefault="007111B5" w:rsidP="00175A0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A183C"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3C7025E0" w14:textId="77777777" w:rsidTr="006D5245">
      <w:tc>
        <w:tcPr>
          <w:tcW w:w="854" w:type="pct"/>
        </w:tcPr>
        <w:p w14:paraId="07209CFA" w14:textId="77777777" w:rsidR="007111B5" w:rsidRPr="007B3B51" w:rsidRDefault="007111B5" w:rsidP="00CD1B6C">
          <w:pPr>
            <w:rPr>
              <w:i/>
              <w:sz w:val="16"/>
              <w:szCs w:val="16"/>
            </w:rPr>
          </w:pPr>
        </w:p>
      </w:tc>
      <w:tc>
        <w:tcPr>
          <w:tcW w:w="3688" w:type="pct"/>
          <w:gridSpan w:val="3"/>
        </w:tcPr>
        <w:p w14:paraId="0932DADF"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7F034B64"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145</w:t>
          </w:r>
          <w:r w:rsidRPr="007B3B51">
            <w:rPr>
              <w:i/>
              <w:sz w:val="16"/>
              <w:szCs w:val="16"/>
            </w:rPr>
            <w:fldChar w:fldCharType="end"/>
          </w:r>
        </w:p>
      </w:tc>
    </w:tr>
    <w:tr w:rsidR="007111B5" w:rsidRPr="00130F37" w14:paraId="19557F18" w14:textId="77777777" w:rsidTr="006D5245">
      <w:tc>
        <w:tcPr>
          <w:tcW w:w="1499" w:type="pct"/>
          <w:gridSpan w:val="2"/>
        </w:tcPr>
        <w:p w14:paraId="3569E774"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3AE12841" w14:textId="2DC03834"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6AD21AA8" w14:textId="4098765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089BEEEA" w14:textId="11540395" w:rsidR="007111B5" w:rsidRPr="00175A09" w:rsidRDefault="007111B5" w:rsidP="00175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46182" w14:textId="77777777" w:rsidR="007111B5" w:rsidRDefault="007111B5" w:rsidP="00D10171">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9378" w14:textId="53C1C6F6"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24B5097A" w14:textId="77777777" w:rsidTr="006D5245">
      <w:tc>
        <w:tcPr>
          <w:tcW w:w="947" w:type="pct"/>
        </w:tcPr>
        <w:p w14:paraId="27B33F48" w14:textId="77777777" w:rsidR="007111B5" w:rsidRDefault="007111B5" w:rsidP="00F01424">
          <w:pPr>
            <w:spacing w:line="0" w:lineRule="atLeast"/>
            <w:rPr>
              <w:sz w:val="18"/>
            </w:rPr>
          </w:pPr>
        </w:p>
      </w:tc>
      <w:tc>
        <w:tcPr>
          <w:tcW w:w="3688" w:type="pct"/>
        </w:tcPr>
        <w:p w14:paraId="228F7B15"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7571AADE" w14:textId="0837CB0E"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C2DA4F4" w14:textId="77777777" w:rsidR="007111B5" w:rsidRPr="00ED79B6" w:rsidRDefault="007111B5" w:rsidP="00F01424">
    <w:pPr>
      <w:rPr>
        <w:i/>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3EC36"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AAC5716" w14:textId="77777777" w:rsidTr="006D5245">
      <w:tc>
        <w:tcPr>
          <w:tcW w:w="854" w:type="pct"/>
        </w:tcPr>
        <w:p w14:paraId="32D9AD88"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146</w:t>
          </w:r>
          <w:r w:rsidRPr="007B3B51">
            <w:rPr>
              <w:i/>
              <w:sz w:val="16"/>
              <w:szCs w:val="16"/>
            </w:rPr>
            <w:fldChar w:fldCharType="end"/>
          </w:r>
        </w:p>
      </w:tc>
      <w:tc>
        <w:tcPr>
          <w:tcW w:w="3688" w:type="pct"/>
          <w:gridSpan w:val="3"/>
        </w:tcPr>
        <w:p w14:paraId="63E3130B"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195E88A1" w14:textId="77777777" w:rsidR="007111B5" w:rsidRPr="007B3B51" w:rsidRDefault="007111B5" w:rsidP="00CD1B6C">
          <w:pPr>
            <w:jc w:val="right"/>
            <w:rPr>
              <w:sz w:val="16"/>
              <w:szCs w:val="16"/>
            </w:rPr>
          </w:pPr>
        </w:p>
      </w:tc>
    </w:tr>
    <w:tr w:rsidR="007111B5" w:rsidRPr="0055472E" w14:paraId="74E22FEC" w14:textId="77777777" w:rsidTr="006D5245">
      <w:tc>
        <w:tcPr>
          <w:tcW w:w="1499" w:type="pct"/>
          <w:gridSpan w:val="2"/>
        </w:tcPr>
        <w:p w14:paraId="2095D597"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F2FB93B" w14:textId="44044CFC"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54E1C8D3" w14:textId="18840DB6"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5C7E196E" w14:textId="58A51E9A" w:rsidR="007111B5" w:rsidRPr="00175A09" w:rsidRDefault="007111B5" w:rsidP="00175A0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FDA0"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445016AC" w14:textId="77777777" w:rsidTr="006D5245">
      <w:tc>
        <w:tcPr>
          <w:tcW w:w="854" w:type="pct"/>
        </w:tcPr>
        <w:p w14:paraId="6AD1C3B5" w14:textId="77777777" w:rsidR="007111B5" w:rsidRPr="007B3B51" w:rsidRDefault="007111B5" w:rsidP="00CD1B6C">
          <w:pPr>
            <w:rPr>
              <w:i/>
              <w:sz w:val="16"/>
              <w:szCs w:val="16"/>
            </w:rPr>
          </w:pPr>
        </w:p>
      </w:tc>
      <w:tc>
        <w:tcPr>
          <w:tcW w:w="3688" w:type="pct"/>
          <w:gridSpan w:val="3"/>
        </w:tcPr>
        <w:p w14:paraId="0C4DD5C4"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210E7FF8"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4477B1BF" w14:textId="77777777" w:rsidTr="006D5245">
      <w:tc>
        <w:tcPr>
          <w:tcW w:w="1499" w:type="pct"/>
          <w:gridSpan w:val="2"/>
        </w:tcPr>
        <w:p w14:paraId="4F82AC8F"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6322CF40" w14:textId="31A4C8B5"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4975BA44" w14:textId="5191FB0F"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79237DAC" w14:textId="55F90E21" w:rsidR="007111B5" w:rsidRPr="00175A09" w:rsidRDefault="007111B5" w:rsidP="00175A0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11432" w14:textId="5CFD2EF4"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7C1E89EC" w14:textId="77777777" w:rsidTr="006D5245">
      <w:tc>
        <w:tcPr>
          <w:tcW w:w="947" w:type="pct"/>
        </w:tcPr>
        <w:p w14:paraId="15A093FD" w14:textId="77777777" w:rsidR="007111B5" w:rsidRDefault="007111B5" w:rsidP="00F01424">
          <w:pPr>
            <w:spacing w:line="0" w:lineRule="atLeast"/>
            <w:rPr>
              <w:sz w:val="18"/>
            </w:rPr>
          </w:pPr>
        </w:p>
      </w:tc>
      <w:tc>
        <w:tcPr>
          <w:tcW w:w="3688" w:type="pct"/>
        </w:tcPr>
        <w:p w14:paraId="4C5A11DF"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366C845C" w14:textId="0A1B5279"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E1BC3D1" w14:textId="77777777" w:rsidR="007111B5" w:rsidRPr="00ED79B6" w:rsidRDefault="007111B5" w:rsidP="00F01424">
    <w:pPr>
      <w:rPr>
        <w:i/>
        <w:sz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A40C1"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32C5E525" w14:textId="77777777" w:rsidTr="006D5245">
      <w:tc>
        <w:tcPr>
          <w:tcW w:w="854" w:type="pct"/>
        </w:tcPr>
        <w:p w14:paraId="47331038"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3688" w:type="pct"/>
          <w:gridSpan w:val="3"/>
        </w:tcPr>
        <w:p w14:paraId="0D020199"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2104087A" w14:textId="77777777" w:rsidR="007111B5" w:rsidRPr="007B3B51" w:rsidRDefault="007111B5" w:rsidP="00CD1B6C">
          <w:pPr>
            <w:jc w:val="right"/>
            <w:rPr>
              <w:sz w:val="16"/>
              <w:szCs w:val="16"/>
            </w:rPr>
          </w:pPr>
        </w:p>
      </w:tc>
    </w:tr>
    <w:tr w:rsidR="007111B5" w:rsidRPr="0055472E" w14:paraId="295C60D5" w14:textId="77777777" w:rsidTr="006D5245">
      <w:tc>
        <w:tcPr>
          <w:tcW w:w="1499" w:type="pct"/>
          <w:gridSpan w:val="2"/>
        </w:tcPr>
        <w:p w14:paraId="6CF49873"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7E897613" w14:textId="795B5A63"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7A83B24E" w14:textId="510667D7"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61E2DE2D" w14:textId="38A30597" w:rsidR="007111B5" w:rsidRPr="00175A09" w:rsidRDefault="007111B5" w:rsidP="00175A0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6860"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1EE1F607" w14:textId="77777777" w:rsidTr="006D5245">
      <w:tc>
        <w:tcPr>
          <w:tcW w:w="854" w:type="pct"/>
        </w:tcPr>
        <w:p w14:paraId="2477345F" w14:textId="77777777" w:rsidR="007111B5" w:rsidRPr="007B3B51" w:rsidRDefault="007111B5" w:rsidP="00CD1B6C">
          <w:pPr>
            <w:rPr>
              <w:i/>
              <w:sz w:val="16"/>
              <w:szCs w:val="16"/>
            </w:rPr>
          </w:pPr>
        </w:p>
      </w:tc>
      <w:tc>
        <w:tcPr>
          <w:tcW w:w="3688" w:type="pct"/>
          <w:gridSpan w:val="3"/>
        </w:tcPr>
        <w:p w14:paraId="0C20DFFB"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643D4DE3"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147</w:t>
          </w:r>
          <w:r w:rsidRPr="007B3B51">
            <w:rPr>
              <w:i/>
              <w:sz w:val="16"/>
              <w:szCs w:val="16"/>
            </w:rPr>
            <w:fldChar w:fldCharType="end"/>
          </w:r>
        </w:p>
      </w:tc>
    </w:tr>
    <w:tr w:rsidR="007111B5" w:rsidRPr="00130F37" w14:paraId="32AE64AB" w14:textId="77777777" w:rsidTr="006D5245">
      <w:tc>
        <w:tcPr>
          <w:tcW w:w="1499" w:type="pct"/>
          <w:gridSpan w:val="2"/>
        </w:tcPr>
        <w:p w14:paraId="5DA827FC"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712C64A" w14:textId="42C48B67"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464DD342" w14:textId="2E3994F4"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64060B67" w14:textId="7C30D593" w:rsidR="007111B5" w:rsidRPr="00175A09" w:rsidRDefault="007111B5" w:rsidP="00175A09">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E74F1" w14:textId="7A577BD5"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52758F98" w14:textId="77777777" w:rsidTr="006D5245">
      <w:tc>
        <w:tcPr>
          <w:tcW w:w="947" w:type="pct"/>
        </w:tcPr>
        <w:p w14:paraId="43B93D08" w14:textId="77777777" w:rsidR="007111B5" w:rsidRDefault="007111B5" w:rsidP="00F01424">
          <w:pPr>
            <w:spacing w:line="0" w:lineRule="atLeast"/>
            <w:rPr>
              <w:sz w:val="18"/>
            </w:rPr>
          </w:pPr>
        </w:p>
      </w:tc>
      <w:tc>
        <w:tcPr>
          <w:tcW w:w="3688" w:type="pct"/>
        </w:tcPr>
        <w:p w14:paraId="346742EF"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787F9B4B" w14:textId="234DE08F"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7C76441" w14:textId="77777777" w:rsidR="007111B5" w:rsidRPr="00ED79B6" w:rsidRDefault="007111B5" w:rsidP="00F01424">
    <w:pPr>
      <w:rPr>
        <w:i/>
        <w:sz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975E"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60F7705" w14:textId="77777777" w:rsidTr="006D5245">
      <w:tc>
        <w:tcPr>
          <w:tcW w:w="854" w:type="pct"/>
        </w:tcPr>
        <w:p w14:paraId="4A0EF313"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148</w:t>
          </w:r>
          <w:r w:rsidRPr="007B3B51">
            <w:rPr>
              <w:i/>
              <w:sz w:val="16"/>
              <w:szCs w:val="16"/>
            </w:rPr>
            <w:fldChar w:fldCharType="end"/>
          </w:r>
        </w:p>
      </w:tc>
      <w:tc>
        <w:tcPr>
          <w:tcW w:w="3688" w:type="pct"/>
          <w:gridSpan w:val="3"/>
        </w:tcPr>
        <w:p w14:paraId="3A8FF865"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40390206" w14:textId="77777777" w:rsidR="007111B5" w:rsidRPr="007B3B51" w:rsidRDefault="007111B5" w:rsidP="00CD1B6C">
          <w:pPr>
            <w:jc w:val="right"/>
            <w:rPr>
              <w:sz w:val="16"/>
              <w:szCs w:val="16"/>
            </w:rPr>
          </w:pPr>
        </w:p>
      </w:tc>
    </w:tr>
    <w:tr w:rsidR="007111B5" w:rsidRPr="0055472E" w14:paraId="5F1028E4" w14:textId="77777777" w:rsidTr="006D5245">
      <w:tc>
        <w:tcPr>
          <w:tcW w:w="1499" w:type="pct"/>
          <w:gridSpan w:val="2"/>
        </w:tcPr>
        <w:p w14:paraId="7A55E8A8"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4CCB802C" w14:textId="291BCEC4"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3600FDAA" w14:textId="336203D1"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7D7517AD" w14:textId="59460661" w:rsidR="007111B5" w:rsidRPr="00175A09" w:rsidRDefault="007111B5" w:rsidP="00175A09">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6CA24"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048BAB2" w14:textId="77777777" w:rsidTr="006D5245">
      <w:tc>
        <w:tcPr>
          <w:tcW w:w="854" w:type="pct"/>
        </w:tcPr>
        <w:p w14:paraId="5A95B97E" w14:textId="77777777" w:rsidR="007111B5" w:rsidRPr="007B3B51" w:rsidRDefault="007111B5" w:rsidP="00CD1B6C">
          <w:pPr>
            <w:rPr>
              <w:i/>
              <w:sz w:val="16"/>
              <w:szCs w:val="16"/>
            </w:rPr>
          </w:pPr>
        </w:p>
      </w:tc>
      <w:tc>
        <w:tcPr>
          <w:tcW w:w="3688" w:type="pct"/>
          <w:gridSpan w:val="3"/>
        </w:tcPr>
        <w:p w14:paraId="3CF9FEA0"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5DAA1086"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149</w:t>
          </w:r>
          <w:r w:rsidRPr="007B3B51">
            <w:rPr>
              <w:i/>
              <w:sz w:val="16"/>
              <w:szCs w:val="16"/>
            </w:rPr>
            <w:fldChar w:fldCharType="end"/>
          </w:r>
        </w:p>
      </w:tc>
    </w:tr>
    <w:tr w:rsidR="007111B5" w:rsidRPr="00130F37" w14:paraId="39747476" w14:textId="77777777" w:rsidTr="006D5245">
      <w:tc>
        <w:tcPr>
          <w:tcW w:w="1499" w:type="pct"/>
          <w:gridSpan w:val="2"/>
        </w:tcPr>
        <w:p w14:paraId="612F2C95"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69CE3BE0" w14:textId="031C010A"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27DBE1DC" w14:textId="71B90E1B"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71987A5A" w14:textId="437ABAA3" w:rsidR="007111B5" w:rsidRPr="00175A09" w:rsidRDefault="007111B5" w:rsidP="00175A0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CFE8" w14:textId="64DF4420"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55D15AF8" w14:textId="77777777" w:rsidTr="006D5245">
      <w:tc>
        <w:tcPr>
          <w:tcW w:w="947" w:type="pct"/>
        </w:tcPr>
        <w:p w14:paraId="1848E4A4" w14:textId="77777777" w:rsidR="007111B5" w:rsidRDefault="007111B5" w:rsidP="00F01424">
          <w:pPr>
            <w:spacing w:line="0" w:lineRule="atLeast"/>
            <w:rPr>
              <w:sz w:val="18"/>
            </w:rPr>
          </w:pPr>
        </w:p>
      </w:tc>
      <w:tc>
        <w:tcPr>
          <w:tcW w:w="3688" w:type="pct"/>
        </w:tcPr>
        <w:p w14:paraId="3F783248"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012DD1AC" w14:textId="77777777"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B9BD1BB" w14:textId="77777777" w:rsidR="007111B5" w:rsidRPr="00ED79B6" w:rsidRDefault="007111B5" w:rsidP="00F01424">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1E475" w14:textId="77777777" w:rsidR="007111B5" w:rsidRPr="00ED79B6" w:rsidRDefault="007111B5" w:rsidP="00D10171">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33710"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7DCE7EEC" w14:textId="77777777" w:rsidTr="006D5245">
      <w:tc>
        <w:tcPr>
          <w:tcW w:w="854" w:type="pct"/>
        </w:tcPr>
        <w:p w14:paraId="0FF436FC"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150</w:t>
          </w:r>
          <w:r w:rsidRPr="007B3B51">
            <w:rPr>
              <w:i/>
              <w:sz w:val="16"/>
              <w:szCs w:val="16"/>
            </w:rPr>
            <w:fldChar w:fldCharType="end"/>
          </w:r>
        </w:p>
      </w:tc>
      <w:tc>
        <w:tcPr>
          <w:tcW w:w="3688" w:type="pct"/>
          <w:gridSpan w:val="3"/>
        </w:tcPr>
        <w:p w14:paraId="26EE10AE"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1602A05B" w14:textId="77777777" w:rsidR="007111B5" w:rsidRPr="007B3B51" w:rsidRDefault="007111B5" w:rsidP="00CD1B6C">
          <w:pPr>
            <w:jc w:val="right"/>
            <w:rPr>
              <w:sz w:val="16"/>
              <w:szCs w:val="16"/>
            </w:rPr>
          </w:pPr>
        </w:p>
      </w:tc>
    </w:tr>
    <w:tr w:rsidR="007111B5" w:rsidRPr="0055472E" w14:paraId="3B954CBF" w14:textId="77777777" w:rsidTr="006D5245">
      <w:tc>
        <w:tcPr>
          <w:tcW w:w="1499" w:type="pct"/>
          <w:gridSpan w:val="2"/>
        </w:tcPr>
        <w:p w14:paraId="75E828F4"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66781731" w14:textId="166114A3"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281EAB10" w14:textId="64884906"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284DF974" w14:textId="2B3EE490" w:rsidR="007111B5" w:rsidRPr="00175A09" w:rsidRDefault="007111B5" w:rsidP="00175A09">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AE41"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48AB25B" w14:textId="77777777" w:rsidTr="006D5245">
      <w:tc>
        <w:tcPr>
          <w:tcW w:w="854" w:type="pct"/>
        </w:tcPr>
        <w:p w14:paraId="1AD0DA91" w14:textId="77777777" w:rsidR="007111B5" w:rsidRPr="007B3B51" w:rsidRDefault="007111B5" w:rsidP="00CD1B6C">
          <w:pPr>
            <w:rPr>
              <w:i/>
              <w:sz w:val="16"/>
              <w:szCs w:val="16"/>
            </w:rPr>
          </w:pPr>
        </w:p>
      </w:tc>
      <w:tc>
        <w:tcPr>
          <w:tcW w:w="3688" w:type="pct"/>
          <w:gridSpan w:val="3"/>
        </w:tcPr>
        <w:p w14:paraId="595DB62E"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7B22E3D1"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1D7B59AB" w14:textId="77777777" w:rsidTr="006D5245">
      <w:tc>
        <w:tcPr>
          <w:tcW w:w="1499" w:type="pct"/>
          <w:gridSpan w:val="2"/>
        </w:tcPr>
        <w:p w14:paraId="57E8F00D"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E4DF5E5" w14:textId="40C79B0F"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2FDF1D7F" w14:textId="45568605"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77099BB7" w14:textId="2D5A1490" w:rsidR="007111B5" w:rsidRPr="00175A09" w:rsidRDefault="007111B5" w:rsidP="00175A0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A204" w14:textId="76B1059B"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26D3FF73" w14:textId="77777777" w:rsidTr="006D5245">
      <w:tc>
        <w:tcPr>
          <w:tcW w:w="947" w:type="pct"/>
        </w:tcPr>
        <w:p w14:paraId="62D1627F" w14:textId="77777777" w:rsidR="007111B5" w:rsidRDefault="007111B5" w:rsidP="00F01424">
          <w:pPr>
            <w:spacing w:line="0" w:lineRule="atLeast"/>
            <w:rPr>
              <w:sz w:val="18"/>
            </w:rPr>
          </w:pPr>
        </w:p>
      </w:tc>
      <w:tc>
        <w:tcPr>
          <w:tcW w:w="3688" w:type="pct"/>
        </w:tcPr>
        <w:p w14:paraId="15BC8352"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7C06AAD1" w14:textId="261D84BF"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B3E5A2C" w14:textId="77777777" w:rsidR="007111B5" w:rsidRPr="00ED79B6" w:rsidRDefault="007111B5" w:rsidP="00F01424">
    <w:pPr>
      <w:rPr>
        <w:i/>
        <w:sz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E9163"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B4D6DDA" w14:textId="77777777" w:rsidTr="006D5245">
      <w:tc>
        <w:tcPr>
          <w:tcW w:w="854" w:type="pct"/>
        </w:tcPr>
        <w:p w14:paraId="3A1C5DA1"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3688" w:type="pct"/>
          <w:gridSpan w:val="3"/>
        </w:tcPr>
        <w:p w14:paraId="6D40BB15"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67560D69" w14:textId="77777777" w:rsidR="007111B5" w:rsidRPr="007B3B51" w:rsidRDefault="007111B5" w:rsidP="00CD1B6C">
          <w:pPr>
            <w:jc w:val="right"/>
            <w:rPr>
              <w:sz w:val="16"/>
              <w:szCs w:val="16"/>
            </w:rPr>
          </w:pPr>
        </w:p>
      </w:tc>
    </w:tr>
    <w:tr w:rsidR="007111B5" w:rsidRPr="0055472E" w14:paraId="7D93CA74" w14:textId="77777777" w:rsidTr="006D5245">
      <w:tc>
        <w:tcPr>
          <w:tcW w:w="1499" w:type="pct"/>
          <w:gridSpan w:val="2"/>
        </w:tcPr>
        <w:p w14:paraId="147C35F0"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7C2E07AF" w14:textId="1194FF77"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0CE9BA11" w14:textId="594FF4B5"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7D8D1249" w14:textId="1E7D7502" w:rsidR="007111B5" w:rsidRPr="00175A09" w:rsidRDefault="007111B5" w:rsidP="00175A0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91B7"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1798613D" w14:textId="77777777" w:rsidTr="006D5245">
      <w:tc>
        <w:tcPr>
          <w:tcW w:w="854" w:type="pct"/>
        </w:tcPr>
        <w:p w14:paraId="5446E95A" w14:textId="77777777" w:rsidR="007111B5" w:rsidRPr="007B3B51" w:rsidRDefault="007111B5" w:rsidP="00CD1B6C">
          <w:pPr>
            <w:rPr>
              <w:i/>
              <w:sz w:val="16"/>
              <w:szCs w:val="16"/>
            </w:rPr>
          </w:pPr>
        </w:p>
      </w:tc>
      <w:tc>
        <w:tcPr>
          <w:tcW w:w="3688" w:type="pct"/>
          <w:gridSpan w:val="3"/>
        </w:tcPr>
        <w:p w14:paraId="3F7313A9"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3CC61ECD"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151</w:t>
          </w:r>
          <w:r w:rsidRPr="007B3B51">
            <w:rPr>
              <w:i/>
              <w:sz w:val="16"/>
              <w:szCs w:val="16"/>
            </w:rPr>
            <w:fldChar w:fldCharType="end"/>
          </w:r>
        </w:p>
      </w:tc>
    </w:tr>
    <w:tr w:rsidR="007111B5" w:rsidRPr="00130F37" w14:paraId="74B39A5B" w14:textId="77777777" w:rsidTr="006D5245">
      <w:tc>
        <w:tcPr>
          <w:tcW w:w="1499" w:type="pct"/>
          <w:gridSpan w:val="2"/>
        </w:tcPr>
        <w:p w14:paraId="4BD70E91"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456AD5D" w14:textId="3D4A17BD"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5C4596B6" w14:textId="0506CDF2"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7282033F" w14:textId="5D30C2F8" w:rsidR="007111B5" w:rsidRPr="00175A09" w:rsidRDefault="007111B5" w:rsidP="00175A09">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ADAD" w14:textId="7A4E7672" w:rsidR="007111B5" w:rsidRPr="00943371" w:rsidRDefault="007111B5" w:rsidP="00943371">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7111B5" w14:paraId="6C81C104" w14:textId="77777777" w:rsidTr="006D5245">
      <w:tc>
        <w:tcPr>
          <w:tcW w:w="947" w:type="pct"/>
        </w:tcPr>
        <w:p w14:paraId="0142C9A7" w14:textId="77777777" w:rsidR="007111B5" w:rsidRDefault="007111B5" w:rsidP="00F01424">
          <w:pPr>
            <w:spacing w:line="0" w:lineRule="atLeast"/>
            <w:rPr>
              <w:sz w:val="18"/>
            </w:rPr>
          </w:pPr>
        </w:p>
      </w:tc>
      <w:tc>
        <w:tcPr>
          <w:tcW w:w="3493" w:type="pct"/>
        </w:tcPr>
        <w:p w14:paraId="7A3EAC42"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560" w:type="pct"/>
        </w:tcPr>
        <w:p w14:paraId="516360B4" w14:textId="61787AE5"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5367910" w14:textId="77777777" w:rsidR="007111B5" w:rsidRPr="00ED79B6" w:rsidRDefault="007111B5" w:rsidP="00F01424">
    <w:pPr>
      <w:rPr>
        <w:i/>
        <w:sz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04A8B"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CF8B87C" w14:textId="77777777" w:rsidTr="006D5245">
      <w:tc>
        <w:tcPr>
          <w:tcW w:w="854" w:type="pct"/>
        </w:tcPr>
        <w:p w14:paraId="0738A638"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152</w:t>
          </w:r>
          <w:r w:rsidRPr="007B3B51">
            <w:rPr>
              <w:i/>
              <w:sz w:val="16"/>
              <w:szCs w:val="16"/>
            </w:rPr>
            <w:fldChar w:fldCharType="end"/>
          </w:r>
        </w:p>
      </w:tc>
      <w:tc>
        <w:tcPr>
          <w:tcW w:w="3688" w:type="pct"/>
          <w:gridSpan w:val="3"/>
        </w:tcPr>
        <w:p w14:paraId="234D5F27"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6A482678" w14:textId="77777777" w:rsidR="007111B5" w:rsidRPr="007B3B51" w:rsidRDefault="007111B5" w:rsidP="00CD1B6C">
          <w:pPr>
            <w:jc w:val="right"/>
            <w:rPr>
              <w:sz w:val="16"/>
              <w:szCs w:val="16"/>
            </w:rPr>
          </w:pPr>
        </w:p>
      </w:tc>
    </w:tr>
    <w:tr w:rsidR="007111B5" w:rsidRPr="0055472E" w14:paraId="634635E5" w14:textId="77777777" w:rsidTr="006D5245">
      <w:tc>
        <w:tcPr>
          <w:tcW w:w="1499" w:type="pct"/>
          <w:gridSpan w:val="2"/>
        </w:tcPr>
        <w:p w14:paraId="1CCA66A8"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1BD10D61" w14:textId="7D3C5463"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3DFB0D9E" w14:textId="2CB658DA"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302481EC" w14:textId="7A02B5AB" w:rsidR="007111B5" w:rsidRPr="00175A09" w:rsidRDefault="007111B5" w:rsidP="00175A0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49997"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2E0D9779" w14:textId="77777777" w:rsidTr="006D5245">
      <w:tc>
        <w:tcPr>
          <w:tcW w:w="854" w:type="pct"/>
        </w:tcPr>
        <w:p w14:paraId="619522B9" w14:textId="77777777" w:rsidR="007111B5" w:rsidRPr="007B3B51" w:rsidRDefault="007111B5" w:rsidP="00CD1B6C">
          <w:pPr>
            <w:rPr>
              <w:i/>
              <w:sz w:val="16"/>
              <w:szCs w:val="16"/>
            </w:rPr>
          </w:pPr>
        </w:p>
      </w:tc>
      <w:tc>
        <w:tcPr>
          <w:tcW w:w="3688" w:type="pct"/>
          <w:gridSpan w:val="3"/>
        </w:tcPr>
        <w:p w14:paraId="31621090"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1A2239BC"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2AA4B7A2" w14:textId="77777777" w:rsidTr="006D5245">
      <w:tc>
        <w:tcPr>
          <w:tcW w:w="1499" w:type="pct"/>
          <w:gridSpan w:val="2"/>
        </w:tcPr>
        <w:p w14:paraId="5A78BCF2"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64F56E66" w14:textId="4CAE9369"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36991AC5" w14:textId="3097776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269E4605" w14:textId="536BE59D" w:rsidR="007111B5" w:rsidRPr="00175A09" w:rsidRDefault="007111B5" w:rsidP="00175A09">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F4B32" w14:textId="183E65B3"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0159ABEE" w14:textId="77777777" w:rsidTr="006D5245">
      <w:tc>
        <w:tcPr>
          <w:tcW w:w="947" w:type="pct"/>
        </w:tcPr>
        <w:p w14:paraId="2D7463C1" w14:textId="77777777" w:rsidR="007111B5" w:rsidRDefault="007111B5" w:rsidP="00F01424">
          <w:pPr>
            <w:spacing w:line="0" w:lineRule="atLeast"/>
            <w:rPr>
              <w:sz w:val="18"/>
            </w:rPr>
          </w:pPr>
        </w:p>
      </w:tc>
      <w:tc>
        <w:tcPr>
          <w:tcW w:w="3688" w:type="pct"/>
        </w:tcPr>
        <w:p w14:paraId="6523AB7E"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2476EC73" w14:textId="77777777"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8258D1E" w14:textId="77777777" w:rsidR="007111B5" w:rsidRPr="00ED79B6" w:rsidRDefault="007111B5" w:rsidP="00F01424">
    <w:pPr>
      <w:rPr>
        <w:i/>
        <w:sz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31984"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108FB261" w14:textId="77777777" w:rsidTr="006D5245">
      <w:tc>
        <w:tcPr>
          <w:tcW w:w="854" w:type="pct"/>
        </w:tcPr>
        <w:p w14:paraId="54068650"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164</w:t>
          </w:r>
          <w:r w:rsidRPr="007B3B51">
            <w:rPr>
              <w:i/>
              <w:sz w:val="16"/>
              <w:szCs w:val="16"/>
            </w:rPr>
            <w:fldChar w:fldCharType="end"/>
          </w:r>
        </w:p>
      </w:tc>
      <w:tc>
        <w:tcPr>
          <w:tcW w:w="3688" w:type="pct"/>
          <w:gridSpan w:val="3"/>
        </w:tcPr>
        <w:p w14:paraId="195B8F18"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688D5200" w14:textId="77777777" w:rsidR="007111B5" w:rsidRPr="007B3B51" w:rsidRDefault="007111B5" w:rsidP="00CD1B6C">
          <w:pPr>
            <w:jc w:val="right"/>
            <w:rPr>
              <w:sz w:val="16"/>
              <w:szCs w:val="16"/>
            </w:rPr>
          </w:pPr>
        </w:p>
      </w:tc>
    </w:tr>
    <w:tr w:rsidR="007111B5" w:rsidRPr="0055472E" w14:paraId="04CAA7AF" w14:textId="77777777" w:rsidTr="006D5245">
      <w:tc>
        <w:tcPr>
          <w:tcW w:w="1499" w:type="pct"/>
          <w:gridSpan w:val="2"/>
        </w:tcPr>
        <w:p w14:paraId="73BAE7AF"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64572A78" w14:textId="25261FAD"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7F052E35" w14:textId="2F8FC9A0"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4EA00B62" w14:textId="561BF356" w:rsidR="007111B5" w:rsidRPr="00175A09" w:rsidRDefault="007111B5" w:rsidP="00175A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FE82"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8809CAB" w14:textId="77777777" w:rsidTr="006D5245">
      <w:tc>
        <w:tcPr>
          <w:tcW w:w="854" w:type="pct"/>
        </w:tcPr>
        <w:p w14:paraId="3CA57E25"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xiv</w:t>
          </w:r>
          <w:r w:rsidRPr="007B3B51">
            <w:rPr>
              <w:i/>
              <w:sz w:val="16"/>
              <w:szCs w:val="16"/>
            </w:rPr>
            <w:fldChar w:fldCharType="end"/>
          </w:r>
        </w:p>
      </w:tc>
      <w:tc>
        <w:tcPr>
          <w:tcW w:w="3688" w:type="pct"/>
          <w:gridSpan w:val="3"/>
        </w:tcPr>
        <w:p w14:paraId="33E51EC5"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77DA306C" w14:textId="77777777" w:rsidR="007111B5" w:rsidRPr="007B3B51" w:rsidRDefault="007111B5" w:rsidP="00CD1B6C">
          <w:pPr>
            <w:jc w:val="right"/>
            <w:rPr>
              <w:sz w:val="16"/>
              <w:szCs w:val="16"/>
            </w:rPr>
          </w:pPr>
        </w:p>
      </w:tc>
    </w:tr>
    <w:tr w:rsidR="007111B5" w:rsidRPr="0055472E" w14:paraId="023D687D" w14:textId="77777777" w:rsidTr="006D5245">
      <w:tc>
        <w:tcPr>
          <w:tcW w:w="1499" w:type="pct"/>
          <w:gridSpan w:val="2"/>
        </w:tcPr>
        <w:p w14:paraId="49070225"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CEA1DDC" w14:textId="2AC9B506"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2C884149" w14:textId="18F194B3"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0E17BE81" w14:textId="36850412" w:rsidR="007111B5" w:rsidRPr="00175A09" w:rsidRDefault="007111B5" w:rsidP="00175A09">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82863"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7CB91ABE" w14:textId="77777777" w:rsidTr="006D5245">
      <w:tc>
        <w:tcPr>
          <w:tcW w:w="854" w:type="pct"/>
        </w:tcPr>
        <w:p w14:paraId="146248E4" w14:textId="77777777" w:rsidR="007111B5" w:rsidRPr="007B3B51" w:rsidRDefault="007111B5" w:rsidP="00CD1B6C">
          <w:pPr>
            <w:rPr>
              <w:i/>
              <w:sz w:val="16"/>
              <w:szCs w:val="16"/>
            </w:rPr>
          </w:pPr>
        </w:p>
      </w:tc>
      <w:tc>
        <w:tcPr>
          <w:tcW w:w="3688" w:type="pct"/>
          <w:gridSpan w:val="3"/>
        </w:tcPr>
        <w:p w14:paraId="19930E19"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3990A28F"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163</w:t>
          </w:r>
          <w:r w:rsidRPr="007B3B51">
            <w:rPr>
              <w:i/>
              <w:sz w:val="16"/>
              <w:szCs w:val="16"/>
            </w:rPr>
            <w:fldChar w:fldCharType="end"/>
          </w:r>
        </w:p>
      </w:tc>
    </w:tr>
    <w:tr w:rsidR="007111B5" w:rsidRPr="00130F37" w14:paraId="0F4215EE" w14:textId="77777777" w:rsidTr="006D5245">
      <w:tc>
        <w:tcPr>
          <w:tcW w:w="1499" w:type="pct"/>
          <w:gridSpan w:val="2"/>
        </w:tcPr>
        <w:p w14:paraId="6443E036"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AFD54C1" w14:textId="6D0380D6"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03A9417D" w14:textId="4342A90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0041BB39" w14:textId="3BF33294" w:rsidR="007111B5" w:rsidRPr="00175A09" w:rsidRDefault="007111B5" w:rsidP="00175A09">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1DF2" w14:textId="77777777" w:rsidR="007111B5" w:rsidRPr="002F502F" w:rsidRDefault="007111B5"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7111B5" w14:paraId="443A58B0" w14:textId="77777777" w:rsidTr="006D5245">
      <w:tc>
        <w:tcPr>
          <w:tcW w:w="947" w:type="pct"/>
        </w:tcPr>
        <w:p w14:paraId="1E187E98" w14:textId="77777777" w:rsidR="007111B5" w:rsidRDefault="007111B5" w:rsidP="0085000A">
          <w:pPr>
            <w:spacing w:line="0" w:lineRule="atLeast"/>
            <w:rPr>
              <w:sz w:val="18"/>
            </w:rPr>
          </w:pPr>
        </w:p>
      </w:tc>
      <w:tc>
        <w:tcPr>
          <w:tcW w:w="3493" w:type="pct"/>
        </w:tcPr>
        <w:p w14:paraId="2CBD511B" w14:textId="77777777" w:rsidR="007111B5" w:rsidRDefault="007111B5"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560" w:type="pct"/>
        </w:tcPr>
        <w:p w14:paraId="75DD4203" w14:textId="77777777" w:rsidR="007111B5" w:rsidRDefault="007111B5"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D692B7C" w14:textId="77777777" w:rsidR="007111B5" w:rsidRPr="00ED79B6" w:rsidRDefault="007111B5" w:rsidP="0085000A">
    <w:pPr>
      <w:rPr>
        <w:i/>
        <w:sz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026A"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24B22F97" w14:textId="77777777" w:rsidTr="006D5245">
      <w:tc>
        <w:tcPr>
          <w:tcW w:w="854" w:type="pct"/>
        </w:tcPr>
        <w:p w14:paraId="100FA09C"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166</w:t>
          </w:r>
          <w:r w:rsidRPr="007B3B51">
            <w:rPr>
              <w:i/>
              <w:sz w:val="16"/>
              <w:szCs w:val="16"/>
            </w:rPr>
            <w:fldChar w:fldCharType="end"/>
          </w:r>
        </w:p>
      </w:tc>
      <w:tc>
        <w:tcPr>
          <w:tcW w:w="3688" w:type="pct"/>
          <w:gridSpan w:val="3"/>
        </w:tcPr>
        <w:p w14:paraId="42913D24"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58E357F5" w14:textId="77777777" w:rsidR="007111B5" w:rsidRPr="007B3B51" w:rsidRDefault="007111B5" w:rsidP="00CD1B6C">
          <w:pPr>
            <w:jc w:val="right"/>
            <w:rPr>
              <w:sz w:val="16"/>
              <w:szCs w:val="16"/>
            </w:rPr>
          </w:pPr>
        </w:p>
      </w:tc>
    </w:tr>
    <w:tr w:rsidR="007111B5" w:rsidRPr="0055472E" w14:paraId="37D8127E" w14:textId="77777777" w:rsidTr="006D5245">
      <w:tc>
        <w:tcPr>
          <w:tcW w:w="1499" w:type="pct"/>
          <w:gridSpan w:val="2"/>
        </w:tcPr>
        <w:p w14:paraId="62D888AC"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8002001" w14:textId="362C7464"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27D880F6" w14:textId="122696D9"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3D6547A9" w14:textId="74A81FEF" w:rsidR="007111B5" w:rsidRPr="00175A09" w:rsidRDefault="007111B5" w:rsidP="00175A09">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BB109"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1ADCD61B" w14:textId="77777777" w:rsidTr="006D5245">
      <w:tc>
        <w:tcPr>
          <w:tcW w:w="854" w:type="pct"/>
        </w:tcPr>
        <w:p w14:paraId="78B3B322" w14:textId="77777777" w:rsidR="007111B5" w:rsidRPr="007B3B51" w:rsidRDefault="007111B5" w:rsidP="00CD1B6C">
          <w:pPr>
            <w:rPr>
              <w:i/>
              <w:sz w:val="16"/>
              <w:szCs w:val="16"/>
            </w:rPr>
          </w:pPr>
        </w:p>
      </w:tc>
      <w:tc>
        <w:tcPr>
          <w:tcW w:w="3688" w:type="pct"/>
          <w:gridSpan w:val="3"/>
        </w:tcPr>
        <w:p w14:paraId="20EC0BC6"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1A8C7E7A"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165</w:t>
          </w:r>
          <w:r w:rsidRPr="007B3B51">
            <w:rPr>
              <w:i/>
              <w:sz w:val="16"/>
              <w:szCs w:val="16"/>
            </w:rPr>
            <w:fldChar w:fldCharType="end"/>
          </w:r>
        </w:p>
      </w:tc>
    </w:tr>
    <w:tr w:rsidR="007111B5" w:rsidRPr="00130F37" w14:paraId="244B973F" w14:textId="77777777" w:rsidTr="006D5245">
      <w:tc>
        <w:tcPr>
          <w:tcW w:w="1499" w:type="pct"/>
          <w:gridSpan w:val="2"/>
        </w:tcPr>
        <w:p w14:paraId="250E7DBC"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37FA6A6B" w14:textId="4BFAE172"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1CD14B89" w14:textId="6ED3A9B6"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52CB51C5" w14:textId="48299E53" w:rsidR="007111B5" w:rsidRPr="00175A09" w:rsidRDefault="007111B5" w:rsidP="00175A0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484A1" w14:textId="77777777"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2DB241D7" w14:textId="77777777" w:rsidTr="006D5245">
      <w:tc>
        <w:tcPr>
          <w:tcW w:w="947" w:type="pct"/>
        </w:tcPr>
        <w:p w14:paraId="7980DC1E" w14:textId="77777777" w:rsidR="007111B5" w:rsidRDefault="007111B5" w:rsidP="00F01424">
          <w:pPr>
            <w:spacing w:line="0" w:lineRule="atLeast"/>
            <w:rPr>
              <w:sz w:val="18"/>
            </w:rPr>
          </w:pPr>
        </w:p>
      </w:tc>
      <w:tc>
        <w:tcPr>
          <w:tcW w:w="3688" w:type="pct"/>
        </w:tcPr>
        <w:p w14:paraId="5F895D9D"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33D92D79" w14:textId="77777777"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A94A881" w14:textId="77777777" w:rsidR="007111B5" w:rsidRPr="00ED79B6" w:rsidRDefault="007111B5" w:rsidP="00F01424">
    <w:pPr>
      <w:rPr>
        <w:i/>
        <w:sz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13FBB"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CC77495" w14:textId="77777777" w:rsidTr="006D5245">
      <w:tc>
        <w:tcPr>
          <w:tcW w:w="854" w:type="pct"/>
        </w:tcPr>
        <w:p w14:paraId="2696BB0F"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192</w:t>
          </w:r>
          <w:r w:rsidRPr="007B3B51">
            <w:rPr>
              <w:i/>
              <w:sz w:val="16"/>
              <w:szCs w:val="16"/>
            </w:rPr>
            <w:fldChar w:fldCharType="end"/>
          </w:r>
        </w:p>
      </w:tc>
      <w:tc>
        <w:tcPr>
          <w:tcW w:w="3688" w:type="pct"/>
          <w:gridSpan w:val="3"/>
        </w:tcPr>
        <w:p w14:paraId="7F92E4EB"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41650D99" w14:textId="77777777" w:rsidR="007111B5" w:rsidRPr="007B3B51" w:rsidRDefault="007111B5" w:rsidP="00CD1B6C">
          <w:pPr>
            <w:jc w:val="right"/>
            <w:rPr>
              <w:sz w:val="16"/>
              <w:szCs w:val="16"/>
            </w:rPr>
          </w:pPr>
        </w:p>
      </w:tc>
    </w:tr>
    <w:tr w:rsidR="007111B5" w:rsidRPr="0055472E" w14:paraId="701D8E70" w14:textId="77777777" w:rsidTr="006D5245">
      <w:tc>
        <w:tcPr>
          <w:tcW w:w="1499" w:type="pct"/>
          <w:gridSpan w:val="2"/>
        </w:tcPr>
        <w:p w14:paraId="6AD05556"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5566C2F2" w14:textId="57921F7B"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62519DBF" w14:textId="082957EF"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1EF7D28F" w14:textId="34DAFCCE" w:rsidR="007111B5" w:rsidRPr="00175A09" w:rsidRDefault="007111B5" w:rsidP="00175A09">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36AE"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84563AB" w14:textId="77777777" w:rsidTr="006D5245">
      <w:tc>
        <w:tcPr>
          <w:tcW w:w="854" w:type="pct"/>
        </w:tcPr>
        <w:p w14:paraId="132F6AD5" w14:textId="77777777" w:rsidR="007111B5" w:rsidRPr="007B3B51" w:rsidRDefault="007111B5" w:rsidP="00CD1B6C">
          <w:pPr>
            <w:rPr>
              <w:i/>
              <w:sz w:val="16"/>
              <w:szCs w:val="16"/>
            </w:rPr>
          </w:pPr>
        </w:p>
      </w:tc>
      <w:tc>
        <w:tcPr>
          <w:tcW w:w="3688" w:type="pct"/>
          <w:gridSpan w:val="3"/>
        </w:tcPr>
        <w:p w14:paraId="1D223B02"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453E7619"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191</w:t>
          </w:r>
          <w:r w:rsidRPr="007B3B51">
            <w:rPr>
              <w:i/>
              <w:sz w:val="16"/>
              <w:szCs w:val="16"/>
            </w:rPr>
            <w:fldChar w:fldCharType="end"/>
          </w:r>
        </w:p>
      </w:tc>
    </w:tr>
    <w:tr w:rsidR="007111B5" w:rsidRPr="00130F37" w14:paraId="1FEB238A" w14:textId="77777777" w:rsidTr="006D5245">
      <w:tc>
        <w:tcPr>
          <w:tcW w:w="1499" w:type="pct"/>
          <w:gridSpan w:val="2"/>
        </w:tcPr>
        <w:p w14:paraId="690D4EA4"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3E8EDA45" w14:textId="4AA705AA"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09586A1A" w14:textId="66CB4FB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2083F42C" w14:textId="7F56591A" w:rsidR="007111B5" w:rsidRPr="00175A09" w:rsidRDefault="007111B5" w:rsidP="00175A0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29782" w14:textId="77777777" w:rsidR="007111B5" w:rsidRPr="002F502F" w:rsidRDefault="007111B5" w:rsidP="0085000A">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5958"/>
      <w:gridCol w:w="955"/>
    </w:tblGrid>
    <w:tr w:rsidR="007111B5" w14:paraId="71E6E603" w14:textId="77777777" w:rsidTr="006D5245">
      <w:tc>
        <w:tcPr>
          <w:tcW w:w="947" w:type="pct"/>
        </w:tcPr>
        <w:p w14:paraId="30DB0189" w14:textId="77777777" w:rsidR="007111B5" w:rsidRDefault="007111B5" w:rsidP="0085000A">
          <w:pPr>
            <w:spacing w:line="0" w:lineRule="atLeast"/>
            <w:rPr>
              <w:sz w:val="18"/>
            </w:rPr>
          </w:pPr>
        </w:p>
      </w:tc>
      <w:tc>
        <w:tcPr>
          <w:tcW w:w="3493" w:type="pct"/>
        </w:tcPr>
        <w:p w14:paraId="5CD6BE28" w14:textId="77777777" w:rsidR="007111B5" w:rsidRDefault="007111B5" w:rsidP="0085000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560" w:type="pct"/>
        </w:tcPr>
        <w:p w14:paraId="3549F91F" w14:textId="77777777" w:rsidR="007111B5" w:rsidRDefault="007111B5" w:rsidP="0085000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4212F36E" w14:textId="77777777" w:rsidR="007111B5" w:rsidRPr="00ED79B6" w:rsidRDefault="007111B5" w:rsidP="0085000A">
    <w:pPr>
      <w:rPr>
        <w:i/>
        <w:sz w:val="18"/>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1EBEA"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3BED3DAB" w14:textId="77777777" w:rsidTr="006D5245">
      <w:tc>
        <w:tcPr>
          <w:tcW w:w="854" w:type="pct"/>
        </w:tcPr>
        <w:p w14:paraId="34C42F8C"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3688" w:type="pct"/>
          <w:gridSpan w:val="3"/>
        </w:tcPr>
        <w:p w14:paraId="6560E8E5"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51D38DA1" w14:textId="77777777" w:rsidR="007111B5" w:rsidRPr="007B3B51" w:rsidRDefault="007111B5" w:rsidP="00CD1B6C">
          <w:pPr>
            <w:jc w:val="right"/>
            <w:rPr>
              <w:sz w:val="16"/>
              <w:szCs w:val="16"/>
            </w:rPr>
          </w:pPr>
        </w:p>
      </w:tc>
    </w:tr>
    <w:tr w:rsidR="007111B5" w:rsidRPr="0055472E" w14:paraId="03D61B34" w14:textId="77777777" w:rsidTr="006D5245">
      <w:tc>
        <w:tcPr>
          <w:tcW w:w="1499" w:type="pct"/>
          <w:gridSpan w:val="2"/>
        </w:tcPr>
        <w:p w14:paraId="17639D58"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6397F2BD" w14:textId="20BB9CD4"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57481839" w14:textId="640785D5"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0AA5A439" w14:textId="4D31F146" w:rsidR="007111B5" w:rsidRPr="00175A09" w:rsidRDefault="007111B5" w:rsidP="00175A09">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06A7"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7E4B35D7" w14:textId="77777777" w:rsidTr="006D5245">
      <w:tc>
        <w:tcPr>
          <w:tcW w:w="854" w:type="pct"/>
        </w:tcPr>
        <w:p w14:paraId="5D7D1075" w14:textId="77777777" w:rsidR="007111B5" w:rsidRPr="007B3B51" w:rsidRDefault="007111B5" w:rsidP="00CD1B6C">
          <w:pPr>
            <w:rPr>
              <w:i/>
              <w:sz w:val="16"/>
              <w:szCs w:val="16"/>
            </w:rPr>
          </w:pPr>
        </w:p>
      </w:tc>
      <w:tc>
        <w:tcPr>
          <w:tcW w:w="3688" w:type="pct"/>
          <w:gridSpan w:val="3"/>
        </w:tcPr>
        <w:p w14:paraId="21ED368B"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24522466"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193</w:t>
          </w:r>
          <w:r w:rsidRPr="007B3B51">
            <w:rPr>
              <w:i/>
              <w:sz w:val="16"/>
              <w:szCs w:val="16"/>
            </w:rPr>
            <w:fldChar w:fldCharType="end"/>
          </w:r>
        </w:p>
      </w:tc>
    </w:tr>
    <w:tr w:rsidR="007111B5" w:rsidRPr="00130F37" w14:paraId="69267B7D" w14:textId="77777777" w:rsidTr="006D5245">
      <w:tc>
        <w:tcPr>
          <w:tcW w:w="1499" w:type="pct"/>
          <w:gridSpan w:val="2"/>
        </w:tcPr>
        <w:p w14:paraId="265D82AD"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6C6AED34" w14:textId="308DE93A"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5D1AD33C" w14:textId="47ED8338"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1308C30E" w14:textId="02C08117" w:rsidR="007111B5" w:rsidRPr="00175A09" w:rsidRDefault="007111B5" w:rsidP="00175A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EF21"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A857C57" w14:textId="77777777" w:rsidTr="006D5245">
      <w:tc>
        <w:tcPr>
          <w:tcW w:w="854" w:type="pct"/>
        </w:tcPr>
        <w:p w14:paraId="3F60AD10" w14:textId="77777777" w:rsidR="007111B5" w:rsidRPr="007B3B51" w:rsidRDefault="007111B5" w:rsidP="00CD1B6C">
          <w:pPr>
            <w:rPr>
              <w:i/>
              <w:sz w:val="16"/>
              <w:szCs w:val="16"/>
            </w:rPr>
          </w:pPr>
        </w:p>
      </w:tc>
      <w:tc>
        <w:tcPr>
          <w:tcW w:w="3688" w:type="pct"/>
          <w:gridSpan w:val="3"/>
        </w:tcPr>
        <w:p w14:paraId="7ADC241D"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6A625C8D"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i</w:t>
          </w:r>
          <w:r w:rsidRPr="007B3B51">
            <w:rPr>
              <w:i/>
              <w:sz w:val="16"/>
              <w:szCs w:val="16"/>
            </w:rPr>
            <w:fldChar w:fldCharType="end"/>
          </w:r>
        </w:p>
      </w:tc>
    </w:tr>
    <w:tr w:rsidR="007111B5" w:rsidRPr="00130F37" w14:paraId="7823CF8D" w14:textId="77777777" w:rsidTr="006D5245">
      <w:tc>
        <w:tcPr>
          <w:tcW w:w="1499" w:type="pct"/>
          <w:gridSpan w:val="2"/>
        </w:tcPr>
        <w:p w14:paraId="4DFFFDC1"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70B6C162" w14:textId="7FB3E1FD"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2E25B880" w14:textId="4E3E539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3CAF2AF1" w14:textId="7D8DA8F0" w:rsidR="007111B5" w:rsidRPr="00175A09" w:rsidRDefault="007111B5" w:rsidP="00175A09">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CEA1" w14:textId="77777777" w:rsidR="007111B5" w:rsidRPr="00512475" w:rsidRDefault="007111B5" w:rsidP="001868A4">
    <w:pPr>
      <w:pBdr>
        <w:top w:val="single" w:sz="6" w:space="1" w:color="auto"/>
      </w:pBdr>
      <w:spacing w:line="0" w:lineRule="atLeast"/>
      <w:rPr>
        <w:sz w:val="18"/>
        <w:szCs w:val="16"/>
      </w:rPr>
    </w:pPr>
    <w:r w:rsidRPr="00512475">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65B015C1" w14:textId="77777777" w:rsidTr="006D5245">
      <w:tc>
        <w:tcPr>
          <w:tcW w:w="947" w:type="pct"/>
          <w:shd w:val="clear" w:color="auto" w:fill="auto"/>
        </w:tcPr>
        <w:p w14:paraId="45CCD379" w14:textId="77777777" w:rsidR="007111B5" w:rsidRDefault="007111B5" w:rsidP="001868A4">
          <w:pPr>
            <w:spacing w:line="0" w:lineRule="atLeast"/>
            <w:rPr>
              <w:sz w:val="18"/>
            </w:rPr>
          </w:pPr>
        </w:p>
      </w:tc>
      <w:tc>
        <w:tcPr>
          <w:tcW w:w="3688" w:type="pct"/>
          <w:shd w:val="clear" w:color="auto" w:fill="auto"/>
        </w:tcPr>
        <w:p w14:paraId="5DD9B2C1" w14:textId="77777777" w:rsidR="007111B5" w:rsidRDefault="007111B5" w:rsidP="001868A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shd w:val="clear" w:color="auto" w:fill="auto"/>
        </w:tcPr>
        <w:p w14:paraId="03AB823D" w14:textId="77777777" w:rsidR="007111B5" w:rsidRDefault="007111B5" w:rsidP="001868A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2F3F84C6" w14:textId="77777777" w:rsidR="007111B5" w:rsidRPr="00ED79B6" w:rsidRDefault="007111B5" w:rsidP="001868A4">
    <w:pPr>
      <w:rPr>
        <w:i/>
        <w:sz w:val="18"/>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2925"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E4E5503" w14:textId="77777777" w:rsidTr="006D5245">
      <w:tc>
        <w:tcPr>
          <w:tcW w:w="854" w:type="pct"/>
        </w:tcPr>
        <w:p w14:paraId="58CD34DA"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194</w:t>
          </w:r>
          <w:r w:rsidRPr="007B3B51">
            <w:rPr>
              <w:i/>
              <w:sz w:val="16"/>
              <w:szCs w:val="16"/>
            </w:rPr>
            <w:fldChar w:fldCharType="end"/>
          </w:r>
        </w:p>
      </w:tc>
      <w:tc>
        <w:tcPr>
          <w:tcW w:w="3688" w:type="pct"/>
          <w:gridSpan w:val="3"/>
        </w:tcPr>
        <w:p w14:paraId="537162D0"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3FE8BAAD" w14:textId="77777777" w:rsidR="007111B5" w:rsidRPr="007B3B51" w:rsidRDefault="007111B5" w:rsidP="00CD1B6C">
          <w:pPr>
            <w:jc w:val="right"/>
            <w:rPr>
              <w:sz w:val="16"/>
              <w:szCs w:val="16"/>
            </w:rPr>
          </w:pPr>
        </w:p>
      </w:tc>
    </w:tr>
    <w:tr w:rsidR="007111B5" w:rsidRPr="0055472E" w14:paraId="4D304D4E" w14:textId="77777777" w:rsidTr="006D5245">
      <w:tc>
        <w:tcPr>
          <w:tcW w:w="1499" w:type="pct"/>
          <w:gridSpan w:val="2"/>
        </w:tcPr>
        <w:p w14:paraId="7E204FF1"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38A7DA6B" w14:textId="44B65039"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1A731D1B" w14:textId="5BAF3E4E"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3F16D3FE" w14:textId="63C5A66A" w:rsidR="007111B5" w:rsidRPr="00175A09" w:rsidRDefault="007111B5" w:rsidP="00175A09">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7E4D"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782D047A" w14:textId="77777777" w:rsidTr="006D5245">
      <w:tc>
        <w:tcPr>
          <w:tcW w:w="854" w:type="pct"/>
        </w:tcPr>
        <w:p w14:paraId="40340F23" w14:textId="77777777" w:rsidR="007111B5" w:rsidRPr="007B3B51" w:rsidRDefault="007111B5" w:rsidP="00CD1B6C">
          <w:pPr>
            <w:rPr>
              <w:i/>
              <w:sz w:val="16"/>
              <w:szCs w:val="16"/>
            </w:rPr>
          </w:pPr>
        </w:p>
      </w:tc>
      <w:tc>
        <w:tcPr>
          <w:tcW w:w="3688" w:type="pct"/>
          <w:gridSpan w:val="3"/>
        </w:tcPr>
        <w:p w14:paraId="28359047"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29ECB01D"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7B9B9C9A" w14:textId="77777777" w:rsidTr="006D5245">
      <w:tc>
        <w:tcPr>
          <w:tcW w:w="1499" w:type="pct"/>
          <w:gridSpan w:val="2"/>
        </w:tcPr>
        <w:p w14:paraId="7211A225"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29865FF3" w14:textId="6BFDA93A"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231BC685" w14:textId="76CCA492"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29B518F9" w14:textId="67CECC5A" w:rsidR="007111B5" w:rsidRPr="00175A09" w:rsidRDefault="007111B5" w:rsidP="00175A09">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1CB08" w14:textId="398BEAA0"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2372868E" w14:textId="77777777" w:rsidTr="006D5245">
      <w:tc>
        <w:tcPr>
          <w:tcW w:w="947" w:type="pct"/>
        </w:tcPr>
        <w:p w14:paraId="3BD6B139" w14:textId="77777777" w:rsidR="007111B5" w:rsidRDefault="007111B5" w:rsidP="00F01424">
          <w:pPr>
            <w:spacing w:line="0" w:lineRule="atLeast"/>
            <w:rPr>
              <w:sz w:val="18"/>
            </w:rPr>
          </w:pPr>
        </w:p>
      </w:tc>
      <w:tc>
        <w:tcPr>
          <w:tcW w:w="3688" w:type="pct"/>
        </w:tcPr>
        <w:p w14:paraId="36599DD7"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27091B8C" w14:textId="7E10EC73"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64E16738" w14:textId="77777777" w:rsidR="007111B5" w:rsidRPr="00ED79B6" w:rsidRDefault="007111B5" w:rsidP="00F01424">
    <w:pPr>
      <w:rPr>
        <w:i/>
        <w:sz w:val="1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122DB"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151AEC91" w14:textId="77777777" w:rsidTr="006D5245">
      <w:tc>
        <w:tcPr>
          <w:tcW w:w="854" w:type="pct"/>
        </w:tcPr>
        <w:p w14:paraId="1332E422"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196</w:t>
          </w:r>
          <w:r w:rsidRPr="007B3B51">
            <w:rPr>
              <w:i/>
              <w:sz w:val="16"/>
              <w:szCs w:val="16"/>
            </w:rPr>
            <w:fldChar w:fldCharType="end"/>
          </w:r>
        </w:p>
      </w:tc>
      <w:tc>
        <w:tcPr>
          <w:tcW w:w="3688" w:type="pct"/>
          <w:gridSpan w:val="3"/>
        </w:tcPr>
        <w:p w14:paraId="2266A526"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56DA7081" w14:textId="77777777" w:rsidR="007111B5" w:rsidRPr="007B3B51" w:rsidRDefault="007111B5" w:rsidP="00CD1B6C">
          <w:pPr>
            <w:jc w:val="right"/>
            <w:rPr>
              <w:sz w:val="16"/>
              <w:szCs w:val="16"/>
            </w:rPr>
          </w:pPr>
        </w:p>
      </w:tc>
    </w:tr>
    <w:tr w:rsidR="007111B5" w:rsidRPr="0055472E" w14:paraId="059A2EEB" w14:textId="77777777" w:rsidTr="006D5245">
      <w:tc>
        <w:tcPr>
          <w:tcW w:w="1499" w:type="pct"/>
          <w:gridSpan w:val="2"/>
        </w:tcPr>
        <w:p w14:paraId="44F23923"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1B86D1FA" w14:textId="79052190"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1E322AA1" w14:textId="17A528A4"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0CBDFC2E" w14:textId="65840C1A" w:rsidR="007111B5" w:rsidRPr="00175A09" w:rsidRDefault="007111B5" w:rsidP="00175A09">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FF51"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7F067C2B" w14:textId="77777777" w:rsidTr="006D5245">
      <w:tc>
        <w:tcPr>
          <w:tcW w:w="854" w:type="pct"/>
        </w:tcPr>
        <w:p w14:paraId="60A0B1B9" w14:textId="77777777" w:rsidR="007111B5" w:rsidRPr="007B3B51" w:rsidRDefault="007111B5" w:rsidP="00CD1B6C">
          <w:pPr>
            <w:rPr>
              <w:i/>
              <w:sz w:val="16"/>
              <w:szCs w:val="16"/>
            </w:rPr>
          </w:pPr>
        </w:p>
      </w:tc>
      <w:tc>
        <w:tcPr>
          <w:tcW w:w="3688" w:type="pct"/>
          <w:gridSpan w:val="3"/>
        </w:tcPr>
        <w:p w14:paraId="0FCEE43F"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0F16F6CB"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195</w:t>
          </w:r>
          <w:r w:rsidRPr="007B3B51">
            <w:rPr>
              <w:i/>
              <w:sz w:val="16"/>
              <w:szCs w:val="16"/>
            </w:rPr>
            <w:fldChar w:fldCharType="end"/>
          </w:r>
        </w:p>
      </w:tc>
    </w:tr>
    <w:tr w:rsidR="007111B5" w:rsidRPr="00130F37" w14:paraId="2FD6B211" w14:textId="77777777" w:rsidTr="006D5245">
      <w:tc>
        <w:tcPr>
          <w:tcW w:w="1499" w:type="pct"/>
          <w:gridSpan w:val="2"/>
        </w:tcPr>
        <w:p w14:paraId="36D68731"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5F0D2928" w14:textId="403F24C0"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16F0D2E1" w14:textId="0FF0CEA9"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400F393A" w14:textId="538D0F04" w:rsidR="007111B5" w:rsidRPr="00175A09" w:rsidRDefault="007111B5" w:rsidP="00175A09">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42ACE" w14:textId="118E727E"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178DE6D3" w14:textId="77777777" w:rsidTr="006D5245">
      <w:tc>
        <w:tcPr>
          <w:tcW w:w="947" w:type="pct"/>
        </w:tcPr>
        <w:p w14:paraId="245AD07E" w14:textId="77777777" w:rsidR="007111B5" w:rsidRDefault="007111B5" w:rsidP="00F01424">
          <w:pPr>
            <w:spacing w:line="0" w:lineRule="atLeast"/>
            <w:rPr>
              <w:sz w:val="18"/>
            </w:rPr>
          </w:pPr>
        </w:p>
      </w:tc>
      <w:tc>
        <w:tcPr>
          <w:tcW w:w="3688" w:type="pct"/>
        </w:tcPr>
        <w:p w14:paraId="4AFD3954"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6F8D3743" w14:textId="2CC7ABB0"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7BE6E611" w14:textId="77777777" w:rsidR="007111B5" w:rsidRPr="00ED79B6" w:rsidRDefault="007111B5" w:rsidP="00F01424">
    <w:pPr>
      <w:rPr>
        <w:i/>
        <w:sz w:val="18"/>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96617"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C9684BB" w14:textId="77777777" w:rsidTr="006D5245">
      <w:tc>
        <w:tcPr>
          <w:tcW w:w="854" w:type="pct"/>
        </w:tcPr>
        <w:p w14:paraId="5EDE3315"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214</w:t>
          </w:r>
          <w:r w:rsidRPr="007B3B51">
            <w:rPr>
              <w:i/>
              <w:sz w:val="16"/>
              <w:szCs w:val="16"/>
            </w:rPr>
            <w:fldChar w:fldCharType="end"/>
          </w:r>
        </w:p>
      </w:tc>
      <w:tc>
        <w:tcPr>
          <w:tcW w:w="3688" w:type="pct"/>
          <w:gridSpan w:val="3"/>
        </w:tcPr>
        <w:p w14:paraId="0D5A8559"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64BA5D34" w14:textId="77777777" w:rsidR="007111B5" w:rsidRPr="007B3B51" w:rsidRDefault="007111B5" w:rsidP="00CD1B6C">
          <w:pPr>
            <w:jc w:val="right"/>
            <w:rPr>
              <w:sz w:val="16"/>
              <w:szCs w:val="16"/>
            </w:rPr>
          </w:pPr>
        </w:p>
      </w:tc>
    </w:tr>
    <w:tr w:rsidR="007111B5" w:rsidRPr="0055472E" w14:paraId="4D0C67A6" w14:textId="77777777" w:rsidTr="006D5245">
      <w:tc>
        <w:tcPr>
          <w:tcW w:w="1499" w:type="pct"/>
          <w:gridSpan w:val="2"/>
        </w:tcPr>
        <w:p w14:paraId="156EE8E8"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5AE9C021" w14:textId="7AD948B4"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547CA680" w14:textId="671BBEAF"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2378B43B" w14:textId="159BC7B7" w:rsidR="007111B5" w:rsidRPr="00175A09" w:rsidRDefault="007111B5" w:rsidP="00175A09">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B685"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762BB097" w14:textId="77777777" w:rsidTr="006D5245">
      <w:tc>
        <w:tcPr>
          <w:tcW w:w="854" w:type="pct"/>
        </w:tcPr>
        <w:p w14:paraId="4108D0CD" w14:textId="77777777" w:rsidR="007111B5" w:rsidRPr="007B3B51" w:rsidRDefault="007111B5" w:rsidP="00CD1B6C">
          <w:pPr>
            <w:rPr>
              <w:i/>
              <w:sz w:val="16"/>
              <w:szCs w:val="16"/>
            </w:rPr>
          </w:pPr>
        </w:p>
      </w:tc>
      <w:tc>
        <w:tcPr>
          <w:tcW w:w="3688" w:type="pct"/>
          <w:gridSpan w:val="3"/>
        </w:tcPr>
        <w:p w14:paraId="0A3F2311"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3330E771"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215</w:t>
          </w:r>
          <w:r w:rsidRPr="007B3B51">
            <w:rPr>
              <w:i/>
              <w:sz w:val="16"/>
              <w:szCs w:val="16"/>
            </w:rPr>
            <w:fldChar w:fldCharType="end"/>
          </w:r>
        </w:p>
      </w:tc>
    </w:tr>
    <w:tr w:rsidR="007111B5" w:rsidRPr="00130F37" w14:paraId="5A3DE39A" w14:textId="77777777" w:rsidTr="006D5245">
      <w:tc>
        <w:tcPr>
          <w:tcW w:w="1499" w:type="pct"/>
          <w:gridSpan w:val="2"/>
        </w:tcPr>
        <w:p w14:paraId="05228932"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8F5EBB4" w14:textId="38136C62"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2D601622" w14:textId="7B07EAB0"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4397AB72" w14:textId="338EC43A" w:rsidR="007111B5" w:rsidRPr="00175A09" w:rsidRDefault="007111B5" w:rsidP="00175A09">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5CA8A" w14:textId="3828CD68"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4372079A" w14:textId="77777777" w:rsidTr="006D5245">
      <w:tc>
        <w:tcPr>
          <w:tcW w:w="947" w:type="pct"/>
        </w:tcPr>
        <w:p w14:paraId="6F57CD32" w14:textId="77777777" w:rsidR="007111B5" w:rsidRDefault="007111B5" w:rsidP="00F01424">
          <w:pPr>
            <w:spacing w:line="0" w:lineRule="atLeast"/>
            <w:rPr>
              <w:sz w:val="18"/>
            </w:rPr>
          </w:pPr>
        </w:p>
      </w:tc>
      <w:tc>
        <w:tcPr>
          <w:tcW w:w="3688" w:type="pct"/>
        </w:tcPr>
        <w:p w14:paraId="1667F8CB"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2DC0405D" w14:textId="59EABDE0"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4BFF640" w14:textId="77777777" w:rsidR="007111B5" w:rsidRPr="00ED79B6" w:rsidRDefault="007111B5" w:rsidP="00F01424">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D4793"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006022C" w14:textId="77777777" w:rsidTr="006D5245">
      <w:tc>
        <w:tcPr>
          <w:tcW w:w="854" w:type="pct"/>
        </w:tcPr>
        <w:p w14:paraId="4B9F7A7D"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4</w:t>
          </w:r>
          <w:r w:rsidRPr="007B3B51">
            <w:rPr>
              <w:i/>
              <w:sz w:val="16"/>
              <w:szCs w:val="16"/>
            </w:rPr>
            <w:fldChar w:fldCharType="end"/>
          </w:r>
        </w:p>
      </w:tc>
      <w:tc>
        <w:tcPr>
          <w:tcW w:w="3688" w:type="pct"/>
          <w:gridSpan w:val="3"/>
        </w:tcPr>
        <w:p w14:paraId="402AEE11"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49FBE827" w14:textId="77777777" w:rsidR="007111B5" w:rsidRPr="007B3B51" w:rsidRDefault="007111B5" w:rsidP="00CD1B6C">
          <w:pPr>
            <w:jc w:val="right"/>
            <w:rPr>
              <w:sz w:val="16"/>
              <w:szCs w:val="16"/>
            </w:rPr>
          </w:pPr>
        </w:p>
      </w:tc>
    </w:tr>
    <w:tr w:rsidR="007111B5" w:rsidRPr="0055472E" w14:paraId="3087EB8D" w14:textId="77777777" w:rsidTr="006D5245">
      <w:tc>
        <w:tcPr>
          <w:tcW w:w="1499" w:type="pct"/>
          <w:gridSpan w:val="2"/>
        </w:tcPr>
        <w:p w14:paraId="618E424D"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9926887" w14:textId="2CC31867"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70C0D3BD" w14:textId="324484C2"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2C9D47CE" w14:textId="5C92FAD3" w:rsidR="007111B5" w:rsidRPr="00175A09" w:rsidRDefault="007111B5" w:rsidP="00175A09">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F075"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55A6B6D" w14:textId="77777777" w:rsidTr="006D5245">
      <w:tc>
        <w:tcPr>
          <w:tcW w:w="854" w:type="pct"/>
        </w:tcPr>
        <w:p w14:paraId="377D6490"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216</w:t>
          </w:r>
          <w:r w:rsidRPr="007B3B51">
            <w:rPr>
              <w:i/>
              <w:sz w:val="16"/>
              <w:szCs w:val="16"/>
            </w:rPr>
            <w:fldChar w:fldCharType="end"/>
          </w:r>
        </w:p>
      </w:tc>
      <w:tc>
        <w:tcPr>
          <w:tcW w:w="3688" w:type="pct"/>
          <w:gridSpan w:val="3"/>
        </w:tcPr>
        <w:p w14:paraId="6087BAA8"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5210B0C6" w14:textId="77777777" w:rsidR="007111B5" w:rsidRPr="007B3B51" w:rsidRDefault="007111B5" w:rsidP="00CD1B6C">
          <w:pPr>
            <w:jc w:val="right"/>
            <w:rPr>
              <w:sz w:val="16"/>
              <w:szCs w:val="16"/>
            </w:rPr>
          </w:pPr>
        </w:p>
      </w:tc>
    </w:tr>
    <w:tr w:rsidR="007111B5" w:rsidRPr="0055472E" w14:paraId="44FC9E9C" w14:textId="77777777" w:rsidTr="006D5245">
      <w:tc>
        <w:tcPr>
          <w:tcW w:w="1499" w:type="pct"/>
          <w:gridSpan w:val="2"/>
        </w:tcPr>
        <w:p w14:paraId="58D82A16"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77D360A3" w14:textId="6E1F8932"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032F3478" w14:textId="1262374E"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5E9F1389" w14:textId="44E79697" w:rsidR="007111B5" w:rsidRPr="00175A09" w:rsidRDefault="007111B5" w:rsidP="00175A09">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26EF"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51BD86D9" w14:textId="77777777" w:rsidTr="006D5245">
      <w:tc>
        <w:tcPr>
          <w:tcW w:w="854" w:type="pct"/>
        </w:tcPr>
        <w:p w14:paraId="771A8A6B" w14:textId="77777777" w:rsidR="007111B5" w:rsidRPr="007B3B51" w:rsidRDefault="007111B5" w:rsidP="00CD1B6C">
          <w:pPr>
            <w:rPr>
              <w:i/>
              <w:sz w:val="16"/>
              <w:szCs w:val="16"/>
            </w:rPr>
          </w:pPr>
        </w:p>
      </w:tc>
      <w:tc>
        <w:tcPr>
          <w:tcW w:w="3688" w:type="pct"/>
          <w:gridSpan w:val="3"/>
        </w:tcPr>
        <w:p w14:paraId="503D24C7"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54B8D483"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1F41E309" w14:textId="77777777" w:rsidTr="006D5245">
      <w:tc>
        <w:tcPr>
          <w:tcW w:w="1499" w:type="pct"/>
          <w:gridSpan w:val="2"/>
        </w:tcPr>
        <w:p w14:paraId="6EEB03D4"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48FEC36B" w14:textId="244FFEBF"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709BACD2" w14:textId="7952D3E1"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2DC6B1C5" w14:textId="17A622F7" w:rsidR="007111B5" w:rsidRPr="00175A09" w:rsidRDefault="007111B5" w:rsidP="00175A09">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2B6C" w14:textId="0E416C11"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517CFBC4" w14:textId="77777777" w:rsidTr="006D5245">
      <w:tc>
        <w:tcPr>
          <w:tcW w:w="947" w:type="pct"/>
        </w:tcPr>
        <w:p w14:paraId="789F8DB2" w14:textId="77777777" w:rsidR="007111B5" w:rsidRDefault="007111B5" w:rsidP="00F01424">
          <w:pPr>
            <w:spacing w:line="0" w:lineRule="atLeast"/>
            <w:rPr>
              <w:sz w:val="18"/>
            </w:rPr>
          </w:pPr>
        </w:p>
      </w:tc>
      <w:tc>
        <w:tcPr>
          <w:tcW w:w="3688" w:type="pct"/>
        </w:tcPr>
        <w:p w14:paraId="1C0BE01A"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0EA0FFAB" w14:textId="7CFCDDC9"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5DF23294" w14:textId="77777777" w:rsidR="007111B5" w:rsidRPr="00ED79B6" w:rsidRDefault="007111B5" w:rsidP="00F01424">
    <w:pPr>
      <w:rPr>
        <w:i/>
        <w:sz w:val="18"/>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8397D"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E0537CA" w14:textId="77777777" w:rsidTr="006D5245">
      <w:tc>
        <w:tcPr>
          <w:tcW w:w="854" w:type="pct"/>
        </w:tcPr>
        <w:p w14:paraId="4DE25377"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228</w:t>
          </w:r>
          <w:r w:rsidRPr="007B3B51">
            <w:rPr>
              <w:i/>
              <w:sz w:val="16"/>
              <w:szCs w:val="16"/>
            </w:rPr>
            <w:fldChar w:fldCharType="end"/>
          </w:r>
        </w:p>
      </w:tc>
      <w:tc>
        <w:tcPr>
          <w:tcW w:w="3688" w:type="pct"/>
          <w:gridSpan w:val="3"/>
        </w:tcPr>
        <w:p w14:paraId="7EA8DB03"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2EE6F9AD" w14:textId="77777777" w:rsidR="007111B5" w:rsidRPr="007B3B51" w:rsidRDefault="007111B5" w:rsidP="00CD1B6C">
          <w:pPr>
            <w:jc w:val="right"/>
            <w:rPr>
              <w:sz w:val="16"/>
              <w:szCs w:val="16"/>
            </w:rPr>
          </w:pPr>
        </w:p>
      </w:tc>
    </w:tr>
    <w:tr w:rsidR="007111B5" w:rsidRPr="0055472E" w14:paraId="02F21A34" w14:textId="77777777" w:rsidTr="006D5245">
      <w:tc>
        <w:tcPr>
          <w:tcW w:w="1499" w:type="pct"/>
          <w:gridSpan w:val="2"/>
        </w:tcPr>
        <w:p w14:paraId="593A2755"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703D7C0" w14:textId="30ADA1F2"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59789B7E" w14:textId="6200763A"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3A9F57A0" w14:textId="0BDD3072" w:rsidR="007111B5" w:rsidRPr="00175A09" w:rsidRDefault="007111B5" w:rsidP="00175A09">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C283"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C103513" w14:textId="77777777" w:rsidTr="006D5245">
      <w:tc>
        <w:tcPr>
          <w:tcW w:w="854" w:type="pct"/>
        </w:tcPr>
        <w:p w14:paraId="5DB3E312" w14:textId="77777777" w:rsidR="007111B5" w:rsidRPr="007B3B51" w:rsidRDefault="007111B5" w:rsidP="00CD1B6C">
          <w:pPr>
            <w:rPr>
              <w:i/>
              <w:sz w:val="16"/>
              <w:szCs w:val="16"/>
            </w:rPr>
          </w:pPr>
        </w:p>
      </w:tc>
      <w:tc>
        <w:tcPr>
          <w:tcW w:w="3688" w:type="pct"/>
          <w:gridSpan w:val="3"/>
        </w:tcPr>
        <w:p w14:paraId="591B0E51"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7E011F06"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229</w:t>
          </w:r>
          <w:r w:rsidRPr="007B3B51">
            <w:rPr>
              <w:i/>
              <w:sz w:val="16"/>
              <w:szCs w:val="16"/>
            </w:rPr>
            <w:fldChar w:fldCharType="end"/>
          </w:r>
        </w:p>
      </w:tc>
    </w:tr>
    <w:tr w:rsidR="007111B5" w:rsidRPr="00130F37" w14:paraId="14BC137A" w14:textId="77777777" w:rsidTr="006D5245">
      <w:tc>
        <w:tcPr>
          <w:tcW w:w="1499" w:type="pct"/>
          <w:gridSpan w:val="2"/>
        </w:tcPr>
        <w:p w14:paraId="64D0D22C"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3A1BCBA2" w14:textId="715AB03B"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575FE409" w14:textId="3F6285B0"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4F2581EE" w14:textId="682729A6" w:rsidR="007111B5" w:rsidRPr="00175A09" w:rsidRDefault="007111B5" w:rsidP="00175A09">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1CC2" w14:textId="77705DBD"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35957A8A" w14:textId="77777777" w:rsidTr="006D5245">
      <w:tc>
        <w:tcPr>
          <w:tcW w:w="947" w:type="pct"/>
        </w:tcPr>
        <w:p w14:paraId="208D1F83" w14:textId="77777777" w:rsidR="007111B5" w:rsidRDefault="007111B5" w:rsidP="00F01424">
          <w:pPr>
            <w:spacing w:line="0" w:lineRule="atLeast"/>
            <w:rPr>
              <w:sz w:val="18"/>
            </w:rPr>
          </w:pPr>
        </w:p>
      </w:tc>
      <w:tc>
        <w:tcPr>
          <w:tcW w:w="3688" w:type="pct"/>
        </w:tcPr>
        <w:p w14:paraId="60FEA0C1"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236A06D9" w14:textId="161D2C34"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1B9F89E5" w14:textId="77777777" w:rsidR="007111B5" w:rsidRPr="00ED79B6" w:rsidRDefault="007111B5" w:rsidP="00F01424">
    <w:pPr>
      <w:rPr>
        <w:i/>
        <w:sz w:val="18"/>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E303"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3D037B36" w14:textId="77777777" w:rsidTr="006D5245">
      <w:tc>
        <w:tcPr>
          <w:tcW w:w="854" w:type="pct"/>
        </w:tcPr>
        <w:p w14:paraId="2E00C85A"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230</w:t>
          </w:r>
          <w:r w:rsidRPr="007B3B51">
            <w:rPr>
              <w:i/>
              <w:sz w:val="16"/>
              <w:szCs w:val="16"/>
            </w:rPr>
            <w:fldChar w:fldCharType="end"/>
          </w:r>
        </w:p>
      </w:tc>
      <w:tc>
        <w:tcPr>
          <w:tcW w:w="3688" w:type="pct"/>
          <w:gridSpan w:val="3"/>
        </w:tcPr>
        <w:p w14:paraId="6F12EB80"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43E1804A" w14:textId="77777777" w:rsidR="007111B5" w:rsidRPr="007B3B51" w:rsidRDefault="007111B5" w:rsidP="00CD1B6C">
          <w:pPr>
            <w:jc w:val="right"/>
            <w:rPr>
              <w:sz w:val="16"/>
              <w:szCs w:val="16"/>
            </w:rPr>
          </w:pPr>
        </w:p>
      </w:tc>
    </w:tr>
    <w:tr w:rsidR="007111B5" w:rsidRPr="0055472E" w14:paraId="3E138C65" w14:textId="77777777" w:rsidTr="006D5245">
      <w:tc>
        <w:tcPr>
          <w:tcW w:w="1499" w:type="pct"/>
          <w:gridSpan w:val="2"/>
        </w:tcPr>
        <w:p w14:paraId="499AA8C6"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4D498BD2" w14:textId="28E48269"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1985D39A" w14:textId="3EDD44AA"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15808D5F" w14:textId="65A0DFF0" w:rsidR="007111B5" w:rsidRPr="00175A09" w:rsidRDefault="007111B5" w:rsidP="00175A09">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B4D31"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273EFA70" w14:textId="77777777" w:rsidTr="006D5245">
      <w:tc>
        <w:tcPr>
          <w:tcW w:w="854" w:type="pct"/>
        </w:tcPr>
        <w:p w14:paraId="214D59D9" w14:textId="77777777" w:rsidR="007111B5" w:rsidRPr="007B3B51" w:rsidRDefault="007111B5" w:rsidP="00CD1B6C">
          <w:pPr>
            <w:rPr>
              <w:i/>
              <w:sz w:val="16"/>
              <w:szCs w:val="16"/>
            </w:rPr>
          </w:pPr>
        </w:p>
      </w:tc>
      <w:tc>
        <w:tcPr>
          <w:tcW w:w="3688" w:type="pct"/>
          <w:gridSpan w:val="3"/>
        </w:tcPr>
        <w:p w14:paraId="2F7C95DA"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598D92A0"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2F159692" w14:textId="77777777" w:rsidTr="006D5245">
      <w:tc>
        <w:tcPr>
          <w:tcW w:w="1499" w:type="pct"/>
          <w:gridSpan w:val="2"/>
        </w:tcPr>
        <w:p w14:paraId="361A6D42"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2EDE5D43" w14:textId="3C7DFC9B"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23AC967A" w14:textId="481A4376"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256475B8" w14:textId="2A759900" w:rsidR="007111B5" w:rsidRPr="00175A09" w:rsidRDefault="007111B5" w:rsidP="00175A09">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EBE0C" w14:textId="68362D90" w:rsidR="007111B5" w:rsidRPr="00943371" w:rsidRDefault="007111B5" w:rsidP="00943371">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31D02AE2" w14:textId="77777777" w:rsidTr="006D5245">
      <w:tc>
        <w:tcPr>
          <w:tcW w:w="947" w:type="pct"/>
        </w:tcPr>
        <w:p w14:paraId="734D9E42" w14:textId="77777777" w:rsidR="007111B5" w:rsidRDefault="007111B5" w:rsidP="00F01424">
          <w:pPr>
            <w:spacing w:line="0" w:lineRule="atLeast"/>
            <w:rPr>
              <w:sz w:val="18"/>
            </w:rPr>
          </w:pPr>
        </w:p>
      </w:tc>
      <w:tc>
        <w:tcPr>
          <w:tcW w:w="3688" w:type="pct"/>
        </w:tcPr>
        <w:p w14:paraId="03BD4A42" w14:textId="77777777" w:rsidR="007111B5" w:rsidRDefault="007111B5" w:rsidP="00F014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0FD67842" w14:textId="5A5E3CCD" w:rsidR="007111B5" w:rsidRDefault="007111B5" w:rsidP="00F01424">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37BDAC7F" w14:textId="77777777" w:rsidR="007111B5" w:rsidRPr="00ED79B6" w:rsidRDefault="007111B5" w:rsidP="00F01424">
    <w:pPr>
      <w:rPr>
        <w:i/>
        <w:sz w:val="18"/>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0EEA8"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090E3FA5" w14:textId="77777777" w:rsidTr="006D5245">
      <w:tc>
        <w:tcPr>
          <w:tcW w:w="854" w:type="pct"/>
        </w:tcPr>
        <w:p w14:paraId="771051EF"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c>
        <w:tcPr>
          <w:tcW w:w="3688" w:type="pct"/>
          <w:gridSpan w:val="3"/>
        </w:tcPr>
        <w:p w14:paraId="482432CA"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2FBD37B1" w14:textId="77777777" w:rsidR="007111B5" w:rsidRPr="007B3B51" w:rsidRDefault="007111B5" w:rsidP="00CD1B6C">
          <w:pPr>
            <w:jc w:val="right"/>
            <w:rPr>
              <w:sz w:val="16"/>
              <w:szCs w:val="16"/>
            </w:rPr>
          </w:pPr>
        </w:p>
      </w:tc>
    </w:tr>
    <w:tr w:rsidR="007111B5" w:rsidRPr="0055472E" w14:paraId="21A389AC" w14:textId="77777777" w:rsidTr="006D5245">
      <w:tc>
        <w:tcPr>
          <w:tcW w:w="1499" w:type="pct"/>
          <w:gridSpan w:val="2"/>
        </w:tcPr>
        <w:p w14:paraId="02AC5537"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284DE245" w14:textId="61BB7AC0"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4EEE28E4" w14:textId="734BF69B"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1DDACF37" w14:textId="3C7CA7DF" w:rsidR="007111B5" w:rsidRPr="00175A09" w:rsidRDefault="007111B5" w:rsidP="00175A0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3C06"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16A6E61E" w14:textId="77777777" w:rsidTr="006D5245">
      <w:tc>
        <w:tcPr>
          <w:tcW w:w="854" w:type="pct"/>
        </w:tcPr>
        <w:p w14:paraId="7B905F0F" w14:textId="77777777" w:rsidR="007111B5" w:rsidRPr="007B3B51" w:rsidRDefault="007111B5" w:rsidP="00CD1B6C">
          <w:pPr>
            <w:rPr>
              <w:i/>
              <w:sz w:val="16"/>
              <w:szCs w:val="16"/>
            </w:rPr>
          </w:pPr>
        </w:p>
      </w:tc>
      <w:tc>
        <w:tcPr>
          <w:tcW w:w="3688" w:type="pct"/>
          <w:gridSpan w:val="3"/>
        </w:tcPr>
        <w:p w14:paraId="6C9BBB15"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2D64FF67"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5</w:t>
          </w:r>
          <w:r w:rsidRPr="007B3B51">
            <w:rPr>
              <w:i/>
              <w:sz w:val="16"/>
              <w:szCs w:val="16"/>
            </w:rPr>
            <w:fldChar w:fldCharType="end"/>
          </w:r>
        </w:p>
      </w:tc>
    </w:tr>
    <w:tr w:rsidR="007111B5" w:rsidRPr="00130F37" w14:paraId="0164C254" w14:textId="77777777" w:rsidTr="006D5245">
      <w:tc>
        <w:tcPr>
          <w:tcW w:w="1499" w:type="pct"/>
          <w:gridSpan w:val="2"/>
        </w:tcPr>
        <w:p w14:paraId="1BD6BC41"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800DBAA" w14:textId="1701CA3B"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73F7B842" w14:textId="230E8224"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4A3E9B87" w14:textId="496A6FA0" w:rsidR="007111B5" w:rsidRPr="00175A09" w:rsidRDefault="007111B5" w:rsidP="00175A09">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09A4"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30DFB4F2" w14:textId="77777777" w:rsidTr="006D5245">
      <w:tc>
        <w:tcPr>
          <w:tcW w:w="854" w:type="pct"/>
        </w:tcPr>
        <w:p w14:paraId="43FBAE72" w14:textId="77777777" w:rsidR="007111B5" w:rsidRPr="007B3B51" w:rsidRDefault="007111B5" w:rsidP="00CD1B6C">
          <w:pPr>
            <w:rPr>
              <w:i/>
              <w:sz w:val="16"/>
              <w:szCs w:val="16"/>
            </w:rPr>
          </w:pPr>
        </w:p>
      </w:tc>
      <w:tc>
        <w:tcPr>
          <w:tcW w:w="3688" w:type="pct"/>
          <w:gridSpan w:val="3"/>
        </w:tcPr>
        <w:p w14:paraId="29602B66"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1546">
            <w:rPr>
              <w:i/>
              <w:noProof/>
              <w:sz w:val="16"/>
              <w:szCs w:val="16"/>
            </w:rPr>
            <w:t>Civil Aviation Safety Regulations 1998</w:t>
          </w:r>
          <w:r w:rsidRPr="007B3B51">
            <w:rPr>
              <w:i/>
              <w:sz w:val="16"/>
              <w:szCs w:val="16"/>
            </w:rPr>
            <w:fldChar w:fldCharType="end"/>
          </w:r>
        </w:p>
      </w:tc>
      <w:tc>
        <w:tcPr>
          <w:tcW w:w="458" w:type="pct"/>
        </w:tcPr>
        <w:p w14:paraId="696DB5AE" w14:textId="77777777" w:rsidR="007111B5" w:rsidRPr="007B3B51" w:rsidRDefault="007111B5" w:rsidP="00CD1B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230</w:t>
          </w:r>
          <w:r w:rsidRPr="007B3B51">
            <w:rPr>
              <w:i/>
              <w:sz w:val="16"/>
              <w:szCs w:val="16"/>
            </w:rPr>
            <w:fldChar w:fldCharType="end"/>
          </w:r>
        </w:p>
      </w:tc>
    </w:tr>
    <w:tr w:rsidR="007111B5" w:rsidRPr="00130F37" w14:paraId="67E60842" w14:textId="77777777" w:rsidTr="006D5245">
      <w:tc>
        <w:tcPr>
          <w:tcW w:w="1499" w:type="pct"/>
          <w:gridSpan w:val="2"/>
        </w:tcPr>
        <w:p w14:paraId="112D6E80" w14:textId="77777777" w:rsidR="007111B5" w:rsidRPr="00130F37" w:rsidRDefault="007111B5" w:rsidP="00CD1B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1546">
            <w:rPr>
              <w:sz w:val="16"/>
              <w:szCs w:val="16"/>
            </w:rPr>
            <w:t>90</w:t>
          </w:r>
          <w:r w:rsidRPr="00130F37">
            <w:rPr>
              <w:sz w:val="16"/>
              <w:szCs w:val="16"/>
            </w:rPr>
            <w:fldChar w:fldCharType="end"/>
          </w:r>
        </w:p>
      </w:tc>
      <w:tc>
        <w:tcPr>
          <w:tcW w:w="1999" w:type="pct"/>
        </w:tcPr>
        <w:p w14:paraId="16F4DC06" w14:textId="0A9D1095" w:rsidR="007111B5" w:rsidRPr="00130F37" w:rsidRDefault="007111B5" w:rsidP="00CD1B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1546">
            <w:rPr>
              <w:sz w:val="16"/>
              <w:szCs w:val="16"/>
            </w:rPr>
            <w:t>16/12/2020</w:t>
          </w:r>
          <w:r w:rsidRPr="00130F37">
            <w:rPr>
              <w:sz w:val="16"/>
              <w:szCs w:val="16"/>
            </w:rPr>
            <w:fldChar w:fldCharType="end"/>
          </w:r>
        </w:p>
      </w:tc>
      <w:tc>
        <w:tcPr>
          <w:tcW w:w="1502" w:type="pct"/>
          <w:gridSpan w:val="2"/>
        </w:tcPr>
        <w:p w14:paraId="4AA99C82" w14:textId="57CB6C88" w:rsidR="007111B5" w:rsidRPr="00130F37" w:rsidRDefault="007111B5" w:rsidP="00CD1B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1546">
            <w:rPr>
              <w:sz w:val="16"/>
              <w:szCs w:val="16"/>
            </w:rPr>
            <w:instrText>10/02/2021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1546">
            <w:rPr>
              <w:noProof/>
              <w:sz w:val="16"/>
              <w:szCs w:val="16"/>
            </w:rPr>
            <w:t>10/02/2021</w:t>
          </w:r>
          <w:r w:rsidRPr="00130F37">
            <w:rPr>
              <w:sz w:val="16"/>
              <w:szCs w:val="16"/>
            </w:rPr>
            <w:fldChar w:fldCharType="end"/>
          </w:r>
        </w:p>
      </w:tc>
    </w:tr>
  </w:tbl>
  <w:p w14:paraId="5E52D16B" w14:textId="1E6F6C78" w:rsidR="007111B5" w:rsidRPr="00175A09" w:rsidRDefault="007111B5" w:rsidP="00175A0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E5E0" w14:textId="26CB20B6" w:rsidR="007111B5" w:rsidRPr="00943371" w:rsidRDefault="007111B5" w:rsidP="00943371">
    <w:pPr>
      <w:pBdr>
        <w:top w:val="single" w:sz="6" w:space="1" w:color="auto"/>
      </w:pBdr>
      <w:spacing w:line="0" w:lineRule="atLeast"/>
      <w:rPr>
        <w:sz w:val="18"/>
        <w:szCs w:val="16"/>
      </w:rPr>
    </w:pPr>
    <w:r w:rsidRPr="00943371">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111B5" w14:paraId="77A85A8D" w14:textId="77777777" w:rsidTr="006D5245">
      <w:tc>
        <w:tcPr>
          <w:tcW w:w="947" w:type="pct"/>
        </w:tcPr>
        <w:p w14:paraId="2CDE7674" w14:textId="77777777" w:rsidR="007111B5" w:rsidRDefault="007111B5" w:rsidP="009E1C75">
          <w:pPr>
            <w:spacing w:line="0" w:lineRule="atLeast"/>
            <w:rPr>
              <w:sz w:val="18"/>
            </w:rPr>
          </w:pPr>
        </w:p>
      </w:tc>
      <w:tc>
        <w:tcPr>
          <w:tcW w:w="3688" w:type="pct"/>
        </w:tcPr>
        <w:p w14:paraId="6D72FCD5" w14:textId="77777777" w:rsidR="007111B5" w:rsidRDefault="007111B5" w:rsidP="009E1C7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1546">
            <w:rPr>
              <w:i/>
              <w:sz w:val="18"/>
            </w:rPr>
            <w:t>Civil Aviation Safety Regulations 1998</w:t>
          </w:r>
          <w:r w:rsidRPr="007A1328">
            <w:rPr>
              <w:i/>
              <w:sz w:val="18"/>
            </w:rPr>
            <w:fldChar w:fldCharType="end"/>
          </w:r>
        </w:p>
      </w:tc>
      <w:tc>
        <w:tcPr>
          <w:tcW w:w="365" w:type="pct"/>
        </w:tcPr>
        <w:p w14:paraId="6F5A5629" w14:textId="3F4F3634" w:rsidR="007111B5" w:rsidRDefault="007111B5" w:rsidP="009E1C75">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230</w:t>
          </w:r>
          <w:r>
            <w:rPr>
              <w:i/>
              <w:sz w:val="18"/>
            </w:rPr>
            <w:fldChar w:fldCharType="end"/>
          </w:r>
        </w:p>
      </w:tc>
    </w:tr>
  </w:tbl>
  <w:p w14:paraId="09CB45BD" w14:textId="77777777" w:rsidR="007111B5" w:rsidRPr="00ED79B6" w:rsidRDefault="007111B5" w:rsidP="009E1C75">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2CBC" w14:textId="77777777" w:rsidR="007111B5" w:rsidRPr="007B3B51" w:rsidRDefault="007111B5" w:rsidP="00CD1B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111B5" w:rsidRPr="007B3B51" w14:paraId="61141BEC" w14:textId="77777777" w:rsidTr="006D5245">
      <w:tc>
        <w:tcPr>
          <w:tcW w:w="854" w:type="pct"/>
        </w:tcPr>
        <w:p w14:paraId="079FD94E" w14:textId="77777777" w:rsidR="007111B5" w:rsidRPr="007B3B51" w:rsidRDefault="007111B5" w:rsidP="00CD1B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03412">
            <w:rPr>
              <w:i/>
              <w:noProof/>
              <w:sz w:val="16"/>
              <w:szCs w:val="16"/>
            </w:rPr>
            <w:t>70</w:t>
          </w:r>
          <w:r w:rsidRPr="007B3B51">
            <w:rPr>
              <w:i/>
              <w:sz w:val="16"/>
              <w:szCs w:val="16"/>
            </w:rPr>
            <w:fldChar w:fldCharType="end"/>
          </w:r>
        </w:p>
      </w:tc>
      <w:tc>
        <w:tcPr>
          <w:tcW w:w="3688" w:type="pct"/>
          <w:gridSpan w:val="3"/>
        </w:tcPr>
        <w:p w14:paraId="1A6030E0" w14:textId="77777777" w:rsidR="007111B5" w:rsidRPr="007B3B51" w:rsidRDefault="007111B5" w:rsidP="00CD1B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3412">
            <w:rPr>
              <w:i/>
              <w:noProof/>
              <w:sz w:val="16"/>
              <w:szCs w:val="16"/>
            </w:rPr>
            <w:t>Civil Aviation Safety Regulations 1998</w:t>
          </w:r>
          <w:r w:rsidRPr="007B3B51">
            <w:rPr>
              <w:i/>
              <w:sz w:val="16"/>
              <w:szCs w:val="16"/>
            </w:rPr>
            <w:fldChar w:fldCharType="end"/>
          </w:r>
        </w:p>
      </w:tc>
      <w:tc>
        <w:tcPr>
          <w:tcW w:w="458" w:type="pct"/>
        </w:tcPr>
        <w:p w14:paraId="773FAE71" w14:textId="77777777" w:rsidR="007111B5" w:rsidRPr="007B3B51" w:rsidRDefault="007111B5" w:rsidP="00CD1B6C">
          <w:pPr>
            <w:jc w:val="right"/>
            <w:rPr>
              <w:sz w:val="16"/>
              <w:szCs w:val="16"/>
            </w:rPr>
          </w:pPr>
        </w:p>
      </w:tc>
    </w:tr>
    <w:tr w:rsidR="007111B5" w:rsidRPr="0055472E" w14:paraId="6284FA39" w14:textId="77777777" w:rsidTr="006D5245">
      <w:tc>
        <w:tcPr>
          <w:tcW w:w="1499" w:type="pct"/>
          <w:gridSpan w:val="2"/>
        </w:tcPr>
        <w:p w14:paraId="5B802059" w14:textId="77777777" w:rsidR="007111B5" w:rsidRPr="0055472E" w:rsidRDefault="007111B5" w:rsidP="00CD1B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1546">
            <w:rPr>
              <w:sz w:val="16"/>
              <w:szCs w:val="16"/>
            </w:rPr>
            <w:t>90</w:t>
          </w:r>
          <w:r w:rsidRPr="0055472E">
            <w:rPr>
              <w:sz w:val="16"/>
              <w:szCs w:val="16"/>
            </w:rPr>
            <w:fldChar w:fldCharType="end"/>
          </w:r>
        </w:p>
      </w:tc>
      <w:tc>
        <w:tcPr>
          <w:tcW w:w="1999" w:type="pct"/>
        </w:tcPr>
        <w:p w14:paraId="5D65DA96" w14:textId="04F3AE74" w:rsidR="007111B5" w:rsidRPr="0055472E" w:rsidRDefault="007111B5" w:rsidP="00CD1B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E1546">
            <w:rPr>
              <w:sz w:val="16"/>
              <w:szCs w:val="16"/>
            </w:rPr>
            <w:t>16/12/2020</w:t>
          </w:r>
          <w:r w:rsidRPr="0055472E">
            <w:rPr>
              <w:sz w:val="16"/>
              <w:szCs w:val="16"/>
            </w:rPr>
            <w:fldChar w:fldCharType="end"/>
          </w:r>
        </w:p>
      </w:tc>
      <w:tc>
        <w:tcPr>
          <w:tcW w:w="1502" w:type="pct"/>
          <w:gridSpan w:val="2"/>
        </w:tcPr>
        <w:p w14:paraId="277F87AF" w14:textId="6E13C342" w:rsidR="007111B5" w:rsidRPr="0055472E" w:rsidRDefault="007111B5" w:rsidP="00CD1B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E1546">
            <w:rPr>
              <w:sz w:val="16"/>
              <w:szCs w:val="16"/>
            </w:rPr>
            <w:instrText>10/02/2021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1546">
            <w:rPr>
              <w:noProof/>
              <w:sz w:val="16"/>
              <w:szCs w:val="16"/>
            </w:rPr>
            <w:t>10/02/2021</w:t>
          </w:r>
          <w:r w:rsidRPr="0055472E">
            <w:rPr>
              <w:sz w:val="16"/>
              <w:szCs w:val="16"/>
            </w:rPr>
            <w:fldChar w:fldCharType="end"/>
          </w:r>
        </w:p>
      </w:tc>
    </w:tr>
  </w:tbl>
  <w:p w14:paraId="34EE2B90" w14:textId="1CABAF27" w:rsidR="007111B5" w:rsidRPr="00175A09" w:rsidRDefault="007111B5" w:rsidP="00175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04222" w14:textId="77777777" w:rsidR="007111B5" w:rsidRDefault="007111B5">
      <w:r>
        <w:separator/>
      </w:r>
    </w:p>
  </w:footnote>
  <w:footnote w:type="continuationSeparator" w:id="0">
    <w:p w14:paraId="62CF681D" w14:textId="77777777" w:rsidR="007111B5" w:rsidRDefault="00711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4305E" w14:textId="77777777" w:rsidR="007111B5" w:rsidRDefault="007111B5" w:rsidP="00D10171">
    <w:pPr>
      <w:pStyle w:val="Header"/>
      <w:pBdr>
        <w:bottom w:val="single" w:sz="6" w:space="1" w:color="auto"/>
      </w:pBdr>
    </w:pPr>
  </w:p>
  <w:p w14:paraId="17107A84" w14:textId="77777777" w:rsidR="007111B5" w:rsidRDefault="007111B5" w:rsidP="00D10171">
    <w:pPr>
      <w:pStyle w:val="Header"/>
      <w:pBdr>
        <w:bottom w:val="single" w:sz="6" w:space="1" w:color="auto"/>
      </w:pBdr>
    </w:pPr>
  </w:p>
  <w:p w14:paraId="6E38D0E0" w14:textId="77777777" w:rsidR="007111B5" w:rsidRPr="001E77D2" w:rsidRDefault="007111B5" w:rsidP="00D1017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76B63"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99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Drug and alcohol management plans and testing</w:t>
    </w:r>
    <w:r>
      <w:rPr>
        <w:sz w:val="20"/>
      </w:rPr>
      <w:fldChar w:fldCharType="end"/>
    </w:r>
  </w:p>
  <w:p w14:paraId="138F8E5B"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00DE1546">
      <w:rPr>
        <w:b/>
        <w:sz w:val="20"/>
      </w:rPr>
      <w:fldChar w:fldCharType="separate"/>
    </w:r>
    <w:r w:rsidR="00B03412">
      <w:rPr>
        <w:b/>
        <w:noProof/>
        <w:sz w:val="20"/>
      </w:rPr>
      <w:t>Subpart 99.H</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00DE1546">
      <w:rPr>
        <w:sz w:val="20"/>
      </w:rPr>
      <w:fldChar w:fldCharType="separate"/>
    </w:r>
    <w:r w:rsidR="00B03412">
      <w:rPr>
        <w:noProof/>
        <w:sz w:val="20"/>
      </w:rPr>
      <w:t>Approved testers and authorisations to conduct drug and alcohol tests</w:t>
    </w:r>
    <w:r w:rsidRPr="009B2CB6">
      <w:rPr>
        <w:sz w:val="20"/>
      </w:rPr>
      <w:fldChar w:fldCharType="end"/>
    </w:r>
  </w:p>
  <w:p w14:paraId="0555074A" w14:textId="77777777" w:rsidR="007111B5" w:rsidRPr="007A1328" w:rsidRDefault="007111B5" w:rsidP="00F01424">
    <w:pPr>
      <w:rPr>
        <w:sz w:val="20"/>
      </w:rPr>
    </w:pPr>
    <w:r>
      <w:rPr>
        <w:b/>
        <w:sz w:val="20"/>
      </w:rPr>
      <w:fldChar w:fldCharType="begin"/>
    </w:r>
    <w:r>
      <w:rPr>
        <w:b/>
        <w:sz w:val="20"/>
      </w:rPr>
      <w:instrText xml:space="preserve"> STYLEREF CharDivNo </w:instrText>
    </w:r>
    <w:r w:rsidR="00DE1546">
      <w:rPr>
        <w:b/>
        <w:sz w:val="20"/>
      </w:rPr>
      <w:fldChar w:fldCharType="separate"/>
    </w:r>
    <w:r w:rsidR="00B03412">
      <w:rPr>
        <w:b/>
        <w:noProof/>
        <w:sz w:val="20"/>
      </w:rPr>
      <w:t>Division 99.H.6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1546">
      <w:rPr>
        <w:sz w:val="20"/>
      </w:rPr>
      <w:fldChar w:fldCharType="separate"/>
    </w:r>
    <w:r w:rsidR="00B03412">
      <w:rPr>
        <w:noProof/>
        <w:sz w:val="20"/>
      </w:rPr>
      <w:t>Notices to approved testers</w:t>
    </w:r>
    <w:r>
      <w:rPr>
        <w:sz w:val="20"/>
      </w:rPr>
      <w:fldChar w:fldCharType="end"/>
    </w:r>
  </w:p>
  <w:p w14:paraId="2A054746" w14:textId="77777777" w:rsidR="007111B5" w:rsidRPr="007A1328" w:rsidRDefault="007111B5" w:rsidP="00F01424">
    <w:pPr>
      <w:rPr>
        <w:b/>
        <w:sz w:val="24"/>
      </w:rPr>
    </w:pPr>
  </w:p>
  <w:p w14:paraId="278C1469" w14:textId="77777777" w:rsidR="007111B5" w:rsidRPr="007A1328" w:rsidRDefault="007111B5"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99.495</w:t>
    </w:r>
    <w:r w:rsidRPr="007A1328">
      <w:rPr>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0E048"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Drug and alcohol management plans and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99</w:t>
    </w:r>
    <w:r>
      <w:rPr>
        <w:b/>
        <w:sz w:val="20"/>
      </w:rPr>
      <w:fldChar w:fldCharType="end"/>
    </w:r>
  </w:p>
  <w:p w14:paraId="2F68D970"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sidR="00DE1546">
      <w:rPr>
        <w:sz w:val="20"/>
      </w:rPr>
      <w:fldChar w:fldCharType="separate"/>
    </w:r>
    <w:r w:rsidR="00B03412">
      <w:rPr>
        <w:noProof/>
        <w:sz w:val="20"/>
      </w:rPr>
      <w:t>Approved testers and authorisations to conduct drug and alcohol tests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00DE1546">
      <w:rPr>
        <w:b/>
        <w:sz w:val="20"/>
      </w:rPr>
      <w:fldChar w:fldCharType="separate"/>
    </w:r>
    <w:r w:rsidR="00B03412">
      <w:rPr>
        <w:b/>
        <w:noProof/>
        <w:sz w:val="20"/>
      </w:rPr>
      <w:t>Subpart 99.H</w:t>
    </w:r>
    <w:r w:rsidRPr="009B2CB6">
      <w:rPr>
        <w:b/>
        <w:sz w:val="20"/>
      </w:rPr>
      <w:fldChar w:fldCharType="end"/>
    </w:r>
  </w:p>
  <w:p w14:paraId="646A68C4"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00DE1546">
      <w:rPr>
        <w:sz w:val="20"/>
      </w:rPr>
      <w:fldChar w:fldCharType="separate"/>
    </w:r>
    <w:r w:rsidR="00B03412">
      <w:rPr>
        <w:noProof/>
        <w:sz w:val="20"/>
      </w:rPr>
      <w:t>Identity cards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E1546">
      <w:rPr>
        <w:b/>
        <w:sz w:val="20"/>
      </w:rPr>
      <w:fldChar w:fldCharType="separate"/>
    </w:r>
    <w:r w:rsidR="00B03412">
      <w:rPr>
        <w:b/>
        <w:noProof/>
        <w:sz w:val="20"/>
      </w:rPr>
      <w:t>Division 99.H.5</w:t>
    </w:r>
    <w:r>
      <w:rPr>
        <w:b/>
        <w:sz w:val="20"/>
      </w:rPr>
      <w:fldChar w:fldCharType="end"/>
    </w:r>
  </w:p>
  <w:p w14:paraId="61420131" w14:textId="77777777" w:rsidR="007111B5" w:rsidRPr="007A1328" w:rsidRDefault="007111B5" w:rsidP="00F01424">
    <w:pPr>
      <w:jc w:val="right"/>
      <w:rPr>
        <w:b/>
        <w:sz w:val="24"/>
      </w:rPr>
    </w:pPr>
  </w:p>
  <w:p w14:paraId="3C349469" w14:textId="77777777" w:rsidR="007111B5" w:rsidRPr="007A1328" w:rsidRDefault="007111B5"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99.485</w:t>
    </w:r>
    <w:r w:rsidRPr="007A1328">
      <w:rPr>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9791" w14:textId="77777777" w:rsidR="007111B5" w:rsidRPr="007A1328" w:rsidRDefault="007111B5" w:rsidP="00F0142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EF544"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Unmanned aircraft and rockets</w:t>
    </w:r>
    <w:r>
      <w:rPr>
        <w:sz w:val="20"/>
      </w:rPr>
      <w:fldChar w:fldCharType="end"/>
    </w:r>
  </w:p>
  <w:p w14:paraId="57840027" w14:textId="77777777" w:rsidR="007111B5" w:rsidRPr="009B2CB6" w:rsidRDefault="007111B5" w:rsidP="00F01424">
    <w:pPr>
      <w:rPr>
        <w:b/>
        <w:sz w:val="20"/>
      </w:rPr>
    </w:pPr>
  </w:p>
  <w:p w14:paraId="7E06B8D2" w14:textId="77777777" w:rsidR="007111B5" w:rsidRPr="007A1328" w:rsidRDefault="007111B5" w:rsidP="00F01424">
    <w:pPr>
      <w:rPr>
        <w:sz w:val="20"/>
      </w:rPr>
    </w:pPr>
  </w:p>
  <w:p w14:paraId="62ED5CA1" w14:textId="77777777" w:rsidR="007111B5" w:rsidRPr="007A1328" w:rsidRDefault="007111B5" w:rsidP="00F01424">
    <w:pPr>
      <w:rPr>
        <w:b/>
        <w:sz w:val="24"/>
      </w:rPr>
    </w:pPr>
  </w:p>
  <w:p w14:paraId="47076E92" w14:textId="77777777" w:rsidR="007111B5" w:rsidRPr="007A1328" w:rsidRDefault="007111B5" w:rsidP="00F01424">
    <w:pPr>
      <w:pBdr>
        <w:bottom w:val="single" w:sz="6" w:space="1" w:color="auto"/>
      </w:pBdr>
      <w:rPr>
        <w:sz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68CC"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Unmanned aircraft and rockets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101</w:t>
    </w:r>
    <w:r>
      <w:rPr>
        <w:b/>
        <w:sz w:val="20"/>
      </w:rPr>
      <w:fldChar w:fldCharType="end"/>
    </w:r>
  </w:p>
  <w:p w14:paraId="334A518C" w14:textId="77777777" w:rsidR="007111B5" w:rsidRPr="007A1328" w:rsidRDefault="007111B5" w:rsidP="00F01424">
    <w:pPr>
      <w:jc w:val="right"/>
      <w:rPr>
        <w:sz w:val="20"/>
      </w:rPr>
    </w:pPr>
  </w:p>
  <w:p w14:paraId="452746CB" w14:textId="77777777" w:rsidR="007111B5" w:rsidRPr="007A1328" w:rsidRDefault="007111B5" w:rsidP="00F01424">
    <w:pPr>
      <w:jc w:val="right"/>
      <w:rPr>
        <w:sz w:val="20"/>
      </w:rPr>
    </w:pPr>
  </w:p>
  <w:p w14:paraId="0ED3B8E9" w14:textId="77777777" w:rsidR="007111B5" w:rsidRPr="007A1328" w:rsidRDefault="007111B5" w:rsidP="00F01424">
    <w:pPr>
      <w:jc w:val="right"/>
      <w:rPr>
        <w:b/>
        <w:sz w:val="24"/>
      </w:rPr>
    </w:pPr>
  </w:p>
  <w:p w14:paraId="6B6969FB" w14:textId="77777777" w:rsidR="007111B5" w:rsidRPr="007A1328" w:rsidRDefault="007111B5" w:rsidP="00F01424">
    <w:pPr>
      <w:pBdr>
        <w:bottom w:val="single" w:sz="6" w:space="1" w:color="auto"/>
      </w:pBdr>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54AEB" w14:textId="77777777" w:rsidR="007111B5" w:rsidRPr="007A1328" w:rsidRDefault="007111B5" w:rsidP="00F0142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B1C9C"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Unmanned aircraft and rockets</w:t>
    </w:r>
    <w:r>
      <w:rPr>
        <w:sz w:val="20"/>
      </w:rPr>
      <w:fldChar w:fldCharType="end"/>
    </w:r>
  </w:p>
  <w:p w14:paraId="5B258FF2"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Firework displays</w:t>
    </w:r>
    <w:r w:rsidRPr="009B2CB6">
      <w:rPr>
        <w:sz w:val="20"/>
      </w:rPr>
      <w:fldChar w:fldCharType="end"/>
    </w:r>
  </w:p>
  <w:p w14:paraId="4B1019BE" w14:textId="77777777" w:rsidR="007111B5" w:rsidRPr="007A1328" w:rsidRDefault="007111B5" w:rsidP="00F01424">
    <w:pPr>
      <w:rPr>
        <w:sz w:val="20"/>
      </w:rPr>
    </w:pPr>
    <w:r>
      <w:rPr>
        <w:b/>
        <w:sz w:val="20"/>
      </w:rPr>
      <w:fldChar w:fldCharType="begin"/>
    </w:r>
    <w:r>
      <w:rPr>
        <w:b/>
        <w:sz w:val="20"/>
      </w:rPr>
      <w:instrText xml:space="preserve"> STYLEREF CharDivNo </w:instrText>
    </w:r>
    <w:r w:rsidR="00DE1546">
      <w:rPr>
        <w:b/>
        <w:sz w:val="20"/>
      </w:rPr>
      <w:fldChar w:fldCharType="separate"/>
    </w:r>
    <w:r w:rsidR="00B03412">
      <w:rPr>
        <w:b/>
        <w:noProof/>
        <w:sz w:val="20"/>
      </w:rPr>
      <w:t>Division 101.FA.3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1546">
      <w:rPr>
        <w:sz w:val="20"/>
      </w:rPr>
      <w:fldChar w:fldCharType="separate"/>
    </w:r>
    <w:r w:rsidR="00B03412">
      <w:rPr>
        <w:noProof/>
        <w:sz w:val="20"/>
      </w:rPr>
      <w:t>Grant of accreditation to operate excluded RPA, micro RPA and model aircraft</w:t>
    </w:r>
    <w:r>
      <w:rPr>
        <w:sz w:val="20"/>
      </w:rPr>
      <w:fldChar w:fldCharType="end"/>
    </w:r>
  </w:p>
  <w:p w14:paraId="43B87E44" w14:textId="77777777" w:rsidR="007111B5" w:rsidRPr="007A1328" w:rsidRDefault="007111B5" w:rsidP="00F01424">
    <w:pPr>
      <w:rPr>
        <w:b/>
        <w:sz w:val="24"/>
      </w:rPr>
    </w:pPr>
  </w:p>
  <w:p w14:paraId="17D0D44B" w14:textId="77777777" w:rsidR="007111B5" w:rsidRPr="007A1328" w:rsidRDefault="007111B5"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101.500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978C"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Unmanned aircraft and rockets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101</w:t>
    </w:r>
    <w:r>
      <w:rPr>
        <w:b/>
        <w:sz w:val="20"/>
      </w:rPr>
      <w:fldChar w:fldCharType="end"/>
    </w:r>
  </w:p>
  <w:p w14:paraId="7BA69073"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p>
  <w:p w14:paraId="40008DA1"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00DE1546">
      <w:rPr>
        <w:sz w:val="20"/>
      </w:rPr>
      <w:fldChar w:fldCharType="separate"/>
    </w:r>
    <w:r w:rsidR="00B03412">
      <w:rPr>
        <w:noProof/>
        <w:sz w:val="20"/>
      </w:rPr>
      <w:t>Grant of accreditation to operate excluded RPA, micro RPA and model aircraft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E1546">
      <w:rPr>
        <w:b/>
        <w:sz w:val="20"/>
      </w:rPr>
      <w:fldChar w:fldCharType="separate"/>
    </w:r>
    <w:r w:rsidR="00B03412">
      <w:rPr>
        <w:b/>
        <w:noProof/>
        <w:sz w:val="20"/>
      </w:rPr>
      <w:t>Division 101.FA.3</w:t>
    </w:r>
    <w:r>
      <w:rPr>
        <w:b/>
        <w:sz w:val="20"/>
      </w:rPr>
      <w:fldChar w:fldCharType="end"/>
    </w:r>
  </w:p>
  <w:p w14:paraId="70462B15" w14:textId="77777777" w:rsidR="007111B5" w:rsidRPr="007A1328" w:rsidRDefault="007111B5" w:rsidP="00F01424">
    <w:pPr>
      <w:jc w:val="right"/>
      <w:rPr>
        <w:b/>
        <w:sz w:val="24"/>
      </w:rPr>
    </w:pPr>
  </w:p>
  <w:p w14:paraId="4EEFBD6A" w14:textId="77777777" w:rsidR="007111B5" w:rsidRPr="007A1328" w:rsidRDefault="007111B5"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101.500</w:t>
    </w:r>
    <w:r w:rsidRPr="007A1328">
      <w:rPr>
        <w:sz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F6A5B" w14:textId="77777777" w:rsidR="007111B5" w:rsidRPr="007A1328" w:rsidRDefault="007111B5" w:rsidP="00F0142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E46C"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E1546">
      <w:rPr>
        <w:b/>
        <w:noProof/>
        <w:sz w:val="20"/>
      </w:rPr>
      <w:t>Part 101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E1546">
      <w:rPr>
        <w:noProof/>
        <w:sz w:val="20"/>
      </w:rPr>
      <w:t>Unmanned aircraft and rockets</w:t>
    </w:r>
    <w:r>
      <w:rPr>
        <w:sz w:val="20"/>
      </w:rPr>
      <w:fldChar w:fldCharType="end"/>
    </w:r>
  </w:p>
  <w:p w14:paraId="0E5FE685"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E1546">
      <w:rPr>
        <w:noProof/>
        <w:sz w:val="20"/>
      </w:rPr>
      <w:t>Firework displays</w:t>
    </w:r>
    <w:r w:rsidRPr="009B2CB6">
      <w:rPr>
        <w:sz w:val="20"/>
      </w:rPr>
      <w:fldChar w:fldCharType="end"/>
    </w:r>
  </w:p>
  <w:p w14:paraId="101B2348"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separate"/>
    </w:r>
    <w:r w:rsidR="00DE1546">
      <w:rPr>
        <w:b/>
        <w:noProof/>
        <w:sz w:val="20"/>
      </w:rPr>
      <w:t>Division 101.FA.3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E1546">
      <w:rPr>
        <w:noProof/>
        <w:sz w:val="20"/>
      </w:rPr>
      <w:t>Grant of accreditation to operate excluded RPA, micro RPA and model aircraft</w:t>
    </w:r>
    <w:r>
      <w:rPr>
        <w:sz w:val="20"/>
      </w:rPr>
      <w:fldChar w:fldCharType="end"/>
    </w:r>
  </w:p>
  <w:p w14:paraId="7C254603" w14:textId="77777777" w:rsidR="007111B5" w:rsidRPr="007A1328" w:rsidRDefault="007111B5" w:rsidP="00F01424">
    <w:pPr>
      <w:rPr>
        <w:b/>
        <w:sz w:val="24"/>
      </w:rPr>
    </w:pPr>
  </w:p>
  <w:p w14:paraId="3CFBDE85" w14:textId="77777777" w:rsidR="007111B5" w:rsidRPr="007A1328" w:rsidRDefault="007111B5" w:rsidP="00F01424">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1537" w14:textId="77777777" w:rsidR="007111B5" w:rsidRDefault="007111B5" w:rsidP="00D10171">
    <w:pPr>
      <w:pStyle w:val="Header"/>
      <w:pBdr>
        <w:bottom w:val="single" w:sz="4" w:space="1" w:color="auto"/>
      </w:pBdr>
    </w:pPr>
  </w:p>
  <w:p w14:paraId="6F279813" w14:textId="77777777" w:rsidR="007111B5" w:rsidRDefault="007111B5" w:rsidP="00D10171">
    <w:pPr>
      <w:pStyle w:val="Header"/>
      <w:pBdr>
        <w:bottom w:val="single" w:sz="4" w:space="1" w:color="auto"/>
      </w:pBdr>
    </w:pPr>
  </w:p>
  <w:p w14:paraId="5D01FA7A" w14:textId="77777777" w:rsidR="007111B5" w:rsidRPr="001E77D2" w:rsidRDefault="007111B5" w:rsidP="00D10171">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81CE"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Sport and recreational aviation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103</w:t>
    </w:r>
    <w:r>
      <w:rPr>
        <w:b/>
        <w:sz w:val="20"/>
      </w:rPr>
      <w:fldChar w:fldCharType="end"/>
    </w:r>
  </w:p>
  <w:p w14:paraId="09E4A291"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p>
  <w:p w14:paraId="233D4947"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03412">
      <w:rPr>
        <w:noProof/>
        <w:sz w:val="20"/>
      </w:rPr>
      <w:t>Grant of accreditation to operate excluded RPA, micro RPA and model aircraft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03412">
      <w:rPr>
        <w:b/>
        <w:noProof/>
        <w:sz w:val="20"/>
      </w:rPr>
      <w:t>Division 101.FA.3</w:t>
    </w:r>
    <w:r>
      <w:rPr>
        <w:b/>
        <w:sz w:val="20"/>
      </w:rPr>
      <w:fldChar w:fldCharType="end"/>
    </w:r>
  </w:p>
  <w:p w14:paraId="0130EFE7" w14:textId="77777777" w:rsidR="007111B5" w:rsidRPr="007A1328" w:rsidRDefault="007111B5" w:rsidP="00F01424">
    <w:pPr>
      <w:jc w:val="right"/>
      <w:rPr>
        <w:b/>
        <w:sz w:val="24"/>
      </w:rPr>
    </w:pPr>
  </w:p>
  <w:p w14:paraId="4D7032DB" w14:textId="77777777" w:rsidR="007111B5" w:rsidRPr="007A1328" w:rsidRDefault="007111B5" w:rsidP="00F01424">
    <w:pPr>
      <w:pBdr>
        <w:bottom w:val="single" w:sz="6" w:space="1" w:color="auto"/>
      </w:pBdr>
      <w:jc w:val="right"/>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5686" w14:textId="77777777" w:rsidR="007111B5" w:rsidRPr="007A1328" w:rsidRDefault="007111B5" w:rsidP="00F0142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28A8D"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Sport and recreational parachuting from aircraft</w:t>
    </w:r>
    <w:r>
      <w:rPr>
        <w:sz w:val="20"/>
      </w:rPr>
      <w:fldChar w:fldCharType="end"/>
    </w:r>
  </w:p>
  <w:p w14:paraId="722A18F0"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Firework displays</w:t>
    </w:r>
    <w:r w:rsidRPr="009B2CB6">
      <w:rPr>
        <w:sz w:val="20"/>
      </w:rPr>
      <w:fldChar w:fldCharType="end"/>
    </w:r>
  </w:p>
  <w:p w14:paraId="540BA799"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separate"/>
    </w:r>
    <w:r w:rsidR="00B03412">
      <w:rPr>
        <w:b/>
        <w:noProof/>
        <w:sz w:val="20"/>
      </w:rPr>
      <w:t>Division 101.FA.3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03412">
      <w:rPr>
        <w:noProof/>
        <w:sz w:val="20"/>
      </w:rPr>
      <w:t>Grant of accreditation to operate excluded RPA, micro RPA and model aircraft</w:t>
    </w:r>
    <w:r>
      <w:rPr>
        <w:sz w:val="20"/>
      </w:rPr>
      <w:fldChar w:fldCharType="end"/>
    </w:r>
  </w:p>
  <w:p w14:paraId="5E296E86" w14:textId="77777777" w:rsidR="007111B5" w:rsidRPr="007A1328" w:rsidRDefault="007111B5" w:rsidP="00F01424">
    <w:pPr>
      <w:rPr>
        <w:b/>
        <w:sz w:val="24"/>
      </w:rPr>
    </w:pPr>
  </w:p>
  <w:p w14:paraId="7681F1A1" w14:textId="77777777" w:rsidR="007111B5" w:rsidRPr="007A1328" w:rsidRDefault="007111B5" w:rsidP="00F01424">
    <w:pPr>
      <w:pBdr>
        <w:bottom w:val="single" w:sz="6" w:space="1" w:color="auto"/>
      </w:pBdr>
      <w:rPr>
        <w:sz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48D3E"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E1546">
      <w:rPr>
        <w:noProof/>
        <w:sz w:val="20"/>
      </w:rPr>
      <w:t>Sport and recreational aviation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E1546">
      <w:rPr>
        <w:b/>
        <w:noProof/>
        <w:sz w:val="20"/>
      </w:rPr>
      <w:t>Part 103</w:t>
    </w:r>
    <w:r>
      <w:rPr>
        <w:b/>
        <w:sz w:val="20"/>
      </w:rPr>
      <w:fldChar w:fldCharType="end"/>
    </w:r>
  </w:p>
  <w:p w14:paraId="780B4DA0"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DE1546">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101.I</w:t>
    </w:r>
    <w:r w:rsidRPr="009B2CB6">
      <w:rPr>
        <w:b/>
        <w:sz w:val="20"/>
      </w:rPr>
      <w:fldChar w:fldCharType="end"/>
    </w:r>
  </w:p>
  <w:p w14:paraId="64ADE59D"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E1546">
      <w:rPr>
        <w:noProof/>
        <w:sz w:val="20"/>
      </w:rPr>
      <w:t>Grant of accreditation to operate excluded RPA, micro RPA and model aircraft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E1546">
      <w:rPr>
        <w:b/>
        <w:noProof/>
        <w:sz w:val="20"/>
      </w:rPr>
      <w:t>Division 101.FA.3</w:t>
    </w:r>
    <w:r>
      <w:rPr>
        <w:b/>
        <w:sz w:val="20"/>
      </w:rPr>
      <w:fldChar w:fldCharType="end"/>
    </w:r>
  </w:p>
  <w:p w14:paraId="7E4EA6DA" w14:textId="77777777" w:rsidR="007111B5" w:rsidRPr="007A1328" w:rsidRDefault="007111B5" w:rsidP="00F01424">
    <w:pPr>
      <w:jc w:val="right"/>
      <w:rPr>
        <w:b/>
        <w:sz w:val="24"/>
      </w:rPr>
    </w:pPr>
  </w:p>
  <w:p w14:paraId="2A63EBD6" w14:textId="77777777" w:rsidR="007111B5" w:rsidRPr="007A1328" w:rsidRDefault="007111B5" w:rsidP="00F01424">
    <w:pPr>
      <w:pBdr>
        <w:bottom w:val="single" w:sz="6" w:space="1" w:color="auto"/>
      </w:pBdr>
      <w:jc w:val="right"/>
      <w:rPr>
        <w:sz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13ED" w14:textId="77777777" w:rsidR="007111B5" w:rsidRPr="007A1328" w:rsidRDefault="007111B5" w:rsidP="00F0142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2ACB0"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E1546">
      <w:rPr>
        <w:b/>
        <w:noProof/>
        <w:sz w:val="20"/>
      </w:rPr>
      <w:t>Part 105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E1546">
      <w:rPr>
        <w:noProof/>
        <w:sz w:val="20"/>
      </w:rPr>
      <w:t>Sport and recreational parachuting from aircraft</w:t>
    </w:r>
    <w:r>
      <w:rPr>
        <w:sz w:val="20"/>
      </w:rPr>
      <w:fldChar w:fldCharType="end"/>
    </w:r>
  </w:p>
  <w:p w14:paraId="0B17A24C"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E1546">
      <w:rPr>
        <w:noProof/>
        <w:sz w:val="20"/>
      </w:rPr>
      <w:t>Firework displays</w:t>
    </w:r>
    <w:r w:rsidRPr="009B2CB6">
      <w:rPr>
        <w:sz w:val="20"/>
      </w:rPr>
      <w:fldChar w:fldCharType="end"/>
    </w:r>
  </w:p>
  <w:p w14:paraId="24BA0697"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separate"/>
    </w:r>
    <w:r w:rsidR="00DE1546">
      <w:rPr>
        <w:b/>
        <w:noProof/>
        <w:sz w:val="20"/>
      </w:rPr>
      <w:t>Division 101.FA.3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E1546">
      <w:rPr>
        <w:noProof/>
        <w:sz w:val="20"/>
      </w:rPr>
      <w:t>Grant of accreditation to operate excluded RPA, micro RPA and model aircraft</w:t>
    </w:r>
    <w:r>
      <w:rPr>
        <w:sz w:val="20"/>
      </w:rPr>
      <w:fldChar w:fldCharType="end"/>
    </w:r>
  </w:p>
  <w:p w14:paraId="0F9BA58D" w14:textId="77777777" w:rsidR="007111B5" w:rsidRPr="007A1328" w:rsidRDefault="007111B5" w:rsidP="00F01424">
    <w:pPr>
      <w:rPr>
        <w:b/>
        <w:sz w:val="24"/>
      </w:rPr>
    </w:pPr>
  </w:p>
  <w:p w14:paraId="612ACBC4" w14:textId="77777777" w:rsidR="007111B5" w:rsidRPr="007A1328" w:rsidRDefault="007111B5" w:rsidP="00F01424">
    <w:pPr>
      <w:pBdr>
        <w:bottom w:val="single" w:sz="6" w:space="1" w:color="auto"/>
      </w:pBdr>
      <w:rPr>
        <w:sz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36E90"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Commercial sport and recreational aviation operations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115</w:t>
    </w:r>
    <w:r>
      <w:rPr>
        <w:b/>
        <w:sz w:val="20"/>
      </w:rPr>
      <w:fldChar w:fldCharType="end"/>
    </w:r>
  </w:p>
  <w:p w14:paraId="08255086"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p>
  <w:p w14:paraId="1A8EDFBA"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03412">
      <w:rPr>
        <w:noProof/>
        <w:sz w:val="20"/>
      </w:rPr>
      <w:t>Grant of accreditation to operate excluded RPA, micro RPA and model aircraft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03412">
      <w:rPr>
        <w:b/>
        <w:noProof/>
        <w:sz w:val="20"/>
      </w:rPr>
      <w:t>Division 101.FA.3</w:t>
    </w:r>
    <w:r>
      <w:rPr>
        <w:b/>
        <w:sz w:val="20"/>
      </w:rPr>
      <w:fldChar w:fldCharType="end"/>
    </w:r>
  </w:p>
  <w:p w14:paraId="76299B23" w14:textId="77777777" w:rsidR="007111B5" w:rsidRPr="007A1328" w:rsidRDefault="007111B5" w:rsidP="00F01424">
    <w:pPr>
      <w:jc w:val="right"/>
      <w:rPr>
        <w:b/>
        <w:sz w:val="24"/>
      </w:rPr>
    </w:pPr>
  </w:p>
  <w:p w14:paraId="3531933D" w14:textId="77777777" w:rsidR="007111B5" w:rsidRPr="007A1328" w:rsidRDefault="007111B5" w:rsidP="00F01424">
    <w:pPr>
      <w:pBdr>
        <w:bottom w:val="single" w:sz="6" w:space="1" w:color="auto"/>
      </w:pBdr>
      <w:jc w:val="right"/>
      <w:rPr>
        <w:sz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A1EFF" w14:textId="77777777" w:rsidR="007111B5" w:rsidRPr="007A1328" w:rsidRDefault="007111B5" w:rsidP="00F0142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EAD9"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117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Representations and surveys</w:t>
    </w:r>
    <w:r>
      <w:rPr>
        <w:sz w:val="20"/>
      </w:rPr>
      <w:fldChar w:fldCharType="end"/>
    </w:r>
  </w:p>
  <w:p w14:paraId="4F78386F"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Firework displays</w:t>
    </w:r>
    <w:r w:rsidRPr="009B2CB6">
      <w:rPr>
        <w:sz w:val="20"/>
      </w:rPr>
      <w:fldChar w:fldCharType="end"/>
    </w:r>
  </w:p>
  <w:p w14:paraId="5219DD9A"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55750A2" w14:textId="77777777" w:rsidR="007111B5" w:rsidRPr="007A1328" w:rsidRDefault="007111B5" w:rsidP="00F01424">
    <w:pPr>
      <w:rPr>
        <w:b/>
        <w:sz w:val="24"/>
      </w:rPr>
    </w:pPr>
  </w:p>
  <w:p w14:paraId="41BD4213" w14:textId="77777777" w:rsidR="007111B5" w:rsidRPr="007A1328" w:rsidRDefault="007111B5"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117.005</w:t>
    </w:r>
    <w:r w:rsidRPr="007A1328">
      <w:rPr>
        <w:sz w:val="2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16B7B"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Representations and surveys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117</w:t>
    </w:r>
    <w:r>
      <w:rPr>
        <w:b/>
        <w:sz w:val="20"/>
      </w:rPr>
      <w:fldChar w:fldCharType="end"/>
    </w:r>
  </w:p>
  <w:p w14:paraId="57F52619"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p>
  <w:p w14:paraId="72C373CE"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F3EA729" w14:textId="77777777" w:rsidR="007111B5" w:rsidRPr="007A1328" w:rsidRDefault="007111B5" w:rsidP="00F01424">
    <w:pPr>
      <w:jc w:val="right"/>
      <w:rPr>
        <w:b/>
        <w:sz w:val="24"/>
      </w:rPr>
    </w:pPr>
  </w:p>
  <w:p w14:paraId="319FBD5E" w14:textId="77777777" w:rsidR="007111B5" w:rsidRPr="007A1328" w:rsidRDefault="007111B5"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117.015</w:t>
    </w:r>
    <w:r w:rsidRPr="007A1328">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F3824" w14:textId="77777777" w:rsidR="007111B5" w:rsidRPr="005F1388" w:rsidRDefault="007111B5" w:rsidP="00D10171">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30E4" w14:textId="77777777" w:rsidR="007111B5" w:rsidRPr="007A1328" w:rsidRDefault="007111B5" w:rsidP="00F01424"/>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B935"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Air operator certification—commercial air transport</w:t>
    </w:r>
    <w:r>
      <w:rPr>
        <w:sz w:val="20"/>
      </w:rPr>
      <w:fldChar w:fldCharType="end"/>
    </w:r>
  </w:p>
  <w:p w14:paraId="0F68F54E"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Firework displays</w:t>
    </w:r>
    <w:r w:rsidRPr="009B2CB6">
      <w:rPr>
        <w:sz w:val="20"/>
      </w:rPr>
      <w:fldChar w:fldCharType="end"/>
    </w:r>
  </w:p>
  <w:p w14:paraId="48977D03"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A3C776" w14:textId="77777777" w:rsidR="007111B5" w:rsidRPr="007A1328" w:rsidRDefault="007111B5" w:rsidP="00F01424">
    <w:pPr>
      <w:rPr>
        <w:b/>
        <w:sz w:val="24"/>
      </w:rPr>
    </w:pPr>
  </w:p>
  <w:p w14:paraId="0427DEE0" w14:textId="77777777" w:rsidR="007111B5" w:rsidRPr="007A1328" w:rsidRDefault="007111B5" w:rsidP="00F01424">
    <w:pPr>
      <w:pBdr>
        <w:bottom w:val="single" w:sz="6" w:space="1" w:color="auto"/>
      </w:pBdr>
      <w:rPr>
        <w:sz w:val="24"/>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08B3"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E1546">
      <w:rPr>
        <w:noProof/>
        <w:sz w:val="20"/>
      </w:rPr>
      <w:t>Representations and surveys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E1546">
      <w:rPr>
        <w:b/>
        <w:noProof/>
        <w:sz w:val="20"/>
      </w:rPr>
      <w:t>Part 117</w:t>
    </w:r>
    <w:r>
      <w:rPr>
        <w:b/>
        <w:sz w:val="20"/>
      </w:rPr>
      <w:fldChar w:fldCharType="end"/>
    </w:r>
  </w:p>
  <w:p w14:paraId="6DF37458"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DE1546">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101.I</w:t>
    </w:r>
    <w:r w:rsidRPr="009B2CB6">
      <w:rPr>
        <w:b/>
        <w:sz w:val="20"/>
      </w:rPr>
      <w:fldChar w:fldCharType="end"/>
    </w:r>
  </w:p>
  <w:p w14:paraId="2FC35273"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33ED0A1" w14:textId="77777777" w:rsidR="007111B5" w:rsidRPr="007A1328" w:rsidRDefault="007111B5" w:rsidP="00F01424">
    <w:pPr>
      <w:jc w:val="right"/>
      <w:rPr>
        <w:b/>
        <w:sz w:val="24"/>
      </w:rPr>
    </w:pPr>
  </w:p>
  <w:p w14:paraId="4BD69BEF" w14:textId="77777777" w:rsidR="007111B5" w:rsidRPr="007A1328" w:rsidRDefault="007111B5" w:rsidP="00F01424">
    <w:pPr>
      <w:pBdr>
        <w:bottom w:val="single" w:sz="6" w:space="1" w:color="auto"/>
      </w:pBdr>
      <w:jc w:val="right"/>
      <w:rPr>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3650" w14:textId="77777777" w:rsidR="007111B5" w:rsidRPr="007A1328" w:rsidRDefault="007111B5" w:rsidP="00F0142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88C0"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E1546">
      <w:rPr>
        <w:b/>
        <w:noProof/>
        <w:sz w:val="20"/>
      </w:rPr>
      <w:t>Part 119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E1546">
      <w:rPr>
        <w:noProof/>
        <w:sz w:val="20"/>
      </w:rPr>
      <w:t>Air operator certification—commercial air transport</w:t>
    </w:r>
    <w:r>
      <w:rPr>
        <w:sz w:val="20"/>
      </w:rPr>
      <w:fldChar w:fldCharType="end"/>
    </w:r>
  </w:p>
  <w:p w14:paraId="1E0FE7BF"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101.I</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E1546">
      <w:rPr>
        <w:noProof/>
        <w:sz w:val="20"/>
      </w:rPr>
      <w:t>Firework displays</w:t>
    </w:r>
    <w:r w:rsidRPr="009B2CB6">
      <w:rPr>
        <w:sz w:val="20"/>
      </w:rPr>
      <w:fldChar w:fldCharType="end"/>
    </w:r>
  </w:p>
  <w:p w14:paraId="633A547D"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C831E6" w14:textId="77777777" w:rsidR="007111B5" w:rsidRPr="007A1328" w:rsidRDefault="007111B5" w:rsidP="00F01424">
    <w:pPr>
      <w:rPr>
        <w:b/>
        <w:sz w:val="24"/>
      </w:rPr>
    </w:pPr>
  </w:p>
  <w:p w14:paraId="4E2F3360" w14:textId="77777777" w:rsidR="007111B5" w:rsidRPr="007A1328" w:rsidRDefault="007111B5" w:rsidP="00F01424">
    <w:pPr>
      <w:pBdr>
        <w:bottom w:val="single" w:sz="6" w:space="1" w:color="auto"/>
      </w:pBdr>
      <w:rPr>
        <w:sz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2CC8F"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Commercial air transport operations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121</w:t>
    </w:r>
    <w:r>
      <w:rPr>
        <w:b/>
        <w:sz w:val="20"/>
      </w:rPr>
      <w:fldChar w:fldCharType="end"/>
    </w:r>
  </w:p>
  <w:p w14:paraId="118E745A"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Firework displays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101.I</w:t>
    </w:r>
    <w:r w:rsidRPr="009B2CB6">
      <w:rPr>
        <w:b/>
        <w:sz w:val="20"/>
      </w:rPr>
      <w:fldChar w:fldCharType="end"/>
    </w:r>
  </w:p>
  <w:p w14:paraId="2112517A"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CC7250" w14:textId="77777777" w:rsidR="007111B5" w:rsidRPr="007A1328" w:rsidRDefault="007111B5" w:rsidP="00F01424">
    <w:pPr>
      <w:jc w:val="right"/>
      <w:rPr>
        <w:b/>
        <w:sz w:val="24"/>
      </w:rPr>
    </w:pPr>
  </w:p>
  <w:p w14:paraId="7C4A3B5A" w14:textId="77777777" w:rsidR="007111B5" w:rsidRPr="007A1328" w:rsidRDefault="007111B5" w:rsidP="00F01424">
    <w:pPr>
      <w:pBdr>
        <w:bottom w:val="single" w:sz="6" w:space="1" w:color="auto"/>
      </w:pBdr>
      <w:jc w:val="right"/>
      <w:rPr>
        <w:sz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974C" w14:textId="77777777" w:rsidR="007111B5" w:rsidRPr="007A1328" w:rsidRDefault="007111B5" w:rsidP="00F01424"/>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FCD5B"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129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Foreign air transport operators—certification and operating requirements</w:t>
    </w:r>
    <w:r>
      <w:rPr>
        <w:sz w:val="20"/>
      </w:rPr>
      <w:fldChar w:fldCharType="end"/>
    </w:r>
  </w:p>
  <w:p w14:paraId="0A55DE00" w14:textId="77777777" w:rsidR="007111B5" w:rsidRPr="009B2CB6" w:rsidRDefault="007111B5" w:rsidP="00F01424">
    <w:pPr>
      <w:rPr>
        <w:b/>
        <w:sz w:val="20"/>
      </w:rPr>
    </w:pPr>
  </w:p>
  <w:p w14:paraId="1B326A7D" w14:textId="77777777" w:rsidR="007111B5" w:rsidRPr="007A1328" w:rsidRDefault="007111B5" w:rsidP="00F01424">
    <w:pPr>
      <w:rPr>
        <w:sz w:val="20"/>
      </w:rPr>
    </w:pPr>
  </w:p>
  <w:p w14:paraId="782BF1A2" w14:textId="77777777" w:rsidR="007111B5" w:rsidRPr="007A1328" w:rsidRDefault="007111B5" w:rsidP="00F01424">
    <w:pPr>
      <w:rPr>
        <w:b/>
        <w:sz w:val="24"/>
      </w:rPr>
    </w:pPr>
  </w:p>
  <w:p w14:paraId="48E1C4D8" w14:textId="77777777" w:rsidR="007111B5" w:rsidRPr="007A1328" w:rsidRDefault="007111B5" w:rsidP="00F01424">
    <w:pPr>
      <w:pBdr>
        <w:bottom w:val="single" w:sz="6" w:space="1" w:color="auto"/>
      </w:pBdr>
      <w:rPr>
        <w:sz w:val="24"/>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6A0F"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E1546">
      <w:rPr>
        <w:noProof/>
        <w:sz w:val="20"/>
      </w:rPr>
      <w:t>Commercial air transport operations (aeroplanes)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E1546">
      <w:rPr>
        <w:b/>
        <w:noProof/>
        <w:sz w:val="20"/>
      </w:rPr>
      <w:t>Part 121</w:t>
    </w:r>
    <w:r>
      <w:rPr>
        <w:b/>
        <w:sz w:val="20"/>
      </w:rPr>
      <w:fldChar w:fldCharType="end"/>
    </w:r>
  </w:p>
  <w:p w14:paraId="0247B6B7" w14:textId="77777777" w:rsidR="007111B5" w:rsidRPr="007A1328" w:rsidRDefault="007111B5" w:rsidP="00F01424">
    <w:pPr>
      <w:jc w:val="right"/>
      <w:rPr>
        <w:sz w:val="20"/>
      </w:rPr>
    </w:pPr>
  </w:p>
  <w:p w14:paraId="14394839" w14:textId="77777777" w:rsidR="007111B5" w:rsidRPr="007A1328" w:rsidRDefault="007111B5" w:rsidP="00F01424">
    <w:pPr>
      <w:jc w:val="right"/>
      <w:rPr>
        <w:sz w:val="20"/>
      </w:rPr>
    </w:pPr>
  </w:p>
  <w:p w14:paraId="74947FF5" w14:textId="77777777" w:rsidR="007111B5" w:rsidRPr="007A1328" w:rsidRDefault="007111B5" w:rsidP="00F01424">
    <w:pPr>
      <w:jc w:val="right"/>
      <w:rPr>
        <w:b/>
        <w:sz w:val="24"/>
      </w:rPr>
    </w:pPr>
  </w:p>
  <w:p w14:paraId="7FFDD542" w14:textId="77777777" w:rsidR="007111B5" w:rsidRPr="007A1328" w:rsidRDefault="007111B5" w:rsidP="00F01424">
    <w:pPr>
      <w:pBdr>
        <w:bottom w:val="single" w:sz="6" w:space="1" w:color="auto"/>
      </w:pBdr>
      <w:jc w:val="right"/>
      <w:rPr>
        <w:sz w:val="24"/>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0ADF8" w14:textId="77777777" w:rsidR="007111B5" w:rsidRPr="007A1328" w:rsidRDefault="007111B5" w:rsidP="00F014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B1C6" w14:textId="77777777" w:rsidR="007111B5" w:rsidRPr="00ED79B6" w:rsidRDefault="007111B5" w:rsidP="00CD1B6C">
    <w:pPr>
      <w:pBdr>
        <w:bottom w:val="single" w:sz="6" w:space="1" w:color="auto"/>
      </w:pBdr>
      <w:spacing w:before="1000" w:line="240" w:lineRule="auto"/>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CB86B" w14:textId="77777777" w:rsidR="007111B5" w:rsidRDefault="007111B5"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129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Foreign air transport operators—certification and operating requirements</w:t>
    </w:r>
    <w:r>
      <w:rPr>
        <w:sz w:val="20"/>
      </w:rPr>
      <w:fldChar w:fldCharType="end"/>
    </w:r>
  </w:p>
  <w:p w14:paraId="7E4BB756" w14:textId="77777777" w:rsidR="007111B5" w:rsidRPr="009B2CB6" w:rsidRDefault="007111B5"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129.N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Foreign air transport operations—flight crew</w:t>
    </w:r>
    <w:r w:rsidRPr="009B2CB6">
      <w:rPr>
        <w:sz w:val="20"/>
      </w:rPr>
      <w:fldChar w:fldCharType="end"/>
    </w:r>
  </w:p>
  <w:p w14:paraId="39C54F9C" w14:textId="77777777" w:rsidR="007111B5" w:rsidRPr="007A1328" w:rsidRDefault="007111B5" w:rsidP="0085000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18BE6C4" w14:textId="77777777" w:rsidR="007111B5" w:rsidRPr="007A1328" w:rsidRDefault="007111B5" w:rsidP="0085000A">
    <w:pPr>
      <w:rPr>
        <w:b/>
        <w:sz w:val="24"/>
      </w:rPr>
    </w:pPr>
  </w:p>
  <w:p w14:paraId="4F20D7E7" w14:textId="77777777" w:rsidR="007111B5" w:rsidRPr="007A1328" w:rsidRDefault="007111B5"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129.255</w:t>
    </w:r>
    <w:r w:rsidRPr="007A1328">
      <w:rPr>
        <w:sz w:val="24"/>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04E9" w14:textId="77777777" w:rsidR="007111B5" w:rsidRPr="007A1328" w:rsidRDefault="007111B5"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Foreign air transport operators—certification and operating requirements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129</w:t>
    </w:r>
    <w:r>
      <w:rPr>
        <w:b/>
        <w:sz w:val="20"/>
      </w:rPr>
      <w:fldChar w:fldCharType="end"/>
    </w:r>
  </w:p>
  <w:p w14:paraId="7575346F" w14:textId="77777777" w:rsidR="007111B5" w:rsidRPr="007A1328" w:rsidRDefault="007111B5" w:rsidP="0085000A">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Foreign air transport operations—flight crew</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129.N</w:t>
    </w:r>
    <w:r w:rsidRPr="009B2CB6">
      <w:rPr>
        <w:b/>
        <w:sz w:val="20"/>
      </w:rPr>
      <w:fldChar w:fldCharType="end"/>
    </w:r>
  </w:p>
  <w:p w14:paraId="2C6985B4" w14:textId="77777777" w:rsidR="007111B5" w:rsidRPr="007A1328" w:rsidRDefault="007111B5" w:rsidP="0085000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3B1C23" w14:textId="77777777" w:rsidR="007111B5" w:rsidRPr="007A1328" w:rsidRDefault="007111B5" w:rsidP="0085000A">
    <w:pPr>
      <w:jc w:val="right"/>
      <w:rPr>
        <w:b/>
        <w:sz w:val="24"/>
      </w:rPr>
    </w:pPr>
  </w:p>
  <w:p w14:paraId="61B34B12" w14:textId="77777777" w:rsidR="007111B5" w:rsidRPr="007A1328" w:rsidRDefault="007111B5"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129.250</w:t>
    </w:r>
    <w:r w:rsidRPr="007A1328">
      <w:rPr>
        <w:sz w:val="24"/>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1A089" w14:textId="77777777" w:rsidR="007111B5" w:rsidRPr="007A1328" w:rsidRDefault="007111B5" w:rsidP="0085000A"/>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86C4"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Limited category aircraft</w:t>
    </w:r>
    <w:r>
      <w:rPr>
        <w:sz w:val="20"/>
      </w:rPr>
      <w:fldChar w:fldCharType="end"/>
    </w:r>
  </w:p>
  <w:p w14:paraId="5B95B6F0" w14:textId="77777777" w:rsidR="007111B5" w:rsidRPr="009B2CB6" w:rsidRDefault="007111B5" w:rsidP="00F01424">
    <w:pPr>
      <w:rPr>
        <w:b/>
        <w:sz w:val="20"/>
      </w:rPr>
    </w:pPr>
  </w:p>
  <w:p w14:paraId="1997F5B3" w14:textId="77777777" w:rsidR="007111B5" w:rsidRPr="007A1328" w:rsidRDefault="007111B5" w:rsidP="00F01424">
    <w:pPr>
      <w:rPr>
        <w:sz w:val="20"/>
      </w:rPr>
    </w:pPr>
  </w:p>
  <w:p w14:paraId="75B985B4" w14:textId="77777777" w:rsidR="007111B5" w:rsidRPr="007A1328" w:rsidRDefault="007111B5" w:rsidP="00F01424">
    <w:pPr>
      <w:rPr>
        <w:b/>
        <w:sz w:val="24"/>
      </w:rPr>
    </w:pPr>
  </w:p>
  <w:p w14:paraId="694B34A3" w14:textId="77777777" w:rsidR="007111B5" w:rsidRPr="007A1328" w:rsidRDefault="007111B5" w:rsidP="00F01424">
    <w:pPr>
      <w:pBdr>
        <w:bottom w:val="single" w:sz="6" w:space="1" w:color="auto"/>
      </w:pBdr>
      <w:rPr>
        <w:sz w:val="24"/>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52442"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132</w:t>
    </w:r>
    <w:r>
      <w:rPr>
        <w:b/>
        <w:sz w:val="20"/>
      </w:rPr>
      <w:fldChar w:fldCharType="end"/>
    </w:r>
  </w:p>
  <w:p w14:paraId="0BDCA529" w14:textId="77777777" w:rsidR="007111B5" w:rsidRPr="007A1328" w:rsidRDefault="007111B5" w:rsidP="00F01424">
    <w:pPr>
      <w:jc w:val="right"/>
      <w:rPr>
        <w:sz w:val="20"/>
      </w:rPr>
    </w:pPr>
  </w:p>
  <w:p w14:paraId="2AB8DDAE" w14:textId="77777777" w:rsidR="007111B5" w:rsidRPr="007A1328" w:rsidRDefault="007111B5" w:rsidP="00F01424">
    <w:pPr>
      <w:jc w:val="right"/>
      <w:rPr>
        <w:sz w:val="20"/>
      </w:rPr>
    </w:pPr>
  </w:p>
  <w:p w14:paraId="111D1BA4" w14:textId="77777777" w:rsidR="007111B5" w:rsidRPr="007A1328" w:rsidRDefault="007111B5" w:rsidP="00F01424">
    <w:pPr>
      <w:jc w:val="right"/>
      <w:rPr>
        <w:b/>
        <w:sz w:val="24"/>
      </w:rPr>
    </w:pPr>
  </w:p>
  <w:p w14:paraId="24BA1FFC" w14:textId="77777777" w:rsidR="007111B5" w:rsidRPr="007A1328" w:rsidRDefault="007111B5" w:rsidP="00F01424">
    <w:pPr>
      <w:pBdr>
        <w:bottom w:val="single" w:sz="6" w:space="1" w:color="auto"/>
      </w:pBdr>
      <w:jc w:val="right"/>
      <w:rPr>
        <w:sz w:val="24"/>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36594" w14:textId="77777777" w:rsidR="007111B5" w:rsidRPr="007A1328" w:rsidRDefault="007111B5" w:rsidP="00F01424"/>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22702" w14:textId="77777777" w:rsidR="007111B5" w:rsidRDefault="007111B5" w:rsidP="0085000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Limited category aircraft</w:t>
    </w:r>
    <w:r>
      <w:rPr>
        <w:sz w:val="20"/>
      </w:rPr>
      <w:fldChar w:fldCharType="end"/>
    </w:r>
  </w:p>
  <w:p w14:paraId="027F66ED" w14:textId="77777777" w:rsidR="007111B5" w:rsidRPr="009B2CB6" w:rsidRDefault="007111B5" w:rsidP="0085000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132.D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Limited category aircraft—certification and airworthiness requirements</w:t>
    </w:r>
    <w:r w:rsidRPr="009B2CB6">
      <w:rPr>
        <w:sz w:val="20"/>
      </w:rPr>
      <w:fldChar w:fldCharType="end"/>
    </w:r>
  </w:p>
  <w:p w14:paraId="6C9C347D" w14:textId="77777777" w:rsidR="007111B5" w:rsidRPr="007A1328" w:rsidRDefault="007111B5" w:rsidP="0085000A">
    <w:pPr>
      <w:rPr>
        <w:sz w:val="20"/>
      </w:rPr>
    </w:pPr>
    <w:r>
      <w:rPr>
        <w:b/>
        <w:sz w:val="20"/>
      </w:rPr>
      <w:fldChar w:fldCharType="begin"/>
    </w:r>
    <w:r>
      <w:rPr>
        <w:b/>
        <w:sz w:val="20"/>
      </w:rPr>
      <w:instrText xml:space="preserve"> STYLEREF CharDivNo </w:instrText>
    </w:r>
    <w:r w:rsidR="00DE1546">
      <w:rPr>
        <w:b/>
        <w:sz w:val="20"/>
      </w:rPr>
      <w:fldChar w:fldCharType="separate"/>
    </w:r>
    <w:r w:rsidR="00B03412">
      <w:rPr>
        <w:b/>
        <w:noProof/>
        <w:sz w:val="20"/>
      </w:rPr>
      <w:t>Division 132.D.3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E1546">
      <w:rPr>
        <w:sz w:val="20"/>
      </w:rPr>
      <w:fldChar w:fldCharType="separate"/>
    </w:r>
    <w:r w:rsidR="00B03412">
      <w:rPr>
        <w:noProof/>
        <w:sz w:val="20"/>
      </w:rPr>
      <w:t>Certification and airworthiness—notice to CASA of certain matters</w:t>
    </w:r>
    <w:r>
      <w:rPr>
        <w:sz w:val="20"/>
      </w:rPr>
      <w:fldChar w:fldCharType="end"/>
    </w:r>
  </w:p>
  <w:p w14:paraId="3F968790" w14:textId="77777777" w:rsidR="007111B5" w:rsidRPr="007A1328" w:rsidRDefault="007111B5" w:rsidP="0085000A">
    <w:pPr>
      <w:rPr>
        <w:b/>
        <w:sz w:val="24"/>
      </w:rPr>
    </w:pPr>
  </w:p>
  <w:p w14:paraId="0CDB7C27" w14:textId="77777777" w:rsidR="007111B5" w:rsidRPr="007A1328" w:rsidRDefault="007111B5" w:rsidP="0085000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132.235</w:t>
    </w:r>
    <w:r w:rsidRPr="007A1328">
      <w:rPr>
        <w:sz w:val="24"/>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2031F" w14:textId="77777777" w:rsidR="007111B5" w:rsidRPr="007A1328" w:rsidRDefault="007111B5" w:rsidP="0085000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Limited category aircraft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132</w:t>
    </w:r>
    <w:r>
      <w:rPr>
        <w:b/>
        <w:sz w:val="20"/>
      </w:rPr>
      <w:fldChar w:fldCharType="end"/>
    </w:r>
  </w:p>
  <w:p w14:paraId="402E9979" w14:textId="77777777" w:rsidR="007111B5" w:rsidRPr="007A1328" w:rsidRDefault="007111B5" w:rsidP="0085000A">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Limited category aircraft—certification and airworthiness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132.D</w:t>
    </w:r>
    <w:r w:rsidRPr="009B2CB6">
      <w:rPr>
        <w:b/>
        <w:sz w:val="20"/>
      </w:rPr>
      <w:fldChar w:fldCharType="end"/>
    </w:r>
  </w:p>
  <w:p w14:paraId="56C28F4C" w14:textId="77777777" w:rsidR="007111B5" w:rsidRPr="007A1328" w:rsidRDefault="007111B5" w:rsidP="0085000A">
    <w:pPr>
      <w:jc w:val="right"/>
      <w:rPr>
        <w:sz w:val="20"/>
      </w:rPr>
    </w:pPr>
    <w:r w:rsidRPr="007A1328">
      <w:rPr>
        <w:sz w:val="20"/>
      </w:rPr>
      <w:fldChar w:fldCharType="begin"/>
    </w:r>
    <w:r w:rsidRPr="007A1328">
      <w:rPr>
        <w:sz w:val="20"/>
      </w:rPr>
      <w:instrText xml:space="preserve"> STYLEREF CharDivText </w:instrText>
    </w:r>
    <w:r w:rsidR="00DE1546">
      <w:rPr>
        <w:sz w:val="20"/>
      </w:rPr>
      <w:fldChar w:fldCharType="separate"/>
    </w:r>
    <w:r w:rsidR="00B03412">
      <w:rPr>
        <w:noProof/>
        <w:sz w:val="20"/>
      </w:rPr>
      <w:t>Certification and airworthiness—notice to CASA of certain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E1546">
      <w:rPr>
        <w:b/>
        <w:sz w:val="20"/>
      </w:rPr>
      <w:fldChar w:fldCharType="separate"/>
    </w:r>
    <w:r w:rsidR="00B03412">
      <w:rPr>
        <w:b/>
        <w:noProof/>
        <w:sz w:val="20"/>
      </w:rPr>
      <w:t>Division 132.D.3</w:t>
    </w:r>
    <w:r>
      <w:rPr>
        <w:b/>
        <w:sz w:val="20"/>
      </w:rPr>
      <w:fldChar w:fldCharType="end"/>
    </w:r>
  </w:p>
  <w:p w14:paraId="0100365F" w14:textId="77777777" w:rsidR="007111B5" w:rsidRPr="007A1328" w:rsidRDefault="007111B5" w:rsidP="0085000A">
    <w:pPr>
      <w:jc w:val="right"/>
      <w:rPr>
        <w:b/>
        <w:sz w:val="24"/>
      </w:rPr>
    </w:pPr>
  </w:p>
  <w:p w14:paraId="0032933D" w14:textId="77777777" w:rsidR="007111B5" w:rsidRPr="007A1328" w:rsidRDefault="007111B5" w:rsidP="0085000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132.225</w:t>
    </w:r>
    <w:r w:rsidRPr="007A1328">
      <w:rPr>
        <w:sz w:val="24"/>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DE84" w14:textId="77777777" w:rsidR="007111B5" w:rsidRPr="007A1328" w:rsidRDefault="007111B5" w:rsidP="0085000A"/>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2FA9C" w14:textId="77777777" w:rsidR="007111B5" w:rsidRDefault="007111B5" w:rsidP="001868A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E1546">
      <w:rPr>
        <w:b/>
        <w:noProof/>
        <w:sz w:val="20"/>
      </w:rPr>
      <w:t>Part 132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E1546">
      <w:rPr>
        <w:noProof/>
        <w:sz w:val="20"/>
      </w:rPr>
      <w:t>Limited category aircraft</w:t>
    </w:r>
    <w:r>
      <w:rPr>
        <w:sz w:val="20"/>
      </w:rPr>
      <w:fldChar w:fldCharType="end"/>
    </w:r>
  </w:p>
  <w:p w14:paraId="68450923" w14:textId="77777777" w:rsidR="007111B5" w:rsidRPr="009B2CB6" w:rsidRDefault="007111B5" w:rsidP="001868A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132.D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DE1546">
      <w:rPr>
        <w:noProof/>
        <w:sz w:val="20"/>
      </w:rPr>
      <w:t>Limited category aircraft—certification and airworthiness requirements</w:t>
    </w:r>
    <w:r w:rsidRPr="009B2CB6">
      <w:rPr>
        <w:sz w:val="20"/>
      </w:rPr>
      <w:fldChar w:fldCharType="end"/>
    </w:r>
  </w:p>
  <w:p w14:paraId="3B7C7515" w14:textId="77777777" w:rsidR="007111B5" w:rsidRPr="007A1328" w:rsidRDefault="007111B5" w:rsidP="001868A4">
    <w:pPr>
      <w:rPr>
        <w:sz w:val="20"/>
      </w:rPr>
    </w:pPr>
    <w:r>
      <w:rPr>
        <w:b/>
        <w:sz w:val="20"/>
      </w:rPr>
      <w:fldChar w:fldCharType="begin"/>
    </w:r>
    <w:r>
      <w:rPr>
        <w:b/>
        <w:sz w:val="20"/>
      </w:rPr>
      <w:instrText xml:space="preserve"> STYLEREF CharDivNo </w:instrText>
    </w:r>
    <w:r>
      <w:rPr>
        <w:b/>
        <w:sz w:val="20"/>
      </w:rPr>
      <w:fldChar w:fldCharType="separate"/>
    </w:r>
    <w:r w:rsidR="00DE1546">
      <w:rPr>
        <w:b/>
        <w:noProof/>
        <w:sz w:val="20"/>
      </w:rPr>
      <w:t>Division 132.D.3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E1546">
      <w:rPr>
        <w:noProof/>
        <w:sz w:val="20"/>
      </w:rPr>
      <w:t>Certification and airworthiness—notice to CASA of certain matters</w:t>
    </w:r>
    <w:r>
      <w:rPr>
        <w:sz w:val="20"/>
      </w:rPr>
      <w:fldChar w:fldCharType="end"/>
    </w:r>
  </w:p>
  <w:p w14:paraId="30A479A7" w14:textId="77777777" w:rsidR="007111B5" w:rsidRPr="007A1328" w:rsidRDefault="007111B5" w:rsidP="001868A4">
    <w:pPr>
      <w:rPr>
        <w:b/>
        <w:sz w:val="24"/>
      </w:rPr>
    </w:pPr>
  </w:p>
  <w:p w14:paraId="30DBB909" w14:textId="77777777" w:rsidR="007111B5" w:rsidRPr="007A1328" w:rsidRDefault="007111B5" w:rsidP="001868A4">
    <w:pPr>
      <w:pBdr>
        <w:bottom w:val="single" w:sz="6" w:space="1" w:color="auto"/>
      </w:pBd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80FE" w14:textId="77777777" w:rsidR="007111B5" w:rsidRPr="00ED79B6" w:rsidRDefault="007111B5" w:rsidP="00CD1B6C">
    <w:pPr>
      <w:pBdr>
        <w:bottom w:val="single" w:sz="6" w:space="1" w:color="auto"/>
      </w:pBdr>
      <w:spacing w:before="1000" w:line="240" w:lineRule="auto"/>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FB7F" w14:textId="77777777" w:rsidR="007111B5" w:rsidRPr="007A1328" w:rsidRDefault="007111B5" w:rsidP="001868A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624EA2A" w14:textId="77777777" w:rsidR="007111B5" w:rsidRPr="007A1328" w:rsidRDefault="007111B5" w:rsidP="001868A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Limited category aircraft—airworthiness and maintenance</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132.M</w:t>
    </w:r>
    <w:r w:rsidRPr="009B2CB6">
      <w:rPr>
        <w:b/>
        <w:sz w:val="20"/>
      </w:rPr>
      <w:fldChar w:fldCharType="end"/>
    </w:r>
  </w:p>
  <w:p w14:paraId="41381B7C" w14:textId="77777777" w:rsidR="007111B5" w:rsidRPr="007A1328" w:rsidRDefault="007111B5" w:rsidP="001868A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03412">
      <w:rPr>
        <w:noProof/>
        <w:sz w:val="20"/>
      </w:rPr>
      <w:t>Certification and airworthiness—notice to CASA of certain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03412">
      <w:rPr>
        <w:b/>
        <w:noProof/>
        <w:sz w:val="20"/>
      </w:rPr>
      <w:t>Division 132.D.3</w:t>
    </w:r>
    <w:r>
      <w:rPr>
        <w:b/>
        <w:sz w:val="20"/>
      </w:rPr>
      <w:fldChar w:fldCharType="end"/>
    </w:r>
  </w:p>
  <w:p w14:paraId="20832FCD" w14:textId="77777777" w:rsidR="007111B5" w:rsidRPr="007A1328" w:rsidRDefault="007111B5" w:rsidP="001868A4">
    <w:pPr>
      <w:jc w:val="right"/>
      <w:rPr>
        <w:b/>
        <w:sz w:val="24"/>
      </w:rPr>
    </w:pPr>
  </w:p>
  <w:p w14:paraId="63CD9773" w14:textId="77777777" w:rsidR="007111B5" w:rsidRPr="007A1328" w:rsidRDefault="007111B5" w:rsidP="001868A4">
    <w:pPr>
      <w:pBdr>
        <w:bottom w:val="single" w:sz="6" w:space="1" w:color="auto"/>
      </w:pBdr>
      <w:jc w:val="right"/>
      <w:rPr>
        <w:sz w:val="24"/>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3DC36" w14:textId="77777777" w:rsidR="007111B5" w:rsidRPr="007A1328" w:rsidRDefault="007111B5" w:rsidP="001868A4"/>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43B2"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00DE1546">
      <w:rPr>
        <w:b/>
        <w:sz w:val="20"/>
      </w:rPr>
      <w:fldChar w:fldCharType="separate"/>
    </w:r>
    <w:r w:rsidR="00B03412">
      <w:rPr>
        <w:b/>
        <w:noProof/>
        <w:sz w:val="20"/>
      </w:rPr>
      <w:t>Part 133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E1546">
      <w:rPr>
        <w:sz w:val="20"/>
      </w:rPr>
      <w:fldChar w:fldCharType="separate"/>
    </w:r>
    <w:r w:rsidR="00B03412">
      <w:rPr>
        <w:noProof/>
        <w:sz w:val="20"/>
      </w:rPr>
      <w:t>Commercial air transport and aerial work operations (rotorcraft)</w:t>
    </w:r>
    <w:r>
      <w:rPr>
        <w:sz w:val="20"/>
      </w:rPr>
      <w:fldChar w:fldCharType="end"/>
    </w:r>
  </w:p>
  <w:p w14:paraId="021DD51D"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132.M</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Limited category aircraft—airworthiness and maintenance</w:t>
    </w:r>
    <w:r w:rsidRPr="009B2CB6">
      <w:rPr>
        <w:sz w:val="20"/>
      </w:rPr>
      <w:fldChar w:fldCharType="end"/>
    </w:r>
  </w:p>
  <w:p w14:paraId="4D857E05"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separate"/>
    </w:r>
    <w:r w:rsidR="00B03412">
      <w:rPr>
        <w:b/>
        <w:noProof/>
        <w:sz w:val="20"/>
      </w:rPr>
      <w:t>Division 132.D.3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03412">
      <w:rPr>
        <w:noProof/>
        <w:sz w:val="20"/>
      </w:rPr>
      <w:t>Certification and airworthiness—notice to CASA of certain matters</w:t>
    </w:r>
    <w:r>
      <w:rPr>
        <w:sz w:val="20"/>
      </w:rPr>
      <w:fldChar w:fldCharType="end"/>
    </w:r>
  </w:p>
  <w:p w14:paraId="15406069" w14:textId="77777777" w:rsidR="007111B5" w:rsidRPr="007A1328" w:rsidRDefault="007111B5" w:rsidP="00F01424">
    <w:pPr>
      <w:rPr>
        <w:b/>
        <w:sz w:val="24"/>
      </w:rPr>
    </w:pPr>
  </w:p>
  <w:p w14:paraId="61BF5769" w14:textId="77777777" w:rsidR="007111B5" w:rsidRPr="007A1328" w:rsidRDefault="007111B5" w:rsidP="00F01424">
    <w:pPr>
      <w:pBdr>
        <w:bottom w:val="single" w:sz="6" w:space="1" w:color="auto"/>
      </w:pBdr>
      <w:rPr>
        <w:sz w:val="24"/>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E7858"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02B96CC"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DE1546">
      <w:rPr>
        <w:noProof/>
        <w:sz w:val="20"/>
      </w:rPr>
      <w:t>Limited category aircraft—airworthiness and maintenance</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132.M</w:t>
    </w:r>
    <w:r w:rsidRPr="009B2CB6">
      <w:rPr>
        <w:b/>
        <w:sz w:val="20"/>
      </w:rPr>
      <w:fldChar w:fldCharType="end"/>
    </w:r>
  </w:p>
  <w:p w14:paraId="4344C6E2"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E1546">
      <w:rPr>
        <w:noProof/>
        <w:sz w:val="20"/>
      </w:rPr>
      <w:t>Certification and airworthiness—notice to CASA of certain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E1546">
      <w:rPr>
        <w:b/>
        <w:noProof/>
        <w:sz w:val="20"/>
      </w:rPr>
      <w:t>Division 132.D.3</w:t>
    </w:r>
    <w:r>
      <w:rPr>
        <w:b/>
        <w:sz w:val="20"/>
      </w:rPr>
      <w:fldChar w:fldCharType="end"/>
    </w:r>
  </w:p>
  <w:p w14:paraId="408E9D79" w14:textId="77777777" w:rsidR="007111B5" w:rsidRPr="007A1328" w:rsidRDefault="007111B5" w:rsidP="00F01424">
    <w:pPr>
      <w:jc w:val="right"/>
      <w:rPr>
        <w:b/>
        <w:sz w:val="24"/>
      </w:rPr>
    </w:pPr>
  </w:p>
  <w:p w14:paraId="3A3C0ED6" w14:textId="77777777" w:rsidR="007111B5" w:rsidRPr="007A1328" w:rsidRDefault="007111B5" w:rsidP="00F01424">
    <w:pPr>
      <w:pBdr>
        <w:bottom w:val="single" w:sz="6" w:space="1" w:color="auto"/>
      </w:pBdr>
      <w:jc w:val="right"/>
      <w:rPr>
        <w:sz w:val="24"/>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C49FF" w14:textId="77777777" w:rsidR="007111B5" w:rsidRPr="007A1328" w:rsidRDefault="007111B5" w:rsidP="00F01424"/>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B4B1E"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Aerial application operations—other than rotorcraft</w:t>
    </w:r>
    <w:r>
      <w:rPr>
        <w:sz w:val="20"/>
      </w:rPr>
      <w:fldChar w:fldCharType="end"/>
    </w:r>
  </w:p>
  <w:p w14:paraId="707D78A4" w14:textId="77777777" w:rsidR="007111B5" w:rsidRPr="009B2CB6" w:rsidRDefault="007111B5" w:rsidP="00F01424">
    <w:pPr>
      <w:rPr>
        <w:b/>
        <w:sz w:val="20"/>
      </w:rPr>
    </w:pPr>
  </w:p>
  <w:p w14:paraId="188A1501" w14:textId="77777777" w:rsidR="007111B5" w:rsidRPr="007A1328" w:rsidRDefault="007111B5" w:rsidP="00F01424">
    <w:pPr>
      <w:rPr>
        <w:sz w:val="20"/>
      </w:rPr>
    </w:pPr>
  </w:p>
  <w:p w14:paraId="045490B9" w14:textId="77777777" w:rsidR="007111B5" w:rsidRPr="007A1328" w:rsidRDefault="007111B5" w:rsidP="00F01424">
    <w:pPr>
      <w:rPr>
        <w:b/>
        <w:sz w:val="24"/>
      </w:rPr>
    </w:pPr>
  </w:p>
  <w:p w14:paraId="3B40B604" w14:textId="77777777" w:rsidR="007111B5" w:rsidRPr="007A1328" w:rsidRDefault="007111B5" w:rsidP="00F01424">
    <w:pPr>
      <w:pBdr>
        <w:bottom w:val="single" w:sz="6" w:space="1" w:color="auto"/>
      </w:pBdr>
      <w:rPr>
        <w:sz w:val="24"/>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1503"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137</w:t>
    </w:r>
    <w:r>
      <w:rPr>
        <w:b/>
        <w:sz w:val="20"/>
      </w:rPr>
      <w:fldChar w:fldCharType="end"/>
    </w:r>
  </w:p>
  <w:p w14:paraId="248EC0F9" w14:textId="77777777" w:rsidR="007111B5" w:rsidRPr="007A1328" w:rsidRDefault="007111B5" w:rsidP="00F01424">
    <w:pPr>
      <w:jc w:val="right"/>
      <w:rPr>
        <w:sz w:val="20"/>
      </w:rPr>
    </w:pPr>
  </w:p>
  <w:p w14:paraId="138DE2BC" w14:textId="77777777" w:rsidR="007111B5" w:rsidRPr="007A1328" w:rsidRDefault="007111B5" w:rsidP="00F01424">
    <w:pPr>
      <w:jc w:val="right"/>
      <w:rPr>
        <w:sz w:val="20"/>
      </w:rPr>
    </w:pPr>
  </w:p>
  <w:p w14:paraId="453FFB59" w14:textId="77777777" w:rsidR="007111B5" w:rsidRPr="007A1328" w:rsidRDefault="007111B5" w:rsidP="00F01424">
    <w:pPr>
      <w:jc w:val="right"/>
      <w:rPr>
        <w:b/>
        <w:sz w:val="24"/>
      </w:rPr>
    </w:pPr>
  </w:p>
  <w:p w14:paraId="429A4FE3" w14:textId="77777777" w:rsidR="007111B5" w:rsidRPr="007A1328" w:rsidRDefault="007111B5" w:rsidP="00F01424">
    <w:pPr>
      <w:pBdr>
        <w:bottom w:val="single" w:sz="6" w:space="1" w:color="auto"/>
      </w:pBdr>
      <w:jc w:val="right"/>
      <w:rPr>
        <w:sz w:val="24"/>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990E" w14:textId="77777777" w:rsidR="007111B5" w:rsidRPr="007A1328" w:rsidRDefault="007111B5" w:rsidP="00F01424"/>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FBA5D"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Aerial application operations—other than rotorcraft</w:t>
    </w:r>
    <w:r>
      <w:rPr>
        <w:sz w:val="20"/>
      </w:rPr>
      <w:fldChar w:fldCharType="end"/>
    </w:r>
  </w:p>
  <w:p w14:paraId="19DD502A"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137.D</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Operational procedures</w:t>
    </w:r>
    <w:r w:rsidRPr="009B2CB6">
      <w:rPr>
        <w:sz w:val="20"/>
      </w:rPr>
      <w:fldChar w:fldCharType="end"/>
    </w:r>
  </w:p>
  <w:p w14:paraId="5A590E95"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591543B" w14:textId="77777777" w:rsidR="007111B5" w:rsidRPr="007A1328" w:rsidRDefault="007111B5" w:rsidP="00F01424">
    <w:pPr>
      <w:rPr>
        <w:b/>
        <w:sz w:val="24"/>
      </w:rPr>
    </w:pPr>
  </w:p>
  <w:p w14:paraId="535916B3" w14:textId="77777777" w:rsidR="007111B5" w:rsidRPr="007A1328" w:rsidRDefault="007111B5"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137.175</w:t>
    </w:r>
    <w:r w:rsidRPr="007A1328">
      <w:rPr>
        <w:sz w:val="24"/>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4B73"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137</w:t>
    </w:r>
    <w:r>
      <w:rPr>
        <w:b/>
        <w:sz w:val="20"/>
      </w:rPr>
      <w:fldChar w:fldCharType="end"/>
    </w:r>
  </w:p>
  <w:p w14:paraId="179C233E"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137.D</w:t>
    </w:r>
    <w:r w:rsidRPr="009B2CB6">
      <w:rPr>
        <w:b/>
        <w:sz w:val="20"/>
      </w:rPr>
      <w:fldChar w:fldCharType="end"/>
    </w:r>
  </w:p>
  <w:p w14:paraId="5C00B84C"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2AB1B5A" w14:textId="77777777" w:rsidR="007111B5" w:rsidRPr="007A1328" w:rsidRDefault="007111B5" w:rsidP="00F01424">
    <w:pPr>
      <w:jc w:val="right"/>
      <w:rPr>
        <w:b/>
        <w:sz w:val="24"/>
      </w:rPr>
    </w:pPr>
  </w:p>
  <w:p w14:paraId="19450C49" w14:textId="77777777" w:rsidR="007111B5" w:rsidRPr="007A1328" w:rsidRDefault="007111B5"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137.175</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D1FD" w14:textId="77777777" w:rsidR="007111B5" w:rsidRPr="00ED79B6" w:rsidRDefault="007111B5" w:rsidP="00CD1B6C">
    <w:pPr>
      <w:pStyle w:val="Header"/>
      <w:tabs>
        <w:tab w:val="clear" w:pos="4150"/>
        <w:tab w:val="clear" w:pos="8307"/>
      </w:tabs>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55297" w14:textId="77777777" w:rsidR="007111B5" w:rsidRPr="007A1328" w:rsidRDefault="007111B5" w:rsidP="00F01424"/>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74FA9"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Aerial application operations—other than rotorcraft</w:t>
    </w:r>
    <w:r>
      <w:rPr>
        <w:sz w:val="20"/>
      </w:rPr>
      <w:fldChar w:fldCharType="end"/>
    </w:r>
  </w:p>
  <w:p w14:paraId="6EB7B4B3"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137.E</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All-weather operations</w:t>
    </w:r>
    <w:r w:rsidRPr="009B2CB6">
      <w:rPr>
        <w:sz w:val="20"/>
      </w:rPr>
      <w:fldChar w:fldCharType="end"/>
    </w:r>
  </w:p>
  <w:p w14:paraId="189C1A9C"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7B59595" w14:textId="77777777" w:rsidR="007111B5" w:rsidRPr="007A1328" w:rsidRDefault="007111B5" w:rsidP="00F01424">
    <w:pPr>
      <w:rPr>
        <w:b/>
        <w:sz w:val="24"/>
      </w:rPr>
    </w:pPr>
  </w:p>
  <w:p w14:paraId="4C3856D6" w14:textId="77777777" w:rsidR="007111B5" w:rsidRPr="007A1328" w:rsidRDefault="007111B5" w:rsidP="00F01424">
    <w:pPr>
      <w:pBdr>
        <w:bottom w:val="single" w:sz="6" w:space="1" w:color="auto"/>
      </w:pBdr>
      <w:rPr>
        <w:sz w:val="24"/>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41D"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E1546">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E1546">
      <w:rPr>
        <w:b/>
        <w:noProof/>
        <w:sz w:val="20"/>
      </w:rPr>
      <w:t>Part 137</w:t>
    </w:r>
    <w:r>
      <w:rPr>
        <w:b/>
        <w:sz w:val="20"/>
      </w:rPr>
      <w:fldChar w:fldCharType="end"/>
    </w:r>
  </w:p>
  <w:p w14:paraId="61AD6BBC"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DE1546">
      <w:rPr>
        <w:noProof/>
        <w:sz w:val="20"/>
      </w:rPr>
      <w:t>Operational procedures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137.D</w:t>
    </w:r>
    <w:r w:rsidRPr="009B2CB6">
      <w:rPr>
        <w:b/>
        <w:sz w:val="20"/>
      </w:rPr>
      <w:fldChar w:fldCharType="end"/>
    </w:r>
  </w:p>
  <w:p w14:paraId="550AE4E9"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DFCA1C7" w14:textId="77777777" w:rsidR="007111B5" w:rsidRPr="007A1328" w:rsidRDefault="007111B5" w:rsidP="00F01424">
    <w:pPr>
      <w:jc w:val="right"/>
      <w:rPr>
        <w:b/>
        <w:sz w:val="24"/>
      </w:rPr>
    </w:pPr>
  </w:p>
  <w:p w14:paraId="7FD70EAE" w14:textId="77777777" w:rsidR="007111B5" w:rsidRPr="007A1328" w:rsidRDefault="007111B5" w:rsidP="00F01424">
    <w:pPr>
      <w:pBdr>
        <w:bottom w:val="single" w:sz="6" w:space="1" w:color="auto"/>
      </w:pBdr>
      <w:jc w:val="right"/>
      <w:rPr>
        <w:sz w:val="24"/>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C96B8" w14:textId="77777777" w:rsidR="007111B5" w:rsidRPr="007A1328" w:rsidRDefault="007111B5" w:rsidP="00F01424"/>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2A532"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Aerial application operations—other than rotorcraft</w:t>
    </w:r>
    <w:r>
      <w:rPr>
        <w:sz w:val="20"/>
      </w:rPr>
      <w:fldChar w:fldCharType="end"/>
    </w:r>
  </w:p>
  <w:p w14:paraId="5F7837D8"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137.Q</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Flight duty time limitations and rest requirements</w:t>
    </w:r>
    <w:r w:rsidRPr="009B2CB6">
      <w:rPr>
        <w:sz w:val="20"/>
      </w:rPr>
      <w:fldChar w:fldCharType="end"/>
    </w:r>
  </w:p>
  <w:p w14:paraId="22033AA7"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0EDE2B2" w14:textId="77777777" w:rsidR="007111B5" w:rsidRPr="007A1328" w:rsidRDefault="007111B5" w:rsidP="00F01424">
    <w:pPr>
      <w:rPr>
        <w:b/>
        <w:sz w:val="24"/>
      </w:rPr>
    </w:pPr>
  </w:p>
  <w:p w14:paraId="711EB22F" w14:textId="77777777" w:rsidR="007111B5" w:rsidRPr="007A1328" w:rsidRDefault="007111B5" w:rsidP="00F0142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137.285</w:t>
    </w:r>
    <w:r w:rsidRPr="007A1328">
      <w:rPr>
        <w:sz w:val="24"/>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4D4D"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03412">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03412">
      <w:rPr>
        <w:b/>
        <w:noProof/>
        <w:sz w:val="20"/>
      </w:rPr>
      <w:t>Part 137</w:t>
    </w:r>
    <w:r>
      <w:rPr>
        <w:b/>
        <w:sz w:val="20"/>
      </w:rPr>
      <w:fldChar w:fldCharType="end"/>
    </w:r>
  </w:p>
  <w:p w14:paraId="48215FBC"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B03412">
      <w:rPr>
        <w:noProof/>
        <w:sz w:val="20"/>
      </w:rPr>
      <w:t>Flight duty time limitations and rest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137.Q</w:t>
    </w:r>
    <w:r w:rsidRPr="009B2CB6">
      <w:rPr>
        <w:b/>
        <w:sz w:val="20"/>
      </w:rPr>
      <w:fldChar w:fldCharType="end"/>
    </w:r>
  </w:p>
  <w:p w14:paraId="43628431"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761DEC" w14:textId="77777777" w:rsidR="007111B5" w:rsidRPr="007A1328" w:rsidRDefault="007111B5" w:rsidP="00F01424">
    <w:pPr>
      <w:jc w:val="right"/>
      <w:rPr>
        <w:b/>
        <w:sz w:val="24"/>
      </w:rPr>
    </w:pPr>
  </w:p>
  <w:p w14:paraId="0F66C393" w14:textId="77777777" w:rsidR="007111B5" w:rsidRPr="007A1328" w:rsidRDefault="007111B5" w:rsidP="00F0142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E15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03412">
      <w:rPr>
        <w:noProof/>
        <w:sz w:val="24"/>
      </w:rPr>
      <w:t>137.300</w:t>
    </w:r>
    <w:r w:rsidRPr="007A1328">
      <w:rPr>
        <w:sz w:val="24"/>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0CBF" w14:textId="77777777" w:rsidR="007111B5" w:rsidRPr="007A1328" w:rsidRDefault="007111B5" w:rsidP="00F01424"/>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A40E2" w14:textId="77777777" w:rsidR="007111B5" w:rsidRDefault="007111B5" w:rsidP="00F0142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03412">
      <w:rPr>
        <w:b/>
        <w:noProof/>
        <w:sz w:val="20"/>
      </w:rPr>
      <w:t>Part 138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03412">
      <w:rPr>
        <w:noProof/>
        <w:sz w:val="20"/>
      </w:rPr>
      <w:t>Search and rescue operations</w:t>
    </w:r>
    <w:r>
      <w:rPr>
        <w:sz w:val="20"/>
      </w:rPr>
      <w:fldChar w:fldCharType="end"/>
    </w:r>
  </w:p>
  <w:p w14:paraId="3577DFAA" w14:textId="77777777" w:rsidR="007111B5" w:rsidRPr="009B2CB6" w:rsidRDefault="007111B5" w:rsidP="00F01424">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separate"/>
    </w:r>
    <w:r w:rsidR="00B03412">
      <w:rPr>
        <w:b/>
        <w:noProof/>
        <w:sz w:val="20"/>
      </w:rPr>
      <w:t>Subpart 137.Q</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separate"/>
    </w:r>
    <w:r w:rsidR="00B03412">
      <w:rPr>
        <w:noProof/>
        <w:sz w:val="20"/>
      </w:rPr>
      <w:t>Flight duty time limitations and rest requirements</w:t>
    </w:r>
    <w:r w:rsidRPr="009B2CB6">
      <w:rPr>
        <w:sz w:val="20"/>
      </w:rPr>
      <w:fldChar w:fldCharType="end"/>
    </w:r>
  </w:p>
  <w:p w14:paraId="52CC5420" w14:textId="77777777" w:rsidR="007111B5" w:rsidRPr="007A1328" w:rsidRDefault="007111B5" w:rsidP="00F0142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3C42187" w14:textId="77777777" w:rsidR="007111B5" w:rsidRPr="007A1328" w:rsidRDefault="007111B5" w:rsidP="00F01424">
    <w:pPr>
      <w:rPr>
        <w:b/>
        <w:sz w:val="24"/>
      </w:rPr>
    </w:pPr>
  </w:p>
  <w:p w14:paraId="1646D99D" w14:textId="77777777" w:rsidR="007111B5" w:rsidRPr="007A1328" w:rsidRDefault="007111B5" w:rsidP="00F01424">
    <w:pPr>
      <w:pBdr>
        <w:bottom w:val="single" w:sz="6" w:space="1" w:color="auto"/>
      </w:pBdr>
      <w:rPr>
        <w:sz w:val="24"/>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CD6F"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E1546">
      <w:rPr>
        <w:noProof/>
        <w:sz w:val="20"/>
      </w:rPr>
      <w:t>Aerial application operations—other than rotorcraft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E1546">
      <w:rPr>
        <w:b/>
        <w:noProof/>
        <w:sz w:val="20"/>
      </w:rPr>
      <w:t>Part 137</w:t>
    </w:r>
    <w:r>
      <w:rPr>
        <w:b/>
        <w:sz w:val="20"/>
      </w:rPr>
      <w:fldChar w:fldCharType="end"/>
    </w:r>
  </w:p>
  <w:p w14:paraId="73EFDCBC" w14:textId="77777777" w:rsidR="007111B5" w:rsidRPr="007A1328" w:rsidRDefault="007111B5" w:rsidP="00F01424">
    <w:pPr>
      <w:jc w:val="right"/>
      <w:rPr>
        <w:sz w:val="20"/>
      </w:rPr>
    </w:pPr>
    <w:r>
      <w:rPr>
        <w:sz w:val="20"/>
      </w:rPr>
      <w:fldChar w:fldCharType="begin"/>
    </w:r>
    <w:r>
      <w:rPr>
        <w:sz w:val="20"/>
      </w:rPr>
      <w:instrText xml:space="preserve"> STYLEREF  CharSubPartText(CASA) </w:instrText>
    </w:r>
    <w:r>
      <w:rPr>
        <w:sz w:val="20"/>
      </w:rPr>
      <w:fldChar w:fldCharType="separate"/>
    </w:r>
    <w:r w:rsidR="00DE1546">
      <w:rPr>
        <w:noProof/>
        <w:sz w:val="20"/>
      </w:rPr>
      <w:t>Flight duty time limitations and rest requirements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separate"/>
    </w:r>
    <w:r w:rsidR="00DE1546">
      <w:rPr>
        <w:b/>
        <w:noProof/>
        <w:sz w:val="20"/>
      </w:rPr>
      <w:t>Subpart 137.Q</w:t>
    </w:r>
    <w:r w:rsidRPr="009B2CB6">
      <w:rPr>
        <w:b/>
        <w:sz w:val="20"/>
      </w:rPr>
      <w:fldChar w:fldCharType="end"/>
    </w:r>
  </w:p>
  <w:p w14:paraId="53F40817" w14:textId="77777777" w:rsidR="007111B5" w:rsidRPr="007A1328" w:rsidRDefault="007111B5" w:rsidP="00F0142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3E7347E" w14:textId="77777777" w:rsidR="007111B5" w:rsidRPr="007A1328" w:rsidRDefault="007111B5" w:rsidP="00F01424">
    <w:pPr>
      <w:jc w:val="right"/>
      <w:rPr>
        <w:b/>
        <w:sz w:val="24"/>
      </w:rPr>
    </w:pPr>
  </w:p>
  <w:p w14:paraId="67D5B351" w14:textId="77777777" w:rsidR="007111B5" w:rsidRPr="007A1328" w:rsidRDefault="007111B5" w:rsidP="00F01424">
    <w:pPr>
      <w:pBdr>
        <w:bottom w:val="single" w:sz="6" w:space="1" w:color="auto"/>
      </w:pBdr>
      <w:jc w:val="right"/>
      <w:rPr>
        <w:sz w:val="24"/>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C1F04" w14:textId="77777777" w:rsidR="007111B5" w:rsidRPr="007A1328" w:rsidRDefault="007111B5" w:rsidP="00F014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488E5" w14:textId="77777777" w:rsidR="007111B5" w:rsidRDefault="007111B5" w:rsidP="009E1C75">
    <w:pPr>
      <w:rPr>
        <w:sz w:val="20"/>
      </w:rPr>
    </w:pPr>
    <w:r w:rsidRPr="007A1328">
      <w:rPr>
        <w:b/>
        <w:sz w:val="20"/>
      </w:rPr>
      <w:fldChar w:fldCharType="begin"/>
    </w:r>
    <w:r w:rsidRPr="007A1328">
      <w:rPr>
        <w:b/>
        <w:sz w:val="20"/>
      </w:rPr>
      <w:instrText xml:space="preserve"> STYLEREF CharPartNo </w:instrText>
    </w:r>
    <w:r w:rsidR="00DE1546">
      <w:rPr>
        <w:b/>
        <w:sz w:val="20"/>
      </w:rPr>
      <w:fldChar w:fldCharType="separate"/>
    </w:r>
    <w:r w:rsidR="00B03412">
      <w:rPr>
        <w:b/>
        <w:noProof/>
        <w:sz w:val="20"/>
      </w:rPr>
      <w:t>Part 99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E1546">
      <w:rPr>
        <w:sz w:val="20"/>
      </w:rPr>
      <w:fldChar w:fldCharType="separate"/>
    </w:r>
    <w:r w:rsidR="00B03412">
      <w:rPr>
        <w:noProof/>
        <w:sz w:val="20"/>
      </w:rPr>
      <w:t>Drug and alcohol management plans and testing</w:t>
    </w:r>
    <w:r>
      <w:rPr>
        <w:sz w:val="20"/>
      </w:rPr>
      <w:fldChar w:fldCharType="end"/>
    </w:r>
  </w:p>
  <w:p w14:paraId="28B46B18" w14:textId="77777777" w:rsidR="007111B5" w:rsidRPr="009B2CB6" w:rsidRDefault="007111B5" w:rsidP="009E1C75">
    <w:pPr>
      <w:rPr>
        <w:b/>
        <w:sz w:val="20"/>
      </w:rPr>
    </w:pPr>
  </w:p>
  <w:p w14:paraId="2C7D5083" w14:textId="77777777" w:rsidR="007111B5" w:rsidRPr="007A1328" w:rsidRDefault="007111B5" w:rsidP="009E1C75">
    <w:pPr>
      <w:rPr>
        <w:sz w:val="20"/>
      </w:rPr>
    </w:pPr>
  </w:p>
  <w:p w14:paraId="5E866E6E" w14:textId="77777777" w:rsidR="007111B5" w:rsidRPr="007A1328" w:rsidRDefault="007111B5" w:rsidP="009E1C75">
    <w:pPr>
      <w:rPr>
        <w:b/>
        <w:sz w:val="24"/>
      </w:rPr>
    </w:pPr>
  </w:p>
  <w:p w14:paraId="66475EAE" w14:textId="77777777" w:rsidR="007111B5" w:rsidRPr="007A1328" w:rsidRDefault="007111B5" w:rsidP="009E1C75">
    <w:pPr>
      <w:pBdr>
        <w:bottom w:val="single" w:sz="6" w:space="1" w:color="auto"/>
      </w:pBdr>
      <w:rPr>
        <w:sz w:val="24"/>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B221A" w14:textId="77777777" w:rsidR="007111B5" w:rsidRPr="00BE5CD2" w:rsidRDefault="007111B5" w:rsidP="001A00E6">
    <w:pPr>
      <w:rPr>
        <w:sz w:val="26"/>
        <w:szCs w:val="26"/>
      </w:rPr>
    </w:pPr>
  </w:p>
  <w:p w14:paraId="73082127" w14:textId="77777777" w:rsidR="007111B5" w:rsidRPr="0020230A" w:rsidRDefault="007111B5" w:rsidP="001A00E6">
    <w:pPr>
      <w:rPr>
        <w:b/>
        <w:sz w:val="20"/>
      </w:rPr>
    </w:pPr>
    <w:r w:rsidRPr="0020230A">
      <w:rPr>
        <w:b/>
        <w:sz w:val="20"/>
      </w:rPr>
      <w:t>Endnotes</w:t>
    </w:r>
  </w:p>
  <w:p w14:paraId="19ECC09E" w14:textId="77777777" w:rsidR="007111B5" w:rsidRPr="007A1328" w:rsidRDefault="007111B5" w:rsidP="001A00E6">
    <w:pPr>
      <w:rPr>
        <w:sz w:val="20"/>
      </w:rPr>
    </w:pPr>
  </w:p>
  <w:p w14:paraId="2AA63302" w14:textId="77777777" w:rsidR="007111B5" w:rsidRPr="007A1328" w:rsidRDefault="007111B5" w:rsidP="001A00E6">
    <w:pPr>
      <w:rPr>
        <w:b/>
        <w:sz w:val="24"/>
      </w:rPr>
    </w:pPr>
  </w:p>
  <w:p w14:paraId="44FFA3C0" w14:textId="77777777" w:rsidR="007111B5" w:rsidRPr="00BE5CD2" w:rsidRDefault="007111B5" w:rsidP="001A00E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1546">
      <w:rPr>
        <w:b/>
        <w:bCs/>
        <w:noProof/>
        <w:szCs w:val="22"/>
        <w:lang w:val="en-US"/>
      </w:rPr>
      <w:t>Error! No text of specified style in document.</w:t>
    </w:r>
    <w:r>
      <w:rPr>
        <w:szCs w:val="22"/>
      </w:rPr>
      <w:fldChar w:fldCharType="end"/>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EB10C" w14:textId="77777777" w:rsidR="007111B5" w:rsidRPr="00BE5CD2" w:rsidRDefault="007111B5" w:rsidP="001A00E6">
    <w:pPr>
      <w:jc w:val="right"/>
      <w:rPr>
        <w:sz w:val="26"/>
        <w:szCs w:val="26"/>
      </w:rPr>
    </w:pPr>
  </w:p>
  <w:p w14:paraId="193ADCDF" w14:textId="77777777" w:rsidR="007111B5" w:rsidRPr="0020230A" w:rsidRDefault="007111B5" w:rsidP="001A00E6">
    <w:pPr>
      <w:jc w:val="right"/>
      <w:rPr>
        <w:b/>
        <w:sz w:val="20"/>
      </w:rPr>
    </w:pPr>
    <w:r w:rsidRPr="0020230A">
      <w:rPr>
        <w:b/>
        <w:sz w:val="20"/>
      </w:rPr>
      <w:t>Endnotes</w:t>
    </w:r>
  </w:p>
  <w:p w14:paraId="023823BE" w14:textId="77777777" w:rsidR="007111B5" w:rsidRPr="007A1328" w:rsidRDefault="007111B5" w:rsidP="001A00E6">
    <w:pPr>
      <w:jc w:val="right"/>
      <w:rPr>
        <w:sz w:val="20"/>
      </w:rPr>
    </w:pPr>
  </w:p>
  <w:p w14:paraId="3EBFE380" w14:textId="77777777" w:rsidR="007111B5" w:rsidRPr="007A1328" w:rsidRDefault="007111B5" w:rsidP="001A00E6">
    <w:pPr>
      <w:jc w:val="right"/>
      <w:rPr>
        <w:b/>
        <w:sz w:val="24"/>
      </w:rPr>
    </w:pPr>
  </w:p>
  <w:p w14:paraId="6287772C" w14:textId="77777777" w:rsidR="007111B5" w:rsidRPr="00BE5CD2" w:rsidRDefault="007111B5" w:rsidP="001A00E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1546">
      <w:rPr>
        <w:b/>
        <w:bCs/>
        <w:noProof/>
        <w:szCs w:val="22"/>
        <w:lang w:val="en-US"/>
      </w:rPr>
      <w:t>Error! No text of specified style in document.</w:t>
    </w:r>
    <w:r>
      <w:rPr>
        <w:szCs w:val="22"/>
      </w:rP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7034" w14:textId="77777777" w:rsidR="007111B5" w:rsidRDefault="007111B5" w:rsidP="00EA0056">
    <w:pPr>
      <w:pStyle w:val="Header"/>
    </w:pPr>
  </w:p>
  <w:p w14:paraId="172C613F" w14:textId="77777777" w:rsidR="007111B5" w:rsidRPr="00EA0056" w:rsidRDefault="007111B5" w:rsidP="00EA005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8A647" w14:textId="77777777" w:rsidR="007111B5" w:rsidRPr="007A1328" w:rsidRDefault="007111B5" w:rsidP="009E1C75">
    <w:pPr>
      <w:jc w:val="right"/>
      <w:rPr>
        <w:sz w:val="20"/>
      </w:rPr>
    </w:pPr>
    <w:r w:rsidRPr="007A1328">
      <w:rPr>
        <w:sz w:val="20"/>
      </w:rPr>
      <w:fldChar w:fldCharType="begin"/>
    </w:r>
    <w:r w:rsidRPr="007A1328">
      <w:rPr>
        <w:sz w:val="20"/>
      </w:rPr>
      <w:instrText xml:space="preserve"> STYLEREF CharPartText </w:instrText>
    </w:r>
    <w:r w:rsidR="00DE1546">
      <w:rPr>
        <w:sz w:val="20"/>
      </w:rPr>
      <w:fldChar w:fldCharType="separate"/>
    </w:r>
    <w:r w:rsidR="00B03412">
      <w:rPr>
        <w:noProof/>
        <w:sz w:val="20"/>
      </w:rPr>
      <w:t>Drug and alcohol management plans and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E1546">
      <w:rPr>
        <w:b/>
        <w:sz w:val="20"/>
      </w:rPr>
      <w:fldChar w:fldCharType="separate"/>
    </w:r>
    <w:r w:rsidR="00B03412">
      <w:rPr>
        <w:b/>
        <w:noProof/>
        <w:sz w:val="20"/>
      </w:rPr>
      <w:t>Part 99</w:t>
    </w:r>
    <w:r>
      <w:rPr>
        <w:b/>
        <w:sz w:val="20"/>
      </w:rPr>
      <w:fldChar w:fldCharType="end"/>
    </w:r>
  </w:p>
  <w:p w14:paraId="5DDFD1B3" w14:textId="77777777" w:rsidR="007111B5" w:rsidRPr="007A1328" w:rsidRDefault="007111B5" w:rsidP="009E1C75">
    <w:pPr>
      <w:jc w:val="right"/>
      <w:rPr>
        <w:sz w:val="20"/>
      </w:rPr>
    </w:pPr>
  </w:p>
  <w:p w14:paraId="6E7CAD0C" w14:textId="77777777" w:rsidR="007111B5" w:rsidRPr="007A1328" w:rsidRDefault="007111B5" w:rsidP="009E1C75">
    <w:pPr>
      <w:jc w:val="right"/>
      <w:rPr>
        <w:sz w:val="20"/>
      </w:rPr>
    </w:pPr>
  </w:p>
  <w:p w14:paraId="40078A37" w14:textId="77777777" w:rsidR="007111B5" w:rsidRPr="007A1328" w:rsidRDefault="007111B5" w:rsidP="009E1C75">
    <w:pPr>
      <w:jc w:val="right"/>
      <w:rPr>
        <w:b/>
        <w:sz w:val="24"/>
      </w:rPr>
    </w:pPr>
  </w:p>
  <w:p w14:paraId="7C4E262F" w14:textId="77777777" w:rsidR="007111B5" w:rsidRPr="007A1328" w:rsidRDefault="007111B5" w:rsidP="009E1C75">
    <w:pPr>
      <w:pBdr>
        <w:bottom w:val="single" w:sz="6" w:space="1" w:color="auto"/>
      </w:pBdr>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36D0" w14:textId="77777777" w:rsidR="007111B5" w:rsidRPr="007A1328" w:rsidRDefault="007111B5" w:rsidP="009E1C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E00FE1"/>
    <w:multiLevelType w:val="hybridMultilevel"/>
    <w:tmpl w:val="AC44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570FA9"/>
    <w:multiLevelType w:val="hybridMultilevel"/>
    <w:tmpl w:val="0FD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D7C27"/>
    <w:multiLevelType w:val="hybridMultilevel"/>
    <w:tmpl w:val="3620D804"/>
    <w:lvl w:ilvl="0" w:tplc="0C090001">
      <w:start w:val="1"/>
      <w:numFmt w:val="bullet"/>
      <w:lvlText w:val=""/>
      <w:lvlJc w:val="left"/>
      <w:pPr>
        <w:ind w:left="1429"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18768BA"/>
    <w:multiLevelType w:val="hybridMultilevel"/>
    <w:tmpl w:val="C69AA3B8"/>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3">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C4276D0"/>
    <w:multiLevelType w:val="hybridMultilevel"/>
    <w:tmpl w:val="DC24D00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nsid w:val="71080D63"/>
    <w:multiLevelType w:val="hybridMultilevel"/>
    <w:tmpl w:val="88F6D702"/>
    <w:lvl w:ilvl="0" w:tplc="FFFFFFFF">
      <w:start w:val="1"/>
      <w:numFmt w:val="bullet"/>
      <w:lvlText w:val=""/>
      <w:lvlJc w:val="left"/>
      <w:pPr>
        <w:tabs>
          <w:tab w:val="num" w:pos="1684"/>
        </w:tabs>
        <w:ind w:left="1684" w:hanging="360"/>
      </w:pPr>
      <w:rPr>
        <w:rFonts w:ascii="Symbol" w:hAnsi="Symbol" w:hint="default"/>
      </w:rPr>
    </w:lvl>
    <w:lvl w:ilvl="1" w:tplc="FFFFFFFF" w:tentative="1">
      <w:start w:val="1"/>
      <w:numFmt w:val="bullet"/>
      <w:lvlText w:val="o"/>
      <w:lvlJc w:val="left"/>
      <w:pPr>
        <w:tabs>
          <w:tab w:val="num" w:pos="2404"/>
        </w:tabs>
        <w:ind w:left="2404" w:hanging="360"/>
      </w:pPr>
      <w:rPr>
        <w:rFonts w:ascii="Courier New" w:hAnsi="Courier New" w:cs="Courier New" w:hint="default"/>
      </w:rPr>
    </w:lvl>
    <w:lvl w:ilvl="2" w:tplc="FFFFFFFF" w:tentative="1">
      <w:start w:val="1"/>
      <w:numFmt w:val="bullet"/>
      <w:lvlText w:val=""/>
      <w:lvlJc w:val="left"/>
      <w:pPr>
        <w:tabs>
          <w:tab w:val="num" w:pos="3124"/>
        </w:tabs>
        <w:ind w:left="3124" w:hanging="360"/>
      </w:pPr>
      <w:rPr>
        <w:rFonts w:ascii="Wingdings" w:hAnsi="Wingdings" w:hint="default"/>
      </w:rPr>
    </w:lvl>
    <w:lvl w:ilvl="3" w:tplc="FFFFFFFF">
      <w:start w:val="1"/>
      <w:numFmt w:val="bullet"/>
      <w:lvlText w:val=""/>
      <w:lvlJc w:val="left"/>
      <w:pPr>
        <w:tabs>
          <w:tab w:val="num" w:pos="3844"/>
        </w:tabs>
        <w:ind w:left="3844" w:hanging="360"/>
      </w:pPr>
      <w:rPr>
        <w:rFonts w:ascii="Symbol" w:hAnsi="Symbol" w:hint="default"/>
      </w:rPr>
    </w:lvl>
    <w:lvl w:ilvl="4" w:tplc="FFFFFFFF" w:tentative="1">
      <w:start w:val="1"/>
      <w:numFmt w:val="bullet"/>
      <w:lvlText w:val="o"/>
      <w:lvlJc w:val="left"/>
      <w:pPr>
        <w:tabs>
          <w:tab w:val="num" w:pos="4564"/>
        </w:tabs>
        <w:ind w:left="4564" w:hanging="360"/>
      </w:pPr>
      <w:rPr>
        <w:rFonts w:ascii="Courier New" w:hAnsi="Courier New" w:cs="Courier New" w:hint="default"/>
      </w:rPr>
    </w:lvl>
    <w:lvl w:ilvl="5" w:tplc="FFFFFFFF" w:tentative="1">
      <w:start w:val="1"/>
      <w:numFmt w:val="bullet"/>
      <w:lvlText w:val=""/>
      <w:lvlJc w:val="left"/>
      <w:pPr>
        <w:tabs>
          <w:tab w:val="num" w:pos="5284"/>
        </w:tabs>
        <w:ind w:left="5284" w:hanging="360"/>
      </w:pPr>
      <w:rPr>
        <w:rFonts w:ascii="Wingdings" w:hAnsi="Wingdings" w:hint="default"/>
      </w:rPr>
    </w:lvl>
    <w:lvl w:ilvl="6" w:tplc="FFFFFFFF" w:tentative="1">
      <w:start w:val="1"/>
      <w:numFmt w:val="bullet"/>
      <w:lvlText w:val=""/>
      <w:lvlJc w:val="left"/>
      <w:pPr>
        <w:tabs>
          <w:tab w:val="num" w:pos="6004"/>
        </w:tabs>
        <w:ind w:left="6004" w:hanging="360"/>
      </w:pPr>
      <w:rPr>
        <w:rFonts w:ascii="Symbol" w:hAnsi="Symbol" w:hint="default"/>
      </w:rPr>
    </w:lvl>
    <w:lvl w:ilvl="7" w:tplc="FFFFFFFF" w:tentative="1">
      <w:start w:val="1"/>
      <w:numFmt w:val="bullet"/>
      <w:lvlText w:val="o"/>
      <w:lvlJc w:val="left"/>
      <w:pPr>
        <w:tabs>
          <w:tab w:val="num" w:pos="6724"/>
        </w:tabs>
        <w:ind w:left="6724" w:hanging="360"/>
      </w:pPr>
      <w:rPr>
        <w:rFonts w:ascii="Courier New" w:hAnsi="Courier New" w:cs="Courier New" w:hint="default"/>
      </w:rPr>
    </w:lvl>
    <w:lvl w:ilvl="8" w:tplc="FFFFFFFF" w:tentative="1">
      <w:start w:val="1"/>
      <w:numFmt w:val="bullet"/>
      <w:lvlText w:val=""/>
      <w:lvlJc w:val="left"/>
      <w:pPr>
        <w:tabs>
          <w:tab w:val="num" w:pos="7444"/>
        </w:tabs>
        <w:ind w:left="7444" w:hanging="360"/>
      </w:pPr>
      <w:rPr>
        <w:rFonts w:ascii="Wingdings" w:hAnsi="Wingdings" w:hint="default"/>
      </w:rPr>
    </w:lvl>
  </w:abstractNum>
  <w:abstractNum w:abstractNumId="27">
    <w:nsid w:val="778D268E"/>
    <w:multiLevelType w:val="hybridMultilevel"/>
    <w:tmpl w:val="2DDCB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26"/>
  </w:num>
  <w:num w:numId="17">
    <w:abstractNumId w:val="23"/>
  </w:num>
  <w:num w:numId="18">
    <w:abstractNumId w:val="18"/>
  </w:num>
  <w:num w:numId="19">
    <w:abstractNumId w:val="24"/>
  </w:num>
  <w:num w:numId="20">
    <w:abstractNumId w:val="12"/>
  </w:num>
  <w:num w:numId="21">
    <w:abstractNumId w:val="11"/>
  </w:num>
  <w:num w:numId="22">
    <w:abstractNumId w:val="25"/>
  </w:num>
  <w:num w:numId="23">
    <w:abstractNumId w:val="14"/>
  </w:num>
  <w:num w:numId="24">
    <w:abstractNumId w:val="27"/>
  </w:num>
  <w:num w:numId="25">
    <w:abstractNumId w:val="20"/>
  </w:num>
  <w:num w:numId="26">
    <w:abstractNumId w:val="1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E4"/>
    <w:rsid w:val="00002328"/>
    <w:rsid w:val="00002737"/>
    <w:rsid w:val="0000439F"/>
    <w:rsid w:val="000045CC"/>
    <w:rsid w:val="000047FD"/>
    <w:rsid w:val="0000546C"/>
    <w:rsid w:val="0000559C"/>
    <w:rsid w:val="000056EE"/>
    <w:rsid w:val="000062C8"/>
    <w:rsid w:val="00006F3C"/>
    <w:rsid w:val="00007DE3"/>
    <w:rsid w:val="00010203"/>
    <w:rsid w:val="00010CC7"/>
    <w:rsid w:val="00012A4E"/>
    <w:rsid w:val="00013B9B"/>
    <w:rsid w:val="0001739E"/>
    <w:rsid w:val="00017F4C"/>
    <w:rsid w:val="0002037F"/>
    <w:rsid w:val="00021B07"/>
    <w:rsid w:val="00022C5C"/>
    <w:rsid w:val="00023991"/>
    <w:rsid w:val="00023FD2"/>
    <w:rsid w:val="00025F0A"/>
    <w:rsid w:val="00027EB3"/>
    <w:rsid w:val="00030945"/>
    <w:rsid w:val="0003149D"/>
    <w:rsid w:val="000337EA"/>
    <w:rsid w:val="00033BDD"/>
    <w:rsid w:val="0003434D"/>
    <w:rsid w:val="0003498B"/>
    <w:rsid w:val="0003516E"/>
    <w:rsid w:val="000400CB"/>
    <w:rsid w:val="00041474"/>
    <w:rsid w:val="0004278E"/>
    <w:rsid w:val="00043216"/>
    <w:rsid w:val="000439B5"/>
    <w:rsid w:val="00044355"/>
    <w:rsid w:val="000477D1"/>
    <w:rsid w:val="000547D1"/>
    <w:rsid w:val="00055E25"/>
    <w:rsid w:val="00060086"/>
    <w:rsid w:val="00061297"/>
    <w:rsid w:val="0006206D"/>
    <w:rsid w:val="00062146"/>
    <w:rsid w:val="0006218D"/>
    <w:rsid w:val="0006235A"/>
    <w:rsid w:val="00065A0E"/>
    <w:rsid w:val="00066E4C"/>
    <w:rsid w:val="0007187E"/>
    <w:rsid w:val="00074943"/>
    <w:rsid w:val="000753EE"/>
    <w:rsid w:val="00075B3D"/>
    <w:rsid w:val="0008041A"/>
    <w:rsid w:val="0008144A"/>
    <w:rsid w:val="00086544"/>
    <w:rsid w:val="000901F2"/>
    <w:rsid w:val="00090311"/>
    <w:rsid w:val="00091603"/>
    <w:rsid w:val="00092746"/>
    <w:rsid w:val="00092802"/>
    <w:rsid w:val="00096884"/>
    <w:rsid w:val="000A0487"/>
    <w:rsid w:val="000A0C69"/>
    <w:rsid w:val="000A1552"/>
    <w:rsid w:val="000A1DE4"/>
    <w:rsid w:val="000A24E2"/>
    <w:rsid w:val="000A4499"/>
    <w:rsid w:val="000B0867"/>
    <w:rsid w:val="000B0A20"/>
    <w:rsid w:val="000B2309"/>
    <w:rsid w:val="000B26C3"/>
    <w:rsid w:val="000B52F3"/>
    <w:rsid w:val="000B589F"/>
    <w:rsid w:val="000B6E2B"/>
    <w:rsid w:val="000B74D7"/>
    <w:rsid w:val="000C20F4"/>
    <w:rsid w:val="000C3960"/>
    <w:rsid w:val="000C56FE"/>
    <w:rsid w:val="000D112D"/>
    <w:rsid w:val="000D363E"/>
    <w:rsid w:val="000D3807"/>
    <w:rsid w:val="000D384C"/>
    <w:rsid w:val="000D3D81"/>
    <w:rsid w:val="000D56A7"/>
    <w:rsid w:val="000D64BC"/>
    <w:rsid w:val="000E081D"/>
    <w:rsid w:val="000E145A"/>
    <w:rsid w:val="000E1C3E"/>
    <w:rsid w:val="000E2A07"/>
    <w:rsid w:val="000E39F8"/>
    <w:rsid w:val="000E3A10"/>
    <w:rsid w:val="000E54DE"/>
    <w:rsid w:val="000E70EC"/>
    <w:rsid w:val="000E710F"/>
    <w:rsid w:val="000E721E"/>
    <w:rsid w:val="000F140F"/>
    <w:rsid w:val="000F2FCB"/>
    <w:rsid w:val="000F31FA"/>
    <w:rsid w:val="000F5725"/>
    <w:rsid w:val="000F592F"/>
    <w:rsid w:val="000F73C0"/>
    <w:rsid w:val="000F7ED2"/>
    <w:rsid w:val="00104085"/>
    <w:rsid w:val="00107087"/>
    <w:rsid w:val="00111033"/>
    <w:rsid w:val="00111E48"/>
    <w:rsid w:val="00112E37"/>
    <w:rsid w:val="001141F1"/>
    <w:rsid w:val="00114286"/>
    <w:rsid w:val="0011480B"/>
    <w:rsid w:val="001200D4"/>
    <w:rsid w:val="001215A5"/>
    <w:rsid w:val="00121D06"/>
    <w:rsid w:val="00122CA1"/>
    <w:rsid w:val="00124273"/>
    <w:rsid w:val="00124E37"/>
    <w:rsid w:val="0012500A"/>
    <w:rsid w:val="0012517D"/>
    <w:rsid w:val="00126C33"/>
    <w:rsid w:val="00126D00"/>
    <w:rsid w:val="00127CE0"/>
    <w:rsid w:val="00131EF3"/>
    <w:rsid w:val="00133419"/>
    <w:rsid w:val="00134015"/>
    <w:rsid w:val="001363F5"/>
    <w:rsid w:val="00137A36"/>
    <w:rsid w:val="00142F9B"/>
    <w:rsid w:val="00145C33"/>
    <w:rsid w:val="00146094"/>
    <w:rsid w:val="0014660D"/>
    <w:rsid w:val="00147941"/>
    <w:rsid w:val="00152824"/>
    <w:rsid w:val="00153593"/>
    <w:rsid w:val="001544DD"/>
    <w:rsid w:val="00157085"/>
    <w:rsid w:val="001610F3"/>
    <w:rsid w:val="00163A3D"/>
    <w:rsid w:val="0016654B"/>
    <w:rsid w:val="0016749B"/>
    <w:rsid w:val="00167704"/>
    <w:rsid w:val="001677C8"/>
    <w:rsid w:val="00172A8A"/>
    <w:rsid w:val="00172EFD"/>
    <w:rsid w:val="0017400A"/>
    <w:rsid w:val="001748BA"/>
    <w:rsid w:val="00175A09"/>
    <w:rsid w:val="00176265"/>
    <w:rsid w:val="001764CE"/>
    <w:rsid w:val="0017667F"/>
    <w:rsid w:val="00180CD3"/>
    <w:rsid w:val="001825AD"/>
    <w:rsid w:val="001868A4"/>
    <w:rsid w:val="0018699B"/>
    <w:rsid w:val="00187B19"/>
    <w:rsid w:val="0019057C"/>
    <w:rsid w:val="001905DC"/>
    <w:rsid w:val="0019169B"/>
    <w:rsid w:val="00191B57"/>
    <w:rsid w:val="00191C56"/>
    <w:rsid w:val="00192B6B"/>
    <w:rsid w:val="00193586"/>
    <w:rsid w:val="001936BA"/>
    <w:rsid w:val="00195953"/>
    <w:rsid w:val="00195A7C"/>
    <w:rsid w:val="00195FCF"/>
    <w:rsid w:val="001A00E6"/>
    <w:rsid w:val="001A1564"/>
    <w:rsid w:val="001A24AA"/>
    <w:rsid w:val="001A25BD"/>
    <w:rsid w:val="001A52D8"/>
    <w:rsid w:val="001A5426"/>
    <w:rsid w:val="001A6E0D"/>
    <w:rsid w:val="001A7ADB"/>
    <w:rsid w:val="001B1F76"/>
    <w:rsid w:val="001B40A2"/>
    <w:rsid w:val="001B680B"/>
    <w:rsid w:val="001B7079"/>
    <w:rsid w:val="001C2D2D"/>
    <w:rsid w:val="001C3CFF"/>
    <w:rsid w:val="001C51F3"/>
    <w:rsid w:val="001C6C78"/>
    <w:rsid w:val="001D1730"/>
    <w:rsid w:val="001D277F"/>
    <w:rsid w:val="001D3AAD"/>
    <w:rsid w:val="001D49E7"/>
    <w:rsid w:val="001D53F8"/>
    <w:rsid w:val="001E0659"/>
    <w:rsid w:val="001E0DE3"/>
    <w:rsid w:val="001E38C6"/>
    <w:rsid w:val="001E4188"/>
    <w:rsid w:val="001E4721"/>
    <w:rsid w:val="001E551F"/>
    <w:rsid w:val="001F204C"/>
    <w:rsid w:val="001F5D4A"/>
    <w:rsid w:val="00200133"/>
    <w:rsid w:val="002019FB"/>
    <w:rsid w:val="00201CF7"/>
    <w:rsid w:val="00201D95"/>
    <w:rsid w:val="002025FD"/>
    <w:rsid w:val="00203B0F"/>
    <w:rsid w:val="0020488A"/>
    <w:rsid w:val="00211DA0"/>
    <w:rsid w:val="002125DA"/>
    <w:rsid w:val="00215E10"/>
    <w:rsid w:val="00216954"/>
    <w:rsid w:val="00220EDA"/>
    <w:rsid w:val="00221A40"/>
    <w:rsid w:val="00221D33"/>
    <w:rsid w:val="00222DA1"/>
    <w:rsid w:val="00223A7F"/>
    <w:rsid w:val="002243DA"/>
    <w:rsid w:val="002250FB"/>
    <w:rsid w:val="00225CC8"/>
    <w:rsid w:val="002277FE"/>
    <w:rsid w:val="002303A1"/>
    <w:rsid w:val="00233B90"/>
    <w:rsid w:val="00240391"/>
    <w:rsid w:val="002434B7"/>
    <w:rsid w:val="00243F0D"/>
    <w:rsid w:val="00244DBA"/>
    <w:rsid w:val="00251F64"/>
    <w:rsid w:val="00254973"/>
    <w:rsid w:val="00254B2F"/>
    <w:rsid w:val="00254C12"/>
    <w:rsid w:val="00262431"/>
    <w:rsid w:val="002639C0"/>
    <w:rsid w:val="0026488E"/>
    <w:rsid w:val="00265A2A"/>
    <w:rsid w:val="00266BA2"/>
    <w:rsid w:val="00266EEF"/>
    <w:rsid w:val="002675E7"/>
    <w:rsid w:val="00267A4A"/>
    <w:rsid w:val="002705A1"/>
    <w:rsid w:val="00270826"/>
    <w:rsid w:val="00271AE7"/>
    <w:rsid w:val="00272866"/>
    <w:rsid w:val="0027363B"/>
    <w:rsid w:val="00274399"/>
    <w:rsid w:val="0027509D"/>
    <w:rsid w:val="00276DA2"/>
    <w:rsid w:val="00282433"/>
    <w:rsid w:val="002859AE"/>
    <w:rsid w:val="00287E2F"/>
    <w:rsid w:val="00290D02"/>
    <w:rsid w:val="00291F89"/>
    <w:rsid w:val="00292A80"/>
    <w:rsid w:val="00296252"/>
    <w:rsid w:val="00296435"/>
    <w:rsid w:val="0029646C"/>
    <w:rsid w:val="00296E69"/>
    <w:rsid w:val="00297741"/>
    <w:rsid w:val="002A08F4"/>
    <w:rsid w:val="002A2C8D"/>
    <w:rsid w:val="002A33A7"/>
    <w:rsid w:val="002A4FDA"/>
    <w:rsid w:val="002A57A4"/>
    <w:rsid w:val="002A5A7E"/>
    <w:rsid w:val="002B12B8"/>
    <w:rsid w:val="002B1DBE"/>
    <w:rsid w:val="002B4B62"/>
    <w:rsid w:val="002B6AE2"/>
    <w:rsid w:val="002B6B23"/>
    <w:rsid w:val="002B79BC"/>
    <w:rsid w:val="002C0E66"/>
    <w:rsid w:val="002C0E89"/>
    <w:rsid w:val="002C20E3"/>
    <w:rsid w:val="002C28F5"/>
    <w:rsid w:val="002C2D96"/>
    <w:rsid w:val="002C42F1"/>
    <w:rsid w:val="002C4F29"/>
    <w:rsid w:val="002C55F6"/>
    <w:rsid w:val="002C757E"/>
    <w:rsid w:val="002C79E4"/>
    <w:rsid w:val="002C7BE4"/>
    <w:rsid w:val="002C7F8D"/>
    <w:rsid w:val="002D171E"/>
    <w:rsid w:val="002D3015"/>
    <w:rsid w:val="002D35D3"/>
    <w:rsid w:val="002D4A6F"/>
    <w:rsid w:val="002D617F"/>
    <w:rsid w:val="002E5F18"/>
    <w:rsid w:val="002E7398"/>
    <w:rsid w:val="002F149C"/>
    <w:rsid w:val="002F26C2"/>
    <w:rsid w:val="002F3DFD"/>
    <w:rsid w:val="002F7727"/>
    <w:rsid w:val="003003F8"/>
    <w:rsid w:val="00302417"/>
    <w:rsid w:val="00304BB8"/>
    <w:rsid w:val="00305C2A"/>
    <w:rsid w:val="0030627F"/>
    <w:rsid w:val="00306AAA"/>
    <w:rsid w:val="00312483"/>
    <w:rsid w:val="00313514"/>
    <w:rsid w:val="00313B05"/>
    <w:rsid w:val="00315643"/>
    <w:rsid w:val="00321EE6"/>
    <w:rsid w:val="003234BF"/>
    <w:rsid w:val="003242D2"/>
    <w:rsid w:val="00324D4F"/>
    <w:rsid w:val="003269CD"/>
    <w:rsid w:val="00326E07"/>
    <w:rsid w:val="00327795"/>
    <w:rsid w:val="00327AAB"/>
    <w:rsid w:val="003328BD"/>
    <w:rsid w:val="003338B0"/>
    <w:rsid w:val="00336768"/>
    <w:rsid w:val="00341194"/>
    <w:rsid w:val="00341B94"/>
    <w:rsid w:val="00343FD2"/>
    <w:rsid w:val="0034589B"/>
    <w:rsid w:val="00346D43"/>
    <w:rsid w:val="00347380"/>
    <w:rsid w:val="00347ABE"/>
    <w:rsid w:val="00347B32"/>
    <w:rsid w:val="00350002"/>
    <w:rsid w:val="00351600"/>
    <w:rsid w:val="00355242"/>
    <w:rsid w:val="003567D5"/>
    <w:rsid w:val="003570F6"/>
    <w:rsid w:val="00357589"/>
    <w:rsid w:val="00360930"/>
    <w:rsid w:val="00365485"/>
    <w:rsid w:val="00366209"/>
    <w:rsid w:val="00370864"/>
    <w:rsid w:val="00371D6D"/>
    <w:rsid w:val="00374774"/>
    <w:rsid w:val="0037691D"/>
    <w:rsid w:val="00382F92"/>
    <w:rsid w:val="00384FB2"/>
    <w:rsid w:val="00386D84"/>
    <w:rsid w:val="0038781B"/>
    <w:rsid w:val="003917F1"/>
    <w:rsid w:val="00393A96"/>
    <w:rsid w:val="00394A16"/>
    <w:rsid w:val="00396732"/>
    <w:rsid w:val="00396EF4"/>
    <w:rsid w:val="003A27D2"/>
    <w:rsid w:val="003A3291"/>
    <w:rsid w:val="003A579C"/>
    <w:rsid w:val="003B1DA8"/>
    <w:rsid w:val="003B61A5"/>
    <w:rsid w:val="003C119A"/>
    <w:rsid w:val="003C11BA"/>
    <w:rsid w:val="003C180D"/>
    <w:rsid w:val="003C1D3B"/>
    <w:rsid w:val="003C3AC6"/>
    <w:rsid w:val="003C4EA6"/>
    <w:rsid w:val="003C6272"/>
    <w:rsid w:val="003C700C"/>
    <w:rsid w:val="003D0F6E"/>
    <w:rsid w:val="003D20DD"/>
    <w:rsid w:val="003E06FA"/>
    <w:rsid w:val="003E1ABE"/>
    <w:rsid w:val="003E39A6"/>
    <w:rsid w:val="003E59ED"/>
    <w:rsid w:val="003F1654"/>
    <w:rsid w:val="003F1A97"/>
    <w:rsid w:val="003F1AF9"/>
    <w:rsid w:val="003F3895"/>
    <w:rsid w:val="003F4372"/>
    <w:rsid w:val="003F4502"/>
    <w:rsid w:val="003F4521"/>
    <w:rsid w:val="0040456A"/>
    <w:rsid w:val="00407922"/>
    <w:rsid w:val="004111EC"/>
    <w:rsid w:val="00411318"/>
    <w:rsid w:val="00415F86"/>
    <w:rsid w:val="00416FBC"/>
    <w:rsid w:val="004207D7"/>
    <w:rsid w:val="004215BC"/>
    <w:rsid w:val="00421601"/>
    <w:rsid w:val="00422DCD"/>
    <w:rsid w:val="00424431"/>
    <w:rsid w:val="004249CE"/>
    <w:rsid w:val="00427249"/>
    <w:rsid w:val="00430175"/>
    <w:rsid w:val="004306D4"/>
    <w:rsid w:val="00431191"/>
    <w:rsid w:val="00434A4C"/>
    <w:rsid w:val="0043750F"/>
    <w:rsid w:val="00437A03"/>
    <w:rsid w:val="00437B42"/>
    <w:rsid w:val="00441257"/>
    <w:rsid w:val="00442444"/>
    <w:rsid w:val="0044387E"/>
    <w:rsid w:val="00445ADA"/>
    <w:rsid w:val="004461DE"/>
    <w:rsid w:val="004530CB"/>
    <w:rsid w:val="004545DC"/>
    <w:rsid w:val="00454D0B"/>
    <w:rsid w:val="004550CE"/>
    <w:rsid w:val="00457AC5"/>
    <w:rsid w:val="00457BB1"/>
    <w:rsid w:val="00460334"/>
    <w:rsid w:val="0047221D"/>
    <w:rsid w:val="004736A7"/>
    <w:rsid w:val="004749FD"/>
    <w:rsid w:val="00475420"/>
    <w:rsid w:val="00482B0A"/>
    <w:rsid w:val="00484EE4"/>
    <w:rsid w:val="00486A19"/>
    <w:rsid w:val="00487209"/>
    <w:rsid w:val="00487631"/>
    <w:rsid w:val="00490956"/>
    <w:rsid w:val="004915E4"/>
    <w:rsid w:val="00491F86"/>
    <w:rsid w:val="00492AF6"/>
    <w:rsid w:val="00493C78"/>
    <w:rsid w:val="0049458C"/>
    <w:rsid w:val="0049476B"/>
    <w:rsid w:val="00494980"/>
    <w:rsid w:val="00494B1A"/>
    <w:rsid w:val="00497C75"/>
    <w:rsid w:val="004A088C"/>
    <w:rsid w:val="004A0B96"/>
    <w:rsid w:val="004A43A9"/>
    <w:rsid w:val="004B1E60"/>
    <w:rsid w:val="004B2490"/>
    <w:rsid w:val="004B3AE0"/>
    <w:rsid w:val="004B42EB"/>
    <w:rsid w:val="004B50DB"/>
    <w:rsid w:val="004B5CED"/>
    <w:rsid w:val="004B717C"/>
    <w:rsid w:val="004C0D4C"/>
    <w:rsid w:val="004C145F"/>
    <w:rsid w:val="004C1FED"/>
    <w:rsid w:val="004C4116"/>
    <w:rsid w:val="004C5B3E"/>
    <w:rsid w:val="004D1A79"/>
    <w:rsid w:val="004D25B2"/>
    <w:rsid w:val="004D2CCB"/>
    <w:rsid w:val="004D6F0B"/>
    <w:rsid w:val="004E01BE"/>
    <w:rsid w:val="004E06BB"/>
    <w:rsid w:val="004E3375"/>
    <w:rsid w:val="004E5B53"/>
    <w:rsid w:val="004E6672"/>
    <w:rsid w:val="004F0A32"/>
    <w:rsid w:val="004F0D3D"/>
    <w:rsid w:val="004F320B"/>
    <w:rsid w:val="004F5252"/>
    <w:rsid w:val="004F586F"/>
    <w:rsid w:val="004F6F63"/>
    <w:rsid w:val="004F7EAA"/>
    <w:rsid w:val="0050292A"/>
    <w:rsid w:val="00503DE5"/>
    <w:rsid w:val="00512D4F"/>
    <w:rsid w:val="00513565"/>
    <w:rsid w:val="00513A82"/>
    <w:rsid w:val="005142AB"/>
    <w:rsid w:val="0051543A"/>
    <w:rsid w:val="00517872"/>
    <w:rsid w:val="00517A65"/>
    <w:rsid w:val="005247B0"/>
    <w:rsid w:val="00524BE1"/>
    <w:rsid w:val="00525704"/>
    <w:rsid w:val="00525F39"/>
    <w:rsid w:val="005272EC"/>
    <w:rsid w:val="005279AF"/>
    <w:rsid w:val="00527CA7"/>
    <w:rsid w:val="005301CD"/>
    <w:rsid w:val="00530A8F"/>
    <w:rsid w:val="00530CD5"/>
    <w:rsid w:val="005310FF"/>
    <w:rsid w:val="00533AF6"/>
    <w:rsid w:val="00534DAF"/>
    <w:rsid w:val="00535BFA"/>
    <w:rsid w:val="00550D56"/>
    <w:rsid w:val="005529EB"/>
    <w:rsid w:val="00553BBD"/>
    <w:rsid w:val="00553CCE"/>
    <w:rsid w:val="005548F9"/>
    <w:rsid w:val="005566EB"/>
    <w:rsid w:val="005612E9"/>
    <w:rsid w:val="00561460"/>
    <w:rsid w:val="00562A64"/>
    <w:rsid w:val="00564001"/>
    <w:rsid w:val="00564B7B"/>
    <w:rsid w:val="00564C63"/>
    <w:rsid w:val="00567DF8"/>
    <w:rsid w:val="00570BB6"/>
    <w:rsid w:val="005714A5"/>
    <w:rsid w:val="00571A88"/>
    <w:rsid w:val="00572B9F"/>
    <w:rsid w:val="0057399B"/>
    <w:rsid w:val="00573A6B"/>
    <w:rsid w:val="005741E8"/>
    <w:rsid w:val="00577475"/>
    <w:rsid w:val="005774E6"/>
    <w:rsid w:val="00582B67"/>
    <w:rsid w:val="00583D93"/>
    <w:rsid w:val="00584A71"/>
    <w:rsid w:val="00585214"/>
    <w:rsid w:val="005867F2"/>
    <w:rsid w:val="0058799A"/>
    <w:rsid w:val="00590B66"/>
    <w:rsid w:val="00592E98"/>
    <w:rsid w:val="00594F6A"/>
    <w:rsid w:val="0059526E"/>
    <w:rsid w:val="00596024"/>
    <w:rsid w:val="005A0040"/>
    <w:rsid w:val="005A04A5"/>
    <w:rsid w:val="005A0F53"/>
    <w:rsid w:val="005A2A56"/>
    <w:rsid w:val="005A3D49"/>
    <w:rsid w:val="005A68A1"/>
    <w:rsid w:val="005B2BDF"/>
    <w:rsid w:val="005B60F5"/>
    <w:rsid w:val="005C20BB"/>
    <w:rsid w:val="005C34B0"/>
    <w:rsid w:val="005C371E"/>
    <w:rsid w:val="005C7760"/>
    <w:rsid w:val="005C7BB8"/>
    <w:rsid w:val="005D16FD"/>
    <w:rsid w:val="005D1F0D"/>
    <w:rsid w:val="005D40F1"/>
    <w:rsid w:val="005D44C4"/>
    <w:rsid w:val="005D491C"/>
    <w:rsid w:val="005D5651"/>
    <w:rsid w:val="005D6F22"/>
    <w:rsid w:val="005D6F94"/>
    <w:rsid w:val="005D7C02"/>
    <w:rsid w:val="005E0048"/>
    <w:rsid w:val="005E0EEB"/>
    <w:rsid w:val="005E3436"/>
    <w:rsid w:val="005E42DE"/>
    <w:rsid w:val="005E490F"/>
    <w:rsid w:val="005E5309"/>
    <w:rsid w:val="005E5BDA"/>
    <w:rsid w:val="005E6D7C"/>
    <w:rsid w:val="005F2238"/>
    <w:rsid w:val="005F2317"/>
    <w:rsid w:val="005F2B65"/>
    <w:rsid w:val="005F38C6"/>
    <w:rsid w:val="005F43A9"/>
    <w:rsid w:val="005F4C2E"/>
    <w:rsid w:val="005F5365"/>
    <w:rsid w:val="005F65DA"/>
    <w:rsid w:val="005F76F9"/>
    <w:rsid w:val="0060499E"/>
    <w:rsid w:val="006061BD"/>
    <w:rsid w:val="006100AB"/>
    <w:rsid w:val="00610A85"/>
    <w:rsid w:val="00610CB1"/>
    <w:rsid w:val="006128C6"/>
    <w:rsid w:val="006133D2"/>
    <w:rsid w:val="0061364D"/>
    <w:rsid w:val="006138E4"/>
    <w:rsid w:val="00615503"/>
    <w:rsid w:val="00615576"/>
    <w:rsid w:val="00616E62"/>
    <w:rsid w:val="006208EB"/>
    <w:rsid w:val="00622146"/>
    <w:rsid w:val="00622220"/>
    <w:rsid w:val="00624704"/>
    <w:rsid w:val="0062553A"/>
    <w:rsid w:val="00627EAB"/>
    <w:rsid w:val="00630018"/>
    <w:rsid w:val="00630C62"/>
    <w:rsid w:val="00631478"/>
    <w:rsid w:val="00632247"/>
    <w:rsid w:val="006334F8"/>
    <w:rsid w:val="00636978"/>
    <w:rsid w:val="00642E1B"/>
    <w:rsid w:val="00644E0B"/>
    <w:rsid w:val="00645165"/>
    <w:rsid w:val="00645A49"/>
    <w:rsid w:val="00646AAB"/>
    <w:rsid w:val="00647421"/>
    <w:rsid w:val="0064774C"/>
    <w:rsid w:val="00650329"/>
    <w:rsid w:val="006503AC"/>
    <w:rsid w:val="0065132B"/>
    <w:rsid w:val="00652443"/>
    <w:rsid w:val="006548E6"/>
    <w:rsid w:val="0065519D"/>
    <w:rsid w:val="00656348"/>
    <w:rsid w:val="00657047"/>
    <w:rsid w:val="0065794A"/>
    <w:rsid w:val="00660FAB"/>
    <w:rsid w:val="0066256D"/>
    <w:rsid w:val="00666A93"/>
    <w:rsid w:val="006674F7"/>
    <w:rsid w:val="0067036A"/>
    <w:rsid w:val="00672003"/>
    <w:rsid w:val="00672979"/>
    <w:rsid w:val="00674143"/>
    <w:rsid w:val="00675602"/>
    <w:rsid w:val="006818FE"/>
    <w:rsid w:val="00686152"/>
    <w:rsid w:val="00686A5E"/>
    <w:rsid w:val="00687AC9"/>
    <w:rsid w:val="00692C7C"/>
    <w:rsid w:val="006931DD"/>
    <w:rsid w:val="006A24AE"/>
    <w:rsid w:val="006A3047"/>
    <w:rsid w:val="006A37F5"/>
    <w:rsid w:val="006A4BA5"/>
    <w:rsid w:val="006A6560"/>
    <w:rsid w:val="006B28EE"/>
    <w:rsid w:val="006B310B"/>
    <w:rsid w:val="006B3879"/>
    <w:rsid w:val="006B3F2F"/>
    <w:rsid w:val="006B4709"/>
    <w:rsid w:val="006C0324"/>
    <w:rsid w:val="006C2FB5"/>
    <w:rsid w:val="006C31CA"/>
    <w:rsid w:val="006C4BED"/>
    <w:rsid w:val="006C53D2"/>
    <w:rsid w:val="006C5F05"/>
    <w:rsid w:val="006C74EA"/>
    <w:rsid w:val="006C795D"/>
    <w:rsid w:val="006D0603"/>
    <w:rsid w:val="006D0614"/>
    <w:rsid w:val="006D0CEA"/>
    <w:rsid w:val="006D15E5"/>
    <w:rsid w:val="006D18DE"/>
    <w:rsid w:val="006D354B"/>
    <w:rsid w:val="006D472A"/>
    <w:rsid w:val="006D4B99"/>
    <w:rsid w:val="006D51BD"/>
    <w:rsid w:val="006D5245"/>
    <w:rsid w:val="006E09AD"/>
    <w:rsid w:val="006E106B"/>
    <w:rsid w:val="006E38A4"/>
    <w:rsid w:val="006E5691"/>
    <w:rsid w:val="006E6AF8"/>
    <w:rsid w:val="006E73A2"/>
    <w:rsid w:val="006F2504"/>
    <w:rsid w:val="006F2FFC"/>
    <w:rsid w:val="006F31C2"/>
    <w:rsid w:val="006F4850"/>
    <w:rsid w:val="006F54E0"/>
    <w:rsid w:val="006F7333"/>
    <w:rsid w:val="00702E8D"/>
    <w:rsid w:val="007037DD"/>
    <w:rsid w:val="0070651D"/>
    <w:rsid w:val="007067C6"/>
    <w:rsid w:val="007111B5"/>
    <w:rsid w:val="00711840"/>
    <w:rsid w:val="007135DB"/>
    <w:rsid w:val="00717563"/>
    <w:rsid w:val="00724A38"/>
    <w:rsid w:val="00730AB3"/>
    <w:rsid w:val="00732425"/>
    <w:rsid w:val="00732C44"/>
    <w:rsid w:val="00732D5D"/>
    <w:rsid w:val="00733D1E"/>
    <w:rsid w:val="00733ED9"/>
    <w:rsid w:val="00735B24"/>
    <w:rsid w:val="00736BE0"/>
    <w:rsid w:val="0073761F"/>
    <w:rsid w:val="007406BF"/>
    <w:rsid w:val="00741770"/>
    <w:rsid w:val="00742BE4"/>
    <w:rsid w:val="00742FEE"/>
    <w:rsid w:val="0074530F"/>
    <w:rsid w:val="00750F54"/>
    <w:rsid w:val="0075493E"/>
    <w:rsid w:val="00754A8F"/>
    <w:rsid w:val="007576E3"/>
    <w:rsid w:val="00757D9D"/>
    <w:rsid w:val="007611A3"/>
    <w:rsid w:val="00761500"/>
    <w:rsid w:val="0076266D"/>
    <w:rsid w:val="007640FB"/>
    <w:rsid w:val="0076692B"/>
    <w:rsid w:val="00767F89"/>
    <w:rsid w:val="00775C2C"/>
    <w:rsid w:val="007760E2"/>
    <w:rsid w:val="00782C17"/>
    <w:rsid w:val="00784D0F"/>
    <w:rsid w:val="00787D5F"/>
    <w:rsid w:val="00787E97"/>
    <w:rsid w:val="00790513"/>
    <w:rsid w:val="007916FB"/>
    <w:rsid w:val="00791BBF"/>
    <w:rsid w:val="007923D3"/>
    <w:rsid w:val="007925F9"/>
    <w:rsid w:val="00792C57"/>
    <w:rsid w:val="00792D08"/>
    <w:rsid w:val="007932F4"/>
    <w:rsid w:val="007935D9"/>
    <w:rsid w:val="007938AE"/>
    <w:rsid w:val="00794DC1"/>
    <w:rsid w:val="007952D3"/>
    <w:rsid w:val="00795A3C"/>
    <w:rsid w:val="0079643C"/>
    <w:rsid w:val="0079710F"/>
    <w:rsid w:val="00797C09"/>
    <w:rsid w:val="007A1349"/>
    <w:rsid w:val="007A18FD"/>
    <w:rsid w:val="007A3567"/>
    <w:rsid w:val="007A38FB"/>
    <w:rsid w:val="007A4786"/>
    <w:rsid w:val="007B44F0"/>
    <w:rsid w:val="007B4BB5"/>
    <w:rsid w:val="007B5D53"/>
    <w:rsid w:val="007B7FB0"/>
    <w:rsid w:val="007C012A"/>
    <w:rsid w:val="007C0378"/>
    <w:rsid w:val="007C23A0"/>
    <w:rsid w:val="007C378E"/>
    <w:rsid w:val="007C3E01"/>
    <w:rsid w:val="007C45B1"/>
    <w:rsid w:val="007C49D9"/>
    <w:rsid w:val="007D1E89"/>
    <w:rsid w:val="007D2042"/>
    <w:rsid w:val="007D24B8"/>
    <w:rsid w:val="007D3666"/>
    <w:rsid w:val="007D5782"/>
    <w:rsid w:val="007D77D5"/>
    <w:rsid w:val="007E21C3"/>
    <w:rsid w:val="007E5EAF"/>
    <w:rsid w:val="007F07C5"/>
    <w:rsid w:val="007F28AE"/>
    <w:rsid w:val="007F6B43"/>
    <w:rsid w:val="007F6C70"/>
    <w:rsid w:val="007F7860"/>
    <w:rsid w:val="00800EE9"/>
    <w:rsid w:val="00802693"/>
    <w:rsid w:val="0080532E"/>
    <w:rsid w:val="00805B75"/>
    <w:rsid w:val="00806625"/>
    <w:rsid w:val="00807BDA"/>
    <w:rsid w:val="0081070A"/>
    <w:rsid w:val="008118BD"/>
    <w:rsid w:val="00811D1E"/>
    <w:rsid w:val="00813910"/>
    <w:rsid w:val="008140A3"/>
    <w:rsid w:val="00814CC6"/>
    <w:rsid w:val="008200F1"/>
    <w:rsid w:val="00820E6A"/>
    <w:rsid w:val="00822E0B"/>
    <w:rsid w:val="00823913"/>
    <w:rsid w:val="00826535"/>
    <w:rsid w:val="00831B22"/>
    <w:rsid w:val="00831FB6"/>
    <w:rsid w:val="00832799"/>
    <w:rsid w:val="00832D48"/>
    <w:rsid w:val="00834026"/>
    <w:rsid w:val="00834702"/>
    <w:rsid w:val="00834993"/>
    <w:rsid w:val="008421EA"/>
    <w:rsid w:val="008428F0"/>
    <w:rsid w:val="0084634F"/>
    <w:rsid w:val="0085000A"/>
    <w:rsid w:val="00850608"/>
    <w:rsid w:val="008529D0"/>
    <w:rsid w:val="00855456"/>
    <w:rsid w:val="00855B7C"/>
    <w:rsid w:val="00861CDB"/>
    <w:rsid w:val="008621D6"/>
    <w:rsid w:val="0086254C"/>
    <w:rsid w:val="00862642"/>
    <w:rsid w:val="00866A80"/>
    <w:rsid w:val="00874540"/>
    <w:rsid w:val="00874895"/>
    <w:rsid w:val="00881220"/>
    <w:rsid w:val="00883664"/>
    <w:rsid w:val="00884A91"/>
    <w:rsid w:val="00885A6F"/>
    <w:rsid w:val="0088690A"/>
    <w:rsid w:val="00886BE4"/>
    <w:rsid w:val="00890232"/>
    <w:rsid w:val="00890A16"/>
    <w:rsid w:val="00890FAA"/>
    <w:rsid w:val="008928F3"/>
    <w:rsid w:val="00893E2F"/>
    <w:rsid w:val="0089576E"/>
    <w:rsid w:val="00895B57"/>
    <w:rsid w:val="008A0D3A"/>
    <w:rsid w:val="008A3D32"/>
    <w:rsid w:val="008A411D"/>
    <w:rsid w:val="008A4B14"/>
    <w:rsid w:val="008A4C03"/>
    <w:rsid w:val="008A5862"/>
    <w:rsid w:val="008A5870"/>
    <w:rsid w:val="008A5DD5"/>
    <w:rsid w:val="008A66A3"/>
    <w:rsid w:val="008A6BC3"/>
    <w:rsid w:val="008B2014"/>
    <w:rsid w:val="008B2A91"/>
    <w:rsid w:val="008B6A5B"/>
    <w:rsid w:val="008B7DD7"/>
    <w:rsid w:val="008C1D70"/>
    <w:rsid w:val="008C1DF6"/>
    <w:rsid w:val="008C267B"/>
    <w:rsid w:val="008C38FE"/>
    <w:rsid w:val="008C3F68"/>
    <w:rsid w:val="008D22E9"/>
    <w:rsid w:val="008D64ED"/>
    <w:rsid w:val="008D6D31"/>
    <w:rsid w:val="008E02E5"/>
    <w:rsid w:val="008E46EE"/>
    <w:rsid w:val="008E46FD"/>
    <w:rsid w:val="008E67D9"/>
    <w:rsid w:val="008E74ED"/>
    <w:rsid w:val="008E75C3"/>
    <w:rsid w:val="008E7D39"/>
    <w:rsid w:val="008F166C"/>
    <w:rsid w:val="008F167E"/>
    <w:rsid w:val="008F5EC2"/>
    <w:rsid w:val="008F79D4"/>
    <w:rsid w:val="00901D54"/>
    <w:rsid w:val="00901DA5"/>
    <w:rsid w:val="00902530"/>
    <w:rsid w:val="00902EF4"/>
    <w:rsid w:val="00902FB5"/>
    <w:rsid w:val="009037AB"/>
    <w:rsid w:val="009070F5"/>
    <w:rsid w:val="009077D0"/>
    <w:rsid w:val="009107E0"/>
    <w:rsid w:val="00911359"/>
    <w:rsid w:val="00914CC9"/>
    <w:rsid w:val="00915CD8"/>
    <w:rsid w:val="00922C80"/>
    <w:rsid w:val="00924E61"/>
    <w:rsid w:val="00925573"/>
    <w:rsid w:val="0093033C"/>
    <w:rsid w:val="009308EC"/>
    <w:rsid w:val="009356C5"/>
    <w:rsid w:val="009357EF"/>
    <w:rsid w:val="00940A93"/>
    <w:rsid w:val="00940CDC"/>
    <w:rsid w:val="00941C66"/>
    <w:rsid w:val="00943371"/>
    <w:rsid w:val="0094371D"/>
    <w:rsid w:val="00944599"/>
    <w:rsid w:val="0095243E"/>
    <w:rsid w:val="0095322A"/>
    <w:rsid w:val="009553F5"/>
    <w:rsid w:val="009568E2"/>
    <w:rsid w:val="00956B9B"/>
    <w:rsid w:val="00960488"/>
    <w:rsid w:val="00963EE3"/>
    <w:rsid w:val="009671D2"/>
    <w:rsid w:val="009676B9"/>
    <w:rsid w:val="00971DC9"/>
    <w:rsid w:val="00972FC2"/>
    <w:rsid w:val="009755A0"/>
    <w:rsid w:val="00977431"/>
    <w:rsid w:val="009827E0"/>
    <w:rsid w:val="00982FFF"/>
    <w:rsid w:val="0098318F"/>
    <w:rsid w:val="0098477D"/>
    <w:rsid w:val="00985917"/>
    <w:rsid w:val="00987DF2"/>
    <w:rsid w:val="009917F6"/>
    <w:rsid w:val="00991B0B"/>
    <w:rsid w:val="00991E1C"/>
    <w:rsid w:val="00992087"/>
    <w:rsid w:val="00992710"/>
    <w:rsid w:val="0099319C"/>
    <w:rsid w:val="00993910"/>
    <w:rsid w:val="00994088"/>
    <w:rsid w:val="009A1CF0"/>
    <w:rsid w:val="009A3F08"/>
    <w:rsid w:val="009A595E"/>
    <w:rsid w:val="009A6006"/>
    <w:rsid w:val="009A75D2"/>
    <w:rsid w:val="009B2474"/>
    <w:rsid w:val="009B33CC"/>
    <w:rsid w:val="009B4A1A"/>
    <w:rsid w:val="009B69AB"/>
    <w:rsid w:val="009B7210"/>
    <w:rsid w:val="009C187F"/>
    <w:rsid w:val="009C3A3B"/>
    <w:rsid w:val="009C3CF1"/>
    <w:rsid w:val="009C5564"/>
    <w:rsid w:val="009C65EA"/>
    <w:rsid w:val="009C69F9"/>
    <w:rsid w:val="009D1CE0"/>
    <w:rsid w:val="009D208D"/>
    <w:rsid w:val="009E0519"/>
    <w:rsid w:val="009E0A6C"/>
    <w:rsid w:val="009E1C75"/>
    <w:rsid w:val="009E3171"/>
    <w:rsid w:val="009E3FD5"/>
    <w:rsid w:val="009E4A70"/>
    <w:rsid w:val="009E7C20"/>
    <w:rsid w:val="009F1D89"/>
    <w:rsid w:val="009F3211"/>
    <w:rsid w:val="009F493E"/>
    <w:rsid w:val="009F4E1B"/>
    <w:rsid w:val="009F66C2"/>
    <w:rsid w:val="00A009B5"/>
    <w:rsid w:val="00A01086"/>
    <w:rsid w:val="00A01333"/>
    <w:rsid w:val="00A01FB2"/>
    <w:rsid w:val="00A03F84"/>
    <w:rsid w:val="00A06784"/>
    <w:rsid w:val="00A07D17"/>
    <w:rsid w:val="00A1281A"/>
    <w:rsid w:val="00A175FF"/>
    <w:rsid w:val="00A17D1D"/>
    <w:rsid w:val="00A20966"/>
    <w:rsid w:val="00A2555E"/>
    <w:rsid w:val="00A26EC4"/>
    <w:rsid w:val="00A31BE9"/>
    <w:rsid w:val="00A3320E"/>
    <w:rsid w:val="00A34C14"/>
    <w:rsid w:val="00A37243"/>
    <w:rsid w:val="00A40923"/>
    <w:rsid w:val="00A42F9B"/>
    <w:rsid w:val="00A4453C"/>
    <w:rsid w:val="00A472D6"/>
    <w:rsid w:val="00A51600"/>
    <w:rsid w:val="00A5172E"/>
    <w:rsid w:val="00A5221D"/>
    <w:rsid w:val="00A53A08"/>
    <w:rsid w:val="00A54180"/>
    <w:rsid w:val="00A553A5"/>
    <w:rsid w:val="00A5794C"/>
    <w:rsid w:val="00A57A44"/>
    <w:rsid w:val="00A57FBE"/>
    <w:rsid w:val="00A62AF3"/>
    <w:rsid w:val="00A65BF3"/>
    <w:rsid w:val="00A674A5"/>
    <w:rsid w:val="00A7238F"/>
    <w:rsid w:val="00A74EC6"/>
    <w:rsid w:val="00A77EF4"/>
    <w:rsid w:val="00A8295E"/>
    <w:rsid w:val="00A84FA5"/>
    <w:rsid w:val="00A860BF"/>
    <w:rsid w:val="00A8669C"/>
    <w:rsid w:val="00A8748C"/>
    <w:rsid w:val="00A87625"/>
    <w:rsid w:val="00A87707"/>
    <w:rsid w:val="00A91964"/>
    <w:rsid w:val="00A91F48"/>
    <w:rsid w:val="00A939BC"/>
    <w:rsid w:val="00A95B44"/>
    <w:rsid w:val="00AA172E"/>
    <w:rsid w:val="00AA2D60"/>
    <w:rsid w:val="00AA2FA7"/>
    <w:rsid w:val="00AA4AE3"/>
    <w:rsid w:val="00AA64FB"/>
    <w:rsid w:val="00AB1A3E"/>
    <w:rsid w:val="00AB3AB7"/>
    <w:rsid w:val="00AB549B"/>
    <w:rsid w:val="00AC2749"/>
    <w:rsid w:val="00AC3113"/>
    <w:rsid w:val="00AC3F4A"/>
    <w:rsid w:val="00AC48E2"/>
    <w:rsid w:val="00AC5200"/>
    <w:rsid w:val="00AC5455"/>
    <w:rsid w:val="00AC67CA"/>
    <w:rsid w:val="00AC6892"/>
    <w:rsid w:val="00AC7586"/>
    <w:rsid w:val="00AC7A77"/>
    <w:rsid w:val="00AD0C7D"/>
    <w:rsid w:val="00AD3788"/>
    <w:rsid w:val="00AD4C82"/>
    <w:rsid w:val="00AD6F01"/>
    <w:rsid w:val="00AD7321"/>
    <w:rsid w:val="00AD74B1"/>
    <w:rsid w:val="00AE0931"/>
    <w:rsid w:val="00AE3BDB"/>
    <w:rsid w:val="00AE5649"/>
    <w:rsid w:val="00AF0CFF"/>
    <w:rsid w:val="00AF2619"/>
    <w:rsid w:val="00AF3672"/>
    <w:rsid w:val="00AF52F4"/>
    <w:rsid w:val="00AF6ADC"/>
    <w:rsid w:val="00B008F2"/>
    <w:rsid w:val="00B017C3"/>
    <w:rsid w:val="00B02301"/>
    <w:rsid w:val="00B03412"/>
    <w:rsid w:val="00B10146"/>
    <w:rsid w:val="00B10314"/>
    <w:rsid w:val="00B10ED9"/>
    <w:rsid w:val="00B11FF4"/>
    <w:rsid w:val="00B1512D"/>
    <w:rsid w:val="00B157FA"/>
    <w:rsid w:val="00B267A3"/>
    <w:rsid w:val="00B2730F"/>
    <w:rsid w:val="00B27CC3"/>
    <w:rsid w:val="00B30ED7"/>
    <w:rsid w:val="00B341F1"/>
    <w:rsid w:val="00B34471"/>
    <w:rsid w:val="00B3469D"/>
    <w:rsid w:val="00B34746"/>
    <w:rsid w:val="00B35101"/>
    <w:rsid w:val="00B375FC"/>
    <w:rsid w:val="00B41A08"/>
    <w:rsid w:val="00B4372D"/>
    <w:rsid w:val="00B437EC"/>
    <w:rsid w:val="00B440EB"/>
    <w:rsid w:val="00B50B2D"/>
    <w:rsid w:val="00B51378"/>
    <w:rsid w:val="00B534FA"/>
    <w:rsid w:val="00B53972"/>
    <w:rsid w:val="00B564C4"/>
    <w:rsid w:val="00B564FE"/>
    <w:rsid w:val="00B56B8D"/>
    <w:rsid w:val="00B60E98"/>
    <w:rsid w:val="00B61477"/>
    <w:rsid w:val="00B61CCD"/>
    <w:rsid w:val="00B62A74"/>
    <w:rsid w:val="00B64636"/>
    <w:rsid w:val="00B64D46"/>
    <w:rsid w:val="00B65B18"/>
    <w:rsid w:val="00B6604D"/>
    <w:rsid w:val="00B66B48"/>
    <w:rsid w:val="00B67055"/>
    <w:rsid w:val="00B67A9B"/>
    <w:rsid w:val="00B73859"/>
    <w:rsid w:val="00B74EBD"/>
    <w:rsid w:val="00B750D0"/>
    <w:rsid w:val="00B75420"/>
    <w:rsid w:val="00B76F60"/>
    <w:rsid w:val="00B779A9"/>
    <w:rsid w:val="00B810AB"/>
    <w:rsid w:val="00B8227B"/>
    <w:rsid w:val="00B82EAA"/>
    <w:rsid w:val="00B83C98"/>
    <w:rsid w:val="00B868A2"/>
    <w:rsid w:val="00B87602"/>
    <w:rsid w:val="00B87ACE"/>
    <w:rsid w:val="00B90DDE"/>
    <w:rsid w:val="00BA16E8"/>
    <w:rsid w:val="00BA1828"/>
    <w:rsid w:val="00BA3AA3"/>
    <w:rsid w:val="00BA3FE4"/>
    <w:rsid w:val="00BA4583"/>
    <w:rsid w:val="00BA4CD6"/>
    <w:rsid w:val="00BA4EF0"/>
    <w:rsid w:val="00BA56DA"/>
    <w:rsid w:val="00BA5A9A"/>
    <w:rsid w:val="00BA61EE"/>
    <w:rsid w:val="00BA67B5"/>
    <w:rsid w:val="00BA761C"/>
    <w:rsid w:val="00BB0260"/>
    <w:rsid w:val="00BB1610"/>
    <w:rsid w:val="00BB2567"/>
    <w:rsid w:val="00BB4D32"/>
    <w:rsid w:val="00BB55A2"/>
    <w:rsid w:val="00BB6800"/>
    <w:rsid w:val="00BB7A09"/>
    <w:rsid w:val="00BC030C"/>
    <w:rsid w:val="00BC6071"/>
    <w:rsid w:val="00BC63F3"/>
    <w:rsid w:val="00BD0348"/>
    <w:rsid w:val="00BD1238"/>
    <w:rsid w:val="00BD12AB"/>
    <w:rsid w:val="00BD1980"/>
    <w:rsid w:val="00BD5293"/>
    <w:rsid w:val="00BD62A3"/>
    <w:rsid w:val="00BE07A5"/>
    <w:rsid w:val="00BE14E2"/>
    <w:rsid w:val="00BE5145"/>
    <w:rsid w:val="00BE7291"/>
    <w:rsid w:val="00BF15E1"/>
    <w:rsid w:val="00BF3910"/>
    <w:rsid w:val="00BF4616"/>
    <w:rsid w:val="00BF477A"/>
    <w:rsid w:val="00BF50AD"/>
    <w:rsid w:val="00BF783E"/>
    <w:rsid w:val="00C00D79"/>
    <w:rsid w:val="00C01B00"/>
    <w:rsid w:val="00C0288F"/>
    <w:rsid w:val="00C02DBF"/>
    <w:rsid w:val="00C02DE4"/>
    <w:rsid w:val="00C03332"/>
    <w:rsid w:val="00C03F0B"/>
    <w:rsid w:val="00C04564"/>
    <w:rsid w:val="00C051E1"/>
    <w:rsid w:val="00C10F1F"/>
    <w:rsid w:val="00C121AA"/>
    <w:rsid w:val="00C12F05"/>
    <w:rsid w:val="00C13341"/>
    <w:rsid w:val="00C143E8"/>
    <w:rsid w:val="00C157F6"/>
    <w:rsid w:val="00C17668"/>
    <w:rsid w:val="00C23131"/>
    <w:rsid w:val="00C24D82"/>
    <w:rsid w:val="00C25084"/>
    <w:rsid w:val="00C321EA"/>
    <w:rsid w:val="00C322B9"/>
    <w:rsid w:val="00C33891"/>
    <w:rsid w:val="00C34B2A"/>
    <w:rsid w:val="00C357A0"/>
    <w:rsid w:val="00C36355"/>
    <w:rsid w:val="00C436BE"/>
    <w:rsid w:val="00C452AC"/>
    <w:rsid w:val="00C45C49"/>
    <w:rsid w:val="00C464A0"/>
    <w:rsid w:val="00C46E08"/>
    <w:rsid w:val="00C47730"/>
    <w:rsid w:val="00C47E17"/>
    <w:rsid w:val="00C50A3C"/>
    <w:rsid w:val="00C50FB8"/>
    <w:rsid w:val="00C510E1"/>
    <w:rsid w:val="00C51234"/>
    <w:rsid w:val="00C51EC2"/>
    <w:rsid w:val="00C544D4"/>
    <w:rsid w:val="00C54682"/>
    <w:rsid w:val="00C563AE"/>
    <w:rsid w:val="00C5685E"/>
    <w:rsid w:val="00C56C15"/>
    <w:rsid w:val="00C60B26"/>
    <w:rsid w:val="00C60B65"/>
    <w:rsid w:val="00C61E91"/>
    <w:rsid w:val="00C647EC"/>
    <w:rsid w:val="00C65016"/>
    <w:rsid w:val="00C6733C"/>
    <w:rsid w:val="00C67CB2"/>
    <w:rsid w:val="00C70FAF"/>
    <w:rsid w:val="00C73929"/>
    <w:rsid w:val="00C75E9D"/>
    <w:rsid w:val="00C80D16"/>
    <w:rsid w:val="00C82160"/>
    <w:rsid w:val="00C82911"/>
    <w:rsid w:val="00C82D38"/>
    <w:rsid w:val="00C8421D"/>
    <w:rsid w:val="00C849C8"/>
    <w:rsid w:val="00C85260"/>
    <w:rsid w:val="00C85AC2"/>
    <w:rsid w:val="00C861D2"/>
    <w:rsid w:val="00C87008"/>
    <w:rsid w:val="00C92281"/>
    <w:rsid w:val="00C92CDA"/>
    <w:rsid w:val="00C93095"/>
    <w:rsid w:val="00C9472B"/>
    <w:rsid w:val="00C95A4E"/>
    <w:rsid w:val="00C96597"/>
    <w:rsid w:val="00C969F3"/>
    <w:rsid w:val="00CA06DD"/>
    <w:rsid w:val="00CA1EB2"/>
    <w:rsid w:val="00CA379C"/>
    <w:rsid w:val="00CA44AD"/>
    <w:rsid w:val="00CA5DD2"/>
    <w:rsid w:val="00CB0615"/>
    <w:rsid w:val="00CB2D57"/>
    <w:rsid w:val="00CB317C"/>
    <w:rsid w:val="00CB64BE"/>
    <w:rsid w:val="00CC1FC2"/>
    <w:rsid w:val="00CC2B11"/>
    <w:rsid w:val="00CC4A93"/>
    <w:rsid w:val="00CC4EF4"/>
    <w:rsid w:val="00CC55B2"/>
    <w:rsid w:val="00CC5A7E"/>
    <w:rsid w:val="00CC5C40"/>
    <w:rsid w:val="00CC60E7"/>
    <w:rsid w:val="00CC69F6"/>
    <w:rsid w:val="00CC7753"/>
    <w:rsid w:val="00CC7CA2"/>
    <w:rsid w:val="00CD11C3"/>
    <w:rsid w:val="00CD15DD"/>
    <w:rsid w:val="00CD1B6C"/>
    <w:rsid w:val="00CD2843"/>
    <w:rsid w:val="00CD77EB"/>
    <w:rsid w:val="00CE0F2B"/>
    <w:rsid w:val="00CE233A"/>
    <w:rsid w:val="00CE6F05"/>
    <w:rsid w:val="00CE70A6"/>
    <w:rsid w:val="00CF13A2"/>
    <w:rsid w:val="00CF15D6"/>
    <w:rsid w:val="00CF2E79"/>
    <w:rsid w:val="00CF3F1B"/>
    <w:rsid w:val="00CF4DB5"/>
    <w:rsid w:val="00D00EA2"/>
    <w:rsid w:val="00D0296F"/>
    <w:rsid w:val="00D0415C"/>
    <w:rsid w:val="00D056E0"/>
    <w:rsid w:val="00D10171"/>
    <w:rsid w:val="00D10555"/>
    <w:rsid w:val="00D12622"/>
    <w:rsid w:val="00D12DC3"/>
    <w:rsid w:val="00D15E8E"/>
    <w:rsid w:val="00D16427"/>
    <w:rsid w:val="00D222D8"/>
    <w:rsid w:val="00D22482"/>
    <w:rsid w:val="00D22810"/>
    <w:rsid w:val="00D23198"/>
    <w:rsid w:val="00D23277"/>
    <w:rsid w:val="00D23F2B"/>
    <w:rsid w:val="00D24A80"/>
    <w:rsid w:val="00D26763"/>
    <w:rsid w:val="00D304D1"/>
    <w:rsid w:val="00D32448"/>
    <w:rsid w:val="00D341C5"/>
    <w:rsid w:val="00D36110"/>
    <w:rsid w:val="00D36966"/>
    <w:rsid w:val="00D370A8"/>
    <w:rsid w:val="00D436AE"/>
    <w:rsid w:val="00D43C47"/>
    <w:rsid w:val="00D4502B"/>
    <w:rsid w:val="00D47851"/>
    <w:rsid w:val="00D50A88"/>
    <w:rsid w:val="00D50D04"/>
    <w:rsid w:val="00D510D6"/>
    <w:rsid w:val="00D520F9"/>
    <w:rsid w:val="00D550EC"/>
    <w:rsid w:val="00D600B8"/>
    <w:rsid w:val="00D63C93"/>
    <w:rsid w:val="00D64B2F"/>
    <w:rsid w:val="00D65438"/>
    <w:rsid w:val="00D6728D"/>
    <w:rsid w:val="00D73C97"/>
    <w:rsid w:val="00D74702"/>
    <w:rsid w:val="00D7529E"/>
    <w:rsid w:val="00D7711C"/>
    <w:rsid w:val="00D776CD"/>
    <w:rsid w:val="00D77AB9"/>
    <w:rsid w:val="00D80699"/>
    <w:rsid w:val="00D80D44"/>
    <w:rsid w:val="00D819C5"/>
    <w:rsid w:val="00D82A22"/>
    <w:rsid w:val="00D84376"/>
    <w:rsid w:val="00D90013"/>
    <w:rsid w:val="00D9415C"/>
    <w:rsid w:val="00D9574F"/>
    <w:rsid w:val="00D96F10"/>
    <w:rsid w:val="00D96FAA"/>
    <w:rsid w:val="00D96FE8"/>
    <w:rsid w:val="00D977EC"/>
    <w:rsid w:val="00D97C6A"/>
    <w:rsid w:val="00D97D5E"/>
    <w:rsid w:val="00D97F3C"/>
    <w:rsid w:val="00DA070B"/>
    <w:rsid w:val="00DA1415"/>
    <w:rsid w:val="00DA3ECD"/>
    <w:rsid w:val="00DA7EBA"/>
    <w:rsid w:val="00DB2833"/>
    <w:rsid w:val="00DB2E47"/>
    <w:rsid w:val="00DB324A"/>
    <w:rsid w:val="00DB6555"/>
    <w:rsid w:val="00DB78AA"/>
    <w:rsid w:val="00DB7944"/>
    <w:rsid w:val="00DB7A54"/>
    <w:rsid w:val="00DB7FB6"/>
    <w:rsid w:val="00DC312D"/>
    <w:rsid w:val="00DC526F"/>
    <w:rsid w:val="00DD082D"/>
    <w:rsid w:val="00DD158D"/>
    <w:rsid w:val="00DD2A84"/>
    <w:rsid w:val="00DD3616"/>
    <w:rsid w:val="00DD75CA"/>
    <w:rsid w:val="00DD76A8"/>
    <w:rsid w:val="00DE0A50"/>
    <w:rsid w:val="00DE107C"/>
    <w:rsid w:val="00DE1546"/>
    <w:rsid w:val="00DE1F76"/>
    <w:rsid w:val="00DE2126"/>
    <w:rsid w:val="00DE2DDA"/>
    <w:rsid w:val="00DE4BD9"/>
    <w:rsid w:val="00DE51F0"/>
    <w:rsid w:val="00DE761A"/>
    <w:rsid w:val="00DF0083"/>
    <w:rsid w:val="00DF138C"/>
    <w:rsid w:val="00DF46F1"/>
    <w:rsid w:val="00DF567A"/>
    <w:rsid w:val="00DF7A67"/>
    <w:rsid w:val="00E01621"/>
    <w:rsid w:val="00E0170F"/>
    <w:rsid w:val="00E115EE"/>
    <w:rsid w:val="00E12461"/>
    <w:rsid w:val="00E15032"/>
    <w:rsid w:val="00E161AA"/>
    <w:rsid w:val="00E20A0F"/>
    <w:rsid w:val="00E20BE6"/>
    <w:rsid w:val="00E212D0"/>
    <w:rsid w:val="00E24AF1"/>
    <w:rsid w:val="00E24BCA"/>
    <w:rsid w:val="00E300C9"/>
    <w:rsid w:val="00E30A39"/>
    <w:rsid w:val="00E35779"/>
    <w:rsid w:val="00E3617C"/>
    <w:rsid w:val="00E37054"/>
    <w:rsid w:val="00E371BB"/>
    <w:rsid w:val="00E4464E"/>
    <w:rsid w:val="00E44C5D"/>
    <w:rsid w:val="00E46D1B"/>
    <w:rsid w:val="00E476B6"/>
    <w:rsid w:val="00E51006"/>
    <w:rsid w:val="00E51EC4"/>
    <w:rsid w:val="00E5488D"/>
    <w:rsid w:val="00E62BED"/>
    <w:rsid w:val="00E64568"/>
    <w:rsid w:val="00E658B2"/>
    <w:rsid w:val="00E717B9"/>
    <w:rsid w:val="00E73314"/>
    <w:rsid w:val="00E737C4"/>
    <w:rsid w:val="00E73A1B"/>
    <w:rsid w:val="00E74BC7"/>
    <w:rsid w:val="00E76310"/>
    <w:rsid w:val="00E835E0"/>
    <w:rsid w:val="00E83CB5"/>
    <w:rsid w:val="00E92E5A"/>
    <w:rsid w:val="00E93836"/>
    <w:rsid w:val="00E95218"/>
    <w:rsid w:val="00E95772"/>
    <w:rsid w:val="00E95A6B"/>
    <w:rsid w:val="00E95FFB"/>
    <w:rsid w:val="00E965AA"/>
    <w:rsid w:val="00E979DF"/>
    <w:rsid w:val="00EA0056"/>
    <w:rsid w:val="00EA14B9"/>
    <w:rsid w:val="00EA5C47"/>
    <w:rsid w:val="00EA5FBE"/>
    <w:rsid w:val="00EA6CE2"/>
    <w:rsid w:val="00EA7658"/>
    <w:rsid w:val="00EA76F5"/>
    <w:rsid w:val="00EA7B57"/>
    <w:rsid w:val="00EB00FD"/>
    <w:rsid w:val="00EB2766"/>
    <w:rsid w:val="00EB31CA"/>
    <w:rsid w:val="00EB3785"/>
    <w:rsid w:val="00EB390F"/>
    <w:rsid w:val="00EB50F0"/>
    <w:rsid w:val="00EB5A28"/>
    <w:rsid w:val="00EB7621"/>
    <w:rsid w:val="00EC151B"/>
    <w:rsid w:val="00EC294E"/>
    <w:rsid w:val="00EC48C0"/>
    <w:rsid w:val="00EC6938"/>
    <w:rsid w:val="00EC7BCD"/>
    <w:rsid w:val="00ED1135"/>
    <w:rsid w:val="00ED310D"/>
    <w:rsid w:val="00EE7651"/>
    <w:rsid w:val="00EE7839"/>
    <w:rsid w:val="00EF08FB"/>
    <w:rsid w:val="00EF1B2F"/>
    <w:rsid w:val="00EF4F03"/>
    <w:rsid w:val="00EF6ED8"/>
    <w:rsid w:val="00F00C4C"/>
    <w:rsid w:val="00F0100B"/>
    <w:rsid w:val="00F01424"/>
    <w:rsid w:val="00F03CB8"/>
    <w:rsid w:val="00F04553"/>
    <w:rsid w:val="00F07E71"/>
    <w:rsid w:val="00F10548"/>
    <w:rsid w:val="00F1270C"/>
    <w:rsid w:val="00F1302A"/>
    <w:rsid w:val="00F1343A"/>
    <w:rsid w:val="00F15ABA"/>
    <w:rsid w:val="00F21027"/>
    <w:rsid w:val="00F218BA"/>
    <w:rsid w:val="00F21BD0"/>
    <w:rsid w:val="00F30E23"/>
    <w:rsid w:val="00F319F0"/>
    <w:rsid w:val="00F31D7C"/>
    <w:rsid w:val="00F32FBC"/>
    <w:rsid w:val="00F33606"/>
    <w:rsid w:val="00F34371"/>
    <w:rsid w:val="00F35903"/>
    <w:rsid w:val="00F35C44"/>
    <w:rsid w:val="00F3623A"/>
    <w:rsid w:val="00F36FA5"/>
    <w:rsid w:val="00F3799A"/>
    <w:rsid w:val="00F40B20"/>
    <w:rsid w:val="00F4594E"/>
    <w:rsid w:val="00F47CCF"/>
    <w:rsid w:val="00F5332E"/>
    <w:rsid w:val="00F53D86"/>
    <w:rsid w:val="00F54B0B"/>
    <w:rsid w:val="00F55335"/>
    <w:rsid w:val="00F57858"/>
    <w:rsid w:val="00F60524"/>
    <w:rsid w:val="00F61D30"/>
    <w:rsid w:val="00F641F7"/>
    <w:rsid w:val="00F72662"/>
    <w:rsid w:val="00F72CDC"/>
    <w:rsid w:val="00F73BAC"/>
    <w:rsid w:val="00F73F88"/>
    <w:rsid w:val="00F749C2"/>
    <w:rsid w:val="00F808B9"/>
    <w:rsid w:val="00F81838"/>
    <w:rsid w:val="00F8464C"/>
    <w:rsid w:val="00F85481"/>
    <w:rsid w:val="00F85736"/>
    <w:rsid w:val="00F87A0E"/>
    <w:rsid w:val="00F90268"/>
    <w:rsid w:val="00F937C8"/>
    <w:rsid w:val="00F93E8E"/>
    <w:rsid w:val="00F93F29"/>
    <w:rsid w:val="00FA15DA"/>
    <w:rsid w:val="00FA508C"/>
    <w:rsid w:val="00FA54E5"/>
    <w:rsid w:val="00FA56CE"/>
    <w:rsid w:val="00FB127E"/>
    <w:rsid w:val="00FB1B4A"/>
    <w:rsid w:val="00FB2A3E"/>
    <w:rsid w:val="00FB3E8E"/>
    <w:rsid w:val="00FB49D2"/>
    <w:rsid w:val="00FB515C"/>
    <w:rsid w:val="00FC0CE1"/>
    <w:rsid w:val="00FC1CF1"/>
    <w:rsid w:val="00FC3819"/>
    <w:rsid w:val="00FD0F4C"/>
    <w:rsid w:val="00FD212A"/>
    <w:rsid w:val="00FD2DEB"/>
    <w:rsid w:val="00FD41B2"/>
    <w:rsid w:val="00FD4915"/>
    <w:rsid w:val="00FD4B3A"/>
    <w:rsid w:val="00FE0573"/>
    <w:rsid w:val="00FE07F8"/>
    <w:rsid w:val="00FE0C5A"/>
    <w:rsid w:val="00FE1BAC"/>
    <w:rsid w:val="00FE27E4"/>
    <w:rsid w:val="00FE2EB2"/>
    <w:rsid w:val="00FE4A9F"/>
    <w:rsid w:val="00FE4BF3"/>
    <w:rsid w:val="00FE578B"/>
    <w:rsid w:val="00FF20D1"/>
    <w:rsid w:val="00FF43A6"/>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0CC7"/>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271AE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271AE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271AE7"/>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qFormat/>
    <w:rsid w:val="00271AE7"/>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qFormat/>
    <w:rsid w:val="002675E7"/>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2675E7"/>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2675E7"/>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2675E7"/>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2675E7"/>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rsid w:val="00010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CC7"/>
  </w:style>
  <w:style w:type="paragraph" w:styleId="Footer">
    <w:name w:val="footer"/>
    <w:link w:val="FooterChar"/>
    <w:rsid w:val="00010CC7"/>
    <w:pPr>
      <w:tabs>
        <w:tab w:val="center" w:pos="4153"/>
        <w:tab w:val="right" w:pos="8306"/>
      </w:tabs>
    </w:pPr>
    <w:rPr>
      <w:sz w:val="22"/>
      <w:szCs w:val="24"/>
    </w:rPr>
  </w:style>
  <w:style w:type="numbering" w:styleId="111111">
    <w:name w:val="Outline List 2"/>
    <w:basedOn w:val="NoList"/>
    <w:rsid w:val="002675E7"/>
    <w:pPr>
      <w:numPr>
        <w:numId w:val="1"/>
      </w:numPr>
    </w:pPr>
  </w:style>
  <w:style w:type="numbering" w:styleId="1ai">
    <w:name w:val="Outline List 1"/>
    <w:basedOn w:val="NoList"/>
    <w:rsid w:val="002675E7"/>
    <w:pPr>
      <w:numPr>
        <w:numId w:val="2"/>
      </w:numPr>
    </w:pPr>
  </w:style>
  <w:style w:type="numbering" w:styleId="ArticleSection">
    <w:name w:val="Outline List 3"/>
    <w:basedOn w:val="NoList"/>
    <w:rsid w:val="002675E7"/>
    <w:pPr>
      <w:numPr>
        <w:numId w:val="3"/>
      </w:numPr>
    </w:pPr>
  </w:style>
  <w:style w:type="paragraph" w:styleId="BlockText">
    <w:name w:val="Block Text"/>
    <w:basedOn w:val="Normal"/>
    <w:rsid w:val="002675E7"/>
    <w:pPr>
      <w:spacing w:after="120"/>
      <w:ind w:left="1440" w:right="1440"/>
    </w:pPr>
  </w:style>
  <w:style w:type="paragraph" w:styleId="BodyText">
    <w:name w:val="Body Text"/>
    <w:basedOn w:val="Normal"/>
    <w:link w:val="BodyTextChar"/>
    <w:rsid w:val="002675E7"/>
    <w:pPr>
      <w:spacing w:after="120"/>
    </w:pPr>
  </w:style>
  <w:style w:type="paragraph" w:styleId="BodyText2">
    <w:name w:val="Body Text 2"/>
    <w:basedOn w:val="Normal"/>
    <w:link w:val="BodyText2Char"/>
    <w:rsid w:val="002675E7"/>
    <w:pPr>
      <w:spacing w:after="120" w:line="480" w:lineRule="auto"/>
    </w:pPr>
  </w:style>
  <w:style w:type="paragraph" w:styleId="BodyText3">
    <w:name w:val="Body Text 3"/>
    <w:basedOn w:val="Normal"/>
    <w:link w:val="BodyText3Char"/>
    <w:rsid w:val="002675E7"/>
    <w:pPr>
      <w:spacing w:after="120"/>
    </w:pPr>
    <w:rPr>
      <w:sz w:val="16"/>
      <w:szCs w:val="16"/>
    </w:rPr>
  </w:style>
  <w:style w:type="paragraph" w:styleId="BodyTextFirstIndent">
    <w:name w:val="Body Text First Indent"/>
    <w:basedOn w:val="BodyText"/>
    <w:link w:val="BodyTextFirstIndentChar"/>
    <w:rsid w:val="002675E7"/>
    <w:pPr>
      <w:ind w:firstLine="210"/>
    </w:pPr>
  </w:style>
  <w:style w:type="paragraph" w:styleId="BodyTextIndent">
    <w:name w:val="Body Text Indent"/>
    <w:basedOn w:val="Normal"/>
    <w:link w:val="BodyTextIndentChar"/>
    <w:rsid w:val="002675E7"/>
    <w:pPr>
      <w:spacing w:after="120"/>
      <w:ind w:left="283"/>
    </w:pPr>
  </w:style>
  <w:style w:type="paragraph" w:styleId="BodyTextFirstIndent2">
    <w:name w:val="Body Text First Indent 2"/>
    <w:basedOn w:val="BodyTextIndent"/>
    <w:link w:val="BodyTextFirstIndent2Char"/>
    <w:rsid w:val="002675E7"/>
    <w:pPr>
      <w:ind w:firstLine="210"/>
    </w:pPr>
  </w:style>
  <w:style w:type="paragraph" w:styleId="BodyTextIndent2">
    <w:name w:val="Body Text Indent 2"/>
    <w:basedOn w:val="Normal"/>
    <w:link w:val="BodyTextIndent2Char"/>
    <w:rsid w:val="002675E7"/>
    <w:pPr>
      <w:spacing w:after="120" w:line="480" w:lineRule="auto"/>
      <w:ind w:left="283"/>
    </w:pPr>
  </w:style>
  <w:style w:type="paragraph" w:styleId="BodyTextIndent3">
    <w:name w:val="Body Text Indent 3"/>
    <w:basedOn w:val="Normal"/>
    <w:link w:val="BodyTextIndent3Char"/>
    <w:rsid w:val="002675E7"/>
    <w:pPr>
      <w:spacing w:after="120"/>
      <w:ind w:left="283"/>
    </w:pPr>
    <w:rPr>
      <w:sz w:val="16"/>
      <w:szCs w:val="16"/>
    </w:rPr>
  </w:style>
  <w:style w:type="paragraph" w:styleId="Closing">
    <w:name w:val="Closing"/>
    <w:basedOn w:val="Normal"/>
    <w:link w:val="ClosingChar"/>
    <w:rsid w:val="002675E7"/>
    <w:pPr>
      <w:ind w:left="4252"/>
    </w:pPr>
  </w:style>
  <w:style w:type="paragraph" w:styleId="Date">
    <w:name w:val="Date"/>
    <w:basedOn w:val="Normal"/>
    <w:next w:val="Normal"/>
    <w:link w:val="DateChar"/>
    <w:rsid w:val="002675E7"/>
  </w:style>
  <w:style w:type="paragraph" w:styleId="E-mailSignature">
    <w:name w:val="E-mail Signature"/>
    <w:basedOn w:val="Normal"/>
    <w:link w:val="E-mailSignatureChar"/>
    <w:rsid w:val="002675E7"/>
  </w:style>
  <w:style w:type="character" w:styleId="Emphasis">
    <w:name w:val="Emphasis"/>
    <w:basedOn w:val="DefaultParagraphFont"/>
    <w:qFormat/>
    <w:rsid w:val="002675E7"/>
    <w:rPr>
      <w:i/>
      <w:iCs/>
    </w:rPr>
  </w:style>
  <w:style w:type="paragraph" w:styleId="EnvelopeAddress">
    <w:name w:val="envelope address"/>
    <w:basedOn w:val="Normal"/>
    <w:rsid w:val="002675E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675E7"/>
    <w:rPr>
      <w:rFonts w:ascii="Arial" w:hAnsi="Arial" w:cs="Arial"/>
      <w:sz w:val="20"/>
    </w:rPr>
  </w:style>
  <w:style w:type="character" w:styleId="FollowedHyperlink">
    <w:name w:val="FollowedHyperlink"/>
    <w:basedOn w:val="DefaultParagraphFont"/>
    <w:rsid w:val="002675E7"/>
    <w:rPr>
      <w:color w:val="800080"/>
      <w:u w:val="single"/>
    </w:rPr>
  </w:style>
  <w:style w:type="paragraph" w:styleId="Header">
    <w:name w:val="header"/>
    <w:basedOn w:val="OPCParaBase"/>
    <w:link w:val="HeaderChar"/>
    <w:unhideWhenUsed/>
    <w:rsid w:val="00010CC7"/>
    <w:pPr>
      <w:keepNext/>
      <w:keepLines/>
      <w:tabs>
        <w:tab w:val="center" w:pos="4150"/>
        <w:tab w:val="right" w:pos="8307"/>
      </w:tabs>
      <w:spacing w:line="160" w:lineRule="exact"/>
    </w:pPr>
    <w:rPr>
      <w:sz w:val="16"/>
    </w:rPr>
  </w:style>
  <w:style w:type="character" w:styleId="HTMLAcronym">
    <w:name w:val="HTML Acronym"/>
    <w:basedOn w:val="DefaultParagraphFont"/>
    <w:rsid w:val="002675E7"/>
  </w:style>
  <w:style w:type="paragraph" w:styleId="HTMLAddress">
    <w:name w:val="HTML Address"/>
    <w:basedOn w:val="Normal"/>
    <w:link w:val="HTMLAddressChar"/>
    <w:rsid w:val="002675E7"/>
    <w:rPr>
      <w:i/>
      <w:iCs/>
    </w:rPr>
  </w:style>
  <w:style w:type="character" w:styleId="HTMLCite">
    <w:name w:val="HTML Cite"/>
    <w:basedOn w:val="DefaultParagraphFont"/>
    <w:rsid w:val="002675E7"/>
    <w:rPr>
      <w:i/>
      <w:iCs/>
    </w:rPr>
  </w:style>
  <w:style w:type="character" w:styleId="HTMLCode">
    <w:name w:val="HTML Code"/>
    <w:basedOn w:val="DefaultParagraphFont"/>
    <w:rsid w:val="002675E7"/>
    <w:rPr>
      <w:rFonts w:ascii="Courier New" w:hAnsi="Courier New" w:cs="Courier New"/>
      <w:sz w:val="20"/>
      <w:szCs w:val="20"/>
    </w:rPr>
  </w:style>
  <w:style w:type="character" w:styleId="HTMLDefinition">
    <w:name w:val="HTML Definition"/>
    <w:basedOn w:val="DefaultParagraphFont"/>
    <w:rsid w:val="002675E7"/>
    <w:rPr>
      <w:i/>
      <w:iCs/>
    </w:rPr>
  </w:style>
  <w:style w:type="character" w:styleId="HTMLKeyboard">
    <w:name w:val="HTML Keyboard"/>
    <w:basedOn w:val="DefaultParagraphFont"/>
    <w:rsid w:val="002675E7"/>
    <w:rPr>
      <w:rFonts w:ascii="Courier New" w:hAnsi="Courier New" w:cs="Courier New"/>
      <w:sz w:val="20"/>
      <w:szCs w:val="20"/>
    </w:rPr>
  </w:style>
  <w:style w:type="paragraph" w:styleId="HTMLPreformatted">
    <w:name w:val="HTML Preformatted"/>
    <w:basedOn w:val="Normal"/>
    <w:link w:val="HTMLPreformattedChar"/>
    <w:rsid w:val="002675E7"/>
    <w:rPr>
      <w:rFonts w:ascii="Courier New" w:hAnsi="Courier New" w:cs="Courier New"/>
      <w:sz w:val="20"/>
    </w:rPr>
  </w:style>
  <w:style w:type="character" w:styleId="HTMLSample">
    <w:name w:val="HTML Sample"/>
    <w:basedOn w:val="DefaultParagraphFont"/>
    <w:rsid w:val="002675E7"/>
    <w:rPr>
      <w:rFonts w:ascii="Courier New" w:hAnsi="Courier New" w:cs="Courier New"/>
    </w:rPr>
  </w:style>
  <w:style w:type="character" w:styleId="HTMLTypewriter">
    <w:name w:val="HTML Typewriter"/>
    <w:basedOn w:val="DefaultParagraphFont"/>
    <w:rsid w:val="002675E7"/>
    <w:rPr>
      <w:rFonts w:ascii="Courier New" w:hAnsi="Courier New" w:cs="Courier New"/>
      <w:sz w:val="20"/>
      <w:szCs w:val="20"/>
    </w:rPr>
  </w:style>
  <w:style w:type="character" w:styleId="HTMLVariable">
    <w:name w:val="HTML Variable"/>
    <w:basedOn w:val="DefaultParagraphFont"/>
    <w:rsid w:val="002675E7"/>
    <w:rPr>
      <w:i/>
      <w:iCs/>
    </w:rPr>
  </w:style>
  <w:style w:type="character" w:styleId="Hyperlink">
    <w:name w:val="Hyperlink"/>
    <w:basedOn w:val="DefaultParagraphFont"/>
    <w:rsid w:val="002675E7"/>
    <w:rPr>
      <w:color w:val="0000FF"/>
      <w:u w:val="single"/>
    </w:rPr>
  </w:style>
  <w:style w:type="character" w:styleId="LineNumber">
    <w:name w:val="line number"/>
    <w:basedOn w:val="OPCCharBase"/>
    <w:uiPriority w:val="99"/>
    <w:unhideWhenUsed/>
    <w:rsid w:val="00010CC7"/>
    <w:rPr>
      <w:sz w:val="16"/>
    </w:rPr>
  </w:style>
  <w:style w:type="paragraph" w:styleId="List">
    <w:name w:val="List"/>
    <w:basedOn w:val="Normal"/>
    <w:rsid w:val="002675E7"/>
    <w:pPr>
      <w:ind w:left="283" w:hanging="283"/>
    </w:pPr>
  </w:style>
  <w:style w:type="paragraph" w:styleId="List2">
    <w:name w:val="List 2"/>
    <w:basedOn w:val="Normal"/>
    <w:rsid w:val="002675E7"/>
    <w:pPr>
      <w:ind w:left="566" w:hanging="283"/>
    </w:pPr>
  </w:style>
  <w:style w:type="paragraph" w:styleId="List3">
    <w:name w:val="List 3"/>
    <w:basedOn w:val="Normal"/>
    <w:rsid w:val="002675E7"/>
    <w:pPr>
      <w:ind w:left="849" w:hanging="283"/>
    </w:pPr>
  </w:style>
  <w:style w:type="paragraph" w:styleId="List4">
    <w:name w:val="List 4"/>
    <w:basedOn w:val="Normal"/>
    <w:rsid w:val="002675E7"/>
    <w:pPr>
      <w:ind w:left="1132" w:hanging="283"/>
    </w:pPr>
  </w:style>
  <w:style w:type="paragraph" w:styleId="List5">
    <w:name w:val="List 5"/>
    <w:basedOn w:val="Normal"/>
    <w:rsid w:val="002675E7"/>
    <w:pPr>
      <w:ind w:left="1415" w:hanging="283"/>
    </w:pPr>
  </w:style>
  <w:style w:type="paragraph" w:styleId="ListBullet">
    <w:name w:val="List Bullet"/>
    <w:basedOn w:val="Normal"/>
    <w:autoRedefine/>
    <w:rsid w:val="002675E7"/>
    <w:pPr>
      <w:tabs>
        <w:tab w:val="num" w:pos="360"/>
      </w:tabs>
      <w:ind w:left="360" w:hanging="360"/>
    </w:pPr>
  </w:style>
  <w:style w:type="paragraph" w:styleId="ListBullet2">
    <w:name w:val="List Bullet 2"/>
    <w:basedOn w:val="Normal"/>
    <w:autoRedefine/>
    <w:rsid w:val="002675E7"/>
    <w:pPr>
      <w:tabs>
        <w:tab w:val="num" w:pos="360"/>
      </w:tabs>
    </w:pPr>
  </w:style>
  <w:style w:type="paragraph" w:styleId="ListBullet3">
    <w:name w:val="List Bullet 3"/>
    <w:basedOn w:val="Normal"/>
    <w:autoRedefine/>
    <w:rsid w:val="002675E7"/>
    <w:pPr>
      <w:tabs>
        <w:tab w:val="num" w:pos="926"/>
      </w:tabs>
      <w:ind w:left="926" w:hanging="360"/>
    </w:pPr>
  </w:style>
  <w:style w:type="paragraph" w:styleId="ListBullet4">
    <w:name w:val="List Bullet 4"/>
    <w:basedOn w:val="Normal"/>
    <w:autoRedefine/>
    <w:rsid w:val="002675E7"/>
    <w:pPr>
      <w:tabs>
        <w:tab w:val="num" w:pos="1209"/>
      </w:tabs>
      <w:ind w:left="1209" w:hanging="360"/>
    </w:pPr>
  </w:style>
  <w:style w:type="paragraph" w:styleId="ListBullet5">
    <w:name w:val="List Bullet 5"/>
    <w:basedOn w:val="Normal"/>
    <w:autoRedefine/>
    <w:rsid w:val="002675E7"/>
    <w:pPr>
      <w:tabs>
        <w:tab w:val="num" w:pos="1492"/>
      </w:tabs>
      <w:ind w:left="1492" w:hanging="360"/>
    </w:pPr>
  </w:style>
  <w:style w:type="paragraph" w:styleId="ListContinue">
    <w:name w:val="List Continue"/>
    <w:basedOn w:val="Normal"/>
    <w:rsid w:val="002675E7"/>
    <w:pPr>
      <w:spacing w:after="120"/>
      <w:ind w:left="283"/>
    </w:pPr>
  </w:style>
  <w:style w:type="paragraph" w:styleId="ListContinue2">
    <w:name w:val="List Continue 2"/>
    <w:basedOn w:val="Normal"/>
    <w:rsid w:val="002675E7"/>
    <w:pPr>
      <w:spacing w:after="120"/>
      <w:ind w:left="566"/>
    </w:pPr>
  </w:style>
  <w:style w:type="paragraph" w:styleId="ListContinue3">
    <w:name w:val="List Continue 3"/>
    <w:basedOn w:val="Normal"/>
    <w:rsid w:val="002675E7"/>
    <w:pPr>
      <w:spacing w:after="120"/>
      <w:ind w:left="849"/>
    </w:pPr>
  </w:style>
  <w:style w:type="paragraph" w:styleId="ListContinue4">
    <w:name w:val="List Continue 4"/>
    <w:basedOn w:val="Normal"/>
    <w:rsid w:val="002675E7"/>
    <w:pPr>
      <w:spacing w:after="120"/>
      <w:ind w:left="1132"/>
    </w:pPr>
  </w:style>
  <w:style w:type="paragraph" w:styleId="ListContinue5">
    <w:name w:val="List Continue 5"/>
    <w:basedOn w:val="Normal"/>
    <w:rsid w:val="002675E7"/>
    <w:pPr>
      <w:spacing w:after="120"/>
      <w:ind w:left="1415"/>
    </w:pPr>
  </w:style>
  <w:style w:type="paragraph" w:styleId="ListNumber">
    <w:name w:val="List Number"/>
    <w:basedOn w:val="Normal"/>
    <w:rsid w:val="002675E7"/>
    <w:pPr>
      <w:tabs>
        <w:tab w:val="num" w:pos="360"/>
      </w:tabs>
      <w:ind w:left="360" w:hanging="360"/>
    </w:pPr>
  </w:style>
  <w:style w:type="paragraph" w:styleId="ListNumber2">
    <w:name w:val="List Number 2"/>
    <w:basedOn w:val="Normal"/>
    <w:rsid w:val="002675E7"/>
    <w:pPr>
      <w:tabs>
        <w:tab w:val="num" w:pos="643"/>
      </w:tabs>
      <w:ind w:left="643" w:hanging="360"/>
    </w:pPr>
  </w:style>
  <w:style w:type="paragraph" w:styleId="ListNumber3">
    <w:name w:val="List Number 3"/>
    <w:basedOn w:val="Normal"/>
    <w:rsid w:val="002675E7"/>
    <w:pPr>
      <w:tabs>
        <w:tab w:val="num" w:pos="926"/>
      </w:tabs>
      <w:ind w:left="926" w:hanging="360"/>
    </w:pPr>
  </w:style>
  <w:style w:type="paragraph" w:styleId="ListNumber4">
    <w:name w:val="List Number 4"/>
    <w:basedOn w:val="Normal"/>
    <w:rsid w:val="002675E7"/>
    <w:pPr>
      <w:tabs>
        <w:tab w:val="num" w:pos="1209"/>
      </w:tabs>
      <w:ind w:left="1209" w:hanging="360"/>
    </w:pPr>
  </w:style>
  <w:style w:type="paragraph" w:styleId="ListNumber5">
    <w:name w:val="List Number 5"/>
    <w:basedOn w:val="Normal"/>
    <w:rsid w:val="002675E7"/>
    <w:pPr>
      <w:tabs>
        <w:tab w:val="num" w:pos="1492"/>
      </w:tabs>
      <w:ind w:left="1492" w:hanging="360"/>
    </w:pPr>
  </w:style>
  <w:style w:type="paragraph" w:styleId="MessageHeader">
    <w:name w:val="Message Header"/>
    <w:basedOn w:val="Normal"/>
    <w:link w:val="MessageHeaderChar"/>
    <w:rsid w:val="002675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675E7"/>
  </w:style>
  <w:style w:type="paragraph" w:styleId="NormalIndent">
    <w:name w:val="Normal Indent"/>
    <w:basedOn w:val="Normal"/>
    <w:rsid w:val="002675E7"/>
    <w:pPr>
      <w:ind w:left="720"/>
    </w:pPr>
  </w:style>
  <w:style w:type="character" w:styleId="PageNumber">
    <w:name w:val="page number"/>
    <w:basedOn w:val="DefaultParagraphFont"/>
    <w:rsid w:val="00271AE7"/>
  </w:style>
  <w:style w:type="paragraph" w:styleId="PlainText">
    <w:name w:val="Plain Text"/>
    <w:basedOn w:val="Normal"/>
    <w:link w:val="PlainTextChar"/>
    <w:rsid w:val="002675E7"/>
    <w:rPr>
      <w:rFonts w:ascii="Courier New" w:hAnsi="Courier New" w:cs="Courier New"/>
      <w:sz w:val="20"/>
    </w:rPr>
  </w:style>
  <w:style w:type="paragraph" w:styleId="Salutation">
    <w:name w:val="Salutation"/>
    <w:basedOn w:val="Normal"/>
    <w:next w:val="Normal"/>
    <w:link w:val="SalutationChar"/>
    <w:rsid w:val="002675E7"/>
  </w:style>
  <w:style w:type="paragraph" w:styleId="Signature">
    <w:name w:val="Signature"/>
    <w:basedOn w:val="Normal"/>
    <w:link w:val="SignatureChar"/>
    <w:rsid w:val="002675E7"/>
    <w:pPr>
      <w:ind w:left="4252"/>
    </w:pPr>
  </w:style>
  <w:style w:type="character" w:styleId="Strong">
    <w:name w:val="Strong"/>
    <w:basedOn w:val="DefaultParagraphFont"/>
    <w:qFormat/>
    <w:rsid w:val="002675E7"/>
    <w:rPr>
      <w:b/>
      <w:bCs/>
    </w:rPr>
  </w:style>
  <w:style w:type="paragraph" w:styleId="Subtitle">
    <w:name w:val="Subtitle"/>
    <w:basedOn w:val="Normal"/>
    <w:link w:val="SubtitleChar"/>
    <w:qFormat/>
    <w:rsid w:val="002675E7"/>
    <w:pPr>
      <w:spacing w:after="60"/>
      <w:jc w:val="center"/>
      <w:outlineLvl w:val="1"/>
    </w:pPr>
    <w:rPr>
      <w:rFonts w:ascii="Arial" w:hAnsi="Arial" w:cs="Arial"/>
    </w:rPr>
  </w:style>
  <w:style w:type="table" w:styleId="Table3Deffects1">
    <w:name w:val="Table 3D effects 1"/>
    <w:basedOn w:val="TableNormal"/>
    <w:rsid w:val="002675E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75E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75E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75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75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75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75E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75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75E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75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75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75E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75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75E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75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75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75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0C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75E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75E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75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75E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75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75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75E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75E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75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75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75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75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75E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75E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75E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75E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75E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75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75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75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75E7"/>
    <w:pPr>
      <w:spacing w:before="240" w:after="60"/>
    </w:pPr>
    <w:rPr>
      <w:rFonts w:ascii="Arial" w:hAnsi="Arial" w:cs="Arial"/>
      <w:b/>
      <w:bCs/>
      <w:sz w:val="40"/>
      <w:szCs w:val="40"/>
    </w:rPr>
  </w:style>
  <w:style w:type="character" w:customStyle="1" w:styleId="CharAmSchNo">
    <w:name w:val="CharAmSchNo"/>
    <w:basedOn w:val="OPCCharBase"/>
    <w:uiPriority w:val="1"/>
    <w:qFormat/>
    <w:rsid w:val="00010CC7"/>
  </w:style>
  <w:style w:type="character" w:customStyle="1" w:styleId="CharAmSchText">
    <w:name w:val="CharAmSchText"/>
    <w:basedOn w:val="OPCCharBase"/>
    <w:uiPriority w:val="1"/>
    <w:qFormat/>
    <w:rsid w:val="00010CC7"/>
  </w:style>
  <w:style w:type="character" w:customStyle="1" w:styleId="CharChapNo">
    <w:name w:val="CharChapNo"/>
    <w:basedOn w:val="OPCCharBase"/>
    <w:qFormat/>
    <w:rsid w:val="00010CC7"/>
  </w:style>
  <w:style w:type="character" w:customStyle="1" w:styleId="CharChapText">
    <w:name w:val="CharChapText"/>
    <w:basedOn w:val="OPCCharBase"/>
    <w:qFormat/>
    <w:rsid w:val="00010CC7"/>
  </w:style>
  <w:style w:type="character" w:customStyle="1" w:styleId="CharDivNo">
    <w:name w:val="CharDivNo"/>
    <w:basedOn w:val="OPCCharBase"/>
    <w:qFormat/>
    <w:rsid w:val="00010CC7"/>
  </w:style>
  <w:style w:type="character" w:customStyle="1" w:styleId="CharDivText">
    <w:name w:val="CharDivText"/>
    <w:basedOn w:val="OPCCharBase"/>
    <w:qFormat/>
    <w:rsid w:val="00010CC7"/>
  </w:style>
  <w:style w:type="character" w:customStyle="1" w:styleId="CharPartNo">
    <w:name w:val="CharPartNo"/>
    <w:basedOn w:val="OPCCharBase"/>
    <w:qFormat/>
    <w:rsid w:val="00010CC7"/>
  </w:style>
  <w:style w:type="character" w:customStyle="1" w:styleId="CharPartText">
    <w:name w:val="CharPartText"/>
    <w:basedOn w:val="OPCCharBase"/>
    <w:qFormat/>
    <w:rsid w:val="00010CC7"/>
  </w:style>
  <w:style w:type="character" w:customStyle="1" w:styleId="OPCCharBase">
    <w:name w:val="OPCCharBase"/>
    <w:uiPriority w:val="1"/>
    <w:qFormat/>
    <w:rsid w:val="00010CC7"/>
  </w:style>
  <w:style w:type="paragraph" w:customStyle="1" w:styleId="OPCParaBase">
    <w:name w:val="OPCParaBase"/>
    <w:link w:val="OPCParaBaseChar"/>
    <w:qFormat/>
    <w:rsid w:val="00010CC7"/>
    <w:pPr>
      <w:spacing w:line="260" w:lineRule="atLeast"/>
    </w:pPr>
    <w:rPr>
      <w:sz w:val="22"/>
    </w:rPr>
  </w:style>
  <w:style w:type="character" w:customStyle="1" w:styleId="CharSectno">
    <w:name w:val="CharSectno"/>
    <w:basedOn w:val="OPCCharBase"/>
    <w:qFormat/>
    <w:rsid w:val="00010CC7"/>
  </w:style>
  <w:style w:type="character" w:styleId="EndnoteReference">
    <w:name w:val="endnote reference"/>
    <w:basedOn w:val="DefaultParagraphFont"/>
    <w:rsid w:val="002675E7"/>
    <w:rPr>
      <w:vertAlign w:val="superscript"/>
    </w:rPr>
  </w:style>
  <w:style w:type="paragraph" w:styleId="EndnoteText">
    <w:name w:val="endnote text"/>
    <w:basedOn w:val="Normal"/>
    <w:link w:val="EndnoteTextChar"/>
    <w:rsid w:val="002675E7"/>
    <w:rPr>
      <w:sz w:val="20"/>
    </w:rPr>
  </w:style>
  <w:style w:type="character" w:styleId="FootnoteReference">
    <w:name w:val="footnote reference"/>
    <w:basedOn w:val="DefaultParagraphFont"/>
    <w:rsid w:val="002675E7"/>
    <w:rPr>
      <w:rFonts w:ascii="Times New Roman" w:hAnsi="Times New Roman"/>
      <w:sz w:val="20"/>
      <w:vertAlign w:val="superscript"/>
    </w:rPr>
  </w:style>
  <w:style w:type="paragraph" w:styleId="FootnoteText">
    <w:name w:val="footnote text"/>
    <w:basedOn w:val="Normal"/>
    <w:link w:val="FootnoteTextChar"/>
    <w:rsid w:val="002675E7"/>
    <w:rPr>
      <w:sz w:val="20"/>
    </w:rPr>
  </w:style>
  <w:style w:type="paragraph" w:customStyle="1" w:styleId="Formula">
    <w:name w:val="Formula"/>
    <w:basedOn w:val="OPCParaBase"/>
    <w:rsid w:val="00010CC7"/>
    <w:pPr>
      <w:spacing w:line="240" w:lineRule="auto"/>
      <w:ind w:left="1134"/>
    </w:pPr>
    <w:rPr>
      <w:sz w:val="20"/>
    </w:rPr>
  </w:style>
  <w:style w:type="paragraph" w:customStyle="1" w:styleId="ActHead5">
    <w:name w:val="ActHead 5"/>
    <w:aliases w:val="s"/>
    <w:basedOn w:val="OPCParaBase"/>
    <w:next w:val="subsection"/>
    <w:link w:val="ActHead5Char"/>
    <w:qFormat/>
    <w:rsid w:val="00010CC7"/>
    <w:pPr>
      <w:keepNext/>
      <w:keepLines/>
      <w:spacing w:before="280" w:line="240" w:lineRule="auto"/>
      <w:ind w:left="1134" w:hanging="1134"/>
      <w:outlineLvl w:val="4"/>
    </w:pPr>
    <w:rPr>
      <w:b/>
      <w:kern w:val="28"/>
      <w:sz w:val="24"/>
    </w:rPr>
  </w:style>
  <w:style w:type="paragraph" w:customStyle="1" w:styleId="Penalty">
    <w:name w:val="Penalty"/>
    <w:basedOn w:val="OPCParaBase"/>
    <w:rsid w:val="00010CC7"/>
    <w:pPr>
      <w:tabs>
        <w:tab w:val="left" w:pos="2977"/>
      </w:tabs>
      <w:spacing w:before="180" w:line="240" w:lineRule="auto"/>
      <w:ind w:left="1985" w:hanging="851"/>
    </w:pPr>
  </w:style>
  <w:style w:type="paragraph" w:customStyle="1" w:styleId="ActHead6">
    <w:name w:val="ActHead 6"/>
    <w:aliases w:val="as"/>
    <w:basedOn w:val="OPCParaBase"/>
    <w:next w:val="ActHead7"/>
    <w:qFormat/>
    <w:rsid w:val="00010CC7"/>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010C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C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0C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0CC7"/>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010CC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10C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C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0C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0CC7"/>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10CC7"/>
    <w:pPr>
      <w:spacing w:line="240" w:lineRule="auto"/>
    </w:pPr>
    <w:rPr>
      <w:sz w:val="20"/>
    </w:rPr>
  </w:style>
  <w:style w:type="paragraph" w:customStyle="1" w:styleId="ActHead7">
    <w:name w:val="ActHead 7"/>
    <w:aliases w:val="ap"/>
    <w:basedOn w:val="OPCParaBase"/>
    <w:next w:val="ItemHead"/>
    <w:qFormat/>
    <w:rsid w:val="00010CC7"/>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010CC7"/>
    <w:pPr>
      <w:spacing w:line="240" w:lineRule="auto"/>
    </w:pPr>
    <w:rPr>
      <w:rFonts w:ascii="Tahoma" w:hAnsi="Tahoma" w:cs="Tahoma"/>
      <w:sz w:val="16"/>
      <w:szCs w:val="16"/>
    </w:rPr>
  </w:style>
  <w:style w:type="paragraph" w:styleId="Caption">
    <w:name w:val="caption"/>
    <w:basedOn w:val="Normal"/>
    <w:next w:val="Normal"/>
    <w:qFormat/>
    <w:rsid w:val="002675E7"/>
    <w:pPr>
      <w:spacing w:before="120" w:after="120"/>
    </w:pPr>
    <w:rPr>
      <w:b/>
      <w:bCs/>
      <w:sz w:val="20"/>
    </w:rPr>
  </w:style>
  <w:style w:type="character" w:styleId="CommentReference">
    <w:name w:val="annotation reference"/>
    <w:basedOn w:val="DefaultParagraphFont"/>
    <w:rsid w:val="002675E7"/>
    <w:rPr>
      <w:sz w:val="16"/>
      <w:szCs w:val="16"/>
    </w:rPr>
  </w:style>
  <w:style w:type="paragraph" w:styleId="CommentText">
    <w:name w:val="annotation text"/>
    <w:basedOn w:val="Normal"/>
    <w:link w:val="CommentTextChar"/>
    <w:rsid w:val="002675E7"/>
    <w:rPr>
      <w:sz w:val="20"/>
    </w:rPr>
  </w:style>
  <w:style w:type="paragraph" w:styleId="CommentSubject">
    <w:name w:val="annotation subject"/>
    <w:basedOn w:val="CommentText"/>
    <w:next w:val="CommentText"/>
    <w:link w:val="CommentSubjectChar"/>
    <w:rsid w:val="002675E7"/>
    <w:rPr>
      <w:b/>
      <w:bCs/>
    </w:rPr>
  </w:style>
  <w:style w:type="paragraph" w:styleId="DocumentMap">
    <w:name w:val="Document Map"/>
    <w:basedOn w:val="Normal"/>
    <w:link w:val="DocumentMapChar"/>
    <w:rsid w:val="002675E7"/>
    <w:pPr>
      <w:shd w:val="clear" w:color="auto" w:fill="000080"/>
    </w:pPr>
    <w:rPr>
      <w:rFonts w:ascii="Tahoma" w:hAnsi="Tahoma" w:cs="Tahoma"/>
    </w:rPr>
  </w:style>
  <w:style w:type="paragraph" w:styleId="Index1">
    <w:name w:val="index 1"/>
    <w:basedOn w:val="Normal"/>
    <w:next w:val="Normal"/>
    <w:autoRedefine/>
    <w:rsid w:val="002675E7"/>
    <w:pPr>
      <w:ind w:left="240" w:hanging="240"/>
    </w:pPr>
  </w:style>
  <w:style w:type="paragraph" w:styleId="Index2">
    <w:name w:val="index 2"/>
    <w:basedOn w:val="Normal"/>
    <w:next w:val="Normal"/>
    <w:autoRedefine/>
    <w:rsid w:val="002675E7"/>
    <w:pPr>
      <w:ind w:left="480" w:hanging="240"/>
    </w:pPr>
  </w:style>
  <w:style w:type="paragraph" w:styleId="Index3">
    <w:name w:val="index 3"/>
    <w:basedOn w:val="Normal"/>
    <w:next w:val="Normal"/>
    <w:autoRedefine/>
    <w:rsid w:val="002675E7"/>
    <w:pPr>
      <w:ind w:left="720" w:hanging="240"/>
    </w:pPr>
  </w:style>
  <w:style w:type="paragraph" w:styleId="Index4">
    <w:name w:val="index 4"/>
    <w:basedOn w:val="Normal"/>
    <w:next w:val="Normal"/>
    <w:autoRedefine/>
    <w:rsid w:val="002675E7"/>
    <w:pPr>
      <w:ind w:left="960" w:hanging="240"/>
    </w:pPr>
  </w:style>
  <w:style w:type="paragraph" w:styleId="Index5">
    <w:name w:val="index 5"/>
    <w:basedOn w:val="Normal"/>
    <w:next w:val="Normal"/>
    <w:autoRedefine/>
    <w:rsid w:val="002675E7"/>
    <w:pPr>
      <w:ind w:left="1200" w:hanging="240"/>
    </w:pPr>
  </w:style>
  <w:style w:type="paragraph" w:styleId="Index6">
    <w:name w:val="index 6"/>
    <w:basedOn w:val="Normal"/>
    <w:next w:val="Normal"/>
    <w:autoRedefine/>
    <w:rsid w:val="002675E7"/>
    <w:pPr>
      <w:ind w:left="1440" w:hanging="240"/>
    </w:pPr>
  </w:style>
  <w:style w:type="paragraph" w:styleId="Index7">
    <w:name w:val="index 7"/>
    <w:basedOn w:val="Normal"/>
    <w:next w:val="Normal"/>
    <w:autoRedefine/>
    <w:rsid w:val="002675E7"/>
    <w:pPr>
      <w:ind w:left="1680" w:hanging="240"/>
    </w:pPr>
  </w:style>
  <w:style w:type="paragraph" w:styleId="Index8">
    <w:name w:val="index 8"/>
    <w:basedOn w:val="Normal"/>
    <w:next w:val="Normal"/>
    <w:autoRedefine/>
    <w:rsid w:val="002675E7"/>
    <w:pPr>
      <w:ind w:left="1920" w:hanging="240"/>
    </w:pPr>
  </w:style>
  <w:style w:type="paragraph" w:styleId="Index9">
    <w:name w:val="index 9"/>
    <w:basedOn w:val="Normal"/>
    <w:next w:val="Normal"/>
    <w:autoRedefine/>
    <w:rsid w:val="002675E7"/>
    <w:pPr>
      <w:ind w:left="2160" w:hanging="240"/>
    </w:pPr>
  </w:style>
  <w:style w:type="paragraph" w:styleId="IndexHeading">
    <w:name w:val="index heading"/>
    <w:basedOn w:val="Normal"/>
    <w:next w:val="Index1"/>
    <w:rsid w:val="002675E7"/>
    <w:rPr>
      <w:rFonts w:ascii="Arial" w:hAnsi="Arial" w:cs="Arial"/>
      <w:b/>
      <w:bCs/>
    </w:rPr>
  </w:style>
  <w:style w:type="paragraph" w:styleId="MacroText">
    <w:name w:val="macro"/>
    <w:link w:val="MacroTextChar"/>
    <w:rsid w:val="002675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675E7"/>
    <w:pPr>
      <w:ind w:left="240" w:hanging="240"/>
    </w:pPr>
  </w:style>
  <w:style w:type="paragraph" w:styleId="TableofFigures">
    <w:name w:val="table of figures"/>
    <w:basedOn w:val="Normal"/>
    <w:next w:val="Normal"/>
    <w:rsid w:val="002675E7"/>
    <w:pPr>
      <w:ind w:left="480" w:hanging="480"/>
    </w:pPr>
  </w:style>
  <w:style w:type="paragraph" w:styleId="TOAHeading">
    <w:name w:val="toa heading"/>
    <w:basedOn w:val="Normal"/>
    <w:next w:val="Normal"/>
    <w:rsid w:val="002675E7"/>
    <w:pPr>
      <w:spacing w:before="120"/>
    </w:pPr>
    <w:rPr>
      <w:rFonts w:ascii="Arial" w:hAnsi="Arial" w:cs="Arial"/>
      <w:b/>
      <w:bCs/>
    </w:rPr>
  </w:style>
  <w:style w:type="character" w:customStyle="1" w:styleId="Heading1Char">
    <w:name w:val="Heading 1 Char"/>
    <w:basedOn w:val="DefaultParagraphFont"/>
    <w:link w:val="Heading1"/>
    <w:rsid w:val="00002737"/>
    <w:rPr>
      <w:b/>
      <w:kern w:val="28"/>
      <w:sz w:val="36"/>
    </w:rPr>
  </w:style>
  <w:style w:type="character" w:customStyle="1" w:styleId="Heading2Char">
    <w:name w:val="Heading 2 Char"/>
    <w:basedOn w:val="DefaultParagraphFont"/>
    <w:link w:val="Heading2"/>
    <w:rsid w:val="00002737"/>
    <w:rPr>
      <w:b/>
      <w:kern w:val="28"/>
      <w:sz w:val="32"/>
    </w:rPr>
  </w:style>
  <w:style w:type="character" w:customStyle="1" w:styleId="Heading3Char">
    <w:name w:val="Heading 3 Char"/>
    <w:basedOn w:val="DefaultParagraphFont"/>
    <w:link w:val="Heading3"/>
    <w:rsid w:val="00002737"/>
    <w:rPr>
      <w:b/>
      <w:kern w:val="28"/>
      <w:sz w:val="28"/>
    </w:rPr>
  </w:style>
  <w:style w:type="character" w:customStyle="1" w:styleId="Heading4Char">
    <w:name w:val="Heading 4 Char"/>
    <w:basedOn w:val="DefaultParagraphFont"/>
    <w:link w:val="Heading4"/>
    <w:rsid w:val="00002737"/>
    <w:rPr>
      <w:b/>
      <w:kern w:val="28"/>
      <w:sz w:val="26"/>
    </w:rPr>
  </w:style>
  <w:style w:type="character" w:customStyle="1" w:styleId="Heading5Char">
    <w:name w:val="Heading 5 Char"/>
    <w:basedOn w:val="DefaultParagraphFont"/>
    <w:link w:val="Heading5"/>
    <w:rsid w:val="00002737"/>
    <w:rPr>
      <w:b/>
      <w:bCs/>
      <w:i/>
      <w:iCs/>
      <w:sz w:val="26"/>
      <w:szCs w:val="26"/>
    </w:rPr>
  </w:style>
  <w:style w:type="character" w:customStyle="1" w:styleId="Heading6Char">
    <w:name w:val="Heading 6 Char"/>
    <w:basedOn w:val="DefaultParagraphFont"/>
    <w:link w:val="Heading6"/>
    <w:rsid w:val="00002737"/>
    <w:rPr>
      <w:b/>
      <w:bCs/>
      <w:sz w:val="22"/>
      <w:szCs w:val="22"/>
    </w:rPr>
  </w:style>
  <w:style w:type="character" w:customStyle="1" w:styleId="Heading7Char">
    <w:name w:val="Heading 7 Char"/>
    <w:basedOn w:val="DefaultParagraphFont"/>
    <w:link w:val="Heading7"/>
    <w:rsid w:val="00002737"/>
    <w:rPr>
      <w:sz w:val="24"/>
      <w:szCs w:val="24"/>
    </w:rPr>
  </w:style>
  <w:style w:type="character" w:customStyle="1" w:styleId="Heading8Char">
    <w:name w:val="Heading 8 Char"/>
    <w:basedOn w:val="DefaultParagraphFont"/>
    <w:link w:val="Heading8"/>
    <w:rsid w:val="00002737"/>
    <w:rPr>
      <w:i/>
      <w:iCs/>
      <w:sz w:val="24"/>
      <w:szCs w:val="24"/>
    </w:rPr>
  </w:style>
  <w:style w:type="character" w:customStyle="1" w:styleId="Heading9Char">
    <w:name w:val="Heading 9 Char"/>
    <w:basedOn w:val="DefaultParagraphFont"/>
    <w:link w:val="Heading9"/>
    <w:rsid w:val="00002737"/>
    <w:rPr>
      <w:rFonts w:ascii="Arial" w:hAnsi="Arial" w:cs="Arial"/>
      <w:sz w:val="22"/>
      <w:szCs w:val="22"/>
    </w:rPr>
  </w:style>
  <w:style w:type="character" w:customStyle="1" w:styleId="FooterChar">
    <w:name w:val="Footer Char"/>
    <w:basedOn w:val="DefaultParagraphFont"/>
    <w:link w:val="Footer"/>
    <w:rsid w:val="00010CC7"/>
    <w:rPr>
      <w:sz w:val="22"/>
      <w:szCs w:val="24"/>
    </w:rPr>
  </w:style>
  <w:style w:type="character" w:customStyle="1" w:styleId="BodyTextChar">
    <w:name w:val="Body Text Char"/>
    <w:basedOn w:val="DefaultParagraphFont"/>
    <w:link w:val="BodyText"/>
    <w:rsid w:val="00002737"/>
    <w:rPr>
      <w:sz w:val="24"/>
      <w:szCs w:val="24"/>
    </w:rPr>
  </w:style>
  <w:style w:type="character" w:customStyle="1" w:styleId="BodyText2Char">
    <w:name w:val="Body Text 2 Char"/>
    <w:basedOn w:val="DefaultParagraphFont"/>
    <w:link w:val="BodyText2"/>
    <w:rsid w:val="00002737"/>
    <w:rPr>
      <w:sz w:val="24"/>
      <w:szCs w:val="24"/>
    </w:rPr>
  </w:style>
  <w:style w:type="character" w:customStyle="1" w:styleId="BodyText3Char">
    <w:name w:val="Body Text 3 Char"/>
    <w:basedOn w:val="DefaultParagraphFont"/>
    <w:link w:val="BodyText3"/>
    <w:rsid w:val="00002737"/>
    <w:rPr>
      <w:sz w:val="16"/>
      <w:szCs w:val="16"/>
    </w:rPr>
  </w:style>
  <w:style w:type="character" w:customStyle="1" w:styleId="BodyTextFirstIndentChar">
    <w:name w:val="Body Text First Indent Char"/>
    <w:basedOn w:val="BodyTextChar"/>
    <w:link w:val="BodyTextFirstIndent"/>
    <w:rsid w:val="00002737"/>
    <w:rPr>
      <w:sz w:val="24"/>
      <w:szCs w:val="24"/>
    </w:rPr>
  </w:style>
  <w:style w:type="character" w:customStyle="1" w:styleId="BodyTextIndentChar">
    <w:name w:val="Body Text Indent Char"/>
    <w:basedOn w:val="DefaultParagraphFont"/>
    <w:link w:val="BodyTextIndent"/>
    <w:rsid w:val="00002737"/>
    <w:rPr>
      <w:sz w:val="24"/>
      <w:szCs w:val="24"/>
    </w:rPr>
  </w:style>
  <w:style w:type="character" w:customStyle="1" w:styleId="BodyTextFirstIndent2Char">
    <w:name w:val="Body Text First Indent 2 Char"/>
    <w:basedOn w:val="BodyTextIndentChar"/>
    <w:link w:val="BodyTextFirstIndent2"/>
    <w:rsid w:val="00002737"/>
    <w:rPr>
      <w:sz w:val="24"/>
      <w:szCs w:val="24"/>
    </w:rPr>
  </w:style>
  <w:style w:type="character" w:customStyle="1" w:styleId="BodyTextIndent2Char">
    <w:name w:val="Body Text Indent 2 Char"/>
    <w:basedOn w:val="DefaultParagraphFont"/>
    <w:link w:val="BodyTextIndent2"/>
    <w:rsid w:val="00002737"/>
    <w:rPr>
      <w:sz w:val="24"/>
      <w:szCs w:val="24"/>
    </w:rPr>
  </w:style>
  <w:style w:type="character" w:customStyle="1" w:styleId="BodyTextIndent3Char">
    <w:name w:val="Body Text Indent 3 Char"/>
    <w:basedOn w:val="DefaultParagraphFont"/>
    <w:link w:val="BodyTextIndent3"/>
    <w:rsid w:val="00002737"/>
    <w:rPr>
      <w:sz w:val="16"/>
      <w:szCs w:val="16"/>
    </w:rPr>
  </w:style>
  <w:style w:type="character" w:customStyle="1" w:styleId="ClosingChar">
    <w:name w:val="Closing Char"/>
    <w:basedOn w:val="DefaultParagraphFont"/>
    <w:link w:val="Closing"/>
    <w:rsid w:val="00002737"/>
    <w:rPr>
      <w:sz w:val="24"/>
      <w:szCs w:val="24"/>
    </w:rPr>
  </w:style>
  <w:style w:type="character" w:customStyle="1" w:styleId="DateChar">
    <w:name w:val="Date Char"/>
    <w:basedOn w:val="DefaultParagraphFont"/>
    <w:link w:val="Date"/>
    <w:rsid w:val="00002737"/>
    <w:rPr>
      <w:sz w:val="24"/>
      <w:szCs w:val="24"/>
    </w:rPr>
  </w:style>
  <w:style w:type="character" w:customStyle="1" w:styleId="E-mailSignatureChar">
    <w:name w:val="E-mail Signature Char"/>
    <w:basedOn w:val="DefaultParagraphFont"/>
    <w:link w:val="E-mailSignature"/>
    <w:rsid w:val="00002737"/>
    <w:rPr>
      <w:sz w:val="24"/>
      <w:szCs w:val="24"/>
    </w:rPr>
  </w:style>
  <w:style w:type="character" w:customStyle="1" w:styleId="HeaderChar">
    <w:name w:val="Header Char"/>
    <w:basedOn w:val="DefaultParagraphFont"/>
    <w:link w:val="Header"/>
    <w:rsid w:val="00010CC7"/>
    <w:rPr>
      <w:sz w:val="16"/>
    </w:rPr>
  </w:style>
  <w:style w:type="character" w:customStyle="1" w:styleId="HTMLAddressChar">
    <w:name w:val="HTML Address Char"/>
    <w:basedOn w:val="DefaultParagraphFont"/>
    <w:link w:val="HTMLAddress"/>
    <w:rsid w:val="00002737"/>
    <w:rPr>
      <w:i/>
      <w:iCs/>
      <w:sz w:val="24"/>
      <w:szCs w:val="24"/>
    </w:rPr>
  </w:style>
  <w:style w:type="character" w:customStyle="1" w:styleId="HTMLPreformattedChar">
    <w:name w:val="HTML Preformatted Char"/>
    <w:basedOn w:val="DefaultParagraphFont"/>
    <w:link w:val="HTMLPreformatted"/>
    <w:rsid w:val="00002737"/>
    <w:rPr>
      <w:rFonts w:ascii="Courier New" w:hAnsi="Courier New" w:cs="Courier New"/>
    </w:rPr>
  </w:style>
  <w:style w:type="character" w:customStyle="1" w:styleId="MessageHeaderChar">
    <w:name w:val="Message Header Char"/>
    <w:basedOn w:val="DefaultParagraphFont"/>
    <w:link w:val="MessageHeader"/>
    <w:rsid w:val="00002737"/>
    <w:rPr>
      <w:rFonts w:ascii="Arial" w:hAnsi="Arial" w:cs="Arial"/>
      <w:sz w:val="24"/>
      <w:szCs w:val="24"/>
      <w:shd w:val="pct20" w:color="auto" w:fill="auto"/>
    </w:rPr>
  </w:style>
  <w:style w:type="character" w:customStyle="1" w:styleId="PlainTextChar">
    <w:name w:val="Plain Text Char"/>
    <w:basedOn w:val="DefaultParagraphFont"/>
    <w:link w:val="PlainText"/>
    <w:rsid w:val="00002737"/>
    <w:rPr>
      <w:rFonts w:ascii="Courier New" w:hAnsi="Courier New" w:cs="Courier New"/>
    </w:rPr>
  </w:style>
  <w:style w:type="character" w:customStyle="1" w:styleId="SalutationChar">
    <w:name w:val="Salutation Char"/>
    <w:basedOn w:val="DefaultParagraphFont"/>
    <w:link w:val="Salutation"/>
    <w:rsid w:val="00002737"/>
    <w:rPr>
      <w:sz w:val="24"/>
      <w:szCs w:val="24"/>
    </w:rPr>
  </w:style>
  <w:style w:type="character" w:customStyle="1" w:styleId="SignatureChar">
    <w:name w:val="Signature Char"/>
    <w:basedOn w:val="DefaultParagraphFont"/>
    <w:link w:val="Signature"/>
    <w:rsid w:val="00002737"/>
    <w:rPr>
      <w:sz w:val="24"/>
      <w:szCs w:val="24"/>
    </w:rPr>
  </w:style>
  <w:style w:type="character" w:customStyle="1" w:styleId="SubtitleChar">
    <w:name w:val="Subtitle Char"/>
    <w:basedOn w:val="DefaultParagraphFont"/>
    <w:link w:val="Subtitle"/>
    <w:rsid w:val="00002737"/>
    <w:rPr>
      <w:rFonts w:ascii="Arial" w:hAnsi="Arial" w:cs="Arial"/>
      <w:sz w:val="24"/>
      <w:szCs w:val="24"/>
    </w:rPr>
  </w:style>
  <w:style w:type="character" w:customStyle="1" w:styleId="TitleChar">
    <w:name w:val="Title Char"/>
    <w:basedOn w:val="DefaultParagraphFont"/>
    <w:link w:val="Title"/>
    <w:rsid w:val="00002737"/>
    <w:rPr>
      <w:rFonts w:ascii="Arial" w:hAnsi="Arial" w:cs="Arial"/>
      <w:b/>
      <w:bCs/>
      <w:sz w:val="40"/>
      <w:szCs w:val="40"/>
    </w:rPr>
  </w:style>
  <w:style w:type="character" w:customStyle="1" w:styleId="EndnoteTextChar">
    <w:name w:val="Endnote Text Char"/>
    <w:basedOn w:val="DefaultParagraphFont"/>
    <w:link w:val="EndnoteText"/>
    <w:rsid w:val="00002737"/>
    <w:rPr>
      <w:lang w:eastAsia="en-US"/>
    </w:rPr>
  </w:style>
  <w:style w:type="character" w:customStyle="1" w:styleId="FootnoteTextChar">
    <w:name w:val="Footnote Text Char"/>
    <w:basedOn w:val="DefaultParagraphFont"/>
    <w:link w:val="FootnoteText"/>
    <w:rsid w:val="00002737"/>
    <w:rPr>
      <w:lang w:eastAsia="en-US"/>
    </w:rPr>
  </w:style>
  <w:style w:type="table" w:customStyle="1" w:styleId="OLDPTableHeader">
    <w:name w:val="OLDPTableHeader"/>
    <w:basedOn w:val="TableNormal"/>
    <w:rsid w:val="00002737"/>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002737"/>
    <w:tblPr>
      <w:tblBorders>
        <w:top w:val="single" w:sz="4" w:space="0" w:color="auto"/>
      </w:tblBorders>
    </w:tblPr>
  </w:style>
  <w:style w:type="character" w:customStyle="1" w:styleId="BalloonTextChar">
    <w:name w:val="Balloon Text Char"/>
    <w:basedOn w:val="DefaultParagraphFont"/>
    <w:link w:val="BalloonText"/>
    <w:uiPriority w:val="99"/>
    <w:rsid w:val="00010CC7"/>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002737"/>
  </w:style>
  <w:style w:type="character" w:customStyle="1" w:styleId="CommentSubjectChar">
    <w:name w:val="Comment Subject Char"/>
    <w:basedOn w:val="CommentTextChar"/>
    <w:link w:val="CommentSubject"/>
    <w:rsid w:val="00002737"/>
    <w:rPr>
      <w:b/>
      <w:bCs/>
    </w:rPr>
  </w:style>
  <w:style w:type="character" w:customStyle="1" w:styleId="DocumentMapChar">
    <w:name w:val="Document Map Char"/>
    <w:basedOn w:val="DefaultParagraphFont"/>
    <w:link w:val="DocumentMap"/>
    <w:rsid w:val="00002737"/>
    <w:rPr>
      <w:rFonts w:ascii="Tahoma" w:hAnsi="Tahoma" w:cs="Tahoma"/>
      <w:sz w:val="24"/>
      <w:szCs w:val="24"/>
      <w:shd w:val="clear" w:color="auto" w:fill="000080"/>
    </w:rPr>
  </w:style>
  <w:style w:type="character" w:customStyle="1" w:styleId="MacroTextChar">
    <w:name w:val="Macro Text Char"/>
    <w:basedOn w:val="DefaultParagraphFont"/>
    <w:link w:val="MacroText"/>
    <w:rsid w:val="00002737"/>
    <w:rPr>
      <w:rFonts w:ascii="Courier New" w:hAnsi="Courier New" w:cs="Courier New"/>
      <w:lang w:val="en-AU" w:eastAsia="en-AU" w:bidi="ar-SA"/>
    </w:rPr>
  </w:style>
  <w:style w:type="paragraph" w:customStyle="1" w:styleId="ShortT">
    <w:name w:val="ShortT"/>
    <w:basedOn w:val="OPCParaBase"/>
    <w:next w:val="Normal"/>
    <w:qFormat/>
    <w:rsid w:val="00010CC7"/>
    <w:pPr>
      <w:spacing w:line="240" w:lineRule="auto"/>
    </w:pPr>
    <w:rPr>
      <w:b/>
      <w:sz w:val="40"/>
    </w:rPr>
  </w:style>
  <w:style w:type="paragraph" w:customStyle="1" w:styleId="Definition">
    <w:name w:val="Definition"/>
    <w:aliases w:val="dd"/>
    <w:basedOn w:val="OPCParaBase"/>
    <w:rsid w:val="00010CC7"/>
    <w:pPr>
      <w:spacing w:before="180" w:line="240" w:lineRule="auto"/>
      <w:ind w:left="1134"/>
    </w:pPr>
  </w:style>
  <w:style w:type="paragraph" w:customStyle="1" w:styleId="TableHeading">
    <w:name w:val="TableHeading"/>
    <w:aliases w:val="th"/>
    <w:basedOn w:val="OPCParaBase"/>
    <w:next w:val="Tabletext"/>
    <w:rsid w:val="00010CC7"/>
    <w:pPr>
      <w:keepNext/>
      <w:spacing w:before="60" w:line="240" w:lineRule="atLeast"/>
    </w:pPr>
    <w:rPr>
      <w:b/>
      <w:sz w:val="20"/>
    </w:rPr>
  </w:style>
  <w:style w:type="paragraph" w:customStyle="1" w:styleId="ActHead8">
    <w:name w:val="ActHead 8"/>
    <w:aliases w:val="ad"/>
    <w:basedOn w:val="OPCParaBase"/>
    <w:next w:val="ItemHead"/>
    <w:qFormat/>
    <w:rsid w:val="00010CC7"/>
    <w:pPr>
      <w:keepNext/>
      <w:keepLines/>
      <w:spacing w:before="240" w:line="240" w:lineRule="auto"/>
      <w:ind w:left="1134" w:hanging="1134"/>
      <w:outlineLvl w:val="7"/>
    </w:pPr>
    <w:rPr>
      <w:rFonts w:ascii="Arial" w:hAnsi="Arial"/>
      <w:b/>
      <w:kern w:val="28"/>
      <w:sz w:val="26"/>
    </w:rPr>
  </w:style>
  <w:style w:type="paragraph" w:customStyle="1" w:styleId="paragraph">
    <w:name w:val="paragraph"/>
    <w:aliases w:val="a"/>
    <w:basedOn w:val="OPCParaBase"/>
    <w:link w:val="paragraphChar"/>
    <w:rsid w:val="00010CC7"/>
    <w:pPr>
      <w:tabs>
        <w:tab w:val="right" w:pos="1531"/>
      </w:tabs>
      <w:spacing w:before="40" w:line="240" w:lineRule="auto"/>
      <w:ind w:left="1644" w:hanging="1644"/>
    </w:pPr>
  </w:style>
  <w:style w:type="paragraph" w:customStyle="1" w:styleId="subsection">
    <w:name w:val="subsection"/>
    <w:aliases w:val="ss"/>
    <w:basedOn w:val="OPCParaBase"/>
    <w:link w:val="subsectionChar"/>
    <w:rsid w:val="00010CC7"/>
    <w:pPr>
      <w:tabs>
        <w:tab w:val="right" w:pos="1021"/>
      </w:tabs>
      <w:spacing w:before="180" w:line="240" w:lineRule="auto"/>
      <w:ind w:left="1134" w:hanging="1134"/>
    </w:pPr>
  </w:style>
  <w:style w:type="paragraph" w:customStyle="1" w:styleId="Tablea">
    <w:name w:val="Table(a)"/>
    <w:aliases w:val="ta"/>
    <w:basedOn w:val="OPCParaBase"/>
    <w:rsid w:val="00010CC7"/>
    <w:pPr>
      <w:spacing w:before="60" w:line="240" w:lineRule="auto"/>
      <w:ind w:left="284" w:hanging="284"/>
    </w:pPr>
    <w:rPr>
      <w:sz w:val="20"/>
    </w:rPr>
  </w:style>
  <w:style w:type="paragraph" w:customStyle="1" w:styleId="CTAright">
    <w:name w:val="CTA right"/>
    <w:basedOn w:val="OPCParaBase"/>
    <w:rsid w:val="00010CC7"/>
    <w:pPr>
      <w:spacing w:before="60" w:line="240" w:lineRule="auto"/>
      <w:jc w:val="right"/>
    </w:pPr>
    <w:rPr>
      <w:sz w:val="20"/>
    </w:rPr>
  </w:style>
  <w:style w:type="paragraph" w:customStyle="1" w:styleId="Tabletext">
    <w:name w:val="Tabletext"/>
    <w:aliases w:val="tt"/>
    <w:basedOn w:val="OPCParaBase"/>
    <w:rsid w:val="00010CC7"/>
    <w:pPr>
      <w:spacing w:before="60" w:line="240" w:lineRule="atLeast"/>
    </w:pPr>
    <w:rPr>
      <w:sz w:val="20"/>
    </w:rPr>
  </w:style>
  <w:style w:type="paragraph" w:customStyle="1" w:styleId="TofSectsHeading">
    <w:name w:val="TofSects(Heading)"/>
    <w:basedOn w:val="OPCParaBase"/>
    <w:rsid w:val="00010CC7"/>
    <w:pPr>
      <w:spacing w:before="240" w:after="120" w:line="240" w:lineRule="auto"/>
    </w:pPr>
    <w:rPr>
      <w:b/>
      <w:sz w:val="24"/>
    </w:rPr>
  </w:style>
  <w:style w:type="paragraph" w:customStyle="1" w:styleId="subsection2">
    <w:name w:val="subsection2"/>
    <w:aliases w:val="ss2"/>
    <w:basedOn w:val="OPCParaBase"/>
    <w:next w:val="subsection"/>
    <w:rsid w:val="00010CC7"/>
    <w:pPr>
      <w:spacing w:before="40" w:line="240" w:lineRule="auto"/>
      <w:ind w:left="1134"/>
    </w:pPr>
  </w:style>
  <w:style w:type="paragraph" w:customStyle="1" w:styleId="ActHead9">
    <w:name w:val="ActHead 9"/>
    <w:aliases w:val="aat"/>
    <w:basedOn w:val="OPCParaBase"/>
    <w:next w:val="ItemHead"/>
    <w:qFormat/>
    <w:rsid w:val="00010C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0CC7"/>
  </w:style>
  <w:style w:type="paragraph" w:customStyle="1" w:styleId="Blocks">
    <w:name w:val="Blocks"/>
    <w:aliases w:val="bb"/>
    <w:basedOn w:val="OPCParaBase"/>
    <w:qFormat/>
    <w:rsid w:val="00010CC7"/>
    <w:pPr>
      <w:spacing w:line="240" w:lineRule="auto"/>
    </w:pPr>
    <w:rPr>
      <w:sz w:val="24"/>
    </w:rPr>
  </w:style>
  <w:style w:type="paragraph" w:customStyle="1" w:styleId="BoxText">
    <w:name w:val="BoxText"/>
    <w:aliases w:val="bt"/>
    <w:basedOn w:val="OPCParaBase"/>
    <w:qFormat/>
    <w:rsid w:val="00010C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0CC7"/>
    <w:rPr>
      <w:b/>
    </w:rPr>
  </w:style>
  <w:style w:type="paragraph" w:customStyle="1" w:styleId="BoxHeadItalic">
    <w:name w:val="BoxHeadItalic"/>
    <w:aliases w:val="bhi"/>
    <w:basedOn w:val="BoxText"/>
    <w:next w:val="BoxStep"/>
    <w:qFormat/>
    <w:rsid w:val="00010CC7"/>
    <w:rPr>
      <w:i/>
    </w:rPr>
  </w:style>
  <w:style w:type="paragraph" w:customStyle="1" w:styleId="BoxList">
    <w:name w:val="BoxList"/>
    <w:aliases w:val="bl"/>
    <w:basedOn w:val="BoxText"/>
    <w:qFormat/>
    <w:rsid w:val="00010CC7"/>
    <w:pPr>
      <w:ind w:left="1559" w:hanging="425"/>
    </w:pPr>
  </w:style>
  <w:style w:type="paragraph" w:customStyle="1" w:styleId="BoxNote">
    <w:name w:val="BoxNote"/>
    <w:aliases w:val="bn"/>
    <w:basedOn w:val="BoxText"/>
    <w:qFormat/>
    <w:rsid w:val="00010CC7"/>
    <w:pPr>
      <w:tabs>
        <w:tab w:val="left" w:pos="1985"/>
      </w:tabs>
      <w:spacing w:before="122" w:line="198" w:lineRule="exact"/>
      <w:ind w:left="2948" w:hanging="1814"/>
    </w:pPr>
    <w:rPr>
      <w:sz w:val="18"/>
    </w:rPr>
  </w:style>
  <w:style w:type="paragraph" w:customStyle="1" w:styleId="BoxPara">
    <w:name w:val="BoxPara"/>
    <w:aliases w:val="bp"/>
    <w:basedOn w:val="BoxText"/>
    <w:qFormat/>
    <w:rsid w:val="00010CC7"/>
    <w:pPr>
      <w:tabs>
        <w:tab w:val="right" w:pos="2268"/>
      </w:tabs>
      <w:ind w:left="2552" w:hanging="1418"/>
    </w:pPr>
  </w:style>
  <w:style w:type="paragraph" w:customStyle="1" w:styleId="BoxStep">
    <w:name w:val="BoxStep"/>
    <w:aliases w:val="bs"/>
    <w:basedOn w:val="BoxText"/>
    <w:qFormat/>
    <w:rsid w:val="00010CC7"/>
    <w:pPr>
      <w:ind w:left="1985" w:hanging="851"/>
    </w:pPr>
  </w:style>
  <w:style w:type="character" w:customStyle="1" w:styleId="CharAmPartNo">
    <w:name w:val="CharAmPartNo"/>
    <w:basedOn w:val="OPCCharBase"/>
    <w:uiPriority w:val="1"/>
    <w:qFormat/>
    <w:rsid w:val="00010CC7"/>
  </w:style>
  <w:style w:type="character" w:customStyle="1" w:styleId="CharAmPartText">
    <w:name w:val="CharAmPartText"/>
    <w:basedOn w:val="OPCCharBase"/>
    <w:uiPriority w:val="1"/>
    <w:qFormat/>
    <w:rsid w:val="00010CC7"/>
  </w:style>
  <w:style w:type="character" w:customStyle="1" w:styleId="CharBoldItalic">
    <w:name w:val="CharBoldItalic"/>
    <w:basedOn w:val="OPCCharBase"/>
    <w:uiPriority w:val="1"/>
    <w:qFormat/>
    <w:rsid w:val="00010CC7"/>
    <w:rPr>
      <w:b/>
      <w:i/>
    </w:rPr>
  </w:style>
  <w:style w:type="character" w:customStyle="1" w:styleId="CharItalic">
    <w:name w:val="CharItalic"/>
    <w:basedOn w:val="OPCCharBase"/>
    <w:uiPriority w:val="1"/>
    <w:qFormat/>
    <w:rsid w:val="00010CC7"/>
    <w:rPr>
      <w:i/>
    </w:rPr>
  </w:style>
  <w:style w:type="character" w:customStyle="1" w:styleId="CharSubdNo">
    <w:name w:val="CharSubdNo"/>
    <w:basedOn w:val="OPCCharBase"/>
    <w:uiPriority w:val="1"/>
    <w:qFormat/>
    <w:rsid w:val="00010CC7"/>
  </w:style>
  <w:style w:type="character" w:customStyle="1" w:styleId="CharSubdText">
    <w:name w:val="CharSubdText"/>
    <w:basedOn w:val="OPCCharBase"/>
    <w:uiPriority w:val="1"/>
    <w:qFormat/>
    <w:rsid w:val="00010CC7"/>
  </w:style>
  <w:style w:type="paragraph" w:customStyle="1" w:styleId="CTA--">
    <w:name w:val="CTA --"/>
    <w:basedOn w:val="OPCParaBase"/>
    <w:next w:val="Normal"/>
    <w:rsid w:val="00010CC7"/>
    <w:pPr>
      <w:spacing w:before="60" w:line="240" w:lineRule="atLeast"/>
      <w:ind w:left="142" w:hanging="142"/>
    </w:pPr>
    <w:rPr>
      <w:sz w:val="20"/>
    </w:rPr>
  </w:style>
  <w:style w:type="paragraph" w:customStyle="1" w:styleId="CTA-">
    <w:name w:val="CTA -"/>
    <w:basedOn w:val="OPCParaBase"/>
    <w:rsid w:val="00010CC7"/>
    <w:pPr>
      <w:spacing w:before="60" w:line="240" w:lineRule="atLeast"/>
      <w:ind w:left="85" w:hanging="85"/>
    </w:pPr>
    <w:rPr>
      <w:sz w:val="20"/>
    </w:rPr>
  </w:style>
  <w:style w:type="paragraph" w:customStyle="1" w:styleId="CTA---">
    <w:name w:val="CTA ---"/>
    <w:basedOn w:val="OPCParaBase"/>
    <w:next w:val="Normal"/>
    <w:rsid w:val="00010CC7"/>
    <w:pPr>
      <w:spacing w:before="60" w:line="240" w:lineRule="atLeast"/>
      <w:ind w:left="198" w:hanging="198"/>
    </w:pPr>
    <w:rPr>
      <w:sz w:val="20"/>
    </w:rPr>
  </w:style>
  <w:style w:type="paragraph" w:customStyle="1" w:styleId="CTA----">
    <w:name w:val="CTA ----"/>
    <w:basedOn w:val="OPCParaBase"/>
    <w:next w:val="Normal"/>
    <w:rsid w:val="00010CC7"/>
    <w:pPr>
      <w:spacing w:before="60" w:line="240" w:lineRule="atLeast"/>
      <w:ind w:left="255" w:hanging="255"/>
    </w:pPr>
    <w:rPr>
      <w:sz w:val="20"/>
    </w:rPr>
  </w:style>
  <w:style w:type="paragraph" w:customStyle="1" w:styleId="CTA1a">
    <w:name w:val="CTA 1(a)"/>
    <w:basedOn w:val="OPCParaBase"/>
    <w:rsid w:val="00010CC7"/>
    <w:pPr>
      <w:tabs>
        <w:tab w:val="right" w:pos="414"/>
      </w:tabs>
      <w:spacing w:before="40" w:line="240" w:lineRule="atLeast"/>
      <w:ind w:left="675" w:hanging="675"/>
    </w:pPr>
    <w:rPr>
      <w:sz w:val="20"/>
    </w:rPr>
  </w:style>
  <w:style w:type="paragraph" w:customStyle="1" w:styleId="CTA1ai">
    <w:name w:val="CTA 1(a)(i)"/>
    <w:basedOn w:val="OPCParaBase"/>
    <w:rsid w:val="00010CC7"/>
    <w:pPr>
      <w:tabs>
        <w:tab w:val="right" w:pos="1004"/>
      </w:tabs>
      <w:spacing w:before="40" w:line="240" w:lineRule="atLeast"/>
      <w:ind w:left="1253" w:hanging="1253"/>
    </w:pPr>
    <w:rPr>
      <w:sz w:val="20"/>
    </w:rPr>
  </w:style>
  <w:style w:type="paragraph" w:customStyle="1" w:styleId="CTA2a">
    <w:name w:val="CTA 2(a)"/>
    <w:basedOn w:val="OPCParaBase"/>
    <w:rsid w:val="00010CC7"/>
    <w:pPr>
      <w:tabs>
        <w:tab w:val="right" w:pos="482"/>
      </w:tabs>
      <w:spacing w:before="40" w:line="240" w:lineRule="atLeast"/>
      <w:ind w:left="748" w:hanging="748"/>
    </w:pPr>
    <w:rPr>
      <w:sz w:val="20"/>
    </w:rPr>
  </w:style>
  <w:style w:type="paragraph" w:customStyle="1" w:styleId="CTA2ai">
    <w:name w:val="CTA 2(a)(i)"/>
    <w:basedOn w:val="OPCParaBase"/>
    <w:rsid w:val="00010CC7"/>
    <w:pPr>
      <w:tabs>
        <w:tab w:val="right" w:pos="1089"/>
      </w:tabs>
      <w:spacing w:before="40" w:line="240" w:lineRule="atLeast"/>
      <w:ind w:left="1327" w:hanging="1327"/>
    </w:pPr>
    <w:rPr>
      <w:sz w:val="20"/>
    </w:rPr>
  </w:style>
  <w:style w:type="paragraph" w:customStyle="1" w:styleId="CTA3a">
    <w:name w:val="CTA 3(a)"/>
    <w:basedOn w:val="OPCParaBase"/>
    <w:rsid w:val="00010CC7"/>
    <w:pPr>
      <w:tabs>
        <w:tab w:val="right" w:pos="556"/>
      </w:tabs>
      <w:spacing w:before="40" w:line="240" w:lineRule="atLeast"/>
      <w:ind w:left="805" w:hanging="805"/>
    </w:pPr>
    <w:rPr>
      <w:sz w:val="20"/>
    </w:rPr>
  </w:style>
  <w:style w:type="paragraph" w:customStyle="1" w:styleId="CTA3ai">
    <w:name w:val="CTA 3(a)(i)"/>
    <w:basedOn w:val="OPCParaBase"/>
    <w:rsid w:val="00010CC7"/>
    <w:pPr>
      <w:tabs>
        <w:tab w:val="right" w:pos="1140"/>
      </w:tabs>
      <w:spacing w:before="40" w:line="240" w:lineRule="atLeast"/>
      <w:ind w:left="1361" w:hanging="1361"/>
    </w:pPr>
    <w:rPr>
      <w:sz w:val="20"/>
    </w:rPr>
  </w:style>
  <w:style w:type="paragraph" w:customStyle="1" w:styleId="CTA4a">
    <w:name w:val="CTA 4(a)"/>
    <w:basedOn w:val="OPCParaBase"/>
    <w:rsid w:val="00010CC7"/>
    <w:pPr>
      <w:tabs>
        <w:tab w:val="right" w:pos="624"/>
      </w:tabs>
      <w:spacing w:before="40" w:line="240" w:lineRule="atLeast"/>
      <w:ind w:left="873" w:hanging="873"/>
    </w:pPr>
    <w:rPr>
      <w:sz w:val="20"/>
    </w:rPr>
  </w:style>
  <w:style w:type="paragraph" w:customStyle="1" w:styleId="CTA4ai">
    <w:name w:val="CTA 4(a)(i)"/>
    <w:basedOn w:val="OPCParaBase"/>
    <w:rsid w:val="00010CC7"/>
    <w:pPr>
      <w:tabs>
        <w:tab w:val="right" w:pos="1213"/>
      </w:tabs>
      <w:spacing w:before="40" w:line="240" w:lineRule="atLeast"/>
      <w:ind w:left="1452" w:hanging="1452"/>
    </w:pPr>
    <w:rPr>
      <w:sz w:val="20"/>
    </w:rPr>
  </w:style>
  <w:style w:type="paragraph" w:customStyle="1" w:styleId="CTACAPS">
    <w:name w:val="CTA CAPS"/>
    <w:basedOn w:val="OPCParaBase"/>
    <w:rsid w:val="00010CC7"/>
    <w:pPr>
      <w:spacing w:before="60" w:line="240" w:lineRule="atLeast"/>
    </w:pPr>
    <w:rPr>
      <w:sz w:val="20"/>
    </w:rPr>
  </w:style>
  <w:style w:type="paragraph" w:customStyle="1" w:styleId="House">
    <w:name w:val="House"/>
    <w:basedOn w:val="OPCParaBase"/>
    <w:rsid w:val="00010CC7"/>
    <w:pPr>
      <w:spacing w:line="240" w:lineRule="auto"/>
    </w:pPr>
    <w:rPr>
      <w:sz w:val="28"/>
    </w:rPr>
  </w:style>
  <w:style w:type="paragraph" w:customStyle="1" w:styleId="Item">
    <w:name w:val="Item"/>
    <w:aliases w:val="i"/>
    <w:basedOn w:val="OPCParaBase"/>
    <w:next w:val="ItemHead"/>
    <w:rsid w:val="00010CC7"/>
    <w:pPr>
      <w:keepLines/>
      <w:spacing w:before="80" w:line="240" w:lineRule="auto"/>
      <w:ind w:left="709"/>
    </w:pPr>
  </w:style>
  <w:style w:type="paragraph" w:customStyle="1" w:styleId="ItemHead">
    <w:name w:val="ItemHead"/>
    <w:aliases w:val="ih"/>
    <w:basedOn w:val="OPCParaBase"/>
    <w:next w:val="Item"/>
    <w:link w:val="ItemHeadChar"/>
    <w:rsid w:val="00010C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0CC7"/>
    <w:pPr>
      <w:spacing w:line="240" w:lineRule="auto"/>
    </w:pPr>
    <w:rPr>
      <w:b/>
      <w:sz w:val="32"/>
    </w:rPr>
  </w:style>
  <w:style w:type="paragraph" w:customStyle="1" w:styleId="notedraft">
    <w:name w:val="note(draft)"/>
    <w:aliases w:val="nd"/>
    <w:basedOn w:val="OPCParaBase"/>
    <w:rsid w:val="00010CC7"/>
    <w:pPr>
      <w:spacing w:before="240" w:line="240" w:lineRule="auto"/>
      <w:ind w:left="284" w:hanging="284"/>
    </w:pPr>
    <w:rPr>
      <w:i/>
      <w:sz w:val="24"/>
    </w:rPr>
  </w:style>
  <w:style w:type="paragraph" w:customStyle="1" w:styleId="notemargin">
    <w:name w:val="note(margin)"/>
    <w:aliases w:val="nm"/>
    <w:basedOn w:val="OPCParaBase"/>
    <w:rsid w:val="00010CC7"/>
    <w:pPr>
      <w:tabs>
        <w:tab w:val="left" w:pos="709"/>
      </w:tabs>
      <w:spacing w:before="122" w:line="198" w:lineRule="exact"/>
      <w:ind w:left="709" w:hanging="709"/>
    </w:pPr>
    <w:rPr>
      <w:sz w:val="18"/>
    </w:rPr>
  </w:style>
  <w:style w:type="paragraph" w:customStyle="1" w:styleId="notepara">
    <w:name w:val="note(para)"/>
    <w:aliases w:val="na"/>
    <w:basedOn w:val="OPCParaBase"/>
    <w:rsid w:val="00010CC7"/>
    <w:pPr>
      <w:spacing w:before="40" w:line="198" w:lineRule="exact"/>
      <w:ind w:left="2354" w:hanging="369"/>
    </w:pPr>
    <w:rPr>
      <w:sz w:val="18"/>
    </w:rPr>
  </w:style>
  <w:style w:type="paragraph" w:customStyle="1" w:styleId="noteParlAmend">
    <w:name w:val="note(ParlAmend)"/>
    <w:aliases w:val="npp"/>
    <w:basedOn w:val="OPCParaBase"/>
    <w:next w:val="ParlAmend"/>
    <w:rsid w:val="00010CC7"/>
    <w:pPr>
      <w:spacing w:line="240" w:lineRule="auto"/>
      <w:jc w:val="right"/>
    </w:pPr>
    <w:rPr>
      <w:rFonts w:ascii="Arial" w:hAnsi="Arial"/>
      <w:b/>
      <w:i/>
    </w:rPr>
  </w:style>
  <w:style w:type="paragraph" w:customStyle="1" w:styleId="notetext">
    <w:name w:val="note(text)"/>
    <w:aliases w:val="n"/>
    <w:basedOn w:val="OPCParaBase"/>
    <w:link w:val="notetextChar"/>
    <w:rsid w:val="00010CC7"/>
    <w:pPr>
      <w:spacing w:before="122" w:line="240" w:lineRule="auto"/>
      <w:ind w:left="1985" w:hanging="851"/>
    </w:pPr>
    <w:rPr>
      <w:sz w:val="18"/>
    </w:rPr>
  </w:style>
  <w:style w:type="paragraph" w:customStyle="1" w:styleId="Page1">
    <w:name w:val="Page1"/>
    <w:basedOn w:val="OPCParaBase"/>
    <w:rsid w:val="00010CC7"/>
    <w:pPr>
      <w:spacing w:before="5600" w:line="240" w:lineRule="auto"/>
    </w:pPr>
    <w:rPr>
      <w:b/>
      <w:sz w:val="32"/>
    </w:rPr>
  </w:style>
  <w:style w:type="paragraph" w:customStyle="1" w:styleId="paragraphsub">
    <w:name w:val="paragraph(sub)"/>
    <w:aliases w:val="aa"/>
    <w:basedOn w:val="OPCParaBase"/>
    <w:rsid w:val="00010CC7"/>
    <w:pPr>
      <w:tabs>
        <w:tab w:val="right" w:pos="1985"/>
      </w:tabs>
      <w:spacing w:before="40" w:line="240" w:lineRule="auto"/>
      <w:ind w:left="2098" w:hanging="2098"/>
    </w:pPr>
  </w:style>
  <w:style w:type="paragraph" w:customStyle="1" w:styleId="paragraphsub-sub">
    <w:name w:val="paragraph(sub-sub)"/>
    <w:aliases w:val="aaa"/>
    <w:basedOn w:val="OPCParaBase"/>
    <w:rsid w:val="00010CC7"/>
    <w:pPr>
      <w:tabs>
        <w:tab w:val="right" w:pos="2722"/>
      </w:tabs>
      <w:spacing w:before="40" w:line="240" w:lineRule="auto"/>
      <w:ind w:left="2835" w:hanging="2835"/>
    </w:pPr>
  </w:style>
  <w:style w:type="paragraph" w:customStyle="1" w:styleId="ParlAmend">
    <w:name w:val="ParlAmend"/>
    <w:aliases w:val="pp"/>
    <w:basedOn w:val="OPCParaBase"/>
    <w:rsid w:val="00010CC7"/>
    <w:pPr>
      <w:spacing w:before="240" w:line="240" w:lineRule="atLeast"/>
      <w:ind w:hanging="567"/>
    </w:pPr>
    <w:rPr>
      <w:sz w:val="24"/>
    </w:rPr>
  </w:style>
  <w:style w:type="paragraph" w:customStyle="1" w:styleId="Portfolio">
    <w:name w:val="Portfolio"/>
    <w:basedOn w:val="OPCParaBase"/>
    <w:rsid w:val="00010CC7"/>
    <w:pPr>
      <w:spacing w:line="240" w:lineRule="auto"/>
    </w:pPr>
    <w:rPr>
      <w:i/>
      <w:sz w:val="20"/>
    </w:rPr>
  </w:style>
  <w:style w:type="paragraph" w:customStyle="1" w:styleId="Preamble">
    <w:name w:val="Preamble"/>
    <w:basedOn w:val="OPCParaBase"/>
    <w:next w:val="Normal"/>
    <w:rsid w:val="00010C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0CC7"/>
    <w:pPr>
      <w:spacing w:line="240" w:lineRule="auto"/>
    </w:pPr>
    <w:rPr>
      <w:i/>
      <w:sz w:val="20"/>
    </w:rPr>
  </w:style>
  <w:style w:type="paragraph" w:customStyle="1" w:styleId="Session">
    <w:name w:val="Session"/>
    <w:basedOn w:val="OPCParaBase"/>
    <w:rsid w:val="00010CC7"/>
    <w:pPr>
      <w:spacing w:line="240" w:lineRule="auto"/>
    </w:pPr>
    <w:rPr>
      <w:sz w:val="28"/>
    </w:rPr>
  </w:style>
  <w:style w:type="paragraph" w:customStyle="1" w:styleId="Sponsor">
    <w:name w:val="Sponsor"/>
    <w:basedOn w:val="OPCParaBase"/>
    <w:rsid w:val="00010CC7"/>
    <w:pPr>
      <w:spacing w:line="240" w:lineRule="auto"/>
    </w:pPr>
    <w:rPr>
      <w:i/>
    </w:rPr>
  </w:style>
  <w:style w:type="paragraph" w:customStyle="1" w:styleId="Subitem">
    <w:name w:val="Subitem"/>
    <w:aliases w:val="iss"/>
    <w:basedOn w:val="OPCParaBase"/>
    <w:rsid w:val="00010CC7"/>
    <w:pPr>
      <w:spacing w:before="180" w:line="240" w:lineRule="auto"/>
      <w:ind w:left="709" w:hanging="709"/>
    </w:pPr>
  </w:style>
  <w:style w:type="paragraph" w:customStyle="1" w:styleId="SubitemHead">
    <w:name w:val="SubitemHead"/>
    <w:aliases w:val="issh"/>
    <w:basedOn w:val="OPCParaBase"/>
    <w:rsid w:val="00010CC7"/>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010CC7"/>
    <w:pPr>
      <w:keepNext/>
      <w:keepLines/>
      <w:spacing w:before="240" w:line="240" w:lineRule="auto"/>
      <w:ind w:left="1134"/>
    </w:pPr>
    <w:rPr>
      <w:i/>
    </w:rPr>
  </w:style>
  <w:style w:type="paragraph" w:customStyle="1" w:styleId="TableAA">
    <w:name w:val="Table(AA)"/>
    <w:aliases w:val="taaa"/>
    <w:basedOn w:val="OPCParaBase"/>
    <w:rsid w:val="00010C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0CC7"/>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010C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CC7"/>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0CC7"/>
    <w:pPr>
      <w:spacing w:before="122" w:line="198" w:lineRule="exact"/>
      <w:ind w:left="1985" w:hanging="851"/>
      <w:jc w:val="right"/>
    </w:pPr>
    <w:rPr>
      <w:sz w:val="18"/>
    </w:rPr>
  </w:style>
  <w:style w:type="paragraph" w:customStyle="1" w:styleId="TLPTableBullet">
    <w:name w:val="TLPTableBullet"/>
    <w:aliases w:val="ttb"/>
    <w:basedOn w:val="OPCParaBase"/>
    <w:rsid w:val="00010CC7"/>
    <w:pPr>
      <w:spacing w:line="240" w:lineRule="exact"/>
      <w:ind w:left="284" w:hanging="284"/>
    </w:pPr>
    <w:rPr>
      <w:sz w:val="20"/>
    </w:rPr>
  </w:style>
  <w:style w:type="paragraph" w:customStyle="1" w:styleId="TofSectsGroupHeading">
    <w:name w:val="TofSects(GroupHeading)"/>
    <w:basedOn w:val="OPCParaBase"/>
    <w:next w:val="TofSectsSection"/>
    <w:rsid w:val="00010CC7"/>
    <w:pPr>
      <w:keepLines/>
      <w:spacing w:before="240" w:after="120" w:line="240" w:lineRule="auto"/>
      <w:ind w:left="794"/>
    </w:pPr>
    <w:rPr>
      <w:b/>
      <w:kern w:val="28"/>
      <w:sz w:val="20"/>
    </w:rPr>
  </w:style>
  <w:style w:type="paragraph" w:customStyle="1" w:styleId="TofSectsSection">
    <w:name w:val="TofSects(Section)"/>
    <w:basedOn w:val="OPCParaBase"/>
    <w:rsid w:val="00010CC7"/>
    <w:pPr>
      <w:keepLines/>
      <w:spacing w:before="40" w:line="240" w:lineRule="auto"/>
      <w:ind w:left="1588" w:hanging="794"/>
    </w:pPr>
    <w:rPr>
      <w:kern w:val="28"/>
      <w:sz w:val="18"/>
    </w:rPr>
  </w:style>
  <w:style w:type="paragraph" w:customStyle="1" w:styleId="TofSectsSubdiv">
    <w:name w:val="TofSects(Subdiv)"/>
    <w:basedOn w:val="OPCParaBase"/>
    <w:rsid w:val="00010CC7"/>
    <w:pPr>
      <w:keepLines/>
      <w:spacing w:before="80" w:line="240" w:lineRule="auto"/>
      <w:ind w:left="1588" w:hanging="794"/>
    </w:pPr>
    <w:rPr>
      <w:kern w:val="28"/>
    </w:rPr>
  </w:style>
  <w:style w:type="paragraph" w:customStyle="1" w:styleId="WRStyle">
    <w:name w:val="WR Style"/>
    <w:aliases w:val="WR"/>
    <w:basedOn w:val="OPCParaBase"/>
    <w:rsid w:val="00010CC7"/>
    <w:pPr>
      <w:spacing w:before="240" w:line="240" w:lineRule="auto"/>
      <w:ind w:left="284" w:hanging="284"/>
    </w:pPr>
    <w:rPr>
      <w:b/>
      <w:i/>
      <w:kern w:val="28"/>
      <w:sz w:val="24"/>
    </w:rPr>
  </w:style>
  <w:style w:type="numbering" w:customStyle="1" w:styleId="OPCBodyList">
    <w:name w:val="OPCBodyList"/>
    <w:uiPriority w:val="99"/>
    <w:rsid w:val="00271AE7"/>
    <w:pPr>
      <w:numPr>
        <w:numId w:val="20"/>
      </w:numPr>
    </w:pPr>
  </w:style>
  <w:style w:type="paragraph" w:customStyle="1" w:styleId="noteToPara">
    <w:name w:val="noteToPara"/>
    <w:aliases w:val="ntp"/>
    <w:basedOn w:val="OPCParaBase"/>
    <w:rsid w:val="00010CC7"/>
    <w:pPr>
      <w:spacing w:before="122" w:line="198" w:lineRule="exact"/>
      <w:ind w:left="2353" w:hanging="709"/>
    </w:pPr>
    <w:rPr>
      <w:sz w:val="18"/>
    </w:rPr>
  </w:style>
  <w:style w:type="table" w:customStyle="1" w:styleId="CFlag">
    <w:name w:val="CFlag"/>
    <w:basedOn w:val="TableNormal"/>
    <w:uiPriority w:val="99"/>
    <w:rsid w:val="00010CC7"/>
    <w:tblPr/>
  </w:style>
  <w:style w:type="paragraph" w:customStyle="1" w:styleId="SubPartCASA">
    <w:name w:val="SubPart(CASA)"/>
    <w:aliases w:val="csp"/>
    <w:basedOn w:val="OPCParaBase"/>
    <w:next w:val="ActHead3"/>
    <w:rsid w:val="00010CC7"/>
    <w:pPr>
      <w:keepNext/>
      <w:keepLines/>
      <w:spacing w:before="280"/>
      <w:outlineLvl w:val="1"/>
    </w:pPr>
    <w:rPr>
      <w:b/>
      <w:kern w:val="28"/>
      <w:sz w:val="32"/>
    </w:rPr>
  </w:style>
  <w:style w:type="paragraph" w:customStyle="1" w:styleId="ENotesText">
    <w:name w:val="ENotesText"/>
    <w:aliases w:val="Ent"/>
    <w:basedOn w:val="OPCParaBase"/>
    <w:next w:val="Normal"/>
    <w:rsid w:val="00010CC7"/>
    <w:pPr>
      <w:spacing w:before="120"/>
    </w:pPr>
  </w:style>
  <w:style w:type="paragraph" w:customStyle="1" w:styleId="CompiledActNo">
    <w:name w:val="CompiledActNo"/>
    <w:basedOn w:val="OPCParaBase"/>
    <w:next w:val="Normal"/>
    <w:rsid w:val="00010CC7"/>
    <w:rPr>
      <w:b/>
      <w:sz w:val="24"/>
      <w:szCs w:val="24"/>
    </w:rPr>
  </w:style>
  <w:style w:type="paragraph" w:customStyle="1" w:styleId="CompiledMadeUnder">
    <w:name w:val="CompiledMadeUnder"/>
    <w:basedOn w:val="OPCParaBase"/>
    <w:next w:val="Normal"/>
    <w:rsid w:val="00010CC7"/>
    <w:rPr>
      <w:i/>
      <w:sz w:val="24"/>
      <w:szCs w:val="24"/>
    </w:rPr>
  </w:style>
  <w:style w:type="paragraph" w:customStyle="1" w:styleId="Paragraphsub-sub-sub">
    <w:name w:val="Paragraph(sub-sub-sub)"/>
    <w:aliases w:val="aaaa"/>
    <w:basedOn w:val="OPCParaBase"/>
    <w:rsid w:val="00010C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0C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C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C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C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0CC7"/>
    <w:pPr>
      <w:spacing w:before="60" w:line="240" w:lineRule="auto"/>
    </w:pPr>
    <w:rPr>
      <w:rFonts w:cs="Arial"/>
      <w:sz w:val="20"/>
      <w:szCs w:val="22"/>
    </w:rPr>
  </w:style>
  <w:style w:type="paragraph" w:customStyle="1" w:styleId="NoteToSubpara">
    <w:name w:val="NoteToSubpara"/>
    <w:aliases w:val="nts"/>
    <w:basedOn w:val="OPCParaBase"/>
    <w:rsid w:val="00010CC7"/>
    <w:pPr>
      <w:spacing w:before="40" w:line="198" w:lineRule="exact"/>
      <w:ind w:left="2835" w:hanging="709"/>
    </w:pPr>
    <w:rPr>
      <w:sz w:val="18"/>
    </w:rPr>
  </w:style>
  <w:style w:type="paragraph" w:customStyle="1" w:styleId="ENoteTableHeading">
    <w:name w:val="ENoteTableHeading"/>
    <w:aliases w:val="enth"/>
    <w:basedOn w:val="OPCParaBase"/>
    <w:rsid w:val="00010CC7"/>
    <w:pPr>
      <w:keepNext/>
      <w:spacing w:before="60" w:line="240" w:lineRule="atLeast"/>
    </w:pPr>
    <w:rPr>
      <w:rFonts w:ascii="Arial" w:hAnsi="Arial"/>
      <w:b/>
      <w:sz w:val="16"/>
    </w:rPr>
  </w:style>
  <w:style w:type="paragraph" w:customStyle="1" w:styleId="ENoteTTi">
    <w:name w:val="ENoteTTi"/>
    <w:aliases w:val="entti"/>
    <w:basedOn w:val="OPCParaBase"/>
    <w:rsid w:val="00010CC7"/>
    <w:pPr>
      <w:keepNext/>
      <w:spacing w:before="60" w:line="240" w:lineRule="atLeast"/>
      <w:ind w:left="170"/>
    </w:pPr>
    <w:rPr>
      <w:sz w:val="16"/>
    </w:rPr>
  </w:style>
  <w:style w:type="paragraph" w:customStyle="1" w:styleId="ENotesHeading1">
    <w:name w:val="ENotesHeading 1"/>
    <w:aliases w:val="Enh1"/>
    <w:basedOn w:val="OPCParaBase"/>
    <w:next w:val="Normal"/>
    <w:rsid w:val="00010CC7"/>
    <w:pPr>
      <w:spacing w:before="120"/>
      <w:outlineLvl w:val="1"/>
    </w:pPr>
    <w:rPr>
      <w:b/>
      <w:sz w:val="28"/>
      <w:szCs w:val="28"/>
    </w:rPr>
  </w:style>
  <w:style w:type="paragraph" w:customStyle="1" w:styleId="ENotesHeading2">
    <w:name w:val="ENotesHeading 2"/>
    <w:aliases w:val="Enh2"/>
    <w:basedOn w:val="OPCParaBase"/>
    <w:next w:val="Normal"/>
    <w:rsid w:val="00010CC7"/>
    <w:pPr>
      <w:spacing w:before="120" w:after="120"/>
      <w:outlineLvl w:val="2"/>
    </w:pPr>
    <w:rPr>
      <w:b/>
      <w:sz w:val="24"/>
      <w:szCs w:val="28"/>
    </w:rPr>
  </w:style>
  <w:style w:type="paragraph" w:customStyle="1" w:styleId="ENoteTTIndentHeading">
    <w:name w:val="ENoteTTIndentHeading"/>
    <w:aliases w:val="enTTHi"/>
    <w:basedOn w:val="OPCParaBase"/>
    <w:rsid w:val="00010C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CC7"/>
    <w:pPr>
      <w:spacing w:before="60" w:line="240" w:lineRule="atLeast"/>
    </w:pPr>
    <w:rPr>
      <w:sz w:val="16"/>
    </w:rPr>
  </w:style>
  <w:style w:type="paragraph" w:customStyle="1" w:styleId="MadeunderText">
    <w:name w:val="MadeunderText"/>
    <w:basedOn w:val="OPCParaBase"/>
    <w:next w:val="CompiledMadeUnder"/>
    <w:rsid w:val="00010CC7"/>
    <w:pPr>
      <w:spacing w:before="240"/>
    </w:pPr>
    <w:rPr>
      <w:sz w:val="24"/>
      <w:szCs w:val="24"/>
    </w:rPr>
  </w:style>
  <w:style w:type="paragraph" w:customStyle="1" w:styleId="ENotesHeading3">
    <w:name w:val="ENotesHeading 3"/>
    <w:aliases w:val="Enh3"/>
    <w:basedOn w:val="OPCParaBase"/>
    <w:next w:val="Normal"/>
    <w:rsid w:val="00010CC7"/>
    <w:pPr>
      <w:keepNext/>
      <w:spacing w:before="120" w:line="240" w:lineRule="auto"/>
      <w:outlineLvl w:val="4"/>
    </w:pPr>
    <w:rPr>
      <w:b/>
      <w:szCs w:val="24"/>
    </w:rPr>
  </w:style>
  <w:style w:type="paragraph" w:customStyle="1" w:styleId="InstNo">
    <w:name w:val="InstNo"/>
    <w:basedOn w:val="OPCParaBase"/>
    <w:next w:val="Normal"/>
    <w:rsid w:val="00010CC7"/>
    <w:rPr>
      <w:b/>
      <w:sz w:val="28"/>
      <w:szCs w:val="32"/>
    </w:rPr>
  </w:style>
  <w:style w:type="paragraph" w:customStyle="1" w:styleId="TerritoryT">
    <w:name w:val="TerritoryT"/>
    <w:basedOn w:val="OPCParaBase"/>
    <w:next w:val="Normal"/>
    <w:rsid w:val="00010CC7"/>
    <w:rPr>
      <w:b/>
      <w:sz w:val="32"/>
    </w:rPr>
  </w:style>
  <w:style w:type="paragraph" w:customStyle="1" w:styleId="LegislationMadeUnder">
    <w:name w:val="LegislationMadeUnder"/>
    <w:basedOn w:val="OPCParaBase"/>
    <w:next w:val="Normal"/>
    <w:rsid w:val="00010CC7"/>
    <w:rPr>
      <w:i/>
      <w:sz w:val="32"/>
      <w:szCs w:val="32"/>
    </w:rPr>
  </w:style>
  <w:style w:type="paragraph" w:customStyle="1" w:styleId="ActHead10">
    <w:name w:val="ActHead 10"/>
    <w:aliases w:val="sp"/>
    <w:basedOn w:val="OPCParaBase"/>
    <w:next w:val="ActHead3"/>
    <w:rsid w:val="00010CC7"/>
    <w:pPr>
      <w:keepNext/>
      <w:spacing w:before="280" w:line="240" w:lineRule="auto"/>
      <w:outlineLvl w:val="1"/>
    </w:pPr>
    <w:rPr>
      <w:b/>
      <w:sz w:val="32"/>
      <w:szCs w:val="30"/>
    </w:rPr>
  </w:style>
  <w:style w:type="paragraph" w:customStyle="1" w:styleId="SignCoverPageEnd">
    <w:name w:val="SignCoverPageEnd"/>
    <w:basedOn w:val="OPCParaBase"/>
    <w:next w:val="Normal"/>
    <w:rsid w:val="00010C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CC7"/>
    <w:pPr>
      <w:pBdr>
        <w:top w:val="single" w:sz="4" w:space="1" w:color="auto"/>
      </w:pBdr>
      <w:spacing w:before="360"/>
      <w:ind w:right="397"/>
      <w:jc w:val="both"/>
    </w:pPr>
  </w:style>
  <w:style w:type="paragraph" w:customStyle="1" w:styleId="NotesHeading2">
    <w:name w:val="NotesHeading 2"/>
    <w:basedOn w:val="OPCParaBase"/>
    <w:next w:val="Normal"/>
    <w:rsid w:val="00010CC7"/>
    <w:rPr>
      <w:b/>
      <w:sz w:val="28"/>
      <w:szCs w:val="28"/>
    </w:rPr>
  </w:style>
  <w:style w:type="paragraph" w:customStyle="1" w:styleId="NotesHeading1">
    <w:name w:val="NotesHeading 1"/>
    <w:basedOn w:val="OPCParaBase"/>
    <w:next w:val="Normal"/>
    <w:rsid w:val="00010CC7"/>
    <w:rPr>
      <w:b/>
      <w:sz w:val="28"/>
      <w:szCs w:val="28"/>
    </w:rPr>
  </w:style>
  <w:style w:type="paragraph" w:customStyle="1" w:styleId="ActHead1">
    <w:name w:val="ActHead 1"/>
    <w:aliases w:val="c"/>
    <w:basedOn w:val="OPCParaBase"/>
    <w:next w:val="Normal"/>
    <w:qFormat/>
    <w:rsid w:val="00010C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0C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C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CC7"/>
    <w:pPr>
      <w:keepNext/>
      <w:keepLines/>
      <w:spacing w:before="220" w:line="240" w:lineRule="auto"/>
      <w:ind w:left="1134" w:hanging="1134"/>
      <w:outlineLvl w:val="3"/>
    </w:pPr>
    <w:rPr>
      <w:b/>
      <w:kern w:val="28"/>
      <w:sz w:val="26"/>
    </w:rPr>
  </w:style>
  <w:style w:type="character" w:customStyle="1" w:styleId="CharSubPartTextCASA">
    <w:name w:val="CharSubPartText(CASA)"/>
    <w:basedOn w:val="OPCCharBase"/>
    <w:uiPriority w:val="1"/>
    <w:rsid w:val="00010CC7"/>
  </w:style>
  <w:style w:type="character" w:customStyle="1" w:styleId="CharSubPartNoCASA">
    <w:name w:val="CharSubPartNo(CASA)"/>
    <w:basedOn w:val="OPCCharBase"/>
    <w:uiPriority w:val="1"/>
    <w:rsid w:val="00010CC7"/>
  </w:style>
  <w:style w:type="paragraph" w:customStyle="1" w:styleId="ENoteTTIndentHeadingSub">
    <w:name w:val="ENoteTTIndentHeadingSub"/>
    <w:aliases w:val="enTTHis"/>
    <w:basedOn w:val="OPCParaBase"/>
    <w:rsid w:val="00010CC7"/>
    <w:pPr>
      <w:keepNext/>
      <w:spacing w:before="60" w:line="240" w:lineRule="atLeast"/>
      <w:ind w:left="340"/>
    </w:pPr>
    <w:rPr>
      <w:b/>
      <w:sz w:val="16"/>
    </w:rPr>
  </w:style>
  <w:style w:type="paragraph" w:customStyle="1" w:styleId="ENoteTTiSub">
    <w:name w:val="ENoteTTiSub"/>
    <w:aliases w:val="enttis"/>
    <w:basedOn w:val="OPCParaBase"/>
    <w:rsid w:val="00010CC7"/>
    <w:pPr>
      <w:keepNext/>
      <w:spacing w:before="60" w:line="240" w:lineRule="atLeast"/>
      <w:ind w:left="340"/>
    </w:pPr>
    <w:rPr>
      <w:sz w:val="16"/>
    </w:rPr>
  </w:style>
  <w:style w:type="character" w:customStyle="1" w:styleId="subsectionChar">
    <w:name w:val="subsection Char"/>
    <w:aliases w:val="ss Char"/>
    <w:basedOn w:val="DefaultParagraphFont"/>
    <w:link w:val="subsection"/>
    <w:locked/>
    <w:rsid w:val="009E1C75"/>
    <w:rPr>
      <w:sz w:val="22"/>
    </w:rPr>
  </w:style>
  <w:style w:type="paragraph" w:customStyle="1" w:styleId="SubDivisionMigration">
    <w:name w:val="SubDivisionMigration"/>
    <w:aliases w:val="sdm"/>
    <w:basedOn w:val="OPCParaBase"/>
    <w:rsid w:val="00010C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CC7"/>
    <w:pPr>
      <w:keepNext/>
      <w:keepLines/>
      <w:spacing w:before="240" w:line="240" w:lineRule="auto"/>
      <w:ind w:left="1134" w:hanging="1134"/>
    </w:pPr>
    <w:rPr>
      <w:b/>
      <w:sz w:val="28"/>
    </w:rPr>
  </w:style>
  <w:style w:type="paragraph" w:customStyle="1" w:styleId="FreeForm">
    <w:name w:val="FreeForm"/>
    <w:rsid w:val="00010CC7"/>
    <w:rPr>
      <w:rFonts w:ascii="Arial" w:eastAsiaTheme="minorHAnsi" w:hAnsi="Arial" w:cstheme="minorBidi"/>
      <w:sz w:val="22"/>
      <w:lang w:eastAsia="en-US"/>
    </w:rPr>
  </w:style>
  <w:style w:type="paragraph" w:customStyle="1" w:styleId="SOText">
    <w:name w:val="SO Text"/>
    <w:aliases w:val="sot"/>
    <w:link w:val="SOTextChar"/>
    <w:rsid w:val="00010C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10CC7"/>
    <w:rPr>
      <w:rFonts w:eastAsiaTheme="minorHAnsi" w:cstheme="minorBidi"/>
      <w:sz w:val="22"/>
      <w:lang w:eastAsia="en-US"/>
    </w:rPr>
  </w:style>
  <w:style w:type="paragraph" w:customStyle="1" w:styleId="SOTextNote">
    <w:name w:val="SO TextNote"/>
    <w:aliases w:val="sont"/>
    <w:basedOn w:val="SOText"/>
    <w:qFormat/>
    <w:rsid w:val="00010CC7"/>
    <w:pPr>
      <w:spacing w:before="122" w:line="198" w:lineRule="exact"/>
      <w:ind w:left="1843" w:hanging="709"/>
    </w:pPr>
    <w:rPr>
      <w:sz w:val="18"/>
    </w:rPr>
  </w:style>
  <w:style w:type="paragraph" w:customStyle="1" w:styleId="SOPara">
    <w:name w:val="SO Para"/>
    <w:aliases w:val="soa"/>
    <w:basedOn w:val="SOText"/>
    <w:link w:val="SOParaChar"/>
    <w:qFormat/>
    <w:rsid w:val="00010CC7"/>
    <w:pPr>
      <w:tabs>
        <w:tab w:val="right" w:pos="1786"/>
      </w:tabs>
      <w:spacing w:before="40"/>
      <w:ind w:left="2070" w:hanging="936"/>
    </w:pPr>
  </w:style>
  <w:style w:type="character" w:customStyle="1" w:styleId="SOParaChar">
    <w:name w:val="SO Para Char"/>
    <w:aliases w:val="soa Char"/>
    <w:basedOn w:val="DefaultParagraphFont"/>
    <w:link w:val="SOPara"/>
    <w:rsid w:val="00010CC7"/>
    <w:rPr>
      <w:rFonts w:eastAsiaTheme="minorHAnsi" w:cstheme="minorBidi"/>
      <w:sz w:val="22"/>
      <w:lang w:eastAsia="en-US"/>
    </w:rPr>
  </w:style>
  <w:style w:type="paragraph" w:customStyle="1" w:styleId="FileName">
    <w:name w:val="FileName"/>
    <w:basedOn w:val="Normal"/>
    <w:rsid w:val="00010CC7"/>
  </w:style>
  <w:style w:type="paragraph" w:customStyle="1" w:styleId="SOHeadBold">
    <w:name w:val="SO HeadBold"/>
    <w:aliases w:val="sohb"/>
    <w:basedOn w:val="SOText"/>
    <w:next w:val="SOText"/>
    <w:link w:val="SOHeadBoldChar"/>
    <w:qFormat/>
    <w:rsid w:val="00010CC7"/>
    <w:rPr>
      <w:b/>
    </w:rPr>
  </w:style>
  <w:style w:type="character" w:customStyle="1" w:styleId="SOHeadBoldChar">
    <w:name w:val="SO HeadBold Char"/>
    <w:aliases w:val="sohb Char"/>
    <w:basedOn w:val="DefaultParagraphFont"/>
    <w:link w:val="SOHeadBold"/>
    <w:rsid w:val="00010C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10CC7"/>
    <w:rPr>
      <w:i/>
    </w:rPr>
  </w:style>
  <w:style w:type="character" w:customStyle="1" w:styleId="SOHeadItalicChar">
    <w:name w:val="SO HeadItalic Char"/>
    <w:aliases w:val="sohi Char"/>
    <w:basedOn w:val="DefaultParagraphFont"/>
    <w:link w:val="SOHeadItalic"/>
    <w:rsid w:val="00010CC7"/>
    <w:rPr>
      <w:rFonts w:eastAsiaTheme="minorHAnsi" w:cstheme="minorBidi"/>
      <w:i/>
      <w:sz w:val="22"/>
      <w:lang w:eastAsia="en-US"/>
    </w:rPr>
  </w:style>
  <w:style w:type="paragraph" w:customStyle="1" w:styleId="SOBullet">
    <w:name w:val="SO Bullet"/>
    <w:aliases w:val="sotb"/>
    <w:basedOn w:val="SOText"/>
    <w:link w:val="SOBulletChar"/>
    <w:qFormat/>
    <w:rsid w:val="00010CC7"/>
    <w:pPr>
      <w:ind w:left="1559" w:hanging="425"/>
    </w:pPr>
  </w:style>
  <w:style w:type="character" w:customStyle="1" w:styleId="SOBulletChar">
    <w:name w:val="SO Bullet Char"/>
    <w:aliases w:val="sotb Char"/>
    <w:basedOn w:val="DefaultParagraphFont"/>
    <w:link w:val="SOBullet"/>
    <w:rsid w:val="00010CC7"/>
    <w:rPr>
      <w:rFonts w:eastAsiaTheme="minorHAnsi" w:cstheme="minorBidi"/>
      <w:sz w:val="22"/>
      <w:lang w:eastAsia="en-US"/>
    </w:rPr>
  </w:style>
  <w:style w:type="paragraph" w:customStyle="1" w:styleId="SOBulletNote">
    <w:name w:val="SO BulletNote"/>
    <w:aliases w:val="sonb"/>
    <w:basedOn w:val="SOTextNote"/>
    <w:link w:val="SOBulletNoteChar"/>
    <w:qFormat/>
    <w:rsid w:val="00010CC7"/>
    <w:pPr>
      <w:tabs>
        <w:tab w:val="left" w:pos="1560"/>
      </w:tabs>
      <w:ind w:left="2268" w:hanging="1134"/>
    </w:pPr>
  </w:style>
  <w:style w:type="character" w:customStyle="1" w:styleId="SOBulletNoteChar">
    <w:name w:val="SO BulletNote Char"/>
    <w:aliases w:val="sonb Char"/>
    <w:basedOn w:val="DefaultParagraphFont"/>
    <w:link w:val="SOBulletNote"/>
    <w:rsid w:val="00010CC7"/>
    <w:rPr>
      <w:rFonts w:eastAsiaTheme="minorHAnsi" w:cstheme="minorBidi"/>
      <w:sz w:val="18"/>
      <w:lang w:eastAsia="en-US"/>
    </w:rPr>
  </w:style>
  <w:style w:type="character" w:customStyle="1" w:styleId="notetextChar">
    <w:name w:val="note(text) Char"/>
    <w:aliases w:val="n Char"/>
    <w:basedOn w:val="DefaultParagraphFont"/>
    <w:link w:val="notetext"/>
    <w:rsid w:val="002F7727"/>
    <w:rPr>
      <w:sz w:val="18"/>
    </w:rPr>
  </w:style>
  <w:style w:type="character" w:customStyle="1" w:styleId="OPCParaBaseChar">
    <w:name w:val="OPCParaBase Char"/>
    <w:basedOn w:val="DefaultParagraphFont"/>
    <w:link w:val="OPCParaBase"/>
    <w:rsid w:val="009A6006"/>
    <w:rPr>
      <w:sz w:val="22"/>
    </w:rPr>
  </w:style>
  <w:style w:type="character" w:customStyle="1" w:styleId="TOC5Char">
    <w:name w:val="TOC 5 Char"/>
    <w:basedOn w:val="OPCParaBaseChar"/>
    <w:link w:val="TOC5"/>
    <w:uiPriority w:val="39"/>
    <w:rsid w:val="009A6006"/>
    <w:rPr>
      <w:kern w:val="28"/>
      <w:sz w:val="18"/>
    </w:rPr>
  </w:style>
  <w:style w:type="character" w:customStyle="1" w:styleId="paragraphChar">
    <w:name w:val="paragraph Char"/>
    <w:aliases w:val="a Char"/>
    <w:basedOn w:val="DefaultParagraphFont"/>
    <w:link w:val="paragraph"/>
    <w:rsid w:val="002B6AE2"/>
    <w:rPr>
      <w:sz w:val="22"/>
    </w:rPr>
  </w:style>
  <w:style w:type="character" w:customStyle="1" w:styleId="ActHead5Char">
    <w:name w:val="ActHead 5 Char"/>
    <w:aliases w:val="s Char"/>
    <w:basedOn w:val="DefaultParagraphFont"/>
    <w:link w:val="ActHead5"/>
    <w:rsid w:val="00131EF3"/>
    <w:rPr>
      <w:b/>
      <w:kern w:val="28"/>
      <w:sz w:val="24"/>
    </w:rPr>
  </w:style>
  <w:style w:type="paragraph" w:styleId="ListParagraph">
    <w:name w:val="List Paragraph"/>
    <w:basedOn w:val="Normal"/>
    <w:uiPriority w:val="34"/>
    <w:qFormat/>
    <w:rsid w:val="00517A65"/>
    <w:pPr>
      <w:ind w:left="720"/>
    </w:pPr>
    <w:rPr>
      <w:rFonts w:ascii="Calibri" w:eastAsia="Calibri" w:hAnsi="Calibri"/>
      <w:szCs w:val="22"/>
    </w:rPr>
  </w:style>
  <w:style w:type="character" w:customStyle="1" w:styleId="ItemHeadChar">
    <w:name w:val="ItemHead Char"/>
    <w:aliases w:val="ih Char"/>
    <w:basedOn w:val="OPCParaBaseChar"/>
    <w:link w:val="ItemHead"/>
    <w:rsid w:val="00517A65"/>
    <w:rPr>
      <w:rFonts w:ascii="Arial" w:hAnsi="Arial"/>
      <w:b/>
      <w:kern w:val="28"/>
      <w:sz w:val="24"/>
    </w:rPr>
  </w:style>
  <w:style w:type="paragraph" w:customStyle="1" w:styleId="EnStatement">
    <w:name w:val="EnStatement"/>
    <w:basedOn w:val="Normal"/>
    <w:rsid w:val="00010CC7"/>
    <w:pPr>
      <w:numPr>
        <w:numId w:val="28"/>
      </w:numPr>
    </w:pPr>
    <w:rPr>
      <w:rFonts w:eastAsia="Times New Roman" w:cs="Times New Roman"/>
      <w:lang w:eastAsia="en-AU"/>
    </w:rPr>
  </w:style>
  <w:style w:type="paragraph" w:customStyle="1" w:styleId="EnStatementHeading">
    <w:name w:val="EnStatementHeading"/>
    <w:basedOn w:val="Normal"/>
    <w:rsid w:val="00010CC7"/>
    <w:rPr>
      <w:rFonts w:eastAsia="Times New Roman" w:cs="Times New Roman"/>
      <w:b/>
      <w:lang w:eastAsia="en-AU"/>
    </w:rPr>
  </w:style>
  <w:style w:type="paragraph" w:styleId="Revision">
    <w:name w:val="Revision"/>
    <w:hidden/>
    <w:uiPriority w:val="99"/>
    <w:semiHidden/>
    <w:rsid w:val="00FE4A9F"/>
    <w:rPr>
      <w:rFonts w:eastAsiaTheme="minorHAnsi" w:cstheme="minorBidi"/>
      <w:sz w:val="22"/>
      <w:lang w:eastAsia="en-US"/>
    </w:rPr>
  </w:style>
  <w:style w:type="paragraph" w:customStyle="1" w:styleId="Transitional">
    <w:name w:val="Transitional"/>
    <w:aliases w:val="tr"/>
    <w:basedOn w:val="Normal"/>
    <w:next w:val="Normal"/>
    <w:rsid w:val="00010CC7"/>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0CC7"/>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271AE7"/>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271AE7"/>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271AE7"/>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qFormat/>
    <w:rsid w:val="00271AE7"/>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qFormat/>
    <w:rsid w:val="002675E7"/>
    <w:pPr>
      <w:spacing w:before="240" w:after="60"/>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2675E7"/>
    <w:pPr>
      <w:spacing w:before="240" w:after="60"/>
      <w:outlineLvl w:val="5"/>
    </w:pPr>
    <w:rPr>
      <w:rFonts w:eastAsia="Times New Roman" w:cs="Times New Roman"/>
      <w:b/>
      <w:bCs/>
      <w:szCs w:val="22"/>
      <w:lang w:eastAsia="en-AU"/>
    </w:rPr>
  </w:style>
  <w:style w:type="paragraph" w:styleId="Heading7">
    <w:name w:val="heading 7"/>
    <w:basedOn w:val="Normal"/>
    <w:next w:val="Normal"/>
    <w:link w:val="Heading7Char"/>
    <w:qFormat/>
    <w:rsid w:val="002675E7"/>
    <w:pPr>
      <w:spacing w:before="240" w:after="60"/>
      <w:outlineLvl w:val="6"/>
    </w:pPr>
    <w:rPr>
      <w:rFonts w:eastAsia="Times New Roman" w:cs="Times New Roman"/>
      <w:sz w:val="24"/>
      <w:szCs w:val="24"/>
      <w:lang w:eastAsia="en-AU"/>
    </w:rPr>
  </w:style>
  <w:style w:type="paragraph" w:styleId="Heading8">
    <w:name w:val="heading 8"/>
    <w:basedOn w:val="Normal"/>
    <w:next w:val="Normal"/>
    <w:link w:val="Heading8Char"/>
    <w:qFormat/>
    <w:rsid w:val="002675E7"/>
    <w:pPr>
      <w:spacing w:before="240" w:after="60"/>
      <w:outlineLvl w:val="7"/>
    </w:pPr>
    <w:rPr>
      <w:rFonts w:eastAsia="Times New Roman" w:cs="Times New Roman"/>
      <w:i/>
      <w:iCs/>
      <w:sz w:val="24"/>
      <w:szCs w:val="24"/>
      <w:lang w:eastAsia="en-AU"/>
    </w:rPr>
  </w:style>
  <w:style w:type="paragraph" w:styleId="Heading9">
    <w:name w:val="heading 9"/>
    <w:basedOn w:val="Normal"/>
    <w:next w:val="Normal"/>
    <w:link w:val="Heading9Char"/>
    <w:qFormat/>
    <w:rsid w:val="002675E7"/>
    <w:pPr>
      <w:spacing w:before="240" w:after="60"/>
      <w:outlineLvl w:val="8"/>
    </w:pPr>
    <w:rPr>
      <w:rFonts w:ascii="Arial" w:eastAsia="Times New Roman" w:hAnsi="Arial" w:cs="Arial"/>
      <w:szCs w:val="22"/>
      <w:lang w:eastAsia="en-AU"/>
    </w:rPr>
  </w:style>
  <w:style w:type="character" w:default="1" w:styleId="DefaultParagraphFont">
    <w:name w:val="Default Paragraph Font"/>
    <w:uiPriority w:val="1"/>
    <w:semiHidden/>
    <w:unhideWhenUsed/>
    <w:rsid w:val="00010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CC7"/>
  </w:style>
  <w:style w:type="paragraph" w:styleId="Footer">
    <w:name w:val="footer"/>
    <w:link w:val="FooterChar"/>
    <w:rsid w:val="00010CC7"/>
    <w:pPr>
      <w:tabs>
        <w:tab w:val="center" w:pos="4153"/>
        <w:tab w:val="right" w:pos="8306"/>
      </w:tabs>
    </w:pPr>
    <w:rPr>
      <w:sz w:val="22"/>
      <w:szCs w:val="24"/>
    </w:rPr>
  </w:style>
  <w:style w:type="numbering" w:styleId="111111">
    <w:name w:val="Outline List 2"/>
    <w:basedOn w:val="NoList"/>
    <w:rsid w:val="002675E7"/>
    <w:pPr>
      <w:numPr>
        <w:numId w:val="1"/>
      </w:numPr>
    </w:pPr>
  </w:style>
  <w:style w:type="numbering" w:styleId="1ai">
    <w:name w:val="Outline List 1"/>
    <w:basedOn w:val="NoList"/>
    <w:rsid w:val="002675E7"/>
    <w:pPr>
      <w:numPr>
        <w:numId w:val="2"/>
      </w:numPr>
    </w:pPr>
  </w:style>
  <w:style w:type="numbering" w:styleId="ArticleSection">
    <w:name w:val="Outline List 3"/>
    <w:basedOn w:val="NoList"/>
    <w:rsid w:val="002675E7"/>
    <w:pPr>
      <w:numPr>
        <w:numId w:val="3"/>
      </w:numPr>
    </w:pPr>
  </w:style>
  <w:style w:type="paragraph" w:styleId="BlockText">
    <w:name w:val="Block Text"/>
    <w:basedOn w:val="Normal"/>
    <w:rsid w:val="002675E7"/>
    <w:pPr>
      <w:spacing w:after="120"/>
      <w:ind w:left="1440" w:right="1440"/>
    </w:pPr>
  </w:style>
  <w:style w:type="paragraph" w:styleId="BodyText">
    <w:name w:val="Body Text"/>
    <w:basedOn w:val="Normal"/>
    <w:link w:val="BodyTextChar"/>
    <w:rsid w:val="002675E7"/>
    <w:pPr>
      <w:spacing w:after="120"/>
    </w:pPr>
  </w:style>
  <w:style w:type="paragraph" w:styleId="BodyText2">
    <w:name w:val="Body Text 2"/>
    <w:basedOn w:val="Normal"/>
    <w:link w:val="BodyText2Char"/>
    <w:rsid w:val="002675E7"/>
    <w:pPr>
      <w:spacing w:after="120" w:line="480" w:lineRule="auto"/>
    </w:pPr>
  </w:style>
  <w:style w:type="paragraph" w:styleId="BodyText3">
    <w:name w:val="Body Text 3"/>
    <w:basedOn w:val="Normal"/>
    <w:link w:val="BodyText3Char"/>
    <w:rsid w:val="002675E7"/>
    <w:pPr>
      <w:spacing w:after="120"/>
    </w:pPr>
    <w:rPr>
      <w:sz w:val="16"/>
      <w:szCs w:val="16"/>
    </w:rPr>
  </w:style>
  <w:style w:type="paragraph" w:styleId="BodyTextFirstIndent">
    <w:name w:val="Body Text First Indent"/>
    <w:basedOn w:val="BodyText"/>
    <w:link w:val="BodyTextFirstIndentChar"/>
    <w:rsid w:val="002675E7"/>
    <w:pPr>
      <w:ind w:firstLine="210"/>
    </w:pPr>
  </w:style>
  <w:style w:type="paragraph" w:styleId="BodyTextIndent">
    <w:name w:val="Body Text Indent"/>
    <w:basedOn w:val="Normal"/>
    <w:link w:val="BodyTextIndentChar"/>
    <w:rsid w:val="002675E7"/>
    <w:pPr>
      <w:spacing w:after="120"/>
      <w:ind w:left="283"/>
    </w:pPr>
  </w:style>
  <w:style w:type="paragraph" w:styleId="BodyTextFirstIndent2">
    <w:name w:val="Body Text First Indent 2"/>
    <w:basedOn w:val="BodyTextIndent"/>
    <w:link w:val="BodyTextFirstIndent2Char"/>
    <w:rsid w:val="002675E7"/>
    <w:pPr>
      <w:ind w:firstLine="210"/>
    </w:pPr>
  </w:style>
  <w:style w:type="paragraph" w:styleId="BodyTextIndent2">
    <w:name w:val="Body Text Indent 2"/>
    <w:basedOn w:val="Normal"/>
    <w:link w:val="BodyTextIndent2Char"/>
    <w:rsid w:val="002675E7"/>
    <w:pPr>
      <w:spacing w:after="120" w:line="480" w:lineRule="auto"/>
      <w:ind w:left="283"/>
    </w:pPr>
  </w:style>
  <w:style w:type="paragraph" w:styleId="BodyTextIndent3">
    <w:name w:val="Body Text Indent 3"/>
    <w:basedOn w:val="Normal"/>
    <w:link w:val="BodyTextIndent3Char"/>
    <w:rsid w:val="002675E7"/>
    <w:pPr>
      <w:spacing w:after="120"/>
      <w:ind w:left="283"/>
    </w:pPr>
    <w:rPr>
      <w:sz w:val="16"/>
      <w:szCs w:val="16"/>
    </w:rPr>
  </w:style>
  <w:style w:type="paragraph" w:styleId="Closing">
    <w:name w:val="Closing"/>
    <w:basedOn w:val="Normal"/>
    <w:link w:val="ClosingChar"/>
    <w:rsid w:val="002675E7"/>
    <w:pPr>
      <w:ind w:left="4252"/>
    </w:pPr>
  </w:style>
  <w:style w:type="paragraph" w:styleId="Date">
    <w:name w:val="Date"/>
    <w:basedOn w:val="Normal"/>
    <w:next w:val="Normal"/>
    <w:link w:val="DateChar"/>
    <w:rsid w:val="002675E7"/>
  </w:style>
  <w:style w:type="paragraph" w:styleId="E-mailSignature">
    <w:name w:val="E-mail Signature"/>
    <w:basedOn w:val="Normal"/>
    <w:link w:val="E-mailSignatureChar"/>
    <w:rsid w:val="002675E7"/>
  </w:style>
  <w:style w:type="character" w:styleId="Emphasis">
    <w:name w:val="Emphasis"/>
    <w:basedOn w:val="DefaultParagraphFont"/>
    <w:qFormat/>
    <w:rsid w:val="002675E7"/>
    <w:rPr>
      <w:i/>
      <w:iCs/>
    </w:rPr>
  </w:style>
  <w:style w:type="paragraph" w:styleId="EnvelopeAddress">
    <w:name w:val="envelope address"/>
    <w:basedOn w:val="Normal"/>
    <w:rsid w:val="002675E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675E7"/>
    <w:rPr>
      <w:rFonts w:ascii="Arial" w:hAnsi="Arial" w:cs="Arial"/>
      <w:sz w:val="20"/>
    </w:rPr>
  </w:style>
  <w:style w:type="character" w:styleId="FollowedHyperlink">
    <w:name w:val="FollowedHyperlink"/>
    <w:basedOn w:val="DefaultParagraphFont"/>
    <w:rsid w:val="002675E7"/>
    <w:rPr>
      <w:color w:val="800080"/>
      <w:u w:val="single"/>
    </w:rPr>
  </w:style>
  <w:style w:type="paragraph" w:styleId="Header">
    <w:name w:val="header"/>
    <w:basedOn w:val="OPCParaBase"/>
    <w:link w:val="HeaderChar"/>
    <w:unhideWhenUsed/>
    <w:rsid w:val="00010CC7"/>
    <w:pPr>
      <w:keepNext/>
      <w:keepLines/>
      <w:tabs>
        <w:tab w:val="center" w:pos="4150"/>
        <w:tab w:val="right" w:pos="8307"/>
      </w:tabs>
      <w:spacing w:line="160" w:lineRule="exact"/>
    </w:pPr>
    <w:rPr>
      <w:sz w:val="16"/>
    </w:rPr>
  </w:style>
  <w:style w:type="character" w:styleId="HTMLAcronym">
    <w:name w:val="HTML Acronym"/>
    <w:basedOn w:val="DefaultParagraphFont"/>
    <w:rsid w:val="002675E7"/>
  </w:style>
  <w:style w:type="paragraph" w:styleId="HTMLAddress">
    <w:name w:val="HTML Address"/>
    <w:basedOn w:val="Normal"/>
    <w:link w:val="HTMLAddressChar"/>
    <w:rsid w:val="002675E7"/>
    <w:rPr>
      <w:i/>
      <w:iCs/>
    </w:rPr>
  </w:style>
  <w:style w:type="character" w:styleId="HTMLCite">
    <w:name w:val="HTML Cite"/>
    <w:basedOn w:val="DefaultParagraphFont"/>
    <w:rsid w:val="002675E7"/>
    <w:rPr>
      <w:i/>
      <w:iCs/>
    </w:rPr>
  </w:style>
  <w:style w:type="character" w:styleId="HTMLCode">
    <w:name w:val="HTML Code"/>
    <w:basedOn w:val="DefaultParagraphFont"/>
    <w:rsid w:val="002675E7"/>
    <w:rPr>
      <w:rFonts w:ascii="Courier New" w:hAnsi="Courier New" w:cs="Courier New"/>
      <w:sz w:val="20"/>
      <w:szCs w:val="20"/>
    </w:rPr>
  </w:style>
  <w:style w:type="character" w:styleId="HTMLDefinition">
    <w:name w:val="HTML Definition"/>
    <w:basedOn w:val="DefaultParagraphFont"/>
    <w:rsid w:val="002675E7"/>
    <w:rPr>
      <w:i/>
      <w:iCs/>
    </w:rPr>
  </w:style>
  <w:style w:type="character" w:styleId="HTMLKeyboard">
    <w:name w:val="HTML Keyboard"/>
    <w:basedOn w:val="DefaultParagraphFont"/>
    <w:rsid w:val="002675E7"/>
    <w:rPr>
      <w:rFonts w:ascii="Courier New" w:hAnsi="Courier New" w:cs="Courier New"/>
      <w:sz w:val="20"/>
      <w:szCs w:val="20"/>
    </w:rPr>
  </w:style>
  <w:style w:type="paragraph" w:styleId="HTMLPreformatted">
    <w:name w:val="HTML Preformatted"/>
    <w:basedOn w:val="Normal"/>
    <w:link w:val="HTMLPreformattedChar"/>
    <w:rsid w:val="002675E7"/>
    <w:rPr>
      <w:rFonts w:ascii="Courier New" w:hAnsi="Courier New" w:cs="Courier New"/>
      <w:sz w:val="20"/>
    </w:rPr>
  </w:style>
  <w:style w:type="character" w:styleId="HTMLSample">
    <w:name w:val="HTML Sample"/>
    <w:basedOn w:val="DefaultParagraphFont"/>
    <w:rsid w:val="002675E7"/>
    <w:rPr>
      <w:rFonts w:ascii="Courier New" w:hAnsi="Courier New" w:cs="Courier New"/>
    </w:rPr>
  </w:style>
  <w:style w:type="character" w:styleId="HTMLTypewriter">
    <w:name w:val="HTML Typewriter"/>
    <w:basedOn w:val="DefaultParagraphFont"/>
    <w:rsid w:val="002675E7"/>
    <w:rPr>
      <w:rFonts w:ascii="Courier New" w:hAnsi="Courier New" w:cs="Courier New"/>
      <w:sz w:val="20"/>
      <w:szCs w:val="20"/>
    </w:rPr>
  </w:style>
  <w:style w:type="character" w:styleId="HTMLVariable">
    <w:name w:val="HTML Variable"/>
    <w:basedOn w:val="DefaultParagraphFont"/>
    <w:rsid w:val="002675E7"/>
    <w:rPr>
      <w:i/>
      <w:iCs/>
    </w:rPr>
  </w:style>
  <w:style w:type="character" w:styleId="Hyperlink">
    <w:name w:val="Hyperlink"/>
    <w:basedOn w:val="DefaultParagraphFont"/>
    <w:rsid w:val="002675E7"/>
    <w:rPr>
      <w:color w:val="0000FF"/>
      <w:u w:val="single"/>
    </w:rPr>
  </w:style>
  <w:style w:type="character" w:styleId="LineNumber">
    <w:name w:val="line number"/>
    <w:basedOn w:val="OPCCharBase"/>
    <w:uiPriority w:val="99"/>
    <w:unhideWhenUsed/>
    <w:rsid w:val="00010CC7"/>
    <w:rPr>
      <w:sz w:val="16"/>
    </w:rPr>
  </w:style>
  <w:style w:type="paragraph" w:styleId="List">
    <w:name w:val="List"/>
    <w:basedOn w:val="Normal"/>
    <w:rsid w:val="002675E7"/>
    <w:pPr>
      <w:ind w:left="283" w:hanging="283"/>
    </w:pPr>
  </w:style>
  <w:style w:type="paragraph" w:styleId="List2">
    <w:name w:val="List 2"/>
    <w:basedOn w:val="Normal"/>
    <w:rsid w:val="002675E7"/>
    <w:pPr>
      <w:ind w:left="566" w:hanging="283"/>
    </w:pPr>
  </w:style>
  <w:style w:type="paragraph" w:styleId="List3">
    <w:name w:val="List 3"/>
    <w:basedOn w:val="Normal"/>
    <w:rsid w:val="002675E7"/>
    <w:pPr>
      <w:ind w:left="849" w:hanging="283"/>
    </w:pPr>
  </w:style>
  <w:style w:type="paragraph" w:styleId="List4">
    <w:name w:val="List 4"/>
    <w:basedOn w:val="Normal"/>
    <w:rsid w:val="002675E7"/>
    <w:pPr>
      <w:ind w:left="1132" w:hanging="283"/>
    </w:pPr>
  </w:style>
  <w:style w:type="paragraph" w:styleId="List5">
    <w:name w:val="List 5"/>
    <w:basedOn w:val="Normal"/>
    <w:rsid w:val="002675E7"/>
    <w:pPr>
      <w:ind w:left="1415" w:hanging="283"/>
    </w:pPr>
  </w:style>
  <w:style w:type="paragraph" w:styleId="ListBullet">
    <w:name w:val="List Bullet"/>
    <w:basedOn w:val="Normal"/>
    <w:autoRedefine/>
    <w:rsid w:val="002675E7"/>
    <w:pPr>
      <w:tabs>
        <w:tab w:val="num" w:pos="360"/>
      </w:tabs>
      <w:ind w:left="360" w:hanging="360"/>
    </w:pPr>
  </w:style>
  <w:style w:type="paragraph" w:styleId="ListBullet2">
    <w:name w:val="List Bullet 2"/>
    <w:basedOn w:val="Normal"/>
    <w:autoRedefine/>
    <w:rsid w:val="002675E7"/>
    <w:pPr>
      <w:tabs>
        <w:tab w:val="num" w:pos="360"/>
      </w:tabs>
    </w:pPr>
  </w:style>
  <w:style w:type="paragraph" w:styleId="ListBullet3">
    <w:name w:val="List Bullet 3"/>
    <w:basedOn w:val="Normal"/>
    <w:autoRedefine/>
    <w:rsid w:val="002675E7"/>
    <w:pPr>
      <w:tabs>
        <w:tab w:val="num" w:pos="926"/>
      </w:tabs>
      <w:ind w:left="926" w:hanging="360"/>
    </w:pPr>
  </w:style>
  <w:style w:type="paragraph" w:styleId="ListBullet4">
    <w:name w:val="List Bullet 4"/>
    <w:basedOn w:val="Normal"/>
    <w:autoRedefine/>
    <w:rsid w:val="002675E7"/>
    <w:pPr>
      <w:tabs>
        <w:tab w:val="num" w:pos="1209"/>
      </w:tabs>
      <w:ind w:left="1209" w:hanging="360"/>
    </w:pPr>
  </w:style>
  <w:style w:type="paragraph" w:styleId="ListBullet5">
    <w:name w:val="List Bullet 5"/>
    <w:basedOn w:val="Normal"/>
    <w:autoRedefine/>
    <w:rsid w:val="002675E7"/>
    <w:pPr>
      <w:tabs>
        <w:tab w:val="num" w:pos="1492"/>
      </w:tabs>
      <w:ind w:left="1492" w:hanging="360"/>
    </w:pPr>
  </w:style>
  <w:style w:type="paragraph" w:styleId="ListContinue">
    <w:name w:val="List Continue"/>
    <w:basedOn w:val="Normal"/>
    <w:rsid w:val="002675E7"/>
    <w:pPr>
      <w:spacing w:after="120"/>
      <w:ind w:left="283"/>
    </w:pPr>
  </w:style>
  <w:style w:type="paragraph" w:styleId="ListContinue2">
    <w:name w:val="List Continue 2"/>
    <w:basedOn w:val="Normal"/>
    <w:rsid w:val="002675E7"/>
    <w:pPr>
      <w:spacing w:after="120"/>
      <w:ind w:left="566"/>
    </w:pPr>
  </w:style>
  <w:style w:type="paragraph" w:styleId="ListContinue3">
    <w:name w:val="List Continue 3"/>
    <w:basedOn w:val="Normal"/>
    <w:rsid w:val="002675E7"/>
    <w:pPr>
      <w:spacing w:after="120"/>
      <w:ind w:left="849"/>
    </w:pPr>
  </w:style>
  <w:style w:type="paragraph" w:styleId="ListContinue4">
    <w:name w:val="List Continue 4"/>
    <w:basedOn w:val="Normal"/>
    <w:rsid w:val="002675E7"/>
    <w:pPr>
      <w:spacing w:after="120"/>
      <w:ind w:left="1132"/>
    </w:pPr>
  </w:style>
  <w:style w:type="paragraph" w:styleId="ListContinue5">
    <w:name w:val="List Continue 5"/>
    <w:basedOn w:val="Normal"/>
    <w:rsid w:val="002675E7"/>
    <w:pPr>
      <w:spacing w:after="120"/>
      <w:ind w:left="1415"/>
    </w:pPr>
  </w:style>
  <w:style w:type="paragraph" w:styleId="ListNumber">
    <w:name w:val="List Number"/>
    <w:basedOn w:val="Normal"/>
    <w:rsid w:val="002675E7"/>
    <w:pPr>
      <w:tabs>
        <w:tab w:val="num" w:pos="360"/>
      </w:tabs>
      <w:ind w:left="360" w:hanging="360"/>
    </w:pPr>
  </w:style>
  <w:style w:type="paragraph" w:styleId="ListNumber2">
    <w:name w:val="List Number 2"/>
    <w:basedOn w:val="Normal"/>
    <w:rsid w:val="002675E7"/>
    <w:pPr>
      <w:tabs>
        <w:tab w:val="num" w:pos="643"/>
      </w:tabs>
      <w:ind w:left="643" w:hanging="360"/>
    </w:pPr>
  </w:style>
  <w:style w:type="paragraph" w:styleId="ListNumber3">
    <w:name w:val="List Number 3"/>
    <w:basedOn w:val="Normal"/>
    <w:rsid w:val="002675E7"/>
    <w:pPr>
      <w:tabs>
        <w:tab w:val="num" w:pos="926"/>
      </w:tabs>
      <w:ind w:left="926" w:hanging="360"/>
    </w:pPr>
  </w:style>
  <w:style w:type="paragraph" w:styleId="ListNumber4">
    <w:name w:val="List Number 4"/>
    <w:basedOn w:val="Normal"/>
    <w:rsid w:val="002675E7"/>
    <w:pPr>
      <w:tabs>
        <w:tab w:val="num" w:pos="1209"/>
      </w:tabs>
      <w:ind w:left="1209" w:hanging="360"/>
    </w:pPr>
  </w:style>
  <w:style w:type="paragraph" w:styleId="ListNumber5">
    <w:name w:val="List Number 5"/>
    <w:basedOn w:val="Normal"/>
    <w:rsid w:val="002675E7"/>
    <w:pPr>
      <w:tabs>
        <w:tab w:val="num" w:pos="1492"/>
      </w:tabs>
      <w:ind w:left="1492" w:hanging="360"/>
    </w:pPr>
  </w:style>
  <w:style w:type="paragraph" w:styleId="MessageHeader">
    <w:name w:val="Message Header"/>
    <w:basedOn w:val="Normal"/>
    <w:link w:val="MessageHeaderChar"/>
    <w:rsid w:val="002675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675E7"/>
  </w:style>
  <w:style w:type="paragraph" w:styleId="NormalIndent">
    <w:name w:val="Normal Indent"/>
    <w:basedOn w:val="Normal"/>
    <w:rsid w:val="002675E7"/>
    <w:pPr>
      <w:ind w:left="720"/>
    </w:pPr>
  </w:style>
  <w:style w:type="character" w:styleId="PageNumber">
    <w:name w:val="page number"/>
    <w:basedOn w:val="DefaultParagraphFont"/>
    <w:rsid w:val="00271AE7"/>
  </w:style>
  <w:style w:type="paragraph" w:styleId="PlainText">
    <w:name w:val="Plain Text"/>
    <w:basedOn w:val="Normal"/>
    <w:link w:val="PlainTextChar"/>
    <w:rsid w:val="002675E7"/>
    <w:rPr>
      <w:rFonts w:ascii="Courier New" w:hAnsi="Courier New" w:cs="Courier New"/>
      <w:sz w:val="20"/>
    </w:rPr>
  </w:style>
  <w:style w:type="paragraph" w:styleId="Salutation">
    <w:name w:val="Salutation"/>
    <w:basedOn w:val="Normal"/>
    <w:next w:val="Normal"/>
    <w:link w:val="SalutationChar"/>
    <w:rsid w:val="002675E7"/>
  </w:style>
  <w:style w:type="paragraph" w:styleId="Signature">
    <w:name w:val="Signature"/>
    <w:basedOn w:val="Normal"/>
    <w:link w:val="SignatureChar"/>
    <w:rsid w:val="002675E7"/>
    <w:pPr>
      <w:ind w:left="4252"/>
    </w:pPr>
  </w:style>
  <w:style w:type="character" w:styleId="Strong">
    <w:name w:val="Strong"/>
    <w:basedOn w:val="DefaultParagraphFont"/>
    <w:qFormat/>
    <w:rsid w:val="002675E7"/>
    <w:rPr>
      <w:b/>
      <w:bCs/>
    </w:rPr>
  </w:style>
  <w:style w:type="paragraph" w:styleId="Subtitle">
    <w:name w:val="Subtitle"/>
    <w:basedOn w:val="Normal"/>
    <w:link w:val="SubtitleChar"/>
    <w:qFormat/>
    <w:rsid w:val="002675E7"/>
    <w:pPr>
      <w:spacing w:after="60"/>
      <w:jc w:val="center"/>
      <w:outlineLvl w:val="1"/>
    </w:pPr>
    <w:rPr>
      <w:rFonts w:ascii="Arial" w:hAnsi="Arial" w:cs="Arial"/>
    </w:rPr>
  </w:style>
  <w:style w:type="table" w:styleId="Table3Deffects1">
    <w:name w:val="Table 3D effects 1"/>
    <w:basedOn w:val="TableNormal"/>
    <w:rsid w:val="002675E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75E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75E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75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75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75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75E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75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75E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75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75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75E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75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75E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75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75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75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10C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75E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75E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75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75E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75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75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75E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75E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75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75E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75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75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75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75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75E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75E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75E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75E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75E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75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75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75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675E7"/>
    <w:pPr>
      <w:spacing w:before="240" w:after="60"/>
    </w:pPr>
    <w:rPr>
      <w:rFonts w:ascii="Arial" w:hAnsi="Arial" w:cs="Arial"/>
      <w:b/>
      <w:bCs/>
      <w:sz w:val="40"/>
      <w:szCs w:val="40"/>
    </w:rPr>
  </w:style>
  <w:style w:type="character" w:customStyle="1" w:styleId="CharAmSchNo">
    <w:name w:val="CharAmSchNo"/>
    <w:basedOn w:val="OPCCharBase"/>
    <w:uiPriority w:val="1"/>
    <w:qFormat/>
    <w:rsid w:val="00010CC7"/>
  </w:style>
  <w:style w:type="character" w:customStyle="1" w:styleId="CharAmSchText">
    <w:name w:val="CharAmSchText"/>
    <w:basedOn w:val="OPCCharBase"/>
    <w:uiPriority w:val="1"/>
    <w:qFormat/>
    <w:rsid w:val="00010CC7"/>
  </w:style>
  <w:style w:type="character" w:customStyle="1" w:styleId="CharChapNo">
    <w:name w:val="CharChapNo"/>
    <w:basedOn w:val="OPCCharBase"/>
    <w:qFormat/>
    <w:rsid w:val="00010CC7"/>
  </w:style>
  <w:style w:type="character" w:customStyle="1" w:styleId="CharChapText">
    <w:name w:val="CharChapText"/>
    <w:basedOn w:val="OPCCharBase"/>
    <w:qFormat/>
    <w:rsid w:val="00010CC7"/>
  </w:style>
  <w:style w:type="character" w:customStyle="1" w:styleId="CharDivNo">
    <w:name w:val="CharDivNo"/>
    <w:basedOn w:val="OPCCharBase"/>
    <w:qFormat/>
    <w:rsid w:val="00010CC7"/>
  </w:style>
  <w:style w:type="character" w:customStyle="1" w:styleId="CharDivText">
    <w:name w:val="CharDivText"/>
    <w:basedOn w:val="OPCCharBase"/>
    <w:qFormat/>
    <w:rsid w:val="00010CC7"/>
  </w:style>
  <w:style w:type="character" w:customStyle="1" w:styleId="CharPartNo">
    <w:name w:val="CharPartNo"/>
    <w:basedOn w:val="OPCCharBase"/>
    <w:qFormat/>
    <w:rsid w:val="00010CC7"/>
  </w:style>
  <w:style w:type="character" w:customStyle="1" w:styleId="CharPartText">
    <w:name w:val="CharPartText"/>
    <w:basedOn w:val="OPCCharBase"/>
    <w:qFormat/>
    <w:rsid w:val="00010CC7"/>
  </w:style>
  <w:style w:type="character" w:customStyle="1" w:styleId="OPCCharBase">
    <w:name w:val="OPCCharBase"/>
    <w:uiPriority w:val="1"/>
    <w:qFormat/>
    <w:rsid w:val="00010CC7"/>
  </w:style>
  <w:style w:type="paragraph" w:customStyle="1" w:styleId="OPCParaBase">
    <w:name w:val="OPCParaBase"/>
    <w:link w:val="OPCParaBaseChar"/>
    <w:qFormat/>
    <w:rsid w:val="00010CC7"/>
    <w:pPr>
      <w:spacing w:line="260" w:lineRule="atLeast"/>
    </w:pPr>
    <w:rPr>
      <w:sz w:val="22"/>
    </w:rPr>
  </w:style>
  <w:style w:type="character" w:customStyle="1" w:styleId="CharSectno">
    <w:name w:val="CharSectno"/>
    <w:basedOn w:val="OPCCharBase"/>
    <w:qFormat/>
    <w:rsid w:val="00010CC7"/>
  </w:style>
  <w:style w:type="character" w:styleId="EndnoteReference">
    <w:name w:val="endnote reference"/>
    <w:basedOn w:val="DefaultParagraphFont"/>
    <w:rsid w:val="002675E7"/>
    <w:rPr>
      <w:vertAlign w:val="superscript"/>
    </w:rPr>
  </w:style>
  <w:style w:type="paragraph" w:styleId="EndnoteText">
    <w:name w:val="endnote text"/>
    <w:basedOn w:val="Normal"/>
    <w:link w:val="EndnoteTextChar"/>
    <w:rsid w:val="002675E7"/>
    <w:rPr>
      <w:sz w:val="20"/>
    </w:rPr>
  </w:style>
  <w:style w:type="character" w:styleId="FootnoteReference">
    <w:name w:val="footnote reference"/>
    <w:basedOn w:val="DefaultParagraphFont"/>
    <w:rsid w:val="002675E7"/>
    <w:rPr>
      <w:rFonts w:ascii="Times New Roman" w:hAnsi="Times New Roman"/>
      <w:sz w:val="20"/>
      <w:vertAlign w:val="superscript"/>
    </w:rPr>
  </w:style>
  <w:style w:type="paragraph" w:styleId="FootnoteText">
    <w:name w:val="footnote text"/>
    <w:basedOn w:val="Normal"/>
    <w:link w:val="FootnoteTextChar"/>
    <w:rsid w:val="002675E7"/>
    <w:rPr>
      <w:sz w:val="20"/>
    </w:rPr>
  </w:style>
  <w:style w:type="paragraph" w:customStyle="1" w:styleId="Formula">
    <w:name w:val="Formula"/>
    <w:basedOn w:val="OPCParaBase"/>
    <w:rsid w:val="00010CC7"/>
    <w:pPr>
      <w:spacing w:line="240" w:lineRule="auto"/>
      <w:ind w:left="1134"/>
    </w:pPr>
    <w:rPr>
      <w:sz w:val="20"/>
    </w:rPr>
  </w:style>
  <w:style w:type="paragraph" w:customStyle="1" w:styleId="ActHead5">
    <w:name w:val="ActHead 5"/>
    <w:aliases w:val="s"/>
    <w:basedOn w:val="OPCParaBase"/>
    <w:next w:val="subsection"/>
    <w:link w:val="ActHead5Char"/>
    <w:qFormat/>
    <w:rsid w:val="00010CC7"/>
    <w:pPr>
      <w:keepNext/>
      <w:keepLines/>
      <w:spacing w:before="280" w:line="240" w:lineRule="auto"/>
      <w:ind w:left="1134" w:hanging="1134"/>
      <w:outlineLvl w:val="4"/>
    </w:pPr>
    <w:rPr>
      <w:b/>
      <w:kern w:val="28"/>
      <w:sz w:val="24"/>
    </w:rPr>
  </w:style>
  <w:style w:type="paragraph" w:customStyle="1" w:styleId="Penalty">
    <w:name w:val="Penalty"/>
    <w:basedOn w:val="OPCParaBase"/>
    <w:rsid w:val="00010CC7"/>
    <w:pPr>
      <w:tabs>
        <w:tab w:val="left" w:pos="2977"/>
      </w:tabs>
      <w:spacing w:before="180" w:line="240" w:lineRule="auto"/>
      <w:ind w:left="1985" w:hanging="851"/>
    </w:pPr>
  </w:style>
  <w:style w:type="paragraph" w:customStyle="1" w:styleId="ActHead6">
    <w:name w:val="ActHead 6"/>
    <w:aliases w:val="as"/>
    <w:basedOn w:val="OPCParaBase"/>
    <w:next w:val="ActHead7"/>
    <w:qFormat/>
    <w:rsid w:val="00010CC7"/>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010C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10C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10C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10CC7"/>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010CC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10C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0C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10C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0CC7"/>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010CC7"/>
    <w:pPr>
      <w:spacing w:line="240" w:lineRule="auto"/>
    </w:pPr>
    <w:rPr>
      <w:sz w:val="20"/>
    </w:rPr>
  </w:style>
  <w:style w:type="paragraph" w:customStyle="1" w:styleId="ActHead7">
    <w:name w:val="ActHead 7"/>
    <w:aliases w:val="ap"/>
    <w:basedOn w:val="OPCParaBase"/>
    <w:next w:val="ItemHead"/>
    <w:qFormat/>
    <w:rsid w:val="00010CC7"/>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010CC7"/>
    <w:pPr>
      <w:spacing w:line="240" w:lineRule="auto"/>
    </w:pPr>
    <w:rPr>
      <w:rFonts w:ascii="Tahoma" w:hAnsi="Tahoma" w:cs="Tahoma"/>
      <w:sz w:val="16"/>
      <w:szCs w:val="16"/>
    </w:rPr>
  </w:style>
  <w:style w:type="paragraph" w:styleId="Caption">
    <w:name w:val="caption"/>
    <w:basedOn w:val="Normal"/>
    <w:next w:val="Normal"/>
    <w:qFormat/>
    <w:rsid w:val="002675E7"/>
    <w:pPr>
      <w:spacing w:before="120" w:after="120"/>
    </w:pPr>
    <w:rPr>
      <w:b/>
      <w:bCs/>
      <w:sz w:val="20"/>
    </w:rPr>
  </w:style>
  <w:style w:type="character" w:styleId="CommentReference">
    <w:name w:val="annotation reference"/>
    <w:basedOn w:val="DefaultParagraphFont"/>
    <w:rsid w:val="002675E7"/>
    <w:rPr>
      <w:sz w:val="16"/>
      <w:szCs w:val="16"/>
    </w:rPr>
  </w:style>
  <w:style w:type="paragraph" w:styleId="CommentText">
    <w:name w:val="annotation text"/>
    <w:basedOn w:val="Normal"/>
    <w:link w:val="CommentTextChar"/>
    <w:rsid w:val="002675E7"/>
    <w:rPr>
      <w:sz w:val="20"/>
    </w:rPr>
  </w:style>
  <w:style w:type="paragraph" w:styleId="CommentSubject">
    <w:name w:val="annotation subject"/>
    <w:basedOn w:val="CommentText"/>
    <w:next w:val="CommentText"/>
    <w:link w:val="CommentSubjectChar"/>
    <w:rsid w:val="002675E7"/>
    <w:rPr>
      <w:b/>
      <w:bCs/>
    </w:rPr>
  </w:style>
  <w:style w:type="paragraph" w:styleId="DocumentMap">
    <w:name w:val="Document Map"/>
    <w:basedOn w:val="Normal"/>
    <w:link w:val="DocumentMapChar"/>
    <w:rsid w:val="002675E7"/>
    <w:pPr>
      <w:shd w:val="clear" w:color="auto" w:fill="000080"/>
    </w:pPr>
    <w:rPr>
      <w:rFonts w:ascii="Tahoma" w:hAnsi="Tahoma" w:cs="Tahoma"/>
    </w:rPr>
  </w:style>
  <w:style w:type="paragraph" w:styleId="Index1">
    <w:name w:val="index 1"/>
    <w:basedOn w:val="Normal"/>
    <w:next w:val="Normal"/>
    <w:autoRedefine/>
    <w:rsid w:val="002675E7"/>
    <w:pPr>
      <w:ind w:left="240" w:hanging="240"/>
    </w:pPr>
  </w:style>
  <w:style w:type="paragraph" w:styleId="Index2">
    <w:name w:val="index 2"/>
    <w:basedOn w:val="Normal"/>
    <w:next w:val="Normal"/>
    <w:autoRedefine/>
    <w:rsid w:val="002675E7"/>
    <w:pPr>
      <w:ind w:left="480" w:hanging="240"/>
    </w:pPr>
  </w:style>
  <w:style w:type="paragraph" w:styleId="Index3">
    <w:name w:val="index 3"/>
    <w:basedOn w:val="Normal"/>
    <w:next w:val="Normal"/>
    <w:autoRedefine/>
    <w:rsid w:val="002675E7"/>
    <w:pPr>
      <w:ind w:left="720" w:hanging="240"/>
    </w:pPr>
  </w:style>
  <w:style w:type="paragraph" w:styleId="Index4">
    <w:name w:val="index 4"/>
    <w:basedOn w:val="Normal"/>
    <w:next w:val="Normal"/>
    <w:autoRedefine/>
    <w:rsid w:val="002675E7"/>
    <w:pPr>
      <w:ind w:left="960" w:hanging="240"/>
    </w:pPr>
  </w:style>
  <w:style w:type="paragraph" w:styleId="Index5">
    <w:name w:val="index 5"/>
    <w:basedOn w:val="Normal"/>
    <w:next w:val="Normal"/>
    <w:autoRedefine/>
    <w:rsid w:val="002675E7"/>
    <w:pPr>
      <w:ind w:left="1200" w:hanging="240"/>
    </w:pPr>
  </w:style>
  <w:style w:type="paragraph" w:styleId="Index6">
    <w:name w:val="index 6"/>
    <w:basedOn w:val="Normal"/>
    <w:next w:val="Normal"/>
    <w:autoRedefine/>
    <w:rsid w:val="002675E7"/>
    <w:pPr>
      <w:ind w:left="1440" w:hanging="240"/>
    </w:pPr>
  </w:style>
  <w:style w:type="paragraph" w:styleId="Index7">
    <w:name w:val="index 7"/>
    <w:basedOn w:val="Normal"/>
    <w:next w:val="Normal"/>
    <w:autoRedefine/>
    <w:rsid w:val="002675E7"/>
    <w:pPr>
      <w:ind w:left="1680" w:hanging="240"/>
    </w:pPr>
  </w:style>
  <w:style w:type="paragraph" w:styleId="Index8">
    <w:name w:val="index 8"/>
    <w:basedOn w:val="Normal"/>
    <w:next w:val="Normal"/>
    <w:autoRedefine/>
    <w:rsid w:val="002675E7"/>
    <w:pPr>
      <w:ind w:left="1920" w:hanging="240"/>
    </w:pPr>
  </w:style>
  <w:style w:type="paragraph" w:styleId="Index9">
    <w:name w:val="index 9"/>
    <w:basedOn w:val="Normal"/>
    <w:next w:val="Normal"/>
    <w:autoRedefine/>
    <w:rsid w:val="002675E7"/>
    <w:pPr>
      <w:ind w:left="2160" w:hanging="240"/>
    </w:pPr>
  </w:style>
  <w:style w:type="paragraph" w:styleId="IndexHeading">
    <w:name w:val="index heading"/>
    <w:basedOn w:val="Normal"/>
    <w:next w:val="Index1"/>
    <w:rsid w:val="002675E7"/>
    <w:rPr>
      <w:rFonts w:ascii="Arial" w:hAnsi="Arial" w:cs="Arial"/>
      <w:b/>
      <w:bCs/>
    </w:rPr>
  </w:style>
  <w:style w:type="paragraph" w:styleId="MacroText">
    <w:name w:val="macro"/>
    <w:link w:val="MacroTextChar"/>
    <w:rsid w:val="002675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675E7"/>
    <w:pPr>
      <w:ind w:left="240" w:hanging="240"/>
    </w:pPr>
  </w:style>
  <w:style w:type="paragraph" w:styleId="TableofFigures">
    <w:name w:val="table of figures"/>
    <w:basedOn w:val="Normal"/>
    <w:next w:val="Normal"/>
    <w:rsid w:val="002675E7"/>
    <w:pPr>
      <w:ind w:left="480" w:hanging="480"/>
    </w:pPr>
  </w:style>
  <w:style w:type="paragraph" w:styleId="TOAHeading">
    <w:name w:val="toa heading"/>
    <w:basedOn w:val="Normal"/>
    <w:next w:val="Normal"/>
    <w:rsid w:val="002675E7"/>
    <w:pPr>
      <w:spacing w:before="120"/>
    </w:pPr>
    <w:rPr>
      <w:rFonts w:ascii="Arial" w:hAnsi="Arial" w:cs="Arial"/>
      <w:b/>
      <w:bCs/>
    </w:rPr>
  </w:style>
  <w:style w:type="character" w:customStyle="1" w:styleId="Heading1Char">
    <w:name w:val="Heading 1 Char"/>
    <w:basedOn w:val="DefaultParagraphFont"/>
    <w:link w:val="Heading1"/>
    <w:rsid w:val="00002737"/>
    <w:rPr>
      <w:b/>
      <w:kern w:val="28"/>
      <w:sz w:val="36"/>
    </w:rPr>
  </w:style>
  <w:style w:type="character" w:customStyle="1" w:styleId="Heading2Char">
    <w:name w:val="Heading 2 Char"/>
    <w:basedOn w:val="DefaultParagraphFont"/>
    <w:link w:val="Heading2"/>
    <w:rsid w:val="00002737"/>
    <w:rPr>
      <w:b/>
      <w:kern w:val="28"/>
      <w:sz w:val="32"/>
    </w:rPr>
  </w:style>
  <w:style w:type="character" w:customStyle="1" w:styleId="Heading3Char">
    <w:name w:val="Heading 3 Char"/>
    <w:basedOn w:val="DefaultParagraphFont"/>
    <w:link w:val="Heading3"/>
    <w:rsid w:val="00002737"/>
    <w:rPr>
      <w:b/>
      <w:kern w:val="28"/>
      <w:sz w:val="28"/>
    </w:rPr>
  </w:style>
  <w:style w:type="character" w:customStyle="1" w:styleId="Heading4Char">
    <w:name w:val="Heading 4 Char"/>
    <w:basedOn w:val="DefaultParagraphFont"/>
    <w:link w:val="Heading4"/>
    <w:rsid w:val="00002737"/>
    <w:rPr>
      <w:b/>
      <w:kern w:val="28"/>
      <w:sz w:val="26"/>
    </w:rPr>
  </w:style>
  <w:style w:type="character" w:customStyle="1" w:styleId="Heading5Char">
    <w:name w:val="Heading 5 Char"/>
    <w:basedOn w:val="DefaultParagraphFont"/>
    <w:link w:val="Heading5"/>
    <w:rsid w:val="00002737"/>
    <w:rPr>
      <w:b/>
      <w:bCs/>
      <w:i/>
      <w:iCs/>
      <w:sz w:val="26"/>
      <w:szCs w:val="26"/>
    </w:rPr>
  </w:style>
  <w:style w:type="character" w:customStyle="1" w:styleId="Heading6Char">
    <w:name w:val="Heading 6 Char"/>
    <w:basedOn w:val="DefaultParagraphFont"/>
    <w:link w:val="Heading6"/>
    <w:rsid w:val="00002737"/>
    <w:rPr>
      <w:b/>
      <w:bCs/>
      <w:sz w:val="22"/>
      <w:szCs w:val="22"/>
    </w:rPr>
  </w:style>
  <w:style w:type="character" w:customStyle="1" w:styleId="Heading7Char">
    <w:name w:val="Heading 7 Char"/>
    <w:basedOn w:val="DefaultParagraphFont"/>
    <w:link w:val="Heading7"/>
    <w:rsid w:val="00002737"/>
    <w:rPr>
      <w:sz w:val="24"/>
      <w:szCs w:val="24"/>
    </w:rPr>
  </w:style>
  <w:style w:type="character" w:customStyle="1" w:styleId="Heading8Char">
    <w:name w:val="Heading 8 Char"/>
    <w:basedOn w:val="DefaultParagraphFont"/>
    <w:link w:val="Heading8"/>
    <w:rsid w:val="00002737"/>
    <w:rPr>
      <w:i/>
      <w:iCs/>
      <w:sz w:val="24"/>
      <w:szCs w:val="24"/>
    </w:rPr>
  </w:style>
  <w:style w:type="character" w:customStyle="1" w:styleId="Heading9Char">
    <w:name w:val="Heading 9 Char"/>
    <w:basedOn w:val="DefaultParagraphFont"/>
    <w:link w:val="Heading9"/>
    <w:rsid w:val="00002737"/>
    <w:rPr>
      <w:rFonts w:ascii="Arial" w:hAnsi="Arial" w:cs="Arial"/>
      <w:sz w:val="22"/>
      <w:szCs w:val="22"/>
    </w:rPr>
  </w:style>
  <w:style w:type="character" w:customStyle="1" w:styleId="FooterChar">
    <w:name w:val="Footer Char"/>
    <w:basedOn w:val="DefaultParagraphFont"/>
    <w:link w:val="Footer"/>
    <w:rsid w:val="00010CC7"/>
    <w:rPr>
      <w:sz w:val="22"/>
      <w:szCs w:val="24"/>
    </w:rPr>
  </w:style>
  <w:style w:type="character" w:customStyle="1" w:styleId="BodyTextChar">
    <w:name w:val="Body Text Char"/>
    <w:basedOn w:val="DefaultParagraphFont"/>
    <w:link w:val="BodyText"/>
    <w:rsid w:val="00002737"/>
    <w:rPr>
      <w:sz w:val="24"/>
      <w:szCs w:val="24"/>
    </w:rPr>
  </w:style>
  <w:style w:type="character" w:customStyle="1" w:styleId="BodyText2Char">
    <w:name w:val="Body Text 2 Char"/>
    <w:basedOn w:val="DefaultParagraphFont"/>
    <w:link w:val="BodyText2"/>
    <w:rsid w:val="00002737"/>
    <w:rPr>
      <w:sz w:val="24"/>
      <w:szCs w:val="24"/>
    </w:rPr>
  </w:style>
  <w:style w:type="character" w:customStyle="1" w:styleId="BodyText3Char">
    <w:name w:val="Body Text 3 Char"/>
    <w:basedOn w:val="DefaultParagraphFont"/>
    <w:link w:val="BodyText3"/>
    <w:rsid w:val="00002737"/>
    <w:rPr>
      <w:sz w:val="16"/>
      <w:szCs w:val="16"/>
    </w:rPr>
  </w:style>
  <w:style w:type="character" w:customStyle="1" w:styleId="BodyTextFirstIndentChar">
    <w:name w:val="Body Text First Indent Char"/>
    <w:basedOn w:val="BodyTextChar"/>
    <w:link w:val="BodyTextFirstIndent"/>
    <w:rsid w:val="00002737"/>
    <w:rPr>
      <w:sz w:val="24"/>
      <w:szCs w:val="24"/>
    </w:rPr>
  </w:style>
  <w:style w:type="character" w:customStyle="1" w:styleId="BodyTextIndentChar">
    <w:name w:val="Body Text Indent Char"/>
    <w:basedOn w:val="DefaultParagraphFont"/>
    <w:link w:val="BodyTextIndent"/>
    <w:rsid w:val="00002737"/>
    <w:rPr>
      <w:sz w:val="24"/>
      <w:szCs w:val="24"/>
    </w:rPr>
  </w:style>
  <w:style w:type="character" w:customStyle="1" w:styleId="BodyTextFirstIndent2Char">
    <w:name w:val="Body Text First Indent 2 Char"/>
    <w:basedOn w:val="BodyTextIndentChar"/>
    <w:link w:val="BodyTextFirstIndent2"/>
    <w:rsid w:val="00002737"/>
    <w:rPr>
      <w:sz w:val="24"/>
      <w:szCs w:val="24"/>
    </w:rPr>
  </w:style>
  <w:style w:type="character" w:customStyle="1" w:styleId="BodyTextIndent2Char">
    <w:name w:val="Body Text Indent 2 Char"/>
    <w:basedOn w:val="DefaultParagraphFont"/>
    <w:link w:val="BodyTextIndent2"/>
    <w:rsid w:val="00002737"/>
    <w:rPr>
      <w:sz w:val="24"/>
      <w:szCs w:val="24"/>
    </w:rPr>
  </w:style>
  <w:style w:type="character" w:customStyle="1" w:styleId="BodyTextIndent3Char">
    <w:name w:val="Body Text Indent 3 Char"/>
    <w:basedOn w:val="DefaultParagraphFont"/>
    <w:link w:val="BodyTextIndent3"/>
    <w:rsid w:val="00002737"/>
    <w:rPr>
      <w:sz w:val="16"/>
      <w:szCs w:val="16"/>
    </w:rPr>
  </w:style>
  <w:style w:type="character" w:customStyle="1" w:styleId="ClosingChar">
    <w:name w:val="Closing Char"/>
    <w:basedOn w:val="DefaultParagraphFont"/>
    <w:link w:val="Closing"/>
    <w:rsid w:val="00002737"/>
    <w:rPr>
      <w:sz w:val="24"/>
      <w:szCs w:val="24"/>
    </w:rPr>
  </w:style>
  <w:style w:type="character" w:customStyle="1" w:styleId="DateChar">
    <w:name w:val="Date Char"/>
    <w:basedOn w:val="DefaultParagraphFont"/>
    <w:link w:val="Date"/>
    <w:rsid w:val="00002737"/>
    <w:rPr>
      <w:sz w:val="24"/>
      <w:szCs w:val="24"/>
    </w:rPr>
  </w:style>
  <w:style w:type="character" w:customStyle="1" w:styleId="E-mailSignatureChar">
    <w:name w:val="E-mail Signature Char"/>
    <w:basedOn w:val="DefaultParagraphFont"/>
    <w:link w:val="E-mailSignature"/>
    <w:rsid w:val="00002737"/>
    <w:rPr>
      <w:sz w:val="24"/>
      <w:szCs w:val="24"/>
    </w:rPr>
  </w:style>
  <w:style w:type="character" w:customStyle="1" w:styleId="HeaderChar">
    <w:name w:val="Header Char"/>
    <w:basedOn w:val="DefaultParagraphFont"/>
    <w:link w:val="Header"/>
    <w:rsid w:val="00010CC7"/>
    <w:rPr>
      <w:sz w:val="16"/>
    </w:rPr>
  </w:style>
  <w:style w:type="character" w:customStyle="1" w:styleId="HTMLAddressChar">
    <w:name w:val="HTML Address Char"/>
    <w:basedOn w:val="DefaultParagraphFont"/>
    <w:link w:val="HTMLAddress"/>
    <w:rsid w:val="00002737"/>
    <w:rPr>
      <w:i/>
      <w:iCs/>
      <w:sz w:val="24"/>
      <w:szCs w:val="24"/>
    </w:rPr>
  </w:style>
  <w:style w:type="character" w:customStyle="1" w:styleId="HTMLPreformattedChar">
    <w:name w:val="HTML Preformatted Char"/>
    <w:basedOn w:val="DefaultParagraphFont"/>
    <w:link w:val="HTMLPreformatted"/>
    <w:rsid w:val="00002737"/>
    <w:rPr>
      <w:rFonts w:ascii="Courier New" w:hAnsi="Courier New" w:cs="Courier New"/>
    </w:rPr>
  </w:style>
  <w:style w:type="character" w:customStyle="1" w:styleId="MessageHeaderChar">
    <w:name w:val="Message Header Char"/>
    <w:basedOn w:val="DefaultParagraphFont"/>
    <w:link w:val="MessageHeader"/>
    <w:rsid w:val="00002737"/>
    <w:rPr>
      <w:rFonts w:ascii="Arial" w:hAnsi="Arial" w:cs="Arial"/>
      <w:sz w:val="24"/>
      <w:szCs w:val="24"/>
      <w:shd w:val="pct20" w:color="auto" w:fill="auto"/>
    </w:rPr>
  </w:style>
  <w:style w:type="character" w:customStyle="1" w:styleId="PlainTextChar">
    <w:name w:val="Plain Text Char"/>
    <w:basedOn w:val="DefaultParagraphFont"/>
    <w:link w:val="PlainText"/>
    <w:rsid w:val="00002737"/>
    <w:rPr>
      <w:rFonts w:ascii="Courier New" w:hAnsi="Courier New" w:cs="Courier New"/>
    </w:rPr>
  </w:style>
  <w:style w:type="character" w:customStyle="1" w:styleId="SalutationChar">
    <w:name w:val="Salutation Char"/>
    <w:basedOn w:val="DefaultParagraphFont"/>
    <w:link w:val="Salutation"/>
    <w:rsid w:val="00002737"/>
    <w:rPr>
      <w:sz w:val="24"/>
      <w:szCs w:val="24"/>
    </w:rPr>
  </w:style>
  <w:style w:type="character" w:customStyle="1" w:styleId="SignatureChar">
    <w:name w:val="Signature Char"/>
    <w:basedOn w:val="DefaultParagraphFont"/>
    <w:link w:val="Signature"/>
    <w:rsid w:val="00002737"/>
    <w:rPr>
      <w:sz w:val="24"/>
      <w:szCs w:val="24"/>
    </w:rPr>
  </w:style>
  <w:style w:type="character" w:customStyle="1" w:styleId="SubtitleChar">
    <w:name w:val="Subtitle Char"/>
    <w:basedOn w:val="DefaultParagraphFont"/>
    <w:link w:val="Subtitle"/>
    <w:rsid w:val="00002737"/>
    <w:rPr>
      <w:rFonts w:ascii="Arial" w:hAnsi="Arial" w:cs="Arial"/>
      <w:sz w:val="24"/>
      <w:szCs w:val="24"/>
    </w:rPr>
  </w:style>
  <w:style w:type="character" w:customStyle="1" w:styleId="TitleChar">
    <w:name w:val="Title Char"/>
    <w:basedOn w:val="DefaultParagraphFont"/>
    <w:link w:val="Title"/>
    <w:rsid w:val="00002737"/>
    <w:rPr>
      <w:rFonts w:ascii="Arial" w:hAnsi="Arial" w:cs="Arial"/>
      <w:b/>
      <w:bCs/>
      <w:sz w:val="40"/>
      <w:szCs w:val="40"/>
    </w:rPr>
  </w:style>
  <w:style w:type="character" w:customStyle="1" w:styleId="EndnoteTextChar">
    <w:name w:val="Endnote Text Char"/>
    <w:basedOn w:val="DefaultParagraphFont"/>
    <w:link w:val="EndnoteText"/>
    <w:rsid w:val="00002737"/>
    <w:rPr>
      <w:lang w:eastAsia="en-US"/>
    </w:rPr>
  </w:style>
  <w:style w:type="character" w:customStyle="1" w:styleId="FootnoteTextChar">
    <w:name w:val="Footnote Text Char"/>
    <w:basedOn w:val="DefaultParagraphFont"/>
    <w:link w:val="FootnoteText"/>
    <w:rsid w:val="00002737"/>
    <w:rPr>
      <w:lang w:eastAsia="en-US"/>
    </w:rPr>
  </w:style>
  <w:style w:type="table" w:customStyle="1" w:styleId="OLDPTableHeader">
    <w:name w:val="OLDPTableHeader"/>
    <w:basedOn w:val="TableNormal"/>
    <w:rsid w:val="00002737"/>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002737"/>
    <w:tblPr>
      <w:tblBorders>
        <w:top w:val="single" w:sz="4" w:space="0" w:color="auto"/>
      </w:tblBorders>
    </w:tblPr>
  </w:style>
  <w:style w:type="character" w:customStyle="1" w:styleId="BalloonTextChar">
    <w:name w:val="Balloon Text Char"/>
    <w:basedOn w:val="DefaultParagraphFont"/>
    <w:link w:val="BalloonText"/>
    <w:uiPriority w:val="99"/>
    <w:rsid w:val="00010CC7"/>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002737"/>
  </w:style>
  <w:style w:type="character" w:customStyle="1" w:styleId="CommentSubjectChar">
    <w:name w:val="Comment Subject Char"/>
    <w:basedOn w:val="CommentTextChar"/>
    <w:link w:val="CommentSubject"/>
    <w:rsid w:val="00002737"/>
    <w:rPr>
      <w:b/>
      <w:bCs/>
    </w:rPr>
  </w:style>
  <w:style w:type="character" w:customStyle="1" w:styleId="DocumentMapChar">
    <w:name w:val="Document Map Char"/>
    <w:basedOn w:val="DefaultParagraphFont"/>
    <w:link w:val="DocumentMap"/>
    <w:rsid w:val="00002737"/>
    <w:rPr>
      <w:rFonts w:ascii="Tahoma" w:hAnsi="Tahoma" w:cs="Tahoma"/>
      <w:sz w:val="24"/>
      <w:szCs w:val="24"/>
      <w:shd w:val="clear" w:color="auto" w:fill="000080"/>
    </w:rPr>
  </w:style>
  <w:style w:type="character" w:customStyle="1" w:styleId="MacroTextChar">
    <w:name w:val="Macro Text Char"/>
    <w:basedOn w:val="DefaultParagraphFont"/>
    <w:link w:val="MacroText"/>
    <w:rsid w:val="00002737"/>
    <w:rPr>
      <w:rFonts w:ascii="Courier New" w:hAnsi="Courier New" w:cs="Courier New"/>
      <w:lang w:val="en-AU" w:eastAsia="en-AU" w:bidi="ar-SA"/>
    </w:rPr>
  </w:style>
  <w:style w:type="paragraph" w:customStyle="1" w:styleId="ShortT">
    <w:name w:val="ShortT"/>
    <w:basedOn w:val="OPCParaBase"/>
    <w:next w:val="Normal"/>
    <w:qFormat/>
    <w:rsid w:val="00010CC7"/>
    <w:pPr>
      <w:spacing w:line="240" w:lineRule="auto"/>
    </w:pPr>
    <w:rPr>
      <w:b/>
      <w:sz w:val="40"/>
    </w:rPr>
  </w:style>
  <w:style w:type="paragraph" w:customStyle="1" w:styleId="Definition">
    <w:name w:val="Definition"/>
    <w:aliases w:val="dd"/>
    <w:basedOn w:val="OPCParaBase"/>
    <w:rsid w:val="00010CC7"/>
    <w:pPr>
      <w:spacing w:before="180" w:line="240" w:lineRule="auto"/>
      <w:ind w:left="1134"/>
    </w:pPr>
  </w:style>
  <w:style w:type="paragraph" w:customStyle="1" w:styleId="TableHeading">
    <w:name w:val="TableHeading"/>
    <w:aliases w:val="th"/>
    <w:basedOn w:val="OPCParaBase"/>
    <w:next w:val="Tabletext"/>
    <w:rsid w:val="00010CC7"/>
    <w:pPr>
      <w:keepNext/>
      <w:spacing w:before="60" w:line="240" w:lineRule="atLeast"/>
    </w:pPr>
    <w:rPr>
      <w:b/>
      <w:sz w:val="20"/>
    </w:rPr>
  </w:style>
  <w:style w:type="paragraph" w:customStyle="1" w:styleId="ActHead8">
    <w:name w:val="ActHead 8"/>
    <w:aliases w:val="ad"/>
    <w:basedOn w:val="OPCParaBase"/>
    <w:next w:val="ItemHead"/>
    <w:qFormat/>
    <w:rsid w:val="00010CC7"/>
    <w:pPr>
      <w:keepNext/>
      <w:keepLines/>
      <w:spacing w:before="240" w:line="240" w:lineRule="auto"/>
      <w:ind w:left="1134" w:hanging="1134"/>
      <w:outlineLvl w:val="7"/>
    </w:pPr>
    <w:rPr>
      <w:rFonts w:ascii="Arial" w:hAnsi="Arial"/>
      <w:b/>
      <w:kern w:val="28"/>
      <w:sz w:val="26"/>
    </w:rPr>
  </w:style>
  <w:style w:type="paragraph" w:customStyle="1" w:styleId="paragraph">
    <w:name w:val="paragraph"/>
    <w:aliases w:val="a"/>
    <w:basedOn w:val="OPCParaBase"/>
    <w:link w:val="paragraphChar"/>
    <w:rsid w:val="00010CC7"/>
    <w:pPr>
      <w:tabs>
        <w:tab w:val="right" w:pos="1531"/>
      </w:tabs>
      <w:spacing w:before="40" w:line="240" w:lineRule="auto"/>
      <w:ind w:left="1644" w:hanging="1644"/>
    </w:pPr>
  </w:style>
  <w:style w:type="paragraph" w:customStyle="1" w:styleId="subsection">
    <w:name w:val="subsection"/>
    <w:aliases w:val="ss"/>
    <w:basedOn w:val="OPCParaBase"/>
    <w:link w:val="subsectionChar"/>
    <w:rsid w:val="00010CC7"/>
    <w:pPr>
      <w:tabs>
        <w:tab w:val="right" w:pos="1021"/>
      </w:tabs>
      <w:spacing w:before="180" w:line="240" w:lineRule="auto"/>
      <w:ind w:left="1134" w:hanging="1134"/>
    </w:pPr>
  </w:style>
  <w:style w:type="paragraph" w:customStyle="1" w:styleId="Tablea">
    <w:name w:val="Table(a)"/>
    <w:aliases w:val="ta"/>
    <w:basedOn w:val="OPCParaBase"/>
    <w:rsid w:val="00010CC7"/>
    <w:pPr>
      <w:spacing w:before="60" w:line="240" w:lineRule="auto"/>
      <w:ind w:left="284" w:hanging="284"/>
    </w:pPr>
    <w:rPr>
      <w:sz w:val="20"/>
    </w:rPr>
  </w:style>
  <w:style w:type="paragraph" w:customStyle="1" w:styleId="CTAright">
    <w:name w:val="CTA right"/>
    <w:basedOn w:val="OPCParaBase"/>
    <w:rsid w:val="00010CC7"/>
    <w:pPr>
      <w:spacing w:before="60" w:line="240" w:lineRule="auto"/>
      <w:jc w:val="right"/>
    </w:pPr>
    <w:rPr>
      <w:sz w:val="20"/>
    </w:rPr>
  </w:style>
  <w:style w:type="paragraph" w:customStyle="1" w:styleId="Tabletext">
    <w:name w:val="Tabletext"/>
    <w:aliases w:val="tt"/>
    <w:basedOn w:val="OPCParaBase"/>
    <w:rsid w:val="00010CC7"/>
    <w:pPr>
      <w:spacing w:before="60" w:line="240" w:lineRule="atLeast"/>
    </w:pPr>
    <w:rPr>
      <w:sz w:val="20"/>
    </w:rPr>
  </w:style>
  <w:style w:type="paragraph" w:customStyle="1" w:styleId="TofSectsHeading">
    <w:name w:val="TofSects(Heading)"/>
    <w:basedOn w:val="OPCParaBase"/>
    <w:rsid w:val="00010CC7"/>
    <w:pPr>
      <w:spacing w:before="240" w:after="120" w:line="240" w:lineRule="auto"/>
    </w:pPr>
    <w:rPr>
      <w:b/>
      <w:sz w:val="24"/>
    </w:rPr>
  </w:style>
  <w:style w:type="paragraph" w:customStyle="1" w:styleId="subsection2">
    <w:name w:val="subsection2"/>
    <w:aliases w:val="ss2"/>
    <w:basedOn w:val="OPCParaBase"/>
    <w:next w:val="subsection"/>
    <w:rsid w:val="00010CC7"/>
    <w:pPr>
      <w:spacing w:before="40" w:line="240" w:lineRule="auto"/>
      <w:ind w:left="1134"/>
    </w:pPr>
  </w:style>
  <w:style w:type="paragraph" w:customStyle="1" w:styleId="ActHead9">
    <w:name w:val="ActHead 9"/>
    <w:aliases w:val="aat"/>
    <w:basedOn w:val="OPCParaBase"/>
    <w:next w:val="ItemHead"/>
    <w:qFormat/>
    <w:rsid w:val="00010C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0CC7"/>
  </w:style>
  <w:style w:type="paragraph" w:customStyle="1" w:styleId="Blocks">
    <w:name w:val="Blocks"/>
    <w:aliases w:val="bb"/>
    <w:basedOn w:val="OPCParaBase"/>
    <w:qFormat/>
    <w:rsid w:val="00010CC7"/>
    <w:pPr>
      <w:spacing w:line="240" w:lineRule="auto"/>
    </w:pPr>
    <w:rPr>
      <w:sz w:val="24"/>
    </w:rPr>
  </w:style>
  <w:style w:type="paragraph" w:customStyle="1" w:styleId="BoxText">
    <w:name w:val="BoxText"/>
    <w:aliases w:val="bt"/>
    <w:basedOn w:val="OPCParaBase"/>
    <w:qFormat/>
    <w:rsid w:val="00010C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0CC7"/>
    <w:rPr>
      <w:b/>
    </w:rPr>
  </w:style>
  <w:style w:type="paragraph" w:customStyle="1" w:styleId="BoxHeadItalic">
    <w:name w:val="BoxHeadItalic"/>
    <w:aliases w:val="bhi"/>
    <w:basedOn w:val="BoxText"/>
    <w:next w:val="BoxStep"/>
    <w:qFormat/>
    <w:rsid w:val="00010CC7"/>
    <w:rPr>
      <w:i/>
    </w:rPr>
  </w:style>
  <w:style w:type="paragraph" w:customStyle="1" w:styleId="BoxList">
    <w:name w:val="BoxList"/>
    <w:aliases w:val="bl"/>
    <w:basedOn w:val="BoxText"/>
    <w:qFormat/>
    <w:rsid w:val="00010CC7"/>
    <w:pPr>
      <w:ind w:left="1559" w:hanging="425"/>
    </w:pPr>
  </w:style>
  <w:style w:type="paragraph" w:customStyle="1" w:styleId="BoxNote">
    <w:name w:val="BoxNote"/>
    <w:aliases w:val="bn"/>
    <w:basedOn w:val="BoxText"/>
    <w:qFormat/>
    <w:rsid w:val="00010CC7"/>
    <w:pPr>
      <w:tabs>
        <w:tab w:val="left" w:pos="1985"/>
      </w:tabs>
      <w:spacing w:before="122" w:line="198" w:lineRule="exact"/>
      <w:ind w:left="2948" w:hanging="1814"/>
    </w:pPr>
    <w:rPr>
      <w:sz w:val="18"/>
    </w:rPr>
  </w:style>
  <w:style w:type="paragraph" w:customStyle="1" w:styleId="BoxPara">
    <w:name w:val="BoxPara"/>
    <w:aliases w:val="bp"/>
    <w:basedOn w:val="BoxText"/>
    <w:qFormat/>
    <w:rsid w:val="00010CC7"/>
    <w:pPr>
      <w:tabs>
        <w:tab w:val="right" w:pos="2268"/>
      </w:tabs>
      <w:ind w:left="2552" w:hanging="1418"/>
    </w:pPr>
  </w:style>
  <w:style w:type="paragraph" w:customStyle="1" w:styleId="BoxStep">
    <w:name w:val="BoxStep"/>
    <w:aliases w:val="bs"/>
    <w:basedOn w:val="BoxText"/>
    <w:qFormat/>
    <w:rsid w:val="00010CC7"/>
    <w:pPr>
      <w:ind w:left="1985" w:hanging="851"/>
    </w:pPr>
  </w:style>
  <w:style w:type="character" w:customStyle="1" w:styleId="CharAmPartNo">
    <w:name w:val="CharAmPartNo"/>
    <w:basedOn w:val="OPCCharBase"/>
    <w:uiPriority w:val="1"/>
    <w:qFormat/>
    <w:rsid w:val="00010CC7"/>
  </w:style>
  <w:style w:type="character" w:customStyle="1" w:styleId="CharAmPartText">
    <w:name w:val="CharAmPartText"/>
    <w:basedOn w:val="OPCCharBase"/>
    <w:uiPriority w:val="1"/>
    <w:qFormat/>
    <w:rsid w:val="00010CC7"/>
  </w:style>
  <w:style w:type="character" w:customStyle="1" w:styleId="CharBoldItalic">
    <w:name w:val="CharBoldItalic"/>
    <w:basedOn w:val="OPCCharBase"/>
    <w:uiPriority w:val="1"/>
    <w:qFormat/>
    <w:rsid w:val="00010CC7"/>
    <w:rPr>
      <w:b/>
      <w:i/>
    </w:rPr>
  </w:style>
  <w:style w:type="character" w:customStyle="1" w:styleId="CharItalic">
    <w:name w:val="CharItalic"/>
    <w:basedOn w:val="OPCCharBase"/>
    <w:uiPriority w:val="1"/>
    <w:qFormat/>
    <w:rsid w:val="00010CC7"/>
    <w:rPr>
      <w:i/>
    </w:rPr>
  </w:style>
  <w:style w:type="character" w:customStyle="1" w:styleId="CharSubdNo">
    <w:name w:val="CharSubdNo"/>
    <w:basedOn w:val="OPCCharBase"/>
    <w:uiPriority w:val="1"/>
    <w:qFormat/>
    <w:rsid w:val="00010CC7"/>
  </w:style>
  <w:style w:type="character" w:customStyle="1" w:styleId="CharSubdText">
    <w:name w:val="CharSubdText"/>
    <w:basedOn w:val="OPCCharBase"/>
    <w:uiPriority w:val="1"/>
    <w:qFormat/>
    <w:rsid w:val="00010CC7"/>
  </w:style>
  <w:style w:type="paragraph" w:customStyle="1" w:styleId="CTA--">
    <w:name w:val="CTA --"/>
    <w:basedOn w:val="OPCParaBase"/>
    <w:next w:val="Normal"/>
    <w:rsid w:val="00010CC7"/>
    <w:pPr>
      <w:spacing w:before="60" w:line="240" w:lineRule="atLeast"/>
      <w:ind w:left="142" w:hanging="142"/>
    </w:pPr>
    <w:rPr>
      <w:sz w:val="20"/>
    </w:rPr>
  </w:style>
  <w:style w:type="paragraph" w:customStyle="1" w:styleId="CTA-">
    <w:name w:val="CTA -"/>
    <w:basedOn w:val="OPCParaBase"/>
    <w:rsid w:val="00010CC7"/>
    <w:pPr>
      <w:spacing w:before="60" w:line="240" w:lineRule="atLeast"/>
      <w:ind w:left="85" w:hanging="85"/>
    </w:pPr>
    <w:rPr>
      <w:sz w:val="20"/>
    </w:rPr>
  </w:style>
  <w:style w:type="paragraph" w:customStyle="1" w:styleId="CTA---">
    <w:name w:val="CTA ---"/>
    <w:basedOn w:val="OPCParaBase"/>
    <w:next w:val="Normal"/>
    <w:rsid w:val="00010CC7"/>
    <w:pPr>
      <w:spacing w:before="60" w:line="240" w:lineRule="atLeast"/>
      <w:ind w:left="198" w:hanging="198"/>
    </w:pPr>
    <w:rPr>
      <w:sz w:val="20"/>
    </w:rPr>
  </w:style>
  <w:style w:type="paragraph" w:customStyle="1" w:styleId="CTA----">
    <w:name w:val="CTA ----"/>
    <w:basedOn w:val="OPCParaBase"/>
    <w:next w:val="Normal"/>
    <w:rsid w:val="00010CC7"/>
    <w:pPr>
      <w:spacing w:before="60" w:line="240" w:lineRule="atLeast"/>
      <w:ind w:left="255" w:hanging="255"/>
    </w:pPr>
    <w:rPr>
      <w:sz w:val="20"/>
    </w:rPr>
  </w:style>
  <w:style w:type="paragraph" w:customStyle="1" w:styleId="CTA1a">
    <w:name w:val="CTA 1(a)"/>
    <w:basedOn w:val="OPCParaBase"/>
    <w:rsid w:val="00010CC7"/>
    <w:pPr>
      <w:tabs>
        <w:tab w:val="right" w:pos="414"/>
      </w:tabs>
      <w:spacing w:before="40" w:line="240" w:lineRule="atLeast"/>
      <w:ind w:left="675" w:hanging="675"/>
    </w:pPr>
    <w:rPr>
      <w:sz w:val="20"/>
    </w:rPr>
  </w:style>
  <w:style w:type="paragraph" w:customStyle="1" w:styleId="CTA1ai">
    <w:name w:val="CTA 1(a)(i)"/>
    <w:basedOn w:val="OPCParaBase"/>
    <w:rsid w:val="00010CC7"/>
    <w:pPr>
      <w:tabs>
        <w:tab w:val="right" w:pos="1004"/>
      </w:tabs>
      <w:spacing w:before="40" w:line="240" w:lineRule="atLeast"/>
      <w:ind w:left="1253" w:hanging="1253"/>
    </w:pPr>
    <w:rPr>
      <w:sz w:val="20"/>
    </w:rPr>
  </w:style>
  <w:style w:type="paragraph" w:customStyle="1" w:styleId="CTA2a">
    <w:name w:val="CTA 2(a)"/>
    <w:basedOn w:val="OPCParaBase"/>
    <w:rsid w:val="00010CC7"/>
    <w:pPr>
      <w:tabs>
        <w:tab w:val="right" w:pos="482"/>
      </w:tabs>
      <w:spacing w:before="40" w:line="240" w:lineRule="atLeast"/>
      <w:ind w:left="748" w:hanging="748"/>
    </w:pPr>
    <w:rPr>
      <w:sz w:val="20"/>
    </w:rPr>
  </w:style>
  <w:style w:type="paragraph" w:customStyle="1" w:styleId="CTA2ai">
    <w:name w:val="CTA 2(a)(i)"/>
    <w:basedOn w:val="OPCParaBase"/>
    <w:rsid w:val="00010CC7"/>
    <w:pPr>
      <w:tabs>
        <w:tab w:val="right" w:pos="1089"/>
      </w:tabs>
      <w:spacing w:before="40" w:line="240" w:lineRule="atLeast"/>
      <w:ind w:left="1327" w:hanging="1327"/>
    </w:pPr>
    <w:rPr>
      <w:sz w:val="20"/>
    </w:rPr>
  </w:style>
  <w:style w:type="paragraph" w:customStyle="1" w:styleId="CTA3a">
    <w:name w:val="CTA 3(a)"/>
    <w:basedOn w:val="OPCParaBase"/>
    <w:rsid w:val="00010CC7"/>
    <w:pPr>
      <w:tabs>
        <w:tab w:val="right" w:pos="556"/>
      </w:tabs>
      <w:spacing w:before="40" w:line="240" w:lineRule="atLeast"/>
      <w:ind w:left="805" w:hanging="805"/>
    </w:pPr>
    <w:rPr>
      <w:sz w:val="20"/>
    </w:rPr>
  </w:style>
  <w:style w:type="paragraph" w:customStyle="1" w:styleId="CTA3ai">
    <w:name w:val="CTA 3(a)(i)"/>
    <w:basedOn w:val="OPCParaBase"/>
    <w:rsid w:val="00010CC7"/>
    <w:pPr>
      <w:tabs>
        <w:tab w:val="right" w:pos="1140"/>
      </w:tabs>
      <w:spacing w:before="40" w:line="240" w:lineRule="atLeast"/>
      <w:ind w:left="1361" w:hanging="1361"/>
    </w:pPr>
    <w:rPr>
      <w:sz w:val="20"/>
    </w:rPr>
  </w:style>
  <w:style w:type="paragraph" w:customStyle="1" w:styleId="CTA4a">
    <w:name w:val="CTA 4(a)"/>
    <w:basedOn w:val="OPCParaBase"/>
    <w:rsid w:val="00010CC7"/>
    <w:pPr>
      <w:tabs>
        <w:tab w:val="right" w:pos="624"/>
      </w:tabs>
      <w:spacing w:before="40" w:line="240" w:lineRule="atLeast"/>
      <w:ind w:left="873" w:hanging="873"/>
    </w:pPr>
    <w:rPr>
      <w:sz w:val="20"/>
    </w:rPr>
  </w:style>
  <w:style w:type="paragraph" w:customStyle="1" w:styleId="CTA4ai">
    <w:name w:val="CTA 4(a)(i)"/>
    <w:basedOn w:val="OPCParaBase"/>
    <w:rsid w:val="00010CC7"/>
    <w:pPr>
      <w:tabs>
        <w:tab w:val="right" w:pos="1213"/>
      </w:tabs>
      <w:spacing w:before="40" w:line="240" w:lineRule="atLeast"/>
      <w:ind w:left="1452" w:hanging="1452"/>
    </w:pPr>
    <w:rPr>
      <w:sz w:val="20"/>
    </w:rPr>
  </w:style>
  <w:style w:type="paragraph" w:customStyle="1" w:styleId="CTACAPS">
    <w:name w:val="CTA CAPS"/>
    <w:basedOn w:val="OPCParaBase"/>
    <w:rsid w:val="00010CC7"/>
    <w:pPr>
      <w:spacing w:before="60" w:line="240" w:lineRule="atLeast"/>
    </w:pPr>
    <w:rPr>
      <w:sz w:val="20"/>
    </w:rPr>
  </w:style>
  <w:style w:type="paragraph" w:customStyle="1" w:styleId="House">
    <w:name w:val="House"/>
    <w:basedOn w:val="OPCParaBase"/>
    <w:rsid w:val="00010CC7"/>
    <w:pPr>
      <w:spacing w:line="240" w:lineRule="auto"/>
    </w:pPr>
    <w:rPr>
      <w:sz w:val="28"/>
    </w:rPr>
  </w:style>
  <w:style w:type="paragraph" w:customStyle="1" w:styleId="Item">
    <w:name w:val="Item"/>
    <w:aliases w:val="i"/>
    <w:basedOn w:val="OPCParaBase"/>
    <w:next w:val="ItemHead"/>
    <w:rsid w:val="00010CC7"/>
    <w:pPr>
      <w:keepLines/>
      <w:spacing w:before="80" w:line="240" w:lineRule="auto"/>
      <w:ind w:left="709"/>
    </w:pPr>
  </w:style>
  <w:style w:type="paragraph" w:customStyle="1" w:styleId="ItemHead">
    <w:name w:val="ItemHead"/>
    <w:aliases w:val="ih"/>
    <w:basedOn w:val="OPCParaBase"/>
    <w:next w:val="Item"/>
    <w:link w:val="ItemHeadChar"/>
    <w:rsid w:val="00010CC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0CC7"/>
    <w:pPr>
      <w:spacing w:line="240" w:lineRule="auto"/>
    </w:pPr>
    <w:rPr>
      <w:b/>
      <w:sz w:val="32"/>
    </w:rPr>
  </w:style>
  <w:style w:type="paragraph" w:customStyle="1" w:styleId="notedraft">
    <w:name w:val="note(draft)"/>
    <w:aliases w:val="nd"/>
    <w:basedOn w:val="OPCParaBase"/>
    <w:rsid w:val="00010CC7"/>
    <w:pPr>
      <w:spacing w:before="240" w:line="240" w:lineRule="auto"/>
      <w:ind w:left="284" w:hanging="284"/>
    </w:pPr>
    <w:rPr>
      <w:i/>
      <w:sz w:val="24"/>
    </w:rPr>
  </w:style>
  <w:style w:type="paragraph" w:customStyle="1" w:styleId="notemargin">
    <w:name w:val="note(margin)"/>
    <w:aliases w:val="nm"/>
    <w:basedOn w:val="OPCParaBase"/>
    <w:rsid w:val="00010CC7"/>
    <w:pPr>
      <w:tabs>
        <w:tab w:val="left" w:pos="709"/>
      </w:tabs>
      <w:spacing w:before="122" w:line="198" w:lineRule="exact"/>
      <w:ind w:left="709" w:hanging="709"/>
    </w:pPr>
    <w:rPr>
      <w:sz w:val="18"/>
    </w:rPr>
  </w:style>
  <w:style w:type="paragraph" w:customStyle="1" w:styleId="notepara">
    <w:name w:val="note(para)"/>
    <w:aliases w:val="na"/>
    <w:basedOn w:val="OPCParaBase"/>
    <w:rsid w:val="00010CC7"/>
    <w:pPr>
      <w:spacing w:before="40" w:line="198" w:lineRule="exact"/>
      <w:ind w:left="2354" w:hanging="369"/>
    </w:pPr>
    <w:rPr>
      <w:sz w:val="18"/>
    </w:rPr>
  </w:style>
  <w:style w:type="paragraph" w:customStyle="1" w:styleId="noteParlAmend">
    <w:name w:val="note(ParlAmend)"/>
    <w:aliases w:val="npp"/>
    <w:basedOn w:val="OPCParaBase"/>
    <w:next w:val="ParlAmend"/>
    <w:rsid w:val="00010CC7"/>
    <w:pPr>
      <w:spacing w:line="240" w:lineRule="auto"/>
      <w:jc w:val="right"/>
    </w:pPr>
    <w:rPr>
      <w:rFonts w:ascii="Arial" w:hAnsi="Arial"/>
      <w:b/>
      <w:i/>
    </w:rPr>
  </w:style>
  <w:style w:type="paragraph" w:customStyle="1" w:styleId="notetext">
    <w:name w:val="note(text)"/>
    <w:aliases w:val="n"/>
    <w:basedOn w:val="OPCParaBase"/>
    <w:link w:val="notetextChar"/>
    <w:rsid w:val="00010CC7"/>
    <w:pPr>
      <w:spacing w:before="122" w:line="240" w:lineRule="auto"/>
      <w:ind w:left="1985" w:hanging="851"/>
    </w:pPr>
    <w:rPr>
      <w:sz w:val="18"/>
    </w:rPr>
  </w:style>
  <w:style w:type="paragraph" w:customStyle="1" w:styleId="Page1">
    <w:name w:val="Page1"/>
    <w:basedOn w:val="OPCParaBase"/>
    <w:rsid w:val="00010CC7"/>
    <w:pPr>
      <w:spacing w:before="5600" w:line="240" w:lineRule="auto"/>
    </w:pPr>
    <w:rPr>
      <w:b/>
      <w:sz w:val="32"/>
    </w:rPr>
  </w:style>
  <w:style w:type="paragraph" w:customStyle="1" w:styleId="paragraphsub">
    <w:name w:val="paragraph(sub)"/>
    <w:aliases w:val="aa"/>
    <w:basedOn w:val="OPCParaBase"/>
    <w:rsid w:val="00010CC7"/>
    <w:pPr>
      <w:tabs>
        <w:tab w:val="right" w:pos="1985"/>
      </w:tabs>
      <w:spacing w:before="40" w:line="240" w:lineRule="auto"/>
      <w:ind w:left="2098" w:hanging="2098"/>
    </w:pPr>
  </w:style>
  <w:style w:type="paragraph" w:customStyle="1" w:styleId="paragraphsub-sub">
    <w:name w:val="paragraph(sub-sub)"/>
    <w:aliases w:val="aaa"/>
    <w:basedOn w:val="OPCParaBase"/>
    <w:rsid w:val="00010CC7"/>
    <w:pPr>
      <w:tabs>
        <w:tab w:val="right" w:pos="2722"/>
      </w:tabs>
      <w:spacing w:before="40" w:line="240" w:lineRule="auto"/>
      <w:ind w:left="2835" w:hanging="2835"/>
    </w:pPr>
  </w:style>
  <w:style w:type="paragraph" w:customStyle="1" w:styleId="ParlAmend">
    <w:name w:val="ParlAmend"/>
    <w:aliases w:val="pp"/>
    <w:basedOn w:val="OPCParaBase"/>
    <w:rsid w:val="00010CC7"/>
    <w:pPr>
      <w:spacing w:before="240" w:line="240" w:lineRule="atLeast"/>
      <w:ind w:hanging="567"/>
    </w:pPr>
    <w:rPr>
      <w:sz w:val="24"/>
    </w:rPr>
  </w:style>
  <w:style w:type="paragraph" w:customStyle="1" w:styleId="Portfolio">
    <w:name w:val="Portfolio"/>
    <w:basedOn w:val="OPCParaBase"/>
    <w:rsid w:val="00010CC7"/>
    <w:pPr>
      <w:spacing w:line="240" w:lineRule="auto"/>
    </w:pPr>
    <w:rPr>
      <w:i/>
      <w:sz w:val="20"/>
    </w:rPr>
  </w:style>
  <w:style w:type="paragraph" w:customStyle="1" w:styleId="Preamble">
    <w:name w:val="Preamble"/>
    <w:basedOn w:val="OPCParaBase"/>
    <w:next w:val="Normal"/>
    <w:rsid w:val="00010C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0CC7"/>
    <w:pPr>
      <w:spacing w:line="240" w:lineRule="auto"/>
    </w:pPr>
    <w:rPr>
      <w:i/>
      <w:sz w:val="20"/>
    </w:rPr>
  </w:style>
  <w:style w:type="paragraph" w:customStyle="1" w:styleId="Session">
    <w:name w:val="Session"/>
    <w:basedOn w:val="OPCParaBase"/>
    <w:rsid w:val="00010CC7"/>
    <w:pPr>
      <w:spacing w:line="240" w:lineRule="auto"/>
    </w:pPr>
    <w:rPr>
      <w:sz w:val="28"/>
    </w:rPr>
  </w:style>
  <w:style w:type="paragraph" w:customStyle="1" w:styleId="Sponsor">
    <w:name w:val="Sponsor"/>
    <w:basedOn w:val="OPCParaBase"/>
    <w:rsid w:val="00010CC7"/>
    <w:pPr>
      <w:spacing w:line="240" w:lineRule="auto"/>
    </w:pPr>
    <w:rPr>
      <w:i/>
    </w:rPr>
  </w:style>
  <w:style w:type="paragraph" w:customStyle="1" w:styleId="Subitem">
    <w:name w:val="Subitem"/>
    <w:aliases w:val="iss"/>
    <w:basedOn w:val="OPCParaBase"/>
    <w:rsid w:val="00010CC7"/>
    <w:pPr>
      <w:spacing w:before="180" w:line="240" w:lineRule="auto"/>
      <w:ind w:left="709" w:hanging="709"/>
    </w:pPr>
  </w:style>
  <w:style w:type="paragraph" w:customStyle="1" w:styleId="SubitemHead">
    <w:name w:val="SubitemHead"/>
    <w:aliases w:val="issh"/>
    <w:basedOn w:val="OPCParaBase"/>
    <w:rsid w:val="00010CC7"/>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010CC7"/>
    <w:pPr>
      <w:keepNext/>
      <w:keepLines/>
      <w:spacing w:before="240" w:line="240" w:lineRule="auto"/>
      <w:ind w:left="1134"/>
    </w:pPr>
    <w:rPr>
      <w:i/>
    </w:rPr>
  </w:style>
  <w:style w:type="paragraph" w:customStyle="1" w:styleId="TableAA">
    <w:name w:val="Table(AA)"/>
    <w:aliases w:val="taaa"/>
    <w:basedOn w:val="OPCParaBase"/>
    <w:rsid w:val="00010CC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0CC7"/>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010C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0CC7"/>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0CC7"/>
    <w:pPr>
      <w:spacing w:before="122" w:line="198" w:lineRule="exact"/>
      <w:ind w:left="1985" w:hanging="851"/>
      <w:jc w:val="right"/>
    </w:pPr>
    <w:rPr>
      <w:sz w:val="18"/>
    </w:rPr>
  </w:style>
  <w:style w:type="paragraph" w:customStyle="1" w:styleId="TLPTableBullet">
    <w:name w:val="TLPTableBullet"/>
    <w:aliases w:val="ttb"/>
    <w:basedOn w:val="OPCParaBase"/>
    <w:rsid w:val="00010CC7"/>
    <w:pPr>
      <w:spacing w:line="240" w:lineRule="exact"/>
      <w:ind w:left="284" w:hanging="284"/>
    </w:pPr>
    <w:rPr>
      <w:sz w:val="20"/>
    </w:rPr>
  </w:style>
  <w:style w:type="paragraph" w:customStyle="1" w:styleId="TofSectsGroupHeading">
    <w:name w:val="TofSects(GroupHeading)"/>
    <w:basedOn w:val="OPCParaBase"/>
    <w:next w:val="TofSectsSection"/>
    <w:rsid w:val="00010CC7"/>
    <w:pPr>
      <w:keepLines/>
      <w:spacing w:before="240" w:after="120" w:line="240" w:lineRule="auto"/>
      <w:ind w:left="794"/>
    </w:pPr>
    <w:rPr>
      <w:b/>
      <w:kern w:val="28"/>
      <w:sz w:val="20"/>
    </w:rPr>
  </w:style>
  <w:style w:type="paragraph" w:customStyle="1" w:styleId="TofSectsSection">
    <w:name w:val="TofSects(Section)"/>
    <w:basedOn w:val="OPCParaBase"/>
    <w:rsid w:val="00010CC7"/>
    <w:pPr>
      <w:keepLines/>
      <w:spacing w:before="40" w:line="240" w:lineRule="auto"/>
      <w:ind w:left="1588" w:hanging="794"/>
    </w:pPr>
    <w:rPr>
      <w:kern w:val="28"/>
      <w:sz w:val="18"/>
    </w:rPr>
  </w:style>
  <w:style w:type="paragraph" w:customStyle="1" w:styleId="TofSectsSubdiv">
    <w:name w:val="TofSects(Subdiv)"/>
    <w:basedOn w:val="OPCParaBase"/>
    <w:rsid w:val="00010CC7"/>
    <w:pPr>
      <w:keepLines/>
      <w:spacing w:before="80" w:line="240" w:lineRule="auto"/>
      <w:ind w:left="1588" w:hanging="794"/>
    </w:pPr>
    <w:rPr>
      <w:kern w:val="28"/>
    </w:rPr>
  </w:style>
  <w:style w:type="paragraph" w:customStyle="1" w:styleId="WRStyle">
    <w:name w:val="WR Style"/>
    <w:aliases w:val="WR"/>
    <w:basedOn w:val="OPCParaBase"/>
    <w:rsid w:val="00010CC7"/>
    <w:pPr>
      <w:spacing w:before="240" w:line="240" w:lineRule="auto"/>
      <w:ind w:left="284" w:hanging="284"/>
    </w:pPr>
    <w:rPr>
      <w:b/>
      <w:i/>
      <w:kern w:val="28"/>
      <w:sz w:val="24"/>
    </w:rPr>
  </w:style>
  <w:style w:type="numbering" w:customStyle="1" w:styleId="OPCBodyList">
    <w:name w:val="OPCBodyList"/>
    <w:uiPriority w:val="99"/>
    <w:rsid w:val="00271AE7"/>
    <w:pPr>
      <w:numPr>
        <w:numId w:val="20"/>
      </w:numPr>
    </w:pPr>
  </w:style>
  <w:style w:type="paragraph" w:customStyle="1" w:styleId="noteToPara">
    <w:name w:val="noteToPara"/>
    <w:aliases w:val="ntp"/>
    <w:basedOn w:val="OPCParaBase"/>
    <w:rsid w:val="00010CC7"/>
    <w:pPr>
      <w:spacing w:before="122" w:line="198" w:lineRule="exact"/>
      <w:ind w:left="2353" w:hanging="709"/>
    </w:pPr>
    <w:rPr>
      <w:sz w:val="18"/>
    </w:rPr>
  </w:style>
  <w:style w:type="table" w:customStyle="1" w:styleId="CFlag">
    <w:name w:val="CFlag"/>
    <w:basedOn w:val="TableNormal"/>
    <w:uiPriority w:val="99"/>
    <w:rsid w:val="00010CC7"/>
    <w:tblPr/>
  </w:style>
  <w:style w:type="paragraph" w:customStyle="1" w:styleId="SubPartCASA">
    <w:name w:val="SubPart(CASA)"/>
    <w:aliases w:val="csp"/>
    <w:basedOn w:val="OPCParaBase"/>
    <w:next w:val="ActHead3"/>
    <w:rsid w:val="00010CC7"/>
    <w:pPr>
      <w:keepNext/>
      <w:keepLines/>
      <w:spacing w:before="280"/>
      <w:outlineLvl w:val="1"/>
    </w:pPr>
    <w:rPr>
      <w:b/>
      <w:kern w:val="28"/>
      <w:sz w:val="32"/>
    </w:rPr>
  </w:style>
  <w:style w:type="paragraph" w:customStyle="1" w:styleId="ENotesText">
    <w:name w:val="ENotesText"/>
    <w:aliases w:val="Ent"/>
    <w:basedOn w:val="OPCParaBase"/>
    <w:next w:val="Normal"/>
    <w:rsid w:val="00010CC7"/>
    <w:pPr>
      <w:spacing w:before="120"/>
    </w:pPr>
  </w:style>
  <w:style w:type="paragraph" w:customStyle="1" w:styleId="CompiledActNo">
    <w:name w:val="CompiledActNo"/>
    <w:basedOn w:val="OPCParaBase"/>
    <w:next w:val="Normal"/>
    <w:rsid w:val="00010CC7"/>
    <w:rPr>
      <w:b/>
      <w:sz w:val="24"/>
      <w:szCs w:val="24"/>
    </w:rPr>
  </w:style>
  <w:style w:type="paragraph" w:customStyle="1" w:styleId="CompiledMadeUnder">
    <w:name w:val="CompiledMadeUnder"/>
    <w:basedOn w:val="OPCParaBase"/>
    <w:next w:val="Normal"/>
    <w:rsid w:val="00010CC7"/>
    <w:rPr>
      <w:i/>
      <w:sz w:val="24"/>
      <w:szCs w:val="24"/>
    </w:rPr>
  </w:style>
  <w:style w:type="paragraph" w:customStyle="1" w:styleId="Paragraphsub-sub-sub">
    <w:name w:val="Paragraph(sub-sub-sub)"/>
    <w:aliases w:val="aaaa"/>
    <w:basedOn w:val="OPCParaBase"/>
    <w:rsid w:val="00010C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10C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0C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0C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0C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0CC7"/>
    <w:pPr>
      <w:spacing w:before="60" w:line="240" w:lineRule="auto"/>
    </w:pPr>
    <w:rPr>
      <w:rFonts w:cs="Arial"/>
      <w:sz w:val="20"/>
      <w:szCs w:val="22"/>
    </w:rPr>
  </w:style>
  <w:style w:type="paragraph" w:customStyle="1" w:styleId="NoteToSubpara">
    <w:name w:val="NoteToSubpara"/>
    <w:aliases w:val="nts"/>
    <w:basedOn w:val="OPCParaBase"/>
    <w:rsid w:val="00010CC7"/>
    <w:pPr>
      <w:spacing w:before="40" w:line="198" w:lineRule="exact"/>
      <w:ind w:left="2835" w:hanging="709"/>
    </w:pPr>
    <w:rPr>
      <w:sz w:val="18"/>
    </w:rPr>
  </w:style>
  <w:style w:type="paragraph" w:customStyle="1" w:styleId="ENoteTableHeading">
    <w:name w:val="ENoteTableHeading"/>
    <w:aliases w:val="enth"/>
    <w:basedOn w:val="OPCParaBase"/>
    <w:rsid w:val="00010CC7"/>
    <w:pPr>
      <w:keepNext/>
      <w:spacing w:before="60" w:line="240" w:lineRule="atLeast"/>
    </w:pPr>
    <w:rPr>
      <w:rFonts w:ascii="Arial" w:hAnsi="Arial"/>
      <w:b/>
      <w:sz w:val="16"/>
    </w:rPr>
  </w:style>
  <w:style w:type="paragraph" w:customStyle="1" w:styleId="ENoteTTi">
    <w:name w:val="ENoteTTi"/>
    <w:aliases w:val="entti"/>
    <w:basedOn w:val="OPCParaBase"/>
    <w:rsid w:val="00010CC7"/>
    <w:pPr>
      <w:keepNext/>
      <w:spacing w:before="60" w:line="240" w:lineRule="atLeast"/>
      <w:ind w:left="170"/>
    </w:pPr>
    <w:rPr>
      <w:sz w:val="16"/>
    </w:rPr>
  </w:style>
  <w:style w:type="paragraph" w:customStyle="1" w:styleId="ENotesHeading1">
    <w:name w:val="ENotesHeading 1"/>
    <w:aliases w:val="Enh1"/>
    <w:basedOn w:val="OPCParaBase"/>
    <w:next w:val="Normal"/>
    <w:rsid w:val="00010CC7"/>
    <w:pPr>
      <w:spacing w:before="120"/>
      <w:outlineLvl w:val="1"/>
    </w:pPr>
    <w:rPr>
      <w:b/>
      <w:sz w:val="28"/>
      <w:szCs w:val="28"/>
    </w:rPr>
  </w:style>
  <w:style w:type="paragraph" w:customStyle="1" w:styleId="ENotesHeading2">
    <w:name w:val="ENotesHeading 2"/>
    <w:aliases w:val="Enh2"/>
    <w:basedOn w:val="OPCParaBase"/>
    <w:next w:val="Normal"/>
    <w:rsid w:val="00010CC7"/>
    <w:pPr>
      <w:spacing w:before="120" w:after="120"/>
      <w:outlineLvl w:val="2"/>
    </w:pPr>
    <w:rPr>
      <w:b/>
      <w:sz w:val="24"/>
      <w:szCs w:val="28"/>
    </w:rPr>
  </w:style>
  <w:style w:type="paragraph" w:customStyle="1" w:styleId="ENoteTTIndentHeading">
    <w:name w:val="ENoteTTIndentHeading"/>
    <w:aliases w:val="enTTHi"/>
    <w:basedOn w:val="OPCParaBase"/>
    <w:rsid w:val="00010C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0CC7"/>
    <w:pPr>
      <w:spacing w:before="60" w:line="240" w:lineRule="atLeast"/>
    </w:pPr>
    <w:rPr>
      <w:sz w:val="16"/>
    </w:rPr>
  </w:style>
  <w:style w:type="paragraph" w:customStyle="1" w:styleId="MadeunderText">
    <w:name w:val="MadeunderText"/>
    <w:basedOn w:val="OPCParaBase"/>
    <w:next w:val="CompiledMadeUnder"/>
    <w:rsid w:val="00010CC7"/>
    <w:pPr>
      <w:spacing w:before="240"/>
    </w:pPr>
    <w:rPr>
      <w:sz w:val="24"/>
      <w:szCs w:val="24"/>
    </w:rPr>
  </w:style>
  <w:style w:type="paragraph" w:customStyle="1" w:styleId="ENotesHeading3">
    <w:name w:val="ENotesHeading 3"/>
    <w:aliases w:val="Enh3"/>
    <w:basedOn w:val="OPCParaBase"/>
    <w:next w:val="Normal"/>
    <w:rsid w:val="00010CC7"/>
    <w:pPr>
      <w:keepNext/>
      <w:spacing w:before="120" w:line="240" w:lineRule="auto"/>
      <w:outlineLvl w:val="4"/>
    </w:pPr>
    <w:rPr>
      <w:b/>
      <w:szCs w:val="24"/>
    </w:rPr>
  </w:style>
  <w:style w:type="paragraph" w:customStyle="1" w:styleId="InstNo">
    <w:name w:val="InstNo"/>
    <w:basedOn w:val="OPCParaBase"/>
    <w:next w:val="Normal"/>
    <w:rsid w:val="00010CC7"/>
    <w:rPr>
      <w:b/>
      <w:sz w:val="28"/>
      <w:szCs w:val="32"/>
    </w:rPr>
  </w:style>
  <w:style w:type="paragraph" w:customStyle="1" w:styleId="TerritoryT">
    <w:name w:val="TerritoryT"/>
    <w:basedOn w:val="OPCParaBase"/>
    <w:next w:val="Normal"/>
    <w:rsid w:val="00010CC7"/>
    <w:rPr>
      <w:b/>
      <w:sz w:val="32"/>
    </w:rPr>
  </w:style>
  <w:style w:type="paragraph" w:customStyle="1" w:styleId="LegislationMadeUnder">
    <w:name w:val="LegislationMadeUnder"/>
    <w:basedOn w:val="OPCParaBase"/>
    <w:next w:val="Normal"/>
    <w:rsid w:val="00010CC7"/>
    <w:rPr>
      <w:i/>
      <w:sz w:val="32"/>
      <w:szCs w:val="32"/>
    </w:rPr>
  </w:style>
  <w:style w:type="paragraph" w:customStyle="1" w:styleId="ActHead10">
    <w:name w:val="ActHead 10"/>
    <w:aliases w:val="sp"/>
    <w:basedOn w:val="OPCParaBase"/>
    <w:next w:val="ActHead3"/>
    <w:rsid w:val="00010CC7"/>
    <w:pPr>
      <w:keepNext/>
      <w:spacing w:before="280" w:line="240" w:lineRule="auto"/>
      <w:outlineLvl w:val="1"/>
    </w:pPr>
    <w:rPr>
      <w:b/>
      <w:sz w:val="32"/>
      <w:szCs w:val="30"/>
    </w:rPr>
  </w:style>
  <w:style w:type="paragraph" w:customStyle="1" w:styleId="SignCoverPageEnd">
    <w:name w:val="SignCoverPageEnd"/>
    <w:basedOn w:val="OPCParaBase"/>
    <w:next w:val="Normal"/>
    <w:rsid w:val="00010C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0CC7"/>
    <w:pPr>
      <w:pBdr>
        <w:top w:val="single" w:sz="4" w:space="1" w:color="auto"/>
      </w:pBdr>
      <w:spacing w:before="360"/>
      <w:ind w:right="397"/>
      <w:jc w:val="both"/>
    </w:pPr>
  </w:style>
  <w:style w:type="paragraph" w:customStyle="1" w:styleId="NotesHeading2">
    <w:name w:val="NotesHeading 2"/>
    <w:basedOn w:val="OPCParaBase"/>
    <w:next w:val="Normal"/>
    <w:rsid w:val="00010CC7"/>
    <w:rPr>
      <w:b/>
      <w:sz w:val="28"/>
      <w:szCs w:val="28"/>
    </w:rPr>
  </w:style>
  <w:style w:type="paragraph" w:customStyle="1" w:styleId="NotesHeading1">
    <w:name w:val="NotesHeading 1"/>
    <w:basedOn w:val="OPCParaBase"/>
    <w:next w:val="Normal"/>
    <w:rsid w:val="00010CC7"/>
    <w:rPr>
      <w:b/>
      <w:sz w:val="28"/>
      <w:szCs w:val="28"/>
    </w:rPr>
  </w:style>
  <w:style w:type="paragraph" w:customStyle="1" w:styleId="ActHead1">
    <w:name w:val="ActHead 1"/>
    <w:aliases w:val="c"/>
    <w:basedOn w:val="OPCParaBase"/>
    <w:next w:val="Normal"/>
    <w:qFormat/>
    <w:rsid w:val="00010C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0C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0C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0CC7"/>
    <w:pPr>
      <w:keepNext/>
      <w:keepLines/>
      <w:spacing w:before="220" w:line="240" w:lineRule="auto"/>
      <w:ind w:left="1134" w:hanging="1134"/>
      <w:outlineLvl w:val="3"/>
    </w:pPr>
    <w:rPr>
      <w:b/>
      <w:kern w:val="28"/>
      <w:sz w:val="26"/>
    </w:rPr>
  </w:style>
  <w:style w:type="character" w:customStyle="1" w:styleId="CharSubPartTextCASA">
    <w:name w:val="CharSubPartText(CASA)"/>
    <w:basedOn w:val="OPCCharBase"/>
    <w:uiPriority w:val="1"/>
    <w:rsid w:val="00010CC7"/>
  </w:style>
  <w:style w:type="character" w:customStyle="1" w:styleId="CharSubPartNoCASA">
    <w:name w:val="CharSubPartNo(CASA)"/>
    <w:basedOn w:val="OPCCharBase"/>
    <w:uiPriority w:val="1"/>
    <w:rsid w:val="00010CC7"/>
  </w:style>
  <w:style w:type="paragraph" w:customStyle="1" w:styleId="ENoteTTIndentHeadingSub">
    <w:name w:val="ENoteTTIndentHeadingSub"/>
    <w:aliases w:val="enTTHis"/>
    <w:basedOn w:val="OPCParaBase"/>
    <w:rsid w:val="00010CC7"/>
    <w:pPr>
      <w:keepNext/>
      <w:spacing w:before="60" w:line="240" w:lineRule="atLeast"/>
      <w:ind w:left="340"/>
    </w:pPr>
    <w:rPr>
      <w:b/>
      <w:sz w:val="16"/>
    </w:rPr>
  </w:style>
  <w:style w:type="paragraph" w:customStyle="1" w:styleId="ENoteTTiSub">
    <w:name w:val="ENoteTTiSub"/>
    <w:aliases w:val="enttis"/>
    <w:basedOn w:val="OPCParaBase"/>
    <w:rsid w:val="00010CC7"/>
    <w:pPr>
      <w:keepNext/>
      <w:spacing w:before="60" w:line="240" w:lineRule="atLeast"/>
      <w:ind w:left="340"/>
    </w:pPr>
    <w:rPr>
      <w:sz w:val="16"/>
    </w:rPr>
  </w:style>
  <w:style w:type="character" w:customStyle="1" w:styleId="subsectionChar">
    <w:name w:val="subsection Char"/>
    <w:aliases w:val="ss Char"/>
    <w:basedOn w:val="DefaultParagraphFont"/>
    <w:link w:val="subsection"/>
    <w:locked/>
    <w:rsid w:val="009E1C75"/>
    <w:rPr>
      <w:sz w:val="22"/>
    </w:rPr>
  </w:style>
  <w:style w:type="paragraph" w:customStyle="1" w:styleId="SubDivisionMigration">
    <w:name w:val="SubDivisionMigration"/>
    <w:aliases w:val="sdm"/>
    <w:basedOn w:val="OPCParaBase"/>
    <w:rsid w:val="00010C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0CC7"/>
    <w:pPr>
      <w:keepNext/>
      <w:keepLines/>
      <w:spacing w:before="240" w:line="240" w:lineRule="auto"/>
      <w:ind w:left="1134" w:hanging="1134"/>
    </w:pPr>
    <w:rPr>
      <w:b/>
      <w:sz w:val="28"/>
    </w:rPr>
  </w:style>
  <w:style w:type="paragraph" w:customStyle="1" w:styleId="FreeForm">
    <w:name w:val="FreeForm"/>
    <w:rsid w:val="00010CC7"/>
    <w:rPr>
      <w:rFonts w:ascii="Arial" w:eastAsiaTheme="minorHAnsi" w:hAnsi="Arial" w:cstheme="minorBidi"/>
      <w:sz w:val="22"/>
      <w:lang w:eastAsia="en-US"/>
    </w:rPr>
  </w:style>
  <w:style w:type="paragraph" w:customStyle="1" w:styleId="SOText">
    <w:name w:val="SO Text"/>
    <w:aliases w:val="sot"/>
    <w:link w:val="SOTextChar"/>
    <w:rsid w:val="00010C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10CC7"/>
    <w:rPr>
      <w:rFonts w:eastAsiaTheme="minorHAnsi" w:cstheme="minorBidi"/>
      <w:sz w:val="22"/>
      <w:lang w:eastAsia="en-US"/>
    </w:rPr>
  </w:style>
  <w:style w:type="paragraph" w:customStyle="1" w:styleId="SOTextNote">
    <w:name w:val="SO TextNote"/>
    <w:aliases w:val="sont"/>
    <w:basedOn w:val="SOText"/>
    <w:qFormat/>
    <w:rsid w:val="00010CC7"/>
    <w:pPr>
      <w:spacing w:before="122" w:line="198" w:lineRule="exact"/>
      <w:ind w:left="1843" w:hanging="709"/>
    </w:pPr>
    <w:rPr>
      <w:sz w:val="18"/>
    </w:rPr>
  </w:style>
  <w:style w:type="paragraph" w:customStyle="1" w:styleId="SOPara">
    <w:name w:val="SO Para"/>
    <w:aliases w:val="soa"/>
    <w:basedOn w:val="SOText"/>
    <w:link w:val="SOParaChar"/>
    <w:qFormat/>
    <w:rsid w:val="00010CC7"/>
    <w:pPr>
      <w:tabs>
        <w:tab w:val="right" w:pos="1786"/>
      </w:tabs>
      <w:spacing w:before="40"/>
      <w:ind w:left="2070" w:hanging="936"/>
    </w:pPr>
  </w:style>
  <w:style w:type="character" w:customStyle="1" w:styleId="SOParaChar">
    <w:name w:val="SO Para Char"/>
    <w:aliases w:val="soa Char"/>
    <w:basedOn w:val="DefaultParagraphFont"/>
    <w:link w:val="SOPara"/>
    <w:rsid w:val="00010CC7"/>
    <w:rPr>
      <w:rFonts w:eastAsiaTheme="minorHAnsi" w:cstheme="minorBidi"/>
      <w:sz w:val="22"/>
      <w:lang w:eastAsia="en-US"/>
    </w:rPr>
  </w:style>
  <w:style w:type="paragraph" w:customStyle="1" w:styleId="FileName">
    <w:name w:val="FileName"/>
    <w:basedOn w:val="Normal"/>
    <w:rsid w:val="00010CC7"/>
  </w:style>
  <w:style w:type="paragraph" w:customStyle="1" w:styleId="SOHeadBold">
    <w:name w:val="SO HeadBold"/>
    <w:aliases w:val="sohb"/>
    <w:basedOn w:val="SOText"/>
    <w:next w:val="SOText"/>
    <w:link w:val="SOHeadBoldChar"/>
    <w:qFormat/>
    <w:rsid w:val="00010CC7"/>
    <w:rPr>
      <w:b/>
    </w:rPr>
  </w:style>
  <w:style w:type="character" w:customStyle="1" w:styleId="SOHeadBoldChar">
    <w:name w:val="SO HeadBold Char"/>
    <w:aliases w:val="sohb Char"/>
    <w:basedOn w:val="DefaultParagraphFont"/>
    <w:link w:val="SOHeadBold"/>
    <w:rsid w:val="00010C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10CC7"/>
    <w:rPr>
      <w:i/>
    </w:rPr>
  </w:style>
  <w:style w:type="character" w:customStyle="1" w:styleId="SOHeadItalicChar">
    <w:name w:val="SO HeadItalic Char"/>
    <w:aliases w:val="sohi Char"/>
    <w:basedOn w:val="DefaultParagraphFont"/>
    <w:link w:val="SOHeadItalic"/>
    <w:rsid w:val="00010CC7"/>
    <w:rPr>
      <w:rFonts w:eastAsiaTheme="minorHAnsi" w:cstheme="minorBidi"/>
      <w:i/>
      <w:sz w:val="22"/>
      <w:lang w:eastAsia="en-US"/>
    </w:rPr>
  </w:style>
  <w:style w:type="paragraph" w:customStyle="1" w:styleId="SOBullet">
    <w:name w:val="SO Bullet"/>
    <w:aliases w:val="sotb"/>
    <w:basedOn w:val="SOText"/>
    <w:link w:val="SOBulletChar"/>
    <w:qFormat/>
    <w:rsid w:val="00010CC7"/>
    <w:pPr>
      <w:ind w:left="1559" w:hanging="425"/>
    </w:pPr>
  </w:style>
  <w:style w:type="character" w:customStyle="1" w:styleId="SOBulletChar">
    <w:name w:val="SO Bullet Char"/>
    <w:aliases w:val="sotb Char"/>
    <w:basedOn w:val="DefaultParagraphFont"/>
    <w:link w:val="SOBullet"/>
    <w:rsid w:val="00010CC7"/>
    <w:rPr>
      <w:rFonts w:eastAsiaTheme="minorHAnsi" w:cstheme="minorBidi"/>
      <w:sz w:val="22"/>
      <w:lang w:eastAsia="en-US"/>
    </w:rPr>
  </w:style>
  <w:style w:type="paragraph" w:customStyle="1" w:styleId="SOBulletNote">
    <w:name w:val="SO BulletNote"/>
    <w:aliases w:val="sonb"/>
    <w:basedOn w:val="SOTextNote"/>
    <w:link w:val="SOBulletNoteChar"/>
    <w:qFormat/>
    <w:rsid w:val="00010CC7"/>
    <w:pPr>
      <w:tabs>
        <w:tab w:val="left" w:pos="1560"/>
      </w:tabs>
      <w:ind w:left="2268" w:hanging="1134"/>
    </w:pPr>
  </w:style>
  <w:style w:type="character" w:customStyle="1" w:styleId="SOBulletNoteChar">
    <w:name w:val="SO BulletNote Char"/>
    <w:aliases w:val="sonb Char"/>
    <w:basedOn w:val="DefaultParagraphFont"/>
    <w:link w:val="SOBulletNote"/>
    <w:rsid w:val="00010CC7"/>
    <w:rPr>
      <w:rFonts w:eastAsiaTheme="minorHAnsi" w:cstheme="minorBidi"/>
      <w:sz w:val="18"/>
      <w:lang w:eastAsia="en-US"/>
    </w:rPr>
  </w:style>
  <w:style w:type="character" w:customStyle="1" w:styleId="notetextChar">
    <w:name w:val="note(text) Char"/>
    <w:aliases w:val="n Char"/>
    <w:basedOn w:val="DefaultParagraphFont"/>
    <w:link w:val="notetext"/>
    <w:rsid w:val="002F7727"/>
    <w:rPr>
      <w:sz w:val="18"/>
    </w:rPr>
  </w:style>
  <w:style w:type="character" w:customStyle="1" w:styleId="OPCParaBaseChar">
    <w:name w:val="OPCParaBase Char"/>
    <w:basedOn w:val="DefaultParagraphFont"/>
    <w:link w:val="OPCParaBase"/>
    <w:rsid w:val="009A6006"/>
    <w:rPr>
      <w:sz w:val="22"/>
    </w:rPr>
  </w:style>
  <w:style w:type="character" w:customStyle="1" w:styleId="TOC5Char">
    <w:name w:val="TOC 5 Char"/>
    <w:basedOn w:val="OPCParaBaseChar"/>
    <w:link w:val="TOC5"/>
    <w:uiPriority w:val="39"/>
    <w:rsid w:val="009A6006"/>
    <w:rPr>
      <w:kern w:val="28"/>
      <w:sz w:val="18"/>
    </w:rPr>
  </w:style>
  <w:style w:type="character" w:customStyle="1" w:styleId="paragraphChar">
    <w:name w:val="paragraph Char"/>
    <w:aliases w:val="a Char"/>
    <w:basedOn w:val="DefaultParagraphFont"/>
    <w:link w:val="paragraph"/>
    <w:rsid w:val="002B6AE2"/>
    <w:rPr>
      <w:sz w:val="22"/>
    </w:rPr>
  </w:style>
  <w:style w:type="character" w:customStyle="1" w:styleId="ActHead5Char">
    <w:name w:val="ActHead 5 Char"/>
    <w:aliases w:val="s Char"/>
    <w:basedOn w:val="DefaultParagraphFont"/>
    <w:link w:val="ActHead5"/>
    <w:rsid w:val="00131EF3"/>
    <w:rPr>
      <w:b/>
      <w:kern w:val="28"/>
      <w:sz w:val="24"/>
    </w:rPr>
  </w:style>
  <w:style w:type="paragraph" w:styleId="ListParagraph">
    <w:name w:val="List Paragraph"/>
    <w:basedOn w:val="Normal"/>
    <w:uiPriority w:val="34"/>
    <w:qFormat/>
    <w:rsid w:val="00517A65"/>
    <w:pPr>
      <w:ind w:left="720"/>
    </w:pPr>
    <w:rPr>
      <w:rFonts w:ascii="Calibri" w:eastAsia="Calibri" w:hAnsi="Calibri"/>
      <w:szCs w:val="22"/>
    </w:rPr>
  </w:style>
  <w:style w:type="character" w:customStyle="1" w:styleId="ItemHeadChar">
    <w:name w:val="ItemHead Char"/>
    <w:aliases w:val="ih Char"/>
    <w:basedOn w:val="OPCParaBaseChar"/>
    <w:link w:val="ItemHead"/>
    <w:rsid w:val="00517A65"/>
    <w:rPr>
      <w:rFonts w:ascii="Arial" w:hAnsi="Arial"/>
      <w:b/>
      <w:kern w:val="28"/>
      <w:sz w:val="24"/>
    </w:rPr>
  </w:style>
  <w:style w:type="paragraph" w:customStyle="1" w:styleId="EnStatement">
    <w:name w:val="EnStatement"/>
    <w:basedOn w:val="Normal"/>
    <w:rsid w:val="00010CC7"/>
    <w:pPr>
      <w:numPr>
        <w:numId w:val="28"/>
      </w:numPr>
    </w:pPr>
    <w:rPr>
      <w:rFonts w:eastAsia="Times New Roman" w:cs="Times New Roman"/>
      <w:lang w:eastAsia="en-AU"/>
    </w:rPr>
  </w:style>
  <w:style w:type="paragraph" w:customStyle="1" w:styleId="EnStatementHeading">
    <w:name w:val="EnStatementHeading"/>
    <w:basedOn w:val="Normal"/>
    <w:rsid w:val="00010CC7"/>
    <w:rPr>
      <w:rFonts w:eastAsia="Times New Roman" w:cs="Times New Roman"/>
      <w:b/>
      <w:lang w:eastAsia="en-AU"/>
    </w:rPr>
  </w:style>
  <w:style w:type="paragraph" w:styleId="Revision">
    <w:name w:val="Revision"/>
    <w:hidden/>
    <w:uiPriority w:val="99"/>
    <w:semiHidden/>
    <w:rsid w:val="00FE4A9F"/>
    <w:rPr>
      <w:rFonts w:eastAsiaTheme="minorHAnsi" w:cstheme="minorBidi"/>
      <w:sz w:val="22"/>
      <w:lang w:eastAsia="en-US"/>
    </w:rPr>
  </w:style>
  <w:style w:type="paragraph" w:customStyle="1" w:styleId="Transitional">
    <w:name w:val="Transitional"/>
    <w:aliases w:val="tr"/>
    <w:basedOn w:val="Normal"/>
    <w:next w:val="Normal"/>
    <w:rsid w:val="00010CC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268">
      <w:bodyDiv w:val="1"/>
      <w:marLeft w:val="0"/>
      <w:marRight w:val="0"/>
      <w:marTop w:val="0"/>
      <w:marBottom w:val="0"/>
      <w:divBdr>
        <w:top w:val="none" w:sz="0" w:space="0" w:color="auto"/>
        <w:left w:val="none" w:sz="0" w:space="0" w:color="auto"/>
        <w:bottom w:val="none" w:sz="0" w:space="0" w:color="auto"/>
        <w:right w:val="none" w:sz="0" w:space="0" w:color="auto"/>
      </w:divBdr>
    </w:div>
    <w:div w:id="824514128">
      <w:bodyDiv w:val="1"/>
      <w:marLeft w:val="0"/>
      <w:marRight w:val="0"/>
      <w:marTop w:val="0"/>
      <w:marBottom w:val="0"/>
      <w:divBdr>
        <w:top w:val="none" w:sz="0" w:space="0" w:color="auto"/>
        <w:left w:val="none" w:sz="0" w:space="0" w:color="auto"/>
        <w:bottom w:val="none" w:sz="0" w:space="0" w:color="auto"/>
        <w:right w:val="none" w:sz="0" w:space="0" w:color="auto"/>
      </w:divBdr>
    </w:div>
    <w:div w:id="1104230749">
      <w:bodyDiv w:val="1"/>
      <w:marLeft w:val="0"/>
      <w:marRight w:val="0"/>
      <w:marTop w:val="0"/>
      <w:marBottom w:val="0"/>
      <w:divBdr>
        <w:top w:val="none" w:sz="0" w:space="0" w:color="auto"/>
        <w:left w:val="none" w:sz="0" w:space="0" w:color="auto"/>
        <w:bottom w:val="none" w:sz="0" w:space="0" w:color="auto"/>
        <w:right w:val="none" w:sz="0" w:space="0" w:color="auto"/>
      </w:divBdr>
    </w:div>
    <w:div w:id="18760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eader" Target="header54.xml"/><Relationship Id="rId21" Type="http://schemas.openxmlformats.org/officeDocument/2006/relationships/footer" Target="footer5.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8.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0.xml"/><Relationship Id="rId133" Type="http://schemas.openxmlformats.org/officeDocument/2006/relationships/footer" Target="footer60.xml"/><Relationship Id="rId138" Type="http://schemas.openxmlformats.org/officeDocument/2006/relationships/header" Target="header65.xml"/><Relationship Id="rId154"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header" Target="header49.xml"/><Relationship Id="rId11" Type="http://schemas.openxmlformats.org/officeDocument/2006/relationships/oleObject" Target="embeddings/oleObject1.bin"/><Relationship Id="rId32" Type="http://schemas.openxmlformats.org/officeDocument/2006/relationships/footer" Target="footer10.xml"/><Relationship Id="rId37" Type="http://schemas.openxmlformats.org/officeDocument/2006/relationships/footer" Target="footer12.xml"/><Relationship Id="rId53" Type="http://schemas.openxmlformats.org/officeDocument/2006/relationships/header" Target="header22.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footer" Target="footer33.xml"/><Relationship Id="rId102" Type="http://schemas.openxmlformats.org/officeDocument/2006/relationships/header" Target="header47.xml"/><Relationship Id="rId123" Type="http://schemas.openxmlformats.org/officeDocument/2006/relationships/header" Target="header57.xml"/><Relationship Id="rId128" Type="http://schemas.openxmlformats.org/officeDocument/2006/relationships/footer" Target="footer58.xml"/><Relationship Id="rId144" Type="http://schemas.openxmlformats.org/officeDocument/2006/relationships/header" Target="header68.xml"/><Relationship Id="rId149" Type="http://schemas.openxmlformats.org/officeDocument/2006/relationships/header" Target="header70.xml"/><Relationship Id="rId5" Type="http://schemas.microsoft.com/office/2007/relationships/stylesWithEffects" Target="stylesWithEffects.xml"/><Relationship Id="rId90" Type="http://schemas.openxmlformats.org/officeDocument/2006/relationships/header" Target="header41.xml"/><Relationship Id="rId95" Type="http://schemas.openxmlformats.org/officeDocument/2006/relationships/header" Target="header43.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footer" Target="footer15.xml"/><Relationship Id="rId48" Type="http://schemas.openxmlformats.org/officeDocument/2006/relationships/header" Target="header20.xml"/><Relationship Id="rId64" Type="http://schemas.openxmlformats.org/officeDocument/2006/relationships/footer" Target="footer26.xml"/><Relationship Id="rId69" Type="http://schemas.openxmlformats.org/officeDocument/2006/relationships/header" Target="header30.xml"/><Relationship Id="rId113" Type="http://schemas.openxmlformats.org/officeDocument/2006/relationships/header" Target="header52.xml"/><Relationship Id="rId118" Type="http://schemas.openxmlformats.org/officeDocument/2006/relationships/footer" Target="footer53.xml"/><Relationship Id="rId134" Type="http://schemas.openxmlformats.org/officeDocument/2006/relationships/footer" Target="footer61.xml"/><Relationship Id="rId139" Type="http://schemas.openxmlformats.org/officeDocument/2006/relationships/footer" Target="footer63.xml"/><Relationship Id="rId80" Type="http://schemas.openxmlformats.org/officeDocument/2006/relationships/footer" Target="footer34.xml"/><Relationship Id="rId85" Type="http://schemas.openxmlformats.org/officeDocument/2006/relationships/footer" Target="footer36.xml"/><Relationship Id="rId150" Type="http://schemas.openxmlformats.org/officeDocument/2006/relationships/header" Target="header71.xml"/><Relationship Id="rId155"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5.xml"/><Relationship Id="rId67" Type="http://schemas.openxmlformats.org/officeDocument/2006/relationships/footer" Target="footer27.xml"/><Relationship Id="rId103" Type="http://schemas.openxmlformats.org/officeDocument/2006/relationships/footer" Target="footer45.xml"/><Relationship Id="rId108" Type="http://schemas.openxmlformats.org/officeDocument/2006/relationships/header" Target="header50.xml"/><Relationship Id="rId116" Type="http://schemas.openxmlformats.org/officeDocument/2006/relationships/footer" Target="footer52.xml"/><Relationship Id="rId124" Type="http://schemas.openxmlformats.org/officeDocument/2006/relationships/footer" Target="footer56.xml"/><Relationship Id="rId129" Type="http://schemas.openxmlformats.org/officeDocument/2006/relationships/header" Target="header60.xml"/><Relationship Id="rId137" Type="http://schemas.openxmlformats.org/officeDocument/2006/relationships/header" Target="header64.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8.xml"/><Relationship Id="rId91" Type="http://schemas.openxmlformats.org/officeDocument/2006/relationships/footer" Target="footer39.xml"/><Relationship Id="rId96" Type="http://schemas.openxmlformats.org/officeDocument/2006/relationships/header" Target="header44.xml"/><Relationship Id="rId111" Type="http://schemas.openxmlformats.org/officeDocument/2006/relationships/header" Target="header51.xml"/><Relationship Id="rId132" Type="http://schemas.openxmlformats.org/officeDocument/2006/relationships/header" Target="header62.xml"/><Relationship Id="rId140" Type="http://schemas.openxmlformats.org/officeDocument/2006/relationships/footer" Target="footer64.xml"/><Relationship Id="rId145" Type="http://schemas.openxmlformats.org/officeDocument/2006/relationships/footer" Target="footer66.xml"/><Relationship Id="rId153"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header" Target="header24.xml"/><Relationship Id="rId106" Type="http://schemas.openxmlformats.org/officeDocument/2006/relationships/footer" Target="footer47.xml"/><Relationship Id="rId114" Type="http://schemas.openxmlformats.org/officeDocument/2006/relationships/header" Target="header53.xml"/><Relationship Id="rId119" Type="http://schemas.openxmlformats.org/officeDocument/2006/relationships/header" Target="header55.xml"/><Relationship Id="rId127" Type="http://schemas.openxmlformats.org/officeDocument/2006/relationships/footer" Target="footer57.xml"/><Relationship Id="rId10" Type="http://schemas.openxmlformats.org/officeDocument/2006/relationships/image" Target="media/image1.wmf"/><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0.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5.xml"/><Relationship Id="rId130" Type="http://schemas.openxmlformats.org/officeDocument/2006/relationships/footer" Target="footer59.xml"/><Relationship Id="rId135" Type="http://schemas.openxmlformats.org/officeDocument/2006/relationships/header" Target="header63.xml"/><Relationship Id="rId143" Type="http://schemas.openxmlformats.org/officeDocument/2006/relationships/header" Target="header67.xml"/><Relationship Id="rId148" Type="http://schemas.openxmlformats.org/officeDocument/2006/relationships/footer" Target="footer68.xml"/><Relationship Id="rId151" Type="http://schemas.openxmlformats.org/officeDocument/2006/relationships/footer" Target="footer69.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5.xml"/><Relationship Id="rId109" Type="http://schemas.openxmlformats.org/officeDocument/2006/relationships/footer" Target="footer48.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footer" Target="footer21.xml"/><Relationship Id="rId76" Type="http://schemas.openxmlformats.org/officeDocument/2006/relationships/footer" Target="footer32.xml"/><Relationship Id="rId97" Type="http://schemas.openxmlformats.org/officeDocument/2006/relationships/footer" Target="footer42.xml"/><Relationship Id="rId104" Type="http://schemas.openxmlformats.org/officeDocument/2006/relationships/footer" Target="footer46.xml"/><Relationship Id="rId120" Type="http://schemas.openxmlformats.org/officeDocument/2006/relationships/header" Target="header56.xml"/><Relationship Id="rId125" Type="http://schemas.openxmlformats.org/officeDocument/2006/relationships/header" Target="header58.xml"/><Relationship Id="rId141" Type="http://schemas.openxmlformats.org/officeDocument/2006/relationships/header" Target="header66.xml"/><Relationship Id="rId146" Type="http://schemas.openxmlformats.org/officeDocument/2006/relationships/footer" Target="footer67.xml"/><Relationship Id="rId7" Type="http://schemas.openxmlformats.org/officeDocument/2006/relationships/webSettings" Target="webSettings.xml"/><Relationship Id="rId71" Type="http://schemas.openxmlformats.org/officeDocument/2006/relationships/header" Target="header31.xml"/><Relationship Id="rId92" Type="http://schemas.openxmlformats.org/officeDocument/2006/relationships/footer" Target="footer40.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49.xml"/><Relationship Id="rId115" Type="http://schemas.openxmlformats.org/officeDocument/2006/relationships/footer" Target="footer51.xml"/><Relationship Id="rId131" Type="http://schemas.openxmlformats.org/officeDocument/2006/relationships/header" Target="header61.xml"/><Relationship Id="rId136" Type="http://schemas.openxmlformats.org/officeDocument/2006/relationships/footer" Target="footer62.xml"/><Relationship Id="rId61" Type="http://schemas.openxmlformats.org/officeDocument/2006/relationships/footer" Target="footer24.xml"/><Relationship Id="rId82" Type="http://schemas.openxmlformats.org/officeDocument/2006/relationships/footer" Target="footer35.xml"/><Relationship Id="rId152" Type="http://schemas.openxmlformats.org/officeDocument/2006/relationships/footer" Target="footer70.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2.xml"/><Relationship Id="rId77" Type="http://schemas.openxmlformats.org/officeDocument/2006/relationships/header" Target="header34.xml"/><Relationship Id="rId100" Type="http://schemas.openxmlformats.org/officeDocument/2006/relationships/footer" Target="footer44.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8" Type="http://schemas.openxmlformats.org/officeDocument/2006/relationships/footnotes" Target="footnotes.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3.xml"/><Relationship Id="rId121" Type="http://schemas.openxmlformats.org/officeDocument/2006/relationships/footer" Target="footer54.xml"/><Relationship Id="rId142" Type="http://schemas.openxmlformats.org/officeDocument/2006/relationships/footer" Target="footer65.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1C32-9133-47DF-BDEB-EDE1621BF37B}">
  <ds:schemaRefs>
    <ds:schemaRef ds:uri="http://schemas.openxmlformats.org/officeDocument/2006/bibliography"/>
  </ds:schemaRefs>
</ds:datastoreItem>
</file>

<file path=customXml/itemProps2.xml><?xml version="1.0" encoding="utf-8"?>
<ds:datastoreItem xmlns:ds="http://schemas.openxmlformats.org/officeDocument/2006/customXml" ds:itemID="{CB2702E3-2C1A-4375-A7A0-97298E35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246</Pages>
  <Words>66782</Words>
  <Characters>342817</Characters>
  <Application>Microsoft Office Word</Application>
  <DocSecurity>0</DocSecurity>
  <PresentationFormat/>
  <Lines>7759</Lines>
  <Paragraphs>5058</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407039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2017-06-21T04:15:00Z</cp:lastPrinted>
  <dcterms:created xsi:type="dcterms:W3CDTF">2021-02-10T01:08:00Z</dcterms:created>
  <dcterms:modified xsi:type="dcterms:W3CDTF">2021-02-10T01:08:00Z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90</vt:lpwstr>
  </property>
  <property fmtid="{D5CDD505-2E9C-101B-9397-08002B2CF9AE}" pid="17" name="StartDate">
    <vt:filetime>2020-12-15T13:00:00Z</vt:filetime>
  </property>
  <property fmtid="{D5CDD505-2E9C-101B-9397-08002B2CF9AE}" pid="18" name="PreparedDate">
    <vt:filetime>2016-03-03T14:00:00Z</vt:filetime>
  </property>
  <property fmtid="{D5CDD505-2E9C-101B-9397-08002B2CF9AE}" pid="19" name="RegisteredDate">
    <vt:filetime>2021-02-09T13:00:00Z</vt:filetime>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[12 - 14]</vt:lpwstr>
  </property>
  <property fmtid="{D5CDD505-2E9C-101B-9397-08002B2CF9AE}" pid="25" name="LLSdate">
    <vt:lpwstr>July 2016</vt:lpwstr>
  </property>
  <property fmtid="{D5CDD505-2E9C-101B-9397-08002B2CF9AE}" pid="26" name="LLSpgs0">
    <vt:lpwstr>[1 - 2][1 - 2][163 - 164][163 - 181]</vt:lpwstr>
  </property>
  <property fmtid="{D5CDD505-2E9C-101B-9397-08002B2CF9AE}" pid="27" name="IncludesUpTo">
    <vt:lpwstr>Act No. 129, 2020</vt:lpwstr>
  </property>
</Properties>
</file>