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03B3" w14:textId="77777777" w:rsidR="006C142A" w:rsidRPr="006C142A" w:rsidRDefault="006C142A" w:rsidP="00900BC8">
      <w:r w:rsidRPr="006C142A">
        <w:object w:dxaOrig="2146" w:dyaOrig="1561" w14:anchorId="51DFD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8pt" o:ole="" fillcolor="window">
            <v:imagedata r:id="rId8" o:title=""/>
          </v:shape>
          <o:OLEObject Type="Embed" ProgID="Word.Picture.8" ShapeID="_x0000_i1036" DrawAspect="Content" ObjectID="_1805010392" r:id="rId9"/>
        </w:object>
      </w:r>
    </w:p>
    <w:p w14:paraId="6701A631" w14:textId="52A69309" w:rsidR="006C142A" w:rsidRPr="006C142A" w:rsidRDefault="006C142A" w:rsidP="00900BC8">
      <w:pPr>
        <w:pStyle w:val="ShortT"/>
        <w:spacing w:before="240"/>
      </w:pPr>
      <w:r w:rsidRPr="006C142A">
        <w:t>Superannuation (CSS) Salary Regulations</w:t>
      </w:r>
    </w:p>
    <w:p w14:paraId="4551A089" w14:textId="1AD08B2B" w:rsidR="006C142A" w:rsidRPr="006C142A" w:rsidRDefault="006C142A" w:rsidP="00900BC8">
      <w:pPr>
        <w:pStyle w:val="CompiledActNo"/>
        <w:spacing w:before="240"/>
      </w:pPr>
      <w:r w:rsidRPr="006C142A">
        <w:t>Statutory Rules No. 282, 1978</w:t>
      </w:r>
    </w:p>
    <w:p w14:paraId="67886F79" w14:textId="6D3A33F9" w:rsidR="006C142A" w:rsidRPr="006C142A" w:rsidRDefault="006C142A" w:rsidP="00900BC8">
      <w:pPr>
        <w:spacing w:before="1000"/>
        <w:rPr>
          <w:rFonts w:cs="Arial"/>
          <w:b/>
          <w:sz w:val="32"/>
          <w:szCs w:val="32"/>
        </w:rPr>
      </w:pPr>
      <w:r w:rsidRPr="006C142A">
        <w:rPr>
          <w:rFonts w:cs="Arial"/>
          <w:b/>
          <w:sz w:val="32"/>
          <w:szCs w:val="32"/>
        </w:rPr>
        <w:t xml:space="preserve">Compilation No. </w:t>
      </w:r>
      <w:r w:rsidRPr="006C142A">
        <w:rPr>
          <w:rFonts w:cs="Arial"/>
          <w:b/>
          <w:sz w:val="32"/>
          <w:szCs w:val="32"/>
        </w:rPr>
        <w:fldChar w:fldCharType="begin"/>
      </w:r>
      <w:r w:rsidRPr="006C142A">
        <w:rPr>
          <w:rFonts w:cs="Arial"/>
          <w:b/>
          <w:sz w:val="32"/>
          <w:szCs w:val="32"/>
        </w:rPr>
        <w:instrText xml:space="preserve"> DOCPROPERTY  CompilationNumber </w:instrText>
      </w:r>
      <w:r w:rsidRPr="006C142A">
        <w:rPr>
          <w:rFonts w:cs="Arial"/>
          <w:b/>
          <w:sz w:val="32"/>
          <w:szCs w:val="32"/>
        </w:rPr>
        <w:fldChar w:fldCharType="separate"/>
      </w:r>
      <w:r w:rsidRPr="006C142A">
        <w:rPr>
          <w:rFonts w:cs="Arial"/>
          <w:b/>
          <w:sz w:val="32"/>
          <w:szCs w:val="32"/>
        </w:rPr>
        <w:t>13</w:t>
      </w:r>
      <w:r w:rsidRPr="006C142A">
        <w:rPr>
          <w:rFonts w:cs="Arial"/>
          <w:b/>
          <w:sz w:val="32"/>
          <w:szCs w:val="32"/>
        </w:rPr>
        <w:fldChar w:fldCharType="end"/>
      </w:r>
    </w:p>
    <w:p w14:paraId="78296EA3" w14:textId="65104A92" w:rsidR="006C142A" w:rsidRPr="006C142A" w:rsidRDefault="006C142A" w:rsidP="00C31A31">
      <w:pPr>
        <w:tabs>
          <w:tab w:val="left" w:pos="2551"/>
        </w:tabs>
        <w:spacing w:before="480"/>
        <w:rPr>
          <w:rFonts w:cs="Arial"/>
          <w:sz w:val="24"/>
        </w:rPr>
      </w:pPr>
      <w:r w:rsidRPr="006C142A">
        <w:rPr>
          <w:rFonts w:cs="Arial"/>
          <w:b/>
          <w:sz w:val="24"/>
        </w:rPr>
        <w:t>Compilation date:</w:t>
      </w:r>
      <w:r w:rsidRPr="006C142A">
        <w:rPr>
          <w:rFonts w:cs="Arial"/>
          <w:b/>
          <w:sz w:val="24"/>
        </w:rPr>
        <w:tab/>
      </w:r>
      <w:r w:rsidRPr="006C142A">
        <w:rPr>
          <w:rFonts w:cs="Arial"/>
          <w:sz w:val="24"/>
        </w:rPr>
        <w:fldChar w:fldCharType="begin"/>
      </w:r>
      <w:r w:rsidRPr="006C142A">
        <w:rPr>
          <w:rFonts w:cs="Arial"/>
          <w:sz w:val="24"/>
        </w:rPr>
        <w:instrText>DOCPROPERTY StartDate \@ "d MMMM yyyy" \* MERGEFORMAT</w:instrText>
      </w:r>
      <w:r w:rsidRPr="006C142A">
        <w:rPr>
          <w:rFonts w:cs="Arial"/>
          <w:sz w:val="24"/>
        </w:rPr>
        <w:fldChar w:fldCharType="separate"/>
      </w:r>
      <w:r w:rsidRPr="006C142A">
        <w:rPr>
          <w:rFonts w:cs="Arial"/>
          <w:bCs/>
          <w:sz w:val="24"/>
        </w:rPr>
        <w:t>17 September 1996</w:t>
      </w:r>
      <w:r w:rsidRPr="006C142A">
        <w:rPr>
          <w:rFonts w:cs="Arial"/>
          <w:sz w:val="24"/>
        </w:rPr>
        <w:fldChar w:fldCharType="end"/>
      </w:r>
    </w:p>
    <w:p w14:paraId="688662D1" w14:textId="26C5A73F" w:rsidR="006C142A" w:rsidRPr="006C142A" w:rsidRDefault="006C142A" w:rsidP="006C142A">
      <w:pPr>
        <w:tabs>
          <w:tab w:val="left" w:pos="2551"/>
        </w:tabs>
        <w:spacing w:before="240" w:after="240"/>
        <w:ind w:left="2552" w:hanging="2552"/>
        <w:rPr>
          <w:rFonts w:cs="Arial"/>
          <w:sz w:val="24"/>
        </w:rPr>
      </w:pPr>
      <w:r w:rsidRPr="006C142A">
        <w:rPr>
          <w:rFonts w:cs="Arial"/>
          <w:b/>
          <w:sz w:val="24"/>
        </w:rPr>
        <w:t>Includes amendments:</w:t>
      </w:r>
      <w:r w:rsidRPr="006C142A">
        <w:rPr>
          <w:rFonts w:cs="Arial"/>
          <w:b/>
          <w:sz w:val="24"/>
        </w:rPr>
        <w:tab/>
      </w:r>
      <w:r w:rsidRPr="006C142A">
        <w:rPr>
          <w:rFonts w:cs="Arial"/>
          <w:sz w:val="24"/>
        </w:rPr>
        <w:fldChar w:fldCharType="begin"/>
      </w:r>
      <w:r w:rsidRPr="006C142A">
        <w:rPr>
          <w:rFonts w:cs="Arial"/>
          <w:sz w:val="24"/>
        </w:rPr>
        <w:instrText xml:space="preserve"> DOCPROPERTY IncludesUpTo </w:instrText>
      </w:r>
      <w:r w:rsidRPr="006C142A">
        <w:rPr>
          <w:rFonts w:cs="Arial"/>
          <w:sz w:val="24"/>
        </w:rPr>
        <w:fldChar w:fldCharType="separate"/>
      </w:r>
      <w:r w:rsidRPr="006C142A">
        <w:rPr>
          <w:rFonts w:cs="Arial"/>
          <w:sz w:val="24"/>
        </w:rPr>
        <w:t>F1996B02224</w:t>
      </w:r>
      <w:r w:rsidRPr="006C142A">
        <w:rPr>
          <w:rFonts w:cs="Arial"/>
          <w:sz w:val="24"/>
        </w:rPr>
        <w:fldChar w:fldCharType="end"/>
      </w:r>
    </w:p>
    <w:p w14:paraId="32D81FA6" w14:textId="77777777" w:rsidR="006C142A" w:rsidRPr="006C142A" w:rsidRDefault="006C142A" w:rsidP="006C142A">
      <w:pPr>
        <w:tabs>
          <w:tab w:val="left" w:pos="3600"/>
        </w:tabs>
        <w:spacing w:before="240" w:after="240"/>
        <w:rPr>
          <w:rFonts w:cs="Times New Roman"/>
          <w:b/>
        </w:rPr>
      </w:pPr>
      <w:r w:rsidRPr="006C142A">
        <w:rPr>
          <w:rFonts w:cs="Times New Roman"/>
          <w:b/>
          <w:bCs/>
        </w:rPr>
        <w:t>This compilation was rectified to take into account a retrospective amendment made by Act No. 36, 2022. The original compilation and any other previous compilations for this point in time are available in the replacement history on the Federal Register of Legislation</w:t>
      </w:r>
      <w:r w:rsidRPr="006C142A">
        <w:rPr>
          <w:rFonts w:cs="Times New Roman"/>
          <w:b/>
        </w:rPr>
        <w:t>.</w:t>
      </w:r>
    </w:p>
    <w:p w14:paraId="278DACF6" w14:textId="77777777" w:rsidR="006C142A" w:rsidRPr="006C142A" w:rsidRDefault="006C142A" w:rsidP="00900BC8">
      <w:pPr>
        <w:pageBreakBefore/>
        <w:rPr>
          <w:rFonts w:cs="Arial"/>
          <w:b/>
          <w:sz w:val="32"/>
          <w:szCs w:val="32"/>
        </w:rPr>
      </w:pPr>
      <w:r w:rsidRPr="006C142A">
        <w:rPr>
          <w:rFonts w:cs="Arial"/>
          <w:b/>
          <w:sz w:val="32"/>
          <w:szCs w:val="32"/>
        </w:rPr>
        <w:t>About this compilation</w:t>
      </w:r>
    </w:p>
    <w:p w14:paraId="53F4330D" w14:textId="44D25A56" w:rsidR="006C142A" w:rsidRPr="006C142A" w:rsidRDefault="006C142A" w:rsidP="00900BC8">
      <w:pPr>
        <w:spacing w:before="120" w:after="120"/>
        <w:rPr>
          <w:rFonts w:cs="Arial"/>
          <w:szCs w:val="22"/>
        </w:rPr>
      </w:pPr>
      <w:r w:rsidRPr="006C142A">
        <w:rPr>
          <w:rFonts w:cs="Arial"/>
          <w:szCs w:val="22"/>
        </w:rPr>
        <w:t xml:space="preserve">This is a compilation of the </w:t>
      </w:r>
      <w:r w:rsidRPr="006C142A">
        <w:rPr>
          <w:rFonts w:cs="Arial"/>
          <w:i/>
          <w:szCs w:val="22"/>
        </w:rPr>
        <w:fldChar w:fldCharType="begin"/>
      </w:r>
      <w:r w:rsidRPr="006C142A">
        <w:rPr>
          <w:rFonts w:cs="Arial"/>
          <w:i/>
          <w:szCs w:val="22"/>
        </w:rPr>
        <w:instrText xml:space="preserve"> STYLEREF  ShortT </w:instrText>
      </w:r>
      <w:r w:rsidRPr="006C142A">
        <w:rPr>
          <w:rFonts w:cs="Arial"/>
          <w:i/>
          <w:szCs w:val="22"/>
        </w:rPr>
        <w:fldChar w:fldCharType="separate"/>
      </w:r>
      <w:r w:rsidRPr="006C142A">
        <w:rPr>
          <w:rFonts w:cs="Arial"/>
          <w:i/>
          <w:noProof/>
          <w:szCs w:val="22"/>
        </w:rPr>
        <w:t>Superannuation (CSS) Salary Regulations</w:t>
      </w:r>
      <w:r w:rsidRPr="006C142A">
        <w:rPr>
          <w:rFonts w:cs="Arial"/>
          <w:i/>
          <w:szCs w:val="22"/>
        </w:rPr>
        <w:fldChar w:fldCharType="end"/>
      </w:r>
      <w:r w:rsidRPr="006C142A">
        <w:rPr>
          <w:rFonts w:cs="Arial"/>
          <w:szCs w:val="22"/>
        </w:rPr>
        <w:t xml:space="preserve"> that shows the text of the law as amended and in force on </w:t>
      </w:r>
      <w:r w:rsidRPr="006C142A">
        <w:rPr>
          <w:rFonts w:cs="Arial"/>
          <w:szCs w:val="22"/>
        </w:rPr>
        <w:fldChar w:fldCharType="begin"/>
      </w:r>
      <w:r w:rsidRPr="006C142A">
        <w:rPr>
          <w:rFonts w:cs="Arial"/>
          <w:szCs w:val="22"/>
        </w:rPr>
        <w:instrText>DOCPROPERTY StartDate \@ "d MMMM yyyy" \* MERGEFORMAT</w:instrText>
      </w:r>
      <w:r w:rsidRPr="006C142A">
        <w:rPr>
          <w:rFonts w:cs="Arial"/>
          <w:szCs w:val="3276"/>
        </w:rPr>
        <w:fldChar w:fldCharType="separate"/>
      </w:r>
      <w:r w:rsidRPr="006C142A">
        <w:rPr>
          <w:rFonts w:cs="Arial"/>
          <w:szCs w:val="22"/>
        </w:rPr>
        <w:t>17 September 1996</w:t>
      </w:r>
      <w:r w:rsidRPr="006C142A">
        <w:rPr>
          <w:rFonts w:cs="Arial"/>
          <w:szCs w:val="22"/>
        </w:rPr>
        <w:fldChar w:fldCharType="end"/>
      </w:r>
      <w:r w:rsidRPr="006C142A">
        <w:rPr>
          <w:rFonts w:cs="Arial"/>
          <w:szCs w:val="22"/>
        </w:rPr>
        <w:t xml:space="preserve"> (the </w:t>
      </w:r>
      <w:r w:rsidRPr="006C142A">
        <w:rPr>
          <w:rFonts w:cs="Arial"/>
          <w:b/>
          <w:i/>
          <w:szCs w:val="22"/>
        </w:rPr>
        <w:t>compilation date</w:t>
      </w:r>
      <w:r w:rsidRPr="006C142A">
        <w:rPr>
          <w:rFonts w:cs="Arial"/>
          <w:szCs w:val="22"/>
        </w:rPr>
        <w:t>).</w:t>
      </w:r>
    </w:p>
    <w:p w14:paraId="5A575942" w14:textId="77777777" w:rsidR="006C142A" w:rsidRPr="006C142A" w:rsidRDefault="006C142A" w:rsidP="00900BC8">
      <w:pPr>
        <w:spacing w:after="120"/>
        <w:rPr>
          <w:rFonts w:cs="Arial"/>
          <w:szCs w:val="22"/>
        </w:rPr>
      </w:pPr>
      <w:r w:rsidRPr="006C142A">
        <w:rPr>
          <w:rFonts w:cs="Arial"/>
          <w:szCs w:val="22"/>
        </w:rPr>
        <w:t xml:space="preserve">The notes at the end of this compilation (the </w:t>
      </w:r>
      <w:r w:rsidRPr="006C142A">
        <w:rPr>
          <w:rFonts w:cs="Arial"/>
          <w:b/>
          <w:i/>
          <w:szCs w:val="22"/>
        </w:rPr>
        <w:t>endnotes</w:t>
      </w:r>
      <w:r w:rsidRPr="006C142A">
        <w:rPr>
          <w:rFonts w:cs="Arial"/>
          <w:szCs w:val="22"/>
        </w:rPr>
        <w:t>) include information about amending laws and the amendment history of provisions of the compiled law.</w:t>
      </w:r>
    </w:p>
    <w:p w14:paraId="742621CF" w14:textId="77777777" w:rsidR="006C142A" w:rsidRPr="006C142A" w:rsidRDefault="006C142A" w:rsidP="006C142A">
      <w:pPr>
        <w:tabs>
          <w:tab w:val="left" w:pos="5640"/>
        </w:tabs>
        <w:spacing w:before="60" w:after="60"/>
        <w:rPr>
          <w:rFonts w:cs="Arial"/>
          <w:b/>
        </w:rPr>
      </w:pPr>
      <w:bookmarkStart w:id="0" w:name="_Hlk166740827"/>
      <w:bookmarkStart w:id="1" w:name="_Hlk189117117"/>
      <w:r w:rsidRPr="006C142A">
        <w:rPr>
          <w:rFonts w:cs="Arial"/>
          <w:b/>
        </w:rPr>
        <w:t>Uncommenced amendments</w:t>
      </w:r>
    </w:p>
    <w:p w14:paraId="75EBF79C" w14:textId="77777777" w:rsidR="006C142A" w:rsidRPr="006C142A" w:rsidRDefault="006C142A" w:rsidP="006C142A">
      <w:pPr>
        <w:spacing w:after="120"/>
        <w:rPr>
          <w:rFonts w:cs="Arial"/>
        </w:rPr>
      </w:pPr>
      <w:r w:rsidRPr="006C142A">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8870DC9" w14:textId="77777777" w:rsidR="006C142A" w:rsidRPr="006C142A" w:rsidRDefault="006C142A" w:rsidP="006C142A">
      <w:pPr>
        <w:spacing w:before="60" w:after="60"/>
        <w:rPr>
          <w:rFonts w:cs="Arial"/>
          <w:b/>
        </w:rPr>
      </w:pPr>
      <w:r w:rsidRPr="006C142A">
        <w:rPr>
          <w:rFonts w:cs="Arial"/>
          <w:b/>
        </w:rPr>
        <w:t>Application, saving and transitional provisions for provisions and amendments</w:t>
      </w:r>
    </w:p>
    <w:p w14:paraId="7028CA6F" w14:textId="77777777" w:rsidR="006C142A" w:rsidRPr="006C142A" w:rsidRDefault="006C142A" w:rsidP="006C142A">
      <w:pPr>
        <w:spacing w:after="120"/>
        <w:rPr>
          <w:rFonts w:cs="Arial"/>
        </w:rPr>
      </w:pPr>
      <w:r w:rsidRPr="006C142A">
        <w:rPr>
          <w:rFonts w:cs="Arial"/>
        </w:rPr>
        <w:t>If the operation of a provision or amendment of the compiled law is affected by an application, saving or transitional provision that is not included in this compilation, details are included in the endnotes.</w:t>
      </w:r>
    </w:p>
    <w:p w14:paraId="67EAEC3F" w14:textId="77777777" w:rsidR="006C142A" w:rsidRPr="006C142A" w:rsidRDefault="006C142A" w:rsidP="006C142A">
      <w:pPr>
        <w:spacing w:after="60"/>
        <w:rPr>
          <w:rFonts w:cs="Arial"/>
          <w:b/>
        </w:rPr>
      </w:pPr>
      <w:r w:rsidRPr="006C142A">
        <w:rPr>
          <w:rFonts w:cs="Arial"/>
          <w:b/>
        </w:rPr>
        <w:t>Editorial changes</w:t>
      </w:r>
    </w:p>
    <w:p w14:paraId="3A762AB1" w14:textId="77777777" w:rsidR="006C142A" w:rsidRPr="006C142A" w:rsidRDefault="006C142A" w:rsidP="006C142A">
      <w:pPr>
        <w:spacing w:after="120"/>
        <w:rPr>
          <w:rFonts w:cs="Arial"/>
        </w:rPr>
      </w:pPr>
      <w:r w:rsidRPr="006C142A">
        <w:rPr>
          <w:rFonts w:cs="Arial"/>
        </w:rPr>
        <w:t>For more information about any editorial changes made in this compilation, see the endnotes.</w:t>
      </w:r>
    </w:p>
    <w:p w14:paraId="6250A12A" w14:textId="77777777" w:rsidR="006C142A" w:rsidRPr="006C142A" w:rsidRDefault="006C142A" w:rsidP="006C142A">
      <w:pPr>
        <w:spacing w:after="60"/>
        <w:rPr>
          <w:rFonts w:cs="Arial"/>
          <w:b/>
        </w:rPr>
      </w:pPr>
      <w:r w:rsidRPr="006C142A">
        <w:rPr>
          <w:rFonts w:cs="Arial"/>
          <w:b/>
        </w:rPr>
        <w:t>Presentational changes</w:t>
      </w:r>
    </w:p>
    <w:p w14:paraId="4A43B26E" w14:textId="77777777" w:rsidR="006C142A" w:rsidRPr="006C142A" w:rsidRDefault="006C142A" w:rsidP="006C142A">
      <w:pPr>
        <w:spacing w:after="120"/>
        <w:rPr>
          <w:rFonts w:cs="Arial"/>
        </w:rPr>
      </w:pPr>
      <w:r w:rsidRPr="006C142A">
        <w:rPr>
          <w:rFonts w:cs="Arial"/>
        </w:rPr>
        <w:t xml:space="preserve">The </w:t>
      </w:r>
      <w:r w:rsidRPr="006C142A">
        <w:rPr>
          <w:rFonts w:cs="Arial"/>
          <w:i/>
        </w:rPr>
        <w:t>Legislation Act 2003</w:t>
      </w:r>
      <w:r w:rsidRPr="006C142A">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2210E90" w14:textId="77777777" w:rsidR="006C142A" w:rsidRPr="006C142A" w:rsidRDefault="006C142A" w:rsidP="006C142A">
      <w:pPr>
        <w:spacing w:before="60" w:after="60"/>
        <w:rPr>
          <w:rFonts w:cs="Arial"/>
          <w:b/>
        </w:rPr>
      </w:pPr>
      <w:r w:rsidRPr="006C142A">
        <w:rPr>
          <w:rFonts w:cs="Arial"/>
          <w:b/>
        </w:rPr>
        <w:t>Modifications</w:t>
      </w:r>
    </w:p>
    <w:p w14:paraId="693873AA" w14:textId="77777777" w:rsidR="006C142A" w:rsidRPr="006C142A" w:rsidRDefault="006C142A" w:rsidP="006C142A">
      <w:pPr>
        <w:spacing w:after="120"/>
        <w:rPr>
          <w:rFonts w:cs="Arial"/>
        </w:rPr>
      </w:pPr>
      <w:r w:rsidRPr="006C142A">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5BA3A4B" w14:textId="183F0D3E" w:rsidR="006C142A" w:rsidRPr="006C142A" w:rsidRDefault="006C142A" w:rsidP="006C142A">
      <w:pPr>
        <w:spacing w:before="60" w:after="60"/>
        <w:rPr>
          <w:rFonts w:cs="Arial"/>
          <w:b/>
        </w:rPr>
      </w:pPr>
      <w:r w:rsidRPr="006C142A">
        <w:rPr>
          <w:rFonts w:cs="Arial"/>
          <w:b/>
        </w:rPr>
        <w:t>Self</w:t>
      </w:r>
      <w:r>
        <w:rPr>
          <w:rFonts w:cs="Arial"/>
          <w:b/>
        </w:rPr>
        <w:noBreakHyphen/>
      </w:r>
      <w:r w:rsidRPr="006C142A">
        <w:rPr>
          <w:rFonts w:cs="Arial"/>
          <w:b/>
        </w:rPr>
        <w:t>repealing provisions</w:t>
      </w:r>
    </w:p>
    <w:p w14:paraId="445B1A8D" w14:textId="77777777" w:rsidR="006C142A" w:rsidRPr="006C142A" w:rsidRDefault="006C142A" w:rsidP="006C142A">
      <w:pPr>
        <w:rPr>
          <w:rFonts w:cs="Arial"/>
        </w:rPr>
      </w:pPr>
      <w:r w:rsidRPr="006C142A">
        <w:rPr>
          <w:rFonts w:cs="Arial"/>
        </w:rPr>
        <w:t>If a provision of the compiled law has been repealed in accordance with a provision of the law, details are included in the endnotes.</w:t>
      </w:r>
      <w:bookmarkEnd w:id="0"/>
    </w:p>
    <w:bookmarkEnd w:id="1"/>
    <w:p w14:paraId="1E3A0327" w14:textId="77777777" w:rsidR="006C142A" w:rsidRPr="006C142A" w:rsidRDefault="006C142A" w:rsidP="00900BC8">
      <w:pPr>
        <w:pStyle w:val="Header"/>
        <w:tabs>
          <w:tab w:val="clear" w:pos="4150"/>
          <w:tab w:val="clear" w:pos="8307"/>
        </w:tabs>
      </w:pPr>
      <w:r w:rsidRPr="006C142A">
        <w:rPr>
          <w:rStyle w:val="CharChapNo"/>
        </w:rPr>
        <w:t xml:space="preserve"> </w:t>
      </w:r>
      <w:r w:rsidRPr="006C142A">
        <w:rPr>
          <w:rStyle w:val="CharChapText"/>
        </w:rPr>
        <w:t xml:space="preserve"> </w:t>
      </w:r>
    </w:p>
    <w:p w14:paraId="3297AE42" w14:textId="77777777" w:rsidR="006C142A" w:rsidRPr="006C142A" w:rsidRDefault="006C142A" w:rsidP="00900BC8">
      <w:pPr>
        <w:pStyle w:val="Header"/>
        <w:tabs>
          <w:tab w:val="clear" w:pos="4150"/>
          <w:tab w:val="clear" w:pos="8307"/>
        </w:tabs>
      </w:pPr>
      <w:r w:rsidRPr="006C142A">
        <w:rPr>
          <w:rStyle w:val="CharPartNo"/>
        </w:rPr>
        <w:t xml:space="preserve"> </w:t>
      </w:r>
      <w:r w:rsidRPr="006C142A">
        <w:rPr>
          <w:rStyle w:val="CharPartText"/>
        </w:rPr>
        <w:t xml:space="preserve"> </w:t>
      </w:r>
    </w:p>
    <w:p w14:paraId="0004F192" w14:textId="77777777" w:rsidR="006C142A" w:rsidRPr="006C142A" w:rsidRDefault="006C142A" w:rsidP="00900BC8">
      <w:pPr>
        <w:pStyle w:val="Header"/>
        <w:tabs>
          <w:tab w:val="clear" w:pos="4150"/>
          <w:tab w:val="clear" w:pos="8307"/>
        </w:tabs>
      </w:pPr>
      <w:r w:rsidRPr="006C142A">
        <w:rPr>
          <w:rStyle w:val="CharDivNo"/>
        </w:rPr>
        <w:t xml:space="preserve"> </w:t>
      </w:r>
      <w:r w:rsidRPr="006C142A">
        <w:rPr>
          <w:rStyle w:val="CharDivText"/>
        </w:rPr>
        <w:t xml:space="preserve"> </w:t>
      </w:r>
    </w:p>
    <w:p w14:paraId="58B42E7A" w14:textId="77777777" w:rsidR="006C142A" w:rsidRPr="006C142A" w:rsidRDefault="006C142A" w:rsidP="00900BC8">
      <w:pPr>
        <w:sectPr w:rsidR="006C142A" w:rsidRPr="006C142A" w:rsidSect="00F1366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6C142A" w:rsidRDefault="00715914" w:rsidP="00715914">
      <w:pPr>
        <w:outlineLvl w:val="0"/>
        <w:rPr>
          <w:sz w:val="36"/>
        </w:rPr>
      </w:pPr>
      <w:r w:rsidRPr="006C142A">
        <w:rPr>
          <w:sz w:val="36"/>
        </w:rPr>
        <w:lastRenderedPageBreak/>
        <w:t>Contents</w:t>
      </w:r>
    </w:p>
    <w:p w14:paraId="2B6B9BB2" w14:textId="4ED282B8" w:rsidR="006C142A" w:rsidRDefault="00A050E5">
      <w:pPr>
        <w:pStyle w:val="TOC2"/>
        <w:rPr>
          <w:rFonts w:asciiTheme="minorHAnsi" w:eastAsiaTheme="minorEastAsia" w:hAnsiTheme="minorHAnsi" w:cstheme="minorBidi"/>
          <w:b w:val="0"/>
          <w:noProof/>
          <w:kern w:val="2"/>
          <w:szCs w:val="24"/>
          <w14:ligatures w14:val="standardContextual"/>
        </w:rPr>
      </w:pPr>
      <w:r w:rsidRPr="006C142A">
        <w:fldChar w:fldCharType="begin"/>
      </w:r>
      <w:r w:rsidRPr="006C142A">
        <w:instrText xml:space="preserve"> TOC \o "1-9" </w:instrText>
      </w:r>
      <w:r w:rsidRPr="006C142A">
        <w:fldChar w:fldCharType="separate"/>
      </w:r>
      <w:r w:rsidR="006C142A">
        <w:rPr>
          <w:noProof/>
        </w:rPr>
        <w:t>Part 1—Preliminary</w:t>
      </w:r>
      <w:r w:rsidR="006C142A" w:rsidRPr="006C142A">
        <w:rPr>
          <w:b w:val="0"/>
          <w:noProof/>
          <w:sz w:val="18"/>
        </w:rPr>
        <w:tab/>
      </w:r>
      <w:r w:rsidR="006C142A" w:rsidRPr="006C142A">
        <w:rPr>
          <w:b w:val="0"/>
          <w:noProof/>
          <w:sz w:val="18"/>
        </w:rPr>
        <w:fldChar w:fldCharType="begin"/>
      </w:r>
      <w:r w:rsidR="006C142A" w:rsidRPr="006C142A">
        <w:rPr>
          <w:b w:val="0"/>
          <w:noProof/>
          <w:sz w:val="18"/>
        </w:rPr>
        <w:instrText xml:space="preserve"> PAGEREF _Toc194396219 \h </w:instrText>
      </w:r>
      <w:r w:rsidR="006C142A" w:rsidRPr="006C142A">
        <w:rPr>
          <w:b w:val="0"/>
          <w:noProof/>
          <w:sz w:val="18"/>
        </w:rPr>
      </w:r>
      <w:r w:rsidR="006C142A" w:rsidRPr="006C142A">
        <w:rPr>
          <w:b w:val="0"/>
          <w:noProof/>
          <w:sz w:val="18"/>
        </w:rPr>
        <w:fldChar w:fldCharType="separate"/>
      </w:r>
      <w:r w:rsidR="006C142A" w:rsidRPr="006C142A">
        <w:rPr>
          <w:b w:val="0"/>
          <w:noProof/>
          <w:sz w:val="18"/>
        </w:rPr>
        <w:t>1</w:t>
      </w:r>
      <w:r w:rsidR="006C142A" w:rsidRPr="006C142A">
        <w:rPr>
          <w:b w:val="0"/>
          <w:noProof/>
          <w:sz w:val="18"/>
        </w:rPr>
        <w:fldChar w:fldCharType="end"/>
      </w:r>
    </w:p>
    <w:p w14:paraId="5A40CCBC" w14:textId="04AFEF4B"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6C142A">
        <w:rPr>
          <w:noProof/>
        </w:rPr>
        <w:tab/>
      </w:r>
      <w:r w:rsidRPr="006C142A">
        <w:rPr>
          <w:noProof/>
        </w:rPr>
        <w:fldChar w:fldCharType="begin"/>
      </w:r>
      <w:r w:rsidRPr="006C142A">
        <w:rPr>
          <w:noProof/>
        </w:rPr>
        <w:instrText xml:space="preserve"> PAGEREF _Toc194396220 \h </w:instrText>
      </w:r>
      <w:r w:rsidRPr="006C142A">
        <w:rPr>
          <w:noProof/>
        </w:rPr>
      </w:r>
      <w:r w:rsidRPr="006C142A">
        <w:rPr>
          <w:noProof/>
        </w:rPr>
        <w:fldChar w:fldCharType="separate"/>
      </w:r>
      <w:r w:rsidRPr="006C142A">
        <w:rPr>
          <w:noProof/>
        </w:rPr>
        <w:t>1</w:t>
      </w:r>
      <w:r w:rsidRPr="006C142A">
        <w:rPr>
          <w:noProof/>
        </w:rPr>
        <w:fldChar w:fldCharType="end"/>
      </w:r>
    </w:p>
    <w:p w14:paraId="02FB36AC" w14:textId="6027E35F"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6C142A">
        <w:rPr>
          <w:noProof/>
        </w:rPr>
        <w:tab/>
      </w:r>
      <w:r w:rsidRPr="006C142A">
        <w:rPr>
          <w:noProof/>
        </w:rPr>
        <w:fldChar w:fldCharType="begin"/>
      </w:r>
      <w:r w:rsidRPr="006C142A">
        <w:rPr>
          <w:noProof/>
        </w:rPr>
        <w:instrText xml:space="preserve"> PAGEREF _Toc194396221 \h </w:instrText>
      </w:r>
      <w:r w:rsidRPr="006C142A">
        <w:rPr>
          <w:noProof/>
        </w:rPr>
      </w:r>
      <w:r w:rsidRPr="006C142A">
        <w:rPr>
          <w:noProof/>
        </w:rPr>
        <w:fldChar w:fldCharType="separate"/>
      </w:r>
      <w:r w:rsidRPr="006C142A">
        <w:rPr>
          <w:noProof/>
        </w:rPr>
        <w:t>1</w:t>
      </w:r>
      <w:r w:rsidRPr="006C142A">
        <w:rPr>
          <w:noProof/>
        </w:rPr>
        <w:fldChar w:fldCharType="end"/>
      </w:r>
    </w:p>
    <w:p w14:paraId="7A6D06F3" w14:textId="4CC95191"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6C142A">
        <w:rPr>
          <w:noProof/>
        </w:rPr>
        <w:tab/>
      </w:r>
      <w:r w:rsidRPr="006C142A">
        <w:rPr>
          <w:noProof/>
        </w:rPr>
        <w:fldChar w:fldCharType="begin"/>
      </w:r>
      <w:r w:rsidRPr="006C142A">
        <w:rPr>
          <w:noProof/>
        </w:rPr>
        <w:instrText xml:space="preserve"> PAGEREF _Toc194396222 \h </w:instrText>
      </w:r>
      <w:r w:rsidRPr="006C142A">
        <w:rPr>
          <w:noProof/>
        </w:rPr>
      </w:r>
      <w:r w:rsidRPr="006C142A">
        <w:rPr>
          <w:noProof/>
        </w:rPr>
        <w:fldChar w:fldCharType="separate"/>
      </w:r>
      <w:r w:rsidRPr="006C142A">
        <w:rPr>
          <w:noProof/>
        </w:rPr>
        <w:t>1</w:t>
      </w:r>
      <w:r w:rsidRPr="006C142A">
        <w:rPr>
          <w:noProof/>
        </w:rPr>
        <w:fldChar w:fldCharType="end"/>
      </w:r>
    </w:p>
    <w:p w14:paraId="43B08766" w14:textId="380D385A"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2—Allowances</w:t>
      </w:r>
      <w:r w:rsidRPr="006C142A">
        <w:rPr>
          <w:b w:val="0"/>
          <w:noProof/>
          <w:sz w:val="18"/>
        </w:rPr>
        <w:tab/>
      </w:r>
      <w:r w:rsidRPr="006C142A">
        <w:rPr>
          <w:b w:val="0"/>
          <w:noProof/>
          <w:sz w:val="18"/>
        </w:rPr>
        <w:fldChar w:fldCharType="begin"/>
      </w:r>
      <w:r w:rsidRPr="006C142A">
        <w:rPr>
          <w:b w:val="0"/>
          <w:noProof/>
          <w:sz w:val="18"/>
        </w:rPr>
        <w:instrText xml:space="preserve"> PAGEREF _Toc194396223 \h </w:instrText>
      </w:r>
      <w:r w:rsidRPr="006C142A">
        <w:rPr>
          <w:b w:val="0"/>
          <w:noProof/>
          <w:sz w:val="18"/>
        </w:rPr>
      </w:r>
      <w:r w:rsidRPr="006C142A">
        <w:rPr>
          <w:b w:val="0"/>
          <w:noProof/>
          <w:sz w:val="18"/>
        </w:rPr>
        <w:fldChar w:fldCharType="separate"/>
      </w:r>
      <w:r w:rsidRPr="006C142A">
        <w:rPr>
          <w:b w:val="0"/>
          <w:noProof/>
          <w:sz w:val="18"/>
        </w:rPr>
        <w:t>2</w:t>
      </w:r>
      <w:r w:rsidRPr="006C142A">
        <w:rPr>
          <w:b w:val="0"/>
          <w:noProof/>
          <w:sz w:val="18"/>
        </w:rPr>
        <w:fldChar w:fldCharType="end"/>
      </w:r>
    </w:p>
    <w:p w14:paraId="66472CD8" w14:textId="7446627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6C142A">
        <w:rPr>
          <w:noProof/>
        </w:rPr>
        <w:tab/>
      </w:r>
      <w:r w:rsidRPr="006C142A">
        <w:rPr>
          <w:noProof/>
        </w:rPr>
        <w:fldChar w:fldCharType="begin"/>
      </w:r>
      <w:r w:rsidRPr="006C142A">
        <w:rPr>
          <w:noProof/>
        </w:rPr>
        <w:instrText xml:space="preserve"> PAGEREF _Toc194396224 \h </w:instrText>
      </w:r>
      <w:r w:rsidRPr="006C142A">
        <w:rPr>
          <w:noProof/>
        </w:rPr>
      </w:r>
      <w:r w:rsidRPr="006C142A">
        <w:rPr>
          <w:noProof/>
        </w:rPr>
        <w:fldChar w:fldCharType="separate"/>
      </w:r>
      <w:r w:rsidRPr="006C142A">
        <w:rPr>
          <w:noProof/>
        </w:rPr>
        <w:t>2</w:t>
      </w:r>
      <w:r w:rsidRPr="006C142A">
        <w:rPr>
          <w:noProof/>
        </w:rPr>
        <w:fldChar w:fldCharType="end"/>
      </w:r>
    </w:p>
    <w:p w14:paraId="53903DAC" w14:textId="4D2042E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6C142A">
        <w:rPr>
          <w:noProof/>
        </w:rPr>
        <w:tab/>
      </w:r>
      <w:r w:rsidRPr="006C142A">
        <w:rPr>
          <w:noProof/>
        </w:rPr>
        <w:fldChar w:fldCharType="begin"/>
      </w:r>
      <w:r w:rsidRPr="006C142A">
        <w:rPr>
          <w:noProof/>
        </w:rPr>
        <w:instrText xml:space="preserve"> PAGEREF _Toc194396225 \h </w:instrText>
      </w:r>
      <w:r w:rsidRPr="006C142A">
        <w:rPr>
          <w:noProof/>
        </w:rPr>
      </w:r>
      <w:r w:rsidRPr="006C142A">
        <w:rPr>
          <w:noProof/>
        </w:rPr>
        <w:fldChar w:fldCharType="separate"/>
      </w:r>
      <w:r w:rsidRPr="006C142A">
        <w:rPr>
          <w:noProof/>
        </w:rPr>
        <w:t>2</w:t>
      </w:r>
      <w:r w:rsidRPr="006C142A">
        <w:rPr>
          <w:noProof/>
        </w:rPr>
        <w:fldChar w:fldCharType="end"/>
      </w:r>
    </w:p>
    <w:p w14:paraId="5F9ADC34" w14:textId="0A387B8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a regular basis</w:t>
      </w:r>
      <w:r w:rsidRPr="006C142A">
        <w:rPr>
          <w:noProof/>
        </w:rPr>
        <w:tab/>
      </w:r>
      <w:r w:rsidRPr="006C142A">
        <w:rPr>
          <w:noProof/>
        </w:rPr>
        <w:fldChar w:fldCharType="begin"/>
      </w:r>
      <w:r w:rsidRPr="006C142A">
        <w:rPr>
          <w:noProof/>
        </w:rPr>
        <w:instrText xml:space="preserve"> PAGEREF _Toc194396226 \h </w:instrText>
      </w:r>
      <w:r w:rsidRPr="006C142A">
        <w:rPr>
          <w:noProof/>
        </w:rPr>
      </w:r>
      <w:r w:rsidRPr="006C142A">
        <w:rPr>
          <w:noProof/>
        </w:rPr>
        <w:fldChar w:fldCharType="separate"/>
      </w:r>
      <w:r w:rsidRPr="006C142A">
        <w:rPr>
          <w:noProof/>
        </w:rPr>
        <w:t>4</w:t>
      </w:r>
      <w:r w:rsidRPr="006C142A">
        <w:rPr>
          <w:noProof/>
        </w:rPr>
        <w:fldChar w:fldCharType="end"/>
      </w:r>
    </w:p>
    <w:p w14:paraId="52FEA63C" w14:textId="39BD409C"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6C142A">
        <w:rPr>
          <w:noProof/>
        </w:rPr>
        <w:tab/>
      </w:r>
      <w:r w:rsidRPr="006C142A">
        <w:rPr>
          <w:noProof/>
        </w:rPr>
        <w:fldChar w:fldCharType="begin"/>
      </w:r>
      <w:r w:rsidRPr="006C142A">
        <w:rPr>
          <w:noProof/>
        </w:rPr>
        <w:instrText xml:space="preserve"> PAGEREF _Toc194396227 \h </w:instrText>
      </w:r>
      <w:r w:rsidRPr="006C142A">
        <w:rPr>
          <w:noProof/>
        </w:rPr>
      </w:r>
      <w:r w:rsidRPr="006C142A">
        <w:rPr>
          <w:noProof/>
        </w:rPr>
        <w:fldChar w:fldCharType="separate"/>
      </w:r>
      <w:r w:rsidRPr="006C142A">
        <w:rPr>
          <w:noProof/>
        </w:rPr>
        <w:t>5</w:t>
      </w:r>
      <w:r w:rsidRPr="006C142A">
        <w:rPr>
          <w:noProof/>
        </w:rPr>
        <w:fldChar w:fldCharType="end"/>
      </w:r>
    </w:p>
    <w:p w14:paraId="0E3C227E" w14:textId="2255CC73"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6C142A">
        <w:rPr>
          <w:noProof/>
        </w:rPr>
        <w:tab/>
      </w:r>
      <w:r w:rsidRPr="006C142A">
        <w:rPr>
          <w:noProof/>
        </w:rPr>
        <w:fldChar w:fldCharType="begin"/>
      </w:r>
      <w:r w:rsidRPr="006C142A">
        <w:rPr>
          <w:noProof/>
        </w:rPr>
        <w:instrText xml:space="preserve"> PAGEREF _Toc194396228 \h </w:instrText>
      </w:r>
      <w:r w:rsidRPr="006C142A">
        <w:rPr>
          <w:noProof/>
        </w:rPr>
      </w:r>
      <w:r w:rsidRPr="006C142A">
        <w:rPr>
          <w:noProof/>
        </w:rPr>
        <w:fldChar w:fldCharType="separate"/>
      </w:r>
      <w:r w:rsidRPr="006C142A">
        <w:rPr>
          <w:noProof/>
        </w:rPr>
        <w:t>6</w:t>
      </w:r>
      <w:r w:rsidRPr="006C142A">
        <w:rPr>
          <w:noProof/>
        </w:rPr>
        <w:fldChar w:fldCharType="end"/>
      </w:r>
    </w:p>
    <w:p w14:paraId="3403F552" w14:textId="3E17631C"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6C142A">
        <w:rPr>
          <w:b w:val="0"/>
          <w:noProof/>
          <w:sz w:val="18"/>
        </w:rPr>
        <w:tab/>
      </w:r>
      <w:r w:rsidRPr="006C142A">
        <w:rPr>
          <w:b w:val="0"/>
          <w:noProof/>
          <w:sz w:val="18"/>
        </w:rPr>
        <w:fldChar w:fldCharType="begin"/>
      </w:r>
      <w:r w:rsidRPr="006C142A">
        <w:rPr>
          <w:b w:val="0"/>
          <w:noProof/>
          <w:sz w:val="18"/>
        </w:rPr>
        <w:instrText xml:space="preserve"> PAGEREF _Toc194396229 \h </w:instrText>
      </w:r>
      <w:r w:rsidRPr="006C142A">
        <w:rPr>
          <w:b w:val="0"/>
          <w:noProof/>
          <w:sz w:val="18"/>
        </w:rPr>
      </w:r>
      <w:r w:rsidRPr="006C142A">
        <w:rPr>
          <w:b w:val="0"/>
          <w:noProof/>
          <w:sz w:val="18"/>
        </w:rPr>
        <w:fldChar w:fldCharType="separate"/>
      </w:r>
      <w:r w:rsidRPr="006C142A">
        <w:rPr>
          <w:b w:val="0"/>
          <w:noProof/>
          <w:sz w:val="18"/>
        </w:rPr>
        <w:t>7</w:t>
      </w:r>
      <w:r w:rsidRPr="006C142A">
        <w:rPr>
          <w:b w:val="0"/>
          <w:noProof/>
          <w:sz w:val="18"/>
        </w:rPr>
        <w:fldChar w:fldCharType="end"/>
      </w:r>
    </w:p>
    <w:p w14:paraId="16E71173" w14:textId="6A800AB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6C142A">
        <w:rPr>
          <w:noProof/>
        </w:rPr>
        <w:tab/>
      </w:r>
      <w:r w:rsidRPr="006C142A">
        <w:rPr>
          <w:noProof/>
        </w:rPr>
        <w:fldChar w:fldCharType="begin"/>
      </w:r>
      <w:r w:rsidRPr="006C142A">
        <w:rPr>
          <w:noProof/>
        </w:rPr>
        <w:instrText xml:space="preserve"> PAGEREF _Toc194396230 \h </w:instrText>
      </w:r>
      <w:r w:rsidRPr="006C142A">
        <w:rPr>
          <w:noProof/>
        </w:rPr>
      </w:r>
      <w:r w:rsidRPr="006C142A">
        <w:rPr>
          <w:noProof/>
        </w:rPr>
        <w:fldChar w:fldCharType="separate"/>
      </w:r>
      <w:r w:rsidRPr="006C142A">
        <w:rPr>
          <w:noProof/>
        </w:rPr>
        <w:t>7</w:t>
      </w:r>
      <w:r w:rsidRPr="006C142A">
        <w:rPr>
          <w:noProof/>
        </w:rPr>
        <w:fldChar w:fldCharType="end"/>
      </w:r>
    </w:p>
    <w:p w14:paraId="39952745" w14:textId="175A63A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6C142A">
        <w:rPr>
          <w:noProof/>
        </w:rPr>
        <w:tab/>
      </w:r>
      <w:r w:rsidRPr="006C142A">
        <w:rPr>
          <w:noProof/>
        </w:rPr>
        <w:fldChar w:fldCharType="begin"/>
      </w:r>
      <w:r w:rsidRPr="006C142A">
        <w:rPr>
          <w:noProof/>
        </w:rPr>
        <w:instrText xml:space="preserve"> PAGEREF _Toc194396231 \h </w:instrText>
      </w:r>
      <w:r w:rsidRPr="006C142A">
        <w:rPr>
          <w:noProof/>
        </w:rPr>
      </w:r>
      <w:r w:rsidRPr="006C142A">
        <w:rPr>
          <w:noProof/>
        </w:rPr>
        <w:fldChar w:fldCharType="separate"/>
      </w:r>
      <w:r w:rsidRPr="006C142A">
        <w:rPr>
          <w:noProof/>
        </w:rPr>
        <w:t>9</w:t>
      </w:r>
      <w:r w:rsidRPr="006C142A">
        <w:rPr>
          <w:noProof/>
        </w:rPr>
        <w:fldChar w:fldCharType="end"/>
      </w:r>
    </w:p>
    <w:p w14:paraId="2A104847" w14:textId="64EEFB73"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6C142A">
        <w:rPr>
          <w:noProof/>
        </w:rPr>
        <w:tab/>
      </w:r>
      <w:r w:rsidRPr="006C142A">
        <w:rPr>
          <w:noProof/>
        </w:rPr>
        <w:fldChar w:fldCharType="begin"/>
      </w:r>
      <w:r w:rsidRPr="006C142A">
        <w:rPr>
          <w:noProof/>
        </w:rPr>
        <w:instrText xml:space="preserve"> PAGEREF _Toc194396232 \h </w:instrText>
      </w:r>
      <w:r w:rsidRPr="006C142A">
        <w:rPr>
          <w:noProof/>
        </w:rPr>
      </w:r>
      <w:r w:rsidRPr="006C142A">
        <w:rPr>
          <w:noProof/>
        </w:rPr>
        <w:fldChar w:fldCharType="separate"/>
      </w:r>
      <w:r w:rsidRPr="006C142A">
        <w:rPr>
          <w:noProof/>
        </w:rPr>
        <w:t>9</w:t>
      </w:r>
      <w:r w:rsidRPr="006C142A">
        <w:rPr>
          <w:noProof/>
        </w:rPr>
        <w:fldChar w:fldCharType="end"/>
      </w:r>
    </w:p>
    <w:p w14:paraId="4DB186D6" w14:textId="63A6019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6C142A">
        <w:rPr>
          <w:noProof/>
        </w:rPr>
        <w:tab/>
      </w:r>
      <w:r w:rsidRPr="006C142A">
        <w:rPr>
          <w:noProof/>
        </w:rPr>
        <w:fldChar w:fldCharType="begin"/>
      </w:r>
      <w:r w:rsidRPr="006C142A">
        <w:rPr>
          <w:noProof/>
        </w:rPr>
        <w:instrText xml:space="preserve"> PAGEREF _Toc194396233 \h </w:instrText>
      </w:r>
      <w:r w:rsidRPr="006C142A">
        <w:rPr>
          <w:noProof/>
        </w:rPr>
      </w:r>
      <w:r w:rsidRPr="006C142A">
        <w:rPr>
          <w:noProof/>
        </w:rPr>
        <w:fldChar w:fldCharType="separate"/>
      </w:r>
      <w:r w:rsidRPr="006C142A">
        <w:rPr>
          <w:noProof/>
        </w:rPr>
        <w:t>10</w:t>
      </w:r>
      <w:r w:rsidRPr="006C142A">
        <w:rPr>
          <w:noProof/>
        </w:rPr>
        <w:fldChar w:fldCharType="end"/>
      </w:r>
    </w:p>
    <w:p w14:paraId="2E8E9EAD" w14:textId="4CB80E96"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6C142A">
        <w:rPr>
          <w:noProof/>
        </w:rPr>
        <w:tab/>
      </w:r>
      <w:r w:rsidRPr="006C142A">
        <w:rPr>
          <w:noProof/>
        </w:rPr>
        <w:fldChar w:fldCharType="begin"/>
      </w:r>
      <w:r w:rsidRPr="006C142A">
        <w:rPr>
          <w:noProof/>
        </w:rPr>
        <w:instrText xml:space="preserve"> PAGEREF _Toc194396234 \h </w:instrText>
      </w:r>
      <w:r w:rsidRPr="006C142A">
        <w:rPr>
          <w:noProof/>
        </w:rPr>
      </w:r>
      <w:r w:rsidRPr="006C142A">
        <w:rPr>
          <w:noProof/>
        </w:rPr>
        <w:fldChar w:fldCharType="separate"/>
      </w:r>
      <w:r w:rsidRPr="006C142A">
        <w:rPr>
          <w:noProof/>
        </w:rPr>
        <w:t>13</w:t>
      </w:r>
      <w:r w:rsidRPr="006C142A">
        <w:rPr>
          <w:noProof/>
        </w:rPr>
        <w:fldChar w:fldCharType="end"/>
      </w:r>
    </w:p>
    <w:p w14:paraId="306A3202" w14:textId="3AF8F089"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6C142A">
        <w:rPr>
          <w:b w:val="0"/>
          <w:noProof/>
          <w:sz w:val="18"/>
        </w:rPr>
        <w:tab/>
      </w:r>
      <w:r w:rsidRPr="006C142A">
        <w:rPr>
          <w:b w:val="0"/>
          <w:noProof/>
          <w:sz w:val="18"/>
        </w:rPr>
        <w:fldChar w:fldCharType="begin"/>
      </w:r>
      <w:r w:rsidRPr="006C142A">
        <w:rPr>
          <w:b w:val="0"/>
          <w:noProof/>
          <w:sz w:val="18"/>
        </w:rPr>
        <w:instrText xml:space="preserve"> PAGEREF _Toc194396235 \h </w:instrText>
      </w:r>
      <w:r w:rsidRPr="006C142A">
        <w:rPr>
          <w:b w:val="0"/>
          <w:noProof/>
          <w:sz w:val="18"/>
        </w:rPr>
      </w:r>
      <w:r w:rsidRPr="006C142A">
        <w:rPr>
          <w:b w:val="0"/>
          <w:noProof/>
          <w:sz w:val="18"/>
        </w:rPr>
        <w:fldChar w:fldCharType="separate"/>
      </w:r>
      <w:r w:rsidRPr="006C142A">
        <w:rPr>
          <w:b w:val="0"/>
          <w:noProof/>
          <w:sz w:val="18"/>
        </w:rPr>
        <w:t>20</w:t>
      </w:r>
      <w:r w:rsidRPr="006C142A">
        <w:rPr>
          <w:b w:val="0"/>
          <w:noProof/>
          <w:sz w:val="18"/>
        </w:rPr>
        <w:fldChar w:fldCharType="end"/>
      </w:r>
    </w:p>
    <w:p w14:paraId="750D446D" w14:textId="45AA9747"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6C142A">
        <w:rPr>
          <w:noProof/>
        </w:rPr>
        <w:tab/>
      </w:r>
      <w:r w:rsidRPr="006C142A">
        <w:rPr>
          <w:noProof/>
        </w:rPr>
        <w:fldChar w:fldCharType="begin"/>
      </w:r>
      <w:r w:rsidRPr="006C142A">
        <w:rPr>
          <w:noProof/>
        </w:rPr>
        <w:instrText xml:space="preserve"> PAGEREF _Toc194396236 \h </w:instrText>
      </w:r>
      <w:r w:rsidRPr="006C142A">
        <w:rPr>
          <w:noProof/>
        </w:rPr>
      </w:r>
      <w:r w:rsidRPr="006C142A">
        <w:rPr>
          <w:noProof/>
        </w:rPr>
        <w:fldChar w:fldCharType="separate"/>
      </w:r>
      <w:r w:rsidRPr="006C142A">
        <w:rPr>
          <w:noProof/>
        </w:rPr>
        <w:t>20</w:t>
      </w:r>
      <w:r w:rsidRPr="006C142A">
        <w:rPr>
          <w:noProof/>
        </w:rPr>
        <w:fldChar w:fldCharType="end"/>
      </w:r>
    </w:p>
    <w:p w14:paraId="1906F14D" w14:textId="3A346CB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6C142A">
        <w:rPr>
          <w:noProof/>
        </w:rPr>
        <w:tab/>
      </w:r>
      <w:r w:rsidRPr="006C142A">
        <w:rPr>
          <w:noProof/>
        </w:rPr>
        <w:fldChar w:fldCharType="begin"/>
      </w:r>
      <w:r w:rsidRPr="006C142A">
        <w:rPr>
          <w:noProof/>
        </w:rPr>
        <w:instrText xml:space="preserve"> PAGEREF _Toc194396237 \h </w:instrText>
      </w:r>
      <w:r w:rsidRPr="006C142A">
        <w:rPr>
          <w:noProof/>
        </w:rPr>
      </w:r>
      <w:r w:rsidRPr="006C142A">
        <w:rPr>
          <w:noProof/>
        </w:rPr>
        <w:fldChar w:fldCharType="separate"/>
      </w:r>
      <w:r w:rsidRPr="006C142A">
        <w:rPr>
          <w:noProof/>
        </w:rPr>
        <w:t>20</w:t>
      </w:r>
      <w:r w:rsidRPr="006C142A">
        <w:rPr>
          <w:noProof/>
        </w:rPr>
        <w:fldChar w:fldCharType="end"/>
      </w:r>
    </w:p>
    <w:p w14:paraId="3A63D96F" w14:textId="70593A8F"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6C142A">
        <w:rPr>
          <w:noProof/>
        </w:rPr>
        <w:tab/>
      </w:r>
      <w:r w:rsidRPr="006C142A">
        <w:rPr>
          <w:noProof/>
        </w:rPr>
        <w:fldChar w:fldCharType="begin"/>
      </w:r>
      <w:r w:rsidRPr="006C142A">
        <w:rPr>
          <w:noProof/>
        </w:rPr>
        <w:instrText xml:space="preserve"> PAGEREF _Toc194396238 \h </w:instrText>
      </w:r>
      <w:r w:rsidRPr="006C142A">
        <w:rPr>
          <w:noProof/>
        </w:rPr>
      </w:r>
      <w:r w:rsidRPr="006C142A">
        <w:rPr>
          <w:noProof/>
        </w:rPr>
        <w:fldChar w:fldCharType="separate"/>
      </w:r>
      <w:r w:rsidRPr="006C142A">
        <w:rPr>
          <w:noProof/>
        </w:rPr>
        <w:t>20</w:t>
      </w:r>
      <w:r w:rsidRPr="006C142A">
        <w:rPr>
          <w:noProof/>
        </w:rPr>
        <w:fldChar w:fldCharType="end"/>
      </w:r>
    </w:p>
    <w:p w14:paraId="23995596" w14:textId="0386D3D1"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6C142A">
        <w:rPr>
          <w:b w:val="0"/>
          <w:noProof/>
          <w:sz w:val="18"/>
        </w:rPr>
        <w:tab/>
      </w:r>
      <w:r w:rsidRPr="006C142A">
        <w:rPr>
          <w:b w:val="0"/>
          <w:noProof/>
          <w:sz w:val="18"/>
        </w:rPr>
        <w:fldChar w:fldCharType="begin"/>
      </w:r>
      <w:r w:rsidRPr="006C142A">
        <w:rPr>
          <w:b w:val="0"/>
          <w:noProof/>
          <w:sz w:val="18"/>
        </w:rPr>
        <w:instrText xml:space="preserve"> PAGEREF _Toc194396239 \h </w:instrText>
      </w:r>
      <w:r w:rsidRPr="006C142A">
        <w:rPr>
          <w:b w:val="0"/>
          <w:noProof/>
          <w:sz w:val="18"/>
        </w:rPr>
      </w:r>
      <w:r w:rsidRPr="006C142A">
        <w:rPr>
          <w:b w:val="0"/>
          <w:noProof/>
          <w:sz w:val="18"/>
        </w:rPr>
        <w:fldChar w:fldCharType="separate"/>
      </w:r>
      <w:r w:rsidRPr="006C142A">
        <w:rPr>
          <w:b w:val="0"/>
          <w:noProof/>
          <w:sz w:val="18"/>
        </w:rPr>
        <w:t>21</w:t>
      </w:r>
      <w:r w:rsidRPr="006C142A">
        <w:rPr>
          <w:b w:val="0"/>
          <w:noProof/>
          <w:sz w:val="18"/>
        </w:rPr>
        <w:fldChar w:fldCharType="end"/>
      </w:r>
    </w:p>
    <w:p w14:paraId="4C75224D" w14:textId="6CBE0173"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6C142A">
        <w:rPr>
          <w:noProof/>
        </w:rPr>
        <w:tab/>
      </w:r>
      <w:r w:rsidRPr="006C142A">
        <w:rPr>
          <w:noProof/>
        </w:rPr>
        <w:fldChar w:fldCharType="begin"/>
      </w:r>
      <w:r w:rsidRPr="006C142A">
        <w:rPr>
          <w:noProof/>
        </w:rPr>
        <w:instrText xml:space="preserve"> PAGEREF _Toc194396240 \h </w:instrText>
      </w:r>
      <w:r w:rsidRPr="006C142A">
        <w:rPr>
          <w:noProof/>
        </w:rPr>
      </w:r>
      <w:r w:rsidRPr="006C142A">
        <w:rPr>
          <w:noProof/>
        </w:rPr>
        <w:fldChar w:fldCharType="separate"/>
      </w:r>
      <w:r w:rsidRPr="006C142A">
        <w:rPr>
          <w:noProof/>
        </w:rPr>
        <w:t>21</w:t>
      </w:r>
      <w:r w:rsidRPr="006C142A">
        <w:rPr>
          <w:noProof/>
        </w:rPr>
        <w:fldChar w:fldCharType="end"/>
      </w:r>
    </w:p>
    <w:p w14:paraId="44B1B066" w14:textId="57409959"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6C142A">
        <w:rPr>
          <w:noProof/>
        </w:rPr>
        <w:tab/>
      </w:r>
      <w:r w:rsidRPr="006C142A">
        <w:rPr>
          <w:noProof/>
        </w:rPr>
        <w:fldChar w:fldCharType="begin"/>
      </w:r>
      <w:r w:rsidRPr="006C142A">
        <w:rPr>
          <w:noProof/>
        </w:rPr>
        <w:instrText xml:space="preserve"> PAGEREF _Toc194396241 \h </w:instrText>
      </w:r>
      <w:r w:rsidRPr="006C142A">
        <w:rPr>
          <w:noProof/>
        </w:rPr>
      </w:r>
      <w:r w:rsidRPr="006C142A">
        <w:rPr>
          <w:noProof/>
        </w:rPr>
        <w:fldChar w:fldCharType="separate"/>
      </w:r>
      <w:r w:rsidRPr="006C142A">
        <w:rPr>
          <w:noProof/>
        </w:rPr>
        <w:t>21</w:t>
      </w:r>
      <w:r w:rsidRPr="006C142A">
        <w:rPr>
          <w:noProof/>
        </w:rPr>
        <w:fldChar w:fldCharType="end"/>
      </w:r>
    </w:p>
    <w:p w14:paraId="6FC91D62" w14:textId="3266838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6C142A">
        <w:rPr>
          <w:noProof/>
        </w:rPr>
        <w:tab/>
      </w:r>
      <w:r w:rsidRPr="006C142A">
        <w:rPr>
          <w:noProof/>
        </w:rPr>
        <w:fldChar w:fldCharType="begin"/>
      </w:r>
      <w:r w:rsidRPr="006C142A">
        <w:rPr>
          <w:noProof/>
        </w:rPr>
        <w:instrText xml:space="preserve"> PAGEREF _Toc194396242 \h </w:instrText>
      </w:r>
      <w:r w:rsidRPr="006C142A">
        <w:rPr>
          <w:noProof/>
        </w:rPr>
      </w:r>
      <w:r w:rsidRPr="006C142A">
        <w:rPr>
          <w:noProof/>
        </w:rPr>
        <w:fldChar w:fldCharType="separate"/>
      </w:r>
      <w:r w:rsidRPr="006C142A">
        <w:rPr>
          <w:noProof/>
        </w:rPr>
        <w:t>21</w:t>
      </w:r>
      <w:r w:rsidRPr="006C142A">
        <w:rPr>
          <w:noProof/>
        </w:rPr>
        <w:fldChar w:fldCharType="end"/>
      </w:r>
    </w:p>
    <w:p w14:paraId="11791AC3" w14:textId="2A351D08"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6C142A">
        <w:rPr>
          <w:b w:val="0"/>
          <w:noProof/>
          <w:sz w:val="18"/>
        </w:rPr>
        <w:tab/>
      </w:r>
      <w:r w:rsidRPr="006C142A">
        <w:rPr>
          <w:b w:val="0"/>
          <w:noProof/>
          <w:sz w:val="18"/>
        </w:rPr>
        <w:fldChar w:fldCharType="begin"/>
      </w:r>
      <w:r w:rsidRPr="006C142A">
        <w:rPr>
          <w:b w:val="0"/>
          <w:noProof/>
          <w:sz w:val="18"/>
        </w:rPr>
        <w:instrText xml:space="preserve"> PAGEREF _Toc194396243 \h </w:instrText>
      </w:r>
      <w:r w:rsidRPr="006C142A">
        <w:rPr>
          <w:b w:val="0"/>
          <w:noProof/>
          <w:sz w:val="18"/>
        </w:rPr>
      </w:r>
      <w:r w:rsidRPr="006C142A">
        <w:rPr>
          <w:b w:val="0"/>
          <w:noProof/>
          <w:sz w:val="18"/>
        </w:rPr>
        <w:fldChar w:fldCharType="separate"/>
      </w:r>
      <w:r w:rsidRPr="006C142A">
        <w:rPr>
          <w:b w:val="0"/>
          <w:noProof/>
          <w:sz w:val="18"/>
        </w:rPr>
        <w:t>22</w:t>
      </w:r>
      <w:r w:rsidRPr="006C142A">
        <w:rPr>
          <w:b w:val="0"/>
          <w:noProof/>
          <w:sz w:val="18"/>
        </w:rPr>
        <w:fldChar w:fldCharType="end"/>
      </w:r>
    </w:p>
    <w:p w14:paraId="6E045C84" w14:textId="3F3E89C1"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6C142A">
        <w:rPr>
          <w:noProof/>
        </w:rPr>
        <w:tab/>
      </w:r>
      <w:r w:rsidRPr="006C142A">
        <w:rPr>
          <w:noProof/>
        </w:rPr>
        <w:fldChar w:fldCharType="begin"/>
      </w:r>
      <w:r w:rsidRPr="006C142A">
        <w:rPr>
          <w:noProof/>
        </w:rPr>
        <w:instrText xml:space="preserve"> PAGEREF _Toc194396244 \h </w:instrText>
      </w:r>
      <w:r w:rsidRPr="006C142A">
        <w:rPr>
          <w:noProof/>
        </w:rPr>
      </w:r>
      <w:r w:rsidRPr="006C142A">
        <w:rPr>
          <w:noProof/>
        </w:rPr>
        <w:fldChar w:fldCharType="separate"/>
      </w:r>
      <w:r w:rsidRPr="006C142A">
        <w:rPr>
          <w:noProof/>
        </w:rPr>
        <w:t>22</w:t>
      </w:r>
      <w:r w:rsidRPr="006C142A">
        <w:rPr>
          <w:noProof/>
        </w:rPr>
        <w:fldChar w:fldCharType="end"/>
      </w:r>
    </w:p>
    <w:p w14:paraId="385E1E34" w14:textId="380296FE"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6C142A">
        <w:rPr>
          <w:noProof/>
        </w:rPr>
        <w:tab/>
      </w:r>
      <w:r w:rsidRPr="006C142A">
        <w:rPr>
          <w:noProof/>
        </w:rPr>
        <w:fldChar w:fldCharType="begin"/>
      </w:r>
      <w:r w:rsidRPr="006C142A">
        <w:rPr>
          <w:noProof/>
        </w:rPr>
        <w:instrText xml:space="preserve"> PAGEREF _Toc194396245 \h </w:instrText>
      </w:r>
      <w:r w:rsidRPr="006C142A">
        <w:rPr>
          <w:noProof/>
        </w:rPr>
      </w:r>
      <w:r w:rsidRPr="006C142A">
        <w:rPr>
          <w:noProof/>
        </w:rPr>
        <w:fldChar w:fldCharType="separate"/>
      </w:r>
      <w:r w:rsidRPr="006C142A">
        <w:rPr>
          <w:noProof/>
        </w:rPr>
        <w:t>23</w:t>
      </w:r>
      <w:r w:rsidRPr="006C142A">
        <w:rPr>
          <w:noProof/>
        </w:rPr>
        <w:fldChar w:fldCharType="end"/>
      </w:r>
    </w:p>
    <w:p w14:paraId="0DB97A40" w14:textId="1BA80F64"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2E—Flexible remuneration packages</w:t>
      </w:r>
      <w:r w:rsidRPr="006C142A">
        <w:rPr>
          <w:b w:val="0"/>
          <w:noProof/>
          <w:sz w:val="18"/>
        </w:rPr>
        <w:tab/>
      </w:r>
      <w:r w:rsidRPr="006C142A">
        <w:rPr>
          <w:b w:val="0"/>
          <w:noProof/>
          <w:sz w:val="18"/>
        </w:rPr>
        <w:fldChar w:fldCharType="begin"/>
      </w:r>
      <w:r w:rsidRPr="006C142A">
        <w:rPr>
          <w:b w:val="0"/>
          <w:noProof/>
          <w:sz w:val="18"/>
        </w:rPr>
        <w:instrText xml:space="preserve"> PAGEREF _Toc194396246 \h </w:instrText>
      </w:r>
      <w:r w:rsidRPr="006C142A">
        <w:rPr>
          <w:b w:val="0"/>
          <w:noProof/>
          <w:sz w:val="18"/>
        </w:rPr>
      </w:r>
      <w:r w:rsidRPr="006C142A">
        <w:rPr>
          <w:b w:val="0"/>
          <w:noProof/>
          <w:sz w:val="18"/>
        </w:rPr>
        <w:fldChar w:fldCharType="separate"/>
      </w:r>
      <w:r w:rsidRPr="006C142A">
        <w:rPr>
          <w:b w:val="0"/>
          <w:noProof/>
          <w:sz w:val="18"/>
        </w:rPr>
        <w:t>24</w:t>
      </w:r>
      <w:r w:rsidRPr="006C142A">
        <w:rPr>
          <w:b w:val="0"/>
          <w:noProof/>
          <w:sz w:val="18"/>
        </w:rPr>
        <w:fldChar w:fldCharType="end"/>
      </w:r>
    </w:p>
    <w:p w14:paraId="1F93960F" w14:textId="556F93B2"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Division 1—Total employment cost packages</w:t>
      </w:r>
      <w:r w:rsidRPr="006C142A">
        <w:rPr>
          <w:b w:val="0"/>
          <w:noProof/>
          <w:sz w:val="18"/>
        </w:rPr>
        <w:tab/>
      </w:r>
      <w:r w:rsidRPr="006C142A">
        <w:rPr>
          <w:b w:val="0"/>
          <w:noProof/>
          <w:sz w:val="18"/>
        </w:rPr>
        <w:fldChar w:fldCharType="begin"/>
      </w:r>
      <w:r w:rsidRPr="006C142A">
        <w:rPr>
          <w:b w:val="0"/>
          <w:noProof/>
          <w:sz w:val="18"/>
        </w:rPr>
        <w:instrText xml:space="preserve"> PAGEREF _Toc194396247 \h </w:instrText>
      </w:r>
      <w:r w:rsidRPr="006C142A">
        <w:rPr>
          <w:b w:val="0"/>
          <w:noProof/>
          <w:sz w:val="18"/>
        </w:rPr>
      </w:r>
      <w:r w:rsidRPr="006C142A">
        <w:rPr>
          <w:b w:val="0"/>
          <w:noProof/>
          <w:sz w:val="18"/>
        </w:rPr>
        <w:fldChar w:fldCharType="separate"/>
      </w:r>
      <w:r w:rsidRPr="006C142A">
        <w:rPr>
          <w:b w:val="0"/>
          <w:noProof/>
          <w:sz w:val="18"/>
        </w:rPr>
        <w:t>24</w:t>
      </w:r>
      <w:r w:rsidRPr="006C142A">
        <w:rPr>
          <w:b w:val="0"/>
          <w:noProof/>
          <w:sz w:val="18"/>
        </w:rPr>
        <w:fldChar w:fldCharType="end"/>
      </w:r>
    </w:p>
    <w:p w14:paraId="7BF088C0" w14:textId="57A1D740"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6C142A">
        <w:rPr>
          <w:noProof/>
        </w:rPr>
        <w:tab/>
      </w:r>
      <w:r w:rsidRPr="006C142A">
        <w:rPr>
          <w:noProof/>
        </w:rPr>
        <w:fldChar w:fldCharType="begin"/>
      </w:r>
      <w:r w:rsidRPr="006C142A">
        <w:rPr>
          <w:noProof/>
        </w:rPr>
        <w:instrText xml:space="preserve"> PAGEREF _Toc194396248 \h </w:instrText>
      </w:r>
      <w:r w:rsidRPr="006C142A">
        <w:rPr>
          <w:noProof/>
        </w:rPr>
      </w:r>
      <w:r w:rsidRPr="006C142A">
        <w:rPr>
          <w:noProof/>
        </w:rPr>
        <w:fldChar w:fldCharType="separate"/>
      </w:r>
      <w:r w:rsidRPr="006C142A">
        <w:rPr>
          <w:noProof/>
        </w:rPr>
        <w:t>24</w:t>
      </w:r>
      <w:r w:rsidRPr="006C142A">
        <w:rPr>
          <w:noProof/>
        </w:rPr>
        <w:fldChar w:fldCharType="end"/>
      </w:r>
    </w:p>
    <w:p w14:paraId="55BB1CA5" w14:textId="7ACFB441"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6C142A">
        <w:rPr>
          <w:noProof/>
        </w:rPr>
        <w:tab/>
      </w:r>
      <w:r w:rsidRPr="006C142A">
        <w:rPr>
          <w:noProof/>
        </w:rPr>
        <w:fldChar w:fldCharType="begin"/>
      </w:r>
      <w:r w:rsidRPr="006C142A">
        <w:rPr>
          <w:noProof/>
        </w:rPr>
        <w:instrText xml:space="preserve"> PAGEREF _Toc194396249 \h </w:instrText>
      </w:r>
      <w:r w:rsidRPr="006C142A">
        <w:rPr>
          <w:noProof/>
        </w:rPr>
      </w:r>
      <w:r w:rsidRPr="006C142A">
        <w:rPr>
          <w:noProof/>
        </w:rPr>
        <w:fldChar w:fldCharType="separate"/>
      </w:r>
      <w:r w:rsidRPr="006C142A">
        <w:rPr>
          <w:noProof/>
        </w:rPr>
        <w:t>24</w:t>
      </w:r>
      <w:r w:rsidRPr="006C142A">
        <w:rPr>
          <w:noProof/>
        </w:rPr>
        <w:fldChar w:fldCharType="end"/>
      </w:r>
    </w:p>
    <w:p w14:paraId="0646B931" w14:textId="64B1527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8QA</w:t>
      </w:r>
      <w:r>
        <w:rPr>
          <w:noProof/>
        </w:rPr>
        <w:tab/>
        <w:t>Higher duties allowances</w:t>
      </w:r>
      <w:r w:rsidRPr="006C142A">
        <w:rPr>
          <w:noProof/>
        </w:rPr>
        <w:tab/>
      </w:r>
      <w:r w:rsidRPr="006C142A">
        <w:rPr>
          <w:noProof/>
        </w:rPr>
        <w:fldChar w:fldCharType="begin"/>
      </w:r>
      <w:r w:rsidRPr="006C142A">
        <w:rPr>
          <w:noProof/>
        </w:rPr>
        <w:instrText xml:space="preserve"> PAGEREF _Toc194396250 \h </w:instrText>
      </w:r>
      <w:r w:rsidRPr="006C142A">
        <w:rPr>
          <w:noProof/>
        </w:rPr>
      </w:r>
      <w:r w:rsidRPr="006C142A">
        <w:rPr>
          <w:noProof/>
        </w:rPr>
        <w:fldChar w:fldCharType="separate"/>
      </w:r>
      <w:r w:rsidRPr="006C142A">
        <w:rPr>
          <w:noProof/>
        </w:rPr>
        <w:t>25</w:t>
      </w:r>
      <w:r w:rsidRPr="006C142A">
        <w:rPr>
          <w:noProof/>
        </w:rPr>
        <w:fldChar w:fldCharType="end"/>
      </w:r>
    </w:p>
    <w:p w14:paraId="623B38B5" w14:textId="22AF4C01"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Division 2—Other flexible remuneration packages</w:t>
      </w:r>
      <w:r w:rsidRPr="006C142A">
        <w:rPr>
          <w:b w:val="0"/>
          <w:noProof/>
          <w:sz w:val="18"/>
        </w:rPr>
        <w:tab/>
      </w:r>
      <w:r w:rsidRPr="006C142A">
        <w:rPr>
          <w:b w:val="0"/>
          <w:noProof/>
          <w:sz w:val="18"/>
        </w:rPr>
        <w:fldChar w:fldCharType="begin"/>
      </w:r>
      <w:r w:rsidRPr="006C142A">
        <w:rPr>
          <w:b w:val="0"/>
          <w:noProof/>
          <w:sz w:val="18"/>
        </w:rPr>
        <w:instrText xml:space="preserve"> PAGEREF _Toc194396251 \h </w:instrText>
      </w:r>
      <w:r w:rsidRPr="006C142A">
        <w:rPr>
          <w:b w:val="0"/>
          <w:noProof/>
          <w:sz w:val="18"/>
        </w:rPr>
      </w:r>
      <w:r w:rsidRPr="006C142A">
        <w:rPr>
          <w:b w:val="0"/>
          <w:noProof/>
          <w:sz w:val="18"/>
        </w:rPr>
        <w:fldChar w:fldCharType="separate"/>
      </w:r>
      <w:r w:rsidRPr="006C142A">
        <w:rPr>
          <w:b w:val="0"/>
          <w:noProof/>
          <w:sz w:val="18"/>
        </w:rPr>
        <w:t>26</w:t>
      </w:r>
      <w:r w:rsidRPr="006C142A">
        <w:rPr>
          <w:b w:val="0"/>
          <w:noProof/>
          <w:sz w:val="18"/>
        </w:rPr>
        <w:fldChar w:fldCharType="end"/>
      </w:r>
    </w:p>
    <w:p w14:paraId="14FB6288" w14:textId="0F3C0CE1"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8QB</w:t>
      </w:r>
      <w:r>
        <w:rPr>
          <w:noProof/>
        </w:rPr>
        <w:tab/>
        <w:t>Certain payments not to be treated as salary</w:t>
      </w:r>
      <w:r w:rsidRPr="006C142A">
        <w:rPr>
          <w:noProof/>
        </w:rPr>
        <w:tab/>
      </w:r>
      <w:r w:rsidRPr="006C142A">
        <w:rPr>
          <w:noProof/>
        </w:rPr>
        <w:fldChar w:fldCharType="begin"/>
      </w:r>
      <w:r w:rsidRPr="006C142A">
        <w:rPr>
          <w:noProof/>
        </w:rPr>
        <w:instrText xml:space="preserve"> PAGEREF _Toc194396252 \h </w:instrText>
      </w:r>
      <w:r w:rsidRPr="006C142A">
        <w:rPr>
          <w:noProof/>
        </w:rPr>
      </w:r>
      <w:r w:rsidRPr="006C142A">
        <w:rPr>
          <w:noProof/>
        </w:rPr>
        <w:fldChar w:fldCharType="separate"/>
      </w:r>
      <w:r w:rsidRPr="006C142A">
        <w:rPr>
          <w:noProof/>
        </w:rPr>
        <w:t>26</w:t>
      </w:r>
      <w:r w:rsidRPr="006C142A">
        <w:rPr>
          <w:noProof/>
        </w:rPr>
        <w:fldChar w:fldCharType="end"/>
      </w:r>
    </w:p>
    <w:p w14:paraId="0AFFA8AB" w14:textId="2C1AAAAB"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2F—Certain employees who transfer to repatriation institutions</w:t>
      </w:r>
      <w:r w:rsidRPr="006C142A">
        <w:rPr>
          <w:b w:val="0"/>
          <w:noProof/>
          <w:sz w:val="18"/>
        </w:rPr>
        <w:tab/>
      </w:r>
      <w:r w:rsidRPr="006C142A">
        <w:rPr>
          <w:b w:val="0"/>
          <w:noProof/>
          <w:sz w:val="18"/>
        </w:rPr>
        <w:fldChar w:fldCharType="begin"/>
      </w:r>
      <w:r w:rsidRPr="006C142A">
        <w:rPr>
          <w:b w:val="0"/>
          <w:noProof/>
          <w:sz w:val="18"/>
        </w:rPr>
        <w:instrText xml:space="preserve"> PAGEREF _Toc194396253 \h </w:instrText>
      </w:r>
      <w:r w:rsidRPr="006C142A">
        <w:rPr>
          <w:b w:val="0"/>
          <w:noProof/>
          <w:sz w:val="18"/>
        </w:rPr>
      </w:r>
      <w:r w:rsidRPr="006C142A">
        <w:rPr>
          <w:b w:val="0"/>
          <w:noProof/>
          <w:sz w:val="18"/>
        </w:rPr>
        <w:fldChar w:fldCharType="separate"/>
      </w:r>
      <w:r w:rsidRPr="006C142A">
        <w:rPr>
          <w:b w:val="0"/>
          <w:noProof/>
          <w:sz w:val="18"/>
        </w:rPr>
        <w:t>27</w:t>
      </w:r>
      <w:r w:rsidRPr="006C142A">
        <w:rPr>
          <w:b w:val="0"/>
          <w:noProof/>
          <w:sz w:val="18"/>
        </w:rPr>
        <w:fldChar w:fldCharType="end"/>
      </w:r>
    </w:p>
    <w:p w14:paraId="0CF65083" w14:textId="20F76D93"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Interpretation</w:t>
      </w:r>
      <w:r w:rsidRPr="006C142A">
        <w:rPr>
          <w:noProof/>
        </w:rPr>
        <w:tab/>
      </w:r>
      <w:r w:rsidRPr="006C142A">
        <w:rPr>
          <w:noProof/>
        </w:rPr>
        <w:fldChar w:fldCharType="begin"/>
      </w:r>
      <w:r w:rsidRPr="006C142A">
        <w:rPr>
          <w:noProof/>
        </w:rPr>
        <w:instrText xml:space="preserve"> PAGEREF _Toc194396254 \h </w:instrText>
      </w:r>
      <w:r w:rsidRPr="006C142A">
        <w:rPr>
          <w:noProof/>
        </w:rPr>
      </w:r>
      <w:r w:rsidRPr="006C142A">
        <w:rPr>
          <w:noProof/>
        </w:rPr>
        <w:fldChar w:fldCharType="separate"/>
      </w:r>
      <w:r w:rsidRPr="006C142A">
        <w:rPr>
          <w:noProof/>
        </w:rPr>
        <w:t>27</w:t>
      </w:r>
      <w:r w:rsidRPr="006C142A">
        <w:rPr>
          <w:noProof/>
        </w:rPr>
        <w:fldChar w:fldCharType="end"/>
      </w:r>
    </w:p>
    <w:p w14:paraId="607B6164" w14:textId="03A37CAF"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Persons to whom this Part applies</w:t>
      </w:r>
      <w:r w:rsidRPr="006C142A">
        <w:rPr>
          <w:noProof/>
        </w:rPr>
        <w:tab/>
      </w:r>
      <w:r w:rsidRPr="006C142A">
        <w:rPr>
          <w:noProof/>
        </w:rPr>
        <w:fldChar w:fldCharType="begin"/>
      </w:r>
      <w:r w:rsidRPr="006C142A">
        <w:rPr>
          <w:noProof/>
        </w:rPr>
        <w:instrText xml:space="preserve"> PAGEREF _Toc194396255 \h </w:instrText>
      </w:r>
      <w:r w:rsidRPr="006C142A">
        <w:rPr>
          <w:noProof/>
        </w:rPr>
      </w:r>
      <w:r w:rsidRPr="006C142A">
        <w:rPr>
          <w:noProof/>
        </w:rPr>
        <w:fldChar w:fldCharType="separate"/>
      </w:r>
      <w:r w:rsidRPr="006C142A">
        <w:rPr>
          <w:noProof/>
        </w:rPr>
        <w:t>27</w:t>
      </w:r>
      <w:r w:rsidRPr="006C142A">
        <w:rPr>
          <w:noProof/>
        </w:rPr>
        <w:fldChar w:fldCharType="end"/>
      </w:r>
    </w:p>
    <w:p w14:paraId="7854352E" w14:textId="5165F81A"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8T</w:t>
      </w:r>
      <w:r>
        <w:rPr>
          <w:noProof/>
        </w:rPr>
        <w:tab/>
        <w:t>Annual rate of salary</w:t>
      </w:r>
      <w:r w:rsidRPr="006C142A">
        <w:rPr>
          <w:noProof/>
        </w:rPr>
        <w:tab/>
      </w:r>
      <w:r w:rsidRPr="006C142A">
        <w:rPr>
          <w:noProof/>
        </w:rPr>
        <w:fldChar w:fldCharType="begin"/>
      </w:r>
      <w:r w:rsidRPr="006C142A">
        <w:rPr>
          <w:noProof/>
        </w:rPr>
        <w:instrText xml:space="preserve"> PAGEREF _Toc194396256 \h </w:instrText>
      </w:r>
      <w:r w:rsidRPr="006C142A">
        <w:rPr>
          <w:noProof/>
        </w:rPr>
      </w:r>
      <w:r w:rsidRPr="006C142A">
        <w:rPr>
          <w:noProof/>
        </w:rPr>
        <w:fldChar w:fldCharType="separate"/>
      </w:r>
      <w:r w:rsidRPr="006C142A">
        <w:rPr>
          <w:noProof/>
        </w:rPr>
        <w:t>27</w:t>
      </w:r>
      <w:r w:rsidRPr="006C142A">
        <w:rPr>
          <w:noProof/>
        </w:rPr>
        <w:fldChar w:fldCharType="end"/>
      </w:r>
    </w:p>
    <w:p w14:paraId="51892F94" w14:textId="253062E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Eligible allowances</w:t>
      </w:r>
      <w:r w:rsidRPr="006C142A">
        <w:rPr>
          <w:noProof/>
        </w:rPr>
        <w:tab/>
      </w:r>
      <w:r w:rsidRPr="006C142A">
        <w:rPr>
          <w:noProof/>
        </w:rPr>
        <w:fldChar w:fldCharType="begin"/>
      </w:r>
      <w:r w:rsidRPr="006C142A">
        <w:rPr>
          <w:noProof/>
        </w:rPr>
        <w:instrText xml:space="preserve"> PAGEREF _Toc194396257 \h </w:instrText>
      </w:r>
      <w:r w:rsidRPr="006C142A">
        <w:rPr>
          <w:noProof/>
        </w:rPr>
      </w:r>
      <w:r w:rsidRPr="006C142A">
        <w:rPr>
          <w:noProof/>
        </w:rPr>
        <w:fldChar w:fldCharType="separate"/>
      </w:r>
      <w:r w:rsidRPr="006C142A">
        <w:rPr>
          <w:noProof/>
        </w:rPr>
        <w:t>28</w:t>
      </w:r>
      <w:r w:rsidRPr="006C142A">
        <w:rPr>
          <w:noProof/>
        </w:rPr>
        <w:fldChar w:fldCharType="end"/>
      </w:r>
    </w:p>
    <w:p w14:paraId="16F32300" w14:textId="1B19E28D"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2G—Senior Officers’ allowance</w:t>
      </w:r>
      <w:r w:rsidRPr="006C142A">
        <w:rPr>
          <w:b w:val="0"/>
          <w:noProof/>
          <w:sz w:val="18"/>
        </w:rPr>
        <w:tab/>
      </w:r>
      <w:r w:rsidRPr="006C142A">
        <w:rPr>
          <w:b w:val="0"/>
          <w:noProof/>
          <w:sz w:val="18"/>
        </w:rPr>
        <w:fldChar w:fldCharType="begin"/>
      </w:r>
      <w:r w:rsidRPr="006C142A">
        <w:rPr>
          <w:b w:val="0"/>
          <w:noProof/>
          <w:sz w:val="18"/>
        </w:rPr>
        <w:instrText xml:space="preserve"> PAGEREF _Toc194396258 \h </w:instrText>
      </w:r>
      <w:r w:rsidRPr="006C142A">
        <w:rPr>
          <w:b w:val="0"/>
          <w:noProof/>
          <w:sz w:val="18"/>
        </w:rPr>
      </w:r>
      <w:r w:rsidRPr="006C142A">
        <w:rPr>
          <w:b w:val="0"/>
          <w:noProof/>
          <w:sz w:val="18"/>
        </w:rPr>
        <w:fldChar w:fldCharType="separate"/>
      </w:r>
      <w:r w:rsidRPr="006C142A">
        <w:rPr>
          <w:b w:val="0"/>
          <w:noProof/>
          <w:sz w:val="18"/>
        </w:rPr>
        <w:t>29</w:t>
      </w:r>
      <w:r w:rsidRPr="006C142A">
        <w:rPr>
          <w:b w:val="0"/>
          <w:noProof/>
          <w:sz w:val="18"/>
        </w:rPr>
        <w:fldChar w:fldCharType="end"/>
      </w:r>
    </w:p>
    <w:p w14:paraId="08926F80" w14:textId="7206AF1A"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8V</w:t>
      </w:r>
      <w:r>
        <w:rPr>
          <w:noProof/>
        </w:rPr>
        <w:tab/>
        <w:t>Definitions</w:t>
      </w:r>
      <w:r w:rsidRPr="006C142A">
        <w:rPr>
          <w:noProof/>
        </w:rPr>
        <w:tab/>
      </w:r>
      <w:r w:rsidRPr="006C142A">
        <w:rPr>
          <w:noProof/>
        </w:rPr>
        <w:fldChar w:fldCharType="begin"/>
      </w:r>
      <w:r w:rsidRPr="006C142A">
        <w:rPr>
          <w:noProof/>
        </w:rPr>
        <w:instrText xml:space="preserve"> PAGEREF _Toc194396259 \h </w:instrText>
      </w:r>
      <w:r w:rsidRPr="006C142A">
        <w:rPr>
          <w:noProof/>
        </w:rPr>
      </w:r>
      <w:r w:rsidRPr="006C142A">
        <w:rPr>
          <w:noProof/>
        </w:rPr>
        <w:fldChar w:fldCharType="separate"/>
      </w:r>
      <w:r w:rsidRPr="006C142A">
        <w:rPr>
          <w:noProof/>
        </w:rPr>
        <w:t>29</w:t>
      </w:r>
      <w:r w:rsidRPr="006C142A">
        <w:rPr>
          <w:noProof/>
        </w:rPr>
        <w:fldChar w:fldCharType="end"/>
      </w:r>
    </w:p>
    <w:p w14:paraId="74CC3353" w14:textId="77D65FC6"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8W</w:t>
      </w:r>
      <w:r>
        <w:rPr>
          <w:noProof/>
        </w:rPr>
        <w:tab/>
        <w:t>Circumstances in which Senior Officers’ allowance to be treated as salary</w:t>
      </w:r>
      <w:r w:rsidRPr="006C142A">
        <w:rPr>
          <w:noProof/>
        </w:rPr>
        <w:tab/>
      </w:r>
      <w:r w:rsidRPr="006C142A">
        <w:rPr>
          <w:noProof/>
        </w:rPr>
        <w:fldChar w:fldCharType="begin"/>
      </w:r>
      <w:r w:rsidRPr="006C142A">
        <w:rPr>
          <w:noProof/>
        </w:rPr>
        <w:instrText xml:space="preserve"> PAGEREF _Toc194396260 \h </w:instrText>
      </w:r>
      <w:r w:rsidRPr="006C142A">
        <w:rPr>
          <w:noProof/>
        </w:rPr>
      </w:r>
      <w:r w:rsidRPr="006C142A">
        <w:rPr>
          <w:noProof/>
        </w:rPr>
        <w:fldChar w:fldCharType="separate"/>
      </w:r>
      <w:r w:rsidRPr="006C142A">
        <w:rPr>
          <w:noProof/>
        </w:rPr>
        <w:t>29</w:t>
      </w:r>
      <w:r w:rsidRPr="006C142A">
        <w:rPr>
          <w:noProof/>
        </w:rPr>
        <w:fldChar w:fldCharType="end"/>
      </w:r>
    </w:p>
    <w:p w14:paraId="58D9EF56" w14:textId="0CCD0ED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8X</w:t>
      </w:r>
      <w:r>
        <w:rPr>
          <w:noProof/>
        </w:rPr>
        <w:tab/>
        <w:t>Payment of Senior Officers’ allowance on a regular basis</w:t>
      </w:r>
      <w:r w:rsidRPr="006C142A">
        <w:rPr>
          <w:noProof/>
        </w:rPr>
        <w:tab/>
      </w:r>
      <w:r w:rsidRPr="006C142A">
        <w:rPr>
          <w:noProof/>
        </w:rPr>
        <w:fldChar w:fldCharType="begin"/>
      </w:r>
      <w:r w:rsidRPr="006C142A">
        <w:rPr>
          <w:noProof/>
        </w:rPr>
        <w:instrText xml:space="preserve"> PAGEREF _Toc194396261 \h </w:instrText>
      </w:r>
      <w:r w:rsidRPr="006C142A">
        <w:rPr>
          <w:noProof/>
        </w:rPr>
      </w:r>
      <w:r w:rsidRPr="006C142A">
        <w:rPr>
          <w:noProof/>
        </w:rPr>
        <w:fldChar w:fldCharType="separate"/>
      </w:r>
      <w:r w:rsidRPr="006C142A">
        <w:rPr>
          <w:noProof/>
        </w:rPr>
        <w:t>29</w:t>
      </w:r>
      <w:r w:rsidRPr="006C142A">
        <w:rPr>
          <w:noProof/>
        </w:rPr>
        <w:fldChar w:fldCharType="end"/>
      </w:r>
    </w:p>
    <w:p w14:paraId="3BBF9D92" w14:textId="6D66316C"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8Y</w:t>
      </w:r>
      <w:r>
        <w:rPr>
          <w:noProof/>
        </w:rPr>
        <w:tab/>
        <w:t>Part of salary or wages not treated as salary in certain circumstances</w:t>
      </w:r>
      <w:r w:rsidRPr="006C142A">
        <w:rPr>
          <w:noProof/>
        </w:rPr>
        <w:tab/>
      </w:r>
      <w:r w:rsidRPr="006C142A">
        <w:rPr>
          <w:noProof/>
        </w:rPr>
        <w:fldChar w:fldCharType="begin"/>
      </w:r>
      <w:r w:rsidRPr="006C142A">
        <w:rPr>
          <w:noProof/>
        </w:rPr>
        <w:instrText xml:space="preserve"> PAGEREF _Toc194396262 \h </w:instrText>
      </w:r>
      <w:r w:rsidRPr="006C142A">
        <w:rPr>
          <w:noProof/>
        </w:rPr>
      </w:r>
      <w:r w:rsidRPr="006C142A">
        <w:rPr>
          <w:noProof/>
        </w:rPr>
        <w:fldChar w:fldCharType="separate"/>
      </w:r>
      <w:r w:rsidRPr="006C142A">
        <w:rPr>
          <w:noProof/>
        </w:rPr>
        <w:t>30</w:t>
      </w:r>
      <w:r w:rsidRPr="006C142A">
        <w:rPr>
          <w:noProof/>
        </w:rPr>
        <w:fldChar w:fldCharType="end"/>
      </w:r>
    </w:p>
    <w:p w14:paraId="410CB006" w14:textId="2C66911D"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8Z</w:t>
      </w:r>
      <w:r>
        <w:rPr>
          <w:noProof/>
        </w:rPr>
        <w:tab/>
        <w:t>Senior Officers’ allowance not treated as salary for determination of certain benefits</w:t>
      </w:r>
      <w:r w:rsidRPr="006C142A">
        <w:rPr>
          <w:noProof/>
        </w:rPr>
        <w:tab/>
      </w:r>
      <w:r w:rsidRPr="006C142A">
        <w:rPr>
          <w:noProof/>
        </w:rPr>
        <w:fldChar w:fldCharType="begin"/>
      </w:r>
      <w:r w:rsidRPr="006C142A">
        <w:rPr>
          <w:noProof/>
        </w:rPr>
        <w:instrText xml:space="preserve"> PAGEREF _Toc194396263 \h </w:instrText>
      </w:r>
      <w:r w:rsidRPr="006C142A">
        <w:rPr>
          <w:noProof/>
        </w:rPr>
      </w:r>
      <w:r w:rsidRPr="006C142A">
        <w:rPr>
          <w:noProof/>
        </w:rPr>
        <w:fldChar w:fldCharType="separate"/>
      </w:r>
      <w:r w:rsidRPr="006C142A">
        <w:rPr>
          <w:noProof/>
        </w:rPr>
        <w:t>31</w:t>
      </w:r>
      <w:r w:rsidRPr="006C142A">
        <w:rPr>
          <w:noProof/>
        </w:rPr>
        <w:fldChar w:fldCharType="end"/>
      </w:r>
    </w:p>
    <w:p w14:paraId="1EC9A2AF" w14:textId="14B590F8"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3—Temporary employees</w:t>
      </w:r>
      <w:r w:rsidRPr="006C142A">
        <w:rPr>
          <w:b w:val="0"/>
          <w:noProof/>
          <w:sz w:val="18"/>
        </w:rPr>
        <w:tab/>
      </w:r>
      <w:r w:rsidRPr="006C142A">
        <w:rPr>
          <w:b w:val="0"/>
          <w:noProof/>
          <w:sz w:val="18"/>
        </w:rPr>
        <w:fldChar w:fldCharType="begin"/>
      </w:r>
      <w:r w:rsidRPr="006C142A">
        <w:rPr>
          <w:b w:val="0"/>
          <w:noProof/>
          <w:sz w:val="18"/>
        </w:rPr>
        <w:instrText xml:space="preserve"> PAGEREF _Toc194396264 \h </w:instrText>
      </w:r>
      <w:r w:rsidRPr="006C142A">
        <w:rPr>
          <w:b w:val="0"/>
          <w:noProof/>
          <w:sz w:val="18"/>
        </w:rPr>
      </w:r>
      <w:r w:rsidRPr="006C142A">
        <w:rPr>
          <w:b w:val="0"/>
          <w:noProof/>
          <w:sz w:val="18"/>
        </w:rPr>
        <w:fldChar w:fldCharType="separate"/>
      </w:r>
      <w:r w:rsidRPr="006C142A">
        <w:rPr>
          <w:b w:val="0"/>
          <w:noProof/>
          <w:sz w:val="18"/>
        </w:rPr>
        <w:t>33</w:t>
      </w:r>
      <w:r w:rsidRPr="006C142A">
        <w:rPr>
          <w:b w:val="0"/>
          <w:noProof/>
          <w:sz w:val="18"/>
        </w:rPr>
        <w:fldChar w:fldCharType="end"/>
      </w:r>
    </w:p>
    <w:p w14:paraId="3872D882" w14:textId="402AB0C4"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6C142A">
        <w:rPr>
          <w:noProof/>
        </w:rPr>
        <w:tab/>
      </w:r>
      <w:r w:rsidRPr="006C142A">
        <w:rPr>
          <w:noProof/>
        </w:rPr>
        <w:fldChar w:fldCharType="begin"/>
      </w:r>
      <w:r w:rsidRPr="006C142A">
        <w:rPr>
          <w:noProof/>
        </w:rPr>
        <w:instrText xml:space="preserve"> PAGEREF _Toc194396265 \h </w:instrText>
      </w:r>
      <w:r w:rsidRPr="006C142A">
        <w:rPr>
          <w:noProof/>
        </w:rPr>
      </w:r>
      <w:r w:rsidRPr="006C142A">
        <w:rPr>
          <w:noProof/>
        </w:rPr>
        <w:fldChar w:fldCharType="separate"/>
      </w:r>
      <w:r w:rsidRPr="006C142A">
        <w:rPr>
          <w:noProof/>
        </w:rPr>
        <w:t>33</w:t>
      </w:r>
      <w:r w:rsidRPr="006C142A">
        <w:rPr>
          <w:noProof/>
        </w:rPr>
        <w:fldChar w:fldCharType="end"/>
      </w:r>
    </w:p>
    <w:p w14:paraId="28E8D143" w14:textId="72F360CE"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6C142A">
        <w:rPr>
          <w:noProof/>
        </w:rPr>
        <w:tab/>
      </w:r>
      <w:r w:rsidRPr="006C142A">
        <w:rPr>
          <w:noProof/>
        </w:rPr>
        <w:fldChar w:fldCharType="begin"/>
      </w:r>
      <w:r w:rsidRPr="006C142A">
        <w:rPr>
          <w:noProof/>
        </w:rPr>
        <w:instrText xml:space="preserve"> PAGEREF _Toc194396266 \h </w:instrText>
      </w:r>
      <w:r w:rsidRPr="006C142A">
        <w:rPr>
          <w:noProof/>
        </w:rPr>
      </w:r>
      <w:r w:rsidRPr="006C142A">
        <w:rPr>
          <w:noProof/>
        </w:rPr>
        <w:fldChar w:fldCharType="separate"/>
      </w:r>
      <w:r w:rsidRPr="006C142A">
        <w:rPr>
          <w:noProof/>
        </w:rPr>
        <w:t>34</w:t>
      </w:r>
      <w:r w:rsidRPr="006C142A">
        <w:rPr>
          <w:noProof/>
        </w:rPr>
        <w:fldChar w:fldCharType="end"/>
      </w:r>
    </w:p>
    <w:p w14:paraId="06B0CF9C" w14:textId="08C19A6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6C142A">
        <w:rPr>
          <w:noProof/>
        </w:rPr>
        <w:tab/>
      </w:r>
      <w:r w:rsidRPr="006C142A">
        <w:rPr>
          <w:noProof/>
        </w:rPr>
        <w:fldChar w:fldCharType="begin"/>
      </w:r>
      <w:r w:rsidRPr="006C142A">
        <w:rPr>
          <w:noProof/>
        </w:rPr>
        <w:instrText xml:space="preserve"> PAGEREF _Toc194396267 \h </w:instrText>
      </w:r>
      <w:r w:rsidRPr="006C142A">
        <w:rPr>
          <w:noProof/>
        </w:rPr>
      </w:r>
      <w:r w:rsidRPr="006C142A">
        <w:rPr>
          <w:noProof/>
        </w:rPr>
        <w:fldChar w:fldCharType="separate"/>
      </w:r>
      <w:r w:rsidRPr="006C142A">
        <w:rPr>
          <w:noProof/>
        </w:rPr>
        <w:t>36</w:t>
      </w:r>
      <w:r w:rsidRPr="006C142A">
        <w:rPr>
          <w:noProof/>
        </w:rPr>
        <w:fldChar w:fldCharType="end"/>
      </w:r>
    </w:p>
    <w:p w14:paraId="48194619" w14:textId="1F70D516"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6C142A">
        <w:rPr>
          <w:b w:val="0"/>
          <w:noProof/>
          <w:sz w:val="18"/>
        </w:rPr>
        <w:tab/>
      </w:r>
      <w:r w:rsidRPr="006C142A">
        <w:rPr>
          <w:b w:val="0"/>
          <w:noProof/>
          <w:sz w:val="18"/>
        </w:rPr>
        <w:fldChar w:fldCharType="begin"/>
      </w:r>
      <w:r w:rsidRPr="006C142A">
        <w:rPr>
          <w:b w:val="0"/>
          <w:noProof/>
          <w:sz w:val="18"/>
        </w:rPr>
        <w:instrText xml:space="preserve"> PAGEREF _Toc194396268 \h </w:instrText>
      </w:r>
      <w:r w:rsidRPr="006C142A">
        <w:rPr>
          <w:b w:val="0"/>
          <w:noProof/>
          <w:sz w:val="18"/>
        </w:rPr>
      </w:r>
      <w:r w:rsidRPr="006C142A">
        <w:rPr>
          <w:b w:val="0"/>
          <w:noProof/>
          <w:sz w:val="18"/>
        </w:rPr>
        <w:fldChar w:fldCharType="separate"/>
      </w:r>
      <w:r w:rsidRPr="006C142A">
        <w:rPr>
          <w:b w:val="0"/>
          <w:noProof/>
          <w:sz w:val="18"/>
        </w:rPr>
        <w:t>37</w:t>
      </w:r>
      <w:r w:rsidRPr="006C142A">
        <w:rPr>
          <w:b w:val="0"/>
          <w:noProof/>
          <w:sz w:val="18"/>
        </w:rPr>
        <w:fldChar w:fldCharType="end"/>
      </w:r>
    </w:p>
    <w:p w14:paraId="0CA3104A" w14:textId="5A7CF4F1"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6C142A">
        <w:rPr>
          <w:noProof/>
        </w:rPr>
        <w:tab/>
      </w:r>
      <w:r w:rsidRPr="006C142A">
        <w:rPr>
          <w:noProof/>
        </w:rPr>
        <w:fldChar w:fldCharType="begin"/>
      </w:r>
      <w:r w:rsidRPr="006C142A">
        <w:rPr>
          <w:noProof/>
        </w:rPr>
        <w:instrText xml:space="preserve"> PAGEREF _Toc194396269 \h </w:instrText>
      </w:r>
      <w:r w:rsidRPr="006C142A">
        <w:rPr>
          <w:noProof/>
        </w:rPr>
      </w:r>
      <w:r w:rsidRPr="006C142A">
        <w:rPr>
          <w:noProof/>
        </w:rPr>
        <w:fldChar w:fldCharType="separate"/>
      </w:r>
      <w:r w:rsidRPr="006C142A">
        <w:rPr>
          <w:noProof/>
        </w:rPr>
        <w:t>37</w:t>
      </w:r>
      <w:r w:rsidRPr="006C142A">
        <w:rPr>
          <w:noProof/>
        </w:rPr>
        <w:fldChar w:fldCharType="end"/>
      </w:r>
    </w:p>
    <w:p w14:paraId="66B4AD3D" w14:textId="1BD17A5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6C142A">
        <w:rPr>
          <w:noProof/>
        </w:rPr>
        <w:tab/>
      </w:r>
      <w:r w:rsidRPr="006C142A">
        <w:rPr>
          <w:noProof/>
        </w:rPr>
        <w:fldChar w:fldCharType="begin"/>
      </w:r>
      <w:r w:rsidRPr="006C142A">
        <w:rPr>
          <w:noProof/>
        </w:rPr>
        <w:instrText xml:space="preserve"> PAGEREF _Toc194396270 \h </w:instrText>
      </w:r>
      <w:r w:rsidRPr="006C142A">
        <w:rPr>
          <w:noProof/>
        </w:rPr>
      </w:r>
      <w:r w:rsidRPr="006C142A">
        <w:rPr>
          <w:noProof/>
        </w:rPr>
        <w:fldChar w:fldCharType="separate"/>
      </w:r>
      <w:r w:rsidRPr="006C142A">
        <w:rPr>
          <w:noProof/>
        </w:rPr>
        <w:t>38</w:t>
      </w:r>
      <w:r w:rsidRPr="006C142A">
        <w:rPr>
          <w:noProof/>
        </w:rPr>
        <w:fldChar w:fldCharType="end"/>
      </w:r>
    </w:p>
    <w:p w14:paraId="3C66EC81" w14:textId="50E75AE5"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organisations</w:t>
      </w:r>
      <w:r w:rsidRPr="006C142A">
        <w:rPr>
          <w:noProof/>
        </w:rPr>
        <w:tab/>
      </w:r>
      <w:r w:rsidRPr="006C142A">
        <w:rPr>
          <w:noProof/>
        </w:rPr>
        <w:fldChar w:fldCharType="begin"/>
      </w:r>
      <w:r w:rsidRPr="006C142A">
        <w:rPr>
          <w:noProof/>
        </w:rPr>
        <w:instrText xml:space="preserve"> PAGEREF _Toc194396271 \h </w:instrText>
      </w:r>
      <w:r w:rsidRPr="006C142A">
        <w:rPr>
          <w:noProof/>
        </w:rPr>
      </w:r>
      <w:r w:rsidRPr="006C142A">
        <w:rPr>
          <w:noProof/>
        </w:rPr>
        <w:fldChar w:fldCharType="separate"/>
      </w:r>
      <w:r w:rsidRPr="006C142A">
        <w:rPr>
          <w:noProof/>
        </w:rPr>
        <w:t>39</w:t>
      </w:r>
      <w:r w:rsidRPr="006C142A">
        <w:rPr>
          <w:noProof/>
        </w:rPr>
        <w:fldChar w:fldCharType="end"/>
      </w:r>
    </w:p>
    <w:p w14:paraId="538BE78E" w14:textId="74D84B8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6C142A">
        <w:rPr>
          <w:noProof/>
        </w:rPr>
        <w:tab/>
      </w:r>
      <w:r w:rsidRPr="006C142A">
        <w:rPr>
          <w:noProof/>
        </w:rPr>
        <w:fldChar w:fldCharType="begin"/>
      </w:r>
      <w:r w:rsidRPr="006C142A">
        <w:rPr>
          <w:noProof/>
        </w:rPr>
        <w:instrText xml:space="preserve"> PAGEREF _Toc194396272 \h </w:instrText>
      </w:r>
      <w:r w:rsidRPr="006C142A">
        <w:rPr>
          <w:noProof/>
        </w:rPr>
      </w:r>
      <w:r w:rsidRPr="006C142A">
        <w:rPr>
          <w:noProof/>
        </w:rPr>
        <w:fldChar w:fldCharType="separate"/>
      </w:r>
      <w:r w:rsidRPr="006C142A">
        <w:rPr>
          <w:noProof/>
        </w:rPr>
        <w:t>40</w:t>
      </w:r>
      <w:r w:rsidRPr="006C142A">
        <w:rPr>
          <w:noProof/>
        </w:rPr>
        <w:fldChar w:fldCharType="end"/>
      </w:r>
    </w:p>
    <w:p w14:paraId="393F127F" w14:textId="262AD014"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6C142A">
        <w:rPr>
          <w:noProof/>
        </w:rPr>
        <w:tab/>
      </w:r>
      <w:r w:rsidRPr="006C142A">
        <w:rPr>
          <w:noProof/>
        </w:rPr>
        <w:fldChar w:fldCharType="begin"/>
      </w:r>
      <w:r w:rsidRPr="006C142A">
        <w:rPr>
          <w:noProof/>
        </w:rPr>
        <w:instrText xml:space="preserve"> PAGEREF _Toc194396273 \h </w:instrText>
      </w:r>
      <w:r w:rsidRPr="006C142A">
        <w:rPr>
          <w:noProof/>
        </w:rPr>
      </w:r>
      <w:r w:rsidRPr="006C142A">
        <w:rPr>
          <w:noProof/>
        </w:rPr>
        <w:fldChar w:fldCharType="separate"/>
      </w:r>
      <w:r w:rsidRPr="006C142A">
        <w:rPr>
          <w:noProof/>
        </w:rPr>
        <w:t>42</w:t>
      </w:r>
      <w:r w:rsidRPr="006C142A">
        <w:rPr>
          <w:noProof/>
        </w:rPr>
        <w:fldChar w:fldCharType="end"/>
      </w:r>
    </w:p>
    <w:p w14:paraId="43B558CB" w14:textId="09730DCF"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6C142A">
        <w:rPr>
          <w:noProof/>
        </w:rPr>
        <w:tab/>
      </w:r>
      <w:r w:rsidRPr="006C142A">
        <w:rPr>
          <w:noProof/>
        </w:rPr>
        <w:fldChar w:fldCharType="begin"/>
      </w:r>
      <w:r w:rsidRPr="006C142A">
        <w:rPr>
          <w:noProof/>
        </w:rPr>
        <w:instrText xml:space="preserve"> PAGEREF _Toc194396274 \h </w:instrText>
      </w:r>
      <w:r w:rsidRPr="006C142A">
        <w:rPr>
          <w:noProof/>
        </w:rPr>
      </w:r>
      <w:r w:rsidRPr="006C142A">
        <w:rPr>
          <w:noProof/>
        </w:rPr>
        <w:fldChar w:fldCharType="separate"/>
      </w:r>
      <w:r w:rsidRPr="006C142A">
        <w:rPr>
          <w:noProof/>
        </w:rPr>
        <w:t>43</w:t>
      </w:r>
      <w:r w:rsidRPr="006C142A">
        <w:rPr>
          <w:noProof/>
        </w:rPr>
        <w:fldChar w:fldCharType="end"/>
      </w:r>
    </w:p>
    <w:p w14:paraId="1F1C489A" w14:textId="37109B4A"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5—Miscellaneous</w:t>
      </w:r>
      <w:r w:rsidRPr="006C142A">
        <w:rPr>
          <w:b w:val="0"/>
          <w:noProof/>
          <w:sz w:val="18"/>
        </w:rPr>
        <w:tab/>
      </w:r>
      <w:r w:rsidRPr="006C142A">
        <w:rPr>
          <w:b w:val="0"/>
          <w:noProof/>
          <w:sz w:val="18"/>
        </w:rPr>
        <w:fldChar w:fldCharType="begin"/>
      </w:r>
      <w:r w:rsidRPr="006C142A">
        <w:rPr>
          <w:b w:val="0"/>
          <w:noProof/>
          <w:sz w:val="18"/>
        </w:rPr>
        <w:instrText xml:space="preserve"> PAGEREF _Toc194396275 \h </w:instrText>
      </w:r>
      <w:r w:rsidRPr="006C142A">
        <w:rPr>
          <w:b w:val="0"/>
          <w:noProof/>
          <w:sz w:val="18"/>
        </w:rPr>
      </w:r>
      <w:r w:rsidRPr="006C142A">
        <w:rPr>
          <w:b w:val="0"/>
          <w:noProof/>
          <w:sz w:val="18"/>
        </w:rPr>
        <w:fldChar w:fldCharType="separate"/>
      </w:r>
      <w:r w:rsidRPr="006C142A">
        <w:rPr>
          <w:b w:val="0"/>
          <w:noProof/>
          <w:sz w:val="18"/>
        </w:rPr>
        <w:t>45</w:t>
      </w:r>
      <w:r w:rsidRPr="006C142A">
        <w:rPr>
          <w:b w:val="0"/>
          <w:noProof/>
          <w:sz w:val="18"/>
        </w:rPr>
        <w:fldChar w:fldCharType="end"/>
      </w:r>
    </w:p>
    <w:p w14:paraId="1B1A0228" w14:textId="06216D34"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6C142A">
        <w:rPr>
          <w:noProof/>
        </w:rPr>
        <w:tab/>
      </w:r>
      <w:r w:rsidRPr="006C142A">
        <w:rPr>
          <w:noProof/>
        </w:rPr>
        <w:fldChar w:fldCharType="begin"/>
      </w:r>
      <w:r w:rsidRPr="006C142A">
        <w:rPr>
          <w:noProof/>
        </w:rPr>
        <w:instrText xml:space="preserve"> PAGEREF _Toc194396276 \h </w:instrText>
      </w:r>
      <w:r w:rsidRPr="006C142A">
        <w:rPr>
          <w:noProof/>
        </w:rPr>
      </w:r>
      <w:r w:rsidRPr="006C142A">
        <w:rPr>
          <w:noProof/>
        </w:rPr>
        <w:fldChar w:fldCharType="separate"/>
      </w:r>
      <w:r w:rsidRPr="006C142A">
        <w:rPr>
          <w:noProof/>
        </w:rPr>
        <w:t>45</w:t>
      </w:r>
      <w:r w:rsidRPr="006C142A">
        <w:rPr>
          <w:noProof/>
        </w:rPr>
        <w:fldChar w:fldCharType="end"/>
      </w:r>
    </w:p>
    <w:p w14:paraId="4FD17393" w14:textId="4F2E895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6C142A">
        <w:rPr>
          <w:noProof/>
        </w:rPr>
        <w:tab/>
      </w:r>
      <w:r w:rsidRPr="006C142A">
        <w:rPr>
          <w:noProof/>
        </w:rPr>
        <w:fldChar w:fldCharType="begin"/>
      </w:r>
      <w:r w:rsidRPr="006C142A">
        <w:rPr>
          <w:noProof/>
        </w:rPr>
        <w:instrText xml:space="preserve"> PAGEREF _Toc194396277 \h </w:instrText>
      </w:r>
      <w:r w:rsidRPr="006C142A">
        <w:rPr>
          <w:noProof/>
        </w:rPr>
      </w:r>
      <w:r w:rsidRPr="006C142A">
        <w:rPr>
          <w:noProof/>
        </w:rPr>
        <w:fldChar w:fldCharType="separate"/>
      </w:r>
      <w:r w:rsidRPr="006C142A">
        <w:rPr>
          <w:noProof/>
        </w:rPr>
        <w:t>45</w:t>
      </w:r>
      <w:r w:rsidRPr="006C142A">
        <w:rPr>
          <w:noProof/>
        </w:rPr>
        <w:fldChar w:fldCharType="end"/>
      </w:r>
    </w:p>
    <w:p w14:paraId="314BAD56" w14:textId="0DA5D862"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6C142A">
        <w:rPr>
          <w:noProof/>
        </w:rPr>
        <w:tab/>
      </w:r>
      <w:r w:rsidRPr="006C142A">
        <w:rPr>
          <w:noProof/>
        </w:rPr>
        <w:fldChar w:fldCharType="begin"/>
      </w:r>
      <w:r w:rsidRPr="006C142A">
        <w:rPr>
          <w:noProof/>
        </w:rPr>
        <w:instrText xml:space="preserve"> PAGEREF _Toc194396278 \h </w:instrText>
      </w:r>
      <w:r w:rsidRPr="006C142A">
        <w:rPr>
          <w:noProof/>
        </w:rPr>
      </w:r>
      <w:r w:rsidRPr="006C142A">
        <w:rPr>
          <w:noProof/>
        </w:rPr>
        <w:fldChar w:fldCharType="separate"/>
      </w:r>
      <w:r w:rsidRPr="006C142A">
        <w:rPr>
          <w:noProof/>
        </w:rPr>
        <w:t>47</w:t>
      </w:r>
      <w:r w:rsidRPr="006C142A">
        <w:rPr>
          <w:noProof/>
        </w:rPr>
        <w:fldChar w:fldCharType="end"/>
      </w:r>
    </w:p>
    <w:p w14:paraId="3F459B67" w14:textId="578B1B99"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6C142A">
        <w:rPr>
          <w:noProof/>
        </w:rPr>
        <w:tab/>
      </w:r>
      <w:r w:rsidRPr="006C142A">
        <w:rPr>
          <w:noProof/>
        </w:rPr>
        <w:fldChar w:fldCharType="begin"/>
      </w:r>
      <w:r w:rsidRPr="006C142A">
        <w:rPr>
          <w:noProof/>
        </w:rPr>
        <w:instrText xml:space="preserve"> PAGEREF _Toc194396279 \h </w:instrText>
      </w:r>
      <w:r w:rsidRPr="006C142A">
        <w:rPr>
          <w:noProof/>
        </w:rPr>
      </w:r>
      <w:r w:rsidRPr="006C142A">
        <w:rPr>
          <w:noProof/>
        </w:rPr>
        <w:fldChar w:fldCharType="separate"/>
      </w:r>
      <w:r w:rsidRPr="006C142A">
        <w:rPr>
          <w:noProof/>
        </w:rPr>
        <w:t>49</w:t>
      </w:r>
      <w:r w:rsidRPr="006C142A">
        <w:rPr>
          <w:noProof/>
        </w:rPr>
        <w:fldChar w:fldCharType="end"/>
      </w:r>
    </w:p>
    <w:p w14:paraId="6C678C1E" w14:textId="59AB2BF8"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6C142A">
        <w:rPr>
          <w:noProof/>
        </w:rPr>
        <w:tab/>
      </w:r>
      <w:r w:rsidRPr="006C142A">
        <w:rPr>
          <w:noProof/>
        </w:rPr>
        <w:fldChar w:fldCharType="begin"/>
      </w:r>
      <w:r w:rsidRPr="006C142A">
        <w:rPr>
          <w:noProof/>
        </w:rPr>
        <w:instrText xml:space="preserve"> PAGEREF _Toc194396280 \h </w:instrText>
      </w:r>
      <w:r w:rsidRPr="006C142A">
        <w:rPr>
          <w:noProof/>
        </w:rPr>
      </w:r>
      <w:r w:rsidRPr="006C142A">
        <w:rPr>
          <w:noProof/>
        </w:rPr>
        <w:fldChar w:fldCharType="separate"/>
      </w:r>
      <w:r w:rsidRPr="006C142A">
        <w:rPr>
          <w:noProof/>
        </w:rPr>
        <w:t>50</w:t>
      </w:r>
      <w:r w:rsidRPr="006C142A">
        <w:rPr>
          <w:noProof/>
        </w:rPr>
        <w:fldChar w:fldCharType="end"/>
      </w:r>
    </w:p>
    <w:p w14:paraId="5B774299" w14:textId="4302E73B" w:rsidR="006C142A" w:rsidRDefault="006C142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Performance pay, bonuses and commissions</w:t>
      </w:r>
      <w:r w:rsidRPr="006C142A">
        <w:rPr>
          <w:noProof/>
        </w:rPr>
        <w:tab/>
      </w:r>
      <w:r w:rsidRPr="006C142A">
        <w:rPr>
          <w:noProof/>
        </w:rPr>
        <w:fldChar w:fldCharType="begin"/>
      </w:r>
      <w:r w:rsidRPr="006C142A">
        <w:rPr>
          <w:noProof/>
        </w:rPr>
        <w:instrText xml:space="preserve"> PAGEREF _Toc194396281 \h </w:instrText>
      </w:r>
      <w:r w:rsidRPr="006C142A">
        <w:rPr>
          <w:noProof/>
        </w:rPr>
      </w:r>
      <w:r w:rsidRPr="006C142A">
        <w:rPr>
          <w:noProof/>
        </w:rPr>
        <w:fldChar w:fldCharType="separate"/>
      </w:r>
      <w:r w:rsidRPr="006C142A">
        <w:rPr>
          <w:noProof/>
        </w:rPr>
        <w:t>51</w:t>
      </w:r>
      <w:r w:rsidRPr="006C142A">
        <w:rPr>
          <w:noProof/>
        </w:rPr>
        <w:fldChar w:fldCharType="end"/>
      </w:r>
    </w:p>
    <w:p w14:paraId="0942D069" w14:textId="4817AC0C" w:rsidR="006C142A" w:rsidRDefault="006C142A">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6C142A">
        <w:rPr>
          <w:b w:val="0"/>
          <w:noProof/>
          <w:sz w:val="18"/>
        </w:rPr>
        <w:tab/>
      </w:r>
      <w:r w:rsidRPr="006C142A">
        <w:rPr>
          <w:b w:val="0"/>
          <w:noProof/>
          <w:sz w:val="18"/>
        </w:rPr>
        <w:fldChar w:fldCharType="begin"/>
      </w:r>
      <w:r w:rsidRPr="006C142A">
        <w:rPr>
          <w:b w:val="0"/>
          <w:noProof/>
          <w:sz w:val="18"/>
        </w:rPr>
        <w:instrText xml:space="preserve"> PAGEREF _Toc194396282 \h </w:instrText>
      </w:r>
      <w:r w:rsidRPr="006C142A">
        <w:rPr>
          <w:b w:val="0"/>
          <w:noProof/>
          <w:sz w:val="18"/>
        </w:rPr>
      </w:r>
      <w:r w:rsidRPr="006C142A">
        <w:rPr>
          <w:b w:val="0"/>
          <w:noProof/>
          <w:sz w:val="18"/>
        </w:rPr>
        <w:fldChar w:fldCharType="separate"/>
      </w:r>
      <w:r w:rsidRPr="006C142A">
        <w:rPr>
          <w:b w:val="0"/>
          <w:noProof/>
          <w:sz w:val="18"/>
        </w:rPr>
        <w:t>52</w:t>
      </w:r>
      <w:r w:rsidRPr="006C142A">
        <w:rPr>
          <w:b w:val="0"/>
          <w:noProof/>
          <w:sz w:val="18"/>
        </w:rPr>
        <w:fldChar w:fldCharType="end"/>
      </w:r>
    </w:p>
    <w:p w14:paraId="6342040A" w14:textId="6B78E1B2"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1—Employees of certain authorities or bodies</w:t>
      </w:r>
      <w:r w:rsidRPr="006C142A">
        <w:rPr>
          <w:b w:val="0"/>
          <w:noProof/>
          <w:sz w:val="18"/>
        </w:rPr>
        <w:tab/>
      </w:r>
      <w:r w:rsidRPr="006C142A">
        <w:rPr>
          <w:b w:val="0"/>
          <w:noProof/>
          <w:sz w:val="18"/>
        </w:rPr>
        <w:fldChar w:fldCharType="begin"/>
      </w:r>
      <w:r w:rsidRPr="006C142A">
        <w:rPr>
          <w:b w:val="0"/>
          <w:noProof/>
          <w:sz w:val="18"/>
        </w:rPr>
        <w:instrText xml:space="preserve"> PAGEREF _Toc194396283 \h </w:instrText>
      </w:r>
      <w:r w:rsidRPr="006C142A">
        <w:rPr>
          <w:b w:val="0"/>
          <w:noProof/>
          <w:sz w:val="18"/>
        </w:rPr>
      </w:r>
      <w:r w:rsidRPr="006C142A">
        <w:rPr>
          <w:b w:val="0"/>
          <w:noProof/>
          <w:sz w:val="18"/>
        </w:rPr>
        <w:fldChar w:fldCharType="separate"/>
      </w:r>
      <w:r w:rsidRPr="006C142A">
        <w:rPr>
          <w:b w:val="0"/>
          <w:noProof/>
          <w:sz w:val="18"/>
        </w:rPr>
        <w:t>52</w:t>
      </w:r>
      <w:r w:rsidRPr="006C142A">
        <w:rPr>
          <w:b w:val="0"/>
          <w:noProof/>
          <w:sz w:val="18"/>
        </w:rPr>
        <w:fldChar w:fldCharType="end"/>
      </w:r>
    </w:p>
    <w:p w14:paraId="76A1E0CD" w14:textId="488557C6"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2—Persons appointed or employed under certain laws</w:t>
      </w:r>
      <w:r w:rsidRPr="006C142A">
        <w:rPr>
          <w:b w:val="0"/>
          <w:noProof/>
          <w:sz w:val="18"/>
        </w:rPr>
        <w:tab/>
      </w:r>
      <w:r w:rsidRPr="006C142A">
        <w:rPr>
          <w:b w:val="0"/>
          <w:noProof/>
          <w:sz w:val="18"/>
        </w:rPr>
        <w:fldChar w:fldCharType="begin"/>
      </w:r>
      <w:r w:rsidRPr="006C142A">
        <w:rPr>
          <w:b w:val="0"/>
          <w:noProof/>
          <w:sz w:val="18"/>
        </w:rPr>
        <w:instrText xml:space="preserve"> PAGEREF _Toc194396284 \h </w:instrText>
      </w:r>
      <w:r w:rsidRPr="006C142A">
        <w:rPr>
          <w:b w:val="0"/>
          <w:noProof/>
          <w:sz w:val="18"/>
        </w:rPr>
      </w:r>
      <w:r w:rsidRPr="006C142A">
        <w:rPr>
          <w:b w:val="0"/>
          <w:noProof/>
          <w:sz w:val="18"/>
        </w:rPr>
        <w:fldChar w:fldCharType="separate"/>
      </w:r>
      <w:r w:rsidRPr="006C142A">
        <w:rPr>
          <w:b w:val="0"/>
          <w:noProof/>
          <w:sz w:val="18"/>
        </w:rPr>
        <w:t>53</w:t>
      </w:r>
      <w:r w:rsidRPr="006C142A">
        <w:rPr>
          <w:b w:val="0"/>
          <w:noProof/>
          <w:sz w:val="18"/>
        </w:rPr>
        <w:fldChar w:fldCharType="end"/>
      </w:r>
    </w:p>
    <w:p w14:paraId="3B3A0B43" w14:textId="26E1C8D6" w:rsidR="006C142A" w:rsidRDefault="006C142A">
      <w:pPr>
        <w:pStyle w:val="TOC2"/>
        <w:rPr>
          <w:rFonts w:asciiTheme="minorHAnsi" w:eastAsiaTheme="minorEastAsia" w:hAnsiTheme="minorHAnsi" w:cstheme="minorBidi"/>
          <w:b w:val="0"/>
          <w:noProof/>
          <w:kern w:val="2"/>
          <w:szCs w:val="24"/>
          <w14:ligatures w14:val="standardContextual"/>
        </w:rPr>
      </w:pPr>
      <w:r>
        <w:rPr>
          <w:noProof/>
        </w:rPr>
        <w:t>Part 3—Persons holding certain offices</w:t>
      </w:r>
      <w:r w:rsidRPr="006C142A">
        <w:rPr>
          <w:b w:val="0"/>
          <w:noProof/>
          <w:sz w:val="18"/>
        </w:rPr>
        <w:tab/>
      </w:r>
      <w:r w:rsidRPr="006C142A">
        <w:rPr>
          <w:b w:val="0"/>
          <w:noProof/>
          <w:sz w:val="18"/>
        </w:rPr>
        <w:fldChar w:fldCharType="begin"/>
      </w:r>
      <w:r w:rsidRPr="006C142A">
        <w:rPr>
          <w:b w:val="0"/>
          <w:noProof/>
          <w:sz w:val="18"/>
        </w:rPr>
        <w:instrText xml:space="preserve"> PAGEREF _Toc194396285 \h </w:instrText>
      </w:r>
      <w:r w:rsidRPr="006C142A">
        <w:rPr>
          <w:b w:val="0"/>
          <w:noProof/>
          <w:sz w:val="18"/>
        </w:rPr>
      </w:r>
      <w:r w:rsidRPr="006C142A">
        <w:rPr>
          <w:b w:val="0"/>
          <w:noProof/>
          <w:sz w:val="18"/>
        </w:rPr>
        <w:fldChar w:fldCharType="separate"/>
      </w:r>
      <w:r w:rsidRPr="006C142A">
        <w:rPr>
          <w:b w:val="0"/>
          <w:noProof/>
          <w:sz w:val="18"/>
        </w:rPr>
        <w:t>54</w:t>
      </w:r>
      <w:r w:rsidRPr="006C142A">
        <w:rPr>
          <w:b w:val="0"/>
          <w:noProof/>
          <w:sz w:val="18"/>
        </w:rPr>
        <w:fldChar w:fldCharType="end"/>
      </w:r>
    </w:p>
    <w:p w14:paraId="3CCEEDAB" w14:textId="6B26DA33" w:rsidR="006C142A" w:rsidRDefault="006C142A" w:rsidP="006C142A">
      <w:pPr>
        <w:pStyle w:val="TOC2"/>
        <w:rPr>
          <w:rFonts w:asciiTheme="minorHAnsi" w:eastAsiaTheme="minorEastAsia" w:hAnsiTheme="minorHAnsi" w:cstheme="minorBidi"/>
          <w:b w:val="0"/>
          <w:noProof/>
          <w:kern w:val="2"/>
          <w:szCs w:val="24"/>
          <w14:ligatures w14:val="standardContextual"/>
        </w:rPr>
      </w:pPr>
      <w:r>
        <w:rPr>
          <w:noProof/>
        </w:rPr>
        <w:t>Endnotes</w:t>
      </w:r>
      <w:r w:rsidRPr="006C142A">
        <w:rPr>
          <w:b w:val="0"/>
          <w:noProof/>
          <w:sz w:val="18"/>
        </w:rPr>
        <w:tab/>
      </w:r>
      <w:r w:rsidRPr="006C142A">
        <w:rPr>
          <w:b w:val="0"/>
          <w:noProof/>
          <w:sz w:val="18"/>
        </w:rPr>
        <w:fldChar w:fldCharType="begin"/>
      </w:r>
      <w:r w:rsidRPr="006C142A">
        <w:rPr>
          <w:b w:val="0"/>
          <w:noProof/>
          <w:sz w:val="18"/>
        </w:rPr>
        <w:instrText xml:space="preserve"> PAGEREF _Toc194396286 \h </w:instrText>
      </w:r>
      <w:r w:rsidRPr="006C142A">
        <w:rPr>
          <w:b w:val="0"/>
          <w:noProof/>
          <w:sz w:val="18"/>
        </w:rPr>
      </w:r>
      <w:r w:rsidRPr="006C142A">
        <w:rPr>
          <w:b w:val="0"/>
          <w:noProof/>
          <w:sz w:val="18"/>
        </w:rPr>
        <w:fldChar w:fldCharType="separate"/>
      </w:r>
      <w:r w:rsidRPr="006C142A">
        <w:rPr>
          <w:b w:val="0"/>
          <w:noProof/>
          <w:sz w:val="18"/>
        </w:rPr>
        <w:t>55</w:t>
      </w:r>
      <w:r w:rsidRPr="006C142A">
        <w:rPr>
          <w:b w:val="0"/>
          <w:noProof/>
          <w:sz w:val="18"/>
        </w:rPr>
        <w:fldChar w:fldCharType="end"/>
      </w:r>
    </w:p>
    <w:p w14:paraId="69809B46" w14:textId="0F40FD52"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6C142A">
        <w:rPr>
          <w:b w:val="0"/>
          <w:noProof/>
          <w:sz w:val="18"/>
        </w:rPr>
        <w:tab/>
      </w:r>
      <w:r w:rsidRPr="006C142A">
        <w:rPr>
          <w:b w:val="0"/>
          <w:noProof/>
          <w:sz w:val="18"/>
        </w:rPr>
        <w:fldChar w:fldCharType="begin"/>
      </w:r>
      <w:r w:rsidRPr="006C142A">
        <w:rPr>
          <w:b w:val="0"/>
          <w:noProof/>
          <w:sz w:val="18"/>
        </w:rPr>
        <w:instrText xml:space="preserve"> PAGEREF _Toc194396287 \h </w:instrText>
      </w:r>
      <w:r w:rsidRPr="006C142A">
        <w:rPr>
          <w:b w:val="0"/>
          <w:noProof/>
          <w:sz w:val="18"/>
        </w:rPr>
      </w:r>
      <w:r w:rsidRPr="006C142A">
        <w:rPr>
          <w:b w:val="0"/>
          <w:noProof/>
          <w:sz w:val="18"/>
        </w:rPr>
        <w:fldChar w:fldCharType="separate"/>
      </w:r>
      <w:r w:rsidRPr="006C142A">
        <w:rPr>
          <w:b w:val="0"/>
          <w:noProof/>
          <w:sz w:val="18"/>
        </w:rPr>
        <w:t>55</w:t>
      </w:r>
      <w:r w:rsidRPr="006C142A">
        <w:rPr>
          <w:b w:val="0"/>
          <w:noProof/>
          <w:sz w:val="18"/>
        </w:rPr>
        <w:fldChar w:fldCharType="end"/>
      </w:r>
    </w:p>
    <w:p w14:paraId="05D1CAB0" w14:textId="17AFD6C3"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6C142A">
        <w:rPr>
          <w:b w:val="0"/>
          <w:noProof/>
          <w:sz w:val="18"/>
        </w:rPr>
        <w:tab/>
      </w:r>
      <w:r w:rsidRPr="006C142A">
        <w:rPr>
          <w:b w:val="0"/>
          <w:noProof/>
          <w:sz w:val="18"/>
        </w:rPr>
        <w:fldChar w:fldCharType="begin"/>
      </w:r>
      <w:r w:rsidRPr="006C142A">
        <w:rPr>
          <w:b w:val="0"/>
          <w:noProof/>
          <w:sz w:val="18"/>
        </w:rPr>
        <w:instrText xml:space="preserve"> PAGEREF _Toc194396288 \h </w:instrText>
      </w:r>
      <w:r w:rsidRPr="006C142A">
        <w:rPr>
          <w:b w:val="0"/>
          <w:noProof/>
          <w:sz w:val="18"/>
        </w:rPr>
      </w:r>
      <w:r w:rsidRPr="006C142A">
        <w:rPr>
          <w:b w:val="0"/>
          <w:noProof/>
          <w:sz w:val="18"/>
        </w:rPr>
        <w:fldChar w:fldCharType="separate"/>
      </w:r>
      <w:r w:rsidRPr="006C142A">
        <w:rPr>
          <w:b w:val="0"/>
          <w:noProof/>
          <w:sz w:val="18"/>
        </w:rPr>
        <w:t>56</w:t>
      </w:r>
      <w:r w:rsidRPr="006C142A">
        <w:rPr>
          <w:b w:val="0"/>
          <w:noProof/>
          <w:sz w:val="18"/>
        </w:rPr>
        <w:fldChar w:fldCharType="end"/>
      </w:r>
    </w:p>
    <w:p w14:paraId="5C5977E2" w14:textId="4B43FAF0"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6C142A">
        <w:rPr>
          <w:b w:val="0"/>
          <w:noProof/>
          <w:sz w:val="18"/>
        </w:rPr>
        <w:tab/>
      </w:r>
      <w:r w:rsidRPr="006C142A">
        <w:rPr>
          <w:b w:val="0"/>
          <w:noProof/>
          <w:sz w:val="18"/>
        </w:rPr>
        <w:fldChar w:fldCharType="begin"/>
      </w:r>
      <w:r w:rsidRPr="006C142A">
        <w:rPr>
          <w:b w:val="0"/>
          <w:noProof/>
          <w:sz w:val="18"/>
        </w:rPr>
        <w:instrText xml:space="preserve"> PAGEREF _Toc194396289 \h </w:instrText>
      </w:r>
      <w:r w:rsidRPr="006C142A">
        <w:rPr>
          <w:b w:val="0"/>
          <w:noProof/>
          <w:sz w:val="18"/>
        </w:rPr>
      </w:r>
      <w:r w:rsidRPr="006C142A">
        <w:rPr>
          <w:b w:val="0"/>
          <w:noProof/>
          <w:sz w:val="18"/>
        </w:rPr>
        <w:fldChar w:fldCharType="separate"/>
      </w:r>
      <w:r w:rsidRPr="006C142A">
        <w:rPr>
          <w:b w:val="0"/>
          <w:noProof/>
          <w:sz w:val="18"/>
        </w:rPr>
        <w:t>57</w:t>
      </w:r>
      <w:r w:rsidRPr="006C142A">
        <w:rPr>
          <w:b w:val="0"/>
          <w:noProof/>
          <w:sz w:val="18"/>
        </w:rPr>
        <w:fldChar w:fldCharType="end"/>
      </w:r>
    </w:p>
    <w:p w14:paraId="6F5910E9" w14:textId="5C34C899" w:rsidR="006C142A" w:rsidRDefault="006C142A">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6C142A">
        <w:rPr>
          <w:b w:val="0"/>
          <w:noProof/>
          <w:sz w:val="18"/>
        </w:rPr>
        <w:tab/>
      </w:r>
      <w:r w:rsidRPr="006C142A">
        <w:rPr>
          <w:b w:val="0"/>
          <w:noProof/>
          <w:sz w:val="18"/>
        </w:rPr>
        <w:fldChar w:fldCharType="begin"/>
      </w:r>
      <w:r w:rsidRPr="006C142A">
        <w:rPr>
          <w:b w:val="0"/>
          <w:noProof/>
          <w:sz w:val="18"/>
        </w:rPr>
        <w:instrText xml:space="preserve"> PAGEREF _Toc194396290 \h </w:instrText>
      </w:r>
      <w:r w:rsidRPr="006C142A">
        <w:rPr>
          <w:b w:val="0"/>
          <w:noProof/>
          <w:sz w:val="18"/>
        </w:rPr>
      </w:r>
      <w:r w:rsidRPr="006C142A">
        <w:rPr>
          <w:b w:val="0"/>
          <w:noProof/>
          <w:sz w:val="18"/>
        </w:rPr>
        <w:fldChar w:fldCharType="separate"/>
      </w:r>
      <w:r w:rsidRPr="006C142A">
        <w:rPr>
          <w:b w:val="0"/>
          <w:noProof/>
          <w:sz w:val="18"/>
        </w:rPr>
        <w:t>59</w:t>
      </w:r>
      <w:r w:rsidRPr="006C142A">
        <w:rPr>
          <w:b w:val="0"/>
          <w:noProof/>
          <w:sz w:val="18"/>
        </w:rPr>
        <w:fldChar w:fldCharType="end"/>
      </w:r>
    </w:p>
    <w:p w14:paraId="3C7E8F40" w14:textId="46EAA57E" w:rsidR="00670EA1" w:rsidRPr="006C142A" w:rsidRDefault="00A050E5" w:rsidP="00A050E5">
      <w:pPr>
        <w:ind w:right="1792"/>
        <w:sectPr w:rsidR="00670EA1" w:rsidRPr="006C142A" w:rsidSect="00F1366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C142A">
        <w:fldChar w:fldCharType="end"/>
      </w:r>
    </w:p>
    <w:p w14:paraId="5E4A51F4" w14:textId="23FA282F" w:rsidR="008F52AA" w:rsidRPr="006C142A" w:rsidRDefault="008F52AA" w:rsidP="008F52AA">
      <w:pPr>
        <w:pStyle w:val="ActHead2"/>
      </w:pPr>
      <w:bookmarkStart w:id="2" w:name="_Toc194396219"/>
      <w:r w:rsidRPr="006C142A">
        <w:rPr>
          <w:rStyle w:val="CharPartNo"/>
        </w:rPr>
        <w:t>Part </w:t>
      </w:r>
      <w:r w:rsidR="000373A7" w:rsidRPr="006C142A">
        <w:rPr>
          <w:rStyle w:val="CharPartNo"/>
        </w:rPr>
        <w:t>1</w:t>
      </w:r>
      <w:r w:rsidRPr="006C142A">
        <w:t>—</w:t>
      </w:r>
      <w:r w:rsidRPr="006C142A">
        <w:rPr>
          <w:rStyle w:val="CharPartText"/>
        </w:rPr>
        <w:t>Preliminary</w:t>
      </w:r>
      <w:bookmarkEnd w:id="2"/>
    </w:p>
    <w:p w14:paraId="6436F753" w14:textId="77777777" w:rsidR="008F52AA" w:rsidRPr="006C142A" w:rsidRDefault="008F52AA" w:rsidP="008F52AA">
      <w:pPr>
        <w:pStyle w:val="Header"/>
      </w:pPr>
      <w:r w:rsidRPr="006C142A">
        <w:rPr>
          <w:rStyle w:val="CharDivNo"/>
        </w:rPr>
        <w:t xml:space="preserve"> </w:t>
      </w:r>
      <w:r w:rsidRPr="006C142A">
        <w:rPr>
          <w:rStyle w:val="CharDivText"/>
        </w:rPr>
        <w:t xml:space="preserve"> </w:t>
      </w:r>
    </w:p>
    <w:p w14:paraId="2BBB0465" w14:textId="78804FDA" w:rsidR="008F52AA" w:rsidRPr="006C142A" w:rsidRDefault="00C93402" w:rsidP="00706224">
      <w:pPr>
        <w:pStyle w:val="ActHead5"/>
      </w:pPr>
      <w:bookmarkStart w:id="3" w:name="_Toc194396220"/>
      <w:r w:rsidRPr="006C142A">
        <w:rPr>
          <w:rStyle w:val="CharSectno"/>
        </w:rPr>
        <w:t>1</w:t>
      </w:r>
      <w:r w:rsidR="008F52AA" w:rsidRPr="006C142A">
        <w:t xml:space="preserve">  </w:t>
      </w:r>
      <w:r w:rsidR="00E34098" w:rsidRPr="006C142A">
        <w:t>Citation</w:t>
      </w:r>
      <w:bookmarkEnd w:id="3"/>
    </w:p>
    <w:p w14:paraId="40A456FB" w14:textId="0B0249A5" w:rsidR="008F52AA" w:rsidRPr="006C142A" w:rsidRDefault="008F52AA" w:rsidP="008F52AA">
      <w:pPr>
        <w:pStyle w:val="subsection"/>
      </w:pPr>
      <w:r w:rsidRPr="006C142A">
        <w:tab/>
      </w:r>
      <w:r w:rsidRPr="006C142A">
        <w:tab/>
      </w:r>
      <w:r w:rsidR="00E34098" w:rsidRPr="006C142A">
        <w:t xml:space="preserve">These Regulations may be cited as the </w:t>
      </w:r>
      <w:r w:rsidR="00E522C8" w:rsidRPr="006C142A">
        <w:t>Superannuation (CSS) Salary Regulations</w:t>
      </w:r>
      <w:r w:rsidR="00E34098" w:rsidRPr="006C142A">
        <w:t>.</w:t>
      </w:r>
    </w:p>
    <w:p w14:paraId="7BA9AF2D" w14:textId="77777777" w:rsidR="008F52AA" w:rsidRPr="006C142A" w:rsidRDefault="00C93402" w:rsidP="008F52AA">
      <w:pPr>
        <w:pStyle w:val="ActHead5"/>
      </w:pPr>
      <w:bookmarkStart w:id="4" w:name="_Toc194396221"/>
      <w:r w:rsidRPr="006C142A">
        <w:rPr>
          <w:rStyle w:val="CharSectno"/>
        </w:rPr>
        <w:t>2</w:t>
      </w:r>
      <w:r w:rsidR="008F52AA" w:rsidRPr="006C142A">
        <w:t xml:space="preserve">  Commencement</w:t>
      </w:r>
      <w:bookmarkEnd w:id="4"/>
    </w:p>
    <w:p w14:paraId="38759B37" w14:textId="1465E0E3" w:rsidR="008F52AA" w:rsidRPr="006C142A" w:rsidRDefault="00E34098" w:rsidP="008F52AA">
      <w:pPr>
        <w:pStyle w:val="subsection"/>
      </w:pPr>
      <w:r w:rsidRPr="006C142A">
        <w:tab/>
      </w:r>
      <w:r w:rsidRPr="006C142A">
        <w:tab/>
        <w:t>These Regulations shall be deemed to have taken effect from and including 1 July 1976.</w:t>
      </w:r>
    </w:p>
    <w:p w14:paraId="12D058A9" w14:textId="094C192A" w:rsidR="008F52AA" w:rsidRPr="006C142A" w:rsidRDefault="006C0C92" w:rsidP="008F52AA">
      <w:pPr>
        <w:pStyle w:val="ActHead5"/>
      </w:pPr>
      <w:bookmarkStart w:id="5" w:name="_Toc194396222"/>
      <w:r w:rsidRPr="006C142A">
        <w:rPr>
          <w:rStyle w:val="CharSectno"/>
        </w:rPr>
        <w:t>3</w:t>
      </w:r>
      <w:r w:rsidR="008F52AA" w:rsidRPr="006C142A">
        <w:t xml:space="preserve">  </w:t>
      </w:r>
      <w:r w:rsidRPr="006C142A">
        <w:t>Interpretation</w:t>
      </w:r>
      <w:bookmarkEnd w:id="5"/>
    </w:p>
    <w:p w14:paraId="476E050C" w14:textId="423914F1" w:rsidR="006C0C92" w:rsidRPr="006C142A" w:rsidRDefault="006C0C92" w:rsidP="006C0C92">
      <w:pPr>
        <w:pStyle w:val="subsection"/>
      </w:pPr>
      <w:r w:rsidRPr="006C142A">
        <w:tab/>
        <w:t>(1)</w:t>
      </w:r>
      <w:r w:rsidRPr="006C142A">
        <w:tab/>
        <w:t>I</w:t>
      </w:r>
      <w:r w:rsidRPr="006C142A">
        <w:rPr>
          <w:lang w:eastAsia="fr-FR"/>
        </w:rPr>
        <w:t xml:space="preserve">n </w:t>
      </w:r>
      <w:r w:rsidRPr="006C142A">
        <w:t xml:space="preserve">these Regulations, </w:t>
      </w:r>
      <w:r w:rsidRPr="006C142A">
        <w:rPr>
          <w:b/>
          <w:i/>
        </w:rPr>
        <w:t>the Act</w:t>
      </w:r>
      <w:r w:rsidRPr="006C142A">
        <w:t xml:space="preserve"> means the </w:t>
      </w:r>
      <w:r w:rsidRPr="006C142A">
        <w:rPr>
          <w:i/>
          <w:iCs/>
        </w:rPr>
        <w:t xml:space="preserve">Superannuation Act </w:t>
      </w:r>
      <w:r w:rsidRPr="006C142A">
        <w:rPr>
          <w:i/>
        </w:rPr>
        <w:t>1976</w:t>
      </w:r>
      <w:r w:rsidRPr="006C142A">
        <w:t>.</w:t>
      </w:r>
    </w:p>
    <w:p w14:paraId="22E53CD1" w14:textId="4EE451A4" w:rsidR="006C0C92" w:rsidRPr="006C142A" w:rsidRDefault="006C0C92" w:rsidP="006C0C92">
      <w:pPr>
        <w:pStyle w:val="subsection"/>
      </w:pPr>
      <w:r w:rsidRPr="006C142A">
        <w:tab/>
        <w:t>(2)</w:t>
      </w:r>
      <w:r w:rsidRPr="006C142A">
        <w:tab/>
        <w:t xml:space="preserve">In Parts </w:t>
      </w:r>
      <w:r w:rsidR="000373A7" w:rsidRPr="006C142A">
        <w:t>4 and 5</w:t>
      </w:r>
      <w:r w:rsidRPr="006C142A">
        <w:t xml:space="preserve">, unless the contrary intention appears, </w:t>
      </w:r>
      <w:r w:rsidRPr="006C142A">
        <w:rPr>
          <w:b/>
          <w:i/>
        </w:rPr>
        <w:t>salary</w:t>
      </w:r>
      <w:r w:rsidRPr="006C142A">
        <w:t xml:space="preserve"> has the same meaning as in section 5 of the Act.</w:t>
      </w:r>
    </w:p>
    <w:p w14:paraId="4F6F1AC7" w14:textId="281CCDC2" w:rsidR="006C0C92" w:rsidRPr="006C142A" w:rsidRDefault="006C0C92" w:rsidP="006C0C92">
      <w:pPr>
        <w:pStyle w:val="ActHead2"/>
        <w:pageBreakBefore/>
      </w:pPr>
      <w:bookmarkStart w:id="6" w:name="_Toc194396223"/>
      <w:r w:rsidRPr="006C142A">
        <w:rPr>
          <w:rStyle w:val="CharPartNo"/>
        </w:rPr>
        <w:t>Part </w:t>
      </w:r>
      <w:r w:rsidR="000373A7" w:rsidRPr="006C142A">
        <w:rPr>
          <w:rStyle w:val="CharPartNo"/>
        </w:rPr>
        <w:t>2</w:t>
      </w:r>
      <w:r w:rsidRPr="006C142A">
        <w:t>—</w:t>
      </w:r>
      <w:r w:rsidRPr="006C142A">
        <w:rPr>
          <w:rStyle w:val="CharPartText"/>
        </w:rPr>
        <w:t>Allowances</w:t>
      </w:r>
      <w:bookmarkEnd w:id="6"/>
    </w:p>
    <w:p w14:paraId="7A78097D" w14:textId="77777777" w:rsidR="006C142A" w:rsidRPr="00D63B1F" w:rsidRDefault="006C142A" w:rsidP="006C142A">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6C142A" w:rsidRDefault="006C0C92" w:rsidP="006C0C92">
      <w:pPr>
        <w:pStyle w:val="ActHead5"/>
      </w:pPr>
      <w:bookmarkStart w:id="8" w:name="_Toc194396224"/>
      <w:bookmarkEnd w:id="7"/>
      <w:r w:rsidRPr="006C142A">
        <w:rPr>
          <w:rStyle w:val="CharSectno"/>
        </w:rPr>
        <w:t>4</w:t>
      </w:r>
      <w:r w:rsidRPr="006C142A">
        <w:t xml:space="preserve">  Interpretation</w:t>
      </w:r>
      <w:bookmarkEnd w:id="8"/>
    </w:p>
    <w:p w14:paraId="42E39273" w14:textId="5BAC6F02" w:rsidR="006C0C92" w:rsidRPr="006C142A" w:rsidRDefault="006C0C92" w:rsidP="006C0C92">
      <w:pPr>
        <w:pStyle w:val="subsection"/>
      </w:pPr>
      <w:r w:rsidRPr="006C142A">
        <w:tab/>
      </w:r>
      <w:r w:rsidR="00110DA0" w:rsidRPr="006C142A">
        <w:t>(1)</w:t>
      </w:r>
      <w:r w:rsidRPr="006C142A">
        <w:tab/>
        <w:t>In this Part, a reference to an allowance of a prescribed kind shall be read as a reference to an allowance of one of the following kinds:</w:t>
      </w:r>
    </w:p>
    <w:p w14:paraId="4CAEE7EB" w14:textId="5B512767" w:rsidR="006C0C92" w:rsidRPr="006C142A" w:rsidRDefault="006C0C92" w:rsidP="006C0C92">
      <w:pPr>
        <w:pStyle w:val="paragraph"/>
      </w:pPr>
      <w:r w:rsidRPr="006C142A">
        <w:tab/>
        <w:t>(a)</w:t>
      </w:r>
      <w:r w:rsidRPr="006C142A">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6C142A" w:rsidRDefault="006C0C92" w:rsidP="006C0C92">
      <w:pPr>
        <w:pStyle w:val="paragraph"/>
      </w:pPr>
      <w:r w:rsidRPr="006C142A">
        <w:tab/>
        <w:t>(c)</w:t>
      </w:r>
      <w:r w:rsidRPr="006C142A">
        <w:tab/>
        <w:t>an allowance that is payable to an eligible employee by reason that he is liable to be called upon to perform duties or work at any time during which he is off duty;</w:t>
      </w:r>
    </w:p>
    <w:p w14:paraId="540B51B5" w14:textId="4CA23B72" w:rsidR="006C0C92" w:rsidRPr="006C142A" w:rsidRDefault="006C0C92" w:rsidP="006C0C92">
      <w:pPr>
        <w:pStyle w:val="paragraph"/>
      </w:pPr>
      <w:r w:rsidRPr="006C142A">
        <w:tab/>
        <w:t>(d)</w:t>
      </w:r>
      <w:r w:rsidRPr="006C142A">
        <w:tab/>
        <w:t>an allowance that is payable to an eligible employee by reason that he is required in the performance of his duties or work to be in charge of staff, equipment or premises;</w:t>
      </w:r>
    </w:p>
    <w:p w14:paraId="514A6A30" w14:textId="183076F9" w:rsidR="006C0C92" w:rsidRPr="006C142A" w:rsidRDefault="006C0C92" w:rsidP="006C0C92">
      <w:pPr>
        <w:pStyle w:val="paragraph"/>
      </w:pPr>
      <w:r w:rsidRPr="006C142A">
        <w:tab/>
        <w:t>(e)</w:t>
      </w:r>
      <w:r w:rsidRPr="006C142A">
        <w:tab/>
        <w:t>an allowance that is payable to an eligible employee in lieu of payments for overtime or other extra duty work;</w:t>
      </w:r>
    </w:p>
    <w:p w14:paraId="2ED8A0AF" w14:textId="66130C93" w:rsidR="006C0C92" w:rsidRPr="006C142A" w:rsidRDefault="006C0C92" w:rsidP="006C0C92">
      <w:pPr>
        <w:pStyle w:val="paragraph"/>
      </w:pPr>
      <w:r w:rsidRPr="006C142A">
        <w:tab/>
        <w:t>(f)</w:t>
      </w:r>
      <w:r w:rsidRPr="006C142A">
        <w:tab/>
        <w:t>an allowance that is payable to an eligible employee as compensation for the physical hardships or discomforts associated with the duties or work that he is required to perform;</w:t>
      </w:r>
    </w:p>
    <w:p w14:paraId="47992CF8" w14:textId="2E5002AB" w:rsidR="006C0C92" w:rsidRPr="006C142A" w:rsidRDefault="006C0C92" w:rsidP="006C0C92">
      <w:pPr>
        <w:pStyle w:val="paragraph"/>
      </w:pPr>
      <w:r w:rsidRPr="006C142A">
        <w:tab/>
        <w:t>(g)</w:t>
      </w:r>
      <w:r w:rsidRPr="006C142A">
        <w:tab/>
        <w:t>an allowance not otherwise referred to in this regulation that is payable to an eligible employee by reason that he is required to perform any special function as part of his duties or work.</w:t>
      </w:r>
    </w:p>
    <w:p w14:paraId="34FB22E4" w14:textId="69701CDC" w:rsidR="00110DA0" w:rsidRPr="006C142A" w:rsidRDefault="00110DA0" w:rsidP="00FB2244">
      <w:pPr>
        <w:pStyle w:val="subsection"/>
      </w:pPr>
      <w:r w:rsidRPr="006C142A">
        <w:tab/>
        <w:t>(2)</w:t>
      </w:r>
      <w:r w:rsidRPr="006C142A">
        <w:tab/>
        <w:t>In this Part:</w:t>
      </w:r>
    </w:p>
    <w:p w14:paraId="2176651D" w14:textId="529867DC" w:rsidR="00110DA0" w:rsidRPr="006C142A" w:rsidRDefault="00110DA0" w:rsidP="00FB2244">
      <w:pPr>
        <w:pStyle w:val="paragraph"/>
      </w:pPr>
      <w:r w:rsidRPr="006C142A">
        <w:tab/>
        <w:t>(a)</w:t>
      </w:r>
      <w:r w:rsidRPr="006C142A">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6C142A" w:rsidRDefault="00110DA0">
      <w:pPr>
        <w:pStyle w:val="paragraph"/>
      </w:pPr>
      <w:r w:rsidRPr="006C142A">
        <w:tab/>
        <w:t>(b)</w:t>
      </w:r>
      <w:r w:rsidRPr="006C142A">
        <w:tab/>
        <w:t>an allowance constituted by such a part of salary shall be taken to be an allowance of a prescribed kind referred to in paragraph (1)(a).</w:t>
      </w:r>
    </w:p>
    <w:p w14:paraId="62C572AA" w14:textId="37CE5920" w:rsidR="006C0C92" w:rsidRPr="006C142A" w:rsidRDefault="00893452" w:rsidP="006C0C92">
      <w:pPr>
        <w:pStyle w:val="ActHead5"/>
      </w:pPr>
      <w:bookmarkStart w:id="9" w:name="_Toc194396225"/>
      <w:r w:rsidRPr="006C142A">
        <w:rPr>
          <w:rStyle w:val="CharSectno"/>
        </w:rPr>
        <w:t>5</w:t>
      </w:r>
      <w:r w:rsidR="006C0C92" w:rsidRPr="006C142A">
        <w:t xml:space="preserve">  </w:t>
      </w:r>
      <w:r w:rsidRPr="006C142A">
        <w:t>Certain allowances to be treated as salary</w:t>
      </w:r>
      <w:bookmarkEnd w:id="9"/>
    </w:p>
    <w:p w14:paraId="5D47A474" w14:textId="37BFB8DF" w:rsidR="00893452" w:rsidRPr="006C142A" w:rsidRDefault="00893452" w:rsidP="00893452">
      <w:pPr>
        <w:pStyle w:val="subsection"/>
      </w:pPr>
      <w:r w:rsidRPr="006C142A">
        <w:tab/>
      </w:r>
      <w:r w:rsidRPr="006C142A">
        <w:tab/>
        <w:t>Each of the following kinds of allowance is a kind of allowance that is to be treated as salary for the purposes of the Act:</w:t>
      </w:r>
    </w:p>
    <w:p w14:paraId="207CEB1B" w14:textId="69622FE0" w:rsidR="00893452" w:rsidRPr="006C142A" w:rsidRDefault="00893452" w:rsidP="00893452">
      <w:pPr>
        <w:pStyle w:val="paragraph"/>
      </w:pPr>
      <w:r w:rsidRPr="006C142A">
        <w:tab/>
        <w:t>(a)</w:t>
      </w:r>
      <w:r w:rsidRPr="006C142A">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6C142A" w:rsidRDefault="00893452" w:rsidP="00893452">
      <w:pPr>
        <w:pStyle w:val="paragraph"/>
      </w:pPr>
      <w:r w:rsidRPr="006C142A">
        <w:tab/>
        <w:t>(b)</w:t>
      </w:r>
      <w:r w:rsidRPr="006C142A">
        <w:tab/>
        <w:t>an allowance that is payable to an eligible employee by reason that</w:t>
      </w:r>
      <w:r w:rsidR="00FD7BF4" w:rsidRPr="006C142A">
        <w:t>:</w:t>
      </w:r>
    </w:p>
    <w:p w14:paraId="0036E45F" w14:textId="265DA9A8" w:rsidR="00893452" w:rsidRPr="006C142A" w:rsidRDefault="00893452" w:rsidP="00893452">
      <w:pPr>
        <w:pStyle w:val="paragraphsub"/>
      </w:pPr>
      <w:r w:rsidRPr="006C142A">
        <w:tab/>
        <w:t>(i)</w:t>
      </w:r>
      <w:r w:rsidRPr="006C142A">
        <w:tab/>
        <w:t>he possesses a qualification (including the completion of a course, of study or training, success at a particular level in an examination or the holding of any degree, diploma, licence or certificate); or</w:t>
      </w:r>
    </w:p>
    <w:p w14:paraId="54E3CCFA" w14:textId="45E41952" w:rsidR="00893452" w:rsidRPr="006C142A" w:rsidRDefault="00893452" w:rsidP="00893452">
      <w:pPr>
        <w:pStyle w:val="paragraphsub"/>
      </w:pPr>
      <w:r w:rsidRPr="006C142A">
        <w:tab/>
        <w:t>(ii)</w:t>
      </w:r>
      <w:r w:rsidRPr="006C142A">
        <w:tab/>
        <w:t>he has acquired a particular standard of proficiency in any skill related to the performance of his duties or work;</w:t>
      </w:r>
    </w:p>
    <w:p w14:paraId="423B8311" w14:textId="48D6914E" w:rsidR="00893452" w:rsidRPr="006C142A" w:rsidRDefault="00893452" w:rsidP="00893452">
      <w:pPr>
        <w:pStyle w:val="paragraph"/>
      </w:pPr>
      <w:r w:rsidRPr="006C142A">
        <w:tab/>
        <w:t>(c)</w:t>
      </w:r>
      <w:r w:rsidRPr="006C142A">
        <w:tab/>
        <w:t>an allowance that is payable to an eligible employee by reason of the length of his period of service and the standard of efficiency attained by him in the performance of his duties or work;</w:t>
      </w:r>
    </w:p>
    <w:p w14:paraId="001FE8CA" w14:textId="12DA2BB1" w:rsidR="00893452" w:rsidRPr="006C142A" w:rsidRDefault="00893452" w:rsidP="00893452">
      <w:pPr>
        <w:pStyle w:val="paragraph"/>
      </w:pPr>
      <w:r w:rsidRPr="006C142A">
        <w:tab/>
        <w:t>(d)</w:t>
      </w:r>
      <w:r w:rsidRPr="006C142A">
        <w:tab/>
        <w:t>an allowance that is payable to an eligible employee in respect of housing or quarters while he holds a particular office or performs particular duties or work;</w:t>
      </w:r>
    </w:p>
    <w:p w14:paraId="72993CA8" w14:textId="5B657C63" w:rsidR="00893452" w:rsidRPr="006C142A" w:rsidRDefault="00893452" w:rsidP="00893452">
      <w:pPr>
        <w:pStyle w:val="paragraph"/>
      </w:pPr>
      <w:r w:rsidRPr="006C142A">
        <w:tab/>
        <w:t>(f)</w:t>
      </w:r>
      <w:r w:rsidRPr="006C142A">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6C142A" w:rsidRDefault="00893452" w:rsidP="00893452">
      <w:pPr>
        <w:pStyle w:val="paragraph"/>
      </w:pPr>
      <w:r w:rsidRPr="006C142A">
        <w:tab/>
        <w:t>(g)</w:t>
      </w:r>
      <w:r w:rsidRPr="006C142A">
        <w:tab/>
        <w:t>an allowance that is payable to an eligible employee, being a person who has not attained the age of 21 years, by reason</w:t>
      </w:r>
      <w:r w:rsidR="00FD7BF4" w:rsidRPr="006C142A">
        <w:t>:</w:t>
      </w:r>
    </w:p>
    <w:p w14:paraId="0332997B" w14:textId="386EAB61" w:rsidR="00893452" w:rsidRPr="006C142A" w:rsidRDefault="00893452" w:rsidP="00F26F7B">
      <w:pPr>
        <w:pStyle w:val="paragraphsub"/>
      </w:pPr>
      <w:r w:rsidRPr="006C142A">
        <w:tab/>
        <w:t>(i)</w:t>
      </w:r>
      <w:r w:rsidRPr="006C142A">
        <w:tab/>
        <w:t>that he is married; or</w:t>
      </w:r>
    </w:p>
    <w:p w14:paraId="4736B1C4" w14:textId="4A3F5ECE" w:rsidR="00893452" w:rsidRPr="006C142A" w:rsidRDefault="00F26F7B" w:rsidP="00F26F7B">
      <w:pPr>
        <w:pStyle w:val="paragraphsub"/>
      </w:pPr>
      <w:r w:rsidRPr="006C142A">
        <w:tab/>
      </w:r>
      <w:r w:rsidR="00893452" w:rsidRPr="006C142A">
        <w:t>(ii)</w:t>
      </w:r>
      <w:r w:rsidRPr="006C142A">
        <w:tab/>
      </w:r>
      <w:r w:rsidR="00893452" w:rsidRPr="006C142A">
        <w:t>that he is required to perform duties or work of a kind normally performed by a person who has attained the age of 21 years;</w:t>
      </w:r>
    </w:p>
    <w:p w14:paraId="184E7AE2" w14:textId="7EC2B5D9" w:rsidR="00893452" w:rsidRPr="006C142A" w:rsidRDefault="00F26F7B" w:rsidP="00E94097">
      <w:pPr>
        <w:pStyle w:val="paragraph"/>
      </w:pPr>
      <w:r w:rsidRPr="006C142A">
        <w:tab/>
      </w:r>
      <w:r w:rsidR="00893452" w:rsidRPr="006C142A">
        <w:t>(h)</w:t>
      </w:r>
      <w:r w:rsidRPr="006C142A">
        <w:tab/>
      </w:r>
      <w:r w:rsidR="00893452" w:rsidRPr="006C142A">
        <w:t>an allowance that is payable to an eligible employee by reason that he is employed in the Public Service Board in the position of Chairman, Promotions Appeal Committee;</w:t>
      </w:r>
    </w:p>
    <w:p w14:paraId="4C6003FE" w14:textId="4D7576C2" w:rsidR="0053253D" w:rsidRPr="006C142A" w:rsidRDefault="0053253D" w:rsidP="00893452">
      <w:pPr>
        <w:pStyle w:val="paragraph"/>
      </w:pPr>
      <w:r w:rsidRPr="006C142A">
        <w:tab/>
        <w:t>(j)</w:t>
      </w:r>
      <w:r w:rsidRPr="006C142A">
        <w:tab/>
        <w:t xml:space="preserve">an allowance that is payable to an eligible employee (being an eligible employee referred to in paragraph (ea) of the definition of </w:t>
      </w:r>
      <w:bookmarkStart w:id="10" w:name="_Hlk111538998"/>
      <w:r w:rsidRPr="006C142A">
        <w:rPr>
          <w:b/>
          <w:i/>
        </w:rPr>
        <w:t>eligible employee</w:t>
      </w:r>
      <w:bookmarkEnd w:id="10"/>
      <w:r w:rsidRPr="006C142A">
        <w:t xml:space="preserve"> in subsection 3(1) of the Act) in pursuance of</w:t>
      </w:r>
      <w:r w:rsidR="00FD7BF4" w:rsidRPr="006C142A">
        <w:t>:</w:t>
      </w:r>
    </w:p>
    <w:p w14:paraId="6A067EB3" w14:textId="5BC7538F" w:rsidR="0053253D" w:rsidRPr="006C142A" w:rsidRDefault="0053253D" w:rsidP="00D96F99">
      <w:pPr>
        <w:pStyle w:val="paragraphsub"/>
      </w:pPr>
      <w:r w:rsidRPr="006C142A">
        <w:tab/>
        <w:t>(i)</w:t>
      </w:r>
      <w:r w:rsidRPr="006C142A">
        <w:tab/>
        <w:t xml:space="preserve">where the eligible employee is employed as a member of the staff of the Legal Aid Commission of Western Australia established under the </w:t>
      </w:r>
      <w:r w:rsidRPr="006C142A">
        <w:rPr>
          <w:i/>
          <w:iCs/>
        </w:rPr>
        <w:t>Legal Aid Commission Act</w:t>
      </w:r>
      <w:r w:rsidRPr="006C142A">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6C142A" w:rsidRDefault="0053253D" w:rsidP="00D96F99">
      <w:pPr>
        <w:pStyle w:val="paragraphsub"/>
      </w:pPr>
      <w:r w:rsidRPr="006C142A">
        <w:tab/>
        <w:t>(ii)</w:t>
      </w:r>
      <w:r w:rsidRPr="006C142A">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6C142A" w:rsidRDefault="0053253D" w:rsidP="00D96F99">
      <w:pPr>
        <w:pStyle w:val="paragraphsub"/>
      </w:pPr>
      <w:r w:rsidRPr="006C142A">
        <w:tab/>
        <w:t>(iii)</w:t>
      </w:r>
      <w:r w:rsidRPr="006C142A">
        <w:tab/>
        <w:t>where the eligible employee is employed as a member of the staff of the Legal Aid Commission of Queensland established under the</w:t>
      </w:r>
      <w:r w:rsidRPr="006C142A">
        <w:rPr>
          <w:i/>
          <w:iCs/>
        </w:rPr>
        <w:t xml:space="preserve"> Legal Aid Act </w:t>
      </w:r>
      <w:r w:rsidRPr="006C142A">
        <w:t>1978 of the State of Queensland—the provisions of paragraph 4 in the Schedule to the agreement made on 26 June 1979 between the Commonwealth and that State in relation to the provision in that State of legal assistance to which that agreement relates; or</w:t>
      </w:r>
    </w:p>
    <w:p w14:paraId="52ABC4B3" w14:textId="3116A946" w:rsidR="0053253D" w:rsidRPr="006C142A" w:rsidRDefault="0053253D" w:rsidP="006706A1">
      <w:pPr>
        <w:pStyle w:val="paragraphsub"/>
      </w:pPr>
      <w:r w:rsidRPr="006C142A">
        <w:tab/>
        <w:t>(iv)</w:t>
      </w:r>
      <w:r w:rsidRPr="006C142A">
        <w:tab/>
        <w:t xml:space="preserve">where the eligible employee is employed as a member of the staff of the Legal Aid Commission established under the </w:t>
      </w:r>
      <w:r w:rsidRPr="006C142A">
        <w:rPr>
          <w:i/>
          <w:iCs/>
        </w:rPr>
        <w:t>Legal Aid Commission Act</w:t>
      </w:r>
      <w:r w:rsidRPr="006C142A">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6C142A" w:rsidRDefault="00F26F7B" w:rsidP="00893452">
      <w:pPr>
        <w:pStyle w:val="paragraph"/>
      </w:pPr>
      <w:r w:rsidRPr="006C142A">
        <w:tab/>
      </w:r>
      <w:r w:rsidR="00893452" w:rsidRPr="006C142A">
        <w:t>(k)</w:t>
      </w:r>
      <w:r w:rsidRPr="006C142A">
        <w:tab/>
      </w:r>
      <w:r w:rsidR="00893452" w:rsidRPr="006C142A">
        <w:t>an allowance that is payable to an eligible employee, being a person to whom subsection</w:t>
      </w:r>
      <w:r w:rsidRPr="006C142A">
        <w:t> </w:t>
      </w:r>
      <w:r w:rsidR="00893452" w:rsidRPr="006C142A">
        <w:t xml:space="preserve">16(3) of the </w:t>
      </w:r>
      <w:r w:rsidR="00893452" w:rsidRPr="006C142A">
        <w:rPr>
          <w:i/>
        </w:rPr>
        <w:t>Trade Union Training Authority Amendment Act 1978</w:t>
      </w:r>
      <w:r w:rsidR="00893452" w:rsidRPr="006C142A">
        <w:t xml:space="preserve"> applies, under subsection</w:t>
      </w:r>
      <w:r w:rsidRPr="006C142A">
        <w:t> </w:t>
      </w:r>
      <w:r w:rsidR="00893452" w:rsidRPr="006C142A">
        <w:t>16(5) of that Act;</w:t>
      </w:r>
    </w:p>
    <w:p w14:paraId="7A85C008" w14:textId="04B092E1" w:rsidR="00893452" w:rsidRPr="006C142A" w:rsidRDefault="00F26F7B" w:rsidP="00893452">
      <w:pPr>
        <w:pStyle w:val="paragraph"/>
      </w:pPr>
      <w:r w:rsidRPr="006C142A">
        <w:tab/>
      </w:r>
      <w:r w:rsidR="00893452" w:rsidRPr="006C142A">
        <w:t>(</w:t>
      </w:r>
      <w:r w:rsidRPr="006C142A">
        <w:t>l</w:t>
      </w:r>
      <w:r w:rsidR="00893452" w:rsidRPr="006C142A">
        <w:t>)</w:t>
      </w:r>
      <w:r w:rsidRPr="006C142A">
        <w:tab/>
      </w:r>
      <w:r w:rsidR="00893452" w:rsidRPr="006C142A">
        <w:t>an allowance of a prescribed kind</w:t>
      </w:r>
      <w:r w:rsidR="00E75B42" w:rsidRPr="006C142A">
        <w:t xml:space="preserve">, other than an allowance referred to in Part </w:t>
      </w:r>
      <w:r w:rsidR="000373A7" w:rsidRPr="006C142A">
        <w:t>2C</w:t>
      </w:r>
      <w:r w:rsidR="00F449B6" w:rsidRPr="006C142A">
        <w:rPr>
          <w:smallCaps/>
        </w:rPr>
        <w:t xml:space="preserve">, </w:t>
      </w:r>
      <w:r w:rsidR="00F449B6" w:rsidRPr="006C142A">
        <w:t xml:space="preserve">or a Parliamentary employment allowance within the meaning of Part </w:t>
      </w:r>
      <w:r w:rsidR="000373A7" w:rsidRPr="006C142A">
        <w:t xml:space="preserve">2D </w:t>
      </w:r>
      <w:r w:rsidR="00F449B6" w:rsidRPr="006C142A">
        <w:t>in respect of which a person has made an election in accordance with that Part,</w:t>
      </w:r>
      <w:r w:rsidR="00893452" w:rsidRPr="006C142A">
        <w:t xml:space="preserve"> that is payable on a regular basis to an eligible employee.</w:t>
      </w:r>
    </w:p>
    <w:p w14:paraId="4BCCD4AD" w14:textId="03DE64B3" w:rsidR="006C0C92" w:rsidRPr="006C142A" w:rsidRDefault="00F26F7B" w:rsidP="006C0C92">
      <w:pPr>
        <w:pStyle w:val="ActHead5"/>
      </w:pPr>
      <w:bookmarkStart w:id="11" w:name="_Toc194396226"/>
      <w:r w:rsidRPr="006C142A">
        <w:rPr>
          <w:rStyle w:val="CharSectno"/>
        </w:rPr>
        <w:t>6</w:t>
      </w:r>
      <w:r w:rsidR="006C0C92" w:rsidRPr="006C142A">
        <w:t xml:space="preserve">  </w:t>
      </w:r>
      <w:r w:rsidRPr="006C142A">
        <w:t xml:space="preserve">Payment of allowance of a prescribed kind on </w:t>
      </w:r>
      <w:r w:rsidR="004666DE" w:rsidRPr="006C142A">
        <w:t xml:space="preserve">a </w:t>
      </w:r>
      <w:r w:rsidRPr="006C142A">
        <w:t>regular basis</w:t>
      </w:r>
      <w:bookmarkEnd w:id="11"/>
    </w:p>
    <w:p w14:paraId="18032187" w14:textId="159A9DD3" w:rsidR="00F26F7B" w:rsidRPr="006C142A" w:rsidRDefault="00F26F7B" w:rsidP="00F26F7B">
      <w:pPr>
        <w:pStyle w:val="subsection"/>
      </w:pPr>
      <w:r w:rsidRPr="006C142A">
        <w:tab/>
        <w:t>(1)</w:t>
      </w:r>
      <w:r w:rsidRPr="006C142A">
        <w:tab/>
        <w:t xml:space="preserve">An allowance of a prescribed kind </w:t>
      </w:r>
      <w:r w:rsidR="008F143E" w:rsidRPr="006C142A">
        <w:t>is taken, for the purposes of paragraph 5(1) or 8QA(1)(b), to be payable to an eligible employee on a regular basis only if</w:t>
      </w:r>
      <w:r w:rsidRPr="006C142A">
        <w:t xml:space="preserve"> the allowance is payable in respect of duties or work performed by the eligible employee for a continuous period that commences</w:t>
      </w:r>
      <w:r w:rsidR="00FD7BF4" w:rsidRPr="006C142A">
        <w:t>:</w:t>
      </w:r>
    </w:p>
    <w:p w14:paraId="4B29EF0A" w14:textId="48632BF7" w:rsidR="00F26F7B" w:rsidRPr="006C142A" w:rsidRDefault="00F26F7B" w:rsidP="00F26F7B">
      <w:pPr>
        <w:pStyle w:val="paragraph"/>
      </w:pPr>
      <w:r w:rsidRPr="006C142A">
        <w:tab/>
        <w:t>(a)</w:t>
      </w:r>
      <w:r w:rsidRPr="006C142A">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6C142A" w:rsidRDefault="00F26F7B" w:rsidP="00F26F7B">
      <w:pPr>
        <w:pStyle w:val="paragraph"/>
      </w:pPr>
      <w:r w:rsidRPr="006C142A">
        <w:tab/>
        <w:t>(b)</w:t>
      </w:r>
      <w:r w:rsidRPr="006C142A">
        <w:tab/>
        <w:t>where a certificate in respect, of the eligible employee has been given under subregulation (2)—on the day specified in the certificate.</w:t>
      </w:r>
    </w:p>
    <w:p w14:paraId="5CC81A29" w14:textId="46686EF3" w:rsidR="00F26F7B" w:rsidRPr="006C142A" w:rsidRDefault="00F26F7B" w:rsidP="00F26F7B">
      <w:pPr>
        <w:pStyle w:val="subsection"/>
      </w:pPr>
      <w:r w:rsidRPr="006C142A">
        <w:tab/>
        <w:t>(2)</w:t>
      </w:r>
      <w:r w:rsidRPr="006C142A">
        <w:tab/>
        <w:t xml:space="preserve">If </w:t>
      </w:r>
      <w:r w:rsidR="00AE39EE" w:rsidRPr="006C142A">
        <w:rPr>
          <w:sz w:val="21"/>
          <w:szCs w:val="21"/>
        </w:rPr>
        <w:t>the Commissioner</w:t>
      </w:r>
      <w:r w:rsidRPr="006C142A">
        <w:t xml:space="preserve"> is of the opinion that there is a likelihood that, from and including a particular day</w:t>
      </w:r>
      <w:r w:rsidR="00FD7BF4" w:rsidRPr="006C142A">
        <w:t>:</w:t>
      </w:r>
    </w:p>
    <w:p w14:paraId="03A076BB" w14:textId="27EF0E2A" w:rsidR="00F26F7B" w:rsidRPr="006C142A" w:rsidRDefault="00F26F7B" w:rsidP="00F26F7B">
      <w:pPr>
        <w:pStyle w:val="paragraph"/>
      </w:pPr>
      <w:r w:rsidRPr="006C142A">
        <w:tab/>
        <w:t>(a)</w:t>
      </w:r>
      <w:r w:rsidRPr="006C142A">
        <w:tab/>
        <w:t>an eligible employee will, for a continuous period of not less than 12 months, perform duties or work in respect of the performance of which an allowance of a prescribed kind will be payable to him; or</w:t>
      </w:r>
    </w:p>
    <w:p w14:paraId="3DF7A3A0" w14:textId="7D1D8DF1" w:rsidR="00F26F7B" w:rsidRPr="006C142A" w:rsidRDefault="00F26F7B" w:rsidP="00F26F7B">
      <w:pPr>
        <w:pStyle w:val="paragraph"/>
      </w:pPr>
      <w:r w:rsidRPr="006C142A">
        <w:tab/>
        <w:t>(b)</w:t>
      </w:r>
      <w:r w:rsidRPr="006C142A">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6C142A">
        <w:noBreakHyphen/>
      </w:r>
      <w:r w:rsidRPr="006C142A">
        <w:t>mentioned period will not be less than a period of 12 months, perform duties or work in respect of the performance of which an allowance of the same kind, as that allowance will be payable to him</w:t>
      </w:r>
      <w:r w:rsidR="000340DA" w:rsidRPr="006C142A">
        <w:t>;</w:t>
      </w:r>
    </w:p>
    <w:p w14:paraId="604CF3BC" w14:textId="3A865B6C" w:rsidR="00F26F7B" w:rsidRPr="006C142A" w:rsidRDefault="00AE39EE" w:rsidP="00F26F7B">
      <w:pPr>
        <w:pStyle w:val="subsection2"/>
      </w:pPr>
      <w:r w:rsidRPr="006C142A">
        <w:rPr>
          <w:sz w:val="21"/>
          <w:szCs w:val="21"/>
        </w:rPr>
        <w:t>the Commissioner shall give</w:t>
      </w:r>
      <w:r w:rsidR="00F26F7B" w:rsidRPr="006C142A">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6C142A" w:rsidRDefault="00F26F7B" w:rsidP="00F26F7B">
      <w:pPr>
        <w:pStyle w:val="subsection"/>
      </w:pPr>
      <w:r w:rsidRPr="006C142A">
        <w:tab/>
        <w:t>(3)</w:t>
      </w:r>
      <w:r w:rsidRPr="006C142A">
        <w:tab/>
        <w:t>For the purposes of this regulation, where</w:t>
      </w:r>
      <w:r w:rsidR="00FD7BF4" w:rsidRPr="006C142A">
        <w:t>:</w:t>
      </w:r>
    </w:p>
    <w:p w14:paraId="4B6F49B4" w14:textId="2DEF8992" w:rsidR="00F26F7B" w:rsidRPr="006C142A" w:rsidRDefault="00F26F7B" w:rsidP="00F26F7B">
      <w:pPr>
        <w:pStyle w:val="paragraph"/>
      </w:pPr>
      <w:r w:rsidRPr="006C142A">
        <w:tab/>
        <w:t>(a)</w:t>
      </w:r>
      <w:r w:rsidRPr="006C142A">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6C142A" w:rsidRDefault="00F26F7B" w:rsidP="00F26F7B">
      <w:pPr>
        <w:pStyle w:val="paragraph"/>
      </w:pPr>
      <w:r w:rsidRPr="006C142A">
        <w:tab/>
        <w:t>(b)</w:t>
      </w:r>
      <w:r w:rsidRPr="006C142A">
        <w:tab/>
        <w:t>that allowance or an allowance of the same kind as that allowance is not payable to him during the period of leave; and</w:t>
      </w:r>
    </w:p>
    <w:p w14:paraId="3A3EEDF7" w14:textId="58A66A52" w:rsidR="00F26F7B" w:rsidRPr="006C142A" w:rsidRDefault="00F26F7B" w:rsidP="00F26F7B">
      <w:pPr>
        <w:pStyle w:val="paragraph"/>
      </w:pPr>
      <w:r w:rsidRPr="006C142A">
        <w:tab/>
        <w:t>(c)</w:t>
      </w:r>
      <w:r w:rsidRPr="006C142A">
        <w:tab/>
        <w:t>immediately after the expiration of the period of leave, the eligible employee performs, for a continuous period, duties or work in respect of the performance of which an allowance of the same kind as that allowance is payable to him</w:t>
      </w:r>
      <w:r w:rsidR="00786401" w:rsidRPr="006C142A">
        <w:t>;</w:t>
      </w:r>
    </w:p>
    <w:p w14:paraId="1B3BF2FA" w14:textId="77777777" w:rsidR="00F26F7B" w:rsidRPr="006C142A" w:rsidRDefault="00F26F7B" w:rsidP="00F26F7B">
      <w:pPr>
        <w:pStyle w:val="subsection2"/>
      </w:pPr>
      <w:r w:rsidRPr="006C142A">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6C142A" w:rsidRDefault="00F26F7B" w:rsidP="00F26F7B">
      <w:pPr>
        <w:pStyle w:val="subsection"/>
      </w:pPr>
      <w:r w:rsidRPr="006C142A">
        <w:tab/>
        <w:t>(4)</w:t>
      </w:r>
      <w:r w:rsidRPr="006C142A">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401F82AF" w:rsidR="006C0C92" w:rsidRPr="006C142A" w:rsidRDefault="00F26F7B" w:rsidP="006C0C92">
      <w:pPr>
        <w:pStyle w:val="ActHead5"/>
      </w:pPr>
      <w:bookmarkStart w:id="12" w:name="_Toc194396227"/>
      <w:r w:rsidRPr="006C142A">
        <w:rPr>
          <w:rStyle w:val="CharSectno"/>
        </w:rPr>
        <w:t>7</w:t>
      </w:r>
      <w:r w:rsidR="006C0C92" w:rsidRPr="006C142A">
        <w:t xml:space="preserve">  </w:t>
      </w:r>
      <w:r w:rsidR="00CD1B9E" w:rsidRPr="006C142A">
        <w:t>Circumstance</w:t>
      </w:r>
      <w:r w:rsidR="004666DE" w:rsidRPr="006C142A">
        <w:t>s</w:t>
      </w:r>
      <w:r w:rsidR="00CD1B9E" w:rsidRPr="006C142A">
        <w:t xml:space="preserve"> where part </w:t>
      </w:r>
      <w:r w:rsidRPr="006C142A">
        <w:t xml:space="preserve">of salary or wages not to be treated as salary </w:t>
      </w:r>
      <w:r w:rsidR="00B638B1" w:rsidRPr="006C142A">
        <w:t>for purposes of Act</w:t>
      </w:r>
      <w:bookmarkEnd w:id="12"/>
    </w:p>
    <w:p w14:paraId="65A3DFDF" w14:textId="408833F5" w:rsidR="00F26F7B" w:rsidRPr="006C142A" w:rsidRDefault="00F26F7B" w:rsidP="00F26F7B">
      <w:pPr>
        <w:pStyle w:val="subsection"/>
      </w:pPr>
      <w:r w:rsidRPr="006C142A">
        <w:tab/>
        <w:t>(1)</w:t>
      </w:r>
      <w:r w:rsidRPr="006C142A">
        <w:tab/>
        <w:t>Where</w:t>
      </w:r>
      <w:r w:rsidR="00FD7BF4" w:rsidRPr="006C142A">
        <w:t>:</w:t>
      </w:r>
    </w:p>
    <w:p w14:paraId="5AD05257" w14:textId="4C2EA7EA" w:rsidR="00F26F7B" w:rsidRPr="006C142A" w:rsidRDefault="00F26F7B" w:rsidP="00F26F7B">
      <w:pPr>
        <w:pStyle w:val="paragraph"/>
      </w:pPr>
      <w:r w:rsidRPr="006C142A">
        <w:tab/>
        <w:t>(a)</w:t>
      </w:r>
      <w:r w:rsidRPr="006C142A">
        <w:tab/>
        <w:t>an allowance of a kind referred to in paragraph 5(j) or (k) is payable to an eligible employee; and</w:t>
      </w:r>
    </w:p>
    <w:p w14:paraId="04F3B5C4" w14:textId="0349B870" w:rsidR="00F26F7B" w:rsidRPr="006C142A" w:rsidRDefault="00F26F7B" w:rsidP="00F26F7B">
      <w:pPr>
        <w:pStyle w:val="paragraph"/>
      </w:pPr>
      <w:r w:rsidRPr="006C142A">
        <w:tab/>
        <w:t>(b)</w:t>
      </w:r>
      <w:r w:rsidRPr="006C142A">
        <w:tab/>
        <w:t xml:space="preserve">a part (in this subregulation referred to as the </w:t>
      </w:r>
      <w:r w:rsidRPr="006C142A">
        <w:rPr>
          <w:b/>
          <w:i/>
        </w:rPr>
        <w:t>relevant part</w:t>
      </w:r>
      <w:r w:rsidRPr="006C142A">
        <w:t xml:space="preserve">) of that allowance is payable to the eligible employee by reason of a reduction in, or the discontinuance of, the payment to the eligible employee of another allowance, not being an allowance of a kind referred to in </w:t>
      </w:r>
      <w:r w:rsidR="0053253D" w:rsidRPr="006C142A">
        <w:t>regulation 5</w:t>
      </w:r>
      <w:r w:rsidRPr="006C142A">
        <w:t>, that is or was payable to the eligible employee</w:t>
      </w:r>
      <w:r w:rsidR="00786401" w:rsidRPr="006C142A">
        <w:t>;</w:t>
      </w:r>
    </w:p>
    <w:p w14:paraId="1490D1BC" w14:textId="77777777" w:rsidR="00F26F7B" w:rsidRPr="006C142A" w:rsidRDefault="00F26F7B" w:rsidP="00F26F7B">
      <w:pPr>
        <w:pStyle w:val="subsection2"/>
      </w:pPr>
      <w:r w:rsidRPr="006C142A">
        <w:t>so much of the salary or wages of the eligible employee as is equal to the amount of the relevant part of that allowance shall not be treated as salary for the purposes of the Act.</w:t>
      </w:r>
    </w:p>
    <w:p w14:paraId="12CACF40" w14:textId="443E1213" w:rsidR="00F26F7B" w:rsidRPr="006C142A" w:rsidRDefault="00F26F7B" w:rsidP="00F26F7B">
      <w:pPr>
        <w:pStyle w:val="subsection"/>
      </w:pPr>
      <w:r w:rsidRPr="006C142A">
        <w:tab/>
        <w:t>(2)</w:t>
      </w:r>
      <w:r w:rsidRPr="006C142A">
        <w:tab/>
        <w:t>Where</w:t>
      </w:r>
      <w:r w:rsidR="00FD7BF4" w:rsidRPr="006C142A">
        <w:t>:</w:t>
      </w:r>
    </w:p>
    <w:p w14:paraId="097D7556" w14:textId="71A20F57" w:rsidR="00F26F7B" w:rsidRPr="006C142A" w:rsidRDefault="00F26F7B" w:rsidP="00F26F7B">
      <w:pPr>
        <w:pStyle w:val="paragraph"/>
      </w:pPr>
      <w:r w:rsidRPr="006C142A">
        <w:tab/>
        <w:t>(a)</w:t>
      </w:r>
      <w:r w:rsidRPr="006C142A">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3E3562B3" w:rsidR="00F26F7B" w:rsidRPr="006C142A" w:rsidRDefault="00F26F7B" w:rsidP="00F26F7B">
      <w:pPr>
        <w:pStyle w:val="paragraph"/>
      </w:pPr>
      <w:r w:rsidRPr="006C142A">
        <w:tab/>
        <w:t>(b)</w:t>
      </w:r>
      <w:r w:rsidRPr="006C142A">
        <w:tab/>
        <w:t>at any time during the relevant period an allowance of the same kind as the allowance referred to in paragraph (a) was payable to the eligible employee at a rate that is lower than the rate at which the allowance referred to in paragraph (a) is payable</w:t>
      </w:r>
      <w:r w:rsidR="00786401" w:rsidRPr="006C142A">
        <w:t>;</w:t>
      </w:r>
    </w:p>
    <w:p w14:paraId="3D9F9F53" w14:textId="7B3823BD" w:rsidR="00F449B6" w:rsidRPr="006C142A" w:rsidRDefault="00F26F7B" w:rsidP="004E277C">
      <w:pPr>
        <w:pStyle w:val="subsection2"/>
      </w:pPr>
      <w:r w:rsidRPr="006C142A">
        <w:t xml:space="preserve">so much of the salary or wages payable to the eligible employee on the particular day as is equal </w:t>
      </w:r>
      <w:r w:rsidR="00F449B6" w:rsidRPr="006C142A">
        <w:t>to the amount by which the amount of the allowance referred to in paragraph (a) exceeds the amount of the allowance that would be payable to the 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6C142A" w:rsidRDefault="00B638B1" w:rsidP="00DE573D">
      <w:pPr>
        <w:pStyle w:val="subsection"/>
      </w:pPr>
      <w:r w:rsidRPr="006C142A">
        <w:tab/>
        <w:t>(3)</w:t>
      </w:r>
      <w:r w:rsidRPr="006C142A">
        <w:tab/>
        <w:t xml:space="preserve">In this regulation, </w:t>
      </w:r>
      <w:r w:rsidRPr="006C142A">
        <w:rPr>
          <w:b/>
          <w:i/>
        </w:rPr>
        <w:t>relevant period</w:t>
      </w:r>
      <w:r w:rsidRPr="006C142A">
        <w:t>, in relation to an eligible employee who performs on a particular day duties or work in respect of the performance of which an allowance of a prescribed kind is payable, means:</w:t>
      </w:r>
    </w:p>
    <w:p w14:paraId="3ABBF6F0" w14:textId="7E432FA2" w:rsidR="00B638B1" w:rsidRPr="006C142A" w:rsidRDefault="00B638B1" w:rsidP="00847BAD">
      <w:pPr>
        <w:pStyle w:val="paragraph"/>
      </w:pPr>
      <w:r w:rsidRPr="006C142A">
        <w:tab/>
        <w:t>(a)</w:t>
      </w:r>
      <w:r w:rsidRPr="006C142A">
        <w:tab/>
        <w:t>if paragraph (b) does not apply—the period of 12 months immediately preceding the particular day; or</w:t>
      </w:r>
    </w:p>
    <w:p w14:paraId="5C3F1A75" w14:textId="72CFA5FC" w:rsidR="00B638B1" w:rsidRPr="006C142A" w:rsidRDefault="00B638B1" w:rsidP="00847BAD">
      <w:pPr>
        <w:pStyle w:val="paragraph"/>
      </w:pPr>
      <w:r w:rsidRPr="006C142A">
        <w:tab/>
        <w:t>(b)</w:t>
      </w:r>
      <w:r w:rsidRPr="006C142A">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6C142A" w:rsidRDefault="00123E2D" w:rsidP="006C0C92">
      <w:pPr>
        <w:pStyle w:val="ActHead5"/>
      </w:pPr>
      <w:bookmarkStart w:id="13" w:name="_Toc194396228"/>
      <w:r w:rsidRPr="006C142A">
        <w:rPr>
          <w:rStyle w:val="CharSectno"/>
        </w:rPr>
        <w:t>8</w:t>
      </w:r>
      <w:r w:rsidR="006C0C92" w:rsidRPr="006C142A">
        <w:t xml:space="preserve">  </w:t>
      </w:r>
      <w:r w:rsidRPr="006C142A">
        <w:t>Salary for purposes of determination of certain benefits</w:t>
      </w:r>
      <w:bookmarkEnd w:id="13"/>
    </w:p>
    <w:p w14:paraId="2A5954EB" w14:textId="1C48351A" w:rsidR="00123E2D" w:rsidRPr="006C142A" w:rsidRDefault="00123E2D" w:rsidP="00123E2D">
      <w:pPr>
        <w:pStyle w:val="subsection"/>
      </w:pPr>
      <w:r w:rsidRPr="006C142A">
        <w:tab/>
        <w:t>(1)</w:t>
      </w:r>
      <w:r w:rsidRPr="006C142A">
        <w:tab/>
        <w:t>Where</w:t>
      </w:r>
      <w:r w:rsidR="00FD7BF4" w:rsidRPr="006C142A">
        <w:t>:</w:t>
      </w:r>
    </w:p>
    <w:p w14:paraId="401B8866" w14:textId="1929E3E4" w:rsidR="00123E2D" w:rsidRPr="006C142A" w:rsidRDefault="00123E2D" w:rsidP="00123E2D">
      <w:pPr>
        <w:pStyle w:val="paragraph"/>
      </w:pPr>
      <w:r w:rsidRPr="006C142A">
        <w:tab/>
        <w:t>(a)</w:t>
      </w:r>
      <w:r w:rsidRPr="006C142A">
        <w:tab/>
        <w:t>a person has ceased to be an eligible employee</w:t>
      </w:r>
      <w:r w:rsidR="00FD7BF4" w:rsidRPr="006C142A">
        <w:t>:</w:t>
      </w:r>
    </w:p>
    <w:p w14:paraId="7B4C8067" w14:textId="6C2E5092" w:rsidR="00123E2D" w:rsidRPr="006C142A" w:rsidRDefault="00123E2D" w:rsidP="00A73336">
      <w:pPr>
        <w:pStyle w:val="paragraphsub"/>
      </w:pPr>
      <w:r w:rsidRPr="006C142A">
        <w:tab/>
        <w:t>(i)</w:t>
      </w:r>
      <w:r w:rsidRPr="006C142A">
        <w:tab/>
        <w:t>by reason of early retirement; or</w:t>
      </w:r>
    </w:p>
    <w:p w14:paraId="40E6D6F8" w14:textId="1C81EC35" w:rsidR="00123E2D" w:rsidRPr="006C142A" w:rsidRDefault="00123E2D" w:rsidP="00A73336">
      <w:pPr>
        <w:pStyle w:val="paragraphsub"/>
      </w:pPr>
      <w:r w:rsidRPr="006C142A">
        <w:tab/>
        <w:t>(ii)</w:t>
      </w:r>
      <w:r w:rsidRPr="006C142A">
        <w:tab/>
        <w:t>in circumstances that entitle him to age retirement pension; and</w:t>
      </w:r>
    </w:p>
    <w:p w14:paraId="72D1C321" w14:textId="211847D8" w:rsidR="00123E2D" w:rsidRPr="006C142A" w:rsidRDefault="00123E2D" w:rsidP="00123E2D">
      <w:pPr>
        <w:pStyle w:val="paragraph"/>
      </w:pPr>
      <w:r w:rsidRPr="006C142A">
        <w:tab/>
        <w:t>(b)</w:t>
      </w:r>
      <w:r w:rsidRPr="006C142A">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6C142A">
        <w:rPr>
          <w:sz w:val="21"/>
          <w:szCs w:val="21"/>
        </w:rPr>
        <w:t>given by</w:t>
      </w:r>
      <w:r w:rsidRPr="006C142A">
        <w:t xml:space="preserve"> the Commissioner under subregulation 6(2</w:t>
      </w:r>
      <w:r w:rsidR="00786401" w:rsidRPr="006C142A">
        <w:t>);</w:t>
      </w:r>
    </w:p>
    <w:p w14:paraId="7437BD6D" w14:textId="45BC9349" w:rsidR="00123E2D" w:rsidRPr="006C142A" w:rsidRDefault="00123E2D" w:rsidP="00123E2D">
      <w:pPr>
        <w:pStyle w:val="subsection2"/>
      </w:pPr>
      <w:r w:rsidRPr="006C142A">
        <w:t xml:space="preserve">then, for the purposes of the </w:t>
      </w:r>
      <w:r w:rsidRPr="006C142A">
        <w:rPr>
          <w:lang w:eastAsia="fr-FR"/>
        </w:rPr>
        <w:t xml:space="preserve">definition </w:t>
      </w:r>
      <w:r w:rsidRPr="006C142A">
        <w:t xml:space="preserve">of </w:t>
      </w:r>
      <w:r w:rsidRPr="006C142A">
        <w:rPr>
          <w:b/>
          <w:i/>
        </w:rPr>
        <w:t>final annual rate of salary</w:t>
      </w:r>
      <w:r w:rsidRPr="006C142A">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6C142A" w:rsidRDefault="00123E2D" w:rsidP="00123E2D">
      <w:pPr>
        <w:pStyle w:val="subsection"/>
      </w:pPr>
      <w:r w:rsidRPr="006C142A">
        <w:tab/>
        <w:t>(2)</w:t>
      </w:r>
      <w:r w:rsidRPr="006C142A">
        <w:tab/>
        <w:t xml:space="preserve">In this regulation, </w:t>
      </w:r>
      <w:r w:rsidRPr="006C142A">
        <w:rPr>
          <w:b/>
          <w:i/>
        </w:rPr>
        <w:t>relevant day</w:t>
      </w:r>
      <w:r w:rsidRPr="006C142A">
        <w:t>, in relation to a person who has ceased to be an eligible employee, means</w:t>
      </w:r>
      <w:r w:rsidR="00FD7BF4" w:rsidRPr="006C142A">
        <w:t>:</w:t>
      </w:r>
    </w:p>
    <w:p w14:paraId="34908054" w14:textId="1C580D4B" w:rsidR="00123E2D" w:rsidRPr="006C142A" w:rsidRDefault="00123E2D" w:rsidP="00123E2D">
      <w:pPr>
        <w:pStyle w:val="paragraph"/>
      </w:pPr>
      <w:r w:rsidRPr="006C142A">
        <w:tab/>
        <w:t>(a)</w:t>
      </w:r>
      <w:r w:rsidRPr="006C142A">
        <w:tab/>
        <w:t>except where paragraph (b) applies—his last day of service; or</w:t>
      </w:r>
    </w:p>
    <w:p w14:paraId="2697F560" w14:textId="2A39832B" w:rsidR="00123E2D" w:rsidRPr="006C142A" w:rsidRDefault="00123E2D" w:rsidP="00123E2D">
      <w:pPr>
        <w:pStyle w:val="paragraph"/>
      </w:pPr>
      <w:r w:rsidRPr="006C142A">
        <w:tab/>
        <w:t>(b)</w:t>
      </w:r>
      <w:r w:rsidRPr="006C142A">
        <w:tab/>
        <w:t>if his final annual rate of salary is ascertained by reference to the annual rate of salary payable to him on a day other than his last day of service—that other day.</w:t>
      </w:r>
    </w:p>
    <w:p w14:paraId="6433A381" w14:textId="04FF7298" w:rsidR="00DF6473" w:rsidRPr="006C142A" w:rsidRDefault="00DF6473" w:rsidP="00DF6473">
      <w:pPr>
        <w:pStyle w:val="ActHead2"/>
        <w:pageBreakBefore/>
      </w:pPr>
      <w:bookmarkStart w:id="14" w:name="_Toc194396229"/>
      <w:r w:rsidRPr="006C142A">
        <w:rPr>
          <w:rStyle w:val="CharPartNo"/>
        </w:rPr>
        <w:t>Part </w:t>
      </w:r>
      <w:r w:rsidR="000373A7" w:rsidRPr="006C142A">
        <w:rPr>
          <w:rStyle w:val="CharPartNo"/>
        </w:rPr>
        <w:t>2</w:t>
      </w:r>
      <w:r w:rsidRPr="006C142A">
        <w:rPr>
          <w:rStyle w:val="CharPartNo"/>
        </w:rPr>
        <w:t>A</w:t>
      </w:r>
      <w:r w:rsidRPr="006C142A">
        <w:t>—</w:t>
      </w:r>
      <w:r w:rsidRPr="006C142A">
        <w:rPr>
          <w:rStyle w:val="CharPartText"/>
        </w:rPr>
        <w:t>Employees in receipt of shift allowance</w:t>
      </w:r>
      <w:bookmarkEnd w:id="14"/>
    </w:p>
    <w:p w14:paraId="48C91AA6"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6C142A" w:rsidRDefault="00DF6473" w:rsidP="00DF6473">
      <w:pPr>
        <w:pStyle w:val="ActHead5"/>
      </w:pPr>
      <w:bookmarkStart w:id="15" w:name="_Toc194396230"/>
      <w:r w:rsidRPr="006C142A">
        <w:rPr>
          <w:rStyle w:val="CharSectno"/>
        </w:rPr>
        <w:t>8A</w:t>
      </w:r>
      <w:r w:rsidRPr="006C142A">
        <w:t xml:space="preserve">  Interpretation</w:t>
      </w:r>
      <w:bookmarkEnd w:id="15"/>
    </w:p>
    <w:p w14:paraId="27361506" w14:textId="086F32FE" w:rsidR="00DF6473" w:rsidRPr="006C142A" w:rsidRDefault="00DF6473" w:rsidP="00D667F7">
      <w:pPr>
        <w:pStyle w:val="subsection"/>
      </w:pPr>
      <w:r w:rsidRPr="006C142A">
        <w:tab/>
        <w:t>(1)</w:t>
      </w:r>
      <w:r w:rsidR="004666DE" w:rsidRPr="006C142A">
        <w:tab/>
      </w:r>
      <w:r w:rsidRPr="006C142A">
        <w:t>In this Part</w:t>
      </w:r>
      <w:r w:rsidR="00FD7BF4" w:rsidRPr="006C142A">
        <w:t>:</w:t>
      </w:r>
    </w:p>
    <w:p w14:paraId="60D14ECF" w14:textId="6A688853" w:rsidR="00DF6473" w:rsidRPr="006C142A" w:rsidRDefault="00DF6473" w:rsidP="00D667F7">
      <w:pPr>
        <w:pStyle w:val="Definition"/>
      </w:pPr>
      <w:r w:rsidRPr="006C142A">
        <w:rPr>
          <w:b/>
          <w:i/>
        </w:rPr>
        <w:t>pay period</w:t>
      </w:r>
      <w:r w:rsidRPr="006C142A">
        <w:t>, in relation to a person who is, or has ceased to be, an eligible employee, means</w:t>
      </w:r>
      <w:r w:rsidR="00FD7BF4" w:rsidRPr="006C142A">
        <w:t>:</w:t>
      </w:r>
    </w:p>
    <w:p w14:paraId="58C94DEA" w14:textId="54B0BDCF" w:rsidR="00DF6473" w:rsidRPr="006C142A" w:rsidRDefault="00DF6473" w:rsidP="00D667F7">
      <w:pPr>
        <w:pStyle w:val="paragraph"/>
      </w:pPr>
      <w:r w:rsidRPr="006C142A">
        <w:tab/>
        <w:t>(a)</w:t>
      </w:r>
      <w:r w:rsidRPr="006C142A">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6C142A" w:rsidRDefault="00DF6473" w:rsidP="00D667F7">
      <w:pPr>
        <w:pStyle w:val="paragraph"/>
      </w:pPr>
      <w:r w:rsidRPr="006C142A">
        <w:tab/>
        <w:t>(b)</w:t>
      </w:r>
      <w:r w:rsidRPr="006C142A">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6C142A" w:rsidRDefault="00DF6473" w:rsidP="00D667F7">
      <w:pPr>
        <w:pStyle w:val="paragraph"/>
      </w:pPr>
      <w:r w:rsidRPr="006C142A">
        <w:tab/>
        <w:t>(c)</w:t>
      </w:r>
      <w:r w:rsidRPr="006C142A">
        <w:tab/>
        <w:t>the period commencing on the pay day in relation to the person last preceding his or her last day of service and ending on the expiration of his or her last day of service; and</w:t>
      </w:r>
    </w:p>
    <w:p w14:paraId="39C1181D" w14:textId="3DB8D476" w:rsidR="00DF6473" w:rsidRPr="006C142A" w:rsidRDefault="00DF6473" w:rsidP="00D667F7">
      <w:pPr>
        <w:pStyle w:val="paragraph"/>
      </w:pPr>
      <w:r w:rsidRPr="006C142A">
        <w:tab/>
        <w:t>(d)</w:t>
      </w:r>
      <w:r w:rsidRPr="006C142A">
        <w:tab/>
        <w:t>where there is no pay day in relation to the person that falls within the period commencing on his or her first day of service and ending on the expiration of his or her last day of service—that period</w:t>
      </w:r>
      <w:r w:rsidR="004666DE" w:rsidRPr="006C142A">
        <w:t>.</w:t>
      </w:r>
    </w:p>
    <w:p w14:paraId="3FC6F05E" w14:textId="59794961" w:rsidR="00DF6473" w:rsidRPr="006C142A" w:rsidRDefault="00DF6473" w:rsidP="00D667F7">
      <w:pPr>
        <w:pStyle w:val="Definition"/>
      </w:pPr>
      <w:r w:rsidRPr="006C142A">
        <w:rPr>
          <w:b/>
          <w:i/>
        </w:rPr>
        <w:t>prescribed eligible employee</w:t>
      </w:r>
      <w:r w:rsidRPr="006C142A">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4666DE" w:rsidRPr="006C142A">
        <w:t>.</w:t>
      </w:r>
    </w:p>
    <w:p w14:paraId="4E002C33" w14:textId="4742D043" w:rsidR="00DF6473" w:rsidRPr="006C142A" w:rsidRDefault="00DF6473" w:rsidP="00D667F7">
      <w:pPr>
        <w:pStyle w:val="Definition"/>
      </w:pPr>
      <w:r w:rsidRPr="006C142A">
        <w:rPr>
          <w:b/>
          <w:i/>
        </w:rPr>
        <w:t>shift allowance</w:t>
      </w:r>
      <w:r w:rsidRPr="006C142A">
        <w:t xml:space="preserve"> means</w:t>
      </w:r>
      <w:r w:rsidR="00FD7BF4" w:rsidRPr="006C142A">
        <w:t>:</w:t>
      </w:r>
    </w:p>
    <w:p w14:paraId="77AC8980" w14:textId="7814C268" w:rsidR="00DF6473" w:rsidRPr="006C142A" w:rsidRDefault="00DF6473" w:rsidP="00D667F7">
      <w:pPr>
        <w:pStyle w:val="paragraph"/>
      </w:pPr>
      <w:r w:rsidRPr="006C142A">
        <w:tab/>
        <w:t>(a)</w:t>
      </w:r>
      <w:r w:rsidRPr="006C142A">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6C142A" w:rsidRDefault="00DF6473" w:rsidP="00D667F7">
      <w:pPr>
        <w:pStyle w:val="paragraph"/>
      </w:pPr>
      <w:r w:rsidRPr="006C142A">
        <w:tab/>
        <w:t>(b)</w:t>
      </w:r>
      <w:r w:rsidRPr="006C142A">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6C142A" w:rsidRDefault="00DF6473" w:rsidP="00D667F7">
      <w:pPr>
        <w:pStyle w:val="subsection"/>
      </w:pPr>
      <w:r w:rsidRPr="006C142A">
        <w:tab/>
        <w:t>(2)</w:t>
      </w:r>
      <w:r w:rsidRPr="006C142A">
        <w:tab/>
        <w:t>Where it is necessary to ascertain, for the purposes of this Part, the number of pay periods in relation to a person who is, or has ceased to be, an eligible employee that are included in a particular period, then</w:t>
      </w:r>
      <w:r w:rsidR="00FD7BF4" w:rsidRPr="006C142A">
        <w:t>:</w:t>
      </w:r>
    </w:p>
    <w:p w14:paraId="49D65865" w14:textId="503BEF21" w:rsidR="00DF6473" w:rsidRPr="006C142A" w:rsidRDefault="00DF6473" w:rsidP="00D667F7">
      <w:pPr>
        <w:pStyle w:val="paragraph"/>
      </w:pPr>
      <w:r w:rsidRPr="006C142A">
        <w:tab/>
        <w:t>(a)</w:t>
      </w:r>
      <w:r w:rsidRPr="006C142A">
        <w:tab/>
        <w:t>except where paragraph (b) applies in relation to the particular period</w:t>
      </w:r>
      <w:r w:rsidR="00FD7BF4" w:rsidRPr="006C142A">
        <w:t>:</w:t>
      </w:r>
    </w:p>
    <w:p w14:paraId="3F09F7FA" w14:textId="0A00E9EA" w:rsidR="00DF6473" w:rsidRPr="006C142A" w:rsidRDefault="00DF6473" w:rsidP="00D667F7">
      <w:pPr>
        <w:pStyle w:val="paragraphsub"/>
      </w:pPr>
      <w:r w:rsidRPr="006C142A">
        <w:tab/>
        <w:t>(i)</w:t>
      </w:r>
      <w:r w:rsidRPr="006C142A">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6C142A" w:rsidRDefault="00DF6473" w:rsidP="00D667F7">
      <w:pPr>
        <w:pStyle w:val="paragraphsub"/>
      </w:pPr>
      <w:r w:rsidRPr="006C142A">
        <w:tab/>
        <w:t>(ii)</w:t>
      </w:r>
      <w:r w:rsidRPr="006C142A">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6C142A" w:rsidRDefault="00DF6473" w:rsidP="00D667F7">
      <w:pPr>
        <w:pStyle w:val="paragraphsub"/>
      </w:pPr>
      <w:r w:rsidRPr="006C142A">
        <w:tab/>
        <w:t>(iii)</w:t>
      </w:r>
      <w:r w:rsidRPr="006C142A">
        <w:tab/>
        <w:t>if the commencement of the particular period does not coincide with the commencement of a pay period in relation to the person and the expiration of the particular period does not coincide with the expiration of such a pay period</w:t>
      </w:r>
      <w:r w:rsidR="00FD7BF4" w:rsidRPr="006C142A">
        <w:t>:</w:t>
      </w:r>
    </w:p>
    <w:p w14:paraId="5C37ABA8" w14:textId="29EF6003" w:rsidR="00DF6473" w:rsidRPr="006C142A" w:rsidRDefault="00DF6473" w:rsidP="00D667F7">
      <w:pPr>
        <w:pStyle w:val="paragraphsub-sub"/>
      </w:pPr>
      <w:r w:rsidRPr="006C142A">
        <w:tab/>
        <w:t>(A)</w:t>
      </w:r>
      <w:r w:rsidRPr="006C142A">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6C142A" w:rsidRDefault="00DF6473" w:rsidP="00D667F7">
      <w:pPr>
        <w:pStyle w:val="paragraphsub-sub"/>
      </w:pPr>
      <w:r w:rsidRPr="006C142A">
        <w:tab/>
        <w:t>(B)</w:t>
      </w:r>
      <w:r w:rsidRPr="006C142A">
        <w:tab/>
        <w:t>the pay period in relation to the person that commences on that pay day or the last of those pay days shall be taken as not being included in the particular period; or</w:t>
      </w:r>
    </w:p>
    <w:p w14:paraId="363DA680" w14:textId="386B39F2" w:rsidR="00DF6473" w:rsidRPr="006C142A" w:rsidRDefault="00DF6473" w:rsidP="00D667F7">
      <w:pPr>
        <w:pStyle w:val="paragraph"/>
      </w:pPr>
      <w:r w:rsidRPr="006C142A">
        <w:tab/>
        <w:t>(b)</w:t>
      </w:r>
      <w:r w:rsidRPr="006C142A">
        <w:tab/>
        <w:t>if the particular period consists only of a part of a pay period in relation to the person—that pay period shall be taken to be included in the particular period.</w:t>
      </w:r>
    </w:p>
    <w:p w14:paraId="762940D5" w14:textId="27F8B224" w:rsidR="00DF6473" w:rsidRPr="006C142A" w:rsidRDefault="00DF6473" w:rsidP="00D667F7">
      <w:pPr>
        <w:pStyle w:val="subsection"/>
      </w:pPr>
      <w:r w:rsidRPr="006C142A">
        <w:tab/>
        <w:t>(3)</w:t>
      </w:r>
      <w:r w:rsidRPr="006C142A">
        <w:tab/>
        <w:t>Where</w:t>
      </w:r>
      <w:r w:rsidR="00FD7BF4" w:rsidRPr="006C142A">
        <w:t>:</w:t>
      </w:r>
    </w:p>
    <w:p w14:paraId="27A91E65" w14:textId="7F76E298" w:rsidR="00DF6473" w:rsidRPr="006C142A" w:rsidRDefault="00DF6473" w:rsidP="00D667F7">
      <w:pPr>
        <w:pStyle w:val="paragraph"/>
      </w:pPr>
      <w:r w:rsidRPr="006C142A">
        <w:tab/>
        <w:t>(a)</w:t>
      </w:r>
      <w:r w:rsidRPr="006C142A">
        <w:tab/>
        <w:t>a person who is, or was at any time, a prescribed eligible employee has been, or was, on leave of absence for part of a period during which the person has been, or was, a prescribed eligible employee; and</w:t>
      </w:r>
    </w:p>
    <w:p w14:paraId="1DFFDBA4" w14:textId="34F8A29A" w:rsidR="00DF6473" w:rsidRPr="006C142A" w:rsidRDefault="00DF6473" w:rsidP="00D667F7">
      <w:pPr>
        <w:pStyle w:val="paragraph"/>
      </w:pPr>
      <w:r w:rsidRPr="006C142A">
        <w:tab/>
        <w:t>(b)</w:t>
      </w:r>
      <w:r w:rsidRPr="006C142A">
        <w:tab/>
        <w:t>the person was not, during the period of leave of absence, entitled to be paid an amount in respect of shift allowance,</w:t>
      </w:r>
    </w:p>
    <w:p w14:paraId="7B99D8F9" w14:textId="0AD6DB5C" w:rsidR="00DF6473" w:rsidRPr="006C142A" w:rsidRDefault="00DF6473" w:rsidP="00D667F7">
      <w:pPr>
        <w:pStyle w:val="subsection2"/>
      </w:pPr>
      <w:r w:rsidRPr="006C142A">
        <w:t>then</w:t>
      </w:r>
      <w:r w:rsidR="00FD7BF4" w:rsidRPr="006C142A">
        <w:t>:</w:t>
      </w:r>
    </w:p>
    <w:p w14:paraId="5825C3B7" w14:textId="235792BB" w:rsidR="00DF6473" w:rsidRPr="006C142A" w:rsidRDefault="00DF6473" w:rsidP="00D667F7">
      <w:pPr>
        <w:pStyle w:val="paragraph"/>
      </w:pPr>
      <w:r w:rsidRPr="006C142A">
        <w:tab/>
        <w:t>(c)</w:t>
      </w:r>
      <w:r w:rsidRPr="006C142A">
        <w:tab/>
        <w:t xml:space="preserve">in ascertaining, for the purpose of the application of paragraph 8C(a) or 8D(1)(a) to and in relation to the person, the length and continuity of any period (in this subregulation referred to as a </w:t>
      </w:r>
      <w:r w:rsidRPr="006C142A">
        <w:rPr>
          <w:b/>
          <w:i/>
        </w:rPr>
        <w:t>relevant period</w:t>
      </w:r>
      <w:r w:rsidRPr="006C142A">
        <w:t>) of which the period of leave of absence is a part—the period of leave of absence shall be treated as being an integral part of the relevant period; and</w:t>
      </w:r>
    </w:p>
    <w:p w14:paraId="3BD215AD" w14:textId="6FAA0873" w:rsidR="00DF6473" w:rsidRPr="006C142A" w:rsidRDefault="00DF6473" w:rsidP="00D667F7">
      <w:pPr>
        <w:pStyle w:val="paragraph"/>
      </w:pPr>
      <w:r w:rsidRPr="006C142A">
        <w:tab/>
        <w:t>(d)</w:t>
      </w:r>
      <w:r w:rsidRPr="006C142A">
        <w:tab/>
        <w:t>in ascertaining, for the purpose of the application of a provision of this Part other than paragraph 8C(a) or 8D(1)(a) to and in relation to a person, the length and continuity of a relevant period</w:t>
      </w:r>
      <w:r w:rsidR="00FD7BF4" w:rsidRPr="006C142A">
        <w:t>:</w:t>
      </w:r>
    </w:p>
    <w:p w14:paraId="059671A8" w14:textId="69130E2C" w:rsidR="00DF6473" w:rsidRPr="006C142A" w:rsidRDefault="00DF6473" w:rsidP="00D667F7">
      <w:pPr>
        <w:pStyle w:val="paragraphsub"/>
      </w:pPr>
      <w:r w:rsidRPr="006C142A">
        <w:tab/>
        <w:t>(i)</w:t>
      </w:r>
      <w:r w:rsidRPr="006C142A">
        <w:tab/>
        <w:t>if more than one pay day in relation to the person falls within the period of leave of absence</w:t>
      </w:r>
      <w:r w:rsidR="00FD7BF4" w:rsidRPr="006C142A">
        <w:t>:</w:t>
      </w:r>
    </w:p>
    <w:p w14:paraId="7792EB68" w14:textId="2D1E1066" w:rsidR="00DF6473" w:rsidRPr="006C142A" w:rsidRDefault="00DF6473" w:rsidP="00D667F7">
      <w:pPr>
        <w:pStyle w:val="paragraphsub-sub"/>
      </w:pPr>
      <w:r w:rsidRPr="006C142A">
        <w:tab/>
        <w:t>(A)</w:t>
      </w:r>
      <w:r w:rsidRPr="006C142A">
        <w:tab/>
        <w:t>the period commencing on the first of the pay days in relation to the person that fall within the period of leave of absence and ending on the day immediately preceding the last of those pay days shall be disregarded; and</w:t>
      </w:r>
    </w:p>
    <w:p w14:paraId="5A5DE985" w14:textId="048DF375" w:rsidR="00DF6473" w:rsidRPr="006C142A" w:rsidRDefault="00DF6473" w:rsidP="00D667F7">
      <w:pPr>
        <w:pStyle w:val="paragraphsub-sub"/>
      </w:pPr>
      <w:r w:rsidRPr="006C142A">
        <w:tab/>
        <w:t>(B)</w:t>
      </w:r>
      <w:r w:rsidRPr="006C142A">
        <w:tab/>
        <w:t>the parts of the relevant period that, but for this paragraph, would have been taken to be separated by the period referred to in sub</w:t>
      </w:r>
      <w:r w:rsidR="006C142A">
        <w:noBreakHyphen/>
      </w:r>
      <w:r w:rsidRPr="006C142A">
        <w:t>subparagraph (A) shall be deemed to be continuous;</w:t>
      </w:r>
    </w:p>
    <w:p w14:paraId="5FD46D27" w14:textId="1B13AB7E" w:rsidR="00DF6473" w:rsidRPr="006C142A" w:rsidRDefault="00DF6473" w:rsidP="00D667F7">
      <w:pPr>
        <w:pStyle w:val="paragraphsub"/>
      </w:pPr>
      <w:r w:rsidRPr="006C142A">
        <w:tab/>
        <w:t>(ii)</w:t>
      </w:r>
      <w:r w:rsidRPr="006C142A">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6C142A">
        <w:t>:</w:t>
      </w:r>
    </w:p>
    <w:p w14:paraId="736C6933" w14:textId="2FE2B76C" w:rsidR="00DF6473" w:rsidRPr="006C142A" w:rsidRDefault="00DF6473" w:rsidP="00D667F7">
      <w:pPr>
        <w:pStyle w:val="paragraphsub-sub"/>
      </w:pPr>
      <w:r w:rsidRPr="006C142A">
        <w:tab/>
        <w:t>(A)</w:t>
      </w:r>
      <w:r w:rsidRPr="006C142A">
        <w:tab/>
        <w:t>the pay period commencing on that pay day or the period commencing on that pay day and ending on the expiration of the relevant period (as the case requires) shall be disregarded; and</w:t>
      </w:r>
    </w:p>
    <w:p w14:paraId="210CC948" w14:textId="1B85FAAA" w:rsidR="00DF6473" w:rsidRPr="006C142A" w:rsidRDefault="00DF6473" w:rsidP="00D667F7">
      <w:pPr>
        <w:pStyle w:val="paragraphsub-sub"/>
      </w:pPr>
      <w:r w:rsidRPr="006C142A">
        <w:tab/>
        <w:t>(B)</w:t>
      </w:r>
      <w:r w:rsidRPr="006C142A">
        <w:tab/>
        <w:t>the day immediately preceding that pay day and the day immediately following that pay period or the relevant period (as the case may be) shall be deemed to be consecutive days; or</w:t>
      </w:r>
    </w:p>
    <w:p w14:paraId="02929D76" w14:textId="69C09417" w:rsidR="00DF6473" w:rsidRPr="006C142A" w:rsidRDefault="00DF6473" w:rsidP="00D667F7">
      <w:pPr>
        <w:pStyle w:val="paragraphsub"/>
      </w:pPr>
      <w:r w:rsidRPr="006C142A">
        <w:tab/>
        <w:t>(iii)</w:t>
      </w:r>
      <w:r w:rsidRPr="006C142A">
        <w:tab/>
        <w:t>if subparagraph (i) or (ii) does not apply—the period of leave of absence shall be treated as being an integral part of the relevant period.</w:t>
      </w:r>
    </w:p>
    <w:p w14:paraId="5A14DC78" w14:textId="3118A470" w:rsidR="00DF6473" w:rsidRPr="006C142A" w:rsidRDefault="00AA31CA" w:rsidP="00DF6473">
      <w:pPr>
        <w:pStyle w:val="ActHead5"/>
      </w:pPr>
      <w:bookmarkStart w:id="16" w:name="_Toc194396231"/>
      <w:r w:rsidRPr="006C142A">
        <w:rPr>
          <w:rStyle w:val="CharSectno"/>
        </w:rPr>
        <w:t>8B</w:t>
      </w:r>
      <w:r w:rsidR="00DF6473" w:rsidRPr="006C142A">
        <w:t xml:space="preserve">  </w:t>
      </w:r>
      <w:r w:rsidRPr="006C142A">
        <w:t xml:space="preserve">Payment </w:t>
      </w:r>
      <w:r w:rsidR="00334829" w:rsidRPr="006C142A">
        <w:t>of</w:t>
      </w:r>
      <w:r w:rsidRPr="006C142A">
        <w:t xml:space="preserve"> shift allowance on a regular basis</w:t>
      </w:r>
      <w:bookmarkEnd w:id="16"/>
    </w:p>
    <w:p w14:paraId="22EF580E" w14:textId="2F2AEDB0" w:rsidR="00AA31CA" w:rsidRPr="006C142A" w:rsidRDefault="00AA31CA" w:rsidP="00D667F7">
      <w:pPr>
        <w:pStyle w:val="subsection"/>
      </w:pPr>
      <w:r w:rsidRPr="006C142A">
        <w:tab/>
      </w:r>
      <w:r w:rsidRPr="006C142A">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6C142A" w:rsidRDefault="00AA31CA" w:rsidP="00DF6473">
      <w:pPr>
        <w:pStyle w:val="ActHead5"/>
      </w:pPr>
      <w:bookmarkStart w:id="17" w:name="_Toc194396232"/>
      <w:r w:rsidRPr="006C142A">
        <w:rPr>
          <w:rStyle w:val="CharSectno"/>
        </w:rPr>
        <w:t>8C</w:t>
      </w:r>
      <w:r w:rsidR="00DF6473" w:rsidRPr="006C142A">
        <w:t xml:space="preserve">  </w:t>
      </w:r>
      <w:r w:rsidRPr="006C142A">
        <w:t>Circumstances where part of salary or wages not to be treated as salary for purposes of Act</w:t>
      </w:r>
      <w:bookmarkEnd w:id="17"/>
    </w:p>
    <w:p w14:paraId="1C9B3D7C" w14:textId="5CA6BDC3" w:rsidR="00AA31CA" w:rsidRPr="006C142A" w:rsidRDefault="00AA31CA" w:rsidP="00D667F7">
      <w:pPr>
        <w:pStyle w:val="subsection"/>
      </w:pPr>
      <w:r w:rsidRPr="006C142A">
        <w:tab/>
      </w:r>
      <w:r w:rsidRPr="006C142A">
        <w:tab/>
        <w:t>Where the salary or wages of a prescribed eligible employee on a particular day includes, or include, an amount in respect of shift allowance, so much of that salary or those wages as is equal to the amount in respect of shift allowance is not to be treated as salary for the purposes of the Act unless</w:t>
      </w:r>
      <w:r w:rsidR="00FD7BF4" w:rsidRPr="006C142A">
        <w:t>:</w:t>
      </w:r>
    </w:p>
    <w:p w14:paraId="0A928B3A" w14:textId="2B09CD39" w:rsidR="00AA31CA" w:rsidRPr="006C142A" w:rsidRDefault="00AA31CA" w:rsidP="00D667F7">
      <w:pPr>
        <w:pStyle w:val="paragraph"/>
      </w:pPr>
      <w:r w:rsidRPr="006C142A">
        <w:tab/>
        <w:t>(a)</w:t>
      </w:r>
      <w:r w:rsidRPr="006C142A">
        <w:tab/>
        <w:t>the prescribed eligible employee has been an eligible employee for a continuous period of not less than 12 months immediately preceding that day; and</w:t>
      </w:r>
    </w:p>
    <w:p w14:paraId="62F98333" w14:textId="6E34F7DC" w:rsidR="00AA31CA" w:rsidRPr="006C142A" w:rsidRDefault="00AA31CA" w:rsidP="00D667F7">
      <w:pPr>
        <w:pStyle w:val="paragraph"/>
      </w:pPr>
      <w:r w:rsidRPr="006C142A">
        <w:tab/>
        <w:t>(b)</w:t>
      </w:r>
      <w:r w:rsidRPr="006C142A">
        <w:tab/>
        <w:t>shift allowance has been payable on a regular basis to the prescribed eligible employee during the period of 12 months immediately preceding that day.</w:t>
      </w:r>
    </w:p>
    <w:p w14:paraId="4CE6DA91" w14:textId="1B4537F3" w:rsidR="00DF6473" w:rsidRPr="006C142A" w:rsidRDefault="00AA31CA" w:rsidP="00DF6473">
      <w:pPr>
        <w:pStyle w:val="ActHead5"/>
      </w:pPr>
      <w:bookmarkStart w:id="18" w:name="_Toc194396233"/>
      <w:r w:rsidRPr="006C142A">
        <w:rPr>
          <w:rStyle w:val="CharSectno"/>
        </w:rPr>
        <w:t>8D</w:t>
      </w:r>
      <w:r w:rsidR="00DF6473" w:rsidRPr="006C142A">
        <w:t xml:space="preserve">  </w:t>
      </w:r>
      <w:r w:rsidRPr="006C142A">
        <w:t>Annual rate of salary of eligible employee who has received shift allowance on a regular basis during period of 12 months</w:t>
      </w:r>
      <w:bookmarkEnd w:id="18"/>
    </w:p>
    <w:p w14:paraId="29E3D6E0" w14:textId="03CADC80" w:rsidR="00AA31CA" w:rsidRPr="006C142A" w:rsidRDefault="00AA31CA" w:rsidP="00D667F7">
      <w:pPr>
        <w:pStyle w:val="subsection"/>
      </w:pPr>
      <w:r w:rsidRPr="006C142A">
        <w:tab/>
        <w:t>(1)</w:t>
      </w:r>
      <w:r w:rsidRPr="006C142A">
        <w:tab/>
        <w:t>Where</w:t>
      </w:r>
      <w:r w:rsidR="00FD7BF4" w:rsidRPr="006C142A">
        <w:t>:</w:t>
      </w:r>
    </w:p>
    <w:p w14:paraId="24B7192E" w14:textId="4BA4322C" w:rsidR="00AA31CA" w:rsidRPr="006C142A" w:rsidRDefault="00AA31CA" w:rsidP="00D667F7">
      <w:pPr>
        <w:pStyle w:val="paragraph"/>
      </w:pPr>
      <w:r w:rsidRPr="006C142A">
        <w:tab/>
        <w:t>(a)</w:t>
      </w:r>
      <w:r w:rsidRPr="006C142A">
        <w:tab/>
        <w:t>a person is on a particular day, and has been for a continuous period of not less than 12 months immediately preceding that day, an eligible employee;</w:t>
      </w:r>
    </w:p>
    <w:p w14:paraId="1F4DD055" w14:textId="06D18BAF" w:rsidR="00AA31CA" w:rsidRPr="006C142A" w:rsidRDefault="00AA31CA" w:rsidP="00D667F7">
      <w:pPr>
        <w:pStyle w:val="paragraph"/>
      </w:pPr>
      <w:r w:rsidRPr="006C142A">
        <w:tab/>
        <w:t>(b)</w:t>
      </w:r>
      <w:r w:rsidRPr="006C142A">
        <w:tab/>
        <w:t>the person (whether or not he or she is on the particular day a prescribed eligible employee) was, during the whole or any part of the period of 12 months immediately preceding that day, a prescribed eligible employee; and</w:t>
      </w:r>
    </w:p>
    <w:p w14:paraId="073DFF76" w14:textId="3B88F9A5" w:rsidR="00AA31CA" w:rsidRPr="006C142A" w:rsidRDefault="00AA31CA" w:rsidP="00D667F7">
      <w:pPr>
        <w:pStyle w:val="paragraph"/>
      </w:pPr>
      <w:r w:rsidRPr="006C142A">
        <w:tab/>
        <w:t>(c)</w:t>
      </w:r>
      <w:r w:rsidRPr="006C142A">
        <w:tab/>
        <w:t>shift allowance has been payable on a regular basis to the person during the period referred to in paragraph (b</w:t>
      </w:r>
      <w:r w:rsidR="000D5517" w:rsidRPr="006C142A">
        <w:t>);</w:t>
      </w:r>
    </w:p>
    <w:p w14:paraId="707DF648" w14:textId="1879DB3E" w:rsidR="00AA31CA" w:rsidRPr="006C142A" w:rsidRDefault="00AA31CA" w:rsidP="00D667F7">
      <w:pPr>
        <w:pStyle w:val="subsection2"/>
      </w:pPr>
      <w:r w:rsidRPr="006C142A">
        <w:t xml:space="preserve">the annual rate of salary of the person on the particular day shall, for the purposes of the Act, be </w:t>
      </w:r>
      <w:r w:rsidR="00FB2017" w:rsidRPr="006C142A">
        <w:t xml:space="preserve">an amount equal to </w:t>
      </w:r>
      <w:r w:rsidRPr="006C142A">
        <w:t>whichever is the less of</w:t>
      </w:r>
      <w:r w:rsidR="00FD7BF4" w:rsidRPr="006C142A">
        <w:t>:</w:t>
      </w:r>
    </w:p>
    <w:p w14:paraId="2B5E0CA3" w14:textId="15DC8A9B" w:rsidR="00AA31CA" w:rsidRPr="006C142A" w:rsidRDefault="00AA31CA" w:rsidP="00D667F7">
      <w:pPr>
        <w:pStyle w:val="paragraph"/>
      </w:pPr>
      <w:r w:rsidRPr="006C142A">
        <w:tab/>
        <w:t>(d)</w:t>
      </w:r>
      <w:r w:rsidRPr="006C142A">
        <w:tab/>
        <w:t>the amount per annum ascertained in accordance with the formula</w:t>
      </w:r>
      <w:r w:rsidR="00FD7BF4" w:rsidRPr="006C142A">
        <w:t>:</w:t>
      </w:r>
    </w:p>
    <w:p w14:paraId="52179305" w14:textId="3D81CCE7" w:rsidR="00AA31CA" w:rsidRPr="006C142A" w:rsidRDefault="00AA31CA" w:rsidP="00D667F7">
      <w:pPr>
        <w:pStyle w:val="paragraph"/>
      </w:pPr>
      <w:r w:rsidRPr="006C142A">
        <w:tab/>
      </w:r>
      <w:r w:rsidRPr="006C142A">
        <w:tab/>
      </w:r>
      <w:r w:rsidR="00235409" w:rsidRPr="006C142A">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6C142A">
        <w:t>; and</w:t>
      </w:r>
    </w:p>
    <w:p w14:paraId="6D6FFD6E" w14:textId="48BE0ECF" w:rsidR="00AA31CA" w:rsidRPr="006C142A" w:rsidRDefault="00AA31CA" w:rsidP="00D667F7">
      <w:pPr>
        <w:pStyle w:val="paragraph"/>
      </w:pPr>
      <w:r w:rsidRPr="006C142A">
        <w:tab/>
        <w:t>(e)</w:t>
      </w:r>
      <w:r w:rsidRPr="006C142A">
        <w:tab/>
        <w:t>the amount per annum ascertained in accordance with the formula</w:t>
      </w:r>
      <w:r w:rsidR="00FD7BF4" w:rsidRPr="006C142A">
        <w:t>:</w:t>
      </w:r>
    </w:p>
    <w:p w14:paraId="7C5A6443" w14:textId="76F90F72" w:rsidR="00AA31CA" w:rsidRPr="006C142A" w:rsidRDefault="00AA31CA" w:rsidP="00D667F7">
      <w:pPr>
        <w:pStyle w:val="paragraph"/>
        <w:rPr>
          <w:b/>
        </w:rPr>
      </w:pPr>
      <w:r w:rsidRPr="006C142A">
        <w:tab/>
      </w:r>
      <w:r w:rsidRPr="006C142A">
        <w:tab/>
      </w:r>
      <w:r w:rsidR="00235409" w:rsidRPr="006C142A">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6C142A" w:rsidRDefault="00AA31CA" w:rsidP="00D667F7">
      <w:pPr>
        <w:pStyle w:val="subsection2"/>
      </w:pPr>
      <w:r w:rsidRPr="006C142A">
        <w:t>where</w:t>
      </w:r>
      <w:r w:rsidR="00FD7BF4" w:rsidRPr="006C142A">
        <w:t>:</w:t>
      </w:r>
    </w:p>
    <w:p w14:paraId="5689E61B" w14:textId="0B6F13DE" w:rsidR="00AA31CA" w:rsidRPr="006C142A" w:rsidRDefault="00AA31CA" w:rsidP="00D667F7">
      <w:pPr>
        <w:pStyle w:val="Definition"/>
      </w:pPr>
      <w:r w:rsidRPr="006C142A">
        <w:rPr>
          <w:b/>
          <w:i/>
        </w:rPr>
        <w:t>A</w:t>
      </w:r>
      <w:r w:rsidRPr="006C142A">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6C142A" w:rsidRDefault="00AA31CA" w:rsidP="00D667F7">
      <w:pPr>
        <w:pStyle w:val="Definition"/>
      </w:pPr>
      <w:r w:rsidRPr="006C142A">
        <w:rPr>
          <w:b/>
          <w:i/>
        </w:rPr>
        <w:t>B</w:t>
      </w:r>
      <w:r w:rsidRPr="006C142A">
        <w:rPr>
          <w:b/>
        </w:rPr>
        <w:t xml:space="preserve"> </w:t>
      </w:r>
      <w:r w:rsidRPr="006C142A">
        <w:t>is the number of pay periods in relation to the person included in the period of 12 months immediately preceding the particular day;</w:t>
      </w:r>
    </w:p>
    <w:p w14:paraId="511D6DA7" w14:textId="3F59DA1B" w:rsidR="00AA31CA" w:rsidRPr="006C142A" w:rsidRDefault="00AA31CA" w:rsidP="00D667F7">
      <w:pPr>
        <w:pStyle w:val="Definition"/>
      </w:pPr>
      <w:r w:rsidRPr="006C142A">
        <w:rPr>
          <w:b/>
          <w:i/>
        </w:rPr>
        <w:t>C</w:t>
      </w:r>
      <w:r w:rsidRPr="006C142A">
        <w:t xml:space="preserve"> is the </w:t>
      </w:r>
      <w:r w:rsidR="00FB2017" w:rsidRPr="006C142A">
        <w:t>annual rate</w:t>
      </w:r>
      <w:r w:rsidRPr="006C142A">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6C142A" w:rsidRDefault="00AA31CA" w:rsidP="00D667F7">
      <w:pPr>
        <w:pStyle w:val="Definition"/>
      </w:pPr>
      <w:r w:rsidRPr="006C142A">
        <w:rPr>
          <w:b/>
          <w:i/>
        </w:rPr>
        <w:t>D</w:t>
      </w:r>
      <w:r w:rsidRPr="006C142A">
        <w:t xml:space="preserve"> is</w:t>
      </w:r>
      <w:r w:rsidR="00FD7BF4" w:rsidRPr="006C142A">
        <w:t>:</w:t>
      </w:r>
    </w:p>
    <w:p w14:paraId="53B938C5" w14:textId="02037FE5" w:rsidR="00AA31CA" w:rsidRPr="006C142A" w:rsidRDefault="00AA31CA" w:rsidP="00D667F7">
      <w:pPr>
        <w:pStyle w:val="paragraph"/>
      </w:pPr>
      <w:r w:rsidRPr="006C142A">
        <w:tab/>
        <w:t>(f)</w:t>
      </w:r>
      <w:r w:rsidRPr="006C142A">
        <w:tab/>
        <w:t xml:space="preserve">if paragraph (g) </w:t>
      </w:r>
      <w:r w:rsidR="00FB2017" w:rsidRPr="006C142A">
        <w:t xml:space="preserve">or (h) </w:t>
      </w:r>
      <w:r w:rsidRPr="006C142A">
        <w:t>does not apply—the total amount of shift allowance paid or payable to the person in respect of</w:t>
      </w:r>
      <w:r w:rsidR="00FD7BF4" w:rsidRPr="006C142A">
        <w:t>:</w:t>
      </w:r>
    </w:p>
    <w:p w14:paraId="03C3D049" w14:textId="5718F473" w:rsidR="00AA31CA" w:rsidRPr="006C142A" w:rsidRDefault="00AA31CA" w:rsidP="00D667F7">
      <w:pPr>
        <w:pStyle w:val="paragraphsub"/>
      </w:pPr>
      <w:r w:rsidRPr="006C142A">
        <w:tab/>
        <w:t>(i)</w:t>
      </w:r>
      <w:r w:rsidRPr="006C142A">
        <w:tab/>
        <w:t>work or duties performed during the pay periods in relation to the person included in the period of 12 months immediately preceding the particular day; and</w:t>
      </w:r>
    </w:p>
    <w:p w14:paraId="0A1A3785" w14:textId="751108F5" w:rsidR="00AA31CA" w:rsidRPr="006C142A" w:rsidRDefault="00AA31CA" w:rsidP="00D667F7">
      <w:pPr>
        <w:pStyle w:val="paragraphsub"/>
      </w:pPr>
      <w:r w:rsidRPr="006C142A">
        <w:tab/>
        <w:t>(ii)</w:t>
      </w:r>
      <w:r w:rsidRPr="006C142A">
        <w:tab/>
        <w:t>any period of leave of absence during that period when the person was entitled to receive shift allowance;</w:t>
      </w:r>
    </w:p>
    <w:p w14:paraId="2AD0A93B" w14:textId="5B4E20FF" w:rsidR="00AA31CA" w:rsidRPr="006C142A" w:rsidRDefault="00AA31CA" w:rsidP="00D667F7">
      <w:pPr>
        <w:pStyle w:val="paragraph"/>
      </w:pPr>
      <w:r w:rsidRPr="006C142A">
        <w:tab/>
        <w:t>(g)</w:t>
      </w:r>
      <w:r w:rsidRPr="006C142A">
        <w:tab/>
        <w:t xml:space="preserve">if </w:t>
      </w:r>
      <w:r w:rsidR="00FB2017" w:rsidRPr="006C142A">
        <w:t xml:space="preserve">paragraph (h) does not apply and </w:t>
      </w:r>
      <w:r w:rsidRPr="006C142A">
        <w:t>shift allowance</w:t>
      </w:r>
      <w:r w:rsidR="00FD7BF4" w:rsidRPr="006C142A">
        <w:t>:</w:t>
      </w:r>
    </w:p>
    <w:p w14:paraId="21F913F4" w14:textId="5D7E723E" w:rsidR="00AA31CA" w:rsidRPr="006C142A" w:rsidRDefault="00AA31CA" w:rsidP="00D667F7">
      <w:pPr>
        <w:pStyle w:val="paragraphsub"/>
      </w:pPr>
      <w:r w:rsidRPr="006C142A">
        <w:tab/>
        <w:t>(i)</w:t>
      </w:r>
      <w:r w:rsidRPr="006C142A">
        <w:tab/>
        <w:t xml:space="preserve">in respect of work or duties performed by the person during specified hours of duty (in this paragraph referred to as the </w:t>
      </w:r>
      <w:r w:rsidRPr="006C142A">
        <w:rPr>
          <w:b/>
          <w:i/>
        </w:rPr>
        <w:t>relevant hours</w:t>
      </w:r>
      <w:r w:rsidRPr="006C142A">
        <w:t>) on any day during the period of 12 months immediately preceding the particular day; or</w:t>
      </w:r>
    </w:p>
    <w:p w14:paraId="6B7F311C" w14:textId="10DDF00F" w:rsidR="00AA31CA" w:rsidRPr="006C142A" w:rsidRDefault="00AA31CA" w:rsidP="00D667F7">
      <w:pPr>
        <w:pStyle w:val="paragraphsub"/>
      </w:pPr>
      <w:r w:rsidRPr="006C142A">
        <w:tab/>
        <w:t>(ii)</w:t>
      </w:r>
      <w:r w:rsidRPr="006C142A">
        <w:tab/>
        <w:t>in respect of any period of leave of absence during that period when the person was entitled to receive shift allowance</w:t>
      </w:r>
      <w:r w:rsidR="000D5517" w:rsidRPr="006C142A">
        <w:t>;</w:t>
      </w:r>
    </w:p>
    <w:p w14:paraId="098BE53A" w14:textId="5F54C84E" w:rsidR="00AA31CA" w:rsidRPr="006C142A" w:rsidRDefault="00AA31CA" w:rsidP="00D667F7">
      <w:pPr>
        <w:pStyle w:val="paragraph"/>
      </w:pPr>
      <w:r w:rsidRPr="006C142A">
        <w:tab/>
      </w:r>
      <w:r w:rsidRPr="006C142A">
        <w:tab/>
        <w:t>was payable to the person at a rate that is not the same as the rate at which shift allowance would be payable to the person</w:t>
      </w:r>
      <w:r w:rsidR="00FD7BF4" w:rsidRPr="006C142A">
        <w:t>:</w:t>
      </w:r>
    </w:p>
    <w:p w14:paraId="56E5A4D5" w14:textId="4AC3018E" w:rsidR="00AA31CA" w:rsidRPr="006C142A" w:rsidRDefault="00AA31CA" w:rsidP="00D667F7">
      <w:pPr>
        <w:pStyle w:val="paragraphsub"/>
      </w:pPr>
      <w:r w:rsidRPr="006C142A">
        <w:tab/>
        <w:t>(iii)</w:t>
      </w:r>
      <w:r w:rsidRPr="006C142A">
        <w:tab/>
        <w:t>in respect of the same work or duties if the person performed that work or those duties during the same relevant hours on the particular day; or</w:t>
      </w:r>
    </w:p>
    <w:p w14:paraId="42F15326" w14:textId="2D4F1D02" w:rsidR="00AA31CA" w:rsidRPr="006C142A" w:rsidRDefault="00AA31CA" w:rsidP="00D667F7">
      <w:pPr>
        <w:pStyle w:val="paragraphsub"/>
      </w:pPr>
      <w:r w:rsidRPr="006C142A">
        <w:tab/>
        <w:t>(iv)</w:t>
      </w:r>
      <w:r w:rsidRPr="006C142A">
        <w:tab/>
        <w:t>if the person were on leave of absence on the particular day</w:t>
      </w:r>
      <w:r w:rsidR="000D5517" w:rsidRPr="006C142A">
        <w:t>;</w:t>
      </w:r>
    </w:p>
    <w:p w14:paraId="3F0FB57E" w14:textId="529537DE" w:rsidR="00AA31CA" w:rsidRPr="006C142A" w:rsidRDefault="00AA31CA" w:rsidP="00D667F7">
      <w:pPr>
        <w:pStyle w:val="paragraph"/>
      </w:pPr>
      <w:r w:rsidRPr="006C142A">
        <w:tab/>
      </w:r>
      <w:r w:rsidRPr="006C142A">
        <w:tab/>
        <w:t>as the case may be—the total amount of shift allowance that would have been payable to the person in respect of</w:t>
      </w:r>
      <w:r w:rsidR="00FD7BF4" w:rsidRPr="006C142A">
        <w:t>:</w:t>
      </w:r>
    </w:p>
    <w:p w14:paraId="58B270B3" w14:textId="41A28F10" w:rsidR="00AA31CA" w:rsidRPr="006C142A" w:rsidRDefault="00AA31CA" w:rsidP="00D667F7">
      <w:pPr>
        <w:pStyle w:val="paragraphsub"/>
      </w:pPr>
      <w:r w:rsidRPr="006C142A">
        <w:tab/>
        <w:t>(v)</w:t>
      </w:r>
      <w:r w:rsidRPr="006C142A">
        <w:tab/>
        <w:t>work or duties performed during the pay periods in relation to the person included in the period of 12 months immediately preceding the particular day; and</w:t>
      </w:r>
    </w:p>
    <w:p w14:paraId="509A5945" w14:textId="4F1899FC" w:rsidR="00AA31CA" w:rsidRPr="006C142A" w:rsidRDefault="00AA31CA" w:rsidP="00D667F7">
      <w:pPr>
        <w:pStyle w:val="paragraphsub"/>
      </w:pPr>
      <w:r w:rsidRPr="006C142A">
        <w:tab/>
        <w:t>(vi)</w:t>
      </w:r>
      <w:r w:rsidRPr="006C142A">
        <w:tab/>
        <w:t>periods of leave of absence included in that period when the person was entitled to receive shift allowance</w:t>
      </w:r>
      <w:r w:rsidR="000D5517" w:rsidRPr="006C142A">
        <w:t>;</w:t>
      </w:r>
    </w:p>
    <w:p w14:paraId="4C5F8887" w14:textId="1CC54023" w:rsidR="00AA31CA" w:rsidRPr="006C142A" w:rsidRDefault="00AA31CA" w:rsidP="00D667F7">
      <w:pPr>
        <w:pStyle w:val="paragraph"/>
      </w:pPr>
      <w:r w:rsidRPr="006C142A">
        <w:tab/>
      </w:r>
      <w:r w:rsidRPr="006C142A">
        <w:tab/>
        <w:t>if shift allowance in respect of the work or duties referred to in subparagraph (i) or in respect of the period of leave of absence referred to in subparagraph (ii) had been payable to the person at the last</w:t>
      </w:r>
      <w:r w:rsidR="006C142A">
        <w:noBreakHyphen/>
      </w:r>
      <w:r w:rsidRPr="006C142A">
        <w:t>mentioned rate</w:t>
      </w:r>
      <w:r w:rsidR="00FB2017" w:rsidRPr="006C142A">
        <w:t>; or</w:t>
      </w:r>
    </w:p>
    <w:p w14:paraId="3718DBCE" w14:textId="13817E02" w:rsidR="00FB2017" w:rsidRPr="006C142A" w:rsidRDefault="00FB2017" w:rsidP="007557A6">
      <w:pPr>
        <w:pStyle w:val="paragraph"/>
      </w:pPr>
      <w:r w:rsidRPr="006C142A">
        <w:tab/>
        <w:t>(h)</w:t>
      </w:r>
      <w:r w:rsidRPr="006C142A">
        <w:tab/>
        <w:t>if, at any time during the period of 12 months immediately preceding the particular day, the person was an approved part</w:t>
      </w:r>
      <w:r w:rsidR="006C142A">
        <w:noBreakHyphen/>
      </w:r>
      <w:r w:rsidRPr="006C142A">
        <w:t>time employee—the amount ascertained in accordance with the formula</w:t>
      </w:r>
      <w:r w:rsidR="00FD7BF4" w:rsidRPr="006C142A">
        <w:t>:</w:t>
      </w:r>
    </w:p>
    <w:p w14:paraId="4FB54726" w14:textId="13585D12" w:rsidR="00FB2017" w:rsidRPr="006C142A" w:rsidRDefault="00FB2017" w:rsidP="007557A6">
      <w:pPr>
        <w:pStyle w:val="paragraph"/>
      </w:pPr>
      <w:r w:rsidRPr="006C142A">
        <w:tab/>
      </w:r>
      <w:r w:rsidRPr="006C142A">
        <w:tab/>
      </w:r>
      <w:r w:rsidR="00A32CEC" w:rsidRPr="006C142A">
        <w:object w:dxaOrig="400" w:dyaOrig="620" w14:anchorId="06FD1B9C">
          <v:shape id="_x0000_i1026" type="#_x0000_t75" alt="Start formula start fraction EF over G end fraction end formula" style="width:20.4pt;height:32.4pt" o:ole="">
            <v:imagedata r:id="rId23" o:title=""/>
          </v:shape>
          <o:OLEObject Type="Embed" ProgID="Equation.DSMT4" ShapeID="_x0000_i1026" DrawAspect="Content" ObjectID="_1805010393" r:id="rId24"/>
        </w:object>
      </w:r>
    </w:p>
    <w:p w14:paraId="78776A6C" w14:textId="607E9AE5" w:rsidR="00FB2017" w:rsidRPr="006C142A" w:rsidRDefault="00FB2017" w:rsidP="007557A6">
      <w:pPr>
        <w:pStyle w:val="paragraph"/>
      </w:pPr>
      <w:r w:rsidRPr="006C142A">
        <w:tab/>
      </w:r>
      <w:r w:rsidRPr="006C142A">
        <w:tab/>
        <w:t>where</w:t>
      </w:r>
      <w:r w:rsidR="00FD7BF4" w:rsidRPr="006C142A">
        <w:t>:</w:t>
      </w:r>
    </w:p>
    <w:p w14:paraId="183AA779" w14:textId="74092DE3" w:rsidR="00FB2017" w:rsidRPr="006C142A" w:rsidRDefault="00FB2017" w:rsidP="007557A6">
      <w:pPr>
        <w:pStyle w:val="paragraph"/>
      </w:pPr>
      <w:r w:rsidRPr="006C142A">
        <w:tab/>
      </w:r>
      <w:r w:rsidRPr="006C142A">
        <w:tab/>
      </w:r>
      <w:r w:rsidRPr="006C142A">
        <w:rPr>
          <w:b/>
          <w:i/>
        </w:rPr>
        <w:t>E</w:t>
      </w:r>
      <w:r w:rsidRPr="006C142A">
        <w:t xml:space="preserve"> is</w:t>
      </w:r>
      <w:r w:rsidR="00FD7BF4" w:rsidRPr="006C142A">
        <w:t>:</w:t>
      </w:r>
    </w:p>
    <w:p w14:paraId="1D3798B6" w14:textId="373FA686" w:rsidR="00FB2017" w:rsidRPr="006C142A" w:rsidRDefault="00FB2017" w:rsidP="007557A6">
      <w:pPr>
        <w:pStyle w:val="paragraphsub"/>
      </w:pPr>
      <w:r w:rsidRPr="006C142A">
        <w:tab/>
        <w:t>(i)</w:t>
      </w:r>
      <w:r w:rsidRPr="006C142A">
        <w:tab/>
        <w:t>in the case of a person in relation to whom paragraph (f) would, but for this paragraph, have applied—the total amount of shift allowance referred to in that paragraph; or</w:t>
      </w:r>
    </w:p>
    <w:p w14:paraId="78EA4A17" w14:textId="73DC4788" w:rsidR="00FB2017" w:rsidRPr="006C142A" w:rsidRDefault="00FB2017" w:rsidP="007557A6">
      <w:pPr>
        <w:pStyle w:val="paragraphsub"/>
      </w:pPr>
      <w:r w:rsidRPr="006C142A">
        <w:tab/>
        <w:t>(ii)</w:t>
      </w:r>
      <w:r w:rsidRPr="006C142A">
        <w:tab/>
        <w:t>in the case of a person in relation to whom paragraph (g) would, but for this paragraph, have applied—the total amount of shift allowance referred to in that paragraph;</w:t>
      </w:r>
    </w:p>
    <w:p w14:paraId="4F295B9A" w14:textId="4A658037" w:rsidR="00FB2017" w:rsidRPr="006C142A" w:rsidRDefault="00FB2017" w:rsidP="007557A6">
      <w:pPr>
        <w:pStyle w:val="paragraph"/>
      </w:pPr>
      <w:r w:rsidRPr="006C142A">
        <w:tab/>
      </w:r>
      <w:r w:rsidR="008E4E4B" w:rsidRPr="006C142A">
        <w:tab/>
      </w:r>
      <w:r w:rsidRPr="006C142A">
        <w:rPr>
          <w:b/>
          <w:i/>
        </w:rPr>
        <w:t>F</w:t>
      </w:r>
      <w:r w:rsidR="008E4E4B" w:rsidRPr="006C142A">
        <w:rPr>
          <w:b/>
          <w:i/>
        </w:rPr>
        <w:t xml:space="preserve"> </w:t>
      </w:r>
      <w:r w:rsidRPr="006C142A">
        <w:t>is the total number of hours that would have been the normal hours of duty of the person during that period of 12 months if during the whole of that period the person had performed his or her work or duties on a full</w:t>
      </w:r>
      <w:r w:rsidR="006C142A">
        <w:noBreakHyphen/>
      </w:r>
      <w:r w:rsidRPr="006C142A">
        <w:t>time basis; and</w:t>
      </w:r>
    </w:p>
    <w:p w14:paraId="5D92BB45" w14:textId="7F32A544" w:rsidR="00FB2017" w:rsidRPr="006C142A" w:rsidRDefault="00FB2017" w:rsidP="001C1A09">
      <w:pPr>
        <w:pStyle w:val="paragraph"/>
      </w:pPr>
      <w:r w:rsidRPr="006C142A">
        <w:tab/>
      </w:r>
      <w:r w:rsidR="008E4E4B" w:rsidRPr="006C142A">
        <w:tab/>
      </w:r>
      <w:r w:rsidR="008E4E4B" w:rsidRPr="006C142A">
        <w:rPr>
          <w:b/>
          <w:i/>
        </w:rPr>
        <w:t xml:space="preserve">G </w:t>
      </w:r>
      <w:r w:rsidRPr="006C142A">
        <w:t>is the total number of hours that, in accordance with the terms and conditions of employment applying from time to time to the person during that period of 12 months, were the normal hours of duty of the person during that period</w:t>
      </w:r>
      <w:r w:rsidR="00AF2709" w:rsidRPr="006C142A">
        <w:t>.</w:t>
      </w:r>
    </w:p>
    <w:p w14:paraId="0805826E" w14:textId="1F32507B" w:rsidR="00AA31CA" w:rsidRPr="006C142A" w:rsidRDefault="00AA31CA" w:rsidP="00D667F7">
      <w:pPr>
        <w:pStyle w:val="subsection"/>
      </w:pPr>
      <w:r w:rsidRPr="006C142A">
        <w:tab/>
        <w:t>(2)</w:t>
      </w:r>
      <w:r w:rsidRPr="006C142A">
        <w:tab/>
        <w:t>For the purposes of subregulation (1</w:t>
      </w:r>
      <w:r w:rsidR="00FD7BF4" w:rsidRPr="006C142A">
        <w:t>):</w:t>
      </w:r>
    </w:p>
    <w:p w14:paraId="346DD257" w14:textId="684651A1" w:rsidR="00E03EB0" w:rsidRPr="006C142A" w:rsidRDefault="00E03EB0" w:rsidP="007557A6">
      <w:pPr>
        <w:pStyle w:val="paragraph"/>
      </w:pPr>
      <w:r w:rsidRPr="006C142A">
        <w:tab/>
        <w:t>(a)</w:t>
      </w:r>
      <w:r w:rsidRPr="006C142A">
        <w:tab/>
        <w:t xml:space="preserve">the reference in the definition of </w:t>
      </w:r>
      <w:r w:rsidRPr="006C142A">
        <w:rPr>
          <w:b/>
          <w:i/>
        </w:rPr>
        <w:t>A</w:t>
      </w:r>
      <w:r w:rsidRPr="006C142A">
        <w:t xml:space="preserve"> to the amount of salary paid or payable to a person in respect of a pay period in relation to the person is a reference to</w:t>
      </w:r>
      <w:r w:rsidR="00FD7BF4" w:rsidRPr="006C142A">
        <w:t>:</w:t>
      </w:r>
    </w:p>
    <w:p w14:paraId="742B1FA8" w14:textId="6EB5CAD6" w:rsidR="00E03EB0" w:rsidRPr="006C142A" w:rsidRDefault="00E03EB0" w:rsidP="007557A6">
      <w:pPr>
        <w:pStyle w:val="paragraphsub"/>
      </w:pPr>
      <w:r w:rsidRPr="006C142A">
        <w:tab/>
        <w:t>(i)</w:t>
      </w:r>
      <w:r w:rsidRPr="006C142A">
        <w:tab/>
        <w:t>in a case where subparagraph (ii) does not apply—the amount of salary (within the meaning of section 5 of the Act) paid or payable to the person in respect of the pay period or, if during the whole or part of the pay period the person was an approved part</w:t>
      </w:r>
      <w:r w:rsidR="006C142A">
        <w:noBreakHyphen/>
      </w:r>
      <w:r w:rsidRPr="006C142A">
        <w:t>time employee, an amount of salary equal to the amount ascertained</w:t>
      </w:r>
      <w:r w:rsidR="00FD7BF4" w:rsidRPr="006C142A">
        <w:t>:</w:t>
      </w:r>
    </w:p>
    <w:p w14:paraId="356A57E2" w14:textId="7FDD8BBB" w:rsidR="00E03EB0" w:rsidRPr="006C142A" w:rsidRDefault="00E03EB0" w:rsidP="007557A6">
      <w:pPr>
        <w:pStyle w:val="paragraphsub-sub"/>
      </w:pPr>
      <w:r w:rsidRPr="006C142A">
        <w:tab/>
        <w:t>(A)</w:t>
      </w:r>
      <w:r w:rsidRPr="006C142A">
        <w:tab/>
        <w:t>except where sub</w:t>
      </w:r>
      <w:r w:rsidR="006C142A">
        <w:noBreakHyphen/>
      </w:r>
      <w:r w:rsidRPr="006C142A">
        <w:t>subparagraph (B) applies—in accordance with the formula</w:t>
      </w:r>
      <w:r w:rsidR="00FD7BF4" w:rsidRPr="006C142A">
        <w:t>:</w:t>
      </w:r>
    </w:p>
    <w:p w14:paraId="4BBA49A6" w14:textId="130BFE67" w:rsidR="00E03EB0" w:rsidRPr="006C142A" w:rsidRDefault="00E03EB0" w:rsidP="007557A6">
      <w:pPr>
        <w:pStyle w:val="paragraphsub-sub"/>
      </w:pPr>
      <w:r w:rsidRPr="006C142A">
        <w:tab/>
      </w:r>
      <w:r w:rsidRPr="006C142A">
        <w:tab/>
      </w:r>
      <w:r w:rsidR="00DE1F75" w:rsidRPr="006C142A">
        <w:object w:dxaOrig="420" w:dyaOrig="620" w14:anchorId="7B6EE3AF">
          <v:shape id="_x0000_i1027" type="#_x0000_t75" alt="Start formula start fraction BD over E end fraction end formula" style="width:20.4pt;height:32.4pt;mso-position-vertical:absolute" o:ole="">
            <v:imagedata r:id="rId25" o:title=""/>
          </v:shape>
          <o:OLEObject Type="Embed" ProgID="Equation.DSMT4" ShapeID="_x0000_i1027" DrawAspect="Content" ObjectID="_1805010394" r:id="rId26"/>
        </w:object>
      </w:r>
      <w:r w:rsidRPr="006C142A">
        <w:t>; or</w:t>
      </w:r>
    </w:p>
    <w:p w14:paraId="44A84942" w14:textId="2B696D1F" w:rsidR="00E03EB0" w:rsidRPr="006C142A" w:rsidRDefault="00E03EB0" w:rsidP="007557A6">
      <w:pPr>
        <w:pStyle w:val="paragraphsub-sub"/>
      </w:pPr>
      <w:r w:rsidRPr="006C142A">
        <w:tab/>
        <w:t>(B)</w:t>
      </w:r>
      <w:r w:rsidRPr="006C142A">
        <w:tab/>
        <w:t>where the salary (within the meaning of section 5 of the Act) of the person in respect of the pay period or that part of the pay period when the person was an approved part</w:t>
      </w:r>
      <w:r w:rsidR="006C142A">
        <w:noBreakHyphen/>
      </w:r>
      <w:r w:rsidRPr="006C142A">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6C142A">
        <w:noBreakHyphen/>
      </w:r>
      <w:r w:rsidRPr="006C142A">
        <w:t>time basis—in accordance with the formula</w:t>
      </w:r>
      <w:r w:rsidR="00FD7BF4" w:rsidRPr="006C142A">
        <w:t>:</w:t>
      </w:r>
    </w:p>
    <w:p w14:paraId="070F4EA8" w14:textId="77CAD361" w:rsidR="00E03EB0" w:rsidRPr="006C142A" w:rsidRDefault="00E03EB0" w:rsidP="007557A6">
      <w:pPr>
        <w:pStyle w:val="paragraphsub-sub"/>
      </w:pPr>
      <w:r w:rsidRPr="006C142A">
        <w:tab/>
      </w:r>
      <w:r w:rsidRPr="006C142A">
        <w:tab/>
      </w:r>
      <w:r w:rsidR="00DE1F75" w:rsidRPr="006C142A">
        <w:object w:dxaOrig="1260" w:dyaOrig="620" w14:anchorId="6821B113">
          <v:shape id="_x0000_i1028" type="#_x0000_t75" alt="Start formula start fraction open bracket B minus C end bracket D over E end fraction plus C end formula" style="width:64.2pt;height:32.4pt" o:ole="">
            <v:imagedata r:id="rId27" o:title=""/>
          </v:shape>
          <o:OLEObject Type="Embed" ProgID="Equation.DSMT4" ShapeID="_x0000_i1028" DrawAspect="Content" ObjectID="_1805010395" r:id="rId28"/>
        </w:object>
      </w:r>
      <w:r w:rsidRPr="006C142A">
        <w:t>; or</w:t>
      </w:r>
    </w:p>
    <w:p w14:paraId="71494929" w14:textId="46493D58" w:rsidR="00E03EB0" w:rsidRPr="006C142A" w:rsidRDefault="00E03EB0" w:rsidP="007557A6">
      <w:pPr>
        <w:pStyle w:val="paragraph"/>
      </w:pPr>
      <w:r w:rsidRPr="006C142A">
        <w:tab/>
        <w:t>(ii)</w:t>
      </w:r>
      <w:r w:rsidRPr="006C142A">
        <w:tab/>
        <w:t xml:space="preserve">in a case where, by virtue of regulation 8C, an amount (in this subparagraph referred to as the </w:t>
      </w:r>
      <w:r w:rsidRPr="006C142A">
        <w:rPr>
          <w:b/>
          <w:i/>
        </w:rPr>
        <w:t>relevant amount</w:t>
      </w:r>
      <w:r w:rsidRPr="006C142A">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6C142A">
        <w:noBreakHyphen/>
      </w:r>
      <w:r w:rsidRPr="006C142A">
        <w:t>time employee, an amount of salary equal to the amount ascertained</w:t>
      </w:r>
      <w:r w:rsidR="00FD7BF4" w:rsidRPr="006C142A">
        <w:t>:</w:t>
      </w:r>
    </w:p>
    <w:p w14:paraId="2388AAB3" w14:textId="14618DCE" w:rsidR="00E03EB0" w:rsidRPr="006C142A" w:rsidRDefault="00E03EB0" w:rsidP="007557A6">
      <w:pPr>
        <w:pStyle w:val="paragraphsub-sub"/>
      </w:pPr>
      <w:r w:rsidRPr="006C142A">
        <w:tab/>
        <w:t>(A)</w:t>
      </w:r>
      <w:r w:rsidRPr="006C142A">
        <w:tab/>
        <w:t>except where sub</w:t>
      </w:r>
      <w:r w:rsidR="006C142A">
        <w:noBreakHyphen/>
      </w:r>
      <w:r w:rsidRPr="006C142A">
        <w:t>subparagraph (B) applies—in accordance with the formula</w:t>
      </w:r>
      <w:r w:rsidR="00FD7BF4" w:rsidRPr="006C142A">
        <w:t>:</w:t>
      </w:r>
    </w:p>
    <w:p w14:paraId="4D0951CB" w14:textId="0F647E25" w:rsidR="00E03EB0" w:rsidRPr="006C142A" w:rsidRDefault="00E03EB0" w:rsidP="007557A6">
      <w:pPr>
        <w:pStyle w:val="paragraphsub-sub"/>
      </w:pPr>
      <w:r w:rsidRPr="006C142A">
        <w:tab/>
      </w:r>
      <w:r w:rsidRPr="006C142A">
        <w:tab/>
      </w:r>
      <w:r w:rsidR="00DE1F75" w:rsidRPr="006C142A">
        <w:object w:dxaOrig="420" w:dyaOrig="620" w14:anchorId="6F931385">
          <v:shape id="_x0000_i1029" type="#_x0000_t75" alt="Start formula start fraction BD over E end fraction end formula" style="width:20.4pt;height:32.4pt" o:ole="">
            <v:imagedata r:id="rId29" o:title=""/>
          </v:shape>
          <o:OLEObject Type="Embed" ProgID="Equation.DSMT4" ShapeID="_x0000_i1029" DrawAspect="Content" ObjectID="_1805010396" r:id="rId30"/>
        </w:object>
      </w:r>
      <w:r w:rsidRPr="006C142A">
        <w:t>; or</w:t>
      </w:r>
    </w:p>
    <w:p w14:paraId="7993BE7F" w14:textId="5395BC4D" w:rsidR="00E03EB0" w:rsidRPr="006C142A" w:rsidRDefault="00E03EB0" w:rsidP="007557A6">
      <w:pPr>
        <w:pStyle w:val="paragraphsub-sub"/>
      </w:pPr>
      <w:r w:rsidRPr="006C142A">
        <w:tab/>
        <w:t>(B)</w:t>
      </w:r>
      <w:r w:rsidRPr="006C142A">
        <w:tab/>
        <w:t>where the salary (with the meaning of section 5 of the Act) of the person in respect of the pay period or that part of the pay period when the person was an approved part</w:t>
      </w:r>
      <w:r w:rsidR="006C142A">
        <w:noBreakHyphen/>
      </w:r>
      <w:r w:rsidRPr="006C142A">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6C142A">
        <w:noBreakHyphen/>
      </w:r>
      <w:r w:rsidRPr="006C142A">
        <w:t>time basis—in accordance with the formula</w:t>
      </w:r>
      <w:r w:rsidR="00FD7BF4" w:rsidRPr="006C142A">
        <w:t>:</w:t>
      </w:r>
    </w:p>
    <w:p w14:paraId="3400019A" w14:textId="49FFBAB2" w:rsidR="00E03EB0" w:rsidRPr="006C142A" w:rsidRDefault="00E03EB0" w:rsidP="007557A6">
      <w:pPr>
        <w:pStyle w:val="paragraphsub-sub"/>
      </w:pPr>
      <w:r w:rsidRPr="006C142A">
        <w:tab/>
      </w:r>
      <w:r w:rsidRPr="006C142A">
        <w:tab/>
      </w:r>
      <w:r w:rsidR="00DE1F75" w:rsidRPr="006C142A">
        <w:object w:dxaOrig="1260" w:dyaOrig="620" w14:anchorId="7860CB8D">
          <v:shape id="_x0000_i1030" type="#_x0000_t75" alt="Start formula start fraction open bracket B minus C end bracket D over E end fraction plus C end formula" style="width:62.4pt;height:32.4pt" o:ole="">
            <v:imagedata r:id="rId31" o:title=""/>
          </v:shape>
          <o:OLEObject Type="Embed" ProgID="Equation.DSMT4" ShapeID="_x0000_i1030" DrawAspect="Content" ObjectID="_1805010397" r:id="rId32"/>
        </w:object>
      </w:r>
      <w:r w:rsidRPr="006C142A">
        <w:t>,</w:t>
      </w:r>
    </w:p>
    <w:p w14:paraId="7F4A4756" w14:textId="63057CD7" w:rsidR="00E03EB0" w:rsidRPr="006C142A" w:rsidRDefault="00E03EB0" w:rsidP="007557A6">
      <w:pPr>
        <w:pStyle w:val="paragraph"/>
      </w:pPr>
      <w:r w:rsidRPr="006C142A">
        <w:tab/>
      </w:r>
      <w:r w:rsidRPr="006C142A">
        <w:tab/>
        <w:t>where</w:t>
      </w:r>
      <w:r w:rsidR="00FD7BF4" w:rsidRPr="006C142A">
        <w:t>:</w:t>
      </w:r>
    </w:p>
    <w:p w14:paraId="5F9F98A4" w14:textId="64932E34" w:rsidR="00E03EB0" w:rsidRPr="006C142A" w:rsidRDefault="00201B30" w:rsidP="007557A6">
      <w:pPr>
        <w:pStyle w:val="paragraph"/>
      </w:pPr>
      <w:r w:rsidRPr="006C142A">
        <w:tab/>
      </w:r>
      <w:r w:rsidRPr="006C142A">
        <w:tab/>
      </w:r>
      <w:r w:rsidR="00E03EB0" w:rsidRPr="006C142A">
        <w:rPr>
          <w:b/>
          <w:i/>
        </w:rPr>
        <w:t>B</w:t>
      </w:r>
      <w:r w:rsidR="00E03EB0" w:rsidRPr="006C142A">
        <w:t xml:space="preserve"> is</w:t>
      </w:r>
      <w:r w:rsidR="00FD7BF4" w:rsidRPr="006C142A">
        <w:t>:</w:t>
      </w:r>
    </w:p>
    <w:p w14:paraId="08AFA2B9" w14:textId="03304F07" w:rsidR="00E03EB0" w:rsidRPr="006C142A" w:rsidRDefault="00201B30" w:rsidP="007557A6">
      <w:pPr>
        <w:pStyle w:val="paragraphsub"/>
      </w:pPr>
      <w:r w:rsidRPr="006C142A">
        <w:tab/>
      </w:r>
      <w:r w:rsidR="00E03EB0" w:rsidRPr="006C142A">
        <w:t>(iii)</w:t>
      </w:r>
      <w:r w:rsidRPr="006C142A">
        <w:tab/>
      </w:r>
      <w:r w:rsidR="00E03EB0" w:rsidRPr="006C142A">
        <w:t>in the case of a person in relation to whom subparagraph (i) applies—the amount of salary first</w:t>
      </w:r>
      <w:r w:rsidR="006C142A">
        <w:noBreakHyphen/>
      </w:r>
      <w:r w:rsidR="00E03EB0" w:rsidRPr="006C142A">
        <w:t>mentioned in that subparagraph in relation to the person; or</w:t>
      </w:r>
    </w:p>
    <w:p w14:paraId="55025033" w14:textId="456757A3" w:rsidR="00E03EB0" w:rsidRPr="006C142A" w:rsidRDefault="00201B30" w:rsidP="007557A6">
      <w:pPr>
        <w:pStyle w:val="paragraphsub"/>
      </w:pPr>
      <w:r w:rsidRPr="006C142A">
        <w:tab/>
      </w:r>
      <w:r w:rsidR="00E03EB0" w:rsidRPr="006C142A">
        <w:t>(iv)</w:t>
      </w:r>
      <w:r w:rsidRPr="006C142A">
        <w:tab/>
      </w:r>
      <w:r w:rsidR="00E03EB0" w:rsidRPr="006C142A">
        <w:t>in the case of a person in relation to whom subparagraph (ii) applies—the amount of the aggregate referred to in that subparagraph in relation to the person;</w:t>
      </w:r>
    </w:p>
    <w:p w14:paraId="54CB88D2" w14:textId="7D606285" w:rsidR="00E03EB0" w:rsidRPr="006C142A" w:rsidRDefault="00201B30" w:rsidP="007557A6">
      <w:pPr>
        <w:pStyle w:val="paragraph"/>
      </w:pPr>
      <w:r w:rsidRPr="006C142A">
        <w:tab/>
      </w:r>
      <w:r w:rsidRPr="006C142A">
        <w:tab/>
      </w:r>
      <w:r w:rsidRPr="006C142A">
        <w:rPr>
          <w:b/>
          <w:i/>
        </w:rPr>
        <w:t>C</w:t>
      </w:r>
      <w:r w:rsidRPr="006C142A">
        <w:t xml:space="preserve"> </w:t>
      </w:r>
      <w:r w:rsidR="00E03EB0" w:rsidRPr="006C142A">
        <w:t>is</w:t>
      </w:r>
      <w:r w:rsidR="00FD7BF4" w:rsidRPr="006C142A">
        <w:t>:</w:t>
      </w:r>
    </w:p>
    <w:p w14:paraId="1F4CC765" w14:textId="557401D0" w:rsidR="00E03EB0" w:rsidRPr="006C142A" w:rsidRDefault="00201B30" w:rsidP="007557A6">
      <w:pPr>
        <w:pStyle w:val="paragraphsub"/>
      </w:pPr>
      <w:r w:rsidRPr="006C142A">
        <w:tab/>
      </w:r>
      <w:r w:rsidR="00E03EB0" w:rsidRPr="006C142A">
        <w:t>(v)</w:t>
      </w:r>
      <w:r w:rsidRPr="006C142A">
        <w:tab/>
      </w:r>
      <w:r w:rsidR="00E03EB0" w:rsidRPr="006C142A">
        <w:t>in the case of a person in relation to whom sub</w:t>
      </w:r>
      <w:r w:rsidR="006C142A">
        <w:noBreakHyphen/>
      </w:r>
      <w:r w:rsidR="00E03EB0" w:rsidRPr="006C142A">
        <w:t>subparagraph</w:t>
      </w:r>
      <w:r w:rsidR="004666DE" w:rsidRPr="006C142A">
        <w:t> </w:t>
      </w:r>
      <w:r w:rsidR="00E03EB0" w:rsidRPr="006C142A">
        <w:t>(i)(</w:t>
      </w:r>
      <w:r w:rsidR="004666DE" w:rsidRPr="006C142A">
        <w:t>B</w:t>
      </w:r>
      <w:r w:rsidR="00E03EB0" w:rsidRPr="006C142A">
        <w:t>) applies—the amount of the allowance referred to in that sub</w:t>
      </w:r>
      <w:r w:rsidR="006C142A">
        <w:noBreakHyphen/>
      </w:r>
      <w:r w:rsidR="00E03EB0" w:rsidRPr="006C142A">
        <w:t>subparagraph payable to the person in respect of the pay period or that part of the pay period when the person was an approved part</w:t>
      </w:r>
      <w:r w:rsidR="006C142A">
        <w:noBreakHyphen/>
      </w:r>
      <w:r w:rsidR="00E03EB0" w:rsidRPr="006C142A">
        <w:t>time employee (as the case may be); or</w:t>
      </w:r>
    </w:p>
    <w:p w14:paraId="5F8A1EC5" w14:textId="6A44B3E9" w:rsidR="00E03EB0" w:rsidRPr="006C142A" w:rsidRDefault="00201B30" w:rsidP="007557A6">
      <w:pPr>
        <w:pStyle w:val="paragraphsub"/>
      </w:pPr>
      <w:r w:rsidRPr="006C142A">
        <w:tab/>
      </w:r>
      <w:r w:rsidR="00E03EB0" w:rsidRPr="006C142A">
        <w:t>(vi)</w:t>
      </w:r>
      <w:r w:rsidRPr="006C142A">
        <w:tab/>
      </w:r>
      <w:r w:rsidR="00E03EB0" w:rsidRPr="006C142A">
        <w:t>in the case of a person in relation to whom sub</w:t>
      </w:r>
      <w:r w:rsidR="006C142A">
        <w:noBreakHyphen/>
      </w:r>
      <w:r w:rsidR="00E03EB0" w:rsidRPr="006C142A">
        <w:t>subparagraph</w:t>
      </w:r>
      <w:r w:rsidR="004666DE" w:rsidRPr="006C142A">
        <w:t> </w:t>
      </w:r>
      <w:r w:rsidR="00E03EB0" w:rsidRPr="006C142A">
        <w:t>(ii)(</w:t>
      </w:r>
      <w:r w:rsidR="004666DE" w:rsidRPr="006C142A">
        <w:t>B</w:t>
      </w:r>
      <w:r w:rsidR="00E03EB0" w:rsidRPr="006C142A">
        <w:t>) applies—the amount of the allowance referred to in that sub</w:t>
      </w:r>
      <w:r w:rsidR="006C142A">
        <w:noBreakHyphen/>
      </w:r>
      <w:r w:rsidR="00E03EB0" w:rsidRPr="006C142A">
        <w:t>subparagraph payable to the person in respect of the pay period or that part of the pay period when the person was an approved part</w:t>
      </w:r>
      <w:r w:rsidR="006C142A">
        <w:noBreakHyphen/>
      </w:r>
      <w:r w:rsidR="00E03EB0" w:rsidRPr="006C142A">
        <w:t>time employee (as the case may be);</w:t>
      </w:r>
    </w:p>
    <w:p w14:paraId="50CB446E" w14:textId="4C538005" w:rsidR="00E03EB0" w:rsidRPr="006C142A" w:rsidRDefault="00201B30" w:rsidP="007557A6">
      <w:pPr>
        <w:pStyle w:val="paragraph"/>
      </w:pPr>
      <w:r w:rsidRPr="006C142A">
        <w:tab/>
      </w:r>
      <w:r w:rsidRPr="006C142A">
        <w:tab/>
      </w:r>
      <w:r w:rsidR="00E03EB0" w:rsidRPr="006C142A">
        <w:rPr>
          <w:b/>
          <w:i/>
        </w:rPr>
        <w:t>D</w:t>
      </w:r>
      <w:r w:rsidR="00E03EB0" w:rsidRPr="006C142A">
        <w:t xml:space="preserve"> is the number of hours that would have been the normal hours of duty of the person for the pay period if during the whole of that period the person had performed his or her work or duties on a full</w:t>
      </w:r>
      <w:r w:rsidR="006C142A">
        <w:noBreakHyphen/>
      </w:r>
      <w:r w:rsidR="00E03EB0" w:rsidRPr="006C142A">
        <w:t>time basis; and</w:t>
      </w:r>
    </w:p>
    <w:p w14:paraId="150A0243" w14:textId="1B7E43C3" w:rsidR="00E03EB0" w:rsidRPr="006C142A" w:rsidRDefault="00201B30" w:rsidP="00E03EB0">
      <w:pPr>
        <w:pStyle w:val="paragraph"/>
      </w:pPr>
      <w:r w:rsidRPr="006C142A">
        <w:tab/>
      </w:r>
      <w:r w:rsidRPr="006C142A">
        <w:tab/>
      </w:r>
      <w:r w:rsidR="00E03EB0" w:rsidRPr="006C142A">
        <w:rPr>
          <w:b/>
          <w:i/>
        </w:rPr>
        <w:t>E</w:t>
      </w:r>
      <w:r w:rsidR="00E03EB0" w:rsidRPr="006C142A">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6C142A" w:rsidRDefault="00AA31CA" w:rsidP="00D667F7">
      <w:pPr>
        <w:pStyle w:val="paragraph"/>
      </w:pPr>
      <w:r w:rsidRPr="006C142A">
        <w:tab/>
        <w:t>(b)</w:t>
      </w:r>
      <w:r w:rsidRPr="006C142A">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6C142A" w:rsidRDefault="00AA31CA" w:rsidP="00DF6473">
      <w:pPr>
        <w:pStyle w:val="ActHead5"/>
      </w:pPr>
      <w:bookmarkStart w:id="19" w:name="_Toc194396234"/>
      <w:r w:rsidRPr="006C142A">
        <w:rPr>
          <w:rStyle w:val="CharSectno"/>
        </w:rPr>
        <w:t>8E</w:t>
      </w:r>
      <w:r w:rsidR="00DF6473" w:rsidRPr="006C142A">
        <w:t xml:space="preserve">  </w:t>
      </w:r>
      <w:r w:rsidRPr="006C142A">
        <w:t>Annual rate of salary on last day of service of certain persons who have ceased to be eligible employees</w:t>
      </w:r>
      <w:bookmarkEnd w:id="19"/>
    </w:p>
    <w:p w14:paraId="1A122C71" w14:textId="4159B96B" w:rsidR="0056375E" w:rsidRPr="006C142A" w:rsidRDefault="0056375E" w:rsidP="00D667F7">
      <w:pPr>
        <w:pStyle w:val="subsection"/>
      </w:pPr>
      <w:r w:rsidRPr="006C142A">
        <w:tab/>
        <w:t>(1)</w:t>
      </w:r>
      <w:r w:rsidRPr="006C142A">
        <w:tab/>
        <w:t xml:space="preserve">In this regulation, </w:t>
      </w:r>
      <w:r w:rsidRPr="006C142A">
        <w:rPr>
          <w:b/>
          <w:i/>
        </w:rPr>
        <w:t>final year of service</w:t>
      </w:r>
      <w:r w:rsidRPr="006C142A">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75B07C27" w:rsidR="0056375E" w:rsidRPr="006C142A" w:rsidRDefault="0056375E" w:rsidP="00D667F7">
      <w:pPr>
        <w:pStyle w:val="subsection"/>
      </w:pPr>
      <w:r w:rsidRPr="006C142A">
        <w:tab/>
        <w:t>(2)</w:t>
      </w:r>
      <w:r w:rsidRPr="006C142A">
        <w:tab/>
        <w:t>This regulation applies to a person who</w:t>
      </w:r>
      <w:r w:rsidR="00FD7BF4" w:rsidRPr="006C142A">
        <w:t>:</w:t>
      </w:r>
    </w:p>
    <w:p w14:paraId="12CB260B" w14:textId="0E97DD7B" w:rsidR="0056375E" w:rsidRPr="006C142A" w:rsidRDefault="0056375E" w:rsidP="00D667F7">
      <w:pPr>
        <w:pStyle w:val="paragraph"/>
      </w:pPr>
      <w:r w:rsidRPr="006C142A">
        <w:tab/>
        <w:t>(a)</w:t>
      </w:r>
      <w:r w:rsidRPr="006C142A">
        <w:tab/>
        <w:t>has ceased to be an eligible employee by reason of</w:t>
      </w:r>
      <w:r w:rsidR="00FD7BF4" w:rsidRPr="006C142A">
        <w:t>:</w:t>
      </w:r>
    </w:p>
    <w:p w14:paraId="167F3928" w14:textId="4CBD7B7F" w:rsidR="0056375E" w:rsidRPr="006C142A" w:rsidRDefault="0056375E" w:rsidP="00FD7BF4">
      <w:pPr>
        <w:pStyle w:val="paragraphsub"/>
      </w:pPr>
      <w:r w:rsidRPr="006C142A">
        <w:tab/>
        <w:t>(i)</w:t>
      </w:r>
      <w:r w:rsidRPr="006C142A">
        <w:tab/>
        <w:t>death; or</w:t>
      </w:r>
    </w:p>
    <w:p w14:paraId="29C0801C" w14:textId="0A110CC3" w:rsidR="0056375E" w:rsidRPr="006C142A" w:rsidRDefault="0056375E" w:rsidP="00FD7BF4">
      <w:pPr>
        <w:pStyle w:val="paragraphsub"/>
      </w:pPr>
      <w:r w:rsidRPr="006C142A">
        <w:tab/>
        <w:t>(ii)</w:t>
      </w:r>
      <w:r w:rsidRPr="006C142A">
        <w:tab/>
        <w:t>retirement on the ground of invalidity before attaining his or her maximum retiring age; and</w:t>
      </w:r>
    </w:p>
    <w:p w14:paraId="58FF7E13" w14:textId="16D4C5B2" w:rsidR="0056375E" w:rsidRPr="006C142A" w:rsidRDefault="0056375E" w:rsidP="00D667F7">
      <w:pPr>
        <w:pStyle w:val="paragraph"/>
      </w:pPr>
      <w:r w:rsidRPr="006C142A">
        <w:tab/>
        <w:t>(b)</w:t>
      </w:r>
      <w:r w:rsidRPr="006C142A">
        <w:tab/>
        <w:t>was not, on his or her last day of service, a person in relation to whom regulation 8D applied.</w:t>
      </w:r>
    </w:p>
    <w:p w14:paraId="5C9478D1" w14:textId="73186E27" w:rsidR="0056375E" w:rsidRPr="006C142A" w:rsidRDefault="0056375E" w:rsidP="00D667F7">
      <w:pPr>
        <w:pStyle w:val="subsection"/>
      </w:pPr>
      <w:r w:rsidRPr="006C142A">
        <w:tab/>
        <w:t>(3)</w:t>
      </w:r>
      <w:r w:rsidRPr="006C142A">
        <w:tab/>
        <w:t>Where this regulation applies to a person and</w:t>
      </w:r>
      <w:r w:rsidR="00FD7BF4" w:rsidRPr="006C142A">
        <w:t>:</w:t>
      </w:r>
    </w:p>
    <w:p w14:paraId="46EBC291" w14:textId="0B46D066" w:rsidR="0056375E" w:rsidRPr="006C142A" w:rsidRDefault="0056375E" w:rsidP="00D667F7">
      <w:pPr>
        <w:pStyle w:val="paragraph"/>
      </w:pPr>
      <w:r w:rsidRPr="006C142A">
        <w:tab/>
        <w:t>(a)</w:t>
      </w:r>
      <w:r w:rsidRPr="006C142A">
        <w:tab/>
        <w:t>the person</w:t>
      </w:r>
      <w:r w:rsidR="00FD7BF4" w:rsidRPr="006C142A">
        <w:t>:</w:t>
      </w:r>
    </w:p>
    <w:p w14:paraId="5D9409F1" w14:textId="24745D3D" w:rsidR="0056375E" w:rsidRPr="006C142A" w:rsidRDefault="0056375E" w:rsidP="00D667F7">
      <w:pPr>
        <w:pStyle w:val="paragraphsub"/>
      </w:pPr>
      <w:r w:rsidRPr="006C142A">
        <w:tab/>
        <w:t>(i)</w:t>
      </w:r>
      <w:r w:rsidRPr="006C142A">
        <w:tab/>
        <w:t>immediately before his or her ceasing to be an eligible employee, has been an eligible employee for a continuous period of not less than 12 months; and</w:t>
      </w:r>
    </w:p>
    <w:p w14:paraId="134E5784" w14:textId="7DD84497" w:rsidR="0056375E" w:rsidRPr="006C142A" w:rsidRDefault="0056375E" w:rsidP="00D667F7">
      <w:pPr>
        <w:pStyle w:val="paragraphsub"/>
      </w:pPr>
      <w:r w:rsidRPr="006C142A">
        <w:tab/>
        <w:t>(ii)</w:t>
      </w:r>
      <w:r w:rsidRPr="006C142A">
        <w:tab/>
        <w:t>has been during the whole or any part of his or her last year of service a prescribed eligible employee</w:t>
      </w:r>
      <w:r w:rsidR="00122128" w:rsidRPr="006C142A">
        <w:t>;</w:t>
      </w:r>
    </w:p>
    <w:p w14:paraId="3F802B2F" w14:textId="5A058844" w:rsidR="0056375E" w:rsidRPr="006C142A" w:rsidRDefault="0056375E" w:rsidP="00D667F7">
      <w:pPr>
        <w:pStyle w:val="paragraph"/>
      </w:pPr>
      <w:r w:rsidRPr="006C142A">
        <w:tab/>
      </w:r>
      <w:r w:rsidRPr="006C142A">
        <w:tab/>
        <w:t>and shift allowance has been payable on a regular basis to the person during that year; or</w:t>
      </w:r>
    </w:p>
    <w:p w14:paraId="330587D0" w14:textId="36B580D8" w:rsidR="0056375E" w:rsidRPr="006C142A" w:rsidRDefault="0056375E" w:rsidP="00D667F7">
      <w:pPr>
        <w:pStyle w:val="paragraph"/>
      </w:pPr>
      <w:r w:rsidRPr="006C142A">
        <w:tab/>
        <w:t>(b)</w:t>
      </w:r>
      <w:r w:rsidRPr="006C142A">
        <w:tab/>
        <w:t>if paragraph (a) does not apply in relation to the person</w:t>
      </w:r>
      <w:r w:rsidR="00FD7BF4" w:rsidRPr="006C142A">
        <w:t>:</w:t>
      </w:r>
    </w:p>
    <w:p w14:paraId="7637F2F4" w14:textId="57AF7DAF" w:rsidR="0056375E" w:rsidRPr="006C142A" w:rsidRDefault="0056375E" w:rsidP="00D667F7">
      <w:pPr>
        <w:pStyle w:val="paragraphsub"/>
      </w:pPr>
      <w:r w:rsidRPr="006C142A">
        <w:tab/>
        <w:t>(i)</w:t>
      </w:r>
      <w:r w:rsidRPr="006C142A">
        <w:tab/>
        <w:t>the person became a prescribed eligible employee within the period of 12 months ending on the expiration of his or her last day of service;</w:t>
      </w:r>
    </w:p>
    <w:p w14:paraId="5B7063EA" w14:textId="566312D5" w:rsidR="0056375E" w:rsidRPr="006C142A" w:rsidRDefault="0056375E" w:rsidP="00D667F7">
      <w:pPr>
        <w:pStyle w:val="paragraphsub"/>
      </w:pPr>
      <w:r w:rsidRPr="006C142A">
        <w:tab/>
        <w:t>(ii)</w:t>
      </w:r>
      <w:r w:rsidRPr="006C142A">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6CCC5235" w:rsidR="0056375E" w:rsidRPr="006C142A" w:rsidRDefault="0056375E" w:rsidP="00D667F7">
      <w:pPr>
        <w:pStyle w:val="paragraphsub"/>
      </w:pPr>
      <w:r w:rsidRPr="006C142A">
        <w:tab/>
        <w:t>(iii)</w:t>
      </w:r>
      <w:r w:rsidRPr="006C142A">
        <w:tab/>
        <w:t>a certificate in respect of the person has been given under subregulation (4</w:t>
      </w:r>
      <w:r w:rsidR="00122128" w:rsidRPr="006C142A">
        <w:t>);</w:t>
      </w:r>
    </w:p>
    <w:p w14:paraId="3AD6C5CC" w14:textId="6C1CA340" w:rsidR="0056375E" w:rsidRPr="006C142A" w:rsidRDefault="0056375E" w:rsidP="00D667F7">
      <w:pPr>
        <w:pStyle w:val="subsection2"/>
      </w:pPr>
      <w:r w:rsidRPr="006C142A">
        <w:t xml:space="preserve">then, the annual rate of salary of the person on his or her last day of service shall be </w:t>
      </w:r>
      <w:r w:rsidR="00201B30" w:rsidRPr="006C142A">
        <w:t xml:space="preserve">an amount equal to </w:t>
      </w:r>
      <w:r w:rsidRPr="006C142A">
        <w:t>whichever is the less of</w:t>
      </w:r>
      <w:r w:rsidR="00FD7BF4" w:rsidRPr="006C142A">
        <w:t>:</w:t>
      </w:r>
    </w:p>
    <w:p w14:paraId="5C6EEDAA" w14:textId="21AFC4B7" w:rsidR="0056375E" w:rsidRPr="006C142A" w:rsidRDefault="0056375E" w:rsidP="00D667F7">
      <w:pPr>
        <w:pStyle w:val="paragraph"/>
      </w:pPr>
      <w:r w:rsidRPr="006C142A">
        <w:tab/>
        <w:t>(c)</w:t>
      </w:r>
      <w:r w:rsidRPr="006C142A">
        <w:tab/>
        <w:t>the amount ascertained in accordance with the formula</w:t>
      </w:r>
      <w:r w:rsidR="00FD7BF4" w:rsidRPr="006C142A">
        <w:t>:</w:t>
      </w:r>
    </w:p>
    <w:p w14:paraId="26A07956" w14:textId="1147BFBA" w:rsidR="0056375E" w:rsidRPr="006C142A" w:rsidRDefault="0056375E" w:rsidP="00D667F7">
      <w:pPr>
        <w:pStyle w:val="paragraph"/>
      </w:pPr>
      <w:r w:rsidRPr="006C142A">
        <w:tab/>
      </w:r>
      <w:r w:rsidRPr="006C142A">
        <w:tab/>
      </w:r>
      <w:r w:rsidR="00235409" w:rsidRPr="006C142A">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6C142A">
        <w:t>; and</w:t>
      </w:r>
    </w:p>
    <w:p w14:paraId="755BA544" w14:textId="6F1A5AB2" w:rsidR="0056375E" w:rsidRPr="006C142A" w:rsidRDefault="0056375E" w:rsidP="00D667F7">
      <w:pPr>
        <w:pStyle w:val="paragraph"/>
      </w:pPr>
      <w:r w:rsidRPr="006C142A">
        <w:tab/>
        <w:t>(d)</w:t>
      </w:r>
      <w:r w:rsidRPr="006C142A">
        <w:tab/>
        <w:t>the amount ascertained in accordance with</w:t>
      </w:r>
      <w:r w:rsidR="00FD7BF4" w:rsidRPr="006C142A">
        <w:t>:</w:t>
      </w:r>
    </w:p>
    <w:p w14:paraId="57E0176A" w14:textId="61166409" w:rsidR="0056375E" w:rsidRPr="006C142A" w:rsidRDefault="0056375E" w:rsidP="00D667F7">
      <w:pPr>
        <w:pStyle w:val="paragraphsub"/>
      </w:pPr>
      <w:r w:rsidRPr="006C142A">
        <w:tab/>
        <w:t>(i)</w:t>
      </w:r>
      <w:r w:rsidRPr="006C142A">
        <w:tab/>
        <w:t>in the case of a person in relation to whom paragraph (a) applies—the formula</w:t>
      </w:r>
      <w:r w:rsidR="00FD7BF4" w:rsidRPr="006C142A">
        <w:t>:</w:t>
      </w:r>
    </w:p>
    <w:p w14:paraId="4AEF2522" w14:textId="284E1ACF" w:rsidR="0056375E" w:rsidRPr="006C142A" w:rsidRDefault="0056375E" w:rsidP="00D667F7">
      <w:pPr>
        <w:pStyle w:val="paragraphsub"/>
      </w:pPr>
      <w:r w:rsidRPr="006C142A">
        <w:tab/>
      </w:r>
      <w:r w:rsidRPr="006C142A">
        <w:tab/>
      </w:r>
      <w:r w:rsidR="00235409" w:rsidRPr="006C142A">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6C142A">
        <w:t>; or</w:t>
      </w:r>
    </w:p>
    <w:p w14:paraId="53706B35" w14:textId="33089366" w:rsidR="0056375E" w:rsidRPr="006C142A" w:rsidRDefault="0056375E" w:rsidP="00D667F7">
      <w:pPr>
        <w:pStyle w:val="paragraphsub"/>
      </w:pPr>
      <w:r w:rsidRPr="006C142A">
        <w:tab/>
        <w:t>(ii)</w:t>
      </w:r>
      <w:r w:rsidRPr="006C142A">
        <w:tab/>
        <w:t xml:space="preserve">in the case of a </w:t>
      </w:r>
      <w:r w:rsidR="00460D33" w:rsidRPr="006C142A">
        <w:t>person</w:t>
      </w:r>
      <w:r w:rsidRPr="006C142A">
        <w:t xml:space="preserve"> in relation to whom paragraph (b) applies—the formula</w:t>
      </w:r>
      <w:r w:rsidR="00FD7BF4" w:rsidRPr="006C142A">
        <w:t>:</w:t>
      </w:r>
    </w:p>
    <w:p w14:paraId="1ACDB2A3" w14:textId="7B4E22E1" w:rsidR="0056375E" w:rsidRPr="006C142A" w:rsidRDefault="0056375E" w:rsidP="00D667F7">
      <w:pPr>
        <w:pStyle w:val="paragraphsub-sub"/>
      </w:pPr>
      <w:r w:rsidRPr="006C142A">
        <w:tab/>
      </w:r>
      <w:r w:rsidR="00235409" w:rsidRPr="006C142A">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6C142A" w:rsidRDefault="0056375E" w:rsidP="00D667F7">
      <w:pPr>
        <w:pStyle w:val="subsection2"/>
      </w:pPr>
      <w:r w:rsidRPr="006C142A">
        <w:t>where</w:t>
      </w:r>
      <w:r w:rsidR="00FD7BF4" w:rsidRPr="006C142A">
        <w:t>:</w:t>
      </w:r>
    </w:p>
    <w:p w14:paraId="3325F941" w14:textId="324623EE" w:rsidR="0056375E" w:rsidRPr="006C142A" w:rsidRDefault="0056375E" w:rsidP="00D667F7">
      <w:pPr>
        <w:pStyle w:val="Definition"/>
      </w:pPr>
      <w:r w:rsidRPr="006C142A">
        <w:rPr>
          <w:b/>
          <w:i/>
        </w:rPr>
        <w:t>A</w:t>
      </w:r>
      <w:r w:rsidRPr="006C142A">
        <w:t xml:space="preserve"> is the highest amount of salary paid or payable to the person in respect of a pay period in relation to the person included</w:t>
      </w:r>
      <w:r w:rsidR="00FD7BF4" w:rsidRPr="006C142A">
        <w:t>:</w:t>
      </w:r>
    </w:p>
    <w:p w14:paraId="52D8052F" w14:textId="1B8D5B55" w:rsidR="0056375E" w:rsidRPr="006C142A" w:rsidRDefault="0056375E" w:rsidP="00D667F7">
      <w:pPr>
        <w:pStyle w:val="paragraph"/>
      </w:pPr>
      <w:r w:rsidRPr="006C142A">
        <w:tab/>
        <w:t>(e)</w:t>
      </w:r>
      <w:r w:rsidRPr="006C142A">
        <w:tab/>
        <w:t>in the case of a person in relation to whom paragraph (a) applies—in his or her final year of service; or</w:t>
      </w:r>
    </w:p>
    <w:p w14:paraId="444BBC5B" w14:textId="1E0FC0C6" w:rsidR="0056375E" w:rsidRPr="006C142A" w:rsidRDefault="0056375E" w:rsidP="00D667F7">
      <w:pPr>
        <w:pStyle w:val="paragraph"/>
      </w:pPr>
      <w:r w:rsidRPr="006C142A">
        <w:tab/>
        <w:t>(f)</w:t>
      </w:r>
      <w:r w:rsidRPr="006C142A">
        <w:tab/>
        <w:t>in the case of a person in relation to whom paragraph (b) applies—in the period referred to in subparagraph (b)(ii);</w:t>
      </w:r>
    </w:p>
    <w:p w14:paraId="2885D88F" w14:textId="47DD207A" w:rsidR="0056375E" w:rsidRPr="006C142A" w:rsidRDefault="0056375E" w:rsidP="00D667F7">
      <w:pPr>
        <w:pStyle w:val="Definition"/>
      </w:pPr>
      <w:r w:rsidRPr="006C142A">
        <w:rPr>
          <w:b/>
          <w:i/>
        </w:rPr>
        <w:t>B</w:t>
      </w:r>
      <w:r w:rsidRPr="006C142A">
        <w:t xml:space="preserve"> is</w:t>
      </w:r>
      <w:r w:rsidR="00FD7BF4" w:rsidRPr="006C142A">
        <w:t>:</w:t>
      </w:r>
    </w:p>
    <w:p w14:paraId="31D1B633" w14:textId="15CA2085" w:rsidR="0056375E" w:rsidRPr="006C142A" w:rsidRDefault="0056375E" w:rsidP="00D667F7">
      <w:pPr>
        <w:pStyle w:val="paragraph"/>
      </w:pPr>
      <w:r w:rsidRPr="006C142A">
        <w:tab/>
        <w:t>(g)</w:t>
      </w:r>
      <w:r w:rsidRPr="006C142A">
        <w:tab/>
        <w:t>except where paragraph (h) applies—the number of pay periods in relation to the person included in his or her final year of service; or</w:t>
      </w:r>
    </w:p>
    <w:p w14:paraId="55478A9B" w14:textId="60FE8FB3" w:rsidR="0056375E" w:rsidRPr="006C142A" w:rsidRDefault="0056375E" w:rsidP="00D667F7">
      <w:pPr>
        <w:pStyle w:val="paragraph"/>
      </w:pPr>
      <w:r w:rsidRPr="006C142A">
        <w:tab/>
        <w:t>(h)</w:t>
      </w:r>
      <w:r w:rsidRPr="006C142A">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6C142A" w:rsidRDefault="0056375E" w:rsidP="00D667F7">
      <w:pPr>
        <w:pStyle w:val="Definition"/>
      </w:pPr>
      <w:r w:rsidRPr="006C142A">
        <w:rPr>
          <w:b/>
          <w:i/>
        </w:rPr>
        <w:t>C</w:t>
      </w:r>
      <w:r w:rsidRPr="006C142A">
        <w:t xml:space="preserve"> is the </w:t>
      </w:r>
      <w:r w:rsidR="00201B30" w:rsidRPr="006C142A">
        <w:t xml:space="preserve">annual rate </w:t>
      </w:r>
      <w:r w:rsidRPr="006C142A">
        <w:t>of the salary (within the meaning of section 5 of the Act) payable to the person on his or her last day of service;</w:t>
      </w:r>
    </w:p>
    <w:p w14:paraId="1271B098" w14:textId="0933B8F2" w:rsidR="0056375E" w:rsidRPr="006C142A" w:rsidRDefault="0056375E" w:rsidP="00D667F7">
      <w:pPr>
        <w:pStyle w:val="Definition"/>
      </w:pPr>
      <w:r w:rsidRPr="006C142A">
        <w:rPr>
          <w:b/>
          <w:i/>
        </w:rPr>
        <w:t>D</w:t>
      </w:r>
      <w:r w:rsidRPr="006C142A">
        <w:t xml:space="preserve"> is</w:t>
      </w:r>
      <w:r w:rsidR="00FD7BF4" w:rsidRPr="006C142A">
        <w:t>:</w:t>
      </w:r>
    </w:p>
    <w:p w14:paraId="2E907962" w14:textId="204AE07A" w:rsidR="0056375E" w:rsidRPr="006C142A" w:rsidRDefault="0056375E" w:rsidP="00D667F7">
      <w:pPr>
        <w:pStyle w:val="paragraph"/>
      </w:pPr>
      <w:r w:rsidRPr="006C142A">
        <w:tab/>
        <w:t>(j)</w:t>
      </w:r>
      <w:r w:rsidRPr="006C142A">
        <w:tab/>
        <w:t xml:space="preserve">if paragraph (k) </w:t>
      </w:r>
      <w:r w:rsidR="00201B30" w:rsidRPr="006C142A">
        <w:t xml:space="preserve">or (ka) </w:t>
      </w:r>
      <w:r w:rsidRPr="006C142A">
        <w:t>does not apply—the total amount of shift allowance paid or payable to the person in respect of</w:t>
      </w:r>
      <w:r w:rsidR="00FD7BF4" w:rsidRPr="006C142A">
        <w:t>:</w:t>
      </w:r>
    </w:p>
    <w:p w14:paraId="778D66FC" w14:textId="0C12B20C" w:rsidR="0056375E" w:rsidRPr="006C142A" w:rsidRDefault="0056375E" w:rsidP="00D667F7">
      <w:pPr>
        <w:pStyle w:val="paragraphsub"/>
      </w:pPr>
      <w:r w:rsidRPr="006C142A">
        <w:tab/>
        <w:t>(i)</w:t>
      </w:r>
      <w:r w:rsidRPr="006C142A">
        <w:tab/>
        <w:t>work or duties performed during the pay periods in relation to the person included in his or her final year of service; and</w:t>
      </w:r>
    </w:p>
    <w:p w14:paraId="06B4CF35" w14:textId="38901734" w:rsidR="0056375E" w:rsidRPr="006C142A" w:rsidRDefault="0056375E" w:rsidP="00D667F7">
      <w:pPr>
        <w:pStyle w:val="paragraphsub"/>
      </w:pPr>
      <w:r w:rsidRPr="006C142A">
        <w:tab/>
        <w:t>(ii)</w:t>
      </w:r>
      <w:r w:rsidRPr="006C142A">
        <w:tab/>
        <w:t>any period of leave of absence during that year when the person was entitled to receive shift allowance;</w:t>
      </w:r>
    </w:p>
    <w:p w14:paraId="617DC8E4" w14:textId="73926383" w:rsidR="0056375E" w:rsidRPr="006C142A" w:rsidRDefault="0056375E" w:rsidP="00D667F7">
      <w:pPr>
        <w:pStyle w:val="paragraph"/>
      </w:pPr>
      <w:r w:rsidRPr="006C142A">
        <w:tab/>
        <w:t>(k)</w:t>
      </w:r>
      <w:r w:rsidRPr="006C142A">
        <w:tab/>
        <w:t xml:space="preserve">if </w:t>
      </w:r>
      <w:r w:rsidR="00201B30" w:rsidRPr="006C142A">
        <w:t xml:space="preserve">paragraph (ka) does not apply and </w:t>
      </w:r>
      <w:r w:rsidRPr="006C142A">
        <w:t>shift allowance</w:t>
      </w:r>
      <w:r w:rsidR="00FD7BF4" w:rsidRPr="006C142A">
        <w:t>:</w:t>
      </w:r>
    </w:p>
    <w:p w14:paraId="3190CC37" w14:textId="492996AC" w:rsidR="0056375E" w:rsidRPr="006C142A" w:rsidRDefault="0056375E" w:rsidP="00D667F7">
      <w:pPr>
        <w:pStyle w:val="paragraphsub"/>
      </w:pPr>
      <w:r w:rsidRPr="006C142A">
        <w:tab/>
        <w:t>(i)</w:t>
      </w:r>
      <w:r w:rsidRPr="006C142A">
        <w:tab/>
        <w:t xml:space="preserve">in respect of work or duties performed by the person during specified hours of duty (in this paragraph referred to as the </w:t>
      </w:r>
      <w:r w:rsidRPr="006C142A">
        <w:rPr>
          <w:b/>
          <w:i/>
        </w:rPr>
        <w:t>relevant hours</w:t>
      </w:r>
      <w:r w:rsidRPr="006C142A">
        <w:t>) on any day during his or her final year of service; or</w:t>
      </w:r>
    </w:p>
    <w:p w14:paraId="1AF71759" w14:textId="757AB71C" w:rsidR="0056375E" w:rsidRPr="006C142A" w:rsidRDefault="0056375E" w:rsidP="00D667F7">
      <w:pPr>
        <w:pStyle w:val="paragraphsub"/>
      </w:pPr>
      <w:r w:rsidRPr="006C142A">
        <w:tab/>
        <w:t>(ii)</w:t>
      </w:r>
      <w:r w:rsidRPr="006C142A">
        <w:tab/>
        <w:t>in respect of any period of leave of absence during that year when the person was entitled to receive shift allowance</w:t>
      </w:r>
      <w:r w:rsidR="009037F1" w:rsidRPr="006C142A">
        <w:t>;</w:t>
      </w:r>
    </w:p>
    <w:p w14:paraId="1447821C" w14:textId="52008576" w:rsidR="0056375E" w:rsidRPr="006C142A" w:rsidRDefault="0056375E" w:rsidP="00D667F7">
      <w:pPr>
        <w:pStyle w:val="paragraph"/>
      </w:pPr>
      <w:r w:rsidRPr="006C142A">
        <w:tab/>
      </w:r>
      <w:r w:rsidRPr="006C142A">
        <w:tab/>
        <w:t>was payable to the person at a rate that is not the same as the rate at which shift allowance would be payable to the person</w:t>
      </w:r>
      <w:r w:rsidR="00FD7BF4" w:rsidRPr="006C142A">
        <w:t>:</w:t>
      </w:r>
    </w:p>
    <w:p w14:paraId="1657184F" w14:textId="43350E64" w:rsidR="0056375E" w:rsidRPr="006C142A" w:rsidRDefault="0056375E" w:rsidP="00D667F7">
      <w:pPr>
        <w:pStyle w:val="paragraphsub"/>
      </w:pPr>
      <w:r w:rsidRPr="006C142A">
        <w:tab/>
        <w:t>(iii)</w:t>
      </w:r>
      <w:r w:rsidRPr="006C142A">
        <w:tab/>
        <w:t>in respect of the same work or duties if the person performed that work or those duties during the same relevant hours on his or her last day of service; or</w:t>
      </w:r>
    </w:p>
    <w:p w14:paraId="264C41A7" w14:textId="7FCF90BF" w:rsidR="0056375E" w:rsidRPr="006C142A" w:rsidRDefault="0056375E" w:rsidP="00D667F7">
      <w:pPr>
        <w:pStyle w:val="paragraphsub"/>
      </w:pPr>
      <w:r w:rsidRPr="006C142A">
        <w:tab/>
        <w:t>(iv)</w:t>
      </w:r>
      <w:r w:rsidRPr="006C142A">
        <w:tab/>
        <w:t>if the person were on leave of absence on his or her last day of service</w:t>
      </w:r>
      <w:r w:rsidR="009037F1" w:rsidRPr="006C142A">
        <w:t>;</w:t>
      </w:r>
    </w:p>
    <w:p w14:paraId="567F6AEC" w14:textId="790CD6DB" w:rsidR="0056375E" w:rsidRPr="006C142A" w:rsidRDefault="0056375E" w:rsidP="00D667F7">
      <w:pPr>
        <w:pStyle w:val="paragraph"/>
      </w:pPr>
      <w:r w:rsidRPr="006C142A">
        <w:tab/>
      </w:r>
      <w:r w:rsidRPr="006C142A">
        <w:tab/>
        <w:t>as the case may be—the total amount of shift allowance that would have been payable to the person in respect of</w:t>
      </w:r>
      <w:r w:rsidR="00FD7BF4" w:rsidRPr="006C142A">
        <w:t>:</w:t>
      </w:r>
    </w:p>
    <w:p w14:paraId="7135D5F8" w14:textId="4FFECA14" w:rsidR="0056375E" w:rsidRPr="006C142A" w:rsidRDefault="0056375E" w:rsidP="00D667F7">
      <w:pPr>
        <w:pStyle w:val="paragraphsub"/>
      </w:pPr>
      <w:r w:rsidRPr="006C142A">
        <w:tab/>
        <w:t>(v)</w:t>
      </w:r>
      <w:r w:rsidRPr="006C142A">
        <w:tab/>
        <w:t>work or duties performed during the pay periods in relation to the person included in his or her final year of service; and</w:t>
      </w:r>
    </w:p>
    <w:p w14:paraId="395E7D0F" w14:textId="58F0FF06" w:rsidR="0056375E" w:rsidRPr="006C142A" w:rsidRDefault="0056375E" w:rsidP="00D667F7">
      <w:pPr>
        <w:pStyle w:val="paragraphsub"/>
      </w:pPr>
      <w:r w:rsidRPr="006C142A">
        <w:tab/>
        <w:t>(vi)</w:t>
      </w:r>
      <w:r w:rsidRPr="006C142A">
        <w:tab/>
        <w:t>periods of leave of absence included in that year when the person was entitled to receive shift allowance</w:t>
      </w:r>
      <w:r w:rsidR="009037F1" w:rsidRPr="006C142A">
        <w:t>;</w:t>
      </w:r>
    </w:p>
    <w:p w14:paraId="78F08CED" w14:textId="096B7638" w:rsidR="0056375E" w:rsidRPr="006C142A" w:rsidRDefault="0056375E" w:rsidP="00D667F7">
      <w:pPr>
        <w:pStyle w:val="paragraph"/>
      </w:pPr>
      <w:r w:rsidRPr="006C142A">
        <w:tab/>
      </w:r>
      <w:r w:rsidRPr="006C142A">
        <w:tab/>
        <w:t>if shift allowance in respect of the work or duties referred to in subparagraph (i) or in respect of the period of leave of absence referred to in subparagraph (ii) had been payable to the person at the last</w:t>
      </w:r>
      <w:r w:rsidR="006C142A">
        <w:noBreakHyphen/>
      </w:r>
      <w:r w:rsidRPr="006C142A">
        <w:t>mentioned rate;</w:t>
      </w:r>
      <w:r w:rsidR="00201B30" w:rsidRPr="006C142A">
        <w:t xml:space="preserve"> or</w:t>
      </w:r>
    </w:p>
    <w:p w14:paraId="269CC418" w14:textId="5B976A1C" w:rsidR="00201B30" w:rsidRPr="006C142A" w:rsidRDefault="00201B30" w:rsidP="007557A6">
      <w:pPr>
        <w:pStyle w:val="paragraph"/>
      </w:pPr>
      <w:r w:rsidRPr="006C142A">
        <w:tab/>
        <w:t>(ka)</w:t>
      </w:r>
      <w:r w:rsidRPr="006C142A">
        <w:tab/>
        <w:t>if, at any time during his or her final year of service, the person was an approved part</w:t>
      </w:r>
      <w:r w:rsidR="006C142A">
        <w:noBreakHyphen/>
      </w:r>
      <w:r w:rsidRPr="006C142A">
        <w:t>time employee—the amount ascertained in accordance with the formula</w:t>
      </w:r>
      <w:r w:rsidR="00FD7BF4" w:rsidRPr="006C142A">
        <w:t>:</w:t>
      </w:r>
    </w:p>
    <w:p w14:paraId="671B9B9E" w14:textId="08D34715" w:rsidR="00201B30" w:rsidRPr="006C142A" w:rsidRDefault="00201B30" w:rsidP="007557A6">
      <w:pPr>
        <w:pStyle w:val="paragraph"/>
      </w:pPr>
      <w:r w:rsidRPr="006C142A">
        <w:tab/>
      </w:r>
      <w:r w:rsidRPr="006C142A">
        <w:tab/>
      </w:r>
      <w:r w:rsidR="00DE1F75" w:rsidRPr="006C142A">
        <w:object w:dxaOrig="400" w:dyaOrig="620" w14:anchorId="2F067AAB">
          <v:shape id="_x0000_i1031" type="#_x0000_t75" alt="Start formula start fraction HJ over K end fraction end formula" style="width:20.4pt;height:32.4pt" o:ole="">
            <v:imagedata r:id="rId34" o:title=""/>
          </v:shape>
          <o:OLEObject Type="Embed" ProgID="Equation.DSMT4" ShapeID="_x0000_i1031" DrawAspect="Content" ObjectID="_1805010398" r:id="rId35"/>
        </w:object>
      </w:r>
    </w:p>
    <w:p w14:paraId="292DE081" w14:textId="763D6524" w:rsidR="00201B30" w:rsidRPr="006C142A" w:rsidRDefault="00201B30" w:rsidP="007557A6">
      <w:pPr>
        <w:pStyle w:val="paragraph"/>
      </w:pPr>
      <w:r w:rsidRPr="006C142A">
        <w:tab/>
      </w:r>
      <w:r w:rsidRPr="006C142A">
        <w:tab/>
        <w:t>where</w:t>
      </w:r>
      <w:r w:rsidR="00FD7BF4" w:rsidRPr="006C142A">
        <w:t>:</w:t>
      </w:r>
    </w:p>
    <w:p w14:paraId="600A821D" w14:textId="2C5DFC82" w:rsidR="00201B30" w:rsidRPr="006C142A" w:rsidRDefault="00201B30" w:rsidP="007557A6">
      <w:pPr>
        <w:pStyle w:val="paragraph"/>
      </w:pPr>
      <w:r w:rsidRPr="006C142A">
        <w:tab/>
      </w:r>
      <w:r w:rsidRPr="006C142A">
        <w:tab/>
      </w:r>
      <w:r w:rsidRPr="006C142A">
        <w:rPr>
          <w:b/>
          <w:i/>
        </w:rPr>
        <w:t>H</w:t>
      </w:r>
      <w:r w:rsidRPr="006C142A">
        <w:t xml:space="preserve"> is</w:t>
      </w:r>
      <w:r w:rsidR="00FD7BF4" w:rsidRPr="006C142A">
        <w:t>:</w:t>
      </w:r>
    </w:p>
    <w:p w14:paraId="0E2E76CB" w14:textId="12E177FB" w:rsidR="00201B30" w:rsidRPr="006C142A" w:rsidRDefault="00201B30" w:rsidP="007557A6">
      <w:pPr>
        <w:pStyle w:val="paragraphsub"/>
      </w:pPr>
      <w:r w:rsidRPr="006C142A">
        <w:tab/>
        <w:t>(i)</w:t>
      </w:r>
      <w:r w:rsidRPr="006C142A">
        <w:tab/>
        <w:t>in the case of a person in relation to whom paragraph (j) would, but for this paragraph, have applied—the total amount of shift allowance referred to in that paragraph; or</w:t>
      </w:r>
    </w:p>
    <w:p w14:paraId="278FFE93" w14:textId="164180F8" w:rsidR="00201B30" w:rsidRPr="006C142A" w:rsidRDefault="00201B30" w:rsidP="007557A6">
      <w:pPr>
        <w:pStyle w:val="paragraphsub"/>
      </w:pPr>
      <w:r w:rsidRPr="006C142A">
        <w:tab/>
        <w:t>(ii)</w:t>
      </w:r>
      <w:r w:rsidRPr="006C142A">
        <w:tab/>
        <w:t>in the case of a person in relation to whom paragraph (k) would, but for this paragraph, have applied—the total amount of shift allowance referred to in that paragraph;</w:t>
      </w:r>
    </w:p>
    <w:p w14:paraId="5A26030D" w14:textId="4535AC34" w:rsidR="00201B30" w:rsidRPr="006C142A" w:rsidRDefault="00201B30" w:rsidP="007557A6">
      <w:pPr>
        <w:pStyle w:val="paragraph"/>
      </w:pPr>
      <w:r w:rsidRPr="006C142A">
        <w:tab/>
      </w:r>
      <w:r w:rsidRPr="006C142A">
        <w:tab/>
      </w:r>
      <w:r w:rsidRPr="006C142A">
        <w:rPr>
          <w:b/>
          <w:i/>
        </w:rPr>
        <w:t xml:space="preserve">J </w:t>
      </w:r>
      <w:r w:rsidRPr="006C142A">
        <w:t>is the total number of hours that would have been the normal hours of duty of the person during his or her final year of service if during the whole of that year the person had performed his or her work or duties on a full</w:t>
      </w:r>
      <w:r w:rsidR="006C142A">
        <w:noBreakHyphen/>
      </w:r>
      <w:r w:rsidRPr="006C142A">
        <w:t>time basis; and</w:t>
      </w:r>
    </w:p>
    <w:p w14:paraId="3F4931B8" w14:textId="6704932D" w:rsidR="00201B30" w:rsidRPr="006C142A" w:rsidRDefault="00201B30" w:rsidP="00201B30">
      <w:pPr>
        <w:pStyle w:val="paragraph"/>
      </w:pPr>
      <w:r w:rsidRPr="006C142A">
        <w:tab/>
      </w:r>
      <w:r w:rsidRPr="006C142A">
        <w:tab/>
      </w:r>
      <w:r w:rsidRPr="006C142A">
        <w:rPr>
          <w:b/>
          <w:i/>
        </w:rPr>
        <w:t>K</w:t>
      </w:r>
      <w:r w:rsidRPr="006C142A">
        <w:t xml:space="preserve"> is the total number of hours that, in accordance with the terms and conditions of employment applying from time to time to the person during his or her final year of service, were the normal hours of duty of the person during that year</w:t>
      </w:r>
      <w:r w:rsidR="004B4FC0" w:rsidRPr="006C142A">
        <w:t>;</w:t>
      </w:r>
    </w:p>
    <w:p w14:paraId="3F5B5031" w14:textId="2CACC665" w:rsidR="0056375E" w:rsidRPr="006C142A" w:rsidRDefault="0056375E" w:rsidP="00D667F7">
      <w:pPr>
        <w:pStyle w:val="Definition"/>
      </w:pPr>
      <w:r w:rsidRPr="006C142A">
        <w:rPr>
          <w:b/>
          <w:i/>
        </w:rPr>
        <w:t>E</w:t>
      </w:r>
      <w:r w:rsidRPr="006C142A">
        <w:t xml:space="preserve"> is</w:t>
      </w:r>
      <w:r w:rsidR="00FD7BF4" w:rsidRPr="006C142A">
        <w:t>:</w:t>
      </w:r>
    </w:p>
    <w:p w14:paraId="2D203773" w14:textId="7B43C8E2" w:rsidR="0056375E" w:rsidRPr="006C142A" w:rsidRDefault="0056375E" w:rsidP="00D667F7">
      <w:pPr>
        <w:pStyle w:val="paragraph"/>
      </w:pPr>
      <w:r w:rsidRPr="006C142A">
        <w:tab/>
        <w:t>(m)</w:t>
      </w:r>
      <w:r w:rsidRPr="006C142A">
        <w:tab/>
        <w:t xml:space="preserve">if paragraph (n) </w:t>
      </w:r>
      <w:r w:rsidR="008D63D6" w:rsidRPr="006C142A">
        <w:t xml:space="preserve">or (na) </w:t>
      </w:r>
      <w:r w:rsidRPr="006C142A">
        <w:t>does not apply—the total amount of shift allowance paid or payable to the person in respect of</w:t>
      </w:r>
      <w:r w:rsidR="00FD7BF4" w:rsidRPr="006C142A">
        <w:t>:</w:t>
      </w:r>
    </w:p>
    <w:p w14:paraId="47FC13D7" w14:textId="426EF7DE" w:rsidR="0056375E" w:rsidRPr="006C142A" w:rsidRDefault="0056375E" w:rsidP="00D667F7">
      <w:pPr>
        <w:pStyle w:val="paragraphsub"/>
      </w:pPr>
      <w:r w:rsidRPr="006C142A">
        <w:tab/>
        <w:t>(i)</w:t>
      </w:r>
      <w:r w:rsidRPr="006C142A">
        <w:tab/>
        <w:t>work or duties performed during the pay periods in relation to the person included in the period referred to in subparagraph (b)(ii) in relation to the person; and</w:t>
      </w:r>
    </w:p>
    <w:p w14:paraId="2C91E983" w14:textId="0AD6F877" w:rsidR="0056375E" w:rsidRPr="006C142A" w:rsidRDefault="0056375E" w:rsidP="00D667F7">
      <w:pPr>
        <w:pStyle w:val="paragraphsub"/>
      </w:pPr>
      <w:r w:rsidRPr="006C142A">
        <w:tab/>
        <w:t>(ii)</w:t>
      </w:r>
      <w:r w:rsidRPr="006C142A">
        <w:tab/>
        <w:t>any period of leave of absence during that period when the person was entitled to receive shift allowance;</w:t>
      </w:r>
    </w:p>
    <w:p w14:paraId="74B80839" w14:textId="727E8F25" w:rsidR="0056375E" w:rsidRPr="006C142A" w:rsidRDefault="0056375E" w:rsidP="00D667F7">
      <w:pPr>
        <w:pStyle w:val="paragraph"/>
      </w:pPr>
      <w:r w:rsidRPr="006C142A">
        <w:tab/>
        <w:t>(n)</w:t>
      </w:r>
      <w:r w:rsidRPr="006C142A">
        <w:tab/>
        <w:t xml:space="preserve">if </w:t>
      </w:r>
      <w:r w:rsidR="008D63D6" w:rsidRPr="006C142A">
        <w:t xml:space="preserve">paragraph (na) does not apply and </w:t>
      </w:r>
      <w:r w:rsidRPr="006C142A">
        <w:t>shift allowance</w:t>
      </w:r>
      <w:r w:rsidR="00FD7BF4" w:rsidRPr="006C142A">
        <w:t>:</w:t>
      </w:r>
    </w:p>
    <w:p w14:paraId="53207767" w14:textId="41DBE6D7" w:rsidR="0056375E" w:rsidRPr="006C142A" w:rsidRDefault="0056375E" w:rsidP="00D667F7">
      <w:pPr>
        <w:pStyle w:val="paragraphsub"/>
      </w:pPr>
      <w:r w:rsidRPr="006C142A">
        <w:tab/>
        <w:t>(i)</w:t>
      </w:r>
      <w:r w:rsidRPr="006C142A">
        <w:tab/>
        <w:t xml:space="preserve">in respect of work or duties performed by the person during specified hours of duty (in this paragraph referred to as the </w:t>
      </w:r>
      <w:r w:rsidRPr="006C142A">
        <w:rPr>
          <w:b/>
          <w:i/>
        </w:rPr>
        <w:t>relevant hours</w:t>
      </w:r>
      <w:r w:rsidRPr="006C142A">
        <w:t>) on any day during the period referred to in subparagraph (b)(ii) in relation to the person; or</w:t>
      </w:r>
    </w:p>
    <w:p w14:paraId="1F919EA2" w14:textId="30746AF6" w:rsidR="0056375E" w:rsidRPr="006C142A" w:rsidRDefault="0056375E" w:rsidP="00D667F7">
      <w:pPr>
        <w:pStyle w:val="paragraphsub"/>
      </w:pPr>
      <w:r w:rsidRPr="006C142A">
        <w:tab/>
        <w:t>(ii)</w:t>
      </w:r>
      <w:r w:rsidRPr="006C142A">
        <w:tab/>
        <w:t>in respect of any period of leave of absence during that period when the person was entitled to receive shift allowance</w:t>
      </w:r>
      <w:r w:rsidR="009037F1" w:rsidRPr="006C142A">
        <w:t>;</w:t>
      </w:r>
    </w:p>
    <w:p w14:paraId="307F7C21" w14:textId="7C4660D2" w:rsidR="0056375E" w:rsidRPr="006C142A" w:rsidRDefault="0056375E" w:rsidP="00D667F7">
      <w:pPr>
        <w:pStyle w:val="paragraph"/>
      </w:pPr>
      <w:r w:rsidRPr="006C142A">
        <w:tab/>
      </w:r>
      <w:r w:rsidRPr="006C142A">
        <w:tab/>
        <w:t>was payable to the person at a rate that is not the same as the rate at which shift allowance would be payable to the person</w:t>
      </w:r>
      <w:r w:rsidR="00FD7BF4" w:rsidRPr="006C142A">
        <w:t>:</w:t>
      </w:r>
    </w:p>
    <w:p w14:paraId="25C9B836" w14:textId="47AA61F9" w:rsidR="0056375E" w:rsidRPr="006C142A" w:rsidRDefault="0056375E" w:rsidP="00D667F7">
      <w:pPr>
        <w:pStyle w:val="paragraphsub"/>
      </w:pPr>
      <w:r w:rsidRPr="006C142A">
        <w:tab/>
        <w:t>(iii)</w:t>
      </w:r>
      <w:r w:rsidRPr="006C142A">
        <w:tab/>
        <w:t>in respect of the same work or duties if the person performed that work or those duties during the same relevant hours on his or her last day of service; or</w:t>
      </w:r>
    </w:p>
    <w:p w14:paraId="46ACA843" w14:textId="7D383AC7" w:rsidR="0056375E" w:rsidRPr="006C142A" w:rsidRDefault="0056375E" w:rsidP="00D667F7">
      <w:pPr>
        <w:pStyle w:val="paragraphsub"/>
      </w:pPr>
      <w:r w:rsidRPr="006C142A">
        <w:tab/>
        <w:t>(iv)</w:t>
      </w:r>
      <w:r w:rsidRPr="006C142A">
        <w:tab/>
        <w:t>if the person were on leave of absence on his or her last day of service</w:t>
      </w:r>
      <w:r w:rsidR="009037F1" w:rsidRPr="006C142A">
        <w:t>;</w:t>
      </w:r>
    </w:p>
    <w:p w14:paraId="68BFF877" w14:textId="32FD4529" w:rsidR="0056375E" w:rsidRPr="006C142A" w:rsidRDefault="0056375E" w:rsidP="00D667F7">
      <w:pPr>
        <w:pStyle w:val="paragraph"/>
      </w:pPr>
      <w:r w:rsidRPr="006C142A">
        <w:tab/>
      </w:r>
      <w:r w:rsidRPr="006C142A">
        <w:tab/>
        <w:t>as the case may be—the total amount of shift allowance that would have been payable to the person in respect of</w:t>
      </w:r>
      <w:r w:rsidR="00FD7BF4" w:rsidRPr="006C142A">
        <w:t>:</w:t>
      </w:r>
    </w:p>
    <w:p w14:paraId="27ABDD2D" w14:textId="5AC15926" w:rsidR="0056375E" w:rsidRPr="006C142A" w:rsidRDefault="0056375E" w:rsidP="00D667F7">
      <w:pPr>
        <w:pStyle w:val="paragraphsub"/>
      </w:pPr>
      <w:r w:rsidRPr="006C142A">
        <w:tab/>
        <w:t>(v)</w:t>
      </w:r>
      <w:r w:rsidRPr="006C142A">
        <w:tab/>
        <w:t>work or duties performed during the pay periods in relation to the person included in the period referred to in subparagraph (b)(ii) in relation to the person; and</w:t>
      </w:r>
    </w:p>
    <w:p w14:paraId="0750C910" w14:textId="7133D535" w:rsidR="0056375E" w:rsidRPr="006C142A" w:rsidRDefault="0056375E" w:rsidP="00D667F7">
      <w:pPr>
        <w:pStyle w:val="paragraphsub"/>
      </w:pPr>
      <w:r w:rsidRPr="006C142A">
        <w:tab/>
        <w:t>(vi)</w:t>
      </w:r>
      <w:r w:rsidRPr="006C142A">
        <w:tab/>
        <w:t>periods of leave of absence included in that period when the person was entitled to receive shift allowance</w:t>
      </w:r>
      <w:r w:rsidR="009037F1" w:rsidRPr="006C142A">
        <w:t>;</w:t>
      </w:r>
    </w:p>
    <w:p w14:paraId="413E29C1" w14:textId="4EF222A7" w:rsidR="0056375E" w:rsidRPr="006C142A" w:rsidRDefault="0056375E" w:rsidP="00D667F7">
      <w:pPr>
        <w:pStyle w:val="paragraph"/>
      </w:pPr>
      <w:r w:rsidRPr="006C142A">
        <w:tab/>
      </w:r>
      <w:r w:rsidRPr="006C142A">
        <w:tab/>
        <w:t>if shift allowance in respect of the work or duties referred to in subparagraph (i) or in respect of the period of leave of absence referred to in subparagraph (ii) had been payable to the person at the last</w:t>
      </w:r>
      <w:r w:rsidR="006C142A">
        <w:noBreakHyphen/>
      </w:r>
      <w:r w:rsidRPr="006C142A">
        <w:t>mentioned rate;</w:t>
      </w:r>
      <w:r w:rsidR="008D63D6" w:rsidRPr="006C142A">
        <w:t xml:space="preserve"> or</w:t>
      </w:r>
    </w:p>
    <w:p w14:paraId="236585A1" w14:textId="37B7B81A" w:rsidR="008D63D6" w:rsidRPr="006C142A" w:rsidRDefault="008D63D6" w:rsidP="007557A6">
      <w:pPr>
        <w:pStyle w:val="paragraph"/>
      </w:pPr>
      <w:r w:rsidRPr="006C142A">
        <w:tab/>
        <w:t>(na)</w:t>
      </w:r>
      <w:r w:rsidRPr="006C142A">
        <w:tab/>
        <w:t>if, at any time during the period referred to in subparagraph (b)(ii) in relation to the person, the person was an approved part</w:t>
      </w:r>
      <w:r w:rsidR="006C142A">
        <w:noBreakHyphen/>
      </w:r>
      <w:r w:rsidRPr="006C142A">
        <w:t>time employee—the amount ascertained in accordance with the formula</w:t>
      </w:r>
      <w:r w:rsidR="00FD7BF4" w:rsidRPr="006C142A">
        <w:t>:</w:t>
      </w:r>
    </w:p>
    <w:p w14:paraId="08C42A36" w14:textId="0540F235" w:rsidR="008D63D6" w:rsidRPr="006C142A" w:rsidRDefault="008D63D6" w:rsidP="007557A6">
      <w:pPr>
        <w:pStyle w:val="paragraph"/>
      </w:pPr>
      <w:r w:rsidRPr="006C142A">
        <w:tab/>
      </w:r>
      <w:r w:rsidRPr="006C142A">
        <w:tab/>
      </w:r>
      <w:r w:rsidR="00DE1F75" w:rsidRPr="006C142A">
        <w:object w:dxaOrig="400" w:dyaOrig="620" w14:anchorId="1AD974E0">
          <v:shape id="_x0000_i1032" type="#_x0000_t75" alt="Start formula start fraction HJ over K end fraction end formula" style="width:20.4pt;height:32.4pt" o:ole="">
            <v:imagedata r:id="rId36" o:title=""/>
          </v:shape>
          <o:OLEObject Type="Embed" ProgID="Equation.DSMT4" ShapeID="_x0000_i1032" DrawAspect="Content" ObjectID="_1805010399" r:id="rId37"/>
        </w:object>
      </w:r>
    </w:p>
    <w:p w14:paraId="15A9E228" w14:textId="422235E2" w:rsidR="008D63D6" w:rsidRPr="006C142A" w:rsidRDefault="008D63D6" w:rsidP="007557A6">
      <w:pPr>
        <w:pStyle w:val="paragraph"/>
      </w:pPr>
      <w:r w:rsidRPr="006C142A">
        <w:tab/>
      </w:r>
      <w:r w:rsidRPr="006C142A">
        <w:tab/>
        <w:t>where</w:t>
      </w:r>
      <w:r w:rsidR="00FD7BF4" w:rsidRPr="006C142A">
        <w:t>:</w:t>
      </w:r>
    </w:p>
    <w:p w14:paraId="3155DA9F" w14:textId="3579FBA4" w:rsidR="008D63D6" w:rsidRPr="006C142A" w:rsidRDefault="008D63D6" w:rsidP="007557A6">
      <w:pPr>
        <w:pStyle w:val="paragraph"/>
      </w:pPr>
      <w:r w:rsidRPr="006C142A">
        <w:tab/>
      </w:r>
      <w:r w:rsidRPr="006C142A">
        <w:tab/>
      </w:r>
      <w:r w:rsidRPr="006C142A">
        <w:rPr>
          <w:b/>
          <w:i/>
        </w:rPr>
        <w:t>H</w:t>
      </w:r>
      <w:r w:rsidRPr="006C142A">
        <w:t xml:space="preserve"> is</w:t>
      </w:r>
      <w:r w:rsidR="00FD7BF4" w:rsidRPr="006C142A">
        <w:t>:</w:t>
      </w:r>
    </w:p>
    <w:p w14:paraId="45B0C12E" w14:textId="18080E4E" w:rsidR="008D63D6" w:rsidRPr="006C142A" w:rsidRDefault="008D63D6" w:rsidP="007557A6">
      <w:pPr>
        <w:pStyle w:val="paragraphsub"/>
      </w:pPr>
      <w:r w:rsidRPr="006C142A">
        <w:tab/>
        <w:t>(i)</w:t>
      </w:r>
      <w:r w:rsidRPr="006C142A">
        <w:tab/>
        <w:t>in the case of a person in relation to whom paragraph (m) would, but for this paragraph, have applied—the total amount of shift allowance referred to in that paragraph; or</w:t>
      </w:r>
    </w:p>
    <w:p w14:paraId="28EFDD20" w14:textId="63F7D1FF" w:rsidR="008D63D6" w:rsidRPr="006C142A" w:rsidRDefault="008D63D6" w:rsidP="007557A6">
      <w:pPr>
        <w:pStyle w:val="paragraphsub"/>
      </w:pPr>
      <w:r w:rsidRPr="006C142A">
        <w:tab/>
        <w:t>(ii)</w:t>
      </w:r>
      <w:r w:rsidRPr="006C142A">
        <w:tab/>
        <w:t>in the case of a person in relation to whom paragraph (n) would, but for this paragraph, have applied—the total amount of shift allowance referred to in that paragraph;</w:t>
      </w:r>
    </w:p>
    <w:p w14:paraId="1502DF2E" w14:textId="153FECF9" w:rsidR="008D63D6" w:rsidRPr="006C142A" w:rsidRDefault="008D63D6" w:rsidP="007557A6">
      <w:pPr>
        <w:pStyle w:val="paragraph"/>
      </w:pPr>
      <w:r w:rsidRPr="006C142A">
        <w:tab/>
      </w:r>
      <w:r w:rsidRPr="006C142A">
        <w:tab/>
      </w:r>
      <w:r w:rsidRPr="006C142A">
        <w:rPr>
          <w:b/>
          <w:i/>
        </w:rPr>
        <w:t>J</w:t>
      </w:r>
      <w:r w:rsidRPr="006C142A">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6C142A">
        <w:noBreakHyphen/>
      </w:r>
      <w:r w:rsidRPr="006C142A">
        <w:t>time basis; and</w:t>
      </w:r>
    </w:p>
    <w:p w14:paraId="4922CC72" w14:textId="2B1469E6" w:rsidR="008D63D6" w:rsidRPr="006C142A" w:rsidRDefault="008D63D6" w:rsidP="008D63D6">
      <w:pPr>
        <w:pStyle w:val="paragraph"/>
      </w:pPr>
      <w:r w:rsidRPr="006C142A">
        <w:tab/>
      </w:r>
      <w:r w:rsidRPr="006C142A">
        <w:tab/>
      </w:r>
      <w:r w:rsidRPr="006C142A">
        <w:rPr>
          <w:b/>
          <w:i/>
        </w:rPr>
        <w:t>K</w:t>
      </w:r>
      <w:r w:rsidRPr="006C142A">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6C142A" w:rsidRDefault="0056375E" w:rsidP="00D667F7">
      <w:pPr>
        <w:pStyle w:val="Definition"/>
      </w:pPr>
      <w:r w:rsidRPr="006C142A">
        <w:rPr>
          <w:b/>
          <w:i/>
        </w:rPr>
        <w:t>F</w:t>
      </w:r>
      <w:r w:rsidRPr="006C142A">
        <w:t xml:space="preserve"> is</w:t>
      </w:r>
      <w:r w:rsidR="00FD7BF4" w:rsidRPr="006C142A">
        <w:t>:</w:t>
      </w:r>
    </w:p>
    <w:p w14:paraId="5F42403F" w14:textId="6AC9ADDF" w:rsidR="0056375E" w:rsidRPr="006C142A" w:rsidRDefault="0056375E" w:rsidP="00D667F7">
      <w:pPr>
        <w:pStyle w:val="paragraph"/>
      </w:pPr>
      <w:r w:rsidRPr="006C142A">
        <w:tab/>
        <w:t>(o)</w:t>
      </w:r>
      <w:r w:rsidRPr="006C142A">
        <w:tab/>
        <w:t>except where paragraph (p) applies—the number of days in the pay periods in relation to the person included in his or her final year of service; or</w:t>
      </w:r>
    </w:p>
    <w:p w14:paraId="0BA79212" w14:textId="6E5B8740" w:rsidR="0056375E" w:rsidRPr="006C142A" w:rsidRDefault="0056375E" w:rsidP="00D667F7">
      <w:pPr>
        <w:pStyle w:val="paragraph"/>
      </w:pPr>
      <w:r w:rsidRPr="006C142A">
        <w:tab/>
        <w:t>(p)</w:t>
      </w:r>
      <w:r w:rsidRPr="006C142A">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6C142A" w:rsidRDefault="0056375E" w:rsidP="00D667F7">
      <w:pPr>
        <w:pStyle w:val="Definition"/>
      </w:pPr>
      <w:r w:rsidRPr="006C142A">
        <w:rPr>
          <w:b/>
          <w:i/>
        </w:rPr>
        <w:t>G</w:t>
      </w:r>
      <w:r w:rsidRPr="006C142A">
        <w:t xml:space="preserve"> is the number of days in the pay periods in relation to the person included in the period referred to in subparagraph (b)(ii) in relation to the person.</w:t>
      </w:r>
    </w:p>
    <w:p w14:paraId="07865434" w14:textId="5218D329" w:rsidR="0056375E" w:rsidRPr="006C142A" w:rsidRDefault="0056375E" w:rsidP="00D667F7">
      <w:pPr>
        <w:pStyle w:val="subsection"/>
      </w:pPr>
      <w:r w:rsidRPr="006C142A">
        <w:tab/>
        <w:t>(4)</w:t>
      </w:r>
      <w:r w:rsidRPr="006C142A">
        <w:tab/>
        <w:t>Where</w:t>
      </w:r>
      <w:r w:rsidR="00FD7BF4" w:rsidRPr="006C142A">
        <w:t>:</w:t>
      </w:r>
    </w:p>
    <w:p w14:paraId="4758F51B" w14:textId="552F6CC8" w:rsidR="0056375E" w:rsidRPr="006C142A" w:rsidRDefault="0056375E" w:rsidP="00D667F7">
      <w:pPr>
        <w:pStyle w:val="paragraph"/>
      </w:pPr>
      <w:r w:rsidRPr="006C142A">
        <w:tab/>
        <w:t>(a)</w:t>
      </w:r>
      <w:r w:rsidRPr="006C142A">
        <w:tab/>
        <w:t>subparagraphs (3)(b)(i) and (ii) apply in relation to a person to whom this regulation applies; and</w:t>
      </w:r>
    </w:p>
    <w:p w14:paraId="3ABFD8B6" w14:textId="5DC3FF49" w:rsidR="0056375E" w:rsidRPr="006C142A" w:rsidRDefault="0056375E" w:rsidP="00D667F7">
      <w:pPr>
        <w:pStyle w:val="paragraph"/>
      </w:pPr>
      <w:r w:rsidRPr="006C142A">
        <w:tab/>
        <w:t>(b)</w:t>
      </w:r>
      <w:r w:rsidRPr="006C142A">
        <w:tab/>
      </w:r>
      <w:r w:rsidR="00AE39EE" w:rsidRPr="006C142A">
        <w:rPr>
          <w:sz w:val="21"/>
          <w:szCs w:val="21"/>
        </w:rPr>
        <w:t>the Commissioner</w:t>
      </w:r>
      <w:r w:rsidRPr="006C142A">
        <w:t xml:space="preserve"> is of the opinion that there is a likelihood that, if the first</w:t>
      </w:r>
      <w:r w:rsidR="006C142A">
        <w:noBreakHyphen/>
      </w:r>
      <w:r w:rsidRPr="006C142A">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r w:rsidR="00417C3D" w:rsidRPr="006C142A">
        <w:t>;</w:t>
      </w:r>
    </w:p>
    <w:p w14:paraId="6CE99807" w14:textId="12A9BD01" w:rsidR="0056375E" w:rsidRPr="006C142A" w:rsidRDefault="00AE39EE" w:rsidP="00D667F7">
      <w:pPr>
        <w:pStyle w:val="subsection2"/>
      </w:pPr>
      <w:r w:rsidRPr="006C142A">
        <w:rPr>
          <w:sz w:val="21"/>
          <w:szCs w:val="21"/>
        </w:rPr>
        <w:t>the Commissioner shall give</w:t>
      </w:r>
      <w:r w:rsidR="0056375E" w:rsidRPr="006C142A">
        <w:t xml:space="preserve"> a certificate to that effect specifying the day on which the first</w:t>
      </w:r>
      <w:r w:rsidR="006C142A">
        <w:noBreakHyphen/>
      </w:r>
      <w:r w:rsidR="0056375E" w:rsidRPr="006C142A">
        <w:t>mentioned period commenced.</w:t>
      </w:r>
    </w:p>
    <w:p w14:paraId="587A438C" w14:textId="1D69A79C" w:rsidR="0056375E" w:rsidRPr="006C142A" w:rsidRDefault="0056375E" w:rsidP="00D667F7">
      <w:pPr>
        <w:pStyle w:val="subsection"/>
      </w:pPr>
      <w:r w:rsidRPr="006C142A">
        <w:tab/>
        <w:t>(5)</w:t>
      </w:r>
      <w:r w:rsidRPr="006C142A">
        <w:tab/>
        <w:t>For the purposes of subregulation (3)</w:t>
      </w:r>
      <w:r w:rsidR="00FD7BF4" w:rsidRPr="006C142A">
        <w:t>:</w:t>
      </w:r>
    </w:p>
    <w:p w14:paraId="6058BE91" w14:textId="794FCBBB" w:rsidR="008D63D6" w:rsidRPr="006C142A" w:rsidRDefault="008D63D6" w:rsidP="007557A6">
      <w:pPr>
        <w:pStyle w:val="paragraph"/>
      </w:pPr>
      <w:r w:rsidRPr="006C142A">
        <w:tab/>
        <w:t>(a)</w:t>
      </w:r>
      <w:r w:rsidRPr="006C142A">
        <w:tab/>
        <w:t xml:space="preserve">the reference in the definition of </w:t>
      </w:r>
      <w:r w:rsidRPr="006C142A">
        <w:rPr>
          <w:b/>
          <w:i/>
        </w:rPr>
        <w:t>A</w:t>
      </w:r>
      <w:r w:rsidRPr="006C142A">
        <w:t xml:space="preserve"> to the amount of salary paid or payable to a person in respect of a pay period in relation to the person is a reference to the amount (in this paragraph referred to as the </w:t>
      </w:r>
      <w:r w:rsidRPr="006C142A">
        <w:rPr>
          <w:b/>
          <w:i/>
        </w:rPr>
        <w:t>relevant amount</w:t>
      </w:r>
      <w:r w:rsidRPr="006C142A">
        <w:t>) of the aggregate of</w:t>
      </w:r>
      <w:r w:rsidR="00FD7BF4" w:rsidRPr="006C142A">
        <w:t>:</w:t>
      </w:r>
    </w:p>
    <w:p w14:paraId="47939D36" w14:textId="55B0330B" w:rsidR="008D63D6" w:rsidRPr="006C142A" w:rsidRDefault="008D63D6" w:rsidP="007557A6">
      <w:pPr>
        <w:pStyle w:val="paragraphsub"/>
      </w:pPr>
      <w:r w:rsidRPr="006C142A">
        <w:tab/>
        <w:t>(i)</w:t>
      </w:r>
      <w:r w:rsidRPr="006C142A">
        <w:tab/>
        <w:t>the amount of salary (within the meaning of section 5 of the Act) paid or payable to the person in respect of the pay period; and</w:t>
      </w:r>
    </w:p>
    <w:p w14:paraId="050306F9" w14:textId="1CEC35D7" w:rsidR="008D63D6" w:rsidRPr="006C142A" w:rsidRDefault="008D63D6" w:rsidP="007557A6">
      <w:pPr>
        <w:pStyle w:val="paragraphsub"/>
      </w:pPr>
      <w:r w:rsidRPr="006C142A">
        <w:tab/>
        <w:t>(ii)</w:t>
      </w:r>
      <w:r w:rsidRPr="006C142A">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r w:rsidR="00417C3D" w:rsidRPr="006C142A">
        <w:t>;</w:t>
      </w:r>
    </w:p>
    <w:p w14:paraId="602F3694" w14:textId="5329B4C6" w:rsidR="008D63D6" w:rsidRPr="006C142A" w:rsidRDefault="008D63D6" w:rsidP="007557A6">
      <w:pPr>
        <w:pStyle w:val="paragraph"/>
      </w:pPr>
      <w:r w:rsidRPr="006C142A">
        <w:tab/>
      </w:r>
      <w:r w:rsidRPr="006C142A">
        <w:tab/>
        <w:t>or if during the whole or part of the pay period the person was an approved part</w:t>
      </w:r>
      <w:r w:rsidR="006C142A">
        <w:noBreakHyphen/>
      </w:r>
      <w:r w:rsidRPr="006C142A">
        <w:t>time employee, an amount of salary equal to the amount ascertained</w:t>
      </w:r>
      <w:r w:rsidR="00FD7BF4" w:rsidRPr="006C142A">
        <w:t>:</w:t>
      </w:r>
    </w:p>
    <w:p w14:paraId="0E4DA77B" w14:textId="2F202D7E" w:rsidR="008D63D6" w:rsidRPr="006C142A" w:rsidRDefault="008D63D6" w:rsidP="007557A6">
      <w:pPr>
        <w:pStyle w:val="paragraphsub"/>
      </w:pPr>
      <w:r w:rsidRPr="006C142A">
        <w:tab/>
        <w:t>(iii)</w:t>
      </w:r>
      <w:r w:rsidRPr="006C142A">
        <w:tab/>
        <w:t>except where subparagraph (iv) applies—in accordance with the formula</w:t>
      </w:r>
      <w:r w:rsidR="00FD7BF4" w:rsidRPr="006C142A">
        <w:t>:</w:t>
      </w:r>
    </w:p>
    <w:p w14:paraId="541ED9BF" w14:textId="2636A99E" w:rsidR="008D63D6" w:rsidRPr="006C142A" w:rsidRDefault="008D63D6" w:rsidP="007557A6">
      <w:pPr>
        <w:pStyle w:val="paragraphsub"/>
      </w:pPr>
      <w:r w:rsidRPr="006C142A">
        <w:tab/>
      </w:r>
      <w:r w:rsidRPr="006C142A">
        <w:tab/>
      </w:r>
      <w:r w:rsidR="00DE1F75" w:rsidRPr="006C142A">
        <w:object w:dxaOrig="420" w:dyaOrig="620" w14:anchorId="1327A66A">
          <v:shape id="_x0000_i1033" type="#_x0000_t75" alt="Start formula start fraction BD over E end fraction end formula" style="width:20.4pt;height:32.4pt" o:ole="">
            <v:imagedata r:id="rId38" o:title=""/>
          </v:shape>
          <o:OLEObject Type="Embed" ProgID="Equation.DSMT4" ShapeID="_x0000_i1033" DrawAspect="Content" ObjectID="_1805010400" r:id="rId39"/>
        </w:object>
      </w:r>
      <w:r w:rsidRPr="006C142A">
        <w:t>; or</w:t>
      </w:r>
    </w:p>
    <w:p w14:paraId="3E9459D7" w14:textId="3AD76233" w:rsidR="008D63D6" w:rsidRPr="006C142A" w:rsidRDefault="008D63D6" w:rsidP="007557A6">
      <w:pPr>
        <w:pStyle w:val="paragraphsub"/>
      </w:pPr>
      <w:r w:rsidRPr="006C142A">
        <w:tab/>
        <w:t>(iv)</w:t>
      </w:r>
      <w:r w:rsidRPr="006C142A">
        <w:tab/>
        <w:t>where the salary (within the meaning of section 5 of the Act) of the person in respect of the pay period or that part of the pay period when the person was an approved part</w:t>
      </w:r>
      <w:r w:rsidR="006C142A">
        <w:noBreakHyphen/>
      </w:r>
      <w:r w:rsidRPr="006C142A">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6C142A">
        <w:noBreakHyphen/>
      </w:r>
      <w:r w:rsidRPr="006C142A">
        <w:t>time basis—in accordance with the formula</w:t>
      </w:r>
      <w:r w:rsidR="00FD7BF4" w:rsidRPr="006C142A">
        <w:t>:</w:t>
      </w:r>
    </w:p>
    <w:p w14:paraId="5C4764B2" w14:textId="585927D7" w:rsidR="008D63D6" w:rsidRPr="006C142A" w:rsidRDefault="008D63D6" w:rsidP="007557A6">
      <w:pPr>
        <w:pStyle w:val="paragraphsub"/>
      </w:pPr>
      <w:r w:rsidRPr="006C142A">
        <w:tab/>
      </w:r>
      <w:r w:rsidRPr="006C142A">
        <w:tab/>
      </w:r>
      <w:r w:rsidR="00DE1F75" w:rsidRPr="006C142A">
        <w:object w:dxaOrig="1260" w:dyaOrig="620" w14:anchorId="7327FE6E">
          <v:shape id="_x0000_i1034" type="#_x0000_t75" alt="Start formula start fraction open bracket B minus C end bracket D over E end fraction plus C end formula" style="width:64.2pt;height:32.4pt" o:ole="">
            <v:imagedata r:id="rId40" o:title=""/>
          </v:shape>
          <o:OLEObject Type="Embed" ProgID="Equation.DSMT4" ShapeID="_x0000_i1034" DrawAspect="Content" ObjectID="_1805010401" r:id="rId41"/>
        </w:object>
      </w:r>
      <w:r w:rsidRPr="006C142A">
        <w:t>; or</w:t>
      </w:r>
    </w:p>
    <w:p w14:paraId="39EEE777" w14:textId="7E31D07E" w:rsidR="008D63D6" w:rsidRPr="006C142A" w:rsidRDefault="008D63D6" w:rsidP="007557A6">
      <w:pPr>
        <w:pStyle w:val="paragraph"/>
      </w:pPr>
      <w:r w:rsidRPr="006C142A">
        <w:tab/>
      </w:r>
      <w:r w:rsidRPr="006C142A">
        <w:tab/>
        <w:t>where</w:t>
      </w:r>
      <w:r w:rsidR="00FD7BF4" w:rsidRPr="006C142A">
        <w:t>:</w:t>
      </w:r>
    </w:p>
    <w:p w14:paraId="1D32A22A" w14:textId="112C37A9" w:rsidR="008D63D6" w:rsidRPr="006C142A" w:rsidRDefault="008D63D6" w:rsidP="007557A6">
      <w:pPr>
        <w:pStyle w:val="paragraph"/>
      </w:pPr>
      <w:r w:rsidRPr="006C142A">
        <w:tab/>
      </w:r>
      <w:r w:rsidRPr="006C142A">
        <w:tab/>
      </w:r>
      <w:r w:rsidRPr="006C142A">
        <w:rPr>
          <w:b/>
          <w:i/>
        </w:rPr>
        <w:t>B</w:t>
      </w:r>
      <w:r w:rsidRPr="006C142A">
        <w:t xml:space="preserve"> is the relevant amount;</w:t>
      </w:r>
    </w:p>
    <w:p w14:paraId="3A83E83F" w14:textId="4E7A998E" w:rsidR="008D63D6" w:rsidRPr="006C142A" w:rsidRDefault="008D63D6" w:rsidP="007557A6">
      <w:pPr>
        <w:pStyle w:val="paragraph"/>
      </w:pPr>
      <w:r w:rsidRPr="006C142A">
        <w:tab/>
      </w:r>
      <w:r w:rsidRPr="006C142A">
        <w:tab/>
      </w:r>
      <w:r w:rsidRPr="006C142A">
        <w:rPr>
          <w:b/>
          <w:i/>
        </w:rPr>
        <w:t>C</w:t>
      </w:r>
      <w:r w:rsidRPr="006C142A">
        <w:t xml:space="preserve"> is the amount of the allowance referred to in subparagraph (iv) payable to the person in respect of the pay period or that part of the pay period when the person was an approved part</w:t>
      </w:r>
      <w:r w:rsidR="006C142A">
        <w:noBreakHyphen/>
      </w:r>
      <w:r w:rsidRPr="006C142A">
        <w:t>time employee (as the case may be);</w:t>
      </w:r>
    </w:p>
    <w:p w14:paraId="71717B32" w14:textId="51BCACF5" w:rsidR="008D63D6" w:rsidRPr="006C142A" w:rsidRDefault="008D63D6" w:rsidP="007557A6">
      <w:pPr>
        <w:pStyle w:val="paragraph"/>
      </w:pPr>
      <w:r w:rsidRPr="006C142A">
        <w:tab/>
      </w:r>
      <w:r w:rsidRPr="006C142A">
        <w:tab/>
      </w:r>
      <w:r w:rsidRPr="006C142A">
        <w:rPr>
          <w:b/>
          <w:i/>
        </w:rPr>
        <w:t xml:space="preserve">D </w:t>
      </w:r>
      <w:r w:rsidRPr="006C142A">
        <w:t>is the number of hours that would have been the normal hours of duty of the person for the pay period if during the whole of that period the person had performed his or her work or duties on a full</w:t>
      </w:r>
      <w:r w:rsidR="006C142A">
        <w:noBreakHyphen/>
      </w:r>
      <w:r w:rsidRPr="006C142A">
        <w:t>time basis; and</w:t>
      </w:r>
    </w:p>
    <w:p w14:paraId="5047DB3A" w14:textId="78D74EA3" w:rsidR="008D63D6" w:rsidRPr="006C142A" w:rsidRDefault="008D63D6" w:rsidP="008D63D6">
      <w:pPr>
        <w:pStyle w:val="paragraph"/>
      </w:pPr>
      <w:r w:rsidRPr="006C142A">
        <w:rPr>
          <w:b/>
          <w:bCs/>
        </w:rPr>
        <w:tab/>
      </w:r>
      <w:r w:rsidRPr="006C142A">
        <w:rPr>
          <w:b/>
          <w:bCs/>
        </w:rPr>
        <w:tab/>
        <w:t>E</w:t>
      </w:r>
      <w:r w:rsidRPr="006C142A">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6C142A" w:rsidRDefault="0056375E" w:rsidP="00D667F7">
      <w:pPr>
        <w:pStyle w:val="paragraph"/>
      </w:pPr>
      <w:r w:rsidRPr="006C142A">
        <w:tab/>
        <w:t>(b)</w:t>
      </w:r>
      <w:r w:rsidRPr="006C142A">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6C142A" w:rsidRDefault="002D7B28" w:rsidP="002D7B28">
      <w:pPr>
        <w:pStyle w:val="ActHead2"/>
        <w:pageBreakBefore/>
      </w:pPr>
      <w:bookmarkStart w:id="20" w:name="_Toc194396235"/>
      <w:r w:rsidRPr="006C142A">
        <w:rPr>
          <w:rStyle w:val="CharPartNo"/>
        </w:rPr>
        <w:t>Part </w:t>
      </w:r>
      <w:r w:rsidR="000373A7" w:rsidRPr="006C142A">
        <w:rPr>
          <w:rStyle w:val="CharPartNo"/>
        </w:rPr>
        <w:t>2</w:t>
      </w:r>
      <w:r w:rsidRPr="006C142A">
        <w:rPr>
          <w:rStyle w:val="CharPartNo"/>
        </w:rPr>
        <w:t>B</w:t>
      </w:r>
      <w:r w:rsidRPr="006C142A">
        <w:t>—</w:t>
      </w:r>
      <w:r w:rsidRPr="006C142A">
        <w:rPr>
          <w:rStyle w:val="CharPartText"/>
        </w:rPr>
        <w:t>Employees in receipt of expenses of office allowance</w:t>
      </w:r>
      <w:bookmarkEnd w:id="20"/>
    </w:p>
    <w:p w14:paraId="0F35716A"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6C142A" w:rsidRDefault="002D7B28" w:rsidP="002D7B28">
      <w:pPr>
        <w:pStyle w:val="ActHead5"/>
      </w:pPr>
      <w:bookmarkStart w:id="21" w:name="_Toc194396236"/>
      <w:r w:rsidRPr="006C142A">
        <w:rPr>
          <w:rStyle w:val="CharSectno"/>
        </w:rPr>
        <w:t>8F</w:t>
      </w:r>
      <w:r w:rsidRPr="006C142A">
        <w:t xml:space="preserve">  Interpretation</w:t>
      </w:r>
      <w:bookmarkEnd w:id="21"/>
    </w:p>
    <w:p w14:paraId="76DB50D2" w14:textId="21AC0047" w:rsidR="002D7B28" w:rsidRPr="006C142A" w:rsidRDefault="002D7B28" w:rsidP="00F13332">
      <w:pPr>
        <w:pStyle w:val="subsection"/>
      </w:pPr>
      <w:r w:rsidRPr="006C142A">
        <w:tab/>
      </w:r>
      <w:r w:rsidRPr="006C142A">
        <w:tab/>
        <w:t xml:space="preserve">In this Part, </w:t>
      </w:r>
      <w:r w:rsidRPr="006C142A">
        <w:rPr>
          <w:b/>
          <w:i/>
        </w:rPr>
        <w:t>expenses of office allowance</w:t>
      </w:r>
      <w:r w:rsidRPr="006C142A">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6C142A" w:rsidRDefault="002D7B28" w:rsidP="002D7B28">
      <w:pPr>
        <w:pStyle w:val="ActHead5"/>
      </w:pPr>
      <w:bookmarkStart w:id="22" w:name="_Toc194396237"/>
      <w:r w:rsidRPr="006C142A">
        <w:rPr>
          <w:rStyle w:val="CharSectno"/>
        </w:rPr>
        <w:t>8G</w:t>
      </w:r>
      <w:r w:rsidRPr="006C142A">
        <w:t xml:space="preserve">  Part of salary or wages not to be treated as salary for purposes of Act</w:t>
      </w:r>
      <w:bookmarkEnd w:id="22"/>
    </w:p>
    <w:p w14:paraId="3022E164" w14:textId="26E3EB5D" w:rsidR="002D7B28" w:rsidRPr="006C142A" w:rsidRDefault="002D7B28" w:rsidP="00F13332">
      <w:pPr>
        <w:pStyle w:val="subsection"/>
      </w:pPr>
      <w:r w:rsidRPr="006C142A">
        <w:tab/>
      </w:r>
      <w:r w:rsidRPr="006C142A">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6C142A" w:rsidRDefault="002D7B28" w:rsidP="002D7B28">
      <w:pPr>
        <w:pStyle w:val="ActHead5"/>
      </w:pPr>
      <w:bookmarkStart w:id="23" w:name="_Toc194396238"/>
      <w:r w:rsidRPr="006C142A">
        <w:rPr>
          <w:rStyle w:val="CharSectno"/>
        </w:rPr>
        <w:t>8H</w:t>
      </w:r>
      <w:r w:rsidRPr="006C142A">
        <w:t xml:space="preserve">  Final annual rate of salary</w:t>
      </w:r>
      <w:bookmarkEnd w:id="23"/>
    </w:p>
    <w:p w14:paraId="537FF447" w14:textId="58185BDF" w:rsidR="002D7B28" w:rsidRPr="006C142A" w:rsidRDefault="002D7B28" w:rsidP="00F13332">
      <w:pPr>
        <w:pStyle w:val="subsection"/>
      </w:pPr>
      <w:r w:rsidRPr="006C142A">
        <w:tab/>
      </w:r>
      <w:r w:rsidRPr="006C142A">
        <w:tab/>
        <w:t>Where</w:t>
      </w:r>
      <w:r w:rsidR="00FD7BF4" w:rsidRPr="006C142A">
        <w:t>:</w:t>
      </w:r>
    </w:p>
    <w:p w14:paraId="6ECB38EF" w14:textId="3AAEC0D9" w:rsidR="002D7B28" w:rsidRPr="006C142A" w:rsidRDefault="002D7B28" w:rsidP="00F13332">
      <w:pPr>
        <w:pStyle w:val="paragraph"/>
      </w:pPr>
      <w:r w:rsidRPr="006C142A">
        <w:tab/>
        <w:t>(a)</w:t>
      </w:r>
      <w:r w:rsidRPr="006C142A">
        <w:tab/>
        <w:t>a person ceases to be an eligible employee;</w:t>
      </w:r>
    </w:p>
    <w:p w14:paraId="05540D4F" w14:textId="1F10D638" w:rsidR="002D7B28" w:rsidRPr="006C142A" w:rsidRDefault="002D7B28" w:rsidP="00F13332">
      <w:pPr>
        <w:pStyle w:val="paragraph"/>
      </w:pPr>
      <w:r w:rsidRPr="006C142A">
        <w:tab/>
        <w:t>(b)</w:t>
      </w:r>
      <w:r w:rsidRPr="006C142A">
        <w:tab/>
        <w:t xml:space="preserve">the person’s final annual rate of salary is to be ascertained by reference to the annual rate of salary of the person on a day (in this regulation referred to as the </w:t>
      </w:r>
      <w:r w:rsidRPr="006C142A">
        <w:rPr>
          <w:b/>
          <w:i/>
        </w:rPr>
        <w:t>relevant day</w:t>
      </w:r>
      <w:r w:rsidRPr="006C142A">
        <w:t>) that is earlier than the day of commencement of this regulation; and</w:t>
      </w:r>
    </w:p>
    <w:p w14:paraId="048F3325" w14:textId="2CDA4A8E" w:rsidR="002D7B28" w:rsidRPr="006C142A" w:rsidRDefault="002D7B28" w:rsidP="00F13332">
      <w:pPr>
        <w:pStyle w:val="paragraph"/>
      </w:pPr>
      <w:r w:rsidRPr="006C142A">
        <w:tab/>
        <w:t>(c)</w:t>
      </w:r>
      <w:r w:rsidRPr="006C142A">
        <w:tab/>
        <w:t>the salary or wages payable to the person on the relevant day included an amount in respect of an expenses of office allowance</w:t>
      </w:r>
      <w:r w:rsidR="00417C3D" w:rsidRPr="006C142A">
        <w:t>;</w:t>
      </w:r>
    </w:p>
    <w:p w14:paraId="30CF39EE" w14:textId="7390CD57" w:rsidR="002D7B28" w:rsidRPr="006C142A" w:rsidRDefault="002D7B28" w:rsidP="00F13332">
      <w:pPr>
        <w:pStyle w:val="subsection2"/>
      </w:pPr>
      <w:r w:rsidRPr="006C142A">
        <w:t xml:space="preserve">then, for the purposes of the definition of </w:t>
      </w:r>
      <w:r w:rsidRPr="006C142A">
        <w:rPr>
          <w:b/>
          <w:i/>
        </w:rPr>
        <w:t>final annual rate of salary</w:t>
      </w:r>
      <w:r w:rsidRPr="006C142A">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6C142A" w:rsidRDefault="00D049EA" w:rsidP="00D049EA">
      <w:pPr>
        <w:pStyle w:val="ActHead2"/>
        <w:pageBreakBefore/>
      </w:pPr>
      <w:bookmarkStart w:id="24" w:name="_Toc194396239"/>
      <w:r w:rsidRPr="006C142A">
        <w:rPr>
          <w:rStyle w:val="CharPartNo"/>
        </w:rPr>
        <w:t>Part </w:t>
      </w:r>
      <w:r w:rsidR="000373A7" w:rsidRPr="006C142A">
        <w:rPr>
          <w:rStyle w:val="CharPartNo"/>
        </w:rPr>
        <w:t>2</w:t>
      </w:r>
      <w:r w:rsidRPr="006C142A">
        <w:rPr>
          <w:rStyle w:val="CharPartNo"/>
        </w:rPr>
        <w:t>C</w:t>
      </w:r>
      <w:r w:rsidRPr="006C142A">
        <w:t>—</w:t>
      </w:r>
      <w:r w:rsidRPr="006C142A">
        <w:rPr>
          <w:rStyle w:val="CharPartText"/>
        </w:rPr>
        <w:t>Employees in receipt of certain payments</w:t>
      </w:r>
      <w:bookmarkEnd w:id="24"/>
    </w:p>
    <w:p w14:paraId="0CE11B19"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6C142A" w:rsidRDefault="00D049EA" w:rsidP="00D049EA">
      <w:pPr>
        <w:pStyle w:val="ActHead5"/>
      </w:pPr>
      <w:bookmarkStart w:id="25" w:name="_Toc194396240"/>
      <w:r w:rsidRPr="006C142A">
        <w:rPr>
          <w:rStyle w:val="CharSectno"/>
        </w:rPr>
        <w:t>8I</w:t>
      </w:r>
      <w:r w:rsidRPr="006C142A">
        <w:t xml:space="preserve">  Interpretation</w:t>
      </w:r>
      <w:bookmarkEnd w:id="25"/>
    </w:p>
    <w:p w14:paraId="72E7073B" w14:textId="6E46A25F" w:rsidR="00D049EA" w:rsidRPr="006C142A" w:rsidRDefault="00D049EA" w:rsidP="006F39E2">
      <w:pPr>
        <w:pStyle w:val="subsection"/>
      </w:pPr>
      <w:r w:rsidRPr="006C142A">
        <w:tab/>
      </w:r>
      <w:r w:rsidRPr="006C142A">
        <w:tab/>
        <w:t>In this Part:</w:t>
      </w:r>
    </w:p>
    <w:p w14:paraId="240D6350" w14:textId="36A715F3" w:rsidR="00D049EA" w:rsidRPr="006C142A" w:rsidRDefault="00D049EA" w:rsidP="006F39E2">
      <w:pPr>
        <w:pStyle w:val="Definition"/>
      </w:pPr>
      <w:r w:rsidRPr="006C142A">
        <w:rPr>
          <w:b/>
          <w:i/>
        </w:rPr>
        <w:t>location allowance</w:t>
      </w:r>
      <w:r w:rsidRPr="006C142A">
        <w:t xml:space="preserve"> means an allowance payable as part of salary or wages to an eligible employee because of special disadvantages or hardships associated with working or performing duties in a particular geographical locality</w:t>
      </w:r>
      <w:r w:rsidR="004666DE" w:rsidRPr="006C142A">
        <w:t>.</w:t>
      </w:r>
    </w:p>
    <w:p w14:paraId="464B75F9" w14:textId="5456B732" w:rsidR="00D049EA" w:rsidRPr="006C142A" w:rsidRDefault="00D049EA" w:rsidP="006F39E2">
      <w:pPr>
        <w:pStyle w:val="Definition"/>
      </w:pPr>
      <w:r w:rsidRPr="006C142A">
        <w:rPr>
          <w:b/>
          <w:i/>
        </w:rPr>
        <w:t>overtime payment</w:t>
      </w:r>
      <w:r w:rsidRPr="006C142A">
        <w:t xml:space="preserve"> means an amount by way of salary or wages, not being a shift allowance within the meaning of Part </w:t>
      </w:r>
      <w:r w:rsidR="000373A7" w:rsidRPr="006C142A">
        <w:t xml:space="preserve">2A </w:t>
      </w:r>
      <w:r w:rsidRPr="006C142A">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6C142A" w:rsidRDefault="00D049EA" w:rsidP="00D049EA">
      <w:pPr>
        <w:pStyle w:val="ActHead5"/>
      </w:pPr>
      <w:bookmarkStart w:id="26" w:name="_Toc194396241"/>
      <w:r w:rsidRPr="006C142A">
        <w:rPr>
          <w:rStyle w:val="CharSectno"/>
        </w:rPr>
        <w:t>8J</w:t>
      </w:r>
      <w:r w:rsidRPr="006C142A">
        <w:t xml:space="preserve">  Part of salary or wages not to be treated as salary for purposes of Act—location allowance or overtime payment</w:t>
      </w:r>
      <w:bookmarkEnd w:id="26"/>
    </w:p>
    <w:p w14:paraId="5E608DA3" w14:textId="36698E45" w:rsidR="00D049EA" w:rsidRPr="006C142A" w:rsidRDefault="00D049EA" w:rsidP="006F39E2">
      <w:pPr>
        <w:pStyle w:val="subsection"/>
      </w:pPr>
      <w:r w:rsidRPr="006C142A">
        <w:tab/>
      </w:r>
      <w:r w:rsidRPr="006C142A">
        <w:tab/>
        <w:t>Any part of the salary or wages of an eligible employee that consists of a location allowance or an overtime payment is not to be treated as salary for the purposes of the Act.</w:t>
      </w:r>
    </w:p>
    <w:p w14:paraId="02251031" w14:textId="5E4619F4" w:rsidR="00D049EA" w:rsidRPr="006C142A" w:rsidRDefault="00D049EA" w:rsidP="00D049EA">
      <w:pPr>
        <w:pStyle w:val="ActHead5"/>
      </w:pPr>
      <w:bookmarkStart w:id="27" w:name="_Toc194396242"/>
      <w:r w:rsidRPr="006C142A">
        <w:rPr>
          <w:rStyle w:val="CharSectno"/>
        </w:rPr>
        <w:t>8K</w:t>
      </w:r>
      <w:r w:rsidRPr="006C142A">
        <w:t xml:space="preserve">  Final annual rate of salary in case of location allowance or overtime payment</w:t>
      </w:r>
      <w:bookmarkEnd w:id="27"/>
    </w:p>
    <w:p w14:paraId="6EB8AA99" w14:textId="143110E0" w:rsidR="00D049EA" w:rsidRPr="006C142A" w:rsidRDefault="00D049EA" w:rsidP="006F39E2">
      <w:pPr>
        <w:pStyle w:val="subsection"/>
      </w:pPr>
      <w:r w:rsidRPr="006C142A">
        <w:tab/>
      </w:r>
      <w:r w:rsidRPr="006C142A">
        <w:tab/>
        <w:t>Where:</w:t>
      </w:r>
    </w:p>
    <w:p w14:paraId="3D75A6CB" w14:textId="455C8534" w:rsidR="00D049EA" w:rsidRPr="006C142A" w:rsidRDefault="00D049EA" w:rsidP="006F39E2">
      <w:pPr>
        <w:pStyle w:val="paragraph"/>
      </w:pPr>
      <w:r w:rsidRPr="006C142A">
        <w:tab/>
        <w:t>(a)</w:t>
      </w:r>
      <w:r w:rsidRPr="006C142A">
        <w:tab/>
        <w:t>a person ceases to be an eligible employee;</w:t>
      </w:r>
    </w:p>
    <w:p w14:paraId="658C9349" w14:textId="6D21124E" w:rsidR="00D049EA" w:rsidRPr="006C142A" w:rsidRDefault="00D049EA" w:rsidP="006F39E2">
      <w:pPr>
        <w:pStyle w:val="paragraph"/>
      </w:pPr>
      <w:r w:rsidRPr="006C142A">
        <w:tab/>
        <w:t>(b)</w:t>
      </w:r>
      <w:r w:rsidRPr="006C142A">
        <w:tab/>
        <w:t>the person’s final annual rate of salary is to be ascertained by reference to the annual rate of salary of the person on a day before the commencement of this regulation; and</w:t>
      </w:r>
    </w:p>
    <w:p w14:paraId="5CFB33AE" w14:textId="5E4E206C" w:rsidR="00D049EA" w:rsidRPr="006C142A" w:rsidRDefault="00D049EA" w:rsidP="006F39E2">
      <w:pPr>
        <w:pStyle w:val="paragraph"/>
      </w:pPr>
      <w:r w:rsidRPr="006C142A">
        <w:tab/>
        <w:t>(c)</w:t>
      </w:r>
      <w:r w:rsidRPr="006C142A">
        <w:tab/>
        <w:t>the salary or wages payable to the person on that day included an amount in respect of a location allowance or an overtime payment (or both);</w:t>
      </w:r>
    </w:p>
    <w:p w14:paraId="2BFA8416" w14:textId="7322E0AB" w:rsidR="00D049EA" w:rsidRPr="006C142A" w:rsidRDefault="00D049EA" w:rsidP="006F39E2">
      <w:pPr>
        <w:pStyle w:val="subsection2"/>
      </w:pPr>
      <w:r w:rsidRPr="006C142A">
        <w:t xml:space="preserve">then, for the purposes of the definition of </w:t>
      </w:r>
      <w:r w:rsidRPr="006C142A">
        <w:rPr>
          <w:b/>
          <w:i/>
        </w:rPr>
        <w:t>final annual rate of salary</w:t>
      </w:r>
      <w:r w:rsidRPr="006C142A">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6C142A" w:rsidRDefault="00F449B6" w:rsidP="00F449B6">
      <w:pPr>
        <w:pStyle w:val="ActHead2"/>
        <w:pageBreakBefore/>
      </w:pPr>
      <w:bookmarkStart w:id="28" w:name="_Toc194396243"/>
      <w:r w:rsidRPr="006C142A">
        <w:rPr>
          <w:rStyle w:val="CharPartNo"/>
        </w:rPr>
        <w:t>Part </w:t>
      </w:r>
      <w:r w:rsidR="000373A7" w:rsidRPr="006C142A">
        <w:rPr>
          <w:rStyle w:val="CharPartNo"/>
        </w:rPr>
        <w:t>2</w:t>
      </w:r>
      <w:r w:rsidRPr="006C142A">
        <w:rPr>
          <w:rStyle w:val="CharPartNo"/>
        </w:rPr>
        <w:t>D</w:t>
      </w:r>
      <w:r w:rsidRPr="006C142A">
        <w:t>—</w:t>
      </w:r>
      <w:r w:rsidRPr="006C142A">
        <w:rPr>
          <w:rStyle w:val="CharPartText"/>
        </w:rPr>
        <w:t xml:space="preserve">Employees in receipt of </w:t>
      </w:r>
      <w:r w:rsidR="00B57A6A" w:rsidRPr="006C142A">
        <w:rPr>
          <w:rStyle w:val="CharPartText"/>
        </w:rPr>
        <w:t>s</w:t>
      </w:r>
      <w:r w:rsidRPr="006C142A">
        <w:rPr>
          <w:rStyle w:val="CharPartText"/>
        </w:rPr>
        <w:t>taff (</w:t>
      </w:r>
      <w:r w:rsidR="00B57A6A" w:rsidRPr="006C142A">
        <w:rPr>
          <w:rStyle w:val="CharPartText"/>
        </w:rPr>
        <w:t>m</w:t>
      </w:r>
      <w:r w:rsidRPr="006C142A">
        <w:rPr>
          <w:rStyle w:val="CharPartText"/>
        </w:rPr>
        <w:t xml:space="preserve">ember of </w:t>
      </w:r>
      <w:r w:rsidR="00B57A6A" w:rsidRPr="006C142A">
        <w:rPr>
          <w:rStyle w:val="CharPartText"/>
        </w:rPr>
        <w:t>p</w:t>
      </w:r>
      <w:r w:rsidRPr="006C142A">
        <w:rPr>
          <w:rStyle w:val="CharPartText"/>
        </w:rPr>
        <w:t xml:space="preserve">arliament) </w:t>
      </w:r>
      <w:r w:rsidR="00B57A6A" w:rsidRPr="006C142A">
        <w:rPr>
          <w:rStyle w:val="CharPartText"/>
        </w:rPr>
        <w:t>a</w:t>
      </w:r>
      <w:r w:rsidRPr="006C142A">
        <w:rPr>
          <w:rStyle w:val="CharPartText"/>
        </w:rPr>
        <w:t xml:space="preserve">llowance or </w:t>
      </w:r>
      <w:r w:rsidR="00B57A6A" w:rsidRPr="006C142A">
        <w:rPr>
          <w:rStyle w:val="CharPartText"/>
        </w:rPr>
        <w:t>d</w:t>
      </w:r>
      <w:r w:rsidRPr="006C142A">
        <w:rPr>
          <w:rStyle w:val="CharPartText"/>
        </w:rPr>
        <w:t xml:space="preserve">epartmental </w:t>
      </w:r>
      <w:r w:rsidR="00B57A6A" w:rsidRPr="006C142A">
        <w:rPr>
          <w:rStyle w:val="CharPartText"/>
        </w:rPr>
        <w:t>l</w:t>
      </w:r>
      <w:r w:rsidRPr="006C142A">
        <w:rPr>
          <w:rStyle w:val="CharPartText"/>
        </w:rPr>
        <w:t xml:space="preserve">iaison </w:t>
      </w:r>
      <w:r w:rsidR="00B57A6A" w:rsidRPr="006C142A">
        <w:rPr>
          <w:rStyle w:val="CharPartText"/>
        </w:rPr>
        <w:t>o</w:t>
      </w:r>
      <w:r w:rsidRPr="006C142A">
        <w:rPr>
          <w:rStyle w:val="CharPartText"/>
        </w:rPr>
        <w:t xml:space="preserve">fficer </w:t>
      </w:r>
      <w:r w:rsidR="00B57A6A" w:rsidRPr="006C142A">
        <w:rPr>
          <w:rStyle w:val="CharPartText"/>
        </w:rPr>
        <w:t>a</w:t>
      </w:r>
      <w:r w:rsidRPr="006C142A">
        <w:rPr>
          <w:rStyle w:val="CharPartText"/>
        </w:rPr>
        <w:t>llowance</w:t>
      </w:r>
      <w:bookmarkEnd w:id="28"/>
    </w:p>
    <w:p w14:paraId="288A29F2"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6C142A" w:rsidRDefault="00F449B6" w:rsidP="00F449B6">
      <w:pPr>
        <w:pStyle w:val="ActHead5"/>
      </w:pPr>
      <w:bookmarkStart w:id="29" w:name="_Toc194396244"/>
      <w:r w:rsidRPr="006C142A">
        <w:rPr>
          <w:rStyle w:val="CharSectno"/>
        </w:rPr>
        <w:t>8M</w:t>
      </w:r>
      <w:r w:rsidRPr="006C142A">
        <w:t xml:space="preserve">  Interpretation</w:t>
      </w:r>
      <w:bookmarkEnd w:id="29"/>
    </w:p>
    <w:p w14:paraId="4E257655" w14:textId="5B617FF6" w:rsidR="00F449B6" w:rsidRPr="006C142A" w:rsidRDefault="00F449B6" w:rsidP="00DE573D">
      <w:pPr>
        <w:pStyle w:val="subsection"/>
      </w:pPr>
      <w:r w:rsidRPr="006C142A">
        <w:tab/>
      </w:r>
      <w:r w:rsidRPr="006C142A">
        <w:tab/>
        <w:t>In this Part, unless the contrary intention appears:</w:t>
      </w:r>
    </w:p>
    <w:p w14:paraId="0E397CBD" w14:textId="4D6AEE12" w:rsidR="00F449B6" w:rsidRPr="006C142A" w:rsidRDefault="00F449B6" w:rsidP="00DE573D">
      <w:pPr>
        <w:pStyle w:val="Definition"/>
      </w:pPr>
      <w:r w:rsidRPr="006C142A">
        <w:rPr>
          <w:b/>
          <w:i/>
        </w:rPr>
        <w:t>departmental liaison officer allowance</w:t>
      </w:r>
      <w:r w:rsidRPr="006C142A">
        <w:t xml:space="preserve"> means the allowance that, under the terms and conditions of employment of an eligible employee referred to in paragraph (b) of the definition of </w:t>
      </w:r>
      <w:r w:rsidRPr="006C142A">
        <w:rPr>
          <w:b/>
          <w:i/>
        </w:rPr>
        <w:t>identified eligible employee</w:t>
      </w:r>
      <w:r w:rsidRPr="006C142A">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r w:rsidR="00A60651" w:rsidRPr="006C142A">
        <w:t>.</w:t>
      </w:r>
    </w:p>
    <w:p w14:paraId="4E731AAD" w14:textId="3D0CEA27" w:rsidR="00F449B6" w:rsidRPr="006C142A" w:rsidRDefault="00F449B6" w:rsidP="00DE573D">
      <w:pPr>
        <w:pStyle w:val="Definition"/>
      </w:pPr>
      <w:r w:rsidRPr="006C142A">
        <w:rPr>
          <w:b/>
          <w:i/>
        </w:rPr>
        <w:t>identified eligible employee</w:t>
      </w:r>
      <w:r w:rsidRPr="006C142A">
        <w:t xml:space="preserve"> means:</w:t>
      </w:r>
    </w:p>
    <w:p w14:paraId="30D34BA5" w14:textId="00B15D67" w:rsidR="00F449B6" w:rsidRPr="006C142A" w:rsidRDefault="009F6113" w:rsidP="00DE573D">
      <w:pPr>
        <w:pStyle w:val="paragraph"/>
      </w:pPr>
      <w:r w:rsidRPr="006C142A">
        <w:tab/>
      </w:r>
      <w:r w:rsidR="00F449B6" w:rsidRPr="006C142A">
        <w:t>(a)</w:t>
      </w:r>
      <w:r w:rsidRPr="006C142A">
        <w:tab/>
      </w:r>
      <w:r w:rsidR="00F449B6" w:rsidRPr="006C142A">
        <w:t>an eligible employee who is a member of the staff of:</w:t>
      </w:r>
    </w:p>
    <w:p w14:paraId="3509C8E4" w14:textId="3EBB87B8" w:rsidR="00F449B6" w:rsidRPr="006C142A" w:rsidRDefault="009F6113" w:rsidP="00DE573D">
      <w:pPr>
        <w:pStyle w:val="paragraphsub"/>
      </w:pPr>
      <w:r w:rsidRPr="006C142A">
        <w:tab/>
      </w:r>
      <w:r w:rsidR="00F449B6" w:rsidRPr="006C142A">
        <w:t>(i)</w:t>
      </w:r>
      <w:r w:rsidRPr="006C142A">
        <w:tab/>
      </w:r>
      <w:r w:rsidR="00F449B6" w:rsidRPr="006C142A">
        <w:t>a person who holds, or has held, a relevant office;</w:t>
      </w:r>
    </w:p>
    <w:p w14:paraId="536CA566" w14:textId="72CF1CE6" w:rsidR="00F449B6" w:rsidRPr="006C142A" w:rsidRDefault="009F6113" w:rsidP="00DE573D">
      <w:pPr>
        <w:pStyle w:val="paragraphsub"/>
      </w:pPr>
      <w:r w:rsidRPr="006C142A">
        <w:tab/>
      </w:r>
      <w:r w:rsidR="00F449B6" w:rsidRPr="006C142A">
        <w:t>(ii)</w:t>
      </w:r>
      <w:r w:rsidRPr="006C142A">
        <w:tab/>
      </w:r>
      <w:r w:rsidR="00F449B6" w:rsidRPr="006C142A">
        <w:t>a person in respect of whom a determination by the Prime Minister under section</w:t>
      </w:r>
      <w:r w:rsidRPr="006C142A">
        <w:t> </w:t>
      </w:r>
      <w:r w:rsidR="00F449B6" w:rsidRPr="006C142A">
        <w:t xml:space="preserve">12 of the </w:t>
      </w:r>
      <w:r w:rsidR="00F449B6" w:rsidRPr="006C142A">
        <w:rPr>
          <w:i/>
        </w:rPr>
        <w:t>Members of Parliament (Staff) Act 1984</w:t>
      </w:r>
      <w:r w:rsidR="00F449B6" w:rsidRPr="006C142A">
        <w:t xml:space="preserve"> is in force; or</w:t>
      </w:r>
    </w:p>
    <w:p w14:paraId="0A121A57" w14:textId="7540F714" w:rsidR="00F449B6" w:rsidRPr="006C142A" w:rsidRDefault="009F6113" w:rsidP="00DE573D">
      <w:pPr>
        <w:pStyle w:val="paragraphsub"/>
      </w:pPr>
      <w:r w:rsidRPr="006C142A">
        <w:tab/>
      </w:r>
      <w:r w:rsidR="00F449B6" w:rsidRPr="006C142A">
        <w:t>(iii)</w:t>
      </w:r>
      <w:r w:rsidRPr="006C142A">
        <w:tab/>
      </w:r>
      <w:r w:rsidR="00F449B6" w:rsidRPr="006C142A">
        <w:t>a person who has been a senator or a member of the House of Representatives and was, immediately before he or she ceased to be a senator or a member, a person in respect of whom a determination referred to in subparagraph</w:t>
      </w:r>
      <w:r w:rsidRPr="006C142A">
        <w:t> </w:t>
      </w:r>
      <w:r w:rsidR="00F449B6" w:rsidRPr="006C142A">
        <w:t>(ii) was in force; or</w:t>
      </w:r>
    </w:p>
    <w:p w14:paraId="73893EBD" w14:textId="5CBAD35D" w:rsidR="00F449B6" w:rsidRPr="006C142A" w:rsidRDefault="009F6113" w:rsidP="00DE573D">
      <w:pPr>
        <w:pStyle w:val="paragraph"/>
      </w:pPr>
      <w:r w:rsidRPr="006C142A">
        <w:tab/>
      </w:r>
      <w:r w:rsidR="00F449B6" w:rsidRPr="006C142A">
        <w:t>(b)</w:t>
      </w:r>
      <w:r w:rsidRPr="006C142A">
        <w:tab/>
      </w:r>
      <w:r w:rsidR="00F449B6" w:rsidRPr="006C142A">
        <w:t>an eligible employee who, being an officer or employee in the Australian Public Service, is attached to the office of a Minister as a departmental liaison officer.</w:t>
      </w:r>
    </w:p>
    <w:p w14:paraId="7338CF45" w14:textId="2D89B87D" w:rsidR="00F449B6" w:rsidRPr="006C142A" w:rsidRDefault="00F449B6" w:rsidP="00DE573D">
      <w:pPr>
        <w:pStyle w:val="Definition"/>
      </w:pPr>
      <w:r w:rsidRPr="006C142A">
        <w:rPr>
          <w:b/>
          <w:i/>
        </w:rPr>
        <w:t>Parliamentary employment allowance</w:t>
      </w:r>
      <w:r w:rsidRPr="006C142A">
        <w:t xml:space="preserve"> means:</w:t>
      </w:r>
    </w:p>
    <w:p w14:paraId="65747895" w14:textId="29ED5F93" w:rsidR="00F449B6" w:rsidRPr="006C142A" w:rsidRDefault="009F6113" w:rsidP="00DE573D">
      <w:pPr>
        <w:pStyle w:val="paragraph"/>
      </w:pPr>
      <w:r w:rsidRPr="006C142A">
        <w:tab/>
      </w:r>
      <w:r w:rsidR="00F449B6" w:rsidRPr="006C142A">
        <w:t>(a)</w:t>
      </w:r>
      <w:r w:rsidRPr="006C142A">
        <w:tab/>
      </w:r>
      <w:r w:rsidR="00F449B6" w:rsidRPr="006C142A">
        <w:t>a departmental liaison officer allowance; or</w:t>
      </w:r>
    </w:p>
    <w:p w14:paraId="4042E956" w14:textId="1A3C0321" w:rsidR="00F449B6" w:rsidRPr="006C142A" w:rsidRDefault="009F6113" w:rsidP="00DE573D">
      <w:pPr>
        <w:pStyle w:val="paragraph"/>
      </w:pPr>
      <w:r w:rsidRPr="006C142A">
        <w:tab/>
      </w:r>
      <w:r w:rsidR="00F449B6" w:rsidRPr="006C142A">
        <w:t>(b)</w:t>
      </w:r>
      <w:r w:rsidRPr="006C142A">
        <w:tab/>
      </w:r>
      <w:r w:rsidR="00F449B6" w:rsidRPr="006C142A">
        <w:t>a staff (member of parliament) allowance</w:t>
      </w:r>
      <w:r w:rsidR="00A60651" w:rsidRPr="006C142A">
        <w:t>.</w:t>
      </w:r>
    </w:p>
    <w:p w14:paraId="61FE4FB9" w14:textId="0B50D39F" w:rsidR="00F449B6" w:rsidRPr="006C142A" w:rsidRDefault="00F449B6" w:rsidP="00DE573D">
      <w:pPr>
        <w:pStyle w:val="Definition"/>
      </w:pPr>
      <w:r w:rsidRPr="006C142A">
        <w:rPr>
          <w:b/>
          <w:i/>
        </w:rPr>
        <w:t>relevant office</w:t>
      </w:r>
      <w:r w:rsidRPr="006C142A">
        <w:t xml:space="preserve"> has the same meaning as in the </w:t>
      </w:r>
      <w:r w:rsidRPr="006C142A">
        <w:rPr>
          <w:i/>
        </w:rPr>
        <w:t>Members of Parliament (Staff) Act 1984</w:t>
      </w:r>
      <w:r w:rsidR="00A60651" w:rsidRPr="006C142A">
        <w:t>.</w:t>
      </w:r>
    </w:p>
    <w:p w14:paraId="2240B927" w14:textId="77EAC21A" w:rsidR="00F449B6" w:rsidRPr="006C142A" w:rsidRDefault="00F449B6" w:rsidP="00DE573D">
      <w:pPr>
        <w:pStyle w:val="Definition"/>
      </w:pPr>
      <w:r w:rsidRPr="006C142A">
        <w:rPr>
          <w:b/>
          <w:i/>
        </w:rPr>
        <w:t>staff (member of parliament) allowance</w:t>
      </w:r>
      <w:r w:rsidRPr="006C142A">
        <w:t xml:space="preserve"> means the allowance that, under the terms and conditions of employment of an eligible employee who is a member of the staff of a person referred to in subparagraph</w:t>
      </w:r>
      <w:r w:rsidR="009F6113" w:rsidRPr="006C142A">
        <w:t> </w:t>
      </w:r>
      <w:r w:rsidRPr="006C142A">
        <w:t xml:space="preserve">(a)(i), (ii) or (iii) of the definition of </w:t>
      </w:r>
      <w:r w:rsidR="009F6113" w:rsidRPr="006C142A">
        <w:rPr>
          <w:b/>
          <w:i/>
        </w:rPr>
        <w:t>i</w:t>
      </w:r>
      <w:r w:rsidRPr="006C142A">
        <w:rPr>
          <w:b/>
          <w:i/>
        </w:rPr>
        <w:t>dentified eligible employee</w:t>
      </w:r>
      <w:r w:rsidRPr="006C142A">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6C142A" w:rsidRDefault="00F449B6" w:rsidP="00F449B6">
      <w:pPr>
        <w:pStyle w:val="ActHead5"/>
      </w:pPr>
      <w:bookmarkStart w:id="30" w:name="_Toc194396245"/>
      <w:r w:rsidRPr="006C142A">
        <w:rPr>
          <w:rStyle w:val="CharSectno"/>
        </w:rPr>
        <w:t>8</w:t>
      </w:r>
      <w:r w:rsidR="009F6113" w:rsidRPr="006C142A">
        <w:rPr>
          <w:rStyle w:val="CharSectno"/>
        </w:rPr>
        <w:t>N</w:t>
      </w:r>
      <w:r w:rsidRPr="006C142A">
        <w:t xml:space="preserve">  </w:t>
      </w:r>
      <w:r w:rsidR="009F6113" w:rsidRPr="006C142A">
        <w:t>Election—Parliamentary employment allowance</w:t>
      </w:r>
      <w:bookmarkEnd w:id="30"/>
    </w:p>
    <w:p w14:paraId="7D85A0B1" w14:textId="692B8C7F" w:rsidR="009F6113" w:rsidRPr="006C142A" w:rsidRDefault="009F6113" w:rsidP="00DE573D">
      <w:pPr>
        <w:pStyle w:val="subsection"/>
      </w:pPr>
      <w:r w:rsidRPr="006C142A">
        <w:tab/>
        <w:t>(1)</w:t>
      </w:r>
      <w:r w:rsidRPr="006C142A">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6C142A" w:rsidRDefault="009F6113" w:rsidP="00DE573D">
      <w:pPr>
        <w:pStyle w:val="subsection"/>
      </w:pPr>
      <w:r w:rsidRPr="006C142A">
        <w:tab/>
        <w:t>(2)</w:t>
      </w:r>
      <w:r w:rsidRPr="006C142A">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227CD9DA" w:rsidR="009F6113" w:rsidRPr="006C142A" w:rsidRDefault="009F6113" w:rsidP="00DE573D">
      <w:pPr>
        <w:pStyle w:val="subsection"/>
      </w:pPr>
      <w:r w:rsidRPr="006C142A">
        <w:tab/>
        <w:t>(3)</w:t>
      </w:r>
      <w:r w:rsidRPr="006C142A">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6C142A">
        <w:noBreakHyphen/>
      </w:r>
      <w:r w:rsidRPr="006C142A">
        <w:t>mentioned duties or work.</w:t>
      </w:r>
    </w:p>
    <w:p w14:paraId="05B201AD" w14:textId="7F25EFED" w:rsidR="009F6113" w:rsidRPr="006C142A" w:rsidRDefault="009F6113" w:rsidP="00DE573D">
      <w:pPr>
        <w:pStyle w:val="subsection"/>
      </w:pPr>
      <w:r w:rsidRPr="006C142A">
        <w:tab/>
        <w:t>(4)</w:t>
      </w:r>
      <w:r w:rsidRPr="006C142A">
        <w:tab/>
        <w:t>Where a person makes an election under subregulation (1) in respect of a Parliamentary employment allowance:</w:t>
      </w:r>
    </w:p>
    <w:p w14:paraId="18F70F9C" w14:textId="3DADCA1D" w:rsidR="009F6113" w:rsidRPr="006C142A" w:rsidRDefault="009F6113" w:rsidP="00DE573D">
      <w:pPr>
        <w:pStyle w:val="paragraph"/>
      </w:pPr>
      <w:r w:rsidRPr="006C142A">
        <w:tab/>
        <w:t>(a)</w:t>
      </w:r>
      <w:r w:rsidRPr="006C142A">
        <w:tab/>
        <w:t>in the case where, on and from the day of the election, the allowance would, except for this subregulation, be treated as salary for the purposes of the Act—commencing on that day; or</w:t>
      </w:r>
    </w:p>
    <w:p w14:paraId="591E8B44" w14:textId="1E444CA5" w:rsidR="009F6113" w:rsidRPr="006C142A" w:rsidRDefault="009F6113" w:rsidP="00DE573D">
      <w:pPr>
        <w:pStyle w:val="paragraph"/>
      </w:pPr>
      <w:r w:rsidRPr="006C142A">
        <w:tab/>
        <w:t>(b)</w:t>
      </w:r>
      <w:r w:rsidRPr="006C142A">
        <w:tab/>
        <w:t>in any other case—commencing on the day on which, except for this subregulation, the allowance would be treated as salary for the purposes of the Act;</w:t>
      </w:r>
    </w:p>
    <w:p w14:paraId="03D1A75E" w14:textId="77777777" w:rsidR="009F6113" w:rsidRPr="006C142A" w:rsidRDefault="009F6113" w:rsidP="00DE573D">
      <w:pPr>
        <w:pStyle w:val="subsection2"/>
      </w:pPr>
      <w:r w:rsidRPr="006C142A">
        <w:t>the allowance is not to be treated as salary for the purposes of the Act.</w:t>
      </w:r>
    </w:p>
    <w:p w14:paraId="7CBDF909" w14:textId="5B4BFD09" w:rsidR="009F6113" w:rsidRPr="006C142A" w:rsidRDefault="009F6113" w:rsidP="00DE573D">
      <w:pPr>
        <w:pStyle w:val="subsection"/>
      </w:pPr>
      <w:r w:rsidRPr="006C142A">
        <w:tab/>
        <w:t>(5)</w:t>
      </w:r>
      <w:r w:rsidRPr="006C142A">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2B50416F" w:rsidR="009E005F" w:rsidRPr="006C142A" w:rsidRDefault="009E005F" w:rsidP="009E005F">
      <w:pPr>
        <w:pStyle w:val="ActHead2"/>
        <w:pageBreakBefore/>
      </w:pPr>
      <w:bookmarkStart w:id="31" w:name="_Toc194396246"/>
      <w:r w:rsidRPr="006C142A">
        <w:rPr>
          <w:rStyle w:val="CharPartNo"/>
        </w:rPr>
        <w:t>Part 2E</w:t>
      </w:r>
      <w:r w:rsidRPr="006C142A">
        <w:t>—</w:t>
      </w:r>
      <w:r w:rsidR="0005454C" w:rsidRPr="006C142A">
        <w:rPr>
          <w:rStyle w:val="CharPartText"/>
        </w:rPr>
        <w:t>Flexible remuneration packages</w:t>
      </w:r>
      <w:bookmarkEnd w:id="31"/>
    </w:p>
    <w:p w14:paraId="40EB1485" w14:textId="12EAA5F8" w:rsidR="00E522C8" w:rsidRPr="006C142A" w:rsidRDefault="00E522C8" w:rsidP="00522BE9">
      <w:pPr>
        <w:pStyle w:val="ActHead3"/>
      </w:pPr>
      <w:bookmarkStart w:id="32" w:name="_Toc194396247"/>
      <w:r w:rsidRPr="006C142A">
        <w:rPr>
          <w:rStyle w:val="CharDivNo"/>
        </w:rPr>
        <w:t>Division 1</w:t>
      </w:r>
      <w:r w:rsidRPr="006C142A">
        <w:t>—</w:t>
      </w:r>
      <w:r w:rsidRPr="006C142A">
        <w:rPr>
          <w:rStyle w:val="CharDivText"/>
        </w:rPr>
        <w:t>Total employment cost packages</w:t>
      </w:r>
      <w:bookmarkEnd w:id="32"/>
    </w:p>
    <w:p w14:paraId="7BBFB7B1" w14:textId="0A98D5AF" w:rsidR="009E005F" w:rsidRPr="006C142A" w:rsidRDefault="009E005F" w:rsidP="009E005F">
      <w:pPr>
        <w:pStyle w:val="ActHead5"/>
      </w:pPr>
      <w:bookmarkStart w:id="33" w:name="_Toc194396248"/>
      <w:r w:rsidRPr="006C142A">
        <w:rPr>
          <w:rStyle w:val="CharSectno"/>
        </w:rPr>
        <w:t>8P</w:t>
      </w:r>
      <w:r w:rsidRPr="006C142A">
        <w:t xml:space="preserve">  Interpretation</w:t>
      </w:r>
      <w:bookmarkEnd w:id="33"/>
    </w:p>
    <w:p w14:paraId="77C6EB04" w14:textId="295E5D0E" w:rsidR="009E005F" w:rsidRPr="006C142A" w:rsidRDefault="009E005F" w:rsidP="00BA0577">
      <w:pPr>
        <w:pStyle w:val="subsection"/>
      </w:pPr>
      <w:r w:rsidRPr="006C142A">
        <w:tab/>
      </w:r>
      <w:r w:rsidR="00624215" w:rsidRPr="006C142A">
        <w:t>(1)</w:t>
      </w:r>
      <w:r w:rsidRPr="006C142A">
        <w:tab/>
      </w:r>
      <w:r w:rsidR="00E522C8" w:rsidRPr="006C142A">
        <w:t>In this Division</w:t>
      </w:r>
      <w:r w:rsidRPr="006C142A">
        <w:t>:</w:t>
      </w:r>
    </w:p>
    <w:p w14:paraId="2532EF37" w14:textId="4B3AE4F6" w:rsidR="009E005F" w:rsidRPr="006C142A" w:rsidRDefault="009E005F" w:rsidP="00BA0577">
      <w:pPr>
        <w:pStyle w:val="Definition"/>
      </w:pPr>
      <w:r w:rsidRPr="006C142A">
        <w:rPr>
          <w:b/>
          <w:i/>
        </w:rPr>
        <w:t>relevant agreement</w:t>
      </w:r>
      <w:r w:rsidRPr="006C142A">
        <w:t xml:space="preserve"> means an employment agreement:</w:t>
      </w:r>
    </w:p>
    <w:p w14:paraId="2E0FE713" w14:textId="77777777" w:rsidR="009E005F" w:rsidRPr="006C142A" w:rsidRDefault="009E005F" w:rsidP="00BA0577">
      <w:pPr>
        <w:pStyle w:val="paragraph"/>
      </w:pPr>
      <w:r w:rsidRPr="006C142A">
        <w:tab/>
        <w:t>(a)</w:t>
      </w:r>
      <w:r w:rsidRPr="006C142A">
        <w:tab/>
        <w:t xml:space="preserve">to which an eligible employee is a party; and </w:t>
      </w:r>
    </w:p>
    <w:p w14:paraId="3320926E" w14:textId="6442C4E4" w:rsidR="009E005F" w:rsidRPr="006C142A" w:rsidRDefault="009E005F" w:rsidP="00BA0577">
      <w:pPr>
        <w:pStyle w:val="paragraph"/>
      </w:pPr>
      <w:r w:rsidRPr="006C142A">
        <w:tab/>
        <w:t>(b)</w:t>
      </w:r>
      <w:r w:rsidRPr="006C142A">
        <w:tab/>
        <w:t>under which the eligible employee may choose, in respect of part of his or her remuneration, whether to take that part in money or in a non</w:t>
      </w:r>
      <w:r w:rsidR="006C142A">
        <w:noBreakHyphen/>
      </w:r>
      <w:r w:rsidRPr="006C142A">
        <w:t xml:space="preserve">monetary </w:t>
      </w:r>
      <w:r w:rsidR="00624215" w:rsidRPr="006C142A">
        <w:t>form (which may be in the form of a top</w:t>
      </w:r>
      <w:r w:rsidR="006C142A">
        <w:noBreakHyphen/>
      </w:r>
      <w:r w:rsidR="00624215" w:rsidRPr="006C142A">
        <w:t>up arrangement);</w:t>
      </w:r>
      <w:r w:rsidRPr="006C142A">
        <w:t xml:space="preserve"> and</w:t>
      </w:r>
    </w:p>
    <w:p w14:paraId="039E473A" w14:textId="36D32AF1" w:rsidR="009E005F" w:rsidRPr="006C142A" w:rsidRDefault="009E005F" w:rsidP="00BA0577">
      <w:pPr>
        <w:pStyle w:val="paragraph"/>
      </w:pPr>
      <w:r w:rsidRPr="006C142A">
        <w:tab/>
        <w:t>(c)</w:t>
      </w:r>
      <w:r w:rsidRPr="006C142A">
        <w:tab/>
        <w:t>that states in monetary terms the total value of that remuneration</w:t>
      </w:r>
      <w:r w:rsidR="00246D81" w:rsidRPr="006C142A">
        <w:t>.</w:t>
      </w:r>
    </w:p>
    <w:p w14:paraId="657C1F42" w14:textId="34FE4947" w:rsidR="00624215" w:rsidRPr="006C142A" w:rsidRDefault="00624215" w:rsidP="00624215">
      <w:pPr>
        <w:pStyle w:val="Definition"/>
      </w:pPr>
      <w:r w:rsidRPr="006C142A">
        <w:rPr>
          <w:b/>
          <w:i/>
        </w:rPr>
        <w:t>top</w:t>
      </w:r>
      <w:r w:rsidR="006C142A">
        <w:rPr>
          <w:b/>
          <w:i/>
        </w:rPr>
        <w:noBreakHyphen/>
      </w:r>
      <w:r w:rsidRPr="006C142A">
        <w:rPr>
          <w:b/>
          <w:i/>
        </w:rPr>
        <w:t>up arrangement</w:t>
      </w:r>
      <w:r w:rsidRPr="006C142A">
        <w:t xml:space="preserve"> has the meaning given by subregulation (2).</w:t>
      </w:r>
    </w:p>
    <w:p w14:paraId="2D2FB248" w14:textId="3B43EF7E" w:rsidR="00624215" w:rsidRPr="006C142A" w:rsidRDefault="00624215" w:rsidP="00340349">
      <w:pPr>
        <w:pStyle w:val="subsection"/>
      </w:pPr>
      <w:r w:rsidRPr="006C142A">
        <w:tab/>
        <w:t>(2)</w:t>
      </w:r>
      <w:r w:rsidRPr="006C142A">
        <w:tab/>
        <w:t xml:space="preserve">Subject to subregulations (3) and (4), a </w:t>
      </w:r>
      <w:r w:rsidRPr="006C142A">
        <w:rPr>
          <w:b/>
          <w:i/>
        </w:rPr>
        <w:t>top</w:t>
      </w:r>
      <w:r w:rsidR="006C142A">
        <w:rPr>
          <w:b/>
          <w:i/>
        </w:rPr>
        <w:noBreakHyphen/>
      </w:r>
      <w:r w:rsidRPr="006C142A">
        <w:rPr>
          <w:b/>
          <w:i/>
        </w:rPr>
        <w:t>up arrangement</w:t>
      </w:r>
      <w:r w:rsidRPr="006C142A">
        <w:t xml:space="preserve"> is an arrangement between the person (</w:t>
      </w:r>
      <w:r w:rsidRPr="006C142A">
        <w:rPr>
          <w:b/>
          <w:i/>
        </w:rPr>
        <w:t>the payee</w:t>
      </w:r>
      <w:r w:rsidRPr="006C142A">
        <w:t>) to whom, under the arrangement, remuneration is paid and the person (</w:t>
      </w:r>
      <w:r w:rsidRPr="006C142A">
        <w:rPr>
          <w:b/>
          <w:i/>
        </w:rPr>
        <w:t>the payer</w:t>
      </w:r>
      <w:r w:rsidRPr="006C142A">
        <w:t>) who pays the remuneration, by which the payer makes contributions in respect of the payee to a superannuation scheme.</w:t>
      </w:r>
    </w:p>
    <w:p w14:paraId="19D743E2" w14:textId="2C81AB59" w:rsidR="00624215" w:rsidRPr="006C142A" w:rsidRDefault="00624215" w:rsidP="00340349">
      <w:pPr>
        <w:pStyle w:val="subsection"/>
      </w:pPr>
      <w:r w:rsidRPr="006C142A">
        <w:tab/>
        <w:t>(3)</w:t>
      </w:r>
      <w:r w:rsidRPr="006C142A">
        <w:tab/>
        <w:t>An arrangement is not a top</w:t>
      </w:r>
      <w:r w:rsidR="006C142A">
        <w:noBreakHyphen/>
      </w:r>
      <w:r w:rsidRPr="006C142A">
        <w:t>up arrangement unless:</w:t>
      </w:r>
    </w:p>
    <w:p w14:paraId="7253F2C4" w14:textId="075B3313" w:rsidR="00624215" w:rsidRPr="006C142A" w:rsidRDefault="00624215" w:rsidP="00340349">
      <w:pPr>
        <w:pStyle w:val="paragraph"/>
      </w:pPr>
      <w:r w:rsidRPr="006C142A">
        <w:tab/>
        <w:t>(a)</w:t>
      </w:r>
      <w:r w:rsidRPr="006C142A">
        <w:tab/>
        <w:t>the contributions mentioned in subregulation (2):</w:t>
      </w:r>
    </w:p>
    <w:p w14:paraId="199535DA" w14:textId="7CA2B0DE" w:rsidR="00624215" w:rsidRPr="006C142A" w:rsidRDefault="00624215" w:rsidP="00340349">
      <w:pPr>
        <w:pStyle w:val="paragraphsub"/>
      </w:pPr>
      <w:r w:rsidRPr="006C142A">
        <w:tab/>
        <w:t>(i)</w:t>
      </w:r>
      <w:r w:rsidRPr="006C142A">
        <w:tab/>
        <w:t>constitute part of the payee’s overall remuneration; and</w:t>
      </w:r>
    </w:p>
    <w:p w14:paraId="0C3FAE5C" w14:textId="77777777" w:rsidR="00624215" w:rsidRPr="006C142A" w:rsidRDefault="00624215" w:rsidP="00340349">
      <w:pPr>
        <w:pStyle w:val="paragraphsub"/>
      </w:pPr>
      <w:r w:rsidRPr="006C142A">
        <w:tab/>
        <w:t>(ii)</w:t>
      </w:r>
      <w:r w:rsidRPr="006C142A">
        <w:tab/>
        <w:t>are not paid as an addition to remuneration otherwise payable; and</w:t>
      </w:r>
    </w:p>
    <w:p w14:paraId="0210C1D0" w14:textId="77777777" w:rsidR="00624215" w:rsidRPr="006C142A" w:rsidRDefault="00624215" w:rsidP="00340349">
      <w:pPr>
        <w:pStyle w:val="paragraph"/>
      </w:pPr>
      <w:r w:rsidRPr="006C142A">
        <w:tab/>
        <w:t>(b)</w:t>
      </w:r>
      <w:r w:rsidRPr="006C142A">
        <w:tab/>
        <w:t>the payer makes payments under the Act:</w:t>
      </w:r>
    </w:p>
    <w:p w14:paraId="57E7F97D" w14:textId="77777777" w:rsidR="00624215" w:rsidRPr="006C142A" w:rsidRDefault="00624215" w:rsidP="00340349">
      <w:pPr>
        <w:pStyle w:val="paragraphsub"/>
      </w:pPr>
      <w:r w:rsidRPr="006C142A">
        <w:tab/>
        <w:t>(i)</w:t>
      </w:r>
      <w:r w:rsidRPr="006C142A">
        <w:tab/>
        <w:t>in respect of the payee; and</w:t>
      </w:r>
    </w:p>
    <w:p w14:paraId="795B21B3" w14:textId="77777777" w:rsidR="00624215" w:rsidRPr="006C142A" w:rsidRDefault="00624215" w:rsidP="00340349">
      <w:pPr>
        <w:pStyle w:val="paragraphsub"/>
      </w:pPr>
      <w:r w:rsidRPr="006C142A">
        <w:tab/>
        <w:t>(ii)</w:t>
      </w:r>
      <w:r w:rsidRPr="006C142A">
        <w:tab/>
        <w:t>in relation to the employment or office to which the arrangement relates.</w:t>
      </w:r>
    </w:p>
    <w:p w14:paraId="3828D972" w14:textId="48C72394" w:rsidR="00624215" w:rsidRPr="006C142A" w:rsidRDefault="00624215" w:rsidP="00340349">
      <w:pPr>
        <w:pStyle w:val="subsection"/>
      </w:pPr>
      <w:r w:rsidRPr="006C142A">
        <w:tab/>
        <w:t>(4)</w:t>
      </w:r>
      <w:r w:rsidRPr="006C142A">
        <w:tab/>
        <w:t>The reference in subregulation (2) to a superannuation scheme is taken:</w:t>
      </w:r>
    </w:p>
    <w:p w14:paraId="122AC95A" w14:textId="77777777" w:rsidR="00624215" w:rsidRPr="006C142A" w:rsidRDefault="00624215" w:rsidP="00340349">
      <w:pPr>
        <w:pStyle w:val="paragraph"/>
      </w:pPr>
      <w:r w:rsidRPr="006C142A">
        <w:tab/>
        <w:t>(a)</w:t>
      </w:r>
      <w:r w:rsidRPr="006C142A">
        <w:tab/>
        <w:t>to include a reference to a scheme applying only in respect of the payee; and</w:t>
      </w:r>
    </w:p>
    <w:p w14:paraId="0E7B3A7F" w14:textId="6ECF604F" w:rsidR="00624215" w:rsidRPr="006C142A" w:rsidRDefault="00624215" w:rsidP="00340349">
      <w:pPr>
        <w:pStyle w:val="paragraph"/>
      </w:pPr>
      <w:r w:rsidRPr="006C142A">
        <w:tab/>
        <w:t>(b)</w:t>
      </w:r>
      <w:r w:rsidRPr="006C142A">
        <w:tab/>
        <w:t>not to include a reference to the scheme constituted by the Act.</w:t>
      </w:r>
    </w:p>
    <w:p w14:paraId="04F70C39" w14:textId="7C18341C" w:rsidR="009E005F" w:rsidRPr="006C142A" w:rsidRDefault="009E005F" w:rsidP="009E005F">
      <w:pPr>
        <w:pStyle w:val="ActHead5"/>
      </w:pPr>
      <w:bookmarkStart w:id="34" w:name="_Toc194396249"/>
      <w:r w:rsidRPr="006C142A">
        <w:rPr>
          <w:rStyle w:val="CharSectno"/>
        </w:rPr>
        <w:t>8Q</w:t>
      </w:r>
      <w:r w:rsidRPr="006C142A">
        <w:t xml:space="preserve">  Executive employees—flexible remuneration packages</w:t>
      </w:r>
      <w:bookmarkEnd w:id="34"/>
    </w:p>
    <w:p w14:paraId="68529147" w14:textId="1237A654" w:rsidR="0005454C" w:rsidRPr="006C142A" w:rsidRDefault="0005454C" w:rsidP="00064E90">
      <w:pPr>
        <w:pStyle w:val="subsection"/>
      </w:pPr>
      <w:r w:rsidRPr="006C142A">
        <w:tab/>
        <w:t>(1)</w:t>
      </w:r>
      <w:r w:rsidRPr="006C142A">
        <w:tab/>
        <w:t>This regulation applies, subject to regulation 8</w:t>
      </w:r>
      <w:r w:rsidR="008B6EBA" w:rsidRPr="006C142A">
        <w:t>QA</w:t>
      </w:r>
      <w:r w:rsidRPr="006C142A">
        <w:t>, to an eligible employee who:</w:t>
      </w:r>
    </w:p>
    <w:p w14:paraId="429C3665" w14:textId="67D72C9E" w:rsidR="0005454C" w:rsidRPr="006C142A" w:rsidRDefault="0005454C" w:rsidP="00064E90">
      <w:pPr>
        <w:pStyle w:val="paragraph"/>
      </w:pPr>
      <w:r w:rsidRPr="006C142A">
        <w:tab/>
        <w:t>(a)</w:t>
      </w:r>
      <w:r w:rsidRPr="006C142A">
        <w:tab/>
        <w:t>is appointed or employed by an authority or body mentioned in column 2 of an item in Part 1 of Schedule 1; or</w:t>
      </w:r>
    </w:p>
    <w:p w14:paraId="7DDFA637" w14:textId="21FF4806" w:rsidR="0005454C" w:rsidRPr="006C142A" w:rsidRDefault="0005454C" w:rsidP="00064E90">
      <w:pPr>
        <w:pStyle w:val="paragraph"/>
      </w:pPr>
      <w:r w:rsidRPr="006C142A">
        <w:tab/>
        <w:t>(b)</w:t>
      </w:r>
      <w:r w:rsidRPr="006C142A">
        <w:tab/>
      </w:r>
      <w:r w:rsidR="00B568FE" w:rsidRPr="006C142A">
        <w:t>is appointed by or under, or employed under</w:t>
      </w:r>
      <w:r w:rsidRPr="006C142A">
        <w:t xml:space="preserve"> a law mentioned in column 2 of an item in Part 2 of Schedule 1; or</w:t>
      </w:r>
    </w:p>
    <w:p w14:paraId="07F890E8" w14:textId="122A5ACA" w:rsidR="0005454C" w:rsidRPr="006C142A" w:rsidRDefault="0005454C" w:rsidP="00064E90">
      <w:pPr>
        <w:pStyle w:val="paragraph"/>
      </w:pPr>
      <w:r w:rsidRPr="006C142A">
        <w:tab/>
        <w:t>(c)</w:t>
      </w:r>
      <w:r w:rsidRPr="006C142A">
        <w:tab/>
        <w:t>holds an office mentioned in column 2 of an item in Part 3 of Schedule 1;</w:t>
      </w:r>
    </w:p>
    <w:p w14:paraId="65DBD0BF" w14:textId="77777777" w:rsidR="0005454C" w:rsidRPr="006C142A" w:rsidRDefault="0005454C" w:rsidP="00064E90">
      <w:pPr>
        <w:pStyle w:val="subsection2"/>
      </w:pPr>
      <w:r w:rsidRPr="006C142A">
        <w:t>under, or in accordance with, a relevant agreement.</w:t>
      </w:r>
    </w:p>
    <w:p w14:paraId="47941720" w14:textId="1424D1F1" w:rsidR="009E005F" w:rsidRPr="006C142A" w:rsidRDefault="0005454C" w:rsidP="00064E90">
      <w:pPr>
        <w:pStyle w:val="subsection"/>
      </w:pPr>
      <w:r w:rsidRPr="006C142A">
        <w:tab/>
        <w:t>(2)</w:t>
      </w:r>
      <w:r w:rsidRPr="006C142A">
        <w:tab/>
        <w:t>For the purposes of the Act, the annual rate of salary on a particular day of an eligible employee to whom this regulation applies is an amount equal to the total yearly value on that day of that employee’s remuneration (including his or her non</w:t>
      </w:r>
      <w:r w:rsidR="006C142A">
        <w:noBreakHyphen/>
      </w:r>
      <w:r w:rsidRPr="006C142A">
        <w:t>monetary entitlements) under that agreement, multiplied by the percentage set out in column 3 of the item in Schedule 1 that applies to the eligible employee.</w:t>
      </w:r>
    </w:p>
    <w:p w14:paraId="270A826B" w14:textId="067C97F6" w:rsidR="00B568FE" w:rsidRPr="006C142A" w:rsidRDefault="00B568FE" w:rsidP="00AD78FC">
      <w:pPr>
        <w:pStyle w:val="subsection"/>
      </w:pPr>
      <w:r w:rsidRPr="006C142A">
        <w:tab/>
        <w:t>(3)</w:t>
      </w:r>
      <w:r w:rsidRPr="006C142A">
        <w:tab/>
        <w:t>For the purposes of the Act, the annual rate of salary on a particular day of an eligible employee who is:</w:t>
      </w:r>
    </w:p>
    <w:p w14:paraId="593A12D2" w14:textId="77777777" w:rsidR="00B568FE" w:rsidRPr="006C142A" w:rsidRDefault="00B568FE" w:rsidP="00AD78FC">
      <w:pPr>
        <w:pStyle w:val="paragraph"/>
      </w:pPr>
      <w:r w:rsidRPr="006C142A">
        <w:tab/>
        <w:t>(a)</w:t>
      </w:r>
      <w:r w:rsidRPr="006C142A">
        <w:tab/>
        <w:t>employed by the Northern Territory of Australia under a relevant agreement; or</w:t>
      </w:r>
    </w:p>
    <w:p w14:paraId="23F0D4DD" w14:textId="77777777" w:rsidR="00B568FE" w:rsidRPr="006C142A" w:rsidRDefault="00B568FE" w:rsidP="00AD78FC">
      <w:pPr>
        <w:pStyle w:val="paragraph"/>
      </w:pPr>
      <w:r w:rsidRPr="006C142A">
        <w:tab/>
        <w:t>(b)</w:t>
      </w:r>
      <w:r w:rsidRPr="006C142A">
        <w:tab/>
        <w:t>employed under a relevant agreement by an authority or body established by or under a law of the Northern Territory of Australia; or</w:t>
      </w:r>
    </w:p>
    <w:p w14:paraId="6922DC34" w14:textId="77777777" w:rsidR="00B568FE" w:rsidRPr="006C142A" w:rsidRDefault="00B568FE" w:rsidP="00AD78FC">
      <w:pPr>
        <w:pStyle w:val="paragraph"/>
      </w:pPr>
      <w:r w:rsidRPr="006C142A">
        <w:tab/>
        <w:t>(c)</w:t>
      </w:r>
      <w:r w:rsidRPr="006C142A">
        <w:tab/>
        <w:t>appointed by or under, or employed under, a law of the Northern Territory of Australia in accordance with a relevant agreement;</w:t>
      </w:r>
    </w:p>
    <w:p w14:paraId="7966A063" w14:textId="2EE2FB32" w:rsidR="00B568FE" w:rsidRPr="006C142A" w:rsidRDefault="00B568FE" w:rsidP="00AD78FC">
      <w:pPr>
        <w:pStyle w:val="subsection2"/>
      </w:pPr>
      <w:r w:rsidRPr="006C142A">
        <w:t>is an amount equal to the amount that is his or her notional salary on that day for the purposes of that agreement.</w:t>
      </w:r>
    </w:p>
    <w:p w14:paraId="129B2A39" w14:textId="704BDA59" w:rsidR="008F143E" w:rsidRPr="006C142A" w:rsidRDefault="008F143E" w:rsidP="008F143E">
      <w:pPr>
        <w:pStyle w:val="ActHead5"/>
      </w:pPr>
      <w:bookmarkStart w:id="35" w:name="_Toc194396250"/>
      <w:r w:rsidRPr="006C142A">
        <w:rPr>
          <w:rStyle w:val="CharSectno"/>
        </w:rPr>
        <w:t>8QA</w:t>
      </w:r>
      <w:r w:rsidRPr="006C142A">
        <w:t xml:space="preserve">  Higher duties allowance</w:t>
      </w:r>
      <w:r w:rsidR="004666DE" w:rsidRPr="006C142A">
        <w:t>s</w:t>
      </w:r>
      <w:bookmarkEnd w:id="35"/>
    </w:p>
    <w:p w14:paraId="5B2E185B" w14:textId="61E5EC53" w:rsidR="008F143E" w:rsidRPr="006C142A" w:rsidRDefault="008F143E" w:rsidP="002A05F4">
      <w:pPr>
        <w:pStyle w:val="subsection"/>
      </w:pPr>
      <w:r w:rsidRPr="006C142A">
        <w:tab/>
        <w:t>(1)</w:t>
      </w:r>
      <w:r w:rsidRPr="006C142A">
        <w:tab/>
        <w:t>For the purposes of subregulation 8Q(2), the total yearly value of the remuneration of an eligible employee on a particular day is taken to include an allowance (however described) at the annual rate that applies under subregulation (3), if the allowance:</w:t>
      </w:r>
    </w:p>
    <w:p w14:paraId="12695246" w14:textId="77777777" w:rsidR="008F143E" w:rsidRPr="006C142A" w:rsidRDefault="008F143E" w:rsidP="002A05F4">
      <w:pPr>
        <w:pStyle w:val="paragraph"/>
      </w:pPr>
      <w:r w:rsidRPr="006C142A">
        <w:tab/>
        <w:t>(a)</w:t>
      </w:r>
      <w:r w:rsidRPr="006C142A">
        <w:tab/>
        <w:t>is payable on that day to the eligible employee because he or she is temporarily performing the whole or part of the duties of an office that has a higher classification than the office that the person occupies; and</w:t>
      </w:r>
    </w:p>
    <w:p w14:paraId="6D85FA87" w14:textId="7964D564" w:rsidR="008F143E" w:rsidRPr="006C142A" w:rsidRDefault="008F143E" w:rsidP="002A05F4">
      <w:pPr>
        <w:pStyle w:val="paragraph"/>
      </w:pPr>
      <w:r w:rsidRPr="006C142A">
        <w:tab/>
        <w:t>(b)</w:t>
      </w:r>
      <w:r w:rsidRPr="006C142A">
        <w:tab/>
        <w:t>is payable to the eligible employee on a regular basis (within the meaning of regulation 6).</w:t>
      </w:r>
    </w:p>
    <w:p w14:paraId="51FBC3A7" w14:textId="436BDE17" w:rsidR="008F143E" w:rsidRPr="006C142A" w:rsidRDefault="008F143E" w:rsidP="002A05F4">
      <w:pPr>
        <w:pStyle w:val="subsection"/>
      </w:pPr>
      <w:r w:rsidRPr="006C142A">
        <w:tab/>
        <w:t>(2)</w:t>
      </w:r>
      <w:r w:rsidRPr="006C142A">
        <w:tab/>
        <w:t>For the purposes of paragraphs 8(1)(b) and (1)(b) of this regulation, an allowance that satisfies the criterion stated in paragraph (1)(a) is taken to be an allowance of a prescribed kind within the meaning of Part 2.</w:t>
      </w:r>
    </w:p>
    <w:p w14:paraId="50CBB326" w14:textId="3A8C607F" w:rsidR="008F143E" w:rsidRPr="006C142A" w:rsidRDefault="008F143E" w:rsidP="002A05F4">
      <w:pPr>
        <w:pStyle w:val="subsection"/>
      </w:pPr>
      <w:r w:rsidRPr="006C142A">
        <w:tab/>
        <w:t>(3)</w:t>
      </w:r>
      <w:r w:rsidRPr="006C142A">
        <w:tab/>
        <w:t>The annual rate of allowance that applies on a particular day for the purposes of subregulation (1) is the lowest annual rate at which an allowance of a kind referred to in paragraph (1)(a) was payable to the eligible employee during:</w:t>
      </w:r>
    </w:p>
    <w:p w14:paraId="31A49F75" w14:textId="3A9C6443" w:rsidR="008F143E" w:rsidRPr="006C142A" w:rsidRDefault="008F143E" w:rsidP="002A05F4">
      <w:pPr>
        <w:pStyle w:val="paragraph"/>
      </w:pPr>
      <w:r w:rsidRPr="006C142A">
        <w:tab/>
        <w:t>(a)</w:t>
      </w:r>
      <w:r w:rsidRPr="006C142A">
        <w:tab/>
        <w:t>if paragraph (b) does not apply—the period of 12 months that ended at the end of the day immediately preceding that particular day; or</w:t>
      </w:r>
    </w:p>
    <w:p w14:paraId="13861F80" w14:textId="77777777" w:rsidR="008F143E" w:rsidRPr="006C142A" w:rsidRDefault="008F143E" w:rsidP="002A05F4">
      <w:pPr>
        <w:pStyle w:val="paragraph"/>
      </w:pPr>
      <w:r w:rsidRPr="006C142A">
        <w:tab/>
        <w:t>(b)</w:t>
      </w:r>
      <w:r w:rsidRPr="006C142A">
        <w:tab/>
        <w:t>if the eligible employee has performed:</w:t>
      </w:r>
    </w:p>
    <w:p w14:paraId="1B733CBB" w14:textId="77777777" w:rsidR="008F143E" w:rsidRPr="006C142A" w:rsidRDefault="008F143E" w:rsidP="002A05F4">
      <w:pPr>
        <w:pStyle w:val="paragraphsub"/>
      </w:pPr>
      <w:r w:rsidRPr="006C142A">
        <w:tab/>
        <w:t>(i)</w:t>
      </w:r>
      <w:r w:rsidRPr="006C142A">
        <w:tab/>
        <w:t>the duties performed by him or her on that particular day; or</w:t>
      </w:r>
    </w:p>
    <w:p w14:paraId="2EED937F" w14:textId="77777777" w:rsidR="008F143E" w:rsidRPr="006C142A" w:rsidRDefault="008F143E" w:rsidP="002A05F4">
      <w:pPr>
        <w:pStyle w:val="paragraphsub"/>
      </w:pPr>
      <w:r w:rsidRPr="006C142A">
        <w:tab/>
        <w:t>(ii)</w:t>
      </w:r>
      <w:r w:rsidRPr="006C142A">
        <w:tab/>
        <w:t>duties of an office that has a higher classification than the office that the person occupies;</w:t>
      </w:r>
    </w:p>
    <w:p w14:paraId="6B404680" w14:textId="097A7419" w:rsidR="008F143E" w:rsidRPr="006C142A" w:rsidRDefault="008F143E" w:rsidP="002A05F4">
      <w:pPr>
        <w:pStyle w:val="paragraph"/>
      </w:pPr>
      <w:r w:rsidRPr="006C142A">
        <w:tab/>
      </w:r>
      <w:r w:rsidRPr="006C142A">
        <w:tab/>
        <w:t>for a lesser continuous period that ended at the end of the day immediately preceding that particular day–that period.</w:t>
      </w:r>
    </w:p>
    <w:p w14:paraId="3F157ED4" w14:textId="7DC0255F" w:rsidR="00E522C8" w:rsidRPr="006C142A" w:rsidRDefault="00E522C8" w:rsidP="00522BE9">
      <w:pPr>
        <w:pStyle w:val="ActHead3"/>
        <w:pageBreakBefore/>
      </w:pPr>
      <w:bookmarkStart w:id="36" w:name="_Toc194396251"/>
      <w:r w:rsidRPr="006C142A">
        <w:rPr>
          <w:rStyle w:val="CharDivNo"/>
        </w:rPr>
        <w:t>Division 2</w:t>
      </w:r>
      <w:r w:rsidRPr="006C142A">
        <w:t>—</w:t>
      </w:r>
      <w:r w:rsidRPr="006C142A">
        <w:rPr>
          <w:rStyle w:val="CharDivText"/>
        </w:rPr>
        <w:t>Other flexible remuneration packages</w:t>
      </w:r>
      <w:bookmarkEnd w:id="36"/>
    </w:p>
    <w:p w14:paraId="3F047327" w14:textId="64586DB7" w:rsidR="00E522C8" w:rsidRPr="006C142A" w:rsidRDefault="00E522C8" w:rsidP="00E522C8">
      <w:pPr>
        <w:pStyle w:val="ActHead5"/>
      </w:pPr>
      <w:bookmarkStart w:id="37" w:name="_Toc194396252"/>
      <w:r w:rsidRPr="006C142A">
        <w:rPr>
          <w:rStyle w:val="CharSectno"/>
        </w:rPr>
        <w:t>8QB</w:t>
      </w:r>
      <w:r w:rsidRPr="006C142A">
        <w:t xml:space="preserve">  Certain payments not to be treated as salary</w:t>
      </w:r>
      <w:bookmarkEnd w:id="37"/>
    </w:p>
    <w:p w14:paraId="05135A22" w14:textId="2B75DE21" w:rsidR="00E522C8" w:rsidRPr="006C142A" w:rsidRDefault="00E522C8" w:rsidP="00522BE9">
      <w:pPr>
        <w:pStyle w:val="subsection"/>
      </w:pPr>
      <w:r w:rsidRPr="006C142A">
        <w:tab/>
      </w:r>
      <w:r w:rsidRPr="006C142A">
        <w:tab/>
        <w:t>An amount that is payable in accordance with the terms and conditions of appointment or employment of an eligible employee is not to be treated as salary for the purposes of the Act if:</w:t>
      </w:r>
    </w:p>
    <w:p w14:paraId="52758F6F" w14:textId="6C2667C5" w:rsidR="00E522C8" w:rsidRPr="006C142A" w:rsidRDefault="00E522C8" w:rsidP="00522BE9">
      <w:pPr>
        <w:pStyle w:val="paragraph"/>
      </w:pPr>
      <w:r w:rsidRPr="006C142A">
        <w:tab/>
        <w:t>(a)</w:t>
      </w:r>
      <w:r w:rsidRPr="006C142A">
        <w:tab/>
        <w:t>those terms and conditions are not contained in an agreement that is a relevant agreement within the meaning of Division 1; and</w:t>
      </w:r>
    </w:p>
    <w:p w14:paraId="030C814D" w14:textId="2A6F13EC" w:rsidR="00E522C8" w:rsidRPr="006C142A" w:rsidRDefault="00E522C8" w:rsidP="00522BE9">
      <w:pPr>
        <w:pStyle w:val="paragraph"/>
      </w:pPr>
      <w:r w:rsidRPr="006C142A">
        <w:tab/>
        <w:t>(b)</w:t>
      </w:r>
      <w:r w:rsidRPr="006C142A">
        <w:tab/>
        <w:t>that amount is paid, at the election of the eligible employee, instead of a non</w:t>
      </w:r>
      <w:r w:rsidR="006C142A">
        <w:noBreakHyphen/>
      </w:r>
      <w:r w:rsidRPr="006C142A">
        <w:t>monetary benefit to which the eligible employee is otherwise entitled under those terms and conditions; and</w:t>
      </w:r>
    </w:p>
    <w:p w14:paraId="11C910A3" w14:textId="2E9E73EB" w:rsidR="00E522C8" w:rsidRPr="006C142A" w:rsidRDefault="00E522C8" w:rsidP="00522BE9">
      <w:pPr>
        <w:pStyle w:val="paragraph"/>
      </w:pPr>
      <w:r w:rsidRPr="006C142A">
        <w:tab/>
        <w:t>(c)</w:t>
      </w:r>
      <w:r w:rsidRPr="006C142A">
        <w:tab/>
        <w:t>that amount is not payable as, or in place of, an allowance of a kind that, under regulation 5, is to be treated as salary for the purposes of the Act.</w:t>
      </w:r>
    </w:p>
    <w:p w14:paraId="2C5A26C3" w14:textId="46965E4E" w:rsidR="00634834" w:rsidRPr="006C142A" w:rsidRDefault="00634834" w:rsidP="00634834">
      <w:pPr>
        <w:pStyle w:val="ActHead2"/>
        <w:pageBreakBefore/>
      </w:pPr>
      <w:bookmarkStart w:id="38" w:name="_Toc194396253"/>
      <w:r w:rsidRPr="006C142A">
        <w:rPr>
          <w:rStyle w:val="CharPartNo"/>
        </w:rPr>
        <w:t>Part 2F</w:t>
      </w:r>
      <w:r w:rsidRPr="006C142A">
        <w:t>—</w:t>
      </w:r>
      <w:r w:rsidRPr="006C142A">
        <w:rPr>
          <w:rStyle w:val="CharPartText"/>
        </w:rPr>
        <w:t>Certain employees who transfer to repatriation institutions</w:t>
      </w:r>
      <w:bookmarkEnd w:id="38"/>
    </w:p>
    <w:p w14:paraId="03FFF184" w14:textId="77777777" w:rsidR="00E522C8" w:rsidRPr="006C142A" w:rsidRDefault="00E522C8" w:rsidP="00E522C8">
      <w:pPr>
        <w:pStyle w:val="Header"/>
        <w:tabs>
          <w:tab w:val="clear" w:pos="4150"/>
          <w:tab w:val="clear" w:pos="8307"/>
        </w:tabs>
      </w:pPr>
      <w:r w:rsidRPr="006C142A">
        <w:rPr>
          <w:rStyle w:val="CharDivNo"/>
        </w:rPr>
        <w:t xml:space="preserve"> </w:t>
      </w:r>
      <w:r w:rsidRPr="006C142A">
        <w:rPr>
          <w:rStyle w:val="CharDivText"/>
        </w:rPr>
        <w:t xml:space="preserve"> </w:t>
      </w:r>
    </w:p>
    <w:p w14:paraId="0220FC06" w14:textId="57046925" w:rsidR="00634834" w:rsidRPr="006C142A" w:rsidRDefault="00634834" w:rsidP="00634834">
      <w:pPr>
        <w:pStyle w:val="ActHead5"/>
      </w:pPr>
      <w:bookmarkStart w:id="39" w:name="_Toc194396254"/>
      <w:r w:rsidRPr="006C142A">
        <w:rPr>
          <w:rStyle w:val="CharSectno"/>
        </w:rPr>
        <w:t>8R</w:t>
      </w:r>
      <w:r w:rsidRPr="006C142A">
        <w:t xml:space="preserve">  Interpretation</w:t>
      </w:r>
      <w:bookmarkEnd w:id="39"/>
    </w:p>
    <w:p w14:paraId="4A11A200" w14:textId="69762A22" w:rsidR="00634834" w:rsidRPr="006C142A" w:rsidRDefault="00634834" w:rsidP="00D10811">
      <w:pPr>
        <w:pStyle w:val="subsection"/>
      </w:pPr>
      <w:r w:rsidRPr="006C142A">
        <w:tab/>
        <w:t>(1)</w:t>
      </w:r>
      <w:r w:rsidRPr="006C142A">
        <w:tab/>
        <w:t>In this Part:</w:t>
      </w:r>
    </w:p>
    <w:p w14:paraId="2180AF58" w14:textId="5E3B68F6" w:rsidR="00634834" w:rsidRPr="006C142A" w:rsidRDefault="00634834" w:rsidP="00D10811">
      <w:pPr>
        <w:pStyle w:val="Definition"/>
      </w:pPr>
      <w:r w:rsidRPr="006C142A">
        <w:rPr>
          <w:b/>
          <w:i/>
        </w:rPr>
        <w:t>Income Supplementation</w:t>
      </w:r>
      <w:r w:rsidRPr="006C142A">
        <w:t xml:space="preserve"> means an amount payable by or on behalf of the Commonwealth to a person under the Agreement by way of Income Supplementation</w:t>
      </w:r>
      <w:r w:rsidR="004666DE" w:rsidRPr="006C142A">
        <w:t>.</w:t>
      </w:r>
    </w:p>
    <w:p w14:paraId="60D39889" w14:textId="08CDC453" w:rsidR="00634834" w:rsidRPr="006C142A" w:rsidRDefault="00634834" w:rsidP="00D10811">
      <w:pPr>
        <w:pStyle w:val="Definition"/>
      </w:pPr>
      <w:r w:rsidRPr="006C142A">
        <w:rPr>
          <w:b/>
          <w:i/>
        </w:rPr>
        <w:t>the Agreement</w:t>
      </w:r>
      <w:r w:rsidRPr="006C142A">
        <w:t xml:space="preserve"> means the agreement between the Commonwealth and the Australian Council of Trade Unions and its affiliates relating to the transfer of staff in repatriation hospitals from employment with the Commonwealth to employment with the States.</w:t>
      </w:r>
    </w:p>
    <w:p w14:paraId="308FAA3E" w14:textId="26D41501" w:rsidR="00634834" w:rsidRPr="006C142A" w:rsidRDefault="00634834" w:rsidP="00D10811">
      <w:pPr>
        <w:pStyle w:val="subsection"/>
      </w:pPr>
      <w:r w:rsidRPr="006C142A">
        <w:tab/>
        <w:t>(2)</w:t>
      </w:r>
      <w:r w:rsidRPr="006C142A">
        <w:tab/>
        <w:t>A reference in this Part to a State is taken to include a reference to an authority of that State.</w:t>
      </w:r>
    </w:p>
    <w:p w14:paraId="467116D2" w14:textId="75952F2E" w:rsidR="00634834" w:rsidRPr="006C142A" w:rsidRDefault="00634834" w:rsidP="00634834">
      <w:pPr>
        <w:pStyle w:val="ActHead5"/>
      </w:pPr>
      <w:bookmarkStart w:id="40" w:name="_Toc194396255"/>
      <w:r w:rsidRPr="006C142A">
        <w:rPr>
          <w:rStyle w:val="CharSectno"/>
        </w:rPr>
        <w:t>8S</w:t>
      </w:r>
      <w:r w:rsidRPr="006C142A">
        <w:t xml:space="preserve">  Persons to whom this Part applies</w:t>
      </w:r>
      <w:bookmarkEnd w:id="40"/>
    </w:p>
    <w:p w14:paraId="22EB4281" w14:textId="5054D97B" w:rsidR="00634834" w:rsidRPr="006C142A" w:rsidRDefault="00634834" w:rsidP="00D10811">
      <w:pPr>
        <w:pStyle w:val="subsection"/>
      </w:pPr>
      <w:r w:rsidRPr="006C142A">
        <w:tab/>
      </w:r>
      <w:r w:rsidRPr="006C142A">
        <w:tab/>
        <w:t>This Part applies to a person who:</w:t>
      </w:r>
    </w:p>
    <w:p w14:paraId="3663160C" w14:textId="77777777" w:rsidR="00634834" w:rsidRPr="006C142A" w:rsidRDefault="00634834" w:rsidP="00D10811">
      <w:pPr>
        <w:pStyle w:val="paragraph"/>
      </w:pPr>
      <w:r w:rsidRPr="006C142A">
        <w:tab/>
        <w:t>(a)</w:t>
      </w:r>
      <w:r w:rsidRPr="006C142A">
        <w:tab/>
        <w:t xml:space="preserve">was an eligible employee employed at a repatriation institution (within the meaning of the </w:t>
      </w:r>
      <w:r w:rsidRPr="006C142A">
        <w:rPr>
          <w:i/>
        </w:rPr>
        <w:t>Repatriation Institutions (Transfer) Act 1992</w:t>
      </w:r>
      <w:r w:rsidRPr="006C142A">
        <w:t>) immediately before the day mentioned in paragraph (b); and</w:t>
      </w:r>
    </w:p>
    <w:p w14:paraId="12519345" w14:textId="0BC59D49" w:rsidR="00634834" w:rsidRPr="006C142A" w:rsidRDefault="00634834" w:rsidP="00D10811">
      <w:pPr>
        <w:pStyle w:val="paragraph"/>
      </w:pPr>
      <w:r w:rsidRPr="006C142A">
        <w:tab/>
        <w:t>(b)</w:t>
      </w:r>
      <w:r w:rsidRPr="006C142A">
        <w:tab/>
        <w:t xml:space="preserve">is taken, by force of </w:t>
      </w:r>
      <w:r w:rsidR="008D617D" w:rsidRPr="006C142A">
        <w:t>subsection 15(2)</w:t>
      </w:r>
      <w:r w:rsidRPr="006C142A">
        <w:t xml:space="preserve"> of that Act, to have resigned from the Australian Public Service at the start of the day on which a State starts to operate that repatriation institution; and</w:t>
      </w:r>
    </w:p>
    <w:p w14:paraId="5E8B676D" w14:textId="77777777" w:rsidR="00634834" w:rsidRPr="006C142A" w:rsidRDefault="00634834" w:rsidP="00D10811">
      <w:pPr>
        <w:pStyle w:val="paragraph"/>
      </w:pPr>
      <w:r w:rsidRPr="006C142A">
        <w:tab/>
        <w:t>(c)</w:t>
      </w:r>
      <w:r w:rsidRPr="006C142A">
        <w:tab/>
        <w:t>is engaged in employment:</w:t>
      </w:r>
    </w:p>
    <w:p w14:paraId="250BA4A1" w14:textId="77777777" w:rsidR="00634834" w:rsidRPr="006C142A" w:rsidRDefault="00634834" w:rsidP="00D10811">
      <w:pPr>
        <w:pStyle w:val="paragraphsub"/>
      </w:pPr>
      <w:r w:rsidRPr="006C142A">
        <w:tab/>
        <w:t>(i)</w:t>
      </w:r>
      <w:r w:rsidRPr="006C142A">
        <w:tab/>
        <w:t xml:space="preserve">at that repatriation institution; or </w:t>
      </w:r>
    </w:p>
    <w:p w14:paraId="4AB77AC5" w14:textId="77777777" w:rsidR="00634834" w:rsidRPr="006C142A" w:rsidRDefault="00634834" w:rsidP="00D10811">
      <w:pPr>
        <w:pStyle w:val="paragraphsub"/>
      </w:pPr>
      <w:r w:rsidRPr="006C142A">
        <w:tab/>
        <w:t>(ii)</w:t>
      </w:r>
      <w:r w:rsidRPr="006C142A">
        <w:tab/>
        <w:t>at another appropriate State institution (within the meaning of that Act); or</w:t>
      </w:r>
    </w:p>
    <w:p w14:paraId="7BEDBFF0" w14:textId="77777777" w:rsidR="00634834" w:rsidRPr="006C142A" w:rsidRDefault="00634834" w:rsidP="00D10811">
      <w:pPr>
        <w:pStyle w:val="paragraphsub"/>
      </w:pPr>
      <w:r w:rsidRPr="006C142A">
        <w:tab/>
        <w:t>(iii)</w:t>
      </w:r>
      <w:r w:rsidRPr="006C142A">
        <w:tab/>
        <w:t>in a position to which he or she has been compulsorily transferred by that State;</w:t>
      </w:r>
    </w:p>
    <w:p w14:paraId="6AE95B5D" w14:textId="77777777" w:rsidR="00634834" w:rsidRPr="006C142A" w:rsidRDefault="00634834" w:rsidP="00D10811">
      <w:pPr>
        <w:pStyle w:val="paragraph"/>
      </w:pPr>
      <w:r w:rsidRPr="006C142A">
        <w:tab/>
      </w:r>
      <w:r w:rsidRPr="006C142A">
        <w:tab/>
        <w:t>for which Income Supplementation is payable to the person; and</w:t>
      </w:r>
    </w:p>
    <w:p w14:paraId="1562DE52" w14:textId="77777777" w:rsidR="00634834" w:rsidRPr="006C142A" w:rsidRDefault="00634834" w:rsidP="00D10811">
      <w:pPr>
        <w:pStyle w:val="paragraph"/>
      </w:pPr>
      <w:r w:rsidRPr="006C142A">
        <w:tab/>
        <w:t>(d)</w:t>
      </w:r>
      <w:r w:rsidRPr="006C142A">
        <w:tab/>
        <w:t>is an eligible employee.</w:t>
      </w:r>
    </w:p>
    <w:p w14:paraId="7B85494F" w14:textId="140869D6" w:rsidR="00634834" w:rsidRPr="006C142A" w:rsidRDefault="00634834" w:rsidP="00634834">
      <w:pPr>
        <w:pStyle w:val="ActHead5"/>
      </w:pPr>
      <w:bookmarkStart w:id="41" w:name="_Toc194396256"/>
      <w:r w:rsidRPr="006C142A">
        <w:rPr>
          <w:rStyle w:val="CharSectno"/>
        </w:rPr>
        <w:t>8T</w:t>
      </w:r>
      <w:r w:rsidRPr="006C142A">
        <w:t xml:space="preserve">  Annual rate of salary</w:t>
      </w:r>
      <w:bookmarkEnd w:id="41"/>
    </w:p>
    <w:p w14:paraId="433D0F62" w14:textId="7D1E1B40" w:rsidR="00634834" w:rsidRPr="006C142A" w:rsidRDefault="00634834" w:rsidP="00D10811">
      <w:pPr>
        <w:pStyle w:val="subsection"/>
      </w:pPr>
      <w:r w:rsidRPr="006C142A">
        <w:tab/>
        <w:t>(1)</w:t>
      </w:r>
      <w:r w:rsidRPr="006C142A">
        <w:tab/>
        <w:t>For the purposes of the Act, the annual rate of salary on a particular day of a person to whom this Part applies is the amount that is equal to the sum of:</w:t>
      </w:r>
    </w:p>
    <w:p w14:paraId="1883F3C0" w14:textId="32620E27" w:rsidR="00634834" w:rsidRPr="006C142A" w:rsidRDefault="00634834" w:rsidP="00D10811">
      <w:pPr>
        <w:pStyle w:val="paragraph"/>
      </w:pPr>
      <w:r w:rsidRPr="006C142A">
        <w:tab/>
        <w:t>(a)</w:t>
      </w:r>
      <w:r w:rsidRPr="006C142A">
        <w:tab/>
        <w:t>the amount that, apart from this regulation, would be the person’s annual rate of salary on that day in employment of a kind mentioned in paragraph 8S(c); and</w:t>
      </w:r>
    </w:p>
    <w:p w14:paraId="192ADBBA" w14:textId="4F75F456" w:rsidR="00634834" w:rsidRPr="006C142A" w:rsidRDefault="00634834" w:rsidP="00D10811">
      <w:pPr>
        <w:pStyle w:val="paragraph"/>
      </w:pPr>
      <w:r w:rsidRPr="006C142A">
        <w:tab/>
        <w:t>(b)</w:t>
      </w:r>
      <w:r w:rsidRPr="006C142A">
        <w:tab/>
        <w:t>subject to subregulation (2), the amount of the person’s annual rate of Income Supplementation on that day that is payable as salary maintenance; and</w:t>
      </w:r>
    </w:p>
    <w:p w14:paraId="1C3C3348" w14:textId="2F5DDA25" w:rsidR="00634834" w:rsidRPr="006C142A" w:rsidRDefault="00634834" w:rsidP="00D10811">
      <w:pPr>
        <w:pStyle w:val="paragraph"/>
      </w:pPr>
      <w:r w:rsidRPr="006C142A">
        <w:tab/>
        <w:t>(c)</w:t>
      </w:r>
      <w:r w:rsidRPr="006C142A">
        <w:tab/>
        <w:t>subject to subregulation (2), the amount of the person’s annual rate of Income Supplementation on that day that is an eligible allowance under regulation 8U.</w:t>
      </w:r>
    </w:p>
    <w:p w14:paraId="4C881A49" w14:textId="558E0AB3" w:rsidR="00634834" w:rsidRPr="006C142A" w:rsidRDefault="00634834" w:rsidP="00D10811">
      <w:pPr>
        <w:pStyle w:val="subsection"/>
      </w:pPr>
      <w:r w:rsidRPr="006C142A">
        <w:tab/>
        <w:t>(2)</w:t>
      </w:r>
      <w:r w:rsidRPr="006C142A">
        <w:tab/>
        <w:t>In the case of a person who is a part</w:t>
      </w:r>
      <w:r w:rsidR="006C142A">
        <w:noBreakHyphen/>
      </w:r>
      <w:r w:rsidRPr="006C142A">
        <w:t>time employee, the reference in paragraph (1)(b) or (c) to the amount of the person’s annual rate of Income Supplementation is taken to be a reference to the amount that would be the person’s annual rate of Income Supplementation of the relevant kind if the person’s employment were full</w:t>
      </w:r>
      <w:r w:rsidR="006C142A">
        <w:noBreakHyphen/>
      </w:r>
      <w:r w:rsidRPr="006C142A">
        <w:t>time employment.</w:t>
      </w:r>
    </w:p>
    <w:p w14:paraId="435A566F" w14:textId="6AB8F6CF" w:rsidR="00634834" w:rsidRPr="006C142A" w:rsidRDefault="00634834" w:rsidP="00634834">
      <w:pPr>
        <w:pStyle w:val="ActHead5"/>
      </w:pPr>
      <w:bookmarkStart w:id="42" w:name="_Toc194396257"/>
      <w:r w:rsidRPr="006C142A">
        <w:rPr>
          <w:rStyle w:val="CharSectno"/>
        </w:rPr>
        <w:t>8U</w:t>
      </w:r>
      <w:r w:rsidRPr="006C142A">
        <w:t xml:space="preserve">  Eligible allowances</w:t>
      </w:r>
      <w:bookmarkEnd w:id="42"/>
    </w:p>
    <w:p w14:paraId="79B31D92" w14:textId="0DDF8C9F" w:rsidR="00634834" w:rsidRPr="006C142A" w:rsidRDefault="00634834" w:rsidP="00D10811">
      <w:pPr>
        <w:pStyle w:val="subsection"/>
      </w:pPr>
      <w:r w:rsidRPr="006C142A">
        <w:tab/>
        <w:t>(1)</w:t>
      </w:r>
      <w:r w:rsidRPr="006C142A">
        <w:tab/>
        <w:t xml:space="preserve">For the purposes of paragraph 8T(1)(c), the amount mentioned in that paragraph (in this regulation called </w:t>
      </w:r>
      <w:r w:rsidRPr="006C142A">
        <w:rPr>
          <w:b/>
          <w:i/>
        </w:rPr>
        <w:t>the relevant amount</w:t>
      </w:r>
      <w:r w:rsidRPr="006C142A">
        <w:t>) is an eligible allowance if it satisfies the criteria stated in this regulation.</w:t>
      </w:r>
    </w:p>
    <w:p w14:paraId="6782624D" w14:textId="432F3EB4" w:rsidR="00634834" w:rsidRPr="006C142A" w:rsidRDefault="00634834" w:rsidP="00D10811">
      <w:pPr>
        <w:pStyle w:val="subsection"/>
      </w:pPr>
      <w:r w:rsidRPr="006C142A">
        <w:tab/>
        <w:t>(2)</w:t>
      </w:r>
      <w:r w:rsidRPr="006C142A">
        <w:tab/>
        <w:t>The relevant amount must be payable to a person as:</w:t>
      </w:r>
    </w:p>
    <w:p w14:paraId="100202E9" w14:textId="77777777" w:rsidR="00634834" w:rsidRPr="006C142A" w:rsidRDefault="00634834" w:rsidP="00D10811">
      <w:pPr>
        <w:pStyle w:val="paragraph"/>
      </w:pPr>
      <w:r w:rsidRPr="006C142A">
        <w:tab/>
        <w:t>(a)</w:t>
      </w:r>
      <w:r w:rsidRPr="006C142A">
        <w:tab/>
        <w:t>a higher duties allowance; or</w:t>
      </w:r>
    </w:p>
    <w:p w14:paraId="38365D71" w14:textId="77777777" w:rsidR="00634834" w:rsidRPr="006C142A" w:rsidRDefault="00634834" w:rsidP="00D10811">
      <w:pPr>
        <w:pStyle w:val="paragraph"/>
      </w:pPr>
      <w:r w:rsidRPr="006C142A">
        <w:tab/>
        <w:t>(b)</w:t>
      </w:r>
      <w:r w:rsidRPr="006C142A">
        <w:tab/>
        <w:t>a shift penalty; or</w:t>
      </w:r>
    </w:p>
    <w:p w14:paraId="18AB85C1" w14:textId="77777777" w:rsidR="00634834" w:rsidRPr="006C142A" w:rsidRDefault="00634834" w:rsidP="00D10811">
      <w:pPr>
        <w:pStyle w:val="paragraph"/>
      </w:pPr>
      <w:r w:rsidRPr="006C142A">
        <w:tab/>
        <w:t>(c)</w:t>
      </w:r>
      <w:r w:rsidRPr="006C142A">
        <w:tab/>
        <w:t>a restricted duties adjustment.</w:t>
      </w:r>
    </w:p>
    <w:p w14:paraId="0736FE74" w14:textId="3EFFDA28" w:rsidR="00634834" w:rsidRPr="006C142A" w:rsidRDefault="00634834" w:rsidP="00D10811">
      <w:pPr>
        <w:pStyle w:val="subsection"/>
      </w:pPr>
      <w:r w:rsidRPr="006C142A">
        <w:tab/>
        <w:t>(3)</w:t>
      </w:r>
      <w:r w:rsidRPr="006C142A">
        <w:tab/>
        <w:t xml:space="preserve">The relevant amount must be payable to a person during a period when an allowance (in this regulation called a </w:t>
      </w:r>
      <w:r w:rsidRPr="006C142A">
        <w:rPr>
          <w:b/>
          <w:i/>
        </w:rPr>
        <w:t>State allowance</w:t>
      </w:r>
      <w:r w:rsidRPr="006C142A">
        <w:t>):</w:t>
      </w:r>
    </w:p>
    <w:p w14:paraId="63CC6A9A" w14:textId="77777777" w:rsidR="00634834" w:rsidRPr="006C142A" w:rsidRDefault="00634834" w:rsidP="00D10811">
      <w:pPr>
        <w:pStyle w:val="paragraph"/>
      </w:pPr>
      <w:r w:rsidRPr="006C142A">
        <w:tab/>
        <w:t>(a)</w:t>
      </w:r>
      <w:r w:rsidRPr="006C142A">
        <w:tab/>
        <w:t>is payable to the person, by the State that employs the person, because of a condition or circumstance of the person’s employment by that State; and</w:t>
      </w:r>
    </w:p>
    <w:p w14:paraId="34227435" w14:textId="530B63FF" w:rsidR="00634834" w:rsidRPr="006C142A" w:rsidRDefault="00634834" w:rsidP="00D10811">
      <w:pPr>
        <w:pStyle w:val="paragraph"/>
      </w:pPr>
      <w:r w:rsidRPr="006C142A">
        <w:tab/>
        <w:t>(b)</w:t>
      </w:r>
      <w:r w:rsidRPr="006C142A">
        <w:tab/>
        <w:t>is taken, under subregulation</w:t>
      </w:r>
      <w:r w:rsidR="006719C4" w:rsidRPr="006C142A">
        <w:t> </w:t>
      </w:r>
      <w:r w:rsidRPr="006C142A">
        <w:t>(5), to be payable on a regular basis to the person during the period.</w:t>
      </w:r>
    </w:p>
    <w:p w14:paraId="28D0DC10" w14:textId="33E7FB5E" w:rsidR="00634834" w:rsidRPr="006C142A" w:rsidRDefault="00634834" w:rsidP="00D10811">
      <w:pPr>
        <w:pStyle w:val="subsection"/>
      </w:pPr>
      <w:r w:rsidRPr="006C142A">
        <w:tab/>
        <w:t>(4)</w:t>
      </w:r>
      <w:r w:rsidRPr="006C142A">
        <w:tab/>
        <w:t>The relevant amount must be payable to a person because of a condition or circumstance of the person’s former employment (at the repatriation institution mentioned in paragraph</w:t>
      </w:r>
      <w:r w:rsidR="006719C4" w:rsidRPr="006C142A">
        <w:t> </w:t>
      </w:r>
      <w:r w:rsidRPr="006C142A">
        <w:t>8S(a)) that is comparable to the condition or circumstance mentioned in paragraph</w:t>
      </w:r>
      <w:r w:rsidR="006719C4" w:rsidRPr="006C142A">
        <w:t> </w:t>
      </w:r>
      <w:r w:rsidRPr="006C142A">
        <w:t>(3)(a).</w:t>
      </w:r>
    </w:p>
    <w:p w14:paraId="136FEE7E" w14:textId="5BE2BB19" w:rsidR="00634834" w:rsidRPr="006C142A" w:rsidRDefault="00634834" w:rsidP="00D10811">
      <w:pPr>
        <w:pStyle w:val="subsection"/>
      </w:pPr>
      <w:r w:rsidRPr="006C142A">
        <w:tab/>
        <w:t>(5)</w:t>
      </w:r>
      <w:r w:rsidRPr="006C142A">
        <w:tab/>
        <w:t>A State allowance is taken to be payable on a regular basis to a person during a period if it is an allowance that is taken:</w:t>
      </w:r>
    </w:p>
    <w:p w14:paraId="481D13A4" w14:textId="709C88A8" w:rsidR="00634834" w:rsidRPr="006C142A" w:rsidRDefault="00634834" w:rsidP="00D10811">
      <w:pPr>
        <w:pStyle w:val="paragraph"/>
      </w:pPr>
      <w:r w:rsidRPr="006C142A">
        <w:tab/>
        <w:t>(a)</w:t>
      </w:r>
      <w:r w:rsidRPr="006C142A">
        <w:tab/>
        <w:t>in the case of a higher duties allowance or a restricted duties adjustment—under regulation</w:t>
      </w:r>
      <w:r w:rsidR="006719C4" w:rsidRPr="006C142A">
        <w:t> </w:t>
      </w:r>
      <w:r w:rsidRPr="006C142A">
        <w:t>6; or</w:t>
      </w:r>
    </w:p>
    <w:p w14:paraId="1E875971" w14:textId="7CC5331D" w:rsidR="00634834" w:rsidRPr="006C142A" w:rsidRDefault="00634834" w:rsidP="00D10811">
      <w:pPr>
        <w:pStyle w:val="paragraph"/>
      </w:pPr>
      <w:r w:rsidRPr="006C142A">
        <w:tab/>
        <w:t>(b)</w:t>
      </w:r>
      <w:r w:rsidRPr="006C142A">
        <w:tab/>
        <w:t>in the case of a shift penalty—under regulation</w:t>
      </w:r>
      <w:r w:rsidR="006719C4" w:rsidRPr="006C142A">
        <w:t> </w:t>
      </w:r>
      <w:r w:rsidRPr="006C142A">
        <w:t>8B;</w:t>
      </w:r>
    </w:p>
    <w:p w14:paraId="497EF5E1" w14:textId="6E0E18DC" w:rsidR="00634834" w:rsidRPr="006C142A" w:rsidRDefault="00634834" w:rsidP="00D10811">
      <w:pPr>
        <w:pStyle w:val="subsection2"/>
      </w:pPr>
      <w:r w:rsidRPr="006C142A">
        <w:t>to be payable on a regular basis to the person during the period.</w:t>
      </w:r>
    </w:p>
    <w:p w14:paraId="54E14AAD" w14:textId="5C9A05B9" w:rsidR="00634834" w:rsidRPr="006C142A" w:rsidRDefault="00634834" w:rsidP="00D10811">
      <w:pPr>
        <w:pStyle w:val="subsection"/>
      </w:pPr>
      <w:r w:rsidRPr="006C142A">
        <w:tab/>
        <w:t>(6)</w:t>
      </w:r>
      <w:r w:rsidRPr="006C142A">
        <w:tab/>
        <w:t>In paragraph</w:t>
      </w:r>
      <w:r w:rsidR="006719C4" w:rsidRPr="006C142A">
        <w:t> </w:t>
      </w:r>
      <w:r w:rsidRPr="006C142A">
        <w:t xml:space="preserve">(5)(a), </w:t>
      </w:r>
      <w:r w:rsidRPr="006C142A">
        <w:rPr>
          <w:b/>
          <w:i/>
        </w:rPr>
        <w:t>restricted duties adjustment</w:t>
      </w:r>
      <w:r w:rsidRPr="006C142A">
        <w:t xml:space="preserve"> includes a close call, on call or stand</w:t>
      </w:r>
      <w:r w:rsidR="006C142A">
        <w:noBreakHyphen/>
      </w:r>
      <w:r w:rsidRPr="006C142A">
        <w:t>by allowance.</w:t>
      </w:r>
    </w:p>
    <w:p w14:paraId="6AE9EC77" w14:textId="472D184D" w:rsidR="008854DA" w:rsidRPr="006C142A" w:rsidRDefault="008854DA" w:rsidP="008854DA">
      <w:pPr>
        <w:pStyle w:val="ActHead2"/>
        <w:pageBreakBefore/>
      </w:pPr>
      <w:bookmarkStart w:id="43" w:name="_Toc194396258"/>
      <w:r w:rsidRPr="006C142A">
        <w:rPr>
          <w:rStyle w:val="CharPartNo"/>
        </w:rPr>
        <w:t>Part 2G</w:t>
      </w:r>
      <w:r w:rsidRPr="006C142A">
        <w:t>—</w:t>
      </w:r>
      <w:r w:rsidRPr="006C142A">
        <w:rPr>
          <w:rStyle w:val="CharPartText"/>
        </w:rPr>
        <w:t>Senior Officers’ allowance</w:t>
      </w:r>
      <w:bookmarkEnd w:id="43"/>
    </w:p>
    <w:p w14:paraId="63663CE9"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2B217DA7" w14:textId="288D71BF" w:rsidR="008854DA" w:rsidRPr="006C142A" w:rsidRDefault="008854DA" w:rsidP="008854DA">
      <w:pPr>
        <w:pStyle w:val="ActHead5"/>
      </w:pPr>
      <w:bookmarkStart w:id="44" w:name="_Toc194396259"/>
      <w:r w:rsidRPr="006C142A">
        <w:rPr>
          <w:rStyle w:val="CharSectno"/>
        </w:rPr>
        <w:t>8V</w:t>
      </w:r>
      <w:r w:rsidRPr="006C142A">
        <w:t xml:space="preserve">  Definitions</w:t>
      </w:r>
      <w:bookmarkEnd w:id="44"/>
    </w:p>
    <w:p w14:paraId="67B530B3" w14:textId="4EEE6DC6" w:rsidR="008854DA" w:rsidRPr="006C142A" w:rsidRDefault="008854DA" w:rsidP="00285A29">
      <w:pPr>
        <w:pStyle w:val="subsection"/>
      </w:pPr>
      <w:r w:rsidRPr="006C142A">
        <w:tab/>
        <w:t>(1)</w:t>
      </w:r>
      <w:r w:rsidRPr="006C142A">
        <w:tab/>
        <w:t>In this Part:</w:t>
      </w:r>
    </w:p>
    <w:p w14:paraId="2D1A33F2" w14:textId="272B3047" w:rsidR="008854DA" w:rsidRPr="006C142A" w:rsidRDefault="008854DA" w:rsidP="004666DE">
      <w:pPr>
        <w:pStyle w:val="Definition"/>
      </w:pPr>
      <w:r w:rsidRPr="006C142A">
        <w:rPr>
          <w:b/>
          <w:i/>
        </w:rPr>
        <w:t>Senior Officers</w:t>
      </w:r>
      <w:r w:rsidR="008940F9" w:rsidRPr="006C142A">
        <w:t>’</w:t>
      </w:r>
      <w:r w:rsidRPr="006C142A">
        <w:t xml:space="preserve"> </w:t>
      </w:r>
      <w:r w:rsidRPr="006C142A">
        <w:rPr>
          <w:b/>
          <w:i/>
        </w:rPr>
        <w:t>allowance</w:t>
      </w:r>
      <w:r w:rsidRPr="006C142A">
        <w:t xml:space="preserve"> means the allowance payable under Clause 3 of Schedule 5 to Attachment C to the Agreement between the Commonwealth Government and public sector unions known as </w:t>
      </w:r>
      <w:r w:rsidR="00FA501E" w:rsidRPr="006C142A">
        <w:t>“</w:t>
      </w:r>
      <w:bookmarkStart w:id="45" w:name="_Hlk114668053"/>
      <w:r w:rsidRPr="006C142A">
        <w:t>Improving Productivity, Jobs and Pay in the Australian Public Service 1992</w:t>
      </w:r>
      <w:r w:rsidR="006C142A">
        <w:noBreakHyphen/>
      </w:r>
      <w:r w:rsidRPr="006C142A">
        <w:t>1994</w:t>
      </w:r>
      <w:bookmarkEnd w:id="45"/>
      <w:r w:rsidR="00FA501E" w:rsidRPr="006C142A">
        <w:t>”</w:t>
      </w:r>
      <w:r w:rsidRPr="006C142A">
        <w:t xml:space="preserve"> and dated December 1992.</w:t>
      </w:r>
    </w:p>
    <w:p w14:paraId="61479A7C" w14:textId="23EB6B67" w:rsidR="008854DA" w:rsidRPr="006C142A" w:rsidRDefault="008854DA" w:rsidP="00285A29">
      <w:pPr>
        <w:pStyle w:val="subsection"/>
      </w:pPr>
      <w:r w:rsidRPr="006C142A">
        <w:tab/>
        <w:t>(2)</w:t>
      </w:r>
      <w:r w:rsidRPr="006C142A">
        <w:tab/>
        <w:t>For the purposes of this Part:</w:t>
      </w:r>
    </w:p>
    <w:p w14:paraId="12FE8381" w14:textId="77777777" w:rsidR="008854DA" w:rsidRPr="006C142A" w:rsidRDefault="008854DA" w:rsidP="00285A29">
      <w:pPr>
        <w:pStyle w:val="paragraph"/>
      </w:pPr>
      <w:r w:rsidRPr="006C142A">
        <w:tab/>
        <w:t>(a)</w:t>
      </w:r>
      <w:r w:rsidRPr="006C142A">
        <w:tab/>
        <w:t>an eligible employee who is an unattached officer is taken to hold an office that has the same classification as the classification that the employee has as an unattached officer; and</w:t>
      </w:r>
    </w:p>
    <w:p w14:paraId="4907BA63" w14:textId="77777777" w:rsidR="008854DA" w:rsidRPr="006C142A" w:rsidRDefault="008854DA" w:rsidP="00285A29">
      <w:pPr>
        <w:pStyle w:val="paragraph"/>
      </w:pPr>
      <w:r w:rsidRPr="006C142A">
        <w:tab/>
        <w:t>(b)</w:t>
      </w:r>
      <w:r w:rsidRPr="006C142A">
        <w:tab/>
        <w:t>in relation to an eligible employee who is an unattached officer, a reference to an office held by an employee includes a reference to the classification that the unattached officer has as an unattached officer.</w:t>
      </w:r>
    </w:p>
    <w:p w14:paraId="0211BAB8" w14:textId="14CCF062" w:rsidR="008854DA" w:rsidRPr="006C142A" w:rsidRDefault="008854DA" w:rsidP="008854DA">
      <w:pPr>
        <w:pStyle w:val="ActHead5"/>
      </w:pPr>
      <w:bookmarkStart w:id="46" w:name="_Toc194396260"/>
      <w:r w:rsidRPr="006C142A">
        <w:rPr>
          <w:rStyle w:val="CharSectno"/>
        </w:rPr>
        <w:t>8W</w:t>
      </w:r>
      <w:r w:rsidRPr="006C142A">
        <w:t xml:space="preserve">  Circumstances in which Senior Officers’ allowance to be treated as salary</w:t>
      </w:r>
      <w:bookmarkEnd w:id="46"/>
    </w:p>
    <w:p w14:paraId="1F8118CE" w14:textId="3827B1E9" w:rsidR="008854DA" w:rsidRPr="006C142A" w:rsidRDefault="008854DA" w:rsidP="00285A29">
      <w:pPr>
        <w:pStyle w:val="subsection"/>
      </w:pPr>
      <w:r w:rsidRPr="006C142A">
        <w:tab/>
      </w:r>
      <w:r w:rsidRPr="006C142A">
        <w:tab/>
        <w:t>Subject to regulations 8Y and 8Z, Senior Officers’ allowance payable to an eligible employee is to be treated as salary for the purposes of the Act if and only if:</w:t>
      </w:r>
    </w:p>
    <w:p w14:paraId="36A16271" w14:textId="77777777" w:rsidR="008854DA" w:rsidRPr="006C142A" w:rsidRDefault="008854DA" w:rsidP="00285A29">
      <w:pPr>
        <w:pStyle w:val="paragraph"/>
      </w:pPr>
      <w:r w:rsidRPr="006C142A">
        <w:tab/>
        <w:t>(a)</w:t>
      </w:r>
      <w:r w:rsidRPr="006C142A">
        <w:tab/>
        <w:t>it is payable in respect of an office held by the employee; or</w:t>
      </w:r>
    </w:p>
    <w:p w14:paraId="684A4717" w14:textId="6969E89E" w:rsidR="008854DA" w:rsidRPr="006C142A" w:rsidRDefault="008854DA" w:rsidP="00285A29">
      <w:pPr>
        <w:pStyle w:val="paragraph"/>
      </w:pPr>
      <w:r w:rsidRPr="006C142A">
        <w:tab/>
        <w:t>(b)</w:t>
      </w:r>
      <w:r w:rsidRPr="006C142A">
        <w:tab/>
        <w:t>it is taken under regulation 8</w:t>
      </w:r>
      <w:r w:rsidR="00921D00" w:rsidRPr="006C142A">
        <w:t>X</w:t>
      </w:r>
      <w:r w:rsidRPr="006C142A">
        <w:t xml:space="preserve"> to be payable to the eligible employee on a regular basis; or</w:t>
      </w:r>
    </w:p>
    <w:p w14:paraId="0496267C" w14:textId="77777777" w:rsidR="008854DA" w:rsidRPr="006C142A" w:rsidRDefault="008854DA" w:rsidP="00285A29">
      <w:pPr>
        <w:pStyle w:val="paragraph"/>
      </w:pPr>
      <w:r w:rsidRPr="006C142A">
        <w:tab/>
        <w:t>(c)</w:t>
      </w:r>
      <w:r w:rsidRPr="006C142A">
        <w:tab/>
        <w:t>the eligible employee:</w:t>
      </w:r>
    </w:p>
    <w:p w14:paraId="0F4F1075" w14:textId="15B86743" w:rsidR="008854DA" w:rsidRPr="006C142A" w:rsidRDefault="008854DA" w:rsidP="00285A29">
      <w:pPr>
        <w:pStyle w:val="paragraphsub"/>
      </w:pPr>
      <w:r w:rsidRPr="006C142A">
        <w:tab/>
        <w:t>(i)</w:t>
      </w:r>
      <w:r w:rsidRPr="006C142A">
        <w:tab/>
        <w:t xml:space="preserve">holds an office (in this paragraph called the </w:t>
      </w:r>
      <w:r w:rsidRPr="006C142A">
        <w:rPr>
          <w:b/>
          <w:i/>
        </w:rPr>
        <w:t>first office)</w:t>
      </w:r>
      <w:r w:rsidRPr="006C142A">
        <w:t xml:space="preserve"> in respect of which he or she is entitled to receive Senior Officers’ allowance but has elected not to do so; and</w:t>
      </w:r>
    </w:p>
    <w:p w14:paraId="399DFBCB" w14:textId="1BC7E14C" w:rsidR="008854DA" w:rsidRPr="006C142A" w:rsidRDefault="008854DA" w:rsidP="00285A29">
      <w:pPr>
        <w:pStyle w:val="paragraphsub"/>
      </w:pPr>
      <w:r w:rsidRPr="006C142A">
        <w:tab/>
        <w:t>(ii)</w:t>
      </w:r>
      <w:r w:rsidRPr="006C142A">
        <w:tab/>
        <w:t xml:space="preserve">temporarily performs the duties of an office (the </w:t>
      </w:r>
      <w:r w:rsidRPr="006C142A">
        <w:rPr>
          <w:b/>
          <w:i/>
        </w:rPr>
        <w:t>second office</w:t>
      </w:r>
      <w:r w:rsidRPr="006C142A">
        <w:t>) that is classified at the same level as the first office and receives Senior Officers’ allowance in respect of the second office.</w:t>
      </w:r>
    </w:p>
    <w:p w14:paraId="7D34DC83" w14:textId="52308178" w:rsidR="008854DA" w:rsidRPr="006C142A" w:rsidRDefault="008854DA" w:rsidP="008854DA">
      <w:pPr>
        <w:pStyle w:val="ActHead5"/>
      </w:pPr>
      <w:bookmarkStart w:id="47" w:name="_Toc194396261"/>
      <w:r w:rsidRPr="006C142A">
        <w:rPr>
          <w:rStyle w:val="CharSectno"/>
        </w:rPr>
        <w:t>8</w:t>
      </w:r>
      <w:r w:rsidR="002664DB" w:rsidRPr="006C142A">
        <w:rPr>
          <w:rStyle w:val="CharSectno"/>
        </w:rPr>
        <w:t>X</w:t>
      </w:r>
      <w:r w:rsidRPr="006C142A">
        <w:t xml:space="preserve">  </w:t>
      </w:r>
      <w:r w:rsidR="002664DB" w:rsidRPr="006C142A">
        <w:t>Payment of Senior Officers’ allowance on a regular basis</w:t>
      </w:r>
      <w:bookmarkEnd w:id="47"/>
    </w:p>
    <w:p w14:paraId="78238EB2" w14:textId="16856C3E" w:rsidR="002664DB" w:rsidRPr="006C142A" w:rsidRDefault="002664DB" w:rsidP="00285A29">
      <w:pPr>
        <w:pStyle w:val="subsection"/>
      </w:pPr>
      <w:r w:rsidRPr="006C142A">
        <w:tab/>
        <w:t>(1)</w:t>
      </w:r>
      <w:r w:rsidRPr="006C142A">
        <w:tab/>
        <w:t>In this regulation:</w:t>
      </w:r>
    </w:p>
    <w:p w14:paraId="072628A5" w14:textId="16FABC16" w:rsidR="002664DB" w:rsidRPr="006C142A" w:rsidRDefault="002664DB" w:rsidP="004666DE">
      <w:pPr>
        <w:pStyle w:val="Definition"/>
      </w:pPr>
      <w:r w:rsidRPr="006C142A">
        <w:rPr>
          <w:b/>
          <w:i/>
        </w:rPr>
        <w:t>higher duties allowance</w:t>
      </w:r>
      <w:r w:rsidRPr="006C142A">
        <w:t xml:space="preserve"> means an allowance of the kind described in paragraph 4 (1) (a).</w:t>
      </w:r>
    </w:p>
    <w:p w14:paraId="5DF1FDA8" w14:textId="26C22EC0" w:rsidR="002664DB" w:rsidRPr="006C142A" w:rsidRDefault="002664DB" w:rsidP="00285A29">
      <w:pPr>
        <w:pStyle w:val="subsection"/>
      </w:pPr>
      <w:r w:rsidRPr="006C142A">
        <w:tab/>
        <w:t>(2)</w:t>
      </w:r>
      <w:r w:rsidRPr="006C142A">
        <w:tab/>
        <w:t>If an eligible employee:</w:t>
      </w:r>
    </w:p>
    <w:p w14:paraId="279D0D52" w14:textId="1F27B15D" w:rsidR="002664DB" w:rsidRPr="006C142A" w:rsidRDefault="002664DB" w:rsidP="00285A29">
      <w:pPr>
        <w:pStyle w:val="paragraph"/>
      </w:pPr>
      <w:r w:rsidRPr="006C142A">
        <w:tab/>
        <w:t>(a)</w:t>
      </w:r>
      <w:r w:rsidRPr="006C142A">
        <w:tab/>
        <w:t>holds an office (</w:t>
      </w:r>
      <w:r w:rsidRPr="006C142A">
        <w:rPr>
          <w:b/>
          <w:i/>
        </w:rPr>
        <w:t>the first office</w:t>
      </w:r>
      <w:r w:rsidRPr="006C142A">
        <w:t>) in respect of which Senior Officers’ allowance is payable (whether or not he or she has elected not to receive that allowance); and</w:t>
      </w:r>
    </w:p>
    <w:p w14:paraId="4F14BCDC" w14:textId="2ECFB86D" w:rsidR="002664DB" w:rsidRPr="006C142A" w:rsidRDefault="002664DB" w:rsidP="00285A29">
      <w:pPr>
        <w:pStyle w:val="paragraph"/>
      </w:pPr>
      <w:r w:rsidRPr="006C142A">
        <w:tab/>
        <w:t>(b)</w:t>
      </w:r>
      <w:r w:rsidRPr="006C142A">
        <w:tab/>
        <w:t>temporarily performs the duties of another office (</w:t>
      </w:r>
      <w:r w:rsidRPr="006C142A">
        <w:rPr>
          <w:b/>
          <w:i/>
        </w:rPr>
        <w:t>the second office</w:t>
      </w:r>
      <w:r w:rsidRPr="006C142A">
        <w:t>) in respect of which Senior Officers’ allowance is payable;</w:t>
      </w:r>
    </w:p>
    <w:p w14:paraId="699E14FE" w14:textId="63189A11" w:rsidR="002664DB" w:rsidRPr="006C142A" w:rsidRDefault="002664DB" w:rsidP="00285A29">
      <w:pPr>
        <w:pStyle w:val="subsection2"/>
      </w:pPr>
      <w:r w:rsidRPr="006C142A">
        <w:t>Senior Officers’ allowance in respect of the second office is taken to be payable to the eligible employee on a regular basis if he or she is entitled to receive higher duties allowance that is taken, under regulation 6, to be payable on a regular basis.</w:t>
      </w:r>
    </w:p>
    <w:p w14:paraId="709842A4" w14:textId="2A7FA350" w:rsidR="002664DB" w:rsidRPr="006C142A" w:rsidRDefault="002664DB" w:rsidP="00285A29">
      <w:pPr>
        <w:pStyle w:val="subsection"/>
      </w:pPr>
      <w:r w:rsidRPr="006C142A">
        <w:tab/>
        <w:t>(3)</w:t>
      </w:r>
      <w:r w:rsidRPr="006C142A">
        <w:tab/>
        <w:t>If an eligible employee who holds an office in respect of which Senior Officers’ allowance is not payable is temporarily performing the duties of an office in respect of which Senior Officers’ allowance is payable, Senior Officers’ allowance is taken to be payable to the eligible employee on a regular basis if he or she:</w:t>
      </w:r>
    </w:p>
    <w:p w14:paraId="1C417CC6" w14:textId="77777777" w:rsidR="002664DB" w:rsidRPr="006C142A" w:rsidRDefault="002664DB" w:rsidP="00285A29">
      <w:pPr>
        <w:pStyle w:val="paragraph"/>
      </w:pPr>
      <w:r w:rsidRPr="006C142A">
        <w:tab/>
        <w:t>(a)</w:t>
      </w:r>
      <w:r w:rsidRPr="006C142A">
        <w:tab/>
        <w:t>is entitled to receive higher duties allowance:</w:t>
      </w:r>
    </w:p>
    <w:p w14:paraId="175C80B0" w14:textId="48664049" w:rsidR="002664DB" w:rsidRPr="006C142A" w:rsidRDefault="002664DB" w:rsidP="00285A29">
      <w:pPr>
        <w:pStyle w:val="paragraphsub"/>
      </w:pPr>
      <w:r w:rsidRPr="006C142A">
        <w:tab/>
        <w:t>(i)</w:t>
      </w:r>
      <w:r w:rsidRPr="006C142A">
        <w:tab/>
        <w:t>that is taken, under regulation 6, to be payable on a regular basis; and</w:t>
      </w:r>
    </w:p>
    <w:p w14:paraId="52C1A1B9" w14:textId="637363B2" w:rsidR="002664DB" w:rsidRPr="006C142A" w:rsidRDefault="002664DB" w:rsidP="00285A29">
      <w:pPr>
        <w:pStyle w:val="paragraphsub"/>
      </w:pPr>
      <w:r w:rsidRPr="006C142A">
        <w:tab/>
        <w:t>(ii)</w:t>
      </w:r>
      <w:r w:rsidRPr="006C142A">
        <w:tab/>
        <w:t>that is not, under subregulation 7(2), excluded from being treated as salary; and</w:t>
      </w:r>
    </w:p>
    <w:p w14:paraId="6966227A" w14:textId="77777777" w:rsidR="002664DB" w:rsidRPr="006C142A" w:rsidRDefault="002664DB" w:rsidP="00285A29">
      <w:pPr>
        <w:pStyle w:val="paragraph"/>
      </w:pPr>
      <w:r w:rsidRPr="006C142A">
        <w:tab/>
        <w:t>(b)</w:t>
      </w:r>
      <w:r w:rsidRPr="006C142A">
        <w:tab/>
        <w:t>has not elected to receive overtime payments instead of Senior Officers’ allowance.</w:t>
      </w:r>
    </w:p>
    <w:p w14:paraId="0E458E38" w14:textId="3E93081E" w:rsidR="002664DB" w:rsidRPr="006C142A" w:rsidRDefault="002664DB" w:rsidP="00285A29">
      <w:pPr>
        <w:pStyle w:val="subsection"/>
      </w:pPr>
      <w:r w:rsidRPr="006C142A">
        <w:tab/>
        <w:t>(4)</w:t>
      </w:r>
      <w:r w:rsidRPr="006C142A">
        <w:tab/>
        <w:t>If an eligible employee:</w:t>
      </w:r>
    </w:p>
    <w:p w14:paraId="1D6DC367" w14:textId="77777777" w:rsidR="002664DB" w:rsidRPr="006C142A" w:rsidRDefault="002664DB" w:rsidP="00285A29">
      <w:pPr>
        <w:pStyle w:val="paragraph"/>
      </w:pPr>
      <w:r w:rsidRPr="006C142A">
        <w:tab/>
        <w:t>(a)</w:t>
      </w:r>
      <w:r w:rsidRPr="006C142A">
        <w:tab/>
        <w:t>is temporarily performing the duties of an office in respect of which Senior Officers’ allowance is payable (whether or not he or she holds an office in respect of which Senior Officers’ allowance is payable); and</w:t>
      </w:r>
    </w:p>
    <w:p w14:paraId="16EDFDB8" w14:textId="77777777" w:rsidR="002664DB" w:rsidRPr="006C142A" w:rsidRDefault="002664DB" w:rsidP="00285A29">
      <w:pPr>
        <w:pStyle w:val="paragraph"/>
      </w:pPr>
      <w:r w:rsidRPr="006C142A">
        <w:tab/>
        <w:t>(b)</w:t>
      </w:r>
      <w:r w:rsidRPr="006C142A">
        <w:tab/>
        <w:t>is entitled to receive higher duties allowance in respect of those duties; and</w:t>
      </w:r>
    </w:p>
    <w:p w14:paraId="432B3145" w14:textId="55D754A4" w:rsidR="002664DB" w:rsidRPr="006C142A" w:rsidRDefault="002664DB" w:rsidP="00285A29">
      <w:pPr>
        <w:pStyle w:val="paragraph"/>
      </w:pPr>
      <w:r w:rsidRPr="006C142A">
        <w:tab/>
        <w:t>(c)</w:t>
      </w:r>
      <w:r w:rsidRPr="006C142A">
        <w:tab/>
        <w:t>commences to perform the duties of another office (</w:t>
      </w:r>
      <w:r w:rsidRPr="006C142A">
        <w:rPr>
          <w:b/>
          <w:i/>
        </w:rPr>
        <w:t>the second office</w:t>
      </w:r>
      <w:r w:rsidRPr="006C142A">
        <w:t>) in respect of which Senior Officers’ allowance is payable at the same or a higher rate;</w:t>
      </w:r>
    </w:p>
    <w:p w14:paraId="6B0DEB19" w14:textId="36D483CF" w:rsidR="002664DB" w:rsidRPr="006C142A" w:rsidRDefault="002664DB" w:rsidP="00285A29">
      <w:pPr>
        <w:pStyle w:val="subsection2"/>
      </w:pPr>
      <w:r w:rsidRPr="006C142A">
        <w:t>Senior Officers’ allowance is taken to be payable to the eligible employee on a regular basis at the rate appropriate to the second office if:</w:t>
      </w:r>
    </w:p>
    <w:p w14:paraId="1000FF6B" w14:textId="77777777" w:rsidR="002664DB" w:rsidRPr="006C142A" w:rsidRDefault="002664DB" w:rsidP="00285A29">
      <w:pPr>
        <w:pStyle w:val="paragraph"/>
      </w:pPr>
      <w:r w:rsidRPr="006C142A">
        <w:tab/>
        <w:t>(d)</w:t>
      </w:r>
      <w:r w:rsidRPr="006C142A">
        <w:tab/>
        <w:t>the higher duties allowance that the eligible employee is entitled to receive in respect of the second office:</w:t>
      </w:r>
    </w:p>
    <w:p w14:paraId="11535D8D" w14:textId="70DA4721" w:rsidR="002664DB" w:rsidRPr="006C142A" w:rsidRDefault="002664DB" w:rsidP="00285A29">
      <w:pPr>
        <w:pStyle w:val="paragraphsub"/>
      </w:pPr>
      <w:r w:rsidRPr="006C142A">
        <w:tab/>
        <w:t>(i)</w:t>
      </w:r>
      <w:r w:rsidRPr="006C142A">
        <w:tab/>
        <w:t>is taken, under regulation 6, to be payable to the employee on a regular basis; and</w:t>
      </w:r>
    </w:p>
    <w:p w14:paraId="4638AE1C" w14:textId="6D7D756B" w:rsidR="002664DB" w:rsidRPr="006C142A" w:rsidRDefault="002664DB" w:rsidP="00285A29">
      <w:pPr>
        <w:pStyle w:val="paragraphsub"/>
      </w:pPr>
      <w:r w:rsidRPr="006C142A">
        <w:tab/>
        <w:t>(ii)</w:t>
      </w:r>
      <w:r w:rsidRPr="006C142A">
        <w:tab/>
        <w:t>is not, under subregulation 7(2), excluded from being treated as salary; and</w:t>
      </w:r>
    </w:p>
    <w:p w14:paraId="077C3161" w14:textId="77777777" w:rsidR="002664DB" w:rsidRPr="006C142A" w:rsidRDefault="002664DB" w:rsidP="00285A29">
      <w:pPr>
        <w:pStyle w:val="paragraph"/>
      </w:pPr>
      <w:r w:rsidRPr="006C142A">
        <w:tab/>
        <w:t>(e)</w:t>
      </w:r>
      <w:r w:rsidRPr="006C142A">
        <w:tab/>
        <w:t>the eligible employee has not elected to receive, in respect of the second office, overtime payments instead of Senior Officers’ allowance.</w:t>
      </w:r>
    </w:p>
    <w:p w14:paraId="237D68CA" w14:textId="7DE0EB0B" w:rsidR="008854DA" w:rsidRPr="006C142A" w:rsidRDefault="008854DA" w:rsidP="008854DA">
      <w:pPr>
        <w:pStyle w:val="ActHead5"/>
      </w:pPr>
      <w:bookmarkStart w:id="48" w:name="_Toc194396262"/>
      <w:r w:rsidRPr="006C142A">
        <w:rPr>
          <w:rStyle w:val="CharSectno"/>
        </w:rPr>
        <w:t>8</w:t>
      </w:r>
      <w:r w:rsidR="002664DB" w:rsidRPr="006C142A">
        <w:rPr>
          <w:rStyle w:val="CharSectno"/>
        </w:rPr>
        <w:t>Y</w:t>
      </w:r>
      <w:r w:rsidRPr="006C142A">
        <w:t xml:space="preserve">  </w:t>
      </w:r>
      <w:r w:rsidR="002664DB" w:rsidRPr="006C142A">
        <w:t>Part of salary or wages not treated as salary in certain circumstances</w:t>
      </w:r>
      <w:bookmarkEnd w:id="48"/>
    </w:p>
    <w:p w14:paraId="4D14B49E" w14:textId="525BBE45" w:rsidR="002664DB" w:rsidRPr="006C142A" w:rsidRDefault="002664DB" w:rsidP="00285A29">
      <w:pPr>
        <w:pStyle w:val="subsection"/>
      </w:pPr>
      <w:r w:rsidRPr="006C142A">
        <w:tab/>
        <w:t>(1)</w:t>
      </w:r>
      <w:r w:rsidRPr="006C142A">
        <w:tab/>
        <w:t>In this regulation:</w:t>
      </w:r>
    </w:p>
    <w:p w14:paraId="2E61ED1D" w14:textId="35A0744A" w:rsidR="002664DB" w:rsidRPr="006C142A" w:rsidRDefault="002664DB" w:rsidP="00285A29">
      <w:pPr>
        <w:pStyle w:val="Definition"/>
      </w:pPr>
      <w:r w:rsidRPr="006C142A">
        <w:rPr>
          <w:b/>
          <w:i/>
        </w:rPr>
        <w:t>relevant period</w:t>
      </w:r>
      <w:r w:rsidRPr="006C142A">
        <w:t>, in relation to an eligible employee who, on a particular day, performs duties or work in respect of which Senior Officers’ allowance is payable, means:</w:t>
      </w:r>
    </w:p>
    <w:p w14:paraId="7DD23198" w14:textId="77777777" w:rsidR="002664DB" w:rsidRPr="006C142A" w:rsidRDefault="002664DB" w:rsidP="00285A29">
      <w:pPr>
        <w:pStyle w:val="paragraph"/>
      </w:pPr>
      <w:r w:rsidRPr="006C142A">
        <w:tab/>
        <w:t>(a)</w:t>
      </w:r>
      <w:r w:rsidRPr="006C142A">
        <w:tab/>
        <w:t>unless paragraph (b) applies—the period of 12 months immediately preceding the particular day; or</w:t>
      </w:r>
    </w:p>
    <w:p w14:paraId="03C5A00A" w14:textId="77777777" w:rsidR="002664DB" w:rsidRPr="006C142A" w:rsidRDefault="002664DB" w:rsidP="00285A29">
      <w:pPr>
        <w:pStyle w:val="paragraph"/>
      </w:pPr>
      <w:r w:rsidRPr="006C142A">
        <w:tab/>
        <w:t>(b)</w:t>
      </w:r>
      <w:r w:rsidRPr="006C142A">
        <w:tab/>
        <w:t>if, for a continuous period of less than 12 months immediately preceding the particular day, the eligible employee has performed duties or work in respect of which Senior Officers’ allowance is payable to him or her—that lesser period.</w:t>
      </w:r>
    </w:p>
    <w:p w14:paraId="4F995103" w14:textId="76D78F71" w:rsidR="002664DB" w:rsidRPr="006C142A" w:rsidRDefault="002664DB" w:rsidP="00285A29">
      <w:pPr>
        <w:pStyle w:val="subsection"/>
      </w:pPr>
      <w:r w:rsidRPr="006C142A">
        <w:tab/>
        <w:t>(2)</w:t>
      </w:r>
      <w:r w:rsidRPr="006C142A">
        <w:tab/>
        <w:t>If:</w:t>
      </w:r>
    </w:p>
    <w:p w14:paraId="47C5AE77" w14:textId="77777777" w:rsidR="002664DB" w:rsidRPr="006C142A" w:rsidRDefault="002664DB" w:rsidP="00285A29">
      <w:pPr>
        <w:pStyle w:val="paragraph"/>
      </w:pPr>
      <w:r w:rsidRPr="006C142A">
        <w:tab/>
        <w:t>(a)</w:t>
      </w:r>
      <w:r w:rsidRPr="006C142A">
        <w:tab/>
        <w:t>on a particular day an eligible employee performs the duties of an office in respect of which Senior Officers’ allowance is payable; and</w:t>
      </w:r>
    </w:p>
    <w:p w14:paraId="05C2E4EC" w14:textId="77777777" w:rsidR="002664DB" w:rsidRPr="006C142A" w:rsidRDefault="002664DB" w:rsidP="00285A29">
      <w:pPr>
        <w:pStyle w:val="paragraph"/>
      </w:pPr>
      <w:r w:rsidRPr="006C142A">
        <w:tab/>
        <w:t>(b)</w:t>
      </w:r>
      <w:r w:rsidRPr="006C142A">
        <w:tab/>
        <w:t>that allowance is taken to be payable to the employee on a regular basis; and</w:t>
      </w:r>
    </w:p>
    <w:p w14:paraId="24D9DE3A" w14:textId="71195318" w:rsidR="002664DB" w:rsidRPr="006C142A" w:rsidRDefault="002664DB" w:rsidP="00285A29">
      <w:pPr>
        <w:pStyle w:val="paragraph"/>
      </w:pPr>
      <w:r w:rsidRPr="006C142A">
        <w:tab/>
        <w:t>(c)</w:t>
      </w:r>
      <w:r w:rsidRPr="006C142A">
        <w:tab/>
        <w:t>at any time during the relevant period, the employee temporarily performed the duties of an office in respect of which Senior Officers’ allowance was payable to the employee at a rate that is lower than the rate of the allowance referred to in paragraph (a);</w:t>
      </w:r>
    </w:p>
    <w:p w14:paraId="552F248C" w14:textId="51D77E32" w:rsidR="002664DB" w:rsidRPr="006C142A" w:rsidRDefault="002664DB" w:rsidP="00285A29">
      <w:pPr>
        <w:pStyle w:val="subsection2"/>
      </w:pPr>
      <w:r w:rsidRPr="006C142A">
        <w:t>the amount worked out in accordance with the formula in subregulation (3) is not to be treated as salary for the purposes of the Act.</w:t>
      </w:r>
    </w:p>
    <w:p w14:paraId="0C99E1A9" w14:textId="3B9618F4" w:rsidR="002664DB" w:rsidRPr="006C142A" w:rsidRDefault="002664DB" w:rsidP="00285A29">
      <w:pPr>
        <w:pStyle w:val="subsection"/>
      </w:pPr>
      <w:r w:rsidRPr="006C142A">
        <w:tab/>
        <w:t>(3)</w:t>
      </w:r>
      <w:r w:rsidRPr="006C142A">
        <w:tab/>
        <w:t>The amount referred to in subregulation (2) is:</w:t>
      </w:r>
    </w:p>
    <w:p w14:paraId="0672B8DC" w14:textId="56D531D5" w:rsidR="002664DB" w:rsidRPr="006C142A" w:rsidRDefault="00AB20CB" w:rsidP="00285A29">
      <w:pPr>
        <w:pStyle w:val="Formula"/>
      </w:pPr>
      <w:r w:rsidRPr="006C142A">
        <w:rPr>
          <w:noProof/>
        </w:rPr>
        <w:drawing>
          <wp:inline distT="0" distB="0" distL="0" distR="0" wp14:anchorId="252561D5" wp14:editId="57D71B5A">
            <wp:extent cx="600075" cy="371475"/>
            <wp:effectExtent l="0" t="0" r="0" b="0"/>
            <wp:docPr id="7" name="Picture 7" descr="Start formula A take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t formula A take B end formul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p>
    <w:p w14:paraId="7A2A86B1" w14:textId="7865CE78" w:rsidR="002664DB" w:rsidRPr="006C142A" w:rsidRDefault="002664DB" w:rsidP="00285A29">
      <w:pPr>
        <w:pStyle w:val="subsection"/>
      </w:pPr>
      <w:r w:rsidRPr="006C142A">
        <w:tab/>
      </w:r>
      <w:r w:rsidRPr="006C142A">
        <w:tab/>
        <w:t>where:</w:t>
      </w:r>
    </w:p>
    <w:p w14:paraId="4C7E2C09" w14:textId="0A014F1E" w:rsidR="002664DB" w:rsidRPr="006C142A" w:rsidRDefault="002664DB" w:rsidP="00285A29">
      <w:pPr>
        <w:pStyle w:val="Definition"/>
      </w:pPr>
      <w:r w:rsidRPr="006C142A">
        <w:rPr>
          <w:b/>
          <w:i/>
        </w:rPr>
        <w:t>A</w:t>
      </w:r>
      <w:r w:rsidRPr="006C142A">
        <w:t xml:space="preserve"> is the amount of the allowance referred to in paragraph (2)(a) payable to the eligible employee in respect of the particular day;</w:t>
      </w:r>
    </w:p>
    <w:p w14:paraId="1F6C394D" w14:textId="3F461AE3" w:rsidR="002664DB" w:rsidRPr="006C142A" w:rsidRDefault="002664DB" w:rsidP="00285A29">
      <w:pPr>
        <w:pStyle w:val="Definition"/>
      </w:pPr>
      <w:r w:rsidRPr="006C142A">
        <w:rPr>
          <w:b/>
          <w:i/>
        </w:rPr>
        <w:t>B</w:t>
      </w:r>
      <w:r w:rsidRPr="006C142A">
        <w:t xml:space="preserve"> is the amount of the allowance that would have been payable to the eligible employee in respect of the particular day if he or she had continued to perform those duties or that work performed by him or her during the relevant period in respect of which the allowance was payable to him or her at the lower or lowest rate.</w:t>
      </w:r>
    </w:p>
    <w:p w14:paraId="1D29E547" w14:textId="529BD6B9" w:rsidR="008854DA" w:rsidRPr="006C142A" w:rsidRDefault="008854DA" w:rsidP="008854DA">
      <w:pPr>
        <w:pStyle w:val="ActHead5"/>
      </w:pPr>
      <w:bookmarkStart w:id="49" w:name="_Toc194396263"/>
      <w:r w:rsidRPr="006C142A">
        <w:rPr>
          <w:rStyle w:val="CharSectno"/>
        </w:rPr>
        <w:t>8</w:t>
      </w:r>
      <w:r w:rsidR="002664DB" w:rsidRPr="006C142A">
        <w:rPr>
          <w:rStyle w:val="CharSectno"/>
        </w:rPr>
        <w:t>Z</w:t>
      </w:r>
      <w:r w:rsidRPr="006C142A">
        <w:t xml:space="preserve">  </w:t>
      </w:r>
      <w:r w:rsidR="00417349" w:rsidRPr="006C142A">
        <w:t>Senior Officers’ allowance not treated as salary for determination of certain benefits</w:t>
      </w:r>
      <w:bookmarkEnd w:id="49"/>
    </w:p>
    <w:p w14:paraId="5AFB942A" w14:textId="5BCF1838" w:rsidR="00417349" w:rsidRPr="006C142A" w:rsidRDefault="00417349" w:rsidP="00285A29">
      <w:pPr>
        <w:pStyle w:val="subsection"/>
      </w:pPr>
      <w:r w:rsidRPr="006C142A">
        <w:tab/>
        <w:t>(1)</w:t>
      </w:r>
      <w:r w:rsidRPr="006C142A">
        <w:tab/>
        <w:t>If:</w:t>
      </w:r>
    </w:p>
    <w:p w14:paraId="006FF4A4" w14:textId="77777777" w:rsidR="00417349" w:rsidRPr="006C142A" w:rsidRDefault="00417349" w:rsidP="00285A29">
      <w:pPr>
        <w:pStyle w:val="paragraph"/>
      </w:pPr>
      <w:r w:rsidRPr="006C142A">
        <w:tab/>
        <w:t>(a)</w:t>
      </w:r>
      <w:r w:rsidRPr="006C142A">
        <w:tab/>
        <w:t>a person has ceased to be an eligible employee:</w:t>
      </w:r>
    </w:p>
    <w:p w14:paraId="6208E1D6" w14:textId="77777777" w:rsidR="00417349" w:rsidRPr="006C142A" w:rsidRDefault="00417349" w:rsidP="00285A29">
      <w:pPr>
        <w:pStyle w:val="paragraphsub"/>
      </w:pPr>
      <w:r w:rsidRPr="006C142A">
        <w:tab/>
        <w:t>(i)</w:t>
      </w:r>
      <w:r w:rsidRPr="006C142A">
        <w:tab/>
        <w:t>by reason of early retirement; or</w:t>
      </w:r>
    </w:p>
    <w:p w14:paraId="09CCB9AB" w14:textId="77777777" w:rsidR="00417349" w:rsidRPr="006C142A" w:rsidRDefault="00417349" w:rsidP="00285A29">
      <w:pPr>
        <w:pStyle w:val="paragraphsub"/>
      </w:pPr>
      <w:r w:rsidRPr="006C142A">
        <w:tab/>
        <w:t>(ii)</w:t>
      </w:r>
      <w:r w:rsidRPr="006C142A">
        <w:tab/>
        <w:t>in circumstances that entitle him or her to an age retirement pension; and</w:t>
      </w:r>
    </w:p>
    <w:p w14:paraId="0DFB9BC8" w14:textId="77777777" w:rsidR="00417349" w:rsidRPr="006C142A" w:rsidRDefault="00417349" w:rsidP="00285A29">
      <w:pPr>
        <w:pStyle w:val="paragraph"/>
      </w:pPr>
      <w:r w:rsidRPr="006C142A">
        <w:tab/>
        <w:t>(b)</w:t>
      </w:r>
      <w:r w:rsidRPr="006C142A">
        <w:tab/>
        <w:t>on the relevant day:</w:t>
      </w:r>
    </w:p>
    <w:p w14:paraId="08940626" w14:textId="77777777" w:rsidR="00417349" w:rsidRPr="006C142A" w:rsidRDefault="00417349" w:rsidP="00285A29">
      <w:pPr>
        <w:pStyle w:val="paragraphsub"/>
      </w:pPr>
      <w:r w:rsidRPr="006C142A">
        <w:tab/>
        <w:t>(i)</w:t>
      </w:r>
      <w:r w:rsidRPr="006C142A">
        <w:tab/>
        <w:t>he or she performed duties or work in respect of which Senior Officers’ allowance is payable to him or her; and</w:t>
      </w:r>
    </w:p>
    <w:p w14:paraId="31BCA604" w14:textId="4242804E" w:rsidR="00417349" w:rsidRPr="006C142A" w:rsidRDefault="00417349" w:rsidP="00285A29">
      <w:pPr>
        <w:pStyle w:val="paragraphsub"/>
      </w:pPr>
      <w:r w:rsidRPr="006C142A">
        <w:tab/>
        <w:t>(ii)</w:t>
      </w:r>
      <w:r w:rsidRPr="006C142A">
        <w:tab/>
        <w:t>that allowance was taken to be payable to him or her, or payable to him or her at a particular rate, on a regular basis only because the Commissioner had given a certificate under subregulation 6(2);</w:t>
      </w:r>
    </w:p>
    <w:p w14:paraId="1ECAAEB3" w14:textId="69C0C622" w:rsidR="00417349" w:rsidRPr="006C142A" w:rsidRDefault="00417349" w:rsidP="00285A29">
      <w:pPr>
        <w:pStyle w:val="subsection2"/>
      </w:pPr>
      <w:r w:rsidRPr="006C142A">
        <w:t xml:space="preserve">then, for the purposes of the definition of </w:t>
      </w:r>
      <w:r w:rsidRPr="006C142A">
        <w:rPr>
          <w:b/>
          <w:i/>
        </w:rPr>
        <w:t>final annual rate of salary</w:t>
      </w:r>
      <w:r w:rsidRPr="006C142A">
        <w:t xml:space="preserve"> in subsection 3(1) of the Act, his or her annual rate of salary on the relevant day is taken to be an amount equal to the amount per annum that would, for the purposes of the Act, have been his or her annual rate of salary on that day if that certificate had not been given.</w:t>
      </w:r>
    </w:p>
    <w:p w14:paraId="609CD6BA" w14:textId="7929F6A9" w:rsidR="00417349" w:rsidRPr="006C142A" w:rsidRDefault="00417349" w:rsidP="00285A29">
      <w:pPr>
        <w:pStyle w:val="subsection"/>
      </w:pPr>
      <w:r w:rsidRPr="006C142A">
        <w:tab/>
        <w:t>(2)</w:t>
      </w:r>
      <w:r w:rsidRPr="006C142A">
        <w:tab/>
        <w:t>In subregulation (1), the relevant day in relation to an eligible employee is:</w:t>
      </w:r>
    </w:p>
    <w:p w14:paraId="7BE68545" w14:textId="0A286810" w:rsidR="00417349" w:rsidRPr="006C142A" w:rsidRDefault="00417349" w:rsidP="00285A29">
      <w:pPr>
        <w:pStyle w:val="paragraph"/>
      </w:pPr>
      <w:r w:rsidRPr="006C142A">
        <w:tab/>
        <w:t>(a)</w:t>
      </w:r>
      <w:r w:rsidRPr="006C142A">
        <w:tab/>
        <w:t>unless paragraph (b) applies—his or her last day of service; or</w:t>
      </w:r>
    </w:p>
    <w:p w14:paraId="559390E4" w14:textId="5A866F9F" w:rsidR="00417349" w:rsidRPr="006C142A" w:rsidRDefault="00417349" w:rsidP="00285A29">
      <w:pPr>
        <w:pStyle w:val="paragraph"/>
      </w:pPr>
      <w:r w:rsidRPr="006C142A">
        <w:tab/>
        <w:t>(b)</w:t>
      </w:r>
      <w:r w:rsidRPr="006C142A">
        <w:tab/>
        <w:t>if his or her final annual rate of salary is ascertained by reference to the annual rate of salary payable to him or her on a day other than his or her last day of service—that other day.</w:t>
      </w:r>
    </w:p>
    <w:p w14:paraId="55746347" w14:textId="66ADFBB1" w:rsidR="00123E2D" w:rsidRPr="006C142A" w:rsidRDefault="00123E2D" w:rsidP="00123E2D">
      <w:pPr>
        <w:pStyle w:val="ActHead2"/>
        <w:pageBreakBefore/>
      </w:pPr>
      <w:bookmarkStart w:id="50" w:name="_Toc194396264"/>
      <w:r w:rsidRPr="006C142A">
        <w:rPr>
          <w:rStyle w:val="CharPartNo"/>
        </w:rPr>
        <w:t>Part </w:t>
      </w:r>
      <w:r w:rsidR="000373A7" w:rsidRPr="006C142A">
        <w:rPr>
          <w:rStyle w:val="CharPartNo"/>
        </w:rPr>
        <w:t>3</w:t>
      </w:r>
      <w:r w:rsidRPr="006C142A">
        <w:t>—</w:t>
      </w:r>
      <w:r w:rsidRPr="006C142A">
        <w:rPr>
          <w:rStyle w:val="CharPartText"/>
        </w:rPr>
        <w:t xml:space="preserve">Temporary </w:t>
      </w:r>
      <w:r w:rsidR="00D330E4" w:rsidRPr="006C142A">
        <w:rPr>
          <w:rStyle w:val="CharPartText"/>
        </w:rPr>
        <w:t>employees</w:t>
      </w:r>
      <w:bookmarkEnd w:id="50"/>
    </w:p>
    <w:p w14:paraId="2AA1ABBF"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6C142A" w:rsidRDefault="00123E2D" w:rsidP="006C0C92">
      <w:pPr>
        <w:pStyle w:val="ActHead5"/>
      </w:pPr>
      <w:bookmarkStart w:id="51" w:name="_Toc194396265"/>
      <w:r w:rsidRPr="006C142A">
        <w:rPr>
          <w:rStyle w:val="CharSectno"/>
        </w:rPr>
        <w:t>9</w:t>
      </w:r>
      <w:r w:rsidR="006C0C92" w:rsidRPr="006C142A">
        <w:t xml:space="preserve">  </w:t>
      </w:r>
      <w:r w:rsidRPr="006C142A">
        <w:t>Interpretation</w:t>
      </w:r>
      <w:bookmarkEnd w:id="51"/>
    </w:p>
    <w:p w14:paraId="66E91621" w14:textId="3989672F" w:rsidR="00235409" w:rsidRPr="006C142A" w:rsidRDefault="00235409" w:rsidP="00D667F7">
      <w:pPr>
        <w:pStyle w:val="subsection"/>
      </w:pPr>
      <w:r w:rsidRPr="006C142A">
        <w:tab/>
        <w:t>(1)</w:t>
      </w:r>
      <w:r w:rsidRPr="006C142A">
        <w:tab/>
        <w:t>In this Part, a reference to the basic salary of an eligible employee on a particular day is a reference to</w:t>
      </w:r>
      <w:r w:rsidR="00FD7BF4" w:rsidRPr="006C142A">
        <w:t>:</w:t>
      </w:r>
    </w:p>
    <w:p w14:paraId="1702E2A2" w14:textId="67484280" w:rsidR="00235409" w:rsidRPr="006C142A" w:rsidRDefault="00235409" w:rsidP="00D667F7">
      <w:pPr>
        <w:pStyle w:val="paragraph"/>
      </w:pPr>
      <w:r w:rsidRPr="006C142A">
        <w:tab/>
        <w:t>(a)</w:t>
      </w:r>
      <w:r w:rsidRPr="006C142A">
        <w:tab/>
        <w:t>in the case of an eligible employee</w:t>
      </w:r>
      <w:r w:rsidR="00FD7BF4" w:rsidRPr="006C142A">
        <w:t>:</w:t>
      </w:r>
    </w:p>
    <w:p w14:paraId="64BD10E1" w14:textId="196507A6" w:rsidR="00235409" w:rsidRPr="006C142A" w:rsidRDefault="00235409" w:rsidP="00D667F7">
      <w:pPr>
        <w:pStyle w:val="paragraphsub"/>
      </w:pPr>
      <w:r w:rsidRPr="006C142A">
        <w:tab/>
        <w:t>(i)</w:t>
      </w:r>
      <w:r w:rsidRPr="006C142A">
        <w:tab/>
        <w:t>whose salary or wages includes, or include, an allowance or the value of an allowance; or</w:t>
      </w:r>
    </w:p>
    <w:p w14:paraId="443D7223" w14:textId="5E233185" w:rsidR="00235409" w:rsidRPr="006C142A" w:rsidRDefault="00235409" w:rsidP="00D667F7">
      <w:pPr>
        <w:pStyle w:val="paragraphsub"/>
      </w:pPr>
      <w:r w:rsidRPr="006C142A">
        <w:tab/>
        <w:t>(ii)</w:t>
      </w:r>
      <w:r w:rsidRPr="006C142A">
        <w:tab/>
        <w:t>to whom is payable an allowance, or the value of an allowance, that is, in relation to the eligible employee, an allowance of a kind that, under these Regulations, is to be treated as salary for the purposes of the Act</w:t>
      </w:r>
      <w:r w:rsidR="00322C8B" w:rsidRPr="006C142A">
        <w:t>;</w:t>
      </w:r>
    </w:p>
    <w:p w14:paraId="04507FDC" w14:textId="5A2C0CD4" w:rsidR="00235409" w:rsidRPr="006C142A" w:rsidRDefault="00235409" w:rsidP="00D667F7">
      <w:pPr>
        <w:pStyle w:val="paragraph"/>
      </w:pPr>
      <w:r w:rsidRPr="006C142A">
        <w:tab/>
      </w:r>
      <w:r w:rsidRPr="006C142A">
        <w:tab/>
        <w:t>so much of the salary (within the meaning of section 5 of the Act) of the eligible employee on that day as would be payable to him or her if the eligible employee were not entitled to receive on that day any amount in respect of</w:t>
      </w:r>
      <w:r w:rsidR="00FD7BF4" w:rsidRPr="006C142A">
        <w:t>:</w:t>
      </w:r>
    </w:p>
    <w:p w14:paraId="1F45D7EA" w14:textId="2DCF41DD" w:rsidR="00235409" w:rsidRPr="006C142A" w:rsidRDefault="00235409" w:rsidP="00D667F7">
      <w:pPr>
        <w:pStyle w:val="paragraphsub"/>
      </w:pPr>
      <w:r w:rsidRPr="006C142A">
        <w:tab/>
        <w:t>(iii)</w:t>
      </w:r>
      <w:r w:rsidRPr="006C142A">
        <w:tab/>
        <w:t>an allowance, or the value of an allowance, that is part of the salary or wages of the eligible employee; or</w:t>
      </w:r>
    </w:p>
    <w:p w14:paraId="5579004D" w14:textId="072FB095" w:rsidR="00235409" w:rsidRPr="006C142A" w:rsidRDefault="00235409" w:rsidP="00D667F7">
      <w:pPr>
        <w:pStyle w:val="paragraphsub"/>
      </w:pPr>
      <w:r w:rsidRPr="006C142A">
        <w:tab/>
        <w:t>(iv)</w:t>
      </w:r>
      <w:r w:rsidRPr="006C142A">
        <w:tab/>
        <w:t>an allowance, or the value of an allowance of a kind referred to in subparagraph (ii) in relation to the eligible employee</w:t>
      </w:r>
      <w:r w:rsidR="00322C8B" w:rsidRPr="006C142A">
        <w:t>;</w:t>
      </w:r>
    </w:p>
    <w:p w14:paraId="1E0D7114" w14:textId="466C7D58" w:rsidR="00235409" w:rsidRPr="006C142A" w:rsidRDefault="00235409" w:rsidP="00D667F7">
      <w:pPr>
        <w:pStyle w:val="paragraph"/>
      </w:pPr>
      <w:r w:rsidRPr="006C142A">
        <w:tab/>
      </w:r>
      <w:r w:rsidRPr="006C142A">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6C142A" w:rsidRDefault="00235409" w:rsidP="00D667F7">
      <w:pPr>
        <w:pStyle w:val="paragraph"/>
      </w:pPr>
      <w:r w:rsidRPr="006C142A">
        <w:tab/>
        <w:t>(b)</w:t>
      </w:r>
      <w:r w:rsidRPr="006C142A">
        <w:tab/>
        <w:t>in any other case—the salary (within the meaning of section 5 of the Act) of the eligible employee on that day.</w:t>
      </w:r>
    </w:p>
    <w:p w14:paraId="17E7B1D6" w14:textId="66F5032B" w:rsidR="00235409" w:rsidRPr="006C142A" w:rsidRDefault="00235409" w:rsidP="00D667F7">
      <w:pPr>
        <w:pStyle w:val="subsection"/>
      </w:pPr>
      <w:r w:rsidRPr="006C142A">
        <w:tab/>
        <w:t>(2)</w:t>
      </w:r>
      <w:r w:rsidRPr="006C142A">
        <w:tab/>
        <w:t>For the purposes of this Part, an eligible employee, being a temporary employee, shall be taken to perform, or to have performed, prescribed work on a particular day if</w:t>
      </w:r>
      <w:r w:rsidR="00FD7BF4" w:rsidRPr="006C142A">
        <w:t>:</w:t>
      </w:r>
    </w:p>
    <w:p w14:paraId="2E9E228E" w14:textId="608786E0" w:rsidR="00235409" w:rsidRPr="006C142A" w:rsidRDefault="00235409" w:rsidP="00D667F7">
      <w:pPr>
        <w:pStyle w:val="paragraph"/>
      </w:pPr>
      <w:r w:rsidRPr="006C142A">
        <w:tab/>
        <w:t>(a)</w:t>
      </w:r>
      <w:r w:rsidRPr="006C142A">
        <w:tab/>
        <w:t>on the particular day the eligible employee performs, or has performed, work other than</w:t>
      </w:r>
      <w:r w:rsidR="00FD7BF4" w:rsidRPr="006C142A">
        <w:t>:</w:t>
      </w:r>
    </w:p>
    <w:p w14:paraId="03A063D4" w14:textId="2DA3D8B9" w:rsidR="00235409" w:rsidRPr="006C142A" w:rsidRDefault="00235409" w:rsidP="00D667F7">
      <w:pPr>
        <w:pStyle w:val="paragraphsub"/>
      </w:pPr>
      <w:r w:rsidRPr="006C142A">
        <w:tab/>
        <w:t>(i)</w:t>
      </w:r>
      <w:r w:rsidRPr="006C142A">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6C142A" w:rsidRDefault="00235409" w:rsidP="00D667F7">
      <w:pPr>
        <w:pStyle w:val="paragraphsub"/>
      </w:pPr>
      <w:r w:rsidRPr="006C142A">
        <w:tab/>
        <w:t>(ii)</w:t>
      </w:r>
      <w:r w:rsidRPr="006C142A">
        <w:tab/>
        <w:t>where the eligible employee was not required to make contributions on the contribution day last preceding the particular day—the work in respect of which the eligible employee was paid, or is entitled to receive, the salary by reference to which the fortnightly basic 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6C142A" w:rsidRDefault="00235409" w:rsidP="00D667F7">
      <w:pPr>
        <w:pStyle w:val="paragraphsub"/>
      </w:pPr>
      <w:r w:rsidRPr="006C142A">
        <w:tab/>
        <w:t>(iii)</w:t>
      </w:r>
      <w:r w:rsidRPr="006C142A">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6C142A" w:rsidRDefault="00235409" w:rsidP="007F70C9">
      <w:pPr>
        <w:pStyle w:val="paragraph"/>
      </w:pPr>
      <w:r w:rsidRPr="006C142A">
        <w:tab/>
        <w:t>(b)</w:t>
      </w:r>
      <w:r w:rsidRPr="006C142A">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6C142A" w:rsidRDefault="006C0C92" w:rsidP="006C0C92">
      <w:pPr>
        <w:pStyle w:val="ActHead5"/>
      </w:pPr>
      <w:bookmarkStart w:id="52" w:name="_Toc194396266"/>
      <w:r w:rsidRPr="006C142A">
        <w:rPr>
          <w:rStyle w:val="CharSectno"/>
        </w:rPr>
        <w:t>1</w:t>
      </w:r>
      <w:r w:rsidR="00123E2D" w:rsidRPr="006C142A">
        <w:rPr>
          <w:rStyle w:val="CharSectno"/>
        </w:rPr>
        <w:t>0</w:t>
      </w:r>
      <w:r w:rsidRPr="006C142A">
        <w:t xml:space="preserve">  </w:t>
      </w:r>
      <w:r w:rsidR="00B638B1" w:rsidRPr="006C142A">
        <w:t>Circumstances where part of salary or wages of temporary employee not to be treated as salary</w:t>
      </w:r>
      <w:bookmarkEnd w:id="52"/>
    </w:p>
    <w:p w14:paraId="7FE93DD3" w14:textId="4A4E1BB0" w:rsidR="00235409" w:rsidRPr="006C142A" w:rsidRDefault="00235409" w:rsidP="00D667F7">
      <w:pPr>
        <w:pStyle w:val="subsection"/>
      </w:pPr>
      <w:r w:rsidRPr="006C142A">
        <w:tab/>
        <w:t>(1)</w:t>
      </w:r>
      <w:r w:rsidRPr="006C142A">
        <w:tab/>
        <w:t>Where an eligible employee, being a temporary employee, performs prescribed work on a particular day, so much of the salary or wages of the eligible employee as is equal to the amount of the difference between</w:t>
      </w:r>
      <w:r w:rsidR="00FD7BF4" w:rsidRPr="006C142A">
        <w:t>:</w:t>
      </w:r>
    </w:p>
    <w:p w14:paraId="31F5C9E1" w14:textId="6AF91BCB" w:rsidR="00235409" w:rsidRPr="006C142A" w:rsidRDefault="00235409" w:rsidP="00D667F7">
      <w:pPr>
        <w:pStyle w:val="paragraph"/>
      </w:pPr>
      <w:r w:rsidRPr="006C142A">
        <w:tab/>
        <w:t>(a)</w:t>
      </w:r>
      <w:r w:rsidRPr="006C142A">
        <w:tab/>
        <w:t>the basic salary of the eligible employee on the particular day; and</w:t>
      </w:r>
    </w:p>
    <w:p w14:paraId="3D4E8AE4" w14:textId="5E1BD1AE" w:rsidR="00235409" w:rsidRPr="006C142A" w:rsidRDefault="00235409" w:rsidP="00D667F7">
      <w:pPr>
        <w:pStyle w:val="paragraph"/>
      </w:pPr>
      <w:r w:rsidRPr="006C142A">
        <w:tab/>
        <w:t>(b)</w:t>
      </w:r>
      <w:r w:rsidRPr="006C142A">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r w:rsidR="00322C8B" w:rsidRPr="006C142A">
        <w:t>;</w:t>
      </w:r>
    </w:p>
    <w:p w14:paraId="0933119E" w14:textId="31890063" w:rsidR="00235409" w:rsidRPr="006C142A" w:rsidRDefault="00235409" w:rsidP="00D667F7">
      <w:pPr>
        <w:pStyle w:val="subsection2"/>
      </w:pPr>
      <w:r w:rsidRPr="006C142A">
        <w:t>is not to be treated as salary for the purposes of the Act unless</w:t>
      </w:r>
      <w:r w:rsidR="00FD7BF4" w:rsidRPr="006C142A">
        <w:t>:</w:t>
      </w:r>
    </w:p>
    <w:p w14:paraId="07378423" w14:textId="747A7499" w:rsidR="00235409" w:rsidRPr="006C142A" w:rsidRDefault="00235409" w:rsidP="00D667F7">
      <w:pPr>
        <w:pStyle w:val="paragraph"/>
      </w:pPr>
      <w:r w:rsidRPr="006C142A">
        <w:tab/>
        <w:t>(c)</w:t>
      </w:r>
      <w:r w:rsidRPr="006C142A">
        <w:tab/>
        <w:t>the eligible employee has, during the period of 12 months immediately preceding the particular day, continuously performed prescribed work; or</w:t>
      </w:r>
    </w:p>
    <w:p w14:paraId="23F946B1" w14:textId="2FDE3E9F" w:rsidR="00235409" w:rsidRPr="006C142A" w:rsidRDefault="00235409" w:rsidP="00D667F7">
      <w:pPr>
        <w:pStyle w:val="paragraph"/>
      </w:pPr>
      <w:r w:rsidRPr="006C142A">
        <w:tab/>
        <w:t>(d)</w:t>
      </w:r>
      <w:r w:rsidRPr="006C142A">
        <w:tab/>
        <w:t>a certificate specifying a day not later than the particular day has been given under subregulation (3) in respect of the eligible employee.</w:t>
      </w:r>
    </w:p>
    <w:p w14:paraId="7608E910" w14:textId="6FE09A72" w:rsidR="00123E2D" w:rsidRPr="006C142A" w:rsidRDefault="00D7561D" w:rsidP="00D7561D">
      <w:pPr>
        <w:pStyle w:val="subsection"/>
      </w:pPr>
      <w:r w:rsidRPr="006C142A">
        <w:tab/>
      </w:r>
      <w:r w:rsidR="00123E2D" w:rsidRPr="006C142A">
        <w:t>(2)</w:t>
      </w:r>
      <w:r w:rsidRPr="006C142A">
        <w:tab/>
      </w:r>
      <w:r w:rsidR="00123E2D" w:rsidRPr="006C142A">
        <w:t>Where</w:t>
      </w:r>
      <w:r w:rsidR="00FD7BF4" w:rsidRPr="006C142A">
        <w:t>:</w:t>
      </w:r>
    </w:p>
    <w:p w14:paraId="4EE1F150" w14:textId="16AE9855" w:rsidR="00123E2D" w:rsidRPr="006C142A" w:rsidRDefault="00D7561D" w:rsidP="00D7561D">
      <w:pPr>
        <w:pStyle w:val="paragraph"/>
      </w:pPr>
      <w:r w:rsidRPr="006C142A">
        <w:tab/>
      </w:r>
      <w:r w:rsidR="00123E2D" w:rsidRPr="006C142A">
        <w:t>(a)</w:t>
      </w:r>
      <w:r w:rsidRPr="006C142A">
        <w:tab/>
      </w:r>
      <w:r w:rsidR="00123E2D" w:rsidRPr="006C142A">
        <w:t>an eligible employee, being a temporary employee, performs prescribed work on a particular day;</w:t>
      </w:r>
    </w:p>
    <w:p w14:paraId="4CF3767C" w14:textId="1692085E" w:rsidR="00123E2D" w:rsidRPr="006C142A" w:rsidRDefault="00D7561D" w:rsidP="00D7561D">
      <w:pPr>
        <w:pStyle w:val="paragraph"/>
      </w:pPr>
      <w:r w:rsidRPr="006C142A">
        <w:tab/>
      </w:r>
      <w:r w:rsidR="00123E2D" w:rsidRPr="006C142A">
        <w:t>(b)</w:t>
      </w:r>
      <w:r w:rsidRPr="006C142A">
        <w:tab/>
      </w:r>
      <w:r w:rsidR="00123E2D" w:rsidRPr="006C142A">
        <w:t>the eligible employee has</w:t>
      </w:r>
      <w:r w:rsidR="00FD7BF4" w:rsidRPr="006C142A">
        <w:t>:</w:t>
      </w:r>
    </w:p>
    <w:p w14:paraId="33154685" w14:textId="40E24522" w:rsidR="00123E2D" w:rsidRPr="006C142A" w:rsidRDefault="00D7561D" w:rsidP="00D7561D">
      <w:pPr>
        <w:pStyle w:val="paragraphsub"/>
      </w:pPr>
      <w:r w:rsidRPr="006C142A">
        <w:tab/>
      </w:r>
      <w:r w:rsidR="00123E2D" w:rsidRPr="006C142A">
        <w:t>(i)</w:t>
      </w:r>
      <w:r w:rsidRPr="006C142A">
        <w:tab/>
      </w:r>
      <w:r w:rsidR="00123E2D" w:rsidRPr="006C142A">
        <w:t>during a period of not less than 12 months immediately preceding the particular day; or</w:t>
      </w:r>
    </w:p>
    <w:p w14:paraId="523F1D21" w14:textId="6C47FB8B" w:rsidR="00123E2D" w:rsidRPr="006C142A" w:rsidRDefault="00D7561D" w:rsidP="00D7561D">
      <w:pPr>
        <w:pStyle w:val="paragraphsub"/>
      </w:pPr>
      <w:r w:rsidRPr="006C142A">
        <w:tab/>
      </w:r>
      <w:r w:rsidR="00123E2D" w:rsidRPr="006C142A">
        <w:t>(ii)</w:t>
      </w:r>
      <w:r w:rsidRPr="006C142A">
        <w:tab/>
      </w:r>
      <w:r w:rsidR="00123E2D" w:rsidRPr="006C142A">
        <w:t>if a certificate specifying a day not later than the particular day has been given in respect of the eligible employee under subregulation</w:t>
      </w:r>
      <w:r w:rsidRPr="006C142A">
        <w:t> </w:t>
      </w:r>
      <w:r w:rsidR="00123E2D" w:rsidRPr="006C142A">
        <w:t>(3)—from and including the day specified in the certificate</w:t>
      </w:r>
      <w:r w:rsidR="00322C8B" w:rsidRPr="006C142A">
        <w:t>;</w:t>
      </w:r>
    </w:p>
    <w:p w14:paraId="5A4D5966" w14:textId="32FBC689" w:rsidR="00123E2D" w:rsidRPr="006C142A" w:rsidRDefault="0009399B" w:rsidP="0009399B">
      <w:pPr>
        <w:pStyle w:val="paragraph"/>
      </w:pPr>
      <w:r w:rsidRPr="006C142A">
        <w:tab/>
      </w:r>
      <w:r w:rsidRPr="006C142A">
        <w:tab/>
      </w:r>
      <w:r w:rsidR="00123E2D" w:rsidRPr="006C142A">
        <w:t>continuously performed prescribed work; and</w:t>
      </w:r>
    </w:p>
    <w:p w14:paraId="3296B288" w14:textId="2089E80D" w:rsidR="00235409" w:rsidRPr="006C142A" w:rsidRDefault="00235409" w:rsidP="00D667F7">
      <w:pPr>
        <w:pStyle w:val="paragraph"/>
      </w:pPr>
      <w:r w:rsidRPr="006C142A">
        <w:tab/>
        <w:t>(c)</w:t>
      </w:r>
      <w:r w:rsidRPr="006C142A">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r w:rsidR="00322C8B" w:rsidRPr="006C142A">
        <w:t>;</w:t>
      </w:r>
    </w:p>
    <w:p w14:paraId="5A4BE398" w14:textId="7B57C8D9" w:rsidR="00235409" w:rsidRPr="006C142A" w:rsidRDefault="00235409" w:rsidP="00D667F7">
      <w:pPr>
        <w:pStyle w:val="subsection2"/>
      </w:pPr>
      <w:r w:rsidRPr="006C142A">
        <w:t>so much of the salary or wages of the eligible employee as is equal to the difference between</w:t>
      </w:r>
      <w:r w:rsidR="00FD7BF4" w:rsidRPr="006C142A">
        <w:t>:</w:t>
      </w:r>
    </w:p>
    <w:p w14:paraId="2C673668" w14:textId="672D119C" w:rsidR="00235409" w:rsidRPr="006C142A" w:rsidRDefault="00235409" w:rsidP="00D667F7">
      <w:pPr>
        <w:pStyle w:val="paragraph"/>
      </w:pPr>
      <w:r w:rsidRPr="006C142A">
        <w:tab/>
        <w:t>(d)</w:t>
      </w:r>
      <w:r w:rsidRPr="006C142A">
        <w:tab/>
        <w:t>the basic salary of the eligible employee on the particular day; and</w:t>
      </w:r>
    </w:p>
    <w:p w14:paraId="0E9EF4BF" w14:textId="65980B91" w:rsidR="00235409" w:rsidRPr="006C142A" w:rsidRDefault="00235409" w:rsidP="00D667F7">
      <w:pPr>
        <w:pStyle w:val="paragraph"/>
      </w:pPr>
      <w:r w:rsidRPr="006C142A">
        <w:tab/>
        <w:t>(e)</w:t>
      </w:r>
      <w:r w:rsidRPr="006C142A">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r w:rsidR="00322C8B" w:rsidRPr="006C142A">
        <w:t>;</w:t>
      </w:r>
    </w:p>
    <w:p w14:paraId="4901B464" w14:textId="2C23FEB0" w:rsidR="00235409" w:rsidRPr="006C142A" w:rsidRDefault="00235409" w:rsidP="00D667F7">
      <w:pPr>
        <w:pStyle w:val="subsection2"/>
      </w:pPr>
      <w:r w:rsidRPr="006C142A">
        <w:t>is not to be treated as salary for the purposes of the Act.</w:t>
      </w:r>
    </w:p>
    <w:p w14:paraId="27E0A01C" w14:textId="71C130B4" w:rsidR="00123E2D" w:rsidRPr="006C142A" w:rsidRDefault="0009399B" w:rsidP="00D7561D">
      <w:pPr>
        <w:pStyle w:val="subsection"/>
      </w:pPr>
      <w:r w:rsidRPr="006C142A">
        <w:tab/>
      </w:r>
      <w:r w:rsidR="00123E2D" w:rsidRPr="006C142A">
        <w:t>(3)</w:t>
      </w:r>
      <w:r w:rsidRPr="006C142A">
        <w:tab/>
      </w:r>
      <w:r w:rsidR="00123E2D" w:rsidRPr="006C142A">
        <w:t xml:space="preserve">If </w:t>
      </w:r>
      <w:r w:rsidR="00AE39EE" w:rsidRPr="006C142A">
        <w:rPr>
          <w:sz w:val="21"/>
          <w:szCs w:val="21"/>
        </w:rPr>
        <w:t>the Commissioner</w:t>
      </w:r>
      <w:r w:rsidR="00123E2D" w:rsidRPr="006C142A">
        <w:t xml:space="preserve"> is of the opinion that there is a likelihood that, from and including a particular day</w:t>
      </w:r>
      <w:r w:rsidR="00FD7BF4" w:rsidRPr="006C142A">
        <w:t>:</w:t>
      </w:r>
    </w:p>
    <w:p w14:paraId="6F6B2D48" w14:textId="4F7B0016" w:rsidR="00123E2D" w:rsidRPr="006C142A" w:rsidRDefault="0009399B" w:rsidP="00D7561D">
      <w:pPr>
        <w:pStyle w:val="paragraph"/>
      </w:pPr>
      <w:r w:rsidRPr="006C142A">
        <w:tab/>
      </w:r>
      <w:r w:rsidR="00123E2D" w:rsidRPr="006C142A">
        <w:t>(a)</w:t>
      </w:r>
      <w:r w:rsidRPr="006C142A">
        <w:tab/>
      </w:r>
      <w:r w:rsidR="00123E2D" w:rsidRPr="006C142A">
        <w:t>an eligible employee, being a temporary employee, will perform prescribed work for a continuous period of not less than 12 months; or</w:t>
      </w:r>
    </w:p>
    <w:p w14:paraId="7DB51E8F" w14:textId="00B56353" w:rsidR="00123E2D" w:rsidRPr="006C142A" w:rsidRDefault="0009399B" w:rsidP="00D7561D">
      <w:pPr>
        <w:pStyle w:val="paragraph"/>
      </w:pPr>
      <w:r w:rsidRPr="006C142A">
        <w:tab/>
      </w:r>
      <w:r w:rsidR="00123E2D" w:rsidRPr="006C142A">
        <w:t>(b)</w:t>
      </w:r>
      <w:r w:rsidRPr="006C142A">
        <w:tab/>
        <w:t>w</w:t>
      </w:r>
      <w:r w:rsidR="00123E2D" w:rsidRPr="006C142A">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6C142A">
        <w:noBreakHyphen/>
      </w:r>
      <w:r w:rsidR="00123E2D" w:rsidRPr="006C142A">
        <w:t>mentioned period will not be less than a period of 12 months</w:t>
      </w:r>
      <w:r w:rsidR="00C703A6" w:rsidRPr="006C142A">
        <w:t>;</w:t>
      </w:r>
    </w:p>
    <w:p w14:paraId="28625A73" w14:textId="1C3E95A8" w:rsidR="00123E2D" w:rsidRPr="006C142A" w:rsidRDefault="00AE39EE" w:rsidP="0009399B">
      <w:pPr>
        <w:pStyle w:val="subsection2"/>
      </w:pPr>
      <w:r w:rsidRPr="006C142A">
        <w:rPr>
          <w:sz w:val="21"/>
          <w:szCs w:val="21"/>
        </w:rPr>
        <w:t>the Commissioner shall give</w:t>
      </w:r>
      <w:r w:rsidR="00123E2D" w:rsidRPr="006C142A">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6C142A" w:rsidRDefault="0009399B" w:rsidP="00D7561D">
      <w:pPr>
        <w:pStyle w:val="subsection"/>
      </w:pPr>
      <w:r w:rsidRPr="006C142A">
        <w:tab/>
      </w:r>
      <w:r w:rsidR="00123E2D" w:rsidRPr="006C142A">
        <w:t>(4)</w:t>
      </w:r>
      <w:r w:rsidRPr="006C142A">
        <w:tab/>
      </w:r>
      <w:r w:rsidR="00123E2D" w:rsidRPr="006C142A">
        <w:t>For the purposes of this regulation, where</w:t>
      </w:r>
      <w:r w:rsidR="00FD7BF4" w:rsidRPr="006C142A">
        <w:t>:</w:t>
      </w:r>
    </w:p>
    <w:p w14:paraId="5E60092E" w14:textId="2ABDAA93" w:rsidR="00123E2D" w:rsidRPr="006C142A" w:rsidRDefault="0009399B" w:rsidP="00D7561D">
      <w:pPr>
        <w:pStyle w:val="paragraph"/>
      </w:pPr>
      <w:r w:rsidRPr="006C142A">
        <w:tab/>
      </w:r>
      <w:r w:rsidR="00123E2D" w:rsidRPr="006C142A">
        <w:t>(a)</w:t>
      </w:r>
      <w:r w:rsidRPr="006C142A">
        <w:tab/>
      </w:r>
      <w:r w:rsidR="00123E2D" w:rsidRPr="006C142A">
        <w:t>an eligible employee, being a temporary employee, performs prescribed work for a continuous period immediately preceding a period of leave of absence;</w:t>
      </w:r>
    </w:p>
    <w:p w14:paraId="254D1349" w14:textId="6ED565ED" w:rsidR="00123E2D" w:rsidRPr="006C142A" w:rsidRDefault="0009399B" w:rsidP="00D7561D">
      <w:pPr>
        <w:pStyle w:val="paragraph"/>
      </w:pPr>
      <w:r w:rsidRPr="006C142A">
        <w:tab/>
      </w:r>
      <w:r w:rsidR="00123E2D" w:rsidRPr="006C142A">
        <w:t>(b)</w:t>
      </w:r>
      <w:r w:rsidRPr="006C142A">
        <w:tab/>
      </w:r>
      <w:r w:rsidR="00123E2D" w:rsidRPr="006C142A">
        <w:t>subregulation</w:t>
      </w:r>
      <w:r w:rsidRPr="006C142A">
        <w:t> </w:t>
      </w:r>
      <w:r w:rsidR="00123E2D" w:rsidRPr="006C142A">
        <w:t>(5) does not apply in relation to the period of leave; and</w:t>
      </w:r>
    </w:p>
    <w:p w14:paraId="18E9AEBD" w14:textId="57D95F0E" w:rsidR="00123E2D" w:rsidRPr="006C142A" w:rsidRDefault="0009399B" w:rsidP="00D7561D">
      <w:pPr>
        <w:pStyle w:val="paragraph"/>
      </w:pPr>
      <w:r w:rsidRPr="006C142A">
        <w:tab/>
      </w:r>
      <w:r w:rsidR="00123E2D" w:rsidRPr="006C142A">
        <w:t>(c)</w:t>
      </w:r>
      <w:r w:rsidRPr="006C142A">
        <w:tab/>
      </w:r>
      <w:r w:rsidR="00123E2D" w:rsidRPr="006C142A">
        <w:t>immediately after the expiration of that period of leave, the eligible employee again performs prescribed work</w:t>
      </w:r>
      <w:r w:rsidR="00C703A6" w:rsidRPr="006C142A">
        <w:t>;</w:t>
      </w:r>
    </w:p>
    <w:p w14:paraId="57E14C9E" w14:textId="77777777" w:rsidR="00123E2D" w:rsidRPr="006C142A" w:rsidRDefault="00123E2D" w:rsidP="0009399B">
      <w:pPr>
        <w:pStyle w:val="subsection2"/>
      </w:pPr>
      <w:r w:rsidRPr="006C142A">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6C142A" w:rsidRDefault="0009399B" w:rsidP="00D7561D">
      <w:pPr>
        <w:pStyle w:val="subsection"/>
      </w:pPr>
      <w:r w:rsidRPr="006C142A">
        <w:tab/>
      </w:r>
      <w:r w:rsidR="00123E2D" w:rsidRPr="006C142A">
        <w:t>(5)</w:t>
      </w:r>
      <w:r w:rsidRPr="006C142A">
        <w:tab/>
      </w:r>
      <w:r w:rsidR="00123E2D" w:rsidRPr="006C142A">
        <w:t>Where</w:t>
      </w:r>
      <w:r w:rsidR="00FD7BF4" w:rsidRPr="006C142A">
        <w:t>:</w:t>
      </w:r>
    </w:p>
    <w:p w14:paraId="70B29B4C" w14:textId="78B2ADC0" w:rsidR="00123E2D" w:rsidRPr="006C142A" w:rsidRDefault="0009399B" w:rsidP="00D7561D">
      <w:pPr>
        <w:pStyle w:val="paragraph"/>
      </w:pPr>
      <w:r w:rsidRPr="006C142A">
        <w:tab/>
      </w:r>
      <w:r w:rsidR="00123E2D" w:rsidRPr="006C142A">
        <w:t>(a)</w:t>
      </w:r>
      <w:r w:rsidRPr="006C142A">
        <w:tab/>
      </w:r>
      <w:r w:rsidR="00123E2D" w:rsidRPr="006C142A">
        <w:t>an eligible employee, being a temporary employee, performs prescribed work immediately before a period of leave of absence; and</w:t>
      </w:r>
    </w:p>
    <w:p w14:paraId="0EFCACF8" w14:textId="49208A15" w:rsidR="00123E2D" w:rsidRPr="006C142A" w:rsidRDefault="0009399B" w:rsidP="00D7561D">
      <w:pPr>
        <w:pStyle w:val="paragraph"/>
      </w:pPr>
      <w:r w:rsidRPr="006C142A">
        <w:tab/>
      </w:r>
      <w:r w:rsidR="00123E2D" w:rsidRPr="006C142A">
        <w:t>(b)</w:t>
      </w:r>
      <w:r w:rsidRPr="006C142A">
        <w:tab/>
      </w:r>
      <w:r w:rsidR="00123E2D" w:rsidRPr="006C142A">
        <w:t>the salary payable to the eligible employee on each day during the period of leave of absence is higher than the basic salary of the eligible employee in respect of that day</w:t>
      </w:r>
      <w:r w:rsidR="00C703A6" w:rsidRPr="006C142A">
        <w:t>;</w:t>
      </w:r>
    </w:p>
    <w:p w14:paraId="0E847166" w14:textId="77777777" w:rsidR="00123E2D" w:rsidRPr="006C142A" w:rsidRDefault="00123E2D" w:rsidP="0009399B">
      <w:pPr>
        <w:pStyle w:val="subsection2"/>
      </w:pPr>
      <w:r w:rsidRPr="006C142A">
        <w:t>the eligible employee shall, for the purposes of this regulation, be deemed to perform during that period the prescribed work referred to in paragraph (a).</w:t>
      </w:r>
    </w:p>
    <w:p w14:paraId="09FF1E97" w14:textId="262B5E96" w:rsidR="00123E2D" w:rsidRPr="006C142A" w:rsidRDefault="0009399B" w:rsidP="00D7561D">
      <w:pPr>
        <w:pStyle w:val="subsection"/>
      </w:pPr>
      <w:r w:rsidRPr="006C142A">
        <w:tab/>
      </w:r>
      <w:r w:rsidR="00123E2D" w:rsidRPr="006C142A">
        <w:t>(6)</w:t>
      </w:r>
      <w:r w:rsidRPr="006C142A">
        <w:tab/>
      </w:r>
      <w:r w:rsidR="00123E2D" w:rsidRPr="006C142A">
        <w:t>In subregulation</w:t>
      </w:r>
      <w:r w:rsidRPr="006C142A">
        <w:t> </w:t>
      </w:r>
      <w:r w:rsidR="00123E2D" w:rsidRPr="006C142A">
        <w:t xml:space="preserve">(2), </w:t>
      </w:r>
      <w:r w:rsidR="00123E2D" w:rsidRPr="006C142A">
        <w:rPr>
          <w:b/>
          <w:i/>
        </w:rPr>
        <w:t>relevant period</w:t>
      </w:r>
      <w:r w:rsidR="00123E2D" w:rsidRPr="006C142A">
        <w:t>, in relation to an eligible employee who, being a temporary employee, performs prescribed work on a particular day, means</w:t>
      </w:r>
      <w:r w:rsidR="00FD7BF4" w:rsidRPr="006C142A">
        <w:t>:</w:t>
      </w:r>
    </w:p>
    <w:p w14:paraId="7F578A35" w14:textId="034D7AF0" w:rsidR="00B638B1" w:rsidRPr="006C142A" w:rsidRDefault="00B638B1" w:rsidP="00847BAD">
      <w:pPr>
        <w:pStyle w:val="paragraph"/>
      </w:pPr>
      <w:r w:rsidRPr="006C142A">
        <w:tab/>
        <w:t>(a)</w:t>
      </w:r>
      <w:r w:rsidRPr="006C142A">
        <w:tab/>
        <w:t>if paragraph (b) does not apply—the period of 12 months immediately preceding the particular day; or</w:t>
      </w:r>
    </w:p>
    <w:p w14:paraId="5E344967" w14:textId="4FA772DB" w:rsidR="00B638B1" w:rsidRPr="006C142A" w:rsidRDefault="00B638B1">
      <w:pPr>
        <w:pStyle w:val="paragraph"/>
      </w:pPr>
      <w:r w:rsidRPr="006C142A">
        <w:tab/>
        <w:t>(b)</w:t>
      </w:r>
      <w:r w:rsidRPr="006C142A">
        <w:tab/>
        <w:t>if the eligible employee has, for a continuous period of less than 12 months immediately preceding the particular day, performed prescribed work—that lesser period.</w:t>
      </w:r>
    </w:p>
    <w:p w14:paraId="567091B3" w14:textId="09B7F866" w:rsidR="006C0C92" w:rsidRPr="006C142A" w:rsidRDefault="0009399B" w:rsidP="006C0C92">
      <w:pPr>
        <w:pStyle w:val="ActHead5"/>
      </w:pPr>
      <w:bookmarkStart w:id="53" w:name="_Toc194396267"/>
      <w:r w:rsidRPr="006C142A">
        <w:rPr>
          <w:rStyle w:val="CharSectno"/>
        </w:rPr>
        <w:t>1</w:t>
      </w:r>
      <w:r w:rsidR="006C0C92" w:rsidRPr="006C142A">
        <w:rPr>
          <w:rStyle w:val="CharSectno"/>
        </w:rPr>
        <w:t>1</w:t>
      </w:r>
      <w:r w:rsidR="006C0C92" w:rsidRPr="006C142A">
        <w:t xml:space="preserve">  </w:t>
      </w:r>
      <w:r w:rsidR="004666DE" w:rsidRPr="006C142A">
        <w:t>Final annual rate of salary of certain temporary employees</w:t>
      </w:r>
      <w:bookmarkEnd w:id="53"/>
    </w:p>
    <w:p w14:paraId="045203E6" w14:textId="68D85504" w:rsidR="0009399B" w:rsidRPr="006C142A" w:rsidRDefault="0009399B" w:rsidP="0009399B">
      <w:pPr>
        <w:pStyle w:val="subsection"/>
      </w:pPr>
      <w:r w:rsidRPr="006C142A">
        <w:tab/>
        <w:t>(1)</w:t>
      </w:r>
      <w:r w:rsidRPr="006C142A">
        <w:tab/>
        <w:t>Where</w:t>
      </w:r>
      <w:r w:rsidR="00FD7BF4" w:rsidRPr="006C142A">
        <w:t>:</w:t>
      </w:r>
    </w:p>
    <w:p w14:paraId="596C301F" w14:textId="4E4260F4" w:rsidR="0009399B" w:rsidRPr="006C142A" w:rsidRDefault="0009399B" w:rsidP="0009399B">
      <w:pPr>
        <w:pStyle w:val="paragraph"/>
      </w:pPr>
      <w:r w:rsidRPr="006C142A">
        <w:tab/>
        <w:t>(a)</w:t>
      </w:r>
      <w:r w:rsidRPr="006C142A">
        <w:tab/>
        <w:t>a person who has ceased to be an eligible employee</w:t>
      </w:r>
      <w:r w:rsidR="00FD7BF4" w:rsidRPr="006C142A">
        <w:t>:</w:t>
      </w:r>
    </w:p>
    <w:p w14:paraId="267EFD7D" w14:textId="262EDCBC" w:rsidR="0009399B" w:rsidRPr="006C142A" w:rsidRDefault="0009399B" w:rsidP="0009399B">
      <w:pPr>
        <w:pStyle w:val="paragraphsub"/>
      </w:pPr>
      <w:r w:rsidRPr="006C142A">
        <w:tab/>
        <w:t>(i)</w:t>
      </w:r>
      <w:r w:rsidRPr="006C142A">
        <w:tab/>
        <w:t>by reason of early retirement; or</w:t>
      </w:r>
    </w:p>
    <w:p w14:paraId="70CF7149" w14:textId="005E13FC" w:rsidR="0009399B" w:rsidRPr="006C142A" w:rsidRDefault="0009399B" w:rsidP="0009399B">
      <w:pPr>
        <w:pStyle w:val="paragraphsub"/>
      </w:pPr>
      <w:r w:rsidRPr="006C142A">
        <w:tab/>
        <w:t>(ii)</w:t>
      </w:r>
      <w:r w:rsidRPr="006C142A">
        <w:tab/>
        <w:t>in circumstances that entitle him to age retirement pension</w:t>
      </w:r>
      <w:r w:rsidR="00C703A6" w:rsidRPr="006C142A">
        <w:t>;</w:t>
      </w:r>
    </w:p>
    <w:p w14:paraId="6139E54B" w14:textId="26F1B3B3" w:rsidR="0009399B" w:rsidRPr="006C142A" w:rsidRDefault="00291681" w:rsidP="007F70C9">
      <w:pPr>
        <w:pStyle w:val="paragraph"/>
      </w:pPr>
      <w:r w:rsidRPr="006C142A">
        <w:tab/>
      </w:r>
      <w:r w:rsidRPr="006C142A">
        <w:tab/>
      </w:r>
      <w:r w:rsidR="0009399B" w:rsidRPr="006C142A">
        <w:t>was on his last day of service a temporary employee;</w:t>
      </w:r>
    </w:p>
    <w:p w14:paraId="051E5E1E" w14:textId="01D02E26" w:rsidR="0009399B" w:rsidRPr="006C142A" w:rsidRDefault="0009399B" w:rsidP="0009399B">
      <w:pPr>
        <w:pStyle w:val="paragraph"/>
      </w:pPr>
      <w:r w:rsidRPr="006C142A">
        <w:tab/>
        <w:t>(b)</w:t>
      </w:r>
      <w:r w:rsidRPr="006C142A">
        <w:tab/>
        <w:t>before the relevant day a certificate specifying a day not later than the relevant day had been given in respect of the person under subregulation 10(3);</w:t>
      </w:r>
    </w:p>
    <w:p w14:paraId="790D5FA4" w14:textId="6293D1A8" w:rsidR="0009399B" w:rsidRPr="006C142A" w:rsidRDefault="0009399B" w:rsidP="0009399B">
      <w:pPr>
        <w:pStyle w:val="paragraph"/>
      </w:pPr>
      <w:r w:rsidRPr="006C142A">
        <w:tab/>
        <w:t>(c)</w:t>
      </w:r>
      <w:r w:rsidRPr="006C142A">
        <w:tab/>
        <w:t>during the period that commenced on the day specified in the certificate and ended on the expiration of his last day of service, the person continuously performed prescribed work; and</w:t>
      </w:r>
    </w:p>
    <w:p w14:paraId="111B0001" w14:textId="3431618C" w:rsidR="0009399B" w:rsidRPr="006C142A" w:rsidRDefault="0009399B" w:rsidP="0009399B">
      <w:pPr>
        <w:pStyle w:val="paragraph"/>
      </w:pPr>
      <w:r w:rsidRPr="006C142A">
        <w:tab/>
        <w:t>(d)</w:t>
      </w:r>
      <w:r w:rsidRPr="006C142A">
        <w:tab/>
        <w:t>the person did not continuously perform prescribed work during the period of 12 months immediately preceding his last day of service</w:t>
      </w:r>
      <w:r w:rsidR="00C703A6" w:rsidRPr="006C142A">
        <w:t>;</w:t>
      </w:r>
    </w:p>
    <w:p w14:paraId="53DBEFB8" w14:textId="16DB32BC" w:rsidR="0009399B" w:rsidRPr="006C142A" w:rsidRDefault="0009399B" w:rsidP="0009399B">
      <w:pPr>
        <w:pStyle w:val="subsection2"/>
      </w:pPr>
      <w:r w:rsidRPr="006C142A">
        <w:t xml:space="preserve">then, for the purposes of the definition of </w:t>
      </w:r>
      <w:r w:rsidRPr="006C142A">
        <w:rPr>
          <w:b/>
          <w:i/>
        </w:rPr>
        <w:t>final annual rate of salary</w:t>
      </w:r>
      <w:r w:rsidRPr="006C142A">
        <w:t xml:space="preserve"> in subsection 3(1) of the Act, the annual rate of salary of that person on the relevant day shall be an amount equal to the amount per annum of </w:t>
      </w:r>
      <w:r w:rsidR="00235409" w:rsidRPr="006C142A">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6C142A">
        <w:t>.</w:t>
      </w:r>
    </w:p>
    <w:p w14:paraId="37883904" w14:textId="638E5D0F" w:rsidR="0009399B" w:rsidRPr="006C142A" w:rsidRDefault="0009399B" w:rsidP="0009399B">
      <w:pPr>
        <w:pStyle w:val="subsection"/>
      </w:pPr>
      <w:r w:rsidRPr="006C142A">
        <w:tab/>
        <w:t>(2)</w:t>
      </w:r>
      <w:r w:rsidRPr="006C142A">
        <w:tab/>
        <w:t xml:space="preserve">In this regulation, </w:t>
      </w:r>
      <w:r w:rsidRPr="006C142A">
        <w:rPr>
          <w:b/>
          <w:i/>
        </w:rPr>
        <w:t>relevant day</w:t>
      </w:r>
      <w:r w:rsidRPr="006C142A">
        <w:t>, in relation to a person who has ceased to be an eligible employee, means</w:t>
      </w:r>
      <w:r w:rsidR="00FD7BF4" w:rsidRPr="006C142A">
        <w:t>:</w:t>
      </w:r>
    </w:p>
    <w:p w14:paraId="000019C3" w14:textId="79C08A97" w:rsidR="0009399B" w:rsidRPr="006C142A" w:rsidRDefault="0009399B" w:rsidP="0009399B">
      <w:pPr>
        <w:pStyle w:val="paragraph"/>
      </w:pPr>
      <w:r w:rsidRPr="006C142A">
        <w:tab/>
        <w:t>(a)</w:t>
      </w:r>
      <w:r w:rsidRPr="006C142A">
        <w:tab/>
        <w:t>except where paragraph (b) applies—his last day of service; or</w:t>
      </w:r>
    </w:p>
    <w:p w14:paraId="1EE8F002" w14:textId="08B30ED5" w:rsidR="0009399B" w:rsidRPr="006C142A" w:rsidRDefault="0009399B" w:rsidP="0009399B">
      <w:pPr>
        <w:pStyle w:val="paragraph"/>
      </w:pPr>
      <w:r w:rsidRPr="006C142A">
        <w:tab/>
        <w:t>(b)</w:t>
      </w:r>
      <w:r w:rsidRPr="006C142A">
        <w:tab/>
        <w:t>if his annual rate of salary is ascertained by reference to the annual rate of salary payable to him on a day other than his last day of service—that other day.</w:t>
      </w:r>
    </w:p>
    <w:p w14:paraId="6035CD59" w14:textId="79F13F8C" w:rsidR="0009399B" w:rsidRPr="006C142A" w:rsidRDefault="0009399B" w:rsidP="0009399B">
      <w:pPr>
        <w:pStyle w:val="ActHead2"/>
        <w:pageBreakBefore/>
      </w:pPr>
      <w:bookmarkStart w:id="54" w:name="_Toc194396268"/>
      <w:r w:rsidRPr="006C142A">
        <w:rPr>
          <w:rStyle w:val="CharPartNo"/>
        </w:rPr>
        <w:t>Part </w:t>
      </w:r>
      <w:r w:rsidR="000373A7" w:rsidRPr="006C142A">
        <w:rPr>
          <w:rStyle w:val="CharPartNo"/>
        </w:rPr>
        <w:t>4</w:t>
      </w:r>
      <w:r w:rsidRPr="006C142A">
        <w:t>—</w:t>
      </w:r>
      <w:r w:rsidRPr="006C142A">
        <w:rPr>
          <w:rStyle w:val="CharPartText"/>
        </w:rPr>
        <w:t>Employees on leave of absence</w:t>
      </w:r>
      <w:bookmarkEnd w:id="54"/>
    </w:p>
    <w:p w14:paraId="59E1708D"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6C142A" w:rsidRDefault="006C0C92" w:rsidP="006C0C92">
      <w:pPr>
        <w:pStyle w:val="ActHead5"/>
      </w:pPr>
      <w:bookmarkStart w:id="55" w:name="_Toc194396269"/>
      <w:r w:rsidRPr="006C142A">
        <w:rPr>
          <w:rStyle w:val="CharSectno"/>
        </w:rPr>
        <w:t>1</w:t>
      </w:r>
      <w:r w:rsidR="0009399B" w:rsidRPr="006C142A">
        <w:rPr>
          <w:rStyle w:val="CharSectno"/>
        </w:rPr>
        <w:t>2</w:t>
      </w:r>
      <w:r w:rsidRPr="006C142A">
        <w:t xml:space="preserve">  </w:t>
      </w:r>
      <w:r w:rsidR="0009399B" w:rsidRPr="006C142A">
        <w:t>Interpretation</w:t>
      </w:r>
      <w:bookmarkEnd w:id="55"/>
    </w:p>
    <w:p w14:paraId="4239D909" w14:textId="67950248" w:rsidR="0009399B" w:rsidRPr="006C142A" w:rsidRDefault="0009399B" w:rsidP="0009399B">
      <w:pPr>
        <w:pStyle w:val="subsection"/>
      </w:pPr>
      <w:r w:rsidRPr="006C142A">
        <w:tab/>
      </w:r>
      <w:r w:rsidRPr="006C142A">
        <w:tab/>
        <w:t>In this Part</w:t>
      </w:r>
      <w:r w:rsidR="00FD7BF4" w:rsidRPr="006C142A">
        <w:t>:</w:t>
      </w:r>
    </w:p>
    <w:p w14:paraId="404804E3" w14:textId="63BAA005" w:rsidR="0009399B" w:rsidRPr="006C142A" w:rsidRDefault="0009399B" w:rsidP="0009399B">
      <w:pPr>
        <w:pStyle w:val="paragraph"/>
      </w:pPr>
      <w:r w:rsidRPr="006C142A">
        <w:tab/>
        <w:t>(a)</w:t>
      </w:r>
      <w:r w:rsidRPr="006C142A">
        <w:tab/>
        <w:t xml:space="preserve">a reference, in relation to an eligible employee who undertakes prescribed employment during a period of leave of absence without pay, to an approved </w:t>
      </w:r>
      <w:r w:rsidR="00066F33" w:rsidRPr="006C142A">
        <w:t>organization</w:t>
      </w:r>
      <w:r w:rsidRPr="006C142A">
        <w:t xml:space="preserve"> shall be read as a reference to</w:t>
      </w:r>
      <w:r w:rsidR="00FD7BF4" w:rsidRPr="006C142A">
        <w:t>:</w:t>
      </w:r>
    </w:p>
    <w:p w14:paraId="25F05168" w14:textId="06F7CCE9" w:rsidR="0009399B" w:rsidRPr="006C142A" w:rsidRDefault="0009399B" w:rsidP="0009399B">
      <w:pPr>
        <w:pStyle w:val="paragraphsub"/>
      </w:pPr>
      <w:r w:rsidRPr="006C142A">
        <w:tab/>
        <w:t>(i)</w:t>
      </w:r>
      <w:r w:rsidRPr="006C142A">
        <w:tab/>
        <w:t xml:space="preserve">an </w:t>
      </w:r>
      <w:r w:rsidR="00066F33" w:rsidRPr="006C142A">
        <w:t>organization</w:t>
      </w:r>
      <w:r w:rsidRPr="006C142A">
        <w:t xml:space="preserve"> registered pursuant to the </w:t>
      </w:r>
      <w:r w:rsidRPr="006C142A">
        <w:rPr>
          <w:i/>
        </w:rPr>
        <w:t>Conciliation and Arbitration Act 1904</w:t>
      </w:r>
      <w:r w:rsidRPr="006C142A">
        <w:t xml:space="preserve"> of which eligible employees are members; or</w:t>
      </w:r>
    </w:p>
    <w:p w14:paraId="0F6FCD90" w14:textId="344641DF" w:rsidR="0009399B" w:rsidRPr="006C142A" w:rsidRDefault="0009399B" w:rsidP="0009399B">
      <w:pPr>
        <w:pStyle w:val="paragraphsub"/>
      </w:pPr>
      <w:r w:rsidRPr="006C142A">
        <w:tab/>
        <w:t>(ii)</w:t>
      </w:r>
      <w:r w:rsidRPr="006C142A">
        <w:tab/>
        <w:t xml:space="preserve">an association to which such an </w:t>
      </w:r>
      <w:r w:rsidR="00066F33" w:rsidRPr="006C142A">
        <w:t>organization</w:t>
      </w:r>
      <w:r w:rsidRPr="006C142A">
        <w:t xml:space="preserve"> is affiliated</w:t>
      </w:r>
      <w:r w:rsidR="00C703A6" w:rsidRPr="006C142A">
        <w:t>;</w:t>
      </w:r>
    </w:p>
    <w:p w14:paraId="4F2DCB6D" w14:textId="50F394AC" w:rsidR="0009399B" w:rsidRPr="006C142A" w:rsidRDefault="0009399B" w:rsidP="0009399B">
      <w:pPr>
        <w:pStyle w:val="paragraph"/>
      </w:pPr>
      <w:r w:rsidRPr="006C142A">
        <w:tab/>
      </w:r>
      <w:r w:rsidRPr="006C142A">
        <w:tab/>
        <w:t xml:space="preserve">being an </w:t>
      </w:r>
      <w:r w:rsidR="00066F33" w:rsidRPr="006C142A">
        <w:t>organization</w:t>
      </w:r>
      <w:r w:rsidRPr="006C142A">
        <w:t xml:space="preserve"> or association that, in accordance with the conditions set out in a direction given by the </w:t>
      </w:r>
      <w:r w:rsidR="005D5205" w:rsidRPr="006C142A">
        <w:t xml:space="preserve">Board </w:t>
      </w:r>
      <w:r w:rsidRPr="006C142A">
        <w:t>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03C3C69F" w:rsidR="00E13655" w:rsidRPr="006C142A" w:rsidRDefault="0009399B" w:rsidP="00E13655">
      <w:pPr>
        <w:pStyle w:val="paragraph"/>
      </w:pPr>
      <w:r w:rsidRPr="006C142A">
        <w:tab/>
        <w:t>(b)</w:t>
      </w:r>
      <w:r w:rsidRPr="006C142A">
        <w:tab/>
        <w:t>a reference, in relation to an eligible employee who is on leave of absence without pay, to the notional salary of the eligible employee on a particular day during the period of leave of absence shall be read as a reference to</w:t>
      </w:r>
      <w:r w:rsidR="00E13655" w:rsidRPr="006C142A">
        <w:t xml:space="preserve"> the amount of the salary that would be payable to the eligible employee on that day if the eligible employee had continuously performed during the period of leave of absence, and had performed on that day, on a full</w:t>
      </w:r>
      <w:r w:rsidR="006C142A">
        <w:noBreakHyphen/>
      </w:r>
      <w:r w:rsidR="00E13655" w:rsidRPr="006C142A">
        <w:t xml:space="preserve">time basis the work or duties in respect of which salary was payable to the eligible employee on the day (in this paragraph referred to as the </w:t>
      </w:r>
      <w:r w:rsidR="00E13655" w:rsidRPr="006C142A">
        <w:rPr>
          <w:b/>
          <w:i/>
        </w:rPr>
        <w:t>relevant day</w:t>
      </w:r>
      <w:r w:rsidR="00E13655" w:rsidRPr="006C142A">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131E2DAD" w:rsidR="0009399B" w:rsidRPr="006C142A" w:rsidRDefault="0009399B" w:rsidP="00E13655">
      <w:pPr>
        <w:pStyle w:val="paragraph"/>
      </w:pPr>
      <w:r w:rsidRPr="006C142A">
        <w:tab/>
        <w:t>(c)</w:t>
      </w:r>
      <w:r w:rsidRPr="006C142A">
        <w:tab/>
        <w:t>a reference, in relation to an eligible employee who is on leave of absence without pay, to prescribed employment shall be read as a reference to</w:t>
      </w:r>
      <w:r w:rsidR="00291681" w:rsidRPr="006C142A">
        <w:t>:</w:t>
      </w:r>
    </w:p>
    <w:p w14:paraId="7A6391E7" w14:textId="7384552A" w:rsidR="0009399B" w:rsidRPr="006C142A" w:rsidRDefault="0009399B" w:rsidP="0009399B">
      <w:pPr>
        <w:pStyle w:val="paragraphsub"/>
      </w:pPr>
      <w:r w:rsidRPr="006C142A">
        <w:tab/>
        <w:t>(i)</w:t>
      </w:r>
      <w:r w:rsidRPr="006C142A">
        <w:tab/>
        <w:t>employment with the Commonwealth or with an authority of the Commonwealth;</w:t>
      </w:r>
    </w:p>
    <w:p w14:paraId="58E13F0E" w14:textId="288353F4" w:rsidR="0009399B" w:rsidRPr="006C142A" w:rsidRDefault="0009399B" w:rsidP="0009399B">
      <w:pPr>
        <w:pStyle w:val="paragraphsub"/>
      </w:pPr>
      <w:r w:rsidRPr="006C142A">
        <w:tab/>
        <w:t>(ii)</w:t>
      </w:r>
      <w:r w:rsidRPr="006C142A">
        <w:tab/>
        <w:t xml:space="preserve">employment with Commonwealth Hostels Limited, Commonwealth Brickworks (Canberra) Limited or any other company that is, for the purposes of section 71 of the </w:t>
      </w:r>
      <w:r w:rsidRPr="006C142A">
        <w:rPr>
          <w:i/>
        </w:rPr>
        <w:t>Public Service Act 1922</w:t>
      </w:r>
      <w:r w:rsidRPr="006C142A">
        <w:t>, declared by regulations made under that Act to be a company in which Australia has an interest;</w:t>
      </w:r>
    </w:p>
    <w:p w14:paraId="543CEAE7" w14:textId="6FDEFF41" w:rsidR="0009399B" w:rsidRPr="006C142A" w:rsidRDefault="0009399B" w:rsidP="0009399B">
      <w:pPr>
        <w:pStyle w:val="paragraphsub"/>
      </w:pPr>
      <w:r w:rsidRPr="006C142A">
        <w:tab/>
        <w:t>(iii)</w:t>
      </w:r>
      <w:r w:rsidRPr="006C142A">
        <w:tab/>
        <w:t>work or employment that is in the interests of the defence or public safety of Australia or the Territories;</w:t>
      </w:r>
    </w:p>
    <w:p w14:paraId="400C928F" w14:textId="16B5846D" w:rsidR="0009399B" w:rsidRPr="006C142A" w:rsidRDefault="0009399B" w:rsidP="0009399B">
      <w:pPr>
        <w:pStyle w:val="paragraphsub"/>
      </w:pPr>
      <w:r w:rsidRPr="006C142A">
        <w:tab/>
        <w:t>(iv)</w:t>
      </w:r>
      <w:r w:rsidRPr="006C142A">
        <w:tab/>
        <w:t>service as a representative in another country of the Government of Australia;</w:t>
      </w:r>
    </w:p>
    <w:p w14:paraId="3D5F4E58" w14:textId="4EC4F71D" w:rsidR="0009399B" w:rsidRPr="006C142A" w:rsidRDefault="0009399B" w:rsidP="0009399B">
      <w:pPr>
        <w:pStyle w:val="paragraphsub"/>
      </w:pPr>
      <w:r w:rsidRPr="006C142A">
        <w:tab/>
        <w:t>(v)</w:t>
      </w:r>
      <w:r w:rsidRPr="006C142A">
        <w:tab/>
        <w:t>employment with the Northern Territory of Australia; or</w:t>
      </w:r>
    </w:p>
    <w:p w14:paraId="0C4D4A02" w14:textId="1D2C611C" w:rsidR="0009399B" w:rsidRPr="006C142A" w:rsidRDefault="0009399B" w:rsidP="0009399B">
      <w:pPr>
        <w:pStyle w:val="paragraphsub"/>
      </w:pPr>
      <w:r w:rsidRPr="006C142A">
        <w:tab/>
        <w:t>(vi)</w:t>
      </w:r>
      <w:r w:rsidRPr="006C142A">
        <w:tab/>
        <w:t>employment on a full</w:t>
      </w:r>
      <w:r w:rsidR="006C142A">
        <w:noBreakHyphen/>
      </w:r>
      <w:r w:rsidRPr="006C142A">
        <w:t xml:space="preserve">time basis in an office within an approved </w:t>
      </w:r>
      <w:r w:rsidR="00066F33" w:rsidRPr="006C142A">
        <w:t>organization</w:t>
      </w:r>
      <w:r w:rsidRPr="006C142A">
        <w:t>; and</w:t>
      </w:r>
    </w:p>
    <w:p w14:paraId="0C1CDF82" w14:textId="30D16D41" w:rsidR="0009399B" w:rsidRPr="006C142A" w:rsidRDefault="0009399B" w:rsidP="0009399B">
      <w:pPr>
        <w:pStyle w:val="paragraph"/>
      </w:pPr>
      <w:r w:rsidRPr="006C142A">
        <w:tab/>
        <w:t>(d)</w:t>
      </w:r>
      <w:r w:rsidRPr="006C142A">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6C142A" w:rsidRDefault="006C0C92" w:rsidP="006C0C92">
      <w:pPr>
        <w:pStyle w:val="ActHead5"/>
      </w:pPr>
      <w:bookmarkStart w:id="56" w:name="_Toc194396270"/>
      <w:r w:rsidRPr="006C142A">
        <w:rPr>
          <w:rStyle w:val="CharSectno"/>
        </w:rPr>
        <w:t>1</w:t>
      </w:r>
      <w:r w:rsidR="0009399B" w:rsidRPr="006C142A">
        <w:rPr>
          <w:rStyle w:val="CharSectno"/>
        </w:rPr>
        <w:t>3</w:t>
      </w:r>
      <w:r w:rsidRPr="006C142A">
        <w:t xml:space="preserve">  </w:t>
      </w:r>
      <w:r w:rsidR="0009399B" w:rsidRPr="006C142A">
        <w:t>Salary of certain eligible employees on leave of absence without pay</w:t>
      </w:r>
      <w:bookmarkEnd w:id="56"/>
    </w:p>
    <w:p w14:paraId="4702E7E7" w14:textId="417BFECF" w:rsidR="00221788" w:rsidRPr="006C142A" w:rsidRDefault="00221788" w:rsidP="00741301">
      <w:pPr>
        <w:pStyle w:val="subsection"/>
      </w:pPr>
      <w:r w:rsidRPr="006C142A">
        <w:tab/>
        <w:t>(1)</w:t>
      </w:r>
      <w:r w:rsidRPr="006C142A">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6C142A" w:rsidRDefault="00221788" w:rsidP="00B7417C">
      <w:pPr>
        <w:pStyle w:val="subsection"/>
      </w:pPr>
      <w:r w:rsidRPr="006C142A">
        <w:tab/>
        <w:t>(1A)</w:t>
      </w:r>
      <w:r w:rsidRPr="006C142A">
        <w:tab/>
        <w:t xml:space="preserve">For the purposes of subregulation (1), a relevant period is: </w:t>
      </w:r>
    </w:p>
    <w:p w14:paraId="0C144963" w14:textId="77777777" w:rsidR="00221788" w:rsidRPr="006C142A" w:rsidRDefault="00221788" w:rsidP="00B7417C">
      <w:pPr>
        <w:pStyle w:val="paragraph"/>
      </w:pPr>
      <w:r w:rsidRPr="006C142A">
        <w:tab/>
        <w:t>(a)</w:t>
      </w:r>
      <w:r w:rsidRPr="006C142A">
        <w:tab/>
        <w:t>a period during which:</w:t>
      </w:r>
    </w:p>
    <w:p w14:paraId="5AAD761A" w14:textId="0BB66747" w:rsidR="00221788" w:rsidRPr="006C142A" w:rsidRDefault="00221788" w:rsidP="00B7417C">
      <w:pPr>
        <w:pStyle w:val="paragraphsub"/>
      </w:pPr>
      <w:r w:rsidRPr="006C142A">
        <w:tab/>
        <w:t>(i)</w:t>
      </w:r>
      <w:r w:rsidRPr="006C142A">
        <w:tab/>
        <w:t>section 51 of the Act does not apply to the eligible employee; and</w:t>
      </w:r>
    </w:p>
    <w:p w14:paraId="75558D18" w14:textId="52B1C374" w:rsidR="00221788" w:rsidRPr="006C142A" w:rsidRDefault="00221788" w:rsidP="00B7417C">
      <w:pPr>
        <w:pStyle w:val="paragraphsub"/>
      </w:pPr>
      <w:r w:rsidRPr="006C142A">
        <w:tab/>
        <w:t>(ii)</w:t>
      </w:r>
      <w:r w:rsidRPr="006C142A">
        <w:tab/>
        <w:t>section 51A of the Act does not apply to the eligible employee; and</w:t>
      </w:r>
    </w:p>
    <w:p w14:paraId="6E12C183" w14:textId="67397BA8" w:rsidR="00221788" w:rsidRPr="006C142A" w:rsidRDefault="00221788" w:rsidP="00B7417C">
      <w:pPr>
        <w:pStyle w:val="paragraphsub"/>
      </w:pPr>
      <w:r w:rsidRPr="006C142A">
        <w:tab/>
        <w:t>(iii)</w:t>
      </w:r>
      <w:r w:rsidRPr="006C142A">
        <w:tab/>
        <w:t>circumstances prescribed by subregulation (2) do not apply in respect of the eligible employee; or</w:t>
      </w:r>
    </w:p>
    <w:p w14:paraId="24F6EC6F" w14:textId="42B6CE3F" w:rsidR="00221788" w:rsidRPr="006C142A" w:rsidRDefault="00221788" w:rsidP="00B7417C">
      <w:pPr>
        <w:pStyle w:val="paragraph"/>
      </w:pPr>
      <w:r w:rsidRPr="006C142A">
        <w:tab/>
        <w:t>(b)</w:t>
      </w:r>
      <w:r w:rsidRPr="006C142A">
        <w:tab/>
        <w:t>a period during which section 51A of the Act applies to the eligible employee, being a period that forms part of his or her period of contributory service.</w:t>
      </w:r>
    </w:p>
    <w:p w14:paraId="4C4893B0" w14:textId="7D2101A3" w:rsidR="00741301" w:rsidRPr="006C142A" w:rsidRDefault="00741301" w:rsidP="00741301">
      <w:pPr>
        <w:pStyle w:val="subsection"/>
      </w:pPr>
      <w:r w:rsidRPr="006C142A">
        <w:tab/>
        <w:t>(2)</w:t>
      </w:r>
      <w:r w:rsidRPr="006C142A">
        <w:tab/>
        <w:t xml:space="preserve">For the purposes of </w:t>
      </w:r>
      <w:r w:rsidR="00221788" w:rsidRPr="006C142A">
        <w:t>subparagraph (1A)(a)(iii)</w:t>
      </w:r>
      <w:r w:rsidRPr="006C142A">
        <w:t>, prescribed circumstances apply in respect of an eligible employee</w:t>
      </w:r>
      <w:r w:rsidR="00FD7BF4" w:rsidRPr="006C142A">
        <w:t>:</w:t>
      </w:r>
    </w:p>
    <w:p w14:paraId="1756A773" w14:textId="7648D0A2" w:rsidR="00741301" w:rsidRPr="006C142A" w:rsidRDefault="00741301" w:rsidP="00741301">
      <w:pPr>
        <w:pStyle w:val="paragraph"/>
      </w:pPr>
      <w:r w:rsidRPr="006C142A">
        <w:tab/>
        <w:t>(a)</w:t>
      </w:r>
      <w:r w:rsidRPr="006C142A">
        <w:tab/>
        <w:t>where</w:t>
      </w:r>
      <w:r w:rsidR="00FD7BF4" w:rsidRPr="006C142A">
        <w:t>:</w:t>
      </w:r>
    </w:p>
    <w:p w14:paraId="72629874" w14:textId="5F323044" w:rsidR="00741301" w:rsidRPr="006C142A" w:rsidRDefault="00741301" w:rsidP="00741301">
      <w:pPr>
        <w:pStyle w:val="paragraphsub"/>
      </w:pPr>
      <w:r w:rsidRPr="006C142A">
        <w:tab/>
        <w:t>(i)</w:t>
      </w:r>
      <w:r w:rsidRPr="006C142A">
        <w:tab/>
        <w:t>the eligible employee is on leave of absence without pay and section 51 of the Act does not apply to the eligible employee;</w:t>
      </w:r>
    </w:p>
    <w:p w14:paraId="4B7F8463" w14:textId="43774862" w:rsidR="00741301" w:rsidRPr="006C142A" w:rsidRDefault="00741301" w:rsidP="00741301">
      <w:pPr>
        <w:pStyle w:val="paragraphsub"/>
      </w:pPr>
      <w:r w:rsidRPr="006C142A">
        <w:tab/>
        <w:t>(ii)</w:t>
      </w:r>
      <w:r w:rsidRPr="006C142A">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4EDD9A5B" w:rsidR="00741301" w:rsidRPr="006C142A" w:rsidRDefault="00741301" w:rsidP="00741301">
      <w:pPr>
        <w:pStyle w:val="paragraphsub"/>
      </w:pPr>
      <w:r w:rsidRPr="006C142A">
        <w:tab/>
        <w:t>(iii)</w:t>
      </w:r>
      <w:r w:rsidRPr="006C142A">
        <w:tab/>
        <w:t>during the period of leave of absence salary is payable to the eligible employee in respect of the employment referred to in subparagraph (ii) at an annual rate that is higher than the annual rate of the notional salary of the eligible employee;</w:t>
      </w:r>
      <w:r w:rsidR="006104FE" w:rsidRPr="006C142A">
        <w:t xml:space="preserve"> or</w:t>
      </w:r>
    </w:p>
    <w:p w14:paraId="7B0E41BE" w14:textId="6278D1F5" w:rsidR="00741301" w:rsidRPr="006C142A" w:rsidRDefault="00741301" w:rsidP="00741301">
      <w:pPr>
        <w:pStyle w:val="paragraph"/>
      </w:pPr>
      <w:r w:rsidRPr="006C142A">
        <w:tab/>
        <w:t>(b)</w:t>
      </w:r>
      <w:r w:rsidRPr="006C142A">
        <w:tab/>
        <w:t>where</w:t>
      </w:r>
      <w:r w:rsidR="00FD7BF4" w:rsidRPr="006C142A">
        <w:t>:</w:t>
      </w:r>
    </w:p>
    <w:p w14:paraId="6CFD07D6" w14:textId="0BEEA7DC" w:rsidR="00741301" w:rsidRPr="006C142A" w:rsidRDefault="00741301" w:rsidP="00741301">
      <w:pPr>
        <w:pStyle w:val="paragraphsub"/>
      </w:pPr>
      <w:r w:rsidRPr="006C142A">
        <w:tab/>
        <w:t>(i)</w:t>
      </w:r>
      <w:r w:rsidRPr="006C142A">
        <w:tab/>
        <w:t xml:space="preserve">at any time on or after 3 February 1977 </w:t>
      </w:r>
      <w:r w:rsidR="004666DE" w:rsidRPr="006C142A">
        <w:t>the</w:t>
      </w:r>
      <w:r w:rsidRPr="006C142A">
        <w:t xml:space="preserve"> eligible employee is on leave of absence without pay, being leave of absence granted for a period of not less than 12 months in respect of which the </w:t>
      </w:r>
      <w:r w:rsidR="00AD0A24" w:rsidRPr="006C142A">
        <w:t xml:space="preserve">Board </w:t>
      </w:r>
      <w:r w:rsidRPr="006C142A">
        <w:t>has directed that subsection 51(1) of the Act does not apply;</w:t>
      </w:r>
    </w:p>
    <w:p w14:paraId="422299A6" w14:textId="7C65CFDA" w:rsidR="00741301" w:rsidRPr="006C142A" w:rsidRDefault="00741301" w:rsidP="00741301">
      <w:pPr>
        <w:pStyle w:val="paragraphsub"/>
      </w:pPr>
      <w:r w:rsidRPr="006C142A">
        <w:tab/>
        <w:t>(ii)</w:t>
      </w:r>
      <w:r w:rsidRPr="006C142A">
        <w:tab/>
        <w:t>the leave of absence has been granted for the purpose of enabling the eligible employee to undertake, and the eligible employee undertakes, employment on a full</w:t>
      </w:r>
      <w:r w:rsidR="006C142A">
        <w:noBreakHyphen/>
      </w:r>
      <w:r w:rsidRPr="006C142A">
        <w:t xml:space="preserve">time basis in an office within an approved </w:t>
      </w:r>
      <w:r w:rsidR="00066F33" w:rsidRPr="006C142A">
        <w:t>organization</w:t>
      </w:r>
      <w:r w:rsidRPr="006C142A">
        <w:t>; and</w:t>
      </w:r>
    </w:p>
    <w:p w14:paraId="446D475A" w14:textId="01231FB9" w:rsidR="00741301" w:rsidRPr="006C142A" w:rsidRDefault="00741301" w:rsidP="00741301">
      <w:pPr>
        <w:pStyle w:val="paragraphsub"/>
      </w:pPr>
      <w:r w:rsidRPr="006C142A">
        <w:tab/>
        <w:t>(iii)</w:t>
      </w:r>
      <w:r w:rsidRPr="006C142A">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6C142A" w:rsidRDefault="00741301" w:rsidP="00741301">
      <w:pPr>
        <w:pStyle w:val="paragraph"/>
      </w:pPr>
      <w:r w:rsidRPr="006C142A">
        <w:tab/>
        <w:t>(c)</w:t>
      </w:r>
      <w:r w:rsidRPr="006C142A">
        <w:tab/>
        <w:t>where</w:t>
      </w:r>
      <w:r w:rsidR="00FD7BF4" w:rsidRPr="006C142A">
        <w:t>:</w:t>
      </w:r>
    </w:p>
    <w:p w14:paraId="3C15FD4C" w14:textId="20BED050" w:rsidR="00741301" w:rsidRPr="006C142A" w:rsidRDefault="00741301" w:rsidP="00741301">
      <w:pPr>
        <w:pStyle w:val="paragraphsub"/>
      </w:pPr>
      <w:r w:rsidRPr="006C142A">
        <w:tab/>
        <w:t>(i)</w:t>
      </w:r>
      <w:r w:rsidRPr="006C142A">
        <w:tab/>
        <w:t xml:space="preserve">the eligible employee is on leave of absence without pay for a period of not less than 12 months in respect of which the </w:t>
      </w:r>
      <w:r w:rsidR="00AD0A24" w:rsidRPr="006C142A">
        <w:t xml:space="preserve">Board </w:t>
      </w:r>
      <w:r w:rsidRPr="006C142A">
        <w:t>has directed that subsection 51(1) of the Act does not apply;</w:t>
      </w:r>
    </w:p>
    <w:p w14:paraId="32A31A3C" w14:textId="3E346B35" w:rsidR="00741301" w:rsidRPr="006C142A" w:rsidRDefault="00741301" w:rsidP="00741301">
      <w:pPr>
        <w:pStyle w:val="paragraphsub"/>
      </w:pPr>
      <w:r w:rsidRPr="006C142A">
        <w:tab/>
        <w:t>(ii)</w:t>
      </w:r>
      <w:r w:rsidRPr="006C142A">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6C142A" w:rsidRDefault="00741301" w:rsidP="00741301">
      <w:pPr>
        <w:pStyle w:val="paragraphsub"/>
      </w:pPr>
      <w:r w:rsidRPr="006C142A">
        <w:tab/>
        <w:t>(iii)</w:t>
      </w:r>
      <w:r w:rsidRPr="006C142A">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6C142A">
        <w:t>; or</w:t>
      </w:r>
    </w:p>
    <w:p w14:paraId="46BE6D40" w14:textId="77777777" w:rsidR="00FD7BF4" w:rsidRPr="006C142A" w:rsidRDefault="00FD7BF4" w:rsidP="003479B8">
      <w:pPr>
        <w:pStyle w:val="paragraph"/>
      </w:pPr>
      <w:r w:rsidRPr="006C142A">
        <w:tab/>
        <w:t>(d)</w:t>
      </w:r>
      <w:r w:rsidRPr="006C142A">
        <w:tab/>
        <w:t>where:</w:t>
      </w:r>
    </w:p>
    <w:p w14:paraId="1272023A" w14:textId="39D44206" w:rsidR="00FD7BF4" w:rsidRPr="006C142A" w:rsidRDefault="00FD7BF4" w:rsidP="003479B8">
      <w:pPr>
        <w:pStyle w:val="paragraphsub"/>
      </w:pPr>
      <w:r w:rsidRPr="006C142A">
        <w:tab/>
        <w:t>(i)</w:t>
      </w:r>
      <w:r w:rsidRPr="006C142A">
        <w:tab/>
        <w:t xml:space="preserve">an eligible employee to whom section 51 of the Act does not apply is on leave of absence without pay from the </w:t>
      </w:r>
      <w:r w:rsidR="005609CF" w:rsidRPr="006C142A">
        <w:t>Australian and Overseas Telecommunications Corporation</w:t>
      </w:r>
      <w:r w:rsidRPr="006C142A">
        <w:t>; and</w:t>
      </w:r>
    </w:p>
    <w:p w14:paraId="05C7C6F1" w14:textId="77777777" w:rsidR="00FD7BF4" w:rsidRPr="006C142A" w:rsidRDefault="00FD7BF4" w:rsidP="002A4039">
      <w:pPr>
        <w:pStyle w:val="paragraphsub"/>
      </w:pPr>
      <w:r w:rsidRPr="006C142A">
        <w:tab/>
        <w:t>(ii)</w:t>
      </w:r>
      <w:r w:rsidRPr="006C142A">
        <w:tab/>
        <w:t>that leave has been granted to the eligible employee to enable him or her to undertake employment with Telecom Australia (International) Limited; and</w:t>
      </w:r>
    </w:p>
    <w:p w14:paraId="36325088" w14:textId="52F7A4EA" w:rsidR="00741301" w:rsidRPr="006C142A" w:rsidRDefault="00FD7BF4" w:rsidP="00FD7BF4">
      <w:pPr>
        <w:pStyle w:val="paragraphsub"/>
      </w:pPr>
      <w:r w:rsidRPr="006C142A">
        <w:tab/>
        <w:t>(iii)</w:t>
      </w:r>
      <w:r w:rsidRPr="006C142A">
        <w:tab/>
        <w:t>the eligible employee is engaged in that employment at an annual rate of salary that is higher than the annual rate of the notional salary of the eligible employee</w:t>
      </w:r>
      <w:r w:rsidR="006104FE" w:rsidRPr="006C142A">
        <w:t>; or</w:t>
      </w:r>
    </w:p>
    <w:p w14:paraId="0A84273D" w14:textId="51865703" w:rsidR="006104FE" w:rsidRPr="006C142A" w:rsidRDefault="006104FE" w:rsidP="00FB4428">
      <w:pPr>
        <w:pStyle w:val="paragraph"/>
      </w:pPr>
      <w:r w:rsidRPr="006C142A">
        <w:tab/>
        <w:t>(e)</w:t>
      </w:r>
      <w:r w:rsidRPr="006C142A">
        <w:tab/>
        <w:t>where:</w:t>
      </w:r>
    </w:p>
    <w:p w14:paraId="0AE205DD" w14:textId="551790C4" w:rsidR="006104FE" w:rsidRPr="006C142A" w:rsidRDefault="006104FE" w:rsidP="00FB4428">
      <w:pPr>
        <w:pStyle w:val="paragraphsub"/>
      </w:pPr>
      <w:r w:rsidRPr="006C142A">
        <w:tab/>
        <w:t>(i)</w:t>
      </w:r>
      <w:r w:rsidRPr="006C142A">
        <w:tab/>
        <w:t>an eligible employee to whom section 51 of the Act does not apply is on leave of absence without pay from the Australian and Overseas Telecommunications Corporation; and</w:t>
      </w:r>
    </w:p>
    <w:p w14:paraId="1C079354" w14:textId="77777777" w:rsidR="006104FE" w:rsidRPr="006C142A" w:rsidRDefault="006104FE" w:rsidP="00FB4428">
      <w:pPr>
        <w:pStyle w:val="paragraphsub"/>
      </w:pPr>
      <w:r w:rsidRPr="006C142A">
        <w:tab/>
        <w:t>(ii)</w:t>
      </w:r>
      <w:r w:rsidRPr="006C142A">
        <w:tab/>
        <w:t>that leave has been granted to the eligible employee to enable that employee to undertake employment with Advanced Network Management Pty Ltd; and</w:t>
      </w:r>
    </w:p>
    <w:p w14:paraId="69ABBF27" w14:textId="525B54B6" w:rsidR="006104FE" w:rsidRPr="006C142A" w:rsidRDefault="006104FE" w:rsidP="00FB4428">
      <w:pPr>
        <w:pStyle w:val="paragraphsub"/>
      </w:pPr>
      <w:r w:rsidRPr="006C142A">
        <w:tab/>
        <w:t>(iii)</w:t>
      </w:r>
      <w:r w:rsidRPr="006C142A">
        <w:tab/>
        <w:t>the eligible employee is engaged in that employment at an annual rate of salary that is higher than the annual rate of the notional salary of that employee.</w:t>
      </w:r>
    </w:p>
    <w:p w14:paraId="0F6BD56D" w14:textId="20036939" w:rsidR="006C0C92" w:rsidRPr="006C142A" w:rsidRDefault="006C0C92" w:rsidP="006C0C92">
      <w:pPr>
        <w:pStyle w:val="ActHead5"/>
      </w:pPr>
      <w:bookmarkStart w:id="57" w:name="_Toc194396271"/>
      <w:r w:rsidRPr="006C142A">
        <w:rPr>
          <w:rStyle w:val="CharSectno"/>
        </w:rPr>
        <w:t>1</w:t>
      </w:r>
      <w:r w:rsidR="00741301" w:rsidRPr="006C142A">
        <w:rPr>
          <w:rStyle w:val="CharSectno"/>
        </w:rPr>
        <w:t>4</w:t>
      </w:r>
      <w:r w:rsidRPr="006C142A">
        <w:t xml:space="preserve">  </w:t>
      </w:r>
      <w:r w:rsidR="00741301" w:rsidRPr="006C142A">
        <w:t xml:space="preserve">Maximum rate of salary payable to eligible employees undertaking employment with approved </w:t>
      </w:r>
      <w:r w:rsidR="00066F33" w:rsidRPr="006C142A">
        <w:t>organi</w:t>
      </w:r>
      <w:r w:rsidR="00562792" w:rsidRPr="006C142A">
        <w:t>s</w:t>
      </w:r>
      <w:r w:rsidR="00066F33" w:rsidRPr="006C142A">
        <w:t>ation</w:t>
      </w:r>
      <w:r w:rsidR="00741301" w:rsidRPr="006C142A">
        <w:t>s</w:t>
      </w:r>
      <w:bookmarkEnd w:id="57"/>
    </w:p>
    <w:p w14:paraId="2D748BFB" w14:textId="4F245B87" w:rsidR="00741301" w:rsidRPr="006C142A" w:rsidRDefault="00741301" w:rsidP="00741301">
      <w:pPr>
        <w:pStyle w:val="subsection"/>
      </w:pPr>
      <w:r w:rsidRPr="006C142A">
        <w:tab/>
      </w:r>
      <w:r w:rsidRPr="006C142A">
        <w:tab/>
        <w:t>Where</w:t>
      </w:r>
      <w:r w:rsidR="00FD7BF4" w:rsidRPr="006C142A">
        <w:t>:</w:t>
      </w:r>
    </w:p>
    <w:p w14:paraId="6B2AE3E3" w14:textId="0A0E32D6" w:rsidR="00741301" w:rsidRPr="006C142A" w:rsidRDefault="00741301" w:rsidP="00741301">
      <w:pPr>
        <w:pStyle w:val="paragraph"/>
      </w:pPr>
      <w:r w:rsidRPr="006C142A">
        <w:tab/>
        <w:t>(a)</w:t>
      </w:r>
      <w:r w:rsidRPr="006C142A">
        <w:tab/>
        <w:t>the circumstances referred to in paragraph 13(2)(b) apply in respect of an eligible employee who is undertaking employment on a full</w:t>
      </w:r>
      <w:r w:rsidR="006C142A">
        <w:noBreakHyphen/>
      </w:r>
      <w:r w:rsidRPr="006C142A">
        <w:t xml:space="preserve">time basis in an office within an approved </w:t>
      </w:r>
      <w:r w:rsidR="00066F33" w:rsidRPr="006C142A">
        <w:t>organization</w:t>
      </w:r>
      <w:r w:rsidRPr="006C142A">
        <w:t>; and</w:t>
      </w:r>
    </w:p>
    <w:p w14:paraId="67757525" w14:textId="3E9D8A02" w:rsidR="00741301" w:rsidRPr="006C142A" w:rsidRDefault="00741301" w:rsidP="00741301">
      <w:pPr>
        <w:pStyle w:val="paragraph"/>
      </w:pPr>
      <w:r w:rsidRPr="006C142A">
        <w:tab/>
        <w:t>(b)</w:t>
      </w:r>
      <w:r w:rsidRPr="006C142A">
        <w:tab/>
        <w:t>salary in respect of the employment referred to in paragraph (a) is payable to the eligible employee at an annual rate that is higher than</w:t>
      </w:r>
      <w:r w:rsidR="00FD7BF4" w:rsidRPr="006C142A">
        <w:t>:</w:t>
      </w:r>
    </w:p>
    <w:p w14:paraId="201C0C0C" w14:textId="6AAE0AF9" w:rsidR="00741301" w:rsidRPr="006C142A" w:rsidRDefault="00741301" w:rsidP="00741301">
      <w:pPr>
        <w:pStyle w:val="paragraphsub"/>
      </w:pPr>
      <w:r w:rsidRPr="006C142A">
        <w:tab/>
        <w:t>(i)</w:t>
      </w:r>
      <w:r w:rsidRPr="006C142A">
        <w:tab/>
        <w:t xml:space="preserve">in the case of an eligible employee who holds within the approved </w:t>
      </w:r>
      <w:r w:rsidR="00066F33" w:rsidRPr="006C142A">
        <w:t>organization</w:t>
      </w:r>
      <w:r w:rsidRPr="006C142A">
        <w:t xml:space="preserve"> an office, not being an office within a branch of the </w:t>
      </w:r>
      <w:r w:rsidR="00066F33" w:rsidRPr="006C142A">
        <w:t>organization</w:t>
      </w:r>
      <w:r w:rsidRPr="006C142A">
        <w:t xml:space="preserve">—the annual rate of salary payable to an officer of the Australian Public Service occupying an office classified as </w:t>
      </w:r>
      <w:r w:rsidR="001C1A09" w:rsidRPr="006C142A">
        <w:t xml:space="preserve">Senior Executive </w:t>
      </w:r>
      <w:r w:rsidR="002B2EB8" w:rsidRPr="006C142A">
        <w:t xml:space="preserve">Band 2 that attracts the </w:t>
      </w:r>
      <w:r w:rsidR="005B5D40" w:rsidRPr="006C142A">
        <w:t>mini</w:t>
      </w:r>
      <w:r w:rsidR="006C142A">
        <w:t>m</w:t>
      </w:r>
      <w:r w:rsidR="005B5D40" w:rsidRPr="006C142A">
        <w:t xml:space="preserve">um </w:t>
      </w:r>
      <w:r w:rsidR="002B2EB8" w:rsidRPr="006C142A">
        <w:t>rate of salary for that band</w:t>
      </w:r>
      <w:r w:rsidRPr="006C142A">
        <w:t>; and</w:t>
      </w:r>
    </w:p>
    <w:p w14:paraId="6F06E8A5" w14:textId="012D2734" w:rsidR="00741301" w:rsidRPr="006C142A" w:rsidRDefault="00741301" w:rsidP="00741301">
      <w:pPr>
        <w:pStyle w:val="paragraphsub"/>
      </w:pPr>
      <w:r w:rsidRPr="006C142A">
        <w:tab/>
        <w:t>(ii)</w:t>
      </w:r>
      <w:r w:rsidRPr="006C142A">
        <w:tab/>
        <w:t xml:space="preserve">in any other case—the annual rate of salary payable to an officer of the Australian Public Service occupying an office classified as </w:t>
      </w:r>
      <w:r w:rsidR="002B2EB8" w:rsidRPr="006C142A">
        <w:t>Senior Officer Grade B</w:t>
      </w:r>
      <w:r w:rsidRPr="006C142A">
        <w:t xml:space="preserve"> and in receipt of salary at the maximum rate applicable to that office,</w:t>
      </w:r>
    </w:p>
    <w:p w14:paraId="7717FC4C" w14:textId="2369A551" w:rsidR="00741301" w:rsidRPr="006C142A" w:rsidRDefault="00741301" w:rsidP="00741301">
      <w:pPr>
        <w:pStyle w:val="subsection2"/>
      </w:pPr>
      <w:r w:rsidRPr="006C142A">
        <w:t xml:space="preserve">the annual rate of salary of the eligible employee on a particular day, not being a day before 3 February 1977, during the period of leave of absence shall, for the purposes of the Act, be an </w:t>
      </w:r>
      <w:r w:rsidR="001C1A09" w:rsidRPr="006C142A">
        <w:t>amount per annum equal to the annual rate of</w:t>
      </w:r>
      <w:r w:rsidRPr="006C142A">
        <w:t xml:space="preserve"> salary payable on that day to the officer of the Australian Public Service referred to in subparagraph (b)(i) or (ii), as the case may be.</w:t>
      </w:r>
    </w:p>
    <w:p w14:paraId="36E7740A" w14:textId="6EB5E19E" w:rsidR="006C0C92" w:rsidRPr="006C142A" w:rsidRDefault="006C0C92" w:rsidP="006C0C92">
      <w:pPr>
        <w:pStyle w:val="ActHead5"/>
      </w:pPr>
      <w:bookmarkStart w:id="58" w:name="_Toc194396272"/>
      <w:r w:rsidRPr="006C142A">
        <w:rPr>
          <w:rStyle w:val="CharSectno"/>
        </w:rPr>
        <w:t>1</w:t>
      </w:r>
      <w:r w:rsidR="00741301" w:rsidRPr="006C142A">
        <w:rPr>
          <w:rStyle w:val="CharSectno"/>
        </w:rPr>
        <w:t>5</w:t>
      </w:r>
      <w:r w:rsidRPr="006C142A">
        <w:t xml:space="preserve">  </w:t>
      </w:r>
      <w:r w:rsidR="00741301" w:rsidRPr="006C142A">
        <w:t xml:space="preserve">Salary of certain eligible employees undertaking employment during </w:t>
      </w:r>
      <w:r w:rsidR="00B638B1" w:rsidRPr="006C142A">
        <w:t>a</w:t>
      </w:r>
      <w:r w:rsidR="00741301" w:rsidRPr="006C142A">
        <w:t xml:space="preserve"> period of </w:t>
      </w:r>
      <w:r w:rsidR="002D1959" w:rsidRPr="006C142A">
        <w:t xml:space="preserve">leave of </w:t>
      </w:r>
      <w:r w:rsidR="00741301" w:rsidRPr="006C142A">
        <w:t>absence without pay</w:t>
      </w:r>
      <w:bookmarkEnd w:id="58"/>
    </w:p>
    <w:p w14:paraId="14BCFF2E" w14:textId="26F7C834" w:rsidR="00741301" w:rsidRPr="006C142A" w:rsidRDefault="0052754E" w:rsidP="00741301">
      <w:pPr>
        <w:pStyle w:val="subsection"/>
      </w:pPr>
      <w:r w:rsidRPr="006C142A">
        <w:tab/>
      </w:r>
      <w:r w:rsidR="00741301" w:rsidRPr="006C142A">
        <w:t>(1)</w:t>
      </w:r>
      <w:r w:rsidRPr="006C142A">
        <w:tab/>
      </w:r>
      <w:r w:rsidR="00741301" w:rsidRPr="006C142A">
        <w:t>This regulation applies to an eligible employee in respect of whom the circumstances referred to in paragraph</w:t>
      </w:r>
      <w:r w:rsidRPr="006C142A">
        <w:t> </w:t>
      </w:r>
      <w:r w:rsidR="00741301" w:rsidRPr="006C142A">
        <w:t xml:space="preserve">13(2)(b) or (c) apply where the eligible employee undertakes prescribed employment (being employment of the same kind as the eligible employee’s initial employment) in respect of which </w:t>
      </w:r>
      <w:r w:rsidR="001C1A09" w:rsidRPr="006C142A">
        <w:t>the salary payable to the eligible employee is higher than the salary</w:t>
      </w:r>
      <w:r w:rsidR="00741301" w:rsidRPr="006C142A">
        <w:t xml:space="preserve"> that would be payable to the eligible employee if the eligible employee had continued to undertake his initial employment.</w:t>
      </w:r>
    </w:p>
    <w:p w14:paraId="3196448E" w14:textId="7EC47FFA" w:rsidR="00741301" w:rsidRPr="006C142A" w:rsidRDefault="0052754E" w:rsidP="00741301">
      <w:pPr>
        <w:pStyle w:val="subsection"/>
      </w:pPr>
      <w:r w:rsidRPr="006C142A">
        <w:tab/>
      </w:r>
      <w:r w:rsidR="00741301" w:rsidRPr="006C142A">
        <w:t>(2)</w:t>
      </w:r>
      <w:r w:rsidRPr="006C142A">
        <w:tab/>
      </w:r>
      <w:r w:rsidR="00741301" w:rsidRPr="006C142A">
        <w:t>Where</w:t>
      </w:r>
      <w:r w:rsidR="00FD7BF4" w:rsidRPr="006C142A">
        <w:t>:</w:t>
      </w:r>
    </w:p>
    <w:p w14:paraId="6CD0C1F1" w14:textId="2340A3DC" w:rsidR="00741301" w:rsidRPr="006C142A" w:rsidRDefault="0052754E" w:rsidP="0052754E">
      <w:pPr>
        <w:pStyle w:val="paragraph"/>
      </w:pPr>
      <w:r w:rsidRPr="006C142A">
        <w:tab/>
      </w:r>
      <w:r w:rsidR="00741301" w:rsidRPr="006C142A">
        <w:t>(a)</w:t>
      </w:r>
      <w:r w:rsidRPr="006C142A">
        <w:tab/>
      </w:r>
      <w:r w:rsidR="00741301" w:rsidRPr="006C142A">
        <w:t>this regulation applies to an eligible employee who is on leave of absence;</w:t>
      </w:r>
    </w:p>
    <w:p w14:paraId="1FAD29E6" w14:textId="1DA6F754" w:rsidR="00741301" w:rsidRPr="006C142A" w:rsidRDefault="0052754E" w:rsidP="0052754E">
      <w:pPr>
        <w:pStyle w:val="paragraph"/>
      </w:pPr>
      <w:r w:rsidRPr="006C142A">
        <w:tab/>
      </w:r>
      <w:r w:rsidR="00741301" w:rsidRPr="006C142A">
        <w:t>(b)</w:t>
      </w:r>
      <w:r w:rsidRPr="006C142A">
        <w:tab/>
      </w:r>
      <w:r w:rsidR="00741301" w:rsidRPr="006C142A">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2232D818" w:rsidR="00741301" w:rsidRPr="006C142A" w:rsidRDefault="0052754E" w:rsidP="0052754E">
      <w:pPr>
        <w:pStyle w:val="paragraph"/>
      </w:pPr>
      <w:r w:rsidRPr="006C142A">
        <w:tab/>
      </w:r>
      <w:r w:rsidR="00741301" w:rsidRPr="006C142A">
        <w:t>(c)</w:t>
      </w:r>
      <w:r w:rsidRPr="006C142A">
        <w:tab/>
      </w:r>
      <w:r w:rsidR="00741301" w:rsidRPr="006C142A">
        <w:t>a certificate specifying a date not later than the particular day has not been given under subregulation</w:t>
      </w:r>
      <w:r w:rsidRPr="006C142A">
        <w:t> </w:t>
      </w:r>
      <w:r w:rsidR="00741301" w:rsidRPr="006C142A">
        <w:t>(4) in respect of the eligible employee</w:t>
      </w:r>
      <w:r w:rsidR="002F2B1A" w:rsidRPr="006C142A">
        <w:t>;</w:t>
      </w:r>
    </w:p>
    <w:p w14:paraId="4859D9C0" w14:textId="0AC83A13" w:rsidR="00741301" w:rsidRPr="006C142A" w:rsidRDefault="00741301" w:rsidP="0052754E">
      <w:pPr>
        <w:pStyle w:val="subsection2"/>
      </w:pPr>
      <w:r w:rsidRPr="006C142A">
        <w:t xml:space="preserve">the annual rate of salary of the eligible employee on the particular day shall, for the purposes of the Act, be an </w:t>
      </w:r>
      <w:r w:rsidR="001C1A09" w:rsidRPr="006C142A">
        <w:t>amount per annum equal to the annual rate of</w:t>
      </w:r>
      <w:r w:rsidRPr="006C142A">
        <w:t xml:space="preserve"> salary that would be payable to the eligible employee on the particular day if the eligible employee had continued to undertake his initial employment.</w:t>
      </w:r>
    </w:p>
    <w:p w14:paraId="3A037F87" w14:textId="536E9C92" w:rsidR="00741301" w:rsidRPr="006C142A" w:rsidRDefault="0052754E" w:rsidP="00741301">
      <w:pPr>
        <w:pStyle w:val="subsection"/>
      </w:pPr>
      <w:r w:rsidRPr="006C142A">
        <w:tab/>
      </w:r>
      <w:r w:rsidR="00741301" w:rsidRPr="006C142A">
        <w:t>(3)</w:t>
      </w:r>
      <w:r w:rsidRPr="006C142A">
        <w:tab/>
      </w:r>
      <w:r w:rsidR="00741301" w:rsidRPr="006C142A">
        <w:t>Where</w:t>
      </w:r>
      <w:r w:rsidR="00FD7BF4" w:rsidRPr="006C142A">
        <w:t>:</w:t>
      </w:r>
    </w:p>
    <w:p w14:paraId="334043A6" w14:textId="2524702B" w:rsidR="00741301" w:rsidRPr="006C142A" w:rsidRDefault="0052754E" w:rsidP="0052754E">
      <w:pPr>
        <w:pStyle w:val="paragraph"/>
      </w:pPr>
      <w:r w:rsidRPr="006C142A">
        <w:tab/>
      </w:r>
      <w:r w:rsidR="00741301" w:rsidRPr="006C142A">
        <w:t>(a)</w:t>
      </w:r>
      <w:r w:rsidRPr="006C142A">
        <w:tab/>
      </w:r>
      <w:r w:rsidR="00741301" w:rsidRPr="006C142A">
        <w:t>this regulation applies to an eligible employee who is on leave of absence;</w:t>
      </w:r>
    </w:p>
    <w:p w14:paraId="436FF678" w14:textId="55796587" w:rsidR="00741301" w:rsidRPr="006C142A" w:rsidRDefault="0052754E" w:rsidP="0052754E">
      <w:pPr>
        <w:pStyle w:val="paragraph"/>
      </w:pPr>
      <w:r w:rsidRPr="006C142A">
        <w:tab/>
      </w:r>
      <w:r w:rsidR="00741301" w:rsidRPr="006C142A">
        <w:t>(b)</w:t>
      </w:r>
      <w:r w:rsidRPr="006C142A">
        <w:tab/>
      </w:r>
      <w:r w:rsidR="00741301" w:rsidRPr="006C142A">
        <w:t>the eligible employee has</w:t>
      </w:r>
      <w:r w:rsidR="00FD7BF4" w:rsidRPr="006C142A">
        <w:t>:</w:t>
      </w:r>
    </w:p>
    <w:p w14:paraId="394F3827" w14:textId="3BACADF1" w:rsidR="00741301" w:rsidRPr="006C142A" w:rsidRDefault="0052754E" w:rsidP="0052754E">
      <w:pPr>
        <w:pStyle w:val="paragraphsub"/>
      </w:pPr>
      <w:r w:rsidRPr="006C142A">
        <w:tab/>
      </w:r>
      <w:r w:rsidR="00741301" w:rsidRPr="006C142A">
        <w:t>(i)</w:t>
      </w:r>
      <w:r w:rsidRPr="006C142A">
        <w:tab/>
      </w:r>
      <w:r w:rsidR="00741301" w:rsidRPr="006C142A">
        <w:t>during a period of not less than 12 months immediately preceding a particular day in the period of leave of absence; or</w:t>
      </w:r>
    </w:p>
    <w:p w14:paraId="2F2A12DA" w14:textId="1398E4F1" w:rsidR="00741301" w:rsidRPr="006C142A" w:rsidRDefault="0052754E" w:rsidP="0052754E">
      <w:pPr>
        <w:pStyle w:val="paragraphsub"/>
      </w:pPr>
      <w:r w:rsidRPr="006C142A">
        <w:tab/>
      </w:r>
      <w:r w:rsidR="00741301" w:rsidRPr="006C142A">
        <w:t>(ii)</w:t>
      </w:r>
      <w:r w:rsidRPr="006C142A">
        <w:tab/>
      </w:r>
      <w:r w:rsidR="00741301" w:rsidRPr="006C142A">
        <w:t>if a certificate specifying a date not later than the particular day has been given in respect of the eligible employee under subregulation</w:t>
      </w:r>
      <w:r w:rsidRPr="006C142A">
        <w:t> </w:t>
      </w:r>
      <w:r w:rsidR="00741301" w:rsidRPr="006C142A">
        <w:t>(4)—from and including the day specified in the certificate</w:t>
      </w:r>
      <w:r w:rsidR="002F2B1A" w:rsidRPr="006C142A">
        <w:t>;</w:t>
      </w:r>
    </w:p>
    <w:p w14:paraId="7C21F122" w14:textId="6EFBD092" w:rsidR="00741301" w:rsidRPr="006C142A" w:rsidRDefault="0052754E" w:rsidP="0052754E">
      <w:pPr>
        <w:pStyle w:val="paragraph"/>
      </w:pPr>
      <w:r w:rsidRPr="006C142A">
        <w:tab/>
      </w:r>
      <w:r w:rsidRPr="006C142A">
        <w:tab/>
      </w:r>
      <w:r w:rsidR="00741301" w:rsidRPr="006C142A">
        <w:t>continuously undertaken prescribed employment, being prescribed employment by virtue of which this regulation applies to the eligible employee; and</w:t>
      </w:r>
    </w:p>
    <w:p w14:paraId="3D2CB18B" w14:textId="6B93AB51" w:rsidR="00741301" w:rsidRPr="006C142A" w:rsidRDefault="0052754E" w:rsidP="0052754E">
      <w:pPr>
        <w:pStyle w:val="paragraph"/>
      </w:pPr>
      <w:r w:rsidRPr="006C142A">
        <w:tab/>
      </w:r>
      <w:r w:rsidR="00741301" w:rsidRPr="006C142A">
        <w:t>(c)</w:t>
      </w:r>
      <w:r w:rsidRPr="006C142A">
        <w:tab/>
      </w:r>
      <w:r w:rsidR="00741301" w:rsidRPr="006C142A">
        <w:t>at any time during the relevant period the eligible employee has been paid in respect of prescribed employment that he has undertaken salary at an annual rate that is lower than the annual rate of salary of the eligible employee on that particular day</w:t>
      </w:r>
      <w:r w:rsidR="002F2B1A" w:rsidRPr="006C142A">
        <w:t>;</w:t>
      </w:r>
    </w:p>
    <w:p w14:paraId="76A3F5A3" w14:textId="3E68B3CF" w:rsidR="00741301" w:rsidRPr="006C142A" w:rsidRDefault="00741301" w:rsidP="0052754E">
      <w:pPr>
        <w:pStyle w:val="subsection2"/>
      </w:pPr>
      <w:r w:rsidRPr="006C142A">
        <w:t>then, subject to regulation</w:t>
      </w:r>
      <w:r w:rsidR="0052754E" w:rsidRPr="006C142A">
        <w:t> </w:t>
      </w:r>
      <w:r w:rsidRPr="006C142A">
        <w:t xml:space="preserve">16, the annual rate of salary of the eligible employee on the particular day in the period of leave of absence shall, for the purposes of the Act, be an </w:t>
      </w:r>
      <w:r w:rsidR="001C1A09" w:rsidRPr="006C142A">
        <w:t xml:space="preserve">amount per annum equal to the annual rate of </w:t>
      </w:r>
      <w:r w:rsidRPr="006C142A">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6C142A" w:rsidRDefault="0052754E" w:rsidP="00741301">
      <w:pPr>
        <w:pStyle w:val="subsection"/>
      </w:pPr>
      <w:r w:rsidRPr="006C142A">
        <w:tab/>
      </w:r>
      <w:r w:rsidR="00741301" w:rsidRPr="006C142A">
        <w:t>(4)</w:t>
      </w:r>
      <w:r w:rsidRPr="006C142A">
        <w:tab/>
      </w:r>
      <w:r w:rsidR="00741301" w:rsidRPr="006C142A">
        <w:t xml:space="preserve">If </w:t>
      </w:r>
      <w:r w:rsidR="00AE39EE" w:rsidRPr="006C142A">
        <w:rPr>
          <w:sz w:val="21"/>
          <w:szCs w:val="21"/>
        </w:rPr>
        <w:t>the Commissioner</w:t>
      </w:r>
      <w:r w:rsidR="00741301" w:rsidRPr="006C142A">
        <w:t xml:space="preserve"> is of the opinion that there is a likelihood that, from and including a particular day during the period of leave of absence</w:t>
      </w:r>
      <w:r w:rsidR="00FD7BF4" w:rsidRPr="006C142A">
        <w:t>:</w:t>
      </w:r>
    </w:p>
    <w:p w14:paraId="0365F1DC" w14:textId="7D2F1733" w:rsidR="00741301" w:rsidRPr="006C142A" w:rsidRDefault="0052754E" w:rsidP="0052754E">
      <w:pPr>
        <w:pStyle w:val="paragraph"/>
      </w:pPr>
      <w:r w:rsidRPr="006C142A">
        <w:tab/>
      </w:r>
      <w:r w:rsidR="00741301" w:rsidRPr="006C142A">
        <w:t>(a)</w:t>
      </w:r>
      <w:r w:rsidRPr="006C142A">
        <w:tab/>
      </w:r>
      <w:r w:rsidR="00741301" w:rsidRPr="006C142A">
        <w:t>an eligible employee to whom this regulation applies will, for a continuous period of not less than 12 months, undertake the prescribed employment by virtue of which this regulation applies to the eligible employee; or</w:t>
      </w:r>
    </w:p>
    <w:p w14:paraId="78FC449C" w14:textId="50EA8362" w:rsidR="00741301" w:rsidRPr="006C142A" w:rsidRDefault="0052754E" w:rsidP="0052754E">
      <w:pPr>
        <w:pStyle w:val="paragraph"/>
      </w:pPr>
      <w:r w:rsidRPr="006C142A">
        <w:tab/>
      </w:r>
      <w:r w:rsidR="00741301" w:rsidRPr="006C142A">
        <w:t>(b)</w:t>
      </w:r>
      <w:r w:rsidRPr="006C142A">
        <w:tab/>
      </w:r>
      <w:r w:rsidR="00741301" w:rsidRPr="006C142A">
        <w:t>where the eligible employee has undertaken the prescribed employment referred to in paragraph</w:t>
      </w:r>
      <w:r w:rsidRPr="006C142A">
        <w:t> </w:t>
      </w:r>
      <w:r w:rsidR="00741301" w:rsidRPr="006C142A">
        <w:t>(a) for a continuous period of less than 12 months immediately preceding the particular day—the eligible employee will undertake that employment for a continuous period of less than 12 months that together with the first</w:t>
      </w:r>
      <w:r w:rsidR="006C142A">
        <w:noBreakHyphen/>
      </w:r>
      <w:r w:rsidR="00741301" w:rsidRPr="006C142A">
        <w:t>mentioned period will not be less than a period of 12 months</w:t>
      </w:r>
      <w:r w:rsidR="002F2B1A" w:rsidRPr="006C142A">
        <w:t>;</w:t>
      </w:r>
    </w:p>
    <w:p w14:paraId="00E0FDA7" w14:textId="249133CC" w:rsidR="00741301" w:rsidRPr="006C142A" w:rsidRDefault="00AE39EE" w:rsidP="0052754E">
      <w:pPr>
        <w:pStyle w:val="subsection2"/>
      </w:pPr>
      <w:r w:rsidRPr="006C142A">
        <w:rPr>
          <w:sz w:val="21"/>
          <w:szCs w:val="21"/>
        </w:rPr>
        <w:t>the Commissioner shall give</w:t>
      </w:r>
      <w:r w:rsidR="00741301" w:rsidRPr="006C142A">
        <w:t xml:space="preserve"> a certificate to that effect specifying the day (not being a day earlier than the day on which the certificate was given) on which the period referred to in paragraph</w:t>
      </w:r>
      <w:r w:rsidR="0052754E" w:rsidRPr="006C142A">
        <w:t> </w:t>
      </w:r>
      <w:r w:rsidR="00741301" w:rsidRPr="006C142A">
        <w:t>(a) or (b), as the case may be, in relation to the eligible employee will commence.</w:t>
      </w:r>
    </w:p>
    <w:p w14:paraId="526F8F36" w14:textId="7905FE80" w:rsidR="00741301" w:rsidRPr="006C142A" w:rsidRDefault="0052754E" w:rsidP="00741301">
      <w:pPr>
        <w:pStyle w:val="subsection"/>
      </w:pPr>
      <w:r w:rsidRPr="006C142A">
        <w:tab/>
      </w:r>
      <w:r w:rsidR="00741301" w:rsidRPr="006C142A">
        <w:t>(5)</w:t>
      </w:r>
      <w:r w:rsidRPr="006C142A">
        <w:tab/>
      </w:r>
      <w:r w:rsidR="00741301" w:rsidRPr="006C142A">
        <w:t>For the purposes of this regulation, where</w:t>
      </w:r>
      <w:r w:rsidR="00FD7BF4" w:rsidRPr="006C142A">
        <w:t>:</w:t>
      </w:r>
    </w:p>
    <w:p w14:paraId="1CD5F684" w14:textId="3304C37B" w:rsidR="00741301" w:rsidRPr="006C142A" w:rsidRDefault="0052754E" w:rsidP="0052754E">
      <w:pPr>
        <w:pStyle w:val="paragraph"/>
      </w:pPr>
      <w:r w:rsidRPr="006C142A">
        <w:tab/>
      </w:r>
      <w:r w:rsidR="00741301" w:rsidRPr="006C142A">
        <w:t>(a)</w:t>
      </w:r>
      <w:r w:rsidRPr="006C142A">
        <w:tab/>
      </w:r>
      <w:r w:rsidR="00741301" w:rsidRPr="006C142A">
        <w:t>immediately before a period of prescribed leave this regulation applies to an eligible employee;</w:t>
      </w:r>
    </w:p>
    <w:p w14:paraId="575EFA79" w14:textId="28734650" w:rsidR="00741301" w:rsidRPr="006C142A" w:rsidRDefault="0052754E" w:rsidP="0052754E">
      <w:pPr>
        <w:pStyle w:val="paragraph"/>
      </w:pPr>
      <w:r w:rsidRPr="006C142A">
        <w:tab/>
      </w:r>
      <w:r w:rsidR="00741301" w:rsidRPr="006C142A">
        <w:t>(b)</w:t>
      </w:r>
      <w:r w:rsidRPr="006C142A">
        <w:tab/>
      </w:r>
      <w:r w:rsidR="00741301" w:rsidRPr="006C142A">
        <w:t>subregulation</w:t>
      </w:r>
      <w:r w:rsidRPr="006C142A">
        <w:t> </w:t>
      </w:r>
      <w:r w:rsidR="00741301" w:rsidRPr="006C142A">
        <w:t>(6) does not apply in relation to the period of prescribed leave; and</w:t>
      </w:r>
    </w:p>
    <w:p w14:paraId="71BBC999" w14:textId="3FEB0956" w:rsidR="00741301" w:rsidRPr="006C142A" w:rsidRDefault="0052754E" w:rsidP="0052754E">
      <w:pPr>
        <w:pStyle w:val="paragraph"/>
      </w:pPr>
      <w:r w:rsidRPr="006C142A">
        <w:tab/>
      </w:r>
      <w:r w:rsidR="00741301" w:rsidRPr="006C142A">
        <w:t>(c)</w:t>
      </w:r>
      <w:r w:rsidRPr="006C142A">
        <w:tab/>
      </w:r>
      <w:r w:rsidR="00741301" w:rsidRPr="006C142A">
        <w:t>this regulation again applies to the eligible employee on the expiration of the period of prescribed leave</w:t>
      </w:r>
      <w:r w:rsidR="002F2B1A" w:rsidRPr="006C142A">
        <w:t>;</w:t>
      </w:r>
    </w:p>
    <w:p w14:paraId="4C31E406" w14:textId="18A10F5B" w:rsidR="00741301" w:rsidRPr="006C142A" w:rsidRDefault="00741301" w:rsidP="0052754E">
      <w:pPr>
        <w:pStyle w:val="subsection2"/>
      </w:pPr>
      <w:r w:rsidRPr="006C142A">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4666DE" w:rsidRPr="006C142A">
        <w:t>be</w:t>
      </w:r>
      <w:r w:rsidRPr="006C142A">
        <w:t xml:space="preserve"> treated as a continuous period.</w:t>
      </w:r>
    </w:p>
    <w:p w14:paraId="31059452" w14:textId="76016258" w:rsidR="00741301" w:rsidRPr="006C142A" w:rsidRDefault="0052754E" w:rsidP="00741301">
      <w:pPr>
        <w:pStyle w:val="subsection"/>
      </w:pPr>
      <w:r w:rsidRPr="006C142A">
        <w:tab/>
      </w:r>
      <w:r w:rsidR="00741301" w:rsidRPr="006C142A">
        <w:t>(6)</w:t>
      </w:r>
      <w:r w:rsidRPr="006C142A">
        <w:tab/>
      </w:r>
      <w:r w:rsidR="00741301" w:rsidRPr="006C142A">
        <w:t>Where</w:t>
      </w:r>
      <w:r w:rsidR="00FD7BF4" w:rsidRPr="006C142A">
        <w:t>:</w:t>
      </w:r>
    </w:p>
    <w:p w14:paraId="3E17D4F9" w14:textId="196457AC" w:rsidR="00741301" w:rsidRPr="006C142A" w:rsidRDefault="0052754E" w:rsidP="0052754E">
      <w:pPr>
        <w:pStyle w:val="paragraph"/>
      </w:pPr>
      <w:r w:rsidRPr="006C142A">
        <w:tab/>
      </w:r>
      <w:r w:rsidR="00741301" w:rsidRPr="006C142A">
        <w:t>(a)</w:t>
      </w:r>
      <w:r w:rsidRPr="006C142A">
        <w:tab/>
      </w:r>
      <w:r w:rsidR="00741301" w:rsidRPr="006C142A">
        <w:t>immediately before a period of prescribed leave this regulation applies to an eligible employee; and</w:t>
      </w:r>
    </w:p>
    <w:p w14:paraId="33521D5D" w14:textId="36D1FD83" w:rsidR="00741301" w:rsidRPr="006C142A" w:rsidRDefault="0052754E" w:rsidP="0052754E">
      <w:pPr>
        <w:pStyle w:val="paragraph"/>
      </w:pPr>
      <w:r w:rsidRPr="006C142A">
        <w:tab/>
      </w:r>
      <w:r w:rsidR="00741301" w:rsidRPr="006C142A">
        <w:t>(b)</w:t>
      </w:r>
      <w:r w:rsidRPr="006C142A">
        <w:tab/>
      </w:r>
      <w:r w:rsidR="00741301" w:rsidRPr="006C142A">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r w:rsidR="002F2B1A" w:rsidRPr="006C142A">
        <w:t>;</w:t>
      </w:r>
    </w:p>
    <w:p w14:paraId="703D4882" w14:textId="77777777" w:rsidR="00741301" w:rsidRPr="006C142A" w:rsidRDefault="00741301" w:rsidP="0052754E">
      <w:pPr>
        <w:pStyle w:val="subsection2"/>
      </w:pPr>
      <w:r w:rsidRPr="006C142A">
        <w:t>the eligible employee shall, for the purposes of this regulation, be deemed to undertake prescribed employment during the period of prescribed leave.</w:t>
      </w:r>
    </w:p>
    <w:p w14:paraId="7A138741" w14:textId="2E26AEE6" w:rsidR="00741301" w:rsidRPr="006C142A" w:rsidRDefault="0052754E" w:rsidP="00741301">
      <w:pPr>
        <w:pStyle w:val="subsection"/>
      </w:pPr>
      <w:r w:rsidRPr="006C142A">
        <w:tab/>
      </w:r>
      <w:r w:rsidR="00741301" w:rsidRPr="006C142A">
        <w:t>(7)</w:t>
      </w:r>
      <w:r w:rsidRPr="006C142A">
        <w:tab/>
      </w:r>
      <w:r w:rsidR="00741301" w:rsidRPr="006C142A">
        <w:t>In this regulation</w:t>
      </w:r>
      <w:r w:rsidR="00FD7BF4" w:rsidRPr="006C142A">
        <w:t>:</w:t>
      </w:r>
    </w:p>
    <w:p w14:paraId="5A38B555" w14:textId="5A57045D" w:rsidR="00741301" w:rsidRPr="006C142A" w:rsidRDefault="00741301" w:rsidP="0052754E">
      <w:pPr>
        <w:pStyle w:val="Definition"/>
      </w:pPr>
      <w:r w:rsidRPr="006C142A">
        <w:rPr>
          <w:b/>
          <w:i/>
        </w:rPr>
        <w:t>initial employment</w:t>
      </w:r>
      <w:r w:rsidR="00A47F22" w:rsidRPr="006C142A">
        <w:t>,</w:t>
      </w:r>
      <w:r w:rsidRPr="006C142A">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4666DE" w:rsidRPr="006C142A">
        <w:t>.</w:t>
      </w:r>
    </w:p>
    <w:p w14:paraId="4C916D4C" w14:textId="1D107ACF" w:rsidR="00741301" w:rsidRPr="006C142A" w:rsidRDefault="00741301" w:rsidP="0052754E">
      <w:pPr>
        <w:pStyle w:val="Definition"/>
      </w:pPr>
      <w:r w:rsidRPr="006C142A">
        <w:rPr>
          <w:b/>
          <w:i/>
        </w:rPr>
        <w:t>relevant period</w:t>
      </w:r>
      <w:r w:rsidRPr="006C142A">
        <w:t>, in relation to an eligible employee who undertakes prescribed employment on a particular day during a period of leave of absence without pay, means</w:t>
      </w:r>
      <w:r w:rsidR="00FD7BF4" w:rsidRPr="006C142A">
        <w:t>:</w:t>
      </w:r>
    </w:p>
    <w:p w14:paraId="221828CF" w14:textId="082ACE23" w:rsidR="00B638B1" w:rsidRPr="006C142A" w:rsidRDefault="00B638B1" w:rsidP="00847BAD">
      <w:pPr>
        <w:pStyle w:val="paragraph"/>
      </w:pPr>
      <w:r w:rsidRPr="006C142A">
        <w:tab/>
        <w:t>(a)</w:t>
      </w:r>
      <w:r w:rsidRPr="006C142A">
        <w:tab/>
        <w:t>if paragraph (b) does not apply—the period of 12 months immediately preceding the particular day; or</w:t>
      </w:r>
    </w:p>
    <w:p w14:paraId="6EF2271A" w14:textId="36D954A4" w:rsidR="00B638B1" w:rsidRPr="006C142A" w:rsidRDefault="00B638B1">
      <w:pPr>
        <w:pStyle w:val="paragraph"/>
      </w:pPr>
      <w:r w:rsidRPr="006C142A">
        <w:tab/>
        <w:t>(b)</w:t>
      </w:r>
      <w:r w:rsidRPr="006C142A">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6C142A" w:rsidRDefault="006C0C92" w:rsidP="006C0C92">
      <w:pPr>
        <w:pStyle w:val="ActHead5"/>
      </w:pPr>
      <w:bookmarkStart w:id="59" w:name="_Toc194396273"/>
      <w:r w:rsidRPr="006C142A">
        <w:rPr>
          <w:rStyle w:val="CharSectno"/>
        </w:rPr>
        <w:t>1</w:t>
      </w:r>
      <w:r w:rsidR="0052754E" w:rsidRPr="006C142A">
        <w:rPr>
          <w:rStyle w:val="CharSectno"/>
        </w:rPr>
        <w:t>6</w:t>
      </w:r>
      <w:r w:rsidRPr="006C142A">
        <w:t xml:space="preserve">  </w:t>
      </w:r>
      <w:r w:rsidR="0052754E" w:rsidRPr="006C142A">
        <w:t>Salary for purposes of determination of certain benefits</w:t>
      </w:r>
      <w:bookmarkEnd w:id="59"/>
    </w:p>
    <w:p w14:paraId="3B74F410" w14:textId="1C441518" w:rsidR="0052754E" w:rsidRPr="006C142A" w:rsidRDefault="0052754E" w:rsidP="0052754E">
      <w:pPr>
        <w:pStyle w:val="subsection"/>
      </w:pPr>
      <w:r w:rsidRPr="006C142A">
        <w:tab/>
        <w:t>(1)</w:t>
      </w:r>
      <w:r w:rsidRPr="006C142A">
        <w:tab/>
        <w:t>Where</w:t>
      </w:r>
      <w:r w:rsidR="00FD7BF4" w:rsidRPr="006C142A">
        <w:t>:</w:t>
      </w:r>
    </w:p>
    <w:p w14:paraId="10C3E83A" w14:textId="7AE9EE8A" w:rsidR="0052754E" w:rsidRPr="006C142A" w:rsidRDefault="0052754E" w:rsidP="0052754E">
      <w:pPr>
        <w:pStyle w:val="paragraph"/>
      </w:pPr>
      <w:r w:rsidRPr="006C142A">
        <w:tab/>
        <w:t>(a)</w:t>
      </w:r>
      <w:r w:rsidRPr="006C142A">
        <w:tab/>
        <w:t>a person has ceased to be an eligible employee</w:t>
      </w:r>
      <w:r w:rsidR="00FD7BF4" w:rsidRPr="006C142A">
        <w:t>:</w:t>
      </w:r>
    </w:p>
    <w:p w14:paraId="46B0A773" w14:textId="5A13657C" w:rsidR="0052754E" w:rsidRPr="006C142A" w:rsidRDefault="0052754E" w:rsidP="0052754E">
      <w:pPr>
        <w:pStyle w:val="paragraphsub"/>
      </w:pPr>
      <w:r w:rsidRPr="006C142A">
        <w:tab/>
        <w:t>(i)</w:t>
      </w:r>
      <w:r w:rsidRPr="006C142A">
        <w:tab/>
        <w:t>by reason of early retirement; or</w:t>
      </w:r>
    </w:p>
    <w:p w14:paraId="0214D154" w14:textId="092A7156" w:rsidR="0052754E" w:rsidRPr="006C142A" w:rsidRDefault="0052754E" w:rsidP="0052754E">
      <w:pPr>
        <w:pStyle w:val="paragraphsub"/>
      </w:pPr>
      <w:r w:rsidRPr="006C142A">
        <w:tab/>
        <w:t>(ii)</w:t>
      </w:r>
      <w:r w:rsidRPr="006C142A">
        <w:tab/>
        <w:t>in circumstances that entitle him to age retirement pension;</w:t>
      </w:r>
    </w:p>
    <w:p w14:paraId="73AF423A" w14:textId="63699C84" w:rsidR="0052754E" w:rsidRPr="006C142A" w:rsidRDefault="0052754E" w:rsidP="0052754E">
      <w:pPr>
        <w:pStyle w:val="paragraph"/>
      </w:pPr>
      <w:r w:rsidRPr="006C142A">
        <w:tab/>
        <w:t>(b)</w:t>
      </w:r>
      <w:r w:rsidRPr="006C142A">
        <w:tab/>
        <w:t>on the relevant day the person was an eligible employee to whom regulation 15 applied;</w:t>
      </w:r>
    </w:p>
    <w:p w14:paraId="258CAC8D" w14:textId="387EE7AA" w:rsidR="0052754E" w:rsidRPr="006C142A" w:rsidRDefault="0052754E" w:rsidP="0052754E">
      <w:pPr>
        <w:pStyle w:val="paragraph"/>
      </w:pPr>
      <w:r w:rsidRPr="006C142A">
        <w:tab/>
        <w:t>(c)</w:t>
      </w:r>
      <w:r w:rsidRPr="006C142A">
        <w:tab/>
        <w:t>before the relevant day, a certificate specifying a day not later than the relevant day had been given in respect of the person under subregulation 15(4); and</w:t>
      </w:r>
    </w:p>
    <w:p w14:paraId="20C462FC" w14:textId="30F75931" w:rsidR="0052754E" w:rsidRPr="006C142A" w:rsidRDefault="0052754E" w:rsidP="0052754E">
      <w:pPr>
        <w:pStyle w:val="paragraph"/>
      </w:pPr>
      <w:r w:rsidRPr="006C142A">
        <w:tab/>
        <w:t>(d)</w:t>
      </w:r>
      <w:r w:rsidRPr="006C142A">
        <w:tab/>
        <w:t>the person had not during the period of 12 months immediately preceding the relevant day, continuously undertaken prescribed employment, being prescribed employment by virtue of which regulation 15 applied to the person</w:t>
      </w:r>
      <w:r w:rsidR="002F2B1A" w:rsidRPr="006C142A">
        <w:t>;</w:t>
      </w:r>
    </w:p>
    <w:p w14:paraId="29161525" w14:textId="495D2C8E" w:rsidR="0052754E" w:rsidRPr="006C142A" w:rsidRDefault="0052754E" w:rsidP="0052754E">
      <w:pPr>
        <w:pStyle w:val="subsection2"/>
      </w:pPr>
      <w:r w:rsidRPr="006C142A">
        <w:t xml:space="preserve">then, for the purposes of the definition of </w:t>
      </w:r>
      <w:r w:rsidRPr="006C142A">
        <w:rPr>
          <w:b/>
          <w:i/>
        </w:rPr>
        <w:t>final annual rate of salary</w:t>
      </w:r>
      <w:r w:rsidRPr="006C142A">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6C142A" w:rsidRDefault="0052754E" w:rsidP="0052754E">
      <w:pPr>
        <w:pStyle w:val="subsection"/>
      </w:pPr>
      <w:r w:rsidRPr="006C142A">
        <w:tab/>
        <w:t>(2)</w:t>
      </w:r>
      <w:r w:rsidRPr="006C142A">
        <w:tab/>
        <w:t xml:space="preserve">In this regulation, </w:t>
      </w:r>
      <w:r w:rsidRPr="006C142A">
        <w:rPr>
          <w:b/>
          <w:i/>
        </w:rPr>
        <w:t>relevant day</w:t>
      </w:r>
      <w:r w:rsidRPr="006C142A">
        <w:t>, in relation to a person who has ceased to be an eligible employee, means</w:t>
      </w:r>
      <w:r w:rsidR="00FD7BF4" w:rsidRPr="006C142A">
        <w:t>:</w:t>
      </w:r>
    </w:p>
    <w:p w14:paraId="65541892" w14:textId="68807D7E" w:rsidR="0052754E" w:rsidRPr="006C142A" w:rsidRDefault="00FE0DFA" w:rsidP="0052754E">
      <w:pPr>
        <w:pStyle w:val="paragraph"/>
      </w:pPr>
      <w:r w:rsidRPr="006C142A">
        <w:tab/>
      </w:r>
      <w:r w:rsidR="0052754E" w:rsidRPr="006C142A">
        <w:t>(a)</w:t>
      </w:r>
      <w:r w:rsidRPr="006C142A">
        <w:tab/>
      </w:r>
      <w:r w:rsidR="0052754E" w:rsidRPr="006C142A">
        <w:t>except where paragraph</w:t>
      </w:r>
      <w:r w:rsidRPr="006C142A">
        <w:t> </w:t>
      </w:r>
      <w:r w:rsidR="0052754E" w:rsidRPr="006C142A">
        <w:t>(b) applies—his last day of service; or</w:t>
      </w:r>
    </w:p>
    <w:p w14:paraId="663F7BDE" w14:textId="2EA488A0" w:rsidR="0052754E" w:rsidRPr="006C142A" w:rsidRDefault="00FE0DFA" w:rsidP="0052754E">
      <w:pPr>
        <w:pStyle w:val="paragraph"/>
      </w:pPr>
      <w:r w:rsidRPr="006C142A">
        <w:tab/>
      </w:r>
      <w:r w:rsidR="0052754E" w:rsidRPr="006C142A">
        <w:t>(b)</w:t>
      </w:r>
      <w:r w:rsidRPr="006C142A">
        <w:tab/>
      </w:r>
      <w:r w:rsidR="0052754E" w:rsidRPr="006C142A">
        <w:t>if his annual rate of salary is ascertained by reference to the annual rate of salary payable to him on a day other than his last day of service—that other day.</w:t>
      </w:r>
    </w:p>
    <w:p w14:paraId="008AE9B7" w14:textId="1C257509" w:rsidR="00FE0DFA" w:rsidRPr="006C142A" w:rsidRDefault="00FE0DFA" w:rsidP="00FE0DFA">
      <w:pPr>
        <w:pStyle w:val="ActHead5"/>
      </w:pPr>
      <w:bookmarkStart w:id="60" w:name="_Toc194396274"/>
      <w:r w:rsidRPr="006C142A">
        <w:rPr>
          <w:rStyle w:val="CharSectno"/>
        </w:rPr>
        <w:t>17</w:t>
      </w:r>
      <w:r w:rsidRPr="006C142A">
        <w:t xml:space="preserve">  Annual rate of salary of certain employees where anniversary of birth occurs during period of leave of absence </w:t>
      </w:r>
      <w:r w:rsidR="002A4039" w:rsidRPr="006C142A">
        <w:t>etc.</w:t>
      </w:r>
      <w:bookmarkEnd w:id="60"/>
    </w:p>
    <w:p w14:paraId="5463FEEE" w14:textId="3EDF252A" w:rsidR="00FE0DFA" w:rsidRPr="006C142A" w:rsidRDefault="00FE0DFA" w:rsidP="00FE0DFA">
      <w:pPr>
        <w:pStyle w:val="subsection"/>
      </w:pPr>
      <w:r w:rsidRPr="006C142A">
        <w:tab/>
        <w:t>(1)</w:t>
      </w:r>
      <w:r w:rsidRPr="006C142A">
        <w:tab/>
        <w:t>Where</w:t>
      </w:r>
      <w:r w:rsidR="00FD7BF4" w:rsidRPr="006C142A">
        <w:t>:</w:t>
      </w:r>
    </w:p>
    <w:p w14:paraId="1B37DD69" w14:textId="34DA32D1" w:rsidR="00FE0DFA" w:rsidRPr="006C142A" w:rsidRDefault="00FE0DFA" w:rsidP="00FE0DFA">
      <w:pPr>
        <w:pStyle w:val="paragraph"/>
      </w:pPr>
      <w:r w:rsidRPr="006C142A">
        <w:tab/>
        <w:t>(a)</w:t>
      </w:r>
      <w:r w:rsidRPr="006C142A">
        <w:tab/>
        <w:t xml:space="preserve">a certificate in respect of an eligible employee has been </w:t>
      </w:r>
      <w:r w:rsidR="00AE39EE" w:rsidRPr="006C142A">
        <w:rPr>
          <w:sz w:val="21"/>
          <w:szCs w:val="21"/>
        </w:rPr>
        <w:t>given by</w:t>
      </w:r>
      <w:r w:rsidRPr="006C142A">
        <w:t xml:space="preserve"> the Commissioner under subregulation 6(2);</w:t>
      </w:r>
    </w:p>
    <w:p w14:paraId="4935BCAB" w14:textId="11A1914E" w:rsidR="00FE0DFA" w:rsidRPr="006C142A" w:rsidRDefault="00FE0DFA" w:rsidP="00FE0DFA">
      <w:pPr>
        <w:pStyle w:val="paragraph"/>
      </w:pPr>
      <w:r w:rsidRPr="006C142A">
        <w:tab/>
        <w:t>(b)</w:t>
      </w:r>
      <w:r w:rsidRPr="006C142A">
        <w:tab/>
        <w:t>during any part of the period specified in the certificate</w:t>
      </w:r>
      <w:r w:rsidR="00FD7BF4" w:rsidRPr="006C142A">
        <w:t>:</w:t>
      </w:r>
    </w:p>
    <w:p w14:paraId="2D93B674" w14:textId="22CE0C8D" w:rsidR="00FE0DFA" w:rsidRPr="006C142A" w:rsidRDefault="00FE0DFA" w:rsidP="00FE0DFA">
      <w:pPr>
        <w:pStyle w:val="paragraphsub"/>
      </w:pPr>
      <w:r w:rsidRPr="006C142A">
        <w:tab/>
        <w:t>(i)</w:t>
      </w:r>
      <w:r w:rsidRPr="006C142A">
        <w:tab/>
        <w:t>the eligible employee, not being an eligible employee referred to in subparagraph (ii), was on leave of absence; or</w:t>
      </w:r>
    </w:p>
    <w:p w14:paraId="16CB3AD0" w14:textId="6489BDB1" w:rsidR="00FE0DFA" w:rsidRPr="006C142A" w:rsidRDefault="00FE0DFA" w:rsidP="00FE0DFA">
      <w:pPr>
        <w:pStyle w:val="paragraphsub"/>
      </w:pPr>
      <w:r w:rsidRPr="006C142A">
        <w:tab/>
        <w:t>(ii)</w:t>
      </w:r>
      <w:r w:rsidRPr="006C142A">
        <w:tab/>
        <w:t>the eligible employee, being an eligible employee in respect of whom the circumstances referred to in paragraph 13(2)(b) or (c) apply, was on prescribed leave;</w:t>
      </w:r>
    </w:p>
    <w:p w14:paraId="0D9BF9A9" w14:textId="3EEBB520" w:rsidR="00FE0DFA" w:rsidRPr="006C142A" w:rsidRDefault="00FE0DFA" w:rsidP="00FE0DFA">
      <w:pPr>
        <w:pStyle w:val="paragraph"/>
      </w:pPr>
      <w:r w:rsidRPr="006C142A">
        <w:tab/>
        <w:t>(c)</w:t>
      </w:r>
      <w:r w:rsidRPr="006C142A">
        <w:tab/>
        <w:t>an anniversary of the birth of the eligible employee occurred during that period of leave of absence or prescribed leave; and</w:t>
      </w:r>
    </w:p>
    <w:p w14:paraId="33C56F6F" w14:textId="6C2D17ED" w:rsidR="00FE0DFA" w:rsidRPr="006C142A" w:rsidRDefault="00FE0DFA" w:rsidP="00FE0DFA">
      <w:pPr>
        <w:pStyle w:val="paragraph"/>
      </w:pPr>
      <w:r w:rsidRPr="006C142A">
        <w:tab/>
        <w:t>(d)</w:t>
      </w:r>
      <w:r w:rsidRPr="006C142A">
        <w:tab/>
        <w:t>subregulation 6(3) applies in relation to the eligible employee</w:t>
      </w:r>
      <w:r w:rsidR="002F2B1A" w:rsidRPr="006C142A">
        <w:t>;</w:t>
      </w:r>
    </w:p>
    <w:p w14:paraId="3850C127" w14:textId="51C6DBEC" w:rsidR="00FE0DFA" w:rsidRPr="006C142A" w:rsidRDefault="00FE0DFA" w:rsidP="00FE0DFA">
      <w:pPr>
        <w:pStyle w:val="subsection2"/>
      </w:pPr>
      <w:r w:rsidRPr="006C142A">
        <w:t xml:space="preserve">the annual rate of salary of the eligible employee on that anniversary of his birth shall, for the purposes of section 46 of the Act, be an </w:t>
      </w:r>
      <w:r w:rsidR="00B34408" w:rsidRPr="006C142A">
        <w:t>amount per annum equal to the annual rate of</w:t>
      </w:r>
      <w:r w:rsidRPr="006C142A">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6C142A" w:rsidRDefault="00FE0DFA" w:rsidP="00FE0DFA">
      <w:pPr>
        <w:pStyle w:val="subsection"/>
      </w:pPr>
      <w:r w:rsidRPr="006C142A">
        <w:tab/>
        <w:t>(2)</w:t>
      </w:r>
      <w:r w:rsidRPr="006C142A">
        <w:tab/>
        <w:t>Where</w:t>
      </w:r>
      <w:r w:rsidR="00FD7BF4" w:rsidRPr="006C142A">
        <w:t>:</w:t>
      </w:r>
    </w:p>
    <w:p w14:paraId="0B1FDD4D" w14:textId="31DC5B03" w:rsidR="00FE0DFA" w:rsidRPr="006C142A" w:rsidRDefault="00FE0DFA" w:rsidP="00FE0DFA">
      <w:pPr>
        <w:pStyle w:val="paragraph"/>
      </w:pPr>
      <w:r w:rsidRPr="006C142A">
        <w:tab/>
        <w:t>(a)</w:t>
      </w:r>
      <w:r w:rsidRPr="006C142A">
        <w:tab/>
        <w:t xml:space="preserve">a certificate in respect of an eligible employee has been </w:t>
      </w:r>
      <w:r w:rsidR="00AE39EE" w:rsidRPr="006C142A">
        <w:rPr>
          <w:sz w:val="21"/>
          <w:szCs w:val="21"/>
        </w:rPr>
        <w:t>given by</w:t>
      </w:r>
      <w:r w:rsidRPr="006C142A">
        <w:t xml:space="preserve"> the Commissioner under subregulation 10(3);</w:t>
      </w:r>
    </w:p>
    <w:p w14:paraId="60798180" w14:textId="69FE288D" w:rsidR="00FE0DFA" w:rsidRPr="006C142A" w:rsidRDefault="00FE0DFA" w:rsidP="00FE0DFA">
      <w:pPr>
        <w:pStyle w:val="paragraph"/>
      </w:pPr>
      <w:r w:rsidRPr="006C142A">
        <w:tab/>
        <w:t>(b)</w:t>
      </w:r>
      <w:r w:rsidRPr="006C142A">
        <w:tab/>
        <w:t>during any part of the period specified in the certificate the eligible employee was on leave of absence;</w:t>
      </w:r>
    </w:p>
    <w:p w14:paraId="306A03FC" w14:textId="45831D4B" w:rsidR="00FE0DFA" w:rsidRPr="006C142A" w:rsidRDefault="00FE0DFA" w:rsidP="00FE0DFA">
      <w:pPr>
        <w:pStyle w:val="paragraph"/>
      </w:pPr>
      <w:r w:rsidRPr="006C142A">
        <w:tab/>
        <w:t>(c)</w:t>
      </w:r>
      <w:r w:rsidRPr="006C142A">
        <w:tab/>
        <w:t>an anniversary of the birth of the eligible employee occurred during that period of leave of absence; and</w:t>
      </w:r>
    </w:p>
    <w:p w14:paraId="6E27B761" w14:textId="18FBDF14" w:rsidR="00FE0DFA" w:rsidRPr="006C142A" w:rsidRDefault="00FE0DFA" w:rsidP="00FE0DFA">
      <w:pPr>
        <w:pStyle w:val="paragraph"/>
      </w:pPr>
      <w:r w:rsidRPr="006C142A">
        <w:tab/>
        <w:t>(d)</w:t>
      </w:r>
      <w:r w:rsidRPr="006C142A">
        <w:tab/>
        <w:t>subregulation 10(4) applies in relation to the eligible employee</w:t>
      </w:r>
      <w:r w:rsidR="002F2B1A" w:rsidRPr="006C142A">
        <w:t>;</w:t>
      </w:r>
    </w:p>
    <w:p w14:paraId="04B30678" w14:textId="35BEFEA0" w:rsidR="00FE0DFA" w:rsidRPr="006C142A" w:rsidRDefault="00FE0DFA" w:rsidP="00FE0DFA">
      <w:pPr>
        <w:pStyle w:val="subsection2"/>
      </w:pPr>
      <w:r w:rsidRPr="006C142A">
        <w:t xml:space="preserve">the annual rate of salary of the eligible employee on that anniversary of his birth shall, for the purposes of section 46 of the Act, be </w:t>
      </w:r>
      <w:r w:rsidR="004666DE" w:rsidRPr="006C142A">
        <w:t xml:space="preserve">an </w:t>
      </w:r>
      <w:r w:rsidR="00B34408" w:rsidRPr="006C142A">
        <w:t>amount per annum equal to the annual rate of</w:t>
      </w:r>
      <w:r w:rsidRPr="006C142A">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61906280" w:rsidR="00FE0DFA" w:rsidRPr="006C142A" w:rsidRDefault="00FE0DFA" w:rsidP="00FE0DFA">
      <w:pPr>
        <w:pStyle w:val="subsection"/>
      </w:pPr>
      <w:r w:rsidRPr="006C142A">
        <w:tab/>
        <w:t>(3)</w:t>
      </w:r>
      <w:r w:rsidRPr="006C142A">
        <w:tab/>
        <w:t>Where</w:t>
      </w:r>
      <w:r w:rsidR="00FD7BF4" w:rsidRPr="006C142A">
        <w:t>:</w:t>
      </w:r>
    </w:p>
    <w:p w14:paraId="576C6162" w14:textId="6D9C48D2" w:rsidR="00FE0DFA" w:rsidRPr="006C142A" w:rsidRDefault="00FE0DFA" w:rsidP="00FE0DFA">
      <w:pPr>
        <w:pStyle w:val="paragraph"/>
      </w:pPr>
      <w:r w:rsidRPr="006C142A">
        <w:tab/>
        <w:t>(a)</w:t>
      </w:r>
      <w:r w:rsidRPr="006C142A">
        <w:tab/>
        <w:t xml:space="preserve">a certificate in respect of an eligible employee to whom regulation 15 applies has been </w:t>
      </w:r>
      <w:r w:rsidR="00AE39EE" w:rsidRPr="006C142A">
        <w:rPr>
          <w:sz w:val="21"/>
          <w:szCs w:val="21"/>
        </w:rPr>
        <w:t>given by</w:t>
      </w:r>
      <w:r w:rsidRPr="006C142A">
        <w:t xml:space="preserve"> the Commissioner under subregulation 15(4);</w:t>
      </w:r>
    </w:p>
    <w:p w14:paraId="73E0E30F" w14:textId="5DFEB182" w:rsidR="00FE0DFA" w:rsidRPr="006C142A" w:rsidRDefault="00FE0DFA" w:rsidP="00FE0DFA">
      <w:pPr>
        <w:pStyle w:val="paragraph"/>
      </w:pPr>
      <w:r w:rsidRPr="006C142A">
        <w:tab/>
        <w:t>(b)</w:t>
      </w:r>
      <w:r w:rsidRPr="006C142A">
        <w:tab/>
        <w:t>during any part of the period specified in the certificate the eligible employee was on prescribed leave;</w:t>
      </w:r>
    </w:p>
    <w:p w14:paraId="1573BD53" w14:textId="4A40D781" w:rsidR="00FE0DFA" w:rsidRPr="006C142A" w:rsidRDefault="00FE0DFA" w:rsidP="00FE0DFA">
      <w:pPr>
        <w:pStyle w:val="paragraph"/>
      </w:pPr>
      <w:r w:rsidRPr="006C142A">
        <w:tab/>
        <w:t>(c)</w:t>
      </w:r>
      <w:r w:rsidRPr="006C142A">
        <w:tab/>
        <w:t>an anniversary of the birth of the eligible employee occurred during that period of prescribed leave; and</w:t>
      </w:r>
    </w:p>
    <w:p w14:paraId="1432CAD5" w14:textId="38127BA9" w:rsidR="00FE0DFA" w:rsidRPr="006C142A" w:rsidRDefault="00FE0DFA" w:rsidP="00FE0DFA">
      <w:pPr>
        <w:pStyle w:val="paragraph"/>
      </w:pPr>
      <w:r w:rsidRPr="006C142A">
        <w:tab/>
        <w:t>(d)</w:t>
      </w:r>
      <w:r w:rsidRPr="006C142A">
        <w:tab/>
        <w:t>subregulation 15(5) applies in relation to the eligible employee</w:t>
      </w:r>
      <w:r w:rsidR="002F2B1A" w:rsidRPr="006C142A">
        <w:t>;</w:t>
      </w:r>
    </w:p>
    <w:p w14:paraId="7B9C1143" w14:textId="2FEF5DFC" w:rsidR="00FE0DFA" w:rsidRPr="006C142A" w:rsidRDefault="00FE0DFA" w:rsidP="00FE0DFA">
      <w:pPr>
        <w:pStyle w:val="subsection2"/>
      </w:pPr>
      <w:r w:rsidRPr="006C142A">
        <w:t xml:space="preserve">the annual rate of salary of the eligible employee on that anniversary of his birth shall, for the purposes of section 46 of the Act, be </w:t>
      </w:r>
      <w:r w:rsidR="004666DE" w:rsidRPr="006C142A">
        <w:t xml:space="preserve">an </w:t>
      </w:r>
      <w:r w:rsidR="00B34408" w:rsidRPr="006C142A">
        <w:t>amount per annum equal to the annual rate of</w:t>
      </w:r>
      <w:r w:rsidRPr="006C142A">
        <w:t xml:space="preserve"> salary that would be payable to the eligible employee on that anniversary if he had continued to </w:t>
      </w:r>
      <w:r w:rsidR="0053253D" w:rsidRPr="006C142A">
        <w:t xml:space="preserve">undertake </w:t>
      </w:r>
      <w:r w:rsidRPr="006C142A">
        <w:t>during the period of prescribed leave the prescribed employment last undertaken by him before the commencement of the period of prescribed leave.</w:t>
      </w:r>
    </w:p>
    <w:p w14:paraId="6FC29CA1" w14:textId="371FCE1A" w:rsidR="00FE0DFA" w:rsidRPr="006C142A" w:rsidRDefault="00FE0DFA" w:rsidP="00FE0DFA">
      <w:pPr>
        <w:pStyle w:val="ActHead2"/>
        <w:pageBreakBefore/>
      </w:pPr>
      <w:bookmarkStart w:id="61" w:name="_Toc194396275"/>
      <w:r w:rsidRPr="006C142A">
        <w:rPr>
          <w:rStyle w:val="CharPartNo"/>
        </w:rPr>
        <w:t>Part </w:t>
      </w:r>
      <w:r w:rsidR="000373A7" w:rsidRPr="006C142A">
        <w:rPr>
          <w:rStyle w:val="CharPartNo"/>
        </w:rPr>
        <w:t>5</w:t>
      </w:r>
      <w:r w:rsidRPr="006C142A">
        <w:t>—</w:t>
      </w:r>
      <w:r w:rsidRPr="006C142A">
        <w:rPr>
          <w:rStyle w:val="CharPartText"/>
        </w:rPr>
        <w:t>Miscellaneous</w:t>
      </w:r>
      <w:bookmarkEnd w:id="61"/>
    </w:p>
    <w:p w14:paraId="42C7C6A4"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6C142A" w:rsidRDefault="00FE0DFA" w:rsidP="00FE0DFA">
      <w:pPr>
        <w:pStyle w:val="ActHead5"/>
      </w:pPr>
      <w:bookmarkStart w:id="62" w:name="_Toc194396276"/>
      <w:r w:rsidRPr="006C142A">
        <w:rPr>
          <w:rStyle w:val="CharSectno"/>
        </w:rPr>
        <w:t>18</w:t>
      </w:r>
      <w:r w:rsidRPr="006C142A">
        <w:t xml:space="preserve">  Eligible employees transferred outside the Australian Public Service</w:t>
      </w:r>
      <w:bookmarkEnd w:id="62"/>
    </w:p>
    <w:p w14:paraId="2F686028" w14:textId="21B2900D" w:rsidR="00FE0DFA" w:rsidRPr="006C142A" w:rsidRDefault="00FE0DFA" w:rsidP="00FE0DFA">
      <w:pPr>
        <w:pStyle w:val="subsection"/>
      </w:pPr>
      <w:r w:rsidRPr="006C142A">
        <w:tab/>
        <w:t>(1)</w:t>
      </w:r>
      <w:r w:rsidRPr="006C142A">
        <w:tab/>
        <w:t xml:space="preserve">Where, in pursuance of arrangements made under section 47DA of the </w:t>
      </w:r>
      <w:r w:rsidRPr="006C142A">
        <w:rPr>
          <w:i/>
        </w:rPr>
        <w:t>Public Service Act 1922</w:t>
      </w:r>
      <w:r w:rsidRPr="006C142A">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6C142A">
        <w:t>amount per annum equal to the annual rate of</w:t>
      </w:r>
      <w:r w:rsidRPr="006C142A">
        <w:t xml:space="preserve"> salary (in this regulation referred to as the eligible employee’s </w:t>
      </w:r>
      <w:r w:rsidRPr="006C142A">
        <w:rPr>
          <w:b/>
          <w:i/>
        </w:rPr>
        <w:t>notional salary</w:t>
      </w:r>
      <w:r w:rsidRPr="006C142A">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6C142A" w:rsidRDefault="00FE0DFA" w:rsidP="00FE0DFA">
      <w:pPr>
        <w:pStyle w:val="subsection"/>
      </w:pPr>
      <w:r w:rsidRPr="006C142A">
        <w:tab/>
        <w:t>(2)</w:t>
      </w:r>
      <w:r w:rsidRPr="006C142A">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6C142A" w:rsidRDefault="00FE0DFA" w:rsidP="00FE0DFA">
      <w:pPr>
        <w:pStyle w:val="ActHead5"/>
      </w:pPr>
      <w:bookmarkStart w:id="63" w:name="_Toc194396277"/>
      <w:r w:rsidRPr="006C142A">
        <w:rPr>
          <w:rStyle w:val="CharSectno"/>
        </w:rPr>
        <w:t>19</w:t>
      </w:r>
      <w:r w:rsidRPr="006C142A">
        <w:t xml:space="preserve">  Variation of salary with retrospective effect</w:t>
      </w:r>
      <w:bookmarkEnd w:id="63"/>
    </w:p>
    <w:p w14:paraId="407F0D8C" w14:textId="0B644831" w:rsidR="00D7450A" w:rsidRPr="006C142A" w:rsidRDefault="00FE0DFA" w:rsidP="00D96F99">
      <w:pPr>
        <w:pStyle w:val="subsection"/>
        <w:rPr>
          <w:rStyle w:val="CharDivText"/>
        </w:rPr>
      </w:pPr>
      <w:r w:rsidRPr="006C142A">
        <w:tab/>
      </w:r>
      <w:r w:rsidR="0053253D" w:rsidRPr="006C142A">
        <w:t>(1)</w:t>
      </w:r>
      <w:r w:rsidR="0053253D" w:rsidRPr="006C142A">
        <w:tab/>
        <w:t>Where</w:t>
      </w:r>
      <w:r w:rsidR="00FD7BF4" w:rsidRPr="006C142A">
        <w:t>:</w:t>
      </w:r>
    </w:p>
    <w:p w14:paraId="2071E575" w14:textId="1A157C7B" w:rsidR="00D315BE" w:rsidRPr="006C142A" w:rsidRDefault="00D315BE" w:rsidP="006706A1">
      <w:pPr>
        <w:pStyle w:val="paragraph"/>
      </w:pPr>
      <w:r w:rsidRPr="006C142A">
        <w:tab/>
        <w:t>(a)</w:t>
      </w:r>
      <w:r w:rsidRPr="006C142A">
        <w:tab/>
        <w:t>after an anniversary of the birth of a person who is, or has ceased to be, an eligible employee, the annual rate of salary of the person on that anniversary is varied; and</w:t>
      </w:r>
    </w:p>
    <w:p w14:paraId="45552757" w14:textId="381ECF7F" w:rsidR="00D315BE" w:rsidRPr="006C142A" w:rsidRDefault="00D315BE" w:rsidP="006706A1">
      <w:pPr>
        <w:pStyle w:val="paragraph"/>
      </w:pPr>
      <w:r w:rsidRPr="006C142A">
        <w:tab/>
        <w:t>(b)</w:t>
      </w:r>
      <w:r w:rsidRPr="006C142A">
        <w:tab/>
        <w:t>section 47 of the Act does not apply in relation to the annual rate of salary of the person on that anniversary</w:t>
      </w:r>
      <w:r w:rsidR="002F2B1A" w:rsidRPr="006C142A">
        <w:t>;</w:t>
      </w:r>
    </w:p>
    <w:p w14:paraId="70A90E11" w14:textId="2E61BE9E" w:rsidR="00D315BE" w:rsidRPr="006C142A" w:rsidRDefault="00D315BE" w:rsidP="006706A1">
      <w:pPr>
        <w:pStyle w:val="subsection2"/>
      </w:pPr>
      <w:r w:rsidRPr="006C142A">
        <w:t xml:space="preserve">then, for the purposes of section 46 of the Act, the annual rate of salary of the person on that anniversary shall be an amount equal to the amount </w:t>
      </w:r>
      <w:r w:rsidR="001C1A09" w:rsidRPr="006C142A">
        <w:t xml:space="preserve">per annum </w:t>
      </w:r>
      <w:r w:rsidRPr="006C142A">
        <w:t>that, but for that variation, would have been his annual rate of salary on that anniversary.</w:t>
      </w:r>
    </w:p>
    <w:p w14:paraId="1A743DD6" w14:textId="0810F05E" w:rsidR="00D315BE" w:rsidRPr="006C142A" w:rsidRDefault="00D315BE" w:rsidP="00D96F99">
      <w:pPr>
        <w:pStyle w:val="subsection"/>
      </w:pPr>
      <w:r w:rsidRPr="006C142A">
        <w:tab/>
        <w:t>(2)</w:t>
      </w:r>
      <w:r w:rsidRPr="006C142A">
        <w:tab/>
        <w:t>Where</w:t>
      </w:r>
      <w:r w:rsidR="00FD7BF4" w:rsidRPr="006C142A">
        <w:t>:</w:t>
      </w:r>
    </w:p>
    <w:p w14:paraId="33734FF5" w14:textId="48FD1228" w:rsidR="00D315BE" w:rsidRPr="006C142A" w:rsidRDefault="00D315BE" w:rsidP="006706A1">
      <w:pPr>
        <w:pStyle w:val="paragraph"/>
      </w:pPr>
      <w:r w:rsidRPr="006C142A">
        <w:tab/>
        <w:t>(a)</w:t>
      </w:r>
      <w:r w:rsidRPr="006C142A">
        <w:tab/>
        <w:t>after an anniversary of the birth of a person who is, or has ceased to be, an eligible employee, the annual rate of salary of the person on that anniversary is varied;</w:t>
      </w:r>
    </w:p>
    <w:p w14:paraId="40AE32E7" w14:textId="2420A740" w:rsidR="00D315BE" w:rsidRPr="006C142A" w:rsidRDefault="00D315BE" w:rsidP="006706A1">
      <w:pPr>
        <w:pStyle w:val="paragraph"/>
      </w:pPr>
      <w:r w:rsidRPr="006C142A">
        <w:tab/>
        <w:t>(b)</w:t>
      </w:r>
      <w:r w:rsidRPr="006C142A">
        <w:tab/>
        <w:t>section 47 of the Act applied in relation to the annual rate of salary of the person on that anniversary; and</w:t>
      </w:r>
    </w:p>
    <w:p w14:paraId="276BCB76" w14:textId="110B1175" w:rsidR="00D315BE" w:rsidRPr="006C142A" w:rsidRDefault="00D315BE" w:rsidP="006706A1">
      <w:pPr>
        <w:pStyle w:val="paragraph"/>
      </w:pPr>
      <w:r w:rsidRPr="006C142A">
        <w:tab/>
        <w:t>(c)</w:t>
      </w:r>
      <w:r w:rsidRPr="006C142A">
        <w:tab/>
        <w:t>the annual rate of salary as varied of the person on that anniversary is higher than the annual rate of salary that, but for that variation, would, in accordance with section 47 of the Act, be deemed to be his annual rate of salary on that anniversary</w:t>
      </w:r>
      <w:r w:rsidR="002F2B1A" w:rsidRPr="006C142A">
        <w:t>;</w:t>
      </w:r>
    </w:p>
    <w:p w14:paraId="5B6D7D78" w14:textId="56684A5F" w:rsidR="00D315BE" w:rsidRPr="006C142A" w:rsidRDefault="00D315BE" w:rsidP="006706A1">
      <w:pPr>
        <w:pStyle w:val="subsection2"/>
      </w:pPr>
      <w:r w:rsidRPr="006C142A">
        <w:t xml:space="preserve">then, for the purposes of section 46 of the Act, the annual rate of salary of the person on that anniversary shall be an </w:t>
      </w:r>
      <w:r w:rsidR="001C1A09" w:rsidRPr="006C142A">
        <w:t>amount per annum equal to the annual rate of</w:t>
      </w:r>
      <w:r w:rsidRPr="006C142A">
        <w:t xml:space="preserve"> salary that, but for that variation, would, in accordance with section 47 of the Act, be deemed to have been payable to the person on that anniversary.</w:t>
      </w:r>
    </w:p>
    <w:p w14:paraId="7BB97B87" w14:textId="0CE1F608" w:rsidR="00D315BE" w:rsidRPr="006C142A" w:rsidRDefault="00D315BE" w:rsidP="00D96F99">
      <w:pPr>
        <w:pStyle w:val="subsection"/>
      </w:pPr>
      <w:r w:rsidRPr="006C142A">
        <w:tab/>
        <w:t>(3)</w:t>
      </w:r>
      <w:r w:rsidRPr="006C142A">
        <w:tab/>
        <w:t>Where</w:t>
      </w:r>
      <w:r w:rsidR="00FD7BF4" w:rsidRPr="006C142A">
        <w:t>:</w:t>
      </w:r>
    </w:p>
    <w:p w14:paraId="4E203001" w14:textId="0DDB38AE" w:rsidR="00D315BE" w:rsidRPr="006C142A" w:rsidRDefault="00D315BE" w:rsidP="006706A1">
      <w:pPr>
        <w:pStyle w:val="paragraph"/>
      </w:pPr>
      <w:r w:rsidRPr="006C142A">
        <w:tab/>
        <w:t>(a)</w:t>
      </w:r>
      <w:r w:rsidRPr="006C142A">
        <w:tab/>
        <w:t xml:space="preserve">subsection 47(1) of the Act applies in relation to the annual rate of salary of a person (being a person who is, or has ceased to be, an eligible employee) on an anniversary of his birth (in this subregulation referred to as the </w:t>
      </w:r>
      <w:r w:rsidRPr="006C142A">
        <w:rPr>
          <w:b/>
          <w:i/>
        </w:rPr>
        <w:t>relevant anniversary</w:t>
      </w:r>
      <w:r w:rsidRPr="006C142A">
        <w:t>); and</w:t>
      </w:r>
    </w:p>
    <w:p w14:paraId="71480DAC" w14:textId="70A97291" w:rsidR="00D315BE" w:rsidRPr="006C142A" w:rsidRDefault="00D315BE" w:rsidP="006706A1">
      <w:pPr>
        <w:pStyle w:val="paragraph"/>
      </w:pPr>
      <w:r w:rsidRPr="006C142A">
        <w:tab/>
        <w:t>(b)</w:t>
      </w:r>
      <w:r w:rsidRPr="006C142A">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r w:rsidR="002F2B1A" w:rsidRPr="006C142A">
        <w:t>;</w:t>
      </w:r>
    </w:p>
    <w:p w14:paraId="2BE2FDB2" w14:textId="22CCEDE4" w:rsidR="00D315BE" w:rsidRPr="006C142A" w:rsidRDefault="00D315BE" w:rsidP="006706A1">
      <w:pPr>
        <w:pStyle w:val="subsection2"/>
      </w:pPr>
      <w:r w:rsidRPr="006C142A">
        <w:t>then, for the purposes of section 46 of the Act, the annual rate of salary of the person on any day during that period on which salary was payable to him at that highest rate shall be an amount equal to the amount</w:t>
      </w:r>
      <w:r w:rsidR="001C1A09" w:rsidRPr="006C142A">
        <w:t xml:space="preserve"> per annum</w:t>
      </w:r>
      <w:r w:rsidRPr="006C142A">
        <w:t xml:space="preserve"> that, but for that variation, would have been his annual rate of salary on that day.</w:t>
      </w:r>
    </w:p>
    <w:p w14:paraId="62D127E0" w14:textId="53A84701" w:rsidR="00D315BE" w:rsidRPr="006C142A" w:rsidRDefault="00D315BE" w:rsidP="00D96F99">
      <w:pPr>
        <w:pStyle w:val="subsection"/>
      </w:pPr>
      <w:r w:rsidRPr="006C142A">
        <w:tab/>
        <w:t>(4)</w:t>
      </w:r>
      <w:r w:rsidRPr="006C142A">
        <w:tab/>
        <w:t>Where</w:t>
      </w:r>
      <w:r w:rsidR="00FD7BF4" w:rsidRPr="006C142A">
        <w:t>:</w:t>
      </w:r>
    </w:p>
    <w:p w14:paraId="25FD358D" w14:textId="1EDC0527" w:rsidR="00D315BE" w:rsidRPr="006C142A" w:rsidRDefault="00D315BE" w:rsidP="006706A1">
      <w:pPr>
        <w:pStyle w:val="paragraph"/>
      </w:pPr>
      <w:r w:rsidRPr="006C142A">
        <w:tab/>
        <w:t>(a)</w:t>
      </w:r>
      <w:r w:rsidRPr="006C142A">
        <w:tab/>
        <w:t>a person who is, or has ceased to be, an eligible employee has made an election under subsection 47 (2) of the Act by virtue of a decrease in his annual rate of salary;</w:t>
      </w:r>
    </w:p>
    <w:p w14:paraId="3704F226" w14:textId="182B540B" w:rsidR="00D315BE" w:rsidRPr="006C142A" w:rsidRDefault="00D315BE" w:rsidP="006706A1">
      <w:pPr>
        <w:pStyle w:val="paragraph"/>
      </w:pPr>
      <w:r w:rsidRPr="006C142A">
        <w:tab/>
        <w:t>(b)</w:t>
      </w:r>
      <w:r w:rsidRPr="006C142A">
        <w:tab/>
        <w:t>subsection 47(3) of the Act applies in relation to the annual rate of the salary of the person on the anniversary of his birth next following the date of the decrease; and</w:t>
      </w:r>
    </w:p>
    <w:p w14:paraId="17674F73" w14:textId="2F9D264E" w:rsidR="00D315BE" w:rsidRPr="006C142A" w:rsidRDefault="00D315BE" w:rsidP="006706A1">
      <w:pPr>
        <w:pStyle w:val="paragraph"/>
      </w:pPr>
      <w:r w:rsidRPr="006C142A">
        <w:tab/>
        <w:t>(c)</w:t>
      </w:r>
      <w:r w:rsidRPr="006C142A">
        <w:tab/>
        <w:t>after that anniversary, the highest annual rate of salary that was payable to the person on any day during the period commencing on the date of the decrease and ending on the day immediately preceding that anniversary is varied</w:t>
      </w:r>
      <w:r w:rsidR="002F2B1A" w:rsidRPr="006C142A">
        <w:t>;</w:t>
      </w:r>
    </w:p>
    <w:p w14:paraId="72619D48" w14:textId="4E0BA0A9" w:rsidR="00D315BE" w:rsidRPr="006C142A" w:rsidRDefault="00D315BE" w:rsidP="006706A1">
      <w:pPr>
        <w:pStyle w:val="subsection2"/>
      </w:pPr>
      <w:r w:rsidRPr="006C142A">
        <w:t xml:space="preserve">then, for the purposes of section 46 of the Act, the annual rate of salary of the person on any day during that period on which salary was payable to him at that highest rate shall be an amount equal to the amount </w:t>
      </w:r>
      <w:r w:rsidR="001C1A09" w:rsidRPr="006C142A">
        <w:t xml:space="preserve">per annum </w:t>
      </w:r>
      <w:r w:rsidRPr="006C142A">
        <w:t>that, but for that variation, would have been his annual rate of salary on that day.</w:t>
      </w:r>
    </w:p>
    <w:p w14:paraId="071E98AA" w14:textId="79B8D0BE" w:rsidR="00D315BE" w:rsidRPr="006C142A" w:rsidRDefault="00D315BE" w:rsidP="00D96F99">
      <w:pPr>
        <w:pStyle w:val="subsection"/>
      </w:pPr>
      <w:r w:rsidRPr="006C142A">
        <w:tab/>
        <w:t>(5)</w:t>
      </w:r>
      <w:r w:rsidRPr="006C142A">
        <w:tab/>
        <w:t>Where</w:t>
      </w:r>
      <w:r w:rsidR="00FD7BF4" w:rsidRPr="006C142A">
        <w:t>:</w:t>
      </w:r>
    </w:p>
    <w:p w14:paraId="6CC8FA3A" w14:textId="40887884" w:rsidR="00D315BE" w:rsidRPr="006C142A" w:rsidRDefault="00D315BE" w:rsidP="006706A1">
      <w:pPr>
        <w:pStyle w:val="paragraph"/>
      </w:pPr>
      <w:r w:rsidRPr="006C142A">
        <w:tab/>
        <w:t>(a)</w:t>
      </w:r>
      <w:r w:rsidRPr="006C142A">
        <w:tab/>
        <w:t>a person who is, or has ceased to be, an eligible employee has made an election under subsection 47(2) of the Act by virtue of a decrease in his annual rate of salary;</w:t>
      </w:r>
    </w:p>
    <w:p w14:paraId="02E263B5" w14:textId="451C5F70" w:rsidR="00D315BE" w:rsidRPr="006C142A" w:rsidRDefault="00D315BE" w:rsidP="006706A1">
      <w:pPr>
        <w:pStyle w:val="paragraph"/>
      </w:pPr>
      <w:r w:rsidRPr="006C142A">
        <w:tab/>
        <w:t>(b)</w:t>
      </w:r>
      <w:r w:rsidRPr="006C142A">
        <w:tab/>
        <w:t>subsection 47(4) of the Act applies in relation to the annual rate of the salary of the person on the anniversary of his birth last preceding the date of the decrease; and</w:t>
      </w:r>
    </w:p>
    <w:p w14:paraId="77960748" w14:textId="3AD33B1A" w:rsidR="00D315BE" w:rsidRPr="006C142A" w:rsidRDefault="00D315BE" w:rsidP="006706A1">
      <w:pPr>
        <w:pStyle w:val="paragraph"/>
      </w:pPr>
      <w:r w:rsidRPr="006C142A">
        <w:tab/>
        <w:t>(c)</w:t>
      </w:r>
      <w:r w:rsidRPr="006C142A">
        <w:tab/>
        <w:t>after the date of the election, the annual rate of the salary that was payable to the person on the date of the decrease is varied</w:t>
      </w:r>
      <w:r w:rsidR="002F2B1A" w:rsidRPr="006C142A">
        <w:t>;</w:t>
      </w:r>
    </w:p>
    <w:p w14:paraId="3719242C" w14:textId="010F9507" w:rsidR="00D315BE" w:rsidRPr="006C142A" w:rsidRDefault="00D315BE" w:rsidP="006706A1">
      <w:pPr>
        <w:pStyle w:val="subsection2"/>
      </w:pPr>
      <w:r w:rsidRPr="006C142A">
        <w:t xml:space="preserve">then, for the purposes of subsection 47(4) of the Act, the annual rate of salary of the person on the date of the decrease shall be an amount equal to the amount </w:t>
      </w:r>
      <w:r w:rsidR="001C1A09" w:rsidRPr="006C142A">
        <w:t xml:space="preserve">per annum </w:t>
      </w:r>
      <w:r w:rsidRPr="006C142A">
        <w:t>that, but for that variation, would have been his annual rate of salary on that date.</w:t>
      </w:r>
    </w:p>
    <w:p w14:paraId="704D46CB" w14:textId="2673EBFF" w:rsidR="00BC6D79" w:rsidRPr="006C142A" w:rsidRDefault="00BC6D79" w:rsidP="00BC6D79">
      <w:pPr>
        <w:pStyle w:val="ActHead5"/>
      </w:pPr>
      <w:bookmarkStart w:id="64" w:name="_Toc194396278"/>
      <w:r w:rsidRPr="006C142A">
        <w:rPr>
          <w:rStyle w:val="CharSectno"/>
        </w:rPr>
        <w:t>20</w:t>
      </w:r>
      <w:r w:rsidRPr="006C142A">
        <w:t xml:space="preserve">  </w:t>
      </w:r>
      <w:r w:rsidR="00695C7A" w:rsidRPr="006C142A">
        <w:t>Annual rate of salary of certain redeployed eligible employees</w:t>
      </w:r>
      <w:r w:rsidR="002A4039" w:rsidRPr="006C142A">
        <w:t xml:space="preserve"> </w:t>
      </w:r>
      <w:r w:rsidR="00052CF3" w:rsidRPr="006C142A">
        <w:t>etc</w:t>
      </w:r>
      <w:r w:rsidR="004666DE" w:rsidRPr="006C142A">
        <w:t>.</w:t>
      </w:r>
      <w:bookmarkEnd w:id="64"/>
    </w:p>
    <w:p w14:paraId="395F4C0E" w14:textId="422D11FE" w:rsidR="00695C7A" w:rsidRPr="006C142A" w:rsidRDefault="00695C7A" w:rsidP="0049035B">
      <w:pPr>
        <w:pStyle w:val="subsection"/>
      </w:pPr>
      <w:r w:rsidRPr="006C142A">
        <w:tab/>
        <w:t>(1)</w:t>
      </w:r>
      <w:r w:rsidRPr="006C142A">
        <w:tab/>
        <w:t>In this regulation</w:t>
      </w:r>
      <w:r w:rsidR="00FD7BF4" w:rsidRPr="006C142A">
        <w:t>:</w:t>
      </w:r>
    </w:p>
    <w:p w14:paraId="17F59299" w14:textId="0D073922" w:rsidR="00695C7A" w:rsidRPr="006C142A" w:rsidRDefault="00695C7A" w:rsidP="0049035B">
      <w:pPr>
        <w:pStyle w:val="Definition"/>
      </w:pPr>
      <w:r w:rsidRPr="006C142A">
        <w:rPr>
          <w:b/>
          <w:i/>
        </w:rPr>
        <w:t>classification</w:t>
      </w:r>
      <w:r w:rsidRPr="006C142A">
        <w:t xml:space="preserve">, </w:t>
      </w:r>
      <w:r w:rsidRPr="006C142A">
        <w:rPr>
          <w:b/>
          <w:i/>
        </w:rPr>
        <w:t>office of Secretary</w:t>
      </w:r>
      <w:r w:rsidRPr="006C142A">
        <w:t xml:space="preserve">, </w:t>
      </w:r>
      <w:r w:rsidRPr="006C142A">
        <w:rPr>
          <w:b/>
          <w:i/>
        </w:rPr>
        <w:t>officer</w:t>
      </w:r>
      <w:r w:rsidRPr="006C142A">
        <w:t xml:space="preserve">, </w:t>
      </w:r>
      <w:r w:rsidRPr="006C142A">
        <w:rPr>
          <w:b/>
          <w:i/>
        </w:rPr>
        <w:t>Secretary</w:t>
      </w:r>
      <w:r w:rsidRPr="006C142A">
        <w:t xml:space="preserve">, </w:t>
      </w:r>
      <w:r w:rsidRPr="006C142A">
        <w:rPr>
          <w:b/>
          <w:i/>
        </w:rPr>
        <w:t>Senior Executive Service office</w:t>
      </w:r>
      <w:r w:rsidRPr="006C142A">
        <w:t xml:space="preserve">, </w:t>
      </w:r>
      <w:r w:rsidRPr="006C142A">
        <w:rPr>
          <w:b/>
          <w:i/>
        </w:rPr>
        <w:t>Senior Executive Service officer</w:t>
      </w:r>
      <w:r w:rsidRPr="006C142A">
        <w:t xml:space="preserve"> and </w:t>
      </w:r>
      <w:r w:rsidRPr="006C142A">
        <w:rPr>
          <w:b/>
          <w:i/>
        </w:rPr>
        <w:t>unattached Secretary</w:t>
      </w:r>
      <w:r w:rsidRPr="006C142A">
        <w:t xml:space="preserve"> have the same meaning as in subsection</w:t>
      </w:r>
      <w:r w:rsidR="00A112CD" w:rsidRPr="006C142A">
        <w:t> </w:t>
      </w:r>
      <w:r w:rsidRPr="006C142A">
        <w:t>7(1) of the Public Service Act</w:t>
      </w:r>
      <w:r w:rsidR="004666DE" w:rsidRPr="006C142A">
        <w:t>.</w:t>
      </w:r>
    </w:p>
    <w:p w14:paraId="4305C56F" w14:textId="70BCD2B2" w:rsidR="00695C7A" w:rsidRPr="006C142A" w:rsidRDefault="00695C7A" w:rsidP="0049035B">
      <w:pPr>
        <w:pStyle w:val="Definition"/>
      </w:pPr>
      <w:r w:rsidRPr="006C142A">
        <w:rPr>
          <w:b/>
          <w:i/>
        </w:rPr>
        <w:t>fixed</w:t>
      </w:r>
      <w:r w:rsidR="006C142A">
        <w:rPr>
          <w:b/>
          <w:i/>
        </w:rPr>
        <w:noBreakHyphen/>
      </w:r>
      <w:r w:rsidRPr="006C142A">
        <w:rPr>
          <w:b/>
          <w:i/>
        </w:rPr>
        <w:t>term appointment</w:t>
      </w:r>
      <w:r w:rsidRPr="006C142A">
        <w:t xml:space="preserve"> means</w:t>
      </w:r>
      <w:r w:rsidR="00FD7BF4" w:rsidRPr="006C142A">
        <w:t>:</w:t>
      </w:r>
    </w:p>
    <w:p w14:paraId="4F740299" w14:textId="74F499C5" w:rsidR="00695C7A" w:rsidRPr="006C142A" w:rsidRDefault="00A112CD" w:rsidP="0049035B">
      <w:pPr>
        <w:pStyle w:val="paragraph"/>
      </w:pPr>
      <w:r w:rsidRPr="006C142A">
        <w:tab/>
      </w:r>
      <w:r w:rsidR="00695C7A" w:rsidRPr="006C142A">
        <w:t>(a)</w:t>
      </w:r>
      <w:r w:rsidRPr="006C142A">
        <w:tab/>
      </w:r>
      <w:r w:rsidR="00695C7A" w:rsidRPr="006C142A">
        <w:t>in relation to a Secretary—a fixed</w:t>
      </w:r>
      <w:r w:rsidR="006C142A">
        <w:noBreakHyphen/>
      </w:r>
      <w:r w:rsidR="00695C7A" w:rsidRPr="006C142A">
        <w:t>term appointment within the meaning of section</w:t>
      </w:r>
      <w:r w:rsidRPr="006C142A">
        <w:t> </w:t>
      </w:r>
      <w:r w:rsidR="00695C7A" w:rsidRPr="006C142A">
        <w:t>37 of the Public Service Act; or</w:t>
      </w:r>
    </w:p>
    <w:p w14:paraId="3094882A" w14:textId="57F4798D" w:rsidR="00695C7A" w:rsidRPr="006C142A" w:rsidRDefault="00A112CD" w:rsidP="0049035B">
      <w:pPr>
        <w:pStyle w:val="paragraph"/>
      </w:pPr>
      <w:r w:rsidRPr="006C142A">
        <w:tab/>
      </w:r>
      <w:r w:rsidR="00695C7A" w:rsidRPr="006C142A">
        <w:t>(b)</w:t>
      </w:r>
      <w:r w:rsidRPr="006C142A">
        <w:tab/>
      </w:r>
      <w:r w:rsidR="00695C7A" w:rsidRPr="006C142A">
        <w:t>in relation to a Senior Executive Service officer—a fixed</w:t>
      </w:r>
      <w:r w:rsidR="006C142A">
        <w:noBreakHyphen/>
      </w:r>
      <w:r w:rsidR="00695C7A" w:rsidRPr="006C142A">
        <w:t>term appointment within the meaning of section</w:t>
      </w:r>
      <w:r w:rsidRPr="006C142A">
        <w:t> </w:t>
      </w:r>
      <w:r w:rsidR="00695C7A" w:rsidRPr="006C142A">
        <w:t>44 of that Act</w:t>
      </w:r>
      <w:r w:rsidR="004666DE" w:rsidRPr="006C142A">
        <w:t>.</w:t>
      </w:r>
    </w:p>
    <w:p w14:paraId="76994086" w14:textId="3B872724" w:rsidR="00BC6D79" w:rsidRPr="006C142A" w:rsidRDefault="00695C7A">
      <w:pPr>
        <w:pStyle w:val="Definition"/>
      </w:pPr>
      <w:r w:rsidRPr="006C142A">
        <w:rPr>
          <w:b/>
          <w:i/>
        </w:rPr>
        <w:t>relevant day</w:t>
      </w:r>
      <w:r w:rsidRPr="006C142A">
        <w:t>, in relation to an eligible employee to whom this regulation applies, means the day on which the eligible employee became such an eligible employee.</w:t>
      </w:r>
    </w:p>
    <w:p w14:paraId="4FD70D6E" w14:textId="2A3E9012" w:rsidR="00376E12" w:rsidRPr="006C142A" w:rsidRDefault="00376E12" w:rsidP="0049035B">
      <w:pPr>
        <w:pStyle w:val="subsection"/>
      </w:pPr>
      <w:r w:rsidRPr="006C142A">
        <w:tab/>
        <w:t>(2)</w:t>
      </w:r>
      <w:r w:rsidRPr="006C142A">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6C142A" w:rsidRDefault="00376E12" w:rsidP="0049035B">
      <w:pPr>
        <w:pStyle w:val="subsection"/>
      </w:pPr>
      <w:r w:rsidRPr="006C142A">
        <w:tab/>
        <w:t>(3)</w:t>
      </w:r>
      <w:r w:rsidRPr="006C142A">
        <w:tab/>
        <w:t>Subject to subregulation (6), where</w:t>
      </w:r>
      <w:r w:rsidR="00FD7BF4" w:rsidRPr="006C142A">
        <w:t>:</w:t>
      </w:r>
    </w:p>
    <w:p w14:paraId="787BCDC7" w14:textId="24F26175" w:rsidR="00376E12" w:rsidRPr="006C142A" w:rsidRDefault="00376E12" w:rsidP="0049035B">
      <w:pPr>
        <w:pStyle w:val="paragraph"/>
      </w:pPr>
      <w:r w:rsidRPr="006C142A">
        <w:tab/>
        <w:t>(a)</w:t>
      </w:r>
      <w:r w:rsidRPr="006C142A">
        <w:tab/>
        <w:t>an eligible employee, being a Secretary or an unattached Secretary</w:t>
      </w:r>
      <w:r w:rsidR="00FD7BF4" w:rsidRPr="006C142A">
        <w:t>:</w:t>
      </w:r>
    </w:p>
    <w:p w14:paraId="4092414E" w14:textId="7F027F19" w:rsidR="00376E12" w:rsidRPr="006C142A" w:rsidRDefault="00376E12" w:rsidP="0049035B">
      <w:pPr>
        <w:pStyle w:val="paragraphsub"/>
      </w:pPr>
      <w:r w:rsidRPr="006C142A">
        <w:tab/>
        <w:t>(i)</w:t>
      </w:r>
      <w:r w:rsidRPr="006C142A">
        <w:tab/>
        <w:t>is appointed to an office of Secretary of lower classification than the classification of the office of Secretary held immediately before the appointment, or last held before the appointment, by the eligible employee;</w:t>
      </w:r>
      <w:r w:rsidR="003177DB" w:rsidRPr="006C142A">
        <w:t xml:space="preserve"> or</w:t>
      </w:r>
    </w:p>
    <w:p w14:paraId="45E02A79" w14:textId="1590116F" w:rsidR="00376E12" w:rsidRPr="006C142A" w:rsidRDefault="00376E12" w:rsidP="0049035B">
      <w:pPr>
        <w:pStyle w:val="paragraphsub"/>
      </w:pPr>
      <w:r w:rsidRPr="006C142A">
        <w:tab/>
        <w:t>(ii)</w:t>
      </w:r>
      <w:r w:rsidRPr="006C142A">
        <w:tab/>
        <w:t>is transferred to a Senior Executive Service office; or</w:t>
      </w:r>
    </w:p>
    <w:p w14:paraId="43CA3554" w14:textId="28C95FB5" w:rsidR="00376E12" w:rsidRPr="006C142A" w:rsidRDefault="00376E12" w:rsidP="0049035B">
      <w:pPr>
        <w:pStyle w:val="paragraphsub"/>
      </w:pPr>
      <w:r w:rsidRPr="006C142A">
        <w:tab/>
        <w:t>(iii)</w:t>
      </w:r>
      <w:r w:rsidRPr="006C142A">
        <w:tab/>
        <w:t>has his or her classification reduced to a classification that is, for the purposes of the Public Service Act, a Senior Executive Service classification; or</w:t>
      </w:r>
    </w:p>
    <w:p w14:paraId="50696C55" w14:textId="558BFC4A" w:rsidR="00983168" w:rsidRPr="006C142A" w:rsidRDefault="00983168" w:rsidP="0049035B">
      <w:pPr>
        <w:pStyle w:val="paragraphsub"/>
      </w:pPr>
      <w:r w:rsidRPr="006C142A">
        <w:tab/>
        <w:t>(iv)</w:t>
      </w:r>
      <w:r w:rsidRPr="006C142A">
        <w:tab/>
        <w:t>is appointed to the office of Administrator of the Territory of Norfolk Island and the salary payable in respect of that office is less than the salary payable to him or her immediately before the appointment; or</w:t>
      </w:r>
    </w:p>
    <w:p w14:paraId="3F6CBB65" w14:textId="548F3A32" w:rsidR="00376E12" w:rsidRPr="006C142A" w:rsidRDefault="00376E12" w:rsidP="0049035B">
      <w:pPr>
        <w:pStyle w:val="paragraph"/>
      </w:pPr>
      <w:r w:rsidRPr="006C142A">
        <w:tab/>
        <w:t>(b)</w:t>
      </w:r>
      <w:r w:rsidRPr="006C142A">
        <w:tab/>
        <w:t>an eligible employee, being a Senior Executive Service officer, is transferred to an office of lower classification than the classification of the office held, immediately before the transfer, by the eligible employee</w:t>
      </w:r>
      <w:r w:rsidR="002F2B1A" w:rsidRPr="006C142A">
        <w:t>;</w:t>
      </w:r>
    </w:p>
    <w:p w14:paraId="495DF067" w14:textId="0C18888A" w:rsidR="00376E12" w:rsidRPr="006C142A" w:rsidRDefault="00376E12" w:rsidP="0049035B">
      <w:pPr>
        <w:pStyle w:val="subsection2"/>
      </w:pPr>
      <w:r w:rsidRPr="006C142A">
        <w:t>then, unless on the day on which the eligible employee is so appointed or transferred or has his or her classification so reduced the eligible employee is, by virtue of subregulation (4), an eligible employee to whom this regulation applies, the eligible employee becomes on that day an eligible employee to whom this regulation applies.</w:t>
      </w:r>
    </w:p>
    <w:p w14:paraId="7C24F438" w14:textId="30A3AF98" w:rsidR="00983168" w:rsidRPr="006C142A" w:rsidRDefault="00983168" w:rsidP="00564AEE">
      <w:pPr>
        <w:pStyle w:val="subsection"/>
      </w:pPr>
      <w:r w:rsidRPr="006C142A">
        <w:tab/>
        <w:t>(4)</w:t>
      </w:r>
      <w:r w:rsidRPr="006C142A">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6C142A" w:rsidRDefault="00983168" w:rsidP="00564AEE">
      <w:pPr>
        <w:pStyle w:val="paragraph"/>
      </w:pPr>
      <w:r w:rsidRPr="006C142A">
        <w:tab/>
        <w:t>(a)</w:t>
      </w:r>
      <w:r w:rsidRPr="006C142A">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6C142A" w:rsidRDefault="00983168" w:rsidP="00564AEE">
      <w:pPr>
        <w:pStyle w:val="paragraph"/>
      </w:pPr>
      <w:r w:rsidRPr="006C142A">
        <w:tab/>
        <w:t>(b)</w:t>
      </w:r>
      <w:r w:rsidRPr="006C142A">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6C142A" w:rsidRDefault="00376E12" w:rsidP="0049035B">
      <w:pPr>
        <w:pStyle w:val="subsection"/>
      </w:pPr>
      <w:r w:rsidRPr="006C142A">
        <w:tab/>
        <w:t>(5)</w:t>
      </w:r>
      <w:r w:rsidRPr="006C142A">
        <w:tab/>
        <w:t>Where</w:t>
      </w:r>
      <w:r w:rsidR="00FD7BF4" w:rsidRPr="006C142A">
        <w:t>:</w:t>
      </w:r>
    </w:p>
    <w:p w14:paraId="7C7D726F" w14:textId="033E706F" w:rsidR="00376E12" w:rsidRPr="006C142A" w:rsidRDefault="00376E12" w:rsidP="0049035B">
      <w:pPr>
        <w:pStyle w:val="paragraph"/>
      </w:pPr>
      <w:r w:rsidRPr="006C142A">
        <w:tab/>
        <w:t>(a)</w:t>
      </w:r>
      <w:r w:rsidRPr="006C142A">
        <w:tab/>
        <w:t>this regulation applies to an eligible employee; and</w:t>
      </w:r>
    </w:p>
    <w:p w14:paraId="739BFFB6" w14:textId="49FF8BA0" w:rsidR="00376E12" w:rsidRPr="006C142A" w:rsidRDefault="00376E12" w:rsidP="0049035B">
      <w:pPr>
        <w:pStyle w:val="paragraph"/>
      </w:pPr>
      <w:r w:rsidRPr="006C142A">
        <w:tab/>
        <w:t>(b)</w:t>
      </w:r>
      <w:r w:rsidRPr="006C142A">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6C142A">
        <w:rPr>
          <w:b/>
          <w:i/>
        </w:rPr>
        <w:t>notional salary</w:t>
      </w:r>
      <w:r w:rsidRPr="006C142A">
        <w:t>) on the particular day would have been higher than the annual rate of salary by reference to which the fortnightly basic contribution of the eligible employee</w:t>
      </w:r>
      <w:r w:rsidR="00FD7BF4" w:rsidRPr="006C142A">
        <w:t>:</w:t>
      </w:r>
    </w:p>
    <w:p w14:paraId="42ADDED4" w14:textId="4E8A0B8A" w:rsidR="00376E12" w:rsidRPr="006C142A" w:rsidRDefault="00376E12" w:rsidP="0049035B">
      <w:pPr>
        <w:pStyle w:val="paragraphsub"/>
      </w:pPr>
      <w:r w:rsidRPr="006C142A">
        <w:tab/>
        <w:t>(i)</w:t>
      </w:r>
      <w:r w:rsidRPr="006C142A">
        <w:tab/>
        <w:t>where subparagraph (ii) does not apply—on the contribution day last preceding the particular day; or</w:t>
      </w:r>
    </w:p>
    <w:p w14:paraId="234A52A5" w14:textId="15B883A2" w:rsidR="00376E12" w:rsidRPr="006C142A" w:rsidRDefault="00376E12" w:rsidP="0049035B">
      <w:pPr>
        <w:pStyle w:val="paragraphsub"/>
      </w:pPr>
      <w:r w:rsidRPr="006C142A">
        <w:tab/>
        <w:t>(ii)</w:t>
      </w:r>
      <w:r w:rsidRPr="006C142A">
        <w:tab/>
        <w:t>where the particular day is a contribution day—on the particular day</w:t>
      </w:r>
      <w:r w:rsidR="00A31AD6" w:rsidRPr="006C142A">
        <w:t>;</w:t>
      </w:r>
    </w:p>
    <w:p w14:paraId="75513F6E" w14:textId="629E8DCE" w:rsidR="00376E12" w:rsidRPr="006C142A" w:rsidRDefault="00376E12" w:rsidP="0049035B">
      <w:pPr>
        <w:pStyle w:val="paragraph"/>
      </w:pPr>
      <w:r w:rsidRPr="006C142A">
        <w:tab/>
      </w:r>
      <w:r w:rsidRPr="006C142A">
        <w:tab/>
        <w:t>was calculated</w:t>
      </w:r>
      <w:r w:rsidR="00A31AD6" w:rsidRPr="006C142A">
        <w:t>;</w:t>
      </w:r>
    </w:p>
    <w:p w14:paraId="48FB67B4" w14:textId="04B6B203" w:rsidR="00376E12" w:rsidRPr="006C142A" w:rsidRDefault="00376E12" w:rsidP="0049035B">
      <w:pPr>
        <w:pStyle w:val="subsection2"/>
      </w:pPr>
      <w:r w:rsidRPr="006C142A">
        <w:t xml:space="preserve">then, the annual rate of salary of the eligible employee on the particular day shall, for the purposes of the Act, be an </w:t>
      </w:r>
      <w:r w:rsidR="001C1A09" w:rsidRPr="006C142A">
        <w:t>amount per annum equal to the annual rate</w:t>
      </w:r>
      <w:r w:rsidRPr="006C142A">
        <w:t xml:space="preserve"> of the notional salary of the eligible employee on that day.</w:t>
      </w:r>
    </w:p>
    <w:p w14:paraId="6FC65142" w14:textId="6B9C4ADF" w:rsidR="00376E12" w:rsidRPr="006C142A" w:rsidRDefault="00376E12" w:rsidP="0049035B">
      <w:pPr>
        <w:pStyle w:val="subsection"/>
      </w:pPr>
      <w:r w:rsidRPr="006C142A">
        <w:tab/>
        <w:t>(6)</w:t>
      </w:r>
      <w:r w:rsidRPr="006C142A">
        <w:tab/>
        <w:t>Subregulation (3) does not apply to an eligible employee who is appointed or transferred to an office, or has his or her classification reduced, in any of the circumstances referred to in paragraph (3)(a) or (b) if the eligible employee</w:t>
      </w:r>
      <w:r w:rsidR="00FD7BF4" w:rsidRPr="006C142A">
        <w:t>:</w:t>
      </w:r>
    </w:p>
    <w:p w14:paraId="26284E42" w14:textId="07626CD2" w:rsidR="00376E12" w:rsidRPr="006C142A" w:rsidRDefault="00376E12" w:rsidP="0049035B">
      <w:pPr>
        <w:pStyle w:val="paragraph"/>
      </w:pPr>
      <w:r w:rsidRPr="006C142A">
        <w:tab/>
        <w:t>(a)</w:t>
      </w:r>
      <w:r w:rsidRPr="006C142A">
        <w:tab/>
        <w:t>immediately before the day that, but for this subregulation, would have been the relevant day in relation to the eligible employee, held an office of Secretary under a fixed</w:t>
      </w:r>
      <w:r w:rsidR="006C142A">
        <w:noBreakHyphen/>
      </w:r>
      <w:r w:rsidRPr="006C142A">
        <w:t>term appointment or was a Senior Executive Service officer by virtue of a fixed</w:t>
      </w:r>
      <w:r w:rsidR="006C142A">
        <w:noBreakHyphen/>
      </w:r>
      <w:r w:rsidRPr="006C142A">
        <w:t>term appointment;</w:t>
      </w:r>
    </w:p>
    <w:p w14:paraId="734F086C" w14:textId="12A33B7D" w:rsidR="00376E12" w:rsidRPr="006C142A" w:rsidRDefault="00376E12" w:rsidP="0049035B">
      <w:pPr>
        <w:pStyle w:val="paragraph"/>
      </w:pPr>
      <w:r w:rsidRPr="006C142A">
        <w:tab/>
        <w:t>(b)</w:t>
      </w:r>
      <w:r w:rsidRPr="006C142A">
        <w:tab/>
        <w:t>is, on the day referred to in paragraph (a), given a fixed</w:t>
      </w:r>
      <w:r w:rsidR="006C142A">
        <w:noBreakHyphen/>
      </w:r>
      <w:r w:rsidRPr="006C142A">
        <w:t>term appointment to an office of Secretary or as a Senior Executive Service officer; or</w:t>
      </w:r>
    </w:p>
    <w:p w14:paraId="3A031E41" w14:textId="2CA982C0" w:rsidR="00376E12" w:rsidRPr="006C142A" w:rsidRDefault="00376E12" w:rsidP="0049035B">
      <w:pPr>
        <w:pStyle w:val="paragraph"/>
      </w:pPr>
      <w:r w:rsidRPr="006C142A">
        <w:tab/>
        <w:t>(c)</w:t>
      </w:r>
      <w:r w:rsidRPr="006C142A">
        <w:tab/>
        <w:t>makes, on the day referred to in paragraph (a), an election under subsection 47(2) of the Act in relation to the appointment, transfer or reduction in classification occurring on that day.</w:t>
      </w:r>
    </w:p>
    <w:p w14:paraId="24AC89BE" w14:textId="65F138D5" w:rsidR="00376E12" w:rsidRPr="006C142A" w:rsidRDefault="00376E12" w:rsidP="0049035B">
      <w:pPr>
        <w:pStyle w:val="subsection"/>
      </w:pPr>
      <w:r w:rsidRPr="006C142A">
        <w:tab/>
        <w:t>(7)</w:t>
      </w:r>
      <w:r w:rsidRPr="006C142A">
        <w:tab/>
        <w:t>An eligible employee to whom this regulation applies ceases to be such an eligible employee if the eligible employee</w:t>
      </w:r>
      <w:r w:rsidR="00FD7BF4" w:rsidRPr="006C142A">
        <w:t>:</w:t>
      </w:r>
    </w:p>
    <w:p w14:paraId="0A2D079B" w14:textId="6C40EDE3" w:rsidR="00376E12" w:rsidRPr="006C142A" w:rsidRDefault="00376E12" w:rsidP="0049035B">
      <w:pPr>
        <w:pStyle w:val="paragraph"/>
      </w:pPr>
      <w:r w:rsidRPr="006C142A">
        <w:tab/>
        <w:t>(a)</w:t>
      </w:r>
      <w:r w:rsidRPr="006C142A">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4D7A5309" w:rsidR="00376E12" w:rsidRPr="006C142A" w:rsidRDefault="00376E12" w:rsidP="0049035B">
      <w:pPr>
        <w:pStyle w:val="paragraph"/>
      </w:pPr>
      <w:r w:rsidRPr="006C142A">
        <w:tab/>
        <w:t>(b)</w:t>
      </w:r>
      <w:r w:rsidRPr="006C142A">
        <w:tab/>
        <w:t>is, at any time after the relevant day in relation to the eligible employee, given a fixed</w:t>
      </w:r>
      <w:r w:rsidR="006C142A">
        <w:noBreakHyphen/>
      </w:r>
      <w:r w:rsidRPr="006C142A">
        <w:t>term appointment to an office of Secretary or as a Senior Executive Service officer; or</w:t>
      </w:r>
    </w:p>
    <w:p w14:paraId="4AF57694" w14:textId="1E2BBE2E" w:rsidR="00376E12" w:rsidRPr="006C142A" w:rsidRDefault="00376E12" w:rsidP="0049035B">
      <w:pPr>
        <w:pStyle w:val="paragraph"/>
      </w:pPr>
      <w:r w:rsidRPr="006C142A">
        <w:tab/>
        <w:t>(c)</w:t>
      </w:r>
      <w:r w:rsidRPr="006C142A">
        <w:tab/>
        <w:t xml:space="preserve">having been transferred from a Senior Executive Service office to an office (in this subregulation referred to as a </w:t>
      </w:r>
      <w:r w:rsidRPr="006C142A">
        <w:rPr>
          <w:b/>
          <w:i/>
        </w:rPr>
        <w:t>prescribed office</w:t>
      </w:r>
      <w:r w:rsidRPr="006C142A">
        <w:t>) that is not an office of Secretary or a Senior Executive Service office, is next transferred from that prescribed office to a prescribed office of a lower classification than the classification of the first</w:t>
      </w:r>
      <w:r w:rsidR="006C142A">
        <w:noBreakHyphen/>
      </w:r>
      <w:r w:rsidRPr="006C142A">
        <w:t>mentioned prescribed office.</w:t>
      </w:r>
    </w:p>
    <w:p w14:paraId="59D53F78" w14:textId="77777777" w:rsidR="006F6499" w:rsidRPr="006C142A" w:rsidRDefault="006F6499" w:rsidP="006F6499">
      <w:pPr>
        <w:pStyle w:val="ActHead5"/>
      </w:pPr>
      <w:bookmarkStart w:id="65" w:name="_Toc194396279"/>
      <w:r w:rsidRPr="006C142A">
        <w:rPr>
          <w:rStyle w:val="CharSectno"/>
        </w:rPr>
        <w:t>21</w:t>
      </w:r>
      <w:r w:rsidRPr="006C142A">
        <w:t xml:space="preserve">  Annual rate of salary of certain eligible employees in Commonwealth Scientific and Industrial Research Organisation</w:t>
      </w:r>
      <w:bookmarkEnd w:id="65"/>
    </w:p>
    <w:p w14:paraId="64F0CB03" w14:textId="77777777" w:rsidR="006F6499" w:rsidRPr="006C142A" w:rsidRDefault="006F6499" w:rsidP="006F6499">
      <w:pPr>
        <w:pStyle w:val="subsection"/>
      </w:pPr>
      <w:r w:rsidRPr="006C142A">
        <w:tab/>
        <w:t>(1)</w:t>
      </w:r>
      <w:r w:rsidRPr="006C142A">
        <w:tab/>
        <w:t>In this regulation:</w:t>
      </w:r>
    </w:p>
    <w:p w14:paraId="04A92BED" w14:textId="77777777" w:rsidR="006F6499" w:rsidRPr="006C142A" w:rsidRDefault="006F6499" w:rsidP="006F6499">
      <w:pPr>
        <w:pStyle w:val="Definition"/>
      </w:pPr>
      <w:r w:rsidRPr="006C142A">
        <w:rPr>
          <w:b/>
          <w:i/>
        </w:rPr>
        <w:t>relevant appointment</w:t>
      </w:r>
      <w:r w:rsidRPr="006C142A">
        <w:t xml:space="preserve"> means a position as an officer in the Organisation for which the designation, under the officer’s terms and conditions of service, is:</w:t>
      </w:r>
    </w:p>
    <w:p w14:paraId="6906E3E9" w14:textId="77777777" w:rsidR="006F6499" w:rsidRPr="006C142A" w:rsidRDefault="006F6499" w:rsidP="006F6499">
      <w:pPr>
        <w:pStyle w:val="paragraph"/>
      </w:pPr>
      <w:r w:rsidRPr="006C142A">
        <w:tab/>
        <w:t>(a)</w:t>
      </w:r>
      <w:r w:rsidRPr="006C142A">
        <w:tab/>
        <w:t>Director of Institute;</w:t>
      </w:r>
    </w:p>
    <w:p w14:paraId="4862400E" w14:textId="77777777" w:rsidR="006F6499" w:rsidRPr="006C142A" w:rsidRDefault="006F6499" w:rsidP="006F6499">
      <w:pPr>
        <w:pStyle w:val="paragraph"/>
      </w:pPr>
      <w:r w:rsidRPr="006C142A">
        <w:tab/>
        <w:t>(b)</w:t>
      </w:r>
      <w:r w:rsidRPr="006C142A">
        <w:tab/>
        <w:t>Chief of Division, Grade 1, 2, 3 or 4;</w:t>
      </w:r>
    </w:p>
    <w:p w14:paraId="7C402DD4" w14:textId="77777777" w:rsidR="006F6499" w:rsidRPr="006C142A" w:rsidRDefault="006F6499" w:rsidP="006F6499">
      <w:pPr>
        <w:pStyle w:val="paragraph"/>
      </w:pPr>
      <w:r w:rsidRPr="006C142A">
        <w:tab/>
        <w:t>(c)</w:t>
      </w:r>
      <w:r w:rsidRPr="006C142A">
        <w:tab/>
        <w:t>Executive Secretary;</w:t>
      </w:r>
    </w:p>
    <w:p w14:paraId="452B0890" w14:textId="77777777" w:rsidR="006F6499" w:rsidRPr="006C142A" w:rsidRDefault="006F6499" w:rsidP="006F6499">
      <w:pPr>
        <w:pStyle w:val="paragraph"/>
      </w:pPr>
      <w:r w:rsidRPr="006C142A">
        <w:tab/>
        <w:t>(d)</w:t>
      </w:r>
      <w:r w:rsidRPr="006C142A">
        <w:tab/>
        <w:t>Senior Executive, Level 4, 5 or 6;</w:t>
      </w:r>
    </w:p>
    <w:p w14:paraId="1EF4618B" w14:textId="77777777" w:rsidR="006F6499" w:rsidRPr="006C142A" w:rsidRDefault="006F6499" w:rsidP="006F6499">
      <w:pPr>
        <w:pStyle w:val="paragraph"/>
      </w:pPr>
      <w:r w:rsidRPr="006C142A">
        <w:tab/>
        <w:t>(e)</w:t>
      </w:r>
      <w:r w:rsidRPr="006C142A">
        <w:tab/>
        <w:t>First Assistant Secretary;</w:t>
      </w:r>
    </w:p>
    <w:p w14:paraId="204ED42F" w14:textId="77777777" w:rsidR="006F6499" w:rsidRPr="006C142A" w:rsidRDefault="006F6499" w:rsidP="006F6499">
      <w:pPr>
        <w:pStyle w:val="paragraph"/>
      </w:pPr>
      <w:r w:rsidRPr="006C142A">
        <w:tab/>
        <w:t>(f)</w:t>
      </w:r>
      <w:r w:rsidRPr="006C142A">
        <w:tab/>
        <w:t>Senior Assistant Secretary;</w:t>
      </w:r>
    </w:p>
    <w:p w14:paraId="0B2EDBE1" w14:textId="77777777" w:rsidR="006F6499" w:rsidRPr="006C142A" w:rsidRDefault="006F6499" w:rsidP="006F6499">
      <w:pPr>
        <w:pStyle w:val="paragraph"/>
      </w:pPr>
      <w:r w:rsidRPr="006C142A">
        <w:tab/>
        <w:t>(g)</w:t>
      </w:r>
      <w:r w:rsidRPr="006C142A">
        <w:tab/>
        <w:t>Assistant Secretary; or</w:t>
      </w:r>
    </w:p>
    <w:p w14:paraId="1FB6012F" w14:textId="77B2FB43" w:rsidR="006F6499" w:rsidRPr="006C142A" w:rsidRDefault="006F6499" w:rsidP="006F6499">
      <w:pPr>
        <w:pStyle w:val="paragraph"/>
      </w:pPr>
      <w:r w:rsidRPr="006C142A">
        <w:tab/>
        <w:t>(h)</w:t>
      </w:r>
      <w:r w:rsidRPr="006C142A">
        <w:tab/>
        <w:t>Director of Technical Services</w:t>
      </w:r>
      <w:r w:rsidR="00C72B3D" w:rsidRPr="006C142A">
        <w:t>.</w:t>
      </w:r>
    </w:p>
    <w:p w14:paraId="245835A1" w14:textId="77777777" w:rsidR="006F6499" w:rsidRPr="006C142A" w:rsidRDefault="006F6499" w:rsidP="00D30DC1">
      <w:pPr>
        <w:pStyle w:val="Definition"/>
      </w:pPr>
      <w:r w:rsidRPr="006C142A">
        <w:rPr>
          <w:b/>
          <w:i/>
        </w:rPr>
        <w:t>Organisation</w:t>
      </w:r>
      <w:r w:rsidRPr="006C142A">
        <w:t xml:space="preserve"> has the same meaning as in the </w:t>
      </w:r>
      <w:r w:rsidRPr="006C142A">
        <w:rPr>
          <w:i/>
        </w:rPr>
        <w:t>Science and Industry Research Act 1949</w:t>
      </w:r>
      <w:r w:rsidRPr="006C142A">
        <w:t>.</w:t>
      </w:r>
    </w:p>
    <w:p w14:paraId="670E14E3" w14:textId="77777777" w:rsidR="006F6499" w:rsidRPr="006C142A" w:rsidRDefault="006F6499" w:rsidP="006F6499">
      <w:pPr>
        <w:pStyle w:val="subsection"/>
      </w:pPr>
      <w:r w:rsidRPr="006C142A">
        <w:tab/>
        <w:t>(2)</w:t>
      </w:r>
      <w:r w:rsidRPr="006C142A">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6C142A" w:rsidRDefault="006F6499" w:rsidP="006F6499">
      <w:pPr>
        <w:pStyle w:val="subsection"/>
      </w:pPr>
      <w:r w:rsidRPr="006C142A">
        <w:tab/>
        <w:t>(3)</w:t>
      </w:r>
      <w:r w:rsidRPr="006C142A">
        <w:tab/>
        <w:t>The amount of an allowance payable to an eligible employee in relation to a particular relevant appointment shall be disregarded in calculating under 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6C142A" w:rsidRDefault="006F6499" w:rsidP="006F6499">
      <w:pPr>
        <w:pStyle w:val="subsection"/>
      </w:pPr>
      <w:r w:rsidRPr="006C142A">
        <w:tab/>
        <w:t>(4)</w:t>
      </w:r>
      <w:r w:rsidRPr="006C142A">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6C142A" w:rsidRDefault="006F6499" w:rsidP="006F6499">
      <w:pPr>
        <w:pStyle w:val="subsection"/>
      </w:pPr>
      <w:r w:rsidRPr="006C142A">
        <w:tab/>
        <w:t>(5)</w:t>
      </w:r>
      <w:r w:rsidRPr="006C142A">
        <w:tab/>
        <w:t>Subregulation (2) does not apply if the eligible employee:</w:t>
      </w:r>
    </w:p>
    <w:p w14:paraId="2901F5FC" w14:textId="77777777" w:rsidR="006F6499" w:rsidRPr="006C142A" w:rsidRDefault="006F6499" w:rsidP="006F6499">
      <w:pPr>
        <w:pStyle w:val="paragraph"/>
      </w:pPr>
      <w:r w:rsidRPr="006C142A">
        <w:tab/>
        <w:t>(a)</w:t>
      </w:r>
      <w:r w:rsidRPr="006C142A">
        <w:tab/>
        <w:t>on the day on which, but for this provision, that subregulation would first apply to him or her, makes an election under subsection 47(2) of the Act in relation to the transfer occurring on that day; or</w:t>
      </w:r>
    </w:p>
    <w:p w14:paraId="4B467EC4" w14:textId="77777777" w:rsidR="006F6499" w:rsidRPr="006C142A" w:rsidRDefault="006F6499" w:rsidP="006F6499">
      <w:pPr>
        <w:pStyle w:val="paragraph"/>
      </w:pPr>
      <w:r w:rsidRPr="006C142A">
        <w:tab/>
        <w:t>(b)</w:t>
      </w:r>
      <w:r w:rsidRPr="006C142A">
        <w:tab/>
        <w:t>has been appointed to be an officer of the Organisation only for a specified period.</w:t>
      </w:r>
    </w:p>
    <w:p w14:paraId="6A7A0436" w14:textId="77777777" w:rsidR="006F6499" w:rsidRPr="006C142A" w:rsidRDefault="006F6499" w:rsidP="006F6499">
      <w:pPr>
        <w:pStyle w:val="subsection"/>
      </w:pPr>
      <w:r w:rsidRPr="006C142A">
        <w:tab/>
        <w:t>(6)</w:t>
      </w:r>
      <w:r w:rsidRPr="006C142A">
        <w:tab/>
        <w:t>Subregulation (2) ceases to apply if the eligible employee:</w:t>
      </w:r>
    </w:p>
    <w:p w14:paraId="660071BE" w14:textId="77777777" w:rsidR="006F6499" w:rsidRPr="006C142A" w:rsidRDefault="006F6499" w:rsidP="006F6499">
      <w:pPr>
        <w:pStyle w:val="paragraph"/>
      </w:pPr>
      <w:r w:rsidRPr="006C142A">
        <w:tab/>
        <w:t>(a)</w:t>
      </w:r>
      <w:r w:rsidRPr="006C142A">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6C142A" w:rsidRDefault="006F6499" w:rsidP="006F6499">
      <w:pPr>
        <w:pStyle w:val="paragraphsub"/>
      </w:pPr>
      <w:r w:rsidRPr="006C142A">
        <w:tab/>
        <w:t>(i)</w:t>
      </w:r>
      <w:r w:rsidRPr="006C142A">
        <w:tab/>
        <w:t>that is not a relevant appointment; and</w:t>
      </w:r>
    </w:p>
    <w:p w14:paraId="57726CCE" w14:textId="19463342" w:rsidR="006F6499" w:rsidRPr="006C142A" w:rsidRDefault="006F6499" w:rsidP="006F6499">
      <w:pPr>
        <w:pStyle w:val="paragraphsub"/>
      </w:pPr>
      <w:r w:rsidRPr="006C142A">
        <w:tab/>
        <w:t>(ii)</w:t>
      </w:r>
      <w:r w:rsidRPr="006C142A">
        <w:tab/>
        <w:t>that has a lower classification than the classification applicable, immediately before that subsequent transfer, to the first</w:t>
      </w:r>
      <w:r w:rsidR="006C142A">
        <w:noBreakHyphen/>
      </w:r>
      <w:r w:rsidRPr="006C142A">
        <w:t>mentioned position; or</w:t>
      </w:r>
    </w:p>
    <w:p w14:paraId="5BC50023" w14:textId="77777777" w:rsidR="006F6499" w:rsidRPr="006C142A" w:rsidRDefault="006F6499" w:rsidP="006F6499">
      <w:pPr>
        <w:pStyle w:val="paragraph"/>
      </w:pPr>
      <w:r w:rsidRPr="006C142A">
        <w:tab/>
        <w:t>(b)</w:t>
      </w:r>
      <w:r w:rsidRPr="006C142A">
        <w:tab/>
        <w:t>ceases to be an officer of the Organisation.</w:t>
      </w:r>
    </w:p>
    <w:p w14:paraId="2FA32EBC" w14:textId="77777777" w:rsidR="006F6499" w:rsidRPr="006C142A" w:rsidRDefault="006F6499" w:rsidP="006F6499">
      <w:pPr>
        <w:pStyle w:val="subsection"/>
      </w:pPr>
      <w:r w:rsidRPr="006C142A">
        <w:tab/>
        <w:t>(7)</w:t>
      </w:r>
      <w:r w:rsidRPr="006C142A">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6C142A" w:rsidRDefault="006F6499" w:rsidP="006F6499">
      <w:pPr>
        <w:pStyle w:val="subsection"/>
      </w:pPr>
      <w:r w:rsidRPr="006C142A">
        <w:tab/>
        <w:t>(8)</w:t>
      </w:r>
      <w:r w:rsidRPr="006C142A">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6C142A" w:rsidRDefault="003117F1" w:rsidP="003117F1">
      <w:pPr>
        <w:pStyle w:val="ActHead5"/>
      </w:pPr>
      <w:bookmarkStart w:id="66" w:name="_Toc194396280"/>
      <w:r w:rsidRPr="006C142A">
        <w:rPr>
          <w:rStyle w:val="CharSectno"/>
        </w:rPr>
        <w:t>2</w:t>
      </w:r>
      <w:r w:rsidR="00A42C08" w:rsidRPr="006C142A">
        <w:rPr>
          <w:rStyle w:val="CharSectno"/>
        </w:rPr>
        <w:t>2</w:t>
      </w:r>
      <w:r w:rsidRPr="006C142A">
        <w:t xml:space="preserve">  Annual rate of salary of employees remunerated under incentive schemes</w:t>
      </w:r>
      <w:bookmarkEnd w:id="66"/>
    </w:p>
    <w:p w14:paraId="0D98B82A" w14:textId="30869A0D" w:rsidR="003117F1" w:rsidRPr="006C142A" w:rsidRDefault="003117F1" w:rsidP="004660A6">
      <w:pPr>
        <w:pStyle w:val="subsection"/>
      </w:pPr>
      <w:r w:rsidRPr="006C142A">
        <w:tab/>
        <w:t>(1)</w:t>
      </w:r>
      <w:r w:rsidRPr="006C142A">
        <w:tab/>
        <w:t xml:space="preserve">In this regulation, </w:t>
      </w:r>
      <w:r w:rsidRPr="006C142A">
        <w:rPr>
          <w:b/>
          <w:i/>
        </w:rPr>
        <w:t>incentive scheme</w:t>
      </w:r>
      <w:r w:rsidRPr="006C142A">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55BFCE89" w:rsidR="003117F1" w:rsidRPr="006C142A" w:rsidRDefault="003117F1" w:rsidP="004660A6">
      <w:pPr>
        <w:pStyle w:val="subsection"/>
      </w:pPr>
      <w:r w:rsidRPr="006C142A">
        <w:tab/>
        <w:t>(2)</w:t>
      </w:r>
      <w:r w:rsidRPr="006C142A">
        <w:tab/>
        <w:t>Where an incentive scheme is applicable to an eligible employee who is an</w:t>
      </w:r>
      <w:r w:rsidR="005609CF" w:rsidRPr="006C142A">
        <w:t xml:space="preserve"> employee of the Australian and Overseas Telecommunications Corporation</w:t>
      </w:r>
      <w:r w:rsidRPr="006C142A">
        <w:t>,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6C142A" w:rsidRDefault="003117F1" w:rsidP="004660A6">
      <w:pPr>
        <w:pStyle w:val="paragraph"/>
      </w:pPr>
      <w:r w:rsidRPr="006C142A">
        <w:tab/>
        <w:t>(a)</w:t>
      </w:r>
      <w:r w:rsidRPr="006C142A">
        <w:tab/>
        <w:t>the incentive scheme was not applicable to the eligible employee on that day; and</w:t>
      </w:r>
    </w:p>
    <w:p w14:paraId="11DD9440" w14:textId="3A634E16" w:rsidR="003117F1" w:rsidRPr="006C142A" w:rsidRDefault="003117F1" w:rsidP="004660A6">
      <w:pPr>
        <w:pStyle w:val="paragraph"/>
      </w:pPr>
      <w:r w:rsidRPr="006C142A">
        <w:tab/>
        <w:t>(b)</w:t>
      </w:r>
      <w:r w:rsidRPr="006C142A">
        <w:tab/>
        <w:t>the eligible employee held, on that day, as such an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6C142A" w:rsidRDefault="003117F1" w:rsidP="004660A6">
      <w:pPr>
        <w:pStyle w:val="subsection"/>
      </w:pPr>
      <w:r w:rsidRPr="006C142A">
        <w:tab/>
        <w:t>(3)</w:t>
      </w:r>
      <w:r w:rsidRPr="006C142A">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0BDFD1AC" w14:textId="6A7FC3E0" w:rsidR="00417349" w:rsidRPr="006C142A" w:rsidRDefault="00417349" w:rsidP="00417349">
      <w:pPr>
        <w:pStyle w:val="ActHead5"/>
      </w:pPr>
      <w:bookmarkStart w:id="67" w:name="_Toc194396281"/>
      <w:r w:rsidRPr="006C142A">
        <w:rPr>
          <w:rStyle w:val="CharSectno"/>
        </w:rPr>
        <w:t>23</w:t>
      </w:r>
      <w:r w:rsidRPr="006C142A">
        <w:t xml:space="preserve">  Performance pay, bonuses and commissions</w:t>
      </w:r>
      <w:bookmarkEnd w:id="67"/>
    </w:p>
    <w:p w14:paraId="0FD783AA" w14:textId="7289DE4D" w:rsidR="00417349" w:rsidRPr="006C142A" w:rsidRDefault="00417349" w:rsidP="00285A29">
      <w:pPr>
        <w:pStyle w:val="subsection"/>
      </w:pPr>
      <w:r w:rsidRPr="006C142A">
        <w:tab/>
        <w:t>(1)</w:t>
      </w:r>
      <w:r w:rsidRPr="006C142A">
        <w:tab/>
        <w:t>Subject to subregulation (2), an amount of remuneration paid or payable to an eligible employee that is:</w:t>
      </w:r>
    </w:p>
    <w:p w14:paraId="59E2C9DA" w14:textId="77777777" w:rsidR="00417349" w:rsidRPr="006C142A" w:rsidRDefault="00417349" w:rsidP="00285A29">
      <w:pPr>
        <w:pStyle w:val="paragraph"/>
      </w:pPr>
      <w:r w:rsidRPr="006C142A">
        <w:tab/>
        <w:t>(a)</w:t>
      </w:r>
      <w:r w:rsidRPr="006C142A">
        <w:tab/>
        <w:t>performance pay; or</w:t>
      </w:r>
    </w:p>
    <w:p w14:paraId="6C6699C4" w14:textId="77777777" w:rsidR="00417349" w:rsidRPr="006C142A" w:rsidRDefault="00417349" w:rsidP="00285A29">
      <w:pPr>
        <w:pStyle w:val="paragraph"/>
      </w:pPr>
      <w:r w:rsidRPr="006C142A">
        <w:tab/>
        <w:t>(b)</w:t>
      </w:r>
      <w:r w:rsidRPr="006C142A">
        <w:tab/>
        <w:t>a bonus; or</w:t>
      </w:r>
    </w:p>
    <w:p w14:paraId="3725F1C9" w14:textId="77777777" w:rsidR="00417349" w:rsidRPr="006C142A" w:rsidRDefault="00417349" w:rsidP="00285A29">
      <w:pPr>
        <w:pStyle w:val="paragraph"/>
      </w:pPr>
      <w:r w:rsidRPr="006C142A">
        <w:tab/>
        <w:t>(c)</w:t>
      </w:r>
      <w:r w:rsidRPr="006C142A">
        <w:tab/>
        <w:t>a commission;</w:t>
      </w:r>
    </w:p>
    <w:p w14:paraId="45B96FFB" w14:textId="77777777" w:rsidR="00417349" w:rsidRPr="006C142A" w:rsidRDefault="00417349" w:rsidP="00285A29">
      <w:pPr>
        <w:pStyle w:val="subsection2"/>
      </w:pPr>
      <w:r w:rsidRPr="006C142A">
        <w:t>is not to be treated as salary for the purposes of the Act.</w:t>
      </w:r>
    </w:p>
    <w:p w14:paraId="7609C05B" w14:textId="1F21C839" w:rsidR="00417349" w:rsidRPr="006C142A" w:rsidRDefault="00417349" w:rsidP="00285A29">
      <w:pPr>
        <w:pStyle w:val="subsection"/>
      </w:pPr>
      <w:r w:rsidRPr="006C142A">
        <w:tab/>
        <w:t>(2)</w:t>
      </w:r>
      <w:r w:rsidRPr="006C142A">
        <w:tab/>
        <w:t>This regulation does not apply to:</w:t>
      </w:r>
    </w:p>
    <w:p w14:paraId="6F254A88" w14:textId="42D56E77" w:rsidR="00417349" w:rsidRPr="006C142A" w:rsidRDefault="00417349" w:rsidP="00285A29">
      <w:pPr>
        <w:pStyle w:val="paragraph"/>
      </w:pPr>
      <w:r w:rsidRPr="006C142A">
        <w:tab/>
        <w:t>(a)</w:t>
      </w:r>
      <w:r w:rsidRPr="006C142A">
        <w:tab/>
        <w:t>remuneration of a kind referred to in paragraph 5(b) or (c) or regulation 22; or</w:t>
      </w:r>
    </w:p>
    <w:p w14:paraId="428A5206" w14:textId="04A93DC5" w:rsidR="00417349" w:rsidRPr="006C142A" w:rsidRDefault="00417349" w:rsidP="00285A29">
      <w:pPr>
        <w:pStyle w:val="paragraph"/>
      </w:pPr>
      <w:r w:rsidRPr="006C142A">
        <w:tab/>
        <w:t>(b)</w:t>
      </w:r>
      <w:r w:rsidRPr="006C142A">
        <w:tab/>
        <w:t>an increment to the salary of an eligible employee that is paid only on condition of a satisfactory performance appraisal.</w:t>
      </w:r>
    </w:p>
    <w:p w14:paraId="42228CDD" w14:textId="77777777" w:rsidR="009F08E5" w:rsidRPr="006C142A" w:rsidRDefault="009F08E5" w:rsidP="009F08E5">
      <w:pPr>
        <w:sectPr w:rsidR="009F08E5" w:rsidRPr="006C142A" w:rsidSect="00F13666">
          <w:headerReference w:type="even" r:id="rId43"/>
          <w:headerReference w:type="default" r:id="rId44"/>
          <w:footerReference w:type="even" r:id="rId45"/>
          <w:footerReference w:type="default" r:id="rId46"/>
          <w:headerReference w:type="first" r:id="rId47"/>
          <w:footerReference w:type="first" r:id="rId48"/>
          <w:pgSz w:w="11907" w:h="16839"/>
          <w:pgMar w:top="2325" w:right="1797" w:bottom="1440" w:left="1797" w:header="720" w:footer="709" w:gutter="0"/>
          <w:pgNumType w:start="1"/>
          <w:cols w:space="708"/>
          <w:docGrid w:linePitch="360"/>
        </w:sectPr>
      </w:pPr>
    </w:p>
    <w:p w14:paraId="4282DB51" w14:textId="60845227" w:rsidR="009F08E5" w:rsidRPr="006C142A" w:rsidRDefault="009F08E5" w:rsidP="000634A1">
      <w:pPr>
        <w:pStyle w:val="ActHead1"/>
      </w:pPr>
      <w:bookmarkStart w:id="68" w:name="_Toc194396282"/>
      <w:r w:rsidRPr="006C142A">
        <w:rPr>
          <w:rStyle w:val="CharChapNo"/>
        </w:rPr>
        <w:t>Schedule 1</w:t>
      </w:r>
      <w:r w:rsidRPr="006C142A">
        <w:t>—</w:t>
      </w:r>
      <w:r w:rsidRPr="006C142A">
        <w:rPr>
          <w:rStyle w:val="CharChapText"/>
        </w:rPr>
        <w:t>Percentage rates for certain eligible employees</w:t>
      </w:r>
      <w:bookmarkEnd w:id="68"/>
    </w:p>
    <w:p w14:paraId="1241A0BB" w14:textId="4E60CC3A" w:rsidR="009F08E5" w:rsidRPr="006C142A" w:rsidRDefault="009F08E5" w:rsidP="00BA0577">
      <w:pPr>
        <w:pStyle w:val="notemargin"/>
      </w:pPr>
      <w:r w:rsidRPr="006C142A">
        <w:t>(regulations 8P and 8Q)</w:t>
      </w:r>
    </w:p>
    <w:p w14:paraId="021D6348" w14:textId="7F256D7A" w:rsidR="009F08E5" w:rsidRPr="006C142A" w:rsidRDefault="009F08E5" w:rsidP="00BA0577">
      <w:pPr>
        <w:pStyle w:val="ActHead2"/>
      </w:pPr>
      <w:bookmarkStart w:id="69" w:name="_Toc194396283"/>
      <w:r w:rsidRPr="006C142A">
        <w:rPr>
          <w:rStyle w:val="CharPartNo"/>
        </w:rPr>
        <w:t>Part 1</w:t>
      </w:r>
      <w:r w:rsidRPr="006C142A">
        <w:t>—</w:t>
      </w:r>
      <w:r w:rsidRPr="006C142A">
        <w:rPr>
          <w:rStyle w:val="CharPartText"/>
        </w:rPr>
        <w:t>Employees of certain authorities</w:t>
      </w:r>
      <w:r w:rsidR="0005454C" w:rsidRPr="006C142A">
        <w:rPr>
          <w:rStyle w:val="CharPartText"/>
        </w:rPr>
        <w:t xml:space="preserve"> or bodies</w:t>
      </w:r>
      <w:bookmarkEnd w:id="69"/>
    </w:p>
    <w:p w14:paraId="4546399A"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6C142A"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6C142A" w14:paraId="043CC855" w14:textId="77777777" w:rsidTr="006C142A">
        <w:trPr>
          <w:tblHeader/>
        </w:trPr>
        <w:tc>
          <w:tcPr>
            <w:tcW w:w="850" w:type="pct"/>
            <w:tcBorders>
              <w:top w:val="single" w:sz="12" w:space="0" w:color="auto"/>
              <w:bottom w:val="single" w:sz="12" w:space="0" w:color="auto"/>
            </w:tcBorders>
            <w:shd w:val="clear" w:color="auto" w:fill="auto"/>
          </w:tcPr>
          <w:p w14:paraId="62F9A3F4" w14:textId="4812E04A" w:rsidR="009F08E5" w:rsidRPr="006C142A" w:rsidRDefault="009F08E5" w:rsidP="00BA0577">
            <w:pPr>
              <w:pStyle w:val="TableHeading"/>
            </w:pPr>
            <w:r w:rsidRPr="006C142A">
              <w:t>Column 1</w:t>
            </w:r>
            <w:r w:rsidRPr="006C142A">
              <w:br/>
              <w:t>Item No.</w:t>
            </w:r>
          </w:p>
        </w:tc>
        <w:tc>
          <w:tcPr>
            <w:tcW w:w="2643" w:type="pct"/>
            <w:tcBorders>
              <w:top w:val="single" w:sz="12" w:space="0" w:color="auto"/>
              <w:bottom w:val="single" w:sz="12" w:space="0" w:color="auto"/>
            </w:tcBorders>
            <w:shd w:val="clear" w:color="auto" w:fill="auto"/>
          </w:tcPr>
          <w:p w14:paraId="1E13AA79" w14:textId="4FA13242" w:rsidR="009F08E5" w:rsidRPr="006C142A" w:rsidRDefault="009F08E5" w:rsidP="00BA0577">
            <w:pPr>
              <w:pStyle w:val="TableHeading"/>
            </w:pPr>
            <w:r w:rsidRPr="006C142A">
              <w:t>Column 2</w:t>
            </w:r>
            <w:r w:rsidRPr="006C142A">
              <w:br/>
              <w:t>Authority</w:t>
            </w:r>
          </w:p>
        </w:tc>
        <w:tc>
          <w:tcPr>
            <w:tcW w:w="1507" w:type="pct"/>
            <w:tcBorders>
              <w:top w:val="single" w:sz="12" w:space="0" w:color="auto"/>
              <w:bottom w:val="single" w:sz="12" w:space="0" w:color="auto"/>
            </w:tcBorders>
            <w:shd w:val="clear" w:color="auto" w:fill="auto"/>
          </w:tcPr>
          <w:p w14:paraId="737FADD5" w14:textId="50B92433" w:rsidR="009F08E5" w:rsidRPr="006C142A" w:rsidRDefault="009F08E5" w:rsidP="00BA0577">
            <w:pPr>
              <w:pStyle w:val="TableHeading"/>
            </w:pPr>
            <w:r w:rsidRPr="006C142A">
              <w:t>Column 3</w:t>
            </w:r>
            <w:r w:rsidRPr="006C142A">
              <w:br/>
              <w:t>Percentage</w:t>
            </w:r>
          </w:p>
        </w:tc>
      </w:tr>
      <w:tr w:rsidR="009F08E5" w:rsidRPr="006C142A" w14:paraId="2CDF1FFF" w14:textId="77777777" w:rsidTr="006C142A">
        <w:tc>
          <w:tcPr>
            <w:tcW w:w="850" w:type="pct"/>
            <w:tcBorders>
              <w:top w:val="single" w:sz="12" w:space="0" w:color="auto"/>
            </w:tcBorders>
            <w:shd w:val="clear" w:color="auto" w:fill="auto"/>
          </w:tcPr>
          <w:p w14:paraId="2ADE1369" w14:textId="09F98AED" w:rsidR="009F08E5" w:rsidRPr="006C142A" w:rsidRDefault="009F08E5" w:rsidP="00611205">
            <w:pPr>
              <w:pStyle w:val="Tabletext"/>
            </w:pPr>
            <w:r w:rsidRPr="006C142A">
              <w:t>1</w:t>
            </w:r>
          </w:p>
        </w:tc>
        <w:tc>
          <w:tcPr>
            <w:tcW w:w="2643" w:type="pct"/>
            <w:tcBorders>
              <w:top w:val="single" w:sz="12" w:space="0" w:color="auto"/>
            </w:tcBorders>
            <w:shd w:val="clear" w:color="auto" w:fill="auto"/>
          </w:tcPr>
          <w:p w14:paraId="249B7545" w14:textId="72B68B55" w:rsidR="009F08E5" w:rsidRPr="006C142A" w:rsidRDefault="00F94A5D">
            <w:pPr>
              <w:pStyle w:val="Tabletext"/>
            </w:pPr>
            <w:r w:rsidRPr="006C142A">
              <w:t>Airservices Australia</w:t>
            </w:r>
          </w:p>
        </w:tc>
        <w:tc>
          <w:tcPr>
            <w:tcW w:w="1507" w:type="pct"/>
            <w:tcBorders>
              <w:top w:val="single" w:sz="12" w:space="0" w:color="auto"/>
            </w:tcBorders>
            <w:shd w:val="clear" w:color="auto" w:fill="auto"/>
          </w:tcPr>
          <w:p w14:paraId="7AEE8E89" w14:textId="2C5D13D0" w:rsidR="009F08E5" w:rsidRPr="006C142A" w:rsidRDefault="009F08E5">
            <w:pPr>
              <w:pStyle w:val="Tabletext"/>
            </w:pPr>
            <w:r w:rsidRPr="006C142A">
              <w:t>70</w:t>
            </w:r>
          </w:p>
        </w:tc>
      </w:tr>
      <w:tr w:rsidR="00D51A79" w:rsidRPr="006C142A" w14:paraId="1907A8A7" w14:textId="77777777" w:rsidTr="006C142A">
        <w:tc>
          <w:tcPr>
            <w:tcW w:w="850" w:type="pct"/>
            <w:tcBorders>
              <w:top w:val="single" w:sz="2" w:space="0" w:color="auto"/>
              <w:bottom w:val="single" w:sz="2" w:space="0" w:color="auto"/>
            </w:tcBorders>
            <w:shd w:val="clear" w:color="auto" w:fill="auto"/>
          </w:tcPr>
          <w:p w14:paraId="21B062EB" w14:textId="600C3B1B" w:rsidR="00D51A79" w:rsidRPr="006C142A" w:rsidRDefault="00F94A5D" w:rsidP="00611205">
            <w:pPr>
              <w:pStyle w:val="Tabletext"/>
            </w:pPr>
            <w:r w:rsidRPr="006C142A">
              <w:t>2</w:t>
            </w:r>
          </w:p>
        </w:tc>
        <w:tc>
          <w:tcPr>
            <w:tcW w:w="2643" w:type="pct"/>
            <w:tcBorders>
              <w:top w:val="single" w:sz="2" w:space="0" w:color="auto"/>
              <w:bottom w:val="single" w:sz="2" w:space="0" w:color="auto"/>
            </w:tcBorders>
            <w:shd w:val="clear" w:color="auto" w:fill="auto"/>
          </w:tcPr>
          <w:p w14:paraId="06CF90EA" w14:textId="50446522" w:rsidR="00D51A79" w:rsidRPr="006C142A" w:rsidRDefault="00D51A79">
            <w:pPr>
              <w:pStyle w:val="Tabletext"/>
            </w:pPr>
            <w:r w:rsidRPr="006C142A">
              <w:t>C</w:t>
            </w:r>
            <w:r w:rsidR="00F94A5D" w:rsidRPr="006C142A">
              <w:t>ivil Aviation Safety Authority</w:t>
            </w:r>
          </w:p>
        </w:tc>
        <w:tc>
          <w:tcPr>
            <w:tcW w:w="1507" w:type="pct"/>
            <w:tcBorders>
              <w:top w:val="single" w:sz="2" w:space="0" w:color="auto"/>
              <w:bottom w:val="single" w:sz="2" w:space="0" w:color="auto"/>
            </w:tcBorders>
            <w:shd w:val="clear" w:color="auto" w:fill="auto"/>
          </w:tcPr>
          <w:p w14:paraId="63F715AE" w14:textId="6AE89986" w:rsidR="00D51A79" w:rsidRPr="006C142A" w:rsidRDefault="00F94A5D">
            <w:pPr>
              <w:pStyle w:val="Tabletext"/>
            </w:pPr>
            <w:r w:rsidRPr="006C142A">
              <w:t>77</w:t>
            </w:r>
          </w:p>
        </w:tc>
      </w:tr>
      <w:tr w:rsidR="00A050E5" w:rsidRPr="006C142A" w14:paraId="7E84C58F" w14:textId="77777777" w:rsidTr="006C142A">
        <w:tc>
          <w:tcPr>
            <w:tcW w:w="850" w:type="pct"/>
            <w:tcBorders>
              <w:top w:val="single" w:sz="2" w:space="0" w:color="auto"/>
              <w:bottom w:val="single" w:sz="2" w:space="0" w:color="auto"/>
            </w:tcBorders>
            <w:shd w:val="clear" w:color="auto" w:fill="auto"/>
          </w:tcPr>
          <w:p w14:paraId="67215D65" w14:textId="4F9369BE" w:rsidR="00A050E5" w:rsidRPr="006C142A" w:rsidRDefault="00A050E5" w:rsidP="00611205">
            <w:pPr>
              <w:pStyle w:val="Tabletext"/>
            </w:pPr>
            <w:r w:rsidRPr="006C142A">
              <w:t>3</w:t>
            </w:r>
          </w:p>
        </w:tc>
        <w:tc>
          <w:tcPr>
            <w:tcW w:w="2643" w:type="pct"/>
            <w:tcBorders>
              <w:top w:val="single" w:sz="2" w:space="0" w:color="auto"/>
              <w:bottom w:val="single" w:sz="2" w:space="0" w:color="auto"/>
            </w:tcBorders>
            <w:shd w:val="clear" w:color="auto" w:fill="auto"/>
          </w:tcPr>
          <w:p w14:paraId="0608E72D" w14:textId="3ACB554A" w:rsidR="00A050E5" w:rsidRPr="006C142A" w:rsidRDefault="00A050E5">
            <w:pPr>
              <w:pStyle w:val="Tabletext"/>
            </w:pPr>
            <w:r w:rsidRPr="006C142A">
              <w:t>Indigenous Land Corporation</w:t>
            </w:r>
          </w:p>
        </w:tc>
        <w:tc>
          <w:tcPr>
            <w:tcW w:w="1507" w:type="pct"/>
            <w:tcBorders>
              <w:top w:val="single" w:sz="2" w:space="0" w:color="auto"/>
              <w:bottom w:val="single" w:sz="2" w:space="0" w:color="auto"/>
            </w:tcBorders>
            <w:shd w:val="clear" w:color="auto" w:fill="auto"/>
          </w:tcPr>
          <w:p w14:paraId="1E996A03" w14:textId="503A5A9A" w:rsidR="00A050E5" w:rsidRPr="006C142A" w:rsidRDefault="00A050E5">
            <w:pPr>
              <w:pStyle w:val="Tabletext"/>
            </w:pPr>
            <w:r w:rsidRPr="006C142A">
              <w:t>70</w:t>
            </w:r>
          </w:p>
        </w:tc>
      </w:tr>
      <w:tr w:rsidR="00F94A5D" w:rsidRPr="006C142A" w14:paraId="34C0804C" w14:textId="77777777" w:rsidTr="006C142A">
        <w:tc>
          <w:tcPr>
            <w:tcW w:w="850" w:type="pct"/>
            <w:tcBorders>
              <w:top w:val="single" w:sz="2" w:space="0" w:color="auto"/>
              <w:bottom w:val="single" w:sz="2" w:space="0" w:color="auto"/>
            </w:tcBorders>
            <w:shd w:val="clear" w:color="auto" w:fill="auto"/>
          </w:tcPr>
          <w:p w14:paraId="67CA29A7" w14:textId="77777777" w:rsidR="00F94A5D" w:rsidRPr="006C142A" w:rsidRDefault="00F94A5D" w:rsidP="008D3032">
            <w:pPr>
              <w:pStyle w:val="Tabletext"/>
            </w:pPr>
            <w:r w:rsidRPr="006C142A">
              <w:t>4</w:t>
            </w:r>
          </w:p>
        </w:tc>
        <w:tc>
          <w:tcPr>
            <w:tcW w:w="2643" w:type="pct"/>
            <w:tcBorders>
              <w:top w:val="single" w:sz="2" w:space="0" w:color="auto"/>
              <w:bottom w:val="single" w:sz="2" w:space="0" w:color="auto"/>
            </w:tcBorders>
            <w:shd w:val="clear" w:color="auto" w:fill="auto"/>
          </w:tcPr>
          <w:p w14:paraId="51ACD458" w14:textId="77777777" w:rsidR="00F94A5D" w:rsidRPr="006C142A" w:rsidRDefault="00F94A5D" w:rsidP="008D3032">
            <w:pPr>
              <w:pStyle w:val="Tabletext"/>
            </w:pPr>
            <w:r w:rsidRPr="006C142A">
              <w:t>Commonwealth Serum Laboratories Limited</w:t>
            </w:r>
          </w:p>
        </w:tc>
        <w:tc>
          <w:tcPr>
            <w:tcW w:w="1507" w:type="pct"/>
            <w:tcBorders>
              <w:top w:val="single" w:sz="2" w:space="0" w:color="auto"/>
              <w:bottom w:val="single" w:sz="2" w:space="0" w:color="auto"/>
            </w:tcBorders>
            <w:shd w:val="clear" w:color="auto" w:fill="auto"/>
          </w:tcPr>
          <w:p w14:paraId="6E5B044A" w14:textId="77777777" w:rsidR="00F94A5D" w:rsidRPr="006C142A" w:rsidRDefault="00F94A5D" w:rsidP="008D3032">
            <w:pPr>
              <w:pStyle w:val="Tabletext"/>
            </w:pPr>
            <w:r w:rsidRPr="006C142A">
              <w:t>80</w:t>
            </w:r>
          </w:p>
        </w:tc>
      </w:tr>
      <w:tr w:rsidR="00D51A79" w:rsidRPr="006C142A" w14:paraId="0BA7B5B5" w14:textId="77777777" w:rsidTr="006C142A">
        <w:tc>
          <w:tcPr>
            <w:tcW w:w="850" w:type="pct"/>
            <w:tcBorders>
              <w:top w:val="single" w:sz="2" w:space="0" w:color="auto"/>
              <w:bottom w:val="single" w:sz="2" w:space="0" w:color="auto"/>
            </w:tcBorders>
            <w:shd w:val="clear" w:color="auto" w:fill="auto"/>
          </w:tcPr>
          <w:p w14:paraId="7EB08D27" w14:textId="26FADF08" w:rsidR="00D51A79" w:rsidRPr="006C142A" w:rsidRDefault="00D51A79" w:rsidP="00611205">
            <w:pPr>
              <w:pStyle w:val="Tabletext"/>
            </w:pPr>
            <w:r w:rsidRPr="006C142A">
              <w:t>5</w:t>
            </w:r>
          </w:p>
        </w:tc>
        <w:tc>
          <w:tcPr>
            <w:tcW w:w="2643" w:type="pct"/>
            <w:tcBorders>
              <w:top w:val="single" w:sz="2" w:space="0" w:color="auto"/>
              <w:bottom w:val="single" w:sz="2" w:space="0" w:color="auto"/>
            </w:tcBorders>
            <w:shd w:val="clear" w:color="auto" w:fill="auto"/>
          </w:tcPr>
          <w:p w14:paraId="562404C8" w14:textId="0C45009E" w:rsidR="00D51A79" w:rsidRPr="006C142A" w:rsidRDefault="00D51A79">
            <w:pPr>
              <w:pStyle w:val="Tabletext"/>
            </w:pPr>
            <w:r w:rsidRPr="006C142A">
              <w:t>the Dairy Research and Development Corporation</w:t>
            </w:r>
          </w:p>
        </w:tc>
        <w:tc>
          <w:tcPr>
            <w:tcW w:w="1507" w:type="pct"/>
            <w:tcBorders>
              <w:top w:val="single" w:sz="2" w:space="0" w:color="auto"/>
              <w:bottom w:val="single" w:sz="2" w:space="0" w:color="auto"/>
            </w:tcBorders>
            <w:shd w:val="clear" w:color="auto" w:fill="auto"/>
          </w:tcPr>
          <w:p w14:paraId="3ED850FC" w14:textId="34A38959" w:rsidR="00D51A79" w:rsidRPr="006C142A" w:rsidRDefault="00D51A79">
            <w:pPr>
              <w:pStyle w:val="Tabletext"/>
            </w:pPr>
            <w:r w:rsidRPr="006C142A">
              <w:t>70</w:t>
            </w:r>
          </w:p>
        </w:tc>
      </w:tr>
      <w:tr w:rsidR="001C2CAE" w:rsidRPr="006C142A" w14:paraId="0687EF29" w14:textId="77777777" w:rsidTr="006C142A">
        <w:tc>
          <w:tcPr>
            <w:tcW w:w="850" w:type="pct"/>
            <w:tcBorders>
              <w:top w:val="single" w:sz="2" w:space="0" w:color="auto"/>
              <w:bottom w:val="single" w:sz="12" w:space="0" w:color="auto"/>
            </w:tcBorders>
            <w:shd w:val="clear" w:color="auto" w:fill="auto"/>
          </w:tcPr>
          <w:p w14:paraId="410C6317" w14:textId="27EE9C16" w:rsidR="001C2CAE" w:rsidRPr="006C142A" w:rsidRDefault="001C2CAE" w:rsidP="00611205">
            <w:pPr>
              <w:pStyle w:val="Tabletext"/>
            </w:pPr>
            <w:r w:rsidRPr="006C142A">
              <w:t>6</w:t>
            </w:r>
          </w:p>
        </w:tc>
        <w:tc>
          <w:tcPr>
            <w:tcW w:w="2643" w:type="pct"/>
            <w:tcBorders>
              <w:top w:val="single" w:sz="2" w:space="0" w:color="auto"/>
              <w:bottom w:val="single" w:sz="12" w:space="0" w:color="auto"/>
            </w:tcBorders>
            <w:shd w:val="clear" w:color="auto" w:fill="auto"/>
          </w:tcPr>
          <w:p w14:paraId="134232F1" w14:textId="511CF382" w:rsidR="001C2CAE" w:rsidRPr="006C142A" w:rsidRDefault="001C2CAE">
            <w:pPr>
              <w:pStyle w:val="Tabletext"/>
            </w:pPr>
            <w:r w:rsidRPr="006C142A">
              <w:t>Health Insurance Commission</w:t>
            </w:r>
          </w:p>
        </w:tc>
        <w:tc>
          <w:tcPr>
            <w:tcW w:w="1507" w:type="pct"/>
            <w:tcBorders>
              <w:top w:val="single" w:sz="2" w:space="0" w:color="auto"/>
              <w:bottom w:val="single" w:sz="12" w:space="0" w:color="auto"/>
            </w:tcBorders>
            <w:shd w:val="clear" w:color="auto" w:fill="auto"/>
          </w:tcPr>
          <w:p w14:paraId="6DA8F9E6" w14:textId="1EDBA65C" w:rsidR="001C2CAE" w:rsidRPr="006C142A" w:rsidRDefault="001C2CAE">
            <w:pPr>
              <w:pStyle w:val="Tabletext"/>
            </w:pPr>
            <w:r w:rsidRPr="006C142A">
              <w:t>75</w:t>
            </w:r>
          </w:p>
        </w:tc>
      </w:tr>
    </w:tbl>
    <w:p w14:paraId="2617CB88" w14:textId="77777777" w:rsidR="009F08E5" w:rsidRPr="006C142A" w:rsidRDefault="009F08E5" w:rsidP="00BA0577">
      <w:pPr>
        <w:pStyle w:val="Tabletext"/>
      </w:pPr>
    </w:p>
    <w:p w14:paraId="383F40FD" w14:textId="76552F1D" w:rsidR="00611205" w:rsidRPr="006C142A" w:rsidRDefault="00611205" w:rsidP="00BA0577">
      <w:pPr>
        <w:pStyle w:val="ActHead2"/>
        <w:pageBreakBefore/>
      </w:pPr>
      <w:bookmarkStart w:id="70" w:name="_Toc194396284"/>
      <w:r w:rsidRPr="006C142A">
        <w:rPr>
          <w:rStyle w:val="CharPartNo"/>
        </w:rPr>
        <w:t>Part 2</w:t>
      </w:r>
      <w:r w:rsidRPr="006C142A">
        <w:t>—</w:t>
      </w:r>
      <w:r w:rsidR="0005454C" w:rsidRPr="006C142A">
        <w:rPr>
          <w:rStyle w:val="CharPartText"/>
        </w:rPr>
        <w:t>Persons appointed or employed under certain laws</w:t>
      </w:r>
      <w:bookmarkEnd w:id="70"/>
    </w:p>
    <w:p w14:paraId="6C61F09A"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6C142A"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6C142A" w14:paraId="5EE42B94" w14:textId="77777777" w:rsidTr="006C142A">
        <w:trPr>
          <w:tblHeader/>
        </w:trPr>
        <w:tc>
          <w:tcPr>
            <w:tcW w:w="850" w:type="pct"/>
            <w:tcBorders>
              <w:top w:val="single" w:sz="12" w:space="0" w:color="auto"/>
              <w:bottom w:val="single" w:sz="12" w:space="0" w:color="auto"/>
            </w:tcBorders>
            <w:shd w:val="clear" w:color="auto" w:fill="auto"/>
          </w:tcPr>
          <w:p w14:paraId="6EC96A74" w14:textId="55801A79" w:rsidR="00611205" w:rsidRPr="006C142A" w:rsidRDefault="00611205" w:rsidP="00BA0577">
            <w:pPr>
              <w:pStyle w:val="TableHeading"/>
            </w:pPr>
            <w:r w:rsidRPr="006C142A">
              <w:t>Column 1</w:t>
            </w:r>
            <w:r w:rsidRPr="006C142A">
              <w:br/>
              <w:t>Item No.</w:t>
            </w:r>
          </w:p>
        </w:tc>
        <w:tc>
          <w:tcPr>
            <w:tcW w:w="2643" w:type="pct"/>
            <w:tcBorders>
              <w:top w:val="single" w:sz="12" w:space="0" w:color="auto"/>
              <w:bottom w:val="single" w:sz="12" w:space="0" w:color="auto"/>
            </w:tcBorders>
            <w:shd w:val="clear" w:color="auto" w:fill="auto"/>
          </w:tcPr>
          <w:p w14:paraId="4005CFF6" w14:textId="414FCA1A" w:rsidR="00611205" w:rsidRPr="006C142A" w:rsidRDefault="00611205" w:rsidP="00BA0577">
            <w:pPr>
              <w:pStyle w:val="TableHeading"/>
            </w:pPr>
            <w:r w:rsidRPr="006C142A">
              <w:t>Column 2</w:t>
            </w:r>
            <w:r w:rsidRPr="006C142A">
              <w:br/>
              <w:t>Law</w:t>
            </w:r>
          </w:p>
        </w:tc>
        <w:tc>
          <w:tcPr>
            <w:tcW w:w="1507" w:type="pct"/>
            <w:tcBorders>
              <w:top w:val="single" w:sz="12" w:space="0" w:color="auto"/>
              <w:bottom w:val="single" w:sz="12" w:space="0" w:color="auto"/>
            </w:tcBorders>
            <w:shd w:val="clear" w:color="auto" w:fill="auto"/>
          </w:tcPr>
          <w:p w14:paraId="3A07F8E5" w14:textId="4C63ADB3" w:rsidR="00611205" w:rsidRPr="006C142A" w:rsidRDefault="00611205" w:rsidP="00BA0577">
            <w:pPr>
              <w:pStyle w:val="TableHeading"/>
            </w:pPr>
            <w:r w:rsidRPr="006C142A">
              <w:t>Column 3</w:t>
            </w:r>
            <w:r w:rsidRPr="006C142A">
              <w:br/>
              <w:t>Percentage</w:t>
            </w:r>
          </w:p>
        </w:tc>
      </w:tr>
      <w:tr w:rsidR="00611205" w:rsidRPr="006C142A" w14:paraId="79FFEDBB" w14:textId="77777777" w:rsidTr="006C142A">
        <w:tc>
          <w:tcPr>
            <w:tcW w:w="850" w:type="pct"/>
            <w:tcBorders>
              <w:top w:val="single" w:sz="12" w:space="0" w:color="auto"/>
              <w:bottom w:val="single" w:sz="4" w:space="0" w:color="auto"/>
            </w:tcBorders>
            <w:shd w:val="clear" w:color="auto" w:fill="auto"/>
          </w:tcPr>
          <w:p w14:paraId="7268A40E" w14:textId="55DF8936" w:rsidR="00611205" w:rsidRPr="006C142A" w:rsidRDefault="00611205" w:rsidP="00611205">
            <w:pPr>
              <w:pStyle w:val="Tabletext"/>
            </w:pPr>
            <w:r w:rsidRPr="006C142A">
              <w:t>1</w:t>
            </w:r>
          </w:p>
        </w:tc>
        <w:tc>
          <w:tcPr>
            <w:tcW w:w="2643" w:type="pct"/>
            <w:tcBorders>
              <w:top w:val="single" w:sz="12" w:space="0" w:color="auto"/>
              <w:bottom w:val="single" w:sz="4" w:space="0" w:color="auto"/>
            </w:tcBorders>
            <w:shd w:val="clear" w:color="auto" w:fill="auto"/>
          </w:tcPr>
          <w:p w14:paraId="336A9E61" w14:textId="65AA4657" w:rsidR="00611205" w:rsidRPr="006C142A" w:rsidRDefault="00611205" w:rsidP="00611205">
            <w:pPr>
              <w:pStyle w:val="Tabletext"/>
              <w:rPr>
                <w:i/>
              </w:rPr>
            </w:pPr>
            <w:r w:rsidRPr="006C142A">
              <w:rPr>
                <w:i/>
              </w:rPr>
              <w:t>Civil Aviation Act 1988</w:t>
            </w:r>
          </w:p>
        </w:tc>
        <w:tc>
          <w:tcPr>
            <w:tcW w:w="1507" w:type="pct"/>
            <w:tcBorders>
              <w:top w:val="single" w:sz="12" w:space="0" w:color="auto"/>
              <w:bottom w:val="single" w:sz="4" w:space="0" w:color="auto"/>
            </w:tcBorders>
            <w:shd w:val="clear" w:color="auto" w:fill="auto"/>
          </w:tcPr>
          <w:p w14:paraId="1C4ABB4B" w14:textId="78569127" w:rsidR="00611205" w:rsidRPr="006C142A" w:rsidRDefault="00F94A5D">
            <w:pPr>
              <w:pStyle w:val="Tabletext"/>
            </w:pPr>
            <w:r w:rsidRPr="006C142A">
              <w:t>77</w:t>
            </w:r>
          </w:p>
        </w:tc>
      </w:tr>
      <w:tr w:rsidR="00F94A5D" w:rsidRPr="006C142A" w14:paraId="342A62E5" w14:textId="77777777" w:rsidTr="006C142A">
        <w:tc>
          <w:tcPr>
            <w:tcW w:w="850" w:type="pct"/>
            <w:tcBorders>
              <w:top w:val="single" w:sz="4" w:space="0" w:color="auto"/>
              <w:bottom w:val="single" w:sz="12" w:space="0" w:color="auto"/>
            </w:tcBorders>
            <w:shd w:val="clear" w:color="auto" w:fill="auto"/>
          </w:tcPr>
          <w:p w14:paraId="78F2C26D" w14:textId="3FF8AD4C" w:rsidR="00F94A5D" w:rsidRPr="006C142A" w:rsidRDefault="00F94A5D" w:rsidP="00611205">
            <w:pPr>
              <w:pStyle w:val="Tabletext"/>
            </w:pPr>
            <w:r w:rsidRPr="006C142A">
              <w:t>2</w:t>
            </w:r>
          </w:p>
        </w:tc>
        <w:tc>
          <w:tcPr>
            <w:tcW w:w="2643" w:type="pct"/>
            <w:tcBorders>
              <w:top w:val="single" w:sz="4" w:space="0" w:color="auto"/>
              <w:bottom w:val="single" w:sz="12" w:space="0" w:color="auto"/>
            </w:tcBorders>
            <w:shd w:val="clear" w:color="auto" w:fill="auto"/>
          </w:tcPr>
          <w:p w14:paraId="1419BDF9" w14:textId="7146C809" w:rsidR="00F94A5D" w:rsidRPr="006C142A" w:rsidRDefault="00F94A5D" w:rsidP="00611205">
            <w:pPr>
              <w:pStyle w:val="Tabletext"/>
              <w:rPr>
                <w:i/>
              </w:rPr>
            </w:pPr>
            <w:r w:rsidRPr="006C142A">
              <w:rPr>
                <w:i/>
              </w:rPr>
              <w:t>Air Services Act 1995</w:t>
            </w:r>
          </w:p>
        </w:tc>
        <w:tc>
          <w:tcPr>
            <w:tcW w:w="1507" w:type="pct"/>
            <w:tcBorders>
              <w:top w:val="single" w:sz="4" w:space="0" w:color="auto"/>
              <w:bottom w:val="single" w:sz="12" w:space="0" w:color="auto"/>
            </w:tcBorders>
            <w:shd w:val="clear" w:color="auto" w:fill="auto"/>
          </w:tcPr>
          <w:p w14:paraId="3A99AA63" w14:textId="07AAB20D" w:rsidR="00F94A5D" w:rsidRPr="006C142A" w:rsidRDefault="00F94A5D">
            <w:pPr>
              <w:pStyle w:val="Tabletext"/>
            </w:pPr>
            <w:r w:rsidRPr="006C142A">
              <w:t>70</w:t>
            </w:r>
          </w:p>
        </w:tc>
      </w:tr>
    </w:tbl>
    <w:p w14:paraId="31D2BE57" w14:textId="7836EC44" w:rsidR="0005454C" w:rsidRPr="006C142A" w:rsidRDefault="0005454C" w:rsidP="0005454C">
      <w:pPr>
        <w:pStyle w:val="ActHead2"/>
        <w:pageBreakBefore/>
      </w:pPr>
      <w:bookmarkStart w:id="71" w:name="_Toc194396285"/>
      <w:r w:rsidRPr="006C142A">
        <w:rPr>
          <w:rStyle w:val="CharPartNo"/>
        </w:rPr>
        <w:t>Part 3</w:t>
      </w:r>
      <w:r w:rsidRPr="006C142A">
        <w:t>—</w:t>
      </w:r>
      <w:r w:rsidRPr="006C142A">
        <w:rPr>
          <w:rStyle w:val="CharPartText"/>
        </w:rPr>
        <w:t>Persons holding certain offices</w:t>
      </w:r>
      <w:bookmarkEnd w:id="71"/>
    </w:p>
    <w:p w14:paraId="40121E4B" w14:textId="77777777" w:rsidR="006C142A" w:rsidRPr="00D63B1F" w:rsidRDefault="006C142A" w:rsidP="006C142A">
      <w:pPr>
        <w:pStyle w:val="Header"/>
        <w:tabs>
          <w:tab w:val="clear" w:pos="4150"/>
          <w:tab w:val="clear" w:pos="8307"/>
        </w:tabs>
      </w:pPr>
      <w:r w:rsidRPr="00043E9C">
        <w:rPr>
          <w:rStyle w:val="CharDivNo"/>
        </w:rPr>
        <w:t xml:space="preserve"> </w:t>
      </w:r>
      <w:r w:rsidRPr="00043E9C">
        <w:rPr>
          <w:rStyle w:val="CharDivText"/>
        </w:rPr>
        <w:t xml:space="preserve"> </w:t>
      </w:r>
    </w:p>
    <w:p w14:paraId="7C255B86" w14:textId="77777777" w:rsidR="00F76B5D" w:rsidRPr="006C142A" w:rsidRDefault="00F76B5D" w:rsidP="00F76B5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F76B5D" w:rsidRPr="006C142A" w14:paraId="486626BD" w14:textId="77777777" w:rsidTr="006C142A">
        <w:trPr>
          <w:tblHeader/>
        </w:trPr>
        <w:tc>
          <w:tcPr>
            <w:tcW w:w="850" w:type="pct"/>
            <w:tcBorders>
              <w:top w:val="single" w:sz="12" w:space="0" w:color="auto"/>
              <w:bottom w:val="single" w:sz="12" w:space="0" w:color="auto"/>
            </w:tcBorders>
            <w:shd w:val="clear" w:color="auto" w:fill="auto"/>
          </w:tcPr>
          <w:p w14:paraId="40352CA6" w14:textId="77777777" w:rsidR="00F76B5D" w:rsidRPr="006C142A" w:rsidRDefault="00F76B5D" w:rsidP="008854DA">
            <w:pPr>
              <w:pStyle w:val="TableHeading"/>
            </w:pPr>
            <w:r w:rsidRPr="006C142A">
              <w:t>Column 1</w:t>
            </w:r>
            <w:r w:rsidRPr="006C142A">
              <w:br/>
              <w:t>Item No.</w:t>
            </w:r>
          </w:p>
        </w:tc>
        <w:tc>
          <w:tcPr>
            <w:tcW w:w="2643" w:type="pct"/>
            <w:tcBorders>
              <w:top w:val="single" w:sz="12" w:space="0" w:color="auto"/>
              <w:bottom w:val="single" w:sz="12" w:space="0" w:color="auto"/>
            </w:tcBorders>
            <w:shd w:val="clear" w:color="auto" w:fill="auto"/>
          </w:tcPr>
          <w:p w14:paraId="52FEB7A4" w14:textId="208B85C1" w:rsidR="00F76B5D" w:rsidRPr="006C142A" w:rsidRDefault="00F76B5D" w:rsidP="008854DA">
            <w:pPr>
              <w:pStyle w:val="TableHeading"/>
            </w:pPr>
            <w:r w:rsidRPr="006C142A">
              <w:t>Column 2</w:t>
            </w:r>
            <w:r w:rsidRPr="006C142A">
              <w:br/>
              <w:t>Office</w:t>
            </w:r>
          </w:p>
        </w:tc>
        <w:tc>
          <w:tcPr>
            <w:tcW w:w="1507" w:type="pct"/>
            <w:tcBorders>
              <w:top w:val="single" w:sz="12" w:space="0" w:color="auto"/>
              <w:bottom w:val="single" w:sz="12" w:space="0" w:color="auto"/>
            </w:tcBorders>
            <w:shd w:val="clear" w:color="auto" w:fill="auto"/>
          </w:tcPr>
          <w:p w14:paraId="10D7F888" w14:textId="77777777" w:rsidR="00F76B5D" w:rsidRPr="006C142A" w:rsidRDefault="00F76B5D" w:rsidP="008854DA">
            <w:pPr>
              <w:pStyle w:val="TableHeading"/>
            </w:pPr>
            <w:r w:rsidRPr="006C142A">
              <w:t>Column 3</w:t>
            </w:r>
            <w:r w:rsidRPr="006C142A">
              <w:br/>
              <w:t>Percentage</w:t>
            </w:r>
          </w:p>
        </w:tc>
      </w:tr>
      <w:tr w:rsidR="00F76B5D" w:rsidRPr="006C142A" w14:paraId="7588E4F2" w14:textId="77777777" w:rsidTr="006C142A">
        <w:tc>
          <w:tcPr>
            <w:tcW w:w="850" w:type="pct"/>
            <w:tcBorders>
              <w:top w:val="single" w:sz="12" w:space="0" w:color="auto"/>
              <w:bottom w:val="single" w:sz="2" w:space="0" w:color="auto"/>
            </w:tcBorders>
            <w:shd w:val="clear" w:color="auto" w:fill="auto"/>
          </w:tcPr>
          <w:p w14:paraId="11E8F662" w14:textId="580B3C34" w:rsidR="00F76B5D" w:rsidRPr="006C142A" w:rsidRDefault="00F76B5D" w:rsidP="008854DA">
            <w:pPr>
              <w:pStyle w:val="Tabletext"/>
            </w:pPr>
            <w:r w:rsidRPr="006C142A">
              <w:t>1</w:t>
            </w:r>
          </w:p>
        </w:tc>
        <w:tc>
          <w:tcPr>
            <w:tcW w:w="2643" w:type="pct"/>
            <w:tcBorders>
              <w:top w:val="single" w:sz="12" w:space="0" w:color="auto"/>
              <w:bottom w:val="single" w:sz="2" w:space="0" w:color="auto"/>
            </w:tcBorders>
            <w:shd w:val="clear" w:color="auto" w:fill="auto"/>
          </w:tcPr>
          <w:p w14:paraId="3140B949" w14:textId="2957A604" w:rsidR="00F76B5D" w:rsidRPr="006C142A" w:rsidRDefault="00F76B5D" w:rsidP="008854DA">
            <w:pPr>
              <w:pStyle w:val="Tabletext"/>
              <w:rPr>
                <w:i/>
              </w:rPr>
            </w:pPr>
            <w:r w:rsidRPr="006C142A">
              <w:t xml:space="preserve">An office of Deputy Commissioner of Police established by Division 1 of Part IV of the </w:t>
            </w:r>
            <w:r w:rsidRPr="006C142A">
              <w:rPr>
                <w:i/>
                <w:iCs/>
              </w:rPr>
              <w:t>Australian Federal Police Act 1979</w:t>
            </w:r>
          </w:p>
        </w:tc>
        <w:tc>
          <w:tcPr>
            <w:tcW w:w="1507" w:type="pct"/>
            <w:tcBorders>
              <w:top w:val="single" w:sz="12" w:space="0" w:color="auto"/>
              <w:bottom w:val="single" w:sz="2" w:space="0" w:color="auto"/>
            </w:tcBorders>
            <w:shd w:val="clear" w:color="auto" w:fill="auto"/>
          </w:tcPr>
          <w:p w14:paraId="1B10FB64" w14:textId="3A1A4B6A" w:rsidR="00F76B5D" w:rsidRPr="006C142A" w:rsidRDefault="00F76B5D" w:rsidP="008854DA">
            <w:pPr>
              <w:pStyle w:val="Tabletext"/>
            </w:pPr>
            <w:r w:rsidRPr="006C142A">
              <w:t>70</w:t>
            </w:r>
          </w:p>
        </w:tc>
      </w:tr>
      <w:tr w:rsidR="00F76B5D" w:rsidRPr="006C142A" w14:paraId="56FC1322" w14:textId="77777777" w:rsidTr="006C142A">
        <w:tc>
          <w:tcPr>
            <w:tcW w:w="850" w:type="pct"/>
            <w:tcBorders>
              <w:top w:val="single" w:sz="2" w:space="0" w:color="auto"/>
              <w:bottom w:val="single" w:sz="2" w:space="0" w:color="auto"/>
            </w:tcBorders>
            <w:shd w:val="clear" w:color="auto" w:fill="auto"/>
          </w:tcPr>
          <w:p w14:paraId="1FC40BE8" w14:textId="38BCEAE2" w:rsidR="00F76B5D" w:rsidRPr="006C142A" w:rsidRDefault="00F76B5D" w:rsidP="008854DA">
            <w:pPr>
              <w:pStyle w:val="Tabletext"/>
            </w:pPr>
            <w:r w:rsidRPr="006C142A">
              <w:t>2</w:t>
            </w:r>
          </w:p>
        </w:tc>
        <w:tc>
          <w:tcPr>
            <w:tcW w:w="2643" w:type="pct"/>
            <w:tcBorders>
              <w:top w:val="single" w:sz="2" w:space="0" w:color="auto"/>
              <w:bottom w:val="single" w:sz="2" w:space="0" w:color="auto"/>
            </w:tcBorders>
            <w:shd w:val="clear" w:color="auto" w:fill="auto"/>
          </w:tcPr>
          <w:p w14:paraId="3F097DA7" w14:textId="2D584150" w:rsidR="00F76B5D" w:rsidRPr="006C142A" w:rsidRDefault="00F76B5D" w:rsidP="008854DA">
            <w:pPr>
              <w:pStyle w:val="Tabletext"/>
            </w:pPr>
            <w:r w:rsidRPr="006C142A">
              <w:t xml:space="preserve">An office established under Division 2 of Part IV of the </w:t>
            </w:r>
            <w:r w:rsidRPr="006C142A">
              <w:rPr>
                <w:i/>
                <w:iCs/>
              </w:rPr>
              <w:t>Australian Federal Police Act 1979</w:t>
            </w:r>
          </w:p>
        </w:tc>
        <w:tc>
          <w:tcPr>
            <w:tcW w:w="1507" w:type="pct"/>
            <w:tcBorders>
              <w:top w:val="single" w:sz="2" w:space="0" w:color="auto"/>
              <w:bottom w:val="single" w:sz="2" w:space="0" w:color="auto"/>
            </w:tcBorders>
            <w:shd w:val="clear" w:color="auto" w:fill="auto"/>
          </w:tcPr>
          <w:p w14:paraId="6A263640" w14:textId="2904BEB1" w:rsidR="00F76B5D" w:rsidRPr="006C142A" w:rsidRDefault="00F76B5D" w:rsidP="008854DA">
            <w:pPr>
              <w:pStyle w:val="Tabletext"/>
            </w:pPr>
            <w:r w:rsidRPr="006C142A">
              <w:t>70</w:t>
            </w:r>
          </w:p>
        </w:tc>
      </w:tr>
      <w:tr w:rsidR="00F76B5D" w:rsidRPr="006C142A" w14:paraId="0A7C4F68" w14:textId="77777777" w:rsidTr="006C142A">
        <w:tc>
          <w:tcPr>
            <w:tcW w:w="850" w:type="pct"/>
            <w:tcBorders>
              <w:top w:val="single" w:sz="2" w:space="0" w:color="auto"/>
              <w:bottom w:val="single" w:sz="2" w:space="0" w:color="auto"/>
            </w:tcBorders>
            <w:shd w:val="clear" w:color="auto" w:fill="auto"/>
          </w:tcPr>
          <w:p w14:paraId="1F76F00C" w14:textId="1925A2A8" w:rsidR="00F76B5D" w:rsidRPr="006C142A" w:rsidRDefault="00F76B5D" w:rsidP="008854DA">
            <w:pPr>
              <w:pStyle w:val="Tabletext"/>
            </w:pPr>
            <w:r w:rsidRPr="006C142A">
              <w:t>3</w:t>
            </w:r>
          </w:p>
        </w:tc>
        <w:tc>
          <w:tcPr>
            <w:tcW w:w="2643" w:type="pct"/>
            <w:tcBorders>
              <w:top w:val="single" w:sz="2" w:space="0" w:color="auto"/>
              <w:bottom w:val="single" w:sz="2" w:space="0" w:color="auto"/>
            </w:tcBorders>
            <w:shd w:val="clear" w:color="auto" w:fill="auto"/>
          </w:tcPr>
          <w:p w14:paraId="30E3B708" w14:textId="04995ADC" w:rsidR="00F76B5D" w:rsidRPr="006C142A" w:rsidRDefault="00F76B5D" w:rsidP="008854DA">
            <w:pPr>
              <w:pStyle w:val="Tabletext"/>
            </w:pPr>
            <w:r w:rsidRPr="006C142A">
              <w:t xml:space="preserve">An office of the Dairy Research and Development Corporation established by the </w:t>
            </w:r>
            <w:r w:rsidRPr="006C142A">
              <w:rPr>
                <w:i/>
                <w:iCs/>
              </w:rPr>
              <w:t>Primary Industries and Energy Research and Development Act 1989</w:t>
            </w:r>
          </w:p>
        </w:tc>
        <w:tc>
          <w:tcPr>
            <w:tcW w:w="1507" w:type="pct"/>
            <w:tcBorders>
              <w:top w:val="single" w:sz="2" w:space="0" w:color="auto"/>
              <w:bottom w:val="single" w:sz="2" w:space="0" w:color="auto"/>
            </w:tcBorders>
            <w:shd w:val="clear" w:color="auto" w:fill="auto"/>
          </w:tcPr>
          <w:p w14:paraId="2AF16A00" w14:textId="6B0579A3" w:rsidR="00F76B5D" w:rsidRPr="006C142A" w:rsidRDefault="00F76B5D" w:rsidP="008854DA">
            <w:pPr>
              <w:pStyle w:val="Tabletext"/>
            </w:pPr>
            <w:r w:rsidRPr="006C142A">
              <w:t>70</w:t>
            </w:r>
          </w:p>
        </w:tc>
      </w:tr>
      <w:tr w:rsidR="00F76B5D" w:rsidRPr="006C142A" w14:paraId="1E42CC26" w14:textId="77777777" w:rsidTr="006C142A">
        <w:tc>
          <w:tcPr>
            <w:tcW w:w="850" w:type="pct"/>
            <w:tcBorders>
              <w:top w:val="single" w:sz="2" w:space="0" w:color="auto"/>
              <w:bottom w:val="single" w:sz="2" w:space="0" w:color="auto"/>
            </w:tcBorders>
            <w:shd w:val="clear" w:color="auto" w:fill="auto"/>
          </w:tcPr>
          <w:p w14:paraId="76C17C93" w14:textId="69297493" w:rsidR="00F76B5D" w:rsidRPr="006C142A" w:rsidRDefault="00F76B5D" w:rsidP="008854DA">
            <w:pPr>
              <w:pStyle w:val="Tabletext"/>
            </w:pPr>
            <w:r w:rsidRPr="006C142A">
              <w:t>4</w:t>
            </w:r>
          </w:p>
        </w:tc>
        <w:tc>
          <w:tcPr>
            <w:tcW w:w="2643" w:type="pct"/>
            <w:tcBorders>
              <w:top w:val="single" w:sz="2" w:space="0" w:color="auto"/>
              <w:bottom w:val="single" w:sz="2" w:space="0" w:color="auto"/>
            </w:tcBorders>
            <w:shd w:val="clear" w:color="auto" w:fill="auto"/>
          </w:tcPr>
          <w:p w14:paraId="77D51699" w14:textId="2762BDB8" w:rsidR="00F76B5D" w:rsidRPr="006C142A" w:rsidRDefault="00F76B5D" w:rsidP="008854DA">
            <w:pPr>
              <w:pStyle w:val="Tabletext"/>
            </w:pPr>
            <w:r w:rsidRPr="006C142A">
              <w:t xml:space="preserve">An office established under the </w:t>
            </w:r>
            <w:r w:rsidRPr="006C142A">
              <w:rPr>
                <w:i/>
                <w:iCs/>
              </w:rPr>
              <w:t>Science and Industry Research Act 1949</w:t>
            </w:r>
            <w:r w:rsidRPr="006C142A">
              <w:t xml:space="preserve"> and known as Institute Director</w:t>
            </w:r>
          </w:p>
        </w:tc>
        <w:tc>
          <w:tcPr>
            <w:tcW w:w="1507" w:type="pct"/>
            <w:tcBorders>
              <w:top w:val="single" w:sz="2" w:space="0" w:color="auto"/>
              <w:bottom w:val="single" w:sz="2" w:space="0" w:color="auto"/>
            </w:tcBorders>
            <w:shd w:val="clear" w:color="auto" w:fill="auto"/>
          </w:tcPr>
          <w:p w14:paraId="44D0EDE2" w14:textId="465F5981" w:rsidR="00F76B5D" w:rsidRPr="006C142A" w:rsidRDefault="00F76B5D" w:rsidP="008854DA">
            <w:pPr>
              <w:pStyle w:val="Tabletext"/>
            </w:pPr>
            <w:r w:rsidRPr="006C142A">
              <w:t>76.6</w:t>
            </w:r>
          </w:p>
        </w:tc>
      </w:tr>
      <w:tr w:rsidR="00FF3DC4" w:rsidRPr="006C142A" w14:paraId="5287D435" w14:textId="77777777" w:rsidTr="006C142A">
        <w:tc>
          <w:tcPr>
            <w:tcW w:w="850" w:type="pct"/>
            <w:tcBorders>
              <w:top w:val="single" w:sz="2" w:space="0" w:color="auto"/>
              <w:bottom w:val="single" w:sz="4" w:space="0" w:color="auto"/>
            </w:tcBorders>
            <w:shd w:val="clear" w:color="auto" w:fill="auto"/>
          </w:tcPr>
          <w:p w14:paraId="3118BE56" w14:textId="56499B79" w:rsidR="00FF3DC4" w:rsidRPr="006C142A" w:rsidRDefault="00FF3DC4" w:rsidP="00FF3DC4">
            <w:pPr>
              <w:pStyle w:val="Tabletext"/>
            </w:pPr>
            <w:r w:rsidRPr="006C142A">
              <w:t>4A</w:t>
            </w:r>
          </w:p>
        </w:tc>
        <w:tc>
          <w:tcPr>
            <w:tcW w:w="2643" w:type="pct"/>
            <w:tcBorders>
              <w:top w:val="single" w:sz="2" w:space="0" w:color="auto"/>
              <w:bottom w:val="single" w:sz="4" w:space="0" w:color="auto"/>
            </w:tcBorders>
            <w:shd w:val="clear" w:color="auto" w:fill="auto"/>
          </w:tcPr>
          <w:p w14:paraId="1D4AA9D5" w14:textId="60DE6791" w:rsidR="00FF3DC4" w:rsidRPr="006C142A" w:rsidRDefault="00FF3DC4" w:rsidP="00FF3DC4">
            <w:pPr>
              <w:pStyle w:val="Tabletext"/>
            </w:pPr>
            <w:r w:rsidRPr="006C142A">
              <w:t xml:space="preserve">The office of Chief Executive established by the </w:t>
            </w:r>
            <w:r w:rsidRPr="006C142A">
              <w:rPr>
                <w:i/>
              </w:rPr>
              <w:t>Science and Industry Research Act 1949</w:t>
            </w:r>
          </w:p>
        </w:tc>
        <w:tc>
          <w:tcPr>
            <w:tcW w:w="1507" w:type="pct"/>
            <w:tcBorders>
              <w:top w:val="single" w:sz="2" w:space="0" w:color="auto"/>
              <w:bottom w:val="single" w:sz="4" w:space="0" w:color="auto"/>
            </w:tcBorders>
            <w:shd w:val="clear" w:color="auto" w:fill="auto"/>
          </w:tcPr>
          <w:p w14:paraId="546219E2" w14:textId="08238E39" w:rsidR="00FF3DC4" w:rsidRPr="006C142A" w:rsidRDefault="004755C1" w:rsidP="00FF3DC4">
            <w:pPr>
              <w:pStyle w:val="Tabletext"/>
            </w:pPr>
            <w:r w:rsidRPr="006C142A">
              <w:t>74</w:t>
            </w:r>
          </w:p>
        </w:tc>
      </w:tr>
      <w:tr w:rsidR="00FF3DC4" w:rsidRPr="006C142A" w14:paraId="67466CEF" w14:textId="77777777" w:rsidTr="006C142A">
        <w:tc>
          <w:tcPr>
            <w:tcW w:w="850" w:type="pct"/>
            <w:tcBorders>
              <w:top w:val="single" w:sz="4" w:space="0" w:color="auto"/>
              <w:bottom w:val="single" w:sz="4" w:space="0" w:color="auto"/>
            </w:tcBorders>
            <w:shd w:val="clear" w:color="auto" w:fill="auto"/>
          </w:tcPr>
          <w:p w14:paraId="577B8AFE" w14:textId="675B9F1A" w:rsidR="00FF3DC4" w:rsidRPr="006C142A" w:rsidRDefault="00FF3DC4" w:rsidP="00FF3DC4">
            <w:pPr>
              <w:pStyle w:val="Tabletext"/>
            </w:pPr>
            <w:r w:rsidRPr="006C142A">
              <w:t>4B</w:t>
            </w:r>
          </w:p>
        </w:tc>
        <w:tc>
          <w:tcPr>
            <w:tcW w:w="2643" w:type="pct"/>
            <w:tcBorders>
              <w:top w:val="single" w:sz="4" w:space="0" w:color="auto"/>
              <w:bottom w:val="single" w:sz="4" w:space="0" w:color="auto"/>
            </w:tcBorders>
            <w:shd w:val="clear" w:color="auto" w:fill="auto"/>
          </w:tcPr>
          <w:p w14:paraId="399021D8" w14:textId="40F398EA" w:rsidR="00FF3DC4" w:rsidRPr="006C142A" w:rsidRDefault="00FF3DC4" w:rsidP="00FF3DC4">
            <w:pPr>
              <w:pStyle w:val="Tabletext"/>
            </w:pPr>
            <w:r w:rsidRPr="006C142A">
              <w:t xml:space="preserve">An office established under the </w:t>
            </w:r>
            <w:r w:rsidRPr="006C142A">
              <w:rPr>
                <w:i/>
              </w:rPr>
              <w:t>Science and Industry Research Act 1949</w:t>
            </w:r>
            <w:r w:rsidRPr="006C142A">
              <w:t xml:space="preserve"> and known as Corporate Executive</w:t>
            </w:r>
          </w:p>
        </w:tc>
        <w:tc>
          <w:tcPr>
            <w:tcW w:w="1507" w:type="pct"/>
            <w:tcBorders>
              <w:top w:val="single" w:sz="4" w:space="0" w:color="auto"/>
              <w:bottom w:val="single" w:sz="4" w:space="0" w:color="auto"/>
            </w:tcBorders>
            <w:shd w:val="clear" w:color="auto" w:fill="auto"/>
          </w:tcPr>
          <w:p w14:paraId="696F20B3" w14:textId="2FDC73F2" w:rsidR="00FF3DC4" w:rsidRPr="006C142A" w:rsidRDefault="004755C1" w:rsidP="00FF3DC4">
            <w:pPr>
              <w:pStyle w:val="Tabletext"/>
            </w:pPr>
            <w:r w:rsidRPr="006C142A">
              <w:t>74</w:t>
            </w:r>
          </w:p>
        </w:tc>
      </w:tr>
      <w:tr w:rsidR="00FF3DC4" w:rsidRPr="006C142A" w14:paraId="5E0F5362" w14:textId="77777777" w:rsidTr="006C142A">
        <w:tc>
          <w:tcPr>
            <w:tcW w:w="850" w:type="pct"/>
            <w:tcBorders>
              <w:top w:val="single" w:sz="4" w:space="0" w:color="auto"/>
              <w:bottom w:val="single" w:sz="12" w:space="0" w:color="auto"/>
            </w:tcBorders>
            <w:shd w:val="clear" w:color="auto" w:fill="auto"/>
          </w:tcPr>
          <w:p w14:paraId="5169E1CE" w14:textId="667A152F" w:rsidR="00FF3DC4" w:rsidRPr="006C142A" w:rsidRDefault="00FF3DC4" w:rsidP="00FF3DC4">
            <w:pPr>
              <w:pStyle w:val="Tabletext"/>
            </w:pPr>
            <w:r w:rsidRPr="006C142A">
              <w:t>5</w:t>
            </w:r>
          </w:p>
        </w:tc>
        <w:tc>
          <w:tcPr>
            <w:tcW w:w="2643" w:type="pct"/>
            <w:tcBorders>
              <w:top w:val="single" w:sz="4" w:space="0" w:color="auto"/>
              <w:bottom w:val="single" w:sz="12" w:space="0" w:color="auto"/>
            </w:tcBorders>
            <w:shd w:val="clear" w:color="auto" w:fill="auto"/>
          </w:tcPr>
          <w:p w14:paraId="66088449" w14:textId="4FC89368" w:rsidR="00FF3DC4" w:rsidRPr="006C142A" w:rsidRDefault="00FF3DC4" w:rsidP="00FF3DC4">
            <w:pPr>
              <w:pStyle w:val="Tabletext"/>
            </w:pPr>
            <w:r w:rsidRPr="006C142A">
              <w:t xml:space="preserve">The office of General Manager of the Indigenous Land Corporation established under Division 8 of Part 4A of the </w:t>
            </w:r>
            <w:r w:rsidRPr="006C142A">
              <w:rPr>
                <w:i/>
              </w:rPr>
              <w:t>Aboriginal and Torres Strait Islander Commission Act 1989</w:t>
            </w:r>
          </w:p>
        </w:tc>
        <w:tc>
          <w:tcPr>
            <w:tcW w:w="1507" w:type="pct"/>
            <w:tcBorders>
              <w:top w:val="single" w:sz="4" w:space="0" w:color="auto"/>
              <w:bottom w:val="single" w:sz="12" w:space="0" w:color="auto"/>
            </w:tcBorders>
            <w:shd w:val="clear" w:color="auto" w:fill="auto"/>
          </w:tcPr>
          <w:p w14:paraId="6FC7C64C" w14:textId="63AF3AF9" w:rsidR="00FF3DC4" w:rsidRPr="006C142A" w:rsidRDefault="00FF3DC4" w:rsidP="00FF3DC4">
            <w:pPr>
              <w:pStyle w:val="Tabletext"/>
            </w:pPr>
            <w:r w:rsidRPr="006C142A">
              <w:t>70</w:t>
            </w:r>
          </w:p>
        </w:tc>
      </w:tr>
    </w:tbl>
    <w:p w14:paraId="68F1F6DE" w14:textId="294CBEA7" w:rsidR="0005454C" w:rsidRPr="006C142A" w:rsidRDefault="0005454C" w:rsidP="00611205">
      <w:pPr>
        <w:sectPr w:rsidR="0005454C" w:rsidRPr="006C142A" w:rsidSect="00F13666">
          <w:headerReference w:type="even" r:id="rId49"/>
          <w:headerReference w:type="default" r:id="rId50"/>
          <w:footerReference w:type="even" r:id="rId51"/>
          <w:footerReference w:type="default" r:id="rId52"/>
          <w:headerReference w:type="first" r:id="rId53"/>
          <w:footerReference w:type="first" r:id="rId54"/>
          <w:pgSz w:w="11907" w:h="16839" w:code="9"/>
          <w:pgMar w:top="2325" w:right="1797" w:bottom="1440" w:left="1797" w:header="720" w:footer="709" w:gutter="0"/>
          <w:cols w:space="720"/>
          <w:docGrid w:linePitch="299"/>
        </w:sectPr>
      </w:pPr>
    </w:p>
    <w:p w14:paraId="10100156" w14:textId="6A96278E" w:rsidR="007158D0" w:rsidRPr="006C142A" w:rsidRDefault="007158D0" w:rsidP="0053253D">
      <w:pPr>
        <w:pStyle w:val="ENotesHeading1"/>
      </w:pPr>
      <w:bookmarkStart w:id="72" w:name="_Toc194396286"/>
      <w:r w:rsidRPr="006C142A">
        <w:t>Endnotes</w:t>
      </w:r>
      <w:bookmarkEnd w:id="72"/>
    </w:p>
    <w:p w14:paraId="02466AC5" w14:textId="77777777" w:rsidR="006C142A" w:rsidRPr="006C142A" w:rsidRDefault="006C142A" w:rsidP="004C2B02">
      <w:pPr>
        <w:pStyle w:val="ENotesHeading2"/>
      </w:pPr>
      <w:bookmarkStart w:id="73" w:name="_Toc194396287"/>
      <w:r w:rsidRPr="006C142A">
        <w:t>Endnote 1—About the endnotes</w:t>
      </w:r>
      <w:bookmarkEnd w:id="73"/>
    </w:p>
    <w:p w14:paraId="627AC767" w14:textId="77777777" w:rsidR="006C142A" w:rsidRPr="006C142A" w:rsidRDefault="006C142A" w:rsidP="00D86125">
      <w:pPr>
        <w:spacing w:after="120"/>
      </w:pPr>
      <w:r w:rsidRPr="006C142A">
        <w:t>The endnotes provide information about this compilation and the compiled law.</w:t>
      </w:r>
    </w:p>
    <w:p w14:paraId="1B40B156" w14:textId="77777777" w:rsidR="006C142A" w:rsidRPr="006C142A" w:rsidRDefault="006C142A" w:rsidP="00D86125">
      <w:pPr>
        <w:spacing w:after="120"/>
      </w:pPr>
      <w:r w:rsidRPr="006C142A">
        <w:t>The following endnotes are included in every compilation:</w:t>
      </w:r>
    </w:p>
    <w:p w14:paraId="1BDFDE7A" w14:textId="77777777" w:rsidR="006C142A" w:rsidRPr="006C142A" w:rsidRDefault="006C142A" w:rsidP="00D86125">
      <w:r w:rsidRPr="006C142A">
        <w:t>Endnote 1—About the endnotes</w:t>
      </w:r>
    </w:p>
    <w:p w14:paraId="7666A491" w14:textId="77777777" w:rsidR="006C142A" w:rsidRPr="006C142A" w:rsidRDefault="006C142A" w:rsidP="00D86125">
      <w:r w:rsidRPr="006C142A">
        <w:t>Endnote 2—Abbreviation key</w:t>
      </w:r>
    </w:p>
    <w:p w14:paraId="5AC43BFF" w14:textId="77777777" w:rsidR="006C142A" w:rsidRPr="006C142A" w:rsidRDefault="006C142A" w:rsidP="00D86125">
      <w:r w:rsidRPr="006C142A">
        <w:t>Endnote 3—Legislation history</w:t>
      </w:r>
    </w:p>
    <w:p w14:paraId="353E8013" w14:textId="77777777" w:rsidR="006C142A" w:rsidRPr="006C142A" w:rsidRDefault="006C142A" w:rsidP="00D86125">
      <w:pPr>
        <w:spacing w:after="120"/>
      </w:pPr>
      <w:r w:rsidRPr="006C142A">
        <w:t>Endnote 4—Amendment history</w:t>
      </w:r>
    </w:p>
    <w:p w14:paraId="39C43BF5" w14:textId="77777777" w:rsidR="006C142A" w:rsidRPr="006C142A" w:rsidRDefault="006C142A" w:rsidP="00D86125">
      <w:r w:rsidRPr="006C142A">
        <w:rPr>
          <w:b/>
        </w:rPr>
        <w:t>Abbreviation key—Endnote 2</w:t>
      </w:r>
    </w:p>
    <w:p w14:paraId="383D04CA" w14:textId="77777777" w:rsidR="006C142A" w:rsidRPr="006C142A" w:rsidRDefault="006C142A" w:rsidP="00D86125">
      <w:pPr>
        <w:spacing w:after="120"/>
      </w:pPr>
      <w:r w:rsidRPr="006C142A">
        <w:t>The abbreviation key sets out abbreviations that may be used in the endnotes.</w:t>
      </w:r>
    </w:p>
    <w:p w14:paraId="17ED8A9C" w14:textId="77777777" w:rsidR="006C142A" w:rsidRPr="006C142A" w:rsidRDefault="006C142A" w:rsidP="00D86125">
      <w:pPr>
        <w:rPr>
          <w:b/>
        </w:rPr>
      </w:pPr>
      <w:r w:rsidRPr="006C142A">
        <w:rPr>
          <w:b/>
        </w:rPr>
        <w:t>Legislation history and amendment history—Endnotes 3 and 4</w:t>
      </w:r>
    </w:p>
    <w:p w14:paraId="0EEB3241" w14:textId="77777777" w:rsidR="006C142A" w:rsidRPr="006C142A" w:rsidRDefault="006C142A" w:rsidP="00D86125">
      <w:pPr>
        <w:spacing w:after="120"/>
      </w:pPr>
      <w:r w:rsidRPr="006C142A">
        <w:t>Amending laws are annotated in the legislation history and amendment history.</w:t>
      </w:r>
    </w:p>
    <w:p w14:paraId="6FF3A833" w14:textId="77777777" w:rsidR="006C142A" w:rsidRPr="006C142A" w:rsidRDefault="006C142A" w:rsidP="00D86125">
      <w:pPr>
        <w:spacing w:after="120"/>
      </w:pPr>
      <w:r w:rsidRPr="006C142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1889C65" w14:textId="77777777" w:rsidR="006C142A" w:rsidRPr="006C142A" w:rsidRDefault="006C142A" w:rsidP="00D86125">
      <w:pPr>
        <w:spacing w:after="120"/>
      </w:pPr>
      <w:r w:rsidRPr="006C142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0E4AFE0" w14:textId="77777777" w:rsidR="006C142A" w:rsidRPr="006C142A" w:rsidRDefault="006C142A" w:rsidP="00D86125">
      <w:pPr>
        <w:rPr>
          <w:b/>
        </w:rPr>
      </w:pPr>
      <w:r w:rsidRPr="006C142A">
        <w:rPr>
          <w:b/>
        </w:rPr>
        <w:t>Editorial changes</w:t>
      </w:r>
    </w:p>
    <w:p w14:paraId="003BEE7C" w14:textId="77777777" w:rsidR="006C142A" w:rsidRPr="006C142A" w:rsidRDefault="006C142A" w:rsidP="00D86125">
      <w:pPr>
        <w:spacing w:after="120"/>
      </w:pPr>
      <w:r w:rsidRPr="006C142A">
        <w:t xml:space="preserve">The </w:t>
      </w:r>
      <w:r w:rsidRPr="006C142A">
        <w:rPr>
          <w:i/>
        </w:rPr>
        <w:t>Legislation Act 2003</w:t>
      </w:r>
      <w:r w:rsidRPr="006C142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638B0D0" w14:textId="77777777" w:rsidR="006C142A" w:rsidRPr="006C142A" w:rsidRDefault="006C142A" w:rsidP="00D86125">
      <w:pPr>
        <w:spacing w:after="120"/>
      </w:pPr>
      <w:r w:rsidRPr="006C142A">
        <w:t>If the compilation includes editorial changes, the endnotes include a brief outline of the changes in general terms. Full details of any changes can be obtained from the Office of Parliamentary Counsel.</w:t>
      </w:r>
    </w:p>
    <w:p w14:paraId="17E3E406" w14:textId="77777777" w:rsidR="006C142A" w:rsidRPr="006C142A" w:rsidRDefault="006C142A" w:rsidP="00D86125">
      <w:pPr>
        <w:keepNext/>
      </w:pPr>
      <w:r w:rsidRPr="006C142A">
        <w:rPr>
          <w:b/>
        </w:rPr>
        <w:t>Misdescribed amendments</w:t>
      </w:r>
    </w:p>
    <w:p w14:paraId="1CAF6E77" w14:textId="77777777" w:rsidR="006C142A" w:rsidRPr="006C142A" w:rsidRDefault="006C142A" w:rsidP="00A140E1">
      <w:pPr>
        <w:spacing w:after="120"/>
      </w:pPr>
      <w:r w:rsidRPr="006C142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6C142A">
        <w:rPr>
          <w:i/>
        </w:rPr>
        <w:t>Legislation Act 2003</w:t>
      </w:r>
      <w:r w:rsidRPr="006C142A">
        <w:t>.</w:t>
      </w:r>
    </w:p>
    <w:p w14:paraId="112D7E51" w14:textId="77777777" w:rsidR="006C142A" w:rsidRPr="006C142A" w:rsidRDefault="006C142A" w:rsidP="006C142A">
      <w:pPr>
        <w:spacing w:before="120"/>
      </w:pPr>
      <w:r w:rsidRPr="006C142A">
        <w:t>If a misdescribed amendment cannot be given effect as intended, the amendment is not incorporated and “(md not incorp)” is added to the amendment history.</w:t>
      </w:r>
    </w:p>
    <w:p w14:paraId="31C89B47" w14:textId="56652B99" w:rsidR="007158D0" w:rsidRPr="006C142A" w:rsidRDefault="007158D0" w:rsidP="006C142A">
      <w:pPr>
        <w:spacing w:before="120"/>
      </w:pPr>
    </w:p>
    <w:p w14:paraId="7CE7924E" w14:textId="77777777" w:rsidR="006C142A" w:rsidRPr="006C142A" w:rsidRDefault="006C142A" w:rsidP="00705D38">
      <w:pPr>
        <w:pStyle w:val="ENotesHeading2"/>
        <w:pageBreakBefore/>
      </w:pPr>
      <w:bookmarkStart w:id="74" w:name="_Toc194396288"/>
      <w:r w:rsidRPr="006C142A">
        <w:t>Endnote 2—Abbreviation key</w:t>
      </w:r>
      <w:bookmarkEnd w:id="74"/>
    </w:p>
    <w:p w14:paraId="642F7ED0" w14:textId="77777777" w:rsidR="006C142A" w:rsidRPr="006C142A" w:rsidRDefault="006C142A" w:rsidP="006C142A">
      <w:pPr>
        <w:pStyle w:val="Tabletext"/>
      </w:pPr>
    </w:p>
    <w:tbl>
      <w:tblPr>
        <w:tblW w:w="7939" w:type="dxa"/>
        <w:tblInd w:w="108" w:type="dxa"/>
        <w:tblLayout w:type="fixed"/>
        <w:tblLook w:val="0000" w:firstRow="0" w:lastRow="0" w:firstColumn="0" w:lastColumn="0" w:noHBand="0" w:noVBand="0"/>
      </w:tblPr>
      <w:tblGrid>
        <w:gridCol w:w="4253"/>
        <w:gridCol w:w="3686"/>
      </w:tblGrid>
      <w:tr w:rsidR="006C142A" w:rsidRPr="006C142A" w14:paraId="608A2D22" w14:textId="77777777" w:rsidTr="00B9668B">
        <w:tc>
          <w:tcPr>
            <w:tcW w:w="4253" w:type="dxa"/>
            <w:shd w:val="clear" w:color="auto" w:fill="auto"/>
          </w:tcPr>
          <w:p w14:paraId="5AE4B392" w14:textId="77777777" w:rsidR="006C142A" w:rsidRPr="006C142A" w:rsidRDefault="006C142A" w:rsidP="00B9668B">
            <w:pPr>
              <w:spacing w:before="60"/>
              <w:ind w:left="34"/>
              <w:rPr>
                <w:sz w:val="20"/>
              </w:rPr>
            </w:pPr>
            <w:r w:rsidRPr="006C142A">
              <w:rPr>
                <w:sz w:val="20"/>
              </w:rPr>
              <w:t>ad = added or inserted</w:t>
            </w:r>
          </w:p>
        </w:tc>
        <w:tc>
          <w:tcPr>
            <w:tcW w:w="3686" w:type="dxa"/>
            <w:shd w:val="clear" w:color="auto" w:fill="auto"/>
          </w:tcPr>
          <w:p w14:paraId="12C9BDFC" w14:textId="77777777" w:rsidR="006C142A" w:rsidRPr="006C142A" w:rsidRDefault="006C142A" w:rsidP="00B9668B">
            <w:pPr>
              <w:spacing w:before="60"/>
              <w:ind w:left="34"/>
              <w:rPr>
                <w:sz w:val="20"/>
              </w:rPr>
            </w:pPr>
            <w:r w:rsidRPr="006C142A">
              <w:rPr>
                <w:sz w:val="20"/>
              </w:rPr>
              <w:t>o = order(s)</w:t>
            </w:r>
          </w:p>
        </w:tc>
      </w:tr>
      <w:tr w:rsidR="006C142A" w:rsidRPr="006C142A" w14:paraId="10015F34" w14:textId="77777777" w:rsidTr="00B9668B">
        <w:tc>
          <w:tcPr>
            <w:tcW w:w="4253" w:type="dxa"/>
            <w:shd w:val="clear" w:color="auto" w:fill="auto"/>
          </w:tcPr>
          <w:p w14:paraId="2FF26139" w14:textId="77777777" w:rsidR="006C142A" w:rsidRPr="006C142A" w:rsidRDefault="006C142A" w:rsidP="00B9668B">
            <w:pPr>
              <w:spacing w:before="60"/>
              <w:ind w:left="34"/>
              <w:rPr>
                <w:sz w:val="20"/>
              </w:rPr>
            </w:pPr>
            <w:r w:rsidRPr="006C142A">
              <w:rPr>
                <w:sz w:val="20"/>
              </w:rPr>
              <w:t>am = amended</w:t>
            </w:r>
          </w:p>
        </w:tc>
        <w:tc>
          <w:tcPr>
            <w:tcW w:w="3686" w:type="dxa"/>
            <w:shd w:val="clear" w:color="auto" w:fill="auto"/>
          </w:tcPr>
          <w:p w14:paraId="00888274" w14:textId="77777777" w:rsidR="006C142A" w:rsidRPr="006C142A" w:rsidRDefault="006C142A" w:rsidP="00B9668B">
            <w:pPr>
              <w:spacing w:before="60"/>
              <w:ind w:left="34"/>
              <w:rPr>
                <w:sz w:val="20"/>
              </w:rPr>
            </w:pPr>
            <w:r w:rsidRPr="006C142A">
              <w:rPr>
                <w:sz w:val="20"/>
              </w:rPr>
              <w:t>Ord = Ordinance</w:t>
            </w:r>
          </w:p>
        </w:tc>
      </w:tr>
      <w:tr w:rsidR="006C142A" w:rsidRPr="006C142A" w14:paraId="635BA002" w14:textId="77777777" w:rsidTr="00B9668B">
        <w:tc>
          <w:tcPr>
            <w:tcW w:w="4253" w:type="dxa"/>
            <w:shd w:val="clear" w:color="auto" w:fill="auto"/>
          </w:tcPr>
          <w:p w14:paraId="1FAE172D" w14:textId="77777777" w:rsidR="006C142A" w:rsidRPr="006C142A" w:rsidRDefault="006C142A" w:rsidP="00B9668B">
            <w:pPr>
              <w:spacing w:before="60"/>
              <w:ind w:left="34"/>
              <w:rPr>
                <w:sz w:val="20"/>
              </w:rPr>
            </w:pPr>
            <w:r w:rsidRPr="006C142A">
              <w:rPr>
                <w:sz w:val="20"/>
              </w:rPr>
              <w:t>amdt = amendment</w:t>
            </w:r>
          </w:p>
        </w:tc>
        <w:tc>
          <w:tcPr>
            <w:tcW w:w="3686" w:type="dxa"/>
            <w:shd w:val="clear" w:color="auto" w:fill="auto"/>
          </w:tcPr>
          <w:p w14:paraId="74BBCAAF" w14:textId="77777777" w:rsidR="006C142A" w:rsidRPr="006C142A" w:rsidRDefault="006C142A" w:rsidP="00B9668B">
            <w:pPr>
              <w:spacing w:before="60"/>
              <w:ind w:left="34"/>
              <w:rPr>
                <w:sz w:val="20"/>
              </w:rPr>
            </w:pPr>
            <w:r w:rsidRPr="006C142A">
              <w:rPr>
                <w:sz w:val="20"/>
              </w:rPr>
              <w:t>orig = original</w:t>
            </w:r>
          </w:p>
        </w:tc>
      </w:tr>
      <w:tr w:rsidR="006C142A" w:rsidRPr="006C142A" w14:paraId="432AA6E3" w14:textId="77777777" w:rsidTr="00B9668B">
        <w:tc>
          <w:tcPr>
            <w:tcW w:w="4253" w:type="dxa"/>
            <w:shd w:val="clear" w:color="auto" w:fill="auto"/>
          </w:tcPr>
          <w:p w14:paraId="4D165BB2" w14:textId="77777777" w:rsidR="006C142A" w:rsidRPr="006C142A" w:rsidRDefault="006C142A" w:rsidP="00B9668B">
            <w:pPr>
              <w:spacing w:before="60"/>
              <w:ind w:left="34"/>
              <w:rPr>
                <w:sz w:val="20"/>
              </w:rPr>
            </w:pPr>
            <w:r w:rsidRPr="006C142A">
              <w:rPr>
                <w:sz w:val="20"/>
              </w:rPr>
              <w:t>c = clause(s)</w:t>
            </w:r>
          </w:p>
        </w:tc>
        <w:tc>
          <w:tcPr>
            <w:tcW w:w="3686" w:type="dxa"/>
            <w:shd w:val="clear" w:color="auto" w:fill="auto"/>
          </w:tcPr>
          <w:p w14:paraId="6DC895E0" w14:textId="77777777" w:rsidR="006C142A" w:rsidRPr="006C142A" w:rsidRDefault="006C142A" w:rsidP="00B9668B">
            <w:pPr>
              <w:spacing w:before="60"/>
              <w:ind w:left="34"/>
              <w:rPr>
                <w:sz w:val="20"/>
              </w:rPr>
            </w:pPr>
            <w:r w:rsidRPr="006C142A">
              <w:rPr>
                <w:sz w:val="20"/>
              </w:rPr>
              <w:t>par = paragraph(s)/subparagraph(s)</w:t>
            </w:r>
          </w:p>
        </w:tc>
      </w:tr>
      <w:tr w:rsidR="006C142A" w:rsidRPr="006C142A" w14:paraId="0D47E2C1" w14:textId="77777777" w:rsidTr="00B9668B">
        <w:tc>
          <w:tcPr>
            <w:tcW w:w="4253" w:type="dxa"/>
            <w:shd w:val="clear" w:color="auto" w:fill="auto"/>
          </w:tcPr>
          <w:p w14:paraId="56513DB0" w14:textId="77777777" w:rsidR="006C142A" w:rsidRPr="006C142A" w:rsidRDefault="006C142A" w:rsidP="00B9668B">
            <w:pPr>
              <w:spacing w:before="60"/>
              <w:ind w:left="34"/>
              <w:rPr>
                <w:sz w:val="20"/>
              </w:rPr>
            </w:pPr>
            <w:r w:rsidRPr="006C142A">
              <w:rPr>
                <w:sz w:val="20"/>
              </w:rPr>
              <w:t>C[x] = Compilation No. x</w:t>
            </w:r>
          </w:p>
        </w:tc>
        <w:tc>
          <w:tcPr>
            <w:tcW w:w="3686" w:type="dxa"/>
            <w:shd w:val="clear" w:color="auto" w:fill="auto"/>
          </w:tcPr>
          <w:p w14:paraId="05B86002" w14:textId="048DC4CF" w:rsidR="006C142A" w:rsidRPr="006C142A" w:rsidRDefault="006C142A" w:rsidP="00B9668B">
            <w:pPr>
              <w:ind w:left="34" w:firstLine="249"/>
              <w:rPr>
                <w:sz w:val="20"/>
              </w:rPr>
            </w:pPr>
            <w:r w:rsidRPr="006C142A">
              <w:rPr>
                <w:sz w:val="20"/>
              </w:rPr>
              <w:t>/sub</w:t>
            </w:r>
            <w:r>
              <w:rPr>
                <w:sz w:val="20"/>
              </w:rPr>
              <w:noBreakHyphen/>
            </w:r>
            <w:r w:rsidRPr="006C142A">
              <w:rPr>
                <w:sz w:val="20"/>
              </w:rPr>
              <w:t>subparagraph(s)</w:t>
            </w:r>
          </w:p>
        </w:tc>
      </w:tr>
      <w:tr w:rsidR="006C142A" w:rsidRPr="006C142A" w14:paraId="6ABBE382" w14:textId="77777777" w:rsidTr="00B9668B">
        <w:tc>
          <w:tcPr>
            <w:tcW w:w="4253" w:type="dxa"/>
            <w:shd w:val="clear" w:color="auto" w:fill="auto"/>
          </w:tcPr>
          <w:p w14:paraId="19D2B82B" w14:textId="77777777" w:rsidR="006C142A" w:rsidRPr="006C142A" w:rsidRDefault="006C142A" w:rsidP="00B9668B">
            <w:pPr>
              <w:spacing w:before="60"/>
              <w:ind w:left="34"/>
              <w:rPr>
                <w:sz w:val="20"/>
              </w:rPr>
            </w:pPr>
            <w:r w:rsidRPr="006C142A">
              <w:rPr>
                <w:sz w:val="20"/>
              </w:rPr>
              <w:t>Ch = Chapter(s)</w:t>
            </w:r>
          </w:p>
        </w:tc>
        <w:tc>
          <w:tcPr>
            <w:tcW w:w="3686" w:type="dxa"/>
            <w:shd w:val="clear" w:color="auto" w:fill="auto"/>
          </w:tcPr>
          <w:p w14:paraId="43F009FC" w14:textId="77777777" w:rsidR="006C142A" w:rsidRPr="006C142A" w:rsidRDefault="006C142A" w:rsidP="00B9668B">
            <w:pPr>
              <w:spacing w:before="60"/>
              <w:ind w:left="34"/>
              <w:rPr>
                <w:sz w:val="20"/>
              </w:rPr>
            </w:pPr>
            <w:r w:rsidRPr="006C142A">
              <w:rPr>
                <w:sz w:val="20"/>
              </w:rPr>
              <w:t>pres = present</w:t>
            </w:r>
          </w:p>
        </w:tc>
      </w:tr>
      <w:tr w:rsidR="006C142A" w:rsidRPr="006C142A" w14:paraId="21C7B294" w14:textId="77777777" w:rsidTr="00B9668B">
        <w:tc>
          <w:tcPr>
            <w:tcW w:w="4253" w:type="dxa"/>
            <w:shd w:val="clear" w:color="auto" w:fill="auto"/>
          </w:tcPr>
          <w:p w14:paraId="4513DFB2" w14:textId="77777777" w:rsidR="006C142A" w:rsidRPr="006C142A" w:rsidRDefault="006C142A" w:rsidP="00B9668B">
            <w:pPr>
              <w:spacing w:before="60"/>
              <w:ind w:left="34"/>
              <w:rPr>
                <w:sz w:val="20"/>
              </w:rPr>
            </w:pPr>
            <w:r w:rsidRPr="006C142A">
              <w:rPr>
                <w:sz w:val="20"/>
              </w:rPr>
              <w:t>def = definition(s)</w:t>
            </w:r>
          </w:p>
        </w:tc>
        <w:tc>
          <w:tcPr>
            <w:tcW w:w="3686" w:type="dxa"/>
            <w:shd w:val="clear" w:color="auto" w:fill="auto"/>
          </w:tcPr>
          <w:p w14:paraId="267997F7" w14:textId="77777777" w:rsidR="006C142A" w:rsidRPr="006C142A" w:rsidRDefault="006C142A" w:rsidP="00B9668B">
            <w:pPr>
              <w:spacing w:before="60"/>
              <w:ind w:left="34"/>
              <w:rPr>
                <w:sz w:val="20"/>
              </w:rPr>
            </w:pPr>
            <w:r w:rsidRPr="006C142A">
              <w:rPr>
                <w:sz w:val="20"/>
              </w:rPr>
              <w:t>prev = previous</w:t>
            </w:r>
          </w:p>
        </w:tc>
      </w:tr>
      <w:tr w:rsidR="006C142A" w:rsidRPr="006C142A" w14:paraId="77C2D63A" w14:textId="77777777" w:rsidTr="00B9668B">
        <w:tc>
          <w:tcPr>
            <w:tcW w:w="4253" w:type="dxa"/>
            <w:shd w:val="clear" w:color="auto" w:fill="auto"/>
          </w:tcPr>
          <w:p w14:paraId="051A9510" w14:textId="77777777" w:rsidR="006C142A" w:rsidRPr="006C142A" w:rsidRDefault="006C142A" w:rsidP="00B9668B">
            <w:pPr>
              <w:spacing w:before="60"/>
              <w:ind w:left="34"/>
              <w:rPr>
                <w:sz w:val="20"/>
              </w:rPr>
            </w:pPr>
            <w:r w:rsidRPr="006C142A">
              <w:rPr>
                <w:sz w:val="20"/>
              </w:rPr>
              <w:t>Dict = Dictionary</w:t>
            </w:r>
          </w:p>
        </w:tc>
        <w:tc>
          <w:tcPr>
            <w:tcW w:w="3686" w:type="dxa"/>
            <w:shd w:val="clear" w:color="auto" w:fill="auto"/>
          </w:tcPr>
          <w:p w14:paraId="67D52A40" w14:textId="77777777" w:rsidR="006C142A" w:rsidRPr="006C142A" w:rsidRDefault="006C142A" w:rsidP="00B9668B">
            <w:pPr>
              <w:spacing w:before="60"/>
              <w:ind w:left="34"/>
              <w:rPr>
                <w:sz w:val="20"/>
              </w:rPr>
            </w:pPr>
            <w:r w:rsidRPr="006C142A">
              <w:rPr>
                <w:sz w:val="20"/>
              </w:rPr>
              <w:t>(prev…) = previously</w:t>
            </w:r>
          </w:p>
        </w:tc>
      </w:tr>
      <w:tr w:rsidR="006C142A" w:rsidRPr="006C142A" w14:paraId="03AB8206" w14:textId="77777777" w:rsidTr="00B9668B">
        <w:tc>
          <w:tcPr>
            <w:tcW w:w="4253" w:type="dxa"/>
            <w:shd w:val="clear" w:color="auto" w:fill="auto"/>
          </w:tcPr>
          <w:p w14:paraId="08A16E61" w14:textId="77777777" w:rsidR="006C142A" w:rsidRPr="006C142A" w:rsidRDefault="006C142A" w:rsidP="00B9668B">
            <w:pPr>
              <w:spacing w:before="60"/>
              <w:ind w:left="34"/>
              <w:rPr>
                <w:sz w:val="20"/>
              </w:rPr>
            </w:pPr>
            <w:r w:rsidRPr="006C142A">
              <w:rPr>
                <w:sz w:val="20"/>
              </w:rPr>
              <w:t>disallowed = disallowed by Parliament</w:t>
            </w:r>
          </w:p>
        </w:tc>
        <w:tc>
          <w:tcPr>
            <w:tcW w:w="3686" w:type="dxa"/>
            <w:shd w:val="clear" w:color="auto" w:fill="auto"/>
          </w:tcPr>
          <w:p w14:paraId="341423BB" w14:textId="77777777" w:rsidR="006C142A" w:rsidRPr="006C142A" w:rsidRDefault="006C142A" w:rsidP="00B9668B">
            <w:pPr>
              <w:spacing w:before="60"/>
              <w:ind w:left="34"/>
              <w:rPr>
                <w:sz w:val="20"/>
              </w:rPr>
            </w:pPr>
            <w:r w:rsidRPr="006C142A">
              <w:rPr>
                <w:sz w:val="20"/>
              </w:rPr>
              <w:t>Pt = Part(s)</w:t>
            </w:r>
          </w:p>
        </w:tc>
      </w:tr>
      <w:tr w:rsidR="006C142A" w:rsidRPr="006C142A" w14:paraId="71F1154C" w14:textId="77777777" w:rsidTr="00B9668B">
        <w:tc>
          <w:tcPr>
            <w:tcW w:w="4253" w:type="dxa"/>
            <w:shd w:val="clear" w:color="auto" w:fill="auto"/>
          </w:tcPr>
          <w:p w14:paraId="65A7BF6C" w14:textId="77777777" w:rsidR="006C142A" w:rsidRPr="006C142A" w:rsidRDefault="006C142A" w:rsidP="00B9668B">
            <w:pPr>
              <w:spacing w:before="60"/>
              <w:ind w:left="34"/>
              <w:rPr>
                <w:sz w:val="20"/>
              </w:rPr>
            </w:pPr>
            <w:r w:rsidRPr="006C142A">
              <w:rPr>
                <w:sz w:val="20"/>
              </w:rPr>
              <w:t>Div = Division(s)</w:t>
            </w:r>
          </w:p>
        </w:tc>
        <w:tc>
          <w:tcPr>
            <w:tcW w:w="3686" w:type="dxa"/>
            <w:shd w:val="clear" w:color="auto" w:fill="auto"/>
          </w:tcPr>
          <w:p w14:paraId="6F67889E" w14:textId="77777777" w:rsidR="006C142A" w:rsidRPr="006C142A" w:rsidRDefault="006C142A" w:rsidP="00B9668B">
            <w:pPr>
              <w:spacing w:before="60"/>
              <w:ind w:left="34"/>
              <w:rPr>
                <w:sz w:val="20"/>
              </w:rPr>
            </w:pPr>
            <w:r w:rsidRPr="006C142A">
              <w:rPr>
                <w:sz w:val="20"/>
              </w:rPr>
              <w:t>r = regulation(s)/rule(s)</w:t>
            </w:r>
          </w:p>
        </w:tc>
      </w:tr>
      <w:tr w:rsidR="006C142A" w:rsidRPr="006C142A" w14:paraId="4FC9008F" w14:textId="77777777" w:rsidTr="00B9668B">
        <w:tc>
          <w:tcPr>
            <w:tcW w:w="4253" w:type="dxa"/>
            <w:shd w:val="clear" w:color="auto" w:fill="auto"/>
          </w:tcPr>
          <w:p w14:paraId="48CB0736" w14:textId="77777777" w:rsidR="006C142A" w:rsidRPr="006C142A" w:rsidRDefault="006C142A" w:rsidP="00B9668B">
            <w:pPr>
              <w:spacing w:before="60"/>
              <w:ind w:left="34"/>
              <w:rPr>
                <w:sz w:val="20"/>
              </w:rPr>
            </w:pPr>
            <w:r w:rsidRPr="006C142A">
              <w:rPr>
                <w:sz w:val="20"/>
              </w:rPr>
              <w:t>ed = editorial change</w:t>
            </w:r>
          </w:p>
        </w:tc>
        <w:tc>
          <w:tcPr>
            <w:tcW w:w="3686" w:type="dxa"/>
            <w:shd w:val="clear" w:color="auto" w:fill="auto"/>
          </w:tcPr>
          <w:p w14:paraId="2FE06D2C" w14:textId="77777777" w:rsidR="006C142A" w:rsidRPr="006C142A" w:rsidRDefault="006C142A" w:rsidP="00B9668B">
            <w:pPr>
              <w:spacing w:before="60"/>
              <w:ind w:left="34"/>
              <w:rPr>
                <w:sz w:val="20"/>
              </w:rPr>
            </w:pPr>
            <w:r w:rsidRPr="006C142A">
              <w:rPr>
                <w:sz w:val="20"/>
              </w:rPr>
              <w:t>reloc = relocated</w:t>
            </w:r>
          </w:p>
        </w:tc>
      </w:tr>
      <w:tr w:rsidR="006C142A" w:rsidRPr="006C142A" w14:paraId="01A15DF2" w14:textId="77777777" w:rsidTr="00B9668B">
        <w:tc>
          <w:tcPr>
            <w:tcW w:w="4253" w:type="dxa"/>
            <w:shd w:val="clear" w:color="auto" w:fill="auto"/>
          </w:tcPr>
          <w:p w14:paraId="6D27440A" w14:textId="77777777" w:rsidR="006C142A" w:rsidRPr="006C142A" w:rsidRDefault="006C142A" w:rsidP="00B9668B">
            <w:pPr>
              <w:spacing w:before="60"/>
              <w:ind w:left="34"/>
              <w:rPr>
                <w:sz w:val="20"/>
              </w:rPr>
            </w:pPr>
            <w:r w:rsidRPr="006C142A">
              <w:rPr>
                <w:sz w:val="20"/>
              </w:rPr>
              <w:t>exp = expires/expired or ceases/ceased to have</w:t>
            </w:r>
          </w:p>
        </w:tc>
        <w:tc>
          <w:tcPr>
            <w:tcW w:w="3686" w:type="dxa"/>
            <w:shd w:val="clear" w:color="auto" w:fill="auto"/>
          </w:tcPr>
          <w:p w14:paraId="166A2886" w14:textId="77777777" w:rsidR="006C142A" w:rsidRPr="006C142A" w:rsidRDefault="006C142A" w:rsidP="00B9668B">
            <w:pPr>
              <w:spacing w:before="60"/>
              <w:ind w:left="34"/>
              <w:rPr>
                <w:sz w:val="20"/>
              </w:rPr>
            </w:pPr>
            <w:r w:rsidRPr="006C142A">
              <w:rPr>
                <w:sz w:val="20"/>
              </w:rPr>
              <w:t>renum = renumbered</w:t>
            </w:r>
          </w:p>
        </w:tc>
      </w:tr>
      <w:tr w:rsidR="006C142A" w:rsidRPr="006C142A" w14:paraId="34C4BD31" w14:textId="77777777" w:rsidTr="00B9668B">
        <w:tc>
          <w:tcPr>
            <w:tcW w:w="4253" w:type="dxa"/>
            <w:shd w:val="clear" w:color="auto" w:fill="auto"/>
          </w:tcPr>
          <w:p w14:paraId="269DC869" w14:textId="77777777" w:rsidR="006C142A" w:rsidRPr="006C142A" w:rsidRDefault="006C142A" w:rsidP="00B9668B">
            <w:pPr>
              <w:ind w:left="34" w:firstLine="249"/>
              <w:rPr>
                <w:sz w:val="20"/>
              </w:rPr>
            </w:pPr>
            <w:r w:rsidRPr="006C142A">
              <w:rPr>
                <w:sz w:val="20"/>
              </w:rPr>
              <w:t>effect</w:t>
            </w:r>
          </w:p>
        </w:tc>
        <w:tc>
          <w:tcPr>
            <w:tcW w:w="3686" w:type="dxa"/>
            <w:shd w:val="clear" w:color="auto" w:fill="auto"/>
          </w:tcPr>
          <w:p w14:paraId="0E1E202B" w14:textId="77777777" w:rsidR="006C142A" w:rsidRPr="006C142A" w:rsidRDefault="006C142A" w:rsidP="00B9668B">
            <w:pPr>
              <w:spacing w:before="60"/>
              <w:ind w:left="34"/>
              <w:rPr>
                <w:sz w:val="20"/>
              </w:rPr>
            </w:pPr>
            <w:r w:rsidRPr="006C142A">
              <w:rPr>
                <w:sz w:val="20"/>
              </w:rPr>
              <w:t>rep = repealed</w:t>
            </w:r>
          </w:p>
        </w:tc>
      </w:tr>
      <w:tr w:rsidR="006C142A" w:rsidRPr="006C142A" w14:paraId="1BA88FBD" w14:textId="77777777" w:rsidTr="00B9668B">
        <w:tc>
          <w:tcPr>
            <w:tcW w:w="4253" w:type="dxa"/>
            <w:shd w:val="clear" w:color="auto" w:fill="auto"/>
          </w:tcPr>
          <w:p w14:paraId="7A9ADF65" w14:textId="77777777" w:rsidR="006C142A" w:rsidRPr="006C142A" w:rsidRDefault="006C142A" w:rsidP="00B9668B">
            <w:pPr>
              <w:spacing w:before="60"/>
              <w:ind w:left="34"/>
              <w:rPr>
                <w:sz w:val="20"/>
              </w:rPr>
            </w:pPr>
            <w:r w:rsidRPr="006C142A">
              <w:rPr>
                <w:sz w:val="20"/>
              </w:rPr>
              <w:t>F = Federal Register of Legislation</w:t>
            </w:r>
          </w:p>
        </w:tc>
        <w:tc>
          <w:tcPr>
            <w:tcW w:w="3686" w:type="dxa"/>
            <w:shd w:val="clear" w:color="auto" w:fill="auto"/>
          </w:tcPr>
          <w:p w14:paraId="22791F0A" w14:textId="77777777" w:rsidR="006C142A" w:rsidRPr="006C142A" w:rsidRDefault="006C142A" w:rsidP="00B9668B">
            <w:pPr>
              <w:spacing w:before="60"/>
              <w:ind w:left="34"/>
              <w:rPr>
                <w:sz w:val="20"/>
              </w:rPr>
            </w:pPr>
            <w:r w:rsidRPr="006C142A">
              <w:rPr>
                <w:sz w:val="20"/>
              </w:rPr>
              <w:t>rs = repealed and substituted</w:t>
            </w:r>
          </w:p>
        </w:tc>
      </w:tr>
      <w:tr w:rsidR="006C142A" w:rsidRPr="006C142A" w14:paraId="0DC48F7F" w14:textId="77777777" w:rsidTr="00B9668B">
        <w:tc>
          <w:tcPr>
            <w:tcW w:w="4253" w:type="dxa"/>
            <w:shd w:val="clear" w:color="auto" w:fill="auto"/>
          </w:tcPr>
          <w:p w14:paraId="2C9EF59E" w14:textId="77777777" w:rsidR="006C142A" w:rsidRPr="006C142A" w:rsidRDefault="006C142A" w:rsidP="00B9668B">
            <w:pPr>
              <w:spacing w:before="60"/>
              <w:ind w:left="34"/>
              <w:rPr>
                <w:sz w:val="20"/>
              </w:rPr>
            </w:pPr>
            <w:r w:rsidRPr="006C142A">
              <w:rPr>
                <w:sz w:val="20"/>
              </w:rPr>
              <w:t>gaz = gazette</w:t>
            </w:r>
          </w:p>
        </w:tc>
        <w:tc>
          <w:tcPr>
            <w:tcW w:w="3686" w:type="dxa"/>
            <w:shd w:val="clear" w:color="auto" w:fill="auto"/>
          </w:tcPr>
          <w:p w14:paraId="69416B76" w14:textId="77777777" w:rsidR="006C142A" w:rsidRPr="006C142A" w:rsidRDefault="006C142A" w:rsidP="00B9668B">
            <w:pPr>
              <w:spacing w:before="60"/>
              <w:ind w:left="34"/>
              <w:rPr>
                <w:sz w:val="20"/>
              </w:rPr>
            </w:pPr>
            <w:r w:rsidRPr="006C142A">
              <w:rPr>
                <w:sz w:val="20"/>
              </w:rPr>
              <w:t>s = section(s)/subsection(s)</w:t>
            </w:r>
          </w:p>
        </w:tc>
      </w:tr>
      <w:tr w:rsidR="006C142A" w:rsidRPr="006C142A" w14:paraId="598205CE" w14:textId="77777777" w:rsidTr="00B9668B">
        <w:tc>
          <w:tcPr>
            <w:tcW w:w="4253" w:type="dxa"/>
            <w:shd w:val="clear" w:color="auto" w:fill="auto"/>
          </w:tcPr>
          <w:p w14:paraId="48C1B7C1" w14:textId="77777777" w:rsidR="006C142A" w:rsidRPr="006C142A" w:rsidRDefault="006C142A" w:rsidP="00B9668B">
            <w:pPr>
              <w:spacing w:before="60"/>
              <w:ind w:left="34"/>
              <w:rPr>
                <w:sz w:val="20"/>
              </w:rPr>
            </w:pPr>
            <w:r w:rsidRPr="006C142A">
              <w:rPr>
                <w:sz w:val="20"/>
              </w:rPr>
              <w:t xml:space="preserve">LA = </w:t>
            </w:r>
            <w:r w:rsidRPr="006C142A">
              <w:rPr>
                <w:i/>
                <w:sz w:val="20"/>
              </w:rPr>
              <w:t>Legislation Act 2003</w:t>
            </w:r>
          </w:p>
        </w:tc>
        <w:tc>
          <w:tcPr>
            <w:tcW w:w="3686" w:type="dxa"/>
            <w:shd w:val="clear" w:color="auto" w:fill="auto"/>
          </w:tcPr>
          <w:p w14:paraId="4AB33EEE" w14:textId="77777777" w:rsidR="006C142A" w:rsidRPr="006C142A" w:rsidRDefault="006C142A" w:rsidP="00B9668B">
            <w:pPr>
              <w:spacing w:before="60"/>
              <w:ind w:left="34"/>
              <w:rPr>
                <w:sz w:val="20"/>
              </w:rPr>
            </w:pPr>
            <w:r w:rsidRPr="006C142A">
              <w:rPr>
                <w:sz w:val="20"/>
              </w:rPr>
              <w:t>Sch = Schedule(s)</w:t>
            </w:r>
          </w:p>
        </w:tc>
      </w:tr>
      <w:tr w:rsidR="006C142A" w:rsidRPr="006C142A" w14:paraId="0157CB04" w14:textId="77777777" w:rsidTr="00B9668B">
        <w:tc>
          <w:tcPr>
            <w:tcW w:w="4253" w:type="dxa"/>
            <w:shd w:val="clear" w:color="auto" w:fill="auto"/>
          </w:tcPr>
          <w:p w14:paraId="6C258567" w14:textId="77777777" w:rsidR="006C142A" w:rsidRPr="006C142A" w:rsidRDefault="006C142A" w:rsidP="00B9668B">
            <w:pPr>
              <w:spacing w:before="60"/>
              <w:ind w:left="34"/>
              <w:rPr>
                <w:sz w:val="20"/>
              </w:rPr>
            </w:pPr>
            <w:r w:rsidRPr="006C142A">
              <w:rPr>
                <w:sz w:val="20"/>
              </w:rPr>
              <w:t xml:space="preserve">LIA = </w:t>
            </w:r>
            <w:r w:rsidRPr="006C142A">
              <w:rPr>
                <w:i/>
                <w:sz w:val="20"/>
              </w:rPr>
              <w:t>Legislative Instruments Act 2003</w:t>
            </w:r>
          </w:p>
        </w:tc>
        <w:tc>
          <w:tcPr>
            <w:tcW w:w="3686" w:type="dxa"/>
            <w:shd w:val="clear" w:color="auto" w:fill="auto"/>
          </w:tcPr>
          <w:p w14:paraId="767BAAE3" w14:textId="77777777" w:rsidR="006C142A" w:rsidRPr="006C142A" w:rsidRDefault="006C142A" w:rsidP="00B9668B">
            <w:pPr>
              <w:spacing w:before="60"/>
              <w:ind w:left="34"/>
              <w:rPr>
                <w:sz w:val="20"/>
              </w:rPr>
            </w:pPr>
            <w:r w:rsidRPr="006C142A">
              <w:rPr>
                <w:sz w:val="20"/>
              </w:rPr>
              <w:t>Sdiv = Subdivision(s)</w:t>
            </w:r>
          </w:p>
        </w:tc>
      </w:tr>
      <w:tr w:rsidR="006C142A" w:rsidRPr="006C142A" w14:paraId="609B5617" w14:textId="77777777" w:rsidTr="00B9668B">
        <w:tc>
          <w:tcPr>
            <w:tcW w:w="4253" w:type="dxa"/>
            <w:shd w:val="clear" w:color="auto" w:fill="auto"/>
          </w:tcPr>
          <w:p w14:paraId="2014185F" w14:textId="77777777" w:rsidR="006C142A" w:rsidRPr="006C142A" w:rsidRDefault="006C142A" w:rsidP="00B9668B">
            <w:pPr>
              <w:spacing w:before="60"/>
              <w:ind w:left="34"/>
              <w:rPr>
                <w:sz w:val="20"/>
              </w:rPr>
            </w:pPr>
            <w:r w:rsidRPr="006C142A">
              <w:rPr>
                <w:sz w:val="20"/>
              </w:rPr>
              <w:t>(md) = misdescribed amendment can be given</w:t>
            </w:r>
          </w:p>
        </w:tc>
        <w:tc>
          <w:tcPr>
            <w:tcW w:w="3686" w:type="dxa"/>
            <w:shd w:val="clear" w:color="auto" w:fill="auto"/>
          </w:tcPr>
          <w:p w14:paraId="3DF7A5AB" w14:textId="77777777" w:rsidR="006C142A" w:rsidRPr="006C142A" w:rsidRDefault="006C142A" w:rsidP="00B9668B">
            <w:pPr>
              <w:spacing w:before="60"/>
              <w:ind w:left="34"/>
              <w:rPr>
                <w:sz w:val="20"/>
              </w:rPr>
            </w:pPr>
            <w:r w:rsidRPr="006C142A">
              <w:rPr>
                <w:sz w:val="20"/>
              </w:rPr>
              <w:t>SLI = Select Legislative Instrument</w:t>
            </w:r>
          </w:p>
        </w:tc>
      </w:tr>
      <w:tr w:rsidR="006C142A" w:rsidRPr="006C142A" w14:paraId="362676E1" w14:textId="77777777" w:rsidTr="00B9668B">
        <w:tc>
          <w:tcPr>
            <w:tcW w:w="4253" w:type="dxa"/>
            <w:shd w:val="clear" w:color="auto" w:fill="auto"/>
          </w:tcPr>
          <w:p w14:paraId="4242A518" w14:textId="77777777" w:rsidR="006C142A" w:rsidRPr="006C142A" w:rsidRDefault="006C142A" w:rsidP="00B9668B">
            <w:pPr>
              <w:ind w:left="34" w:firstLine="249"/>
              <w:rPr>
                <w:sz w:val="20"/>
              </w:rPr>
            </w:pPr>
            <w:r w:rsidRPr="006C142A">
              <w:rPr>
                <w:sz w:val="20"/>
              </w:rPr>
              <w:t>effect</w:t>
            </w:r>
          </w:p>
        </w:tc>
        <w:tc>
          <w:tcPr>
            <w:tcW w:w="3686" w:type="dxa"/>
            <w:shd w:val="clear" w:color="auto" w:fill="auto"/>
          </w:tcPr>
          <w:p w14:paraId="11C46369" w14:textId="77777777" w:rsidR="006C142A" w:rsidRPr="006C142A" w:rsidRDefault="006C142A" w:rsidP="00B9668B">
            <w:pPr>
              <w:spacing w:before="60"/>
              <w:ind w:left="34"/>
              <w:rPr>
                <w:sz w:val="20"/>
              </w:rPr>
            </w:pPr>
            <w:r w:rsidRPr="006C142A">
              <w:rPr>
                <w:sz w:val="20"/>
              </w:rPr>
              <w:t>SR = Statutory Rules</w:t>
            </w:r>
          </w:p>
        </w:tc>
      </w:tr>
      <w:tr w:rsidR="006C142A" w:rsidRPr="006C142A" w14:paraId="39D670DB" w14:textId="77777777" w:rsidTr="00B9668B">
        <w:tc>
          <w:tcPr>
            <w:tcW w:w="4253" w:type="dxa"/>
            <w:shd w:val="clear" w:color="auto" w:fill="auto"/>
          </w:tcPr>
          <w:p w14:paraId="7CAB775E" w14:textId="77777777" w:rsidR="006C142A" w:rsidRPr="006C142A" w:rsidRDefault="006C142A" w:rsidP="00B9668B">
            <w:pPr>
              <w:spacing w:before="60"/>
              <w:ind w:left="34"/>
              <w:rPr>
                <w:sz w:val="20"/>
              </w:rPr>
            </w:pPr>
            <w:r w:rsidRPr="006C142A">
              <w:rPr>
                <w:sz w:val="20"/>
              </w:rPr>
              <w:t>(md not incorp) = misdescribed amendment</w:t>
            </w:r>
          </w:p>
        </w:tc>
        <w:tc>
          <w:tcPr>
            <w:tcW w:w="3686" w:type="dxa"/>
            <w:shd w:val="clear" w:color="auto" w:fill="auto"/>
          </w:tcPr>
          <w:p w14:paraId="590F44FD" w14:textId="63AE1F7F" w:rsidR="006C142A" w:rsidRPr="006C142A" w:rsidRDefault="006C142A" w:rsidP="00B9668B">
            <w:pPr>
              <w:spacing w:before="60"/>
              <w:ind w:left="34"/>
              <w:rPr>
                <w:sz w:val="20"/>
              </w:rPr>
            </w:pPr>
            <w:r w:rsidRPr="006C142A">
              <w:rPr>
                <w:sz w:val="20"/>
              </w:rPr>
              <w:t>Sub</w:t>
            </w:r>
            <w:r>
              <w:rPr>
                <w:sz w:val="20"/>
              </w:rPr>
              <w:noBreakHyphen/>
            </w:r>
            <w:r w:rsidRPr="006C142A">
              <w:rPr>
                <w:sz w:val="20"/>
              </w:rPr>
              <w:t>Ch = Sub</w:t>
            </w:r>
            <w:r>
              <w:rPr>
                <w:sz w:val="20"/>
              </w:rPr>
              <w:noBreakHyphen/>
            </w:r>
            <w:r w:rsidRPr="006C142A">
              <w:rPr>
                <w:sz w:val="20"/>
              </w:rPr>
              <w:t>Chapter(s)</w:t>
            </w:r>
          </w:p>
        </w:tc>
      </w:tr>
      <w:tr w:rsidR="006C142A" w:rsidRPr="006C142A" w14:paraId="08BEBFC6" w14:textId="77777777" w:rsidTr="00B9668B">
        <w:tc>
          <w:tcPr>
            <w:tcW w:w="4253" w:type="dxa"/>
            <w:shd w:val="clear" w:color="auto" w:fill="auto"/>
          </w:tcPr>
          <w:p w14:paraId="72B45E51" w14:textId="77777777" w:rsidR="006C142A" w:rsidRPr="006C142A" w:rsidRDefault="006C142A" w:rsidP="00B9668B">
            <w:pPr>
              <w:ind w:left="34" w:firstLine="249"/>
              <w:rPr>
                <w:sz w:val="20"/>
              </w:rPr>
            </w:pPr>
            <w:r w:rsidRPr="006C142A">
              <w:rPr>
                <w:sz w:val="20"/>
              </w:rPr>
              <w:t>cannot be given effect</w:t>
            </w:r>
          </w:p>
        </w:tc>
        <w:tc>
          <w:tcPr>
            <w:tcW w:w="3686" w:type="dxa"/>
            <w:shd w:val="clear" w:color="auto" w:fill="auto"/>
          </w:tcPr>
          <w:p w14:paraId="0C9344B0" w14:textId="77777777" w:rsidR="006C142A" w:rsidRPr="006C142A" w:rsidRDefault="006C142A" w:rsidP="00B9668B">
            <w:pPr>
              <w:spacing w:before="60"/>
              <w:ind w:left="34"/>
              <w:rPr>
                <w:sz w:val="20"/>
              </w:rPr>
            </w:pPr>
            <w:r w:rsidRPr="006C142A">
              <w:rPr>
                <w:sz w:val="20"/>
              </w:rPr>
              <w:t>SubPt = Subpart(s)</w:t>
            </w:r>
          </w:p>
        </w:tc>
      </w:tr>
      <w:tr w:rsidR="006C142A" w:rsidRPr="006C142A" w14:paraId="11A7FBFE" w14:textId="77777777" w:rsidTr="00B9668B">
        <w:tc>
          <w:tcPr>
            <w:tcW w:w="4253" w:type="dxa"/>
            <w:shd w:val="clear" w:color="auto" w:fill="auto"/>
          </w:tcPr>
          <w:p w14:paraId="18CFCC60" w14:textId="77777777" w:rsidR="006C142A" w:rsidRPr="006C142A" w:rsidRDefault="006C142A" w:rsidP="00B9668B">
            <w:pPr>
              <w:spacing w:before="60"/>
              <w:ind w:left="34"/>
              <w:rPr>
                <w:sz w:val="20"/>
              </w:rPr>
            </w:pPr>
            <w:r w:rsidRPr="006C142A">
              <w:rPr>
                <w:sz w:val="20"/>
              </w:rPr>
              <w:t>mod = modified/modification</w:t>
            </w:r>
          </w:p>
        </w:tc>
        <w:tc>
          <w:tcPr>
            <w:tcW w:w="3686" w:type="dxa"/>
            <w:shd w:val="clear" w:color="auto" w:fill="auto"/>
          </w:tcPr>
          <w:p w14:paraId="76E03040" w14:textId="77777777" w:rsidR="006C142A" w:rsidRPr="006C142A" w:rsidRDefault="006C142A" w:rsidP="00B9668B">
            <w:pPr>
              <w:spacing w:before="60"/>
              <w:ind w:left="34"/>
              <w:rPr>
                <w:sz w:val="20"/>
              </w:rPr>
            </w:pPr>
            <w:r w:rsidRPr="006C142A">
              <w:rPr>
                <w:sz w:val="20"/>
                <w:u w:val="single"/>
              </w:rPr>
              <w:t>underlining</w:t>
            </w:r>
            <w:r w:rsidRPr="006C142A">
              <w:rPr>
                <w:sz w:val="20"/>
              </w:rPr>
              <w:t xml:space="preserve"> = whole or part not</w:t>
            </w:r>
          </w:p>
        </w:tc>
      </w:tr>
      <w:tr w:rsidR="006C142A" w:rsidRPr="006C142A" w14:paraId="6CD4E5C5" w14:textId="77777777" w:rsidTr="00B9668B">
        <w:tc>
          <w:tcPr>
            <w:tcW w:w="4253" w:type="dxa"/>
            <w:shd w:val="clear" w:color="auto" w:fill="auto"/>
          </w:tcPr>
          <w:p w14:paraId="747AF2BF" w14:textId="77777777" w:rsidR="006C142A" w:rsidRPr="006C142A" w:rsidRDefault="006C142A" w:rsidP="00B9668B">
            <w:pPr>
              <w:spacing w:before="60"/>
              <w:ind w:left="34"/>
              <w:rPr>
                <w:sz w:val="20"/>
              </w:rPr>
            </w:pPr>
            <w:r w:rsidRPr="006C142A">
              <w:rPr>
                <w:sz w:val="20"/>
              </w:rPr>
              <w:t>No. = Number(s)</w:t>
            </w:r>
          </w:p>
        </w:tc>
        <w:tc>
          <w:tcPr>
            <w:tcW w:w="3686" w:type="dxa"/>
            <w:shd w:val="clear" w:color="auto" w:fill="auto"/>
          </w:tcPr>
          <w:p w14:paraId="2BBF816C" w14:textId="77777777" w:rsidR="006C142A" w:rsidRPr="006C142A" w:rsidRDefault="006C142A" w:rsidP="00B9668B">
            <w:pPr>
              <w:ind w:left="34" w:firstLine="249"/>
              <w:rPr>
                <w:sz w:val="20"/>
              </w:rPr>
            </w:pPr>
            <w:r w:rsidRPr="006C142A">
              <w:rPr>
                <w:sz w:val="20"/>
              </w:rPr>
              <w:t>commenced or to be commenced</w:t>
            </w:r>
          </w:p>
        </w:tc>
      </w:tr>
    </w:tbl>
    <w:p w14:paraId="6C0B9EE6" w14:textId="33A931C8" w:rsidR="007158D0" w:rsidRPr="006C142A" w:rsidRDefault="007158D0" w:rsidP="006C142A">
      <w:pPr>
        <w:pStyle w:val="Tabletext"/>
      </w:pPr>
    </w:p>
    <w:p w14:paraId="020785F4" w14:textId="77777777" w:rsidR="007158D0" w:rsidRPr="006C142A" w:rsidRDefault="007158D0" w:rsidP="0053253D">
      <w:pPr>
        <w:pStyle w:val="ENotesHeading2"/>
        <w:pageBreakBefore/>
      </w:pPr>
      <w:bookmarkStart w:id="75" w:name="_Toc194396289"/>
      <w:r w:rsidRPr="006C142A">
        <w:t>Endnote 3—Legislation history</w:t>
      </w:r>
      <w:bookmarkEnd w:id="75"/>
    </w:p>
    <w:p w14:paraId="75AA8095" w14:textId="77777777" w:rsidR="007158D0" w:rsidRPr="006C142A"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6C142A" w14:paraId="0490AB9C" w14:textId="77777777" w:rsidTr="006C142A">
        <w:trPr>
          <w:cantSplit/>
          <w:tblHeader/>
        </w:trPr>
        <w:tc>
          <w:tcPr>
            <w:tcW w:w="1250" w:type="pct"/>
            <w:tcBorders>
              <w:top w:val="single" w:sz="12" w:space="0" w:color="auto"/>
              <w:bottom w:val="single" w:sz="12" w:space="0" w:color="auto"/>
            </w:tcBorders>
            <w:shd w:val="clear" w:color="auto" w:fill="auto"/>
          </w:tcPr>
          <w:p w14:paraId="2913D502" w14:textId="6D8A816B" w:rsidR="007158D0" w:rsidRPr="006C142A" w:rsidRDefault="00D315BE" w:rsidP="0053253D">
            <w:pPr>
              <w:pStyle w:val="ENoteTableHeading"/>
            </w:pPr>
            <w:r w:rsidRPr="006C142A">
              <w:t>Number and year</w:t>
            </w:r>
          </w:p>
        </w:tc>
        <w:tc>
          <w:tcPr>
            <w:tcW w:w="1250" w:type="pct"/>
            <w:tcBorders>
              <w:top w:val="single" w:sz="12" w:space="0" w:color="auto"/>
              <w:bottom w:val="single" w:sz="12" w:space="0" w:color="auto"/>
            </w:tcBorders>
            <w:shd w:val="clear" w:color="auto" w:fill="auto"/>
          </w:tcPr>
          <w:p w14:paraId="78DF8876" w14:textId="41BB2904" w:rsidR="007158D0" w:rsidRPr="006C142A" w:rsidRDefault="00D315BE" w:rsidP="0053253D">
            <w:pPr>
              <w:pStyle w:val="ENoteTableHeading"/>
            </w:pPr>
            <w:r w:rsidRPr="006C142A">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6C142A" w:rsidRDefault="007158D0" w:rsidP="0053253D">
            <w:pPr>
              <w:pStyle w:val="ENoteTableHeading"/>
            </w:pPr>
            <w:r w:rsidRPr="006C142A">
              <w:t>Commencement</w:t>
            </w:r>
          </w:p>
        </w:tc>
        <w:tc>
          <w:tcPr>
            <w:tcW w:w="1250" w:type="pct"/>
            <w:tcBorders>
              <w:top w:val="single" w:sz="12" w:space="0" w:color="auto"/>
              <w:bottom w:val="single" w:sz="12" w:space="0" w:color="auto"/>
            </w:tcBorders>
            <w:shd w:val="clear" w:color="auto" w:fill="auto"/>
          </w:tcPr>
          <w:p w14:paraId="69E8018F" w14:textId="77777777" w:rsidR="007158D0" w:rsidRPr="006C142A" w:rsidRDefault="007158D0" w:rsidP="0053253D">
            <w:pPr>
              <w:pStyle w:val="ENoteTableHeading"/>
            </w:pPr>
            <w:r w:rsidRPr="006C142A">
              <w:t>Application, saving and transitional provisions</w:t>
            </w:r>
          </w:p>
        </w:tc>
      </w:tr>
      <w:tr w:rsidR="007158D0" w:rsidRPr="006C142A" w14:paraId="57EEA47F" w14:textId="77777777" w:rsidTr="006C142A">
        <w:trPr>
          <w:cantSplit/>
        </w:trPr>
        <w:tc>
          <w:tcPr>
            <w:tcW w:w="1250" w:type="pct"/>
            <w:tcBorders>
              <w:top w:val="single" w:sz="12" w:space="0" w:color="auto"/>
              <w:bottom w:val="single" w:sz="4" w:space="0" w:color="auto"/>
            </w:tcBorders>
            <w:shd w:val="clear" w:color="auto" w:fill="auto"/>
          </w:tcPr>
          <w:p w14:paraId="3D143F49" w14:textId="39510851" w:rsidR="007158D0" w:rsidRPr="006C142A" w:rsidRDefault="00D315BE" w:rsidP="0053253D">
            <w:pPr>
              <w:pStyle w:val="ENoteTableText"/>
            </w:pPr>
            <w:r w:rsidRPr="006C142A">
              <w:t>1978 No. 282</w:t>
            </w:r>
          </w:p>
        </w:tc>
        <w:tc>
          <w:tcPr>
            <w:tcW w:w="1250" w:type="pct"/>
            <w:tcBorders>
              <w:top w:val="single" w:sz="12" w:space="0" w:color="auto"/>
              <w:bottom w:val="single" w:sz="4" w:space="0" w:color="auto"/>
            </w:tcBorders>
            <w:shd w:val="clear" w:color="auto" w:fill="auto"/>
          </w:tcPr>
          <w:p w14:paraId="4CCCB586" w14:textId="6916E4B7" w:rsidR="007158D0" w:rsidRPr="006C142A" w:rsidRDefault="00D315BE" w:rsidP="0053253D">
            <w:pPr>
              <w:pStyle w:val="ENoteTableText"/>
            </w:pPr>
            <w:r w:rsidRPr="006C142A">
              <w:t>29 Dec 1978</w:t>
            </w:r>
          </w:p>
        </w:tc>
        <w:tc>
          <w:tcPr>
            <w:tcW w:w="1250" w:type="pct"/>
            <w:tcBorders>
              <w:top w:val="single" w:sz="12" w:space="0" w:color="auto"/>
              <w:bottom w:val="single" w:sz="4" w:space="0" w:color="auto"/>
            </w:tcBorders>
            <w:shd w:val="clear" w:color="auto" w:fill="auto"/>
          </w:tcPr>
          <w:p w14:paraId="645CC5FF" w14:textId="327EDE4F" w:rsidR="007158D0" w:rsidRPr="006C142A" w:rsidRDefault="00D315BE" w:rsidP="0053253D">
            <w:pPr>
              <w:pStyle w:val="ENoteTableText"/>
            </w:pPr>
            <w:r w:rsidRPr="006C142A">
              <w:t>1 July 1976</w:t>
            </w:r>
          </w:p>
        </w:tc>
        <w:tc>
          <w:tcPr>
            <w:tcW w:w="1250" w:type="pct"/>
            <w:tcBorders>
              <w:top w:val="single" w:sz="12" w:space="0" w:color="auto"/>
              <w:bottom w:val="single" w:sz="4" w:space="0" w:color="auto"/>
            </w:tcBorders>
            <w:shd w:val="clear" w:color="auto" w:fill="auto"/>
          </w:tcPr>
          <w:p w14:paraId="5624AC31" w14:textId="77777777" w:rsidR="007158D0" w:rsidRPr="006C142A" w:rsidRDefault="007158D0" w:rsidP="0053253D">
            <w:pPr>
              <w:pStyle w:val="ENoteTableText"/>
            </w:pPr>
          </w:p>
        </w:tc>
      </w:tr>
      <w:tr w:rsidR="007158D0" w:rsidRPr="006C142A" w14:paraId="23D9AD24" w14:textId="77777777" w:rsidTr="006C142A">
        <w:trPr>
          <w:cantSplit/>
        </w:trPr>
        <w:tc>
          <w:tcPr>
            <w:tcW w:w="1250" w:type="pct"/>
            <w:shd w:val="clear" w:color="auto" w:fill="auto"/>
          </w:tcPr>
          <w:p w14:paraId="79298E06" w14:textId="3E97F2DD" w:rsidR="007158D0" w:rsidRPr="006C142A" w:rsidRDefault="00D315BE" w:rsidP="0053253D">
            <w:pPr>
              <w:pStyle w:val="ENoteTableText"/>
            </w:pPr>
            <w:r w:rsidRPr="006C142A">
              <w:t>1981 No. 5</w:t>
            </w:r>
          </w:p>
        </w:tc>
        <w:tc>
          <w:tcPr>
            <w:tcW w:w="1250" w:type="pct"/>
            <w:shd w:val="clear" w:color="auto" w:fill="auto"/>
          </w:tcPr>
          <w:p w14:paraId="4A3A7FFA" w14:textId="25D60E33" w:rsidR="007158D0" w:rsidRPr="006C142A" w:rsidRDefault="00D315BE" w:rsidP="0053253D">
            <w:pPr>
              <w:pStyle w:val="ENoteTableText"/>
            </w:pPr>
            <w:r w:rsidRPr="006C142A">
              <w:t>29 Jan 1981</w:t>
            </w:r>
            <w:r w:rsidR="00F21704" w:rsidRPr="006C142A">
              <w:t xml:space="preserve"> </w:t>
            </w:r>
            <w:r w:rsidR="00A112CD" w:rsidRPr="006C142A">
              <w:t>(</w:t>
            </w:r>
            <w:r w:rsidR="00F21704" w:rsidRPr="006C142A">
              <w:t>F1996B02193)</w:t>
            </w:r>
          </w:p>
        </w:tc>
        <w:tc>
          <w:tcPr>
            <w:tcW w:w="1250" w:type="pct"/>
            <w:shd w:val="clear" w:color="auto" w:fill="auto"/>
          </w:tcPr>
          <w:p w14:paraId="414C8724" w14:textId="62523050" w:rsidR="007158D0" w:rsidRPr="006C142A" w:rsidRDefault="00D315BE" w:rsidP="0053253D">
            <w:pPr>
              <w:pStyle w:val="ENoteTableText"/>
            </w:pPr>
            <w:r w:rsidRPr="006C142A">
              <w:t>29 Jan 1981</w:t>
            </w:r>
          </w:p>
        </w:tc>
        <w:tc>
          <w:tcPr>
            <w:tcW w:w="1250" w:type="pct"/>
            <w:shd w:val="clear" w:color="auto" w:fill="auto"/>
          </w:tcPr>
          <w:p w14:paraId="2FE94A71" w14:textId="7BA93C89" w:rsidR="007158D0" w:rsidRPr="006C142A" w:rsidRDefault="00D315BE" w:rsidP="0053253D">
            <w:pPr>
              <w:pStyle w:val="ENoteTableText"/>
            </w:pPr>
            <w:r w:rsidRPr="006C142A">
              <w:t>—</w:t>
            </w:r>
          </w:p>
        </w:tc>
      </w:tr>
      <w:tr w:rsidR="00A112CD" w:rsidRPr="006C142A" w14:paraId="7507C2D2" w14:textId="77777777" w:rsidTr="006C142A">
        <w:trPr>
          <w:cantSplit/>
        </w:trPr>
        <w:tc>
          <w:tcPr>
            <w:tcW w:w="1250" w:type="pct"/>
            <w:shd w:val="clear" w:color="auto" w:fill="auto"/>
          </w:tcPr>
          <w:p w14:paraId="0DF6D878" w14:textId="2F1A2687" w:rsidR="00A112CD" w:rsidRPr="006C142A" w:rsidRDefault="00A112CD" w:rsidP="0053253D">
            <w:pPr>
              <w:pStyle w:val="ENoteTableText"/>
            </w:pPr>
            <w:r w:rsidRPr="006C142A">
              <w:t>1985 No. 204</w:t>
            </w:r>
          </w:p>
        </w:tc>
        <w:tc>
          <w:tcPr>
            <w:tcW w:w="1250" w:type="pct"/>
            <w:shd w:val="clear" w:color="auto" w:fill="auto"/>
          </w:tcPr>
          <w:p w14:paraId="51DB2E69" w14:textId="09A69D26" w:rsidR="00A112CD" w:rsidRPr="006C142A" w:rsidRDefault="00A112CD" w:rsidP="0053253D">
            <w:pPr>
              <w:pStyle w:val="ENoteTableText"/>
            </w:pPr>
            <w:r w:rsidRPr="006C142A">
              <w:t>29 Aug 1985 (F1996B02194)</w:t>
            </w:r>
          </w:p>
        </w:tc>
        <w:tc>
          <w:tcPr>
            <w:tcW w:w="1250" w:type="pct"/>
            <w:shd w:val="clear" w:color="auto" w:fill="auto"/>
          </w:tcPr>
          <w:p w14:paraId="60906289" w14:textId="2EECB487" w:rsidR="00A112CD" w:rsidRPr="006C142A" w:rsidRDefault="00A112CD" w:rsidP="0053253D">
            <w:pPr>
              <w:pStyle w:val="ENoteTableText"/>
            </w:pPr>
            <w:r w:rsidRPr="006C142A">
              <w:t>29 Aug 1985</w:t>
            </w:r>
          </w:p>
        </w:tc>
        <w:tc>
          <w:tcPr>
            <w:tcW w:w="1250" w:type="pct"/>
            <w:shd w:val="clear" w:color="auto" w:fill="auto"/>
          </w:tcPr>
          <w:p w14:paraId="1E210D4B" w14:textId="3B3B4F2D" w:rsidR="00A112CD" w:rsidRPr="006C142A" w:rsidRDefault="00A112CD" w:rsidP="0053253D">
            <w:pPr>
              <w:pStyle w:val="ENoteTableText"/>
            </w:pPr>
            <w:r w:rsidRPr="006C142A">
              <w:t>—</w:t>
            </w:r>
          </w:p>
        </w:tc>
      </w:tr>
      <w:tr w:rsidR="00235409" w:rsidRPr="006C142A" w14:paraId="7C77DC1A" w14:textId="77777777" w:rsidTr="006C142A">
        <w:trPr>
          <w:cantSplit/>
        </w:trPr>
        <w:tc>
          <w:tcPr>
            <w:tcW w:w="1250" w:type="pct"/>
            <w:shd w:val="clear" w:color="auto" w:fill="auto"/>
          </w:tcPr>
          <w:p w14:paraId="3A8E2456" w14:textId="740D3637" w:rsidR="00235409" w:rsidRPr="006C142A" w:rsidRDefault="00235409" w:rsidP="0053253D">
            <w:pPr>
              <w:pStyle w:val="ENoteTableText"/>
            </w:pPr>
            <w:r w:rsidRPr="006C142A">
              <w:t>1985 No. 326</w:t>
            </w:r>
          </w:p>
        </w:tc>
        <w:tc>
          <w:tcPr>
            <w:tcW w:w="1250" w:type="pct"/>
            <w:shd w:val="clear" w:color="auto" w:fill="auto"/>
          </w:tcPr>
          <w:p w14:paraId="7A14CC5C" w14:textId="6F21DB91" w:rsidR="00235409" w:rsidRPr="006C142A" w:rsidRDefault="00235409" w:rsidP="0053253D">
            <w:pPr>
              <w:pStyle w:val="ENoteTableText"/>
            </w:pPr>
            <w:r w:rsidRPr="006C142A">
              <w:t>5 Dec 1985 (F1996B02195)</w:t>
            </w:r>
          </w:p>
        </w:tc>
        <w:tc>
          <w:tcPr>
            <w:tcW w:w="1250" w:type="pct"/>
            <w:shd w:val="clear" w:color="auto" w:fill="auto"/>
          </w:tcPr>
          <w:p w14:paraId="0AF0CC74" w14:textId="526C4C7C" w:rsidR="00235409" w:rsidRPr="006C142A" w:rsidRDefault="00235409" w:rsidP="0053253D">
            <w:pPr>
              <w:pStyle w:val="ENoteTableText"/>
            </w:pPr>
            <w:r w:rsidRPr="006C142A">
              <w:t>5 Dec 1985</w:t>
            </w:r>
          </w:p>
        </w:tc>
        <w:tc>
          <w:tcPr>
            <w:tcW w:w="1250" w:type="pct"/>
            <w:shd w:val="clear" w:color="auto" w:fill="auto"/>
          </w:tcPr>
          <w:p w14:paraId="52E02853" w14:textId="1FBF18C0" w:rsidR="00235409" w:rsidRPr="006C142A" w:rsidRDefault="00235409" w:rsidP="0053253D">
            <w:pPr>
              <w:pStyle w:val="ENoteTableText"/>
            </w:pPr>
            <w:r w:rsidRPr="006C142A">
              <w:t>—</w:t>
            </w:r>
          </w:p>
        </w:tc>
      </w:tr>
      <w:tr w:rsidR="002D7B28" w:rsidRPr="006C142A" w14:paraId="07CCB575" w14:textId="77777777" w:rsidTr="006C142A">
        <w:trPr>
          <w:cantSplit/>
        </w:trPr>
        <w:tc>
          <w:tcPr>
            <w:tcW w:w="1250" w:type="pct"/>
            <w:shd w:val="clear" w:color="auto" w:fill="auto"/>
          </w:tcPr>
          <w:p w14:paraId="5E24CBF2" w14:textId="5848FEDC" w:rsidR="002D7B28" w:rsidRPr="006C142A" w:rsidRDefault="002D7B28" w:rsidP="0053253D">
            <w:pPr>
              <w:pStyle w:val="ENoteTableText"/>
            </w:pPr>
            <w:r w:rsidRPr="006C142A">
              <w:t>1986 No. 43</w:t>
            </w:r>
          </w:p>
        </w:tc>
        <w:tc>
          <w:tcPr>
            <w:tcW w:w="1250" w:type="pct"/>
            <w:shd w:val="clear" w:color="auto" w:fill="auto"/>
          </w:tcPr>
          <w:p w14:paraId="44B0EF43" w14:textId="1020F4A7" w:rsidR="002D7B28" w:rsidRPr="006C142A" w:rsidRDefault="002D7B28" w:rsidP="0053253D">
            <w:pPr>
              <w:pStyle w:val="ENoteTableText"/>
            </w:pPr>
            <w:r w:rsidRPr="006C142A">
              <w:t>1 Apr 1986 (F1996B02196)</w:t>
            </w:r>
          </w:p>
        </w:tc>
        <w:tc>
          <w:tcPr>
            <w:tcW w:w="1250" w:type="pct"/>
            <w:shd w:val="clear" w:color="auto" w:fill="auto"/>
          </w:tcPr>
          <w:p w14:paraId="52D7A9D7" w14:textId="541264E5" w:rsidR="002D7B28" w:rsidRPr="006C142A" w:rsidRDefault="002D7B28" w:rsidP="0053253D">
            <w:pPr>
              <w:pStyle w:val="ENoteTableText"/>
            </w:pPr>
            <w:r w:rsidRPr="006C142A">
              <w:t>1 Apr 1986</w:t>
            </w:r>
          </w:p>
        </w:tc>
        <w:tc>
          <w:tcPr>
            <w:tcW w:w="1250" w:type="pct"/>
            <w:shd w:val="clear" w:color="auto" w:fill="auto"/>
          </w:tcPr>
          <w:p w14:paraId="369B8867" w14:textId="42365F30" w:rsidR="002D7B28" w:rsidRPr="006C142A" w:rsidRDefault="002D7B28" w:rsidP="0053253D">
            <w:pPr>
              <w:pStyle w:val="ENoteTableText"/>
            </w:pPr>
            <w:r w:rsidRPr="006C142A">
              <w:t>—</w:t>
            </w:r>
          </w:p>
        </w:tc>
      </w:tr>
      <w:tr w:rsidR="00E41CEA" w:rsidRPr="006C142A" w14:paraId="558A0868" w14:textId="77777777" w:rsidTr="006C142A">
        <w:trPr>
          <w:cantSplit/>
        </w:trPr>
        <w:tc>
          <w:tcPr>
            <w:tcW w:w="1250" w:type="pct"/>
            <w:shd w:val="clear" w:color="auto" w:fill="auto"/>
          </w:tcPr>
          <w:p w14:paraId="1F3518C1" w14:textId="3C1A1635" w:rsidR="00E41CEA" w:rsidRPr="006C142A" w:rsidRDefault="00E41CEA" w:rsidP="0053253D">
            <w:pPr>
              <w:pStyle w:val="ENoteTableText"/>
            </w:pPr>
            <w:r w:rsidRPr="006C142A">
              <w:t>1986 No. 49</w:t>
            </w:r>
          </w:p>
        </w:tc>
        <w:tc>
          <w:tcPr>
            <w:tcW w:w="1250" w:type="pct"/>
            <w:shd w:val="clear" w:color="auto" w:fill="auto"/>
          </w:tcPr>
          <w:p w14:paraId="53036ED1" w14:textId="681312F3" w:rsidR="00E41CEA" w:rsidRPr="006C142A" w:rsidRDefault="00E41CEA" w:rsidP="0053253D">
            <w:pPr>
              <w:pStyle w:val="ENoteTableText"/>
            </w:pPr>
            <w:r w:rsidRPr="006C142A">
              <w:t>15 Apr 1986 (F1996B02197)</w:t>
            </w:r>
          </w:p>
        </w:tc>
        <w:tc>
          <w:tcPr>
            <w:tcW w:w="1250" w:type="pct"/>
            <w:shd w:val="clear" w:color="auto" w:fill="auto"/>
          </w:tcPr>
          <w:p w14:paraId="45BF2570" w14:textId="4B9D7A9A" w:rsidR="00E41CEA" w:rsidRPr="006C142A" w:rsidRDefault="00E41CEA" w:rsidP="0053253D">
            <w:pPr>
              <w:pStyle w:val="ENoteTableText"/>
            </w:pPr>
            <w:r w:rsidRPr="006C142A">
              <w:t>15 Apr 1986</w:t>
            </w:r>
          </w:p>
        </w:tc>
        <w:tc>
          <w:tcPr>
            <w:tcW w:w="1250" w:type="pct"/>
            <w:shd w:val="clear" w:color="auto" w:fill="auto"/>
          </w:tcPr>
          <w:p w14:paraId="510C078A" w14:textId="62959847" w:rsidR="00E41CEA" w:rsidRPr="006C142A" w:rsidRDefault="00E41CEA" w:rsidP="0053253D">
            <w:pPr>
              <w:pStyle w:val="ENoteTableText"/>
            </w:pPr>
            <w:r w:rsidRPr="006C142A">
              <w:t>—</w:t>
            </w:r>
          </w:p>
        </w:tc>
      </w:tr>
      <w:tr w:rsidR="00AE39EE" w:rsidRPr="006C142A" w14:paraId="63353FE3" w14:textId="77777777" w:rsidTr="006C142A">
        <w:trPr>
          <w:cantSplit/>
        </w:trPr>
        <w:tc>
          <w:tcPr>
            <w:tcW w:w="1250" w:type="pct"/>
            <w:shd w:val="clear" w:color="auto" w:fill="auto"/>
          </w:tcPr>
          <w:p w14:paraId="39EAD5EB" w14:textId="75FB6C8B" w:rsidR="00AE39EE" w:rsidRPr="006C142A" w:rsidRDefault="00AE39EE" w:rsidP="0053253D">
            <w:pPr>
              <w:pStyle w:val="ENoteTableText"/>
            </w:pPr>
            <w:r w:rsidRPr="006C142A">
              <w:t>1987 No. 70</w:t>
            </w:r>
          </w:p>
        </w:tc>
        <w:tc>
          <w:tcPr>
            <w:tcW w:w="1250" w:type="pct"/>
            <w:shd w:val="clear" w:color="auto" w:fill="auto"/>
          </w:tcPr>
          <w:p w14:paraId="011D7164" w14:textId="56434B01" w:rsidR="00AE39EE" w:rsidRPr="006C142A" w:rsidRDefault="00AE39EE" w:rsidP="0053253D">
            <w:pPr>
              <w:pStyle w:val="ENoteTableText"/>
            </w:pPr>
            <w:r w:rsidRPr="006C142A">
              <w:t>6 May 1987 (F1996B02198)</w:t>
            </w:r>
          </w:p>
        </w:tc>
        <w:tc>
          <w:tcPr>
            <w:tcW w:w="1250" w:type="pct"/>
            <w:shd w:val="clear" w:color="auto" w:fill="auto"/>
          </w:tcPr>
          <w:p w14:paraId="6193B4B6" w14:textId="3F6E05DC" w:rsidR="00AE39EE" w:rsidRPr="006C142A" w:rsidRDefault="00AE39EE" w:rsidP="0053253D">
            <w:pPr>
              <w:pStyle w:val="ENoteTableText"/>
            </w:pPr>
            <w:r w:rsidRPr="006C142A">
              <w:t>6 May 1987</w:t>
            </w:r>
          </w:p>
        </w:tc>
        <w:tc>
          <w:tcPr>
            <w:tcW w:w="1250" w:type="pct"/>
            <w:shd w:val="clear" w:color="auto" w:fill="auto"/>
          </w:tcPr>
          <w:p w14:paraId="7A888A79" w14:textId="4F1E44F9" w:rsidR="00AE39EE" w:rsidRPr="006C142A" w:rsidRDefault="00AE39EE" w:rsidP="0053253D">
            <w:pPr>
              <w:pStyle w:val="ENoteTableText"/>
            </w:pPr>
            <w:r w:rsidRPr="006C142A">
              <w:t>—</w:t>
            </w:r>
          </w:p>
        </w:tc>
      </w:tr>
      <w:tr w:rsidR="004F7995" w:rsidRPr="006C142A" w14:paraId="00BD971E" w14:textId="77777777" w:rsidTr="006C142A">
        <w:trPr>
          <w:cantSplit/>
        </w:trPr>
        <w:tc>
          <w:tcPr>
            <w:tcW w:w="1250" w:type="pct"/>
            <w:shd w:val="clear" w:color="auto" w:fill="auto"/>
          </w:tcPr>
          <w:p w14:paraId="5C79153A" w14:textId="02BE2D9F" w:rsidR="004F7995" w:rsidRPr="006C142A" w:rsidRDefault="004F7995" w:rsidP="0053253D">
            <w:pPr>
              <w:pStyle w:val="ENoteTableText"/>
            </w:pPr>
            <w:r w:rsidRPr="006C142A">
              <w:t>1988 No. 171</w:t>
            </w:r>
          </w:p>
        </w:tc>
        <w:tc>
          <w:tcPr>
            <w:tcW w:w="1250" w:type="pct"/>
            <w:shd w:val="clear" w:color="auto" w:fill="auto"/>
          </w:tcPr>
          <w:p w14:paraId="2C304097" w14:textId="2EA18DAA" w:rsidR="004F7995" w:rsidRPr="006C142A" w:rsidRDefault="004F7995" w:rsidP="0053253D">
            <w:pPr>
              <w:pStyle w:val="ENoteTableText"/>
            </w:pPr>
            <w:r w:rsidRPr="006C142A">
              <w:t>8 July 1988 (F1996B02199)</w:t>
            </w:r>
          </w:p>
        </w:tc>
        <w:tc>
          <w:tcPr>
            <w:tcW w:w="1250" w:type="pct"/>
            <w:shd w:val="clear" w:color="auto" w:fill="auto"/>
          </w:tcPr>
          <w:p w14:paraId="522AB79F" w14:textId="5D3A7A91" w:rsidR="004F7995" w:rsidRPr="006C142A" w:rsidRDefault="004F7995" w:rsidP="0053253D">
            <w:pPr>
              <w:pStyle w:val="ENoteTableText"/>
            </w:pPr>
            <w:r w:rsidRPr="006C142A">
              <w:t>8 July 1988</w:t>
            </w:r>
          </w:p>
        </w:tc>
        <w:tc>
          <w:tcPr>
            <w:tcW w:w="1250" w:type="pct"/>
            <w:shd w:val="clear" w:color="auto" w:fill="auto"/>
          </w:tcPr>
          <w:p w14:paraId="4BD335A3" w14:textId="58EA5071" w:rsidR="004F7995" w:rsidRPr="006C142A" w:rsidRDefault="004F7995" w:rsidP="0053253D">
            <w:pPr>
              <w:pStyle w:val="ENoteTableText"/>
            </w:pPr>
            <w:r w:rsidRPr="006C142A">
              <w:t>—</w:t>
            </w:r>
          </w:p>
        </w:tc>
      </w:tr>
      <w:tr w:rsidR="006F6499" w:rsidRPr="006C142A" w14:paraId="423FE22F" w14:textId="77777777" w:rsidTr="006C142A">
        <w:trPr>
          <w:cantSplit/>
        </w:trPr>
        <w:tc>
          <w:tcPr>
            <w:tcW w:w="1250" w:type="pct"/>
            <w:shd w:val="clear" w:color="auto" w:fill="auto"/>
          </w:tcPr>
          <w:p w14:paraId="47000E2A" w14:textId="77777777" w:rsidR="006F6499" w:rsidRPr="006C142A" w:rsidRDefault="006F6499" w:rsidP="006F6499">
            <w:pPr>
              <w:pStyle w:val="ENoteTableText"/>
            </w:pPr>
            <w:r w:rsidRPr="006C142A">
              <w:t>1988 No. 231</w:t>
            </w:r>
          </w:p>
        </w:tc>
        <w:tc>
          <w:tcPr>
            <w:tcW w:w="1250" w:type="pct"/>
            <w:shd w:val="clear" w:color="auto" w:fill="auto"/>
          </w:tcPr>
          <w:p w14:paraId="682C3DB8" w14:textId="77777777" w:rsidR="006F6499" w:rsidRPr="006C142A" w:rsidRDefault="006F6499" w:rsidP="006F6499">
            <w:pPr>
              <w:pStyle w:val="ENoteTableText"/>
            </w:pPr>
            <w:r w:rsidRPr="006C142A">
              <w:t>22 Sept 1988 (F1996B02200)</w:t>
            </w:r>
          </w:p>
        </w:tc>
        <w:tc>
          <w:tcPr>
            <w:tcW w:w="1250" w:type="pct"/>
            <w:shd w:val="clear" w:color="auto" w:fill="auto"/>
          </w:tcPr>
          <w:p w14:paraId="04489B3B" w14:textId="77777777" w:rsidR="006F6499" w:rsidRPr="006C142A" w:rsidRDefault="006F6499" w:rsidP="006F6499">
            <w:pPr>
              <w:pStyle w:val="ENoteTableText"/>
            </w:pPr>
            <w:r w:rsidRPr="006C142A">
              <w:t>22 Sept 1988</w:t>
            </w:r>
          </w:p>
        </w:tc>
        <w:tc>
          <w:tcPr>
            <w:tcW w:w="1250" w:type="pct"/>
            <w:shd w:val="clear" w:color="auto" w:fill="auto"/>
          </w:tcPr>
          <w:p w14:paraId="7077E2AC" w14:textId="77777777" w:rsidR="006F6499" w:rsidRPr="006C142A" w:rsidRDefault="006F6499" w:rsidP="006F6499">
            <w:pPr>
              <w:pStyle w:val="ENoteTableText"/>
            </w:pPr>
            <w:r w:rsidRPr="006C142A">
              <w:t>—</w:t>
            </w:r>
          </w:p>
        </w:tc>
      </w:tr>
      <w:tr w:rsidR="00110DA0" w:rsidRPr="006C142A" w14:paraId="7ABF63F7" w14:textId="77777777" w:rsidTr="006C142A">
        <w:trPr>
          <w:cantSplit/>
        </w:trPr>
        <w:tc>
          <w:tcPr>
            <w:tcW w:w="1250" w:type="pct"/>
            <w:shd w:val="clear" w:color="auto" w:fill="auto"/>
          </w:tcPr>
          <w:p w14:paraId="3B7FB572" w14:textId="2F62562E" w:rsidR="00110DA0" w:rsidRPr="006C142A" w:rsidRDefault="00110DA0" w:rsidP="006F6499">
            <w:pPr>
              <w:pStyle w:val="ENoteTableText"/>
            </w:pPr>
            <w:r w:rsidRPr="006C142A">
              <w:t>1988 No. 250</w:t>
            </w:r>
          </w:p>
        </w:tc>
        <w:tc>
          <w:tcPr>
            <w:tcW w:w="1250" w:type="pct"/>
            <w:shd w:val="clear" w:color="auto" w:fill="auto"/>
          </w:tcPr>
          <w:p w14:paraId="2D60A40B" w14:textId="22113D54" w:rsidR="00110DA0" w:rsidRPr="006C142A" w:rsidRDefault="00110DA0" w:rsidP="006F6499">
            <w:pPr>
              <w:pStyle w:val="ENoteTableText"/>
            </w:pPr>
            <w:r w:rsidRPr="006C142A">
              <w:t>21 Oct 1988 (F1996B02201)</w:t>
            </w:r>
          </w:p>
        </w:tc>
        <w:tc>
          <w:tcPr>
            <w:tcW w:w="1250" w:type="pct"/>
            <w:shd w:val="clear" w:color="auto" w:fill="auto"/>
          </w:tcPr>
          <w:p w14:paraId="6F81F45D" w14:textId="50BEA288" w:rsidR="00110DA0" w:rsidRPr="006C142A" w:rsidRDefault="00110DA0" w:rsidP="006F6499">
            <w:pPr>
              <w:pStyle w:val="ENoteTableText"/>
            </w:pPr>
            <w:r w:rsidRPr="006C142A">
              <w:t>21 Oct 1988</w:t>
            </w:r>
          </w:p>
        </w:tc>
        <w:tc>
          <w:tcPr>
            <w:tcW w:w="1250" w:type="pct"/>
            <w:shd w:val="clear" w:color="auto" w:fill="auto"/>
          </w:tcPr>
          <w:p w14:paraId="678880BB" w14:textId="5B2BBA24" w:rsidR="00110DA0" w:rsidRPr="006C142A" w:rsidRDefault="00110DA0" w:rsidP="006F6499">
            <w:pPr>
              <w:pStyle w:val="ENoteTableText"/>
            </w:pPr>
            <w:r w:rsidRPr="006C142A">
              <w:t>—</w:t>
            </w:r>
          </w:p>
        </w:tc>
      </w:tr>
      <w:tr w:rsidR="003117F1" w:rsidRPr="006C142A" w14:paraId="301070DB" w14:textId="77777777" w:rsidTr="006C142A">
        <w:trPr>
          <w:cantSplit/>
        </w:trPr>
        <w:tc>
          <w:tcPr>
            <w:tcW w:w="1250" w:type="pct"/>
            <w:shd w:val="clear" w:color="auto" w:fill="auto"/>
          </w:tcPr>
          <w:p w14:paraId="2FBED6A3" w14:textId="17731C88" w:rsidR="003117F1" w:rsidRPr="006C142A" w:rsidRDefault="003117F1" w:rsidP="006F6499">
            <w:pPr>
              <w:pStyle w:val="ENoteTableText"/>
            </w:pPr>
            <w:r w:rsidRPr="006C142A">
              <w:t>1988 No</w:t>
            </w:r>
            <w:r w:rsidR="009F6113" w:rsidRPr="006C142A">
              <w:t>.</w:t>
            </w:r>
            <w:r w:rsidRPr="006C142A">
              <w:t> 350</w:t>
            </w:r>
          </w:p>
        </w:tc>
        <w:tc>
          <w:tcPr>
            <w:tcW w:w="1250" w:type="pct"/>
            <w:shd w:val="clear" w:color="auto" w:fill="auto"/>
          </w:tcPr>
          <w:p w14:paraId="473CFAAD" w14:textId="7BDB0DD2" w:rsidR="003117F1" w:rsidRPr="006C142A" w:rsidRDefault="003117F1" w:rsidP="006F6499">
            <w:pPr>
              <w:pStyle w:val="ENoteTableText"/>
            </w:pPr>
            <w:r w:rsidRPr="006C142A">
              <w:t>21 Dec 1988 (F1996B02202)</w:t>
            </w:r>
          </w:p>
        </w:tc>
        <w:tc>
          <w:tcPr>
            <w:tcW w:w="1250" w:type="pct"/>
            <w:shd w:val="clear" w:color="auto" w:fill="auto"/>
          </w:tcPr>
          <w:p w14:paraId="09699DAC" w14:textId="24B3B0F8" w:rsidR="003117F1" w:rsidRPr="006C142A" w:rsidRDefault="003117F1" w:rsidP="006F6499">
            <w:pPr>
              <w:pStyle w:val="ENoteTableText"/>
            </w:pPr>
            <w:r w:rsidRPr="006C142A">
              <w:t>21 Dec 1988</w:t>
            </w:r>
          </w:p>
        </w:tc>
        <w:tc>
          <w:tcPr>
            <w:tcW w:w="1250" w:type="pct"/>
            <w:shd w:val="clear" w:color="auto" w:fill="auto"/>
          </w:tcPr>
          <w:p w14:paraId="33D290F9" w14:textId="23A45EBE" w:rsidR="003117F1" w:rsidRPr="006C142A" w:rsidRDefault="009F6113" w:rsidP="006F6499">
            <w:pPr>
              <w:pStyle w:val="ENoteTableText"/>
            </w:pPr>
            <w:r w:rsidRPr="006C142A">
              <w:t>—</w:t>
            </w:r>
          </w:p>
        </w:tc>
      </w:tr>
      <w:tr w:rsidR="009F6113" w:rsidRPr="006C142A" w14:paraId="344F96D1" w14:textId="77777777" w:rsidTr="006C142A">
        <w:trPr>
          <w:cantSplit/>
        </w:trPr>
        <w:tc>
          <w:tcPr>
            <w:tcW w:w="1250" w:type="pct"/>
            <w:shd w:val="clear" w:color="auto" w:fill="auto"/>
          </w:tcPr>
          <w:p w14:paraId="06446F5D" w14:textId="06B75A48" w:rsidR="009F6113" w:rsidRPr="006C142A" w:rsidRDefault="009F6113" w:rsidP="006F6499">
            <w:pPr>
              <w:pStyle w:val="ENoteTableText"/>
            </w:pPr>
            <w:r w:rsidRPr="006C142A">
              <w:t>1989 No. 77</w:t>
            </w:r>
          </w:p>
        </w:tc>
        <w:tc>
          <w:tcPr>
            <w:tcW w:w="1250" w:type="pct"/>
            <w:shd w:val="clear" w:color="auto" w:fill="auto"/>
          </w:tcPr>
          <w:p w14:paraId="0A710972" w14:textId="5EC6F5BB" w:rsidR="009F6113" w:rsidRPr="006C142A" w:rsidRDefault="009F6113" w:rsidP="006F6499">
            <w:pPr>
              <w:pStyle w:val="ENoteTableText"/>
            </w:pPr>
            <w:r w:rsidRPr="006C142A">
              <w:t>4 May 1989 (F1996B02203)</w:t>
            </w:r>
          </w:p>
        </w:tc>
        <w:tc>
          <w:tcPr>
            <w:tcW w:w="1250" w:type="pct"/>
            <w:shd w:val="clear" w:color="auto" w:fill="auto"/>
          </w:tcPr>
          <w:p w14:paraId="2D8418E8" w14:textId="0A1C2730" w:rsidR="009F6113" w:rsidRPr="006C142A" w:rsidRDefault="009F6113" w:rsidP="006F6499">
            <w:pPr>
              <w:pStyle w:val="ENoteTableText"/>
            </w:pPr>
            <w:r w:rsidRPr="006C142A">
              <w:t>4 May 1989</w:t>
            </w:r>
          </w:p>
        </w:tc>
        <w:tc>
          <w:tcPr>
            <w:tcW w:w="1250" w:type="pct"/>
            <w:shd w:val="clear" w:color="auto" w:fill="auto"/>
          </w:tcPr>
          <w:p w14:paraId="3FBC427D" w14:textId="6BC40E2C" w:rsidR="009F6113" w:rsidRPr="006C142A" w:rsidRDefault="009F6113" w:rsidP="006F6499">
            <w:pPr>
              <w:pStyle w:val="ENoteTableText"/>
            </w:pPr>
            <w:r w:rsidRPr="006C142A">
              <w:t>—</w:t>
            </w:r>
          </w:p>
        </w:tc>
      </w:tr>
      <w:tr w:rsidR="00452C5F" w:rsidRPr="006C142A" w14:paraId="78BCFD2C" w14:textId="77777777" w:rsidTr="006C142A">
        <w:trPr>
          <w:cantSplit/>
        </w:trPr>
        <w:tc>
          <w:tcPr>
            <w:tcW w:w="1250" w:type="pct"/>
            <w:shd w:val="clear" w:color="auto" w:fill="auto"/>
          </w:tcPr>
          <w:p w14:paraId="1249E136" w14:textId="4DB4C7FA" w:rsidR="00452C5F" w:rsidRPr="006C142A" w:rsidRDefault="00452C5F" w:rsidP="006F6499">
            <w:pPr>
              <w:pStyle w:val="ENoteTableText"/>
            </w:pPr>
            <w:r w:rsidRPr="006C142A">
              <w:t>1990 No. 128</w:t>
            </w:r>
          </w:p>
        </w:tc>
        <w:tc>
          <w:tcPr>
            <w:tcW w:w="1250" w:type="pct"/>
            <w:shd w:val="clear" w:color="auto" w:fill="auto"/>
          </w:tcPr>
          <w:p w14:paraId="3751858C" w14:textId="10327E9B" w:rsidR="00452C5F" w:rsidRPr="006C142A" w:rsidRDefault="00452C5F" w:rsidP="006F6499">
            <w:pPr>
              <w:pStyle w:val="ENoteTableText"/>
            </w:pPr>
            <w:r w:rsidRPr="006C142A">
              <w:t>19 June 1990 (F1996B02204)</w:t>
            </w:r>
          </w:p>
        </w:tc>
        <w:tc>
          <w:tcPr>
            <w:tcW w:w="1250" w:type="pct"/>
            <w:shd w:val="clear" w:color="auto" w:fill="auto"/>
          </w:tcPr>
          <w:p w14:paraId="4D7D16CA" w14:textId="12A5AC84" w:rsidR="00452C5F" w:rsidRPr="006C142A" w:rsidRDefault="00452C5F" w:rsidP="006F6499">
            <w:pPr>
              <w:pStyle w:val="ENoteTableText"/>
            </w:pPr>
            <w:r w:rsidRPr="006C142A">
              <w:t>19 June 1990</w:t>
            </w:r>
          </w:p>
        </w:tc>
        <w:tc>
          <w:tcPr>
            <w:tcW w:w="1250" w:type="pct"/>
            <w:shd w:val="clear" w:color="auto" w:fill="auto"/>
          </w:tcPr>
          <w:p w14:paraId="52E00F6F" w14:textId="16BFC9D3" w:rsidR="00452C5F" w:rsidRPr="006C142A" w:rsidRDefault="00452C5F" w:rsidP="006F6499">
            <w:pPr>
              <w:pStyle w:val="ENoteTableText"/>
            </w:pPr>
            <w:r w:rsidRPr="006C142A">
              <w:t>—</w:t>
            </w:r>
          </w:p>
        </w:tc>
      </w:tr>
      <w:tr w:rsidR="007A37DB" w:rsidRPr="006C142A" w14:paraId="2BE779DF" w14:textId="77777777" w:rsidTr="006C142A">
        <w:trPr>
          <w:cantSplit/>
        </w:trPr>
        <w:tc>
          <w:tcPr>
            <w:tcW w:w="1250" w:type="pct"/>
            <w:shd w:val="clear" w:color="auto" w:fill="auto"/>
          </w:tcPr>
          <w:p w14:paraId="13DAB7B8" w14:textId="68BBDDFE" w:rsidR="007A37DB" w:rsidRPr="006C142A" w:rsidRDefault="007A37DB" w:rsidP="006F6499">
            <w:pPr>
              <w:pStyle w:val="ENoteTableText"/>
            </w:pPr>
            <w:r w:rsidRPr="006C142A">
              <w:t>1991 No. 167</w:t>
            </w:r>
          </w:p>
        </w:tc>
        <w:tc>
          <w:tcPr>
            <w:tcW w:w="1250" w:type="pct"/>
            <w:shd w:val="clear" w:color="auto" w:fill="auto"/>
          </w:tcPr>
          <w:p w14:paraId="48C6B854" w14:textId="4C390C14" w:rsidR="007A37DB" w:rsidRPr="006C142A" w:rsidRDefault="007A37DB" w:rsidP="006F6499">
            <w:pPr>
              <w:pStyle w:val="ENoteTableText"/>
            </w:pPr>
            <w:r w:rsidRPr="006C142A">
              <w:t>28 June 1991 (F1996B02205)</w:t>
            </w:r>
          </w:p>
        </w:tc>
        <w:tc>
          <w:tcPr>
            <w:tcW w:w="1250" w:type="pct"/>
            <w:shd w:val="clear" w:color="auto" w:fill="auto"/>
          </w:tcPr>
          <w:p w14:paraId="0A9A47FC" w14:textId="28A1D35A" w:rsidR="007A37DB" w:rsidRPr="006C142A" w:rsidRDefault="007A37DB" w:rsidP="006F6499">
            <w:pPr>
              <w:pStyle w:val="ENoteTableText"/>
            </w:pPr>
            <w:r w:rsidRPr="006C142A">
              <w:t>1 July 1990 (r 1)</w:t>
            </w:r>
          </w:p>
        </w:tc>
        <w:tc>
          <w:tcPr>
            <w:tcW w:w="1250" w:type="pct"/>
            <w:shd w:val="clear" w:color="auto" w:fill="auto"/>
          </w:tcPr>
          <w:p w14:paraId="5BC83D60" w14:textId="30DEAAE6" w:rsidR="007A37DB" w:rsidRPr="006C142A" w:rsidRDefault="007A37DB" w:rsidP="006F6499">
            <w:pPr>
              <w:pStyle w:val="ENoteTableText"/>
            </w:pPr>
            <w:r w:rsidRPr="006C142A">
              <w:t>—</w:t>
            </w:r>
          </w:p>
        </w:tc>
      </w:tr>
      <w:tr w:rsidR="00FD7BF4" w:rsidRPr="006C142A" w14:paraId="64B4B25B" w14:textId="77777777" w:rsidTr="006C142A">
        <w:trPr>
          <w:cantSplit/>
        </w:trPr>
        <w:tc>
          <w:tcPr>
            <w:tcW w:w="1250" w:type="pct"/>
            <w:shd w:val="clear" w:color="auto" w:fill="auto"/>
          </w:tcPr>
          <w:p w14:paraId="0599F27D" w14:textId="4B4BF7CE" w:rsidR="00FD7BF4" w:rsidRPr="006C142A" w:rsidRDefault="002A4039" w:rsidP="006F6499">
            <w:pPr>
              <w:pStyle w:val="ENoteTableText"/>
            </w:pPr>
            <w:r w:rsidRPr="006C142A">
              <w:t>1991 No. 312</w:t>
            </w:r>
          </w:p>
        </w:tc>
        <w:tc>
          <w:tcPr>
            <w:tcW w:w="1250" w:type="pct"/>
            <w:shd w:val="clear" w:color="auto" w:fill="auto"/>
          </w:tcPr>
          <w:p w14:paraId="7DF85FB3" w14:textId="4E264A44" w:rsidR="00FD7BF4" w:rsidRPr="006C142A" w:rsidRDefault="002A4039" w:rsidP="006F6499">
            <w:pPr>
              <w:pStyle w:val="ENoteTableText"/>
            </w:pPr>
            <w:r w:rsidRPr="006C142A">
              <w:t>16 Oct 1991 (F1996B02206)</w:t>
            </w:r>
          </w:p>
        </w:tc>
        <w:tc>
          <w:tcPr>
            <w:tcW w:w="1250" w:type="pct"/>
            <w:shd w:val="clear" w:color="auto" w:fill="auto"/>
          </w:tcPr>
          <w:p w14:paraId="3C7C625E" w14:textId="3989609B" w:rsidR="00FD7BF4" w:rsidRPr="006C142A" w:rsidRDefault="002A4039" w:rsidP="006F6499">
            <w:pPr>
              <w:pStyle w:val="ENoteTableText"/>
            </w:pPr>
            <w:r w:rsidRPr="006C142A">
              <w:t>16 Oct 1991</w:t>
            </w:r>
          </w:p>
        </w:tc>
        <w:tc>
          <w:tcPr>
            <w:tcW w:w="1250" w:type="pct"/>
            <w:shd w:val="clear" w:color="auto" w:fill="auto"/>
          </w:tcPr>
          <w:p w14:paraId="0AD6923C" w14:textId="4C113B7A" w:rsidR="00FD7BF4" w:rsidRPr="006C142A" w:rsidRDefault="002A4039" w:rsidP="006F6499">
            <w:pPr>
              <w:pStyle w:val="ENoteTableText"/>
            </w:pPr>
            <w:r w:rsidRPr="006C142A">
              <w:t>—</w:t>
            </w:r>
          </w:p>
        </w:tc>
      </w:tr>
      <w:tr w:rsidR="002B2EB8" w:rsidRPr="006C142A" w14:paraId="19790002" w14:textId="77777777" w:rsidTr="006C142A">
        <w:trPr>
          <w:cantSplit/>
        </w:trPr>
        <w:tc>
          <w:tcPr>
            <w:tcW w:w="1250" w:type="pct"/>
            <w:shd w:val="clear" w:color="auto" w:fill="auto"/>
          </w:tcPr>
          <w:p w14:paraId="31FA8FCB" w14:textId="78990E43" w:rsidR="002B2EB8" w:rsidRPr="006C142A" w:rsidRDefault="002B2EB8" w:rsidP="006F6499">
            <w:pPr>
              <w:pStyle w:val="ENoteTableText"/>
            </w:pPr>
            <w:r w:rsidRPr="006C142A">
              <w:t>1991 No. 466</w:t>
            </w:r>
          </w:p>
        </w:tc>
        <w:tc>
          <w:tcPr>
            <w:tcW w:w="1250" w:type="pct"/>
            <w:shd w:val="clear" w:color="auto" w:fill="auto"/>
          </w:tcPr>
          <w:p w14:paraId="746B2A59" w14:textId="107C22C4" w:rsidR="002B2EB8" w:rsidRPr="006C142A" w:rsidRDefault="002B2EB8" w:rsidP="006F6499">
            <w:pPr>
              <w:pStyle w:val="ENoteTableText"/>
            </w:pPr>
            <w:r w:rsidRPr="006C142A">
              <w:t>19 Dec 1991 (F1996B02207)</w:t>
            </w:r>
          </w:p>
        </w:tc>
        <w:tc>
          <w:tcPr>
            <w:tcW w:w="1250" w:type="pct"/>
            <w:shd w:val="clear" w:color="auto" w:fill="auto"/>
          </w:tcPr>
          <w:p w14:paraId="4E447CBC" w14:textId="75E6D821" w:rsidR="002B2EB8" w:rsidRPr="006C142A" w:rsidRDefault="002B2EB8" w:rsidP="006F6499">
            <w:pPr>
              <w:pStyle w:val="ENoteTableText"/>
            </w:pPr>
            <w:r w:rsidRPr="006C142A">
              <w:t>19 Dec 1991</w:t>
            </w:r>
          </w:p>
        </w:tc>
        <w:tc>
          <w:tcPr>
            <w:tcW w:w="1250" w:type="pct"/>
            <w:shd w:val="clear" w:color="auto" w:fill="auto"/>
          </w:tcPr>
          <w:p w14:paraId="3472216C" w14:textId="281F3AA3" w:rsidR="002B2EB8" w:rsidRPr="006C142A" w:rsidRDefault="002B2EB8" w:rsidP="006F6499">
            <w:pPr>
              <w:pStyle w:val="ENoteTableText"/>
            </w:pPr>
            <w:r w:rsidRPr="006C142A">
              <w:t>—</w:t>
            </w:r>
          </w:p>
        </w:tc>
      </w:tr>
      <w:tr w:rsidR="000373A7" w:rsidRPr="006C142A" w14:paraId="68044CD2" w14:textId="77777777" w:rsidTr="006C142A">
        <w:trPr>
          <w:cantSplit/>
        </w:trPr>
        <w:tc>
          <w:tcPr>
            <w:tcW w:w="1250" w:type="pct"/>
            <w:shd w:val="clear" w:color="auto" w:fill="auto"/>
          </w:tcPr>
          <w:p w14:paraId="49972AF5" w14:textId="4DB2CD8C" w:rsidR="000373A7" w:rsidRPr="006C142A" w:rsidRDefault="000373A7" w:rsidP="006F6499">
            <w:pPr>
              <w:pStyle w:val="ENoteTableText"/>
            </w:pPr>
            <w:r w:rsidRPr="006C142A">
              <w:t>1992 No. 169</w:t>
            </w:r>
          </w:p>
        </w:tc>
        <w:tc>
          <w:tcPr>
            <w:tcW w:w="1250" w:type="pct"/>
            <w:shd w:val="clear" w:color="auto" w:fill="auto"/>
          </w:tcPr>
          <w:p w14:paraId="4757C821" w14:textId="1DBC856F" w:rsidR="000373A7" w:rsidRPr="006C142A" w:rsidRDefault="000373A7" w:rsidP="006F6499">
            <w:pPr>
              <w:pStyle w:val="ENoteTableText"/>
            </w:pPr>
            <w:r w:rsidRPr="006C142A">
              <w:t>25 June 1992 (</w:t>
            </w:r>
            <w:r w:rsidR="00EF521F" w:rsidRPr="006C142A">
              <w:t>F</w:t>
            </w:r>
            <w:r w:rsidRPr="006C142A">
              <w:t>1996B02208)</w:t>
            </w:r>
          </w:p>
        </w:tc>
        <w:tc>
          <w:tcPr>
            <w:tcW w:w="1250" w:type="pct"/>
            <w:shd w:val="clear" w:color="auto" w:fill="auto"/>
          </w:tcPr>
          <w:p w14:paraId="0DA56CA3" w14:textId="11BD13E9" w:rsidR="000373A7" w:rsidRPr="006C142A" w:rsidRDefault="000373A7" w:rsidP="006F6499">
            <w:pPr>
              <w:pStyle w:val="ENoteTableText"/>
            </w:pPr>
            <w:r w:rsidRPr="006C142A">
              <w:t>25 June 1992</w:t>
            </w:r>
          </w:p>
        </w:tc>
        <w:tc>
          <w:tcPr>
            <w:tcW w:w="1250" w:type="pct"/>
            <w:shd w:val="clear" w:color="auto" w:fill="auto"/>
          </w:tcPr>
          <w:p w14:paraId="1E456A1B" w14:textId="4612B7CA" w:rsidR="000373A7" w:rsidRPr="006C142A" w:rsidRDefault="000373A7" w:rsidP="006F6499">
            <w:pPr>
              <w:pStyle w:val="ENoteTableText"/>
            </w:pPr>
            <w:r w:rsidRPr="006C142A">
              <w:t>—</w:t>
            </w:r>
          </w:p>
        </w:tc>
      </w:tr>
      <w:tr w:rsidR="006719C4" w:rsidRPr="006C142A" w14:paraId="6543A1DB" w14:textId="77777777" w:rsidTr="006C142A">
        <w:trPr>
          <w:cantSplit/>
        </w:trPr>
        <w:tc>
          <w:tcPr>
            <w:tcW w:w="1250" w:type="pct"/>
            <w:shd w:val="clear" w:color="auto" w:fill="auto"/>
          </w:tcPr>
          <w:p w14:paraId="2C1C6C24" w14:textId="6218C45E" w:rsidR="006719C4" w:rsidRPr="006C142A" w:rsidRDefault="006719C4" w:rsidP="006F6499">
            <w:pPr>
              <w:pStyle w:val="ENoteTableText"/>
            </w:pPr>
            <w:r w:rsidRPr="006C142A">
              <w:t>1992 No</w:t>
            </w:r>
            <w:r w:rsidR="00BC1638" w:rsidRPr="006C142A">
              <w:t>.</w:t>
            </w:r>
            <w:r w:rsidRPr="006C142A">
              <w:t> 219</w:t>
            </w:r>
          </w:p>
        </w:tc>
        <w:tc>
          <w:tcPr>
            <w:tcW w:w="1250" w:type="pct"/>
            <w:shd w:val="clear" w:color="auto" w:fill="auto"/>
          </w:tcPr>
          <w:p w14:paraId="596D71ED" w14:textId="008FC9C3" w:rsidR="006719C4" w:rsidRPr="006C142A" w:rsidRDefault="006719C4" w:rsidP="006F6499">
            <w:pPr>
              <w:pStyle w:val="ENoteTableText"/>
            </w:pPr>
            <w:r w:rsidRPr="006C142A">
              <w:t>30 June 1992 (F1996B02209)</w:t>
            </w:r>
          </w:p>
        </w:tc>
        <w:tc>
          <w:tcPr>
            <w:tcW w:w="1250" w:type="pct"/>
            <w:shd w:val="clear" w:color="auto" w:fill="auto"/>
          </w:tcPr>
          <w:p w14:paraId="56B86A90" w14:textId="59C04258" w:rsidR="006719C4" w:rsidRPr="006C142A" w:rsidRDefault="006719C4" w:rsidP="006F6499">
            <w:pPr>
              <w:pStyle w:val="ENoteTableText"/>
            </w:pPr>
            <w:r w:rsidRPr="006C142A">
              <w:t>1 July 1992 (r 1)</w:t>
            </w:r>
          </w:p>
        </w:tc>
        <w:tc>
          <w:tcPr>
            <w:tcW w:w="1250" w:type="pct"/>
            <w:shd w:val="clear" w:color="auto" w:fill="auto"/>
          </w:tcPr>
          <w:p w14:paraId="7BDCEB81" w14:textId="1C2FABCF" w:rsidR="006719C4" w:rsidRPr="006C142A" w:rsidRDefault="006719C4" w:rsidP="006F6499">
            <w:pPr>
              <w:pStyle w:val="ENoteTableText"/>
            </w:pPr>
            <w:r w:rsidRPr="006C142A">
              <w:t>—</w:t>
            </w:r>
          </w:p>
        </w:tc>
      </w:tr>
      <w:tr w:rsidR="00AD0A24" w:rsidRPr="006C142A" w14:paraId="07B0F0F5" w14:textId="77777777" w:rsidTr="006C142A">
        <w:trPr>
          <w:cantSplit/>
        </w:trPr>
        <w:tc>
          <w:tcPr>
            <w:tcW w:w="1250" w:type="pct"/>
            <w:shd w:val="clear" w:color="auto" w:fill="auto"/>
          </w:tcPr>
          <w:p w14:paraId="02C50AA9" w14:textId="49DE180B" w:rsidR="00AD0A24" w:rsidRPr="006C142A" w:rsidRDefault="00AD0A24" w:rsidP="006F6499">
            <w:pPr>
              <w:pStyle w:val="ENoteTableText"/>
            </w:pPr>
            <w:r w:rsidRPr="006C142A">
              <w:t>1992 No</w:t>
            </w:r>
            <w:r w:rsidR="00BC1638" w:rsidRPr="006C142A">
              <w:t>.</w:t>
            </w:r>
            <w:r w:rsidRPr="006C142A">
              <w:t> 266</w:t>
            </w:r>
          </w:p>
        </w:tc>
        <w:tc>
          <w:tcPr>
            <w:tcW w:w="1250" w:type="pct"/>
            <w:shd w:val="clear" w:color="auto" w:fill="auto"/>
          </w:tcPr>
          <w:p w14:paraId="5C36A62C" w14:textId="103BEAF4" w:rsidR="00AD0A24" w:rsidRPr="006C142A" w:rsidRDefault="00AD0A24" w:rsidP="006F6499">
            <w:pPr>
              <w:pStyle w:val="ENoteTableText"/>
            </w:pPr>
            <w:r w:rsidRPr="006C142A">
              <w:t>26 Aug 1992 (F1996B02210)</w:t>
            </w:r>
          </w:p>
        </w:tc>
        <w:tc>
          <w:tcPr>
            <w:tcW w:w="1250" w:type="pct"/>
            <w:shd w:val="clear" w:color="auto" w:fill="auto"/>
          </w:tcPr>
          <w:p w14:paraId="3791C958" w14:textId="2A8D49C7" w:rsidR="00AD0A24" w:rsidRPr="006C142A" w:rsidRDefault="00AD0A24" w:rsidP="006F6499">
            <w:pPr>
              <w:pStyle w:val="ENoteTableText"/>
            </w:pPr>
            <w:r w:rsidRPr="006C142A">
              <w:t>26 Aug 1992</w:t>
            </w:r>
          </w:p>
        </w:tc>
        <w:tc>
          <w:tcPr>
            <w:tcW w:w="1250" w:type="pct"/>
            <w:shd w:val="clear" w:color="auto" w:fill="auto"/>
          </w:tcPr>
          <w:p w14:paraId="6EE5F9E6" w14:textId="3638D5AD" w:rsidR="00AD0A24" w:rsidRPr="006C142A" w:rsidRDefault="00AD0A24" w:rsidP="006F6499">
            <w:pPr>
              <w:pStyle w:val="ENoteTableText"/>
            </w:pPr>
            <w:r w:rsidRPr="006C142A">
              <w:t>—</w:t>
            </w:r>
          </w:p>
        </w:tc>
      </w:tr>
      <w:tr w:rsidR="006104FE" w:rsidRPr="006C142A" w14:paraId="2C692857" w14:textId="77777777" w:rsidTr="006C142A">
        <w:trPr>
          <w:cantSplit/>
        </w:trPr>
        <w:tc>
          <w:tcPr>
            <w:tcW w:w="1250" w:type="pct"/>
            <w:shd w:val="clear" w:color="auto" w:fill="auto"/>
          </w:tcPr>
          <w:p w14:paraId="417AB739" w14:textId="072ED7D4" w:rsidR="006104FE" w:rsidRPr="006C142A" w:rsidRDefault="006104FE" w:rsidP="006F6499">
            <w:pPr>
              <w:pStyle w:val="ENoteTableText"/>
            </w:pPr>
            <w:r w:rsidRPr="006C142A">
              <w:t>1992 No. 290</w:t>
            </w:r>
          </w:p>
        </w:tc>
        <w:tc>
          <w:tcPr>
            <w:tcW w:w="1250" w:type="pct"/>
            <w:shd w:val="clear" w:color="auto" w:fill="auto"/>
          </w:tcPr>
          <w:p w14:paraId="1BD3E518" w14:textId="035991E7" w:rsidR="006104FE" w:rsidRPr="006C142A" w:rsidRDefault="006104FE" w:rsidP="006F6499">
            <w:pPr>
              <w:pStyle w:val="ENoteTableText"/>
            </w:pPr>
            <w:r w:rsidRPr="006C142A">
              <w:t>11 Sept 1992 (F1996B02211)</w:t>
            </w:r>
          </w:p>
        </w:tc>
        <w:tc>
          <w:tcPr>
            <w:tcW w:w="1250" w:type="pct"/>
            <w:shd w:val="clear" w:color="auto" w:fill="auto"/>
          </w:tcPr>
          <w:p w14:paraId="2B0885F6" w14:textId="5E405726" w:rsidR="006104FE" w:rsidRPr="006C142A" w:rsidRDefault="006104FE" w:rsidP="006F6499">
            <w:pPr>
              <w:pStyle w:val="ENoteTableText"/>
            </w:pPr>
            <w:r w:rsidRPr="006C142A">
              <w:t>11 Sept 1992</w:t>
            </w:r>
          </w:p>
        </w:tc>
        <w:tc>
          <w:tcPr>
            <w:tcW w:w="1250" w:type="pct"/>
            <w:shd w:val="clear" w:color="auto" w:fill="auto"/>
          </w:tcPr>
          <w:p w14:paraId="010809B5" w14:textId="427754AE" w:rsidR="006104FE" w:rsidRPr="006C142A" w:rsidRDefault="006104FE" w:rsidP="006F6499">
            <w:pPr>
              <w:pStyle w:val="ENoteTableText"/>
            </w:pPr>
            <w:r w:rsidRPr="006C142A">
              <w:t>—</w:t>
            </w:r>
          </w:p>
        </w:tc>
      </w:tr>
      <w:tr w:rsidR="00BC1638" w:rsidRPr="006C142A" w14:paraId="28AD8D96" w14:textId="77777777" w:rsidTr="006C142A">
        <w:trPr>
          <w:cantSplit/>
        </w:trPr>
        <w:tc>
          <w:tcPr>
            <w:tcW w:w="1250" w:type="pct"/>
            <w:shd w:val="clear" w:color="auto" w:fill="auto"/>
          </w:tcPr>
          <w:p w14:paraId="08072189" w14:textId="7208C7F1" w:rsidR="00BC1638" w:rsidRPr="006C142A" w:rsidRDefault="00BC1638" w:rsidP="006F6499">
            <w:pPr>
              <w:pStyle w:val="ENoteTableText"/>
            </w:pPr>
            <w:r w:rsidRPr="006C142A">
              <w:t>1992 No. 397</w:t>
            </w:r>
          </w:p>
        </w:tc>
        <w:tc>
          <w:tcPr>
            <w:tcW w:w="1250" w:type="pct"/>
            <w:shd w:val="clear" w:color="auto" w:fill="auto"/>
          </w:tcPr>
          <w:p w14:paraId="149E26CA" w14:textId="66D37B54" w:rsidR="00BC1638" w:rsidRPr="006C142A" w:rsidRDefault="00BC1638" w:rsidP="006F6499">
            <w:pPr>
              <w:pStyle w:val="ENoteTableText"/>
            </w:pPr>
            <w:r w:rsidRPr="006C142A">
              <w:t>16 Dec 1992 (F1996B02212)</w:t>
            </w:r>
          </w:p>
        </w:tc>
        <w:tc>
          <w:tcPr>
            <w:tcW w:w="1250" w:type="pct"/>
            <w:shd w:val="clear" w:color="auto" w:fill="auto"/>
          </w:tcPr>
          <w:p w14:paraId="1242D8B2" w14:textId="7CC34C2F" w:rsidR="00BC1638" w:rsidRPr="006C142A" w:rsidRDefault="00BC1638" w:rsidP="006F6499">
            <w:pPr>
              <w:pStyle w:val="ENoteTableText"/>
            </w:pPr>
            <w:r w:rsidRPr="006C142A">
              <w:t>16 Dec 1992</w:t>
            </w:r>
          </w:p>
        </w:tc>
        <w:tc>
          <w:tcPr>
            <w:tcW w:w="1250" w:type="pct"/>
            <w:shd w:val="clear" w:color="auto" w:fill="auto"/>
          </w:tcPr>
          <w:p w14:paraId="297FD8D1" w14:textId="67F3A0A4" w:rsidR="00BC1638" w:rsidRPr="006C142A" w:rsidRDefault="00BC1638" w:rsidP="006F6499">
            <w:pPr>
              <w:pStyle w:val="ENoteTableText"/>
            </w:pPr>
            <w:r w:rsidRPr="006C142A">
              <w:t>—</w:t>
            </w:r>
          </w:p>
        </w:tc>
      </w:tr>
      <w:tr w:rsidR="00D51A79" w:rsidRPr="006C142A" w14:paraId="4239465C" w14:textId="77777777" w:rsidTr="006C142A">
        <w:trPr>
          <w:cantSplit/>
        </w:trPr>
        <w:tc>
          <w:tcPr>
            <w:tcW w:w="1250" w:type="pct"/>
            <w:shd w:val="clear" w:color="auto" w:fill="auto"/>
          </w:tcPr>
          <w:p w14:paraId="48D0DCBD" w14:textId="5266CB69" w:rsidR="00D51A79" w:rsidRPr="006C142A" w:rsidRDefault="00D51A79" w:rsidP="006F6499">
            <w:pPr>
              <w:pStyle w:val="ENoteTableText"/>
            </w:pPr>
            <w:r w:rsidRPr="006C142A">
              <w:t>1992 No. 427</w:t>
            </w:r>
          </w:p>
        </w:tc>
        <w:tc>
          <w:tcPr>
            <w:tcW w:w="1250" w:type="pct"/>
            <w:shd w:val="clear" w:color="auto" w:fill="auto"/>
          </w:tcPr>
          <w:p w14:paraId="0FB12A56" w14:textId="592349D3" w:rsidR="00D51A79" w:rsidRPr="006C142A" w:rsidRDefault="00D51A79" w:rsidP="006F6499">
            <w:pPr>
              <w:pStyle w:val="ENoteTableText"/>
            </w:pPr>
            <w:r w:rsidRPr="006C142A">
              <w:t>24 Dec 1992 (F1996B02213)</w:t>
            </w:r>
          </w:p>
        </w:tc>
        <w:tc>
          <w:tcPr>
            <w:tcW w:w="1250" w:type="pct"/>
            <w:shd w:val="clear" w:color="auto" w:fill="auto"/>
          </w:tcPr>
          <w:p w14:paraId="1AB1D965" w14:textId="6CB1D65C" w:rsidR="00D51A79" w:rsidRPr="006C142A" w:rsidRDefault="00D51A79" w:rsidP="006F6499">
            <w:pPr>
              <w:pStyle w:val="ENoteTableText"/>
            </w:pPr>
            <w:r w:rsidRPr="006C142A">
              <w:t>24 Dec 1992</w:t>
            </w:r>
          </w:p>
        </w:tc>
        <w:tc>
          <w:tcPr>
            <w:tcW w:w="1250" w:type="pct"/>
            <w:shd w:val="clear" w:color="auto" w:fill="auto"/>
          </w:tcPr>
          <w:p w14:paraId="33EDBB5A" w14:textId="2B5DB455" w:rsidR="00D51A79" w:rsidRPr="006C142A" w:rsidRDefault="00D51A79" w:rsidP="006F6499">
            <w:pPr>
              <w:pStyle w:val="ENoteTableText"/>
            </w:pPr>
            <w:r w:rsidRPr="006C142A">
              <w:t>—</w:t>
            </w:r>
          </w:p>
        </w:tc>
      </w:tr>
      <w:tr w:rsidR="005609CF" w:rsidRPr="006C142A" w14:paraId="4B08A309" w14:textId="77777777" w:rsidTr="006C142A">
        <w:trPr>
          <w:cantSplit/>
        </w:trPr>
        <w:tc>
          <w:tcPr>
            <w:tcW w:w="1250" w:type="pct"/>
            <w:shd w:val="clear" w:color="auto" w:fill="auto"/>
          </w:tcPr>
          <w:p w14:paraId="40EC8F3F" w14:textId="01E5CE46" w:rsidR="005609CF" w:rsidRPr="006C142A" w:rsidRDefault="005609CF" w:rsidP="006F6499">
            <w:pPr>
              <w:pStyle w:val="ENoteTableText"/>
            </w:pPr>
            <w:r w:rsidRPr="006C142A">
              <w:t>1993 No. 4</w:t>
            </w:r>
          </w:p>
        </w:tc>
        <w:tc>
          <w:tcPr>
            <w:tcW w:w="1250" w:type="pct"/>
            <w:shd w:val="clear" w:color="auto" w:fill="auto"/>
          </w:tcPr>
          <w:p w14:paraId="4E4032EF" w14:textId="745A1A3C" w:rsidR="005609CF" w:rsidRPr="006C142A" w:rsidRDefault="005609CF" w:rsidP="006F6499">
            <w:pPr>
              <w:pStyle w:val="ENoteTableText"/>
            </w:pPr>
            <w:r w:rsidRPr="006C142A">
              <w:t>29 Jan 1993 (F1996B02214)</w:t>
            </w:r>
          </w:p>
        </w:tc>
        <w:tc>
          <w:tcPr>
            <w:tcW w:w="1250" w:type="pct"/>
            <w:shd w:val="clear" w:color="auto" w:fill="auto"/>
          </w:tcPr>
          <w:p w14:paraId="0FEEECDE" w14:textId="6D2995D4" w:rsidR="005609CF" w:rsidRPr="006C142A" w:rsidRDefault="005609CF" w:rsidP="006F6499">
            <w:pPr>
              <w:pStyle w:val="ENoteTableText"/>
            </w:pPr>
            <w:r w:rsidRPr="006C142A">
              <w:t>29 Jan 1993</w:t>
            </w:r>
          </w:p>
        </w:tc>
        <w:tc>
          <w:tcPr>
            <w:tcW w:w="1250" w:type="pct"/>
            <w:shd w:val="clear" w:color="auto" w:fill="auto"/>
          </w:tcPr>
          <w:p w14:paraId="5C01C5A8" w14:textId="04787181" w:rsidR="005609CF" w:rsidRPr="006C142A" w:rsidRDefault="005609CF" w:rsidP="006F6499">
            <w:pPr>
              <w:pStyle w:val="ENoteTableText"/>
            </w:pPr>
            <w:r w:rsidRPr="006C142A">
              <w:t>—</w:t>
            </w:r>
          </w:p>
        </w:tc>
      </w:tr>
      <w:tr w:rsidR="00F76B5D" w:rsidRPr="006C142A" w14:paraId="01CBB9E7" w14:textId="77777777" w:rsidTr="006C142A">
        <w:trPr>
          <w:cantSplit/>
        </w:trPr>
        <w:tc>
          <w:tcPr>
            <w:tcW w:w="1250" w:type="pct"/>
            <w:shd w:val="clear" w:color="auto" w:fill="auto"/>
          </w:tcPr>
          <w:p w14:paraId="70C72B91" w14:textId="3947FCD6" w:rsidR="00F76B5D" w:rsidRPr="006C142A" w:rsidRDefault="00F76B5D" w:rsidP="006F6499">
            <w:pPr>
              <w:pStyle w:val="ENoteTableText"/>
            </w:pPr>
            <w:r w:rsidRPr="006C142A">
              <w:t>1993 No. 102</w:t>
            </w:r>
          </w:p>
        </w:tc>
        <w:tc>
          <w:tcPr>
            <w:tcW w:w="1250" w:type="pct"/>
            <w:shd w:val="clear" w:color="auto" w:fill="auto"/>
          </w:tcPr>
          <w:p w14:paraId="23DF3CBC" w14:textId="1118E849" w:rsidR="00F76B5D" w:rsidRPr="006C142A" w:rsidRDefault="00F76B5D" w:rsidP="006F6499">
            <w:pPr>
              <w:pStyle w:val="ENoteTableText"/>
            </w:pPr>
            <w:r w:rsidRPr="006C142A">
              <w:t>3 June 1993 (F1996B02215)</w:t>
            </w:r>
          </w:p>
        </w:tc>
        <w:tc>
          <w:tcPr>
            <w:tcW w:w="1250" w:type="pct"/>
            <w:shd w:val="clear" w:color="auto" w:fill="auto"/>
          </w:tcPr>
          <w:p w14:paraId="4629B0DE" w14:textId="2E161481" w:rsidR="00F76B5D" w:rsidRPr="006C142A" w:rsidRDefault="00F76B5D" w:rsidP="006F6499">
            <w:pPr>
              <w:pStyle w:val="ENoteTableText"/>
            </w:pPr>
            <w:r w:rsidRPr="006C142A">
              <w:t>3 June 1993</w:t>
            </w:r>
          </w:p>
        </w:tc>
        <w:tc>
          <w:tcPr>
            <w:tcW w:w="1250" w:type="pct"/>
            <w:shd w:val="clear" w:color="auto" w:fill="auto"/>
          </w:tcPr>
          <w:p w14:paraId="487313CF" w14:textId="526C5943" w:rsidR="00F76B5D" w:rsidRPr="006C142A" w:rsidRDefault="00F76B5D" w:rsidP="006F6499">
            <w:pPr>
              <w:pStyle w:val="ENoteTableText"/>
            </w:pPr>
            <w:r w:rsidRPr="006C142A">
              <w:t>—</w:t>
            </w:r>
          </w:p>
        </w:tc>
      </w:tr>
      <w:tr w:rsidR="00417349" w:rsidRPr="006C142A" w14:paraId="364392DF" w14:textId="77777777" w:rsidTr="006C142A">
        <w:trPr>
          <w:cantSplit/>
        </w:trPr>
        <w:tc>
          <w:tcPr>
            <w:tcW w:w="1250" w:type="pct"/>
            <w:shd w:val="clear" w:color="auto" w:fill="auto"/>
          </w:tcPr>
          <w:p w14:paraId="1D842245" w14:textId="33FB19DC" w:rsidR="00417349" w:rsidRPr="006C142A" w:rsidRDefault="00417349" w:rsidP="006F6499">
            <w:pPr>
              <w:pStyle w:val="ENoteTableText"/>
            </w:pPr>
            <w:r w:rsidRPr="006C142A">
              <w:t>1994 No. 18</w:t>
            </w:r>
          </w:p>
        </w:tc>
        <w:tc>
          <w:tcPr>
            <w:tcW w:w="1250" w:type="pct"/>
            <w:shd w:val="clear" w:color="auto" w:fill="auto"/>
          </w:tcPr>
          <w:p w14:paraId="71238548" w14:textId="43EE65E4" w:rsidR="00417349" w:rsidRPr="006C142A" w:rsidRDefault="00417349" w:rsidP="006F6499">
            <w:pPr>
              <w:pStyle w:val="ENoteTableText"/>
            </w:pPr>
            <w:r w:rsidRPr="006C142A">
              <w:t>18 Feb 1994 (F1996B02216)</w:t>
            </w:r>
          </w:p>
        </w:tc>
        <w:tc>
          <w:tcPr>
            <w:tcW w:w="1250" w:type="pct"/>
            <w:shd w:val="clear" w:color="auto" w:fill="auto"/>
          </w:tcPr>
          <w:p w14:paraId="7ABD21A6" w14:textId="14426077" w:rsidR="00417349" w:rsidRPr="006C142A" w:rsidRDefault="00417349" w:rsidP="006F6499">
            <w:pPr>
              <w:pStyle w:val="ENoteTableText"/>
            </w:pPr>
            <w:r w:rsidRPr="006C142A">
              <w:t>18 Feb 1994</w:t>
            </w:r>
          </w:p>
        </w:tc>
        <w:tc>
          <w:tcPr>
            <w:tcW w:w="1250" w:type="pct"/>
            <w:shd w:val="clear" w:color="auto" w:fill="auto"/>
          </w:tcPr>
          <w:p w14:paraId="44C0DF4E" w14:textId="71815AD8" w:rsidR="00417349" w:rsidRPr="006C142A" w:rsidRDefault="00417349" w:rsidP="006F6499">
            <w:pPr>
              <w:pStyle w:val="ENoteTableText"/>
            </w:pPr>
            <w:r w:rsidRPr="006C142A">
              <w:t>—</w:t>
            </w:r>
          </w:p>
        </w:tc>
      </w:tr>
      <w:tr w:rsidR="008D617D" w:rsidRPr="006C142A" w14:paraId="617925E0" w14:textId="77777777" w:rsidTr="006C142A">
        <w:trPr>
          <w:cantSplit/>
        </w:trPr>
        <w:tc>
          <w:tcPr>
            <w:tcW w:w="1250" w:type="pct"/>
            <w:shd w:val="clear" w:color="auto" w:fill="auto"/>
          </w:tcPr>
          <w:p w14:paraId="518D335A" w14:textId="6786AF31" w:rsidR="008D617D" w:rsidRPr="006C142A" w:rsidRDefault="008D617D" w:rsidP="006F6499">
            <w:pPr>
              <w:pStyle w:val="ENoteTableText"/>
            </w:pPr>
            <w:r w:rsidRPr="006C142A">
              <w:t>1994 No. 249</w:t>
            </w:r>
          </w:p>
        </w:tc>
        <w:tc>
          <w:tcPr>
            <w:tcW w:w="1250" w:type="pct"/>
            <w:shd w:val="clear" w:color="auto" w:fill="auto"/>
          </w:tcPr>
          <w:p w14:paraId="30F7E2EE" w14:textId="5D748D0A" w:rsidR="008D617D" w:rsidRPr="006C142A" w:rsidRDefault="008D617D" w:rsidP="006F6499">
            <w:pPr>
              <w:pStyle w:val="ENoteTableText"/>
            </w:pPr>
            <w:r w:rsidRPr="006C142A">
              <w:t>7 July 1994 (F1996B0221</w:t>
            </w:r>
            <w:r w:rsidR="00624215" w:rsidRPr="006C142A">
              <w:t>7</w:t>
            </w:r>
            <w:r w:rsidRPr="006C142A">
              <w:t>)</w:t>
            </w:r>
          </w:p>
        </w:tc>
        <w:tc>
          <w:tcPr>
            <w:tcW w:w="1250" w:type="pct"/>
            <w:shd w:val="clear" w:color="auto" w:fill="auto"/>
          </w:tcPr>
          <w:p w14:paraId="30C99922" w14:textId="3391AC49" w:rsidR="008D617D" w:rsidRPr="006C142A" w:rsidRDefault="008D617D" w:rsidP="006F6499">
            <w:pPr>
              <w:pStyle w:val="ENoteTableText"/>
            </w:pPr>
            <w:r w:rsidRPr="006C142A">
              <w:t>7 July 1994</w:t>
            </w:r>
          </w:p>
        </w:tc>
        <w:tc>
          <w:tcPr>
            <w:tcW w:w="1250" w:type="pct"/>
            <w:shd w:val="clear" w:color="auto" w:fill="auto"/>
          </w:tcPr>
          <w:p w14:paraId="41046A91" w14:textId="65389D67" w:rsidR="008D617D" w:rsidRPr="006C142A" w:rsidRDefault="008D617D" w:rsidP="006F6499">
            <w:pPr>
              <w:pStyle w:val="ENoteTableText"/>
            </w:pPr>
            <w:r w:rsidRPr="006C142A">
              <w:t>—</w:t>
            </w:r>
          </w:p>
        </w:tc>
      </w:tr>
      <w:tr w:rsidR="00624215" w:rsidRPr="006C142A" w14:paraId="13A4F525" w14:textId="77777777" w:rsidTr="006C142A">
        <w:trPr>
          <w:cantSplit/>
        </w:trPr>
        <w:tc>
          <w:tcPr>
            <w:tcW w:w="1250" w:type="pct"/>
            <w:shd w:val="clear" w:color="auto" w:fill="auto"/>
          </w:tcPr>
          <w:p w14:paraId="3BAD70ED" w14:textId="6FBE0D0D" w:rsidR="00624215" w:rsidRPr="006C142A" w:rsidRDefault="00624215" w:rsidP="006F6499">
            <w:pPr>
              <w:pStyle w:val="ENoteTableText"/>
            </w:pPr>
            <w:r w:rsidRPr="006C142A">
              <w:t>1994 No. 273</w:t>
            </w:r>
          </w:p>
        </w:tc>
        <w:tc>
          <w:tcPr>
            <w:tcW w:w="1250" w:type="pct"/>
            <w:shd w:val="clear" w:color="auto" w:fill="auto"/>
          </w:tcPr>
          <w:p w14:paraId="07D20F5D" w14:textId="74104B60" w:rsidR="00624215" w:rsidRPr="006C142A" w:rsidRDefault="00624215" w:rsidP="006F6499">
            <w:pPr>
              <w:pStyle w:val="ENoteTableText"/>
            </w:pPr>
            <w:r w:rsidRPr="006C142A">
              <w:t>26 July 1994 (F1996B02218)</w:t>
            </w:r>
          </w:p>
        </w:tc>
        <w:tc>
          <w:tcPr>
            <w:tcW w:w="1250" w:type="pct"/>
            <w:shd w:val="clear" w:color="auto" w:fill="auto"/>
          </w:tcPr>
          <w:p w14:paraId="20A41F68" w14:textId="1D215F8B" w:rsidR="00624215" w:rsidRPr="006C142A" w:rsidRDefault="00624215" w:rsidP="006F6499">
            <w:pPr>
              <w:pStyle w:val="ENoteTableText"/>
            </w:pPr>
            <w:r w:rsidRPr="006C142A">
              <w:t>26 July 1994</w:t>
            </w:r>
          </w:p>
        </w:tc>
        <w:tc>
          <w:tcPr>
            <w:tcW w:w="1250" w:type="pct"/>
            <w:shd w:val="clear" w:color="auto" w:fill="auto"/>
          </w:tcPr>
          <w:p w14:paraId="53558A3C" w14:textId="2A154AF4" w:rsidR="00624215" w:rsidRPr="006C142A" w:rsidRDefault="00624215" w:rsidP="006F6499">
            <w:pPr>
              <w:pStyle w:val="ENoteTableText"/>
            </w:pPr>
            <w:r w:rsidRPr="006C142A">
              <w:t>—</w:t>
            </w:r>
          </w:p>
        </w:tc>
      </w:tr>
      <w:tr w:rsidR="00EB33F4" w:rsidRPr="006C142A" w14:paraId="7FD3327C" w14:textId="77777777" w:rsidTr="006C142A">
        <w:trPr>
          <w:cantSplit/>
        </w:trPr>
        <w:tc>
          <w:tcPr>
            <w:tcW w:w="1250" w:type="pct"/>
            <w:shd w:val="clear" w:color="auto" w:fill="auto"/>
          </w:tcPr>
          <w:p w14:paraId="460962C8" w14:textId="0EA4D7B5" w:rsidR="00EB33F4" w:rsidRPr="006C142A" w:rsidRDefault="00EB33F4" w:rsidP="006F6499">
            <w:pPr>
              <w:pStyle w:val="ENoteTableText"/>
            </w:pPr>
            <w:r w:rsidRPr="006C142A">
              <w:t>1995 No. 32</w:t>
            </w:r>
          </w:p>
        </w:tc>
        <w:tc>
          <w:tcPr>
            <w:tcW w:w="1250" w:type="pct"/>
            <w:shd w:val="clear" w:color="auto" w:fill="auto"/>
          </w:tcPr>
          <w:p w14:paraId="711F6CA4" w14:textId="285E3AF8" w:rsidR="00EB33F4" w:rsidRPr="006C142A" w:rsidRDefault="00EB33F4" w:rsidP="006F6499">
            <w:pPr>
              <w:pStyle w:val="ENoteTableText"/>
            </w:pPr>
            <w:r w:rsidRPr="006C142A">
              <w:t>8 Mar 1995 (F1996B02219)</w:t>
            </w:r>
          </w:p>
        </w:tc>
        <w:tc>
          <w:tcPr>
            <w:tcW w:w="1250" w:type="pct"/>
            <w:shd w:val="clear" w:color="auto" w:fill="auto"/>
          </w:tcPr>
          <w:p w14:paraId="5D97D58C" w14:textId="4208F8DC" w:rsidR="00EB33F4" w:rsidRPr="006C142A" w:rsidRDefault="00EB33F4" w:rsidP="006F6499">
            <w:pPr>
              <w:pStyle w:val="ENoteTableText"/>
            </w:pPr>
            <w:r w:rsidRPr="006C142A">
              <w:t>8 Mar 1995</w:t>
            </w:r>
          </w:p>
        </w:tc>
        <w:tc>
          <w:tcPr>
            <w:tcW w:w="1250" w:type="pct"/>
            <w:shd w:val="clear" w:color="auto" w:fill="auto"/>
          </w:tcPr>
          <w:p w14:paraId="24E8535F" w14:textId="2AEC1D4C" w:rsidR="00EB33F4" w:rsidRPr="006C142A" w:rsidRDefault="00EB33F4" w:rsidP="006F6499">
            <w:pPr>
              <w:pStyle w:val="ENoteTableText"/>
            </w:pPr>
            <w:r w:rsidRPr="006C142A">
              <w:t>—</w:t>
            </w:r>
          </w:p>
        </w:tc>
      </w:tr>
      <w:tr w:rsidR="00B2297E" w:rsidRPr="006C142A" w14:paraId="0222A3FE" w14:textId="77777777" w:rsidTr="006C142A">
        <w:trPr>
          <w:cantSplit/>
        </w:trPr>
        <w:tc>
          <w:tcPr>
            <w:tcW w:w="1250" w:type="pct"/>
            <w:shd w:val="clear" w:color="auto" w:fill="auto"/>
          </w:tcPr>
          <w:p w14:paraId="7E75B46D" w14:textId="154D2F01" w:rsidR="00B2297E" w:rsidRPr="006C142A" w:rsidRDefault="00B2297E" w:rsidP="006F6499">
            <w:pPr>
              <w:pStyle w:val="ENoteTableText"/>
            </w:pPr>
            <w:r w:rsidRPr="006C142A">
              <w:t>1995 No. 275</w:t>
            </w:r>
          </w:p>
        </w:tc>
        <w:tc>
          <w:tcPr>
            <w:tcW w:w="1250" w:type="pct"/>
            <w:shd w:val="clear" w:color="auto" w:fill="auto"/>
          </w:tcPr>
          <w:p w14:paraId="0497C1BF" w14:textId="2B5E4C16" w:rsidR="00B2297E" w:rsidRPr="006C142A" w:rsidRDefault="00B2297E" w:rsidP="006F6499">
            <w:pPr>
              <w:pStyle w:val="ENoteTableText"/>
            </w:pPr>
            <w:r w:rsidRPr="006C142A">
              <w:t>26 Sept 1995 (F1996B02220)</w:t>
            </w:r>
          </w:p>
        </w:tc>
        <w:tc>
          <w:tcPr>
            <w:tcW w:w="1250" w:type="pct"/>
            <w:shd w:val="clear" w:color="auto" w:fill="auto"/>
          </w:tcPr>
          <w:p w14:paraId="4CF07183" w14:textId="23656C29" w:rsidR="00B2297E" w:rsidRPr="006C142A" w:rsidRDefault="00B2297E" w:rsidP="006F6499">
            <w:pPr>
              <w:pStyle w:val="ENoteTableText"/>
            </w:pPr>
            <w:r w:rsidRPr="006C142A">
              <w:t>26 Sept 1995</w:t>
            </w:r>
          </w:p>
        </w:tc>
        <w:tc>
          <w:tcPr>
            <w:tcW w:w="1250" w:type="pct"/>
            <w:shd w:val="clear" w:color="auto" w:fill="auto"/>
          </w:tcPr>
          <w:p w14:paraId="3F3F801D" w14:textId="6B0609AB" w:rsidR="00B2297E" w:rsidRPr="006C142A" w:rsidRDefault="00B2297E" w:rsidP="006F6499">
            <w:pPr>
              <w:pStyle w:val="ENoteTableText"/>
            </w:pPr>
            <w:r w:rsidRPr="006C142A">
              <w:t>—</w:t>
            </w:r>
          </w:p>
        </w:tc>
      </w:tr>
      <w:tr w:rsidR="00F94A5D" w:rsidRPr="006C142A" w14:paraId="49BF141E" w14:textId="77777777" w:rsidTr="006C142A">
        <w:trPr>
          <w:cantSplit/>
        </w:trPr>
        <w:tc>
          <w:tcPr>
            <w:tcW w:w="1250" w:type="pct"/>
            <w:shd w:val="clear" w:color="auto" w:fill="auto"/>
          </w:tcPr>
          <w:p w14:paraId="6672BD91" w14:textId="612D3F08" w:rsidR="00F94A5D" w:rsidRPr="006C142A" w:rsidRDefault="00F94A5D" w:rsidP="006F6499">
            <w:pPr>
              <w:pStyle w:val="ENoteTableText"/>
            </w:pPr>
            <w:r w:rsidRPr="006C142A">
              <w:t>1995 No. 348</w:t>
            </w:r>
          </w:p>
        </w:tc>
        <w:tc>
          <w:tcPr>
            <w:tcW w:w="1250" w:type="pct"/>
            <w:shd w:val="clear" w:color="auto" w:fill="auto"/>
          </w:tcPr>
          <w:p w14:paraId="5ADF56FD" w14:textId="2AC8278F" w:rsidR="00F94A5D" w:rsidRPr="006C142A" w:rsidRDefault="00F94A5D" w:rsidP="006F6499">
            <w:pPr>
              <w:pStyle w:val="ENoteTableText"/>
            </w:pPr>
            <w:r w:rsidRPr="006C142A">
              <w:t>23 Nov 1995 (F1996B02221)</w:t>
            </w:r>
          </w:p>
        </w:tc>
        <w:tc>
          <w:tcPr>
            <w:tcW w:w="1250" w:type="pct"/>
            <w:shd w:val="clear" w:color="auto" w:fill="auto"/>
          </w:tcPr>
          <w:p w14:paraId="451916A7" w14:textId="7892182E" w:rsidR="00F94A5D" w:rsidRPr="006C142A" w:rsidRDefault="00F94A5D" w:rsidP="006F6499">
            <w:pPr>
              <w:pStyle w:val="ENoteTableText"/>
            </w:pPr>
            <w:r w:rsidRPr="006C142A">
              <w:t>23 Nov 1995</w:t>
            </w:r>
          </w:p>
        </w:tc>
        <w:tc>
          <w:tcPr>
            <w:tcW w:w="1250" w:type="pct"/>
            <w:shd w:val="clear" w:color="auto" w:fill="auto"/>
          </w:tcPr>
          <w:p w14:paraId="6E86F056" w14:textId="6375CD27" w:rsidR="00F94A5D" w:rsidRPr="006C142A" w:rsidRDefault="00F94A5D" w:rsidP="006F6499">
            <w:pPr>
              <w:pStyle w:val="ENoteTableText"/>
            </w:pPr>
            <w:r w:rsidRPr="006C142A">
              <w:t>—</w:t>
            </w:r>
          </w:p>
        </w:tc>
      </w:tr>
      <w:tr w:rsidR="00A050E5" w:rsidRPr="006C142A" w14:paraId="7262A32C" w14:textId="77777777" w:rsidTr="006C142A">
        <w:trPr>
          <w:cantSplit/>
        </w:trPr>
        <w:tc>
          <w:tcPr>
            <w:tcW w:w="1250" w:type="pct"/>
            <w:shd w:val="clear" w:color="auto" w:fill="auto"/>
          </w:tcPr>
          <w:p w14:paraId="4C091283" w14:textId="13CDA61A" w:rsidR="00A050E5" w:rsidRPr="006C142A" w:rsidRDefault="00A050E5" w:rsidP="006F6499">
            <w:pPr>
              <w:pStyle w:val="ENoteTableText"/>
            </w:pPr>
            <w:r w:rsidRPr="006C142A">
              <w:t>1995 No. 407</w:t>
            </w:r>
          </w:p>
        </w:tc>
        <w:tc>
          <w:tcPr>
            <w:tcW w:w="1250" w:type="pct"/>
            <w:shd w:val="clear" w:color="auto" w:fill="auto"/>
          </w:tcPr>
          <w:p w14:paraId="13181BC3" w14:textId="5D7BDA13" w:rsidR="00A050E5" w:rsidRPr="006C142A" w:rsidRDefault="00A050E5" w:rsidP="006F6499">
            <w:pPr>
              <w:pStyle w:val="ENoteTableText"/>
            </w:pPr>
            <w:r w:rsidRPr="006C142A">
              <w:t>19 Dec 1995 (F1996B02222)</w:t>
            </w:r>
          </w:p>
        </w:tc>
        <w:tc>
          <w:tcPr>
            <w:tcW w:w="1250" w:type="pct"/>
            <w:shd w:val="clear" w:color="auto" w:fill="auto"/>
          </w:tcPr>
          <w:p w14:paraId="1EEDB819" w14:textId="2A09F368" w:rsidR="00A050E5" w:rsidRPr="006C142A" w:rsidRDefault="00A050E5" w:rsidP="006F6499">
            <w:pPr>
              <w:pStyle w:val="ENoteTableText"/>
            </w:pPr>
            <w:r w:rsidRPr="006C142A">
              <w:t>19 Dec 1995</w:t>
            </w:r>
          </w:p>
        </w:tc>
        <w:tc>
          <w:tcPr>
            <w:tcW w:w="1250" w:type="pct"/>
            <w:shd w:val="clear" w:color="auto" w:fill="auto"/>
          </w:tcPr>
          <w:p w14:paraId="20BC49A9" w14:textId="42EFC74B" w:rsidR="00A050E5" w:rsidRPr="006C142A" w:rsidRDefault="00A050E5" w:rsidP="006F6499">
            <w:pPr>
              <w:pStyle w:val="ENoteTableText"/>
            </w:pPr>
            <w:r w:rsidRPr="006C142A">
              <w:t>—</w:t>
            </w:r>
          </w:p>
        </w:tc>
      </w:tr>
      <w:tr w:rsidR="00BB17E4" w:rsidRPr="006C142A" w14:paraId="65F6A954" w14:textId="77777777" w:rsidTr="006C142A">
        <w:trPr>
          <w:cantSplit/>
        </w:trPr>
        <w:tc>
          <w:tcPr>
            <w:tcW w:w="1250" w:type="pct"/>
            <w:shd w:val="clear" w:color="auto" w:fill="auto"/>
          </w:tcPr>
          <w:p w14:paraId="39FEE287" w14:textId="4DDE8C7B" w:rsidR="00BB17E4" w:rsidRPr="006C142A" w:rsidRDefault="00BB17E4" w:rsidP="006F6499">
            <w:pPr>
              <w:pStyle w:val="ENoteTableText"/>
            </w:pPr>
            <w:r w:rsidRPr="006C142A">
              <w:t>1996 No. 8</w:t>
            </w:r>
          </w:p>
        </w:tc>
        <w:tc>
          <w:tcPr>
            <w:tcW w:w="1250" w:type="pct"/>
            <w:shd w:val="clear" w:color="auto" w:fill="auto"/>
          </w:tcPr>
          <w:p w14:paraId="024521B3" w14:textId="192D3F54" w:rsidR="00BB17E4" w:rsidRPr="006C142A" w:rsidRDefault="00BB17E4" w:rsidP="006F6499">
            <w:pPr>
              <w:pStyle w:val="ENoteTableText"/>
            </w:pPr>
            <w:r w:rsidRPr="006C142A">
              <w:t>31 Jan 1996 (F1996B02223)</w:t>
            </w:r>
          </w:p>
        </w:tc>
        <w:tc>
          <w:tcPr>
            <w:tcW w:w="1250" w:type="pct"/>
            <w:shd w:val="clear" w:color="auto" w:fill="auto"/>
          </w:tcPr>
          <w:p w14:paraId="312A7C89" w14:textId="2285A22C" w:rsidR="00BB17E4" w:rsidRPr="006C142A" w:rsidRDefault="00BB17E4" w:rsidP="006F6499">
            <w:pPr>
              <w:pStyle w:val="ENoteTableText"/>
            </w:pPr>
            <w:r w:rsidRPr="006C142A">
              <w:t>31 Jan 1996</w:t>
            </w:r>
          </w:p>
        </w:tc>
        <w:tc>
          <w:tcPr>
            <w:tcW w:w="1250" w:type="pct"/>
            <w:shd w:val="clear" w:color="auto" w:fill="auto"/>
          </w:tcPr>
          <w:p w14:paraId="45F86991" w14:textId="7BAB36FD" w:rsidR="00BB17E4" w:rsidRPr="006C142A" w:rsidRDefault="00BB17E4" w:rsidP="006F6499">
            <w:pPr>
              <w:pStyle w:val="ENoteTableText"/>
            </w:pPr>
            <w:r w:rsidRPr="006C142A">
              <w:t>—</w:t>
            </w:r>
          </w:p>
        </w:tc>
      </w:tr>
      <w:tr w:rsidR="001C2CAE" w:rsidRPr="006C142A" w14:paraId="7744DEC4" w14:textId="77777777" w:rsidTr="006C142A">
        <w:trPr>
          <w:cantSplit/>
        </w:trPr>
        <w:tc>
          <w:tcPr>
            <w:tcW w:w="1250" w:type="pct"/>
            <w:tcBorders>
              <w:bottom w:val="single" w:sz="12" w:space="0" w:color="auto"/>
            </w:tcBorders>
            <w:shd w:val="clear" w:color="auto" w:fill="auto"/>
          </w:tcPr>
          <w:p w14:paraId="62CE2797" w14:textId="70F17808" w:rsidR="001C2CAE" w:rsidRPr="006C142A" w:rsidRDefault="001C2CAE" w:rsidP="006F6499">
            <w:pPr>
              <w:pStyle w:val="ENoteTableText"/>
            </w:pPr>
            <w:r w:rsidRPr="006C142A">
              <w:t>1996 No. 204</w:t>
            </w:r>
          </w:p>
        </w:tc>
        <w:tc>
          <w:tcPr>
            <w:tcW w:w="1250" w:type="pct"/>
            <w:tcBorders>
              <w:bottom w:val="single" w:sz="12" w:space="0" w:color="auto"/>
            </w:tcBorders>
            <w:shd w:val="clear" w:color="auto" w:fill="auto"/>
          </w:tcPr>
          <w:p w14:paraId="19D1A82B" w14:textId="6F16CBDA" w:rsidR="001C2CAE" w:rsidRPr="006C142A" w:rsidRDefault="001C2CAE" w:rsidP="006F6499">
            <w:pPr>
              <w:pStyle w:val="ENoteTableText"/>
            </w:pPr>
            <w:r w:rsidRPr="006C142A">
              <w:t>17 Sept 1996 (F1996B02224)</w:t>
            </w:r>
          </w:p>
        </w:tc>
        <w:tc>
          <w:tcPr>
            <w:tcW w:w="1250" w:type="pct"/>
            <w:tcBorders>
              <w:bottom w:val="single" w:sz="12" w:space="0" w:color="auto"/>
            </w:tcBorders>
            <w:shd w:val="clear" w:color="auto" w:fill="auto"/>
          </w:tcPr>
          <w:p w14:paraId="1B2D4B12" w14:textId="0B6B1BB4" w:rsidR="001C2CAE" w:rsidRPr="006C142A" w:rsidRDefault="001C2CAE" w:rsidP="006F6499">
            <w:pPr>
              <w:pStyle w:val="ENoteTableText"/>
            </w:pPr>
            <w:r w:rsidRPr="006C142A">
              <w:t>17 Sept 1996</w:t>
            </w:r>
          </w:p>
        </w:tc>
        <w:tc>
          <w:tcPr>
            <w:tcW w:w="1250" w:type="pct"/>
            <w:tcBorders>
              <w:bottom w:val="single" w:sz="12" w:space="0" w:color="auto"/>
            </w:tcBorders>
            <w:shd w:val="clear" w:color="auto" w:fill="auto"/>
          </w:tcPr>
          <w:p w14:paraId="33A5B606" w14:textId="33785706" w:rsidR="001C2CAE" w:rsidRPr="006C142A" w:rsidRDefault="001C2CAE" w:rsidP="006F6499">
            <w:pPr>
              <w:pStyle w:val="ENoteTableText"/>
            </w:pPr>
            <w:r w:rsidRPr="006C142A">
              <w:t>—</w:t>
            </w:r>
          </w:p>
        </w:tc>
      </w:tr>
    </w:tbl>
    <w:p w14:paraId="6FA713CF" w14:textId="01468B09" w:rsidR="007158D0" w:rsidRPr="006C142A" w:rsidRDefault="007158D0" w:rsidP="0053253D">
      <w:pPr>
        <w:pStyle w:val="Tabletext"/>
        <w:rPr>
          <w:b/>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2170"/>
        <w:gridCol w:w="1211"/>
        <w:gridCol w:w="1213"/>
        <w:gridCol w:w="2499"/>
        <w:gridCol w:w="1436"/>
      </w:tblGrid>
      <w:tr w:rsidR="003054B2" w:rsidRPr="006C142A" w14:paraId="5A33797E" w14:textId="77777777" w:rsidTr="006C142A">
        <w:trPr>
          <w:cantSplit/>
          <w:tblHeader/>
        </w:trPr>
        <w:tc>
          <w:tcPr>
            <w:tcW w:w="1272" w:type="pct"/>
            <w:tcBorders>
              <w:top w:val="single" w:sz="12" w:space="0" w:color="auto"/>
              <w:left w:val="nil"/>
              <w:bottom w:val="single" w:sz="12" w:space="0" w:color="auto"/>
              <w:right w:val="nil"/>
            </w:tcBorders>
            <w:hideMark/>
          </w:tcPr>
          <w:p w14:paraId="5C0D3182" w14:textId="77777777" w:rsidR="003054B2" w:rsidRPr="006C142A" w:rsidRDefault="003054B2">
            <w:pPr>
              <w:pStyle w:val="ENoteTableHeading"/>
              <w:rPr>
                <w:lang w:eastAsia="en-US"/>
              </w:rPr>
            </w:pPr>
            <w:r w:rsidRPr="006C142A">
              <w:rPr>
                <w:lang w:eastAsia="en-US"/>
              </w:rPr>
              <w:t>Act</w:t>
            </w:r>
          </w:p>
        </w:tc>
        <w:tc>
          <w:tcPr>
            <w:tcW w:w="710" w:type="pct"/>
            <w:tcBorders>
              <w:top w:val="single" w:sz="12" w:space="0" w:color="auto"/>
              <w:left w:val="nil"/>
              <w:bottom w:val="single" w:sz="12" w:space="0" w:color="auto"/>
              <w:right w:val="nil"/>
            </w:tcBorders>
            <w:hideMark/>
          </w:tcPr>
          <w:p w14:paraId="01313241" w14:textId="77777777" w:rsidR="003054B2" w:rsidRPr="006C142A" w:rsidRDefault="003054B2">
            <w:pPr>
              <w:pStyle w:val="ENoteTableHeading"/>
              <w:rPr>
                <w:lang w:eastAsia="en-US"/>
              </w:rPr>
            </w:pPr>
            <w:r w:rsidRPr="006C142A">
              <w:rPr>
                <w:lang w:eastAsia="en-US"/>
              </w:rPr>
              <w:t>Number and year</w:t>
            </w:r>
          </w:p>
        </w:tc>
        <w:tc>
          <w:tcPr>
            <w:tcW w:w="711" w:type="pct"/>
            <w:tcBorders>
              <w:top w:val="single" w:sz="12" w:space="0" w:color="auto"/>
              <w:left w:val="nil"/>
              <w:bottom w:val="single" w:sz="12" w:space="0" w:color="auto"/>
              <w:right w:val="nil"/>
            </w:tcBorders>
            <w:hideMark/>
          </w:tcPr>
          <w:p w14:paraId="57619BEA" w14:textId="77777777" w:rsidR="003054B2" w:rsidRPr="006C142A" w:rsidRDefault="003054B2">
            <w:pPr>
              <w:pStyle w:val="ENoteTableHeading"/>
              <w:rPr>
                <w:lang w:eastAsia="en-US"/>
              </w:rPr>
            </w:pPr>
            <w:r w:rsidRPr="006C142A">
              <w:rPr>
                <w:lang w:eastAsia="en-US"/>
              </w:rPr>
              <w:t>Assent</w:t>
            </w:r>
          </w:p>
        </w:tc>
        <w:tc>
          <w:tcPr>
            <w:tcW w:w="1465" w:type="pct"/>
            <w:tcBorders>
              <w:top w:val="single" w:sz="12" w:space="0" w:color="auto"/>
              <w:left w:val="nil"/>
              <w:bottom w:val="single" w:sz="12" w:space="0" w:color="auto"/>
              <w:right w:val="nil"/>
            </w:tcBorders>
            <w:hideMark/>
          </w:tcPr>
          <w:p w14:paraId="56A7319B" w14:textId="77777777" w:rsidR="003054B2" w:rsidRPr="006C142A" w:rsidRDefault="003054B2">
            <w:pPr>
              <w:pStyle w:val="ENoteTableHeading"/>
              <w:rPr>
                <w:lang w:eastAsia="en-US"/>
              </w:rPr>
            </w:pPr>
            <w:r w:rsidRPr="006C142A">
              <w:rPr>
                <w:lang w:eastAsia="en-US"/>
              </w:rPr>
              <w:t>Commencement</w:t>
            </w:r>
          </w:p>
        </w:tc>
        <w:tc>
          <w:tcPr>
            <w:tcW w:w="842" w:type="pct"/>
            <w:tcBorders>
              <w:top w:val="single" w:sz="12" w:space="0" w:color="auto"/>
              <w:left w:val="nil"/>
              <w:bottom w:val="single" w:sz="12" w:space="0" w:color="auto"/>
              <w:right w:val="nil"/>
            </w:tcBorders>
            <w:hideMark/>
          </w:tcPr>
          <w:p w14:paraId="6726E531" w14:textId="77777777" w:rsidR="003054B2" w:rsidRPr="006C142A" w:rsidRDefault="003054B2">
            <w:pPr>
              <w:pStyle w:val="ENoteTableHeading"/>
              <w:rPr>
                <w:lang w:eastAsia="en-US"/>
              </w:rPr>
            </w:pPr>
            <w:r w:rsidRPr="006C142A">
              <w:rPr>
                <w:lang w:eastAsia="en-US"/>
              </w:rPr>
              <w:t>Application, saving and transitional provisions</w:t>
            </w:r>
          </w:p>
        </w:tc>
      </w:tr>
      <w:tr w:rsidR="003054B2" w:rsidRPr="006C142A" w14:paraId="4DE9D95F" w14:textId="77777777" w:rsidTr="006C142A">
        <w:trPr>
          <w:cantSplit/>
          <w:trHeight w:val="800"/>
        </w:trPr>
        <w:tc>
          <w:tcPr>
            <w:tcW w:w="1272" w:type="pct"/>
            <w:tcBorders>
              <w:top w:val="single" w:sz="12" w:space="0" w:color="auto"/>
              <w:left w:val="nil"/>
              <w:bottom w:val="single" w:sz="12" w:space="0" w:color="auto"/>
              <w:right w:val="nil"/>
            </w:tcBorders>
            <w:hideMark/>
          </w:tcPr>
          <w:p w14:paraId="03C8B7CF" w14:textId="77777777" w:rsidR="003054B2" w:rsidRPr="006C142A" w:rsidRDefault="003054B2">
            <w:pPr>
              <w:pStyle w:val="ENoteTableText"/>
              <w:rPr>
                <w:lang w:eastAsia="en-US"/>
              </w:rPr>
            </w:pPr>
            <w:r w:rsidRPr="006C142A">
              <w:rPr>
                <w:lang w:eastAsia="en-US"/>
              </w:rPr>
              <w:t>Public Sector Superannuation Salary Legislation Amendment Act 2022</w:t>
            </w:r>
          </w:p>
        </w:tc>
        <w:tc>
          <w:tcPr>
            <w:tcW w:w="710" w:type="pct"/>
            <w:tcBorders>
              <w:top w:val="single" w:sz="12" w:space="0" w:color="auto"/>
              <w:left w:val="nil"/>
              <w:bottom w:val="single" w:sz="12" w:space="0" w:color="auto"/>
              <w:right w:val="nil"/>
            </w:tcBorders>
            <w:hideMark/>
          </w:tcPr>
          <w:p w14:paraId="46403C4B" w14:textId="77777777" w:rsidR="003054B2" w:rsidRPr="006C142A" w:rsidRDefault="003054B2">
            <w:pPr>
              <w:pStyle w:val="ENoteTableText"/>
              <w:rPr>
                <w:lang w:eastAsia="en-US"/>
              </w:rPr>
            </w:pPr>
            <w:r w:rsidRPr="006C142A">
              <w:rPr>
                <w:lang w:eastAsia="en-US"/>
              </w:rPr>
              <w:t>36, 2022</w:t>
            </w:r>
          </w:p>
        </w:tc>
        <w:tc>
          <w:tcPr>
            <w:tcW w:w="711" w:type="pct"/>
            <w:tcBorders>
              <w:top w:val="single" w:sz="12" w:space="0" w:color="auto"/>
              <w:left w:val="nil"/>
              <w:bottom w:val="single" w:sz="12" w:space="0" w:color="auto"/>
              <w:right w:val="nil"/>
            </w:tcBorders>
            <w:hideMark/>
          </w:tcPr>
          <w:p w14:paraId="2955D6A6" w14:textId="77777777" w:rsidR="003054B2" w:rsidRPr="006C142A" w:rsidRDefault="003054B2">
            <w:pPr>
              <w:pStyle w:val="ENoteTableText"/>
              <w:rPr>
                <w:lang w:eastAsia="en-US"/>
              </w:rPr>
            </w:pPr>
            <w:r w:rsidRPr="006C142A">
              <w:rPr>
                <w:lang w:eastAsia="en-US"/>
              </w:rPr>
              <w:t>9 Aug 2022</w:t>
            </w:r>
          </w:p>
        </w:tc>
        <w:tc>
          <w:tcPr>
            <w:tcW w:w="1465" w:type="pct"/>
            <w:tcBorders>
              <w:top w:val="single" w:sz="12" w:space="0" w:color="auto"/>
              <w:left w:val="nil"/>
              <w:bottom w:val="single" w:sz="12" w:space="0" w:color="auto"/>
              <w:right w:val="nil"/>
            </w:tcBorders>
            <w:hideMark/>
          </w:tcPr>
          <w:p w14:paraId="5D186A21" w14:textId="77777777" w:rsidR="003054B2" w:rsidRPr="006C142A" w:rsidRDefault="003054B2">
            <w:pPr>
              <w:pStyle w:val="ENoteTableText"/>
              <w:rPr>
                <w:lang w:eastAsia="en-US"/>
              </w:rPr>
            </w:pPr>
            <w:r w:rsidRPr="006C142A">
              <w:rPr>
                <w:lang w:eastAsia="en-US"/>
              </w:rPr>
              <w:t>Sch 1: 1 July 1986 (s 2(1) item 2)</w:t>
            </w:r>
            <w:r w:rsidRPr="006C142A">
              <w:rPr>
                <w:lang w:eastAsia="en-US"/>
              </w:rPr>
              <w:br/>
              <w:t xml:space="preserve">Sch 2: </w:t>
            </w:r>
            <w:r w:rsidRPr="006C142A">
              <w:rPr>
                <w:u w:val="single"/>
                <w:lang w:eastAsia="en-US"/>
              </w:rPr>
              <w:t>10 Aug 2022 (s 2(1) item 3)</w:t>
            </w:r>
          </w:p>
        </w:tc>
        <w:tc>
          <w:tcPr>
            <w:tcW w:w="842" w:type="pct"/>
            <w:tcBorders>
              <w:top w:val="single" w:sz="12" w:space="0" w:color="auto"/>
              <w:left w:val="nil"/>
              <w:bottom w:val="single" w:sz="12" w:space="0" w:color="auto"/>
              <w:right w:val="nil"/>
            </w:tcBorders>
            <w:hideMark/>
          </w:tcPr>
          <w:p w14:paraId="0CAC6D4D" w14:textId="77777777" w:rsidR="003054B2" w:rsidRPr="006C142A" w:rsidRDefault="003054B2">
            <w:pPr>
              <w:pStyle w:val="ENoteTableText"/>
              <w:rPr>
                <w:lang w:eastAsia="en-US"/>
              </w:rPr>
            </w:pPr>
            <w:r w:rsidRPr="006C142A">
              <w:rPr>
                <w:lang w:eastAsia="en-US"/>
              </w:rPr>
              <w:t xml:space="preserve">Sch 1 (item 2) and </w:t>
            </w:r>
            <w:r w:rsidRPr="006C142A">
              <w:rPr>
                <w:u w:val="single"/>
                <w:lang w:eastAsia="en-US"/>
              </w:rPr>
              <w:t>Sch 2</w:t>
            </w:r>
          </w:p>
        </w:tc>
      </w:tr>
    </w:tbl>
    <w:p w14:paraId="0A507785" w14:textId="77777777" w:rsidR="003054B2" w:rsidRPr="006C142A" w:rsidRDefault="003054B2" w:rsidP="0053253D">
      <w:pPr>
        <w:pStyle w:val="Tabletext"/>
        <w:rPr>
          <w:b/>
        </w:rPr>
      </w:pPr>
    </w:p>
    <w:p w14:paraId="30D8DA9B" w14:textId="6BC4BB11" w:rsidR="007158D0" w:rsidRPr="006C142A" w:rsidRDefault="007158D0" w:rsidP="0053253D">
      <w:pPr>
        <w:pStyle w:val="ENotesHeading2"/>
        <w:pageBreakBefore/>
      </w:pPr>
      <w:bookmarkStart w:id="76" w:name="_Toc194396290"/>
      <w:r w:rsidRPr="006C142A">
        <w:t>Endnote 4—Amendment history</w:t>
      </w:r>
      <w:bookmarkEnd w:id="76"/>
    </w:p>
    <w:p w14:paraId="0A474B06" w14:textId="77777777" w:rsidR="007158D0" w:rsidRPr="006C142A" w:rsidRDefault="007158D0" w:rsidP="0053253D">
      <w:pPr>
        <w:pStyle w:val="Tabletext"/>
      </w:pPr>
    </w:p>
    <w:tbl>
      <w:tblPr>
        <w:tblW w:w="5000" w:type="pct"/>
        <w:tblLook w:val="0000" w:firstRow="0" w:lastRow="0" w:firstColumn="0" w:lastColumn="0" w:noHBand="0" w:noVBand="0"/>
      </w:tblPr>
      <w:tblGrid>
        <w:gridCol w:w="2576"/>
        <w:gridCol w:w="5953"/>
      </w:tblGrid>
      <w:tr w:rsidR="007158D0" w:rsidRPr="006C142A" w14:paraId="2811A7AC" w14:textId="77777777" w:rsidTr="006C142A">
        <w:trPr>
          <w:cantSplit/>
          <w:tblHeader/>
        </w:trPr>
        <w:tc>
          <w:tcPr>
            <w:tcW w:w="1510" w:type="pct"/>
            <w:tcBorders>
              <w:top w:val="single" w:sz="12" w:space="0" w:color="auto"/>
              <w:bottom w:val="single" w:sz="12" w:space="0" w:color="auto"/>
            </w:tcBorders>
            <w:shd w:val="clear" w:color="auto" w:fill="auto"/>
          </w:tcPr>
          <w:p w14:paraId="6C15C911" w14:textId="77777777" w:rsidR="007158D0" w:rsidRPr="006C142A" w:rsidRDefault="007158D0" w:rsidP="0053253D">
            <w:pPr>
              <w:pStyle w:val="ENoteTableHeading"/>
              <w:tabs>
                <w:tab w:val="center" w:leader="dot" w:pos="2268"/>
              </w:tabs>
            </w:pPr>
            <w:r w:rsidRPr="006C142A">
              <w:t>Provision affected</w:t>
            </w:r>
          </w:p>
        </w:tc>
        <w:tc>
          <w:tcPr>
            <w:tcW w:w="3490" w:type="pct"/>
            <w:tcBorders>
              <w:top w:val="single" w:sz="12" w:space="0" w:color="auto"/>
              <w:bottom w:val="single" w:sz="12" w:space="0" w:color="auto"/>
            </w:tcBorders>
            <w:shd w:val="clear" w:color="auto" w:fill="auto"/>
          </w:tcPr>
          <w:p w14:paraId="1ACF919B" w14:textId="77777777" w:rsidR="007158D0" w:rsidRPr="006C142A" w:rsidRDefault="007158D0" w:rsidP="0053253D">
            <w:pPr>
              <w:pStyle w:val="ENoteTableHeading"/>
              <w:tabs>
                <w:tab w:val="center" w:leader="dot" w:pos="2268"/>
              </w:tabs>
            </w:pPr>
            <w:r w:rsidRPr="006C142A">
              <w:t>How affected</w:t>
            </w:r>
          </w:p>
        </w:tc>
      </w:tr>
      <w:tr w:rsidR="00235409" w:rsidRPr="006C142A" w14:paraId="0837A5A1" w14:textId="77777777" w:rsidTr="006C142A">
        <w:trPr>
          <w:cantSplit/>
        </w:trPr>
        <w:tc>
          <w:tcPr>
            <w:tcW w:w="1510" w:type="pct"/>
            <w:tcBorders>
              <w:top w:val="single" w:sz="12" w:space="0" w:color="auto"/>
            </w:tcBorders>
            <w:shd w:val="clear" w:color="auto" w:fill="auto"/>
          </w:tcPr>
          <w:p w14:paraId="5EFC3D10" w14:textId="667199B2" w:rsidR="00235409" w:rsidRPr="006C142A" w:rsidRDefault="00235409" w:rsidP="006F4AC0">
            <w:pPr>
              <w:pStyle w:val="ENoteTableText"/>
              <w:tabs>
                <w:tab w:val="center" w:leader="dot" w:pos="2268"/>
              </w:tabs>
              <w:rPr>
                <w:b/>
              </w:rPr>
            </w:pPr>
            <w:r w:rsidRPr="006C142A">
              <w:rPr>
                <w:b/>
              </w:rPr>
              <w:t xml:space="preserve">Part </w:t>
            </w:r>
            <w:r w:rsidR="000373A7" w:rsidRPr="006C142A">
              <w:rPr>
                <w:b/>
              </w:rPr>
              <w:t>1</w:t>
            </w:r>
          </w:p>
        </w:tc>
        <w:tc>
          <w:tcPr>
            <w:tcW w:w="3490" w:type="pct"/>
            <w:tcBorders>
              <w:top w:val="single" w:sz="12" w:space="0" w:color="auto"/>
            </w:tcBorders>
            <w:shd w:val="clear" w:color="auto" w:fill="auto"/>
          </w:tcPr>
          <w:p w14:paraId="0DBF8AAC" w14:textId="77777777" w:rsidR="00235409" w:rsidRPr="006C142A" w:rsidRDefault="00235409" w:rsidP="006F4AC0">
            <w:pPr>
              <w:pStyle w:val="ENoteTableText"/>
              <w:tabs>
                <w:tab w:val="center" w:leader="dot" w:pos="2268"/>
              </w:tabs>
              <w:rPr>
                <w:b/>
              </w:rPr>
            </w:pPr>
          </w:p>
        </w:tc>
      </w:tr>
      <w:tr w:rsidR="00235409" w:rsidRPr="006C142A" w14:paraId="2E51E190" w14:textId="77777777" w:rsidTr="006C142A">
        <w:trPr>
          <w:cantSplit/>
        </w:trPr>
        <w:tc>
          <w:tcPr>
            <w:tcW w:w="1510" w:type="pct"/>
            <w:shd w:val="clear" w:color="auto" w:fill="auto"/>
          </w:tcPr>
          <w:p w14:paraId="59D9CD5B" w14:textId="704E04C4" w:rsidR="00235409" w:rsidRPr="006C142A" w:rsidRDefault="000373A7" w:rsidP="006F4AC0">
            <w:pPr>
              <w:pStyle w:val="ENoteTableText"/>
              <w:tabs>
                <w:tab w:val="center" w:leader="dot" w:pos="2268"/>
              </w:tabs>
            </w:pPr>
            <w:r w:rsidRPr="006C142A">
              <w:t>Part 1 heading (prev Part I heading)</w:t>
            </w:r>
          </w:p>
        </w:tc>
        <w:tc>
          <w:tcPr>
            <w:tcW w:w="3490" w:type="pct"/>
            <w:shd w:val="clear" w:color="auto" w:fill="auto"/>
          </w:tcPr>
          <w:p w14:paraId="13A7FAEC" w14:textId="2F22228C" w:rsidR="00235409" w:rsidRPr="006C142A" w:rsidRDefault="00235409" w:rsidP="006F4AC0">
            <w:pPr>
              <w:pStyle w:val="ENoteTableText"/>
              <w:tabs>
                <w:tab w:val="center" w:leader="dot" w:pos="2268"/>
              </w:tabs>
            </w:pPr>
          </w:p>
        </w:tc>
      </w:tr>
      <w:tr w:rsidR="000373A7" w:rsidRPr="006C142A" w14:paraId="5ADA74C0" w14:textId="77777777" w:rsidTr="006C142A">
        <w:trPr>
          <w:cantSplit/>
        </w:trPr>
        <w:tc>
          <w:tcPr>
            <w:tcW w:w="1510" w:type="pct"/>
            <w:shd w:val="clear" w:color="auto" w:fill="auto"/>
          </w:tcPr>
          <w:p w14:paraId="3920F144" w14:textId="79B77335" w:rsidR="000373A7" w:rsidRPr="006C142A" w:rsidDel="000373A7" w:rsidRDefault="000373A7" w:rsidP="006F4AC0">
            <w:pPr>
              <w:pStyle w:val="ENoteTableText"/>
              <w:tabs>
                <w:tab w:val="center" w:leader="dot" w:pos="2268"/>
              </w:tabs>
            </w:pPr>
            <w:r w:rsidRPr="006C142A">
              <w:t>Part I heading</w:t>
            </w:r>
            <w:r w:rsidRPr="006C142A">
              <w:tab/>
            </w:r>
          </w:p>
        </w:tc>
        <w:tc>
          <w:tcPr>
            <w:tcW w:w="3490" w:type="pct"/>
            <w:shd w:val="clear" w:color="auto" w:fill="auto"/>
          </w:tcPr>
          <w:p w14:paraId="3FD49EBC" w14:textId="59E491CC" w:rsidR="000373A7" w:rsidRPr="006C142A" w:rsidRDefault="000373A7" w:rsidP="006F4AC0">
            <w:pPr>
              <w:pStyle w:val="ENoteTableText"/>
              <w:tabs>
                <w:tab w:val="center" w:leader="dot" w:pos="2268"/>
              </w:tabs>
            </w:pPr>
            <w:r w:rsidRPr="006C142A">
              <w:t>renum No 169, 1992</w:t>
            </w:r>
          </w:p>
        </w:tc>
      </w:tr>
      <w:tr w:rsidR="00B2297E" w:rsidRPr="006C142A" w14:paraId="3D53A32C" w14:textId="77777777" w:rsidTr="006C142A">
        <w:trPr>
          <w:cantSplit/>
        </w:trPr>
        <w:tc>
          <w:tcPr>
            <w:tcW w:w="1510" w:type="pct"/>
            <w:shd w:val="clear" w:color="auto" w:fill="auto"/>
          </w:tcPr>
          <w:p w14:paraId="4F3A458E" w14:textId="021D3424" w:rsidR="00B2297E" w:rsidRPr="006C142A" w:rsidRDefault="00B2297E" w:rsidP="006F4AC0">
            <w:pPr>
              <w:pStyle w:val="ENoteTableText"/>
              <w:tabs>
                <w:tab w:val="center" w:leader="dot" w:pos="2268"/>
              </w:tabs>
            </w:pPr>
            <w:r w:rsidRPr="006C142A">
              <w:t>r 1</w:t>
            </w:r>
            <w:r w:rsidRPr="006C142A">
              <w:tab/>
            </w:r>
          </w:p>
        </w:tc>
        <w:tc>
          <w:tcPr>
            <w:tcW w:w="3490" w:type="pct"/>
            <w:shd w:val="clear" w:color="auto" w:fill="auto"/>
          </w:tcPr>
          <w:p w14:paraId="098B3A99" w14:textId="11274A80" w:rsidR="00B2297E" w:rsidRPr="006C142A" w:rsidRDefault="00B2297E" w:rsidP="006F4AC0">
            <w:pPr>
              <w:pStyle w:val="ENoteTableText"/>
              <w:tabs>
                <w:tab w:val="center" w:leader="dot" w:pos="2268"/>
              </w:tabs>
            </w:pPr>
            <w:r w:rsidRPr="006C142A">
              <w:t>am No 275, 1995</w:t>
            </w:r>
          </w:p>
        </w:tc>
      </w:tr>
      <w:tr w:rsidR="000373A7" w:rsidRPr="006C142A" w14:paraId="0D94B351" w14:textId="77777777" w:rsidTr="006C142A">
        <w:trPr>
          <w:cantSplit/>
        </w:trPr>
        <w:tc>
          <w:tcPr>
            <w:tcW w:w="1510" w:type="pct"/>
            <w:shd w:val="clear" w:color="auto" w:fill="auto"/>
          </w:tcPr>
          <w:p w14:paraId="51A0D462" w14:textId="2BFB4C1E" w:rsidR="000373A7" w:rsidRPr="006C142A" w:rsidRDefault="000373A7" w:rsidP="006F4AC0">
            <w:pPr>
              <w:pStyle w:val="ENoteTableText"/>
              <w:tabs>
                <w:tab w:val="center" w:leader="dot" w:pos="2268"/>
              </w:tabs>
            </w:pPr>
            <w:r w:rsidRPr="006C142A">
              <w:t>r 3</w:t>
            </w:r>
            <w:r w:rsidRPr="006C142A">
              <w:tab/>
            </w:r>
          </w:p>
        </w:tc>
        <w:tc>
          <w:tcPr>
            <w:tcW w:w="3490" w:type="pct"/>
            <w:shd w:val="clear" w:color="auto" w:fill="auto"/>
          </w:tcPr>
          <w:p w14:paraId="2200A3B2" w14:textId="2DC7A166" w:rsidR="000373A7" w:rsidRPr="006C142A" w:rsidRDefault="000373A7" w:rsidP="006F4AC0">
            <w:pPr>
              <w:pStyle w:val="ENoteTableText"/>
              <w:tabs>
                <w:tab w:val="center" w:leader="dot" w:pos="2268"/>
              </w:tabs>
            </w:pPr>
            <w:r w:rsidRPr="006C142A">
              <w:t>am No 326, 1985</w:t>
            </w:r>
            <w:r w:rsidR="008E5D70" w:rsidRPr="006C142A">
              <w:t>; No 169, 1992</w:t>
            </w:r>
          </w:p>
        </w:tc>
      </w:tr>
      <w:tr w:rsidR="00235409" w:rsidRPr="006C142A" w14:paraId="3C3BF732" w14:textId="77777777" w:rsidTr="006C142A">
        <w:trPr>
          <w:cantSplit/>
        </w:trPr>
        <w:tc>
          <w:tcPr>
            <w:tcW w:w="1510" w:type="pct"/>
            <w:shd w:val="clear" w:color="auto" w:fill="auto"/>
          </w:tcPr>
          <w:p w14:paraId="16472323" w14:textId="4B942961" w:rsidR="00235409" w:rsidRPr="006C142A" w:rsidRDefault="00235409" w:rsidP="006F4AC0">
            <w:pPr>
              <w:pStyle w:val="ENoteTableText"/>
              <w:tabs>
                <w:tab w:val="center" w:leader="dot" w:pos="2268"/>
              </w:tabs>
              <w:rPr>
                <w:b/>
              </w:rPr>
            </w:pPr>
            <w:r w:rsidRPr="006C142A">
              <w:rPr>
                <w:b/>
              </w:rPr>
              <w:t xml:space="preserve">Part </w:t>
            </w:r>
            <w:r w:rsidR="000373A7" w:rsidRPr="006C142A">
              <w:rPr>
                <w:b/>
              </w:rPr>
              <w:t>2</w:t>
            </w:r>
          </w:p>
        </w:tc>
        <w:tc>
          <w:tcPr>
            <w:tcW w:w="3490" w:type="pct"/>
            <w:shd w:val="clear" w:color="auto" w:fill="auto"/>
          </w:tcPr>
          <w:p w14:paraId="421BB6AE" w14:textId="77777777" w:rsidR="00235409" w:rsidRPr="006C142A" w:rsidRDefault="00235409" w:rsidP="006F4AC0">
            <w:pPr>
              <w:pStyle w:val="ENoteTableText"/>
              <w:tabs>
                <w:tab w:val="center" w:leader="dot" w:pos="2268"/>
              </w:tabs>
              <w:rPr>
                <w:b/>
              </w:rPr>
            </w:pPr>
          </w:p>
        </w:tc>
      </w:tr>
      <w:tr w:rsidR="000373A7" w:rsidRPr="006C142A" w14:paraId="42AA8A9D" w14:textId="77777777" w:rsidTr="006C142A">
        <w:trPr>
          <w:cantSplit/>
        </w:trPr>
        <w:tc>
          <w:tcPr>
            <w:tcW w:w="1510" w:type="pct"/>
            <w:shd w:val="clear" w:color="auto" w:fill="auto"/>
          </w:tcPr>
          <w:p w14:paraId="666C24D5" w14:textId="4FB5DA3D" w:rsidR="000373A7" w:rsidRPr="006C142A" w:rsidRDefault="000373A7" w:rsidP="006F4AC0">
            <w:pPr>
              <w:pStyle w:val="ENoteTableText"/>
              <w:tabs>
                <w:tab w:val="center" w:leader="dot" w:pos="2268"/>
              </w:tabs>
            </w:pPr>
            <w:r w:rsidRPr="006C142A">
              <w:t>Part 2 heading (prev Part II heading)</w:t>
            </w:r>
          </w:p>
        </w:tc>
        <w:tc>
          <w:tcPr>
            <w:tcW w:w="3490" w:type="pct"/>
            <w:shd w:val="clear" w:color="auto" w:fill="auto"/>
          </w:tcPr>
          <w:p w14:paraId="5DCDFE88" w14:textId="77777777" w:rsidR="000373A7" w:rsidRPr="006C142A" w:rsidRDefault="000373A7" w:rsidP="006F4AC0">
            <w:pPr>
              <w:pStyle w:val="ENoteTableText"/>
              <w:tabs>
                <w:tab w:val="center" w:leader="dot" w:pos="2268"/>
              </w:tabs>
            </w:pPr>
          </w:p>
        </w:tc>
      </w:tr>
      <w:tr w:rsidR="000373A7" w:rsidRPr="006C142A" w14:paraId="3ABBD056" w14:textId="77777777" w:rsidTr="006C142A">
        <w:trPr>
          <w:cantSplit/>
        </w:trPr>
        <w:tc>
          <w:tcPr>
            <w:tcW w:w="1510" w:type="pct"/>
            <w:shd w:val="clear" w:color="auto" w:fill="auto"/>
          </w:tcPr>
          <w:p w14:paraId="092690C0" w14:textId="17CE43E2" w:rsidR="000373A7" w:rsidRPr="006C142A" w:rsidRDefault="000373A7" w:rsidP="006F4AC0">
            <w:pPr>
              <w:pStyle w:val="ENoteTableText"/>
              <w:tabs>
                <w:tab w:val="center" w:leader="dot" w:pos="2268"/>
              </w:tabs>
            </w:pPr>
            <w:r w:rsidRPr="006C142A">
              <w:t>Part II heading</w:t>
            </w:r>
            <w:r w:rsidRPr="006C142A">
              <w:tab/>
            </w:r>
          </w:p>
        </w:tc>
        <w:tc>
          <w:tcPr>
            <w:tcW w:w="3490" w:type="pct"/>
            <w:shd w:val="clear" w:color="auto" w:fill="auto"/>
          </w:tcPr>
          <w:p w14:paraId="278BD6CA" w14:textId="797A9431" w:rsidR="000373A7" w:rsidRPr="006C142A" w:rsidRDefault="000373A7" w:rsidP="006F4AC0">
            <w:pPr>
              <w:pStyle w:val="ENoteTableText"/>
              <w:tabs>
                <w:tab w:val="center" w:leader="dot" w:pos="2268"/>
              </w:tabs>
            </w:pPr>
            <w:r w:rsidRPr="006C142A">
              <w:t>renum No 169, 1992</w:t>
            </w:r>
          </w:p>
        </w:tc>
      </w:tr>
      <w:tr w:rsidR="00235409" w:rsidRPr="006C142A" w14:paraId="39B3951F" w14:textId="77777777" w:rsidTr="006C142A">
        <w:trPr>
          <w:cantSplit/>
        </w:trPr>
        <w:tc>
          <w:tcPr>
            <w:tcW w:w="1510" w:type="pct"/>
            <w:shd w:val="clear" w:color="auto" w:fill="auto"/>
          </w:tcPr>
          <w:p w14:paraId="638705AA" w14:textId="77777777" w:rsidR="00235409" w:rsidRPr="006C142A" w:rsidRDefault="00235409" w:rsidP="006F4AC0">
            <w:pPr>
              <w:pStyle w:val="ENoteTableText"/>
              <w:tabs>
                <w:tab w:val="center" w:leader="dot" w:pos="2268"/>
              </w:tabs>
            </w:pPr>
            <w:r w:rsidRPr="006C142A">
              <w:t>r 4</w:t>
            </w:r>
            <w:r w:rsidRPr="006C142A">
              <w:tab/>
            </w:r>
          </w:p>
        </w:tc>
        <w:tc>
          <w:tcPr>
            <w:tcW w:w="3490" w:type="pct"/>
            <w:shd w:val="clear" w:color="auto" w:fill="auto"/>
          </w:tcPr>
          <w:p w14:paraId="4DF1360E" w14:textId="7D638444" w:rsidR="00235409" w:rsidRPr="006C142A" w:rsidRDefault="00235409" w:rsidP="006F4AC0">
            <w:pPr>
              <w:pStyle w:val="ENoteTableText"/>
              <w:tabs>
                <w:tab w:val="center" w:leader="dot" w:pos="2268"/>
              </w:tabs>
            </w:pPr>
            <w:r w:rsidRPr="006C142A">
              <w:t>am No 326, 1985</w:t>
            </w:r>
            <w:r w:rsidR="00110DA0" w:rsidRPr="006C142A">
              <w:t>; No 250, 1988</w:t>
            </w:r>
          </w:p>
        </w:tc>
      </w:tr>
      <w:tr w:rsidR="00235409" w:rsidRPr="006C142A" w14:paraId="07F0C396" w14:textId="77777777" w:rsidTr="006C142A">
        <w:trPr>
          <w:cantSplit/>
        </w:trPr>
        <w:tc>
          <w:tcPr>
            <w:tcW w:w="1510" w:type="pct"/>
            <w:shd w:val="clear" w:color="auto" w:fill="auto"/>
          </w:tcPr>
          <w:p w14:paraId="396C9E87" w14:textId="77777777" w:rsidR="00235409" w:rsidRPr="006C142A" w:rsidRDefault="00235409" w:rsidP="006F4AC0">
            <w:pPr>
              <w:pStyle w:val="ENoteTableText"/>
              <w:tabs>
                <w:tab w:val="center" w:leader="dot" w:pos="2268"/>
              </w:tabs>
            </w:pPr>
            <w:r w:rsidRPr="006C142A">
              <w:t>r 5</w:t>
            </w:r>
            <w:r w:rsidRPr="006C142A">
              <w:tab/>
            </w:r>
          </w:p>
        </w:tc>
        <w:tc>
          <w:tcPr>
            <w:tcW w:w="3490" w:type="pct"/>
            <w:shd w:val="clear" w:color="auto" w:fill="auto"/>
          </w:tcPr>
          <w:p w14:paraId="170A79D6" w14:textId="483E7ADA" w:rsidR="003054B2" w:rsidRPr="006C142A" w:rsidRDefault="00235409" w:rsidP="006F4AC0">
            <w:pPr>
              <w:pStyle w:val="ENoteTableText"/>
              <w:tabs>
                <w:tab w:val="center" w:leader="dot" w:pos="2268"/>
              </w:tabs>
            </w:pPr>
            <w:r w:rsidRPr="006C142A">
              <w:t>am No 5, 1981</w:t>
            </w:r>
            <w:r w:rsidR="00E75B42" w:rsidRPr="006C142A">
              <w:t>; No 171, 19</w:t>
            </w:r>
            <w:r w:rsidR="009F6113" w:rsidRPr="006C142A">
              <w:t>88; No 77, 1989</w:t>
            </w:r>
            <w:r w:rsidR="008E5D70" w:rsidRPr="006C142A">
              <w:t>; No 169, 1992</w:t>
            </w:r>
            <w:r w:rsidR="003054B2" w:rsidRPr="006C142A">
              <w:t>; Act No 36, 2022</w:t>
            </w:r>
          </w:p>
        </w:tc>
      </w:tr>
      <w:tr w:rsidR="00AE39EE" w:rsidRPr="006C142A" w14:paraId="69AAB8E2" w14:textId="77777777" w:rsidTr="006C142A">
        <w:trPr>
          <w:cantSplit/>
        </w:trPr>
        <w:tc>
          <w:tcPr>
            <w:tcW w:w="1510" w:type="pct"/>
            <w:shd w:val="clear" w:color="auto" w:fill="auto"/>
          </w:tcPr>
          <w:p w14:paraId="681B3F4C" w14:textId="6B4786C2" w:rsidR="00AE39EE" w:rsidRPr="006C142A" w:rsidRDefault="00AE39EE" w:rsidP="006F4AC0">
            <w:pPr>
              <w:pStyle w:val="ENoteTableText"/>
              <w:tabs>
                <w:tab w:val="center" w:leader="dot" w:pos="2268"/>
              </w:tabs>
            </w:pPr>
            <w:r w:rsidRPr="006C142A">
              <w:t>r 6</w:t>
            </w:r>
            <w:r w:rsidRPr="006C142A">
              <w:tab/>
            </w:r>
          </w:p>
        </w:tc>
        <w:tc>
          <w:tcPr>
            <w:tcW w:w="3490" w:type="pct"/>
            <w:shd w:val="clear" w:color="auto" w:fill="auto"/>
          </w:tcPr>
          <w:p w14:paraId="78582C5C" w14:textId="6C1DFEAF" w:rsidR="00AE39EE" w:rsidRPr="006C142A" w:rsidRDefault="00AE39EE" w:rsidP="006F4AC0">
            <w:pPr>
              <w:pStyle w:val="ENoteTableText"/>
              <w:tabs>
                <w:tab w:val="center" w:leader="dot" w:pos="2268"/>
              </w:tabs>
            </w:pPr>
            <w:r w:rsidRPr="006C142A">
              <w:t>am No 70, 1987</w:t>
            </w:r>
            <w:r w:rsidR="00BC1638" w:rsidRPr="006C142A">
              <w:t>; No 397, 1992</w:t>
            </w:r>
          </w:p>
        </w:tc>
      </w:tr>
      <w:tr w:rsidR="00235409" w:rsidRPr="006C142A" w14:paraId="47C7C80A" w14:textId="77777777" w:rsidTr="006C142A">
        <w:trPr>
          <w:cantSplit/>
        </w:trPr>
        <w:tc>
          <w:tcPr>
            <w:tcW w:w="1510" w:type="pct"/>
            <w:shd w:val="clear" w:color="auto" w:fill="auto"/>
          </w:tcPr>
          <w:p w14:paraId="3A8C17DA" w14:textId="77777777" w:rsidR="00235409" w:rsidRPr="006C142A" w:rsidRDefault="00235409" w:rsidP="006F4AC0">
            <w:pPr>
              <w:pStyle w:val="ENoteTableText"/>
              <w:tabs>
                <w:tab w:val="center" w:leader="dot" w:pos="2268"/>
              </w:tabs>
            </w:pPr>
            <w:r w:rsidRPr="006C142A">
              <w:t>r 7</w:t>
            </w:r>
            <w:r w:rsidRPr="006C142A">
              <w:tab/>
            </w:r>
          </w:p>
        </w:tc>
        <w:tc>
          <w:tcPr>
            <w:tcW w:w="3490" w:type="pct"/>
            <w:shd w:val="clear" w:color="auto" w:fill="auto"/>
          </w:tcPr>
          <w:p w14:paraId="2B7BCF2D" w14:textId="57E41E8D" w:rsidR="00235409" w:rsidRPr="006C142A" w:rsidRDefault="00235409" w:rsidP="006F4AC0">
            <w:pPr>
              <w:pStyle w:val="ENoteTableText"/>
              <w:tabs>
                <w:tab w:val="center" w:leader="dot" w:pos="2268"/>
              </w:tabs>
            </w:pPr>
            <w:r w:rsidRPr="006C142A">
              <w:t>am No 5, 1981</w:t>
            </w:r>
            <w:r w:rsidR="00AE39EE" w:rsidRPr="006C142A">
              <w:t>; No 70, 1987</w:t>
            </w:r>
            <w:r w:rsidR="009F6113" w:rsidRPr="006C142A">
              <w:t>; No 77, 1989</w:t>
            </w:r>
          </w:p>
        </w:tc>
      </w:tr>
      <w:tr w:rsidR="00AE39EE" w:rsidRPr="006C142A" w14:paraId="4420E438" w14:textId="77777777" w:rsidTr="006C142A">
        <w:trPr>
          <w:cantSplit/>
        </w:trPr>
        <w:tc>
          <w:tcPr>
            <w:tcW w:w="1510" w:type="pct"/>
            <w:shd w:val="clear" w:color="auto" w:fill="auto"/>
          </w:tcPr>
          <w:p w14:paraId="24DFC70D" w14:textId="3B436961" w:rsidR="00AE39EE" w:rsidRPr="006C142A" w:rsidRDefault="00AE39EE" w:rsidP="006F4AC0">
            <w:pPr>
              <w:pStyle w:val="ENoteTableText"/>
              <w:tabs>
                <w:tab w:val="center" w:leader="dot" w:pos="2268"/>
              </w:tabs>
            </w:pPr>
            <w:r w:rsidRPr="006C142A">
              <w:t>r 8</w:t>
            </w:r>
            <w:r w:rsidRPr="006C142A">
              <w:tab/>
            </w:r>
          </w:p>
        </w:tc>
        <w:tc>
          <w:tcPr>
            <w:tcW w:w="3490" w:type="pct"/>
            <w:shd w:val="clear" w:color="auto" w:fill="auto"/>
          </w:tcPr>
          <w:p w14:paraId="37E415B0" w14:textId="051A4BF2" w:rsidR="00AE39EE" w:rsidRPr="006C142A" w:rsidRDefault="00AE39EE" w:rsidP="006F4AC0">
            <w:pPr>
              <w:pStyle w:val="ENoteTableText"/>
              <w:tabs>
                <w:tab w:val="center" w:leader="dot" w:pos="2268"/>
              </w:tabs>
            </w:pPr>
            <w:r w:rsidRPr="006C142A">
              <w:t>am No 70, 1987</w:t>
            </w:r>
          </w:p>
        </w:tc>
      </w:tr>
      <w:tr w:rsidR="00235409" w:rsidRPr="006C142A" w14:paraId="01DC8B07" w14:textId="77777777" w:rsidTr="006C142A">
        <w:trPr>
          <w:cantSplit/>
        </w:trPr>
        <w:tc>
          <w:tcPr>
            <w:tcW w:w="1510" w:type="pct"/>
            <w:shd w:val="clear" w:color="auto" w:fill="auto"/>
          </w:tcPr>
          <w:p w14:paraId="5652078A" w14:textId="0E0443E2" w:rsidR="00235409" w:rsidRPr="006C142A" w:rsidRDefault="00235409" w:rsidP="006F4AC0">
            <w:pPr>
              <w:pStyle w:val="ENoteTableText"/>
              <w:tabs>
                <w:tab w:val="center" w:leader="dot" w:pos="2268"/>
              </w:tabs>
              <w:rPr>
                <w:b/>
              </w:rPr>
            </w:pPr>
            <w:r w:rsidRPr="006C142A">
              <w:rPr>
                <w:b/>
              </w:rPr>
              <w:t xml:space="preserve">Part </w:t>
            </w:r>
            <w:r w:rsidR="000373A7" w:rsidRPr="006C142A">
              <w:rPr>
                <w:b/>
              </w:rPr>
              <w:t>2</w:t>
            </w:r>
            <w:r w:rsidRPr="006C142A">
              <w:rPr>
                <w:b/>
              </w:rPr>
              <w:t>A</w:t>
            </w:r>
          </w:p>
        </w:tc>
        <w:tc>
          <w:tcPr>
            <w:tcW w:w="3490" w:type="pct"/>
            <w:shd w:val="clear" w:color="auto" w:fill="auto"/>
          </w:tcPr>
          <w:p w14:paraId="23F82628" w14:textId="77777777" w:rsidR="00235409" w:rsidRPr="006C142A" w:rsidRDefault="00235409" w:rsidP="006F4AC0">
            <w:pPr>
              <w:pStyle w:val="ENoteTableText"/>
              <w:tabs>
                <w:tab w:val="center" w:leader="dot" w:pos="2268"/>
              </w:tabs>
              <w:rPr>
                <w:b/>
              </w:rPr>
            </w:pPr>
          </w:p>
        </w:tc>
      </w:tr>
      <w:tr w:rsidR="000373A7" w:rsidRPr="006C142A" w14:paraId="08A196D6" w14:textId="77777777" w:rsidTr="006C142A">
        <w:trPr>
          <w:cantSplit/>
        </w:trPr>
        <w:tc>
          <w:tcPr>
            <w:tcW w:w="1510" w:type="pct"/>
            <w:shd w:val="clear" w:color="auto" w:fill="auto"/>
          </w:tcPr>
          <w:p w14:paraId="0B15AA61" w14:textId="33218350" w:rsidR="000373A7" w:rsidRPr="006C142A" w:rsidRDefault="000373A7" w:rsidP="006F4AC0">
            <w:pPr>
              <w:pStyle w:val="ENoteTableText"/>
              <w:tabs>
                <w:tab w:val="center" w:leader="dot" w:pos="2268"/>
              </w:tabs>
            </w:pPr>
            <w:r w:rsidRPr="006C142A">
              <w:t>Part 2A heading (prev Part IIA heading)</w:t>
            </w:r>
          </w:p>
        </w:tc>
        <w:tc>
          <w:tcPr>
            <w:tcW w:w="3490" w:type="pct"/>
            <w:shd w:val="clear" w:color="auto" w:fill="auto"/>
          </w:tcPr>
          <w:p w14:paraId="5936066E" w14:textId="77777777" w:rsidR="000373A7" w:rsidRPr="006C142A" w:rsidRDefault="000373A7" w:rsidP="006F4AC0">
            <w:pPr>
              <w:pStyle w:val="ENoteTableText"/>
              <w:tabs>
                <w:tab w:val="center" w:leader="dot" w:pos="2268"/>
              </w:tabs>
            </w:pPr>
          </w:p>
        </w:tc>
      </w:tr>
      <w:tr w:rsidR="000373A7" w:rsidRPr="006C142A" w14:paraId="5E142BC7" w14:textId="77777777" w:rsidTr="006C142A">
        <w:trPr>
          <w:cantSplit/>
        </w:trPr>
        <w:tc>
          <w:tcPr>
            <w:tcW w:w="1510" w:type="pct"/>
            <w:shd w:val="clear" w:color="auto" w:fill="auto"/>
          </w:tcPr>
          <w:p w14:paraId="63CA8F82" w14:textId="3EF2DC5D" w:rsidR="000373A7" w:rsidRPr="006C142A" w:rsidRDefault="000373A7" w:rsidP="006F4AC0">
            <w:pPr>
              <w:pStyle w:val="ENoteTableText"/>
              <w:tabs>
                <w:tab w:val="center" w:leader="dot" w:pos="2268"/>
              </w:tabs>
            </w:pPr>
            <w:r w:rsidRPr="006C142A">
              <w:t>Part IIA heading</w:t>
            </w:r>
            <w:r w:rsidRPr="006C142A">
              <w:tab/>
            </w:r>
          </w:p>
        </w:tc>
        <w:tc>
          <w:tcPr>
            <w:tcW w:w="3490" w:type="pct"/>
            <w:shd w:val="clear" w:color="auto" w:fill="auto"/>
          </w:tcPr>
          <w:p w14:paraId="6CF069B5" w14:textId="53D88709" w:rsidR="000373A7" w:rsidRPr="006C142A" w:rsidRDefault="000373A7" w:rsidP="006F4AC0">
            <w:pPr>
              <w:pStyle w:val="ENoteTableText"/>
              <w:tabs>
                <w:tab w:val="center" w:leader="dot" w:pos="2268"/>
              </w:tabs>
            </w:pPr>
            <w:r w:rsidRPr="006C142A">
              <w:t>renum No. 169, 1992</w:t>
            </w:r>
          </w:p>
        </w:tc>
      </w:tr>
      <w:tr w:rsidR="00235409" w:rsidRPr="006C142A" w14:paraId="21F57071" w14:textId="77777777" w:rsidTr="006C142A">
        <w:trPr>
          <w:cantSplit/>
        </w:trPr>
        <w:tc>
          <w:tcPr>
            <w:tcW w:w="1510" w:type="pct"/>
            <w:shd w:val="clear" w:color="auto" w:fill="auto"/>
          </w:tcPr>
          <w:p w14:paraId="04CE2B64" w14:textId="77777777" w:rsidR="00235409" w:rsidRPr="006C142A" w:rsidRDefault="00235409" w:rsidP="006F4AC0">
            <w:pPr>
              <w:pStyle w:val="ENoteTableText"/>
              <w:tabs>
                <w:tab w:val="center" w:leader="dot" w:pos="2268"/>
              </w:tabs>
            </w:pPr>
            <w:r w:rsidRPr="006C142A">
              <w:t>Part IIA</w:t>
            </w:r>
            <w:r w:rsidRPr="006C142A">
              <w:tab/>
            </w:r>
          </w:p>
        </w:tc>
        <w:tc>
          <w:tcPr>
            <w:tcW w:w="3490" w:type="pct"/>
            <w:shd w:val="clear" w:color="auto" w:fill="auto"/>
          </w:tcPr>
          <w:p w14:paraId="7463565F" w14:textId="77777777" w:rsidR="00235409" w:rsidRPr="006C142A" w:rsidRDefault="00235409" w:rsidP="006F4AC0">
            <w:pPr>
              <w:pStyle w:val="ENoteTableText"/>
              <w:tabs>
                <w:tab w:val="center" w:leader="dot" w:pos="2268"/>
              </w:tabs>
            </w:pPr>
            <w:r w:rsidRPr="006C142A">
              <w:t>ad No 326, 1985</w:t>
            </w:r>
          </w:p>
        </w:tc>
      </w:tr>
      <w:tr w:rsidR="00235409" w:rsidRPr="006C142A" w14:paraId="1F9E8F72" w14:textId="77777777" w:rsidTr="006C142A">
        <w:trPr>
          <w:cantSplit/>
        </w:trPr>
        <w:tc>
          <w:tcPr>
            <w:tcW w:w="1510" w:type="pct"/>
            <w:shd w:val="clear" w:color="auto" w:fill="auto"/>
          </w:tcPr>
          <w:p w14:paraId="5FE76602" w14:textId="77777777" w:rsidR="00235409" w:rsidRPr="006C142A" w:rsidRDefault="00235409" w:rsidP="006F4AC0">
            <w:pPr>
              <w:pStyle w:val="ENoteTableText"/>
              <w:tabs>
                <w:tab w:val="center" w:leader="dot" w:pos="2268"/>
              </w:tabs>
            </w:pPr>
            <w:r w:rsidRPr="006C142A">
              <w:t>r 8A</w:t>
            </w:r>
            <w:r w:rsidRPr="006C142A">
              <w:tab/>
            </w:r>
          </w:p>
        </w:tc>
        <w:tc>
          <w:tcPr>
            <w:tcW w:w="3490" w:type="pct"/>
            <w:shd w:val="clear" w:color="auto" w:fill="auto"/>
          </w:tcPr>
          <w:p w14:paraId="4B413517" w14:textId="77777777" w:rsidR="00235409" w:rsidRPr="006C142A" w:rsidRDefault="00235409" w:rsidP="006F4AC0">
            <w:pPr>
              <w:pStyle w:val="ENoteTableText"/>
              <w:tabs>
                <w:tab w:val="center" w:leader="dot" w:pos="2268"/>
              </w:tabs>
            </w:pPr>
            <w:r w:rsidRPr="006C142A">
              <w:t>ad No 326, 1985</w:t>
            </w:r>
          </w:p>
        </w:tc>
      </w:tr>
      <w:tr w:rsidR="00235409" w:rsidRPr="006C142A" w14:paraId="6DBC73A8" w14:textId="77777777" w:rsidTr="006C142A">
        <w:trPr>
          <w:cantSplit/>
        </w:trPr>
        <w:tc>
          <w:tcPr>
            <w:tcW w:w="1510" w:type="pct"/>
            <w:shd w:val="clear" w:color="auto" w:fill="auto"/>
          </w:tcPr>
          <w:p w14:paraId="20F1C4F5" w14:textId="77777777" w:rsidR="00235409" w:rsidRPr="006C142A" w:rsidRDefault="00235409" w:rsidP="006F4AC0">
            <w:pPr>
              <w:pStyle w:val="ENoteTableText"/>
              <w:tabs>
                <w:tab w:val="center" w:leader="dot" w:pos="2268"/>
              </w:tabs>
            </w:pPr>
            <w:r w:rsidRPr="006C142A">
              <w:t>r 8B</w:t>
            </w:r>
            <w:r w:rsidRPr="006C142A">
              <w:tab/>
            </w:r>
          </w:p>
        </w:tc>
        <w:tc>
          <w:tcPr>
            <w:tcW w:w="3490" w:type="pct"/>
            <w:shd w:val="clear" w:color="auto" w:fill="auto"/>
          </w:tcPr>
          <w:p w14:paraId="761DBBD9" w14:textId="77777777" w:rsidR="00235409" w:rsidRPr="006C142A" w:rsidRDefault="00235409" w:rsidP="006F4AC0">
            <w:pPr>
              <w:pStyle w:val="ENoteTableText"/>
              <w:tabs>
                <w:tab w:val="center" w:leader="dot" w:pos="2268"/>
              </w:tabs>
            </w:pPr>
            <w:r w:rsidRPr="006C142A">
              <w:t>ad No 326, 1985</w:t>
            </w:r>
          </w:p>
        </w:tc>
      </w:tr>
      <w:tr w:rsidR="00235409" w:rsidRPr="006C142A" w14:paraId="10FFAA7E" w14:textId="77777777" w:rsidTr="006C142A">
        <w:trPr>
          <w:cantSplit/>
        </w:trPr>
        <w:tc>
          <w:tcPr>
            <w:tcW w:w="1510" w:type="pct"/>
            <w:shd w:val="clear" w:color="auto" w:fill="auto"/>
          </w:tcPr>
          <w:p w14:paraId="71ADEFBC" w14:textId="77777777" w:rsidR="00235409" w:rsidRPr="006C142A" w:rsidRDefault="00235409" w:rsidP="006F4AC0">
            <w:pPr>
              <w:pStyle w:val="ENoteTableText"/>
              <w:tabs>
                <w:tab w:val="center" w:leader="dot" w:pos="2268"/>
              </w:tabs>
            </w:pPr>
            <w:r w:rsidRPr="006C142A">
              <w:t>r 8C</w:t>
            </w:r>
            <w:r w:rsidRPr="006C142A">
              <w:tab/>
            </w:r>
          </w:p>
        </w:tc>
        <w:tc>
          <w:tcPr>
            <w:tcW w:w="3490" w:type="pct"/>
            <w:shd w:val="clear" w:color="auto" w:fill="auto"/>
          </w:tcPr>
          <w:p w14:paraId="38D2FB4E" w14:textId="77777777" w:rsidR="00235409" w:rsidRPr="006C142A" w:rsidRDefault="00235409" w:rsidP="006F4AC0">
            <w:pPr>
              <w:pStyle w:val="ENoteTableText"/>
              <w:tabs>
                <w:tab w:val="center" w:leader="dot" w:pos="2268"/>
              </w:tabs>
            </w:pPr>
            <w:r w:rsidRPr="006C142A">
              <w:t>ad No 326, 1985</w:t>
            </w:r>
          </w:p>
        </w:tc>
      </w:tr>
      <w:tr w:rsidR="00235409" w:rsidRPr="006C142A" w14:paraId="298099BD" w14:textId="77777777" w:rsidTr="006C142A">
        <w:trPr>
          <w:cantSplit/>
        </w:trPr>
        <w:tc>
          <w:tcPr>
            <w:tcW w:w="1510" w:type="pct"/>
            <w:shd w:val="clear" w:color="auto" w:fill="auto"/>
          </w:tcPr>
          <w:p w14:paraId="3B3C5E5E" w14:textId="77777777" w:rsidR="00235409" w:rsidRPr="006C142A" w:rsidRDefault="00235409" w:rsidP="006F4AC0">
            <w:pPr>
              <w:pStyle w:val="ENoteTableText"/>
              <w:tabs>
                <w:tab w:val="center" w:leader="dot" w:pos="2268"/>
              </w:tabs>
            </w:pPr>
            <w:r w:rsidRPr="006C142A">
              <w:t>r 8D</w:t>
            </w:r>
            <w:r w:rsidRPr="006C142A">
              <w:tab/>
            </w:r>
          </w:p>
        </w:tc>
        <w:tc>
          <w:tcPr>
            <w:tcW w:w="3490" w:type="pct"/>
            <w:shd w:val="clear" w:color="auto" w:fill="auto"/>
          </w:tcPr>
          <w:p w14:paraId="15FD17A4" w14:textId="77777777" w:rsidR="00235409" w:rsidRPr="006C142A" w:rsidRDefault="00235409" w:rsidP="006F4AC0">
            <w:pPr>
              <w:pStyle w:val="ENoteTableText"/>
              <w:tabs>
                <w:tab w:val="center" w:leader="dot" w:pos="2268"/>
              </w:tabs>
            </w:pPr>
            <w:r w:rsidRPr="006C142A">
              <w:t>ad No 326, 1985</w:t>
            </w:r>
          </w:p>
        </w:tc>
      </w:tr>
      <w:tr w:rsidR="00E41CEA" w:rsidRPr="006C142A" w14:paraId="67AB210A" w14:textId="77777777" w:rsidTr="006C142A">
        <w:trPr>
          <w:cantSplit/>
        </w:trPr>
        <w:tc>
          <w:tcPr>
            <w:tcW w:w="1510" w:type="pct"/>
            <w:shd w:val="clear" w:color="auto" w:fill="auto"/>
          </w:tcPr>
          <w:p w14:paraId="13373AB0" w14:textId="77777777" w:rsidR="00E41CEA" w:rsidRPr="006C142A" w:rsidRDefault="00E41CEA" w:rsidP="006F4AC0">
            <w:pPr>
              <w:pStyle w:val="ENoteTableText"/>
              <w:tabs>
                <w:tab w:val="center" w:leader="dot" w:pos="2268"/>
              </w:tabs>
            </w:pPr>
          </w:p>
        </w:tc>
        <w:tc>
          <w:tcPr>
            <w:tcW w:w="3490" w:type="pct"/>
            <w:shd w:val="clear" w:color="auto" w:fill="auto"/>
          </w:tcPr>
          <w:p w14:paraId="48D327D0" w14:textId="684F5AF8" w:rsidR="00E41CEA" w:rsidRPr="006C142A" w:rsidRDefault="00E41CEA" w:rsidP="006F4AC0">
            <w:pPr>
              <w:pStyle w:val="ENoteTableText"/>
              <w:tabs>
                <w:tab w:val="center" w:leader="dot" w:pos="2268"/>
              </w:tabs>
            </w:pPr>
            <w:r w:rsidRPr="006C142A">
              <w:t>am No 49, 1986</w:t>
            </w:r>
            <w:r w:rsidR="002B2EB8" w:rsidRPr="006C142A">
              <w:t>; No 466, 1991</w:t>
            </w:r>
          </w:p>
        </w:tc>
      </w:tr>
      <w:tr w:rsidR="00235409" w:rsidRPr="006C142A" w14:paraId="6FBE8F5D" w14:textId="77777777" w:rsidTr="006C142A">
        <w:trPr>
          <w:cantSplit/>
        </w:trPr>
        <w:tc>
          <w:tcPr>
            <w:tcW w:w="1510" w:type="pct"/>
            <w:shd w:val="clear" w:color="auto" w:fill="auto"/>
          </w:tcPr>
          <w:p w14:paraId="4596B31D" w14:textId="77777777" w:rsidR="00235409" w:rsidRPr="006C142A" w:rsidRDefault="00235409" w:rsidP="006F4AC0">
            <w:pPr>
              <w:pStyle w:val="ENoteTableText"/>
              <w:tabs>
                <w:tab w:val="center" w:leader="dot" w:pos="2268"/>
              </w:tabs>
            </w:pPr>
            <w:r w:rsidRPr="006C142A">
              <w:t>r 8E</w:t>
            </w:r>
            <w:r w:rsidRPr="006C142A">
              <w:tab/>
            </w:r>
          </w:p>
        </w:tc>
        <w:tc>
          <w:tcPr>
            <w:tcW w:w="3490" w:type="pct"/>
            <w:shd w:val="clear" w:color="auto" w:fill="auto"/>
          </w:tcPr>
          <w:p w14:paraId="41623601" w14:textId="77777777" w:rsidR="00235409" w:rsidRPr="006C142A" w:rsidRDefault="00235409" w:rsidP="006F4AC0">
            <w:pPr>
              <w:pStyle w:val="ENoteTableText"/>
              <w:tabs>
                <w:tab w:val="center" w:leader="dot" w:pos="2268"/>
              </w:tabs>
            </w:pPr>
            <w:r w:rsidRPr="006C142A">
              <w:t>ad No 326, 1985</w:t>
            </w:r>
          </w:p>
        </w:tc>
      </w:tr>
      <w:tr w:rsidR="00E41CEA" w:rsidRPr="006C142A" w14:paraId="558E7E14" w14:textId="77777777" w:rsidTr="006C142A">
        <w:trPr>
          <w:cantSplit/>
        </w:trPr>
        <w:tc>
          <w:tcPr>
            <w:tcW w:w="1510" w:type="pct"/>
            <w:shd w:val="clear" w:color="auto" w:fill="auto"/>
          </w:tcPr>
          <w:p w14:paraId="6E308F13" w14:textId="77777777" w:rsidR="00E41CEA" w:rsidRPr="006C142A" w:rsidRDefault="00E41CEA" w:rsidP="006F4AC0">
            <w:pPr>
              <w:pStyle w:val="ENoteTableText"/>
              <w:tabs>
                <w:tab w:val="center" w:leader="dot" w:pos="2268"/>
              </w:tabs>
            </w:pPr>
          </w:p>
        </w:tc>
        <w:tc>
          <w:tcPr>
            <w:tcW w:w="3490" w:type="pct"/>
            <w:shd w:val="clear" w:color="auto" w:fill="auto"/>
          </w:tcPr>
          <w:p w14:paraId="57EDB6E6" w14:textId="387E2B9F" w:rsidR="00E41CEA" w:rsidRPr="006C142A" w:rsidRDefault="00E41CEA" w:rsidP="006F4AC0">
            <w:pPr>
              <w:pStyle w:val="ENoteTableText"/>
              <w:tabs>
                <w:tab w:val="center" w:leader="dot" w:pos="2268"/>
              </w:tabs>
            </w:pPr>
            <w:r w:rsidRPr="006C142A">
              <w:t>am No 49, 1986</w:t>
            </w:r>
            <w:r w:rsidR="00AE39EE" w:rsidRPr="006C142A">
              <w:t>; No 70, 1987</w:t>
            </w:r>
            <w:r w:rsidR="002B2EB8" w:rsidRPr="006C142A">
              <w:t>; No 466, 1991</w:t>
            </w:r>
          </w:p>
        </w:tc>
      </w:tr>
      <w:tr w:rsidR="002D7B28" w:rsidRPr="006C142A" w14:paraId="75E4E14A" w14:textId="77777777" w:rsidTr="006C142A">
        <w:trPr>
          <w:cantSplit/>
        </w:trPr>
        <w:tc>
          <w:tcPr>
            <w:tcW w:w="1510" w:type="pct"/>
            <w:shd w:val="clear" w:color="auto" w:fill="auto"/>
          </w:tcPr>
          <w:p w14:paraId="0D828FDD" w14:textId="54AD002E" w:rsidR="002D7B28" w:rsidRPr="006C142A" w:rsidRDefault="002D7B28" w:rsidP="006F4AC0">
            <w:pPr>
              <w:pStyle w:val="ENoteTableText"/>
              <w:tabs>
                <w:tab w:val="center" w:leader="dot" w:pos="2268"/>
              </w:tabs>
              <w:rPr>
                <w:b/>
              </w:rPr>
            </w:pPr>
            <w:r w:rsidRPr="006C142A">
              <w:rPr>
                <w:b/>
              </w:rPr>
              <w:t xml:space="preserve">Part </w:t>
            </w:r>
            <w:r w:rsidR="000373A7" w:rsidRPr="006C142A">
              <w:rPr>
                <w:b/>
              </w:rPr>
              <w:t>2</w:t>
            </w:r>
            <w:r w:rsidRPr="006C142A">
              <w:rPr>
                <w:b/>
              </w:rPr>
              <w:t>B</w:t>
            </w:r>
          </w:p>
        </w:tc>
        <w:tc>
          <w:tcPr>
            <w:tcW w:w="3490" w:type="pct"/>
            <w:shd w:val="clear" w:color="auto" w:fill="auto"/>
          </w:tcPr>
          <w:p w14:paraId="64D5B746" w14:textId="77777777" w:rsidR="002D7B28" w:rsidRPr="006C142A" w:rsidRDefault="002D7B28" w:rsidP="006F4AC0">
            <w:pPr>
              <w:pStyle w:val="ENoteTableText"/>
              <w:tabs>
                <w:tab w:val="center" w:leader="dot" w:pos="2268"/>
              </w:tabs>
              <w:rPr>
                <w:b/>
              </w:rPr>
            </w:pPr>
          </w:p>
        </w:tc>
      </w:tr>
      <w:tr w:rsidR="000373A7" w:rsidRPr="006C142A" w14:paraId="33297E64" w14:textId="77777777" w:rsidTr="006C142A">
        <w:trPr>
          <w:cantSplit/>
        </w:trPr>
        <w:tc>
          <w:tcPr>
            <w:tcW w:w="1510" w:type="pct"/>
            <w:shd w:val="clear" w:color="auto" w:fill="auto"/>
          </w:tcPr>
          <w:p w14:paraId="0496CE4E" w14:textId="7A045982" w:rsidR="000373A7" w:rsidRPr="006C142A" w:rsidRDefault="000373A7" w:rsidP="006F4AC0">
            <w:pPr>
              <w:pStyle w:val="ENoteTableText"/>
              <w:tabs>
                <w:tab w:val="center" w:leader="dot" w:pos="2268"/>
              </w:tabs>
            </w:pPr>
            <w:r w:rsidRPr="006C142A">
              <w:t>Part 2B heading (prev Part IIB heading)</w:t>
            </w:r>
          </w:p>
        </w:tc>
        <w:tc>
          <w:tcPr>
            <w:tcW w:w="3490" w:type="pct"/>
            <w:shd w:val="clear" w:color="auto" w:fill="auto"/>
          </w:tcPr>
          <w:p w14:paraId="287532C5" w14:textId="77777777" w:rsidR="000373A7" w:rsidRPr="006C142A" w:rsidRDefault="000373A7" w:rsidP="006F4AC0">
            <w:pPr>
              <w:pStyle w:val="ENoteTableText"/>
              <w:tabs>
                <w:tab w:val="center" w:leader="dot" w:pos="2268"/>
              </w:tabs>
            </w:pPr>
          </w:p>
        </w:tc>
      </w:tr>
      <w:tr w:rsidR="000373A7" w:rsidRPr="006C142A" w14:paraId="41A798C2" w14:textId="77777777" w:rsidTr="006C142A">
        <w:trPr>
          <w:cantSplit/>
        </w:trPr>
        <w:tc>
          <w:tcPr>
            <w:tcW w:w="1510" w:type="pct"/>
            <w:shd w:val="clear" w:color="auto" w:fill="auto"/>
          </w:tcPr>
          <w:p w14:paraId="4B0C3129" w14:textId="56127FC6" w:rsidR="000373A7" w:rsidRPr="006C142A" w:rsidRDefault="000373A7" w:rsidP="006F4AC0">
            <w:pPr>
              <w:pStyle w:val="ENoteTableText"/>
              <w:tabs>
                <w:tab w:val="center" w:leader="dot" w:pos="2268"/>
              </w:tabs>
            </w:pPr>
            <w:r w:rsidRPr="006C142A">
              <w:t>Part IIB heading</w:t>
            </w:r>
            <w:r w:rsidRPr="006C142A">
              <w:tab/>
            </w:r>
          </w:p>
        </w:tc>
        <w:tc>
          <w:tcPr>
            <w:tcW w:w="3490" w:type="pct"/>
            <w:shd w:val="clear" w:color="auto" w:fill="auto"/>
          </w:tcPr>
          <w:p w14:paraId="2DC6E0B7" w14:textId="73BC64FF" w:rsidR="000373A7" w:rsidRPr="006C142A" w:rsidRDefault="000373A7" w:rsidP="006F4AC0">
            <w:pPr>
              <w:pStyle w:val="ENoteTableText"/>
              <w:tabs>
                <w:tab w:val="center" w:leader="dot" w:pos="2268"/>
              </w:tabs>
            </w:pPr>
            <w:r w:rsidRPr="006C142A">
              <w:t>renum No 169, 1992</w:t>
            </w:r>
          </w:p>
        </w:tc>
      </w:tr>
      <w:tr w:rsidR="002D7B28" w:rsidRPr="006C142A" w14:paraId="4E3D5E4E" w14:textId="77777777" w:rsidTr="006C142A">
        <w:trPr>
          <w:cantSplit/>
        </w:trPr>
        <w:tc>
          <w:tcPr>
            <w:tcW w:w="1510" w:type="pct"/>
            <w:shd w:val="clear" w:color="auto" w:fill="auto"/>
          </w:tcPr>
          <w:p w14:paraId="7F6FCB54" w14:textId="182B48A4" w:rsidR="002D7B28" w:rsidRPr="006C142A" w:rsidRDefault="002D7B28" w:rsidP="006F4AC0">
            <w:pPr>
              <w:pStyle w:val="ENoteTableText"/>
              <w:tabs>
                <w:tab w:val="center" w:leader="dot" w:pos="2268"/>
              </w:tabs>
            </w:pPr>
            <w:r w:rsidRPr="006C142A">
              <w:t>Part IIB</w:t>
            </w:r>
            <w:r w:rsidRPr="006C142A">
              <w:tab/>
            </w:r>
          </w:p>
        </w:tc>
        <w:tc>
          <w:tcPr>
            <w:tcW w:w="3490" w:type="pct"/>
            <w:shd w:val="clear" w:color="auto" w:fill="auto"/>
          </w:tcPr>
          <w:p w14:paraId="7ED8623B" w14:textId="5AD4E809" w:rsidR="002D7B28" w:rsidRPr="006C142A" w:rsidRDefault="002D7B28" w:rsidP="006F4AC0">
            <w:pPr>
              <w:pStyle w:val="ENoteTableText"/>
              <w:tabs>
                <w:tab w:val="center" w:leader="dot" w:pos="2268"/>
              </w:tabs>
            </w:pPr>
            <w:r w:rsidRPr="006C142A">
              <w:t>ad No 43, 1986</w:t>
            </w:r>
          </w:p>
        </w:tc>
      </w:tr>
      <w:tr w:rsidR="002D7B28" w:rsidRPr="006C142A" w14:paraId="7DD3BEA7" w14:textId="77777777" w:rsidTr="006C142A">
        <w:trPr>
          <w:cantSplit/>
        </w:trPr>
        <w:tc>
          <w:tcPr>
            <w:tcW w:w="1510" w:type="pct"/>
            <w:shd w:val="clear" w:color="auto" w:fill="auto"/>
          </w:tcPr>
          <w:p w14:paraId="1FA771D9" w14:textId="1679E35D" w:rsidR="002D7B28" w:rsidRPr="006C142A" w:rsidRDefault="002D7B28" w:rsidP="006F4AC0">
            <w:pPr>
              <w:pStyle w:val="ENoteTableText"/>
              <w:tabs>
                <w:tab w:val="center" w:leader="dot" w:pos="2268"/>
              </w:tabs>
            </w:pPr>
            <w:r w:rsidRPr="006C142A">
              <w:t>r 8F</w:t>
            </w:r>
            <w:r w:rsidRPr="006C142A">
              <w:tab/>
            </w:r>
          </w:p>
        </w:tc>
        <w:tc>
          <w:tcPr>
            <w:tcW w:w="3490" w:type="pct"/>
            <w:shd w:val="clear" w:color="auto" w:fill="auto"/>
          </w:tcPr>
          <w:p w14:paraId="75C76752" w14:textId="04D182C0" w:rsidR="002D7B28" w:rsidRPr="006C142A" w:rsidRDefault="002D7B28" w:rsidP="006F4AC0">
            <w:pPr>
              <w:pStyle w:val="ENoteTableText"/>
              <w:tabs>
                <w:tab w:val="center" w:leader="dot" w:pos="2268"/>
              </w:tabs>
            </w:pPr>
            <w:r w:rsidRPr="006C142A">
              <w:t>ad No 43, 1986</w:t>
            </w:r>
          </w:p>
        </w:tc>
      </w:tr>
      <w:tr w:rsidR="002D7B28" w:rsidRPr="006C142A" w14:paraId="6DC946CC" w14:textId="77777777" w:rsidTr="006C142A">
        <w:trPr>
          <w:cantSplit/>
        </w:trPr>
        <w:tc>
          <w:tcPr>
            <w:tcW w:w="1510" w:type="pct"/>
            <w:shd w:val="clear" w:color="auto" w:fill="auto"/>
          </w:tcPr>
          <w:p w14:paraId="03C14ABD" w14:textId="3DFE8C0B" w:rsidR="002D7B28" w:rsidRPr="006C142A" w:rsidRDefault="002D7B28" w:rsidP="006F4AC0">
            <w:pPr>
              <w:pStyle w:val="ENoteTableText"/>
              <w:tabs>
                <w:tab w:val="center" w:leader="dot" w:pos="2268"/>
              </w:tabs>
            </w:pPr>
            <w:r w:rsidRPr="006C142A">
              <w:t>r 8G</w:t>
            </w:r>
            <w:r w:rsidRPr="006C142A">
              <w:tab/>
            </w:r>
          </w:p>
        </w:tc>
        <w:tc>
          <w:tcPr>
            <w:tcW w:w="3490" w:type="pct"/>
            <w:shd w:val="clear" w:color="auto" w:fill="auto"/>
          </w:tcPr>
          <w:p w14:paraId="295CF254" w14:textId="4596E5A6" w:rsidR="002D7B28" w:rsidRPr="006C142A" w:rsidRDefault="002D7B28" w:rsidP="006F4AC0">
            <w:pPr>
              <w:pStyle w:val="ENoteTableText"/>
              <w:tabs>
                <w:tab w:val="center" w:leader="dot" w:pos="2268"/>
              </w:tabs>
            </w:pPr>
            <w:r w:rsidRPr="006C142A">
              <w:t>ad No 43, 1986</w:t>
            </w:r>
          </w:p>
        </w:tc>
      </w:tr>
      <w:tr w:rsidR="002D7B28" w:rsidRPr="006C142A" w14:paraId="4786D866" w14:textId="77777777" w:rsidTr="006C142A">
        <w:trPr>
          <w:cantSplit/>
        </w:trPr>
        <w:tc>
          <w:tcPr>
            <w:tcW w:w="1510" w:type="pct"/>
            <w:shd w:val="clear" w:color="auto" w:fill="auto"/>
          </w:tcPr>
          <w:p w14:paraId="48476C97" w14:textId="13439319" w:rsidR="002D7B28" w:rsidRPr="006C142A" w:rsidRDefault="002D7B28" w:rsidP="006F4AC0">
            <w:pPr>
              <w:pStyle w:val="ENoteTableText"/>
              <w:tabs>
                <w:tab w:val="center" w:leader="dot" w:pos="2268"/>
              </w:tabs>
            </w:pPr>
            <w:r w:rsidRPr="006C142A">
              <w:t>r 8H</w:t>
            </w:r>
            <w:r w:rsidRPr="006C142A">
              <w:tab/>
            </w:r>
          </w:p>
        </w:tc>
        <w:tc>
          <w:tcPr>
            <w:tcW w:w="3490" w:type="pct"/>
            <w:shd w:val="clear" w:color="auto" w:fill="auto"/>
          </w:tcPr>
          <w:p w14:paraId="771DA66F" w14:textId="357AE17B" w:rsidR="002D7B28" w:rsidRPr="006C142A" w:rsidRDefault="002D7B28" w:rsidP="006F4AC0">
            <w:pPr>
              <w:pStyle w:val="ENoteTableText"/>
              <w:tabs>
                <w:tab w:val="center" w:leader="dot" w:pos="2268"/>
              </w:tabs>
            </w:pPr>
            <w:r w:rsidRPr="006C142A">
              <w:t>ad No 43, 1986</w:t>
            </w:r>
          </w:p>
        </w:tc>
      </w:tr>
      <w:tr w:rsidR="004F7995" w:rsidRPr="006C142A" w14:paraId="799B3A3D" w14:textId="77777777" w:rsidTr="006C142A">
        <w:trPr>
          <w:cantSplit/>
        </w:trPr>
        <w:tc>
          <w:tcPr>
            <w:tcW w:w="1510" w:type="pct"/>
            <w:shd w:val="clear" w:color="auto" w:fill="auto"/>
          </w:tcPr>
          <w:p w14:paraId="0F298980" w14:textId="0BECBEB4" w:rsidR="004F7995" w:rsidRPr="006C142A" w:rsidRDefault="004F7995" w:rsidP="006F4AC0">
            <w:pPr>
              <w:pStyle w:val="ENoteTableText"/>
              <w:tabs>
                <w:tab w:val="center" w:leader="dot" w:pos="2268"/>
              </w:tabs>
              <w:rPr>
                <w:b/>
              </w:rPr>
            </w:pPr>
            <w:r w:rsidRPr="006C142A">
              <w:rPr>
                <w:b/>
              </w:rPr>
              <w:t xml:space="preserve">Part </w:t>
            </w:r>
            <w:r w:rsidR="000373A7" w:rsidRPr="006C142A">
              <w:rPr>
                <w:b/>
              </w:rPr>
              <w:t>2</w:t>
            </w:r>
            <w:r w:rsidRPr="006C142A">
              <w:rPr>
                <w:b/>
              </w:rPr>
              <w:t>C</w:t>
            </w:r>
          </w:p>
        </w:tc>
        <w:tc>
          <w:tcPr>
            <w:tcW w:w="3490" w:type="pct"/>
            <w:shd w:val="clear" w:color="auto" w:fill="auto"/>
          </w:tcPr>
          <w:p w14:paraId="478CA4CD" w14:textId="77777777" w:rsidR="004F7995" w:rsidRPr="006C142A" w:rsidRDefault="004F7995" w:rsidP="006F4AC0">
            <w:pPr>
              <w:pStyle w:val="ENoteTableText"/>
              <w:tabs>
                <w:tab w:val="center" w:leader="dot" w:pos="2268"/>
              </w:tabs>
              <w:rPr>
                <w:b/>
              </w:rPr>
            </w:pPr>
          </w:p>
        </w:tc>
      </w:tr>
      <w:tr w:rsidR="000373A7" w:rsidRPr="006C142A" w14:paraId="2616BB9F" w14:textId="77777777" w:rsidTr="006C142A">
        <w:trPr>
          <w:cantSplit/>
        </w:trPr>
        <w:tc>
          <w:tcPr>
            <w:tcW w:w="1510" w:type="pct"/>
            <w:shd w:val="clear" w:color="auto" w:fill="auto"/>
          </w:tcPr>
          <w:p w14:paraId="5629754E" w14:textId="321867A2" w:rsidR="000373A7" w:rsidRPr="006C142A" w:rsidRDefault="000373A7" w:rsidP="006F4AC0">
            <w:pPr>
              <w:pStyle w:val="ENoteTableText"/>
              <w:tabs>
                <w:tab w:val="center" w:leader="dot" w:pos="2268"/>
              </w:tabs>
            </w:pPr>
            <w:r w:rsidRPr="006C142A">
              <w:t>Part 2C heading (prev Part IIC heading)</w:t>
            </w:r>
          </w:p>
        </w:tc>
        <w:tc>
          <w:tcPr>
            <w:tcW w:w="3490" w:type="pct"/>
            <w:shd w:val="clear" w:color="auto" w:fill="auto"/>
          </w:tcPr>
          <w:p w14:paraId="0F86166B" w14:textId="77777777" w:rsidR="000373A7" w:rsidRPr="006C142A" w:rsidRDefault="000373A7" w:rsidP="006F4AC0">
            <w:pPr>
              <w:pStyle w:val="ENoteTableText"/>
              <w:tabs>
                <w:tab w:val="center" w:leader="dot" w:pos="2268"/>
              </w:tabs>
            </w:pPr>
          </w:p>
        </w:tc>
      </w:tr>
      <w:tr w:rsidR="000373A7" w:rsidRPr="006C142A" w14:paraId="5526BC95" w14:textId="77777777" w:rsidTr="006C142A">
        <w:trPr>
          <w:cantSplit/>
        </w:trPr>
        <w:tc>
          <w:tcPr>
            <w:tcW w:w="1510" w:type="pct"/>
            <w:shd w:val="clear" w:color="auto" w:fill="auto"/>
          </w:tcPr>
          <w:p w14:paraId="7698208D" w14:textId="1BB3EA3B" w:rsidR="000373A7" w:rsidRPr="006C142A" w:rsidRDefault="000373A7" w:rsidP="006F4AC0">
            <w:pPr>
              <w:pStyle w:val="ENoteTableText"/>
              <w:tabs>
                <w:tab w:val="center" w:leader="dot" w:pos="2268"/>
              </w:tabs>
            </w:pPr>
            <w:r w:rsidRPr="006C142A">
              <w:t>Part IIC heading</w:t>
            </w:r>
            <w:r w:rsidRPr="006C142A">
              <w:tab/>
            </w:r>
          </w:p>
        </w:tc>
        <w:tc>
          <w:tcPr>
            <w:tcW w:w="3490" w:type="pct"/>
            <w:shd w:val="clear" w:color="auto" w:fill="auto"/>
          </w:tcPr>
          <w:p w14:paraId="4525C5EC" w14:textId="475CA526" w:rsidR="000373A7" w:rsidRPr="006C142A" w:rsidRDefault="000373A7" w:rsidP="006F4AC0">
            <w:pPr>
              <w:pStyle w:val="ENoteTableText"/>
              <w:tabs>
                <w:tab w:val="center" w:leader="dot" w:pos="2268"/>
              </w:tabs>
            </w:pPr>
            <w:r w:rsidRPr="006C142A">
              <w:t>renum No 169, 1992</w:t>
            </w:r>
          </w:p>
        </w:tc>
      </w:tr>
      <w:tr w:rsidR="004F7995" w:rsidRPr="006C142A" w14:paraId="4F21D34E" w14:textId="77777777" w:rsidTr="006C142A">
        <w:trPr>
          <w:cantSplit/>
        </w:trPr>
        <w:tc>
          <w:tcPr>
            <w:tcW w:w="1510" w:type="pct"/>
            <w:shd w:val="clear" w:color="auto" w:fill="auto"/>
          </w:tcPr>
          <w:p w14:paraId="7D2EB280" w14:textId="506B8275" w:rsidR="004F7995" w:rsidRPr="006C142A" w:rsidRDefault="004F7995" w:rsidP="006F4AC0">
            <w:pPr>
              <w:pStyle w:val="ENoteTableText"/>
              <w:tabs>
                <w:tab w:val="center" w:leader="dot" w:pos="2268"/>
              </w:tabs>
            </w:pPr>
            <w:r w:rsidRPr="006C142A">
              <w:t>Part IIC</w:t>
            </w:r>
            <w:r w:rsidRPr="006C142A">
              <w:tab/>
            </w:r>
          </w:p>
        </w:tc>
        <w:tc>
          <w:tcPr>
            <w:tcW w:w="3490" w:type="pct"/>
            <w:shd w:val="clear" w:color="auto" w:fill="auto"/>
          </w:tcPr>
          <w:p w14:paraId="0382E1EC" w14:textId="3314239D" w:rsidR="004F7995" w:rsidRPr="006C142A" w:rsidRDefault="004F7995" w:rsidP="006F4AC0">
            <w:pPr>
              <w:pStyle w:val="ENoteTableText"/>
              <w:tabs>
                <w:tab w:val="center" w:leader="dot" w:pos="2268"/>
              </w:tabs>
            </w:pPr>
            <w:r w:rsidRPr="006C142A">
              <w:t>ad No 171, 1988</w:t>
            </w:r>
          </w:p>
        </w:tc>
      </w:tr>
      <w:tr w:rsidR="004F7995" w:rsidRPr="006C142A" w14:paraId="5A5F5F8E" w14:textId="77777777" w:rsidTr="006C142A">
        <w:trPr>
          <w:cantSplit/>
        </w:trPr>
        <w:tc>
          <w:tcPr>
            <w:tcW w:w="1510" w:type="pct"/>
            <w:shd w:val="clear" w:color="auto" w:fill="auto"/>
          </w:tcPr>
          <w:p w14:paraId="2B8F4294" w14:textId="4DF9FFDF" w:rsidR="004F7995" w:rsidRPr="006C142A" w:rsidRDefault="004F7995" w:rsidP="006F4AC0">
            <w:pPr>
              <w:pStyle w:val="ENoteTableText"/>
              <w:tabs>
                <w:tab w:val="center" w:leader="dot" w:pos="2268"/>
              </w:tabs>
            </w:pPr>
            <w:r w:rsidRPr="006C142A">
              <w:t>r 8I</w:t>
            </w:r>
            <w:r w:rsidRPr="006C142A">
              <w:tab/>
            </w:r>
          </w:p>
        </w:tc>
        <w:tc>
          <w:tcPr>
            <w:tcW w:w="3490" w:type="pct"/>
            <w:shd w:val="clear" w:color="auto" w:fill="auto"/>
          </w:tcPr>
          <w:p w14:paraId="31F9E1FC" w14:textId="481FE14A" w:rsidR="004F7995" w:rsidRPr="006C142A" w:rsidRDefault="004F7995" w:rsidP="006F4AC0">
            <w:pPr>
              <w:pStyle w:val="ENoteTableText"/>
              <w:tabs>
                <w:tab w:val="center" w:leader="dot" w:pos="2268"/>
              </w:tabs>
            </w:pPr>
            <w:r w:rsidRPr="006C142A">
              <w:t>ad No 171, 1988</w:t>
            </w:r>
          </w:p>
        </w:tc>
      </w:tr>
      <w:tr w:rsidR="008E5D70" w:rsidRPr="006C142A" w14:paraId="04A8A82F" w14:textId="77777777" w:rsidTr="006C142A">
        <w:trPr>
          <w:cantSplit/>
        </w:trPr>
        <w:tc>
          <w:tcPr>
            <w:tcW w:w="1510" w:type="pct"/>
            <w:shd w:val="clear" w:color="auto" w:fill="auto"/>
          </w:tcPr>
          <w:p w14:paraId="2D910305" w14:textId="77777777" w:rsidR="008E5D70" w:rsidRPr="006C142A" w:rsidRDefault="008E5D70" w:rsidP="006F4AC0">
            <w:pPr>
              <w:pStyle w:val="ENoteTableText"/>
              <w:tabs>
                <w:tab w:val="center" w:leader="dot" w:pos="2268"/>
              </w:tabs>
            </w:pPr>
          </w:p>
        </w:tc>
        <w:tc>
          <w:tcPr>
            <w:tcW w:w="3490" w:type="pct"/>
            <w:shd w:val="clear" w:color="auto" w:fill="auto"/>
          </w:tcPr>
          <w:p w14:paraId="2F2DA1E5" w14:textId="60DCB462" w:rsidR="008E5D70" w:rsidRPr="006C142A" w:rsidRDefault="008E5D70" w:rsidP="006F4AC0">
            <w:pPr>
              <w:pStyle w:val="ENoteTableText"/>
              <w:tabs>
                <w:tab w:val="center" w:leader="dot" w:pos="2268"/>
              </w:tabs>
            </w:pPr>
            <w:r w:rsidRPr="006C142A">
              <w:t>am No 169, 1992</w:t>
            </w:r>
          </w:p>
        </w:tc>
      </w:tr>
      <w:tr w:rsidR="004F7995" w:rsidRPr="006C142A" w14:paraId="0E3176D5" w14:textId="77777777" w:rsidTr="006C142A">
        <w:trPr>
          <w:cantSplit/>
        </w:trPr>
        <w:tc>
          <w:tcPr>
            <w:tcW w:w="1510" w:type="pct"/>
            <w:shd w:val="clear" w:color="auto" w:fill="auto"/>
          </w:tcPr>
          <w:p w14:paraId="36A5BD6D" w14:textId="1F5A1DA8" w:rsidR="004F7995" w:rsidRPr="006C142A" w:rsidRDefault="004F7995" w:rsidP="006F4AC0">
            <w:pPr>
              <w:pStyle w:val="ENoteTableText"/>
              <w:tabs>
                <w:tab w:val="center" w:leader="dot" w:pos="2268"/>
              </w:tabs>
            </w:pPr>
            <w:r w:rsidRPr="006C142A">
              <w:t>r 8J</w:t>
            </w:r>
            <w:r w:rsidRPr="006C142A">
              <w:tab/>
            </w:r>
          </w:p>
        </w:tc>
        <w:tc>
          <w:tcPr>
            <w:tcW w:w="3490" w:type="pct"/>
            <w:shd w:val="clear" w:color="auto" w:fill="auto"/>
          </w:tcPr>
          <w:p w14:paraId="0F60C34F" w14:textId="4500451E" w:rsidR="004F7995" w:rsidRPr="006C142A" w:rsidRDefault="004F7995" w:rsidP="006F4AC0">
            <w:pPr>
              <w:pStyle w:val="ENoteTableText"/>
              <w:tabs>
                <w:tab w:val="center" w:leader="dot" w:pos="2268"/>
              </w:tabs>
            </w:pPr>
            <w:r w:rsidRPr="006C142A">
              <w:t>ad No 171, 1988</w:t>
            </w:r>
          </w:p>
        </w:tc>
      </w:tr>
      <w:tr w:rsidR="004F7995" w:rsidRPr="006C142A" w14:paraId="352650BA" w14:textId="77777777" w:rsidTr="006C142A">
        <w:trPr>
          <w:cantSplit/>
        </w:trPr>
        <w:tc>
          <w:tcPr>
            <w:tcW w:w="1510" w:type="pct"/>
            <w:shd w:val="clear" w:color="auto" w:fill="auto"/>
          </w:tcPr>
          <w:p w14:paraId="2EC8C1AF" w14:textId="2D4C2BFC" w:rsidR="004F7995" w:rsidRPr="006C142A" w:rsidRDefault="004F7995" w:rsidP="006F4AC0">
            <w:pPr>
              <w:pStyle w:val="ENoteTableText"/>
              <w:tabs>
                <w:tab w:val="center" w:leader="dot" w:pos="2268"/>
              </w:tabs>
            </w:pPr>
            <w:r w:rsidRPr="006C142A">
              <w:t>r 8K</w:t>
            </w:r>
            <w:r w:rsidRPr="006C142A">
              <w:tab/>
            </w:r>
          </w:p>
        </w:tc>
        <w:tc>
          <w:tcPr>
            <w:tcW w:w="3490" w:type="pct"/>
            <w:shd w:val="clear" w:color="auto" w:fill="auto"/>
          </w:tcPr>
          <w:p w14:paraId="66BB2925" w14:textId="47E6F8D0" w:rsidR="004F7995" w:rsidRPr="006C142A" w:rsidRDefault="004F7995" w:rsidP="006F4AC0">
            <w:pPr>
              <w:pStyle w:val="ENoteTableText"/>
              <w:tabs>
                <w:tab w:val="center" w:leader="dot" w:pos="2268"/>
              </w:tabs>
            </w:pPr>
            <w:r w:rsidRPr="006C142A">
              <w:t>ad No 171, 1988</w:t>
            </w:r>
          </w:p>
        </w:tc>
      </w:tr>
      <w:tr w:rsidR="009F6113" w:rsidRPr="006C142A" w14:paraId="5C48FEBA" w14:textId="77777777" w:rsidTr="006C142A">
        <w:trPr>
          <w:cantSplit/>
        </w:trPr>
        <w:tc>
          <w:tcPr>
            <w:tcW w:w="1510" w:type="pct"/>
            <w:shd w:val="clear" w:color="auto" w:fill="auto"/>
          </w:tcPr>
          <w:p w14:paraId="2A5B31F0" w14:textId="145CB8A4" w:rsidR="009F6113" w:rsidRPr="006C142A" w:rsidRDefault="009F6113" w:rsidP="006F4AC0">
            <w:pPr>
              <w:pStyle w:val="ENoteTableText"/>
              <w:tabs>
                <w:tab w:val="center" w:leader="dot" w:pos="2268"/>
              </w:tabs>
              <w:rPr>
                <w:b/>
              </w:rPr>
            </w:pPr>
            <w:r w:rsidRPr="006C142A">
              <w:rPr>
                <w:b/>
              </w:rPr>
              <w:t xml:space="preserve">Part </w:t>
            </w:r>
            <w:r w:rsidR="000373A7" w:rsidRPr="006C142A">
              <w:rPr>
                <w:b/>
              </w:rPr>
              <w:t>2</w:t>
            </w:r>
            <w:r w:rsidRPr="006C142A">
              <w:rPr>
                <w:b/>
              </w:rPr>
              <w:t>D</w:t>
            </w:r>
          </w:p>
        </w:tc>
        <w:tc>
          <w:tcPr>
            <w:tcW w:w="3490" w:type="pct"/>
            <w:shd w:val="clear" w:color="auto" w:fill="auto"/>
          </w:tcPr>
          <w:p w14:paraId="07978EAC" w14:textId="77777777" w:rsidR="009F6113" w:rsidRPr="006C142A" w:rsidRDefault="009F6113" w:rsidP="006F4AC0">
            <w:pPr>
              <w:pStyle w:val="ENoteTableText"/>
              <w:tabs>
                <w:tab w:val="center" w:leader="dot" w:pos="2268"/>
              </w:tabs>
              <w:rPr>
                <w:b/>
              </w:rPr>
            </w:pPr>
          </w:p>
        </w:tc>
      </w:tr>
      <w:tr w:rsidR="000373A7" w:rsidRPr="006C142A" w14:paraId="1523F4F7" w14:textId="77777777" w:rsidTr="006C142A">
        <w:trPr>
          <w:cantSplit/>
        </w:trPr>
        <w:tc>
          <w:tcPr>
            <w:tcW w:w="1510" w:type="pct"/>
            <w:shd w:val="clear" w:color="auto" w:fill="auto"/>
          </w:tcPr>
          <w:p w14:paraId="5346872F" w14:textId="5CEB3B87" w:rsidR="000373A7" w:rsidRPr="006C142A" w:rsidRDefault="000373A7" w:rsidP="006F4AC0">
            <w:pPr>
              <w:pStyle w:val="ENoteTableText"/>
              <w:tabs>
                <w:tab w:val="center" w:leader="dot" w:pos="2268"/>
              </w:tabs>
            </w:pPr>
            <w:r w:rsidRPr="006C142A">
              <w:t>Part 2D heading (prev Part IID heading)</w:t>
            </w:r>
          </w:p>
        </w:tc>
        <w:tc>
          <w:tcPr>
            <w:tcW w:w="3490" w:type="pct"/>
            <w:shd w:val="clear" w:color="auto" w:fill="auto"/>
          </w:tcPr>
          <w:p w14:paraId="53BD02DF" w14:textId="77777777" w:rsidR="000373A7" w:rsidRPr="006C142A" w:rsidRDefault="000373A7" w:rsidP="006F4AC0">
            <w:pPr>
              <w:pStyle w:val="ENoteTableText"/>
              <w:tabs>
                <w:tab w:val="center" w:leader="dot" w:pos="2268"/>
              </w:tabs>
            </w:pPr>
          </w:p>
        </w:tc>
      </w:tr>
      <w:tr w:rsidR="000373A7" w:rsidRPr="006C142A" w14:paraId="1EF867C4" w14:textId="77777777" w:rsidTr="006C142A">
        <w:trPr>
          <w:cantSplit/>
        </w:trPr>
        <w:tc>
          <w:tcPr>
            <w:tcW w:w="1510" w:type="pct"/>
            <w:shd w:val="clear" w:color="auto" w:fill="auto"/>
          </w:tcPr>
          <w:p w14:paraId="1B1E3CC5" w14:textId="44DA3DEC" w:rsidR="000373A7" w:rsidRPr="006C142A" w:rsidRDefault="000373A7" w:rsidP="006F4AC0">
            <w:pPr>
              <w:pStyle w:val="ENoteTableText"/>
              <w:tabs>
                <w:tab w:val="center" w:leader="dot" w:pos="2268"/>
              </w:tabs>
            </w:pPr>
            <w:r w:rsidRPr="006C142A">
              <w:t>Part IID heading</w:t>
            </w:r>
            <w:r w:rsidRPr="006C142A">
              <w:tab/>
            </w:r>
          </w:p>
        </w:tc>
        <w:tc>
          <w:tcPr>
            <w:tcW w:w="3490" w:type="pct"/>
            <w:shd w:val="clear" w:color="auto" w:fill="auto"/>
          </w:tcPr>
          <w:p w14:paraId="720E0590" w14:textId="566934DF" w:rsidR="000373A7" w:rsidRPr="006C142A" w:rsidRDefault="000373A7" w:rsidP="006F4AC0">
            <w:pPr>
              <w:pStyle w:val="ENoteTableText"/>
              <w:tabs>
                <w:tab w:val="center" w:leader="dot" w:pos="2268"/>
              </w:tabs>
            </w:pPr>
            <w:r w:rsidRPr="006C142A">
              <w:t>renum No 169, 1992</w:t>
            </w:r>
          </w:p>
        </w:tc>
      </w:tr>
      <w:tr w:rsidR="009F6113" w:rsidRPr="006C142A" w14:paraId="2F7DAC8C" w14:textId="77777777" w:rsidTr="006C142A">
        <w:trPr>
          <w:cantSplit/>
        </w:trPr>
        <w:tc>
          <w:tcPr>
            <w:tcW w:w="1510" w:type="pct"/>
            <w:shd w:val="clear" w:color="auto" w:fill="auto"/>
          </w:tcPr>
          <w:p w14:paraId="02A9924A" w14:textId="313A507D" w:rsidR="009F6113" w:rsidRPr="006C142A" w:rsidRDefault="009F6113" w:rsidP="006F4AC0">
            <w:pPr>
              <w:pStyle w:val="ENoteTableText"/>
              <w:tabs>
                <w:tab w:val="center" w:leader="dot" w:pos="2268"/>
              </w:tabs>
            </w:pPr>
            <w:r w:rsidRPr="006C142A">
              <w:t>Part IID</w:t>
            </w:r>
            <w:r w:rsidRPr="006C142A">
              <w:tab/>
            </w:r>
          </w:p>
        </w:tc>
        <w:tc>
          <w:tcPr>
            <w:tcW w:w="3490" w:type="pct"/>
            <w:shd w:val="clear" w:color="auto" w:fill="auto"/>
          </w:tcPr>
          <w:p w14:paraId="3E5DCC91" w14:textId="604D64B4" w:rsidR="009F6113" w:rsidRPr="006C142A" w:rsidRDefault="009F6113" w:rsidP="006F4AC0">
            <w:pPr>
              <w:pStyle w:val="ENoteTableText"/>
              <w:tabs>
                <w:tab w:val="center" w:leader="dot" w:pos="2268"/>
              </w:tabs>
            </w:pPr>
            <w:r w:rsidRPr="006C142A">
              <w:t>ad No 77, 1989</w:t>
            </w:r>
          </w:p>
        </w:tc>
      </w:tr>
      <w:tr w:rsidR="009F6113" w:rsidRPr="006C142A" w14:paraId="3BFDBEAB" w14:textId="77777777" w:rsidTr="006C142A">
        <w:trPr>
          <w:cantSplit/>
        </w:trPr>
        <w:tc>
          <w:tcPr>
            <w:tcW w:w="1510" w:type="pct"/>
            <w:shd w:val="clear" w:color="auto" w:fill="auto"/>
          </w:tcPr>
          <w:p w14:paraId="315EAAF1" w14:textId="3245476E" w:rsidR="009F6113" w:rsidRPr="006C142A" w:rsidRDefault="009F6113" w:rsidP="006F4AC0">
            <w:pPr>
              <w:pStyle w:val="ENoteTableText"/>
              <w:tabs>
                <w:tab w:val="center" w:leader="dot" w:pos="2268"/>
              </w:tabs>
            </w:pPr>
            <w:r w:rsidRPr="006C142A">
              <w:t>r 8M</w:t>
            </w:r>
            <w:r w:rsidRPr="006C142A">
              <w:tab/>
            </w:r>
          </w:p>
        </w:tc>
        <w:tc>
          <w:tcPr>
            <w:tcW w:w="3490" w:type="pct"/>
            <w:shd w:val="clear" w:color="auto" w:fill="auto"/>
          </w:tcPr>
          <w:p w14:paraId="17D0B007" w14:textId="53292E30" w:rsidR="009F6113" w:rsidRPr="006C142A" w:rsidRDefault="009F6113" w:rsidP="006F4AC0">
            <w:pPr>
              <w:pStyle w:val="ENoteTableText"/>
              <w:tabs>
                <w:tab w:val="center" w:leader="dot" w:pos="2268"/>
              </w:tabs>
            </w:pPr>
            <w:r w:rsidRPr="006C142A">
              <w:t>ad No 77, 1989</w:t>
            </w:r>
          </w:p>
        </w:tc>
      </w:tr>
      <w:tr w:rsidR="009F6113" w:rsidRPr="006C142A" w14:paraId="1A8E4F3D" w14:textId="77777777" w:rsidTr="006C142A">
        <w:trPr>
          <w:cantSplit/>
        </w:trPr>
        <w:tc>
          <w:tcPr>
            <w:tcW w:w="1510" w:type="pct"/>
            <w:shd w:val="clear" w:color="auto" w:fill="auto"/>
          </w:tcPr>
          <w:p w14:paraId="09ED9729" w14:textId="085B65FE" w:rsidR="009F6113" w:rsidRPr="006C142A" w:rsidRDefault="009F6113" w:rsidP="006F4AC0">
            <w:pPr>
              <w:pStyle w:val="ENoteTableText"/>
              <w:tabs>
                <w:tab w:val="center" w:leader="dot" w:pos="2268"/>
              </w:tabs>
            </w:pPr>
            <w:r w:rsidRPr="006C142A">
              <w:t>r 8N</w:t>
            </w:r>
            <w:r w:rsidRPr="006C142A">
              <w:tab/>
            </w:r>
          </w:p>
        </w:tc>
        <w:tc>
          <w:tcPr>
            <w:tcW w:w="3490" w:type="pct"/>
            <w:shd w:val="clear" w:color="auto" w:fill="auto"/>
          </w:tcPr>
          <w:p w14:paraId="7ACCB6D0" w14:textId="4161CB88" w:rsidR="009F6113" w:rsidRPr="006C142A" w:rsidRDefault="009F6113" w:rsidP="006F4AC0">
            <w:pPr>
              <w:pStyle w:val="ENoteTableText"/>
              <w:tabs>
                <w:tab w:val="center" w:leader="dot" w:pos="2268"/>
              </w:tabs>
            </w:pPr>
            <w:r w:rsidRPr="006C142A">
              <w:t>ad No 77, 1989</w:t>
            </w:r>
          </w:p>
        </w:tc>
      </w:tr>
      <w:tr w:rsidR="008E5D70" w:rsidRPr="006C142A" w14:paraId="43FC115E" w14:textId="77777777" w:rsidTr="006C142A">
        <w:trPr>
          <w:cantSplit/>
        </w:trPr>
        <w:tc>
          <w:tcPr>
            <w:tcW w:w="1510" w:type="pct"/>
            <w:shd w:val="clear" w:color="auto" w:fill="auto"/>
          </w:tcPr>
          <w:p w14:paraId="6164308D" w14:textId="5358C99F" w:rsidR="008E5D70" w:rsidRPr="006C142A" w:rsidRDefault="008E5D70" w:rsidP="006F4AC0">
            <w:pPr>
              <w:pStyle w:val="ENoteTableText"/>
              <w:tabs>
                <w:tab w:val="center" w:leader="dot" w:pos="2268"/>
              </w:tabs>
              <w:rPr>
                <w:b/>
              </w:rPr>
            </w:pPr>
            <w:r w:rsidRPr="006C142A">
              <w:rPr>
                <w:b/>
              </w:rPr>
              <w:t>Part 2E</w:t>
            </w:r>
          </w:p>
        </w:tc>
        <w:tc>
          <w:tcPr>
            <w:tcW w:w="3490" w:type="pct"/>
            <w:shd w:val="clear" w:color="auto" w:fill="auto"/>
          </w:tcPr>
          <w:p w14:paraId="5BA78091" w14:textId="77777777" w:rsidR="008E5D70" w:rsidRPr="006C142A" w:rsidRDefault="008E5D70" w:rsidP="006F4AC0">
            <w:pPr>
              <w:pStyle w:val="ENoteTableText"/>
              <w:tabs>
                <w:tab w:val="center" w:leader="dot" w:pos="2268"/>
              </w:tabs>
              <w:rPr>
                <w:b/>
              </w:rPr>
            </w:pPr>
          </w:p>
        </w:tc>
      </w:tr>
      <w:tr w:rsidR="00F76B5D" w:rsidRPr="006C142A" w14:paraId="68D78E19" w14:textId="77777777" w:rsidTr="006C142A">
        <w:trPr>
          <w:cantSplit/>
        </w:trPr>
        <w:tc>
          <w:tcPr>
            <w:tcW w:w="1510" w:type="pct"/>
            <w:shd w:val="clear" w:color="auto" w:fill="auto"/>
          </w:tcPr>
          <w:p w14:paraId="15386BC6" w14:textId="1CAEB2F6" w:rsidR="00F76B5D" w:rsidRPr="006C142A" w:rsidRDefault="00F76B5D" w:rsidP="006F4AC0">
            <w:pPr>
              <w:pStyle w:val="ENoteTableText"/>
              <w:tabs>
                <w:tab w:val="center" w:leader="dot" w:pos="2268"/>
              </w:tabs>
            </w:pPr>
            <w:r w:rsidRPr="006C142A">
              <w:t>Part 2E heading</w:t>
            </w:r>
            <w:r w:rsidRPr="006C142A">
              <w:tab/>
            </w:r>
          </w:p>
        </w:tc>
        <w:tc>
          <w:tcPr>
            <w:tcW w:w="3490" w:type="pct"/>
            <w:shd w:val="clear" w:color="auto" w:fill="auto"/>
          </w:tcPr>
          <w:p w14:paraId="308B3E08" w14:textId="7FD5C81C" w:rsidR="00F76B5D" w:rsidRPr="006C142A" w:rsidRDefault="00F76B5D" w:rsidP="006F4AC0">
            <w:pPr>
              <w:pStyle w:val="ENoteTableText"/>
              <w:tabs>
                <w:tab w:val="center" w:leader="dot" w:pos="2268"/>
              </w:tabs>
            </w:pPr>
            <w:r w:rsidRPr="006C142A">
              <w:t>rs No 102, 1993</w:t>
            </w:r>
          </w:p>
        </w:tc>
      </w:tr>
      <w:tr w:rsidR="008E5D70" w:rsidRPr="006C142A" w14:paraId="2145CE8E" w14:textId="77777777" w:rsidTr="006C142A">
        <w:trPr>
          <w:cantSplit/>
        </w:trPr>
        <w:tc>
          <w:tcPr>
            <w:tcW w:w="1510" w:type="pct"/>
            <w:shd w:val="clear" w:color="auto" w:fill="auto"/>
          </w:tcPr>
          <w:p w14:paraId="41CC8676" w14:textId="1A53CD0A" w:rsidR="008E5D70" w:rsidRPr="006C142A" w:rsidRDefault="008E5D70" w:rsidP="006F4AC0">
            <w:pPr>
              <w:pStyle w:val="ENoteTableText"/>
              <w:tabs>
                <w:tab w:val="center" w:leader="dot" w:pos="2268"/>
              </w:tabs>
            </w:pPr>
            <w:r w:rsidRPr="006C142A">
              <w:t>Part 2E</w:t>
            </w:r>
            <w:r w:rsidRPr="006C142A">
              <w:tab/>
            </w:r>
          </w:p>
        </w:tc>
        <w:tc>
          <w:tcPr>
            <w:tcW w:w="3490" w:type="pct"/>
            <w:shd w:val="clear" w:color="auto" w:fill="auto"/>
          </w:tcPr>
          <w:p w14:paraId="5E4F3F8C" w14:textId="5F820ADB" w:rsidR="008E5D70" w:rsidRPr="006C142A" w:rsidRDefault="008E5D70" w:rsidP="006F4AC0">
            <w:pPr>
              <w:pStyle w:val="ENoteTableText"/>
              <w:tabs>
                <w:tab w:val="center" w:leader="dot" w:pos="2268"/>
              </w:tabs>
            </w:pPr>
            <w:r w:rsidRPr="006C142A">
              <w:t>ad No 169, 1992</w:t>
            </w:r>
          </w:p>
        </w:tc>
      </w:tr>
      <w:tr w:rsidR="00B2297E" w:rsidRPr="006C142A" w14:paraId="3A2FD8CD" w14:textId="77777777" w:rsidTr="006C142A">
        <w:trPr>
          <w:cantSplit/>
        </w:trPr>
        <w:tc>
          <w:tcPr>
            <w:tcW w:w="1510" w:type="pct"/>
            <w:shd w:val="clear" w:color="auto" w:fill="auto"/>
          </w:tcPr>
          <w:p w14:paraId="43612C6C" w14:textId="0009C6CA" w:rsidR="00B2297E" w:rsidRPr="006C142A" w:rsidRDefault="00B2297E" w:rsidP="006F4AC0">
            <w:pPr>
              <w:pStyle w:val="ENoteTableText"/>
              <w:tabs>
                <w:tab w:val="center" w:leader="dot" w:pos="2268"/>
              </w:tabs>
              <w:rPr>
                <w:b/>
              </w:rPr>
            </w:pPr>
            <w:r w:rsidRPr="006C142A">
              <w:rPr>
                <w:b/>
              </w:rPr>
              <w:t>Division 1</w:t>
            </w:r>
          </w:p>
        </w:tc>
        <w:tc>
          <w:tcPr>
            <w:tcW w:w="3490" w:type="pct"/>
            <w:shd w:val="clear" w:color="auto" w:fill="auto"/>
          </w:tcPr>
          <w:p w14:paraId="01F1F425" w14:textId="77777777" w:rsidR="00B2297E" w:rsidRPr="006C142A" w:rsidRDefault="00B2297E" w:rsidP="006F4AC0">
            <w:pPr>
              <w:pStyle w:val="ENoteTableText"/>
              <w:tabs>
                <w:tab w:val="center" w:leader="dot" w:pos="2268"/>
              </w:tabs>
              <w:rPr>
                <w:b/>
              </w:rPr>
            </w:pPr>
          </w:p>
        </w:tc>
      </w:tr>
      <w:tr w:rsidR="00B2297E" w:rsidRPr="006C142A" w14:paraId="0EFB9605" w14:textId="77777777" w:rsidTr="006C142A">
        <w:trPr>
          <w:cantSplit/>
        </w:trPr>
        <w:tc>
          <w:tcPr>
            <w:tcW w:w="1510" w:type="pct"/>
            <w:shd w:val="clear" w:color="auto" w:fill="auto"/>
          </w:tcPr>
          <w:p w14:paraId="30239E64" w14:textId="0E179623" w:rsidR="00B2297E" w:rsidRPr="006C142A" w:rsidRDefault="00B2297E" w:rsidP="006F4AC0">
            <w:pPr>
              <w:pStyle w:val="ENoteTableText"/>
              <w:tabs>
                <w:tab w:val="center" w:leader="dot" w:pos="2268"/>
              </w:tabs>
            </w:pPr>
            <w:r w:rsidRPr="006C142A">
              <w:t>Division 1 heading</w:t>
            </w:r>
            <w:r w:rsidRPr="006C142A">
              <w:tab/>
            </w:r>
          </w:p>
        </w:tc>
        <w:tc>
          <w:tcPr>
            <w:tcW w:w="3490" w:type="pct"/>
            <w:shd w:val="clear" w:color="auto" w:fill="auto"/>
          </w:tcPr>
          <w:p w14:paraId="61803845" w14:textId="7C5EE42C" w:rsidR="00B2297E" w:rsidRPr="006C142A" w:rsidRDefault="00B2297E" w:rsidP="006F4AC0">
            <w:pPr>
              <w:pStyle w:val="ENoteTableText"/>
              <w:tabs>
                <w:tab w:val="center" w:leader="dot" w:pos="2268"/>
              </w:tabs>
            </w:pPr>
            <w:r w:rsidRPr="006C142A">
              <w:t>ad No 275, 1995</w:t>
            </w:r>
          </w:p>
        </w:tc>
      </w:tr>
      <w:tr w:rsidR="008E5D70" w:rsidRPr="006C142A" w14:paraId="31D62CED" w14:textId="77777777" w:rsidTr="006C142A">
        <w:trPr>
          <w:cantSplit/>
        </w:trPr>
        <w:tc>
          <w:tcPr>
            <w:tcW w:w="1510" w:type="pct"/>
            <w:shd w:val="clear" w:color="auto" w:fill="auto"/>
          </w:tcPr>
          <w:p w14:paraId="015C3FFE" w14:textId="2B0E402A" w:rsidR="008E5D70" w:rsidRPr="006C142A" w:rsidRDefault="008E5D70" w:rsidP="006F4AC0">
            <w:pPr>
              <w:pStyle w:val="ENoteTableText"/>
              <w:tabs>
                <w:tab w:val="center" w:leader="dot" w:pos="2268"/>
              </w:tabs>
            </w:pPr>
            <w:r w:rsidRPr="006C142A">
              <w:t>r 8P</w:t>
            </w:r>
            <w:r w:rsidRPr="006C142A">
              <w:tab/>
            </w:r>
          </w:p>
        </w:tc>
        <w:tc>
          <w:tcPr>
            <w:tcW w:w="3490" w:type="pct"/>
            <w:shd w:val="clear" w:color="auto" w:fill="auto"/>
          </w:tcPr>
          <w:p w14:paraId="4B0FA267" w14:textId="097AFFC2" w:rsidR="008E5D70" w:rsidRPr="006C142A" w:rsidRDefault="008E5D70" w:rsidP="006F4AC0">
            <w:pPr>
              <w:pStyle w:val="ENoteTableText"/>
              <w:tabs>
                <w:tab w:val="center" w:leader="dot" w:pos="2268"/>
              </w:tabs>
            </w:pPr>
            <w:r w:rsidRPr="006C142A">
              <w:t>ad No 169, 1992</w:t>
            </w:r>
          </w:p>
        </w:tc>
      </w:tr>
      <w:tr w:rsidR="00F76B5D" w:rsidRPr="006C142A" w14:paraId="1847D2CC" w14:textId="77777777" w:rsidTr="006C142A">
        <w:trPr>
          <w:cantSplit/>
        </w:trPr>
        <w:tc>
          <w:tcPr>
            <w:tcW w:w="1510" w:type="pct"/>
            <w:shd w:val="clear" w:color="auto" w:fill="auto"/>
          </w:tcPr>
          <w:p w14:paraId="1A789202" w14:textId="77777777" w:rsidR="00F76B5D" w:rsidRPr="006C142A" w:rsidRDefault="00F76B5D" w:rsidP="006F4AC0">
            <w:pPr>
              <w:pStyle w:val="ENoteTableText"/>
              <w:tabs>
                <w:tab w:val="center" w:leader="dot" w:pos="2268"/>
              </w:tabs>
            </w:pPr>
          </w:p>
        </w:tc>
        <w:tc>
          <w:tcPr>
            <w:tcW w:w="3490" w:type="pct"/>
            <w:shd w:val="clear" w:color="auto" w:fill="auto"/>
          </w:tcPr>
          <w:p w14:paraId="1E861106" w14:textId="1A7745B3" w:rsidR="00F76B5D" w:rsidRPr="006C142A" w:rsidRDefault="00F76B5D" w:rsidP="006F4AC0">
            <w:pPr>
              <w:pStyle w:val="ENoteTableText"/>
              <w:tabs>
                <w:tab w:val="center" w:leader="dot" w:pos="2268"/>
              </w:tabs>
            </w:pPr>
            <w:r w:rsidRPr="006C142A">
              <w:t>am No 102, 1993</w:t>
            </w:r>
            <w:r w:rsidR="00624215" w:rsidRPr="006C142A">
              <w:t>; No 273, 1994</w:t>
            </w:r>
            <w:r w:rsidR="00B2297E" w:rsidRPr="006C142A">
              <w:t>; No 275, 1995</w:t>
            </w:r>
          </w:p>
        </w:tc>
      </w:tr>
      <w:tr w:rsidR="008E5D70" w:rsidRPr="006C142A" w14:paraId="598C3622" w14:textId="77777777" w:rsidTr="006C142A">
        <w:trPr>
          <w:cantSplit/>
        </w:trPr>
        <w:tc>
          <w:tcPr>
            <w:tcW w:w="1510" w:type="pct"/>
            <w:shd w:val="clear" w:color="auto" w:fill="auto"/>
          </w:tcPr>
          <w:p w14:paraId="6AD25B40" w14:textId="06627A7F" w:rsidR="008E5D70" w:rsidRPr="006C142A" w:rsidRDefault="008E5D70" w:rsidP="006F4AC0">
            <w:pPr>
              <w:pStyle w:val="ENoteTableText"/>
              <w:tabs>
                <w:tab w:val="center" w:leader="dot" w:pos="2268"/>
              </w:tabs>
            </w:pPr>
            <w:r w:rsidRPr="006C142A">
              <w:t>r 8Q</w:t>
            </w:r>
            <w:r w:rsidRPr="006C142A">
              <w:tab/>
            </w:r>
          </w:p>
        </w:tc>
        <w:tc>
          <w:tcPr>
            <w:tcW w:w="3490" w:type="pct"/>
            <w:shd w:val="clear" w:color="auto" w:fill="auto"/>
          </w:tcPr>
          <w:p w14:paraId="2303882F" w14:textId="6A0F4F72" w:rsidR="008E5D70" w:rsidRPr="006C142A" w:rsidRDefault="008E5D70" w:rsidP="006F4AC0">
            <w:pPr>
              <w:pStyle w:val="ENoteTableText"/>
              <w:tabs>
                <w:tab w:val="center" w:leader="dot" w:pos="2268"/>
              </w:tabs>
            </w:pPr>
            <w:r w:rsidRPr="006C142A">
              <w:t>ad No 169, 1992</w:t>
            </w:r>
          </w:p>
        </w:tc>
      </w:tr>
      <w:tr w:rsidR="00BC1638" w:rsidRPr="006C142A" w14:paraId="7C0AEFCE" w14:textId="77777777" w:rsidTr="006C142A">
        <w:trPr>
          <w:cantSplit/>
        </w:trPr>
        <w:tc>
          <w:tcPr>
            <w:tcW w:w="1510" w:type="pct"/>
            <w:shd w:val="clear" w:color="auto" w:fill="auto"/>
          </w:tcPr>
          <w:p w14:paraId="6ABCED01" w14:textId="77777777" w:rsidR="00BC1638" w:rsidRPr="006C142A" w:rsidRDefault="00BC1638" w:rsidP="006F4AC0">
            <w:pPr>
              <w:pStyle w:val="ENoteTableText"/>
              <w:tabs>
                <w:tab w:val="center" w:leader="dot" w:pos="2268"/>
              </w:tabs>
            </w:pPr>
          </w:p>
        </w:tc>
        <w:tc>
          <w:tcPr>
            <w:tcW w:w="3490" w:type="pct"/>
            <w:shd w:val="clear" w:color="auto" w:fill="auto"/>
          </w:tcPr>
          <w:p w14:paraId="6CDD2CC2" w14:textId="07F98584" w:rsidR="00BC1638" w:rsidRPr="006C142A" w:rsidRDefault="00BC1638" w:rsidP="006F4AC0">
            <w:pPr>
              <w:pStyle w:val="ENoteTableText"/>
              <w:tabs>
                <w:tab w:val="center" w:leader="dot" w:pos="2268"/>
              </w:tabs>
            </w:pPr>
            <w:r w:rsidRPr="006C142A">
              <w:t>am No 397, 1992</w:t>
            </w:r>
            <w:r w:rsidR="00D51A79" w:rsidRPr="006C142A">
              <w:t>; No 427, 1992</w:t>
            </w:r>
          </w:p>
        </w:tc>
      </w:tr>
      <w:tr w:rsidR="00F76B5D" w:rsidRPr="006C142A" w14:paraId="3EE8A56F" w14:textId="77777777" w:rsidTr="006C142A">
        <w:trPr>
          <w:cantSplit/>
        </w:trPr>
        <w:tc>
          <w:tcPr>
            <w:tcW w:w="1510" w:type="pct"/>
            <w:shd w:val="clear" w:color="auto" w:fill="auto"/>
          </w:tcPr>
          <w:p w14:paraId="5953DA62" w14:textId="77777777" w:rsidR="00F76B5D" w:rsidRPr="006C142A" w:rsidRDefault="00F76B5D" w:rsidP="006F4AC0">
            <w:pPr>
              <w:pStyle w:val="ENoteTableText"/>
              <w:tabs>
                <w:tab w:val="center" w:leader="dot" w:pos="2268"/>
              </w:tabs>
            </w:pPr>
          </w:p>
        </w:tc>
        <w:tc>
          <w:tcPr>
            <w:tcW w:w="3490" w:type="pct"/>
            <w:shd w:val="clear" w:color="auto" w:fill="auto"/>
          </w:tcPr>
          <w:p w14:paraId="00EDD3F2" w14:textId="70C9CC9A" w:rsidR="00F76B5D" w:rsidRPr="006C142A" w:rsidRDefault="00F76B5D" w:rsidP="006F4AC0">
            <w:pPr>
              <w:pStyle w:val="ENoteTableText"/>
              <w:tabs>
                <w:tab w:val="center" w:leader="dot" w:pos="2268"/>
              </w:tabs>
            </w:pPr>
            <w:r w:rsidRPr="006C142A">
              <w:t>rs No 102, 1993</w:t>
            </w:r>
          </w:p>
        </w:tc>
      </w:tr>
      <w:tr w:rsidR="00EB33F4" w:rsidRPr="006C142A" w14:paraId="1D3CECF7" w14:textId="77777777" w:rsidTr="006C142A">
        <w:trPr>
          <w:cantSplit/>
        </w:trPr>
        <w:tc>
          <w:tcPr>
            <w:tcW w:w="1510" w:type="pct"/>
            <w:shd w:val="clear" w:color="auto" w:fill="auto"/>
          </w:tcPr>
          <w:p w14:paraId="13338199" w14:textId="77777777" w:rsidR="00EB33F4" w:rsidRPr="006C142A" w:rsidRDefault="00EB33F4" w:rsidP="006F4AC0">
            <w:pPr>
              <w:pStyle w:val="ENoteTableText"/>
              <w:tabs>
                <w:tab w:val="center" w:leader="dot" w:pos="2268"/>
              </w:tabs>
            </w:pPr>
          </w:p>
        </w:tc>
        <w:tc>
          <w:tcPr>
            <w:tcW w:w="3490" w:type="pct"/>
            <w:shd w:val="clear" w:color="auto" w:fill="auto"/>
          </w:tcPr>
          <w:p w14:paraId="39FF967C" w14:textId="464B6050" w:rsidR="00EB33F4" w:rsidRPr="006C142A" w:rsidRDefault="00EB33F4" w:rsidP="006F4AC0">
            <w:pPr>
              <w:pStyle w:val="ENoteTableText"/>
              <w:tabs>
                <w:tab w:val="center" w:leader="dot" w:pos="2268"/>
              </w:tabs>
            </w:pPr>
            <w:r w:rsidRPr="006C142A">
              <w:t>am No 32, 1995</w:t>
            </w:r>
          </w:p>
        </w:tc>
      </w:tr>
      <w:tr w:rsidR="00BC1638" w:rsidRPr="006C142A" w14:paraId="36D5E986" w14:textId="77777777" w:rsidTr="006C142A">
        <w:trPr>
          <w:cantSplit/>
        </w:trPr>
        <w:tc>
          <w:tcPr>
            <w:tcW w:w="1510" w:type="pct"/>
            <w:shd w:val="clear" w:color="auto" w:fill="auto"/>
          </w:tcPr>
          <w:p w14:paraId="63DB5F06" w14:textId="3E17BCDC" w:rsidR="00BC1638" w:rsidRPr="006C142A" w:rsidRDefault="00BC1638" w:rsidP="006F4AC0">
            <w:pPr>
              <w:pStyle w:val="ENoteTableText"/>
              <w:tabs>
                <w:tab w:val="center" w:leader="dot" w:pos="2268"/>
              </w:tabs>
            </w:pPr>
            <w:r w:rsidRPr="006C142A">
              <w:t>r 8QA</w:t>
            </w:r>
            <w:r w:rsidRPr="006C142A">
              <w:tab/>
            </w:r>
          </w:p>
        </w:tc>
        <w:tc>
          <w:tcPr>
            <w:tcW w:w="3490" w:type="pct"/>
            <w:shd w:val="clear" w:color="auto" w:fill="auto"/>
          </w:tcPr>
          <w:p w14:paraId="71D9426B" w14:textId="23736319" w:rsidR="00BC1638" w:rsidRPr="006C142A" w:rsidRDefault="00BC1638" w:rsidP="006F4AC0">
            <w:pPr>
              <w:pStyle w:val="ENoteTableText"/>
              <w:tabs>
                <w:tab w:val="center" w:leader="dot" w:pos="2268"/>
              </w:tabs>
            </w:pPr>
            <w:r w:rsidRPr="006C142A">
              <w:t>ad No 397, 1992</w:t>
            </w:r>
          </w:p>
        </w:tc>
      </w:tr>
      <w:tr w:rsidR="00B2297E" w:rsidRPr="006C142A" w14:paraId="63FF29DD" w14:textId="77777777" w:rsidTr="006C142A">
        <w:trPr>
          <w:cantSplit/>
        </w:trPr>
        <w:tc>
          <w:tcPr>
            <w:tcW w:w="1510" w:type="pct"/>
            <w:shd w:val="clear" w:color="auto" w:fill="auto"/>
          </w:tcPr>
          <w:p w14:paraId="3F38F1B5" w14:textId="22BB5C24" w:rsidR="00B2297E" w:rsidRPr="006C142A" w:rsidRDefault="00B2297E" w:rsidP="006F4AC0">
            <w:pPr>
              <w:pStyle w:val="ENoteTableText"/>
              <w:tabs>
                <w:tab w:val="center" w:leader="dot" w:pos="2268"/>
              </w:tabs>
            </w:pPr>
            <w:r w:rsidRPr="006C142A">
              <w:t>Division 2</w:t>
            </w:r>
          </w:p>
        </w:tc>
        <w:tc>
          <w:tcPr>
            <w:tcW w:w="3490" w:type="pct"/>
            <w:shd w:val="clear" w:color="auto" w:fill="auto"/>
          </w:tcPr>
          <w:p w14:paraId="069D84E0" w14:textId="77777777" w:rsidR="00B2297E" w:rsidRPr="006C142A" w:rsidRDefault="00B2297E" w:rsidP="006F4AC0">
            <w:pPr>
              <w:pStyle w:val="ENoteTableText"/>
              <w:tabs>
                <w:tab w:val="center" w:leader="dot" w:pos="2268"/>
              </w:tabs>
            </w:pPr>
          </w:p>
        </w:tc>
      </w:tr>
      <w:tr w:rsidR="00B2297E" w:rsidRPr="006C142A" w14:paraId="50B0C47B" w14:textId="77777777" w:rsidTr="006C142A">
        <w:trPr>
          <w:cantSplit/>
        </w:trPr>
        <w:tc>
          <w:tcPr>
            <w:tcW w:w="1510" w:type="pct"/>
            <w:shd w:val="clear" w:color="auto" w:fill="auto"/>
          </w:tcPr>
          <w:p w14:paraId="44B375BD" w14:textId="487F359A" w:rsidR="00B2297E" w:rsidRPr="006C142A" w:rsidRDefault="00B2297E" w:rsidP="006F4AC0">
            <w:pPr>
              <w:pStyle w:val="ENoteTableText"/>
              <w:tabs>
                <w:tab w:val="center" w:leader="dot" w:pos="2268"/>
              </w:tabs>
            </w:pPr>
            <w:r w:rsidRPr="006C142A">
              <w:t>Division 2</w:t>
            </w:r>
            <w:r w:rsidRPr="006C142A">
              <w:tab/>
            </w:r>
          </w:p>
        </w:tc>
        <w:tc>
          <w:tcPr>
            <w:tcW w:w="3490" w:type="pct"/>
            <w:shd w:val="clear" w:color="auto" w:fill="auto"/>
          </w:tcPr>
          <w:p w14:paraId="33B8B97D" w14:textId="329840F6" w:rsidR="00B2297E" w:rsidRPr="006C142A" w:rsidRDefault="00B2297E" w:rsidP="006F4AC0">
            <w:pPr>
              <w:pStyle w:val="ENoteTableText"/>
              <w:tabs>
                <w:tab w:val="center" w:leader="dot" w:pos="2268"/>
              </w:tabs>
            </w:pPr>
            <w:r w:rsidRPr="006C142A">
              <w:t>ad No 275, 1995</w:t>
            </w:r>
          </w:p>
        </w:tc>
      </w:tr>
      <w:tr w:rsidR="00B2297E" w:rsidRPr="006C142A" w14:paraId="3828F008" w14:textId="77777777" w:rsidTr="006C142A">
        <w:trPr>
          <w:cantSplit/>
        </w:trPr>
        <w:tc>
          <w:tcPr>
            <w:tcW w:w="1510" w:type="pct"/>
            <w:shd w:val="clear" w:color="auto" w:fill="auto"/>
          </w:tcPr>
          <w:p w14:paraId="0869B62B" w14:textId="5164C012" w:rsidR="00B2297E" w:rsidRPr="006C142A" w:rsidRDefault="00B2297E" w:rsidP="006F4AC0">
            <w:pPr>
              <w:pStyle w:val="ENoteTableText"/>
              <w:tabs>
                <w:tab w:val="center" w:leader="dot" w:pos="2268"/>
              </w:tabs>
            </w:pPr>
            <w:r w:rsidRPr="006C142A">
              <w:t>r 8QB</w:t>
            </w:r>
            <w:r w:rsidRPr="006C142A">
              <w:tab/>
            </w:r>
          </w:p>
        </w:tc>
        <w:tc>
          <w:tcPr>
            <w:tcW w:w="3490" w:type="pct"/>
            <w:shd w:val="clear" w:color="auto" w:fill="auto"/>
          </w:tcPr>
          <w:p w14:paraId="5A7E3E4D" w14:textId="1B27211F" w:rsidR="00B2297E" w:rsidRPr="006C142A" w:rsidRDefault="00B2297E" w:rsidP="006F4AC0">
            <w:pPr>
              <w:pStyle w:val="ENoteTableText"/>
              <w:tabs>
                <w:tab w:val="center" w:leader="dot" w:pos="2268"/>
              </w:tabs>
            </w:pPr>
            <w:r w:rsidRPr="006C142A">
              <w:t>ad No 275, 1995</w:t>
            </w:r>
          </w:p>
        </w:tc>
      </w:tr>
      <w:tr w:rsidR="006719C4" w:rsidRPr="006C142A" w14:paraId="697668F3" w14:textId="77777777" w:rsidTr="006C142A">
        <w:trPr>
          <w:cantSplit/>
        </w:trPr>
        <w:tc>
          <w:tcPr>
            <w:tcW w:w="1510" w:type="pct"/>
            <w:shd w:val="clear" w:color="auto" w:fill="auto"/>
          </w:tcPr>
          <w:p w14:paraId="34242AA0" w14:textId="0A5101EF" w:rsidR="006719C4" w:rsidRPr="006C142A" w:rsidRDefault="006719C4" w:rsidP="006F4AC0">
            <w:pPr>
              <w:pStyle w:val="ENoteTableText"/>
              <w:tabs>
                <w:tab w:val="center" w:leader="dot" w:pos="2268"/>
              </w:tabs>
              <w:rPr>
                <w:b/>
              </w:rPr>
            </w:pPr>
            <w:r w:rsidRPr="006C142A">
              <w:rPr>
                <w:b/>
              </w:rPr>
              <w:t>Part 2F</w:t>
            </w:r>
          </w:p>
        </w:tc>
        <w:tc>
          <w:tcPr>
            <w:tcW w:w="3490" w:type="pct"/>
            <w:shd w:val="clear" w:color="auto" w:fill="auto"/>
          </w:tcPr>
          <w:p w14:paraId="6A841DC1" w14:textId="77777777" w:rsidR="006719C4" w:rsidRPr="006C142A" w:rsidRDefault="006719C4" w:rsidP="006F4AC0">
            <w:pPr>
              <w:pStyle w:val="ENoteTableText"/>
              <w:tabs>
                <w:tab w:val="center" w:leader="dot" w:pos="2268"/>
              </w:tabs>
              <w:rPr>
                <w:b/>
              </w:rPr>
            </w:pPr>
          </w:p>
        </w:tc>
      </w:tr>
      <w:tr w:rsidR="006719C4" w:rsidRPr="006C142A" w14:paraId="2238F48B" w14:textId="77777777" w:rsidTr="006C142A">
        <w:trPr>
          <w:cantSplit/>
        </w:trPr>
        <w:tc>
          <w:tcPr>
            <w:tcW w:w="1510" w:type="pct"/>
            <w:shd w:val="clear" w:color="auto" w:fill="auto"/>
          </w:tcPr>
          <w:p w14:paraId="389D36C8" w14:textId="49007C57" w:rsidR="006719C4" w:rsidRPr="006C142A" w:rsidRDefault="006719C4" w:rsidP="006F4AC0">
            <w:pPr>
              <w:pStyle w:val="ENoteTableText"/>
              <w:tabs>
                <w:tab w:val="center" w:leader="dot" w:pos="2268"/>
              </w:tabs>
            </w:pPr>
            <w:r w:rsidRPr="006C142A">
              <w:t>Part 2F</w:t>
            </w:r>
            <w:r w:rsidRPr="006C142A">
              <w:tab/>
            </w:r>
          </w:p>
        </w:tc>
        <w:tc>
          <w:tcPr>
            <w:tcW w:w="3490" w:type="pct"/>
            <w:shd w:val="clear" w:color="auto" w:fill="auto"/>
          </w:tcPr>
          <w:p w14:paraId="024B6A48" w14:textId="3FA999DE" w:rsidR="006719C4" w:rsidRPr="006C142A" w:rsidRDefault="006719C4" w:rsidP="006F4AC0">
            <w:pPr>
              <w:pStyle w:val="ENoteTableText"/>
              <w:tabs>
                <w:tab w:val="center" w:leader="dot" w:pos="2268"/>
              </w:tabs>
            </w:pPr>
            <w:r w:rsidRPr="006C142A">
              <w:t>ad No 219, 1992</w:t>
            </w:r>
          </w:p>
        </w:tc>
      </w:tr>
      <w:tr w:rsidR="006719C4" w:rsidRPr="006C142A" w14:paraId="1D80F9A6" w14:textId="77777777" w:rsidTr="006C142A">
        <w:trPr>
          <w:cantSplit/>
        </w:trPr>
        <w:tc>
          <w:tcPr>
            <w:tcW w:w="1510" w:type="pct"/>
            <w:shd w:val="clear" w:color="auto" w:fill="auto"/>
          </w:tcPr>
          <w:p w14:paraId="199B0691" w14:textId="5CFCCD8C" w:rsidR="006719C4" w:rsidRPr="006C142A" w:rsidRDefault="006719C4" w:rsidP="006F4AC0">
            <w:pPr>
              <w:pStyle w:val="ENoteTableText"/>
              <w:tabs>
                <w:tab w:val="center" w:leader="dot" w:pos="2268"/>
              </w:tabs>
            </w:pPr>
            <w:r w:rsidRPr="006C142A">
              <w:t>r 8R</w:t>
            </w:r>
            <w:r w:rsidRPr="006C142A">
              <w:tab/>
            </w:r>
          </w:p>
        </w:tc>
        <w:tc>
          <w:tcPr>
            <w:tcW w:w="3490" w:type="pct"/>
            <w:shd w:val="clear" w:color="auto" w:fill="auto"/>
          </w:tcPr>
          <w:p w14:paraId="6B57AC7C" w14:textId="04387DE1" w:rsidR="006719C4" w:rsidRPr="006C142A" w:rsidRDefault="006719C4" w:rsidP="006F4AC0">
            <w:pPr>
              <w:pStyle w:val="ENoteTableText"/>
              <w:tabs>
                <w:tab w:val="center" w:leader="dot" w:pos="2268"/>
              </w:tabs>
            </w:pPr>
            <w:r w:rsidRPr="006C142A">
              <w:t>ad No 219, 1992</w:t>
            </w:r>
          </w:p>
        </w:tc>
      </w:tr>
      <w:tr w:rsidR="006719C4" w:rsidRPr="006C142A" w14:paraId="16F9ADA5" w14:textId="77777777" w:rsidTr="006C142A">
        <w:trPr>
          <w:cantSplit/>
        </w:trPr>
        <w:tc>
          <w:tcPr>
            <w:tcW w:w="1510" w:type="pct"/>
            <w:shd w:val="clear" w:color="auto" w:fill="auto"/>
          </w:tcPr>
          <w:p w14:paraId="549A6715" w14:textId="09CCE0E4" w:rsidR="006719C4" w:rsidRPr="006C142A" w:rsidRDefault="006719C4" w:rsidP="006F4AC0">
            <w:pPr>
              <w:pStyle w:val="ENoteTableText"/>
              <w:tabs>
                <w:tab w:val="center" w:leader="dot" w:pos="2268"/>
              </w:tabs>
            </w:pPr>
            <w:r w:rsidRPr="006C142A">
              <w:t>r 8S</w:t>
            </w:r>
            <w:r w:rsidRPr="006C142A">
              <w:tab/>
            </w:r>
          </w:p>
        </w:tc>
        <w:tc>
          <w:tcPr>
            <w:tcW w:w="3490" w:type="pct"/>
            <w:shd w:val="clear" w:color="auto" w:fill="auto"/>
          </w:tcPr>
          <w:p w14:paraId="42717DF3" w14:textId="63A29EBB" w:rsidR="006719C4" w:rsidRPr="006C142A" w:rsidRDefault="006719C4" w:rsidP="006F4AC0">
            <w:pPr>
              <w:pStyle w:val="ENoteTableText"/>
              <w:tabs>
                <w:tab w:val="center" w:leader="dot" w:pos="2268"/>
              </w:tabs>
            </w:pPr>
            <w:r w:rsidRPr="006C142A">
              <w:t>ad No 219, 1992</w:t>
            </w:r>
          </w:p>
        </w:tc>
      </w:tr>
      <w:tr w:rsidR="008D617D" w:rsidRPr="006C142A" w14:paraId="11C0CBBB" w14:textId="77777777" w:rsidTr="006C142A">
        <w:trPr>
          <w:cantSplit/>
        </w:trPr>
        <w:tc>
          <w:tcPr>
            <w:tcW w:w="1510" w:type="pct"/>
            <w:shd w:val="clear" w:color="auto" w:fill="auto"/>
          </w:tcPr>
          <w:p w14:paraId="715B5BD9" w14:textId="77777777" w:rsidR="008D617D" w:rsidRPr="006C142A" w:rsidRDefault="008D617D" w:rsidP="006F4AC0">
            <w:pPr>
              <w:pStyle w:val="ENoteTableText"/>
              <w:tabs>
                <w:tab w:val="center" w:leader="dot" w:pos="2268"/>
              </w:tabs>
            </w:pPr>
          </w:p>
        </w:tc>
        <w:tc>
          <w:tcPr>
            <w:tcW w:w="3490" w:type="pct"/>
            <w:shd w:val="clear" w:color="auto" w:fill="auto"/>
          </w:tcPr>
          <w:p w14:paraId="58DF8366" w14:textId="7EBF3BF7" w:rsidR="008D617D" w:rsidRPr="006C142A" w:rsidRDefault="008D617D" w:rsidP="006F4AC0">
            <w:pPr>
              <w:pStyle w:val="ENoteTableText"/>
              <w:tabs>
                <w:tab w:val="center" w:leader="dot" w:pos="2268"/>
              </w:tabs>
            </w:pPr>
            <w:r w:rsidRPr="006C142A">
              <w:t>am No 249, 1994</w:t>
            </w:r>
          </w:p>
        </w:tc>
      </w:tr>
      <w:tr w:rsidR="006719C4" w:rsidRPr="006C142A" w14:paraId="12FAD651" w14:textId="77777777" w:rsidTr="006C142A">
        <w:trPr>
          <w:cantSplit/>
        </w:trPr>
        <w:tc>
          <w:tcPr>
            <w:tcW w:w="1510" w:type="pct"/>
            <w:shd w:val="clear" w:color="auto" w:fill="auto"/>
          </w:tcPr>
          <w:p w14:paraId="6D4947AB" w14:textId="3BA3505B" w:rsidR="006719C4" w:rsidRPr="006C142A" w:rsidRDefault="006719C4" w:rsidP="006F4AC0">
            <w:pPr>
              <w:pStyle w:val="ENoteTableText"/>
              <w:tabs>
                <w:tab w:val="center" w:leader="dot" w:pos="2268"/>
              </w:tabs>
            </w:pPr>
            <w:r w:rsidRPr="006C142A">
              <w:t>r 8T</w:t>
            </w:r>
            <w:r w:rsidRPr="006C142A">
              <w:tab/>
            </w:r>
          </w:p>
        </w:tc>
        <w:tc>
          <w:tcPr>
            <w:tcW w:w="3490" w:type="pct"/>
            <w:shd w:val="clear" w:color="auto" w:fill="auto"/>
          </w:tcPr>
          <w:p w14:paraId="2F4F5EF6" w14:textId="048329A9" w:rsidR="006719C4" w:rsidRPr="006C142A" w:rsidRDefault="006719C4" w:rsidP="006F4AC0">
            <w:pPr>
              <w:pStyle w:val="ENoteTableText"/>
              <w:tabs>
                <w:tab w:val="center" w:leader="dot" w:pos="2268"/>
              </w:tabs>
            </w:pPr>
            <w:r w:rsidRPr="006C142A">
              <w:t>ad No 219, 1992</w:t>
            </w:r>
          </w:p>
        </w:tc>
      </w:tr>
      <w:tr w:rsidR="006719C4" w:rsidRPr="006C142A" w14:paraId="42F1780F" w14:textId="77777777" w:rsidTr="006C142A">
        <w:trPr>
          <w:cantSplit/>
        </w:trPr>
        <w:tc>
          <w:tcPr>
            <w:tcW w:w="1510" w:type="pct"/>
            <w:shd w:val="clear" w:color="auto" w:fill="auto"/>
          </w:tcPr>
          <w:p w14:paraId="41A34B11" w14:textId="06DF25EA" w:rsidR="006719C4" w:rsidRPr="006C142A" w:rsidRDefault="006719C4" w:rsidP="006F4AC0">
            <w:pPr>
              <w:pStyle w:val="ENoteTableText"/>
              <w:tabs>
                <w:tab w:val="center" w:leader="dot" w:pos="2268"/>
              </w:tabs>
            </w:pPr>
            <w:r w:rsidRPr="006C142A">
              <w:t>r 8U</w:t>
            </w:r>
            <w:r w:rsidRPr="006C142A">
              <w:tab/>
            </w:r>
          </w:p>
        </w:tc>
        <w:tc>
          <w:tcPr>
            <w:tcW w:w="3490" w:type="pct"/>
            <w:shd w:val="clear" w:color="auto" w:fill="auto"/>
          </w:tcPr>
          <w:p w14:paraId="308394D5" w14:textId="03E3391B" w:rsidR="006719C4" w:rsidRPr="006C142A" w:rsidRDefault="006719C4" w:rsidP="006F4AC0">
            <w:pPr>
              <w:pStyle w:val="ENoteTableText"/>
              <w:tabs>
                <w:tab w:val="center" w:leader="dot" w:pos="2268"/>
              </w:tabs>
            </w:pPr>
            <w:r w:rsidRPr="006C142A">
              <w:t>ad No 219, 1992</w:t>
            </w:r>
          </w:p>
        </w:tc>
      </w:tr>
      <w:tr w:rsidR="00417349" w:rsidRPr="006C142A" w14:paraId="34DE50D0" w14:textId="77777777" w:rsidTr="006C142A">
        <w:trPr>
          <w:cantSplit/>
        </w:trPr>
        <w:tc>
          <w:tcPr>
            <w:tcW w:w="1510" w:type="pct"/>
            <w:shd w:val="clear" w:color="auto" w:fill="auto"/>
          </w:tcPr>
          <w:p w14:paraId="44ACE262" w14:textId="44417D52" w:rsidR="00417349" w:rsidRPr="006C142A" w:rsidRDefault="00417349" w:rsidP="006F4AC0">
            <w:pPr>
              <w:pStyle w:val="ENoteTableText"/>
              <w:tabs>
                <w:tab w:val="center" w:leader="dot" w:pos="2268"/>
              </w:tabs>
              <w:rPr>
                <w:b/>
              </w:rPr>
            </w:pPr>
            <w:r w:rsidRPr="006C142A">
              <w:rPr>
                <w:b/>
              </w:rPr>
              <w:t>Part 2G</w:t>
            </w:r>
          </w:p>
        </w:tc>
        <w:tc>
          <w:tcPr>
            <w:tcW w:w="3490" w:type="pct"/>
            <w:shd w:val="clear" w:color="auto" w:fill="auto"/>
          </w:tcPr>
          <w:p w14:paraId="377594E8" w14:textId="77777777" w:rsidR="00417349" w:rsidRPr="006C142A" w:rsidRDefault="00417349" w:rsidP="006F4AC0">
            <w:pPr>
              <w:pStyle w:val="ENoteTableText"/>
              <w:tabs>
                <w:tab w:val="center" w:leader="dot" w:pos="2268"/>
              </w:tabs>
              <w:rPr>
                <w:b/>
              </w:rPr>
            </w:pPr>
          </w:p>
        </w:tc>
      </w:tr>
      <w:tr w:rsidR="00417349" w:rsidRPr="006C142A" w14:paraId="348D08D4" w14:textId="77777777" w:rsidTr="006C142A">
        <w:trPr>
          <w:cantSplit/>
        </w:trPr>
        <w:tc>
          <w:tcPr>
            <w:tcW w:w="1510" w:type="pct"/>
            <w:shd w:val="clear" w:color="auto" w:fill="auto"/>
          </w:tcPr>
          <w:p w14:paraId="6F32B303" w14:textId="3E181A1D" w:rsidR="00417349" w:rsidRPr="006C142A" w:rsidRDefault="00417349" w:rsidP="006F4AC0">
            <w:pPr>
              <w:pStyle w:val="ENoteTableText"/>
              <w:tabs>
                <w:tab w:val="center" w:leader="dot" w:pos="2268"/>
              </w:tabs>
            </w:pPr>
            <w:r w:rsidRPr="006C142A">
              <w:t>Part 2G</w:t>
            </w:r>
            <w:r w:rsidRPr="006C142A">
              <w:tab/>
            </w:r>
          </w:p>
        </w:tc>
        <w:tc>
          <w:tcPr>
            <w:tcW w:w="3490" w:type="pct"/>
            <w:shd w:val="clear" w:color="auto" w:fill="auto"/>
          </w:tcPr>
          <w:p w14:paraId="070A6338" w14:textId="64B38DF0" w:rsidR="00417349" w:rsidRPr="006C142A" w:rsidRDefault="00417349" w:rsidP="006F4AC0">
            <w:pPr>
              <w:pStyle w:val="ENoteTableText"/>
              <w:tabs>
                <w:tab w:val="center" w:leader="dot" w:pos="2268"/>
              </w:tabs>
            </w:pPr>
            <w:r w:rsidRPr="006C142A">
              <w:t>ad No 18, 1994</w:t>
            </w:r>
          </w:p>
        </w:tc>
      </w:tr>
      <w:tr w:rsidR="00417349" w:rsidRPr="006C142A" w14:paraId="21E74838" w14:textId="77777777" w:rsidTr="006C142A">
        <w:trPr>
          <w:cantSplit/>
        </w:trPr>
        <w:tc>
          <w:tcPr>
            <w:tcW w:w="1510" w:type="pct"/>
            <w:shd w:val="clear" w:color="auto" w:fill="auto"/>
          </w:tcPr>
          <w:p w14:paraId="44F2365B" w14:textId="073F8A8A" w:rsidR="00417349" w:rsidRPr="006C142A" w:rsidRDefault="00417349" w:rsidP="006F4AC0">
            <w:pPr>
              <w:pStyle w:val="ENoteTableText"/>
              <w:tabs>
                <w:tab w:val="center" w:leader="dot" w:pos="2268"/>
              </w:tabs>
            </w:pPr>
            <w:r w:rsidRPr="006C142A">
              <w:t>r 8V</w:t>
            </w:r>
            <w:r w:rsidRPr="006C142A">
              <w:tab/>
            </w:r>
          </w:p>
        </w:tc>
        <w:tc>
          <w:tcPr>
            <w:tcW w:w="3490" w:type="pct"/>
            <w:shd w:val="clear" w:color="auto" w:fill="auto"/>
          </w:tcPr>
          <w:p w14:paraId="1B1C25EA" w14:textId="3CC4C613" w:rsidR="00417349" w:rsidRPr="006C142A" w:rsidRDefault="00417349" w:rsidP="006F4AC0">
            <w:pPr>
              <w:pStyle w:val="ENoteTableText"/>
              <w:tabs>
                <w:tab w:val="center" w:leader="dot" w:pos="2268"/>
              </w:tabs>
            </w:pPr>
            <w:r w:rsidRPr="006C142A">
              <w:t>ad No 18, 1994</w:t>
            </w:r>
          </w:p>
        </w:tc>
      </w:tr>
      <w:tr w:rsidR="00417349" w:rsidRPr="006C142A" w14:paraId="061CC8DB" w14:textId="77777777" w:rsidTr="006C142A">
        <w:trPr>
          <w:cantSplit/>
        </w:trPr>
        <w:tc>
          <w:tcPr>
            <w:tcW w:w="1510" w:type="pct"/>
            <w:shd w:val="clear" w:color="auto" w:fill="auto"/>
          </w:tcPr>
          <w:p w14:paraId="5728068F" w14:textId="7A397BDB" w:rsidR="00417349" w:rsidRPr="006C142A" w:rsidRDefault="00417349" w:rsidP="006F4AC0">
            <w:pPr>
              <w:pStyle w:val="ENoteTableText"/>
              <w:tabs>
                <w:tab w:val="center" w:leader="dot" w:pos="2268"/>
              </w:tabs>
            </w:pPr>
            <w:r w:rsidRPr="006C142A">
              <w:t>r 8W</w:t>
            </w:r>
            <w:r w:rsidRPr="006C142A">
              <w:tab/>
            </w:r>
          </w:p>
        </w:tc>
        <w:tc>
          <w:tcPr>
            <w:tcW w:w="3490" w:type="pct"/>
            <w:shd w:val="clear" w:color="auto" w:fill="auto"/>
          </w:tcPr>
          <w:p w14:paraId="35909123" w14:textId="2D5A056B" w:rsidR="00417349" w:rsidRPr="006C142A" w:rsidRDefault="00417349" w:rsidP="006F4AC0">
            <w:pPr>
              <w:pStyle w:val="ENoteTableText"/>
              <w:tabs>
                <w:tab w:val="center" w:leader="dot" w:pos="2268"/>
              </w:tabs>
            </w:pPr>
            <w:r w:rsidRPr="006C142A">
              <w:t>ad No 18, 1994</w:t>
            </w:r>
          </w:p>
        </w:tc>
      </w:tr>
      <w:tr w:rsidR="00417349" w:rsidRPr="006C142A" w14:paraId="47048E7B" w14:textId="77777777" w:rsidTr="006C142A">
        <w:trPr>
          <w:cantSplit/>
        </w:trPr>
        <w:tc>
          <w:tcPr>
            <w:tcW w:w="1510" w:type="pct"/>
            <w:shd w:val="clear" w:color="auto" w:fill="auto"/>
          </w:tcPr>
          <w:p w14:paraId="673F3B76" w14:textId="569130BE" w:rsidR="00417349" w:rsidRPr="006C142A" w:rsidRDefault="00417349" w:rsidP="006F4AC0">
            <w:pPr>
              <w:pStyle w:val="ENoteTableText"/>
              <w:tabs>
                <w:tab w:val="center" w:leader="dot" w:pos="2268"/>
              </w:tabs>
            </w:pPr>
            <w:r w:rsidRPr="006C142A">
              <w:t>r 8X</w:t>
            </w:r>
            <w:r w:rsidRPr="006C142A">
              <w:tab/>
            </w:r>
          </w:p>
        </w:tc>
        <w:tc>
          <w:tcPr>
            <w:tcW w:w="3490" w:type="pct"/>
            <w:shd w:val="clear" w:color="auto" w:fill="auto"/>
          </w:tcPr>
          <w:p w14:paraId="7FD91B98" w14:textId="0D5EC4BC" w:rsidR="00417349" w:rsidRPr="006C142A" w:rsidRDefault="00417349" w:rsidP="006F4AC0">
            <w:pPr>
              <w:pStyle w:val="ENoteTableText"/>
              <w:tabs>
                <w:tab w:val="center" w:leader="dot" w:pos="2268"/>
              </w:tabs>
            </w:pPr>
            <w:r w:rsidRPr="006C142A">
              <w:t>ad No 18, 1994</w:t>
            </w:r>
          </w:p>
        </w:tc>
      </w:tr>
      <w:tr w:rsidR="00417349" w:rsidRPr="006C142A" w14:paraId="2EE887E5" w14:textId="77777777" w:rsidTr="006C142A">
        <w:trPr>
          <w:cantSplit/>
        </w:trPr>
        <w:tc>
          <w:tcPr>
            <w:tcW w:w="1510" w:type="pct"/>
            <w:shd w:val="clear" w:color="auto" w:fill="auto"/>
          </w:tcPr>
          <w:p w14:paraId="7C08888D" w14:textId="56881B2F" w:rsidR="00417349" w:rsidRPr="006C142A" w:rsidRDefault="00417349" w:rsidP="006F4AC0">
            <w:pPr>
              <w:pStyle w:val="ENoteTableText"/>
              <w:tabs>
                <w:tab w:val="center" w:leader="dot" w:pos="2268"/>
              </w:tabs>
            </w:pPr>
            <w:r w:rsidRPr="006C142A">
              <w:t>r 8Y</w:t>
            </w:r>
            <w:r w:rsidRPr="006C142A">
              <w:tab/>
            </w:r>
          </w:p>
        </w:tc>
        <w:tc>
          <w:tcPr>
            <w:tcW w:w="3490" w:type="pct"/>
            <w:shd w:val="clear" w:color="auto" w:fill="auto"/>
          </w:tcPr>
          <w:p w14:paraId="6E6B8C0C" w14:textId="7C1BCD21" w:rsidR="00417349" w:rsidRPr="006C142A" w:rsidRDefault="00417349" w:rsidP="006F4AC0">
            <w:pPr>
              <w:pStyle w:val="ENoteTableText"/>
              <w:tabs>
                <w:tab w:val="center" w:leader="dot" w:pos="2268"/>
              </w:tabs>
            </w:pPr>
            <w:r w:rsidRPr="006C142A">
              <w:t>ad No 18, 1994</w:t>
            </w:r>
          </w:p>
        </w:tc>
      </w:tr>
      <w:tr w:rsidR="00417349" w:rsidRPr="006C142A" w14:paraId="718E7695" w14:textId="77777777" w:rsidTr="006C142A">
        <w:trPr>
          <w:cantSplit/>
        </w:trPr>
        <w:tc>
          <w:tcPr>
            <w:tcW w:w="1510" w:type="pct"/>
            <w:shd w:val="clear" w:color="auto" w:fill="auto"/>
          </w:tcPr>
          <w:p w14:paraId="45FA54E6" w14:textId="04FFFAC8" w:rsidR="00417349" w:rsidRPr="006C142A" w:rsidRDefault="00417349" w:rsidP="006F4AC0">
            <w:pPr>
              <w:pStyle w:val="ENoteTableText"/>
              <w:tabs>
                <w:tab w:val="center" w:leader="dot" w:pos="2268"/>
              </w:tabs>
            </w:pPr>
            <w:r w:rsidRPr="006C142A">
              <w:t>r 8Z</w:t>
            </w:r>
            <w:r w:rsidRPr="006C142A">
              <w:tab/>
            </w:r>
          </w:p>
        </w:tc>
        <w:tc>
          <w:tcPr>
            <w:tcW w:w="3490" w:type="pct"/>
            <w:shd w:val="clear" w:color="auto" w:fill="auto"/>
          </w:tcPr>
          <w:p w14:paraId="2F97E73A" w14:textId="3F57B22B" w:rsidR="00417349" w:rsidRPr="006C142A" w:rsidRDefault="00417349" w:rsidP="006F4AC0">
            <w:pPr>
              <w:pStyle w:val="ENoteTableText"/>
              <w:tabs>
                <w:tab w:val="center" w:leader="dot" w:pos="2268"/>
              </w:tabs>
            </w:pPr>
            <w:r w:rsidRPr="006C142A">
              <w:t>ad No 18, 1994</w:t>
            </w:r>
          </w:p>
        </w:tc>
      </w:tr>
      <w:tr w:rsidR="00235409" w:rsidRPr="006C142A" w14:paraId="3854EA8B" w14:textId="77777777" w:rsidTr="006C142A">
        <w:trPr>
          <w:cantSplit/>
        </w:trPr>
        <w:tc>
          <w:tcPr>
            <w:tcW w:w="1510" w:type="pct"/>
            <w:shd w:val="clear" w:color="auto" w:fill="auto"/>
          </w:tcPr>
          <w:p w14:paraId="7C8EDC2A" w14:textId="4424165D" w:rsidR="00235409" w:rsidRPr="006C142A" w:rsidRDefault="00235409" w:rsidP="006F4AC0">
            <w:pPr>
              <w:pStyle w:val="ENoteTableText"/>
              <w:tabs>
                <w:tab w:val="center" w:leader="dot" w:pos="2268"/>
              </w:tabs>
              <w:rPr>
                <w:b/>
              </w:rPr>
            </w:pPr>
            <w:r w:rsidRPr="006C142A">
              <w:rPr>
                <w:b/>
              </w:rPr>
              <w:t xml:space="preserve">Part </w:t>
            </w:r>
            <w:r w:rsidR="000373A7" w:rsidRPr="006C142A">
              <w:rPr>
                <w:b/>
              </w:rPr>
              <w:t>3</w:t>
            </w:r>
          </w:p>
        </w:tc>
        <w:tc>
          <w:tcPr>
            <w:tcW w:w="3490" w:type="pct"/>
            <w:shd w:val="clear" w:color="auto" w:fill="auto"/>
          </w:tcPr>
          <w:p w14:paraId="0FA1415B" w14:textId="77777777" w:rsidR="00235409" w:rsidRPr="006C142A" w:rsidRDefault="00235409" w:rsidP="006F4AC0">
            <w:pPr>
              <w:pStyle w:val="ENoteTableText"/>
              <w:tabs>
                <w:tab w:val="center" w:leader="dot" w:pos="2268"/>
              </w:tabs>
              <w:rPr>
                <w:b/>
              </w:rPr>
            </w:pPr>
          </w:p>
        </w:tc>
      </w:tr>
      <w:tr w:rsidR="000373A7" w:rsidRPr="006C142A" w14:paraId="26D4EDC0" w14:textId="77777777" w:rsidTr="006C142A">
        <w:trPr>
          <w:cantSplit/>
        </w:trPr>
        <w:tc>
          <w:tcPr>
            <w:tcW w:w="1510" w:type="pct"/>
            <w:shd w:val="clear" w:color="auto" w:fill="auto"/>
          </w:tcPr>
          <w:p w14:paraId="5AD94547" w14:textId="0DA60813" w:rsidR="000373A7" w:rsidRPr="006C142A" w:rsidRDefault="000373A7" w:rsidP="006F4AC0">
            <w:pPr>
              <w:pStyle w:val="ENoteTableText"/>
              <w:tabs>
                <w:tab w:val="center" w:leader="dot" w:pos="2268"/>
              </w:tabs>
            </w:pPr>
            <w:r w:rsidRPr="006C142A">
              <w:t>Part 3 heading (prev Part III heading)</w:t>
            </w:r>
          </w:p>
        </w:tc>
        <w:tc>
          <w:tcPr>
            <w:tcW w:w="3490" w:type="pct"/>
            <w:shd w:val="clear" w:color="auto" w:fill="auto"/>
          </w:tcPr>
          <w:p w14:paraId="5C438F15" w14:textId="77777777" w:rsidR="000373A7" w:rsidRPr="006C142A" w:rsidRDefault="000373A7" w:rsidP="006F4AC0">
            <w:pPr>
              <w:pStyle w:val="ENoteTableText"/>
              <w:tabs>
                <w:tab w:val="center" w:leader="dot" w:pos="2268"/>
              </w:tabs>
            </w:pPr>
          </w:p>
        </w:tc>
      </w:tr>
      <w:tr w:rsidR="000373A7" w:rsidRPr="006C142A" w14:paraId="18E10081" w14:textId="77777777" w:rsidTr="006C142A">
        <w:trPr>
          <w:cantSplit/>
        </w:trPr>
        <w:tc>
          <w:tcPr>
            <w:tcW w:w="1510" w:type="pct"/>
            <w:shd w:val="clear" w:color="auto" w:fill="auto"/>
          </w:tcPr>
          <w:p w14:paraId="77C85B27" w14:textId="48DC9268" w:rsidR="000373A7" w:rsidRPr="006C142A" w:rsidRDefault="000373A7" w:rsidP="006F4AC0">
            <w:pPr>
              <w:pStyle w:val="ENoteTableText"/>
              <w:tabs>
                <w:tab w:val="center" w:leader="dot" w:pos="2268"/>
              </w:tabs>
            </w:pPr>
            <w:r w:rsidRPr="006C142A">
              <w:t>Part III heading</w:t>
            </w:r>
            <w:r w:rsidRPr="006C142A">
              <w:tab/>
            </w:r>
          </w:p>
        </w:tc>
        <w:tc>
          <w:tcPr>
            <w:tcW w:w="3490" w:type="pct"/>
            <w:shd w:val="clear" w:color="auto" w:fill="auto"/>
          </w:tcPr>
          <w:p w14:paraId="5C5DE32C" w14:textId="377ABCC3" w:rsidR="000373A7" w:rsidRPr="006C142A" w:rsidRDefault="000373A7" w:rsidP="006F4AC0">
            <w:pPr>
              <w:pStyle w:val="ENoteTableText"/>
              <w:tabs>
                <w:tab w:val="center" w:leader="dot" w:pos="2268"/>
              </w:tabs>
            </w:pPr>
            <w:r w:rsidRPr="006C142A">
              <w:t xml:space="preserve">renum No 169, </w:t>
            </w:r>
            <w:r w:rsidR="00626F06" w:rsidRPr="006C142A">
              <w:t>1992</w:t>
            </w:r>
          </w:p>
        </w:tc>
      </w:tr>
      <w:tr w:rsidR="00235409" w:rsidRPr="006C142A" w14:paraId="683E6CF1" w14:textId="77777777" w:rsidTr="006C142A">
        <w:trPr>
          <w:cantSplit/>
        </w:trPr>
        <w:tc>
          <w:tcPr>
            <w:tcW w:w="1510" w:type="pct"/>
            <w:shd w:val="clear" w:color="auto" w:fill="auto"/>
          </w:tcPr>
          <w:p w14:paraId="2CB6AFF6" w14:textId="77777777" w:rsidR="00235409" w:rsidRPr="006C142A" w:rsidRDefault="00235409" w:rsidP="006F4AC0">
            <w:pPr>
              <w:pStyle w:val="ENoteTableText"/>
              <w:tabs>
                <w:tab w:val="center" w:leader="dot" w:pos="2268"/>
              </w:tabs>
            </w:pPr>
            <w:r w:rsidRPr="006C142A">
              <w:t>r 9</w:t>
            </w:r>
            <w:r w:rsidRPr="006C142A">
              <w:tab/>
            </w:r>
          </w:p>
        </w:tc>
        <w:tc>
          <w:tcPr>
            <w:tcW w:w="3490" w:type="pct"/>
            <w:shd w:val="clear" w:color="auto" w:fill="auto"/>
          </w:tcPr>
          <w:p w14:paraId="7789458F" w14:textId="77777777" w:rsidR="00235409" w:rsidRPr="006C142A" w:rsidRDefault="00235409" w:rsidP="006F4AC0">
            <w:pPr>
              <w:pStyle w:val="ENoteTableText"/>
              <w:tabs>
                <w:tab w:val="center" w:leader="dot" w:pos="2268"/>
              </w:tabs>
            </w:pPr>
            <w:r w:rsidRPr="006C142A">
              <w:t>rs No 326, 1985</w:t>
            </w:r>
          </w:p>
        </w:tc>
      </w:tr>
      <w:tr w:rsidR="00235409" w:rsidRPr="006C142A" w14:paraId="32710E17" w14:textId="77777777" w:rsidTr="006C142A">
        <w:trPr>
          <w:cantSplit/>
        </w:trPr>
        <w:tc>
          <w:tcPr>
            <w:tcW w:w="1510" w:type="pct"/>
            <w:shd w:val="clear" w:color="auto" w:fill="auto"/>
          </w:tcPr>
          <w:p w14:paraId="3DE64C44" w14:textId="77777777" w:rsidR="00235409" w:rsidRPr="006C142A" w:rsidRDefault="00235409" w:rsidP="006F4AC0">
            <w:pPr>
              <w:pStyle w:val="ENoteTableText"/>
              <w:tabs>
                <w:tab w:val="center" w:leader="dot" w:pos="2268"/>
              </w:tabs>
            </w:pPr>
            <w:r w:rsidRPr="006C142A">
              <w:t>r 10</w:t>
            </w:r>
            <w:r w:rsidRPr="006C142A">
              <w:tab/>
            </w:r>
          </w:p>
        </w:tc>
        <w:tc>
          <w:tcPr>
            <w:tcW w:w="3490" w:type="pct"/>
            <w:shd w:val="clear" w:color="auto" w:fill="auto"/>
          </w:tcPr>
          <w:p w14:paraId="4708AA10" w14:textId="61076C99" w:rsidR="00235409" w:rsidRPr="006C142A" w:rsidRDefault="00235409" w:rsidP="006F4AC0">
            <w:pPr>
              <w:pStyle w:val="ENoteTableText"/>
              <w:tabs>
                <w:tab w:val="center" w:leader="dot" w:pos="2268"/>
              </w:tabs>
            </w:pPr>
            <w:r w:rsidRPr="006C142A">
              <w:t>am No 326, 1985</w:t>
            </w:r>
            <w:r w:rsidR="00AE39EE" w:rsidRPr="006C142A">
              <w:t>; No 70, 1987</w:t>
            </w:r>
          </w:p>
        </w:tc>
      </w:tr>
      <w:tr w:rsidR="00235409" w:rsidRPr="006C142A" w14:paraId="6FCDBD85" w14:textId="77777777" w:rsidTr="006C142A">
        <w:trPr>
          <w:cantSplit/>
        </w:trPr>
        <w:tc>
          <w:tcPr>
            <w:tcW w:w="1510" w:type="pct"/>
            <w:shd w:val="clear" w:color="auto" w:fill="auto"/>
          </w:tcPr>
          <w:p w14:paraId="36365FDF" w14:textId="77777777" w:rsidR="00235409" w:rsidRPr="006C142A" w:rsidRDefault="00235409" w:rsidP="006F4AC0">
            <w:pPr>
              <w:pStyle w:val="ENoteTableText"/>
              <w:tabs>
                <w:tab w:val="center" w:leader="dot" w:pos="2268"/>
              </w:tabs>
            </w:pPr>
            <w:r w:rsidRPr="006C142A">
              <w:t>r 11</w:t>
            </w:r>
            <w:r w:rsidRPr="006C142A">
              <w:tab/>
            </w:r>
          </w:p>
        </w:tc>
        <w:tc>
          <w:tcPr>
            <w:tcW w:w="3490" w:type="pct"/>
            <w:shd w:val="clear" w:color="auto" w:fill="auto"/>
          </w:tcPr>
          <w:p w14:paraId="5F08CDD8" w14:textId="77777777" w:rsidR="00235409" w:rsidRPr="006C142A" w:rsidRDefault="00235409" w:rsidP="006F4AC0">
            <w:pPr>
              <w:pStyle w:val="ENoteTableText"/>
              <w:tabs>
                <w:tab w:val="center" w:leader="dot" w:pos="2268"/>
              </w:tabs>
            </w:pPr>
            <w:r w:rsidRPr="006C142A">
              <w:t>am No 326, 1985</w:t>
            </w:r>
          </w:p>
        </w:tc>
      </w:tr>
      <w:tr w:rsidR="00235409" w:rsidRPr="006C142A" w14:paraId="296E5B11" w14:textId="77777777" w:rsidTr="006C142A">
        <w:trPr>
          <w:cantSplit/>
        </w:trPr>
        <w:tc>
          <w:tcPr>
            <w:tcW w:w="1510" w:type="pct"/>
            <w:shd w:val="clear" w:color="auto" w:fill="auto"/>
          </w:tcPr>
          <w:p w14:paraId="42EC804B" w14:textId="7AA8498C" w:rsidR="00235409" w:rsidRPr="006C142A" w:rsidRDefault="00235409" w:rsidP="006F4AC0">
            <w:pPr>
              <w:pStyle w:val="ENoteTableText"/>
              <w:tabs>
                <w:tab w:val="center" w:leader="dot" w:pos="2268"/>
              </w:tabs>
              <w:rPr>
                <w:b/>
              </w:rPr>
            </w:pPr>
            <w:r w:rsidRPr="006C142A">
              <w:rPr>
                <w:b/>
              </w:rPr>
              <w:t xml:space="preserve">Part </w:t>
            </w:r>
            <w:r w:rsidR="000373A7" w:rsidRPr="006C142A">
              <w:rPr>
                <w:b/>
              </w:rPr>
              <w:t>4</w:t>
            </w:r>
          </w:p>
        </w:tc>
        <w:tc>
          <w:tcPr>
            <w:tcW w:w="3490" w:type="pct"/>
            <w:shd w:val="clear" w:color="auto" w:fill="auto"/>
          </w:tcPr>
          <w:p w14:paraId="06028328" w14:textId="77777777" w:rsidR="00235409" w:rsidRPr="006C142A" w:rsidRDefault="00235409" w:rsidP="006F4AC0">
            <w:pPr>
              <w:pStyle w:val="ENoteTableText"/>
              <w:tabs>
                <w:tab w:val="center" w:leader="dot" w:pos="2268"/>
              </w:tabs>
              <w:rPr>
                <w:b/>
              </w:rPr>
            </w:pPr>
          </w:p>
        </w:tc>
      </w:tr>
      <w:tr w:rsidR="000373A7" w:rsidRPr="006C142A" w14:paraId="090FD50D" w14:textId="77777777" w:rsidTr="006C142A">
        <w:trPr>
          <w:cantSplit/>
        </w:trPr>
        <w:tc>
          <w:tcPr>
            <w:tcW w:w="1510" w:type="pct"/>
            <w:shd w:val="clear" w:color="auto" w:fill="auto"/>
          </w:tcPr>
          <w:p w14:paraId="1D856F36" w14:textId="2D3D3875" w:rsidR="000373A7" w:rsidRPr="006C142A" w:rsidRDefault="000373A7" w:rsidP="006F4AC0">
            <w:pPr>
              <w:pStyle w:val="ENoteTableText"/>
              <w:tabs>
                <w:tab w:val="center" w:leader="dot" w:pos="2268"/>
              </w:tabs>
            </w:pPr>
            <w:r w:rsidRPr="006C142A">
              <w:t>Part 4 heading (prev Part IV heading)</w:t>
            </w:r>
          </w:p>
        </w:tc>
        <w:tc>
          <w:tcPr>
            <w:tcW w:w="3490" w:type="pct"/>
            <w:shd w:val="clear" w:color="auto" w:fill="auto"/>
          </w:tcPr>
          <w:p w14:paraId="23081B66" w14:textId="77777777" w:rsidR="000373A7" w:rsidRPr="006C142A" w:rsidRDefault="000373A7" w:rsidP="006F4AC0">
            <w:pPr>
              <w:pStyle w:val="ENoteTableText"/>
              <w:tabs>
                <w:tab w:val="center" w:leader="dot" w:pos="2268"/>
              </w:tabs>
            </w:pPr>
          </w:p>
        </w:tc>
      </w:tr>
      <w:tr w:rsidR="008E5D70" w:rsidRPr="006C142A" w14:paraId="4AD0AFE5" w14:textId="77777777" w:rsidTr="006C142A">
        <w:trPr>
          <w:cantSplit/>
        </w:trPr>
        <w:tc>
          <w:tcPr>
            <w:tcW w:w="1510" w:type="pct"/>
            <w:shd w:val="clear" w:color="auto" w:fill="auto"/>
          </w:tcPr>
          <w:p w14:paraId="7977280B" w14:textId="18F0461A" w:rsidR="008E5D70" w:rsidRPr="006C142A" w:rsidRDefault="008E5D70" w:rsidP="006F4AC0">
            <w:pPr>
              <w:pStyle w:val="ENoteTableText"/>
              <w:tabs>
                <w:tab w:val="center" w:leader="dot" w:pos="2268"/>
              </w:tabs>
            </w:pPr>
            <w:r w:rsidRPr="006C142A">
              <w:t>Part IV heading</w:t>
            </w:r>
            <w:r w:rsidRPr="006C142A">
              <w:tab/>
            </w:r>
          </w:p>
        </w:tc>
        <w:tc>
          <w:tcPr>
            <w:tcW w:w="3490" w:type="pct"/>
            <w:shd w:val="clear" w:color="auto" w:fill="auto"/>
          </w:tcPr>
          <w:p w14:paraId="6B482C19" w14:textId="51B7AB76" w:rsidR="008E5D70" w:rsidRPr="006C142A" w:rsidRDefault="008E5D70" w:rsidP="006F4AC0">
            <w:pPr>
              <w:pStyle w:val="ENoteTableText"/>
              <w:tabs>
                <w:tab w:val="center" w:leader="dot" w:pos="2268"/>
              </w:tabs>
            </w:pPr>
            <w:r w:rsidRPr="006C142A">
              <w:t>renum No 169, 1992</w:t>
            </w:r>
          </w:p>
        </w:tc>
      </w:tr>
      <w:tr w:rsidR="00E41CEA" w:rsidRPr="006C142A" w14:paraId="4D261637" w14:textId="77777777" w:rsidTr="006C142A">
        <w:trPr>
          <w:cantSplit/>
        </w:trPr>
        <w:tc>
          <w:tcPr>
            <w:tcW w:w="1510" w:type="pct"/>
            <w:shd w:val="clear" w:color="auto" w:fill="auto"/>
          </w:tcPr>
          <w:p w14:paraId="5717AED4" w14:textId="6C70C1F5" w:rsidR="00E41CEA" w:rsidRPr="006C142A" w:rsidRDefault="00E41CEA" w:rsidP="006F4AC0">
            <w:pPr>
              <w:pStyle w:val="ENoteTableText"/>
              <w:tabs>
                <w:tab w:val="center" w:leader="dot" w:pos="2268"/>
              </w:tabs>
            </w:pPr>
            <w:r w:rsidRPr="006C142A">
              <w:t>r 12</w:t>
            </w:r>
            <w:r w:rsidRPr="006C142A">
              <w:tab/>
            </w:r>
          </w:p>
        </w:tc>
        <w:tc>
          <w:tcPr>
            <w:tcW w:w="3490" w:type="pct"/>
            <w:shd w:val="clear" w:color="auto" w:fill="auto"/>
          </w:tcPr>
          <w:p w14:paraId="429AF141" w14:textId="50DEB7FC" w:rsidR="00E41CEA" w:rsidRPr="006C142A" w:rsidRDefault="00E41CEA" w:rsidP="006F4AC0">
            <w:pPr>
              <w:pStyle w:val="ENoteTableText"/>
              <w:tabs>
                <w:tab w:val="center" w:leader="dot" w:pos="2268"/>
              </w:tabs>
            </w:pPr>
            <w:r w:rsidRPr="006C142A">
              <w:t>am No 49, 1986</w:t>
            </w:r>
            <w:r w:rsidR="00AD0A24" w:rsidRPr="006C142A">
              <w:t>; No 266, 1992</w:t>
            </w:r>
          </w:p>
        </w:tc>
      </w:tr>
      <w:tr w:rsidR="00E41CEA" w:rsidRPr="006C142A" w14:paraId="7B062ABD" w14:textId="77777777" w:rsidTr="006C142A">
        <w:trPr>
          <w:cantSplit/>
        </w:trPr>
        <w:tc>
          <w:tcPr>
            <w:tcW w:w="1510" w:type="pct"/>
            <w:shd w:val="clear" w:color="auto" w:fill="auto"/>
          </w:tcPr>
          <w:p w14:paraId="43A40D63" w14:textId="17EF5B15" w:rsidR="00E41CEA" w:rsidRPr="006C142A" w:rsidRDefault="00E41CEA" w:rsidP="006F4AC0">
            <w:pPr>
              <w:pStyle w:val="ENoteTableText"/>
              <w:tabs>
                <w:tab w:val="center" w:leader="dot" w:pos="2268"/>
              </w:tabs>
            </w:pPr>
            <w:r w:rsidRPr="006C142A">
              <w:t>r 13</w:t>
            </w:r>
            <w:r w:rsidRPr="006C142A">
              <w:tab/>
            </w:r>
          </w:p>
        </w:tc>
        <w:tc>
          <w:tcPr>
            <w:tcW w:w="3490" w:type="pct"/>
            <w:shd w:val="clear" w:color="auto" w:fill="auto"/>
          </w:tcPr>
          <w:p w14:paraId="07A25E3E" w14:textId="767B8866" w:rsidR="00E41CEA" w:rsidRPr="006C142A" w:rsidRDefault="00E41CEA" w:rsidP="006F4AC0">
            <w:pPr>
              <w:pStyle w:val="ENoteTableText"/>
              <w:tabs>
                <w:tab w:val="center" w:leader="dot" w:pos="2268"/>
              </w:tabs>
            </w:pPr>
            <w:r w:rsidRPr="006C142A">
              <w:t>am No 49, 1986</w:t>
            </w:r>
            <w:r w:rsidR="00146AB7" w:rsidRPr="006C142A">
              <w:t>; No 167, 1991</w:t>
            </w:r>
            <w:r w:rsidR="002A4039" w:rsidRPr="006C142A">
              <w:t>; No 312, 1991</w:t>
            </w:r>
            <w:r w:rsidR="00AD0A24" w:rsidRPr="006C142A">
              <w:t>; No 266, 1992</w:t>
            </w:r>
            <w:r w:rsidR="006104FE" w:rsidRPr="006C142A">
              <w:t>; No 290, 1992</w:t>
            </w:r>
            <w:r w:rsidR="005609CF" w:rsidRPr="006C142A">
              <w:t>; No 4, 1993</w:t>
            </w:r>
          </w:p>
        </w:tc>
      </w:tr>
      <w:tr w:rsidR="00E41CEA" w:rsidRPr="006C142A" w14:paraId="459B2035" w14:textId="77777777" w:rsidTr="006C142A">
        <w:trPr>
          <w:cantSplit/>
        </w:trPr>
        <w:tc>
          <w:tcPr>
            <w:tcW w:w="1510" w:type="pct"/>
            <w:shd w:val="clear" w:color="auto" w:fill="auto"/>
          </w:tcPr>
          <w:p w14:paraId="3D33AEDB" w14:textId="0864D91E" w:rsidR="00E41CEA" w:rsidRPr="006C142A" w:rsidRDefault="00E41CEA" w:rsidP="006F4AC0">
            <w:pPr>
              <w:pStyle w:val="ENoteTableText"/>
              <w:tabs>
                <w:tab w:val="center" w:leader="dot" w:pos="2268"/>
              </w:tabs>
            </w:pPr>
            <w:r w:rsidRPr="006C142A">
              <w:t>r 14</w:t>
            </w:r>
            <w:r w:rsidRPr="006C142A">
              <w:tab/>
            </w:r>
          </w:p>
        </w:tc>
        <w:tc>
          <w:tcPr>
            <w:tcW w:w="3490" w:type="pct"/>
            <w:shd w:val="clear" w:color="auto" w:fill="auto"/>
          </w:tcPr>
          <w:p w14:paraId="02C7C9F3" w14:textId="03C18401" w:rsidR="00E41CEA" w:rsidRPr="006C142A" w:rsidRDefault="00E41CEA" w:rsidP="006F4AC0">
            <w:pPr>
              <w:pStyle w:val="ENoteTableText"/>
              <w:tabs>
                <w:tab w:val="center" w:leader="dot" w:pos="2268"/>
              </w:tabs>
            </w:pPr>
            <w:r w:rsidRPr="006C142A">
              <w:t>am No 49, 1986</w:t>
            </w:r>
            <w:r w:rsidR="002B2EB8" w:rsidRPr="006C142A">
              <w:t>; No 466, 1991</w:t>
            </w:r>
          </w:p>
        </w:tc>
      </w:tr>
      <w:tr w:rsidR="00E41CEA" w:rsidRPr="006C142A" w14:paraId="6F6065AC" w14:textId="77777777" w:rsidTr="006C142A">
        <w:trPr>
          <w:cantSplit/>
        </w:trPr>
        <w:tc>
          <w:tcPr>
            <w:tcW w:w="1510" w:type="pct"/>
            <w:shd w:val="clear" w:color="auto" w:fill="auto"/>
          </w:tcPr>
          <w:p w14:paraId="4200B5BB" w14:textId="237FEA22" w:rsidR="00E41CEA" w:rsidRPr="006C142A" w:rsidRDefault="00E41CEA" w:rsidP="006F4AC0">
            <w:pPr>
              <w:pStyle w:val="ENoteTableText"/>
              <w:tabs>
                <w:tab w:val="center" w:leader="dot" w:pos="2268"/>
              </w:tabs>
            </w:pPr>
            <w:r w:rsidRPr="006C142A">
              <w:t>r 15</w:t>
            </w:r>
            <w:r w:rsidRPr="006C142A">
              <w:tab/>
            </w:r>
          </w:p>
        </w:tc>
        <w:tc>
          <w:tcPr>
            <w:tcW w:w="3490" w:type="pct"/>
            <w:shd w:val="clear" w:color="auto" w:fill="auto"/>
          </w:tcPr>
          <w:p w14:paraId="3048AEA3" w14:textId="567AE89F" w:rsidR="00E41CEA" w:rsidRPr="006C142A" w:rsidRDefault="00E41CEA" w:rsidP="006F4AC0">
            <w:pPr>
              <w:pStyle w:val="ENoteTableText"/>
              <w:tabs>
                <w:tab w:val="center" w:leader="dot" w:pos="2268"/>
              </w:tabs>
            </w:pPr>
            <w:r w:rsidRPr="006C142A">
              <w:t>am No 49, 1986</w:t>
            </w:r>
            <w:r w:rsidR="00AE39EE" w:rsidRPr="006C142A">
              <w:t>; No 70, 1987</w:t>
            </w:r>
          </w:p>
        </w:tc>
      </w:tr>
      <w:tr w:rsidR="00235409" w:rsidRPr="006C142A" w14:paraId="2DDBB982" w14:textId="77777777" w:rsidTr="006C142A">
        <w:trPr>
          <w:cantSplit/>
        </w:trPr>
        <w:tc>
          <w:tcPr>
            <w:tcW w:w="1510" w:type="pct"/>
            <w:shd w:val="clear" w:color="auto" w:fill="auto"/>
          </w:tcPr>
          <w:p w14:paraId="09A8643C" w14:textId="77777777" w:rsidR="00235409" w:rsidRPr="006C142A" w:rsidRDefault="00235409" w:rsidP="006F4AC0">
            <w:pPr>
              <w:pStyle w:val="ENoteTableText"/>
              <w:tabs>
                <w:tab w:val="center" w:leader="dot" w:pos="2268"/>
              </w:tabs>
            </w:pPr>
            <w:r w:rsidRPr="006C142A">
              <w:t>r 17</w:t>
            </w:r>
            <w:r w:rsidRPr="006C142A">
              <w:tab/>
            </w:r>
          </w:p>
        </w:tc>
        <w:tc>
          <w:tcPr>
            <w:tcW w:w="3490" w:type="pct"/>
            <w:shd w:val="clear" w:color="auto" w:fill="auto"/>
          </w:tcPr>
          <w:p w14:paraId="1C1A0919" w14:textId="5D45BED1" w:rsidR="00235409" w:rsidRPr="006C142A" w:rsidRDefault="00235409" w:rsidP="006F4AC0">
            <w:pPr>
              <w:pStyle w:val="ENoteTableText"/>
            </w:pPr>
            <w:r w:rsidRPr="006C142A">
              <w:t>am No 5, 1981</w:t>
            </w:r>
            <w:r w:rsidR="00E41CEA" w:rsidRPr="006C142A">
              <w:t>; No 49, 1986</w:t>
            </w:r>
            <w:r w:rsidR="00AE39EE" w:rsidRPr="006C142A">
              <w:t>; No 70, 1987</w:t>
            </w:r>
          </w:p>
        </w:tc>
      </w:tr>
      <w:tr w:rsidR="009E5381" w:rsidRPr="006C142A" w14:paraId="24F155D2" w14:textId="77777777" w:rsidTr="006C142A">
        <w:trPr>
          <w:cantSplit/>
        </w:trPr>
        <w:tc>
          <w:tcPr>
            <w:tcW w:w="1510" w:type="pct"/>
            <w:shd w:val="clear" w:color="auto" w:fill="auto"/>
          </w:tcPr>
          <w:p w14:paraId="0DFBDABE" w14:textId="251A6F5B" w:rsidR="009E5381" w:rsidRPr="006C142A" w:rsidRDefault="009E5381" w:rsidP="006F4AC0">
            <w:pPr>
              <w:pStyle w:val="ENoteTableText"/>
              <w:tabs>
                <w:tab w:val="center" w:leader="dot" w:pos="2268"/>
              </w:tabs>
              <w:rPr>
                <w:b/>
              </w:rPr>
            </w:pPr>
            <w:r w:rsidRPr="006C142A">
              <w:rPr>
                <w:b/>
              </w:rPr>
              <w:t xml:space="preserve">Part </w:t>
            </w:r>
            <w:r w:rsidR="008E5D70" w:rsidRPr="006C142A">
              <w:rPr>
                <w:b/>
              </w:rPr>
              <w:t>5</w:t>
            </w:r>
          </w:p>
        </w:tc>
        <w:tc>
          <w:tcPr>
            <w:tcW w:w="3490" w:type="pct"/>
            <w:shd w:val="clear" w:color="auto" w:fill="auto"/>
          </w:tcPr>
          <w:p w14:paraId="12035570" w14:textId="77777777" w:rsidR="009E5381" w:rsidRPr="006C142A" w:rsidRDefault="009E5381" w:rsidP="006F4AC0">
            <w:pPr>
              <w:pStyle w:val="ENoteTableText"/>
            </w:pPr>
          </w:p>
        </w:tc>
      </w:tr>
      <w:tr w:rsidR="008E5D70" w:rsidRPr="006C142A" w14:paraId="70D92E25" w14:textId="77777777" w:rsidTr="006C142A">
        <w:trPr>
          <w:cantSplit/>
        </w:trPr>
        <w:tc>
          <w:tcPr>
            <w:tcW w:w="1510" w:type="pct"/>
            <w:shd w:val="clear" w:color="auto" w:fill="auto"/>
          </w:tcPr>
          <w:p w14:paraId="0A466BA6" w14:textId="463C731F" w:rsidR="008E5D70" w:rsidRPr="006C142A" w:rsidRDefault="008E5D70" w:rsidP="006F4AC0">
            <w:pPr>
              <w:pStyle w:val="ENoteTableText"/>
              <w:tabs>
                <w:tab w:val="center" w:leader="dot" w:pos="2268"/>
              </w:tabs>
            </w:pPr>
            <w:r w:rsidRPr="006C142A">
              <w:t>Part 5 heading (prev Part V heading)</w:t>
            </w:r>
          </w:p>
        </w:tc>
        <w:tc>
          <w:tcPr>
            <w:tcW w:w="3490" w:type="pct"/>
            <w:shd w:val="clear" w:color="auto" w:fill="auto"/>
          </w:tcPr>
          <w:p w14:paraId="4A9C7FA1" w14:textId="77777777" w:rsidR="008E5D70" w:rsidRPr="006C142A" w:rsidRDefault="008E5D70" w:rsidP="006F4AC0">
            <w:pPr>
              <w:pStyle w:val="ENoteTableText"/>
            </w:pPr>
          </w:p>
        </w:tc>
      </w:tr>
      <w:tr w:rsidR="008E5D70" w:rsidRPr="006C142A" w14:paraId="182F026C" w14:textId="77777777" w:rsidTr="006C142A">
        <w:trPr>
          <w:cantSplit/>
        </w:trPr>
        <w:tc>
          <w:tcPr>
            <w:tcW w:w="1510" w:type="pct"/>
            <w:shd w:val="clear" w:color="auto" w:fill="auto"/>
          </w:tcPr>
          <w:p w14:paraId="4DD6DCC3" w14:textId="34DD0FE4" w:rsidR="008E5D70" w:rsidRPr="006C142A" w:rsidRDefault="008E5D70" w:rsidP="006F4AC0">
            <w:pPr>
              <w:pStyle w:val="ENoteTableText"/>
              <w:tabs>
                <w:tab w:val="center" w:leader="dot" w:pos="2268"/>
              </w:tabs>
            </w:pPr>
            <w:r w:rsidRPr="006C142A">
              <w:t>Part V heading</w:t>
            </w:r>
            <w:r w:rsidRPr="006C142A">
              <w:tab/>
            </w:r>
          </w:p>
        </w:tc>
        <w:tc>
          <w:tcPr>
            <w:tcW w:w="3490" w:type="pct"/>
            <w:shd w:val="clear" w:color="auto" w:fill="auto"/>
          </w:tcPr>
          <w:p w14:paraId="46DFF10B" w14:textId="39C14435" w:rsidR="008E5D70" w:rsidRPr="006C142A" w:rsidRDefault="008E5D70" w:rsidP="006F4AC0">
            <w:pPr>
              <w:pStyle w:val="ENoteTableText"/>
            </w:pPr>
            <w:r w:rsidRPr="006C142A">
              <w:t>renum No 169, 1992</w:t>
            </w:r>
          </w:p>
        </w:tc>
      </w:tr>
      <w:tr w:rsidR="00EC76C3" w:rsidRPr="006C142A" w14:paraId="7B8EB309" w14:textId="77777777" w:rsidTr="006C142A">
        <w:trPr>
          <w:cantSplit/>
        </w:trPr>
        <w:tc>
          <w:tcPr>
            <w:tcW w:w="1510" w:type="pct"/>
            <w:shd w:val="clear" w:color="auto" w:fill="auto"/>
          </w:tcPr>
          <w:p w14:paraId="7CD37441" w14:textId="2C94300B" w:rsidR="00EC76C3" w:rsidRPr="006C142A" w:rsidRDefault="00EC76C3" w:rsidP="006F4AC0">
            <w:pPr>
              <w:pStyle w:val="ENoteTableText"/>
              <w:tabs>
                <w:tab w:val="center" w:leader="dot" w:pos="2268"/>
              </w:tabs>
            </w:pPr>
            <w:r w:rsidRPr="006C142A">
              <w:t>r 18</w:t>
            </w:r>
            <w:r w:rsidRPr="006C142A">
              <w:tab/>
            </w:r>
          </w:p>
        </w:tc>
        <w:tc>
          <w:tcPr>
            <w:tcW w:w="3490" w:type="pct"/>
            <w:shd w:val="clear" w:color="auto" w:fill="auto"/>
          </w:tcPr>
          <w:p w14:paraId="571FD72D" w14:textId="497479D7" w:rsidR="00EC76C3" w:rsidRPr="006C142A" w:rsidRDefault="00EC76C3" w:rsidP="006F4AC0">
            <w:pPr>
              <w:pStyle w:val="ENoteTableText"/>
            </w:pPr>
            <w:r w:rsidRPr="006C142A">
              <w:t>am No 49, 1986</w:t>
            </w:r>
          </w:p>
        </w:tc>
      </w:tr>
      <w:tr w:rsidR="00235409" w:rsidRPr="006C142A" w14:paraId="377CAEAA" w14:textId="77777777" w:rsidTr="006C142A">
        <w:trPr>
          <w:cantSplit/>
        </w:trPr>
        <w:tc>
          <w:tcPr>
            <w:tcW w:w="1510" w:type="pct"/>
            <w:shd w:val="clear" w:color="auto" w:fill="auto"/>
          </w:tcPr>
          <w:p w14:paraId="61687742" w14:textId="77777777" w:rsidR="00235409" w:rsidRPr="006C142A" w:rsidRDefault="00235409" w:rsidP="006F4AC0">
            <w:pPr>
              <w:pStyle w:val="ENoteTableText"/>
              <w:tabs>
                <w:tab w:val="center" w:leader="dot" w:pos="2268"/>
              </w:tabs>
            </w:pPr>
            <w:r w:rsidRPr="006C142A">
              <w:t>r 19</w:t>
            </w:r>
            <w:r w:rsidRPr="006C142A">
              <w:tab/>
            </w:r>
          </w:p>
        </w:tc>
        <w:tc>
          <w:tcPr>
            <w:tcW w:w="3490" w:type="pct"/>
            <w:shd w:val="clear" w:color="auto" w:fill="auto"/>
          </w:tcPr>
          <w:p w14:paraId="7FB4004E" w14:textId="77777777" w:rsidR="00235409" w:rsidRPr="006C142A" w:rsidRDefault="00235409" w:rsidP="006F4AC0">
            <w:pPr>
              <w:pStyle w:val="ENoteTableText"/>
            </w:pPr>
            <w:r w:rsidRPr="006C142A">
              <w:t>rs No 5, 1981</w:t>
            </w:r>
          </w:p>
        </w:tc>
      </w:tr>
      <w:tr w:rsidR="00EC76C3" w:rsidRPr="006C142A" w14:paraId="5C3E3BED" w14:textId="77777777" w:rsidTr="006C142A">
        <w:trPr>
          <w:cantSplit/>
        </w:trPr>
        <w:tc>
          <w:tcPr>
            <w:tcW w:w="1510" w:type="pct"/>
            <w:shd w:val="clear" w:color="auto" w:fill="auto"/>
          </w:tcPr>
          <w:p w14:paraId="6FCF70B2" w14:textId="77777777" w:rsidR="00EC76C3" w:rsidRPr="006C142A" w:rsidRDefault="00EC76C3" w:rsidP="006F4AC0">
            <w:pPr>
              <w:pStyle w:val="ENoteTableText"/>
              <w:tabs>
                <w:tab w:val="center" w:leader="dot" w:pos="2268"/>
              </w:tabs>
            </w:pPr>
          </w:p>
        </w:tc>
        <w:tc>
          <w:tcPr>
            <w:tcW w:w="3490" w:type="pct"/>
            <w:shd w:val="clear" w:color="auto" w:fill="auto"/>
          </w:tcPr>
          <w:p w14:paraId="0423609E" w14:textId="0FB4D6D0" w:rsidR="00EC76C3" w:rsidRPr="006C142A" w:rsidRDefault="00EC76C3" w:rsidP="006F4AC0">
            <w:pPr>
              <w:pStyle w:val="ENoteTableText"/>
            </w:pPr>
            <w:r w:rsidRPr="006C142A">
              <w:t>am No 49, 1986</w:t>
            </w:r>
          </w:p>
        </w:tc>
      </w:tr>
      <w:tr w:rsidR="00235409" w:rsidRPr="006C142A" w14:paraId="595F7D02" w14:textId="77777777" w:rsidTr="006C142A">
        <w:trPr>
          <w:cantSplit/>
        </w:trPr>
        <w:tc>
          <w:tcPr>
            <w:tcW w:w="1510" w:type="pct"/>
            <w:shd w:val="clear" w:color="auto" w:fill="auto"/>
          </w:tcPr>
          <w:p w14:paraId="45459330" w14:textId="77777777" w:rsidR="00235409" w:rsidRPr="006C142A" w:rsidRDefault="00235409" w:rsidP="006F4AC0">
            <w:pPr>
              <w:pStyle w:val="ENoteTableText"/>
              <w:tabs>
                <w:tab w:val="center" w:leader="dot" w:pos="2268"/>
              </w:tabs>
            </w:pPr>
            <w:r w:rsidRPr="006C142A">
              <w:t>r 20</w:t>
            </w:r>
            <w:r w:rsidRPr="006C142A">
              <w:tab/>
            </w:r>
          </w:p>
        </w:tc>
        <w:tc>
          <w:tcPr>
            <w:tcW w:w="3490" w:type="pct"/>
            <w:shd w:val="clear" w:color="auto" w:fill="auto"/>
          </w:tcPr>
          <w:p w14:paraId="192C73B4" w14:textId="77777777" w:rsidR="00235409" w:rsidRPr="006C142A" w:rsidRDefault="00235409" w:rsidP="006F4AC0">
            <w:pPr>
              <w:pStyle w:val="ENoteTableText"/>
            </w:pPr>
            <w:r w:rsidRPr="006C142A">
              <w:t>ad No 204, 1985</w:t>
            </w:r>
          </w:p>
        </w:tc>
      </w:tr>
      <w:tr w:rsidR="00EC76C3" w:rsidRPr="006C142A" w14:paraId="64E711AA" w14:textId="77777777" w:rsidTr="006C142A">
        <w:trPr>
          <w:cantSplit/>
        </w:trPr>
        <w:tc>
          <w:tcPr>
            <w:tcW w:w="1510" w:type="pct"/>
            <w:shd w:val="clear" w:color="auto" w:fill="auto"/>
          </w:tcPr>
          <w:p w14:paraId="5E2D234A" w14:textId="77777777" w:rsidR="00EC76C3" w:rsidRPr="006C142A" w:rsidRDefault="00EC76C3" w:rsidP="006F4AC0">
            <w:pPr>
              <w:pStyle w:val="ENoteTableText"/>
              <w:tabs>
                <w:tab w:val="center" w:leader="dot" w:pos="2268"/>
              </w:tabs>
            </w:pPr>
          </w:p>
        </w:tc>
        <w:tc>
          <w:tcPr>
            <w:tcW w:w="3490" w:type="pct"/>
            <w:shd w:val="clear" w:color="auto" w:fill="auto"/>
          </w:tcPr>
          <w:p w14:paraId="04AFBCB5" w14:textId="74F0B848" w:rsidR="00EC76C3" w:rsidRPr="006C142A" w:rsidRDefault="00EC76C3" w:rsidP="006F4AC0">
            <w:pPr>
              <w:pStyle w:val="ENoteTableText"/>
            </w:pPr>
            <w:r w:rsidRPr="006C142A">
              <w:t>am No 49, 1986</w:t>
            </w:r>
            <w:r w:rsidR="00452C5F" w:rsidRPr="006C142A">
              <w:t>; No 128, 1990</w:t>
            </w:r>
          </w:p>
        </w:tc>
      </w:tr>
      <w:tr w:rsidR="006F6499" w:rsidRPr="006C142A" w14:paraId="53CCDFF7" w14:textId="77777777" w:rsidTr="006C142A">
        <w:trPr>
          <w:cantSplit/>
        </w:trPr>
        <w:tc>
          <w:tcPr>
            <w:tcW w:w="1510" w:type="pct"/>
            <w:shd w:val="clear" w:color="auto" w:fill="auto"/>
          </w:tcPr>
          <w:p w14:paraId="3D86D615" w14:textId="77777777" w:rsidR="006F6499" w:rsidRPr="006C142A" w:rsidRDefault="006F6499" w:rsidP="006F6499">
            <w:pPr>
              <w:pStyle w:val="ENoteTableText"/>
              <w:tabs>
                <w:tab w:val="center" w:leader="dot" w:pos="2268"/>
              </w:tabs>
            </w:pPr>
            <w:r w:rsidRPr="006C142A">
              <w:t>r 21</w:t>
            </w:r>
            <w:r w:rsidRPr="006C142A">
              <w:tab/>
            </w:r>
          </w:p>
        </w:tc>
        <w:tc>
          <w:tcPr>
            <w:tcW w:w="3490" w:type="pct"/>
            <w:shd w:val="clear" w:color="auto" w:fill="auto"/>
          </w:tcPr>
          <w:p w14:paraId="78CFB7D8" w14:textId="77777777" w:rsidR="006F6499" w:rsidRPr="006C142A" w:rsidRDefault="006F6499" w:rsidP="006F6499">
            <w:pPr>
              <w:pStyle w:val="ENoteTableText"/>
            </w:pPr>
            <w:r w:rsidRPr="006C142A">
              <w:t>ad No 231, 1988</w:t>
            </w:r>
          </w:p>
        </w:tc>
      </w:tr>
      <w:tr w:rsidR="003117F1" w:rsidRPr="006C142A" w14:paraId="0C4F42A2" w14:textId="77777777" w:rsidTr="006C142A">
        <w:trPr>
          <w:cantSplit/>
        </w:trPr>
        <w:tc>
          <w:tcPr>
            <w:tcW w:w="1510" w:type="pct"/>
            <w:shd w:val="clear" w:color="auto" w:fill="auto"/>
          </w:tcPr>
          <w:p w14:paraId="47185CBE" w14:textId="65EDF2D4" w:rsidR="003117F1" w:rsidRPr="006C142A" w:rsidRDefault="003117F1" w:rsidP="006F6499">
            <w:pPr>
              <w:pStyle w:val="ENoteTableText"/>
              <w:tabs>
                <w:tab w:val="center" w:leader="dot" w:pos="2268"/>
              </w:tabs>
            </w:pPr>
            <w:r w:rsidRPr="006C142A">
              <w:t>r 22</w:t>
            </w:r>
            <w:r w:rsidRPr="006C142A">
              <w:tab/>
            </w:r>
          </w:p>
        </w:tc>
        <w:tc>
          <w:tcPr>
            <w:tcW w:w="3490" w:type="pct"/>
            <w:shd w:val="clear" w:color="auto" w:fill="auto"/>
          </w:tcPr>
          <w:p w14:paraId="0CAAB786" w14:textId="5C7ABDAE" w:rsidR="003117F1" w:rsidRPr="006C142A" w:rsidRDefault="003117F1" w:rsidP="006F6499">
            <w:pPr>
              <w:pStyle w:val="ENoteTableText"/>
            </w:pPr>
            <w:r w:rsidRPr="006C142A">
              <w:t>ad No 350, 1988</w:t>
            </w:r>
          </w:p>
        </w:tc>
      </w:tr>
      <w:tr w:rsidR="005609CF" w:rsidRPr="006C142A" w14:paraId="44DFAAE4" w14:textId="77777777" w:rsidTr="006C142A">
        <w:trPr>
          <w:cantSplit/>
        </w:trPr>
        <w:tc>
          <w:tcPr>
            <w:tcW w:w="1510" w:type="pct"/>
            <w:shd w:val="clear" w:color="auto" w:fill="auto"/>
          </w:tcPr>
          <w:p w14:paraId="63D50FCA" w14:textId="77777777" w:rsidR="005609CF" w:rsidRPr="006C142A" w:rsidRDefault="005609CF" w:rsidP="006F6499">
            <w:pPr>
              <w:pStyle w:val="ENoteTableText"/>
              <w:tabs>
                <w:tab w:val="center" w:leader="dot" w:pos="2268"/>
              </w:tabs>
            </w:pPr>
          </w:p>
        </w:tc>
        <w:tc>
          <w:tcPr>
            <w:tcW w:w="3490" w:type="pct"/>
            <w:shd w:val="clear" w:color="auto" w:fill="auto"/>
          </w:tcPr>
          <w:p w14:paraId="7FCBB4AF" w14:textId="41D17533" w:rsidR="005609CF" w:rsidRPr="006C142A" w:rsidRDefault="005609CF" w:rsidP="006F6499">
            <w:pPr>
              <w:pStyle w:val="ENoteTableText"/>
            </w:pPr>
            <w:r w:rsidRPr="006C142A">
              <w:t>am No 4, 1993</w:t>
            </w:r>
          </w:p>
        </w:tc>
      </w:tr>
      <w:tr w:rsidR="00417349" w:rsidRPr="006C142A" w14:paraId="787830E7" w14:textId="77777777" w:rsidTr="006C142A">
        <w:trPr>
          <w:cantSplit/>
        </w:trPr>
        <w:tc>
          <w:tcPr>
            <w:tcW w:w="1510" w:type="pct"/>
            <w:shd w:val="clear" w:color="auto" w:fill="auto"/>
          </w:tcPr>
          <w:p w14:paraId="177B862E" w14:textId="0F288A91" w:rsidR="00417349" w:rsidRPr="006C142A" w:rsidRDefault="00417349" w:rsidP="006F6499">
            <w:pPr>
              <w:pStyle w:val="ENoteTableText"/>
              <w:tabs>
                <w:tab w:val="center" w:leader="dot" w:pos="2268"/>
              </w:tabs>
            </w:pPr>
            <w:r w:rsidRPr="006C142A">
              <w:t>r 23</w:t>
            </w:r>
            <w:r w:rsidRPr="006C142A">
              <w:tab/>
            </w:r>
          </w:p>
        </w:tc>
        <w:tc>
          <w:tcPr>
            <w:tcW w:w="3490" w:type="pct"/>
            <w:shd w:val="clear" w:color="auto" w:fill="auto"/>
          </w:tcPr>
          <w:p w14:paraId="78D758D7" w14:textId="084E871D" w:rsidR="00417349" w:rsidRPr="006C142A" w:rsidRDefault="00417349" w:rsidP="006F6499">
            <w:pPr>
              <w:pStyle w:val="ENoteTableText"/>
            </w:pPr>
            <w:r w:rsidRPr="006C142A">
              <w:t>ad No 18, 1994</w:t>
            </w:r>
          </w:p>
        </w:tc>
      </w:tr>
      <w:tr w:rsidR="006C142A" w:rsidRPr="006C142A" w14:paraId="2172CBFA" w14:textId="77777777" w:rsidTr="006C142A">
        <w:trPr>
          <w:cantSplit/>
        </w:trPr>
        <w:tc>
          <w:tcPr>
            <w:tcW w:w="1510" w:type="pct"/>
            <w:shd w:val="clear" w:color="auto" w:fill="auto"/>
          </w:tcPr>
          <w:p w14:paraId="0870DE79" w14:textId="749C95CD" w:rsidR="006C142A" w:rsidRPr="006C142A" w:rsidRDefault="006C142A" w:rsidP="006F6499">
            <w:pPr>
              <w:pStyle w:val="ENoteTableText"/>
              <w:tabs>
                <w:tab w:val="center" w:leader="dot" w:pos="2268"/>
              </w:tabs>
              <w:rPr>
                <w:b/>
                <w:bCs/>
              </w:rPr>
            </w:pPr>
            <w:r w:rsidRPr="006C142A">
              <w:rPr>
                <w:b/>
                <w:bCs/>
              </w:rPr>
              <w:t>Schedule 1</w:t>
            </w:r>
          </w:p>
        </w:tc>
        <w:tc>
          <w:tcPr>
            <w:tcW w:w="3490" w:type="pct"/>
            <w:shd w:val="clear" w:color="auto" w:fill="auto"/>
          </w:tcPr>
          <w:p w14:paraId="6D1388C5" w14:textId="77777777" w:rsidR="006C142A" w:rsidRPr="006C142A" w:rsidRDefault="006C142A" w:rsidP="006F6499">
            <w:pPr>
              <w:pStyle w:val="ENoteTableText"/>
            </w:pPr>
          </w:p>
        </w:tc>
      </w:tr>
      <w:tr w:rsidR="008E5D70" w:rsidRPr="006C142A" w14:paraId="668AFB2D" w14:textId="77777777" w:rsidTr="006C142A">
        <w:trPr>
          <w:cantSplit/>
        </w:trPr>
        <w:tc>
          <w:tcPr>
            <w:tcW w:w="1510" w:type="pct"/>
            <w:shd w:val="clear" w:color="auto" w:fill="auto"/>
          </w:tcPr>
          <w:p w14:paraId="4B8EDB6A" w14:textId="05EA7B86" w:rsidR="008E5D70" w:rsidRPr="006C142A" w:rsidRDefault="008E5D70" w:rsidP="006F6499">
            <w:pPr>
              <w:pStyle w:val="ENoteTableText"/>
              <w:tabs>
                <w:tab w:val="center" w:leader="dot" w:pos="2268"/>
              </w:tabs>
            </w:pPr>
            <w:r w:rsidRPr="006C142A">
              <w:t>Schedule 1</w:t>
            </w:r>
            <w:r w:rsidRPr="006C142A">
              <w:tab/>
            </w:r>
          </w:p>
        </w:tc>
        <w:tc>
          <w:tcPr>
            <w:tcW w:w="3490" w:type="pct"/>
            <w:shd w:val="clear" w:color="auto" w:fill="auto"/>
          </w:tcPr>
          <w:p w14:paraId="42843FA8" w14:textId="59AB2F3C" w:rsidR="008E5D70" w:rsidRPr="006C142A" w:rsidRDefault="008E5D70" w:rsidP="006F6499">
            <w:pPr>
              <w:pStyle w:val="ENoteTableText"/>
            </w:pPr>
            <w:r w:rsidRPr="006C142A">
              <w:t>ad No 169, 1992</w:t>
            </w:r>
          </w:p>
        </w:tc>
      </w:tr>
      <w:tr w:rsidR="00D51A79" w:rsidRPr="006C142A" w14:paraId="3E323B04" w14:textId="77777777" w:rsidTr="006C142A">
        <w:trPr>
          <w:cantSplit/>
        </w:trPr>
        <w:tc>
          <w:tcPr>
            <w:tcW w:w="1510" w:type="pct"/>
            <w:tcBorders>
              <w:bottom w:val="single" w:sz="12" w:space="0" w:color="auto"/>
            </w:tcBorders>
            <w:shd w:val="clear" w:color="auto" w:fill="auto"/>
          </w:tcPr>
          <w:p w14:paraId="37CDDD79" w14:textId="77777777" w:rsidR="00D51A79" w:rsidRPr="006C142A" w:rsidRDefault="00D51A79" w:rsidP="006F6499">
            <w:pPr>
              <w:pStyle w:val="ENoteTableText"/>
              <w:tabs>
                <w:tab w:val="center" w:leader="dot" w:pos="2268"/>
              </w:tabs>
            </w:pPr>
          </w:p>
        </w:tc>
        <w:tc>
          <w:tcPr>
            <w:tcW w:w="3490" w:type="pct"/>
            <w:tcBorders>
              <w:bottom w:val="single" w:sz="12" w:space="0" w:color="auto"/>
            </w:tcBorders>
            <w:shd w:val="clear" w:color="auto" w:fill="auto"/>
          </w:tcPr>
          <w:p w14:paraId="6FB642EC" w14:textId="3BFDF824" w:rsidR="00D51A79" w:rsidRPr="006C142A" w:rsidRDefault="00D51A79" w:rsidP="006F6499">
            <w:pPr>
              <w:pStyle w:val="ENoteTableText"/>
            </w:pPr>
            <w:r w:rsidRPr="006C142A">
              <w:t>am No 427, 1992</w:t>
            </w:r>
            <w:r w:rsidR="00F76B5D" w:rsidRPr="006C142A">
              <w:t>; No 102, 1993</w:t>
            </w:r>
            <w:r w:rsidR="00EB33F4" w:rsidRPr="006C142A">
              <w:t>; No 32, 1995</w:t>
            </w:r>
            <w:r w:rsidR="00F94A5D" w:rsidRPr="006C142A">
              <w:t>; No 348, 1995</w:t>
            </w:r>
            <w:r w:rsidR="00A050E5" w:rsidRPr="006C142A">
              <w:t>; No 407, 1995</w:t>
            </w:r>
            <w:r w:rsidR="00BB17E4" w:rsidRPr="006C142A">
              <w:t>; No 8, 1996</w:t>
            </w:r>
            <w:r w:rsidR="001C2CAE" w:rsidRPr="006C142A">
              <w:t>; No 204, 1996</w:t>
            </w:r>
          </w:p>
        </w:tc>
      </w:tr>
    </w:tbl>
    <w:p w14:paraId="51100AA5" w14:textId="17ABB203" w:rsidR="007158D0" w:rsidRPr="006C142A" w:rsidRDefault="007158D0" w:rsidP="0053253D">
      <w:pPr>
        <w:sectPr w:rsidR="007158D0" w:rsidRPr="006C142A" w:rsidSect="00F13666">
          <w:headerReference w:type="even" r:id="rId55"/>
          <w:headerReference w:type="default" r:id="rId56"/>
          <w:footerReference w:type="even" r:id="rId57"/>
          <w:footerReference w:type="default" r:id="rId58"/>
          <w:headerReference w:type="first" r:id="rId59"/>
          <w:footerReference w:type="first" r:id="rId60"/>
          <w:pgSz w:w="11907" w:h="16839"/>
          <w:pgMar w:top="2325" w:right="1797" w:bottom="1440" w:left="1797" w:header="720" w:footer="709" w:gutter="0"/>
          <w:cols w:space="708"/>
          <w:docGrid w:linePitch="360"/>
        </w:sectPr>
      </w:pPr>
    </w:p>
    <w:p w14:paraId="2D9016F7" w14:textId="45D824FE" w:rsidR="00801C9C" w:rsidRPr="006C142A" w:rsidRDefault="00801C9C" w:rsidP="007158D0"/>
    <w:sectPr w:rsidR="00801C9C" w:rsidRPr="006C142A" w:rsidSect="00F13666">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066F33" w:rsidRDefault="00066F33" w:rsidP="00715914">
      <w:pPr>
        <w:spacing w:line="240" w:lineRule="auto"/>
      </w:pPr>
      <w:r>
        <w:separator/>
      </w:r>
    </w:p>
  </w:endnote>
  <w:endnote w:type="continuationSeparator" w:id="0">
    <w:p w14:paraId="66783DE9" w14:textId="77777777" w:rsidR="00066F33" w:rsidRDefault="00066F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4B65" w14:textId="77777777" w:rsidR="006C142A" w:rsidRDefault="006C142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2408"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C142A" w:rsidRPr="007B3B51" w14:paraId="432B3942" w14:textId="77777777" w:rsidTr="006C142A">
      <w:tc>
        <w:tcPr>
          <w:tcW w:w="854" w:type="pct"/>
        </w:tcPr>
        <w:p w14:paraId="4D1CEDA5" w14:textId="77777777" w:rsidR="006C142A" w:rsidRPr="007B3B51" w:rsidRDefault="006C142A" w:rsidP="00C94853">
          <w:pPr>
            <w:rPr>
              <w:i/>
              <w:sz w:val="16"/>
              <w:szCs w:val="16"/>
            </w:rPr>
          </w:pPr>
        </w:p>
      </w:tc>
      <w:tc>
        <w:tcPr>
          <w:tcW w:w="3688" w:type="pct"/>
          <w:gridSpan w:val="3"/>
        </w:tcPr>
        <w:p w14:paraId="69D5A942" w14:textId="5A377204"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44CB37DF" w14:textId="77777777" w:rsidR="006C142A" w:rsidRPr="007B3B51" w:rsidRDefault="006C142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C142A" w:rsidRPr="00130F37" w14:paraId="6E4CFD25" w14:textId="77777777" w:rsidTr="006C142A">
      <w:tc>
        <w:tcPr>
          <w:tcW w:w="1499" w:type="pct"/>
          <w:gridSpan w:val="2"/>
        </w:tcPr>
        <w:p w14:paraId="6C406B3F" w14:textId="665145CC" w:rsidR="006C142A" w:rsidRPr="00130F37" w:rsidRDefault="006C142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7E5F3AA8" w14:textId="77777777" w:rsidR="006C142A" w:rsidRPr="00130F37" w:rsidRDefault="006C142A" w:rsidP="006D2C4C">
          <w:pPr>
            <w:spacing w:before="120"/>
            <w:rPr>
              <w:sz w:val="16"/>
              <w:szCs w:val="16"/>
            </w:rPr>
          </w:pPr>
        </w:p>
      </w:tc>
      <w:tc>
        <w:tcPr>
          <w:tcW w:w="1798" w:type="pct"/>
          <w:gridSpan w:val="2"/>
        </w:tcPr>
        <w:p w14:paraId="265A3917" w14:textId="41BFB47B" w:rsidR="006C142A" w:rsidRPr="00130F37" w:rsidRDefault="006C142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752AD516" w14:textId="5B6D06FE" w:rsidR="00066F33" w:rsidRDefault="00066F33"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066F33" w:rsidRPr="007B3B51" w:rsidRDefault="00066F33"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66F33" w:rsidRPr="007B3B51" w14:paraId="4F561730" w14:textId="77777777" w:rsidTr="006C142A">
      <w:tc>
        <w:tcPr>
          <w:tcW w:w="854" w:type="pct"/>
        </w:tcPr>
        <w:p w14:paraId="5DDBD8AA" w14:textId="77777777" w:rsidR="00066F33" w:rsidRPr="007B3B51" w:rsidRDefault="00066F33" w:rsidP="00611205">
          <w:pPr>
            <w:rPr>
              <w:i/>
              <w:sz w:val="16"/>
              <w:szCs w:val="16"/>
            </w:rPr>
          </w:pPr>
        </w:p>
      </w:tc>
      <w:tc>
        <w:tcPr>
          <w:tcW w:w="3688" w:type="pct"/>
          <w:gridSpan w:val="3"/>
        </w:tcPr>
        <w:p w14:paraId="5613CA19" w14:textId="3DBC88AB" w:rsidR="00066F33" w:rsidRPr="007B3B51" w:rsidRDefault="00066F33"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42A">
            <w:rPr>
              <w:i/>
              <w:noProof/>
              <w:sz w:val="16"/>
              <w:szCs w:val="16"/>
            </w:rPr>
            <w:t>Superannuation (CSS) Salary Regulations</w:t>
          </w:r>
          <w:r w:rsidRPr="007B3B51">
            <w:rPr>
              <w:i/>
              <w:sz w:val="16"/>
              <w:szCs w:val="16"/>
            </w:rPr>
            <w:fldChar w:fldCharType="end"/>
          </w:r>
        </w:p>
      </w:tc>
      <w:tc>
        <w:tcPr>
          <w:tcW w:w="458" w:type="pct"/>
        </w:tcPr>
        <w:p w14:paraId="503D00D7" w14:textId="77777777" w:rsidR="00066F33" w:rsidRPr="007B3B51" w:rsidRDefault="00066F33"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66F33" w:rsidRPr="00130F37" w14:paraId="3E0C3740" w14:textId="77777777" w:rsidTr="006C142A">
      <w:tc>
        <w:tcPr>
          <w:tcW w:w="1499" w:type="pct"/>
          <w:gridSpan w:val="2"/>
        </w:tcPr>
        <w:p w14:paraId="34C47989" w14:textId="5F73F09F" w:rsidR="00066F33" w:rsidRPr="00130F37" w:rsidRDefault="00066F33"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142A">
            <w:rPr>
              <w:sz w:val="16"/>
              <w:szCs w:val="16"/>
            </w:rPr>
            <w:t>13</w:t>
          </w:r>
          <w:r w:rsidRPr="00130F37">
            <w:rPr>
              <w:sz w:val="16"/>
              <w:szCs w:val="16"/>
            </w:rPr>
            <w:fldChar w:fldCharType="end"/>
          </w:r>
        </w:p>
      </w:tc>
      <w:tc>
        <w:tcPr>
          <w:tcW w:w="1999" w:type="pct"/>
        </w:tcPr>
        <w:p w14:paraId="7077423A" w14:textId="3850A356" w:rsidR="00066F33" w:rsidRPr="00130F37" w:rsidRDefault="00066F33"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C142A">
            <w:rPr>
              <w:sz w:val="16"/>
              <w:szCs w:val="16"/>
            </w:rPr>
            <w:t>17/09/1996</w:t>
          </w:r>
          <w:r w:rsidRPr="00130F37">
            <w:rPr>
              <w:sz w:val="16"/>
              <w:szCs w:val="16"/>
            </w:rPr>
            <w:fldChar w:fldCharType="end"/>
          </w:r>
        </w:p>
      </w:tc>
      <w:tc>
        <w:tcPr>
          <w:tcW w:w="1501" w:type="pct"/>
          <w:gridSpan w:val="2"/>
        </w:tcPr>
        <w:p w14:paraId="2A349386" w14:textId="78A178D0" w:rsidR="00066F33" w:rsidRPr="00130F37" w:rsidRDefault="00066F33"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142A">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C142A">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142A">
            <w:rPr>
              <w:noProof/>
              <w:sz w:val="16"/>
              <w:szCs w:val="16"/>
            </w:rPr>
            <w:t>01/01/1901</w:t>
          </w:r>
          <w:r w:rsidRPr="00130F37">
            <w:rPr>
              <w:sz w:val="16"/>
              <w:szCs w:val="16"/>
            </w:rPr>
            <w:fldChar w:fldCharType="end"/>
          </w:r>
        </w:p>
      </w:tc>
    </w:tr>
  </w:tbl>
  <w:p w14:paraId="336B3D5B" w14:textId="77777777" w:rsidR="00066F33" w:rsidRDefault="00066F33"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1042"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C142A" w:rsidRPr="007B3B51" w14:paraId="58CC26A7" w14:textId="77777777" w:rsidTr="006C142A">
      <w:tc>
        <w:tcPr>
          <w:tcW w:w="854" w:type="pct"/>
        </w:tcPr>
        <w:p w14:paraId="52B58D11" w14:textId="77777777" w:rsidR="006C142A" w:rsidRPr="007B3B51" w:rsidRDefault="006C142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9F19DE5" w14:textId="786B95B0"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65431010" w14:textId="77777777" w:rsidR="006C142A" w:rsidRPr="007B3B51" w:rsidRDefault="006C142A" w:rsidP="00C94853">
          <w:pPr>
            <w:jc w:val="right"/>
            <w:rPr>
              <w:sz w:val="16"/>
              <w:szCs w:val="16"/>
            </w:rPr>
          </w:pPr>
        </w:p>
      </w:tc>
    </w:tr>
    <w:tr w:rsidR="006C142A" w:rsidRPr="0055472E" w14:paraId="1C7B8D52" w14:textId="77777777" w:rsidTr="006C142A">
      <w:tc>
        <w:tcPr>
          <w:tcW w:w="1498" w:type="pct"/>
          <w:gridSpan w:val="2"/>
        </w:tcPr>
        <w:p w14:paraId="2AF3C3A3" w14:textId="3A4850EA" w:rsidR="006C142A" w:rsidRPr="0055472E" w:rsidRDefault="006C142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64A51E6D" w14:textId="77777777" w:rsidR="006C142A" w:rsidRPr="0055472E" w:rsidRDefault="006C142A" w:rsidP="006D2C4C">
          <w:pPr>
            <w:spacing w:before="120"/>
            <w:rPr>
              <w:sz w:val="16"/>
              <w:szCs w:val="16"/>
            </w:rPr>
          </w:pPr>
        </w:p>
      </w:tc>
      <w:tc>
        <w:tcPr>
          <w:tcW w:w="1799" w:type="pct"/>
          <w:gridSpan w:val="2"/>
        </w:tcPr>
        <w:p w14:paraId="2D8D301D" w14:textId="24CB340D" w:rsidR="006C142A" w:rsidRPr="0055472E" w:rsidRDefault="006C142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17/09/1996</w:t>
          </w:r>
          <w:r w:rsidRPr="0055472E">
            <w:rPr>
              <w:sz w:val="16"/>
              <w:szCs w:val="16"/>
            </w:rPr>
            <w:fldChar w:fldCharType="end"/>
          </w:r>
        </w:p>
      </w:tc>
    </w:tr>
  </w:tbl>
  <w:p w14:paraId="5FC914C0" w14:textId="64F19FD1" w:rsidR="00066F33" w:rsidRDefault="00066F33"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D5B6"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C142A" w:rsidRPr="007B3B51" w14:paraId="52716377" w14:textId="77777777" w:rsidTr="006C142A">
      <w:tc>
        <w:tcPr>
          <w:tcW w:w="854" w:type="pct"/>
        </w:tcPr>
        <w:p w14:paraId="67AD6D66" w14:textId="77777777" w:rsidR="006C142A" w:rsidRPr="007B3B51" w:rsidRDefault="006C142A" w:rsidP="00C94853">
          <w:pPr>
            <w:rPr>
              <w:i/>
              <w:sz w:val="16"/>
              <w:szCs w:val="16"/>
            </w:rPr>
          </w:pPr>
        </w:p>
      </w:tc>
      <w:tc>
        <w:tcPr>
          <w:tcW w:w="3688" w:type="pct"/>
          <w:gridSpan w:val="3"/>
        </w:tcPr>
        <w:p w14:paraId="034ACA6F" w14:textId="6D538026"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6744B8C6" w14:textId="77777777" w:rsidR="006C142A" w:rsidRPr="007B3B51" w:rsidRDefault="006C142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C142A" w:rsidRPr="00130F37" w14:paraId="0B003DD4" w14:textId="77777777" w:rsidTr="006C142A">
      <w:tc>
        <w:tcPr>
          <w:tcW w:w="1499" w:type="pct"/>
          <w:gridSpan w:val="2"/>
        </w:tcPr>
        <w:p w14:paraId="6301AD69" w14:textId="60A31C7D" w:rsidR="006C142A" w:rsidRPr="00130F37" w:rsidRDefault="006C142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52668589" w14:textId="77777777" w:rsidR="006C142A" w:rsidRPr="00130F37" w:rsidRDefault="006C142A" w:rsidP="006D2C4C">
          <w:pPr>
            <w:spacing w:before="120"/>
            <w:rPr>
              <w:sz w:val="16"/>
              <w:szCs w:val="16"/>
            </w:rPr>
          </w:pPr>
        </w:p>
      </w:tc>
      <w:tc>
        <w:tcPr>
          <w:tcW w:w="1798" w:type="pct"/>
          <w:gridSpan w:val="2"/>
        </w:tcPr>
        <w:p w14:paraId="421DC44B" w14:textId="13ED0DC2" w:rsidR="006C142A" w:rsidRPr="00130F37" w:rsidRDefault="006C142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17/09/1996</w:t>
          </w:r>
          <w:r w:rsidRPr="00A02D20">
            <w:rPr>
              <w:sz w:val="16"/>
              <w:szCs w:val="16"/>
            </w:rPr>
            <w:fldChar w:fldCharType="end"/>
          </w:r>
        </w:p>
      </w:tc>
    </w:tr>
  </w:tbl>
  <w:p w14:paraId="48F1F7B5" w14:textId="15D18187" w:rsidR="00066F33" w:rsidRDefault="00066F33"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066F33" w:rsidRPr="007A1328" w:rsidRDefault="00066F33" w:rsidP="0053253D">
    <w:pPr>
      <w:pBdr>
        <w:top w:val="single" w:sz="6" w:space="1" w:color="auto"/>
      </w:pBdr>
      <w:spacing w:before="120"/>
      <w:rPr>
        <w:sz w:val="18"/>
      </w:rPr>
    </w:pPr>
  </w:p>
  <w:p w14:paraId="59D39D1E" w14:textId="6B3B6467" w:rsidR="00066F33" w:rsidRPr="007A1328" w:rsidRDefault="00066F33"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C142A">
      <w:rPr>
        <w:i/>
        <w:noProof/>
        <w:sz w:val="18"/>
      </w:rPr>
      <w:t>Superannuation (CSS)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22A5D3F0" w:rsidR="00066F33" w:rsidRPr="007A1328" w:rsidRDefault="00066F33"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DFEE"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C142A" w:rsidRPr="007B3B51" w14:paraId="04045D19" w14:textId="77777777" w:rsidTr="006C142A">
      <w:tc>
        <w:tcPr>
          <w:tcW w:w="854" w:type="pct"/>
        </w:tcPr>
        <w:p w14:paraId="0C94BAB4" w14:textId="77777777" w:rsidR="006C142A" w:rsidRPr="007B3B51" w:rsidRDefault="006C142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0CB4E01" w14:textId="2C67A044"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527C4232" w14:textId="77777777" w:rsidR="006C142A" w:rsidRPr="007B3B51" w:rsidRDefault="006C142A" w:rsidP="00C94853">
          <w:pPr>
            <w:jc w:val="right"/>
            <w:rPr>
              <w:sz w:val="16"/>
              <w:szCs w:val="16"/>
            </w:rPr>
          </w:pPr>
        </w:p>
      </w:tc>
    </w:tr>
    <w:tr w:rsidR="006C142A" w:rsidRPr="0055472E" w14:paraId="52762B20" w14:textId="77777777" w:rsidTr="006C142A">
      <w:tc>
        <w:tcPr>
          <w:tcW w:w="1498" w:type="pct"/>
          <w:gridSpan w:val="2"/>
        </w:tcPr>
        <w:p w14:paraId="36742EE5" w14:textId="06303037" w:rsidR="006C142A" w:rsidRPr="0055472E" w:rsidRDefault="006C142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2237E47B" w14:textId="77777777" w:rsidR="006C142A" w:rsidRPr="0055472E" w:rsidRDefault="006C142A" w:rsidP="006D2C4C">
          <w:pPr>
            <w:spacing w:before="120"/>
            <w:rPr>
              <w:sz w:val="16"/>
              <w:szCs w:val="16"/>
            </w:rPr>
          </w:pPr>
        </w:p>
      </w:tc>
      <w:tc>
        <w:tcPr>
          <w:tcW w:w="1799" w:type="pct"/>
          <w:gridSpan w:val="2"/>
        </w:tcPr>
        <w:p w14:paraId="5544FBA1" w14:textId="695D71F3" w:rsidR="006C142A" w:rsidRPr="0055472E" w:rsidRDefault="006C142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1631B033" w14:textId="21F2E527" w:rsidR="00066F33" w:rsidRDefault="00066F33"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F406"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C142A" w:rsidRPr="007B3B51" w14:paraId="1FDB8D07" w14:textId="77777777" w:rsidTr="006C142A">
      <w:tc>
        <w:tcPr>
          <w:tcW w:w="854" w:type="pct"/>
        </w:tcPr>
        <w:p w14:paraId="3A2736B0" w14:textId="77777777" w:rsidR="006C142A" w:rsidRPr="007B3B51" w:rsidRDefault="006C142A" w:rsidP="00C94853">
          <w:pPr>
            <w:rPr>
              <w:i/>
              <w:sz w:val="16"/>
              <w:szCs w:val="16"/>
            </w:rPr>
          </w:pPr>
        </w:p>
      </w:tc>
      <w:tc>
        <w:tcPr>
          <w:tcW w:w="3688" w:type="pct"/>
          <w:gridSpan w:val="3"/>
        </w:tcPr>
        <w:p w14:paraId="0D69D3BC" w14:textId="6E8F75ED"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2FEC85F3" w14:textId="77777777" w:rsidR="006C142A" w:rsidRPr="007B3B51" w:rsidRDefault="006C142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C142A" w:rsidRPr="00130F37" w14:paraId="327D4257" w14:textId="77777777" w:rsidTr="006C142A">
      <w:tc>
        <w:tcPr>
          <w:tcW w:w="1499" w:type="pct"/>
          <w:gridSpan w:val="2"/>
        </w:tcPr>
        <w:p w14:paraId="44BDFF8A" w14:textId="57E260D0" w:rsidR="006C142A" w:rsidRPr="00130F37" w:rsidRDefault="006C142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48011B3D" w14:textId="77777777" w:rsidR="006C142A" w:rsidRPr="00130F37" w:rsidRDefault="006C142A" w:rsidP="006D2C4C">
          <w:pPr>
            <w:spacing w:before="120"/>
            <w:rPr>
              <w:sz w:val="16"/>
              <w:szCs w:val="16"/>
            </w:rPr>
          </w:pPr>
        </w:p>
      </w:tc>
      <w:tc>
        <w:tcPr>
          <w:tcW w:w="1798" w:type="pct"/>
          <w:gridSpan w:val="2"/>
        </w:tcPr>
        <w:p w14:paraId="6D7EBF49" w14:textId="0C374FDC" w:rsidR="006C142A" w:rsidRPr="00130F37" w:rsidRDefault="006C142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79C0A145" w14:textId="2E04D2F6" w:rsidR="00066F33" w:rsidRDefault="00066F33"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066F33" w:rsidRPr="00E33C1C" w:rsidRDefault="00066F33"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66F33" w14:paraId="45DABCF5" w14:textId="77777777" w:rsidTr="006C142A">
      <w:tc>
        <w:tcPr>
          <w:tcW w:w="817" w:type="pct"/>
          <w:tcBorders>
            <w:top w:val="nil"/>
            <w:left w:val="nil"/>
            <w:bottom w:val="nil"/>
            <w:right w:val="nil"/>
          </w:tcBorders>
        </w:tcPr>
        <w:p w14:paraId="44C3AF48" w14:textId="77777777" w:rsidR="00066F33" w:rsidRDefault="00066F33" w:rsidP="00211B4F">
          <w:pPr>
            <w:spacing w:line="0" w:lineRule="atLeast"/>
            <w:rPr>
              <w:sz w:val="18"/>
            </w:rPr>
          </w:pPr>
        </w:p>
      </w:tc>
      <w:tc>
        <w:tcPr>
          <w:tcW w:w="3765" w:type="pct"/>
          <w:tcBorders>
            <w:top w:val="nil"/>
            <w:left w:val="nil"/>
            <w:bottom w:val="nil"/>
            <w:right w:val="nil"/>
          </w:tcBorders>
        </w:tcPr>
        <w:p w14:paraId="22282CCF" w14:textId="4A66364B" w:rsidR="00066F33" w:rsidRDefault="00066F33"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142A">
            <w:rPr>
              <w:i/>
              <w:sz w:val="18"/>
            </w:rPr>
            <w:t>Superannuation (CSS) Salary Regulations</w:t>
          </w:r>
          <w:r w:rsidRPr="007A1328">
            <w:rPr>
              <w:i/>
              <w:sz w:val="18"/>
            </w:rPr>
            <w:fldChar w:fldCharType="end"/>
          </w:r>
        </w:p>
      </w:tc>
      <w:tc>
        <w:tcPr>
          <w:tcW w:w="418" w:type="pct"/>
          <w:tcBorders>
            <w:top w:val="nil"/>
            <w:left w:val="nil"/>
            <w:bottom w:val="nil"/>
            <w:right w:val="nil"/>
          </w:tcBorders>
        </w:tcPr>
        <w:p w14:paraId="7A4BB7E5" w14:textId="77777777" w:rsidR="00066F33" w:rsidRDefault="00066F33"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066F33" w:rsidRPr="00041203" w:rsidRDefault="00066F33"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EA8F" w14:textId="77777777" w:rsidR="006C142A" w:rsidRDefault="006C142A"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2432" w14:textId="77777777" w:rsidR="006C142A" w:rsidRPr="00ED79B6" w:rsidRDefault="006C142A"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1BA7"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C142A" w:rsidRPr="007B3B51" w14:paraId="47994A6E" w14:textId="77777777" w:rsidTr="006C142A">
      <w:tc>
        <w:tcPr>
          <w:tcW w:w="854" w:type="pct"/>
        </w:tcPr>
        <w:p w14:paraId="7573985A" w14:textId="77777777" w:rsidR="006C142A" w:rsidRPr="007B3B51" w:rsidRDefault="006C142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EA8A7DC" w14:textId="645169FE"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666">
            <w:rPr>
              <w:i/>
              <w:noProof/>
              <w:sz w:val="16"/>
              <w:szCs w:val="16"/>
            </w:rPr>
            <w:t>Superannuation (CSS) Salary Regulations</w:t>
          </w:r>
          <w:r w:rsidRPr="007B3B51">
            <w:rPr>
              <w:i/>
              <w:sz w:val="16"/>
              <w:szCs w:val="16"/>
            </w:rPr>
            <w:fldChar w:fldCharType="end"/>
          </w:r>
        </w:p>
      </w:tc>
      <w:tc>
        <w:tcPr>
          <w:tcW w:w="458" w:type="pct"/>
        </w:tcPr>
        <w:p w14:paraId="573C83CE" w14:textId="77777777" w:rsidR="006C142A" w:rsidRPr="007B3B51" w:rsidRDefault="006C142A" w:rsidP="00C94853">
          <w:pPr>
            <w:jc w:val="right"/>
            <w:rPr>
              <w:sz w:val="16"/>
              <w:szCs w:val="16"/>
            </w:rPr>
          </w:pPr>
        </w:p>
      </w:tc>
    </w:tr>
    <w:tr w:rsidR="006C142A" w:rsidRPr="0055472E" w14:paraId="77B2121A" w14:textId="77777777" w:rsidTr="006C142A">
      <w:tc>
        <w:tcPr>
          <w:tcW w:w="1498" w:type="pct"/>
          <w:gridSpan w:val="2"/>
        </w:tcPr>
        <w:p w14:paraId="5EC93A92" w14:textId="25B2939F" w:rsidR="006C142A" w:rsidRPr="0055472E" w:rsidRDefault="006C142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68D8E05B" w14:textId="77777777" w:rsidR="006C142A" w:rsidRPr="0055472E" w:rsidRDefault="006C142A" w:rsidP="006D2C4C">
          <w:pPr>
            <w:spacing w:before="120"/>
            <w:rPr>
              <w:sz w:val="16"/>
              <w:szCs w:val="16"/>
            </w:rPr>
          </w:pPr>
        </w:p>
      </w:tc>
      <w:tc>
        <w:tcPr>
          <w:tcW w:w="1799" w:type="pct"/>
          <w:gridSpan w:val="2"/>
        </w:tcPr>
        <w:p w14:paraId="632403C9" w14:textId="12AF85F5" w:rsidR="006C142A" w:rsidRPr="0055472E" w:rsidRDefault="006C142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78C223DC" w14:textId="08DC515D" w:rsidR="00066F33" w:rsidRDefault="00066F33"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E581"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C142A" w:rsidRPr="007B3B51" w14:paraId="4212C995" w14:textId="77777777" w:rsidTr="006C142A">
      <w:tc>
        <w:tcPr>
          <w:tcW w:w="854" w:type="pct"/>
        </w:tcPr>
        <w:p w14:paraId="4CB17728" w14:textId="77777777" w:rsidR="006C142A" w:rsidRPr="007B3B51" w:rsidRDefault="006C142A" w:rsidP="00C94853">
          <w:pPr>
            <w:rPr>
              <w:i/>
              <w:sz w:val="16"/>
              <w:szCs w:val="16"/>
            </w:rPr>
          </w:pPr>
        </w:p>
      </w:tc>
      <w:tc>
        <w:tcPr>
          <w:tcW w:w="3688" w:type="pct"/>
          <w:gridSpan w:val="3"/>
        </w:tcPr>
        <w:p w14:paraId="4F350595" w14:textId="234A569E"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666">
            <w:rPr>
              <w:i/>
              <w:noProof/>
              <w:sz w:val="16"/>
              <w:szCs w:val="16"/>
            </w:rPr>
            <w:t>Superannuation (CSS) Salary Regulations</w:t>
          </w:r>
          <w:r w:rsidRPr="007B3B51">
            <w:rPr>
              <w:i/>
              <w:sz w:val="16"/>
              <w:szCs w:val="16"/>
            </w:rPr>
            <w:fldChar w:fldCharType="end"/>
          </w:r>
        </w:p>
      </w:tc>
      <w:tc>
        <w:tcPr>
          <w:tcW w:w="458" w:type="pct"/>
        </w:tcPr>
        <w:p w14:paraId="40240CFB" w14:textId="77777777" w:rsidR="006C142A" w:rsidRPr="007B3B51" w:rsidRDefault="006C142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C142A" w:rsidRPr="00130F37" w14:paraId="5530001A" w14:textId="77777777" w:rsidTr="006C142A">
      <w:tc>
        <w:tcPr>
          <w:tcW w:w="1499" w:type="pct"/>
          <w:gridSpan w:val="2"/>
        </w:tcPr>
        <w:p w14:paraId="65CC2F25" w14:textId="391D3F46" w:rsidR="006C142A" w:rsidRPr="00130F37" w:rsidRDefault="006C142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65398C5C" w14:textId="77777777" w:rsidR="006C142A" w:rsidRPr="00130F37" w:rsidRDefault="006C142A" w:rsidP="006D2C4C">
          <w:pPr>
            <w:spacing w:before="120"/>
            <w:rPr>
              <w:sz w:val="16"/>
              <w:szCs w:val="16"/>
            </w:rPr>
          </w:pPr>
        </w:p>
      </w:tc>
      <w:tc>
        <w:tcPr>
          <w:tcW w:w="1798" w:type="pct"/>
          <w:gridSpan w:val="2"/>
        </w:tcPr>
        <w:p w14:paraId="6BCA912B" w14:textId="0E51591B" w:rsidR="006C142A" w:rsidRPr="00130F37" w:rsidRDefault="006C142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65C011A9" w14:textId="566E15A3" w:rsidR="00066F33" w:rsidRDefault="00066F33"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4790"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C142A" w:rsidRPr="007B3B51" w14:paraId="6B789248" w14:textId="77777777" w:rsidTr="006C142A">
      <w:tc>
        <w:tcPr>
          <w:tcW w:w="854" w:type="pct"/>
        </w:tcPr>
        <w:p w14:paraId="40A4454A" w14:textId="77777777" w:rsidR="006C142A" w:rsidRPr="007B3B51" w:rsidRDefault="006C142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0309E3" w14:textId="6ADFB826"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666">
            <w:rPr>
              <w:i/>
              <w:noProof/>
              <w:sz w:val="16"/>
              <w:szCs w:val="16"/>
            </w:rPr>
            <w:t>Superannuation (CSS) Salary Regulations</w:t>
          </w:r>
          <w:r w:rsidRPr="007B3B51">
            <w:rPr>
              <w:i/>
              <w:sz w:val="16"/>
              <w:szCs w:val="16"/>
            </w:rPr>
            <w:fldChar w:fldCharType="end"/>
          </w:r>
        </w:p>
      </w:tc>
      <w:tc>
        <w:tcPr>
          <w:tcW w:w="458" w:type="pct"/>
        </w:tcPr>
        <w:p w14:paraId="049F39C9" w14:textId="77777777" w:rsidR="006C142A" w:rsidRPr="007B3B51" w:rsidRDefault="006C142A" w:rsidP="00C94853">
          <w:pPr>
            <w:jc w:val="right"/>
            <w:rPr>
              <w:sz w:val="16"/>
              <w:szCs w:val="16"/>
            </w:rPr>
          </w:pPr>
        </w:p>
      </w:tc>
    </w:tr>
    <w:tr w:rsidR="006C142A" w:rsidRPr="0055472E" w14:paraId="0AA4FF4D" w14:textId="77777777" w:rsidTr="006C142A">
      <w:tc>
        <w:tcPr>
          <w:tcW w:w="1498" w:type="pct"/>
          <w:gridSpan w:val="2"/>
        </w:tcPr>
        <w:p w14:paraId="0B90D230" w14:textId="017C415E" w:rsidR="006C142A" w:rsidRPr="0055472E" w:rsidRDefault="006C142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4DDC42FE" w14:textId="77777777" w:rsidR="006C142A" w:rsidRPr="0055472E" w:rsidRDefault="006C142A" w:rsidP="006D2C4C">
          <w:pPr>
            <w:spacing w:before="120"/>
            <w:rPr>
              <w:sz w:val="16"/>
              <w:szCs w:val="16"/>
            </w:rPr>
          </w:pPr>
        </w:p>
      </w:tc>
      <w:tc>
        <w:tcPr>
          <w:tcW w:w="1799" w:type="pct"/>
          <w:gridSpan w:val="2"/>
        </w:tcPr>
        <w:p w14:paraId="1602F606" w14:textId="1F1EE382" w:rsidR="006C142A" w:rsidRPr="0055472E" w:rsidRDefault="006C142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1B0118CD" w14:textId="419DC408" w:rsidR="00066F33" w:rsidRDefault="00066F33"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50D4"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C142A" w:rsidRPr="007B3B51" w14:paraId="3DB07CFE" w14:textId="77777777" w:rsidTr="006C142A">
      <w:tc>
        <w:tcPr>
          <w:tcW w:w="854" w:type="pct"/>
        </w:tcPr>
        <w:p w14:paraId="5F2896E0" w14:textId="77777777" w:rsidR="006C142A" w:rsidRPr="007B3B51" w:rsidRDefault="006C142A" w:rsidP="00C94853">
          <w:pPr>
            <w:rPr>
              <w:i/>
              <w:sz w:val="16"/>
              <w:szCs w:val="16"/>
            </w:rPr>
          </w:pPr>
        </w:p>
      </w:tc>
      <w:tc>
        <w:tcPr>
          <w:tcW w:w="3688" w:type="pct"/>
          <w:gridSpan w:val="3"/>
        </w:tcPr>
        <w:p w14:paraId="3331029E" w14:textId="7DC6F9EE"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666">
            <w:rPr>
              <w:i/>
              <w:noProof/>
              <w:sz w:val="16"/>
              <w:szCs w:val="16"/>
            </w:rPr>
            <w:t>Superannuation (CSS) Salary Regulations</w:t>
          </w:r>
          <w:r w:rsidRPr="007B3B51">
            <w:rPr>
              <w:i/>
              <w:sz w:val="16"/>
              <w:szCs w:val="16"/>
            </w:rPr>
            <w:fldChar w:fldCharType="end"/>
          </w:r>
        </w:p>
      </w:tc>
      <w:tc>
        <w:tcPr>
          <w:tcW w:w="458" w:type="pct"/>
        </w:tcPr>
        <w:p w14:paraId="7A3E28CF" w14:textId="77777777" w:rsidR="006C142A" w:rsidRPr="007B3B51" w:rsidRDefault="006C142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C142A" w:rsidRPr="00130F37" w14:paraId="6323F2FA" w14:textId="77777777" w:rsidTr="006C142A">
      <w:tc>
        <w:tcPr>
          <w:tcW w:w="1499" w:type="pct"/>
          <w:gridSpan w:val="2"/>
        </w:tcPr>
        <w:p w14:paraId="36B7F66A" w14:textId="1BC39FCC" w:rsidR="006C142A" w:rsidRPr="00130F37" w:rsidRDefault="006C142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4A7507B0" w14:textId="77777777" w:rsidR="006C142A" w:rsidRPr="00130F37" w:rsidRDefault="006C142A" w:rsidP="006D2C4C">
          <w:pPr>
            <w:spacing w:before="120"/>
            <w:rPr>
              <w:sz w:val="16"/>
              <w:szCs w:val="16"/>
            </w:rPr>
          </w:pPr>
        </w:p>
      </w:tc>
      <w:tc>
        <w:tcPr>
          <w:tcW w:w="1798" w:type="pct"/>
          <w:gridSpan w:val="2"/>
        </w:tcPr>
        <w:p w14:paraId="06B4DA36" w14:textId="2A363DF6" w:rsidR="006C142A" w:rsidRPr="00130F37" w:rsidRDefault="006C142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3CC50206" w14:textId="760BB428" w:rsidR="00066F33" w:rsidRDefault="00066F33"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066F33" w:rsidRPr="007B3B51" w:rsidRDefault="00066F33"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66F33" w:rsidRPr="007B3B51" w14:paraId="260F4111" w14:textId="77777777" w:rsidTr="006C142A">
      <w:tc>
        <w:tcPr>
          <w:tcW w:w="854" w:type="pct"/>
        </w:tcPr>
        <w:p w14:paraId="3EAD66AC" w14:textId="77777777" w:rsidR="00066F33" w:rsidRPr="007B3B51" w:rsidRDefault="00066F33" w:rsidP="009F08E5">
          <w:pPr>
            <w:rPr>
              <w:i/>
              <w:sz w:val="16"/>
              <w:szCs w:val="16"/>
            </w:rPr>
          </w:pPr>
        </w:p>
      </w:tc>
      <w:tc>
        <w:tcPr>
          <w:tcW w:w="3688" w:type="pct"/>
          <w:gridSpan w:val="3"/>
        </w:tcPr>
        <w:p w14:paraId="1D489C7E" w14:textId="76ECE8C3" w:rsidR="00066F33" w:rsidRPr="007B3B51" w:rsidRDefault="00066F33"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42A">
            <w:rPr>
              <w:i/>
              <w:noProof/>
              <w:sz w:val="16"/>
              <w:szCs w:val="16"/>
            </w:rPr>
            <w:t>Superannuation (CSS) Salary Regulations</w:t>
          </w:r>
          <w:r w:rsidRPr="007B3B51">
            <w:rPr>
              <w:i/>
              <w:sz w:val="16"/>
              <w:szCs w:val="16"/>
            </w:rPr>
            <w:fldChar w:fldCharType="end"/>
          </w:r>
        </w:p>
      </w:tc>
      <w:tc>
        <w:tcPr>
          <w:tcW w:w="458" w:type="pct"/>
        </w:tcPr>
        <w:p w14:paraId="05A8569C" w14:textId="77777777" w:rsidR="00066F33" w:rsidRPr="007B3B51" w:rsidRDefault="00066F33"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66F33" w:rsidRPr="00130F37" w14:paraId="5D63D997" w14:textId="77777777" w:rsidTr="006C142A">
      <w:tc>
        <w:tcPr>
          <w:tcW w:w="1499" w:type="pct"/>
          <w:gridSpan w:val="2"/>
        </w:tcPr>
        <w:p w14:paraId="323FEAF7" w14:textId="6C4ADF25" w:rsidR="00066F33" w:rsidRPr="00130F37" w:rsidRDefault="00066F33"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142A">
            <w:rPr>
              <w:sz w:val="16"/>
              <w:szCs w:val="16"/>
            </w:rPr>
            <w:t>13</w:t>
          </w:r>
          <w:r w:rsidRPr="00130F37">
            <w:rPr>
              <w:sz w:val="16"/>
              <w:szCs w:val="16"/>
            </w:rPr>
            <w:fldChar w:fldCharType="end"/>
          </w:r>
        </w:p>
      </w:tc>
      <w:tc>
        <w:tcPr>
          <w:tcW w:w="1999" w:type="pct"/>
        </w:tcPr>
        <w:p w14:paraId="5925CBA3" w14:textId="31095FC7" w:rsidR="00066F33" w:rsidRPr="00130F37" w:rsidRDefault="00066F33"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C142A">
            <w:rPr>
              <w:sz w:val="16"/>
              <w:szCs w:val="16"/>
            </w:rPr>
            <w:t>17/09/1996</w:t>
          </w:r>
          <w:r w:rsidRPr="00130F37">
            <w:rPr>
              <w:sz w:val="16"/>
              <w:szCs w:val="16"/>
            </w:rPr>
            <w:fldChar w:fldCharType="end"/>
          </w:r>
        </w:p>
      </w:tc>
      <w:tc>
        <w:tcPr>
          <w:tcW w:w="1501" w:type="pct"/>
          <w:gridSpan w:val="2"/>
        </w:tcPr>
        <w:p w14:paraId="1A02181D" w14:textId="52569696" w:rsidR="00066F33" w:rsidRPr="00130F37" w:rsidRDefault="00066F33"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142A">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C142A">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142A">
            <w:rPr>
              <w:noProof/>
              <w:sz w:val="16"/>
              <w:szCs w:val="16"/>
            </w:rPr>
            <w:t>01/01/1901</w:t>
          </w:r>
          <w:r w:rsidRPr="00130F37">
            <w:rPr>
              <w:sz w:val="16"/>
              <w:szCs w:val="16"/>
            </w:rPr>
            <w:fldChar w:fldCharType="end"/>
          </w:r>
        </w:p>
      </w:tc>
    </w:tr>
  </w:tbl>
  <w:p w14:paraId="0295A20F" w14:textId="77777777" w:rsidR="00066F33" w:rsidRDefault="00066F33"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47F2" w14:textId="77777777" w:rsidR="006C142A" w:rsidRPr="007B3B51" w:rsidRDefault="006C142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C142A" w:rsidRPr="007B3B51" w14:paraId="478A0404" w14:textId="77777777" w:rsidTr="006C142A">
      <w:tc>
        <w:tcPr>
          <w:tcW w:w="854" w:type="pct"/>
        </w:tcPr>
        <w:p w14:paraId="36A0E48F" w14:textId="77777777" w:rsidR="006C142A" w:rsidRPr="007B3B51" w:rsidRDefault="006C142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6D0D07" w14:textId="2C16BAFC" w:rsidR="006C142A" w:rsidRPr="007B3B51" w:rsidRDefault="006C142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53999F88" w14:textId="77777777" w:rsidR="006C142A" w:rsidRPr="007B3B51" w:rsidRDefault="006C142A" w:rsidP="00C94853">
          <w:pPr>
            <w:jc w:val="right"/>
            <w:rPr>
              <w:sz w:val="16"/>
              <w:szCs w:val="16"/>
            </w:rPr>
          </w:pPr>
        </w:p>
      </w:tc>
    </w:tr>
    <w:tr w:rsidR="006C142A" w:rsidRPr="0055472E" w14:paraId="5B09009E" w14:textId="77777777" w:rsidTr="006C142A">
      <w:tc>
        <w:tcPr>
          <w:tcW w:w="1498" w:type="pct"/>
          <w:gridSpan w:val="2"/>
        </w:tcPr>
        <w:p w14:paraId="14C8DE9A" w14:textId="638DEEDD" w:rsidR="006C142A" w:rsidRPr="0055472E" w:rsidRDefault="006C142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791088EB" w14:textId="77777777" w:rsidR="006C142A" w:rsidRPr="0055472E" w:rsidRDefault="006C142A" w:rsidP="006D2C4C">
          <w:pPr>
            <w:spacing w:before="120"/>
            <w:rPr>
              <w:sz w:val="16"/>
              <w:szCs w:val="16"/>
            </w:rPr>
          </w:pPr>
        </w:p>
      </w:tc>
      <w:tc>
        <w:tcPr>
          <w:tcW w:w="1799" w:type="pct"/>
          <w:gridSpan w:val="2"/>
        </w:tcPr>
        <w:p w14:paraId="0A618A72" w14:textId="3C57EEC2" w:rsidR="006C142A" w:rsidRPr="0055472E" w:rsidRDefault="006C142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627F02D8" w14:textId="11DB9052" w:rsidR="00066F33" w:rsidRDefault="00066F33"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066F33" w:rsidRDefault="00066F33" w:rsidP="00715914">
      <w:pPr>
        <w:spacing w:line="240" w:lineRule="auto"/>
      </w:pPr>
      <w:r>
        <w:separator/>
      </w:r>
    </w:p>
  </w:footnote>
  <w:footnote w:type="continuationSeparator" w:id="0">
    <w:p w14:paraId="52BCC616" w14:textId="77777777" w:rsidR="00066F33" w:rsidRDefault="00066F3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0C20" w14:textId="77777777" w:rsidR="006C142A" w:rsidRDefault="006C142A" w:rsidP="00900BC8">
    <w:pPr>
      <w:pStyle w:val="Header"/>
      <w:pBdr>
        <w:bottom w:val="single" w:sz="6" w:space="1" w:color="auto"/>
      </w:pBdr>
    </w:pPr>
  </w:p>
  <w:p w14:paraId="288CF5A1" w14:textId="77777777" w:rsidR="006C142A" w:rsidRDefault="006C142A" w:rsidP="00900BC8">
    <w:pPr>
      <w:pStyle w:val="Header"/>
      <w:pBdr>
        <w:bottom w:val="single" w:sz="6" w:space="1" w:color="auto"/>
      </w:pBdr>
    </w:pPr>
  </w:p>
  <w:p w14:paraId="42B7D856" w14:textId="77777777" w:rsidR="006C142A" w:rsidRPr="001E77D2" w:rsidRDefault="006C142A"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049980A1" w:rsidR="00066F33" w:rsidRDefault="00066F33" w:rsidP="00611205">
    <w:pPr>
      <w:rPr>
        <w:sz w:val="20"/>
      </w:rPr>
    </w:pPr>
    <w:r>
      <w:rPr>
        <w:b/>
        <w:sz w:val="20"/>
      </w:rPr>
      <w:fldChar w:fldCharType="begin"/>
    </w:r>
    <w:r>
      <w:rPr>
        <w:b/>
        <w:sz w:val="20"/>
      </w:rPr>
      <w:instrText xml:space="preserve"> STYLEREF CharChapNo </w:instrText>
    </w:r>
    <w:r w:rsidR="006C142A">
      <w:rPr>
        <w:b/>
        <w:sz w:val="20"/>
      </w:rPr>
      <w:fldChar w:fldCharType="separate"/>
    </w:r>
    <w:r w:rsidR="006C142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C142A">
      <w:rPr>
        <w:sz w:val="20"/>
      </w:rPr>
      <w:fldChar w:fldCharType="separate"/>
    </w:r>
    <w:r w:rsidR="006C142A">
      <w:rPr>
        <w:noProof/>
        <w:sz w:val="20"/>
      </w:rPr>
      <w:t>Percentage rates for certain eligible employees</w:t>
    </w:r>
    <w:r>
      <w:rPr>
        <w:sz w:val="20"/>
      </w:rPr>
      <w:fldChar w:fldCharType="end"/>
    </w:r>
  </w:p>
  <w:p w14:paraId="768457EF" w14:textId="0DBEE1EA" w:rsidR="00066F33" w:rsidRDefault="00066F33"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C142A">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C142A">
      <w:rPr>
        <w:noProof/>
        <w:sz w:val="20"/>
      </w:rPr>
      <w:t>Persons holding certain offices</w:t>
    </w:r>
    <w:r>
      <w:rPr>
        <w:sz w:val="20"/>
      </w:rPr>
      <w:fldChar w:fldCharType="end"/>
    </w:r>
  </w:p>
  <w:p w14:paraId="35FFFCA2" w14:textId="77777777" w:rsidR="00066F33" w:rsidRPr="000634A1" w:rsidRDefault="00066F33"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7DA828C1" w:rsidR="00066F33" w:rsidRPr="008A2C51" w:rsidRDefault="00066F33">
    <w:pPr>
      <w:jc w:val="right"/>
      <w:rPr>
        <w:sz w:val="20"/>
      </w:rPr>
    </w:pPr>
    <w:r w:rsidRPr="008A2C51">
      <w:rPr>
        <w:sz w:val="20"/>
      </w:rPr>
      <w:fldChar w:fldCharType="begin"/>
    </w:r>
    <w:r w:rsidRPr="008A2C51">
      <w:rPr>
        <w:sz w:val="20"/>
      </w:rPr>
      <w:instrText xml:space="preserve"> STYLEREF CharChapText </w:instrText>
    </w:r>
    <w:r w:rsidR="006C142A">
      <w:rPr>
        <w:sz w:val="20"/>
      </w:rPr>
      <w:fldChar w:fldCharType="separate"/>
    </w:r>
    <w:r w:rsidR="006C142A">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C142A">
      <w:rPr>
        <w:b/>
        <w:sz w:val="20"/>
      </w:rPr>
      <w:fldChar w:fldCharType="separate"/>
    </w:r>
    <w:r w:rsidR="006C142A">
      <w:rPr>
        <w:b/>
        <w:noProof/>
        <w:sz w:val="20"/>
      </w:rPr>
      <w:t>Schedule 1</w:t>
    </w:r>
    <w:r w:rsidRPr="008A2C51">
      <w:rPr>
        <w:b/>
        <w:sz w:val="20"/>
      </w:rPr>
      <w:fldChar w:fldCharType="end"/>
    </w:r>
  </w:p>
  <w:p w14:paraId="5AEE40A5" w14:textId="12F86EFC" w:rsidR="00066F33" w:rsidRPr="008A2C51" w:rsidRDefault="00066F3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6C142A">
      <w:rPr>
        <w:noProof/>
        <w:sz w:val="20"/>
      </w:rPr>
      <w:t>Persons appointed or employed under certain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6C142A">
      <w:rPr>
        <w:b/>
        <w:noProof/>
        <w:sz w:val="20"/>
      </w:rPr>
      <w:t>Part 2</w:t>
    </w:r>
    <w:r w:rsidRPr="008A2C51">
      <w:rPr>
        <w:b/>
        <w:sz w:val="20"/>
      </w:rPr>
      <w:fldChar w:fldCharType="end"/>
    </w:r>
  </w:p>
  <w:p w14:paraId="0132D941" w14:textId="77777777" w:rsidR="00066F33" w:rsidRPr="000634A1" w:rsidRDefault="00066F33"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066F33" w:rsidRPr="000634A1" w:rsidRDefault="00066F3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066F33" w:rsidRPr="007E528B" w:rsidRDefault="00066F33" w:rsidP="0053253D">
    <w:pPr>
      <w:rPr>
        <w:sz w:val="26"/>
        <w:szCs w:val="26"/>
      </w:rPr>
    </w:pPr>
  </w:p>
  <w:p w14:paraId="00BC52E4" w14:textId="77777777" w:rsidR="00066F33" w:rsidRPr="00750516" w:rsidRDefault="00066F33" w:rsidP="0053253D">
    <w:pPr>
      <w:rPr>
        <w:b/>
        <w:sz w:val="20"/>
      </w:rPr>
    </w:pPr>
    <w:r w:rsidRPr="00750516">
      <w:rPr>
        <w:b/>
        <w:sz w:val="20"/>
      </w:rPr>
      <w:t>Endnotes</w:t>
    </w:r>
  </w:p>
  <w:p w14:paraId="53C49C51" w14:textId="77777777" w:rsidR="00066F33" w:rsidRPr="007A1328" w:rsidRDefault="00066F33" w:rsidP="0053253D">
    <w:pPr>
      <w:rPr>
        <w:sz w:val="20"/>
      </w:rPr>
    </w:pPr>
  </w:p>
  <w:p w14:paraId="38AD9EB4" w14:textId="77777777" w:rsidR="00066F33" w:rsidRPr="007A1328" w:rsidRDefault="00066F33" w:rsidP="0053253D">
    <w:pPr>
      <w:rPr>
        <w:b/>
        <w:sz w:val="24"/>
      </w:rPr>
    </w:pPr>
  </w:p>
  <w:p w14:paraId="77AE2512" w14:textId="59AF7EB8" w:rsidR="00066F33" w:rsidRPr="000B5E62" w:rsidRDefault="00066F33"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C142A">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066F33" w:rsidRPr="007E528B" w:rsidRDefault="00066F33" w:rsidP="0053253D">
    <w:pPr>
      <w:jc w:val="right"/>
      <w:rPr>
        <w:sz w:val="26"/>
        <w:szCs w:val="26"/>
      </w:rPr>
    </w:pPr>
  </w:p>
  <w:p w14:paraId="41BE0B27" w14:textId="77777777" w:rsidR="00066F33" w:rsidRPr="00750516" w:rsidRDefault="00066F33" w:rsidP="0053253D">
    <w:pPr>
      <w:jc w:val="right"/>
      <w:rPr>
        <w:b/>
        <w:sz w:val="20"/>
      </w:rPr>
    </w:pPr>
    <w:r w:rsidRPr="00750516">
      <w:rPr>
        <w:b/>
        <w:sz w:val="20"/>
      </w:rPr>
      <w:t>Endnotes</w:t>
    </w:r>
  </w:p>
  <w:p w14:paraId="32BEC05E" w14:textId="77777777" w:rsidR="00066F33" w:rsidRPr="007A1328" w:rsidRDefault="00066F33" w:rsidP="0053253D">
    <w:pPr>
      <w:jc w:val="right"/>
      <w:rPr>
        <w:sz w:val="20"/>
      </w:rPr>
    </w:pPr>
  </w:p>
  <w:p w14:paraId="5AE6B0E3" w14:textId="77777777" w:rsidR="00066F33" w:rsidRPr="007A1328" w:rsidRDefault="00066F33" w:rsidP="0053253D">
    <w:pPr>
      <w:jc w:val="right"/>
      <w:rPr>
        <w:b/>
        <w:sz w:val="24"/>
      </w:rPr>
    </w:pPr>
  </w:p>
  <w:p w14:paraId="5F1CCD07" w14:textId="458AFF5E" w:rsidR="00066F33" w:rsidRPr="000B5E62" w:rsidRDefault="00066F33"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C142A">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066F33" w:rsidRPr="000B5E62" w:rsidRDefault="00066F33">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5AEF8BED" w:rsidR="00066F33" w:rsidRDefault="00066F3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C142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C142A">
      <w:rPr>
        <w:noProof/>
        <w:sz w:val="20"/>
      </w:rPr>
      <w:t>Percentage rates for certain eligible employees</w:t>
    </w:r>
    <w:r>
      <w:rPr>
        <w:sz w:val="20"/>
      </w:rPr>
      <w:fldChar w:fldCharType="end"/>
    </w:r>
  </w:p>
  <w:p w14:paraId="050B5197" w14:textId="29306978" w:rsidR="00066F33" w:rsidRDefault="00066F3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C142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C142A">
      <w:rPr>
        <w:noProof/>
        <w:sz w:val="20"/>
      </w:rPr>
      <w:t>Persons holding certain offices</w:t>
    </w:r>
    <w:r>
      <w:rPr>
        <w:sz w:val="20"/>
      </w:rPr>
      <w:fldChar w:fldCharType="end"/>
    </w:r>
  </w:p>
  <w:p w14:paraId="1E45AE87" w14:textId="19CE453F" w:rsidR="00066F33" w:rsidRPr="007A1328" w:rsidRDefault="00066F3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C142A">
      <w:rPr>
        <w:noProof/>
        <w:sz w:val="20"/>
      </w:rPr>
      <w:cr/>
    </w:r>
    <w:r>
      <w:rPr>
        <w:sz w:val="20"/>
      </w:rPr>
      <w:fldChar w:fldCharType="end"/>
    </w:r>
  </w:p>
  <w:p w14:paraId="72452C02" w14:textId="77777777" w:rsidR="00066F33" w:rsidRPr="007A1328" w:rsidRDefault="00066F33" w:rsidP="00715914">
    <w:pPr>
      <w:rPr>
        <w:b/>
        <w:sz w:val="24"/>
      </w:rPr>
    </w:pPr>
  </w:p>
  <w:p w14:paraId="62B6470E" w14:textId="40A82666" w:rsidR="00066F33" w:rsidRPr="007A1328" w:rsidRDefault="00066F33"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C142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142A">
      <w:rPr>
        <w:noProof/>
        <w:sz w:val="24"/>
      </w:rPr>
      <w:t>23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54280CBC" w:rsidR="00066F33" w:rsidRPr="007A1328" w:rsidRDefault="00066F3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C142A">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C142A">
      <w:rPr>
        <w:b/>
        <w:noProof/>
        <w:sz w:val="20"/>
      </w:rPr>
      <w:t>Schedule 1</w:t>
    </w:r>
    <w:r>
      <w:rPr>
        <w:b/>
        <w:sz w:val="20"/>
      </w:rPr>
      <w:fldChar w:fldCharType="end"/>
    </w:r>
  </w:p>
  <w:p w14:paraId="7AF996F5" w14:textId="5FBC246C" w:rsidR="00066F33" w:rsidRPr="007A1328" w:rsidRDefault="00066F3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C142A">
      <w:rPr>
        <w:noProof/>
        <w:sz w:val="20"/>
      </w:rPr>
      <w:t>Persons holding certain offices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C142A">
      <w:rPr>
        <w:b/>
        <w:noProof/>
        <w:sz w:val="20"/>
      </w:rPr>
      <w:t>Part 3</w:t>
    </w:r>
    <w:r>
      <w:rPr>
        <w:b/>
        <w:sz w:val="20"/>
      </w:rPr>
      <w:fldChar w:fldCharType="end"/>
    </w:r>
  </w:p>
  <w:p w14:paraId="5421332F" w14:textId="165B61C0" w:rsidR="00066F33" w:rsidRPr="007A1328" w:rsidRDefault="00066F3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C142A">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066F33" w:rsidRPr="007A1328" w:rsidRDefault="00066F33" w:rsidP="00715914">
    <w:pPr>
      <w:jc w:val="right"/>
      <w:rPr>
        <w:b/>
        <w:sz w:val="24"/>
      </w:rPr>
    </w:pPr>
  </w:p>
  <w:p w14:paraId="024D4971" w14:textId="0E2CFB20" w:rsidR="00066F33" w:rsidRPr="007A1328" w:rsidRDefault="00066F33"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C142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142A">
      <w:rPr>
        <w:noProof/>
        <w:sz w:val="24"/>
      </w:rPr>
      <w:t>23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066F33" w:rsidRPr="007A1328" w:rsidRDefault="00066F3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BAE4" w14:textId="77777777" w:rsidR="006C142A" w:rsidRDefault="006C142A" w:rsidP="00900BC8">
    <w:pPr>
      <w:pStyle w:val="Header"/>
      <w:pBdr>
        <w:bottom w:val="single" w:sz="4" w:space="1" w:color="auto"/>
      </w:pBdr>
    </w:pPr>
  </w:p>
  <w:p w14:paraId="7224758C" w14:textId="77777777" w:rsidR="006C142A" w:rsidRDefault="006C142A" w:rsidP="00900BC8">
    <w:pPr>
      <w:pStyle w:val="Header"/>
      <w:pBdr>
        <w:bottom w:val="single" w:sz="4" w:space="1" w:color="auto"/>
      </w:pBdr>
    </w:pPr>
  </w:p>
  <w:p w14:paraId="7BBE68F4" w14:textId="77777777" w:rsidR="006C142A" w:rsidRPr="001E77D2" w:rsidRDefault="006C142A"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95CB" w14:textId="77777777" w:rsidR="006C142A" w:rsidRPr="005F1388" w:rsidRDefault="006C142A"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066F33" w:rsidRPr="00ED79B6" w:rsidRDefault="00066F3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066F33" w:rsidRPr="00ED79B6" w:rsidRDefault="00066F3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066F33" w:rsidRPr="00ED79B6" w:rsidRDefault="00066F3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385F4A4D" w:rsidR="00066F33" w:rsidRDefault="00066F33"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4AD80D45" w:rsidR="00066F33" w:rsidRDefault="00066F33" w:rsidP="009F08E5">
    <w:pPr>
      <w:rPr>
        <w:sz w:val="20"/>
      </w:rPr>
    </w:pPr>
    <w:r w:rsidRPr="007A1328">
      <w:rPr>
        <w:b/>
        <w:sz w:val="20"/>
      </w:rPr>
      <w:fldChar w:fldCharType="begin"/>
    </w:r>
    <w:r w:rsidRPr="007A1328">
      <w:rPr>
        <w:b/>
        <w:sz w:val="20"/>
      </w:rPr>
      <w:instrText xml:space="preserve"> STYLEREF CharPartNo </w:instrText>
    </w:r>
    <w:r w:rsidR="006C142A">
      <w:rPr>
        <w:b/>
        <w:sz w:val="20"/>
      </w:rPr>
      <w:fldChar w:fldCharType="separate"/>
    </w:r>
    <w:r w:rsidR="00F1366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C142A">
      <w:rPr>
        <w:sz w:val="20"/>
      </w:rPr>
      <w:fldChar w:fldCharType="separate"/>
    </w:r>
    <w:r w:rsidR="00F13666">
      <w:rPr>
        <w:noProof/>
        <w:sz w:val="20"/>
      </w:rPr>
      <w:t>Temporary employees</w:t>
    </w:r>
    <w:r>
      <w:rPr>
        <w:sz w:val="20"/>
      </w:rPr>
      <w:fldChar w:fldCharType="end"/>
    </w:r>
  </w:p>
  <w:p w14:paraId="6B7273B0" w14:textId="0F15D333" w:rsidR="00066F33" w:rsidRPr="007A1328" w:rsidRDefault="00066F33"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0CD2040" w14:textId="77777777" w:rsidR="00066F33" w:rsidRPr="007A1328" w:rsidRDefault="00066F33" w:rsidP="009F08E5">
    <w:pPr>
      <w:rPr>
        <w:b/>
        <w:sz w:val="24"/>
      </w:rPr>
    </w:pPr>
  </w:p>
  <w:p w14:paraId="785AEDB8" w14:textId="58F1B4F5" w:rsidR="00066F33" w:rsidRPr="00611205" w:rsidRDefault="00066F33"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6C142A">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13666">
      <w:rPr>
        <w:noProof/>
        <w:sz w:val="24"/>
      </w:rPr>
      <w:t>11</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1E766D5E" w:rsidR="00066F33" w:rsidRPr="007A1328" w:rsidRDefault="00066F33"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169DDFD8" w:rsidR="00066F33" w:rsidRPr="007A1328" w:rsidRDefault="00066F33" w:rsidP="009F08E5">
    <w:pPr>
      <w:jc w:val="right"/>
      <w:rPr>
        <w:sz w:val="20"/>
      </w:rPr>
    </w:pPr>
    <w:r w:rsidRPr="007A1328">
      <w:rPr>
        <w:sz w:val="20"/>
      </w:rPr>
      <w:fldChar w:fldCharType="begin"/>
    </w:r>
    <w:r w:rsidRPr="007A1328">
      <w:rPr>
        <w:sz w:val="20"/>
      </w:rPr>
      <w:instrText xml:space="preserve"> STYLEREF CharPartText </w:instrText>
    </w:r>
    <w:r w:rsidR="006C142A">
      <w:rPr>
        <w:sz w:val="20"/>
      </w:rPr>
      <w:fldChar w:fldCharType="separate"/>
    </w:r>
    <w:r w:rsidR="00F13666">
      <w:rPr>
        <w:noProof/>
        <w:sz w:val="20"/>
      </w:rPr>
      <w:t>Employees on leave of absence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C142A">
      <w:rPr>
        <w:b/>
        <w:sz w:val="20"/>
      </w:rPr>
      <w:fldChar w:fldCharType="separate"/>
    </w:r>
    <w:r w:rsidR="00F13666">
      <w:rPr>
        <w:b/>
        <w:noProof/>
        <w:sz w:val="20"/>
      </w:rPr>
      <w:t>Part 4</w:t>
    </w:r>
    <w:r>
      <w:rPr>
        <w:b/>
        <w:sz w:val="20"/>
      </w:rPr>
      <w:fldChar w:fldCharType="end"/>
    </w:r>
  </w:p>
  <w:p w14:paraId="00ED413F" w14:textId="6C39A232" w:rsidR="00066F33" w:rsidRPr="007A1328" w:rsidRDefault="00066F33" w:rsidP="009F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066F33" w:rsidRPr="007A1328" w:rsidRDefault="00066F33" w:rsidP="009F08E5">
    <w:pPr>
      <w:jc w:val="right"/>
      <w:rPr>
        <w:b/>
        <w:sz w:val="24"/>
      </w:rPr>
    </w:pPr>
  </w:p>
  <w:p w14:paraId="1B199D1C" w14:textId="5E96D147" w:rsidR="00066F33" w:rsidRPr="00611205" w:rsidRDefault="00066F33"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6C142A">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13666">
      <w:rPr>
        <w:noProof/>
        <w:sz w:val="24"/>
      </w:rPr>
      <w:t>12</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066F33" w:rsidRPr="000634A1" w:rsidRDefault="00066F33"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5108147">
    <w:abstractNumId w:val="9"/>
  </w:num>
  <w:num w:numId="2" w16cid:durableId="188833777">
    <w:abstractNumId w:val="7"/>
  </w:num>
  <w:num w:numId="3" w16cid:durableId="368917809">
    <w:abstractNumId w:val="6"/>
  </w:num>
  <w:num w:numId="4" w16cid:durableId="518010870">
    <w:abstractNumId w:val="5"/>
  </w:num>
  <w:num w:numId="5" w16cid:durableId="698312357">
    <w:abstractNumId w:val="4"/>
  </w:num>
  <w:num w:numId="6" w16cid:durableId="1940673202">
    <w:abstractNumId w:val="8"/>
  </w:num>
  <w:num w:numId="7" w16cid:durableId="1571622513">
    <w:abstractNumId w:val="3"/>
  </w:num>
  <w:num w:numId="8" w16cid:durableId="930506683">
    <w:abstractNumId w:val="2"/>
  </w:num>
  <w:num w:numId="9" w16cid:durableId="1235505075">
    <w:abstractNumId w:val="1"/>
  </w:num>
  <w:num w:numId="10" w16cid:durableId="490951331">
    <w:abstractNumId w:val="0"/>
  </w:num>
  <w:num w:numId="11" w16cid:durableId="1621304518">
    <w:abstractNumId w:val="15"/>
  </w:num>
  <w:num w:numId="12" w16cid:durableId="694698691">
    <w:abstractNumId w:val="11"/>
  </w:num>
  <w:num w:numId="13" w16cid:durableId="455753386">
    <w:abstractNumId w:val="12"/>
  </w:num>
  <w:num w:numId="14" w16cid:durableId="2127578850">
    <w:abstractNumId w:val="14"/>
  </w:num>
  <w:num w:numId="15" w16cid:durableId="1850831204">
    <w:abstractNumId w:val="13"/>
  </w:num>
  <w:num w:numId="16" w16cid:durableId="935331108">
    <w:abstractNumId w:val="10"/>
  </w:num>
  <w:num w:numId="17" w16cid:durableId="1826899974">
    <w:abstractNumId w:val="17"/>
  </w:num>
  <w:num w:numId="18" w16cid:durableId="305471087">
    <w:abstractNumId w:val="16"/>
  </w:num>
  <w:num w:numId="19" w16cid:durableId="469203460">
    <w:abstractNumId w:val="15"/>
  </w:num>
  <w:num w:numId="20" w16cid:durableId="765224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04F8"/>
    <w:rsid w:val="000136AF"/>
    <w:rsid w:val="00030109"/>
    <w:rsid w:val="0003171E"/>
    <w:rsid w:val="000340DA"/>
    <w:rsid w:val="000373A7"/>
    <w:rsid w:val="00041203"/>
    <w:rsid w:val="000437C1"/>
    <w:rsid w:val="00047295"/>
    <w:rsid w:val="00052CF3"/>
    <w:rsid w:val="0005365D"/>
    <w:rsid w:val="0005454C"/>
    <w:rsid w:val="000614BF"/>
    <w:rsid w:val="000623DD"/>
    <w:rsid w:val="000634A1"/>
    <w:rsid w:val="00064E90"/>
    <w:rsid w:val="00066F33"/>
    <w:rsid w:val="00070E0A"/>
    <w:rsid w:val="0008015B"/>
    <w:rsid w:val="0009399B"/>
    <w:rsid w:val="000A1169"/>
    <w:rsid w:val="000A1474"/>
    <w:rsid w:val="000A2460"/>
    <w:rsid w:val="000B1DB4"/>
    <w:rsid w:val="000B58FA"/>
    <w:rsid w:val="000B7E30"/>
    <w:rsid w:val="000C3C91"/>
    <w:rsid w:val="000D05EF"/>
    <w:rsid w:val="000D3073"/>
    <w:rsid w:val="000D3265"/>
    <w:rsid w:val="000D5517"/>
    <w:rsid w:val="000E03F1"/>
    <w:rsid w:val="000E2261"/>
    <w:rsid w:val="000E4AEA"/>
    <w:rsid w:val="000F21C1"/>
    <w:rsid w:val="000F3F2A"/>
    <w:rsid w:val="001017F1"/>
    <w:rsid w:val="00102F31"/>
    <w:rsid w:val="0010745C"/>
    <w:rsid w:val="001109C4"/>
    <w:rsid w:val="00110DA0"/>
    <w:rsid w:val="00113542"/>
    <w:rsid w:val="00122128"/>
    <w:rsid w:val="00123E2D"/>
    <w:rsid w:val="0012460D"/>
    <w:rsid w:val="00127993"/>
    <w:rsid w:val="00131D96"/>
    <w:rsid w:val="00132CEB"/>
    <w:rsid w:val="00141E85"/>
    <w:rsid w:val="00142B62"/>
    <w:rsid w:val="00142FC6"/>
    <w:rsid w:val="00143828"/>
    <w:rsid w:val="0014539C"/>
    <w:rsid w:val="0014558A"/>
    <w:rsid w:val="00146AB7"/>
    <w:rsid w:val="001519C7"/>
    <w:rsid w:val="00151A34"/>
    <w:rsid w:val="0015274C"/>
    <w:rsid w:val="00153370"/>
    <w:rsid w:val="00153893"/>
    <w:rsid w:val="00157B8B"/>
    <w:rsid w:val="00160188"/>
    <w:rsid w:val="0016368D"/>
    <w:rsid w:val="00166C2F"/>
    <w:rsid w:val="001705DB"/>
    <w:rsid w:val="00170C29"/>
    <w:rsid w:val="001721AC"/>
    <w:rsid w:val="001809D7"/>
    <w:rsid w:val="00185B87"/>
    <w:rsid w:val="00186B13"/>
    <w:rsid w:val="001939E1"/>
    <w:rsid w:val="00194C3E"/>
    <w:rsid w:val="00195382"/>
    <w:rsid w:val="001954D8"/>
    <w:rsid w:val="00197E3C"/>
    <w:rsid w:val="001B0180"/>
    <w:rsid w:val="001B62AB"/>
    <w:rsid w:val="001C1A09"/>
    <w:rsid w:val="001C2CAE"/>
    <w:rsid w:val="001C61C5"/>
    <w:rsid w:val="001C69C4"/>
    <w:rsid w:val="001D37EF"/>
    <w:rsid w:val="001E3590"/>
    <w:rsid w:val="001E7407"/>
    <w:rsid w:val="001E7A81"/>
    <w:rsid w:val="001F3440"/>
    <w:rsid w:val="001F5D5E"/>
    <w:rsid w:val="001F6219"/>
    <w:rsid w:val="001F6CD4"/>
    <w:rsid w:val="001F6E12"/>
    <w:rsid w:val="001F7BC0"/>
    <w:rsid w:val="00201B30"/>
    <w:rsid w:val="00206C4D"/>
    <w:rsid w:val="0021053C"/>
    <w:rsid w:val="00211B4F"/>
    <w:rsid w:val="0021301B"/>
    <w:rsid w:val="00214C0B"/>
    <w:rsid w:val="002150FD"/>
    <w:rsid w:val="00215AF1"/>
    <w:rsid w:val="00216183"/>
    <w:rsid w:val="00221788"/>
    <w:rsid w:val="00223668"/>
    <w:rsid w:val="00226562"/>
    <w:rsid w:val="0023015F"/>
    <w:rsid w:val="002321E8"/>
    <w:rsid w:val="00235409"/>
    <w:rsid w:val="00236EEC"/>
    <w:rsid w:val="0024010F"/>
    <w:rsid w:val="00240749"/>
    <w:rsid w:val="00241547"/>
    <w:rsid w:val="00243018"/>
    <w:rsid w:val="002462FF"/>
    <w:rsid w:val="00246D81"/>
    <w:rsid w:val="00247E05"/>
    <w:rsid w:val="00254929"/>
    <w:rsid w:val="002564A4"/>
    <w:rsid w:val="00264B5E"/>
    <w:rsid w:val="002664DB"/>
    <w:rsid w:val="0026736C"/>
    <w:rsid w:val="002737F5"/>
    <w:rsid w:val="002749F7"/>
    <w:rsid w:val="00281308"/>
    <w:rsid w:val="00284719"/>
    <w:rsid w:val="00285A29"/>
    <w:rsid w:val="00291681"/>
    <w:rsid w:val="00297ECB"/>
    <w:rsid w:val="002A05F4"/>
    <w:rsid w:val="002A4039"/>
    <w:rsid w:val="002A7BCF"/>
    <w:rsid w:val="002B1561"/>
    <w:rsid w:val="002B1FD2"/>
    <w:rsid w:val="002B2EB8"/>
    <w:rsid w:val="002C4A40"/>
    <w:rsid w:val="002D043A"/>
    <w:rsid w:val="002D1959"/>
    <w:rsid w:val="002D6224"/>
    <w:rsid w:val="002D7B28"/>
    <w:rsid w:val="002E3F4B"/>
    <w:rsid w:val="002E5A37"/>
    <w:rsid w:val="002F2B1A"/>
    <w:rsid w:val="00301703"/>
    <w:rsid w:val="0030187C"/>
    <w:rsid w:val="00304F8B"/>
    <w:rsid w:val="003054B2"/>
    <w:rsid w:val="003117F1"/>
    <w:rsid w:val="00314CF9"/>
    <w:rsid w:val="003177DB"/>
    <w:rsid w:val="00322C8B"/>
    <w:rsid w:val="00326B55"/>
    <w:rsid w:val="0033040E"/>
    <w:rsid w:val="00334829"/>
    <w:rsid w:val="003354D2"/>
    <w:rsid w:val="00335BC6"/>
    <w:rsid w:val="00340349"/>
    <w:rsid w:val="003415D3"/>
    <w:rsid w:val="0034182B"/>
    <w:rsid w:val="00344701"/>
    <w:rsid w:val="003479B8"/>
    <w:rsid w:val="00352B0F"/>
    <w:rsid w:val="003532DC"/>
    <w:rsid w:val="0035652F"/>
    <w:rsid w:val="00356690"/>
    <w:rsid w:val="00357749"/>
    <w:rsid w:val="00360459"/>
    <w:rsid w:val="00360A71"/>
    <w:rsid w:val="00376E12"/>
    <w:rsid w:val="00383DDE"/>
    <w:rsid w:val="003855C0"/>
    <w:rsid w:val="00386098"/>
    <w:rsid w:val="003867A3"/>
    <w:rsid w:val="003902D7"/>
    <w:rsid w:val="00395991"/>
    <w:rsid w:val="003B77A7"/>
    <w:rsid w:val="003C1F1D"/>
    <w:rsid w:val="003C6231"/>
    <w:rsid w:val="003C7086"/>
    <w:rsid w:val="003C76CF"/>
    <w:rsid w:val="003D0BFE"/>
    <w:rsid w:val="003D1778"/>
    <w:rsid w:val="003D5700"/>
    <w:rsid w:val="003E341B"/>
    <w:rsid w:val="003E43E7"/>
    <w:rsid w:val="003E55C0"/>
    <w:rsid w:val="003F1BA2"/>
    <w:rsid w:val="004116CD"/>
    <w:rsid w:val="004144EC"/>
    <w:rsid w:val="00417349"/>
    <w:rsid w:val="00417C3D"/>
    <w:rsid w:val="00417EB9"/>
    <w:rsid w:val="0042472A"/>
    <w:rsid w:val="00424CA9"/>
    <w:rsid w:val="00431E9B"/>
    <w:rsid w:val="00431EDE"/>
    <w:rsid w:val="00434099"/>
    <w:rsid w:val="004379E3"/>
    <w:rsid w:val="00437E5C"/>
    <w:rsid w:val="0044015E"/>
    <w:rsid w:val="0044291A"/>
    <w:rsid w:val="00444ABD"/>
    <w:rsid w:val="004450DD"/>
    <w:rsid w:val="00452C5F"/>
    <w:rsid w:val="00460D33"/>
    <w:rsid w:val="00460DD3"/>
    <w:rsid w:val="00461C81"/>
    <w:rsid w:val="00462CE3"/>
    <w:rsid w:val="004660A6"/>
    <w:rsid w:val="004666DE"/>
    <w:rsid w:val="00467661"/>
    <w:rsid w:val="004705B7"/>
    <w:rsid w:val="00472DBE"/>
    <w:rsid w:val="00474A19"/>
    <w:rsid w:val="004755C1"/>
    <w:rsid w:val="00485942"/>
    <w:rsid w:val="0049035B"/>
    <w:rsid w:val="00493DED"/>
    <w:rsid w:val="00495848"/>
    <w:rsid w:val="004962C7"/>
    <w:rsid w:val="00496F97"/>
    <w:rsid w:val="004A1266"/>
    <w:rsid w:val="004A1716"/>
    <w:rsid w:val="004A6C20"/>
    <w:rsid w:val="004B4FC0"/>
    <w:rsid w:val="004C072B"/>
    <w:rsid w:val="004C6AE8"/>
    <w:rsid w:val="004C74AD"/>
    <w:rsid w:val="004D06FB"/>
    <w:rsid w:val="004D3209"/>
    <w:rsid w:val="004D3593"/>
    <w:rsid w:val="004E063A"/>
    <w:rsid w:val="004E277C"/>
    <w:rsid w:val="004E3F0E"/>
    <w:rsid w:val="004E6A2C"/>
    <w:rsid w:val="004E7BEC"/>
    <w:rsid w:val="004F144F"/>
    <w:rsid w:val="004F53FA"/>
    <w:rsid w:val="004F7995"/>
    <w:rsid w:val="00500C4C"/>
    <w:rsid w:val="00502665"/>
    <w:rsid w:val="00505D3D"/>
    <w:rsid w:val="005062A9"/>
    <w:rsid w:val="00506500"/>
    <w:rsid w:val="00506AF6"/>
    <w:rsid w:val="00511EE7"/>
    <w:rsid w:val="005142AA"/>
    <w:rsid w:val="00516B8D"/>
    <w:rsid w:val="00516DE9"/>
    <w:rsid w:val="00520FDB"/>
    <w:rsid w:val="00522183"/>
    <w:rsid w:val="00522BE9"/>
    <w:rsid w:val="0052754E"/>
    <w:rsid w:val="0053253D"/>
    <w:rsid w:val="005336DF"/>
    <w:rsid w:val="00537FBC"/>
    <w:rsid w:val="00554954"/>
    <w:rsid w:val="00555A43"/>
    <w:rsid w:val="005574D1"/>
    <w:rsid w:val="00557961"/>
    <w:rsid w:val="005609CF"/>
    <w:rsid w:val="00562792"/>
    <w:rsid w:val="005632AB"/>
    <w:rsid w:val="0056375E"/>
    <w:rsid w:val="00564AEE"/>
    <w:rsid w:val="005720F3"/>
    <w:rsid w:val="005825E1"/>
    <w:rsid w:val="00583FEE"/>
    <w:rsid w:val="00584811"/>
    <w:rsid w:val="00585784"/>
    <w:rsid w:val="00591A99"/>
    <w:rsid w:val="00593AA6"/>
    <w:rsid w:val="00594161"/>
    <w:rsid w:val="005945D6"/>
    <w:rsid w:val="00594749"/>
    <w:rsid w:val="005A35C9"/>
    <w:rsid w:val="005B4067"/>
    <w:rsid w:val="005B5D40"/>
    <w:rsid w:val="005C388F"/>
    <w:rsid w:val="005C3F41"/>
    <w:rsid w:val="005D2D09"/>
    <w:rsid w:val="005D5205"/>
    <w:rsid w:val="00600219"/>
    <w:rsid w:val="006012B8"/>
    <w:rsid w:val="00603DC4"/>
    <w:rsid w:val="006058B3"/>
    <w:rsid w:val="006104FE"/>
    <w:rsid w:val="00611205"/>
    <w:rsid w:val="00620076"/>
    <w:rsid w:val="00624215"/>
    <w:rsid w:val="00626F06"/>
    <w:rsid w:val="00634834"/>
    <w:rsid w:val="00636065"/>
    <w:rsid w:val="00644117"/>
    <w:rsid w:val="00661BF1"/>
    <w:rsid w:val="0066344E"/>
    <w:rsid w:val="006654A1"/>
    <w:rsid w:val="006706A1"/>
    <w:rsid w:val="00670EA1"/>
    <w:rsid w:val="006719C4"/>
    <w:rsid w:val="006767D0"/>
    <w:rsid w:val="00677CC2"/>
    <w:rsid w:val="006905DE"/>
    <w:rsid w:val="0069207B"/>
    <w:rsid w:val="006944A8"/>
    <w:rsid w:val="00695C7A"/>
    <w:rsid w:val="006A13F1"/>
    <w:rsid w:val="006A6E34"/>
    <w:rsid w:val="006A7D1E"/>
    <w:rsid w:val="006B5789"/>
    <w:rsid w:val="006B7953"/>
    <w:rsid w:val="006C0C92"/>
    <w:rsid w:val="006C142A"/>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5C7"/>
    <w:rsid w:val="007757EC"/>
    <w:rsid w:val="0077646E"/>
    <w:rsid w:val="00783E89"/>
    <w:rsid w:val="00786401"/>
    <w:rsid w:val="00791B6D"/>
    <w:rsid w:val="00793915"/>
    <w:rsid w:val="00793AC6"/>
    <w:rsid w:val="00795CFB"/>
    <w:rsid w:val="007A37DB"/>
    <w:rsid w:val="007B0931"/>
    <w:rsid w:val="007B202F"/>
    <w:rsid w:val="007C2253"/>
    <w:rsid w:val="007C73DB"/>
    <w:rsid w:val="007D5A63"/>
    <w:rsid w:val="007D7B81"/>
    <w:rsid w:val="007E163D"/>
    <w:rsid w:val="007E667A"/>
    <w:rsid w:val="007F28C9"/>
    <w:rsid w:val="007F4443"/>
    <w:rsid w:val="007F70C9"/>
    <w:rsid w:val="007F7F7B"/>
    <w:rsid w:val="00801C9C"/>
    <w:rsid w:val="00802F40"/>
    <w:rsid w:val="00803587"/>
    <w:rsid w:val="00807626"/>
    <w:rsid w:val="008117E9"/>
    <w:rsid w:val="00816977"/>
    <w:rsid w:val="00821980"/>
    <w:rsid w:val="00824498"/>
    <w:rsid w:val="00826472"/>
    <w:rsid w:val="008318D6"/>
    <w:rsid w:val="0084327D"/>
    <w:rsid w:val="00843F28"/>
    <w:rsid w:val="00847BAD"/>
    <w:rsid w:val="00851E6A"/>
    <w:rsid w:val="00852F57"/>
    <w:rsid w:val="00856A31"/>
    <w:rsid w:val="00864B24"/>
    <w:rsid w:val="00867B37"/>
    <w:rsid w:val="008754D0"/>
    <w:rsid w:val="00885243"/>
    <w:rsid w:val="008854DA"/>
    <w:rsid w:val="008855C9"/>
    <w:rsid w:val="00886456"/>
    <w:rsid w:val="00887AD8"/>
    <w:rsid w:val="00893452"/>
    <w:rsid w:val="008939B1"/>
    <w:rsid w:val="008940F9"/>
    <w:rsid w:val="008965D0"/>
    <w:rsid w:val="008A1652"/>
    <w:rsid w:val="008A46E1"/>
    <w:rsid w:val="008A4F43"/>
    <w:rsid w:val="008A5580"/>
    <w:rsid w:val="008A6B2A"/>
    <w:rsid w:val="008B0B52"/>
    <w:rsid w:val="008B1439"/>
    <w:rsid w:val="008B2706"/>
    <w:rsid w:val="008B6EBA"/>
    <w:rsid w:val="008C0341"/>
    <w:rsid w:val="008D0EE0"/>
    <w:rsid w:val="008D3032"/>
    <w:rsid w:val="008D617D"/>
    <w:rsid w:val="008D63D6"/>
    <w:rsid w:val="008E36DE"/>
    <w:rsid w:val="008E4E4B"/>
    <w:rsid w:val="008E5D70"/>
    <w:rsid w:val="008E6067"/>
    <w:rsid w:val="008F143E"/>
    <w:rsid w:val="008F279F"/>
    <w:rsid w:val="008F319D"/>
    <w:rsid w:val="008F45CC"/>
    <w:rsid w:val="008F52AA"/>
    <w:rsid w:val="008F54E7"/>
    <w:rsid w:val="00903422"/>
    <w:rsid w:val="009037F1"/>
    <w:rsid w:val="00915DF9"/>
    <w:rsid w:val="0091712E"/>
    <w:rsid w:val="00921D00"/>
    <w:rsid w:val="009246CD"/>
    <w:rsid w:val="009254C3"/>
    <w:rsid w:val="00930778"/>
    <w:rsid w:val="00931A27"/>
    <w:rsid w:val="00932377"/>
    <w:rsid w:val="00934AD9"/>
    <w:rsid w:val="009401F7"/>
    <w:rsid w:val="0094239D"/>
    <w:rsid w:val="00947D5A"/>
    <w:rsid w:val="009532A5"/>
    <w:rsid w:val="00954251"/>
    <w:rsid w:val="00955B63"/>
    <w:rsid w:val="00960849"/>
    <w:rsid w:val="00971F70"/>
    <w:rsid w:val="009817F6"/>
    <w:rsid w:val="00982242"/>
    <w:rsid w:val="00982D8E"/>
    <w:rsid w:val="00983168"/>
    <w:rsid w:val="009868E9"/>
    <w:rsid w:val="00994A73"/>
    <w:rsid w:val="009A11BC"/>
    <w:rsid w:val="009A17F0"/>
    <w:rsid w:val="009A1C21"/>
    <w:rsid w:val="009B5AB3"/>
    <w:rsid w:val="009C2271"/>
    <w:rsid w:val="009C3F08"/>
    <w:rsid w:val="009C68FC"/>
    <w:rsid w:val="009D005D"/>
    <w:rsid w:val="009D051A"/>
    <w:rsid w:val="009D280B"/>
    <w:rsid w:val="009E005F"/>
    <w:rsid w:val="009E1604"/>
    <w:rsid w:val="009E1C12"/>
    <w:rsid w:val="009E5381"/>
    <w:rsid w:val="009E5CFC"/>
    <w:rsid w:val="009F08E5"/>
    <w:rsid w:val="009F568D"/>
    <w:rsid w:val="009F6113"/>
    <w:rsid w:val="00A050E5"/>
    <w:rsid w:val="00A079CB"/>
    <w:rsid w:val="00A112CD"/>
    <w:rsid w:val="00A12128"/>
    <w:rsid w:val="00A1342B"/>
    <w:rsid w:val="00A13653"/>
    <w:rsid w:val="00A22C98"/>
    <w:rsid w:val="00A2317B"/>
    <w:rsid w:val="00A231E2"/>
    <w:rsid w:val="00A31AD6"/>
    <w:rsid w:val="00A32A96"/>
    <w:rsid w:val="00A32CEC"/>
    <w:rsid w:val="00A3768B"/>
    <w:rsid w:val="00A41784"/>
    <w:rsid w:val="00A421F0"/>
    <w:rsid w:val="00A42C08"/>
    <w:rsid w:val="00A47F22"/>
    <w:rsid w:val="00A60651"/>
    <w:rsid w:val="00A61921"/>
    <w:rsid w:val="00A63654"/>
    <w:rsid w:val="00A64912"/>
    <w:rsid w:val="00A70A74"/>
    <w:rsid w:val="00A73336"/>
    <w:rsid w:val="00A82FDB"/>
    <w:rsid w:val="00AA31CA"/>
    <w:rsid w:val="00AB14A6"/>
    <w:rsid w:val="00AB20CB"/>
    <w:rsid w:val="00AD051B"/>
    <w:rsid w:val="00AD0A24"/>
    <w:rsid w:val="00AD2B97"/>
    <w:rsid w:val="00AD403F"/>
    <w:rsid w:val="00AD5641"/>
    <w:rsid w:val="00AD7889"/>
    <w:rsid w:val="00AD78FC"/>
    <w:rsid w:val="00AE3652"/>
    <w:rsid w:val="00AE39EE"/>
    <w:rsid w:val="00AF021B"/>
    <w:rsid w:val="00AF06CF"/>
    <w:rsid w:val="00AF2709"/>
    <w:rsid w:val="00AF35F1"/>
    <w:rsid w:val="00B02A16"/>
    <w:rsid w:val="00B05934"/>
    <w:rsid w:val="00B05CF4"/>
    <w:rsid w:val="00B07CDB"/>
    <w:rsid w:val="00B11CE0"/>
    <w:rsid w:val="00B135C3"/>
    <w:rsid w:val="00B16A31"/>
    <w:rsid w:val="00B17DFD"/>
    <w:rsid w:val="00B2297E"/>
    <w:rsid w:val="00B23624"/>
    <w:rsid w:val="00B308FE"/>
    <w:rsid w:val="00B324F1"/>
    <w:rsid w:val="00B33709"/>
    <w:rsid w:val="00B33B3C"/>
    <w:rsid w:val="00B34408"/>
    <w:rsid w:val="00B46273"/>
    <w:rsid w:val="00B50ADC"/>
    <w:rsid w:val="00B50B69"/>
    <w:rsid w:val="00B566B1"/>
    <w:rsid w:val="00B568FE"/>
    <w:rsid w:val="00B5731C"/>
    <w:rsid w:val="00B57A6A"/>
    <w:rsid w:val="00B60914"/>
    <w:rsid w:val="00B61E2C"/>
    <w:rsid w:val="00B63834"/>
    <w:rsid w:val="00B638B1"/>
    <w:rsid w:val="00B65318"/>
    <w:rsid w:val="00B65F8A"/>
    <w:rsid w:val="00B66837"/>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17E4"/>
    <w:rsid w:val="00BB4E1A"/>
    <w:rsid w:val="00BC015E"/>
    <w:rsid w:val="00BC1638"/>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25E7F"/>
    <w:rsid w:val="00C272E8"/>
    <w:rsid w:val="00C2746F"/>
    <w:rsid w:val="00C324A0"/>
    <w:rsid w:val="00C3300F"/>
    <w:rsid w:val="00C33253"/>
    <w:rsid w:val="00C37F45"/>
    <w:rsid w:val="00C42BF8"/>
    <w:rsid w:val="00C47B95"/>
    <w:rsid w:val="00C50043"/>
    <w:rsid w:val="00C529F4"/>
    <w:rsid w:val="00C60354"/>
    <w:rsid w:val="00C63D61"/>
    <w:rsid w:val="00C703A6"/>
    <w:rsid w:val="00C72B3D"/>
    <w:rsid w:val="00C7388B"/>
    <w:rsid w:val="00C7573B"/>
    <w:rsid w:val="00C84A40"/>
    <w:rsid w:val="00C93402"/>
    <w:rsid w:val="00C93C03"/>
    <w:rsid w:val="00C979EC"/>
    <w:rsid w:val="00CB0524"/>
    <w:rsid w:val="00CB1B50"/>
    <w:rsid w:val="00CB2C8E"/>
    <w:rsid w:val="00CB602E"/>
    <w:rsid w:val="00CC26D7"/>
    <w:rsid w:val="00CC6C76"/>
    <w:rsid w:val="00CD1B9E"/>
    <w:rsid w:val="00CE051D"/>
    <w:rsid w:val="00CE1335"/>
    <w:rsid w:val="00CE3C17"/>
    <w:rsid w:val="00CE493D"/>
    <w:rsid w:val="00CE72AA"/>
    <w:rsid w:val="00CE7420"/>
    <w:rsid w:val="00CF07FA"/>
    <w:rsid w:val="00CF0BB2"/>
    <w:rsid w:val="00CF1F1C"/>
    <w:rsid w:val="00CF3EE8"/>
    <w:rsid w:val="00D01AEA"/>
    <w:rsid w:val="00D049EA"/>
    <w:rsid w:val="00D050E6"/>
    <w:rsid w:val="00D10811"/>
    <w:rsid w:val="00D11264"/>
    <w:rsid w:val="00D13441"/>
    <w:rsid w:val="00D14112"/>
    <w:rsid w:val="00D150E7"/>
    <w:rsid w:val="00D20AF7"/>
    <w:rsid w:val="00D25948"/>
    <w:rsid w:val="00D259DE"/>
    <w:rsid w:val="00D30507"/>
    <w:rsid w:val="00D30DC1"/>
    <w:rsid w:val="00D315BE"/>
    <w:rsid w:val="00D32F65"/>
    <w:rsid w:val="00D330E4"/>
    <w:rsid w:val="00D51A79"/>
    <w:rsid w:val="00D52DC2"/>
    <w:rsid w:val="00D53BCC"/>
    <w:rsid w:val="00D543B7"/>
    <w:rsid w:val="00D54C80"/>
    <w:rsid w:val="00D667F7"/>
    <w:rsid w:val="00D67E8A"/>
    <w:rsid w:val="00D70DFB"/>
    <w:rsid w:val="00D734BD"/>
    <w:rsid w:val="00D7450A"/>
    <w:rsid w:val="00D751D5"/>
    <w:rsid w:val="00D7561D"/>
    <w:rsid w:val="00D766DF"/>
    <w:rsid w:val="00D86F80"/>
    <w:rsid w:val="00D90E51"/>
    <w:rsid w:val="00D96F99"/>
    <w:rsid w:val="00DA186E"/>
    <w:rsid w:val="00DA4116"/>
    <w:rsid w:val="00DB251C"/>
    <w:rsid w:val="00DB4630"/>
    <w:rsid w:val="00DC4F88"/>
    <w:rsid w:val="00DC7EA6"/>
    <w:rsid w:val="00DD3464"/>
    <w:rsid w:val="00DE1F75"/>
    <w:rsid w:val="00DE3DD5"/>
    <w:rsid w:val="00DE573D"/>
    <w:rsid w:val="00DF6473"/>
    <w:rsid w:val="00E03EB0"/>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22C8"/>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33F4"/>
    <w:rsid w:val="00EB62AE"/>
    <w:rsid w:val="00EB6AD0"/>
    <w:rsid w:val="00EC76C3"/>
    <w:rsid w:val="00ED2BB6"/>
    <w:rsid w:val="00ED34E1"/>
    <w:rsid w:val="00ED3B8D"/>
    <w:rsid w:val="00ED659C"/>
    <w:rsid w:val="00ED7AF7"/>
    <w:rsid w:val="00EF2E3A"/>
    <w:rsid w:val="00EF521F"/>
    <w:rsid w:val="00F058D2"/>
    <w:rsid w:val="00F072A7"/>
    <w:rsid w:val="00F078DC"/>
    <w:rsid w:val="00F13332"/>
    <w:rsid w:val="00F13666"/>
    <w:rsid w:val="00F21704"/>
    <w:rsid w:val="00F26F7B"/>
    <w:rsid w:val="00F274DA"/>
    <w:rsid w:val="00F323D1"/>
    <w:rsid w:val="00F32BA8"/>
    <w:rsid w:val="00F349F1"/>
    <w:rsid w:val="00F34C76"/>
    <w:rsid w:val="00F35B42"/>
    <w:rsid w:val="00F4350D"/>
    <w:rsid w:val="00F449B6"/>
    <w:rsid w:val="00F54069"/>
    <w:rsid w:val="00F567F7"/>
    <w:rsid w:val="00F62036"/>
    <w:rsid w:val="00F65B52"/>
    <w:rsid w:val="00F67BCA"/>
    <w:rsid w:val="00F73BD6"/>
    <w:rsid w:val="00F74F28"/>
    <w:rsid w:val="00F7669D"/>
    <w:rsid w:val="00F76B5D"/>
    <w:rsid w:val="00F83989"/>
    <w:rsid w:val="00F85099"/>
    <w:rsid w:val="00F9379C"/>
    <w:rsid w:val="00F940B7"/>
    <w:rsid w:val="00F94A5D"/>
    <w:rsid w:val="00F9632C"/>
    <w:rsid w:val="00FA1E52"/>
    <w:rsid w:val="00FA501E"/>
    <w:rsid w:val="00FA62CD"/>
    <w:rsid w:val="00FB1409"/>
    <w:rsid w:val="00FB2017"/>
    <w:rsid w:val="00FB2244"/>
    <w:rsid w:val="00FB2B73"/>
    <w:rsid w:val="00FB4428"/>
    <w:rsid w:val="00FC1916"/>
    <w:rsid w:val="00FC5B5C"/>
    <w:rsid w:val="00FC5ECB"/>
    <w:rsid w:val="00FD25DF"/>
    <w:rsid w:val="00FD5E65"/>
    <w:rsid w:val="00FD7BF4"/>
    <w:rsid w:val="00FE0DFA"/>
    <w:rsid w:val="00FE3BE3"/>
    <w:rsid w:val="00FE4688"/>
    <w:rsid w:val="00FE480B"/>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142A"/>
    <w:pPr>
      <w:spacing w:line="260" w:lineRule="atLeast"/>
    </w:pPr>
    <w:rPr>
      <w:sz w:val="22"/>
    </w:rPr>
  </w:style>
  <w:style w:type="paragraph" w:styleId="Heading1">
    <w:name w:val="heading 1"/>
    <w:basedOn w:val="Normal"/>
    <w:next w:val="Normal"/>
    <w:link w:val="Heading1Char"/>
    <w:uiPriority w:val="9"/>
    <w:qFormat/>
    <w:rsid w:val="006C14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4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4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14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14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14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14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14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14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6C14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42A"/>
  </w:style>
  <w:style w:type="character" w:customStyle="1" w:styleId="OPCCharBase">
    <w:name w:val="OPCCharBase"/>
    <w:uiPriority w:val="1"/>
    <w:qFormat/>
    <w:rsid w:val="006C142A"/>
  </w:style>
  <w:style w:type="paragraph" w:customStyle="1" w:styleId="OPCParaBase">
    <w:name w:val="OPCParaBase"/>
    <w:qFormat/>
    <w:rsid w:val="006C142A"/>
    <w:pPr>
      <w:spacing w:line="260" w:lineRule="atLeast"/>
    </w:pPr>
    <w:rPr>
      <w:rFonts w:eastAsia="Times New Roman" w:cs="Times New Roman"/>
      <w:sz w:val="22"/>
      <w:lang w:eastAsia="en-AU"/>
    </w:rPr>
  </w:style>
  <w:style w:type="paragraph" w:customStyle="1" w:styleId="ShortT">
    <w:name w:val="ShortT"/>
    <w:basedOn w:val="OPCParaBase"/>
    <w:next w:val="Normal"/>
    <w:qFormat/>
    <w:rsid w:val="006C142A"/>
    <w:pPr>
      <w:spacing w:line="240" w:lineRule="auto"/>
    </w:pPr>
    <w:rPr>
      <w:b/>
      <w:sz w:val="40"/>
    </w:rPr>
  </w:style>
  <w:style w:type="paragraph" w:customStyle="1" w:styleId="ActHead1">
    <w:name w:val="ActHead 1"/>
    <w:aliases w:val="c"/>
    <w:basedOn w:val="OPCParaBase"/>
    <w:next w:val="Normal"/>
    <w:qFormat/>
    <w:rsid w:val="006C14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14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14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14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14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14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14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14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14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142A"/>
  </w:style>
  <w:style w:type="paragraph" w:customStyle="1" w:styleId="Blocks">
    <w:name w:val="Blocks"/>
    <w:aliases w:val="bb"/>
    <w:basedOn w:val="OPCParaBase"/>
    <w:qFormat/>
    <w:rsid w:val="006C142A"/>
    <w:pPr>
      <w:spacing w:line="240" w:lineRule="auto"/>
    </w:pPr>
    <w:rPr>
      <w:sz w:val="24"/>
    </w:rPr>
  </w:style>
  <w:style w:type="paragraph" w:customStyle="1" w:styleId="BoxText">
    <w:name w:val="BoxText"/>
    <w:aliases w:val="bt"/>
    <w:basedOn w:val="OPCParaBase"/>
    <w:qFormat/>
    <w:rsid w:val="006C14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142A"/>
    <w:rPr>
      <w:b/>
    </w:rPr>
  </w:style>
  <w:style w:type="paragraph" w:customStyle="1" w:styleId="BoxHeadItalic">
    <w:name w:val="BoxHeadItalic"/>
    <w:aliases w:val="bhi"/>
    <w:basedOn w:val="BoxText"/>
    <w:next w:val="BoxStep"/>
    <w:qFormat/>
    <w:rsid w:val="006C142A"/>
    <w:rPr>
      <w:i/>
    </w:rPr>
  </w:style>
  <w:style w:type="paragraph" w:customStyle="1" w:styleId="BoxList">
    <w:name w:val="BoxList"/>
    <w:aliases w:val="bl"/>
    <w:basedOn w:val="BoxText"/>
    <w:qFormat/>
    <w:rsid w:val="006C142A"/>
    <w:pPr>
      <w:ind w:left="1559" w:hanging="425"/>
    </w:pPr>
  </w:style>
  <w:style w:type="paragraph" w:customStyle="1" w:styleId="BoxNote">
    <w:name w:val="BoxNote"/>
    <w:aliases w:val="bn"/>
    <w:basedOn w:val="BoxText"/>
    <w:qFormat/>
    <w:rsid w:val="006C142A"/>
    <w:pPr>
      <w:tabs>
        <w:tab w:val="left" w:pos="1985"/>
      </w:tabs>
      <w:spacing w:before="122" w:line="198" w:lineRule="exact"/>
      <w:ind w:left="2948" w:hanging="1814"/>
    </w:pPr>
    <w:rPr>
      <w:sz w:val="18"/>
    </w:rPr>
  </w:style>
  <w:style w:type="paragraph" w:customStyle="1" w:styleId="BoxPara">
    <w:name w:val="BoxPara"/>
    <w:aliases w:val="bp"/>
    <w:basedOn w:val="BoxText"/>
    <w:qFormat/>
    <w:rsid w:val="006C142A"/>
    <w:pPr>
      <w:tabs>
        <w:tab w:val="right" w:pos="2268"/>
      </w:tabs>
      <w:ind w:left="2552" w:hanging="1418"/>
    </w:pPr>
  </w:style>
  <w:style w:type="paragraph" w:customStyle="1" w:styleId="BoxStep">
    <w:name w:val="BoxStep"/>
    <w:aliases w:val="bs"/>
    <w:basedOn w:val="BoxText"/>
    <w:qFormat/>
    <w:rsid w:val="006C142A"/>
    <w:pPr>
      <w:ind w:left="1985" w:hanging="851"/>
    </w:pPr>
  </w:style>
  <w:style w:type="character" w:customStyle="1" w:styleId="CharAmPartNo">
    <w:name w:val="CharAmPartNo"/>
    <w:basedOn w:val="OPCCharBase"/>
    <w:qFormat/>
    <w:rsid w:val="006C142A"/>
  </w:style>
  <w:style w:type="character" w:customStyle="1" w:styleId="CharAmPartText">
    <w:name w:val="CharAmPartText"/>
    <w:basedOn w:val="OPCCharBase"/>
    <w:qFormat/>
    <w:rsid w:val="006C142A"/>
  </w:style>
  <w:style w:type="character" w:customStyle="1" w:styleId="CharAmSchNo">
    <w:name w:val="CharAmSchNo"/>
    <w:basedOn w:val="OPCCharBase"/>
    <w:qFormat/>
    <w:rsid w:val="006C142A"/>
  </w:style>
  <w:style w:type="character" w:customStyle="1" w:styleId="CharAmSchText">
    <w:name w:val="CharAmSchText"/>
    <w:basedOn w:val="OPCCharBase"/>
    <w:qFormat/>
    <w:rsid w:val="006C142A"/>
  </w:style>
  <w:style w:type="character" w:customStyle="1" w:styleId="CharBoldItalic">
    <w:name w:val="CharBoldItalic"/>
    <w:basedOn w:val="OPCCharBase"/>
    <w:uiPriority w:val="1"/>
    <w:qFormat/>
    <w:rsid w:val="006C142A"/>
    <w:rPr>
      <w:b/>
      <w:i/>
    </w:rPr>
  </w:style>
  <w:style w:type="character" w:customStyle="1" w:styleId="CharChapNo">
    <w:name w:val="CharChapNo"/>
    <w:basedOn w:val="OPCCharBase"/>
    <w:qFormat/>
    <w:rsid w:val="006C142A"/>
  </w:style>
  <w:style w:type="character" w:customStyle="1" w:styleId="CharChapText">
    <w:name w:val="CharChapText"/>
    <w:basedOn w:val="OPCCharBase"/>
    <w:qFormat/>
    <w:rsid w:val="006C142A"/>
  </w:style>
  <w:style w:type="character" w:customStyle="1" w:styleId="CharDivNo">
    <w:name w:val="CharDivNo"/>
    <w:basedOn w:val="OPCCharBase"/>
    <w:qFormat/>
    <w:rsid w:val="006C142A"/>
  </w:style>
  <w:style w:type="character" w:customStyle="1" w:styleId="CharDivText">
    <w:name w:val="CharDivText"/>
    <w:basedOn w:val="OPCCharBase"/>
    <w:qFormat/>
    <w:rsid w:val="006C142A"/>
  </w:style>
  <w:style w:type="character" w:customStyle="1" w:styleId="CharItalic">
    <w:name w:val="CharItalic"/>
    <w:basedOn w:val="OPCCharBase"/>
    <w:uiPriority w:val="1"/>
    <w:qFormat/>
    <w:rsid w:val="006C142A"/>
    <w:rPr>
      <w:i/>
    </w:rPr>
  </w:style>
  <w:style w:type="character" w:customStyle="1" w:styleId="CharPartNo">
    <w:name w:val="CharPartNo"/>
    <w:basedOn w:val="OPCCharBase"/>
    <w:uiPriority w:val="1"/>
    <w:qFormat/>
    <w:rsid w:val="006C142A"/>
  </w:style>
  <w:style w:type="character" w:customStyle="1" w:styleId="CharPartText">
    <w:name w:val="CharPartText"/>
    <w:basedOn w:val="OPCCharBase"/>
    <w:uiPriority w:val="1"/>
    <w:qFormat/>
    <w:rsid w:val="006C142A"/>
  </w:style>
  <w:style w:type="character" w:customStyle="1" w:styleId="CharSectno">
    <w:name w:val="CharSectno"/>
    <w:basedOn w:val="OPCCharBase"/>
    <w:qFormat/>
    <w:rsid w:val="006C142A"/>
  </w:style>
  <w:style w:type="character" w:customStyle="1" w:styleId="CharSubdNo">
    <w:name w:val="CharSubdNo"/>
    <w:basedOn w:val="OPCCharBase"/>
    <w:uiPriority w:val="1"/>
    <w:qFormat/>
    <w:rsid w:val="006C142A"/>
  </w:style>
  <w:style w:type="character" w:customStyle="1" w:styleId="CharSubdText">
    <w:name w:val="CharSubdText"/>
    <w:basedOn w:val="OPCCharBase"/>
    <w:uiPriority w:val="1"/>
    <w:qFormat/>
    <w:rsid w:val="006C142A"/>
  </w:style>
  <w:style w:type="paragraph" w:customStyle="1" w:styleId="CTA--">
    <w:name w:val="CTA --"/>
    <w:basedOn w:val="OPCParaBase"/>
    <w:next w:val="Normal"/>
    <w:rsid w:val="006C142A"/>
    <w:pPr>
      <w:spacing w:before="60" w:line="240" w:lineRule="atLeast"/>
      <w:ind w:left="142" w:hanging="142"/>
    </w:pPr>
    <w:rPr>
      <w:sz w:val="20"/>
    </w:rPr>
  </w:style>
  <w:style w:type="paragraph" w:customStyle="1" w:styleId="CTA-">
    <w:name w:val="CTA -"/>
    <w:basedOn w:val="OPCParaBase"/>
    <w:rsid w:val="006C142A"/>
    <w:pPr>
      <w:spacing w:before="60" w:line="240" w:lineRule="atLeast"/>
      <w:ind w:left="85" w:hanging="85"/>
    </w:pPr>
    <w:rPr>
      <w:sz w:val="20"/>
    </w:rPr>
  </w:style>
  <w:style w:type="paragraph" w:customStyle="1" w:styleId="CTA---">
    <w:name w:val="CTA ---"/>
    <w:basedOn w:val="OPCParaBase"/>
    <w:next w:val="Normal"/>
    <w:rsid w:val="006C142A"/>
    <w:pPr>
      <w:spacing w:before="60" w:line="240" w:lineRule="atLeast"/>
      <w:ind w:left="198" w:hanging="198"/>
    </w:pPr>
    <w:rPr>
      <w:sz w:val="20"/>
    </w:rPr>
  </w:style>
  <w:style w:type="paragraph" w:customStyle="1" w:styleId="CTA----">
    <w:name w:val="CTA ----"/>
    <w:basedOn w:val="OPCParaBase"/>
    <w:next w:val="Normal"/>
    <w:rsid w:val="006C142A"/>
    <w:pPr>
      <w:spacing w:before="60" w:line="240" w:lineRule="atLeast"/>
      <w:ind w:left="255" w:hanging="255"/>
    </w:pPr>
    <w:rPr>
      <w:sz w:val="20"/>
    </w:rPr>
  </w:style>
  <w:style w:type="paragraph" w:customStyle="1" w:styleId="CTA1a">
    <w:name w:val="CTA 1(a)"/>
    <w:basedOn w:val="OPCParaBase"/>
    <w:rsid w:val="006C142A"/>
    <w:pPr>
      <w:tabs>
        <w:tab w:val="right" w:pos="414"/>
      </w:tabs>
      <w:spacing w:before="40" w:line="240" w:lineRule="atLeast"/>
      <w:ind w:left="675" w:hanging="675"/>
    </w:pPr>
    <w:rPr>
      <w:sz w:val="20"/>
    </w:rPr>
  </w:style>
  <w:style w:type="paragraph" w:customStyle="1" w:styleId="CTA1ai">
    <w:name w:val="CTA 1(a)(i)"/>
    <w:basedOn w:val="OPCParaBase"/>
    <w:rsid w:val="006C142A"/>
    <w:pPr>
      <w:tabs>
        <w:tab w:val="right" w:pos="1004"/>
      </w:tabs>
      <w:spacing w:before="40" w:line="240" w:lineRule="atLeast"/>
      <w:ind w:left="1253" w:hanging="1253"/>
    </w:pPr>
    <w:rPr>
      <w:sz w:val="20"/>
    </w:rPr>
  </w:style>
  <w:style w:type="paragraph" w:customStyle="1" w:styleId="CTA2a">
    <w:name w:val="CTA 2(a)"/>
    <w:basedOn w:val="OPCParaBase"/>
    <w:rsid w:val="006C142A"/>
    <w:pPr>
      <w:tabs>
        <w:tab w:val="right" w:pos="482"/>
      </w:tabs>
      <w:spacing w:before="40" w:line="240" w:lineRule="atLeast"/>
      <w:ind w:left="748" w:hanging="748"/>
    </w:pPr>
    <w:rPr>
      <w:sz w:val="20"/>
    </w:rPr>
  </w:style>
  <w:style w:type="paragraph" w:customStyle="1" w:styleId="CTA2ai">
    <w:name w:val="CTA 2(a)(i)"/>
    <w:basedOn w:val="OPCParaBase"/>
    <w:rsid w:val="006C142A"/>
    <w:pPr>
      <w:tabs>
        <w:tab w:val="right" w:pos="1089"/>
      </w:tabs>
      <w:spacing w:before="40" w:line="240" w:lineRule="atLeast"/>
      <w:ind w:left="1327" w:hanging="1327"/>
    </w:pPr>
    <w:rPr>
      <w:sz w:val="20"/>
    </w:rPr>
  </w:style>
  <w:style w:type="paragraph" w:customStyle="1" w:styleId="CTA3a">
    <w:name w:val="CTA 3(a)"/>
    <w:basedOn w:val="OPCParaBase"/>
    <w:rsid w:val="006C142A"/>
    <w:pPr>
      <w:tabs>
        <w:tab w:val="right" w:pos="556"/>
      </w:tabs>
      <w:spacing w:before="40" w:line="240" w:lineRule="atLeast"/>
      <w:ind w:left="805" w:hanging="805"/>
    </w:pPr>
    <w:rPr>
      <w:sz w:val="20"/>
    </w:rPr>
  </w:style>
  <w:style w:type="paragraph" w:customStyle="1" w:styleId="CTA3ai">
    <w:name w:val="CTA 3(a)(i)"/>
    <w:basedOn w:val="OPCParaBase"/>
    <w:rsid w:val="006C142A"/>
    <w:pPr>
      <w:tabs>
        <w:tab w:val="right" w:pos="1140"/>
      </w:tabs>
      <w:spacing w:before="40" w:line="240" w:lineRule="atLeast"/>
      <w:ind w:left="1361" w:hanging="1361"/>
    </w:pPr>
    <w:rPr>
      <w:sz w:val="20"/>
    </w:rPr>
  </w:style>
  <w:style w:type="paragraph" w:customStyle="1" w:styleId="CTA4a">
    <w:name w:val="CTA 4(a)"/>
    <w:basedOn w:val="OPCParaBase"/>
    <w:rsid w:val="006C142A"/>
    <w:pPr>
      <w:tabs>
        <w:tab w:val="right" w:pos="624"/>
      </w:tabs>
      <w:spacing w:before="40" w:line="240" w:lineRule="atLeast"/>
      <w:ind w:left="873" w:hanging="873"/>
    </w:pPr>
    <w:rPr>
      <w:sz w:val="20"/>
    </w:rPr>
  </w:style>
  <w:style w:type="paragraph" w:customStyle="1" w:styleId="CTA4ai">
    <w:name w:val="CTA 4(a)(i)"/>
    <w:basedOn w:val="OPCParaBase"/>
    <w:rsid w:val="006C142A"/>
    <w:pPr>
      <w:tabs>
        <w:tab w:val="right" w:pos="1213"/>
      </w:tabs>
      <w:spacing w:before="40" w:line="240" w:lineRule="atLeast"/>
      <w:ind w:left="1452" w:hanging="1452"/>
    </w:pPr>
    <w:rPr>
      <w:sz w:val="20"/>
    </w:rPr>
  </w:style>
  <w:style w:type="paragraph" w:customStyle="1" w:styleId="CTACAPS">
    <w:name w:val="CTA CAPS"/>
    <w:basedOn w:val="OPCParaBase"/>
    <w:rsid w:val="006C142A"/>
    <w:pPr>
      <w:spacing w:before="60" w:line="240" w:lineRule="atLeast"/>
    </w:pPr>
    <w:rPr>
      <w:sz w:val="20"/>
    </w:rPr>
  </w:style>
  <w:style w:type="paragraph" w:customStyle="1" w:styleId="CTAright">
    <w:name w:val="CTA right"/>
    <w:basedOn w:val="OPCParaBase"/>
    <w:rsid w:val="006C142A"/>
    <w:pPr>
      <w:spacing w:before="60" w:line="240" w:lineRule="auto"/>
      <w:jc w:val="right"/>
    </w:pPr>
    <w:rPr>
      <w:sz w:val="20"/>
    </w:rPr>
  </w:style>
  <w:style w:type="paragraph" w:customStyle="1" w:styleId="subsection">
    <w:name w:val="subsection"/>
    <w:aliases w:val="ss,Subsection"/>
    <w:basedOn w:val="OPCParaBase"/>
    <w:link w:val="subsectionChar"/>
    <w:rsid w:val="006C142A"/>
    <w:pPr>
      <w:tabs>
        <w:tab w:val="right" w:pos="1021"/>
      </w:tabs>
      <w:spacing w:before="180" w:line="240" w:lineRule="auto"/>
      <w:ind w:left="1134" w:hanging="1134"/>
    </w:pPr>
  </w:style>
  <w:style w:type="paragraph" w:customStyle="1" w:styleId="Definition">
    <w:name w:val="Definition"/>
    <w:aliases w:val="dd"/>
    <w:basedOn w:val="OPCParaBase"/>
    <w:rsid w:val="006C142A"/>
    <w:pPr>
      <w:spacing w:before="180" w:line="240" w:lineRule="auto"/>
      <w:ind w:left="1134"/>
    </w:pPr>
  </w:style>
  <w:style w:type="paragraph" w:customStyle="1" w:styleId="EndNotespara">
    <w:name w:val="EndNotes(para)"/>
    <w:aliases w:val="eta"/>
    <w:basedOn w:val="OPCParaBase"/>
    <w:next w:val="EndNotessubpara"/>
    <w:rsid w:val="006C14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14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14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142A"/>
    <w:pPr>
      <w:tabs>
        <w:tab w:val="right" w:pos="1412"/>
      </w:tabs>
      <w:spacing w:before="60" w:line="240" w:lineRule="auto"/>
      <w:ind w:left="1525" w:hanging="1525"/>
    </w:pPr>
    <w:rPr>
      <w:sz w:val="20"/>
    </w:rPr>
  </w:style>
  <w:style w:type="paragraph" w:customStyle="1" w:styleId="Formula">
    <w:name w:val="Formula"/>
    <w:basedOn w:val="OPCParaBase"/>
    <w:rsid w:val="006C142A"/>
    <w:pPr>
      <w:spacing w:line="240" w:lineRule="auto"/>
      <w:ind w:left="1134"/>
    </w:pPr>
    <w:rPr>
      <w:sz w:val="20"/>
    </w:rPr>
  </w:style>
  <w:style w:type="paragraph" w:styleId="Header">
    <w:name w:val="header"/>
    <w:basedOn w:val="OPCParaBase"/>
    <w:link w:val="HeaderChar"/>
    <w:unhideWhenUsed/>
    <w:rsid w:val="006C14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142A"/>
    <w:rPr>
      <w:rFonts w:eastAsia="Times New Roman" w:cs="Times New Roman"/>
      <w:sz w:val="16"/>
      <w:lang w:eastAsia="en-AU"/>
    </w:rPr>
  </w:style>
  <w:style w:type="paragraph" w:customStyle="1" w:styleId="House">
    <w:name w:val="House"/>
    <w:basedOn w:val="OPCParaBase"/>
    <w:rsid w:val="006C142A"/>
    <w:pPr>
      <w:spacing w:line="240" w:lineRule="auto"/>
    </w:pPr>
    <w:rPr>
      <w:sz w:val="28"/>
    </w:rPr>
  </w:style>
  <w:style w:type="paragraph" w:customStyle="1" w:styleId="Item">
    <w:name w:val="Item"/>
    <w:aliases w:val="i"/>
    <w:basedOn w:val="OPCParaBase"/>
    <w:next w:val="ItemHead"/>
    <w:rsid w:val="006C142A"/>
    <w:pPr>
      <w:keepLines/>
      <w:spacing w:before="80" w:line="240" w:lineRule="auto"/>
      <w:ind w:left="709"/>
    </w:pPr>
  </w:style>
  <w:style w:type="paragraph" w:customStyle="1" w:styleId="ItemHead">
    <w:name w:val="ItemHead"/>
    <w:aliases w:val="ih"/>
    <w:basedOn w:val="OPCParaBase"/>
    <w:next w:val="Item"/>
    <w:rsid w:val="006C14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142A"/>
    <w:pPr>
      <w:spacing w:line="240" w:lineRule="auto"/>
    </w:pPr>
    <w:rPr>
      <w:b/>
      <w:sz w:val="32"/>
    </w:rPr>
  </w:style>
  <w:style w:type="paragraph" w:customStyle="1" w:styleId="notedraft">
    <w:name w:val="note(draft)"/>
    <w:aliases w:val="nd"/>
    <w:basedOn w:val="OPCParaBase"/>
    <w:rsid w:val="006C142A"/>
    <w:pPr>
      <w:spacing w:before="240" w:line="240" w:lineRule="auto"/>
      <w:ind w:left="284" w:hanging="284"/>
    </w:pPr>
    <w:rPr>
      <w:i/>
      <w:sz w:val="24"/>
    </w:rPr>
  </w:style>
  <w:style w:type="paragraph" w:customStyle="1" w:styleId="notemargin">
    <w:name w:val="note(margin)"/>
    <w:aliases w:val="nm"/>
    <w:basedOn w:val="OPCParaBase"/>
    <w:rsid w:val="006C142A"/>
    <w:pPr>
      <w:tabs>
        <w:tab w:val="left" w:pos="709"/>
      </w:tabs>
      <w:spacing w:before="122" w:line="198" w:lineRule="exact"/>
      <w:ind w:left="709" w:hanging="709"/>
    </w:pPr>
    <w:rPr>
      <w:sz w:val="18"/>
    </w:rPr>
  </w:style>
  <w:style w:type="paragraph" w:customStyle="1" w:styleId="noteToPara">
    <w:name w:val="noteToPara"/>
    <w:aliases w:val="ntp"/>
    <w:basedOn w:val="OPCParaBase"/>
    <w:rsid w:val="006C142A"/>
    <w:pPr>
      <w:spacing w:before="122" w:line="198" w:lineRule="exact"/>
      <w:ind w:left="2353" w:hanging="709"/>
    </w:pPr>
    <w:rPr>
      <w:sz w:val="18"/>
    </w:rPr>
  </w:style>
  <w:style w:type="paragraph" w:customStyle="1" w:styleId="noteParlAmend">
    <w:name w:val="note(ParlAmend)"/>
    <w:aliases w:val="npp"/>
    <w:basedOn w:val="OPCParaBase"/>
    <w:next w:val="ParlAmend"/>
    <w:rsid w:val="006C142A"/>
    <w:pPr>
      <w:spacing w:line="240" w:lineRule="auto"/>
      <w:jc w:val="right"/>
    </w:pPr>
    <w:rPr>
      <w:rFonts w:ascii="Arial" w:hAnsi="Arial"/>
      <w:b/>
      <w:i/>
    </w:rPr>
  </w:style>
  <w:style w:type="paragraph" w:customStyle="1" w:styleId="Page1">
    <w:name w:val="Page1"/>
    <w:basedOn w:val="OPCParaBase"/>
    <w:rsid w:val="006C142A"/>
    <w:pPr>
      <w:spacing w:before="5600" w:line="240" w:lineRule="auto"/>
    </w:pPr>
    <w:rPr>
      <w:b/>
      <w:sz w:val="32"/>
    </w:rPr>
  </w:style>
  <w:style w:type="paragraph" w:customStyle="1" w:styleId="PageBreak">
    <w:name w:val="PageBreak"/>
    <w:aliases w:val="pb"/>
    <w:basedOn w:val="OPCParaBase"/>
    <w:rsid w:val="006C142A"/>
    <w:pPr>
      <w:spacing w:line="240" w:lineRule="auto"/>
    </w:pPr>
    <w:rPr>
      <w:sz w:val="20"/>
    </w:rPr>
  </w:style>
  <w:style w:type="paragraph" w:customStyle="1" w:styleId="paragraphsub">
    <w:name w:val="paragraph(sub)"/>
    <w:aliases w:val="aa"/>
    <w:basedOn w:val="OPCParaBase"/>
    <w:rsid w:val="006C142A"/>
    <w:pPr>
      <w:tabs>
        <w:tab w:val="right" w:pos="1985"/>
      </w:tabs>
      <w:spacing w:before="40" w:line="240" w:lineRule="auto"/>
      <w:ind w:left="2098" w:hanging="2098"/>
    </w:pPr>
  </w:style>
  <w:style w:type="paragraph" w:customStyle="1" w:styleId="paragraphsub-sub">
    <w:name w:val="paragraph(sub-sub)"/>
    <w:aliases w:val="aaa"/>
    <w:basedOn w:val="OPCParaBase"/>
    <w:rsid w:val="006C142A"/>
    <w:pPr>
      <w:tabs>
        <w:tab w:val="right" w:pos="2722"/>
      </w:tabs>
      <w:spacing w:before="40" w:line="240" w:lineRule="auto"/>
      <w:ind w:left="2835" w:hanging="2835"/>
    </w:pPr>
  </w:style>
  <w:style w:type="paragraph" w:customStyle="1" w:styleId="paragraph">
    <w:name w:val="paragraph"/>
    <w:aliases w:val="a"/>
    <w:basedOn w:val="OPCParaBase"/>
    <w:rsid w:val="006C142A"/>
    <w:pPr>
      <w:tabs>
        <w:tab w:val="right" w:pos="1531"/>
      </w:tabs>
      <w:spacing w:before="40" w:line="240" w:lineRule="auto"/>
      <w:ind w:left="1644" w:hanging="1644"/>
    </w:pPr>
  </w:style>
  <w:style w:type="paragraph" w:customStyle="1" w:styleId="ParlAmend">
    <w:name w:val="ParlAmend"/>
    <w:aliases w:val="pp"/>
    <w:basedOn w:val="OPCParaBase"/>
    <w:rsid w:val="006C142A"/>
    <w:pPr>
      <w:spacing w:before="240" w:line="240" w:lineRule="atLeast"/>
      <w:ind w:hanging="567"/>
    </w:pPr>
    <w:rPr>
      <w:sz w:val="24"/>
    </w:rPr>
  </w:style>
  <w:style w:type="paragraph" w:customStyle="1" w:styleId="Penalty">
    <w:name w:val="Penalty"/>
    <w:basedOn w:val="OPCParaBase"/>
    <w:rsid w:val="006C142A"/>
    <w:pPr>
      <w:tabs>
        <w:tab w:val="left" w:pos="2977"/>
      </w:tabs>
      <w:spacing w:before="180" w:line="240" w:lineRule="auto"/>
      <w:ind w:left="1985" w:hanging="851"/>
    </w:pPr>
  </w:style>
  <w:style w:type="paragraph" w:customStyle="1" w:styleId="Portfolio">
    <w:name w:val="Portfolio"/>
    <w:basedOn w:val="OPCParaBase"/>
    <w:rsid w:val="006C142A"/>
    <w:pPr>
      <w:spacing w:line="240" w:lineRule="auto"/>
    </w:pPr>
    <w:rPr>
      <w:i/>
      <w:sz w:val="20"/>
    </w:rPr>
  </w:style>
  <w:style w:type="paragraph" w:customStyle="1" w:styleId="Preamble">
    <w:name w:val="Preamble"/>
    <w:basedOn w:val="OPCParaBase"/>
    <w:next w:val="Normal"/>
    <w:rsid w:val="006C14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142A"/>
    <w:pPr>
      <w:spacing w:line="240" w:lineRule="auto"/>
    </w:pPr>
    <w:rPr>
      <w:i/>
      <w:sz w:val="20"/>
    </w:rPr>
  </w:style>
  <w:style w:type="paragraph" w:customStyle="1" w:styleId="Session">
    <w:name w:val="Session"/>
    <w:basedOn w:val="OPCParaBase"/>
    <w:rsid w:val="006C142A"/>
    <w:pPr>
      <w:spacing w:line="240" w:lineRule="auto"/>
    </w:pPr>
    <w:rPr>
      <w:sz w:val="28"/>
    </w:rPr>
  </w:style>
  <w:style w:type="paragraph" w:customStyle="1" w:styleId="Sponsor">
    <w:name w:val="Sponsor"/>
    <w:basedOn w:val="OPCParaBase"/>
    <w:rsid w:val="006C142A"/>
    <w:pPr>
      <w:spacing w:line="240" w:lineRule="auto"/>
    </w:pPr>
    <w:rPr>
      <w:i/>
    </w:rPr>
  </w:style>
  <w:style w:type="paragraph" w:customStyle="1" w:styleId="Subitem">
    <w:name w:val="Subitem"/>
    <w:aliases w:val="iss"/>
    <w:basedOn w:val="OPCParaBase"/>
    <w:rsid w:val="006C142A"/>
    <w:pPr>
      <w:spacing w:before="180" w:line="240" w:lineRule="auto"/>
      <w:ind w:left="709" w:hanging="709"/>
    </w:pPr>
  </w:style>
  <w:style w:type="paragraph" w:customStyle="1" w:styleId="SubitemHead">
    <w:name w:val="SubitemHead"/>
    <w:aliases w:val="issh"/>
    <w:basedOn w:val="OPCParaBase"/>
    <w:rsid w:val="006C14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142A"/>
    <w:pPr>
      <w:spacing w:before="40" w:line="240" w:lineRule="auto"/>
      <w:ind w:left="1134"/>
    </w:pPr>
  </w:style>
  <w:style w:type="paragraph" w:customStyle="1" w:styleId="SubsectionHead">
    <w:name w:val="SubsectionHead"/>
    <w:aliases w:val="ssh"/>
    <w:basedOn w:val="OPCParaBase"/>
    <w:next w:val="subsection"/>
    <w:rsid w:val="006C142A"/>
    <w:pPr>
      <w:keepNext/>
      <w:keepLines/>
      <w:spacing w:before="240" w:line="240" w:lineRule="auto"/>
      <w:ind w:left="1134"/>
    </w:pPr>
    <w:rPr>
      <w:i/>
    </w:rPr>
  </w:style>
  <w:style w:type="paragraph" w:customStyle="1" w:styleId="Tablea">
    <w:name w:val="Table(a)"/>
    <w:aliases w:val="ta"/>
    <w:basedOn w:val="OPCParaBase"/>
    <w:rsid w:val="006C142A"/>
    <w:pPr>
      <w:spacing w:before="60" w:line="240" w:lineRule="auto"/>
      <w:ind w:left="284" w:hanging="284"/>
    </w:pPr>
    <w:rPr>
      <w:sz w:val="20"/>
    </w:rPr>
  </w:style>
  <w:style w:type="paragraph" w:customStyle="1" w:styleId="TableAA">
    <w:name w:val="Table(AA)"/>
    <w:aliases w:val="taaa"/>
    <w:basedOn w:val="OPCParaBase"/>
    <w:rsid w:val="006C14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14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142A"/>
    <w:pPr>
      <w:spacing w:before="60" w:line="240" w:lineRule="atLeast"/>
    </w:pPr>
    <w:rPr>
      <w:sz w:val="20"/>
    </w:rPr>
  </w:style>
  <w:style w:type="paragraph" w:customStyle="1" w:styleId="TLPBoxTextnote">
    <w:name w:val="TLPBoxText(note"/>
    <w:aliases w:val="right)"/>
    <w:basedOn w:val="OPCParaBase"/>
    <w:rsid w:val="006C14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14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142A"/>
    <w:pPr>
      <w:spacing w:before="122" w:line="198" w:lineRule="exact"/>
      <w:ind w:left="1985" w:hanging="851"/>
      <w:jc w:val="right"/>
    </w:pPr>
    <w:rPr>
      <w:sz w:val="18"/>
    </w:rPr>
  </w:style>
  <w:style w:type="paragraph" w:customStyle="1" w:styleId="TLPTableBullet">
    <w:name w:val="TLPTableBullet"/>
    <w:aliases w:val="ttb"/>
    <w:basedOn w:val="OPCParaBase"/>
    <w:rsid w:val="006C142A"/>
    <w:pPr>
      <w:spacing w:line="240" w:lineRule="exact"/>
      <w:ind w:left="284" w:hanging="284"/>
    </w:pPr>
    <w:rPr>
      <w:sz w:val="20"/>
    </w:rPr>
  </w:style>
  <w:style w:type="paragraph" w:styleId="TOC1">
    <w:name w:val="toc 1"/>
    <w:basedOn w:val="Normal"/>
    <w:next w:val="Normal"/>
    <w:uiPriority w:val="39"/>
    <w:unhideWhenUsed/>
    <w:rsid w:val="006C14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14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14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14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14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14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14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14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14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142A"/>
    <w:pPr>
      <w:keepLines/>
      <w:spacing w:before="240" w:after="120" w:line="240" w:lineRule="auto"/>
      <w:ind w:left="794"/>
    </w:pPr>
    <w:rPr>
      <w:b/>
      <w:kern w:val="28"/>
      <w:sz w:val="20"/>
    </w:rPr>
  </w:style>
  <w:style w:type="paragraph" w:customStyle="1" w:styleId="TofSectsHeading">
    <w:name w:val="TofSects(Heading)"/>
    <w:basedOn w:val="OPCParaBase"/>
    <w:rsid w:val="006C142A"/>
    <w:pPr>
      <w:spacing w:before="240" w:after="120" w:line="240" w:lineRule="auto"/>
    </w:pPr>
    <w:rPr>
      <w:b/>
      <w:sz w:val="24"/>
    </w:rPr>
  </w:style>
  <w:style w:type="paragraph" w:customStyle="1" w:styleId="TofSectsSection">
    <w:name w:val="TofSects(Section)"/>
    <w:basedOn w:val="OPCParaBase"/>
    <w:rsid w:val="006C142A"/>
    <w:pPr>
      <w:keepLines/>
      <w:spacing w:before="40" w:line="240" w:lineRule="auto"/>
      <w:ind w:left="1588" w:hanging="794"/>
    </w:pPr>
    <w:rPr>
      <w:kern w:val="28"/>
      <w:sz w:val="18"/>
    </w:rPr>
  </w:style>
  <w:style w:type="paragraph" w:customStyle="1" w:styleId="TofSectsSubdiv">
    <w:name w:val="TofSects(Subdiv)"/>
    <w:basedOn w:val="OPCParaBase"/>
    <w:rsid w:val="006C142A"/>
    <w:pPr>
      <w:keepLines/>
      <w:spacing w:before="80" w:line="240" w:lineRule="auto"/>
      <w:ind w:left="1588" w:hanging="794"/>
    </w:pPr>
    <w:rPr>
      <w:kern w:val="28"/>
    </w:rPr>
  </w:style>
  <w:style w:type="paragraph" w:customStyle="1" w:styleId="WRStyle">
    <w:name w:val="WR Style"/>
    <w:aliases w:val="WR"/>
    <w:basedOn w:val="OPCParaBase"/>
    <w:rsid w:val="006C142A"/>
    <w:pPr>
      <w:spacing w:before="240" w:line="240" w:lineRule="auto"/>
      <w:ind w:left="284" w:hanging="284"/>
    </w:pPr>
    <w:rPr>
      <w:b/>
      <w:i/>
      <w:kern w:val="28"/>
      <w:sz w:val="24"/>
    </w:rPr>
  </w:style>
  <w:style w:type="paragraph" w:customStyle="1" w:styleId="notepara">
    <w:name w:val="note(para)"/>
    <w:aliases w:val="na"/>
    <w:basedOn w:val="OPCParaBase"/>
    <w:rsid w:val="006C142A"/>
    <w:pPr>
      <w:spacing w:before="40" w:line="198" w:lineRule="exact"/>
      <w:ind w:left="2354" w:hanging="369"/>
    </w:pPr>
    <w:rPr>
      <w:sz w:val="18"/>
    </w:rPr>
  </w:style>
  <w:style w:type="paragraph" w:styleId="Footer">
    <w:name w:val="footer"/>
    <w:link w:val="FooterChar"/>
    <w:rsid w:val="006C14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142A"/>
    <w:rPr>
      <w:rFonts w:eastAsia="Times New Roman" w:cs="Times New Roman"/>
      <w:sz w:val="22"/>
      <w:szCs w:val="24"/>
      <w:lang w:eastAsia="en-AU"/>
    </w:rPr>
  </w:style>
  <w:style w:type="character" w:styleId="LineNumber">
    <w:name w:val="line number"/>
    <w:basedOn w:val="OPCCharBase"/>
    <w:uiPriority w:val="99"/>
    <w:unhideWhenUsed/>
    <w:rsid w:val="006C142A"/>
    <w:rPr>
      <w:sz w:val="16"/>
    </w:rPr>
  </w:style>
  <w:style w:type="table" w:customStyle="1" w:styleId="CFlag">
    <w:name w:val="CFlag"/>
    <w:basedOn w:val="TableNormal"/>
    <w:uiPriority w:val="99"/>
    <w:rsid w:val="006C142A"/>
    <w:rPr>
      <w:rFonts w:eastAsia="Times New Roman" w:cs="Times New Roman"/>
      <w:lang w:eastAsia="en-AU"/>
    </w:rPr>
    <w:tblPr/>
  </w:style>
  <w:style w:type="paragraph" w:styleId="BalloonText">
    <w:name w:val="Balloon Text"/>
    <w:basedOn w:val="Normal"/>
    <w:link w:val="BalloonTextChar"/>
    <w:uiPriority w:val="99"/>
    <w:unhideWhenUsed/>
    <w:rsid w:val="006C14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142A"/>
    <w:rPr>
      <w:rFonts w:ascii="Tahoma" w:hAnsi="Tahoma" w:cs="Tahoma"/>
      <w:sz w:val="16"/>
      <w:szCs w:val="16"/>
    </w:rPr>
  </w:style>
  <w:style w:type="table" w:styleId="TableGrid">
    <w:name w:val="Table Grid"/>
    <w:basedOn w:val="TableNormal"/>
    <w:uiPriority w:val="59"/>
    <w:rsid w:val="006C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142A"/>
    <w:rPr>
      <w:b/>
      <w:sz w:val="28"/>
      <w:szCs w:val="32"/>
    </w:rPr>
  </w:style>
  <w:style w:type="paragraph" w:customStyle="1" w:styleId="LegislationMadeUnder">
    <w:name w:val="LegislationMadeUnder"/>
    <w:basedOn w:val="OPCParaBase"/>
    <w:next w:val="Normal"/>
    <w:rsid w:val="006C142A"/>
    <w:rPr>
      <w:i/>
      <w:sz w:val="32"/>
      <w:szCs w:val="32"/>
    </w:rPr>
  </w:style>
  <w:style w:type="paragraph" w:customStyle="1" w:styleId="SignCoverPageEnd">
    <w:name w:val="SignCoverPageEnd"/>
    <w:basedOn w:val="OPCParaBase"/>
    <w:next w:val="Normal"/>
    <w:rsid w:val="006C14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142A"/>
    <w:pPr>
      <w:pBdr>
        <w:top w:val="single" w:sz="4" w:space="1" w:color="auto"/>
      </w:pBdr>
      <w:spacing w:before="360"/>
      <w:ind w:right="397"/>
      <w:jc w:val="both"/>
    </w:pPr>
  </w:style>
  <w:style w:type="paragraph" w:customStyle="1" w:styleId="NotesHeading1">
    <w:name w:val="NotesHeading 1"/>
    <w:basedOn w:val="OPCParaBase"/>
    <w:next w:val="Normal"/>
    <w:rsid w:val="006C142A"/>
    <w:rPr>
      <w:b/>
      <w:sz w:val="28"/>
      <w:szCs w:val="28"/>
    </w:rPr>
  </w:style>
  <w:style w:type="paragraph" w:customStyle="1" w:styleId="NotesHeading2">
    <w:name w:val="NotesHeading 2"/>
    <w:basedOn w:val="OPCParaBase"/>
    <w:next w:val="Normal"/>
    <w:rsid w:val="006C142A"/>
    <w:rPr>
      <w:b/>
      <w:sz w:val="28"/>
      <w:szCs w:val="28"/>
    </w:rPr>
  </w:style>
  <w:style w:type="paragraph" w:customStyle="1" w:styleId="CompiledActNo">
    <w:name w:val="CompiledActNo"/>
    <w:basedOn w:val="OPCParaBase"/>
    <w:next w:val="Normal"/>
    <w:rsid w:val="006C142A"/>
    <w:rPr>
      <w:b/>
      <w:sz w:val="24"/>
      <w:szCs w:val="24"/>
    </w:rPr>
  </w:style>
  <w:style w:type="paragraph" w:customStyle="1" w:styleId="ENotesText">
    <w:name w:val="ENotesText"/>
    <w:aliases w:val="Ent"/>
    <w:basedOn w:val="OPCParaBase"/>
    <w:next w:val="Normal"/>
    <w:rsid w:val="006C142A"/>
    <w:pPr>
      <w:spacing w:before="120"/>
    </w:pPr>
  </w:style>
  <w:style w:type="paragraph" w:customStyle="1" w:styleId="CompiledMadeUnder">
    <w:name w:val="CompiledMadeUnder"/>
    <w:basedOn w:val="OPCParaBase"/>
    <w:next w:val="Normal"/>
    <w:rsid w:val="006C142A"/>
    <w:rPr>
      <w:i/>
      <w:sz w:val="24"/>
      <w:szCs w:val="24"/>
    </w:rPr>
  </w:style>
  <w:style w:type="paragraph" w:customStyle="1" w:styleId="Paragraphsub-sub-sub">
    <w:name w:val="Paragraph(sub-sub-sub)"/>
    <w:aliases w:val="aaaa"/>
    <w:basedOn w:val="OPCParaBase"/>
    <w:rsid w:val="006C142A"/>
    <w:pPr>
      <w:tabs>
        <w:tab w:val="right" w:pos="3402"/>
      </w:tabs>
      <w:spacing w:before="40" w:line="240" w:lineRule="auto"/>
      <w:ind w:left="3402" w:hanging="3402"/>
    </w:pPr>
  </w:style>
  <w:style w:type="paragraph" w:customStyle="1" w:styleId="TableTextEndNotes">
    <w:name w:val="TableTextEndNotes"/>
    <w:aliases w:val="Tten"/>
    <w:basedOn w:val="Normal"/>
    <w:rsid w:val="006C142A"/>
    <w:pPr>
      <w:spacing w:before="60" w:line="240" w:lineRule="auto"/>
    </w:pPr>
    <w:rPr>
      <w:rFonts w:cs="Arial"/>
      <w:sz w:val="20"/>
      <w:szCs w:val="22"/>
    </w:rPr>
  </w:style>
  <w:style w:type="paragraph" w:customStyle="1" w:styleId="NoteToSubpara">
    <w:name w:val="NoteToSubpara"/>
    <w:aliases w:val="nts"/>
    <w:basedOn w:val="OPCParaBase"/>
    <w:rsid w:val="006C142A"/>
    <w:pPr>
      <w:spacing w:before="40" w:line="198" w:lineRule="exact"/>
      <w:ind w:left="2835" w:hanging="709"/>
    </w:pPr>
    <w:rPr>
      <w:sz w:val="18"/>
    </w:rPr>
  </w:style>
  <w:style w:type="paragraph" w:customStyle="1" w:styleId="ENoteTableHeading">
    <w:name w:val="ENoteTableHeading"/>
    <w:aliases w:val="enth"/>
    <w:basedOn w:val="OPCParaBase"/>
    <w:rsid w:val="006C142A"/>
    <w:pPr>
      <w:keepNext/>
      <w:spacing w:before="60" w:line="240" w:lineRule="atLeast"/>
    </w:pPr>
    <w:rPr>
      <w:rFonts w:ascii="Arial" w:hAnsi="Arial"/>
      <w:b/>
      <w:sz w:val="16"/>
    </w:rPr>
  </w:style>
  <w:style w:type="paragraph" w:customStyle="1" w:styleId="ENoteTTi">
    <w:name w:val="ENoteTTi"/>
    <w:aliases w:val="entti"/>
    <w:basedOn w:val="OPCParaBase"/>
    <w:rsid w:val="006C142A"/>
    <w:pPr>
      <w:keepNext/>
      <w:spacing w:before="60" w:line="240" w:lineRule="atLeast"/>
      <w:ind w:left="170"/>
    </w:pPr>
    <w:rPr>
      <w:sz w:val="16"/>
    </w:rPr>
  </w:style>
  <w:style w:type="paragraph" w:customStyle="1" w:styleId="ENotesHeading1">
    <w:name w:val="ENotesHeading 1"/>
    <w:aliases w:val="Enh1,ENh1"/>
    <w:basedOn w:val="OPCParaBase"/>
    <w:next w:val="Normal"/>
    <w:rsid w:val="006C142A"/>
    <w:pPr>
      <w:spacing w:before="120"/>
      <w:outlineLvl w:val="1"/>
    </w:pPr>
    <w:rPr>
      <w:b/>
      <w:sz w:val="28"/>
      <w:szCs w:val="28"/>
    </w:rPr>
  </w:style>
  <w:style w:type="paragraph" w:customStyle="1" w:styleId="ENotesHeading2">
    <w:name w:val="ENotesHeading 2"/>
    <w:aliases w:val="Enh2,ENh2"/>
    <w:basedOn w:val="OPCParaBase"/>
    <w:next w:val="Normal"/>
    <w:rsid w:val="006C142A"/>
    <w:pPr>
      <w:spacing w:before="120" w:after="120"/>
      <w:outlineLvl w:val="2"/>
    </w:pPr>
    <w:rPr>
      <w:b/>
      <w:sz w:val="24"/>
      <w:szCs w:val="28"/>
    </w:rPr>
  </w:style>
  <w:style w:type="paragraph" w:customStyle="1" w:styleId="ENoteTTIndentHeading">
    <w:name w:val="ENoteTTIndentHeading"/>
    <w:aliases w:val="enTTHi"/>
    <w:basedOn w:val="OPCParaBase"/>
    <w:rsid w:val="006C14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142A"/>
    <w:pPr>
      <w:spacing w:before="60" w:line="240" w:lineRule="atLeast"/>
    </w:pPr>
    <w:rPr>
      <w:sz w:val="16"/>
    </w:rPr>
  </w:style>
  <w:style w:type="paragraph" w:customStyle="1" w:styleId="MadeunderText">
    <w:name w:val="MadeunderText"/>
    <w:basedOn w:val="OPCParaBase"/>
    <w:next w:val="Normal"/>
    <w:rsid w:val="006C142A"/>
    <w:pPr>
      <w:spacing w:before="240"/>
    </w:pPr>
    <w:rPr>
      <w:sz w:val="24"/>
      <w:szCs w:val="24"/>
    </w:rPr>
  </w:style>
  <w:style w:type="paragraph" w:customStyle="1" w:styleId="ENotesHeading3">
    <w:name w:val="ENotesHeading 3"/>
    <w:aliases w:val="Enh3"/>
    <w:basedOn w:val="OPCParaBase"/>
    <w:next w:val="Normal"/>
    <w:rsid w:val="006C142A"/>
    <w:pPr>
      <w:keepNext/>
      <w:spacing w:before="120" w:line="240" w:lineRule="auto"/>
      <w:outlineLvl w:val="4"/>
    </w:pPr>
    <w:rPr>
      <w:b/>
      <w:szCs w:val="24"/>
    </w:rPr>
  </w:style>
  <w:style w:type="character" w:customStyle="1" w:styleId="CharSubPartTextCASA">
    <w:name w:val="CharSubPartText(CASA)"/>
    <w:basedOn w:val="OPCCharBase"/>
    <w:uiPriority w:val="1"/>
    <w:rsid w:val="006C142A"/>
  </w:style>
  <w:style w:type="character" w:customStyle="1" w:styleId="CharSubPartNoCASA">
    <w:name w:val="CharSubPartNo(CASA)"/>
    <w:basedOn w:val="OPCCharBase"/>
    <w:uiPriority w:val="1"/>
    <w:rsid w:val="006C142A"/>
  </w:style>
  <w:style w:type="paragraph" w:customStyle="1" w:styleId="ENoteTTIndentHeadingSub">
    <w:name w:val="ENoteTTIndentHeadingSub"/>
    <w:aliases w:val="enTTHis"/>
    <w:basedOn w:val="OPCParaBase"/>
    <w:rsid w:val="006C142A"/>
    <w:pPr>
      <w:keepNext/>
      <w:spacing w:before="60" w:line="240" w:lineRule="atLeast"/>
      <w:ind w:left="340"/>
    </w:pPr>
    <w:rPr>
      <w:b/>
      <w:sz w:val="16"/>
    </w:rPr>
  </w:style>
  <w:style w:type="paragraph" w:customStyle="1" w:styleId="ENoteTTiSub">
    <w:name w:val="ENoteTTiSub"/>
    <w:aliases w:val="enttis"/>
    <w:basedOn w:val="OPCParaBase"/>
    <w:rsid w:val="006C142A"/>
    <w:pPr>
      <w:keepNext/>
      <w:spacing w:before="60" w:line="240" w:lineRule="atLeast"/>
      <w:ind w:left="340"/>
    </w:pPr>
    <w:rPr>
      <w:sz w:val="16"/>
    </w:rPr>
  </w:style>
  <w:style w:type="paragraph" w:customStyle="1" w:styleId="SubDivisionMigration">
    <w:name w:val="SubDivisionMigration"/>
    <w:aliases w:val="sdm"/>
    <w:basedOn w:val="OPCParaBase"/>
    <w:rsid w:val="006C14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14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142A"/>
    <w:pPr>
      <w:spacing w:before="122" w:line="240" w:lineRule="auto"/>
      <w:ind w:left="1985" w:hanging="851"/>
    </w:pPr>
    <w:rPr>
      <w:sz w:val="18"/>
    </w:rPr>
  </w:style>
  <w:style w:type="paragraph" w:customStyle="1" w:styleId="FreeForm">
    <w:name w:val="FreeForm"/>
    <w:rsid w:val="006C142A"/>
    <w:rPr>
      <w:rFonts w:ascii="Arial" w:hAnsi="Arial"/>
      <w:sz w:val="22"/>
    </w:rPr>
  </w:style>
  <w:style w:type="paragraph" w:customStyle="1" w:styleId="SOText">
    <w:name w:val="SO Text"/>
    <w:aliases w:val="sot"/>
    <w:link w:val="SOTextChar"/>
    <w:rsid w:val="006C14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142A"/>
    <w:rPr>
      <w:sz w:val="22"/>
    </w:rPr>
  </w:style>
  <w:style w:type="paragraph" w:customStyle="1" w:styleId="SOTextNote">
    <w:name w:val="SO TextNote"/>
    <w:aliases w:val="sont"/>
    <w:basedOn w:val="SOText"/>
    <w:qFormat/>
    <w:rsid w:val="006C142A"/>
    <w:pPr>
      <w:spacing w:before="122" w:line="198" w:lineRule="exact"/>
      <w:ind w:left="1843" w:hanging="709"/>
    </w:pPr>
    <w:rPr>
      <w:sz w:val="18"/>
    </w:rPr>
  </w:style>
  <w:style w:type="paragraph" w:customStyle="1" w:styleId="SOPara">
    <w:name w:val="SO Para"/>
    <w:aliases w:val="soa"/>
    <w:basedOn w:val="SOText"/>
    <w:link w:val="SOParaChar"/>
    <w:qFormat/>
    <w:rsid w:val="006C142A"/>
    <w:pPr>
      <w:tabs>
        <w:tab w:val="right" w:pos="1786"/>
      </w:tabs>
      <w:spacing w:before="40"/>
      <w:ind w:left="2070" w:hanging="936"/>
    </w:pPr>
  </w:style>
  <w:style w:type="character" w:customStyle="1" w:styleId="SOParaChar">
    <w:name w:val="SO Para Char"/>
    <w:aliases w:val="soa Char"/>
    <w:basedOn w:val="DefaultParagraphFont"/>
    <w:link w:val="SOPara"/>
    <w:rsid w:val="006C142A"/>
    <w:rPr>
      <w:sz w:val="22"/>
    </w:rPr>
  </w:style>
  <w:style w:type="paragraph" w:customStyle="1" w:styleId="FileName">
    <w:name w:val="FileName"/>
    <w:basedOn w:val="Normal"/>
    <w:rsid w:val="006C142A"/>
  </w:style>
  <w:style w:type="paragraph" w:customStyle="1" w:styleId="TableHeading">
    <w:name w:val="TableHeading"/>
    <w:aliases w:val="th"/>
    <w:basedOn w:val="OPCParaBase"/>
    <w:next w:val="Tabletext"/>
    <w:rsid w:val="006C142A"/>
    <w:pPr>
      <w:keepNext/>
      <w:spacing w:before="60" w:line="240" w:lineRule="atLeast"/>
    </w:pPr>
    <w:rPr>
      <w:b/>
      <w:sz w:val="20"/>
    </w:rPr>
  </w:style>
  <w:style w:type="paragraph" w:customStyle="1" w:styleId="SOHeadBold">
    <w:name w:val="SO HeadBold"/>
    <w:aliases w:val="sohb"/>
    <w:basedOn w:val="SOText"/>
    <w:next w:val="SOText"/>
    <w:link w:val="SOHeadBoldChar"/>
    <w:qFormat/>
    <w:rsid w:val="006C142A"/>
    <w:rPr>
      <w:b/>
    </w:rPr>
  </w:style>
  <w:style w:type="character" w:customStyle="1" w:styleId="SOHeadBoldChar">
    <w:name w:val="SO HeadBold Char"/>
    <w:aliases w:val="sohb Char"/>
    <w:basedOn w:val="DefaultParagraphFont"/>
    <w:link w:val="SOHeadBold"/>
    <w:rsid w:val="006C142A"/>
    <w:rPr>
      <w:b/>
      <w:sz w:val="22"/>
    </w:rPr>
  </w:style>
  <w:style w:type="paragraph" w:customStyle="1" w:styleId="SOHeadItalic">
    <w:name w:val="SO HeadItalic"/>
    <w:aliases w:val="sohi"/>
    <w:basedOn w:val="SOText"/>
    <w:next w:val="SOText"/>
    <w:link w:val="SOHeadItalicChar"/>
    <w:qFormat/>
    <w:rsid w:val="006C142A"/>
    <w:rPr>
      <w:i/>
    </w:rPr>
  </w:style>
  <w:style w:type="character" w:customStyle="1" w:styleId="SOHeadItalicChar">
    <w:name w:val="SO HeadItalic Char"/>
    <w:aliases w:val="sohi Char"/>
    <w:basedOn w:val="DefaultParagraphFont"/>
    <w:link w:val="SOHeadItalic"/>
    <w:rsid w:val="006C142A"/>
    <w:rPr>
      <w:i/>
      <w:sz w:val="22"/>
    </w:rPr>
  </w:style>
  <w:style w:type="paragraph" w:customStyle="1" w:styleId="SOBullet">
    <w:name w:val="SO Bullet"/>
    <w:aliases w:val="sotb"/>
    <w:basedOn w:val="SOText"/>
    <w:link w:val="SOBulletChar"/>
    <w:qFormat/>
    <w:rsid w:val="006C142A"/>
    <w:pPr>
      <w:ind w:left="1559" w:hanging="425"/>
    </w:pPr>
  </w:style>
  <w:style w:type="character" w:customStyle="1" w:styleId="SOBulletChar">
    <w:name w:val="SO Bullet Char"/>
    <w:aliases w:val="sotb Char"/>
    <w:basedOn w:val="DefaultParagraphFont"/>
    <w:link w:val="SOBullet"/>
    <w:rsid w:val="006C142A"/>
    <w:rPr>
      <w:sz w:val="22"/>
    </w:rPr>
  </w:style>
  <w:style w:type="paragraph" w:customStyle="1" w:styleId="SOBulletNote">
    <w:name w:val="SO BulletNote"/>
    <w:aliases w:val="sonb"/>
    <w:basedOn w:val="SOTextNote"/>
    <w:link w:val="SOBulletNoteChar"/>
    <w:qFormat/>
    <w:rsid w:val="006C142A"/>
    <w:pPr>
      <w:tabs>
        <w:tab w:val="left" w:pos="1560"/>
      </w:tabs>
      <w:ind w:left="2268" w:hanging="1134"/>
    </w:pPr>
  </w:style>
  <w:style w:type="character" w:customStyle="1" w:styleId="SOBulletNoteChar">
    <w:name w:val="SO BulletNote Char"/>
    <w:aliases w:val="sonb Char"/>
    <w:basedOn w:val="DefaultParagraphFont"/>
    <w:link w:val="SOBulletNote"/>
    <w:rsid w:val="006C142A"/>
    <w:rPr>
      <w:sz w:val="18"/>
    </w:rPr>
  </w:style>
  <w:style w:type="paragraph" w:customStyle="1" w:styleId="SOText2">
    <w:name w:val="SO Text2"/>
    <w:aliases w:val="sot2"/>
    <w:basedOn w:val="Normal"/>
    <w:next w:val="SOText"/>
    <w:link w:val="SOText2Char"/>
    <w:rsid w:val="006C14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142A"/>
    <w:rPr>
      <w:sz w:val="22"/>
    </w:rPr>
  </w:style>
  <w:style w:type="paragraph" w:customStyle="1" w:styleId="SubPartCASA">
    <w:name w:val="SubPart(CASA)"/>
    <w:aliases w:val="csp"/>
    <w:basedOn w:val="OPCParaBase"/>
    <w:next w:val="ActHead3"/>
    <w:rsid w:val="006C14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142A"/>
    <w:rPr>
      <w:rFonts w:eastAsia="Times New Roman" w:cs="Times New Roman"/>
      <w:sz w:val="22"/>
      <w:lang w:eastAsia="en-AU"/>
    </w:rPr>
  </w:style>
  <w:style w:type="character" w:customStyle="1" w:styleId="notetextChar">
    <w:name w:val="note(text) Char"/>
    <w:aliases w:val="n Char"/>
    <w:basedOn w:val="DefaultParagraphFont"/>
    <w:link w:val="notetext"/>
    <w:rsid w:val="006C142A"/>
    <w:rPr>
      <w:rFonts w:eastAsia="Times New Roman" w:cs="Times New Roman"/>
      <w:sz w:val="18"/>
      <w:lang w:eastAsia="en-AU"/>
    </w:rPr>
  </w:style>
  <w:style w:type="character" w:customStyle="1" w:styleId="Heading1Char">
    <w:name w:val="Heading 1 Char"/>
    <w:basedOn w:val="DefaultParagraphFont"/>
    <w:link w:val="Heading1"/>
    <w:uiPriority w:val="9"/>
    <w:rsid w:val="006C14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14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14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14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14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14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14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14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14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C142A"/>
    <w:rPr>
      <w:rFonts w:ascii="Arial" w:hAnsi="Arial" w:cs="Arial" w:hint="default"/>
      <w:b/>
      <w:bCs/>
      <w:sz w:val="28"/>
      <w:szCs w:val="28"/>
    </w:rPr>
  </w:style>
  <w:style w:type="paragraph" w:styleId="Index1">
    <w:name w:val="index 1"/>
    <w:basedOn w:val="Normal"/>
    <w:next w:val="Normal"/>
    <w:autoRedefine/>
    <w:rsid w:val="006C142A"/>
    <w:pPr>
      <w:ind w:left="240" w:hanging="240"/>
    </w:pPr>
  </w:style>
  <w:style w:type="paragraph" w:styleId="Index2">
    <w:name w:val="index 2"/>
    <w:basedOn w:val="Normal"/>
    <w:next w:val="Normal"/>
    <w:autoRedefine/>
    <w:rsid w:val="006C142A"/>
    <w:pPr>
      <w:ind w:left="480" w:hanging="240"/>
    </w:pPr>
  </w:style>
  <w:style w:type="paragraph" w:styleId="Index3">
    <w:name w:val="index 3"/>
    <w:basedOn w:val="Normal"/>
    <w:next w:val="Normal"/>
    <w:autoRedefine/>
    <w:rsid w:val="006C142A"/>
    <w:pPr>
      <w:ind w:left="720" w:hanging="240"/>
    </w:pPr>
  </w:style>
  <w:style w:type="paragraph" w:styleId="Index4">
    <w:name w:val="index 4"/>
    <w:basedOn w:val="Normal"/>
    <w:next w:val="Normal"/>
    <w:autoRedefine/>
    <w:rsid w:val="006C142A"/>
    <w:pPr>
      <w:ind w:left="960" w:hanging="240"/>
    </w:pPr>
  </w:style>
  <w:style w:type="paragraph" w:styleId="Index5">
    <w:name w:val="index 5"/>
    <w:basedOn w:val="Normal"/>
    <w:next w:val="Normal"/>
    <w:autoRedefine/>
    <w:rsid w:val="006C142A"/>
    <w:pPr>
      <w:ind w:left="1200" w:hanging="240"/>
    </w:pPr>
  </w:style>
  <w:style w:type="paragraph" w:styleId="Index6">
    <w:name w:val="index 6"/>
    <w:basedOn w:val="Normal"/>
    <w:next w:val="Normal"/>
    <w:autoRedefine/>
    <w:rsid w:val="006C142A"/>
    <w:pPr>
      <w:ind w:left="1440" w:hanging="240"/>
    </w:pPr>
  </w:style>
  <w:style w:type="paragraph" w:styleId="Index7">
    <w:name w:val="index 7"/>
    <w:basedOn w:val="Normal"/>
    <w:next w:val="Normal"/>
    <w:autoRedefine/>
    <w:rsid w:val="006C142A"/>
    <w:pPr>
      <w:ind w:left="1680" w:hanging="240"/>
    </w:pPr>
  </w:style>
  <w:style w:type="paragraph" w:styleId="Index8">
    <w:name w:val="index 8"/>
    <w:basedOn w:val="Normal"/>
    <w:next w:val="Normal"/>
    <w:autoRedefine/>
    <w:rsid w:val="006C142A"/>
    <w:pPr>
      <w:ind w:left="1920" w:hanging="240"/>
    </w:pPr>
  </w:style>
  <w:style w:type="paragraph" w:styleId="Index9">
    <w:name w:val="index 9"/>
    <w:basedOn w:val="Normal"/>
    <w:next w:val="Normal"/>
    <w:autoRedefine/>
    <w:rsid w:val="006C142A"/>
    <w:pPr>
      <w:ind w:left="2160" w:hanging="240"/>
    </w:pPr>
  </w:style>
  <w:style w:type="paragraph" w:styleId="NormalIndent">
    <w:name w:val="Normal Indent"/>
    <w:basedOn w:val="Normal"/>
    <w:rsid w:val="006C142A"/>
    <w:pPr>
      <w:ind w:left="720"/>
    </w:pPr>
  </w:style>
  <w:style w:type="paragraph" w:styleId="FootnoteText">
    <w:name w:val="footnote text"/>
    <w:basedOn w:val="Normal"/>
    <w:link w:val="FootnoteTextChar"/>
    <w:rsid w:val="006C142A"/>
    <w:rPr>
      <w:sz w:val="20"/>
    </w:rPr>
  </w:style>
  <w:style w:type="character" w:customStyle="1" w:styleId="FootnoteTextChar">
    <w:name w:val="Footnote Text Char"/>
    <w:basedOn w:val="DefaultParagraphFont"/>
    <w:link w:val="FootnoteText"/>
    <w:rsid w:val="006C142A"/>
  </w:style>
  <w:style w:type="paragraph" w:styleId="CommentText">
    <w:name w:val="annotation text"/>
    <w:basedOn w:val="Normal"/>
    <w:link w:val="CommentTextChar"/>
    <w:rsid w:val="006C142A"/>
    <w:rPr>
      <w:sz w:val="20"/>
    </w:rPr>
  </w:style>
  <w:style w:type="character" w:customStyle="1" w:styleId="CommentTextChar">
    <w:name w:val="Comment Text Char"/>
    <w:basedOn w:val="DefaultParagraphFont"/>
    <w:link w:val="CommentText"/>
    <w:rsid w:val="006C142A"/>
  </w:style>
  <w:style w:type="paragraph" w:styleId="IndexHeading">
    <w:name w:val="index heading"/>
    <w:basedOn w:val="Normal"/>
    <w:next w:val="Index1"/>
    <w:rsid w:val="006C142A"/>
    <w:rPr>
      <w:rFonts w:ascii="Arial" w:hAnsi="Arial" w:cs="Arial"/>
      <w:b/>
      <w:bCs/>
    </w:rPr>
  </w:style>
  <w:style w:type="paragraph" w:styleId="Caption">
    <w:name w:val="caption"/>
    <w:basedOn w:val="Normal"/>
    <w:next w:val="Normal"/>
    <w:qFormat/>
    <w:rsid w:val="006C142A"/>
    <w:pPr>
      <w:spacing w:before="120" w:after="120"/>
    </w:pPr>
    <w:rPr>
      <w:b/>
      <w:bCs/>
      <w:sz w:val="20"/>
    </w:rPr>
  </w:style>
  <w:style w:type="paragraph" w:styleId="TableofFigures">
    <w:name w:val="table of figures"/>
    <w:basedOn w:val="Normal"/>
    <w:next w:val="Normal"/>
    <w:rsid w:val="006C142A"/>
    <w:pPr>
      <w:ind w:left="480" w:hanging="480"/>
    </w:pPr>
  </w:style>
  <w:style w:type="paragraph" w:styleId="EnvelopeAddress">
    <w:name w:val="envelope address"/>
    <w:basedOn w:val="Normal"/>
    <w:rsid w:val="006C14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142A"/>
    <w:rPr>
      <w:rFonts w:ascii="Arial" w:hAnsi="Arial" w:cs="Arial"/>
      <w:sz w:val="20"/>
    </w:rPr>
  </w:style>
  <w:style w:type="character" w:styleId="FootnoteReference">
    <w:name w:val="footnote reference"/>
    <w:basedOn w:val="DefaultParagraphFont"/>
    <w:rsid w:val="006C142A"/>
    <w:rPr>
      <w:rFonts w:ascii="Times New Roman" w:hAnsi="Times New Roman"/>
      <w:sz w:val="20"/>
      <w:vertAlign w:val="superscript"/>
    </w:rPr>
  </w:style>
  <w:style w:type="character" w:styleId="CommentReference">
    <w:name w:val="annotation reference"/>
    <w:basedOn w:val="DefaultParagraphFont"/>
    <w:rsid w:val="006C142A"/>
    <w:rPr>
      <w:sz w:val="16"/>
      <w:szCs w:val="16"/>
    </w:rPr>
  </w:style>
  <w:style w:type="character" w:styleId="PageNumber">
    <w:name w:val="page number"/>
    <w:basedOn w:val="DefaultParagraphFont"/>
    <w:rsid w:val="006C142A"/>
  </w:style>
  <w:style w:type="character" w:styleId="EndnoteReference">
    <w:name w:val="endnote reference"/>
    <w:basedOn w:val="DefaultParagraphFont"/>
    <w:rsid w:val="006C142A"/>
    <w:rPr>
      <w:vertAlign w:val="superscript"/>
    </w:rPr>
  </w:style>
  <w:style w:type="paragraph" w:styleId="EndnoteText">
    <w:name w:val="endnote text"/>
    <w:basedOn w:val="Normal"/>
    <w:link w:val="EndnoteTextChar"/>
    <w:rsid w:val="006C142A"/>
    <w:rPr>
      <w:sz w:val="20"/>
    </w:rPr>
  </w:style>
  <w:style w:type="character" w:customStyle="1" w:styleId="EndnoteTextChar">
    <w:name w:val="Endnote Text Char"/>
    <w:basedOn w:val="DefaultParagraphFont"/>
    <w:link w:val="EndnoteText"/>
    <w:rsid w:val="006C142A"/>
  </w:style>
  <w:style w:type="paragraph" w:styleId="TableofAuthorities">
    <w:name w:val="table of authorities"/>
    <w:basedOn w:val="Normal"/>
    <w:next w:val="Normal"/>
    <w:rsid w:val="006C142A"/>
    <w:pPr>
      <w:ind w:left="240" w:hanging="240"/>
    </w:pPr>
  </w:style>
  <w:style w:type="paragraph" w:styleId="MacroText">
    <w:name w:val="macro"/>
    <w:link w:val="MacroTextChar"/>
    <w:rsid w:val="006C14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142A"/>
    <w:rPr>
      <w:rFonts w:ascii="Courier New" w:eastAsia="Times New Roman" w:hAnsi="Courier New" w:cs="Courier New"/>
      <w:lang w:eastAsia="en-AU"/>
    </w:rPr>
  </w:style>
  <w:style w:type="paragraph" w:styleId="TOAHeading">
    <w:name w:val="toa heading"/>
    <w:basedOn w:val="Normal"/>
    <w:next w:val="Normal"/>
    <w:rsid w:val="006C142A"/>
    <w:pPr>
      <w:spacing w:before="120"/>
    </w:pPr>
    <w:rPr>
      <w:rFonts w:ascii="Arial" w:hAnsi="Arial" w:cs="Arial"/>
      <w:b/>
      <w:bCs/>
    </w:rPr>
  </w:style>
  <w:style w:type="paragraph" w:styleId="List">
    <w:name w:val="List"/>
    <w:basedOn w:val="Normal"/>
    <w:rsid w:val="006C142A"/>
    <w:pPr>
      <w:ind w:left="283" w:hanging="283"/>
    </w:pPr>
  </w:style>
  <w:style w:type="paragraph" w:styleId="ListBullet">
    <w:name w:val="List Bullet"/>
    <w:basedOn w:val="Normal"/>
    <w:autoRedefine/>
    <w:rsid w:val="006C142A"/>
    <w:pPr>
      <w:tabs>
        <w:tab w:val="num" w:pos="360"/>
      </w:tabs>
      <w:ind w:left="360" w:hanging="360"/>
    </w:pPr>
  </w:style>
  <w:style w:type="paragraph" w:styleId="ListNumber">
    <w:name w:val="List Number"/>
    <w:basedOn w:val="Normal"/>
    <w:rsid w:val="006C142A"/>
    <w:pPr>
      <w:tabs>
        <w:tab w:val="num" w:pos="360"/>
      </w:tabs>
      <w:ind w:left="360" w:hanging="360"/>
    </w:pPr>
  </w:style>
  <w:style w:type="paragraph" w:styleId="List2">
    <w:name w:val="List 2"/>
    <w:basedOn w:val="Normal"/>
    <w:rsid w:val="006C142A"/>
    <w:pPr>
      <w:ind w:left="566" w:hanging="283"/>
    </w:pPr>
  </w:style>
  <w:style w:type="paragraph" w:styleId="List3">
    <w:name w:val="List 3"/>
    <w:basedOn w:val="Normal"/>
    <w:rsid w:val="006C142A"/>
    <w:pPr>
      <w:ind w:left="849" w:hanging="283"/>
    </w:pPr>
  </w:style>
  <w:style w:type="paragraph" w:styleId="List4">
    <w:name w:val="List 4"/>
    <w:basedOn w:val="Normal"/>
    <w:rsid w:val="006C142A"/>
    <w:pPr>
      <w:ind w:left="1132" w:hanging="283"/>
    </w:pPr>
  </w:style>
  <w:style w:type="paragraph" w:styleId="List5">
    <w:name w:val="List 5"/>
    <w:basedOn w:val="Normal"/>
    <w:rsid w:val="006C142A"/>
    <w:pPr>
      <w:ind w:left="1415" w:hanging="283"/>
    </w:pPr>
  </w:style>
  <w:style w:type="paragraph" w:styleId="ListBullet2">
    <w:name w:val="List Bullet 2"/>
    <w:basedOn w:val="Normal"/>
    <w:autoRedefine/>
    <w:rsid w:val="006C142A"/>
    <w:pPr>
      <w:tabs>
        <w:tab w:val="num" w:pos="360"/>
      </w:tabs>
    </w:pPr>
  </w:style>
  <w:style w:type="paragraph" w:styleId="ListBullet3">
    <w:name w:val="List Bullet 3"/>
    <w:basedOn w:val="Normal"/>
    <w:autoRedefine/>
    <w:rsid w:val="006C142A"/>
    <w:pPr>
      <w:tabs>
        <w:tab w:val="num" w:pos="926"/>
      </w:tabs>
      <w:ind w:left="926" w:hanging="360"/>
    </w:pPr>
  </w:style>
  <w:style w:type="paragraph" w:styleId="ListBullet4">
    <w:name w:val="List Bullet 4"/>
    <w:basedOn w:val="Normal"/>
    <w:autoRedefine/>
    <w:rsid w:val="006C142A"/>
    <w:pPr>
      <w:tabs>
        <w:tab w:val="num" w:pos="1209"/>
      </w:tabs>
      <w:ind w:left="1209" w:hanging="360"/>
    </w:pPr>
  </w:style>
  <w:style w:type="paragraph" w:styleId="ListBullet5">
    <w:name w:val="List Bullet 5"/>
    <w:basedOn w:val="Normal"/>
    <w:autoRedefine/>
    <w:rsid w:val="006C142A"/>
    <w:pPr>
      <w:tabs>
        <w:tab w:val="num" w:pos="1492"/>
      </w:tabs>
      <w:ind w:left="1492" w:hanging="360"/>
    </w:pPr>
  </w:style>
  <w:style w:type="paragraph" w:styleId="ListNumber2">
    <w:name w:val="List Number 2"/>
    <w:basedOn w:val="Normal"/>
    <w:rsid w:val="006C142A"/>
    <w:pPr>
      <w:tabs>
        <w:tab w:val="num" w:pos="643"/>
      </w:tabs>
      <w:ind w:left="643" w:hanging="360"/>
    </w:pPr>
  </w:style>
  <w:style w:type="paragraph" w:styleId="ListNumber3">
    <w:name w:val="List Number 3"/>
    <w:basedOn w:val="Normal"/>
    <w:rsid w:val="006C142A"/>
    <w:pPr>
      <w:tabs>
        <w:tab w:val="num" w:pos="926"/>
      </w:tabs>
      <w:ind w:left="926" w:hanging="360"/>
    </w:pPr>
  </w:style>
  <w:style w:type="paragraph" w:styleId="ListNumber4">
    <w:name w:val="List Number 4"/>
    <w:basedOn w:val="Normal"/>
    <w:rsid w:val="006C142A"/>
    <w:pPr>
      <w:tabs>
        <w:tab w:val="num" w:pos="1209"/>
      </w:tabs>
      <w:ind w:left="1209" w:hanging="360"/>
    </w:pPr>
  </w:style>
  <w:style w:type="paragraph" w:styleId="ListNumber5">
    <w:name w:val="List Number 5"/>
    <w:basedOn w:val="Normal"/>
    <w:rsid w:val="006C142A"/>
    <w:pPr>
      <w:tabs>
        <w:tab w:val="num" w:pos="1492"/>
      </w:tabs>
      <w:ind w:left="1492" w:hanging="360"/>
    </w:pPr>
  </w:style>
  <w:style w:type="paragraph" w:styleId="Title">
    <w:name w:val="Title"/>
    <w:basedOn w:val="Normal"/>
    <w:link w:val="TitleChar"/>
    <w:qFormat/>
    <w:rsid w:val="006C142A"/>
    <w:pPr>
      <w:spacing w:before="240" w:after="60"/>
    </w:pPr>
    <w:rPr>
      <w:rFonts w:ascii="Arial" w:hAnsi="Arial" w:cs="Arial"/>
      <w:b/>
      <w:bCs/>
      <w:sz w:val="40"/>
      <w:szCs w:val="40"/>
    </w:rPr>
  </w:style>
  <w:style w:type="character" w:customStyle="1" w:styleId="TitleChar">
    <w:name w:val="Title Char"/>
    <w:basedOn w:val="DefaultParagraphFont"/>
    <w:link w:val="Title"/>
    <w:rsid w:val="006C142A"/>
    <w:rPr>
      <w:rFonts w:ascii="Arial" w:hAnsi="Arial" w:cs="Arial"/>
      <w:b/>
      <w:bCs/>
      <w:sz w:val="40"/>
      <w:szCs w:val="40"/>
    </w:rPr>
  </w:style>
  <w:style w:type="paragraph" w:styleId="Closing">
    <w:name w:val="Closing"/>
    <w:basedOn w:val="Normal"/>
    <w:link w:val="ClosingChar"/>
    <w:rsid w:val="006C142A"/>
    <w:pPr>
      <w:ind w:left="4252"/>
    </w:pPr>
  </w:style>
  <w:style w:type="character" w:customStyle="1" w:styleId="ClosingChar">
    <w:name w:val="Closing Char"/>
    <w:basedOn w:val="DefaultParagraphFont"/>
    <w:link w:val="Closing"/>
    <w:rsid w:val="006C142A"/>
    <w:rPr>
      <w:sz w:val="22"/>
    </w:rPr>
  </w:style>
  <w:style w:type="paragraph" w:styleId="Signature">
    <w:name w:val="Signature"/>
    <w:basedOn w:val="Normal"/>
    <w:link w:val="SignatureChar"/>
    <w:rsid w:val="006C142A"/>
    <w:pPr>
      <w:ind w:left="4252"/>
    </w:pPr>
  </w:style>
  <w:style w:type="character" w:customStyle="1" w:styleId="SignatureChar">
    <w:name w:val="Signature Char"/>
    <w:basedOn w:val="DefaultParagraphFont"/>
    <w:link w:val="Signature"/>
    <w:rsid w:val="006C142A"/>
    <w:rPr>
      <w:sz w:val="22"/>
    </w:rPr>
  </w:style>
  <w:style w:type="paragraph" w:styleId="BodyText">
    <w:name w:val="Body Text"/>
    <w:basedOn w:val="Normal"/>
    <w:link w:val="BodyTextChar"/>
    <w:rsid w:val="006C142A"/>
    <w:pPr>
      <w:spacing w:after="120"/>
    </w:pPr>
  </w:style>
  <w:style w:type="character" w:customStyle="1" w:styleId="BodyTextChar">
    <w:name w:val="Body Text Char"/>
    <w:basedOn w:val="DefaultParagraphFont"/>
    <w:link w:val="BodyText"/>
    <w:rsid w:val="006C142A"/>
    <w:rPr>
      <w:sz w:val="22"/>
    </w:rPr>
  </w:style>
  <w:style w:type="paragraph" w:styleId="BodyTextIndent">
    <w:name w:val="Body Text Indent"/>
    <w:basedOn w:val="Normal"/>
    <w:link w:val="BodyTextIndentChar"/>
    <w:rsid w:val="006C142A"/>
    <w:pPr>
      <w:spacing w:after="120"/>
      <w:ind w:left="283"/>
    </w:pPr>
  </w:style>
  <w:style w:type="character" w:customStyle="1" w:styleId="BodyTextIndentChar">
    <w:name w:val="Body Text Indent Char"/>
    <w:basedOn w:val="DefaultParagraphFont"/>
    <w:link w:val="BodyTextIndent"/>
    <w:rsid w:val="006C142A"/>
    <w:rPr>
      <w:sz w:val="22"/>
    </w:rPr>
  </w:style>
  <w:style w:type="paragraph" w:styleId="ListContinue">
    <w:name w:val="List Continue"/>
    <w:basedOn w:val="Normal"/>
    <w:rsid w:val="006C142A"/>
    <w:pPr>
      <w:spacing w:after="120"/>
      <w:ind w:left="283"/>
    </w:pPr>
  </w:style>
  <w:style w:type="paragraph" w:styleId="ListContinue2">
    <w:name w:val="List Continue 2"/>
    <w:basedOn w:val="Normal"/>
    <w:rsid w:val="006C142A"/>
    <w:pPr>
      <w:spacing w:after="120"/>
      <w:ind w:left="566"/>
    </w:pPr>
  </w:style>
  <w:style w:type="paragraph" w:styleId="ListContinue3">
    <w:name w:val="List Continue 3"/>
    <w:basedOn w:val="Normal"/>
    <w:rsid w:val="006C142A"/>
    <w:pPr>
      <w:spacing w:after="120"/>
      <w:ind w:left="849"/>
    </w:pPr>
  </w:style>
  <w:style w:type="paragraph" w:styleId="ListContinue4">
    <w:name w:val="List Continue 4"/>
    <w:basedOn w:val="Normal"/>
    <w:rsid w:val="006C142A"/>
    <w:pPr>
      <w:spacing w:after="120"/>
      <w:ind w:left="1132"/>
    </w:pPr>
  </w:style>
  <w:style w:type="paragraph" w:styleId="ListContinue5">
    <w:name w:val="List Continue 5"/>
    <w:basedOn w:val="Normal"/>
    <w:rsid w:val="006C142A"/>
    <w:pPr>
      <w:spacing w:after="120"/>
      <w:ind w:left="1415"/>
    </w:pPr>
  </w:style>
  <w:style w:type="paragraph" w:styleId="MessageHeader">
    <w:name w:val="Message Header"/>
    <w:basedOn w:val="Normal"/>
    <w:link w:val="MessageHeaderChar"/>
    <w:rsid w:val="006C14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142A"/>
    <w:rPr>
      <w:rFonts w:ascii="Arial" w:hAnsi="Arial" w:cs="Arial"/>
      <w:sz w:val="22"/>
      <w:shd w:val="pct20" w:color="auto" w:fill="auto"/>
    </w:rPr>
  </w:style>
  <w:style w:type="paragraph" w:styleId="Subtitle">
    <w:name w:val="Subtitle"/>
    <w:basedOn w:val="Normal"/>
    <w:link w:val="SubtitleChar"/>
    <w:qFormat/>
    <w:rsid w:val="006C142A"/>
    <w:pPr>
      <w:spacing w:after="60"/>
      <w:jc w:val="center"/>
      <w:outlineLvl w:val="1"/>
    </w:pPr>
    <w:rPr>
      <w:rFonts w:ascii="Arial" w:hAnsi="Arial" w:cs="Arial"/>
    </w:rPr>
  </w:style>
  <w:style w:type="character" w:customStyle="1" w:styleId="SubtitleChar">
    <w:name w:val="Subtitle Char"/>
    <w:basedOn w:val="DefaultParagraphFont"/>
    <w:link w:val="Subtitle"/>
    <w:rsid w:val="006C142A"/>
    <w:rPr>
      <w:rFonts w:ascii="Arial" w:hAnsi="Arial" w:cs="Arial"/>
      <w:sz w:val="22"/>
    </w:rPr>
  </w:style>
  <w:style w:type="paragraph" w:styleId="Salutation">
    <w:name w:val="Salutation"/>
    <w:basedOn w:val="Normal"/>
    <w:next w:val="Normal"/>
    <w:link w:val="SalutationChar"/>
    <w:rsid w:val="006C142A"/>
  </w:style>
  <w:style w:type="character" w:customStyle="1" w:styleId="SalutationChar">
    <w:name w:val="Salutation Char"/>
    <w:basedOn w:val="DefaultParagraphFont"/>
    <w:link w:val="Salutation"/>
    <w:rsid w:val="006C142A"/>
    <w:rPr>
      <w:sz w:val="22"/>
    </w:rPr>
  </w:style>
  <w:style w:type="paragraph" w:styleId="Date">
    <w:name w:val="Date"/>
    <w:basedOn w:val="Normal"/>
    <w:next w:val="Normal"/>
    <w:link w:val="DateChar"/>
    <w:rsid w:val="006C142A"/>
  </w:style>
  <w:style w:type="character" w:customStyle="1" w:styleId="DateChar">
    <w:name w:val="Date Char"/>
    <w:basedOn w:val="DefaultParagraphFont"/>
    <w:link w:val="Date"/>
    <w:rsid w:val="006C142A"/>
    <w:rPr>
      <w:sz w:val="22"/>
    </w:rPr>
  </w:style>
  <w:style w:type="paragraph" w:styleId="BodyTextFirstIndent">
    <w:name w:val="Body Text First Indent"/>
    <w:basedOn w:val="BodyText"/>
    <w:link w:val="BodyTextFirstIndentChar"/>
    <w:rsid w:val="006C142A"/>
    <w:pPr>
      <w:ind w:firstLine="210"/>
    </w:pPr>
  </w:style>
  <w:style w:type="character" w:customStyle="1" w:styleId="BodyTextFirstIndentChar">
    <w:name w:val="Body Text First Indent Char"/>
    <w:basedOn w:val="BodyTextChar"/>
    <w:link w:val="BodyTextFirstIndent"/>
    <w:rsid w:val="006C142A"/>
    <w:rPr>
      <w:sz w:val="22"/>
    </w:rPr>
  </w:style>
  <w:style w:type="paragraph" w:styleId="BodyTextFirstIndent2">
    <w:name w:val="Body Text First Indent 2"/>
    <w:basedOn w:val="BodyTextIndent"/>
    <w:link w:val="BodyTextFirstIndent2Char"/>
    <w:rsid w:val="006C142A"/>
    <w:pPr>
      <w:ind w:firstLine="210"/>
    </w:pPr>
  </w:style>
  <w:style w:type="character" w:customStyle="1" w:styleId="BodyTextFirstIndent2Char">
    <w:name w:val="Body Text First Indent 2 Char"/>
    <w:basedOn w:val="BodyTextIndentChar"/>
    <w:link w:val="BodyTextFirstIndent2"/>
    <w:rsid w:val="006C142A"/>
    <w:rPr>
      <w:sz w:val="22"/>
    </w:rPr>
  </w:style>
  <w:style w:type="paragraph" w:styleId="BodyText2">
    <w:name w:val="Body Text 2"/>
    <w:basedOn w:val="Normal"/>
    <w:link w:val="BodyText2Char"/>
    <w:rsid w:val="006C142A"/>
    <w:pPr>
      <w:spacing w:after="120" w:line="480" w:lineRule="auto"/>
    </w:pPr>
  </w:style>
  <w:style w:type="character" w:customStyle="1" w:styleId="BodyText2Char">
    <w:name w:val="Body Text 2 Char"/>
    <w:basedOn w:val="DefaultParagraphFont"/>
    <w:link w:val="BodyText2"/>
    <w:rsid w:val="006C142A"/>
    <w:rPr>
      <w:sz w:val="22"/>
    </w:rPr>
  </w:style>
  <w:style w:type="paragraph" w:styleId="BodyText3">
    <w:name w:val="Body Text 3"/>
    <w:basedOn w:val="Normal"/>
    <w:link w:val="BodyText3Char"/>
    <w:rsid w:val="006C142A"/>
    <w:pPr>
      <w:spacing w:after="120"/>
    </w:pPr>
    <w:rPr>
      <w:sz w:val="16"/>
      <w:szCs w:val="16"/>
    </w:rPr>
  </w:style>
  <w:style w:type="character" w:customStyle="1" w:styleId="BodyText3Char">
    <w:name w:val="Body Text 3 Char"/>
    <w:basedOn w:val="DefaultParagraphFont"/>
    <w:link w:val="BodyText3"/>
    <w:rsid w:val="006C142A"/>
    <w:rPr>
      <w:sz w:val="16"/>
      <w:szCs w:val="16"/>
    </w:rPr>
  </w:style>
  <w:style w:type="paragraph" w:styleId="BodyTextIndent2">
    <w:name w:val="Body Text Indent 2"/>
    <w:basedOn w:val="Normal"/>
    <w:link w:val="BodyTextIndent2Char"/>
    <w:rsid w:val="006C142A"/>
    <w:pPr>
      <w:spacing w:after="120" w:line="480" w:lineRule="auto"/>
      <w:ind w:left="283"/>
    </w:pPr>
  </w:style>
  <w:style w:type="character" w:customStyle="1" w:styleId="BodyTextIndent2Char">
    <w:name w:val="Body Text Indent 2 Char"/>
    <w:basedOn w:val="DefaultParagraphFont"/>
    <w:link w:val="BodyTextIndent2"/>
    <w:rsid w:val="006C142A"/>
    <w:rPr>
      <w:sz w:val="22"/>
    </w:rPr>
  </w:style>
  <w:style w:type="paragraph" w:styleId="BodyTextIndent3">
    <w:name w:val="Body Text Indent 3"/>
    <w:basedOn w:val="Normal"/>
    <w:link w:val="BodyTextIndent3Char"/>
    <w:rsid w:val="006C142A"/>
    <w:pPr>
      <w:spacing w:after="120"/>
      <w:ind w:left="283"/>
    </w:pPr>
    <w:rPr>
      <w:sz w:val="16"/>
      <w:szCs w:val="16"/>
    </w:rPr>
  </w:style>
  <w:style w:type="character" w:customStyle="1" w:styleId="BodyTextIndent3Char">
    <w:name w:val="Body Text Indent 3 Char"/>
    <w:basedOn w:val="DefaultParagraphFont"/>
    <w:link w:val="BodyTextIndent3"/>
    <w:rsid w:val="006C142A"/>
    <w:rPr>
      <w:sz w:val="16"/>
      <w:szCs w:val="16"/>
    </w:rPr>
  </w:style>
  <w:style w:type="paragraph" w:styleId="BlockText">
    <w:name w:val="Block Text"/>
    <w:basedOn w:val="Normal"/>
    <w:rsid w:val="006C142A"/>
    <w:pPr>
      <w:spacing w:after="120"/>
      <w:ind w:left="1440" w:right="1440"/>
    </w:pPr>
  </w:style>
  <w:style w:type="character" w:styleId="Hyperlink">
    <w:name w:val="Hyperlink"/>
    <w:basedOn w:val="DefaultParagraphFont"/>
    <w:rsid w:val="006C142A"/>
    <w:rPr>
      <w:color w:val="0000FF"/>
      <w:u w:val="single"/>
    </w:rPr>
  </w:style>
  <w:style w:type="character" w:styleId="FollowedHyperlink">
    <w:name w:val="FollowedHyperlink"/>
    <w:basedOn w:val="DefaultParagraphFont"/>
    <w:rsid w:val="006C142A"/>
    <w:rPr>
      <w:color w:val="800080"/>
      <w:u w:val="single"/>
    </w:rPr>
  </w:style>
  <w:style w:type="character" w:styleId="Strong">
    <w:name w:val="Strong"/>
    <w:basedOn w:val="DefaultParagraphFont"/>
    <w:qFormat/>
    <w:rsid w:val="006C142A"/>
    <w:rPr>
      <w:b/>
      <w:bCs/>
    </w:rPr>
  </w:style>
  <w:style w:type="character" w:styleId="Emphasis">
    <w:name w:val="Emphasis"/>
    <w:basedOn w:val="DefaultParagraphFont"/>
    <w:qFormat/>
    <w:rsid w:val="006C142A"/>
    <w:rPr>
      <w:i/>
      <w:iCs/>
    </w:rPr>
  </w:style>
  <w:style w:type="paragraph" w:styleId="DocumentMap">
    <w:name w:val="Document Map"/>
    <w:basedOn w:val="Normal"/>
    <w:link w:val="DocumentMapChar"/>
    <w:rsid w:val="006C142A"/>
    <w:pPr>
      <w:shd w:val="clear" w:color="auto" w:fill="000080"/>
    </w:pPr>
    <w:rPr>
      <w:rFonts w:ascii="Tahoma" w:hAnsi="Tahoma" w:cs="Tahoma"/>
    </w:rPr>
  </w:style>
  <w:style w:type="character" w:customStyle="1" w:styleId="DocumentMapChar">
    <w:name w:val="Document Map Char"/>
    <w:basedOn w:val="DefaultParagraphFont"/>
    <w:link w:val="DocumentMap"/>
    <w:rsid w:val="006C142A"/>
    <w:rPr>
      <w:rFonts w:ascii="Tahoma" w:hAnsi="Tahoma" w:cs="Tahoma"/>
      <w:sz w:val="22"/>
      <w:shd w:val="clear" w:color="auto" w:fill="000080"/>
    </w:rPr>
  </w:style>
  <w:style w:type="paragraph" w:styleId="PlainText">
    <w:name w:val="Plain Text"/>
    <w:basedOn w:val="Normal"/>
    <w:link w:val="PlainTextChar"/>
    <w:rsid w:val="006C142A"/>
    <w:rPr>
      <w:rFonts w:ascii="Courier New" w:hAnsi="Courier New" w:cs="Courier New"/>
      <w:sz w:val="20"/>
    </w:rPr>
  </w:style>
  <w:style w:type="character" w:customStyle="1" w:styleId="PlainTextChar">
    <w:name w:val="Plain Text Char"/>
    <w:basedOn w:val="DefaultParagraphFont"/>
    <w:link w:val="PlainText"/>
    <w:rsid w:val="006C142A"/>
    <w:rPr>
      <w:rFonts w:ascii="Courier New" w:hAnsi="Courier New" w:cs="Courier New"/>
    </w:rPr>
  </w:style>
  <w:style w:type="paragraph" w:styleId="E-mailSignature">
    <w:name w:val="E-mail Signature"/>
    <w:basedOn w:val="Normal"/>
    <w:link w:val="E-mailSignatureChar"/>
    <w:rsid w:val="006C142A"/>
  </w:style>
  <w:style w:type="character" w:customStyle="1" w:styleId="E-mailSignatureChar">
    <w:name w:val="E-mail Signature Char"/>
    <w:basedOn w:val="DefaultParagraphFont"/>
    <w:link w:val="E-mailSignature"/>
    <w:rsid w:val="006C142A"/>
    <w:rPr>
      <w:sz w:val="22"/>
    </w:rPr>
  </w:style>
  <w:style w:type="paragraph" w:styleId="NormalWeb">
    <w:name w:val="Normal (Web)"/>
    <w:basedOn w:val="Normal"/>
    <w:rsid w:val="006C142A"/>
  </w:style>
  <w:style w:type="character" w:styleId="HTMLAcronym">
    <w:name w:val="HTML Acronym"/>
    <w:basedOn w:val="DefaultParagraphFont"/>
    <w:rsid w:val="006C142A"/>
  </w:style>
  <w:style w:type="paragraph" w:styleId="HTMLAddress">
    <w:name w:val="HTML Address"/>
    <w:basedOn w:val="Normal"/>
    <w:link w:val="HTMLAddressChar"/>
    <w:rsid w:val="006C142A"/>
    <w:rPr>
      <w:i/>
      <w:iCs/>
    </w:rPr>
  </w:style>
  <w:style w:type="character" w:customStyle="1" w:styleId="HTMLAddressChar">
    <w:name w:val="HTML Address Char"/>
    <w:basedOn w:val="DefaultParagraphFont"/>
    <w:link w:val="HTMLAddress"/>
    <w:rsid w:val="006C142A"/>
    <w:rPr>
      <w:i/>
      <w:iCs/>
      <w:sz w:val="22"/>
    </w:rPr>
  </w:style>
  <w:style w:type="character" w:styleId="HTMLCite">
    <w:name w:val="HTML Cite"/>
    <w:basedOn w:val="DefaultParagraphFont"/>
    <w:rsid w:val="006C142A"/>
    <w:rPr>
      <w:i/>
      <w:iCs/>
    </w:rPr>
  </w:style>
  <w:style w:type="character" w:styleId="HTMLCode">
    <w:name w:val="HTML Code"/>
    <w:basedOn w:val="DefaultParagraphFont"/>
    <w:rsid w:val="006C142A"/>
    <w:rPr>
      <w:rFonts w:ascii="Courier New" w:hAnsi="Courier New" w:cs="Courier New"/>
      <w:sz w:val="20"/>
      <w:szCs w:val="20"/>
    </w:rPr>
  </w:style>
  <w:style w:type="character" w:styleId="HTMLDefinition">
    <w:name w:val="HTML Definition"/>
    <w:basedOn w:val="DefaultParagraphFont"/>
    <w:rsid w:val="006C142A"/>
    <w:rPr>
      <w:i/>
      <w:iCs/>
    </w:rPr>
  </w:style>
  <w:style w:type="character" w:styleId="HTMLKeyboard">
    <w:name w:val="HTML Keyboard"/>
    <w:basedOn w:val="DefaultParagraphFont"/>
    <w:rsid w:val="006C142A"/>
    <w:rPr>
      <w:rFonts w:ascii="Courier New" w:hAnsi="Courier New" w:cs="Courier New"/>
      <w:sz w:val="20"/>
      <w:szCs w:val="20"/>
    </w:rPr>
  </w:style>
  <w:style w:type="paragraph" w:styleId="HTMLPreformatted">
    <w:name w:val="HTML Preformatted"/>
    <w:basedOn w:val="Normal"/>
    <w:link w:val="HTMLPreformattedChar"/>
    <w:rsid w:val="006C142A"/>
    <w:rPr>
      <w:rFonts w:ascii="Courier New" w:hAnsi="Courier New" w:cs="Courier New"/>
      <w:sz w:val="20"/>
    </w:rPr>
  </w:style>
  <w:style w:type="character" w:customStyle="1" w:styleId="HTMLPreformattedChar">
    <w:name w:val="HTML Preformatted Char"/>
    <w:basedOn w:val="DefaultParagraphFont"/>
    <w:link w:val="HTMLPreformatted"/>
    <w:rsid w:val="006C142A"/>
    <w:rPr>
      <w:rFonts w:ascii="Courier New" w:hAnsi="Courier New" w:cs="Courier New"/>
    </w:rPr>
  </w:style>
  <w:style w:type="character" w:styleId="HTMLSample">
    <w:name w:val="HTML Sample"/>
    <w:basedOn w:val="DefaultParagraphFont"/>
    <w:rsid w:val="006C142A"/>
    <w:rPr>
      <w:rFonts w:ascii="Courier New" w:hAnsi="Courier New" w:cs="Courier New"/>
    </w:rPr>
  </w:style>
  <w:style w:type="character" w:styleId="HTMLTypewriter">
    <w:name w:val="HTML Typewriter"/>
    <w:basedOn w:val="DefaultParagraphFont"/>
    <w:rsid w:val="006C142A"/>
    <w:rPr>
      <w:rFonts w:ascii="Courier New" w:hAnsi="Courier New" w:cs="Courier New"/>
      <w:sz w:val="20"/>
      <w:szCs w:val="20"/>
    </w:rPr>
  </w:style>
  <w:style w:type="character" w:styleId="HTMLVariable">
    <w:name w:val="HTML Variable"/>
    <w:basedOn w:val="DefaultParagraphFont"/>
    <w:rsid w:val="006C142A"/>
    <w:rPr>
      <w:i/>
      <w:iCs/>
    </w:rPr>
  </w:style>
  <w:style w:type="paragraph" w:styleId="CommentSubject">
    <w:name w:val="annotation subject"/>
    <w:basedOn w:val="CommentText"/>
    <w:next w:val="CommentText"/>
    <w:link w:val="CommentSubjectChar"/>
    <w:rsid w:val="006C142A"/>
    <w:rPr>
      <w:b/>
      <w:bCs/>
    </w:rPr>
  </w:style>
  <w:style w:type="character" w:customStyle="1" w:styleId="CommentSubjectChar">
    <w:name w:val="Comment Subject Char"/>
    <w:basedOn w:val="CommentTextChar"/>
    <w:link w:val="CommentSubject"/>
    <w:rsid w:val="006C142A"/>
    <w:rPr>
      <w:b/>
      <w:bCs/>
    </w:rPr>
  </w:style>
  <w:style w:type="numbering" w:styleId="1ai">
    <w:name w:val="Outline List 1"/>
    <w:basedOn w:val="NoList"/>
    <w:rsid w:val="006C142A"/>
    <w:pPr>
      <w:numPr>
        <w:numId w:val="14"/>
      </w:numPr>
    </w:pPr>
  </w:style>
  <w:style w:type="numbering" w:styleId="111111">
    <w:name w:val="Outline List 2"/>
    <w:basedOn w:val="NoList"/>
    <w:rsid w:val="006C142A"/>
    <w:pPr>
      <w:numPr>
        <w:numId w:val="15"/>
      </w:numPr>
    </w:pPr>
  </w:style>
  <w:style w:type="numbering" w:styleId="ArticleSection">
    <w:name w:val="Outline List 3"/>
    <w:basedOn w:val="NoList"/>
    <w:rsid w:val="006C142A"/>
    <w:pPr>
      <w:numPr>
        <w:numId w:val="17"/>
      </w:numPr>
    </w:pPr>
  </w:style>
  <w:style w:type="table" w:styleId="TableSimple1">
    <w:name w:val="Table Simple 1"/>
    <w:basedOn w:val="TableNormal"/>
    <w:rsid w:val="006C14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4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4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14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4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4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4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4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4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4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4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4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4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4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4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14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4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4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4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4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4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4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4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4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4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4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4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4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4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4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4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14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4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4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14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4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14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4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4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14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4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4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14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142A"/>
    <w:rPr>
      <w:rFonts w:eastAsia="Times New Roman" w:cs="Times New Roman"/>
      <w:b/>
      <w:kern w:val="28"/>
      <w:sz w:val="24"/>
      <w:lang w:eastAsia="en-AU"/>
    </w:rPr>
  </w:style>
  <w:style w:type="paragraph" w:customStyle="1" w:styleId="ETAsubitem">
    <w:name w:val="ETA(subitem)"/>
    <w:basedOn w:val="OPCParaBase"/>
    <w:rsid w:val="006C142A"/>
    <w:pPr>
      <w:tabs>
        <w:tab w:val="right" w:pos="340"/>
      </w:tabs>
      <w:spacing w:before="60" w:line="240" w:lineRule="auto"/>
      <w:ind w:left="454" w:hanging="454"/>
    </w:pPr>
    <w:rPr>
      <w:sz w:val="20"/>
    </w:rPr>
  </w:style>
  <w:style w:type="paragraph" w:customStyle="1" w:styleId="ETApara">
    <w:name w:val="ETA(para)"/>
    <w:basedOn w:val="OPCParaBase"/>
    <w:rsid w:val="006C142A"/>
    <w:pPr>
      <w:tabs>
        <w:tab w:val="right" w:pos="754"/>
      </w:tabs>
      <w:spacing w:before="60" w:line="240" w:lineRule="auto"/>
      <w:ind w:left="828" w:hanging="828"/>
    </w:pPr>
    <w:rPr>
      <w:sz w:val="20"/>
    </w:rPr>
  </w:style>
  <w:style w:type="paragraph" w:customStyle="1" w:styleId="ETAsubpara">
    <w:name w:val="ETA(subpara)"/>
    <w:basedOn w:val="OPCParaBase"/>
    <w:rsid w:val="006C142A"/>
    <w:pPr>
      <w:tabs>
        <w:tab w:val="right" w:pos="1083"/>
      </w:tabs>
      <w:spacing w:before="60" w:line="240" w:lineRule="auto"/>
      <w:ind w:left="1191" w:hanging="1191"/>
    </w:pPr>
    <w:rPr>
      <w:sz w:val="20"/>
    </w:rPr>
  </w:style>
  <w:style w:type="paragraph" w:customStyle="1" w:styleId="ETAsub-subpara">
    <w:name w:val="ETA(sub-subpara)"/>
    <w:basedOn w:val="OPCParaBase"/>
    <w:rsid w:val="006C142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C142A"/>
  </w:style>
  <w:style w:type="character" w:styleId="UnresolvedMention">
    <w:name w:val="Unresolved Mention"/>
    <w:basedOn w:val="DefaultParagraphFont"/>
    <w:uiPriority w:val="99"/>
    <w:semiHidden/>
    <w:unhideWhenUsed/>
    <w:rsid w:val="006C142A"/>
    <w:rPr>
      <w:color w:val="605E5C"/>
      <w:shd w:val="clear" w:color="auto" w:fill="E1DFDD"/>
    </w:rPr>
  </w:style>
  <w:style w:type="paragraph" w:customStyle="1" w:styleId="TerritoryT">
    <w:name w:val="TerritoryT"/>
    <w:basedOn w:val="OPCParaBase"/>
    <w:next w:val="Normal"/>
    <w:rsid w:val="00A050E5"/>
    <w:rPr>
      <w:b/>
      <w:sz w:val="32"/>
    </w:rPr>
  </w:style>
  <w:style w:type="paragraph" w:customStyle="1" w:styleId="ActHead10">
    <w:name w:val="ActHead 10"/>
    <w:aliases w:val="sp"/>
    <w:basedOn w:val="OPCParaBase"/>
    <w:next w:val="ActHead3"/>
    <w:rsid w:val="006C142A"/>
    <w:pPr>
      <w:keepNext/>
      <w:spacing w:before="280" w:line="240" w:lineRule="auto"/>
      <w:outlineLvl w:val="1"/>
    </w:pPr>
    <w:rPr>
      <w:b/>
      <w:sz w:val="32"/>
      <w:szCs w:val="30"/>
    </w:rPr>
  </w:style>
  <w:style w:type="paragraph" w:customStyle="1" w:styleId="EnStatement">
    <w:name w:val="EnStatement"/>
    <w:basedOn w:val="Normal"/>
    <w:rsid w:val="006C142A"/>
    <w:pPr>
      <w:numPr>
        <w:numId w:val="20"/>
      </w:numPr>
    </w:pPr>
    <w:rPr>
      <w:rFonts w:eastAsia="Times New Roman" w:cs="Times New Roman"/>
      <w:lang w:eastAsia="en-AU"/>
    </w:rPr>
  </w:style>
  <w:style w:type="paragraph" w:customStyle="1" w:styleId="EnStatementHeading">
    <w:name w:val="EnStatementHeading"/>
    <w:basedOn w:val="Normal"/>
    <w:rsid w:val="006C142A"/>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uiPriority w:val="99"/>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uiPriority w:val="99"/>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aliases w:val="(i)"/>
    <w:basedOn w:val="Normal"/>
    <w:uiPriority w:val="99"/>
    <w:rsid w:val="00634834"/>
    <w:pPr>
      <w:tabs>
        <w:tab w:val="right" w:pos="1800"/>
      </w:tabs>
      <w:autoSpaceDE w:val="0"/>
      <w:autoSpaceDN w:val="0"/>
      <w:adjustRightInd w:val="0"/>
      <w:spacing w:before="40"/>
      <w:ind w:left="1985" w:hanging="1980"/>
      <w:jc w:val="both"/>
    </w:pPr>
    <w:rPr>
      <w:rFonts w:ascii="Times" w:eastAsiaTheme="minorEastAsia" w:hAnsi="Times" w:cs="Times"/>
      <w:sz w:val="24"/>
      <w:szCs w:val="24"/>
      <w:lang w:eastAsia="en-AU"/>
    </w:rPr>
  </w:style>
  <w:style w:type="paragraph" w:customStyle="1" w:styleId="Rc">
    <w:name w:val="Rc"/>
    <w:aliases w:val="Rn continued"/>
    <w:basedOn w:val="R1"/>
    <w:next w:val="P1"/>
    <w:uiPriority w:val="99"/>
    <w:rsid w:val="008854DA"/>
    <w:pPr>
      <w:spacing w:before="40"/>
    </w:pPr>
    <w:rPr>
      <w:sz w:val="26"/>
      <w:szCs w:val="26"/>
    </w:rPr>
  </w:style>
  <w:style w:type="paragraph" w:styleId="Bibliography">
    <w:name w:val="Bibliography"/>
    <w:basedOn w:val="Normal"/>
    <w:next w:val="Normal"/>
    <w:uiPriority w:val="37"/>
    <w:semiHidden/>
    <w:unhideWhenUsed/>
    <w:rsid w:val="006C142A"/>
  </w:style>
  <w:style w:type="character" w:styleId="BookTitle">
    <w:name w:val="Book Title"/>
    <w:basedOn w:val="DefaultParagraphFont"/>
    <w:uiPriority w:val="33"/>
    <w:qFormat/>
    <w:rsid w:val="006C142A"/>
    <w:rPr>
      <w:b/>
      <w:bCs/>
      <w:i/>
      <w:iCs/>
      <w:spacing w:val="5"/>
    </w:rPr>
  </w:style>
  <w:style w:type="table" w:styleId="ColorfulGrid">
    <w:name w:val="Colorful Grid"/>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14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14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14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14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14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14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14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14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14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14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14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14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14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14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14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14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14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14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14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14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14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14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C14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14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142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142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142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142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142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14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142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142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142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142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142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142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14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14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14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14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14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14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14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14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14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14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14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14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14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14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14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14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14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14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14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14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14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14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14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14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14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14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14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14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14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C142A"/>
    <w:rPr>
      <w:color w:val="2B579A"/>
      <w:shd w:val="clear" w:color="auto" w:fill="E1DFDD"/>
    </w:rPr>
  </w:style>
  <w:style w:type="character" w:styleId="IntenseEmphasis">
    <w:name w:val="Intense Emphasis"/>
    <w:basedOn w:val="DefaultParagraphFont"/>
    <w:uiPriority w:val="21"/>
    <w:qFormat/>
    <w:rsid w:val="006C142A"/>
    <w:rPr>
      <w:i/>
      <w:iCs/>
      <w:color w:val="4F81BD" w:themeColor="accent1"/>
    </w:rPr>
  </w:style>
  <w:style w:type="paragraph" w:styleId="IntenseQuote">
    <w:name w:val="Intense Quote"/>
    <w:basedOn w:val="Normal"/>
    <w:next w:val="Normal"/>
    <w:link w:val="IntenseQuoteChar"/>
    <w:uiPriority w:val="30"/>
    <w:qFormat/>
    <w:rsid w:val="006C14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C142A"/>
    <w:rPr>
      <w:i/>
      <w:iCs/>
      <w:color w:val="4F81BD" w:themeColor="accent1"/>
      <w:sz w:val="22"/>
    </w:rPr>
  </w:style>
  <w:style w:type="character" w:styleId="IntenseReference">
    <w:name w:val="Intense Reference"/>
    <w:basedOn w:val="DefaultParagraphFont"/>
    <w:uiPriority w:val="32"/>
    <w:qFormat/>
    <w:rsid w:val="006C142A"/>
    <w:rPr>
      <w:b/>
      <w:bCs/>
      <w:smallCaps/>
      <w:color w:val="4F81BD" w:themeColor="accent1"/>
      <w:spacing w:val="5"/>
    </w:rPr>
  </w:style>
  <w:style w:type="table" w:styleId="LightGrid">
    <w:name w:val="Light Grid"/>
    <w:basedOn w:val="TableNormal"/>
    <w:uiPriority w:val="62"/>
    <w:semiHidden/>
    <w:unhideWhenUsed/>
    <w:rsid w:val="006C14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14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14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14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14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14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14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14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14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14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14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14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14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14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14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14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14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14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14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14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14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C142A"/>
    <w:pPr>
      <w:ind w:left="720"/>
      <w:contextualSpacing/>
    </w:pPr>
  </w:style>
  <w:style w:type="table" w:styleId="ListTable1Light">
    <w:name w:val="List Table 1 Light"/>
    <w:basedOn w:val="TableNormal"/>
    <w:uiPriority w:val="46"/>
    <w:rsid w:val="006C142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142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142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142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142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142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142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142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142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142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142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142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142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14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14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142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142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142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142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142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142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14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14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14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14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14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14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14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142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142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142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142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142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142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142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142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142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142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142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142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142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142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142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142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142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142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142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142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142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14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14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14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14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14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14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14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14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14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14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14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14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14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14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14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14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14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14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14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14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14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14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14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14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C142A"/>
    <w:rPr>
      <w:color w:val="2B579A"/>
      <w:shd w:val="clear" w:color="auto" w:fill="E1DFDD"/>
    </w:rPr>
  </w:style>
  <w:style w:type="paragraph" w:styleId="NoSpacing">
    <w:name w:val="No Spacing"/>
    <w:uiPriority w:val="1"/>
    <w:qFormat/>
    <w:rsid w:val="006C142A"/>
    <w:rPr>
      <w:sz w:val="22"/>
    </w:rPr>
  </w:style>
  <w:style w:type="paragraph" w:styleId="NoteHeading">
    <w:name w:val="Note Heading"/>
    <w:basedOn w:val="Normal"/>
    <w:next w:val="Normal"/>
    <w:link w:val="NoteHeadingChar"/>
    <w:uiPriority w:val="99"/>
    <w:semiHidden/>
    <w:unhideWhenUsed/>
    <w:rsid w:val="006C142A"/>
    <w:pPr>
      <w:spacing w:line="240" w:lineRule="auto"/>
    </w:pPr>
  </w:style>
  <w:style w:type="character" w:customStyle="1" w:styleId="NoteHeadingChar">
    <w:name w:val="Note Heading Char"/>
    <w:basedOn w:val="DefaultParagraphFont"/>
    <w:link w:val="NoteHeading"/>
    <w:uiPriority w:val="99"/>
    <w:semiHidden/>
    <w:rsid w:val="006C142A"/>
    <w:rPr>
      <w:sz w:val="22"/>
    </w:rPr>
  </w:style>
  <w:style w:type="character" w:styleId="PlaceholderText">
    <w:name w:val="Placeholder Text"/>
    <w:basedOn w:val="DefaultParagraphFont"/>
    <w:uiPriority w:val="99"/>
    <w:semiHidden/>
    <w:rsid w:val="006C142A"/>
    <w:rPr>
      <w:color w:val="808080"/>
    </w:rPr>
  </w:style>
  <w:style w:type="table" w:styleId="PlainTable1">
    <w:name w:val="Plain Table 1"/>
    <w:basedOn w:val="TableNormal"/>
    <w:uiPriority w:val="41"/>
    <w:rsid w:val="006C14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14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14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14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14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C14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142A"/>
    <w:rPr>
      <w:i/>
      <w:iCs/>
      <w:color w:val="404040" w:themeColor="text1" w:themeTint="BF"/>
      <w:sz w:val="22"/>
    </w:rPr>
  </w:style>
  <w:style w:type="character" w:styleId="SmartHyperlink">
    <w:name w:val="Smart Hyperlink"/>
    <w:basedOn w:val="DefaultParagraphFont"/>
    <w:uiPriority w:val="99"/>
    <w:semiHidden/>
    <w:unhideWhenUsed/>
    <w:rsid w:val="006C142A"/>
    <w:rPr>
      <w:u w:val="dotted"/>
    </w:rPr>
  </w:style>
  <w:style w:type="character" w:styleId="SubtleEmphasis">
    <w:name w:val="Subtle Emphasis"/>
    <w:basedOn w:val="DefaultParagraphFont"/>
    <w:uiPriority w:val="19"/>
    <w:qFormat/>
    <w:rsid w:val="006C142A"/>
    <w:rPr>
      <w:i/>
      <w:iCs/>
      <w:color w:val="404040" w:themeColor="text1" w:themeTint="BF"/>
    </w:rPr>
  </w:style>
  <w:style w:type="character" w:styleId="SubtleReference">
    <w:name w:val="Subtle Reference"/>
    <w:basedOn w:val="DefaultParagraphFont"/>
    <w:uiPriority w:val="31"/>
    <w:qFormat/>
    <w:rsid w:val="006C142A"/>
    <w:rPr>
      <w:smallCaps/>
      <w:color w:val="5A5A5A" w:themeColor="text1" w:themeTint="A5"/>
    </w:rPr>
  </w:style>
  <w:style w:type="table" w:styleId="TableGridLight">
    <w:name w:val="Grid Table Light"/>
    <w:basedOn w:val="TableNormal"/>
    <w:uiPriority w:val="40"/>
    <w:rsid w:val="006C14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C142A"/>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8008">
      <w:bodyDiv w:val="1"/>
      <w:marLeft w:val="0"/>
      <w:marRight w:val="0"/>
      <w:marTop w:val="0"/>
      <w:marBottom w:val="0"/>
      <w:divBdr>
        <w:top w:val="none" w:sz="0" w:space="0" w:color="auto"/>
        <w:left w:val="none" w:sz="0" w:space="0" w:color="auto"/>
        <w:bottom w:val="none" w:sz="0" w:space="0" w:color="auto"/>
        <w:right w:val="none" w:sz="0" w:space="0" w:color="auto"/>
      </w:divBdr>
    </w:div>
    <w:div w:id="510726396">
      <w:bodyDiv w:val="1"/>
      <w:marLeft w:val="0"/>
      <w:marRight w:val="0"/>
      <w:marTop w:val="0"/>
      <w:marBottom w:val="0"/>
      <w:divBdr>
        <w:top w:val="none" w:sz="0" w:space="0" w:color="auto"/>
        <w:left w:val="none" w:sz="0" w:space="0" w:color="auto"/>
        <w:bottom w:val="none" w:sz="0" w:space="0" w:color="auto"/>
        <w:right w:val="none" w:sz="0" w:space="0" w:color="auto"/>
      </w:divBdr>
    </w:div>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696003408">
      <w:bodyDiv w:val="1"/>
      <w:marLeft w:val="0"/>
      <w:marRight w:val="0"/>
      <w:marTop w:val="0"/>
      <w:marBottom w:val="0"/>
      <w:divBdr>
        <w:top w:val="none" w:sz="0" w:space="0" w:color="auto"/>
        <w:left w:val="none" w:sz="0" w:space="0" w:color="auto"/>
        <w:bottom w:val="none" w:sz="0" w:space="0" w:color="auto"/>
        <w:right w:val="none" w:sz="0" w:space="0" w:color="auto"/>
      </w:divBdr>
    </w:div>
    <w:div w:id="734426255">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080562124">
      <w:bodyDiv w:val="1"/>
      <w:marLeft w:val="0"/>
      <w:marRight w:val="0"/>
      <w:marTop w:val="0"/>
      <w:marBottom w:val="0"/>
      <w:divBdr>
        <w:top w:val="none" w:sz="0" w:space="0" w:color="auto"/>
        <w:left w:val="none" w:sz="0" w:space="0" w:color="auto"/>
        <w:bottom w:val="none" w:sz="0" w:space="0" w:color="auto"/>
        <w:right w:val="none" w:sz="0" w:space="0" w:color="auto"/>
      </w:divBdr>
    </w:div>
    <w:div w:id="1240402636">
      <w:bodyDiv w:val="1"/>
      <w:marLeft w:val="0"/>
      <w:marRight w:val="0"/>
      <w:marTop w:val="0"/>
      <w:marBottom w:val="0"/>
      <w:divBdr>
        <w:top w:val="none" w:sz="0" w:space="0" w:color="auto"/>
        <w:left w:val="none" w:sz="0" w:space="0" w:color="auto"/>
        <w:bottom w:val="none" w:sz="0" w:space="0" w:color="auto"/>
        <w:right w:val="none" w:sz="0" w:space="0" w:color="auto"/>
      </w:divBdr>
    </w:div>
    <w:div w:id="1349023197">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386642442">
      <w:bodyDiv w:val="1"/>
      <w:marLeft w:val="0"/>
      <w:marRight w:val="0"/>
      <w:marTop w:val="0"/>
      <w:marBottom w:val="0"/>
      <w:divBdr>
        <w:top w:val="none" w:sz="0" w:space="0" w:color="auto"/>
        <w:left w:val="none" w:sz="0" w:space="0" w:color="auto"/>
        <w:bottom w:val="none" w:sz="0" w:space="0" w:color="auto"/>
        <w:right w:val="none" w:sz="0" w:space="0" w:color="auto"/>
      </w:divBdr>
    </w:div>
    <w:div w:id="1509637875">
      <w:bodyDiv w:val="1"/>
      <w:marLeft w:val="0"/>
      <w:marRight w:val="0"/>
      <w:marTop w:val="0"/>
      <w:marBottom w:val="0"/>
      <w:divBdr>
        <w:top w:val="none" w:sz="0" w:space="0" w:color="auto"/>
        <w:left w:val="none" w:sz="0" w:space="0" w:color="auto"/>
        <w:bottom w:val="none" w:sz="0" w:space="0" w:color="auto"/>
        <w:right w:val="none" w:sz="0" w:space="0" w:color="auto"/>
      </w:divBdr>
    </w:div>
    <w:div w:id="1530606086">
      <w:bodyDiv w:val="1"/>
      <w:marLeft w:val="0"/>
      <w:marRight w:val="0"/>
      <w:marTop w:val="0"/>
      <w:marBottom w:val="0"/>
      <w:divBdr>
        <w:top w:val="none" w:sz="0" w:space="0" w:color="auto"/>
        <w:left w:val="none" w:sz="0" w:space="0" w:color="auto"/>
        <w:bottom w:val="none" w:sz="0" w:space="0" w:color="auto"/>
        <w:right w:val="none" w:sz="0" w:space="0" w:color="auto"/>
      </w:divBdr>
    </w:div>
    <w:div w:id="1733117477">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 w:id="1846243919">
      <w:bodyDiv w:val="1"/>
      <w:marLeft w:val="0"/>
      <w:marRight w:val="0"/>
      <w:marTop w:val="0"/>
      <w:marBottom w:val="0"/>
      <w:divBdr>
        <w:top w:val="none" w:sz="0" w:space="0" w:color="auto"/>
        <w:left w:val="none" w:sz="0" w:space="0" w:color="auto"/>
        <w:bottom w:val="none" w:sz="0" w:space="0" w:color="auto"/>
        <w:right w:val="none" w:sz="0" w:space="0" w:color="auto"/>
      </w:divBdr>
    </w:div>
    <w:div w:id="1907566318">
      <w:bodyDiv w:val="1"/>
      <w:marLeft w:val="0"/>
      <w:marRight w:val="0"/>
      <w:marTop w:val="0"/>
      <w:marBottom w:val="0"/>
      <w:divBdr>
        <w:top w:val="none" w:sz="0" w:space="0" w:color="auto"/>
        <w:left w:val="none" w:sz="0" w:space="0" w:color="auto"/>
        <w:bottom w:val="none" w:sz="0" w:space="0" w:color="auto"/>
        <w:right w:val="none" w:sz="0" w:space="0" w:color="auto"/>
      </w:divBdr>
    </w:div>
    <w:div w:id="20657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image" Target="media/image14.png"/><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64"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footer" Target="footer7.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footer" Target="footer11.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0.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0324-617E-4545-BD3F-032DB690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65</Pages>
  <Words>23028</Words>
  <Characters>107956</Characters>
  <Application>Microsoft Office Word</Application>
  <DocSecurity>0</DocSecurity>
  <PresentationFormat/>
  <Lines>2615</Lines>
  <Paragraphs>1253</Paragraphs>
  <ScaleCrop>false</ScaleCrop>
  <HeadingPairs>
    <vt:vector size="2" baseType="variant">
      <vt:variant>
        <vt:lpstr>Title</vt:lpstr>
      </vt:variant>
      <vt:variant>
        <vt:i4>1</vt:i4>
      </vt:variant>
    </vt:vector>
  </HeadingPairs>
  <TitlesOfParts>
    <vt:vector size="1" baseType="lpstr">
      <vt:lpstr>Superannuation (CSS) Salary Regulations</vt:lpstr>
    </vt:vector>
  </TitlesOfParts>
  <Manager/>
  <Company/>
  <LinksUpToDate>false</LinksUpToDate>
  <CharactersWithSpaces>130417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(CSS) Salary Regulations</dc:title>
  <dc:subject/>
  <dc:creator/>
  <cp:keywords/>
  <dc:description/>
  <cp:lastModifiedBy/>
  <cp:revision>1</cp:revision>
  <cp:lastPrinted>2022-02-09T22:42:00Z</cp:lastPrinted>
  <dcterms:created xsi:type="dcterms:W3CDTF">2025-03-31T23:37:00Z</dcterms:created>
  <dcterms:modified xsi:type="dcterms:W3CDTF">2025-03-31T23:37:00Z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(CSS)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13</vt:lpwstr>
  </property>
  <property fmtid="{D5CDD505-2E9C-101B-9397-08002B2CF9AE}" pid="21" name="StartDate">
    <vt:lpwstr>17 September 1996</vt:lpwstr>
  </property>
  <property fmtid="{D5CDD505-2E9C-101B-9397-08002B2CF9AE}" pid="22" name="IncludesUpTo">
    <vt:lpwstr>F1996B02224</vt:lpwstr>
  </property>
  <property fmtid="{D5CDD505-2E9C-101B-9397-08002B2CF9AE}" pid="23" name="RegisteredDate">
    <vt:lpwstr>1 January 1901</vt:lpwstr>
  </property>
  <property fmtid="{D5CDD505-2E9C-101B-9397-08002B2CF9AE}" pid="24" name="CompilationVersion">
    <vt:i4>3</vt:i4>
  </property>
</Properties>
</file>