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353E6" w14:textId="77777777" w:rsidR="00DF0DA5" w:rsidRPr="00DF0DA5" w:rsidRDefault="00DF0DA5" w:rsidP="00900BC8">
      <w:r w:rsidRPr="00DF0DA5">
        <w:object w:dxaOrig="2146" w:dyaOrig="1561" w14:anchorId="2ED00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ommonwealth Coat of Arms of Australia" style="width:108pt;height:79.8pt" o:ole="" fillcolor="window">
            <v:imagedata r:id="rId8" o:title=""/>
          </v:shape>
          <o:OLEObject Type="Embed" ProgID="Word.Picture.8" ShapeID="_x0000_i1036" DrawAspect="Content" ObjectID="_1805009754" r:id="rId9"/>
        </w:object>
      </w:r>
    </w:p>
    <w:p w14:paraId="5DC68FB2" w14:textId="739F727D" w:rsidR="00DF0DA5" w:rsidRPr="00DF0DA5" w:rsidRDefault="00DF0DA5" w:rsidP="00900BC8">
      <w:pPr>
        <w:pStyle w:val="ShortT"/>
        <w:spacing w:before="240"/>
      </w:pPr>
      <w:r w:rsidRPr="00DF0DA5">
        <w:t>Superannuation (CSS) Salary Regulations</w:t>
      </w:r>
    </w:p>
    <w:p w14:paraId="2583844B" w14:textId="391E05E7" w:rsidR="00DF0DA5" w:rsidRPr="00DF0DA5" w:rsidRDefault="00DF0DA5" w:rsidP="00900BC8">
      <w:pPr>
        <w:pStyle w:val="CompiledActNo"/>
        <w:spacing w:before="240"/>
      </w:pPr>
      <w:r w:rsidRPr="00DF0DA5">
        <w:t>Statutory Rules No. 282, 1978</w:t>
      </w:r>
    </w:p>
    <w:p w14:paraId="417708EA" w14:textId="6EE12AB1" w:rsidR="00DF0DA5" w:rsidRPr="00DF0DA5" w:rsidRDefault="00DF0DA5" w:rsidP="00900BC8">
      <w:pPr>
        <w:spacing w:before="1000"/>
        <w:rPr>
          <w:rFonts w:cs="Arial"/>
          <w:b/>
          <w:sz w:val="32"/>
          <w:szCs w:val="32"/>
        </w:rPr>
      </w:pPr>
      <w:r w:rsidRPr="00DF0DA5">
        <w:rPr>
          <w:rFonts w:cs="Arial"/>
          <w:b/>
          <w:sz w:val="32"/>
          <w:szCs w:val="32"/>
        </w:rPr>
        <w:t xml:space="preserve">Compilation No. </w:t>
      </w:r>
      <w:r w:rsidRPr="00DF0DA5">
        <w:rPr>
          <w:rFonts w:cs="Arial"/>
          <w:b/>
          <w:sz w:val="32"/>
          <w:szCs w:val="32"/>
        </w:rPr>
        <w:fldChar w:fldCharType="begin"/>
      </w:r>
      <w:r w:rsidRPr="00DF0DA5">
        <w:rPr>
          <w:rFonts w:cs="Arial"/>
          <w:b/>
          <w:sz w:val="32"/>
          <w:szCs w:val="32"/>
        </w:rPr>
        <w:instrText xml:space="preserve"> DOCPROPERTY  CompilationNumber </w:instrText>
      </w:r>
      <w:r w:rsidRPr="00DF0DA5">
        <w:rPr>
          <w:rFonts w:cs="Arial"/>
          <w:b/>
          <w:sz w:val="32"/>
          <w:szCs w:val="32"/>
        </w:rPr>
        <w:fldChar w:fldCharType="separate"/>
      </w:r>
      <w:r w:rsidRPr="00DF0DA5">
        <w:rPr>
          <w:rFonts w:cs="Arial"/>
          <w:b/>
          <w:sz w:val="32"/>
          <w:szCs w:val="32"/>
        </w:rPr>
        <w:t>12B</w:t>
      </w:r>
      <w:r w:rsidRPr="00DF0DA5">
        <w:rPr>
          <w:rFonts w:cs="Arial"/>
          <w:b/>
          <w:sz w:val="32"/>
          <w:szCs w:val="32"/>
        </w:rPr>
        <w:fldChar w:fldCharType="end"/>
      </w:r>
    </w:p>
    <w:p w14:paraId="0E9DC06B" w14:textId="70AE9A0A" w:rsidR="00DF0DA5" w:rsidRPr="00DF0DA5" w:rsidRDefault="00DF0DA5" w:rsidP="00C31A31">
      <w:pPr>
        <w:tabs>
          <w:tab w:val="left" w:pos="2551"/>
        </w:tabs>
        <w:spacing w:before="480"/>
        <w:rPr>
          <w:rFonts w:cs="Arial"/>
          <w:sz w:val="24"/>
        </w:rPr>
      </w:pPr>
      <w:r w:rsidRPr="00DF0DA5">
        <w:rPr>
          <w:rFonts w:cs="Arial"/>
          <w:b/>
          <w:sz w:val="24"/>
        </w:rPr>
        <w:t>Compilation date:</w:t>
      </w:r>
      <w:r w:rsidRPr="00DF0DA5">
        <w:rPr>
          <w:rFonts w:cs="Arial"/>
          <w:b/>
          <w:sz w:val="24"/>
        </w:rPr>
        <w:tab/>
      </w:r>
      <w:r w:rsidRPr="00DF0DA5">
        <w:rPr>
          <w:rFonts w:cs="Arial"/>
          <w:sz w:val="24"/>
        </w:rPr>
        <w:fldChar w:fldCharType="begin"/>
      </w:r>
      <w:r w:rsidRPr="00DF0DA5">
        <w:rPr>
          <w:rFonts w:cs="Arial"/>
          <w:sz w:val="24"/>
        </w:rPr>
        <w:instrText>DOCPROPERTY StartDate \@ "d MMMM yyyy" \* MERGEFORMAT</w:instrText>
      </w:r>
      <w:r w:rsidRPr="00DF0DA5">
        <w:rPr>
          <w:rFonts w:cs="Arial"/>
          <w:sz w:val="24"/>
        </w:rPr>
        <w:fldChar w:fldCharType="separate"/>
      </w:r>
      <w:r w:rsidRPr="00DF0DA5">
        <w:rPr>
          <w:rFonts w:cs="Arial"/>
          <w:bCs/>
          <w:sz w:val="24"/>
        </w:rPr>
        <w:t>31 January 1996</w:t>
      </w:r>
      <w:r w:rsidRPr="00DF0DA5">
        <w:rPr>
          <w:rFonts w:cs="Arial"/>
          <w:sz w:val="24"/>
        </w:rPr>
        <w:fldChar w:fldCharType="end"/>
      </w:r>
    </w:p>
    <w:p w14:paraId="54EB8051" w14:textId="69F6804E" w:rsidR="00DF0DA5" w:rsidRPr="00DF0DA5" w:rsidRDefault="00DF0DA5" w:rsidP="00DF0DA5">
      <w:pPr>
        <w:tabs>
          <w:tab w:val="left" w:pos="2551"/>
        </w:tabs>
        <w:spacing w:before="240" w:after="240"/>
        <w:ind w:left="2552" w:hanging="2552"/>
        <w:rPr>
          <w:rFonts w:cs="Arial"/>
          <w:sz w:val="24"/>
        </w:rPr>
      </w:pPr>
      <w:r w:rsidRPr="00DF0DA5">
        <w:rPr>
          <w:rFonts w:cs="Arial"/>
          <w:b/>
          <w:sz w:val="24"/>
        </w:rPr>
        <w:t>Includes amendments:</w:t>
      </w:r>
      <w:r w:rsidRPr="00DF0DA5">
        <w:rPr>
          <w:rFonts w:cs="Arial"/>
          <w:b/>
          <w:sz w:val="24"/>
        </w:rPr>
        <w:tab/>
      </w:r>
      <w:r w:rsidRPr="00DF0DA5">
        <w:rPr>
          <w:rFonts w:cs="Arial"/>
          <w:sz w:val="24"/>
        </w:rPr>
        <w:fldChar w:fldCharType="begin"/>
      </w:r>
      <w:r w:rsidRPr="00DF0DA5">
        <w:rPr>
          <w:rFonts w:cs="Arial"/>
          <w:sz w:val="24"/>
        </w:rPr>
        <w:instrText xml:space="preserve"> DOCPROPERTY IncludesUpTo </w:instrText>
      </w:r>
      <w:r w:rsidRPr="00DF0DA5">
        <w:rPr>
          <w:rFonts w:cs="Arial"/>
          <w:sz w:val="24"/>
        </w:rPr>
        <w:fldChar w:fldCharType="separate"/>
      </w:r>
      <w:r w:rsidRPr="00DF0DA5">
        <w:rPr>
          <w:rFonts w:cs="Arial"/>
          <w:sz w:val="24"/>
        </w:rPr>
        <w:t>F1996B02223</w:t>
      </w:r>
      <w:r w:rsidRPr="00DF0DA5">
        <w:rPr>
          <w:rFonts w:cs="Arial"/>
          <w:sz w:val="24"/>
        </w:rPr>
        <w:fldChar w:fldCharType="end"/>
      </w:r>
    </w:p>
    <w:p w14:paraId="48D6410F" w14:textId="77777777" w:rsidR="00DF0DA5" w:rsidRPr="00DF0DA5" w:rsidRDefault="00DF0DA5" w:rsidP="00DF0DA5">
      <w:pPr>
        <w:tabs>
          <w:tab w:val="left" w:pos="3600"/>
        </w:tabs>
        <w:spacing w:before="240" w:after="240"/>
        <w:rPr>
          <w:rFonts w:cs="Times New Roman"/>
          <w:b/>
        </w:rPr>
      </w:pPr>
      <w:r w:rsidRPr="00DF0DA5">
        <w:rPr>
          <w:rFonts w:cs="Times New Roman"/>
          <w:b/>
          <w:bCs/>
        </w:rPr>
        <w:t>This compilation was rectified to take into account a retrospective amendment made by Act No. 36, 2022. The original compilation and any other previous compilations for this point in time are available in the replacement history on the Federal Register of Legislation</w:t>
      </w:r>
      <w:r w:rsidRPr="00DF0DA5">
        <w:rPr>
          <w:rFonts w:cs="Times New Roman"/>
          <w:b/>
        </w:rPr>
        <w:t>.</w:t>
      </w:r>
    </w:p>
    <w:p w14:paraId="5013CC16" w14:textId="77777777" w:rsidR="00DF0DA5" w:rsidRPr="00DF0DA5" w:rsidRDefault="00DF0DA5" w:rsidP="00900BC8">
      <w:pPr>
        <w:pageBreakBefore/>
        <w:rPr>
          <w:rFonts w:cs="Arial"/>
          <w:b/>
          <w:sz w:val="32"/>
          <w:szCs w:val="32"/>
        </w:rPr>
      </w:pPr>
      <w:r w:rsidRPr="00DF0DA5">
        <w:rPr>
          <w:rFonts w:cs="Arial"/>
          <w:b/>
          <w:sz w:val="32"/>
          <w:szCs w:val="32"/>
        </w:rPr>
        <w:t>About this compilation</w:t>
      </w:r>
    </w:p>
    <w:p w14:paraId="05594972" w14:textId="27892940" w:rsidR="00DF0DA5" w:rsidRPr="00DF0DA5" w:rsidRDefault="00DF0DA5" w:rsidP="00900BC8">
      <w:pPr>
        <w:spacing w:before="120" w:after="120"/>
        <w:rPr>
          <w:rFonts w:cs="Arial"/>
          <w:szCs w:val="22"/>
        </w:rPr>
      </w:pPr>
      <w:r w:rsidRPr="00DF0DA5">
        <w:rPr>
          <w:rFonts w:cs="Arial"/>
          <w:szCs w:val="22"/>
        </w:rPr>
        <w:t xml:space="preserve">This is a compilation of the </w:t>
      </w:r>
      <w:r w:rsidRPr="00DF0DA5">
        <w:rPr>
          <w:rFonts w:cs="Arial"/>
          <w:i/>
          <w:szCs w:val="22"/>
        </w:rPr>
        <w:fldChar w:fldCharType="begin"/>
      </w:r>
      <w:r w:rsidRPr="00DF0DA5">
        <w:rPr>
          <w:rFonts w:cs="Arial"/>
          <w:i/>
          <w:szCs w:val="22"/>
        </w:rPr>
        <w:instrText xml:space="preserve"> STYLEREF  ShortT </w:instrText>
      </w:r>
      <w:r w:rsidRPr="00DF0DA5">
        <w:rPr>
          <w:rFonts w:cs="Arial"/>
          <w:i/>
          <w:szCs w:val="22"/>
        </w:rPr>
        <w:fldChar w:fldCharType="separate"/>
      </w:r>
      <w:r w:rsidRPr="00DF0DA5">
        <w:rPr>
          <w:rFonts w:cs="Arial"/>
          <w:i/>
          <w:noProof/>
          <w:szCs w:val="22"/>
        </w:rPr>
        <w:t>Superannuation (CSS) Salary Regulations</w:t>
      </w:r>
      <w:r w:rsidRPr="00DF0DA5">
        <w:rPr>
          <w:rFonts w:cs="Arial"/>
          <w:i/>
          <w:szCs w:val="22"/>
        </w:rPr>
        <w:fldChar w:fldCharType="end"/>
      </w:r>
      <w:r w:rsidRPr="00DF0DA5">
        <w:rPr>
          <w:rFonts w:cs="Arial"/>
          <w:szCs w:val="22"/>
        </w:rPr>
        <w:t xml:space="preserve"> that shows the text of the law as amended and in force on </w:t>
      </w:r>
      <w:r w:rsidRPr="00DF0DA5">
        <w:rPr>
          <w:rFonts w:cs="Arial"/>
          <w:szCs w:val="22"/>
        </w:rPr>
        <w:fldChar w:fldCharType="begin"/>
      </w:r>
      <w:r w:rsidRPr="00DF0DA5">
        <w:rPr>
          <w:rFonts w:cs="Arial"/>
          <w:szCs w:val="22"/>
        </w:rPr>
        <w:instrText>DOCPROPERTY StartDate \@ "d MMMM yyyy" \* MERGEFORMAT</w:instrText>
      </w:r>
      <w:r w:rsidRPr="00DF0DA5">
        <w:rPr>
          <w:rFonts w:cs="Arial"/>
          <w:szCs w:val="3276"/>
        </w:rPr>
        <w:fldChar w:fldCharType="separate"/>
      </w:r>
      <w:r w:rsidRPr="00DF0DA5">
        <w:rPr>
          <w:rFonts w:cs="Arial"/>
          <w:szCs w:val="22"/>
        </w:rPr>
        <w:t>31 January 1996</w:t>
      </w:r>
      <w:r w:rsidRPr="00DF0DA5">
        <w:rPr>
          <w:rFonts w:cs="Arial"/>
          <w:szCs w:val="22"/>
        </w:rPr>
        <w:fldChar w:fldCharType="end"/>
      </w:r>
      <w:r w:rsidRPr="00DF0DA5">
        <w:rPr>
          <w:rFonts w:cs="Arial"/>
          <w:szCs w:val="22"/>
        </w:rPr>
        <w:t xml:space="preserve"> (the </w:t>
      </w:r>
      <w:r w:rsidRPr="00DF0DA5">
        <w:rPr>
          <w:rFonts w:cs="Arial"/>
          <w:b/>
          <w:i/>
          <w:szCs w:val="22"/>
        </w:rPr>
        <w:t>compilation date</w:t>
      </w:r>
      <w:r w:rsidRPr="00DF0DA5">
        <w:rPr>
          <w:rFonts w:cs="Arial"/>
          <w:szCs w:val="22"/>
        </w:rPr>
        <w:t>).</w:t>
      </w:r>
    </w:p>
    <w:p w14:paraId="4D63451F" w14:textId="77777777" w:rsidR="00DF0DA5" w:rsidRPr="00DF0DA5" w:rsidRDefault="00DF0DA5" w:rsidP="00900BC8">
      <w:pPr>
        <w:spacing w:after="120"/>
        <w:rPr>
          <w:rFonts w:cs="Arial"/>
          <w:szCs w:val="22"/>
        </w:rPr>
      </w:pPr>
      <w:r w:rsidRPr="00DF0DA5">
        <w:rPr>
          <w:rFonts w:cs="Arial"/>
          <w:szCs w:val="22"/>
        </w:rPr>
        <w:t xml:space="preserve">The notes at the end of this compilation (the </w:t>
      </w:r>
      <w:r w:rsidRPr="00DF0DA5">
        <w:rPr>
          <w:rFonts w:cs="Arial"/>
          <w:b/>
          <w:i/>
          <w:szCs w:val="22"/>
        </w:rPr>
        <w:t>endnotes</w:t>
      </w:r>
      <w:r w:rsidRPr="00DF0DA5">
        <w:rPr>
          <w:rFonts w:cs="Arial"/>
          <w:szCs w:val="22"/>
        </w:rPr>
        <w:t>) include information about amending laws and the amendment history of provisions of the compiled law.</w:t>
      </w:r>
    </w:p>
    <w:p w14:paraId="076DF36D" w14:textId="77777777" w:rsidR="00DF0DA5" w:rsidRPr="00DF0DA5" w:rsidRDefault="00DF0DA5" w:rsidP="00DF0DA5">
      <w:pPr>
        <w:tabs>
          <w:tab w:val="left" w:pos="5640"/>
        </w:tabs>
        <w:spacing w:before="60" w:after="60"/>
        <w:rPr>
          <w:rFonts w:cs="Arial"/>
          <w:b/>
        </w:rPr>
      </w:pPr>
      <w:bookmarkStart w:id="0" w:name="_Hlk166740827"/>
      <w:bookmarkStart w:id="1" w:name="_Hlk189117117"/>
      <w:r w:rsidRPr="00DF0DA5">
        <w:rPr>
          <w:rFonts w:cs="Arial"/>
          <w:b/>
        </w:rPr>
        <w:t>Uncommenced amendments</w:t>
      </w:r>
    </w:p>
    <w:p w14:paraId="2020588B" w14:textId="77777777" w:rsidR="00DF0DA5" w:rsidRPr="00DF0DA5" w:rsidRDefault="00DF0DA5" w:rsidP="00DF0DA5">
      <w:pPr>
        <w:spacing w:after="120"/>
        <w:rPr>
          <w:rFonts w:cs="Arial"/>
        </w:rPr>
      </w:pPr>
      <w:r w:rsidRPr="00DF0DA5">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3F18BF7" w14:textId="77777777" w:rsidR="00DF0DA5" w:rsidRPr="00DF0DA5" w:rsidRDefault="00DF0DA5" w:rsidP="00DF0DA5">
      <w:pPr>
        <w:spacing w:before="60" w:after="60"/>
        <w:rPr>
          <w:rFonts w:cs="Arial"/>
          <w:b/>
        </w:rPr>
      </w:pPr>
      <w:r w:rsidRPr="00DF0DA5">
        <w:rPr>
          <w:rFonts w:cs="Arial"/>
          <w:b/>
        </w:rPr>
        <w:t>Application, saving and transitional provisions for provisions and amendments</w:t>
      </w:r>
    </w:p>
    <w:p w14:paraId="34933070" w14:textId="77777777" w:rsidR="00DF0DA5" w:rsidRPr="00DF0DA5" w:rsidRDefault="00DF0DA5" w:rsidP="00DF0DA5">
      <w:pPr>
        <w:spacing w:after="120"/>
        <w:rPr>
          <w:rFonts w:cs="Arial"/>
        </w:rPr>
      </w:pPr>
      <w:r w:rsidRPr="00DF0DA5">
        <w:rPr>
          <w:rFonts w:cs="Arial"/>
        </w:rPr>
        <w:t>If the operation of a provision or amendment of the compiled law is affected by an application, saving or transitional provision that is not included in this compilation, details are included in the endnotes.</w:t>
      </w:r>
    </w:p>
    <w:p w14:paraId="0DB60AE3" w14:textId="77777777" w:rsidR="00DF0DA5" w:rsidRPr="00DF0DA5" w:rsidRDefault="00DF0DA5" w:rsidP="00DF0DA5">
      <w:pPr>
        <w:spacing w:after="60"/>
        <w:rPr>
          <w:rFonts w:cs="Arial"/>
          <w:b/>
        </w:rPr>
      </w:pPr>
      <w:r w:rsidRPr="00DF0DA5">
        <w:rPr>
          <w:rFonts w:cs="Arial"/>
          <w:b/>
        </w:rPr>
        <w:t>Editorial changes</w:t>
      </w:r>
    </w:p>
    <w:p w14:paraId="1BCC63E9" w14:textId="77777777" w:rsidR="00DF0DA5" w:rsidRPr="00DF0DA5" w:rsidRDefault="00DF0DA5" w:rsidP="00DF0DA5">
      <w:pPr>
        <w:spacing w:after="120"/>
        <w:rPr>
          <w:rFonts w:cs="Arial"/>
        </w:rPr>
      </w:pPr>
      <w:r w:rsidRPr="00DF0DA5">
        <w:rPr>
          <w:rFonts w:cs="Arial"/>
        </w:rPr>
        <w:t>For more information about any editorial changes made in this compilation, see the endnotes.</w:t>
      </w:r>
    </w:p>
    <w:p w14:paraId="0B219307" w14:textId="77777777" w:rsidR="00DF0DA5" w:rsidRPr="00DF0DA5" w:rsidRDefault="00DF0DA5" w:rsidP="00DF0DA5">
      <w:pPr>
        <w:spacing w:after="60"/>
        <w:rPr>
          <w:rFonts w:cs="Arial"/>
          <w:b/>
        </w:rPr>
      </w:pPr>
      <w:r w:rsidRPr="00DF0DA5">
        <w:rPr>
          <w:rFonts w:cs="Arial"/>
          <w:b/>
        </w:rPr>
        <w:t>Presentational changes</w:t>
      </w:r>
    </w:p>
    <w:p w14:paraId="22121B8F" w14:textId="77777777" w:rsidR="00DF0DA5" w:rsidRPr="00DF0DA5" w:rsidRDefault="00DF0DA5" w:rsidP="00DF0DA5">
      <w:pPr>
        <w:spacing w:after="120"/>
        <w:rPr>
          <w:rFonts w:cs="Arial"/>
        </w:rPr>
      </w:pPr>
      <w:r w:rsidRPr="00DF0DA5">
        <w:rPr>
          <w:rFonts w:cs="Arial"/>
        </w:rPr>
        <w:t xml:space="preserve">The </w:t>
      </w:r>
      <w:r w:rsidRPr="00DF0DA5">
        <w:rPr>
          <w:rFonts w:cs="Arial"/>
          <w:i/>
        </w:rPr>
        <w:t>Legislation Act 2003</w:t>
      </w:r>
      <w:r w:rsidRPr="00DF0DA5">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2BB7F047" w14:textId="77777777" w:rsidR="00DF0DA5" w:rsidRPr="00DF0DA5" w:rsidRDefault="00DF0DA5" w:rsidP="00DF0DA5">
      <w:pPr>
        <w:spacing w:before="60" w:after="60"/>
        <w:rPr>
          <w:rFonts w:cs="Arial"/>
          <w:b/>
        </w:rPr>
      </w:pPr>
      <w:r w:rsidRPr="00DF0DA5">
        <w:rPr>
          <w:rFonts w:cs="Arial"/>
          <w:b/>
        </w:rPr>
        <w:t>Modifications</w:t>
      </w:r>
    </w:p>
    <w:p w14:paraId="4A899787" w14:textId="77777777" w:rsidR="00DF0DA5" w:rsidRPr="00DF0DA5" w:rsidRDefault="00DF0DA5" w:rsidP="00DF0DA5">
      <w:pPr>
        <w:spacing w:after="120"/>
        <w:rPr>
          <w:rFonts w:cs="Arial"/>
        </w:rPr>
      </w:pPr>
      <w:r w:rsidRPr="00DF0DA5">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B86F7AD" w14:textId="13ED910E" w:rsidR="00DF0DA5" w:rsidRPr="00DF0DA5" w:rsidRDefault="00DF0DA5" w:rsidP="00DF0DA5">
      <w:pPr>
        <w:spacing w:before="60" w:after="60"/>
        <w:rPr>
          <w:rFonts w:cs="Arial"/>
          <w:b/>
        </w:rPr>
      </w:pPr>
      <w:r w:rsidRPr="00DF0DA5">
        <w:rPr>
          <w:rFonts w:cs="Arial"/>
          <w:b/>
        </w:rPr>
        <w:t>Self</w:t>
      </w:r>
      <w:r>
        <w:rPr>
          <w:rFonts w:cs="Arial"/>
          <w:b/>
        </w:rPr>
        <w:noBreakHyphen/>
      </w:r>
      <w:r w:rsidRPr="00DF0DA5">
        <w:rPr>
          <w:rFonts w:cs="Arial"/>
          <w:b/>
        </w:rPr>
        <w:t>repealing provisions</w:t>
      </w:r>
    </w:p>
    <w:p w14:paraId="23D87553" w14:textId="77777777" w:rsidR="00DF0DA5" w:rsidRPr="00DF0DA5" w:rsidRDefault="00DF0DA5" w:rsidP="00DF0DA5">
      <w:pPr>
        <w:rPr>
          <w:rFonts w:cs="Arial"/>
        </w:rPr>
      </w:pPr>
      <w:r w:rsidRPr="00DF0DA5">
        <w:rPr>
          <w:rFonts w:cs="Arial"/>
        </w:rPr>
        <w:t>If a provision of the compiled law has been repealed in accordance with a provision of the law, details are included in the endnotes.</w:t>
      </w:r>
      <w:bookmarkEnd w:id="0"/>
    </w:p>
    <w:bookmarkEnd w:id="1"/>
    <w:p w14:paraId="44930AD6" w14:textId="77777777" w:rsidR="00DF0DA5" w:rsidRPr="00DF0DA5" w:rsidRDefault="00DF0DA5" w:rsidP="00900BC8">
      <w:pPr>
        <w:pStyle w:val="Header"/>
        <w:tabs>
          <w:tab w:val="clear" w:pos="4150"/>
          <w:tab w:val="clear" w:pos="8307"/>
        </w:tabs>
      </w:pPr>
      <w:r w:rsidRPr="00DF0DA5">
        <w:rPr>
          <w:rStyle w:val="CharChapNo"/>
        </w:rPr>
        <w:t xml:space="preserve"> </w:t>
      </w:r>
      <w:r w:rsidRPr="00DF0DA5">
        <w:rPr>
          <w:rStyle w:val="CharChapText"/>
        </w:rPr>
        <w:t xml:space="preserve"> </w:t>
      </w:r>
    </w:p>
    <w:p w14:paraId="58138856" w14:textId="77777777" w:rsidR="00DF0DA5" w:rsidRPr="00DF0DA5" w:rsidRDefault="00DF0DA5" w:rsidP="00900BC8">
      <w:pPr>
        <w:pStyle w:val="Header"/>
        <w:tabs>
          <w:tab w:val="clear" w:pos="4150"/>
          <w:tab w:val="clear" w:pos="8307"/>
        </w:tabs>
      </w:pPr>
      <w:r w:rsidRPr="00DF0DA5">
        <w:rPr>
          <w:rStyle w:val="CharPartNo"/>
        </w:rPr>
        <w:t xml:space="preserve"> </w:t>
      </w:r>
      <w:r w:rsidRPr="00DF0DA5">
        <w:rPr>
          <w:rStyle w:val="CharPartText"/>
        </w:rPr>
        <w:t xml:space="preserve"> </w:t>
      </w:r>
    </w:p>
    <w:p w14:paraId="006227DC" w14:textId="77777777" w:rsidR="00DF0DA5" w:rsidRPr="00DF0DA5" w:rsidRDefault="00DF0DA5" w:rsidP="00900BC8">
      <w:pPr>
        <w:pStyle w:val="Header"/>
        <w:tabs>
          <w:tab w:val="clear" w:pos="4150"/>
          <w:tab w:val="clear" w:pos="8307"/>
        </w:tabs>
      </w:pPr>
      <w:r w:rsidRPr="00DF0DA5">
        <w:rPr>
          <w:rStyle w:val="CharDivNo"/>
        </w:rPr>
        <w:t xml:space="preserve"> </w:t>
      </w:r>
      <w:r w:rsidRPr="00DF0DA5">
        <w:rPr>
          <w:rStyle w:val="CharDivText"/>
        </w:rPr>
        <w:t xml:space="preserve"> </w:t>
      </w:r>
    </w:p>
    <w:p w14:paraId="509FC384" w14:textId="77777777" w:rsidR="00DF0DA5" w:rsidRPr="00DF0DA5" w:rsidRDefault="00DF0DA5" w:rsidP="00900BC8">
      <w:pPr>
        <w:sectPr w:rsidR="00DF0DA5" w:rsidRPr="00DF0DA5" w:rsidSect="006A70A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F2CA18A" w14:textId="77777777" w:rsidR="00F67BCA" w:rsidRPr="00DF0DA5" w:rsidRDefault="00715914" w:rsidP="00715914">
      <w:pPr>
        <w:outlineLvl w:val="0"/>
        <w:rPr>
          <w:sz w:val="36"/>
        </w:rPr>
      </w:pPr>
      <w:r w:rsidRPr="00DF0DA5">
        <w:rPr>
          <w:sz w:val="36"/>
        </w:rPr>
        <w:lastRenderedPageBreak/>
        <w:t>Contents</w:t>
      </w:r>
    </w:p>
    <w:p w14:paraId="6DD81A37" w14:textId="7E340A14" w:rsidR="00DF0DA5" w:rsidRDefault="00A050E5">
      <w:pPr>
        <w:pStyle w:val="TOC2"/>
        <w:rPr>
          <w:rFonts w:asciiTheme="minorHAnsi" w:eastAsiaTheme="minorEastAsia" w:hAnsiTheme="minorHAnsi" w:cstheme="minorBidi"/>
          <w:b w:val="0"/>
          <w:noProof/>
          <w:kern w:val="2"/>
          <w:szCs w:val="24"/>
          <w14:ligatures w14:val="standardContextual"/>
        </w:rPr>
      </w:pPr>
      <w:r w:rsidRPr="00DF0DA5">
        <w:fldChar w:fldCharType="begin"/>
      </w:r>
      <w:r w:rsidRPr="00DF0DA5">
        <w:instrText xml:space="preserve"> TOC \o "1-9" </w:instrText>
      </w:r>
      <w:r w:rsidRPr="00DF0DA5">
        <w:fldChar w:fldCharType="separate"/>
      </w:r>
      <w:r w:rsidR="00DF0DA5">
        <w:rPr>
          <w:noProof/>
        </w:rPr>
        <w:t>Part 1—Preliminary</w:t>
      </w:r>
      <w:r w:rsidR="00DF0DA5" w:rsidRPr="00DF0DA5">
        <w:rPr>
          <w:b w:val="0"/>
          <w:noProof/>
          <w:sz w:val="18"/>
        </w:rPr>
        <w:tab/>
      </w:r>
      <w:r w:rsidR="00DF0DA5" w:rsidRPr="00DF0DA5">
        <w:rPr>
          <w:b w:val="0"/>
          <w:noProof/>
          <w:sz w:val="18"/>
        </w:rPr>
        <w:fldChar w:fldCharType="begin"/>
      </w:r>
      <w:r w:rsidR="00DF0DA5" w:rsidRPr="00DF0DA5">
        <w:rPr>
          <w:b w:val="0"/>
          <w:noProof/>
          <w:sz w:val="18"/>
        </w:rPr>
        <w:instrText xml:space="preserve"> PAGEREF _Toc194395643 \h </w:instrText>
      </w:r>
      <w:r w:rsidR="00DF0DA5" w:rsidRPr="00DF0DA5">
        <w:rPr>
          <w:b w:val="0"/>
          <w:noProof/>
          <w:sz w:val="18"/>
        </w:rPr>
      </w:r>
      <w:r w:rsidR="00DF0DA5" w:rsidRPr="00DF0DA5">
        <w:rPr>
          <w:b w:val="0"/>
          <w:noProof/>
          <w:sz w:val="18"/>
        </w:rPr>
        <w:fldChar w:fldCharType="separate"/>
      </w:r>
      <w:r w:rsidR="00DF0DA5" w:rsidRPr="00DF0DA5">
        <w:rPr>
          <w:b w:val="0"/>
          <w:noProof/>
          <w:sz w:val="18"/>
        </w:rPr>
        <w:t>1</w:t>
      </w:r>
      <w:r w:rsidR="00DF0DA5" w:rsidRPr="00DF0DA5">
        <w:rPr>
          <w:b w:val="0"/>
          <w:noProof/>
          <w:sz w:val="18"/>
        </w:rPr>
        <w:fldChar w:fldCharType="end"/>
      </w:r>
    </w:p>
    <w:p w14:paraId="1672B3B5" w14:textId="7B8808DF"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w:t>
      </w:r>
      <w:r>
        <w:rPr>
          <w:noProof/>
        </w:rPr>
        <w:tab/>
        <w:t>Citation</w:t>
      </w:r>
      <w:r w:rsidRPr="00DF0DA5">
        <w:rPr>
          <w:noProof/>
        </w:rPr>
        <w:tab/>
      </w:r>
      <w:r w:rsidRPr="00DF0DA5">
        <w:rPr>
          <w:noProof/>
        </w:rPr>
        <w:fldChar w:fldCharType="begin"/>
      </w:r>
      <w:r w:rsidRPr="00DF0DA5">
        <w:rPr>
          <w:noProof/>
        </w:rPr>
        <w:instrText xml:space="preserve"> PAGEREF _Toc194395644 \h </w:instrText>
      </w:r>
      <w:r w:rsidRPr="00DF0DA5">
        <w:rPr>
          <w:noProof/>
        </w:rPr>
      </w:r>
      <w:r w:rsidRPr="00DF0DA5">
        <w:rPr>
          <w:noProof/>
        </w:rPr>
        <w:fldChar w:fldCharType="separate"/>
      </w:r>
      <w:r w:rsidRPr="00DF0DA5">
        <w:rPr>
          <w:noProof/>
        </w:rPr>
        <w:t>1</w:t>
      </w:r>
      <w:r w:rsidRPr="00DF0DA5">
        <w:rPr>
          <w:noProof/>
        </w:rPr>
        <w:fldChar w:fldCharType="end"/>
      </w:r>
    </w:p>
    <w:p w14:paraId="4964E6D1" w14:textId="41AFC08E"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F0DA5">
        <w:rPr>
          <w:noProof/>
        </w:rPr>
        <w:tab/>
      </w:r>
      <w:r w:rsidRPr="00DF0DA5">
        <w:rPr>
          <w:noProof/>
        </w:rPr>
        <w:fldChar w:fldCharType="begin"/>
      </w:r>
      <w:r w:rsidRPr="00DF0DA5">
        <w:rPr>
          <w:noProof/>
        </w:rPr>
        <w:instrText xml:space="preserve"> PAGEREF _Toc194395645 \h </w:instrText>
      </w:r>
      <w:r w:rsidRPr="00DF0DA5">
        <w:rPr>
          <w:noProof/>
        </w:rPr>
      </w:r>
      <w:r w:rsidRPr="00DF0DA5">
        <w:rPr>
          <w:noProof/>
        </w:rPr>
        <w:fldChar w:fldCharType="separate"/>
      </w:r>
      <w:r w:rsidRPr="00DF0DA5">
        <w:rPr>
          <w:noProof/>
        </w:rPr>
        <w:t>1</w:t>
      </w:r>
      <w:r w:rsidRPr="00DF0DA5">
        <w:rPr>
          <w:noProof/>
        </w:rPr>
        <w:fldChar w:fldCharType="end"/>
      </w:r>
    </w:p>
    <w:p w14:paraId="3EF7C561" w14:textId="1D126E28"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DF0DA5">
        <w:rPr>
          <w:noProof/>
        </w:rPr>
        <w:tab/>
      </w:r>
      <w:r w:rsidRPr="00DF0DA5">
        <w:rPr>
          <w:noProof/>
        </w:rPr>
        <w:fldChar w:fldCharType="begin"/>
      </w:r>
      <w:r w:rsidRPr="00DF0DA5">
        <w:rPr>
          <w:noProof/>
        </w:rPr>
        <w:instrText xml:space="preserve"> PAGEREF _Toc194395646 \h </w:instrText>
      </w:r>
      <w:r w:rsidRPr="00DF0DA5">
        <w:rPr>
          <w:noProof/>
        </w:rPr>
      </w:r>
      <w:r w:rsidRPr="00DF0DA5">
        <w:rPr>
          <w:noProof/>
        </w:rPr>
        <w:fldChar w:fldCharType="separate"/>
      </w:r>
      <w:r w:rsidRPr="00DF0DA5">
        <w:rPr>
          <w:noProof/>
        </w:rPr>
        <w:t>1</w:t>
      </w:r>
      <w:r w:rsidRPr="00DF0DA5">
        <w:rPr>
          <w:noProof/>
        </w:rPr>
        <w:fldChar w:fldCharType="end"/>
      </w:r>
    </w:p>
    <w:p w14:paraId="425BF1D4" w14:textId="244F44ED"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2—Allowances</w:t>
      </w:r>
      <w:r w:rsidRPr="00DF0DA5">
        <w:rPr>
          <w:b w:val="0"/>
          <w:noProof/>
          <w:sz w:val="18"/>
        </w:rPr>
        <w:tab/>
      </w:r>
      <w:r w:rsidRPr="00DF0DA5">
        <w:rPr>
          <w:b w:val="0"/>
          <w:noProof/>
          <w:sz w:val="18"/>
        </w:rPr>
        <w:fldChar w:fldCharType="begin"/>
      </w:r>
      <w:r w:rsidRPr="00DF0DA5">
        <w:rPr>
          <w:b w:val="0"/>
          <w:noProof/>
          <w:sz w:val="18"/>
        </w:rPr>
        <w:instrText xml:space="preserve"> PAGEREF _Toc194395647 \h </w:instrText>
      </w:r>
      <w:r w:rsidRPr="00DF0DA5">
        <w:rPr>
          <w:b w:val="0"/>
          <w:noProof/>
          <w:sz w:val="18"/>
        </w:rPr>
      </w:r>
      <w:r w:rsidRPr="00DF0DA5">
        <w:rPr>
          <w:b w:val="0"/>
          <w:noProof/>
          <w:sz w:val="18"/>
        </w:rPr>
        <w:fldChar w:fldCharType="separate"/>
      </w:r>
      <w:r w:rsidRPr="00DF0DA5">
        <w:rPr>
          <w:b w:val="0"/>
          <w:noProof/>
          <w:sz w:val="18"/>
        </w:rPr>
        <w:t>2</w:t>
      </w:r>
      <w:r w:rsidRPr="00DF0DA5">
        <w:rPr>
          <w:b w:val="0"/>
          <w:noProof/>
          <w:sz w:val="18"/>
        </w:rPr>
        <w:fldChar w:fldCharType="end"/>
      </w:r>
    </w:p>
    <w:p w14:paraId="5C5938D1" w14:textId="3B815D67"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DF0DA5">
        <w:rPr>
          <w:noProof/>
        </w:rPr>
        <w:tab/>
      </w:r>
      <w:r w:rsidRPr="00DF0DA5">
        <w:rPr>
          <w:noProof/>
        </w:rPr>
        <w:fldChar w:fldCharType="begin"/>
      </w:r>
      <w:r w:rsidRPr="00DF0DA5">
        <w:rPr>
          <w:noProof/>
        </w:rPr>
        <w:instrText xml:space="preserve"> PAGEREF _Toc194395648 \h </w:instrText>
      </w:r>
      <w:r w:rsidRPr="00DF0DA5">
        <w:rPr>
          <w:noProof/>
        </w:rPr>
      </w:r>
      <w:r w:rsidRPr="00DF0DA5">
        <w:rPr>
          <w:noProof/>
        </w:rPr>
        <w:fldChar w:fldCharType="separate"/>
      </w:r>
      <w:r w:rsidRPr="00DF0DA5">
        <w:rPr>
          <w:noProof/>
        </w:rPr>
        <w:t>2</w:t>
      </w:r>
      <w:r w:rsidRPr="00DF0DA5">
        <w:rPr>
          <w:noProof/>
        </w:rPr>
        <w:fldChar w:fldCharType="end"/>
      </w:r>
    </w:p>
    <w:p w14:paraId="65E58BDB" w14:textId="440F63EB"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Certain allowances to be treated as salary</w:t>
      </w:r>
      <w:r w:rsidRPr="00DF0DA5">
        <w:rPr>
          <w:noProof/>
        </w:rPr>
        <w:tab/>
      </w:r>
      <w:r w:rsidRPr="00DF0DA5">
        <w:rPr>
          <w:noProof/>
        </w:rPr>
        <w:fldChar w:fldCharType="begin"/>
      </w:r>
      <w:r w:rsidRPr="00DF0DA5">
        <w:rPr>
          <w:noProof/>
        </w:rPr>
        <w:instrText xml:space="preserve"> PAGEREF _Toc194395649 \h </w:instrText>
      </w:r>
      <w:r w:rsidRPr="00DF0DA5">
        <w:rPr>
          <w:noProof/>
        </w:rPr>
      </w:r>
      <w:r w:rsidRPr="00DF0DA5">
        <w:rPr>
          <w:noProof/>
        </w:rPr>
        <w:fldChar w:fldCharType="separate"/>
      </w:r>
      <w:r w:rsidRPr="00DF0DA5">
        <w:rPr>
          <w:noProof/>
        </w:rPr>
        <w:t>2</w:t>
      </w:r>
      <w:r w:rsidRPr="00DF0DA5">
        <w:rPr>
          <w:noProof/>
        </w:rPr>
        <w:fldChar w:fldCharType="end"/>
      </w:r>
    </w:p>
    <w:p w14:paraId="323339E9" w14:textId="4490B012"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Payment of allowance of a prescribed kind on a regular basis</w:t>
      </w:r>
      <w:r w:rsidRPr="00DF0DA5">
        <w:rPr>
          <w:noProof/>
        </w:rPr>
        <w:tab/>
      </w:r>
      <w:r w:rsidRPr="00DF0DA5">
        <w:rPr>
          <w:noProof/>
        </w:rPr>
        <w:fldChar w:fldCharType="begin"/>
      </w:r>
      <w:r w:rsidRPr="00DF0DA5">
        <w:rPr>
          <w:noProof/>
        </w:rPr>
        <w:instrText xml:space="preserve"> PAGEREF _Toc194395650 \h </w:instrText>
      </w:r>
      <w:r w:rsidRPr="00DF0DA5">
        <w:rPr>
          <w:noProof/>
        </w:rPr>
      </w:r>
      <w:r w:rsidRPr="00DF0DA5">
        <w:rPr>
          <w:noProof/>
        </w:rPr>
        <w:fldChar w:fldCharType="separate"/>
      </w:r>
      <w:r w:rsidRPr="00DF0DA5">
        <w:rPr>
          <w:noProof/>
        </w:rPr>
        <w:t>4</w:t>
      </w:r>
      <w:r w:rsidRPr="00DF0DA5">
        <w:rPr>
          <w:noProof/>
        </w:rPr>
        <w:fldChar w:fldCharType="end"/>
      </w:r>
    </w:p>
    <w:p w14:paraId="724161F4" w14:textId="33840466"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Circumstances where part of salary or wages not to be treated as salary for purposes of Act</w:t>
      </w:r>
      <w:r w:rsidRPr="00DF0DA5">
        <w:rPr>
          <w:noProof/>
        </w:rPr>
        <w:tab/>
      </w:r>
      <w:r w:rsidRPr="00DF0DA5">
        <w:rPr>
          <w:noProof/>
        </w:rPr>
        <w:fldChar w:fldCharType="begin"/>
      </w:r>
      <w:r w:rsidRPr="00DF0DA5">
        <w:rPr>
          <w:noProof/>
        </w:rPr>
        <w:instrText xml:space="preserve"> PAGEREF _Toc194395651 \h </w:instrText>
      </w:r>
      <w:r w:rsidRPr="00DF0DA5">
        <w:rPr>
          <w:noProof/>
        </w:rPr>
      </w:r>
      <w:r w:rsidRPr="00DF0DA5">
        <w:rPr>
          <w:noProof/>
        </w:rPr>
        <w:fldChar w:fldCharType="separate"/>
      </w:r>
      <w:r w:rsidRPr="00DF0DA5">
        <w:rPr>
          <w:noProof/>
        </w:rPr>
        <w:t>5</w:t>
      </w:r>
      <w:r w:rsidRPr="00DF0DA5">
        <w:rPr>
          <w:noProof/>
        </w:rPr>
        <w:fldChar w:fldCharType="end"/>
      </w:r>
    </w:p>
    <w:p w14:paraId="5157C454" w14:textId="0417C302"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Salary for purposes of determination of certain benefits</w:t>
      </w:r>
      <w:r w:rsidRPr="00DF0DA5">
        <w:rPr>
          <w:noProof/>
        </w:rPr>
        <w:tab/>
      </w:r>
      <w:r w:rsidRPr="00DF0DA5">
        <w:rPr>
          <w:noProof/>
        </w:rPr>
        <w:fldChar w:fldCharType="begin"/>
      </w:r>
      <w:r w:rsidRPr="00DF0DA5">
        <w:rPr>
          <w:noProof/>
        </w:rPr>
        <w:instrText xml:space="preserve"> PAGEREF _Toc194395652 \h </w:instrText>
      </w:r>
      <w:r w:rsidRPr="00DF0DA5">
        <w:rPr>
          <w:noProof/>
        </w:rPr>
      </w:r>
      <w:r w:rsidRPr="00DF0DA5">
        <w:rPr>
          <w:noProof/>
        </w:rPr>
        <w:fldChar w:fldCharType="separate"/>
      </w:r>
      <w:r w:rsidRPr="00DF0DA5">
        <w:rPr>
          <w:noProof/>
        </w:rPr>
        <w:t>6</w:t>
      </w:r>
      <w:r w:rsidRPr="00DF0DA5">
        <w:rPr>
          <w:noProof/>
        </w:rPr>
        <w:fldChar w:fldCharType="end"/>
      </w:r>
    </w:p>
    <w:p w14:paraId="2F139991" w14:textId="1E969492"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2A—Employees in receipt of shift allowance</w:t>
      </w:r>
      <w:r w:rsidRPr="00DF0DA5">
        <w:rPr>
          <w:b w:val="0"/>
          <w:noProof/>
          <w:sz w:val="18"/>
        </w:rPr>
        <w:tab/>
      </w:r>
      <w:r w:rsidRPr="00DF0DA5">
        <w:rPr>
          <w:b w:val="0"/>
          <w:noProof/>
          <w:sz w:val="18"/>
        </w:rPr>
        <w:fldChar w:fldCharType="begin"/>
      </w:r>
      <w:r w:rsidRPr="00DF0DA5">
        <w:rPr>
          <w:b w:val="0"/>
          <w:noProof/>
          <w:sz w:val="18"/>
        </w:rPr>
        <w:instrText xml:space="preserve"> PAGEREF _Toc194395653 \h </w:instrText>
      </w:r>
      <w:r w:rsidRPr="00DF0DA5">
        <w:rPr>
          <w:b w:val="0"/>
          <w:noProof/>
          <w:sz w:val="18"/>
        </w:rPr>
      </w:r>
      <w:r w:rsidRPr="00DF0DA5">
        <w:rPr>
          <w:b w:val="0"/>
          <w:noProof/>
          <w:sz w:val="18"/>
        </w:rPr>
        <w:fldChar w:fldCharType="separate"/>
      </w:r>
      <w:r w:rsidRPr="00DF0DA5">
        <w:rPr>
          <w:b w:val="0"/>
          <w:noProof/>
          <w:sz w:val="18"/>
        </w:rPr>
        <w:t>7</w:t>
      </w:r>
      <w:r w:rsidRPr="00DF0DA5">
        <w:rPr>
          <w:b w:val="0"/>
          <w:noProof/>
          <w:sz w:val="18"/>
        </w:rPr>
        <w:fldChar w:fldCharType="end"/>
      </w:r>
    </w:p>
    <w:p w14:paraId="1DF71B5B" w14:textId="1D6C608B"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Interpretation</w:t>
      </w:r>
      <w:r w:rsidRPr="00DF0DA5">
        <w:rPr>
          <w:noProof/>
        </w:rPr>
        <w:tab/>
      </w:r>
      <w:r w:rsidRPr="00DF0DA5">
        <w:rPr>
          <w:noProof/>
        </w:rPr>
        <w:fldChar w:fldCharType="begin"/>
      </w:r>
      <w:r w:rsidRPr="00DF0DA5">
        <w:rPr>
          <w:noProof/>
        </w:rPr>
        <w:instrText xml:space="preserve"> PAGEREF _Toc194395654 \h </w:instrText>
      </w:r>
      <w:r w:rsidRPr="00DF0DA5">
        <w:rPr>
          <w:noProof/>
        </w:rPr>
      </w:r>
      <w:r w:rsidRPr="00DF0DA5">
        <w:rPr>
          <w:noProof/>
        </w:rPr>
        <w:fldChar w:fldCharType="separate"/>
      </w:r>
      <w:r w:rsidRPr="00DF0DA5">
        <w:rPr>
          <w:noProof/>
        </w:rPr>
        <w:t>7</w:t>
      </w:r>
      <w:r w:rsidRPr="00DF0DA5">
        <w:rPr>
          <w:noProof/>
        </w:rPr>
        <w:fldChar w:fldCharType="end"/>
      </w:r>
    </w:p>
    <w:p w14:paraId="2BE13712" w14:textId="325DD3B6"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Payment of shift allowance on a regular basis</w:t>
      </w:r>
      <w:r w:rsidRPr="00DF0DA5">
        <w:rPr>
          <w:noProof/>
        </w:rPr>
        <w:tab/>
      </w:r>
      <w:r w:rsidRPr="00DF0DA5">
        <w:rPr>
          <w:noProof/>
        </w:rPr>
        <w:fldChar w:fldCharType="begin"/>
      </w:r>
      <w:r w:rsidRPr="00DF0DA5">
        <w:rPr>
          <w:noProof/>
        </w:rPr>
        <w:instrText xml:space="preserve"> PAGEREF _Toc194395655 \h </w:instrText>
      </w:r>
      <w:r w:rsidRPr="00DF0DA5">
        <w:rPr>
          <w:noProof/>
        </w:rPr>
      </w:r>
      <w:r w:rsidRPr="00DF0DA5">
        <w:rPr>
          <w:noProof/>
        </w:rPr>
        <w:fldChar w:fldCharType="separate"/>
      </w:r>
      <w:r w:rsidRPr="00DF0DA5">
        <w:rPr>
          <w:noProof/>
        </w:rPr>
        <w:t>9</w:t>
      </w:r>
      <w:r w:rsidRPr="00DF0DA5">
        <w:rPr>
          <w:noProof/>
        </w:rPr>
        <w:fldChar w:fldCharType="end"/>
      </w:r>
    </w:p>
    <w:p w14:paraId="7A0A6C2D" w14:textId="26BFE57E"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Circumstances where part of salary or wages not to be treated as salary for purposes of Act</w:t>
      </w:r>
      <w:r w:rsidRPr="00DF0DA5">
        <w:rPr>
          <w:noProof/>
        </w:rPr>
        <w:tab/>
      </w:r>
      <w:r w:rsidRPr="00DF0DA5">
        <w:rPr>
          <w:noProof/>
        </w:rPr>
        <w:fldChar w:fldCharType="begin"/>
      </w:r>
      <w:r w:rsidRPr="00DF0DA5">
        <w:rPr>
          <w:noProof/>
        </w:rPr>
        <w:instrText xml:space="preserve"> PAGEREF _Toc194395656 \h </w:instrText>
      </w:r>
      <w:r w:rsidRPr="00DF0DA5">
        <w:rPr>
          <w:noProof/>
        </w:rPr>
      </w:r>
      <w:r w:rsidRPr="00DF0DA5">
        <w:rPr>
          <w:noProof/>
        </w:rPr>
        <w:fldChar w:fldCharType="separate"/>
      </w:r>
      <w:r w:rsidRPr="00DF0DA5">
        <w:rPr>
          <w:noProof/>
        </w:rPr>
        <w:t>9</w:t>
      </w:r>
      <w:r w:rsidRPr="00DF0DA5">
        <w:rPr>
          <w:noProof/>
        </w:rPr>
        <w:fldChar w:fldCharType="end"/>
      </w:r>
    </w:p>
    <w:p w14:paraId="7CE4F4DA" w14:textId="1E711CFC"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Annual rate of salary of eligible employee who has received shift allowance on a regular basis during period of 12 months</w:t>
      </w:r>
      <w:r w:rsidRPr="00DF0DA5">
        <w:rPr>
          <w:noProof/>
        </w:rPr>
        <w:tab/>
      </w:r>
      <w:r w:rsidRPr="00DF0DA5">
        <w:rPr>
          <w:noProof/>
        </w:rPr>
        <w:fldChar w:fldCharType="begin"/>
      </w:r>
      <w:r w:rsidRPr="00DF0DA5">
        <w:rPr>
          <w:noProof/>
        </w:rPr>
        <w:instrText xml:space="preserve"> PAGEREF _Toc194395657 \h </w:instrText>
      </w:r>
      <w:r w:rsidRPr="00DF0DA5">
        <w:rPr>
          <w:noProof/>
        </w:rPr>
      </w:r>
      <w:r w:rsidRPr="00DF0DA5">
        <w:rPr>
          <w:noProof/>
        </w:rPr>
        <w:fldChar w:fldCharType="separate"/>
      </w:r>
      <w:r w:rsidRPr="00DF0DA5">
        <w:rPr>
          <w:noProof/>
        </w:rPr>
        <w:t>10</w:t>
      </w:r>
      <w:r w:rsidRPr="00DF0DA5">
        <w:rPr>
          <w:noProof/>
        </w:rPr>
        <w:fldChar w:fldCharType="end"/>
      </w:r>
    </w:p>
    <w:p w14:paraId="76924ECC" w14:textId="4B7E75B0"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8E</w:t>
      </w:r>
      <w:r>
        <w:rPr>
          <w:noProof/>
        </w:rPr>
        <w:tab/>
        <w:t>Annual rate of salary on last day of service of certain persons who have ceased to be eligible employees</w:t>
      </w:r>
      <w:r w:rsidRPr="00DF0DA5">
        <w:rPr>
          <w:noProof/>
        </w:rPr>
        <w:tab/>
      </w:r>
      <w:r w:rsidRPr="00DF0DA5">
        <w:rPr>
          <w:noProof/>
        </w:rPr>
        <w:fldChar w:fldCharType="begin"/>
      </w:r>
      <w:r w:rsidRPr="00DF0DA5">
        <w:rPr>
          <w:noProof/>
        </w:rPr>
        <w:instrText xml:space="preserve"> PAGEREF _Toc194395658 \h </w:instrText>
      </w:r>
      <w:r w:rsidRPr="00DF0DA5">
        <w:rPr>
          <w:noProof/>
        </w:rPr>
      </w:r>
      <w:r w:rsidRPr="00DF0DA5">
        <w:rPr>
          <w:noProof/>
        </w:rPr>
        <w:fldChar w:fldCharType="separate"/>
      </w:r>
      <w:r w:rsidRPr="00DF0DA5">
        <w:rPr>
          <w:noProof/>
        </w:rPr>
        <w:t>13</w:t>
      </w:r>
      <w:r w:rsidRPr="00DF0DA5">
        <w:rPr>
          <w:noProof/>
        </w:rPr>
        <w:fldChar w:fldCharType="end"/>
      </w:r>
    </w:p>
    <w:p w14:paraId="65E5CED6" w14:textId="3456A687"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2B—Employees in receipt of expenses of office allowance</w:t>
      </w:r>
      <w:r w:rsidRPr="00DF0DA5">
        <w:rPr>
          <w:b w:val="0"/>
          <w:noProof/>
          <w:sz w:val="18"/>
        </w:rPr>
        <w:tab/>
      </w:r>
      <w:r w:rsidRPr="00DF0DA5">
        <w:rPr>
          <w:b w:val="0"/>
          <w:noProof/>
          <w:sz w:val="18"/>
        </w:rPr>
        <w:fldChar w:fldCharType="begin"/>
      </w:r>
      <w:r w:rsidRPr="00DF0DA5">
        <w:rPr>
          <w:b w:val="0"/>
          <w:noProof/>
          <w:sz w:val="18"/>
        </w:rPr>
        <w:instrText xml:space="preserve"> PAGEREF _Toc194395659 \h </w:instrText>
      </w:r>
      <w:r w:rsidRPr="00DF0DA5">
        <w:rPr>
          <w:b w:val="0"/>
          <w:noProof/>
          <w:sz w:val="18"/>
        </w:rPr>
      </w:r>
      <w:r w:rsidRPr="00DF0DA5">
        <w:rPr>
          <w:b w:val="0"/>
          <w:noProof/>
          <w:sz w:val="18"/>
        </w:rPr>
        <w:fldChar w:fldCharType="separate"/>
      </w:r>
      <w:r w:rsidRPr="00DF0DA5">
        <w:rPr>
          <w:b w:val="0"/>
          <w:noProof/>
          <w:sz w:val="18"/>
        </w:rPr>
        <w:t>20</w:t>
      </w:r>
      <w:r w:rsidRPr="00DF0DA5">
        <w:rPr>
          <w:b w:val="0"/>
          <w:noProof/>
          <w:sz w:val="18"/>
        </w:rPr>
        <w:fldChar w:fldCharType="end"/>
      </w:r>
    </w:p>
    <w:p w14:paraId="3C3CC2C8" w14:textId="3B769457"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8F</w:t>
      </w:r>
      <w:r>
        <w:rPr>
          <w:noProof/>
        </w:rPr>
        <w:tab/>
        <w:t>Interpretation</w:t>
      </w:r>
      <w:r w:rsidRPr="00DF0DA5">
        <w:rPr>
          <w:noProof/>
        </w:rPr>
        <w:tab/>
      </w:r>
      <w:r w:rsidRPr="00DF0DA5">
        <w:rPr>
          <w:noProof/>
        </w:rPr>
        <w:fldChar w:fldCharType="begin"/>
      </w:r>
      <w:r w:rsidRPr="00DF0DA5">
        <w:rPr>
          <w:noProof/>
        </w:rPr>
        <w:instrText xml:space="preserve"> PAGEREF _Toc194395660 \h </w:instrText>
      </w:r>
      <w:r w:rsidRPr="00DF0DA5">
        <w:rPr>
          <w:noProof/>
        </w:rPr>
      </w:r>
      <w:r w:rsidRPr="00DF0DA5">
        <w:rPr>
          <w:noProof/>
        </w:rPr>
        <w:fldChar w:fldCharType="separate"/>
      </w:r>
      <w:r w:rsidRPr="00DF0DA5">
        <w:rPr>
          <w:noProof/>
        </w:rPr>
        <w:t>20</w:t>
      </w:r>
      <w:r w:rsidRPr="00DF0DA5">
        <w:rPr>
          <w:noProof/>
        </w:rPr>
        <w:fldChar w:fldCharType="end"/>
      </w:r>
    </w:p>
    <w:p w14:paraId="020940BC" w14:textId="72EBCE34"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8G</w:t>
      </w:r>
      <w:r>
        <w:rPr>
          <w:noProof/>
        </w:rPr>
        <w:tab/>
        <w:t>Part of salary or wages not to be treated as salary for purposes of Act</w:t>
      </w:r>
      <w:r w:rsidRPr="00DF0DA5">
        <w:rPr>
          <w:noProof/>
        </w:rPr>
        <w:tab/>
      </w:r>
      <w:r w:rsidRPr="00DF0DA5">
        <w:rPr>
          <w:noProof/>
        </w:rPr>
        <w:fldChar w:fldCharType="begin"/>
      </w:r>
      <w:r w:rsidRPr="00DF0DA5">
        <w:rPr>
          <w:noProof/>
        </w:rPr>
        <w:instrText xml:space="preserve"> PAGEREF _Toc194395661 \h </w:instrText>
      </w:r>
      <w:r w:rsidRPr="00DF0DA5">
        <w:rPr>
          <w:noProof/>
        </w:rPr>
      </w:r>
      <w:r w:rsidRPr="00DF0DA5">
        <w:rPr>
          <w:noProof/>
        </w:rPr>
        <w:fldChar w:fldCharType="separate"/>
      </w:r>
      <w:r w:rsidRPr="00DF0DA5">
        <w:rPr>
          <w:noProof/>
        </w:rPr>
        <w:t>20</w:t>
      </w:r>
      <w:r w:rsidRPr="00DF0DA5">
        <w:rPr>
          <w:noProof/>
        </w:rPr>
        <w:fldChar w:fldCharType="end"/>
      </w:r>
    </w:p>
    <w:p w14:paraId="38052A1D" w14:textId="0AA1F6FD"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8H</w:t>
      </w:r>
      <w:r>
        <w:rPr>
          <w:noProof/>
        </w:rPr>
        <w:tab/>
        <w:t>Final annual rate of salary</w:t>
      </w:r>
      <w:r w:rsidRPr="00DF0DA5">
        <w:rPr>
          <w:noProof/>
        </w:rPr>
        <w:tab/>
      </w:r>
      <w:r w:rsidRPr="00DF0DA5">
        <w:rPr>
          <w:noProof/>
        </w:rPr>
        <w:fldChar w:fldCharType="begin"/>
      </w:r>
      <w:r w:rsidRPr="00DF0DA5">
        <w:rPr>
          <w:noProof/>
        </w:rPr>
        <w:instrText xml:space="preserve"> PAGEREF _Toc194395662 \h </w:instrText>
      </w:r>
      <w:r w:rsidRPr="00DF0DA5">
        <w:rPr>
          <w:noProof/>
        </w:rPr>
      </w:r>
      <w:r w:rsidRPr="00DF0DA5">
        <w:rPr>
          <w:noProof/>
        </w:rPr>
        <w:fldChar w:fldCharType="separate"/>
      </w:r>
      <w:r w:rsidRPr="00DF0DA5">
        <w:rPr>
          <w:noProof/>
        </w:rPr>
        <w:t>20</w:t>
      </w:r>
      <w:r w:rsidRPr="00DF0DA5">
        <w:rPr>
          <w:noProof/>
        </w:rPr>
        <w:fldChar w:fldCharType="end"/>
      </w:r>
    </w:p>
    <w:p w14:paraId="392D6EC2" w14:textId="74E735C7"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2C—Employees in receipt of certain payments</w:t>
      </w:r>
      <w:r w:rsidRPr="00DF0DA5">
        <w:rPr>
          <w:b w:val="0"/>
          <w:noProof/>
          <w:sz w:val="18"/>
        </w:rPr>
        <w:tab/>
      </w:r>
      <w:r w:rsidRPr="00DF0DA5">
        <w:rPr>
          <w:b w:val="0"/>
          <w:noProof/>
          <w:sz w:val="18"/>
        </w:rPr>
        <w:fldChar w:fldCharType="begin"/>
      </w:r>
      <w:r w:rsidRPr="00DF0DA5">
        <w:rPr>
          <w:b w:val="0"/>
          <w:noProof/>
          <w:sz w:val="18"/>
        </w:rPr>
        <w:instrText xml:space="preserve"> PAGEREF _Toc194395663 \h </w:instrText>
      </w:r>
      <w:r w:rsidRPr="00DF0DA5">
        <w:rPr>
          <w:b w:val="0"/>
          <w:noProof/>
          <w:sz w:val="18"/>
        </w:rPr>
      </w:r>
      <w:r w:rsidRPr="00DF0DA5">
        <w:rPr>
          <w:b w:val="0"/>
          <w:noProof/>
          <w:sz w:val="18"/>
        </w:rPr>
        <w:fldChar w:fldCharType="separate"/>
      </w:r>
      <w:r w:rsidRPr="00DF0DA5">
        <w:rPr>
          <w:b w:val="0"/>
          <w:noProof/>
          <w:sz w:val="18"/>
        </w:rPr>
        <w:t>21</w:t>
      </w:r>
      <w:r w:rsidRPr="00DF0DA5">
        <w:rPr>
          <w:b w:val="0"/>
          <w:noProof/>
          <w:sz w:val="18"/>
        </w:rPr>
        <w:fldChar w:fldCharType="end"/>
      </w:r>
    </w:p>
    <w:p w14:paraId="1EFED940" w14:textId="75EDF2A0"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8I</w:t>
      </w:r>
      <w:r>
        <w:rPr>
          <w:noProof/>
        </w:rPr>
        <w:tab/>
        <w:t>Interpretation</w:t>
      </w:r>
      <w:r w:rsidRPr="00DF0DA5">
        <w:rPr>
          <w:noProof/>
        </w:rPr>
        <w:tab/>
      </w:r>
      <w:r w:rsidRPr="00DF0DA5">
        <w:rPr>
          <w:noProof/>
        </w:rPr>
        <w:fldChar w:fldCharType="begin"/>
      </w:r>
      <w:r w:rsidRPr="00DF0DA5">
        <w:rPr>
          <w:noProof/>
        </w:rPr>
        <w:instrText xml:space="preserve"> PAGEREF _Toc194395664 \h </w:instrText>
      </w:r>
      <w:r w:rsidRPr="00DF0DA5">
        <w:rPr>
          <w:noProof/>
        </w:rPr>
      </w:r>
      <w:r w:rsidRPr="00DF0DA5">
        <w:rPr>
          <w:noProof/>
        </w:rPr>
        <w:fldChar w:fldCharType="separate"/>
      </w:r>
      <w:r w:rsidRPr="00DF0DA5">
        <w:rPr>
          <w:noProof/>
        </w:rPr>
        <w:t>21</w:t>
      </w:r>
      <w:r w:rsidRPr="00DF0DA5">
        <w:rPr>
          <w:noProof/>
        </w:rPr>
        <w:fldChar w:fldCharType="end"/>
      </w:r>
    </w:p>
    <w:p w14:paraId="31E13EBF" w14:textId="442A49E6"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8J</w:t>
      </w:r>
      <w:r>
        <w:rPr>
          <w:noProof/>
        </w:rPr>
        <w:tab/>
        <w:t>Part of salary or wages not to be treated as salary for purposes of Act—location allowance or overtime payment</w:t>
      </w:r>
      <w:r w:rsidRPr="00DF0DA5">
        <w:rPr>
          <w:noProof/>
        </w:rPr>
        <w:tab/>
      </w:r>
      <w:r w:rsidRPr="00DF0DA5">
        <w:rPr>
          <w:noProof/>
        </w:rPr>
        <w:fldChar w:fldCharType="begin"/>
      </w:r>
      <w:r w:rsidRPr="00DF0DA5">
        <w:rPr>
          <w:noProof/>
        </w:rPr>
        <w:instrText xml:space="preserve"> PAGEREF _Toc194395665 \h </w:instrText>
      </w:r>
      <w:r w:rsidRPr="00DF0DA5">
        <w:rPr>
          <w:noProof/>
        </w:rPr>
      </w:r>
      <w:r w:rsidRPr="00DF0DA5">
        <w:rPr>
          <w:noProof/>
        </w:rPr>
        <w:fldChar w:fldCharType="separate"/>
      </w:r>
      <w:r w:rsidRPr="00DF0DA5">
        <w:rPr>
          <w:noProof/>
        </w:rPr>
        <w:t>21</w:t>
      </w:r>
      <w:r w:rsidRPr="00DF0DA5">
        <w:rPr>
          <w:noProof/>
        </w:rPr>
        <w:fldChar w:fldCharType="end"/>
      </w:r>
    </w:p>
    <w:p w14:paraId="2930FEB4" w14:textId="33E0E415"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8K</w:t>
      </w:r>
      <w:r>
        <w:rPr>
          <w:noProof/>
        </w:rPr>
        <w:tab/>
        <w:t>Final annual rate of salary in case of location allowance or overtime payment</w:t>
      </w:r>
      <w:r w:rsidRPr="00DF0DA5">
        <w:rPr>
          <w:noProof/>
        </w:rPr>
        <w:tab/>
      </w:r>
      <w:r w:rsidRPr="00DF0DA5">
        <w:rPr>
          <w:noProof/>
        </w:rPr>
        <w:fldChar w:fldCharType="begin"/>
      </w:r>
      <w:r w:rsidRPr="00DF0DA5">
        <w:rPr>
          <w:noProof/>
        </w:rPr>
        <w:instrText xml:space="preserve"> PAGEREF _Toc194395666 \h </w:instrText>
      </w:r>
      <w:r w:rsidRPr="00DF0DA5">
        <w:rPr>
          <w:noProof/>
        </w:rPr>
      </w:r>
      <w:r w:rsidRPr="00DF0DA5">
        <w:rPr>
          <w:noProof/>
        </w:rPr>
        <w:fldChar w:fldCharType="separate"/>
      </w:r>
      <w:r w:rsidRPr="00DF0DA5">
        <w:rPr>
          <w:noProof/>
        </w:rPr>
        <w:t>21</w:t>
      </w:r>
      <w:r w:rsidRPr="00DF0DA5">
        <w:rPr>
          <w:noProof/>
        </w:rPr>
        <w:fldChar w:fldCharType="end"/>
      </w:r>
    </w:p>
    <w:p w14:paraId="57A806A5" w14:textId="3B816E4C"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2D—Employees in receipt of staff (member of parliament) allowance or departmental liaison officer allowance</w:t>
      </w:r>
      <w:r w:rsidRPr="00DF0DA5">
        <w:rPr>
          <w:b w:val="0"/>
          <w:noProof/>
          <w:sz w:val="18"/>
        </w:rPr>
        <w:tab/>
      </w:r>
      <w:r w:rsidRPr="00DF0DA5">
        <w:rPr>
          <w:b w:val="0"/>
          <w:noProof/>
          <w:sz w:val="18"/>
        </w:rPr>
        <w:fldChar w:fldCharType="begin"/>
      </w:r>
      <w:r w:rsidRPr="00DF0DA5">
        <w:rPr>
          <w:b w:val="0"/>
          <w:noProof/>
          <w:sz w:val="18"/>
        </w:rPr>
        <w:instrText xml:space="preserve"> PAGEREF _Toc194395667 \h </w:instrText>
      </w:r>
      <w:r w:rsidRPr="00DF0DA5">
        <w:rPr>
          <w:b w:val="0"/>
          <w:noProof/>
          <w:sz w:val="18"/>
        </w:rPr>
      </w:r>
      <w:r w:rsidRPr="00DF0DA5">
        <w:rPr>
          <w:b w:val="0"/>
          <w:noProof/>
          <w:sz w:val="18"/>
        </w:rPr>
        <w:fldChar w:fldCharType="separate"/>
      </w:r>
      <w:r w:rsidRPr="00DF0DA5">
        <w:rPr>
          <w:b w:val="0"/>
          <w:noProof/>
          <w:sz w:val="18"/>
        </w:rPr>
        <w:t>22</w:t>
      </w:r>
      <w:r w:rsidRPr="00DF0DA5">
        <w:rPr>
          <w:b w:val="0"/>
          <w:noProof/>
          <w:sz w:val="18"/>
        </w:rPr>
        <w:fldChar w:fldCharType="end"/>
      </w:r>
    </w:p>
    <w:p w14:paraId="6413DE2D" w14:textId="2DFD67CC"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8M</w:t>
      </w:r>
      <w:r>
        <w:rPr>
          <w:noProof/>
        </w:rPr>
        <w:tab/>
        <w:t>Interpretation</w:t>
      </w:r>
      <w:r w:rsidRPr="00DF0DA5">
        <w:rPr>
          <w:noProof/>
        </w:rPr>
        <w:tab/>
      </w:r>
      <w:r w:rsidRPr="00DF0DA5">
        <w:rPr>
          <w:noProof/>
        </w:rPr>
        <w:fldChar w:fldCharType="begin"/>
      </w:r>
      <w:r w:rsidRPr="00DF0DA5">
        <w:rPr>
          <w:noProof/>
        </w:rPr>
        <w:instrText xml:space="preserve"> PAGEREF _Toc194395668 \h </w:instrText>
      </w:r>
      <w:r w:rsidRPr="00DF0DA5">
        <w:rPr>
          <w:noProof/>
        </w:rPr>
      </w:r>
      <w:r w:rsidRPr="00DF0DA5">
        <w:rPr>
          <w:noProof/>
        </w:rPr>
        <w:fldChar w:fldCharType="separate"/>
      </w:r>
      <w:r w:rsidRPr="00DF0DA5">
        <w:rPr>
          <w:noProof/>
        </w:rPr>
        <w:t>22</w:t>
      </w:r>
      <w:r w:rsidRPr="00DF0DA5">
        <w:rPr>
          <w:noProof/>
        </w:rPr>
        <w:fldChar w:fldCharType="end"/>
      </w:r>
    </w:p>
    <w:p w14:paraId="693F5650" w14:textId="714DCE53"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8N</w:t>
      </w:r>
      <w:r>
        <w:rPr>
          <w:noProof/>
        </w:rPr>
        <w:tab/>
        <w:t>Election—Parliamentary employment allowance</w:t>
      </w:r>
      <w:r w:rsidRPr="00DF0DA5">
        <w:rPr>
          <w:noProof/>
        </w:rPr>
        <w:tab/>
      </w:r>
      <w:r w:rsidRPr="00DF0DA5">
        <w:rPr>
          <w:noProof/>
        </w:rPr>
        <w:fldChar w:fldCharType="begin"/>
      </w:r>
      <w:r w:rsidRPr="00DF0DA5">
        <w:rPr>
          <w:noProof/>
        </w:rPr>
        <w:instrText xml:space="preserve"> PAGEREF _Toc194395669 \h </w:instrText>
      </w:r>
      <w:r w:rsidRPr="00DF0DA5">
        <w:rPr>
          <w:noProof/>
        </w:rPr>
      </w:r>
      <w:r w:rsidRPr="00DF0DA5">
        <w:rPr>
          <w:noProof/>
        </w:rPr>
        <w:fldChar w:fldCharType="separate"/>
      </w:r>
      <w:r w:rsidRPr="00DF0DA5">
        <w:rPr>
          <w:noProof/>
        </w:rPr>
        <w:t>23</w:t>
      </w:r>
      <w:r w:rsidRPr="00DF0DA5">
        <w:rPr>
          <w:noProof/>
        </w:rPr>
        <w:fldChar w:fldCharType="end"/>
      </w:r>
    </w:p>
    <w:p w14:paraId="3DDF1F78" w14:textId="081D4EE1"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2E—Flexible remuneration packages</w:t>
      </w:r>
      <w:r w:rsidRPr="00DF0DA5">
        <w:rPr>
          <w:b w:val="0"/>
          <w:noProof/>
          <w:sz w:val="18"/>
        </w:rPr>
        <w:tab/>
      </w:r>
      <w:r w:rsidRPr="00DF0DA5">
        <w:rPr>
          <w:b w:val="0"/>
          <w:noProof/>
          <w:sz w:val="18"/>
        </w:rPr>
        <w:fldChar w:fldCharType="begin"/>
      </w:r>
      <w:r w:rsidRPr="00DF0DA5">
        <w:rPr>
          <w:b w:val="0"/>
          <w:noProof/>
          <w:sz w:val="18"/>
        </w:rPr>
        <w:instrText xml:space="preserve"> PAGEREF _Toc194395670 \h </w:instrText>
      </w:r>
      <w:r w:rsidRPr="00DF0DA5">
        <w:rPr>
          <w:b w:val="0"/>
          <w:noProof/>
          <w:sz w:val="18"/>
        </w:rPr>
      </w:r>
      <w:r w:rsidRPr="00DF0DA5">
        <w:rPr>
          <w:b w:val="0"/>
          <w:noProof/>
          <w:sz w:val="18"/>
        </w:rPr>
        <w:fldChar w:fldCharType="separate"/>
      </w:r>
      <w:r w:rsidRPr="00DF0DA5">
        <w:rPr>
          <w:b w:val="0"/>
          <w:noProof/>
          <w:sz w:val="18"/>
        </w:rPr>
        <w:t>24</w:t>
      </w:r>
      <w:r w:rsidRPr="00DF0DA5">
        <w:rPr>
          <w:b w:val="0"/>
          <w:noProof/>
          <w:sz w:val="18"/>
        </w:rPr>
        <w:fldChar w:fldCharType="end"/>
      </w:r>
    </w:p>
    <w:p w14:paraId="33C7015B" w14:textId="27F23802" w:rsidR="00DF0DA5" w:rsidRDefault="00DF0DA5">
      <w:pPr>
        <w:pStyle w:val="TOC3"/>
        <w:rPr>
          <w:rFonts w:asciiTheme="minorHAnsi" w:eastAsiaTheme="minorEastAsia" w:hAnsiTheme="minorHAnsi" w:cstheme="minorBidi"/>
          <w:b w:val="0"/>
          <w:noProof/>
          <w:kern w:val="2"/>
          <w:sz w:val="24"/>
          <w:szCs w:val="24"/>
          <w14:ligatures w14:val="standardContextual"/>
        </w:rPr>
      </w:pPr>
      <w:r>
        <w:rPr>
          <w:noProof/>
        </w:rPr>
        <w:t>Division 1—Total employment cost packages</w:t>
      </w:r>
      <w:r w:rsidRPr="00DF0DA5">
        <w:rPr>
          <w:b w:val="0"/>
          <w:noProof/>
          <w:sz w:val="18"/>
        </w:rPr>
        <w:tab/>
      </w:r>
      <w:r w:rsidRPr="00DF0DA5">
        <w:rPr>
          <w:b w:val="0"/>
          <w:noProof/>
          <w:sz w:val="18"/>
        </w:rPr>
        <w:fldChar w:fldCharType="begin"/>
      </w:r>
      <w:r w:rsidRPr="00DF0DA5">
        <w:rPr>
          <w:b w:val="0"/>
          <w:noProof/>
          <w:sz w:val="18"/>
        </w:rPr>
        <w:instrText xml:space="preserve"> PAGEREF _Toc194395671 \h </w:instrText>
      </w:r>
      <w:r w:rsidRPr="00DF0DA5">
        <w:rPr>
          <w:b w:val="0"/>
          <w:noProof/>
          <w:sz w:val="18"/>
        </w:rPr>
      </w:r>
      <w:r w:rsidRPr="00DF0DA5">
        <w:rPr>
          <w:b w:val="0"/>
          <w:noProof/>
          <w:sz w:val="18"/>
        </w:rPr>
        <w:fldChar w:fldCharType="separate"/>
      </w:r>
      <w:r w:rsidRPr="00DF0DA5">
        <w:rPr>
          <w:b w:val="0"/>
          <w:noProof/>
          <w:sz w:val="18"/>
        </w:rPr>
        <w:t>24</w:t>
      </w:r>
      <w:r w:rsidRPr="00DF0DA5">
        <w:rPr>
          <w:b w:val="0"/>
          <w:noProof/>
          <w:sz w:val="18"/>
        </w:rPr>
        <w:fldChar w:fldCharType="end"/>
      </w:r>
    </w:p>
    <w:p w14:paraId="748BD3D3" w14:textId="503F442C"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8P</w:t>
      </w:r>
      <w:r>
        <w:rPr>
          <w:noProof/>
        </w:rPr>
        <w:tab/>
        <w:t>Interpretation</w:t>
      </w:r>
      <w:r w:rsidRPr="00DF0DA5">
        <w:rPr>
          <w:noProof/>
        </w:rPr>
        <w:tab/>
      </w:r>
      <w:r w:rsidRPr="00DF0DA5">
        <w:rPr>
          <w:noProof/>
        </w:rPr>
        <w:fldChar w:fldCharType="begin"/>
      </w:r>
      <w:r w:rsidRPr="00DF0DA5">
        <w:rPr>
          <w:noProof/>
        </w:rPr>
        <w:instrText xml:space="preserve"> PAGEREF _Toc194395672 \h </w:instrText>
      </w:r>
      <w:r w:rsidRPr="00DF0DA5">
        <w:rPr>
          <w:noProof/>
        </w:rPr>
      </w:r>
      <w:r w:rsidRPr="00DF0DA5">
        <w:rPr>
          <w:noProof/>
        </w:rPr>
        <w:fldChar w:fldCharType="separate"/>
      </w:r>
      <w:r w:rsidRPr="00DF0DA5">
        <w:rPr>
          <w:noProof/>
        </w:rPr>
        <w:t>24</w:t>
      </w:r>
      <w:r w:rsidRPr="00DF0DA5">
        <w:rPr>
          <w:noProof/>
        </w:rPr>
        <w:fldChar w:fldCharType="end"/>
      </w:r>
    </w:p>
    <w:p w14:paraId="334A48B4" w14:textId="463948F4"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8Q</w:t>
      </w:r>
      <w:r>
        <w:rPr>
          <w:noProof/>
        </w:rPr>
        <w:tab/>
        <w:t>Executive employees—flexible remuneration packages</w:t>
      </w:r>
      <w:r w:rsidRPr="00DF0DA5">
        <w:rPr>
          <w:noProof/>
        </w:rPr>
        <w:tab/>
      </w:r>
      <w:r w:rsidRPr="00DF0DA5">
        <w:rPr>
          <w:noProof/>
        </w:rPr>
        <w:fldChar w:fldCharType="begin"/>
      </w:r>
      <w:r w:rsidRPr="00DF0DA5">
        <w:rPr>
          <w:noProof/>
        </w:rPr>
        <w:instrText xml:space="preserve"> PAGEREF _Toc194395673 \h </w:instrText>
      </w:r>
      <w:r w:rsidRPr="00DF0DA5">
        <w:rPr>
          <w:noProof/>
        </w:rPr>
      </w:r>
      <w:r w:rsidRPr="00DF0DA5">
        <w:rPr>
          <w:noProof/>
        </w:rPr>
        <w:fldChar w:fldCharType="separate"/>
      </w:r>
      <w:r w:rsidRPr="00DF0DA5">
        <w:rPr>
          <w:noProof/>
        </w:rPr>
        <w:t>24</w:t>
      </w:r>
      <w:r w:rsidRPr="00DF0DA5">
        <w:rPr>
          <w:noProof/>
        </w:rPr>
        <w:fldChar w:fldCharType="end"/>
      </w:r>
    </w:p>
    <w:p w14:paraId="43D3EF64" w14:textId="78D054C1"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8QA</w:t>
      </w:r>
      <w:r>
        <w:rPr>
          <w:noProof/>
        </w:rPr>
        <w:tab/>
        <w:t>Higher duties allowances</w:t>
      </w:r>
      <w:r w:rsidRPr="00DF0DA5">
        <w:rPr>
          <w:noProof/>
        </w:rPr>
        <w:tab/>
      </w:r>
      <w:r w:rsidRPr="00DF0DA5">
        <w:rPr>
          <w:noProof/>
        </w:rPr>
        <w:fldChar w:fldCharType="begin"/>
      </w:r>
      <w:r w:rsidRPr="00DF0DA5">
        <w:rPr>
          <w:noProof/>
        </w:rPr>
        <w:instrText xml:space="preserve"> PAGEREF _Toc194395674 \h </w:instrText>
      </w:r>
      <w:r w:rsidRPr="00DF0DA5">
        <w:rPr>
          <w:noProof/>
        </w:rPr>
      </w:r>
      <w:r w:rsidRPr="00DF0DA5">
        <w:rPr>
          <w:noProof/>
        </w:rPr>
        <w:fldChar w:fldCharType="separate"/>
      </w:r>
      <w:r w:rsidRPr="00DF0DA5">
        <w:rPr>
          <w:noProof/>
        </w:rPr>
        <w:t>25</w:t>
      </w:r>
      <w:r w:rsidRPr="00DF0DA5">
        <w:rPr>
          <w:noProof/>
        </w:rPr>
        <w:fldChar w:fldCharType="end"/>
      </w:r>
    </w:p>
    <w:p w14:paraId="3493AC8A" w14:textId="79C8D09E" w:rsidR="00DF0DA5" w:rsidRDefault="00DF0DA5">
      <w:pPr>
        <w:pStyle w:val="TOC3"/>
        <w:rPr>
          <w:rFonts w:asciiTheme="minorHAnsi" w:eastAsiaTheme="minorEastAsia" w:hAnsiTheme="minorHAnsi" w:cstheme="minorBidi"/>
          <w:b w:val="0"/>
          <w:noProof/>
          <w:kern w:val="2"/>
          <w:sz w:val="24"/>
          <w:szCs w:val="24"/>
          <w14:ligatures w14:val="standardContextual"/>
        </w:rPr>
      </w:pPr>
      <w:r>
        <w:rPr>
          <w:noProof/>
        </w:rPr>
        <w:t>Division 2—Other flexible remuneration packages</w:t>
      </w:r>
      <w:r w:rsidRPr="00DF0DA5">
        <w:rPr>
          <w:b w:val="0"/>
          <w:noProof/>
          <w:sz w:val="18"/>
        </w:rPr>
        <w:tab/>
      </w:r>
      <w:r w:rsidRPr="00DF0DA5">
        <w:rPr>
          <w:b w:val="0"/>
          <w:noProof/>
          <w:sz w:val="18"/>
        </w:rPr>
        <w:fldChar w:fldCharType="begin"/>
      </w:r>
      <w:r w:rsidRPr="00DF0DA5">
        <w:rPr>
          <w:b w:val="0"/>
          <w:noProof/>
          <w:sz w:val="18"/>
        </w:rPr>
        <w:instrText xml:space="preserve"> PAGEREF _Toc194395675 \h </w:instrText>
      </w:r>
      <w:r w:rsidRPr="00DF0DA5">
        <w:rPr>
          <w:b w:val="0"/>
          <w:noProof/>
          <w:sz w:val="18"/>
        </w:rPr>
      </w:r>
      <w:r w:rsidRPr="00DF0DA5">
        <w:rPr>
          <w:b w:val="0"/>
          <w:noProof/>
          <w:sz w:val="18"/>
        </w:rPr>
        <w:fldChar w:fldCharType="separate"/>
      </w:r>
      <w:r w:rsidRPr="00DF0DA5">
        <w:rPr>
          <w:b w:val="0"/>
          <w:noProof/>
          <w:sz w:val="18"/>
        </w:rPr>
        <w:t>26</w:t>
      </w:r>
      <w:r w:rsidRPr="00DF0DA5">
        <w:rPr>
          <w:b w:val="0"/>
          <w:noProof/>
          <w:sz w:val="18"/>
        </w:rPr>
        <w:fldChar w:fldCharType="end"/>
      </w:r>
    </w:p>
    <w:p w14:paraId="204F027A" w14:textId="083981DE"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8QB</w:t>
      </w:r>
      <w:r>
        <w:rPr>
          <w:noProof/>
        </w:rPr>
        <w:tab/>
        <w:t>Certain payments not to be treated as salary</w:t>
      </w:r>
      <w:r w:rsidRPr="00DF0DA5">
        <w:rPr>
          <w:noProof/>
        </w:rPr>
        <w:tab/>
      </w:r>
      <w:r w:rsidRPr="00DF0DA5">
        <w:rPr>
          <w:noProof/>
        </w:rPr>
        <w:fldChar w:fldCharType="begin"/>
      </w:r>
      <w:r w:rsidRPr="00DF0DA5">
        <w:rPr>
          <w:noProof/>
        </w:rPr>
        <w:instrText xml:space="preserve"> PAGEREF _Toc194395676 \h </w:instrText>
      </w:r>
      <w:r w:rsidRPr="00DF0DA5">
        <w:rPr>
          <w:noProof/>
        </w:rPr>
      </w:r>
      <w:r w:rsidRPr="00DF0DA5">
        <w:rPr>
          <w:noProof/>
        </w:rPr>
        <w:fldChar w:fldCharType="separate"/>
      </w:r>
      <w:r w:rsidRPr="00DF0DA5">
        <w:rPr>
          <w:noProof/>
        </w:rPr>
        <w:t>26</w:t>
      </w:r>
      <w:r w:rsidRPr="00DF0DA5">
        <w:rPr>
          <w:noProof/>
        </w:rPr>
        <w:fldChar w:fldCharType="end"/>
      </w:r>
    </w:p>
    <w:p w14:paraId="121EBBB8" w14:textId="5F468598"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2F—Certain employees who transfer to repatriation institutions</w:t>
      </w:r>
      <w:r w:rsidRPr="00DF0DA5">
        <w:rPr>
          <w:b w:val="0"/>
          <w:noProof/>
          <w:sz w:val="18"/>
        </w:rPr>
        <w:tab/>
      </w:r>
      <w:r w:rsidRPr="00DF0DA5">
        <w:rPr>
          <w:b w:val="0"/>
          <w:noProof/>
          <w:sz w:val="18"/>
        </w:rPr>
        <w:fldChar w:fldCharType="begin"/>
      </w:r>
      <w:r w:rsidRPr="00DF0DA5">
        <w:rPr>
          <w:b w:val="0"/>
          <w:noProof/>
          <w:sz w:val="18"/>
        </w:rPr>
        <w:instrText xml:space="preserve"> PAGEREF _Toc194395677 \h </w:instrText>
      </w:r>
      <w:r w:rsidRPr="00DF0DA5">
        <w:rPr>
          <w:b w:val="0"/>
          <w:noProof/>
          <w:sz w:val="18"/>
        </w:rPr>
      </w:r>
      <w:r w:rsidRPr="00DF0DA5">
        <w:rPr>
          <w:b w:val="0"/>
          <w:noProof/>
          <w:sz w:val="18"/>
        </w:rPr>
        <w:fldChar w:fldCharType="separate"/>
      </w:r>
      <w:r w:rsidRPr="00DF0DA5">
        <w:rPr>
          <w:b w:val="0"/>
          <w:noProof/>
          <w:sz w:val="18"/>
        </w:rPr>
        <w:t>27</w:t>
      </w:r>
      <w:r w:rsidRPr="00DF0DA5">
        <w:rPr>
          <w:b w:val="0"/>
          <w:noProof/>
          <w:sz w:val="18"/>
        </w:rPr>
        <w:fldChar w:fldCharType="end"/>
      </w:r>
    </w:p>
    <w:p w14:paraId="40143A91" w14:textId="77B86A1E"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8R</w:t>
      </w:r>
      <w:r>
        <w:rPr>
          <w:noProof/>
        </w:rPr>
        <w:tab/>
        <w:t>Interpretation</w:t>
      </w:r>
      <w:r w:rsidRPr="00DF0DA5">
        <w:rPr>
          <w:noProof/>
        </w:rPr>
        <w:tab/>
      </w:r>
      <w:r w:rsidRPr="00DF0DA5">
        <w:rPr>
          <w:noProof/>
        </w:rPr>
        <w:fldChar w:fldCharType="begin"/>
      </w:r>
      <w:r w:rsidRPr="00DF0DA5">
        <w:rPr>
          <w:noProof/>
        </w:rPr>
        <w:instrText xml:space="preserve"> PAGEREF _Toc194395678 \h </w:instrText>
      </w:r>
      <w:r w:rsidRPr="00DF0DA5">
        <w:rPr>
          <w:noProof/>
        </w:rPr>
      </w:r>
      <w:r w:rsidRPr="00DF0DA5">
        <w:rPr>
          <w:noProof/>
        </w:rPr>
        <w:fldChar w:fldCharType="separate"/>
      </w:r>
      <w:r w:rsidRPr="00DF0DA5">
        <w:rPr>
          <w:noProof/>
        </w:rPr>
        <w:t>27</w:t>
      </w:r>
      <w:r w:rsidRPr="00DF0DA5">
        <w:rPr>
          <w:noProof/>
        </w:rPr>
        <w:fldChar w:fldCharType="end"/>
      </w:r>
    </w:p>
    <w:p w14:paraId="63179368" w14:textId="46A644EE"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8S</w:t>
      </w:r>
      <w:r>
        <w:rPr>
          <w:noProof/>
        </w:rPr>
        <w:tab/>
        <w:t>Persons to whom this Part applies</w:t>
      </w:r>
      <w:r w:rsidRPr="00DF0DA5">
        <w:rPr>
          <w:noProof/>
        </w:rPr>
        <w:tab/>
      </w:r>
      <w:r w:rsidRPr="00DF0DA5">
        <w:rPr>
          <w:noProof/>
        </w:rPr>
        <w:fldChar w:fldCharType="begin"/>
      </w:r>
      <w:r w:rsidRPr="00DF0DA5">
        <w:rPr>
          <w:noProof/>
        </w:rPr>
        <w:instrText xml:space="preserve"> PAGEREF _Toc194395679 \h </w:instrText>
      </w:r>
      <w:r w:rsidRPr="00DF0DA5">
        <w:rPr>
          <w:noProof/>
        </w:rPr>
      </w:r>
      <w:r w:rsidRPr="00DF0DA5">
        <w:rPr>
          <w:noProof/>
        </w:rPr>
        <w:fldChar w:fldCharType="separate"/>
      </w:r>
      <w:r w:rsidRPr="00DF0DA5">
        <w:rPr>
          <w:noProof/>
        </w:rPr>
        <w:t>27</w:t>
      </w:r>
      <w:r w:rsidRPr="00DF0DA5">
        <w:rPr>
          <w:noProof/>
        </w:rPr>
        <w:fldChar w:fldCharType="end"/>
      </w:r>
    </w:p>
    <w:p w14:paraId="1A7EE89B" w14:textId="26E9D2CC"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8T</w:t>
      </w:r>
      <w:r>
        <w:rPr>
          <w:noProof/>
        </w:rPr>
        <w:tab/>
        <w:t>Annual rate of salary</w:t>
      </w:r>
      <w:r w:rsidRPr="00DF0DA5">
        <w:rPr>
          <w:noProof/>
        </w:rPr>
        <w:tab/>
      </w:r>
      <w:r w:rsidRPr="00DF0DA5">
        <w:rPr>
          <w:noProof/>
        </w:rPr>
        <w:fldChar w:fldCharType="begin"/>
      </w:r>
      <w:r w:rsidRPr="00DF0DA5">
        <w:rPr>
          <w:noProof/>
        </w:rPr>
        <w:instrText xml:space="preserve"> PAGEREF _Toc194395680 \h </w:instrText>
      </w:r>
      <w:r w:rsidRPr="00DF0DA5">
        <w:rPr>
          <w:noProof/>
        </w:rPr>
      </w:r>
      <w:r w:rsidRPr="00DF0DA5">
        <w:rPr>
          <w:noProof/>
        </w:rPr>
        <w:fldChar w:fldCharType="separate"/>
      </w:r>
      <w:r w:rsidRPr="00DF0DA5">
        <w:rPr>
          <w:noProof/>
        </w:rPr>
        <w:t>27</w:t>
      </w:r>
      <w:r w:rsidRPr="00DF0DA5">
        <w:rPr>
          <w:noProof/>
        </w:rPr>
        <w:fldChar w:fldCharType="end"/>
      </w:r>
    </w:p>
    <w:p w14:paraId="11AE4466" w14:textId="45C4109B"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8U</w:t>
      </w:r>
      <w:r>
        <w:rPr>
          <w:noProof/>
        </w:rPr>
        <w:tab/>
        <w:t>Eligible allowances</w:t>
      </w:r>
      <w:r w:rsidRPr="00DF0DA5">
        <w:rPr>
          <w:noProof/>
        </w:rPr>
        <w:tab/>
      </w:r>
      <w:r w:rsidRPr="00DF0DA5">
        <w:rPr>
          <w:noProof/>
        </w:rPr>
        <w:fldChar w:fldCharType="begin"/>
      </w:r>
      <w:r w:rsidRPr="00DF0DA5">
        <w:rPr>
          <w:noProof/>
        </w:rPr>
        <w:instrText xml:space="preserve"> PAGEREF _Toc194395681 \h </w:instrText>
      </w:r>
      <w:r w:rsidRPr="00DF0DA5">
        <w:rPr>
          <w:noProof/>
        </w:rPr>
      </w:r>
      <w:r w:rsidRPr="00DF0DA5">
        <w:rPr>
          <w:noProof/>
        </w:rPr>
        <w:fldChar w:fldCharType="separate"/>
      </w:r>
      <w:r w:rsidRPr="00DF0DA5">
        <w:rPr>
          <w:noProof/>
        </w:rPr>
        <w:t>28</w:t>
      </w:r>
      <w:r w:rsidRPr="00DF0DA5">
        <w:rPr>
          <w:noProof/>
        </w:rPr>
        <w:fldChar w:fldCharType="end"/>
      </w:r>
    </w:p>
    <w:p w14:paraId="6582B879" w14:textId="44193301"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2G—Senior Officers’ allowance</w:t>
      </w:r>
      <w:r w:rsidRPr="00DF0DA5">
        <w:rPr>
          <w:b w:val="0"/>
          <w:noProof/>
          <w:sz w:val="18"/>
        </w:rPr>
        <w:tab/>
      </w:r>
      <w:r w:rsidRPr="00DF0DA5">
        <w:rPr>
          <w:b w:val="0"/>
          <w:noProof/>
          <w:sz w:val="18"/>
        </w:rPr>
        <w:fldChar w:fldCharType="begin"/>
      </w:r>
      <w:r w:rsidRPr="00DF0DA5">
        <w:rPr>
          <w:b w:val="0"/>
          <w:noProof/>
          <w:sz w:val="18"/>
        </w:rPr>
        <w:instrText xml:space="preserve"> PAGEREF _Toc194395682 \h </w:instrText>
      </w:r>
      <w:r w:rsidRPr="00DF0DA5">
        <w:rPr>
          <w:b w:val="0"/>
          <w:noProof/>
          <w:sz w:val="18"/>
        </w:rPr>
      </w:r>
      <w:r w:rsidRPr="00DF0DA5">
        <w:rPr>
          <w:b w:val="0"/>
          <w:noProof/>
          <w:sz w:val="18"/>
        </w:rPr>
        <w:fldChar w:fldCharType="separate"/>
      </w:r>
      <w:r w:rsidRPr="00DF0DA5">
        <w:rPr>
          <w:b w:val="0"/>
          <w:noProof/>
          <w:sz w:val="18"/>
        </w:rPr>
        <w:t>29</w:t>
      </w:r>
      <w:r w:rsidRPr="00DF0DA5">
        <w:rPr>
          <w:b w:val="0"/>
          <w:noProof/>
          <w:sz w:val="18"/>
        </w:rPr>
        <w:fldChar w:fldCharType="end"/>
      </w:r>
    </w:p>
    <w:p w14:paraId="62EBD55E" w14:textId="4ABDC244"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8V</w:t>
      </w:r>
      <w:r>
        <w:rPr>
          <w:noProof/>
        </w:rPr>
        <w:tab/>
        <w:t>Definitions</w:t>
      </w:r>
      <w:r w:rsidRPr="00DF0DA5">
        <w:rPr>
          <w:noProof/>
        </w:rPr>
        <w:tab/>
      </w:r>
      <w:r w:rsidRPr="00DF0DA5">
        <w:rPr>
          <w:noProof/>
        </w:rPr>
        <w:fldChar w:fldCharType="begin"/>
      </w:r>
      <w:r w:rsidRPr="00DF0DA5">
        <w:rPr>
          <w:noProof/>
        </w:rPr>
        <w:instrText xml:space="preserve"> PAGEREF _Toc194395683 \h </w:instrText>
      </w:r>
      <w:r w:rsidRPr="00DF0DA5">
        <w:rPr>
          <w:noProof/>
        </w:rPr>
      </w:r>
      <w:r w:rsidRPr="00DF0DA5">
        <w:rPr>
          <w:noProof/>
        </w:rPr>
        <w:fldChar w:fldCharType="separate"/>
      </w:r>
      <w:r w:rsidRPr="00DF0DA5">
        <w:rPr>
          <w:noProof/>
        </w:rPr>
        <w:t>29</w:t>
      </w:r>
      <w:r w:rsidRPr="00DF0DA5">
        <w:rPr>
          <w:noProof/>
        </w:rPr>
        <w:fldChar w:fldCharType="end"/>
      </w:r>
    </w:p>
    <w:p w14:paraId="0C656812" w14:textId="6555C198"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8W</w:t>
      </w:r>
      <w:r>
        <w:rPr>
          <w:noProof/>
        </w:rPr>
        <w:tab/>
        <w:t>Circumstances in which Senior Officers’ allowance to be treated as salary</w:t>
      </w:r>
      <w:r w:rsidRPr="00DF0DA5">
        <w:rPr>
          <w:noProof/>
        </w:rPr>
        <w:tab/>
      </w:r>
      <w:r w:rsidRPr="00DF0DA5">
        <w:rPr>
          <w:noProof/>
        </w:rPr>
        <w:fldChar w:fldCharType="begin"/>
      </w:r>
      <w:r w:rsidRPr="00DF0DA5">
        <w:rPr>
          <w:noProof/>
        </w:rPr>
        <w:instrText xml:space="preserve"> PAGEREF _Toc194395684 \h </w:instrText>
      </w:r>
      <w:r w:rsidRPr="00DF0DA5">
        <w:rPr>
          <w:noProof/>
        </w:rPr>
      </w:r>
      <w:r w:rsidRPr="00DF0DA5">
        <w:rPr>
          <w:noProof/>
        </w:rPr>
        <w:fldChar w:fldCharType="separate"/>
      </w:r>
      <w:r w:rsidRPr="00DF0DA5">
        <w:rPr>
          <w:noProof/>
        </w:rPr>
        <w:t>29</w:t>
      </w:r>
      <w:r w:rsidRPr="00DF0DA5">
        <w:rPr>
          <w:noProof/>
        </w:rPr>
        <w:fldChar w:fldCharType="end"/>
      </w:r>
    </w:p>
    <w:p w14:paraId="295623C0" w14:textId="230AF0D8"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8X</w:t>
      </w:r>
      <w:r>
        <w:rPr>
          <w:noProof/>
        </w:rPr>
        <w:tab/>
        <w:t>Payment of Senior Officers’ allowance on a regular basis</w:t>
      </w:r>
      <w:r w:rsidRPr="00DF0DA5">
        <w:rPr>
          <w:noProof/>
        </w:rPr>
        <w:tab/>
      </w:r>
      <w:r w:rsidRPr="00DF0DA5">
        <w:rPr>
          <w:noProof/>
        </w:rPr>
        <w:fldChar w:fldCharType="begin"/>
      </w:r>
      <w:r w:rsidRPr="00DF0DA5">
        <w:rPr>
          <w:noProof/>
        </w:rPr>
        <w:instrText xml:space="preserve"> PAGEREF _Toc194395685 \h </w:instrText>
      </w:r>
      <w:r w:rsidRPr="00DF0DA5">
        <w:rPr>
          <w:noProof/>
        </w:rPr>
      </w:r>
      <w:r w:rsidRPr="00DF0DA5">
        <w:rPr>
          <w:noProof/>
        </w:rPr>
        <w:fldChar w:fldCharType="separate"/>
      </w:r>
      <w:r w:rsidRPr="00DF0DA5">
        <w:rPr>
          <w:noProof/>
        </w:rPr>
        <w:t>29</w:t>
      </w:r>
      <w:r w:rsidRPr="00DF0DA5">
        <w:rPr>
          <w:noProof/>
        </w:rPr>
        <w:fldChar w:fldCharType="end"/>
      </w:r>
    </w:p>
    <w:p w14:paraId="68A652D7" w14:textId="52F665E9"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8Y</w:t>
      </w:r>
      <w:r>
        <w:rPr>
          <w:noProof/>
        </w:rPr>
        <w:tab/>
        <w:t>Part of salary or wages not treated as salary in certain circumstances</w:t>
      </w:r>
      <w:r w:rsidRPr="00DF0DA5">
        <w:rPr>
          <w:noProof/>
        </w:rPr>
        <w:tab/>
      </w:r>
      <w:r w:rsidRPr="00DF0DA5">
        <w:rPr>
          <w:noProof/>
        </w:rPr>
        <w:fldChar w:fldCharType="begin"/>
      </w:r>
      <w:r w:rsidRPr="00DF0DA5">
        <w:rPr>
          <w:noProof/>
        </w:rPr>
        <w:instrText xml:space="preserve"> PAGEREF _Toc194395686 \h </w:instrText>
      </w:r>
      <w:r w:rsidRPr="00DF0DA5">
        <w:rPr>
          <w:noProof/>
        </w:rPr>
      </w:r>
      <w:r w:rsidRPr="00DF0DA5">
        <w:rPr>
          <w:noProof/>
        </w:rPr>
        <w:fldChar w:fldCharType="separate"/>
      </w:r>
      <w:r w:rsidRPr="00DF0DA5">
        <w:rPr>
          <w:noProof/>
        </w:rPr>
        <w:t>30</w:t>
      </w:r>
      <w:r w:rsidRPr="00DF0DA5">
        <w:rPr>
          <w:noProof/>
        </w:rPr>
        <w:fldChar w:fldCharType="end"/>
      </w:r>
    </w:p>
    <w:p w14:paraId="4FC4F6FE" w14:textId="7C3E4932"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8Z</w:t>
      </w:r>
      <w:r>
        <w:rPr>
          <w:noProof/>
        </w:rPr>
        <w:tab/>
        <w:t>Senior Officers’ allowance not treated as salary for determination of certain benefits</w:t>
      </w:r>
      <w:r w:rsidRPr="00DF0DA5">
        <w:rPr>
          <w:noProof/>
        </w:rPr>
        <w:tab/>
      </w:r>
      <w:r w:rsidRPr="00DF0DA5">
        <w:rPr>
          <w:noProof/>
        </w:rPr>
        <w:fldChar w:fldCharType="begin"/>
      </w:r>
      <w:r w:rsidRPr="00DF0DA5">
        <w:rPr>
          <w:noProof/>
        </w:rPr>
        <w:instrText xml:space="preserve"> PAGEREF _Toc194395687 \h </w:instrText>
      </w:r>
      <w:r w:rsidRPr="00DF0DA5">
        <w:rPr>
          <w:noProof/>
        </w:rPr>
      </w:r>
      <w:r w:rsidRPr="00DF0DA5">
        <w:rPr>
          <w:noProof/>
        </w:rPr>
        <w:fldChar w:fldCharType="separate"/>
      </w:r>
      <w:r w:rsidRPr="00DF0DA5">
        <w:rPr>
          <w:noProof/>
        </w:rPr>
        <w:t>31</w:t>
      </w:r>
      <w:r w:rsidRPr="00DF0DA5">
        <w:rPr>
          <w:noProof/>
        </w:rPr>
        <w:fldChar w:fldCharType="end"/>
      </w:r>
    </w:p>
    <w:p w14:paraId="524455E6" w14:textId="38F54E9D"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3—Temporary employees</w:t>
      </w:r>
      <w:r w:rsidRPr="00DF0DA5">
        <w:rPr>
          <w:b w:val="0"/>
          <w:noProof/>
          <w:sz w:val="18"/>
        </w:rPr>
        <w:tab/>
      </w:r>
      <w:r w:rsidRPr="00DF0DA5">
        <w:rPr>
          <w:b w:val="0"/>
          <w:noProof/>
          <w:sz w:val="18"/>
        </w:rPr>
        <w:fldChar w:fldCharType="begin"/>
      </w:r>
      <w:r w:rsidRPr="00DF0DA5">
        <w:rPr>
          <w:b w:val="0"/>
          <w:noProof/>
          <w:sz w:val="18"/>
        </w:rPr>
        <w:instrText xml:space="preserve"> PAGEREF _Toc194395688 \h </w:instrText>
      </w:r>
      <w:r w:rsidRPr="00DF0DA5">
        <w:rPr>
          <w:b w:val="0"/>
          <w:noProof/>
          <w:sz w:val="18"/>
        </w:rPr>
      </w:r>
      <w:r w:rsidRPr="00DF0DA5">
        <w:rPr>
          <w:b w:val="0"/>
          <w:noProof/>
          <w:sz w:val="18"/>
        </w:rPr>
        <w:fldChar w:fldCharType="separate"/>
      </w:r>
      <w:r w:rsidRPr="00DF0DA5">
        <w:rPr>
          <w:b w:val="0"/>
          <w:noProof/>
          <w:sz w:val="18"/>
        </w:rPr>
        <w:t>33</w:t>
      </w:r>
      <w:r w:rsidRPr="00DF0DA5">
        <w:rPr>
          <w:b w:val="0"/>
          <w:noProof/>
          <w:sz w:val="18"/>
        </w:rPr>
        <w:fldChar w:fldCharType="end"/>
      </w:r>
    </w:p>
    <w:p w14:paraId="22A03A6A" w14:textId="79F656F2"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9</w:t>
      </w:r>
      <w:r>
        <w:rPr>
          <w:noProof/>
        </w:rPr>
        <w:tab/>
        <w:t>Interpretation</w:t>
      </w:r>
      <w:r w:rsidRPr="00DF0DA5">
        <w:rPr>
          <w:noProof/>
        </w:rPr>
        <w:tab/>
      </w:r>
      <w:r w:rsidRPr="00DF0DA5">
        <w:rPr>
          <w:noProof/>
        </w:rPr>
        <w:fldChar w:fldCharType="begin"/>
      </w:r>
      <w:r w:rsidRPr="00DF0DA5">
        <w:rPr>
          <w:noProof/>
        </w:rPr>
        <w:instrText xml:space="preserve"> PAGEREF _Toc194395689 \h </w:instrText>
      </w:r>
      <w:r w:rsidRPr="00DF0DA5">
        <w:rPr>
          <w:noProof/>
        </w:rPr>
      </w:r>
      <w:r w:rsidRPr="00DF0DA5">
        <w:rPr>
          <w:noProof/>
        </w:rPr>
        <w:fldChar w:fldCharType="separate"/>
      </w:r>
      <w:r w:rsidRPr="00DF0DA5">
        <w:rPr>
          <w:noProof/>
        </w:rPr>
        <w:t>33</w:t>
      </w:r>
      <w:r w:rsidRPr="00DF0DA5">
        <w:rPr>
          <w:noProof/>
        </w:rPr>
        <w:fldChar w:fldCharType="end"/>
      </w:r>
    </w:p>
    <w:p w14:paraId="77EDB086" w14:textId="16D6C090"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Circumstances where part of salary or wages of temporary employee not to be treated as salary</w:t>
      </w:r>
      <w:r w:rsidRPr="00DF0DA5">
        <w:rPr>
          <w:noProof/>
        </w:rPr>
        <w:tab/>
      </w:r>
      <w:r w:rsidRPr="00DF0DA5">
        <w:rPr>
          <w:noProof/>
        </w:rPr>
        <w:fldChar w:fldCharType="begin"/>
      </w:r>
      <w:r w:rsidRPr="00DF0DA5">
        <w:rPr>
          <w:noProof/>
        </w:rPr>
        <w:instrText xml:space="preserve"> PAGEREF _Toc194395690 \h </w:instrText>
      </w:r>
      <w:r w:rsidRPr="00DF0DA5">
        <w:rPr>
          <w:noProof/>
        </w:rPr>
      </w:r>
      <w:r w:rsidRPr="00DF0DA5">
        <w:rPr>
          <w:noProof/>
        </w:rPr>
        <w:fldChar w:fldCharType="separate"/>
      </w:r>
      <w:r w:rsidRPr="00DF0DA5">
        <w:rPr>
          <w:noProof/>
        </w:rPr>
        <w:t>34</w:t>
      </w:r>
      <w:r w:rsidRPr="00DF0DA5">
        <w:rPr>
          <w:noProof/>
        </w:rPr>
        <w:fldChar w:fldCharType="end"/>
      </w:r>
    </w:p>
    <w:p w14:paraId="7499F179" w14:textId="4654EFC3"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Final annual rate of salary of certain temporary employees</w:t>
      </w:r>
      <w:r w:rsidRPr="00DF0DA5">
        <w:rPr>
          <w:noProof/>
        </w:rPr>
        <w:tab/>
      </w:r>
      <w:r w:rsidRPr="00DF0DA5">
        <w:rPr>
          <w:noProof/>
        </w:rPr>
        <w:fldChar w:fldCharType="begin"/>
      </w:r>
      <w:r w:rsidRPr="00DF0DA5">
        <w:rPr>
          <w:noProof/>
        </w:rPr>
        <w:instrText xml:space="preserve"> PAGEREF _Toc194395691 \h </w:instrText>
      </w:r>
      <w:r w:rsidRPr="00DF0DA5">
        <w:rPr>
          <w:noProof/>
        </w:rPr>
      </w:r>
      <w:r w:rsidRPr="00DF0DA5">
        <w:rPr>
          <w:noProof/>
        </w:rPr>
        <w:fldChar w:fldCharType="separate"/>
      </w:r>
      <w:r w:rsidRPr="00DF0DA5">
        <w:rPr>
          <w:noProof/>
        </w:rPr>
        <w:t>36</w:t>
      </w:r>
      <w:r w:rsidRPr="00DF0DA5">
        <w:rPr>
          <w:noProof/>
        </w:rPr>
        <w:fldChar w:fldCharType="end"/>
      </w:r>
    </w:p>
    <w:p w14:paraId="50D1A545" w14:textId="2CB0CCB2"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4—Employees on leave of absence</w:t>
      </w:r>
      <w:r w:rsidRPr="00DF0DA5">
        <w:rPr>
          <w:b w:val="0"/>
          <w:noProof/>
          <w:sz w:val="18"/>
        </w:rPr>
        <w:tab/>
      </w:r>
      <w:r w:rsidRPr="00DF0DA5">
        <w:rPr>
          <w:b w:val="0"/>
          <w:noProof/>
          <w:sz w:val="18"/>
        </w:rPr>
        <w:fldChar w:fldCharType="begin"/>
      </w:r>
      <w:r w:rsidRPr="00DF0DA5">
        <w:rPr>
          <w:b w:val="0"/>
          <w:noProof/>
          <w:sz w:val="18"/>
        </w:rPr>
        <w:instrText xml:space="preserve"> PAGEREF _Toc194395692 \h </w:instrText>
      </w:r>
      <w:r w:rsidRPr="00DF0DA5">
        <w:rPr>
          <w:b w:val="0"/>
          <w:noProof/>
          <w:sz w:val="18"/>
        </w:rPr>
      </w:r>
      <w:r w:rsidRPr="00DF0DA5">
        <w:rPr>
          <w:b w:val="0"/>
          <w:noProof/>
          <w:sz w:val="18"/>
        </w:rPr>
        <w:fldChar w:fldCharType="separate"/>
      </w:r>
      <w:r w:rsidRPr="00DF0DA5">
        <w:rPr>
          <w:b w:val="0"/>
          <w:noProof/>
          <w:sz w:val="18"/>
        </w:rPr>
        <w:t>37</w:t>
      </w:r>
      <w:r w:rsidRPr="00DF0DA5">
        <w:rPr>
          <w:b w:val="0"/>
          <w:noProof/>
          <w:sz w:val="18"/>
        </w:rPr>
        <w:fldChar w:fldCharType="end"/>
      </w:r>
    </w:p>
    <w:p w14:paraId="15BE1AB7" w14:textId="7865FD0D"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Interpretation</w:t>
      </w:r>
      <w:r w:rsidRPr="00DF0DA5">
        <w:rPr>
          <w:noProof/>
        </w:rPr>
        <w:tab/>
      </w:r>
      <w:r w:rsidRPr="00DF0DA5">
        <w:rPr>
          <w:noProof/>
        </w:rPr>
        <w:fldChar w:fldCharType="begin"/>
      </w:r>
      <w:r w:rsidRPr="00DF0DA5">
        <w:rPr>
          <w:noProof/>
        </w:rPr>
        <w:instrText xml:space="preserve"> PAGEREF _Toc194395693 \h </w:instrText>
      </w:r>
      <w:r w:rsidRPr="00DF0DA5">
        <w:rPr>
          <w:noProof/>
        </w:rPr>
      </w:r>
      <w:r w:rsidRPr="00DF0DA5">
        <w:rPr>
          <w:noProof/>
        </w:rPr>
        <w:fldChar w:fldCharType="separate"/>
      </w:r>
      <w:r w:rsidRPr="00DF0DA5">
        <w:rPr>
          <w:noProof/>
        </w:rPr>
        <w:t>37</w:t>
      </w:r>
      <w:r w:rsidRPr="00DF0DA5">
        <w:rPr>
          <w:noProof/>
        </w:rPr>
        <w:fldChar w:fldCharType="end"/>
      </w:r>
    </w:p>
    <w:p w14:paraId="39139F5E" w14:textId="3ABDCF01"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Salary of certain eligible employees on leave of absence without pay</w:t>
      </w:r>
      <w:r w:rsidRPr="00DF0DA5">
        <w:rPr>
          <w:noProof/>
        </w:rPr>
        <w:tab/>
      </w:r>
      <w:r w:rsidRPr="00DF0DA5">
        <w:rPr>
          <w:noProof/>
        </w:rPr>
        <w:fldChar w:fldCharType="begin"/>
      </w:r>
      <w:r w:rsidRPr="00DF0DA5">
        <w:rPr>
          <w:noProof/>
        </w:rPr>
        <w:instrText xml:space="preserve"> PAGEREF _Toc194395694 \h </w:instrText>
      </w:r>
      <w:r w:rsidRPr="00DF0DA5">
        <w:rPr>
          <w:noProof/>
        </w:rPr>
      </w:r>
      <w:r w:rsidRPr="00DF0DA5">
        <w:rPr>
          <w:noProof/>
        </w:rPr>
        <w:fldChar w:fldCharType="separate"/>
      </w:r>
      <w:r w:rsidRPr="00DF0DA5">
        <w:rPr>
          <w:noProof/>
        </w:rPr>
        <w:t>38</w:t>
      </w:r>
      <w:r w:rsidRPr="00DF0DA5">
        <w:rPr>
          <w:noProof/>
        </w:rPr>
        <w:fldChar w:fldCharType="end"/>
      </w:r>
    </w:p>
    <w:p w14:paraId="40D5BE87" w14:textId="0FC1D6E4"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Maximum rate of salary payable to eligible employees undertaking employment with approved organisations</w:t>
      </w:r>
      <w:r w:rsidRPr="00DF0DA5">
        <w:rPr>
          <w:noProof/>
        </w:rPr>
        <w:tab/>
      </w:r>
      <w:r w:rsidRPr="00DF0DA5">
        <w:rPr>
          <w:noProof/>
        </w:rPr>
        <w:fldChar w:fldCharType="begin"/>
      </w:r>
      <w:r w:rsidRPr="00DF0DA5">
        <w:rPr>
          <w:noProof/>
        </w:rPr>
        <w:instrText xml:space="preserve"> PAGEREF _Toc194395695 \h </w:instrText>
      </w:r>
      <w:r w:rsidRPr="00DF0DA5">
        <w:rPr>
          <w:noProof/>
        </w:rPr>
      </w:r>
      <w:r w:rsidRPr="00DF0DA5">
        <w:rPr>
          <w:noProof/>
        </w:rPr>
        <w:fldChar w:fldCharType="separate"/>
      </w:r>
      <w:r w:rsidRPr="00DF0DA5">
        <w:rPr>
          <w:noProof/>
        </w:rPr>
        <w:t>39</w:t>
      </w:r>
      <w:r w:rsidRPr="00DF0DA5">
        <w:rPr>
          <w:noProof/>
        </w:rPr>
        <w:fldChar w:fldCharType="end"/>
      </w:r>
    </w:p>
    <w:p w14:paraId="62FB11AA" w14:textId="16E88F7D"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Salary of certain eligible employees undertaking employment during a period of leave of absence without pay</w:t>
      </w:r>
      <w:r w:rsidRPr="00DF0DA5">
        <w:rPr>
          <w:noProof/>
        </w:rPr>
        <w:tab/>
      </w:r>
      <w:r w:rsidRPr="00DF0DA5">
        <w:rPr>
          <w:noProof/>
        </w:rPr>
        <w:fldChar w:fldCharType="begin"/>
      </w:r>
      <w:r w:rsidRPr="00DF0DA5">
        <w:rPr>
          <w:noProof/>
        </w:rPr>
        <w:instrText xml:space="preserve"> PAGEREF _Toc194395696 \h </w:instrText>
      </w:r>
      <w:r w:rsidRPr="00DF0DA5">
        <w:rPr>
          <w:noProof/>
        </w:rPr>
      </w:r>
      <w:r w:rsidRPr="00DF0DA5">
        <w:rPr>
          <w:noProof/>
        </w:rPr>
        <w:fldChar w:fldCharType="separate"/>
      </w:r>
      <w:r w:rsidRPr="00DF0DA5">
        <w:rPr>
          <w:noProof/>
        </w:rPr>
        <w:t>40</w:t>
      </w:r>
      <w:r w:rsidRPr="00DF0DA5">
        <w:rPr>
          <w:noProof/>
        </w:rPr>
        <w:fldChar w:fldCharType="end"/>
      </w:r>
    </w:p>
    <w:p w14:paraId="54E191AE" w14:textId="02C228FB"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Salary for purposes of determination of certain benefits</w:t>
      </w:r>
      <w:r w:rsidRPr="00DF0DA5">
        <w:rPr>
          <w:noProof/>
        </w:rPr>
        <w:tab/>
      </w:r>
      <w:r w:rsidRPr="00DF0DA5">
        <w:rPr>
          <w:noProof/>
        </w:rPr>
        <w:fldChar w:fldCharType="begin"/>
      </w:r>
      <w:r w:rsidRPr="00DF0DA5">
        <w:rPr>
          <w:noProof/>
        </w:rPr>
        <w:instrText xml:space="preserve"> PAGEREF _Toc194395697 \h </w:instrText>
      </w:r>
      <w:r w:rsidRPr="00DF0DA5">
        <w:rPr>
          <w:noProof/>
        </w:rPr>
      </w:r>
      <w:r w:rsidRPr="00DF0DA5">
        <w:rPr>
          <w:noProof/>
        </w:rPr>
        <w:fldChar w:fldCharType="separate"/>
      </w:r>
      <w:r w:rsidRPr="00DF0DA5">
        <w:rPr>
          <w:noProof/>
        </w:rPr>
        <w:t>42</w:t>
      </w:r>
      <w:r w:rsidRPr="00DF0DA5">
        <w:rPr>
          <w:noProof/>
        </w:rPr>
        <w:fldChar w:fldCharType="end"/>
      </w:r>
    </w:p>
    <w:p w14:paraId="6C9EA1C4" w14:textId="4E189F23"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Annual rate of salary of certain employees where anniversary of birth occurs during period of leave of absence etc.</w:t>
      </w:r>
      <w:r w:rsidRPr="00DF0DA5">
        <w:rPr>
          <w:noProof/>
        </w:rPr>
        <w:tab/>
      </w:r>
      <w:r w:rsidRPr="00DF0DA5">
        <w:rPr>
          <w:noProof/>
        </w:rPr>
        <w:fldChar w:fldCharType="begin"/>
      </w:r>
      <w:r w:rsidRPr="00DF0DA5">
        <w:rPr>
          <w:noProof/>
        </w:rPr>
        <w:instrText xml:space="preserve"> PAGEREF _Toc194395698 \h </w:instrText>
      </w:r>
      <w:r w:rsidRPr="00DF0DA5">
        <w:rPr>
          <w:noProof/>
        </w:rPr>
      </w:r>
      <w:r w:rsidRPr="00DF0DA5">
        <w:rPr>
          <w:noProof/>
        </w:rPr>
        <w:fldChar w:fldCharType="separate"/>
      </w:r>
      <w:r w:rsidRPr="00DF0DA5">
        <w:rPr>
          <w:noProof/>
        </w:rPr>
        <w:t>43</w:t>
      </w:r>
      <w:r w:rsidRPr="00DF0DA5">
        <w:rPr>
          <w:noProof/>
        </w:rPr>
        <w:fldChar w:fldCharType="end"/>
      </w:r>
    </w:p>
    <w:p w14:paraId="1CB0C914" w14:textId="08EFD3BD"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5—Miscellaneous</w:t>
      </w:r>
      <w:r w:rsidRPr="00DF0DA5">
        <w:rPr>
          <w:b w:val="0"/>
          <w:noProof/>
          <w:sz w:val="18"/>
        </w:rPr>
        <w:tab/>
      </w:r>
      <w:r w:rsidRPr="00DF0DA5">
        <w:rPr>
          <w:b w:val="0"/>
          <w:noProof/>
          <w:sz w:val="18"/>
        </w:rPr>
        <w:fldChar w:fldCharType="begin"/>
      </w:r>
      <w:r w:rsidRPr="00DF0DA5">
        <w:rPr>
          <w:b w:val="0"/>
          <w:noProof/>
          <w:sz w:val="18"/>
        </w:rPr>
        <w:instrText xml:space="preserve"> PAGEREF _Toc194395699 \h </w:instrText>
      </w:r>
      <w:r w:rsidRPr="00DF0DA5">
        <w:rPr>
          <w:b w:val="0"/>
          <w:noProof/>
          <w:sz w:val="18"/>
        </w:rPr>
      </w:r>
      <w:r w:rsidRPr="00DF0DA5">
        <w:rPr>
          <w:b w:val="0"/>
          <w:noProof/>
          <w:sz w:val="18"/>
        </w:rPr>
        <w:fldChar w:fldCharType="separate"/>
      </w:r>
      <w:r w:rsidRPr="00DF0DA5">
        <w:rPr>
          <w:b w:val="0"/>
          <w:noProof/>
          <w:sz w:val="18"/>
        </w:rPr>
        <w:t>45</w:t>
      </w:r>
      <w:r w:rsidRPr="00DF0DA5">
        <w:rPr>
          <w:b w:val="0"/>
          <w:noProof/>
          <w:sz w:val="18"/>
        </w:rPr>
        <w:fldChar w:fldCharType="end"/>
      </w:r>
    </w:p>
    <w:p w14:paraId="451EB4E5" w14:textId="41C2D3D3"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Eligible employees transferred outside the Australian Public Service</w:t>
      </w:r>
      <w:r w:rsidRPr="00DF0DA5">
        <w:rPr>
          <w:noProof/>
        </w:rPr>
        <w:tab/>
      </w:r>
      <w:r w:rsidRPr="00DF0DA5">
        <w:rPr>
          <w:noProof/>
        </w:rPr>
        <w:fldChar w:fldCharType="begin"/>
      </w:r>
      <w:r w:rsidRPr="00DF0DA5">
        <w:rPr>
          <w:noProof/>
        </w:rPr>
        <w:instrText xml:space="preserve"> PAGEREF _Toc194395700 \h </w:instrText>
      </w:r>
      <w:r w:rsidRPr="00DF0DA5">
        <w:rPr>
          <w:noProof/>
        </w:rPr>
      </w:r>
      <w:r w:rsidRPr="00DF0DA5">
        <w:rPr>
          <w:noProof/>
        </w:rPr>
        <w:fldChar w:fldCharType="separate"/>
      </w:r>
      <w:r w:rsidRPr="00DF0DA5">
        <w:rPr>
          <w:noProof/>
        </w:rPr>
        <w:t>45</w:t>
      </w:r>
      <w:r w:rsidRPr="00DF0DA5">
        <w:rPr>
          <w:noProof/>
        </w:rPr>
        <w:fldChar w:fldCharType="end"/>
      </w:r>
    </w:p>
    <w:p w14:paraId="460E8A9C" w14:textId="78ECF568"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Variation of salary with retrospective effect</w:t>
      </w:r>
      <w:r w:rsidRPr="00DF0DA5">
        <w:rPr>
          <w:noProof/>
        </w:rPr>
        <w:tab/>
      </w:r>
      <w:r w:rsidRPr="00DF0DA5">
        <w:rPr>
          <w:noProof/>
        </w:rPr>
        <w:fldChar w:fldCharType="begin"/>
      </w:r>
      <w:r w:rsidRPr="00DF0DA5">
        <w:rPr>
          <w:noProof/>
        </w:rPr>
        <w:instrText xml:space="preserve"> PAGEREF _Toc194395701 \h </w:instrText>
      </w:r>
      <w:r w:rsidRPr="00DF0DA5">
        <w:rPr>
          <w:noProof/>
        </w:rPr>
      </w:r>
      <w:r w:rsidRPr="00DF0DA5">
        <w:rPr>
          <w:noProof/>
        </w:rPr>
        <w:fldChar w:fldCharType="separate"/>
      </w:r>
      <w:r w:rsidRPr="00DF0DA5">
        <w:rPr>
          <w:noProof/>
        </w:rPr>
        <w:t>45</w:t>
      </w:r>
      <w:r w:rsidRPr="00DF0DA5">
        <w:rPr>
          <w:noProof/>
        </w:rPr>
        <w:fldChar w:fldCharType="end"/>
      </w:r>
    </w:p>
    <w:p w14:paraId="36E85F36" w14:textId="615DCAC2"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Annual rate of salary of certain redeployed eligible employees etc.</w:t>
      </w:r>
      <w:r w:rsidRPr="00DF0DA5">
        <w:rPr>
          <w:noProof/>
        </w:rPr>
        <w:tab/>
      </w:r>
      <w:r w:rsidRPr="00DF0DA5">
        <w:rPr>
          <w:noProof/>
        </w:rPr>
        <w:fldChar w:fldCharType="begin"/>
      </w:r>
      <w:r w:rsidRPr="00DF0DA5">
        <w:rPr>
          <w:noProof/>
        </w:rPr>
        <w:instrText xml:space="preserve"> PAGEREF _Toc194395702 \h </w:instrText>
      </w:r>
      <w:r w:rsidRPr="00DF0DA5">
        <w:rPr>
          <w:noProof/>
        </w:rPr>
      </w:r>
      <w:r w:rsidRPr="00DF0DA5">
        <w:rPr>
          <w:noProof/>
        </w:rPr>
        <w:fldChar w:fldCharType="separate"/>
      </w:r>
      <w:r w:rsidRPr="00DF0DA5">
        <w:rPr>
          <w:noProof/>
        </w:rPr>
        <w:t>47</w:t>
      </w:r>
      <w:r w:rsidRPr="00DF0DA5">
        <w:rPr>
          <w:noProof/>
        </w:rPr>
        <w:fldChar w:fldCharType="end"/>
      </w:r>
    </w:p>
    <w:p w14:paraId="0B995A9C" w14:textId="199725CC"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Annual rate of salary of certain eligible employees in Commonwealth Scientific and Industrial Research Organisation</w:t>
      </w:r>
      <w:r w:rsidRPr="00DF0DA5">
        <w:rPr>
          <w:noProof/>
        </w:rPr>
        <w:tab/>
      </w:r>
      <w:r w:rsidRPr="00DF0DA5">
        <w:rPr>
          <w:noProof/>
        </w:rPr>
        <w:fldChar w:fldCharType="begin"/>
      </w:r>
      <w:r w:rsidRPr="00DF0DA5">
        <w:rPr>
          <w:noProof/>
        </w:rPr>
        <w:instrText xml:space="preserve"> PAGEREF _Toc194395703 \h </w:instrText>
      </w:r>
      <w:r w:rsidRPr="00DF0DA5">
        <w:rPr>
          <w:noProof/>
        </w:rPr>
      </w:r>
      <w:r w:rsidRPr="00DF0DA5">
        <w:rPr>
          <w:noProof/>
        </w:rPr>
        <w:fldChar w:fldCharType="separate"/>
      </w:r>
      <w:r w:rsidRPr="00DF0DA5">
        <w:rPr>
          <w:noProof/>
        </w:rPr>
        <w:t>49</w:t>
      </w:r>
      <w:r w:rsidRPr="00DF0DA5">
        <w:rPr>
          <w:noProof/>
        </w:rPr>
        <w:fldChar w:fldCharType="end"/>
      </w:r>
    </w:p>
    <w:p w14:paraId="1535CACC" w14:textId="3271E37F"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Annual rate of salary of employees remunerated under incentive schemes</w:t>
      </w:r>
      <w:r w:rsidRPr="00DF0DA5">
        <w:rPr>
          <w:noProof/>
        </w:rPr>
        <w:tab/>
      </w:r>
      <w:r w:rsidRPr="00DF0DA5">
        <w:rPr>
          <w:noProof/>
        </w:rPr>
        <w:fldChar w:fldCharType="begin"/>
      </w:r>
      <w:r w:rsidRPr="00DF0DA5">
        <w:rPr>
          <w:noProof/>
        </w:rPr>
        <w:instrText xml:space="preserve"> PAGEREF _Toc194395704 \h </w:instrText>
      </w:r>
      <w:r w:rsidRPr="00DF0DA5">
        <w:rPr>
          <w:noProof/>
        </w:rPr>
      </w:r>
      <w:r w:rsidRPr="00DF0DA5">
        <w:rPr>
          <w:noProof/>
        </w:rPr>
        <w:fldChar w:fldCharType="separate"/>
      </w:r>
      <w:r w:rsidRPr="00DF0DA5">
        <w:rPr>
          <w:noProof/>
        </w:rPr>
        <w:t>50</w:t>
      </w:r>
      <w:r w:rsidRPr="00DF0DA5">
        <w:rPr>
          <w:noProof/>
        </w:rPr>
        <w:fldChar w:fldCharType="end"/>
      </w:r>
    </w:p>
    <w:p w14:paraId="4BB1A975" w14:textId="3D6EA928" w:rsidR="00DF0DA5" w:rsidRDefault="00DF0DA5">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Performance pay, bonuses and commissions</w:t>
      </w:r>
      <w:r w:rsidRPr="00DF0DA5">
        <w:rPr>
          <w:noProof/>
        </w:rPr>
        <w:tab/>
      </w:r>
      <w:r w:rsidRPr="00DF0DA5">
        <w:rPr>
          <w:noProof/>
        </w:rPr>
        <w:fldChar w:fldCharType="begin"/>
      </w:r>
      <w:r w:rsidRPr="00DF0DA5">
        <w:rPr>
          <w:noProof/>
        </w:rPr>
        <w:instrText xml:space="preserve"> PAGEREF _Toc194395705 \h </w:instrText>
      </w:r>
      <w:r w:rsidRPr="00DF0DA5">
        <w:rPr>
          <w:noProof/>
        </w:rPr>
      </w:r>
      <w:r w:rsidRPr="00DF0DA5">
        <w:rPr>
          <w:noProof/>
        </w:rPr>
        <w:fldChar w:fldCharType="separate"/>
      </w:r>
      <w:r w:rsidRPr="00DF0DA5">
        <w:rPr>
          <w:noProof/>
        </w:rPr>
        <w:t>51</w:t>
      </w:r>
      <w:r w:rsidRPr="00DF0DA5">
        <w:rPr>
          <w:noProof/>
        </w:rPr>
        <w:fldChar w:fldCharType="end"/>
      </w:r>
    </w:p>
    <w:p w14:paraId="79BED3ED" w14:textId="5FA8BF53" w:rsidR="00DF0DA5" w:rsidRDefault="00DF0DA5">
      <w:pPr>
        <w:pStyle w:val="TOC1"/>
        <w:rPr>
          <w:rFonts w:asciiTheme="minorHAnsi" w:eastAsiaTheme="minorEastAsia" w:hAnsiTheme="minorHAnsi" w:cstheme="minorBidi"/>
          <w:b w:val="0"/>
          <w:noProof/>
          <w:kern w:val="2"/>
          <w:sz w:val="24"/>
          <w:szCs w:val="24"/>
          <w14:ligatures w14:val="standardContextual"/>
        </w:rPr>
      </w:pPr>
      <w:r>
        <w:rPr>
          <w:noProof/>
        </w:rPr>
        <w:t>Schedule 1—Percentage rates for certain eligible employees</w:t>
      </w:r>
      <w:r w:rsidRPr="00DF0DA5">
        <w:rPr>
          <w:b w:val="0"/>
          <w:noProof/>
          <w:sz w:val="18"/>
        </w:rPr>
        <w:tab/>
      </w:r>
      <w:r w:rsidRPr="00DF0DA5">
        <w:rPr>
          <w:b w:val="0"/>
          <w:noProof/>
          <w:sz w:val="18"/>
        </w:rPr>
        <w:fldChar w:fldCharType="begin"/>
      </w:r>
      <w:r w:rsidRPr="00DF0DA5">
        <w:rPr>
          <w:b w:val="0"/>
          <w:noProof/>
          <w:sz w:val="18"/>
        </w:rPr>
        <w:instrText xml:space="preserve"> PAGEREF _Toc194395706 \h </w:instrText>
      </w:r>
      <w:r w:rsidRPr="00DF0DA5">
        <w:rPr>
          <w:b w:val="0"/>
          <w:noProof/>
          <w:sz w:val="18"/>
        </w:rPr>
      </w:r>
      <w:r w:rsidRPr="00DF0DA5">
        <w:rPr>
          <w:b w:val="0"/>
          <w:noProof/>
          <w:sz w:val="18"/>
        </w:rPr>
        <w:fldChar w:fldCharType="separate"/>
      </w:r>
      <w:r w:rsidRPr="00DF0DA5">
        <w:rPr>
          <w:b w:val="0"/>
          <w:noProof/>
          <w:sz w:val="18"/>
        </w:rPr>
        <w:t>52</w:t>
      </w:r>
      <w:r w:rsidRPr="00DF0DA5">
        <w:rPr>
          <w:b w:val="0"/>
          <w:noProof/>
          <w:sz w:val="18"/>
        </w:rPr>
        <w:fldChar w:fldCharType="end"/>
      </w:r>
    </w:p>
    <w:p w14:paraId="28D536EA" w14:textId="577B8EED"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1—Employees of certain authorities or bodies</w:t>
      </w:r>
      <w:r w:rsidRPr="00DF0DA5">
        <w:rPr>
          <w:b w:val="0"/>
          <w:noProof/>
          <w:sz w:val="18"/>
        </w:rPr>
        <w:tab/>
      </w:r>
      <w:r w:rsidRPr="00DF0DA5">
        <w:rPr>
          <w:b w:val="0"/>
          <w:noProof/>
          <w:sz w:val="18"/>
        </w:rPr>
        <w:fldChar w:fldCharType="begin"/>
      </w:r>
      <w:r w:rsidRPr="00DF0DA5">
        <w:rPr>
          <w:b w:val="0"/>
          <w:noProof/>
          <w:sz w:val="18"/>
        </w:rPr>
        <w:instrText xml:space="preserve"> PAGEREF _Toc194395707 \h </w:instrText>
      </w:r>
      <w:r w:rsidRPr="00DF0DA5">
        <w:rPr>
          <w:b w:val="0"/>
          <w:noProof/>
          <w:sz w:val="18"/>
        </w:rPr>
      </w:r>
      <w:r w:rsidRPr="00DF0DA5">
        <w:rPr>
          <w:b w:val="0"/>
          <w:noProof/>
          <w:sz w:val="18"/>
        </w:rPr>
        <w:fldChar w:fldCharType="separate"/>
      </w:r>
      <w:r w:rsidRPr="00DF0DA5">
        <w:rPr>
          <w:b w:val="0"/>
          <w:noProof/>
          <w:sz w:val="18"/>
        </w:rPr>
        <w:t>52</w:t>
      </w:r>
      <w:r w:rsidRPr="00DF0DA5">
        <w:rPr>
          <w:b w:val="0"/>
          <w:noProof/>
          <w:sz w:val="18"/>
        </w:rPr>
        <w:fldChar w:fldCharType="end"/>
      </w:r>
    </w:p>
    <w:p w14:paraId="16A886C0" w14:textId="5A311A53"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2—Persons appointed or employed under certain laws</w:t>
      </w:r>
      <w:r w:rsidRPr="00DF0DA5">
        <w:rPr>
          <w:b w:val="0"/>
          <w:noProof/>
          <w:sz w:val="18"/>
        </w:rPr>
        <w:tab/>
      </w:r>
      <w:r w:rsidRPr="00DF0DA5">
        <w:rPr>
          <w:b w:val="0"/>
          <w:noProof/>
          <w:sz w:val="18"/>
        </w:rPr>
        <w:fldChar w:fldCharType="begin"/>
      </w:r>
      <w:r w:rsidRPr="00DF0DA5">
        <w:rPr>
          <w:b w:val="0"/>
          <w:noProof/>
          <w:sz w:val="18"/>
        </w:rPr>
        <w:instrText xml:space="preserve"> PAGEREF _Toc194395708 \h </w:instrText>
      </w:r>
      <w:r w:rsidRPr="00DF0DA5">
        <w:rPr>
          <w:b w:val="0"/>
          <w:noProof/>
          <w:sz w:val="18"/>
        </w:rPr>
      </w:r>
      <w:r w:rsidRPr="00DF0DA5">
        <w:rPr>
          <w:b w:val="0"/>
          <w:noProof/>
          <w:sz w:val="18"/>
        </w:rPr>
        <w:fldChar w:fldCharType="separate"/>
      </w:r>
      <w:r w:rsidRPr="00DF0DA5">
        <w:rPr>
          <w:b w:val="0"/>
          <w:noProof/>
          <w:sz w:val="18"/>
        </w:rPr>
        <w:t>53</w:t>
      </w:r>
      <w:r w:rsidRPr="00DF0DA5">
        <w:rPr>
          <w:b w:val="0"/>
          <w:noProof/>
          <w:sz w:val="18"/>
        </w:rPr>
        <w:fldChar w:fldCharType="end"/>
      </w:r>
    </w:p>
    <w:p w14:paraId="5A464220" w14:textId="25146644" w:rsidR="00DF0DA5" w:rsidRDefault="00DF0DA5">
      <w:pPr>
        <w:pStyle w:val="TOC2"/>
        <w:rPr>
          <w:rFonts w:asciiTheme="minorHAnsi" w:eastAsiaTheme="minorEastAsia" w:hAnsiTheme="minorHAnsi" w:cstheme="minorBidi"/>
          <w:b w:val="0"/>
          <w:noProof/>
          <w:kern w:val="2"/>
          <w:szCs w:val="24"/>
          <w14:ligatures w14:val="standardContextual"/>
        </w:rPr>
      </w:pPr>
      <w:r>
        <w:rPr>
          <w:noProof/>
        </w:rPr>
        <w:t>Part 3—Persons holding certain offices</w:t>
      </w:r>
      <w:r w:rsidRPr="00DF0DA5">
        <w:rPr>
          <w:b w:val="0"/>
          <w:noProof/>
          <w:sz w:val="18"/>
        </w:rPr>
        <w:tab/>
      </w:r>
      <w:r w:rsidRPr="00DF0DA5">
        <w:rPr>
          <w:b w:val="0"/>
          <w:noProof/>
          <w:sz w:val="18"/>
        </w:rPr>
        <w:fldChar w:fldCharType="begin"/>
      </w:r>
      <w:r w:rsidRPr="00DF0DA5">
        <w:rPr>
          <w:b w:val="0"/>
          <w:noProof/>
          <w:sz w:val="18"/>
        </w:rPr>
        <w:instrText xml:space="preserve"> PAGEREF _Toc194395709 \h </w:instrText>
      </w:r>
      <w:r w:rsidRPr="00DF0DA5">
        <w:rPr>
          <w:b w:val="0"/>
          <w:noProof/>
          <w:sz w:val="18"/>
        </w:rPr>
      </w:r>
      <w:r w:rsidRPr="00DF0DA5">
        <w:rPr>
          <w:b w:val="0"/>
          <w:noProof/>
          <w:sz w:val="18"/>
        </w:rPr>
        <w:fldChar w:fldCharType="separate"/>
      </w:r>
      <w:r w:rsidRPr="00DF0DA5">
        <w:rPr>
          <w:b w:val="0"/>
          <w:noProof/>
          <w:sz w:val="18"/>
        </w:rPr>
        <w:t>54</w:t>
      </w:r>
      <w:r w:rsidRPr="00DF0DA5">
        <w:rPr>
          <w:b w:val="0"/>
          <w:noProof/>
          <w:sz w:val="18"/>
        </w:rPr>
        <w:fldChar w:fldCharType="end"/>
      </w:r>
    </w:p>
    <w:p w14:paraId="54639F50" w14:textId="482560BA" w:rsidR="00DF0DA5" w:rsidRDefault="00DF0DA5" w:rsidP="00DF0DA5">
      <w:pPr>
        <w:pStyle w:val="TOC2"/>
        <w:rPr>
          <w:rFonts w:asciiTheme="minorHAnsi" w:eastAsiaTheme="minorEastAsia" w:hAnsiTheme="minorHAnsi" w:cstheme="minorBidi"/>
          <w:b w:val="0"/>
          <w:noProof/>
          <w:kern w:val="2"/>
          <w:szCs w:val="24"/>
          <w14:ligatures w14:val="standardContextual"/>
        </w:rPr>
      </w:pPr>
      <w:r>
        <w:rPr>
          <w:noProof/>
        </w:rPr>
        <w:t>Endnotes</w:t>
      </w:r>
      <w:r w:rsidRPr="00DF0DA5">
        <w:rPr>
          <w:b w:val="0"/>
          <w:noProof/>
          <w:sz w:val="18"/>
        </w:rPr>
        <w:tab/>
      </w:r>
      <w:r w:rsidRPr="00DF0DA5">
        <w:rPr>
          <w:b w:val="0"/>
          <w:noProof/>
          <w:sz w:val="18"/>
        </w:rPr>
        <w:fldChar w:fldCharType="begin"/>
      </w:r>
      <w:r w:rsidRPr="00DF0DA5">
        <w:rPr>
          <w:b w:val="0"/>
          <w:noProof/>
          <w:sz w:val="18"/>
        </w:rPr>
        <w:instrText xml:space="preserve"> PAGEREF _Toc194395710 \h </w:instrText>
      </w:r>
      <w:r w:rsidRPr="00DF0DA5">
        <w:rPr>
          <w:b w:val="0"/>
          <w:noProof/>
          <w:sz w:val="18"/>
        </w:rPr>
      </w:r>
      <w:r w:rsidRPr="00DF0DA5">
        <w:rPr>
          <w:b w:val="0"/>
          <w:noProof/>
          <w:sz w:val="18"/>
        </w:rPr>
        <w:fldChar w:fldCharType="separate"/>
      </w:r>
      <w:r w:rsidRPr="00DF0DA5">
        <w:rPr>
          <w:b w:val="0"/>
          <w:noProof/>
          <w:sz w:val="18"/>
        </w:rPr>
        <w:t>55</w:t>
      </w:r>
      <w:r w:rsidRPr="00DF0DA5">
        <w:rPr>
          <w:b w:val="0"/>
          <w:noProof/>
          <w:sz w:val="18"/>
        </w:rPr>
        <w:fldChar w:fldCharType="end"/>
      </w:r>
    </w:p>
    <w:p w14:paraId="0CE3AA2A" w14:textId="6531DEDE" w:rsidR="00DF0DA5" w:rsidRDefault="00DF0DA5">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DF0DA5">
        <w:rPr>
          <w:b w:val="0"/>
          <w:noProof/>
          <w:sz w:val="18"/>
        </w:rPr>
        <w:tab/>
      </w:r>
      <w:r w:rsidRPr="00DF0DA5">
        <w:rPr>
          <w:b w:val="0"/>
          <w:noProof/>
          <w:sz w:val="18"/>
        </w:rPr>
        <w:fldChar w:fldCharType="begin"/>
      </w:r>
      <w:r w:rsidRPr="00DF0DA5">
        <w:rPr>
          <w:b w:val="0"/>
          <w:noProof/>
          <w:sz w:val="18"/>
        </w:rPr>
        <w:instrText xml:space="preserve"> PAGEREF _Toc194395711 \h </w:instrText>
      </w:r>
      <w:r w:rsidRPr="00DF0DA5">
        <w:rPr>
          <w:b w:val="0"/>
          <w:noProof/>
          <w:sz w:val="18"/>
        </w:rPr>
      </w:r>
      <w:r w:rsidRPr="00DF0DA5">
        <w:rPr>
          <w:b w:val="0"/>
          <w:noProof/>
          <w:sz w:val="18"/>
        </w:rPr>
        <w:fldChar w:fldCharType="separate"/>
      </w:r>
      <w:r w:rsidRPr="00DF0DA5">
        <w:rPr>
          <w:b w:val="0"/>
          <w:noProof/>
          <w:sz w:val="18"/>
        </w:rPr>
        <w:t>55</w:t>
      </w:r>
      <w:r w:rsidRPr="00DF0DA5">
        <w:rPr>
          <w:b w:val="0"/>
          <w:noProof/>
          <w:sz w:val="18"/>
        </w:rPr>
        <w:fldChar w:fldCharType="end"/>
      </w:r>
    </w:p>
    <w:p w14:paraId="1503C887" w14:textId="44EFF6B7" w:rsidR="00DF0DA5" w:rsidRDefault="00DF0DA5">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DF0DA5">
        <w:rPr>
          <w:b w:val="0"/>
          <w:noProof/>
          <w:sz w:val="18"/>
        </w:rPr>
        <w:tab/>
      </w:r>
      <w:r w:rsidRPr="00DF0DA5">
        <w:rPr>
          <w:b w:val="0"/>
          <w:noProof/>
          <w:sz w:val="18"/>
        </w:rPr>
        <w:fldChar w:fldCharType="begin"/>
      </w:r>
      <w:r w:rsidRPr="00DF0DA5">
        <w:rPr>
          <w:b w:val="0"/>
          <w:noProof/>
          <w:sz w:val="18"/>
        </w:rPr>
        <w:instrText xml:space="preserve"> PAGEREF _Toc194395712 \h </w:instrText>
      </w:r>
      <w:r w:rsidRPr="00DF0DA5">
        <w:rPr>
          <w:b w:val="0"/>
          <w:noProof/>
          <w:sz w:val="18"/>
        </w:rPr>
      </w:r>
      <w:r w:rsidRPr="00DF0DA5">
        <w:rPr>
          <w:b w:val="0"/>
          <w:noProof/>
          <w:sz w:val="18"/>
        </w:rPr>
        <w:fldChar w:fldCharType="separate"/>
      </w:r>
      <w:r w:rsidRPr="00DF0DA5">
        <w:rPr>
          <w:b w:val="0"/>
          <w:noProof/>
          <w:sz w:val="18"/>
        </w:rPr>
        <w:t>56</w:t>
      </w:r>
      <w:r w:rsidRPr="00DF0DA5">
        <w:rPr>
          <w:b w:val="0"/>
          <w:noProof/>
          <w:sz w:val="18"/>
        </w:rPr>
        <w:fldChar w:fldCharType="end"/>
      </w:r>
    </w:p>
    <w:p w14:paraId="4D30B085" w14:textId="62B4B3A7" w:rsidR="00DF0DA5" w:rsidRDefault="00DF0DA5">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DF0DA5">
        <w:rPr>
          <w:b w:val="0"/>
          <w:noProof/>
          <w:sz w:val="18"/>
        </w:rPr>
        <w:tab/>
      </w:r>
      <w:r w:rsidRPr="00DF0DA5">
        <w:rPr>
          <w:b w:val="0"/>
          <w:noProof/>
          <w:sz w:val="18"/>
        </w:rPr>
        <w:fldChar w:fldCharType="begin"/>
      </w:r>
      <w:r w:rsidRPr="00DF0DA5">
        <w:rPr>
          <w:b w:val="0"/>
          <w:noProof/>
          <w:sz w:val="18"/>
        </w:rPr>
        <w:instrText xml:space="preserve"> PAGEREF _Toc194395713 \h </w:instrText>
      </w:r>
      <w:r w:rsidRPr="00DF0DA5">
        <w:rPr>
          <w:b w:val="0"/>
          <w:noProof/>
          <w:sz w:val="18"/>
        </w:rPr>
      </w:r>
      <w:r w:rsidRPr="00DF0DA5">
        <w:rPr>
          <w:b w:val="0"/>
          <w:noProof/>
          <w:sz w:val="18"/>
        </w:rPr>
        <w:fldChar w:fldCharType="separate"/>
      </w:r>
      <w:r w:rsidRPr="00DF0DA5">
        <w:rPr>
          <w:b w:val="0"/>
          <w:noProof/>
          <w:sz w:val="18"/>
        </w:rPr>
        <w:t>57</w:t>
      </w:r>
      <w:r w:rsidRPr="00DF0DA5">
        <w:rPr>
          <w:b w:val="0"/>
          <w:noProof/>
          <w:sz w:val="18"/>
        </w:rPr>
        <w:fldChar w:fldCharType="end"/>
      </w:r>
    </w:p>
    <w:p w14:paraId="5FF0B11C" w14:textId="3CA460DB" w:rsidR="00DF0DA5" w:rsidRDefault="00DF0DA5">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DF0DA5">
        <w:rPr>
          <w:b w:val="0"/>
          <w:noProof/>
          <w:sz w:val="18"/>
        </w:rPr>
        <w:tab/>
      </w:r>
      <w:r w:rsidRPr="00DF0DA5">
        <w:rPr>
          <w:b w:val="0"/>
          <w:noProof/>
          <w:sz w:val="18"/>
        </w:rPr>
        <w:fldChar w:fldCharType="begin"/>
      </w:r>
      <w:r w:rsidRPr="00DF0DA5">
        <w:rPr>
          <w:b w:val="0"/>
          <w:noProof/>
          <w:sz w:val="18"/>
        </w:rPr>
        <w:instrText xml:space="preserve"> PAGEREF _Toc194395714 \h </w:instrText>
      </w:r>
      <w:r w:rsidRPr="00DF0DA5">
        <w:rPr>
          <w:b w:val="0"/>
          <w:noProof/>
          <w:sz w:val="18"/>
        </w:rPr>
      </w:r>
      <w:r w:rsidRPr="00DF0DA5">
        <w:rPr>
          <w:b w:val="0"/>
          <w:noProof/>
          <w:sz w:val="18"/>
        </w:rPr>
        <w:fldChar w:fldCharType="separate"/>
      </w:r>
      <w:r w:rsidRPr="00DF0DA5">
        <w:rPr>
          <w:b w:val="0"/>
          <w:noProof/>
          <w:sz w:val="18"/>
        </w:rPr>
        <w:t>59</w:t>
      </w:r>
      <w:r w:rsidRPr="00DF0DA5">
        <w:rPr>
          <w:b w:val="0"/>
          <w:noProof/>
          <w:sz w:val="18"/>
        </w:rPr>
        <w:fldChar w:fldCharType="end"/>
      </w:r>
    </w:p>
    <w:p w14:paraId="3C7E8F40" w14:textId="2FC7745C" w:rsidR="00670EA1" w:rsidRPr="00DF0DA5" w:rsidRDefault="00A050E5" w:rsidP="00A050E5">
      <w:pPr>
        <w:ind w:right="1792"/>
        <w:sectPr w:rsidR="00670EA1" w:rsidRPr="00DF0DA5" w:rsidSect="006A70A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DF0DA5">
        <w:fldChar w:fldCharType="end"/>
      </w:r>
    </w:p>
    <w:p w14:paraId="5E4A51F4" w14:textId="23FA282F" w:rsidR="008F52AA" w:rsidRPr="00DF0DA5" w:rsidRDefault="008F52AA" w:rsidP="008F52AA">
      <w:pPr>
        <w:pStyle w:val="ActHead2"/>
      </w:pPr>
      <w:bookmarkStart w:id="2" w:name="_Toc194395643"/>
      <w:r w:rsidRPr="00DF0DA5">
        <w:rPr>
          <w:rStyle w:val="CharPartNo"/>
        </w:rPr>
        <w:t>Part </w:t>
      </w:r>
      <w:r w:rsidR="000373A7" w:rsidRPr="00DF0DA5">
        <w:rPr>
          <w:rStyle w:val="CharPartNo"/>
        </w:rPr>
        <w:t>1</w:t>
      </w:r>
      <w:r w:rsidRPr="00DF0DA5">
        <w:t>—</w:t>
      </w:r>
      <w:r w:rsidRPr="00DF0DA5">
        <w:rPr>
          <w:rStyle w:val="CharPartText"/>
        </w:rPr>
        <w:t>Preliminary</w:t>
      </w:r>
      <w:bookmarkEnd w:id="2"/>
    </w:p>
    <w:p w14:paraId="6436F753" w14:textId="77777777" w:rsidR="008F52AA" w:rsidRPr="00DF0DA5" w:rsidRDefault="008F52AA" w:rsidP="008F52AA">
      <w:pPr>
        <w:pStyle w:val="Header"/>
      </w:pPr>
      <w:r w:rsidRPr="00DF0DA5">
        <w:rPr>
          <w:rStyle w:val="CharDivNo"/>
        </w:rPr>
        <w:t xml:space="preserve"> </w:t>
      </w:r>
      <w:r w:rsidRPr="00DF0DA5">
        <w:rPr>
          <w:rStyle w:val="CharDivText"/>
        </w:rPr>
        <w:t xml:space="preserve"> </w:t>
      </w:r>
    </w:p>
    <w:p w14:paraId="2BBB0465" w14:textId="78804FDA" w:rsidR="008F52AA" w:rsidRPr="00DF0DA5" w:rsidRDefault="00C93402" w:rsidP="00706224">
      <w:pPr>
        <w:pStyle w:val="ActHead5"/>
      </w:pPr>
      <w:bookmarkStart w:id="3" w:name="_Toc194395644"/>
      <w:r w:rsidRPr="00DF0DA5">
        <w:rPr>
          <w:rStyle w:val="CharSectno"/>
        </w:rPr>
        <w:t>1</w:t>
      </w:r>
      <w:r w:rsidR="008F52AA" w:rsidRPr="00DF0DA5">
        <w:t xml:space="preserve">  </w:t>
      </w:r>
      <w:r w:rsidR="00E34098" w:rsidRPr="00DF0DA5">
        <w:t>Citation</w:t>
      </w:r>
      <w:bookmarkEnd w:id="3"/>
    </w:p>
    <w:p w14:paraId="40A456FB" w14:textId="0B0249A5" w:rsidR="008F52AA" w:rsidRPr="00DF0DA5" w:rsidRDefault="008F52AA" w:rsidP="008F52AA">
      <w:pPr>
        <w:pStyle w:val="subsection"/>
      </w:pPr>
      <w:r w:rsidRPr="00DF0DA5">
        <w:tab/>
      </w:r>
      <w:r w:rsidRPr="00DF0DA5">
        <w:tab/>
      </w:r>
      <w:r w:rsidR="00E34098" w:rsidRPr="00DF0DA5">
        <w:t xml:space="preserve">These Regulations may be cited as the </w:t>
      </w:r>
      <w:r w:rsidR="00E522C8" w:rsidRPr="00DF0DA5">
        <w:t>Superannuation (CSS) Salary Regulations</w:t>
      </w:r>
      <w:r w:rsidR="00E34098" w:rsidRPr="00DF0DA5">
        <w:t>.</w:t>
      </w:r>
    </w:p>
    <w:p w14:paraId="7BA9AF2D" w14:textId="77777777" w:rsidR="008F52AA" w:rsidRPr="00DF0DA5" w:rsidRDefault="00C93402" w:rsidP="008F52AA">
      <w:pPr>
        <w:pStyle w:val="ActHead5"/>
      </w:pPr>
      <w:bookmarkStart w:id="4" w:name="_Toc194395645"/>
      <w:r w:rsidRPr="00DF0DA5">
        <w:rPr>
          <w:rStyle w:val="CharSectno"/>
        </w:rPr>
        <w:t>2</w:t>
      </w:r>
      <w:r w:rsidR="008F52AA" w:rsidRPr="00DF0DA5">
        <w:t xml:space="preserve">  Commencement</w:t>
      </w:r>
      <w:bookmarkEnd w:id="4"/>
    </w:p>
    <w:p w14:paraId="38759B37" w14:textId="1465E0E3" w:rsidR="008F52AA" w:rsidRPr="00DF0DA5" w:rsidRDefault="00E34098" w:rsidP="008F52AA">
      <w:pPr>
        <w:pStyle w:val="subsection"/>
      </w:pPr>
      <w:r w:rsidRPr="00DF0DA5">
        <w:tab/>
      </w:r>
      <w:r w:rsidRPr="00DF0DA5">
        <w:tab/>
        <w:t>These Regulations shall be deemed to have taken effect from and including 1 July 1976.</w:t>
      </w:r>
    </w:p>
    <w:p w14:paraId="12D058A9" w14:textId="094C192A" w:rsidR="008F52AA" w:rsidRPr="00DF0DA5" w:rsidRDefault="006C0C92" w:rsidP="008F52AA">
      <w:pPr>
        <w:pStyle w:val="ActHead5"/>
      </w:pPr>
      <w:bookmarkStart w:id="5" w:name="_Toc194395646"/>
      <w:r w:rsidRPr="00DF0DA5">
        <w:rPr>
          <w:rStyle w:val="CharSectno"/>
        </w:rPr>
        <w:t>3</w:t>
      </w:r>
      <w:r w:rsidR="008F52AA" w:rsidRPr="00DF0DA5">
        <w:t xml:space="preserve">  </w:t>
      </w:r>
      <w:r w:rsidRPr="00DF0DA5">
        <w:t>Interpretation</w:t>
      </w:r>
      <w:bookmarkEnd w:id="5"/>
    </w:p>
    <w:p w14:paraId="476E050C" w14:textId="423914F1" w:rsidR="006C0C92" w:rsidRPr="00DF0DA5" w:rsidRDefault="006C0C92" w:rsidP="006C0C92">
      <w:pPr>
        <w:pStyle w:val="subsection"/>
      </w:pPr>
      <w:r w:rsidRPr="00DF0DA5">
        <w:tab/>
        <w:t>(1)</w:t>
      </w:r>
      <w:r w:rsidRPr="00DF0DA5">
        <w:tab/>
        <w:t>I</w:t>
      </w:r>
      <w:r w:rsidRPr="00DF0DA5">
        <w:rPr>
          <w:lang w:eastAsia="fr-FR"/>
        </w:rPr>
        <w:t xml:space="preserve">n </w:t>
      </w:r>
      <w:r w:rsidRPr="00DF0DA5">
        <w:t xml:space="preserve">these Regulations, </w:t>
      </w:r>
      <w:r w:rsidRPr="00DF0DA5">
        <w:rPr>
          <w:b/>
          <w:i/>
        </w:rPr>
        <w:t>the Act</w:t>
      </w:r>
      <w:r w:rsidRPr="00DF0DA5">
        <w:t xml:space="preserve"> means the </w:t>
      </w:r>
      <w:r w:rsidRPr="00DF0DA5">
        <w:rPr>
          <w:i/>
          <w:iCs/>
        </w:rPr>
        <w:t xml:space="preserve">Superannuation Act </w:t>
      </w:r>
      <w:r w:rsidRPr="00DF0DA5">
        <w:rPr>
          <w:i/>
        </w:rPr>
        <w:t>1976</w:t>
      </w:r>
      <w:r w:rsidRPr="00DF0DA5">
        <w:t>.</w:t>
      </w:r>
    </w:p>
    <w:p w14:paraId="22E53CD1" w14:textId="4EE451A4" w:rsidR="006C0C92" w:rsidRPr="00DF0DA5" w:rsidRDefault="006C0C92" w:rsidP="006C0C92">
      <w:pPr>
        <w:pStyle w:val="subsection"/>
      </w:pPr>
      <w:r w:rsidRPr="00DF0DA5">
        <w:tab/>
        <w:t>(2)</w:t>
      </w:r>
      <w:r w:rsidRPr="00DF0DA5">
        <w:tab/>
        <w:t xml:space="preserve">In Parts </w:t>
      </w:r>
      <w:r w:rsidR="000373A7" w:rsidRPr="00DF0DA5">
        <w:t>4 and 5</w:t>
      </w:r>
      <w:r w:rsidRPr="00DF0DA5">
        <w:t xml:space="preserve">, unless the contrary intention appears, </w:t>
      </w:r>
      <w:r w:rsidRPr="00DF0DA5">
        <w:rPr>
          <w:b/>
          <w:i/>
        </w:rPr>
        <w:t>salary</w:t>
      </w:r>
      <w:r w:rsidRPr="00DF0DA5">
        <w:t xml:space="preserve"> has the same meaning as in section 5 of the Act.</w:t>
      </w:r>
    </w:p>
    <w:p w14:paraId="4F6F1AC7" w14:textId="281CCDC2" w:rsidR="006C0C92" w:rsidRPr="00DF0DA5" w:rsidRDefault="006C0C92" w:rsidP="006C0C92">
      <w:pPr>
        <w:pStyle w:val="ActHead2"/>
        <w:pageBreakBefore/>
      </w:pPr>
      <w:bookmarkStart w:id="6" w:name="_Toc194395647"/>
      <w:r w:rsidRPr="00DF0DA5">
        <w:rPr>
          <w:rStyle w:val="CharPartNo"/>
        </w:rPr>
        <w:t>Part </w:t>
      </w:r>
      <w:r w:rsidR="000373A7" w:rsidRPr="00DF0DA5">
        <w:rPr>
          <w:rStyle w:val="CharPartNo"/>
        </w:rPr>
        <w:t>2</w:t>
      </w:r>
      <w:r w:rsidRPr="00DF0DA5">
        <w:t>—</w:t>
      </w:r>
      <w:r w:rsidRPr="00DF0DA5">
        <w:rPr>
          <w:rStyle w:val="CharPartText"/>
        </w:rPr>
        <w:t>Allowances</w:t>
      </w:r>
      <w:bookmarkEnd w:id="6"/>
    </w:p>
    <w:p w14:paraId="69677E57" w14:textId="77777777" w:rsidR="00DF0DA5" w:rsidRPr="00D63B1F" w:rsidRDefault="00DF0DA5" w:rsidP="00DF0DA5">
      <w:pPr>
        <w:pStyle w:val="Header"/>
        <w:tabs>
          <w:tab w:val="clear" w:pos="4150"/>
          <w:tab w:val="clear" w:pos="8307"/>
        </w:tabs>
      </w:pPr>
      <w:bookmarkStart w:id="7" w:name="_Hlk166741195"/>
      <w:r w:rsidRPr="00043E9C">
        <w:rPr>
          <w:rStyle w:val="CharDivNo"/>
        </w:rPr>
        <w:t xml:space="preserve"> </w:t>
      </w:r>
      <w:r w:rsidRPr="00043E9C">
        <w:rPr>
          <w:rStyle w:val="CharDivText"/>
        </w:rPr>
        <w:t xml:space="preserve"> </w:t>
      </w:r>
    </w:p>
    <w:p w14:paraId="3E12B0B3" w14:textId="0C2042CA" w:rsidR="006C0C92" w:rsidRPr="00DF0DA5" w:rsidRDefault="006C0C92" w:rsidP="006C0C92">
      <w:pPr>
        <w:pStyle w:val="ActHead5"/>
      </w:pPr>
      <w:bookmarkStart w:id="8" w:name="_Toc194395648"/>
      <w:bookmarkEnd w:id="7"/>
      <w:r w:rsidRPr="00DF0DA5">
        <w:rPr>
          <w:rStyle w:val="CharSectno"/>
        </w:rPr>
        <w:t>4</w:t>
      </w:r>
      <w:r w:rsidRPr="00DF0DA5">
        <w:t xml:space="preserve">  Interpretation</w:t>
      </w:r>
      <w:bookmarkEnd w:id="8"/>
    </w:p>
    <w:p w14:paraId="42E39273" w14:textId="5BAC6F02" w:rsidR="006C0C92" w:rsidRPr="00DF0DA5" w:rsidRDefault="006C0C92" w:rsidP="006C0C92">
      <w:pPr>
        <w:pStyle w:val="subsection"/>
      </w:pPr>
      <w:r w:rsidRPr="00DF0DA5">
        <w:tab/>
      </w:r>
      <w:r w:rsidR="00110DA0" w:rsidRPr="00DF0DA5">
        <w:t>(1)</w:t>
      </w:r>
      <w:r w:rsidRPr="00DF0DA5">
        <w:tab/>
        <w:t>In this Part, a reference to an allowance of a prescribed kind shall be read as a reference to an allowance of one of the following kinds:</w:t>
      </w:r>
    </w:p>
    <w:p w14:paraId="4CAEE7EB" w14:textId="5B512767" w:rsidR="006C0C92" w:rsidRPr="00DF0DA5" w:rsidRDefault="006C0C92" w:rsidP="006C0C92">
      <w:pPr>
        <w:pStyle w:val="paragraph"/>
      </w:pPr>
      <w:r w:rsidRPr="00DF0DA5">
        <w:tab/>
        <w:t>(a)</w:t>
      </w:r>
      <w:r w:rsidRPr="00DF0DA5">
        <w:tab/>
        <w:t>an allowance that is payable to an eligible employee by reason that he temporarily performs the whole or a part of the duties of an office of a higher classification than the classification of the office occupied by him;</w:t>
      </w:r>
    </w:p>
    <w:p w14:paraId="1DDA2006" w14:textId="4EBFFF4B" w:rsidR="006C0C92" w:rsidRPr="00DF0DA5" w:rsidRDefault="006C0C92" w:rsidP="006C0C92">
      <w:pPr>
        <w:pStyle w:val="paragraph"/>
      </w:pPr>
      <w:r w:rsidRPr="00DF0DA5">
        <w:tab/>
        <w:t>(c)</w:t>
      </w:r>
      <w:r w:rsidRPr="00DF0DA5">
        <w:tab/>
        <w:t>an allowance that is payable to an eligible employee by reason that he is liable to be called upon to perform duties or work at any time during which he is off duty;</w:t>
      </w:r>
    </w:p>
    <w:p w14:paraId="540B51B5" w14:textId="4CA23B72" w:rsidR="006C0C92" w:rsidRPr="00DF0DA5" w:rsidRDefault="006C0C92" w:rsidP="006C0C92">
      <w:pPr>
        <w:pStyle w:val="paragraph"/>
      </w:pPr>
      <w:r w:rsidRPr="00DF0DA5">
        <w:tab/>
        <w:t>(d)</w:t>
      </w:r>
      <w:r w:rsidRPr="00DF0DA5">
        <w:tab/>
        <w:t>an allowance that is payable to an eligible employee by reason that he is required in the performance of his duties or work to be in charge of staff, equipment or premises;</w:t>
      </w:r>
    </w:p>
    <w:p w14:paraId="514A6A30" w14:textId="183076F9" w:rsidR="006C0C92" w:rsidRPr="00DF0DA5" w:rsidRDefault="006C0C92" w:rsidP="006C0C92">
      <w:pPr>
        <w:pStyle w:val="paragraph"/>
      </w:pPr>
      <w:r w:rsidRPr="00DF0DA5">
        <w:tab/>
        <w:t>(e)</w:t>
      </w:r>
      <w:r w:rsidRPr="00DF0DA5">
        <w:tab/>
        <w:t>an allowance that is payable to an eligible employee in lieu of payments for overtime or other extra duty work;</w:t>
      </w:r>
    </w:p>
    <w:p w14:paraId="2ED8A0AF" w14:textId="66130C93" w:rsidR="006C0C92" w:rsidRPr="00DF0DA5" w:rsidRDefault="006C0C92" w:rsidP="006C0C92">
      <w:pPr>
        <w:pStyle w:val="paragraph"/>
      </w:pPr>
      <w:r w:rsidRPr="00DF0DA5">
        <w:tab/>
        <w:t>(f)</w:t>
      </w:r>
      <w:r w:rsidRPr="00DF0DA5">
        <w:tab/>
        <w:t>an allowance that is payable to an eligible employee as compensation for the physical hardships or discomforts associated with the duties or work that he is required to perform;</w:t>
      </w:r>
    </w:p>
    <w:p w14:paraId="47992CF8" w14:textId="2E5002AB" w:rsidR="006C0C92" w:rsidRPr="00DF0DA5" w:rsidRDefault="006C0C92" w:rsidP="006C0C92">
      <w:pPr>
        <w:pStyle w:val="paragraph"/>
      </w:pPr>
      <w:r w:rsidRPr="00DF0DA5">
        <w:tab/>
        <w:t>(g)</w:t>
      </w:r>
      <w:r w:rsidRPr="00DF0DA5">
        <w:tab/>
        <w:t>an allowance not otherwise referred to in this regulation that is payable to an eligible employee by reason that he is required to perform any special function as part of his duties or work.</w:t>
      </w:r>
    </w:p>
    <w:p w14:paraId="34FB22E4" w14:textId="69701CDC" w:rsidR="00110DA0" w:rsidRPr="00DF0DA5" w:rsidRDefault="00110DA0" w:rsidP="00FB2244">
      <w:pPr>
        <w:pStyle w:val="subsection"/>
      </w:pPr>
      <w:r w:rsidRPr="00DF0DA5">
        <w:tab/>
        <w:t>(2)</w:t>
      </w:r>
      <w:r w:rsidRPr="00DF0DA5">
        <w:tab/>
        <w:t>In this Part:</w:t>
      </w:r>
    </w:p>
    <w:p w14:paraId="2176651D" w14:textId="529867DC" w:rsidR="00110DA0" w:rsidRPr="00DF0DA5" w:rsidRDefault="00110DA0" w:rsidP="00FB2244">
      <w:pPr>
        <w:pStyle w:val="paragraph"/>
      </w:pPr>
      <w:r w:rsidRPr="00DF0DA5">
        <w:tab/>
        <w:t>(a)</w:t>
      </w:r>
      <w:r w:rsidRPr="00DF0DA5">
        <w:tab/>
        <w:t>a reference to an allowance includes, where the salary of an eligible employee is increased in respect of a period because the employee temporarily performs higher duties or acts in a higher rank or position, a reference to any part of the salary payable to the eligible employee in respect of that period that is attributable solely to his or her so performing or acting and is not payable during that period on any other ground or additional ground; and</w:t>
      </w:r>
    </w:p>
    <w:p w14:paraId="4E831F48" w14:textId="484C2D2E" w:rsidR="00110DA0" w:rsidRPr="00DF0DA5" w:rsidRDefault="00110DA0">
      <w:pPr>
        <w:pStyle w:val="paragraph"/>
      </w:pPr>
      <w:r w:rsidRPr="00DF0DA5">
        <w:tab/>
        <w:t>(b)</w:t>
      </w:r>
      <w:r w:rsidRPr="00DF0DA5">
        <w:tab/>
        <w:t>an allowance constituted by such a part of salary shall be taken to be an allowance of a prescribed kind referred to in paragraph (1)(a).</w:t>
      </w:r>
    </w:p>
    <w:p w14:paraId="62C572AA" w14:textId="37CE5920" w:rsidR="006C0C92" w:rsidRPr="00DF0DA5" w:rsidRDefault="00893452" w:rsidP="006C0C92">
      <w:pPr>
        <w:pStyle w:val="ActHead5"/>
      </w:pPr>
      <w:bookmarkStart w:id="9" w:name="_Toc194395649"/>
      <w:r w:rsidRPr="00DF0DA5">
        <w:rPr>
          <w:rStyle w:val="CharSectno"/>
        </w:rPr>
        <w:t>5</w:t>
      </w:r>
      <w:r w:rsidR="006C0C92" w:rsidRPr="00DF0DA5">
        <w:t xml:space="preserve">  </w:t>
      </w:r>
      <w:r w:rsidRPr="00DF0DA5">
        <w:t>Certain allowances to be treated as salary</w:t>
      </w:r>
      <w:bookmarkEnd w:id="9"/>
    </w:p>
    <w:p w14:paraId="5D47A474" w14:textId="37BFB8DF" w:rsidR="00893452" w:rsidRPr="00DF0DA5" w:rsidRDefault="00893452" w:rsidP="00893452">
      <w:pPr>
        <w:pStyle w:val="subsection"/>
      </w:pPr>
      <w:r w:rsidRPr="00DF0DA5">
        <w:tab/>
      </w:r>
      <w:r w:rsidRPr="00DF0DA5">
        <w:tab/>
        <w:t>Each of the following kinds of allowance is a kind of allowance that is to be treated as salary for the purposes of the Act:</w:t>
      </w:r>
    </w:p>
    <w:p w14:paraId="207CEB1B" w14:textId="69622FE0" w:rsidR="00893452" w:rsidRPr="00DF0DA5" w:rsidRDefault="00893452" w:rsidP="00893452">
      <w:pPr>
        <w:pStyle w:val="paragraph"/>
      </w:pPr>
      <w:r w:rsidRPr="00DF0DA5">
        <w:tab/>
        <w:t>(a)</w:t>
      </w:r>
      <w:r w:rsidRPr="00DF0DA5">
        <w:tab/>
        <w:t>an allowance that is payable to an eligible employee as compensation for any loss of salary or wages incurred by the eligible employee while he is undergoing a course of training for the purpose of promotion to another office;</w:t>
      </w:r>
    </w:p>
    <w:p w14:paraId="73543309" w14:textId="733B6992" w:rsidR="00893452" w:rsidRPr="00DF0DA5" w:rsidRDefault="00893452" w:rsidP="00893452">
      <w:pPr>
        <w:pStyle w:val="paragraph"/>
      </w:pPr>
      <w:r w:rsidRPr="00DF0DA5">
        <w:tab/>
        <w:t>(b)</w:t>
      </w:r>
      <w:r w:rsidRPr="00DF0DA5">
        <w:tab/>
        <w:t>an allowance that is payable to an eligible employee by reason that</w:t>
      </w:r>
      <w:r w:rsidR="00FD7BF4" w:rsidRPr="00DF0DA5">
        <w:t>:</w:t>
      </w:r>
    </w:p>
    <w:p w14:paraId="0036E45F" w14:textId="265DA9A8" w:rsidR="00893452" w:rsidRPr="00DF0DA5" w:rsidRDefault="00893452" w:rsidP="00893452">
      <w:pPr>
        <w:pStyle w:val="paragraphsub"/>
      </w:pPr>
      <w:r w:rsidRPr="00DF0DA5">
        <w:tab/>
        <w:t>(i)</w:t>
      </w:r>
      <w:r w:rsidRPr="00DF0DA5">
        <w:tab/>
        <w:t>he possesses a qualification (including the completion of a course, of study or training, success at a particular level in an examination or the holding of any degree, diploma, licence or certificate); or</w:t>
      </w:r>
    </w:p>
    <w:p w14:paraId="54E3CCFA" w14:textId="45E41952" w:rsidR="00893452" w:rsidRPr="00DF0DA5" w:rsidRDefault="00893452" w:rsidP="00893452">
      <w:pPr>
        <w:pStyle w:val="paragraphsub"/>
      </w:pPr>
      <w:r w:rsidRPr="00DF0DA5">
        <w:tab/>
        <w:t>(ii)</w:t>
      </w:r>
      <w:r w:rsidRPr="00DF0DA5">
        <w:tab/>
        <w:t>he has acquired a particular standard of proficiency in any skill related to the performance of his duties or work;</w:t>
      </w:r>
    </w:p>
    <w:p w14:paraId="423B8311" w14:textId="48D6914E" w:rsidR="00893452" w:rsidRPr="00DF0DA5" w:rsidRDefault="00893452" w:rsidP="00893452">
      <w:pPr>
        <w:pStyle w:val="paragraph"/>
      </w:pPr>
      <w:r w:rsidRPr="00DF0DA5">
        <w:tab/>
        <w:t>(c)</w:t>
      </w:r>
      <w:r w:rsidRPr="00DF0DA5">
        <w:tab/>
        <w:t>an allowance that is payable to an eligible employee by reason of the length of his period of service and the standard of efficiency attained by him in the performance of his duties or work;</w:t>
      </w:r>
    </w:p>
    <w:p w14:paraId="001FE8CA" w14:textId="12DA2BB1" w:rsidR="00893452" w:rsidRPr="00DF0DA5" w:rsidRDefault="00893452" w:rsidP="00893452">
      <w:pPr>
        <w:pStyle w:val="paragraph"/>
      </w:pPr>
      <w:r w:rsidRPr="00DF0DA5">
        <w:tab/>
        <w:t>(d)</w:t>
      </w:r>
      <w:r w:rsidRPr="00DF0DA5">
        <w:tab/>
        <w:t>an allowance that is payable to an eligible employee in respect of housing or quarters while he holds a particular office or performs particular duties or work;</w:t>
      </w:r>
    </w:p>
    <w:p w14:paraId="72993CA8" w14:textId="5B657C63" w:rsidR="00893452" w:rsidRPr="00DF0DA5" w:rsidRDefault="00893452" w:rsidP="00893452">
      <w:pPr>
        <w:pStyle w:val="paragraph"/>
      </w:pPr>
      <w:r w:rsidRPr="00DF0DA5">
        <w:tab/>
        <w:t>(f)</w:t>
      </w:r>
      <w:r w:rsidRPr="00DF0DA5">
        <w:tab/>
        <w:t>an allowance that, pursuant to a law in force in the United Kingdom, is payable to an eligible employee, being a person who was engaged or appointed for employment in the United Kingdom and whose salary is fixed and payable in sterling, in order to compensate him for an increase in the cost of living;</w:t>
      </w:r>
    </w:p>
    <w:p w14:paraId="7BB8FF99" w14:textId="494DEC77" w:rsidR="00893452" w:rsidRPr="00DF0DA5" w:rsidRDefault="00893452" w:rsidP="00893452">
      <w:pPr>
        <w:pStyle w:val="paragraph"/>
      </w:pPr>
      <w:r w:rsidRPr="00DF0DA5">
        <w:tab/>
        <w:t>(g)</w:t>
      </w:r>
      <w:r w:rsidRPr="00DF0DA5">
        <w:tab/>
        <w:t>an allowance that is payable to an eligible employee, being a person who has not attained the age of 21 years, by reason</w:t>
      </w:r>
      <w:r w:rsidR="00FD7BF4" w:rsidRPr="00DF0DA5">
        <w:t>:</w:t>
      </w:r>
    </w:p>
    <w:p w14:paraId="0332997B" w14:textId="386EAB61" w:rsidR="00893452" w:rsidRPr="00DF0DA5" w:rsidRDefault="00893452" w:rsidP="00F26F7B">
      <w:pPr>
        <w:pStyle w:val="paragraphsub"/>
      </w:pPr>
      <w:r w:rsidRPr="00DF0DA5">
        <w:tab/>
        <w:t>(i)</w:t>
      </w:r>
      <w:r w:rsidRPr="00DF0DA5">
        <w:tab/>
        <w:t>that he is married; or</w:t>
      </w:r>
    </w:p>
    <w:p w14:paraId="4736B1C4" w14:textId="4A3F5ECE" w:rsidR="00893452" w:rsidRPr="00DF0DA5" w:rsidRDefault="00F26F7B" w:rsidP="00F26F7B">
      <w:pPr>
        <w:pStyle w:val="paragraphsub"/>
      </w:pPr>
      <w:r w:rsidRPr="00DF0DA5">
        <w:tab/>
      </w:r>
      <w:r w:rsidR="00893452" w:rsidRPr="00DF0DA5">
        <w:t>(ii)</w:t>
      </w:r>
      <w:r w:rsidRPr="00DF0DA5">
        <w:tab/>
      </w:r>
      <w:r w:rsidR="00893452" w:rsidRPr="00DF0DA5">
        <w:t>that he is required to perform duties or work of a kind normally performed by a person who has attained the age of 21 years;</w:t>
      </w:r>
    </w:p>
    <w:p w14:paraId="184E7AE2" w14:textId="7EC2B5D9" w:rsidR="00893452" w:rsidRPr="00DF0DA5" w:rsidRDefault="00F26F7B" w:rsidP="00E94097">
      <w:pPr>
        <w:pStyle w:val="paragraph"/>
      </w:pPr>
      <w:r w:rsidRPr="00DF0DA5">
        <w:tab/>
      </w:r>
      <w:r w:rsidR="00893452" w:rsidRPr="00DF0DA5">
        <w:t>(h)</w:t>
      </w:r>
      <w:r w:rsidRPr="00DF0DA5">
        <w:tab/>
      </w:r>
      <w:r w:rsidR="00893452" w:rsidRPr="00DF0DA5">
        <w:t>an allowance that is payable to an eligible employee by reason that he is employed in the Public Service Board in the position of Chairman, Promotions Appeal Committee;</w:t>
      </w:r>
    </w:p>
    <w:p w14:paraId="4C6003FE" w14:textId="4D7576C2" w:rsidR="0053253D" w:rsidRPr="00DF0DA5" w:rsidRDefault="0053253D" w:rsidP="00893452">
      <w:pPr>
        <w:pStyle w:val="paragraph"/>
      </w:pPr>
      <w:r w:rsidRPr="00DF0DA5">
        <w:tab/>
        <w:t>(j)</w:t>
      </w:r>
      <w:r w:rsidRPr="00DF0DA5">
        <w:tab/>
        <w:t xml:space="preserve">an allowance that is payable to an eligible employee (being an eligible employee referred to in paragraph (ea) of the definition of </w:t>
      </w:r>
      <w:bookmarkStart w:id="10" w:name="_Hlk111538998"/>
      <w:r w:rsidRPr="00DF0DA5">
        <w:rPr>
          <w:b/>
          <w:i/>
        </w:rPr>
        <w:t>eligible employee</w:t>
      </w:r>
      <w:bookmarkEnd w:id="10"/>
      <w:r w:rsidRPr="00DF0DA5">
        <w:t xml:space="preserve"> in subsection 3(1) of the Act) in pursuance of</w:t>
      </w:r>
      <w:r w:rsidR="00FD7BF4" w:rsidRPr="00DF0DA5">
        <w:t>:</w:t>
      </w:r>
    </w:p>
    <w:p w14:paraId="6A067EB3" w14:textId="5BC7538F" w:rsidR="0053253D" w:rsidRPr="00DF0DA5" w:rsidRDefault="0053253D" w:rsidP="00D96F99">
      <w:pPr>
        <w:pStyle w:val="paragraphsub"/>
      </w:pPr>
      <w:r w:rsidRPr="00DF0DA5">
        <w:tab/>
        <w:t>(i)</w:t>
      </w:r>
      <w:r w:rsidRPr="00DF0DA5">
        <w:tab/>
        <w:t xml:space="preserve">where the eligible employee is employed as a member of the staff of the Legal Aid Commission of Western Australia established under the </w:t>
      </w:r>
      <w:r w:rsidRPr="00DF0DA5">
        <w:rPr>
          <w:i/>
          <w:iCs/>
        </w:rPr>
        <w:t>Legal Aid Commission Act</w:t>
      </w:r>
      <w:r w:rsidRPr="00DF0DA5">
        <w:t>, 1976 of the State of Western Australia—the provisions of paragraph 4 in the Schedule to the agreement made on 12 January 1978 between the Commonwealth and that State in relation to the provision in that State of legal aid to which that agreement relates;</w:t>
      </w:r>
    </w:p>
    <w:p w14:paraId="08DD8485" w14:textId="7AE6E08E" w:rsidR="0053253D" w:rsidRPr="00DF0DA5" w:rsidRDefault="0053253D" w:rsidP="00D96F99">
      <w:pPr>
        <w:pStyle w:val="paragraphsub"/>
      </w:pPr>
      <w:r w:rsidRPr="00DF0DA5">
        <w:tab/>
        <w:t>(ii)</w:t>
      </w:r>
      <w:r w:rsidRPr="00DF0DA5">
        <w:tab/>
        <w:t>where the eligible employee is employed as a member of the staff of the Legal Services Commission established under the Legal Services Commission Act, 1977 of the State of South Australia—the provisions of paragraph 4 in the Schedule to the agreement made on 4 December 1978 between the Commonwealth and that State in relation to the provision in that State of legal assistance to which that agreement relates;</w:t>
      </w:r>
    </w:p>
    <w:p w14:paraId="06419283" w14:textId="4CD2EBC5" w:rsidR="0053253D" w:rsidRPr="00DF0DA5" w:rsidRDefault="0053253D" w:rsidP="00D96F99">
      <w:pPr>
        <w:pStyle w:val="paragraphsub"/>
      </w:pPr>
      <w:r w:rsidRPr="00DF0DA5">
        <w:tab/>
        <w:t>(iii)</w:t>
      </w:r>
      <w:r w:rsidRPr="00DF0DA5">
        <w:tab/>
        <w:t>where the eligible employee is employed as a member of the staff of the Legal Aid Commission of Queensland established under the</w:t>
      </w:r>
      <w:r w:rsidRPr="00DF0DA5">
        <w:rPr>
          <w:i/>
          <w:iCs/>
        </w:rPr>
        <w:t xml:space="preserve"> Legal Aid Act </w:t>
      </w:r>
      <w:r w:rsidRPr="00DF0DA5">
        <w:t>1978 of the State of Queensland—the provisions of paragraph 4 in the Schedule to the agreement made on 26 June 1979 between the Commonwealth and that State in relation to the provision in that State of legal assistance to which that agreement relates; or</w:t>
      </w:r>
    </w:p>
    <w:p w14:paraId="52ABC4B3" w14:textId="3116A946" w:rsidR="0053253D" w:rsidRPr="00DF0DA5" w:rsidRDefault="0053253D" w:rsidP="006706A1">
      <w:pPr>
        <w:pStyle w:val="paragraphsub"/>
      </w:pPr>
      <w:r w:rsidRPr="00DF0DA5">
        <w:tab/>
        <w:t>(iv)</w:t>
      </w:r>
      <w:r w:rsidRPr="00DF0DA5">
        <w:tab/>
        <w:t xml:space="preserve">where the eligible employee is employed as a member of the staff of the Legal Aid Commission established under the </w:t>
      </w:r>
      <w:r w:rsidRPr="00DF0DA5">
        <w:rPr>
          <w:i/>
          <w:iCs/>
        </w:rPr>
        <w:t>Legal Aid Commission Act</w:t>
      </w:r>
      <w:r w:rsidRPr="00DF0DA5">
        <w:t xml:space="preserve"> 1978 of the State of Victoria—the provisions of paragraph 4 in the Schedule to the agreement made on 20 December 1979 between the Commonwealth and that State in relation to the provision in that State of legal aid to which the agreement relates;</w:t>
      </w:r>
    </w:p>
    <w:p w14:paraId="721DC119" w14:textId="20618D82" w:rsidR="00893452" w:rsidRPr="00DF0DA5" w:rsidRDefault="00F26F7B" w:rsidP="00893452">
      <w:pPr>
        <w:pStyle w:val="paragraph"/>
      </w:pPr>
      <w:r w:rsidRPr="00DF0DA5">
        <w:tab/>
      </w:r>
      <w:r w:rsidR="00893452" w:rsidRPr="00DF0DA5">
        <w:t>(k)</w:t>
      </w:r>
      <w:r w:rsidRPr="00DF0DA5">
        <w:tab/>
      </w:r>
      <w:r w:rsidR="00893452" w:rsidRPr="00DF0DA5">
        <w:t>an allowance that is payable to an eligible employee, being a person to whom subsection</w:t>
      </w:r>
      <w:r w:rsidRPr="00DF0DA5">
        <w:t> </w:t>
      </w:r>
      <w:r w:rsidR="00893452" w:rsidRPr="00DF0DA5">
        <w:t xml:space="preserve">16(3) of the </w:t>
      </w:r>
      <w:r w:rsidR="00893452" w:rsidRPr="00DF0DA5">
        <w:rPr>
          <w:i/>
        </w:rPr>
        <w:t>Trade Union Training Authority Amendment Act 1978</w:t>
      </w:r>
      <w:r w:rsidR="00893452" w:rsidRPr="00DF0DA5">
        <w:t xml:space="preserve"> applies, under subsection</w:t>
      </w:r>
      <w:r w:rsidRPr="00DF0DA5">
        <w:t> </w:t>
      </w:r>
      <w:r w:rsidR="00893452" w:rsidRPr="00DF0DA5">
        <w:t>16(5) of that Act;</w:t>
      </w:r>
    </w:p>
    <w:p w14:paraId="7A85C008" w14:textId="04B092E1" w:rsidR="00893452" w:rsidRPr="00DF0DA5" w:rsidRDefault="00F26F7B" w:rsidP="00893452">
      <w:pPr>
        <w:pStyle w:val="paragraph"/>
      </w:pPr>
      <w:r w:rsidRPr="00DF0DA5">
        <w:tab/>
      </w:r>
      <w:r w:rsidR="00893452" w:rsidRPr="00DF0DA5">
        <w:t>(</w:t>
      </w:r>
      <w:r w:rsidRPr="00DF0DA5">
        <w:t>l</w:t>
      </w:r>
      <w:r w:rsidR="00893452" w:rsidRPr="00DF0DA5">
        <w:t>)</w:t>
      </w:r>
      <w:r w:rsidRPr="00DF0DA5">
        <w:tab/>
      </w:r>
      <w:r w:rsidR="00893452" w:rsidRPr="00DF0DA5">
        <w:t>an allowance of a prescribed kind</w:t>
      </w:r>
      <w:r w:rsidR="00E75B42" w:rsidRPr="00DF0DA5">
        <w:t xml:space="preserve">, other than an allowance referred to in Part </w:t>
      </w:r>
      <w:r w:rsidR="000373A7" w:rsidRPr="00DF0DA5">
        <w:t>2C</w:t>
      </w:r>
      <w:r w:rsidR="00F449B6" w:rsidRPr="00DF0DA5">
        <w:rPr>
          <w:smallCaps/>
        </w:rPr>
        <w:t xml:space="preserve">, </w:t>
      </w:r>
      <w:r w:rsidR="00F449B6" w:rsidRPr="00DF0DA5">
        <w:t xml:space="preserve">or a Parliamentary employment allowance within the meaning of Part </w:t>
      </w:r>
      <w:r w:rsidR="000373A7" w:rsidRPr="00DF0DA5">
        <w:t xml:space="preserve">2D </w:t>
      </w:r>
      <w:r w:rsidR="00F449B6" w:rsidRPr="00DF0DA5">
        <w:t>in respect of which a person has made an election in accordance with that Part,</w:t>
      </w:r>
      <w:r w:rsidR="00893452" w:rsidRPr="00DF0DA5">
        <w:t xml:space="preserve"> that is payable on a regular basis to an eligible employee.</w:t>
      </w:r>
    </w:p>
    <w:p w14:paraId="4BCCD4AD" w14:textId="136A5152" w:rsidR="006C0C92" w:rsidRPr="00DF0DA5" w:rsidRDefault="00F26F7B" w:rsidP="006C0C92">
      <w:pPr>
        <w:pStyle w:val="ActHead5"/>
      </w:pPr>
      <w:bookmarkStart w:id="11" w:name="_Toc194395650"/>
      <w:r w:rsidRPr="00DF0DA5">
        <w:rPr>
          <w:rStyle w:val="CharSectno"/>
        </w:rPr>
        <w:t>6</w:t>
      </w:r>
      <w:r w:rsidR="006C0C92" w:rsidRPr="00DF0DA5">
        <w:t xml:space="preserve">  </w:t>
      </w:r>
      <w:r w:rsidRPr="00DF0DA5">
        <w:t xml:space="preserve">Payment of allowance of a prescribed kind on </w:t>
      </w:r>
      <w:r w:rsidR="00466AD5" w:rsidRPr="00DF0DA5">
        <w:t xml:space="preserve">a </w:t>
      </w:r>
      <w:r w:rsidRPr="00DF0DA5">
        <w:t>regular basis</w:t>
      </w:r>
      <w:bookmarkEnd w:id="11"/>
    </w:p>
    <w:p w14:paraId="18032187" w14:textId="159A9DD3" w:rsidR="00F26F7B" w:rsidRPr="00DF0DA5" w:rsidRDefault="00F26F7B" w:rsidP="00F26F7B">
      <w:pPr>
        <w:pStyle w:val="subsection"/>
      </w:pPr>
      <w:r w:rsidRPr="00DF0DA5">
        <w:tab/>
        <w:t>(1)</w:t>
      </w:r>
      <w:r w:rsidRPr="00DF0DA5">
        <w:tab/>
        <w:t xml:space="preserve">An allowance of a prescribed kind </w:t>
      </w:r>
      <w:r w:rsidR="008F143E" w:rsidRPr="00DF0DA5">
        <w:t>is taken, for the purposes of paragraph 5(1) or 8QA(1)(b), to be payable to an eligible employee on a regular basis only if</w:t>
      </w:r>
      <w:r w:rsidRPr="00DF0DA5">
        <w:t xml:space="preserve"> the allowance is payable in respect of duties or work performed by the eligible employee for a continuous period that commences</w:t>
      </w:r>
      <w:r w:rsidR="00FD7BF4" w:rsidRPr="00DF0DA5">
        <w:t>:</w:t>
      </w:r>
    </w:p>
    <w:p w14:paraId="4B29EF0A" w14:textId="48632BF7" w:rsidR="00F26F7B" w:rsidRPr="00DF0DA5" w:rsidRDefault="00F26F7B" w:rsidP="00F26F7B">
      <w:pPr>
        <w:pStyle w:val="paragraph"/>
      </w:pPr>
      <w:r w:rsidRPr="00DF0DA5">
        <w:tab/>
        <w:t>(a)</w:t>
      </w:r>
      <w:r w:rsidRPr="00DF0DA5">
        <w:tab/>
        <w:t>immediately after the eligible employee has performed for a continuous period of 12 months duties or work in respect of the performance of which an allowance of the same kind as that allowance has been paid or is payable to the eligible employee; or</w:t>
      </w:r>
    </w:p>
    <w:p w14:paraId="22C438E9" w14:textId="4AC17168" w:rsidR="00F26F7B" w:rsidRPr="00DF0DA5" w:rsidRDefault="00F26F7B" w:rsidP="00F26F7B">
      <w:pPr>
        <w:pStyle w:val="paragraph"/>
      </w:pPr>
      <w:r w:rsidRPr="00DF0DA5">
        <w:tab/>
        <w:t>(b)</w:t>
      </w:r>
      <w:r w:rsidRPr="00DF0DA5">
        <w:tab/>
        <w:t>where a certificate in respect, of the eligible employee has been given under subregulation (2)—on the day specified in the certificate.</w:t>
      </w:r>
    </w:p>
    <w:p w14:paraId="5CC81A29" w14:textId="46686EF3" w:rsidR="00F26F7B" w:rsidRPr="00DF0DA5" w:rsidRDefault="00F26F7B" w:rsidP="00F26F7B">
      <w:pPr>
        <w:pStyle w:val="subsection"/>
      </w:pPr>
      <w:r w:rsidRPr="00DF0DA5">
        <w:tab/>
        <w:t>(2)</w:t>
      </w:r>
      <w:r w:rsidRPr="00DF0DA5">
        <w:tab/>
        <w:t xml:space="preserve">If </w:t>
      </w:r>
      <w:r w:rsidR="00AE39EE" w:rsidRPr="00DF0DA5">
        <w:rPr>
          <w:sz w:val="21"/>
          <w:szCs w:val="21"/>
        </w:rPr>
        <w:t>the Commissioner</w:t>
      </w:r>
      <w:r w:rsidRPr="00DF0DA5">
        <w:t xml:space="preserve"> is of the opinion that there is a likelihood that, from and including a particular day</w:t>
      </w:r>
      <w:r w:rsidR="00FD7BF4" w:rsidRPr="00DF0DA5">
        <w:t>:</w:t>
      </w:r>
    </w:p>
    <w:p w14:paraId="03A076BB" w14:textId="27EF0E2A" w:rsidR="00F26F7B" w:rsidRPr="00DF0DA5" w:rsidRDefault="00F26F7B" w:rsidP="00F26F7B">
      <w:pPr>
        <w:pStyle w:val="paragraph"/>
      </w:pPr>
      <w:r w:rsidRPr="00DF0DA5">
        <w:tab/>
        <w:t>(a)</w:t>
      </w:r>
      <w:r w:rsidRPr="00DF0DA5">
        <w:tab/>
        <w:t>an eligible employee will, for a continuous period of not less than 12 months, perform duties or work in respect of the performance of which an allowance of a prescribed kind will be payable to him; or</w:t>
      </w:r>
    </w:p>
    <w:p w14:paraId="3DF7A3A0" w14:textId="04A2A18F" w:rsidR="00F26F7B" w:rsidRPr="00DF0DA5" w:rsidRDefault="00F26F7B" w:rsidP="00F26F7B">
      <w:pPr>
        <w:pStyle w:val="paragraph"/>
      </w:pPr>
      <w:r w:rsidRPr="00DF0DA5">
        <w:tab/>
        <w:t>(b)</w:t>
      </w:r>
      <w:r w:rsidRPr="00DF0DA5">
        <w:tab/>
        <w:t>where the eligible employee has, for a continuous period of less than 12 months immediately preceding the particular day, performed duties or work in respect of the performance of which an allowance of a prescribed kind has been paid or is payable to him—the eligible employee will, for a continuous period of less than 12 months that together with the first</w:t>
      </w:r>
      <w:r w:rsidR="00DF0DA5">
        <w:noBreakHyphen/>
      </w:r>
      <w:r w:rsidRPr="00DF0DA5">
        <w:t>mentioned period will not be less than a period of 12 months, perform duties or work in respect of the performance of which an allowance of the same kind, as that allowance will be payable to him,</w:t>
      </w:r>
    </w:p>
    <w:p w14:paraId="604CF3BC" w14:textId="3A865B6C" w:rsidR="00F26F7B" w:rsidRPr="00DF0DA5" w:rsidRDefault="00AE39EE" w:rsidP="00F26F7B">
      <w:pPr>
        <w:pStyle w:val="subsection2"/>
      </w:pPr>
      <w:r w:rsidRPr="00DF0DA5">
        <w:rPr>
          <w:sz w:val="21"/>
          <w:szCs w:val="21"/>
        </w:rPr>
        <w:t>the Commissioner shall give</w:t>
      </w:r>
      <w:r w:rsidR="00F26F7B" w:rsidRPr="00DF0DA5">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032F5F7F" w14:textId="2F754296" w:rsidR="00F26F7B" w:rsidRPr="00DF0DA5" w:rsidRDefault="00F26F7B" w:rsidP="00F26F7B">
      <w:pPr>
        <w:pStyle w:val="subsection"/>
      </w:pPr>
      <w:r w:rsidRPr="00DF0DA5">
        <w:tab/>
        <w:t>(3)</w:t>
      </w:r>
      <w:r w:rsidRPr="00DF0DA5">
        <w:tab/>
        <w:t>For the purposes of this regulation, where</w:t>
      </w:r>
      <w:r w:rsidR="00FD7BF4" w:rsidRPr="00DF0DA5">
        <w:t>:</w:t>
      </w:r>
    </w:p>
    <w:p w14:paraId="4B6F49B4" w14:textId="2DEF8992" w:rsidR="00F26F7B" w:rsidRPr="00DF0DA5" w:rsidRDefault="00F26F7B" w:rsidP="00F26F7B">
      <w:pPr>
        <w:pStyle w:val="paragraph"/>
      </w:pPr>
      <w:r w:rsidRPr="00DF0DA5">
        <w:tab/>
        <w:t>(a)</w:t>
      </w:r>
      <w:r w:rsidRPr="00DF0DA5">
        <w:tab/>
        <w:t>for a continuous period immediately preceding a period of leave of absence, an eligible employee performs duties or work in respect of the performance of which an allowance of a prescribed kind is payable to him;</w:t>
      </w:r>
    </w:p>
    <w:p w14:paraId="076B4B93" w14:textId="360C87B6" w:rsidR="00F26F7B" w:rsidRPr="00DF0DA5" w:rsidRDefault="00F26F7B" w:rsidP="00F26F7B">
      <w:pPr>
        <w:pStyle w:val="paragraph"/>
      </w:pPr>
      <w:r w:rsidRPr="00DF0DA5">
        <w:tab/>
        <w:t>(b)</w:t>
      </w:r>
      <w:r w:rsidRPr="00DF0DA5">
        <w:tab/>
        <w:t>that allowance or an allowance of the same kind as that allowance is not payable to him during the period of leave; and</w:t>
      </w:r>
    </w:p>
    <w:p w14:paraId="3A3EEDF7" w14:textId="093C0E45" w:rsidR="00F26F7B" w:rsidRPr="00DF0DA5" w:rsidRDefault="00F26F7B" w:rsidP="00F26F7B">
      <w:pPr>
        <w:pStyle w:val="paragraph"/>
      </w:pPr>
      <w:r w:rsidRPr="00DF0DA5">
        <w:tab/>
        <w:t>(c)</w:t>
      </w:r>
      <w:r w:rsidRPr="00DF0DA5">
        <w:tab/>
        <w:t>immediately after the expiration of the period of leave, the eligible employee performs, for a continuous period, duties or work in respect of the performance of which an allowance of the same kind as that allowance is payable to him,</w:t>
      </w:r>
    </w:p>
    <w:p w14:paraId="1B3BF2FA" w14:textId="77777777" w:rsidR="00F26F7B" w:rsidRPr="00DF0DA5" w:rsidRDefault="00F26F7B" w:rsidP="00F26F7B">
      <w:pPr>
        <w:pStyle w:val="subsection2"/>
      </w:pPr>
      <w:r w:rsidRPr="00DF0DA5">
        <w:t>the period of leave shall be disregarded and the periods during which he performs those duties or that work, being the period immediately preceding that period of leave and the period immediately following that period of leave, shall be deemed to be a continuous period.</w:t>
      </w:r>
    </w:p>
    <w:p w14:paraId="65E516EB" w14:textId="7E2EBBE1" w:rsidR="00F26F7B" w:rsidRPr="00DF0DA5" w:rsidRDefault="00F26F7B" w:rsidP="00F26F7B">
      <w:pPr>
        <w:pStyle w:val="subsection"/>
      </w:pPr>
      <w:r w:rsidRPr="00DF0DA5">
        <w:tab/>
        <w:t>(4)</w:t>
      </w:r>
      <w:r w:rsidRPr="00DF0DA5">
        <w:tab/>
        <w:t>Where an allowance of a prescribed kind is payable to an eligible employee during a period of leave of absence, the eligible employee shall, for the purposes of this regulation, be deemed to perform during the period of leave of absence the duties or work in respect of the performance of which that allowance is payable.</w:t>
      </w:r>
    </w:p>
    <w:p w14:paraId="7B0135F1" w14:textId="4E37423A" w:rsidR="006C0C92" w:rsidRPr="00DF0DA5" w:rsidRDefault="00F26F7B" w:rsidP="006C0C92">
      <w:pPr>
        <w:pStyle w:val="ActHead5"/>
      </w:pPr>
      <w:bookmarkStart w:id="12" w:name="_Toc194395651"/>
      <w:r w:rsidRPr="00DF0DA5">
        <w:rPr>
          <w:rStyle w:val="CharSectno"/>
        </w:rPr>
        <w:t>7</w:t>
      </w:r>
      <w:r w:rsidR="006C0C92" w:rsidRPr="00DF0DA5">
        <w:t xml:space="preserve">  </w:t>
      </w:r>
      <w:r w:rsidR="00CD1B9E" w:rsidRPr="00DF0DA5">
        <w:t>Circumstance</w:t>
      </w:r>
      <w:r w:rsidR="00466AD5" w:rsidRPr="00DF0DA5">
        <w:t>s</w:t>
      </w:r>
      <w:r w:rsidR="00CD1B9E" w:rsidRPr="00DF0DA5">
        <w:t xml:space="preserve"> where part </w:t>
      </w:r>
      <w:r w:rsidRPr="00DF0DA5">
        <w:t xml:space="preserve">of salary or wages not to be treated as salary </w:t>
      </w:r>
      <w:r w:rsidR="00B638B1" w:rsidRPr="00DF0DA5">
        <w:t>for purposes of Act</w:t>
      </w:r>
      <w:bookmarkEnd w:id="12"/>
    </w:p>
    <w:p w14:paraId="65A3DFDF" w14:textId="408833F5" w:rsidR="00F26F7B" w:rsidRPr="00DF0DA5" w:rsidRDefault="00F26F7B" w:rsidP="00F26F7B">
      <w:pPr>
        <w:pStyle w:val="subsection"/>
      </w:pPr>
      <w:r w:rsidRPr="00DF0DA5">
        <w:tab/>
        <w:t>(1)</w:t>
      </w:r>
      <w:r w:rsidRPr="00DF0DA5">
        <w:tab/>
        <w:t>Where</w:t>
      </w:r>
      <w:r w:rsidR="00FD7BF4" w:rsidRPr="00DF0DA5">
        <w:t>:</w:t>
      </w:r>
    </w:p>
    <w:p w14:paraId="5AD05257" w14:textId="4C2EA7EA" w:rsidR="00F26F7B" w:rsidRPr="00DF0DA5" w:rsidRDefault="00F26F7B" w:rsidP="00F26F7B">
      <w:pPr>
        <w:pStyle w:val="paragraph"/>
      </w:pPr>
      <w:r w:rsidRPr="00DF0DA5">
        <w:tab/>
        <w:t>(a)</w:t>
      </w:r>
      <w:r w:rsidRPr="00DF0DA5">
        <w:tab/>
        <w:t>an allowance of a kind referred to in paragraph 5(j) or (k) is payable to an eligible employee; and</w:t>
      </w:r>
    </w:p>
    <w:p w14:paraId="04F3B5C4" w14:textId="55AEB51C" w:rsidR="00F26F7B" w:rsidRPr="00DF0DA5" w:rsidRDefault="00F26F7B" w:rsidP="00F26F7B">
      <w:pPr>
        <w:pStyle w:val="paragraph"/>
      </w:pPr>
      <w:r w:rsidRPr="00DF0DA5">
        <w:tab/>
        <w:t>(b)</w:t>
      </w:r>
      <w:r w:rsidRPr="00DF0DA5">
        <w:tab/>
        <w:t xml:space="preserve">a part (in this subregulation referred to as the </w:t>
      </w:r>
      <w:r w:rsidRPr="00DF0DA5">
        <w:rPr>
          <w:b/>
          <w:i/>
        </w:rPr>
        <w:t>relevant part</w:t>
      </w:r>
      <w:r w:rsidRPr="00DF0DA5">
        <w:t xml:space="preserve">) of that allowance is payable to the eligible employee by reason of a reduction in, or the discontinuance of, the payment to the eligible employee of another allowance, not being an allowance of a kind referred to in </w:t>
      </w:r>
      <w:r w:rsidR="0053253D" w:rsidRPr="00DF0DA5">
        <w:t>regulation 5</w:t>
      </w:r>
      <w:r w:rsidRPr="00DF0DA5">
        <w:t>, that is or was payable to the eligible employee,</w:t>
      </w:r>
    </w:p>
    <w:p w14:paraId="1490D1BC" w14:textId="77777777" w:rsidR="00F26F7B" w:rsidRPr="00DF0DA5" w:rsidRDefault="00F26F7B" w:rsidP="00F26F7B">
      <w:pPr>
        <w:pStyle w:val="subsection2"/>
      </w:pPr>
      <w:r w:rsidRPr="00DF0DA5">
        <w:t>so much of the salary or wages of the eligible employee as is equal to the amount of the relevant part of that allowance shall not be treated as salary for the purposes of the Act.</w:t>
      </w:r>
    </w:p>
    <w:p w14:paraId="12CACF40" w14:textId="443E1213" w:rsidR="00F26F7B" w:rsidRPr="00DF0DA5" w:rsidRDefault="00F26F7B" w:rsidP="00F26F7B">
      <w:pPr>
        <w:pStyle w:val="subsection"/>
      </w:pPr>
      <w:r w:rsidRPr="00DF0DA5">
        <w:tab/>
        <w:t>(2)</w:t>
      </w:r>
      <w:r w:rsidRPr="00DF0DA5">
        <w:tab/>
        <w:t>Where</w:t>
      </w:r>
      <w:r w:rsidR="00FD7BF4" w:rsidRPr="00DF0DA5">
        <w:t>:</w:t>
      </w:r>
    </w:p>
    <w:p w14:paraId="097D7556" w14:textId="71A20F57" w:rsidR="00F26F7B" w:rsidRPr="00DF0DA5" w:rsidRDefault="00F26F7B" w:rsidP="00F26F7B">
      <w:pPr>
        <w:pStyle w:val="paragraph"/>
      </w:pPr>
      <w:r w:rsidRPr="00DF0DA5">
        <w:tab/>
        <w:t>(a)</w:t>
      </w:r>
      <w:r w:rsidRPr="00DF0DA5">
        <w:tab/>
        <w:t>an eligible employee performs on a particular day duties or work in respect of the performance of which an allowance of a prescribed kind is payable to the eligible employee and that allowance is payable on a regular basis to the eligible employee; and</w:t>
      </w:r>
    </w:p>
    <w:p w14:paraId="2D0B28BA" w14:textId="271FD9CB" w:rsidR="00F26F7B" w:rsidRPr="00DF0DA5" w:rsidRDefault="00F26F7B" w:rsidP="00F26F7B">
      <w:pPr>
        <w:pStyle w:val="paragraph"/>
      </w:pPr>
      <w:r w:rsidRPr="00DF0DA5">
        <w:tab/>
        <w:t>(b)</w:t>
      </w:r>
      <w:r w:rsidRPr="00DF0DA5">
        <w:tab/>
        <w:t>at any time during the relevant period an allowance of the same kind as the allowance referred to in paragraph (a) was payable to the eligible employee at a rate that is lower than the rate at which the allowance referred to in paragraph (a) is payable,</w:t>
      </w:r>
    </w:p>
    <w:p w14:paraId="3D9F9F53" w14:textId="7B3823BD" w:rsidR="00F449B6" w:rsidRPr="00DF0DA5" w:rsidRDefault="00F26F7B" w:rsidP="004E277C">
      <w:pPr>
        <w:pStyle w:val="subsection2"/>
      </w:pPr>
      <w:r w:rsidRPr="00DF0DA5">
        <w:t xml:space="preserve">so much of the salary or wages payable to the eligible employee on the particular day as is equal </w:t>
      </w:r>
      <w:r w:rsidR="00F449B6" w:rsidRPr="00DF0DA5">
        <w:t>to the amount by which the amount of the allowance referred to in paragraph (a) exceeds the amount of the allowance that would be payable to the eligible employee on the particular day if he or she had continued to perform those duties, or that work, performed by him or her during the relevant period in respect of which an allowance of the same kind as the allowance referred to in paragraph (a) was payable to him or her at the lower or lowest rate, as the case may be, shall not be treated as salary for the purposes of the Act.</w:t>
      </w:r>
    </w:p>
    <w:p w14:paraId="33BB7D20" w14:textId="7E6B47A1" w:rsidR="00B638B1" w:rsidRPr="00DF0DA5" w:rsidRDefault="00B638B1" w:rsidP="00DE573D">
      <w:pPr>
        <w:pStyle w:val="subsection"/>
      </w:pPr>
      <w:r w:rsidRPr="00DF0DA5">
        <w:tab/>
        <w:t>(3)</w:t>
      </w:r>
      <w:r w:rsidRPr="00DF0DA5">
        <w:tab/>
        <w:t xml:space="preserve">In this regulation, </w:t>
      </w:r>
      <w:r w:rsidRPr="00DF0DA5">
        <w:rPr>
          <w:b/>
          <w:i/>
        </w:rPr>
        <w:t>relevant period</w:t>
      </w:r>
      <w:r w:rsidRPr="00DF0DA5">
        <w:t>, in relation to an eligible employee who performs on a particular day duties or work in respect of the performance of which an allowance of a prescribed kind is payable, means:</w:t>
      </w:r>
    </w:p>
    <w:p w14:paraId="3ABBF6F0" w14:textId="7E432FA2" w:rsidR="00B638B1" w:rsidRPr="00DF0DA5" w:rsidRDefault="00B638B1" w:rsidP="00847BAD">
      <w:pPr>
        <w:pStyle w:val="paragraph"/>
      </w:pPr>
      <w:r w:rsidRPr="00DF0DA5">
        <w:tab/>
        <w:t>(a)</w:t>
      </w:r>
      <w:r w:rsidRPr="00DF0DA5">
        <w:tab/>
        <w:t>if paragraph (b) does not apply—the period of 12 months immediately preceding the particular day; or</w:t>
      </w:r>
    </w:p>
    <w:p w14:paraId="5C3F1A75" w14:textId="72CFA5FC" w:rsidR="00B638B1" w:rsidRPr="00DF0DA5" w:rsidRDefault="00B638B1" w:rsidP="00847BAD">
      <w:pPr>
        <w:pStyle w:val="paragraph"/>
      </w:pPr>
      <w:r w:rsidRPr="00DF0DA5">
        <w:tab/>
        <w:t>(b)</w:t>
      </w:r>
      <w:r w:rsidRPr="00DF0DA5">
        <w:tab/>
        <w:t>if the eligible employee has, for a continuous period of less than 12 months immediately preceding the particular day, performed the duties or work performed by him or her on the particular day or duties or work in respect of the performance of which an allowance of the same kind as the allowance payable to him or her on the relevant day has been paid or is payable to him or her—that lesser period.</w:t>
      </w:r>
    </w:p>
    <w:p w14:paraId="787F6ABD" w14:textId="4B47B43A" w:rsidR="006C0C92" w:rsidRPr="00DF0DA5" w:rsidRDefault="00123E2D" w:rsidP="006C0C92">
      <w:pPr>
        <w:pStyle w:val="ActHead5"/>
      </w:pPr>
      <w:bookmarkStart w:id="13" w:name="_Toc194395652"/>
      <w:r w:rsidRPr="00DF0DA5">
        <w:rPr>
          <w:rStyle w:val="CharSectno"/>
        </w:rPr>
        <w:t>8</w:t>
      </w:r>
      <w:r w:rsidR="006C0C92" w:rsidRPr="00DF0DA5">
        <w:t xml:space="preserve">  </w:t>
      </w:r>
      <w:r w:rsidRPr="00DF0DA5">
        <w:t>Salary for purposes of determination of certain benefits</w:t>
      </w:r>
      <w:bookmarkEnd w:id="13"/>
    </w:p>
    <w:p w14:paraId="2A5954EB" w14:textId="1C48351A" w:rsidR="00123E2D" w:rsidRPr="00DF0DA5" w:rsidRDefault="00123E2D" w:rsidP="00123E2D">
      <w:pPr>
        <w:pStyle w:val="subsection"/>
      </w:pPr>
      <w:r w:rsidRPr="00DF0DA5">
        <w:tab/>
        <w:t>(1)</w:t>
      </w:r>
      <w:r w:rsidRPr="00DF0DA5">
        <w:tab/>
        <w:t>Where</w:t>
      </w:r>
      <w:r w:rsidR="00FD7BF4" w:rsidRPr="00DF0DA5">
        <w:t>:</w:t>
      </w:r>
    </w:p>
    <w:p w14:paraId="401B8866" w14:textId="1929E3E4" w:rsidR="00123E2D" w:rsidRPr="00DF0DA5" w:rsidRDefault="00123E2D" w:rsidP="00123E2D">
      <w:pPr>
        <w:pStyle w:val="paragraph"/>
      </w:pPr>
      <w:r w:rsidRPr="00DF0DA5">
        <w:tab/>
        <w:t>(a)</w:t>
      </w:r>
      <w:r w:rsidRPr="00DF0DA5">
        <w:tab/>
        <w:t>a person has ceased to be an eligible employee</w:t>
      </w:r>
      <w:r w:rsidR="00FD7BF4" w:rsidRPr="00DF0DA5">
        <w:t>:</w:t>
      </w:r>
    </w:p>
    <w:p w14:paraId="7B4C8067" w14:textId="6C2E5092" w:rsidR="00123E2D" w:rsidRPr="00DF0DA5" w:rsidRDefault="00123E2D" w:rsidP="00A73336">
      <w:pPr>
        <w:pStyle w:val="paragraphsub"/>
      </w:pPr>
      <w:r w:rsidRPr="00DF0DA5">
        <w:tab/>
        <w:t>(i)</w:t>
      </w:r>
      <w:r w:rsidRPr="00DF0DA5">
        <w:tab/>
        <w:t>by reason of early retirement; or</w:t>
      </w:r>
    </w:p>
    <w:p w14:paraId="40E6D6F8" w14:textId="1C81EC35" w:rsidR="00123E2D" w:rsidRPr="00DF0DA5" w:rsidRDefault="00123E2D" w:rsidP="00A73336">
      <w:pPr>
        <w:pStyle w:val="paragraphsub"/>
      </w:pPr>
      <w:r w:rsidRPr="00DF0DA5">
        <w:tab/>
        <w:t>(ii)</w:t>
      </w:r>
      <w:r w:rsidRPr="00DF0DA5">
        <w:tab/>
        <w:t>in circumstances that entitle him to age retirement pension; and</w:t>
      </w:r>
    </w:p>
    <w:p w14:paraId="72D1C321" w14:textId="34E9A8C5" w:rsidR="00123E2D" w:rsidRPr="00DF0DA5" w:rsidRDefault="00123E2D" w:rsidP="00123E2D">
      <w:pPr>
        <w:pStyle w:val="paragraph"/>
      </w:pPr>
      <w:r w:rsidRPr="00DF0DA5">
        <w:tab/>
        <w:t>(b)</w:t>
      </w:r>
      <w:r w:rsidRPr="00DF0DA5">
        <w:tab/>
        <w:t xml:space="preserve">on the relevant day the person performed duties or work in respect of the performance of which an allowance of a prescribed kind has been paid or is payable to him and that allowance was taken to be payable to the person on a regular basis by reason only that a certificate in respect of the person had been </w:t>
      </w:r>
      <w:r w:rsidR="00AE39EE" w:rsidRPr="00DF0DA5">
        <w:rPr>
          <w:sz w:val="21"/>
          <w:szCs w:val="21"/>
        </w:rPr>
        <w:t>given by</w:t>
      </w:r>
      <w:r w:rsidRPr="00DF0DA5">
        <w:t xml:space="preserve"> the Commissioner under subregulation 6(2),</w:t>
      </w:r>
    </w:p>
    <w:p w14:paraId="7437BD6D" w14:textId="45BC9349" w:rsidR="00123E2D" w:rsidRPr="00DF0DA5" w:rsidRDefault="00123E2D" w:rsidP="00123E2D">
      <w:pPr>
        <w:pStyle w:val="subsection2"/>
      </w:pPr>
      <w:r w:rsidRPr="00DF0DA5">
        <w:t xml:space="preserve">then, for the purposes of the </w:t>
      </w:r>
      <w:r w:rsidRPr="00DF0DA5">
        <w:rPr>
          <w:lang w:eastAsia="fr-FR"/>
        </w:rPr>
        <w:t xml:space="preserve">definition </w:t>
      </w:r>
      <w:r w:rsidRPr="00DF0DA5">
        <w:t xml:space="preserve">of </w:t>
      </w:r>
      <w:r w:rsidRPr="00DF0DA5">
        <w:rPr>
          <w:b/>
          <w:i/>
        </w:rPr>
        <w:t>final annual rate of salary</w:t>
      </w:r>
      <w:r w:rsidRPr="00DF0DA5">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(b) had not been given.</w:t>
      </w:r>
    </w:p>
    <w:p w14:paraId="196AE2EE" w14:textId="77185334" w:rsidR="00123E2D" w:rsidRPr="00DF0DA5" w:rsidRDefault="00123E2D" w:rsidP="00123E2D">
      <w:pPr>
        <w:pStyle w:val="subsection"/>
      </w:pPr>
      <w:r w:rsidRPr="00DF0DA5">
        <w:tab/>
        <w:t>(2)</w:t>
      </w:r>
      <w:r w:rsidRPr="00DF0DA5">
        <w:tab/>
        <w:t xml:space="preserve">In this regulation, </w:t>
      </w:r>
      <w:r w:rsidRPr="00DF0DA5">
        <w:rPr>
          <w:b/>
          <w:i/>
        </w:rPr>
        <w:t>relevant day</w:t>
      </w:r>
      <w:r w:rsidRPr="00DF0DA5">
        <w:t>, in relation to a person who has ceased to be an eligible employee, means</w:t>
      </w:r>
      <w:r w:rsidR="00FD7BF4" w:rsidRPr="00DF0DA5">
        <w:t>:</w:t>
      </w:r>
    </w:p>
    <w:p w14:paraId="34908054" w14:textId="1C580D4B" w:rsidR="00123E2D" w:rsidRPr="00DF0DA5" w:rsidRDefault="00123E2D" w:rsidP="00123E2D">
      <w:pPr>
        <w:pStyle w:val="paragraph"/>
      </w:pPr>
      <w:r w:rsidRPr="00DF0DA5">
        <w:tab/>
        <w:t>(a)</w:t>
      </w:r>
      <w:r w:rsidRPr="00DF0DA5">
        <w:tab/>
        <w:t>except where paragraph (b) applies—his last day of service; or</w:t>
      </w:r>
    </w:p>
    <w:p w14:paraId="2697F560" w14:textId="2A39832B" w:rsidR="00123E2D" w:rsidRPr="00DF0DA5" w:rsidRDefault="00123E2D" w:rsidP="00123E2D">
      <w:pPr>
        <w:pStyle w:val="paragraph"/>
      </w:pPr>
      <w:r w:rsidRPr="00DF0DA5">
        <w:tab/>
        <w:t>(b)</w:t>
      </w:r>
      <w:r w:rsidRPr="00DF0DA5">
        <w:tab/>
        <w:t>if his final annual rate of salary is ascertained by reference to the annual rate of salary payable to him on a day other than his last day of service—that other day.</w:t>
      </w:r>
    </w:p>
    <w:p w14:paraId="6433A381" w14:textId="04FF7298" w:rsidR="00DF6473" w:rsidRPr="00DF0DA5" w:rsidRDefault="00DF6473" w:rsidP="00DF6473">
      <w:pPr>
        <w:pStyle w:val="ActHead2"/>
        <w:pageBreakBefore/>
      </w:pPr>
      <w:bookmarkStart w:id="14" w:name="_Toc194395653"/>
      <w:r w:rsidRPr="00DF0DA5">
        <w:rPr>
          <w:rStyle w:val="CharPartNo"/>
        </w:rPr>
        <w:t>Part </w:t>
      </w:r>
      <w:r w:rsidR="000373A7" w:rsidRPr="00DF0DA5">
        <w:rPr>
          <w:rStyle w:val="CharPartNo"/>
        </w:rPr>
        <w:t>2</w:t>
      </w:r>
      <w:r w:rsidRPr="00DF0DA5">
        <w:rPr>
          <w:rStyle w:val="CharPartNo"/>
        </w:rPr>
        <w:t>A</w:t>
      </w:r>
      <w:r w:rsidRPr="00DF0DA5">
        <w:t>—</w:t>
      </w:r>
      <w:r w:rsidRPr="00DF0DA5">
        <w:rPr>
          <w:rStyle w:val="CharPartText"/>
        </w:rPr>
        <w:t>Employees in receipt of shift allowance</w:t>
      </w:r>
      <w:bookmarkEnd w:id="14"/>
    </w:p>
    <w:p w14:paraId="7BE942D0"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6B0280D2" w14:textId="285ABCC0" w:rsidR="00DF6473" w:rsidRPr="00DF0DA5" w:rsidRDefault="00DF6473" w:rsidP="00DF6473">
      <w:pPr>
        <w:pStyle w:val="ActHead5"/>
      </w:pPr>
      <w:bookmarkStart w:id="15" w:name="_Toc194395654"/>
      <w:r w:rsidRPr="00DF0DA5">
        <w:rPr>
          <w:rStyle w:val="CharSectno"/>
        </w:rPr>
        <w:t>8A</w:t>
      </w:r>
      <w:r w:rsidRPr="00DF0DA5">
        <w:t xml:space="preserve">  Interpretation</w:t>
      </w:r>
      <w:bookmarkEnd w:id="15"/>
    </w:p>
    <w:p w14:paraId="27361506" w14:textId="6672D6AD" w:rsidR="00DF6473" w:rsidRPr="00DF0DA5" w:rsidRDefault="00DF6473" w:rsidP="00D667F7">
      <w:pPr>
        <w:pStyle w:val="subsection"/>
      </w:pPr>
      <w:r w:rsidRPr="00DF0DA5">
        <w:tab/>
        <w:t>(1)</w:t>
      </w:r>
      <w:r w:rsidR="00466AD5" w:rsidRPr="00DF0DA5">
        <w:tab/>
      </w:r>
      <w:r w:rsidRPr="00DF0DA5">
        <w:t>In this Part</w:t>
      </w:r>
      <w:r w:rsidR="00FD7BF4" w:rsidRPr="00DF0DA5">
        <w:t>:</w:t>
      </w:r>
    </w:p>
    <w:p w14:paraId="60D14ECF" w14:textId="6A688853" w:rsidR="00DF6473" w:rsidRPr="00DF0DA5" w:rsidRDefault="00DF6473" w:rsidP="00D667F7">
      <w:pPr>
        <w:pStyle w:val="Definition"/>
      </w:pPr>
      <w:r w:rsidRPr="00DF0DA5">
        <w:rPr>
          <w:b/>
          <w:i/>
        </w:rPr>
        <w:t>pay period</w:t>
      </w:r>
      <w:r w:rsidRPr="00DF0DA5">
        <w:t>, in relation to a person who is, or has ceased to be, an eligible employee, means</w:t>
      </w:r>
      <w:r w:rsidR="00FD7BF4" w:rsidRPr="00DF0DA5">
        <w:t>:</w:t>
      </w:r>
    </w:p>
    <w:p w14:paraId="58C94DEA" w14:textId="54B0BDCF" w:rsidR="00DF6473" w:rsidRPr="00DF0DA5" w:rsidRDefault="00DF6473" w:rsidP="00D667F7">
      <w:pPr>
        <w:pStyle w:val="paragraph"/>
      </w:pPr>
      <w:r w:rsidRPr="00DF0DA5">
        <w:tab/>
        <w:t>(a)</w:t>
      </w:r>
      <w:r w:rsidRPr="00DF0DA5">
        <w:tab/>
        <w:t>where the first day of service of the person is not a pay day in relation to the person—the period commencing on the first day of service of the person and ending on the expiration of the day immediately preceding the pay day in relation to the person first occurring after his or her first day of service;</w:t>
      </w:r>
    </w:p>
    <w:p w14:paraId="3DBEE75E" w14:textId="73CB1C72" w:rsidR="00DF6473" w:rsidRPr="00DF0DA5" w:rsidRDefault="00DF6473" w:rsidP="00D667F7">
      <w:pPr>
        <w:pStyle w:val="paragraph"/>
      </w:pPr>
      <w:r w:rsidRPr="00DF0DA5">
        <w:tab/>
        <w:t>(b)</w:t>
      </w:r>
      <w:r w:rsidRPr="00DF0DA5">
        <w:tab/>
        <w:t>each period commencing on a pay day in relation to the person (not being the pay day in relation to the person last preceding his or her last day of service) and ending on the expiration of the day immediately preceding the next following pay day in relation to the person;</w:t>
      </w:r>
    </w:p>
    <w:p w14:paraId="5FBEE76D" w14:textId="1519921F" w:rsidR="00DF6473" w:rsidRPr="00DF0DA5" w:rsidRDefault="00DF6473" w:rsidP="00D667F7">
      <w:pPr>
        <w:pStyle w:val="paragraph"/>
      </w:pPr>
      <w:r w:rsidRPr="00DF0DA5">
        <w:tab/>
        <w:t>(c)</w:t>
      </w:r>
      <w:r w:rsidRPr="00DF0DA5">
        <w:tab/>
        <w:t>the period commencing on the pay day in relation to the person last preceding his or her last day of service and ending on the expiration of his or her last day of service; and</w:t>
      </w:r>
    </w:p>
    <w:p w14:paraId="39C1181D" w14:textId="1A5371FA" w:rsidR="00DF6473" w:rsidRPr="00DF0DA5" w:rsidRDefault="00DF6473" w:rsidP="00D667F7">
      <w:pPr>
        <w:pStyle w:val="paragraph"/>
      </w:pPr>
      <w:r w:rsidRPr="00DF0DA5">
        <w:tab/>
        <w:t>(d)</w:t>
      </w:r>
      <w:r w:rsidRPr="00DF0DA5">
        <w:tab/>
        <w:t>where there is no pay day in relation to the person that falls within the period commencing on his or her first day of service and ending on the expiration of his or her last day of service—that period</w:t>
      </w:r>
      <w:r w:rsidR="00466AD5" w:rsidRPr="00DF0DA5">
        <w:t>.</w:t>
      </w:r>
    </w:p>
    <w:p w14:paraId="3FC6F05E" w14:textId="683CBF0A" w:rsidR="00DF6473" w:rsidRPr="00DF0DA5" w:rsidRDefault="00DF6473" w:rsidP="00D667F7">
      <w:pPr>
        <w:pStyle w:val="Definition"/>
      </w:pPr>
      <w:r w:rsidRPr="00DF0DA5">
        <w:rPr>
          <w:b/>
          <w:i/>
        </w:rPr>
        <w:t>prescribed eligible employee</w:t>
      </w:r>
      <w:r w:rsidRPr="00DF0DA5">
        <w:t xml:space="preserve"> means an eligible employee who is, under the terms and conditions of his or her employment, entitled to receive as part of his. or her salary or wages, in addition to the amount payable to the eligible employee in respect of the actual performance of his or her work or duties, an amount that is payable to the eligible employee solely by reason that the eligible employee has performed work or duties during specified hours that are, under those terms and conditions of employment, normal hours of duty for the eligible employee</w:t>
      </w:r>
      <w:r w:rsidR="00466AD5" w:rsidRPr="00DF0DA5">
        <w:t>.</w:t>
      </w:r>
    </w:p>
    <w:p w14:paraId="4E002C33" w14:textId="4742D043" w:rsidR="00DF6473" w:rsidRPr="00DF0DA5" w:rsidRDefault="00DF6473" w:rsidP="00D667F7">
      <w:pPr>
        <w:pStyle w:val="Definition"/>
      </w:pPr>
      <w:r w:rsidRPr="00DF0DA5">
        <w:rPr>
          <w:b/>
          <w:i/>
        </w:rPr>
        <w:t>shift allowance</w:t>
      </w:r>
      <w:r w:rsidRPr="00DF0DA5">
        <w:t xml:space="preserve"> means</w:t>
      </w:r>
      <w:r w:rsidR="00FD7BF4" w:rsidRPr="00DF0DA5">
        <w:t>:</w:t>
      </w:r>
    </w:p>
    <w:p w14:paraId="77AC8980" w14:textId="7814C268" w:rsidR="00DF6473" w:rsidRPr="00DF0DA5" w:rsidRDefault="00DF6473" w:rsidP="00D667F7">
      <w:pPr>
        <w:pStyle w:val="paragraph"/>
      </w:pPr>
      <w:r w:rsidRPr="00DF0DA5">
        <w:tab/>
        <w:t>(a)</w:t>
      </w:r>
      <w:r w:rsidRPr="00DF0DA5">
        <w:tab/>
        <w:t>so much of the salary or wages of a prescribed eligible employee as is, under the terms and conditions of his or her employment, payable to the prescribed eligible employee solely by reason that the prescribed eligible employee has performed work or duties during specified hours that are, under those terms and conditions of employment, normal hours of duty for the prescribed eligible employee; and</w:t>
      </w:r>
    </w:p>
    <w:p w14:paraId="3123DFB3" w14:textId="6B67A8DD" w:rsidR="00DF6473" w:rsidRPr="00DF0DA5" w:rsidRDefault="00DF6473" w:rsidP="00D667F7">
      <w:pPr>
        <w:pStyle w:val="paragraph"/>
      </w:pPr>
      <w:r w:rsidRPr="00DF0DA5">
        <w:tab/>
        <w:t>(b)</w:t>
      </w:r>
      <w:r w:rsidRPr="00DF0DA5">
        <w:tab/>
        <w:t>where a prescribed eligible employee is, under the terms and conditions of his or her employment, entitled to receive, as part of his or her salary or wages in respect of a period of leave of absence, an amount that is payable to the prescribed eligible employee in lieu of any amount of salary or wages of the kind referred to in paragraph (a) that the prescribed eligible employee would have been likely to earn if the eligible employee had not been on leave of absence during that period—so much of the salary or wages of the prescribed eligible employee as is so payable to him or her.</w:t>
      </w:r>
    </w:p>
    <w:p w14:paraId="48499498" w14:textId="693C7AB2" w:rsidR="00DF6473" w:rsidRPr="00DF0DA5" w:rsidRDefault="00DF6473" w:rsidP="00D667F7">
      <w:pPr>
        <w:pStyle w:val="subsection"/>
      </w:pPr>
      <w:r w:rsidRPr="00DF0DA5">
        <w:tab/>
        <w:t>(2)</w:t>
      </w:r>
      <w:r w:rsidRPr="00DF0DA5">
        <w:tab/>
        <w:t>Where it is necessary to ascertain, for the purposes of this Part, the number of pay periods in relation to a person who is, or has ceased to be, an eligible employee that are included in a particular period, then</w:t>
      </w:r>
      <w:r w:rsidR="00FD7BF4" w:rsidRPr="00DF0DA5">
        <w:t>:</w:t>
      </w:r>
    </w:p>
    <w:p w14:paraId="49D65865" w14:textId="503BEF21" w:rsidR="00DF6473" w:rsidRPr="00DF0DA5" w:rsidRDefault="00DF6473" w:rsidP="00D667F7">
      <w:pPr>
        <w:pStyle w:val="paragraph"/>
      </w:pPr>
      <w:r w:rsidRPr="00DF0DA5">
        <w:tab/>
        <w:t>(a)</w:t>
      </w:r>
      <w:r w:rsidRPr="00DF0DA5">
        <w:tab/>
        <w:t>except where paragraph (b) applies in relation to the particular period</w:t>
      </w:r>
      <w:r w:rsidR="00FD7BF4" w:rsidRPr="00DF0DA5">
        <w:t>:</w:t>
      </w:r>
    </w:p>
    <w:p w14:paraId="3F09F7FA" w14:textId="0A00E9EA" w:rsidR="00DF6473" w:rsidRPr="00DF0DA5" w:rsidRDefault="00DF6473" w:rsidP="00D667F7">
      <w:pPr>
        <w:pStyle w:val="paragraphsub"/>
      </w:pPr>
      <w:r w:rsidRPr="00DF0DA5">
        <w:tab/>
        <w:t>(i)</w:t>
      </w:r>
      <w:r w:rsidRPr="00DF0DA5">
        <w:tab/>
        <w:t>if the commencement of the particular period coincides with the commencement of a pay period in relation to the person but the expiration of the particular period does not coincide with the expiration of that pay period or a subsequent pay period in relation to the person, the pay period in relation to the person that commences on the last of the pay days in relation to the person that fall within the particular period shall be taken as not being included in the particular period;</w:t>
      </w:r>
    </w:p>
    <w:p w14:paraId="7C7B1120" w14:textId="37DDEDDF" w:rsidR="00DF6473" w:rsidRPr="00DF0DA5" w:rsidRDefault="00DF6473" w:rsidP="00D667F7">
      <w:pPr>
        <w:pStyle w:val="paragraphsub"/>
      </w:pPr>
      <w:r w:rsidRPr="00DF0DA5">
        <w:tab/>
        <w:t>(ii)</w:t>
      </w:r>
      <w:r w:rsidRPr="00DF0DA5">
        <w:tab/>
        <w:t>if the commencement of the particular period does not coincide with the commencement of a pay period in relation to the person but the expiration of the particular period coincides with the expiration of such a pay period, the pay period in relation to the person that ends on the day immediately preceding the pay day, or the first of the pay days, in relation to the person that falls or fall within the particular period shall be taken as not being included in the particular period; and</w:t>
      </w:r>
    </w:p>
    <w:p w14:paraId="184CFAA1" w14:textId="2651B77B" w:rsidR="00DF6473" w:rsidRPr="00DF0DA5" w:rsidRDefault="00DF6473" w:rsidP="00D667F7">
      <w:pPr>
        <w:pStyle w:val="paragraphsub"/>
      </w:pPr>
      <w:r w:rsidRPr="00DF0DA5">
        <w:tab/>
        <w:t>(iii)</w:t>
      </w:r>
      <w:r w:rsidRPr="00DF0DA5">
        <w:tab/>
        <w:t>if the commencement of the particular period does not coincide with the commencement of a pay period in relation to the person and the expiration of the particular period does not coincide with the expiration of such a pay period</w:t>
      </w:r>
      <w:r w:rsidR="00FD7BF4" w:rsidRPr="00DF0DA5">
        <w:t>:</w:t>
      </w:r>
    </w:p>
    <w:p w14:paraId="5C37ABA8" w14:textId="29EF6003" w:rsidR="00DF6473" w:rsidRPr="00DF0DA5" w:rsidRDefault="00DF6473" w:rsidP="00D667F7">
      <w:pPr>
        <w:pStyle w:val="paragraphsub-sub"/>
      </w:pPr>
      <w:r w:rsidRPr="00DF0DA5">
        <w:tab/>
        <w:t>(A)</w:t>
      </w:r>
      <w:r w:rsidRPr="00DF0DA5">
        <w:tab/>
        <w:t>the pay period in relation to the person that ends on the day immediately preceding the pay day, or the first of the pay days, in relation to the person that falls or fall within the particular period shall be taken to be included in the particular period; and</w:t>
      </w:r>
    </w:p>
    <w:p w14:paraId="5EC13C92" w14:textId="4F91E87E" w:rsidR="00DF6473" w:rsidRPr="00DF0DA5" w:rsidRDefault="00DF6473" w:rsidP="00D667F7">
      <w:pPr>
        <w:pStyle w:val="paragraphsub-sub"/>
      </w:pPr>
      <w:r w:rsidRPr="00DF0DA5">
        <w:tab/>
        <w:t>(B)</w:t>
      </w:r>
      <w:r w:rsidRPr="00DF0DA5">
        <w:tab/>
        <w:t>the pay period in relation to the person that commences on that pay day or the last of those pay days shall be taken as not being included in the particular period; or</w:t>
      </w:r>
    </w:p>
    <w:p w14:paraId="363DA680" w14:textId="386B39F2" w:rsidR="00DF6473" w:rsidRPr="00DF0DA5" w:rsidRDefault="00DF6473" w:rsidP="00D667F7">
      <w:pPr>
        <w:pStyle w:val="paragraph"/>
      </w:pPr>
      <w:r w:rsidRPr="00DF0DA5">
        <w:tab/>
        <w:t>(b)</w:t>
      </w:r>
      <w:r w:rsidRPr="00DF0DA5">
        <w:tab/>
        <w:t>if the particular period consists only of a part of a pay period in relation to the person—that pay period shall be taken to be included in the particular period.</w:t>
      </w:r>
    </w:p>
    <w:p w14:paraId="762940D5" w14:textId="27F8B224" w:rsidR="00DF6473" w:rsidRPr="00DF0DA5" w:rsidRDefault="00DF6473" w:rsidP="00D667F7">
      <w:pPr>
        <w:pStyle w:val="subsection"/>
      </w:pPr>
      <w:r w:rsidRPr="00DF0DA5">
        <w:tab/>
        <w:t>(3)</w:t>
      </w:r>
      <w:r w:rsidRPr="00DF0DA5">
        <w:tab/>
        <w:t>Where</w:t>
      </w:r>
      <w:r w:rsidR="00FD7BF4" w:rsidRPr="00DF0DA5">
        <w:t>:</w:t>
      </w:r>
    </w:p>
    <w:p w14:paraId="27A91E65" w14:textId="7F76E298" w:rsidR="00DF6473" w:rsidRPr="00DF0DA5" w:rsidRDefault="00DF6473" w:rsidP="00D667F7">
      <w:pPr>
        <w:pStyle w:val="paragraph"/>
      </w:pPr>
      <w:r w:rsidRPr="00DF0DA5">
        <w:tab/>
        <w:t>(a)</w:t>
      </w:r>
      <w:r w:rsidRPr="00DF0DA5">
        <w:tab/>
        <w:t>a person who is, or was at any time, a prescribed eligible employee has been, or was, on leave of absence for part of a period during which the person has been, or was, a prescribed eligible employee; and</w:t>
      </w:r>
    </w:p>
    <w:p w14:paraId="1DFFDBA4" w14:textId="34F8A29A" w:rsidR="00DF6473" w:rsidRPr="00DF0DA5" w:rsidRDefault="00DF6473" w:rsidP="00D667F7">
      <w:pPr>
        <w:pStyle w:val="paragraph"/>
      </w:pPr>
      <w:r w:rsidRPr="00DF0DA5">
        <w:tab/>
        <w:t>(b)</w:t>
      </w:r>
      <w:r w:rsidRPr="00DF0DA5">
        <w:tab/>
        <w:t>the person was not, during the period of leave of absence, entitled to be paid an amount in respect of shift allowance,</w:t>
      </w:r>
    </w:p>
    <w:p w14:paraId="7B99D8F9" w14:textId="0AD6DB5C" w:rsidR="00DF6473" w:rsidRPr="00DF0DA5" w:rsidRDefault="00DF6473" w:rsidP="00D667F7">
      <w:pPr>
        <w:pStyle w:val="subsection2"/>
      </w:pPr>
      <w:r w:rsidRPr="00DF0DA5">
        <w:t>then</w:t>
      </w:r>
      <w:r w:rsidR="00FD7BF4" w:rsidRPr="00DF0DA5">
        <w:t>:</w:t>
      </w:r>
    </w:p>
    <w:p w14:paraId="5825C3B7" w14:textId="235792BB" w:rsidR="00DF6473" w:rsidRPr="00DF0DA5" w:rsidRDefault="00DF6473" w:rsidP="00D667F7">
      <w:pPr>
        <w:pStyle w:val="paragraph"/>
      </w:pPr>
      <w:r w:rsidRPr="00DF0DA5">
        <w:tab/>
        <w:t>(c)</w:t>
      </w:r>
      <w:r w:rsidRPr="00DF0DA5">
        <w:tab/>
        <w:t xml:space="preserve">in ascertaining, for the purpose of the application of paragraph 8C(a) or 8D(1)(a) to and in relation to the person, the length and continuity of any period (in this subregulation referred to as a </w:t>
      </w:r>
      <w:r w:rsidRPr="00DF0DA5">
        <w:rPr>
          <w:b/>
          <w:i/>
        </w:rPr>
        <w:t>relevant period</w:t>
      </w:r>
      <w:r w:rsidRPr="00DF0DA5">
        <w:t>) of which the period of leave of absence is a part—the period of leave of absence shall be treated as being an integral part of the relevant period; and</w:t>
      </w:r>
    </w:p>
    <w:p w14:paraId="3BD215AD" w14:textId="6FAA0873" w:rsidR="00DF6473" w:rsidRPr="00DF0DA5" w:rsidRDefault="00DF6473" w:rsidP="00D667F7">
      <w:pPr>
        <w:pStyle w:val="paragraph"/>
      </w:pPr>
      <w:r w:rsidRPr="00DF0DA5">
        <w:tab/>
        <w:t>(d)</w:t>
      </w:r>
      <w:r w:rsidRPr="00DF0DA5">
        <w:tab/>
        <w:t>in ascertaining, for the purpose of the application of a provision of this Part other than paragraph 8C(a) or 8D(1)(a) to and in relation to a person, the length and continuity of a relevant period</w:t>
      </w:r>
      <w:r w:rsidR="00FD7BF4" w:rsidRPr="00DF0DA5">
        <w:t>:</w:t>
      </w:r>
    </w:p>
    <w:p w14:paraId="059671A8" w14:textId="69130E2C" w:rsidR="00DF6473" w:rsidRPr="00DF0DA5" w:rsidRDefault="00DF6473" w:rsidP="00D667F7">
      <w:pPr>
        <w:pStyle w:val="paragraphsub"/>
      </w:pPr>
      <w:r w:rsidRPr="00DF0DA5">
        <w:tab/>
        <w:t>(i)</w:t>
      </w:r>
      <w:r w:rsidRPr="00DF0DA5">
        <w:tab/>
        <w:t>if more than one pay day in relation to the person falls within the period of leave of absence</w:t>
      </w:r>
      <w:r w:rsidR="00FD7BF4" w:rsidRPr="00DF0DA5">
        <w:t>:</w:t>
      </w:r>
    </w:p>
    <w:p w14:paraId="7792EB68" w14:textId="2D1E1066" w:rsidR="00DF6473" w:rsidRPr="00DF0DA5" w:rsidRDefault="00DF6473" w:rsidP="00D667F7">
      <w:pPr>
        <w:pStyle w:val="paragraphsub-sub"/>
      </w:pPr>
      <w:r w:rsidRPr="00DF0DA5">
        <w:tab/>
        <w:t>(A)</w:t>
      </w:r>
      <w:r w:rsidRPr="00DF0DA5">
        <w:tab/>
        <w:t>the period commencing on the first of the pay days in relation to the person that fall within the period of leave of absence and ending on the day immediately preceding the last of those pay days shall be disregarded; and</w:t>
      </w:r>
    </w:p>
    <w:p w14:paraId="5A5DE985" w14:textId="589528AF" w:rsidR="00DF6473" w:rsidRPr="00DF0DA5" w:rsidRDefault="00DF6473" w:rsidP="00D667F7">
      <w:pPr>
        <w:pStyle w:val="paragraphsub-sub"/>
      </w:pPr>
      <w:r w:rsidRPr="00DF0DA5">
        <w:tab/>
        <w:t>(B)</w:t>
      </w:r>
      <w:r w:rsidRPr="00DF0DA5">
        <w:tab/>
        <w:t>the parts of the relevant period that, but for this paragraph, would have been taken to be separated by the period referred to in sub</w:t>
      </w:r>
      <w:r w:rsidR="00DF0DA5">
        <w:noBreakHyphen/>
      </w:r>
      <w:r w:rsidRPr="00DF0DA5">
        <w:t>subparagraph (A) shall be deemed to be continuous;</w:t>
      </w:r>
    </w:p>
    <w:p w14:paraId="5FD46D27" w14:textId="1B13AB7E" w:rsidR="00DF6473" w:rsidRPr="00DF0DA5" w:rsidRDefault="00DF6473" w:rsidP="00D667F7">
      <w:pPr>
        <w:pStyle w:val="paragraphsub"/>
      </w:pPr>
      <w:r w:rsidRPr="00DF0DA5">
        <w:tab/>
        <w:t>(ii)</w:t>
      </w:r>
      <w:r w:rsidRPr="00DF0DA5">
        <w:tab/>
        <w:t>if only one pay day in relation to the person falls within the period of leave of absence and the expiration of the period of leave of absence coincides with the expiration of the pay period in relation to the person that commences on that pay day or with the expiration of the relevant period</w:t>
      </w:r>
      <w:r w:rsidR="00FD7BF4" w:rsidRPr="00DF0DA5">
        <w:t>:</w:t>
      </w:r>
    </w:p>
    <w:p w14:paraId="736C6933" w14:textId="2FE2B76C" w:rsidR="00DF6473" w:rsidRPr="00DF0DA5" w:rsidRDefault="00DF6473" w:rsidP="00D667F7">
      <w:pPr>
        <w:pStyle w:val="paragraphsub-sub"/>
      </w:pPr>
      <w:r w:rsidRPr="00DF0DA5">
        <w:tab/>
        <w:t>(A)</w:t>
      </w:r>
      <w:r w:rsidRPr="00DF0DA5">
        <w:tab/>
        <w:t>the pay period commencing on that pay day or the period commencing on that pay day and ending on the expiration of the relevant period (as the case requires) shall be disregarded; and</w:t>
      </w:r>
    </w:p>
    <w:p w14:paraId="210CC948" w14:textId="1B85FAAA" w:rsidR="00DF6473" w:rsidRPr="00DF0DA5" w:rsidRDefault="00DF6473" w:rsidP="00D667F7">
      <w:pPr>
        <w:pStyle w:val="paragraphsub-sub"/>
      </w:pPr>
      <w:r w:rsidRPr="00DF0DA5">
        <w:tab/>
        <w:t>(B)</w:t>
      </w:r>
      <w:r w:rsidRPr="00DF0DA5">
        <w:tab/>
        <w:t>the day immediately preceding that pay day and the day immediately following that pay period or the relevant period (as the case may be) shall be deemed to be consecutive days; or</w:t>
      </w:r>
    </w:p>
    <w:p w14:paraId="02929D76" w14:textId="69C09417" w:rsidR="00DF6473" w:rsidRPr="00DF0DA5" w:rsidRDefault="00DF6473" w:rsidP="00D667F7">
      <w:pPr>
        <w:pStyle w:val="paragraphsub"/>
      </w:pPr>
      <w:r w:rsidRPr="00DF0DA5">
        <w:tab/>
        <w:t>(iii)</w:t>
      </w:r>
      <w:r w:rsidRPr="00DF0DA5">
        <w:tab/>
        <w:t>if subparagraph (i) or (ii) does not apply—the period of leave of absence shall be treated as being an integral part of the relevant period.</w:t>
      </w:r>
    </w:p>
    <w:p w14:paraId="5A14DC78" w14:textId="3118A470" w:rsidR="00DF6473" w:rsidRPr="00DF0DA5" w:rsidRDefault="00AA31CA" w:rsidP="00DF6473">
      <w:pPr>
        <w:pStyle w:val="ActHead5"/>
      </w:pPr>
      <w:bookmarkStart w:id="16" w:name="_Toc194395655"/>
      <w:r w:rsidRPr="00DF0DA5">
        <w:rPr>
          <w:rStyle w:val="CharSectno"/>
        </w:rPr>
        <w:t>8B</w:t>
      </w:r>
      <w:r w:rsidR="00DF6473" w:rsidRPr="00DF0DA5">
        <w:t xml:space="preserve">  </w:t>
      </w:r>
      <w:r w:rsidRPr="00DF0DA5">
        <w:t xml:space="preserve">Payment </w:t>
      </w:r>
      <w:r w:rsidR="00334829" w:rsidRPr="00DF0DA5">
        <w:t>of</w:t>
      </w:r>
      <w:r w:rsidRPr="00DF0DA5">
        <w:t xml:space="preserve"> shift allowance on a regular basis</w:t>
      </w:r>
      <w:bookmarkEnd w:id="16"/>
    </w:p>
    <w:p w14:paraId="22EF580E" w14:textId="2F2AEDB0" w:rsidR="00AA31CA" w:rsidRPr="00DF0DA5" w:rsidRDefault="00AA31CA" w:rsidP="00D667F7">
      <w:pPr>
        <w:pStyle w:val="subsection"/>
      </w:pPr>
      <w:r w:rsidRPr="00DF0DA5">
        <w:tab/>
      </w:r>
      <w:r w:rsidRPr="00DF0DA5">
        <w:tab/>
        <w:t>For the purposes of this Part, shift allowance shall not be taken to have been, during a particular period, payable on a regular basis to an eligible employee who has been during the whole or any part of that period a prescribed eligible employee unless shift allowance has been paid, or is payable, to the eligible employee in respect of work or duties performed during a number of the pay periods in relation to the eligible employee that are included in that particular period that is equal to not less that 75 per cent of the total number of those pay periods.</w:t>
      </w:r>
    </w:p>
    <w:p w14:paraId="6D5ABBE3" w14:textId="0DC1E84D" w:rsidR="00DF6473" w:rsidRPr="00DF0DA5" w:rsidRDefault="00AA31CA" w:rsidP="00DF6473">
      <w:pPr>
        <w:pStyle w:val="ActHead5"/>
      </w:pPr>
      <w:bookmarkStart w:id="17" w:name="_Toc194395656"/>
      <w:r w:rsidRPr="00DF0DA5">
        <w:rPr>
          <w:rStyle w:val="CharSectno"/>
        </w:rPr>
        <w:t>8C</w:t>
      </w:r>
      <w:r w:rsidR="00DF6473" w:rsidRPr="00DF0DA5">
        <w:t xml:space="preserve">  </w:t>
      </w:r>
      <w:r w:rsidRPr="00DF0DA5">
        <w:t>Circumstances where part of salary or wages not to be treated as salary for purposes of Act</w:t>
      </w:r>
      <w:bookmarkEnd w:id="17"/>
    </w:p>
    <w:p w14:paraId="1C9B3D7C" w14:textId="5CA6BDC3" w:rsidR="00AA31CA" w:rsidRPr="00DF0DA5" w:rsidRDefault="00AA31CA" w:rsidP="00D667F7">
      <w:pPr>
        <w:pStyle w:val="subsection"/>
      </w:pPr>
      <w:r w:rsidRPr="00DF0DA5">
        <w:tab/>
      </w:r>
      <w:r w:rsidRPr="00DF0DA5">
        <w:tab/>
        <w:t>Where the salary or wages of a prescribed eligible employee on a particular day includes, or include, an amount in respect of shift allowance, so much of that salary or those wages as is equal to the amount in respect of shift allowance is not to be treated as salary for the purposes of the Act unless</w:t>
      </w:r>
      <w:r w:rsidR="00FD7BF4" w:rsidRPr="00DF0DA5">
        <w:t>:</w:t>
      </w:r>
    </w:p>
    <w:p w14:paraId="0A928B3A" w14:textId="2B09CD39" w:rsidR="00AA31CA" w:rsidRPr="00DF0DA5" w:rsidRDefault="00AA31CA" w:rsidP="00D667F7">
      <w:pPr>
        <w:pStyle w:val="paragraph"/>
      </w:pPr>
      <w:r w:rsidRPr="00DF0DA5">
        <w:tab/>
        <w:t>(a)</w:t>
      </w:r>
      <w:r w:rsidRPr="00DF0DA5">
        <w:tab/>
        <w:t>the prescribed eligible employee has been an eligible employee for a continuous period of not less than 12 months immediately preceding that day; and</w:t>
      </w:r>
    </w:p>
    <w:p w14:paraId="62F98333" w14:textId="6E34F7DC" w:rsidR="00AA31CA" w:rsidRPr="00DF0DA5" w:rsidRDefault="00AA31CA" w:rsidP="00D667F7">
      <w:pPr>
        <w:pStyle w:val="paragraph"/>
      </w:pPr>
      <w:r w:rsidRPr="00DF0DA5">
        <w:tab/>
        <w:t>(b)</w:t>
      </w:r>
      <w:r w:rsidRPr="00DF0DA5">
        <w:tab/>
        <w:t>shift allowance has been payable on a regular basis to the prescribed eligible employee during the period of 12 months immediately preceding that day.</w:t>
      </w:r>
    </w:p>
    <w:p w14:paraId="4CE6DA91" w14:textId="1B4537F3" w:rsidR="00DF6473" w:rsidRPr="00DF0DA5" w:rsidRDefault="00AA31CA" w:rsidP="00DF6473">
      <w:pPr>
        <w:pStyle w:val="ActHead5"/>
      </w:pPr>
      <w:bookmarkStart w:id="18" w:name="_Toc194395657"/>
      <w:r w:rsidRPr="00DF0DA5">
        <w:rPr>
          <w:rStyle w:val="CharSectno"/>
        </w:rPr>
        <w:t>8D</w:t>
      </w:r>
      <w:r w:rsidR="00DF6473" w:rsidRPr="00DF0DA5">
        <w:t xml:space="preserve">  </w:t>
      </w:r>
      <w:r w:rsidRPr="00DF0DA5">
        <w:t>Annual rate of salary of eligible employee who has received shift allowance on a regular basis during period of 12 months</w:t>
      </w:r>
      <w:bookmarkEnd w:id="18"/>
    </w:p>
    <w:p w14:paraId="29E3D6E0" w14:textId="03CADC80" w:rsidR="00AA31CA" w:rsidRPr="00DF0DA5" w:rsidRDefault="00AA31CA" w:rsidP="00D667F7">
      <w:pPr>
        <w:pStyle w:val="subsection"/>
      </w:pPr>
      <w:r w:rsidRPr="00DF0DA5">
        <w:tab/>
        <w:t>(1)</w:t>
      </w:r>
      <w:r w:rsidRPr="00DF0DA5">
        <w:tab/>
        <w:t>Where</w:t>
      </w:r>
      <w:r w:rsidR="00FD7BF4" w:rsidRPr="00DF0DA5">
        <w:t>:</w:t>
      </w:r>
    </w:p>
    <w:p w14:paraId="24B7192E" w14:textId="4BA4322C" w:rsidR="00AA31CA" w:rsidRPr="00DF0DA5" w:rsidRDefault="00AA31CA" w:rsidP="00D667F7">
      <w:pPr>
        <w:pStyle w:val="paragraph"/>
      </w:pPr>
      <w:r w:rsidRPr="00DF0DA5">
        <w:tab/>
        <w:t>(a)</w:t>
      </w:r>
      <w:r w:rsidRPr="00DF0DA5">
        <w:tab/>
        <w:t>a person is on a particular day, and has been for a continuous period of not less than 12 months immediately preceding that day, an eligible employee;</w:t>
      </w:r>
    </w:p>
    <w:p w14:paraId="1F4DD055" w14:textId="06D18BAF" w:rsidR="00AA31CA" w:rsidRPr="00DF0DA5" w:rsidRDefault="00AA31CA" w:rsidP="00D667F7">
      <w:pPr>
        <w:pStyle w:val="paragraph"/>
      </w:pPr>
      <w:r w:rsidRPr="00DF0DA5">
        <w:tab/>
        <w:t>(b)</w:t>
      </w:r>
      <w:r w:rsidRPr="00DF0DA5">
        <w:tab/>
        <w:t>the person (whether or not he or she is on the particular day a prescribed eligible employee) was, during the whole or any part of the period of 12 months immediately preceding that day, a prescribed eligible employee; and</w:t>
      </w:r>
    </w:p>
    <w:p w14:paraId="073DFF76" w14:textId="1608D4A5" w:rsidR="00AA31CA" w:rsidRPr="00DF0DA5" w:rsidRDefault="00AA31CA" w:rsidP="00D667F7">
      <w:pPr>
        <w:pStyle w:val="paragraph"/>
      </w:pPr>
      <w:r w:rsidRPr="00DF0DA5">
        <w:tab/>
        <w:t>(c)</w:t>
      </w:r>
      <w:r w:rsidRPr="00DF0DA5">
        <w:tab/>
        <w:t>shift allowance has been payable on a regular basis to the person during the period referred to in paragraph (b),</w:t>
      </w:r>
    </w:p>
    <w:p w14:paraId="707DF648" w14:textId="1879DB3E" w:rsidR="00AA31CA" w:rsidRPr="00DF0DA5" w:rsidRDefault="00AA31CA" w:rsidP="00D667F7">
      <w:pPr>
        <w:pStyle w:val="subsection2"/>
      </w:pPr>
      <w:r w:rsidRPr="00DF0DA5">
        <w:t xml:space="preserve">the annual rate of salary of the person on the particular day shall, for the purposes of the Act, be </w:t>
      </w:r>
      <w:r w:rsidR="00FB2017" w:rsidRPr="00DF0DA5">
        <w:t xml:space="preserve">an amount equal to </w:t>
      </w:r>
      <w:r w:rsidRPr="00DF0DA5">
        <w:t>whichever is the less of</w:t>
      </w:r>
      <w:r w:rsidR="00FD7BF4" w:rsidRPr="00DF0DA5">
        <w:t>:</w:t>
      </w:r>
    </w:p>
    <w:p w14:paraId="2B5E0CA3" w14:textId="15DC8A9B" w:rsidR="00AA31CA" w:rsidRPr="00DF0DA5" w:rsidRDefault="00AA31CA" w:rsidP="00D667F7">
      <w:pPr>
        <w:pStyle w:val="paragraph"/>
      </w:pPr>
      <w:r w:rsidRPr="00DF0DA5">
        <w:tab/>
        <w:t>(d)</w:t>
      </w:r>
      <w:r w:rsidRPr="00DF0DA5">
        <w:tab/>
        <w:t>the amount per annum ascertained in accordance with the formula</w:t>
      </w:r>
      <w:r w:rsidR="00FD7BF4" w:rsidRPr="00DF0DA5">
        <w:t>:</w:t>
      </w:r>
    </w:p>
    <w:p w14:paraId="52179305" w14:textId="3D81CCE7" w:rsidR="00AA31CA" w:rsidRPr="00DF0DA5" w:rsidRDefault="00AA31CA" w:rsidP="00D667F7">
      <w:pPr>
        <w:pStyle w:val="paragraph"/>
      </w:pPr>
      <w:r w:rsidRPr="00DF0DA5">
        <w:tab/>
      </w:r>
      <w:r w:rsidRPr="00DF0DA5">
        <w:tab/>
      </w:r>
      <w:r w:rsidR="00235409" w:rsidRPr="00DF0DA5">
        <w:rPr>
          <w:noProof/>
          <w:position w:val="-4"/>
        </w:rPr>
        <w:drawing>
          <wp:inline distT="0" distB="0" distL="0" distR="0" wp14:anchorId="067235EB" wp14:editId="5C01315F">
            <wp:extent cx="417195" cy="153670"/>
            <wp:effectExtent l="0" t="0" r="1905" b="0"/>
            <wp:docPr id="4" name="Picture 4"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DF0DA5">
        <w:t>; and</w:t>
      </w:r>
    </w:p>
    <w:p w14:paraId="6D6FFD6E" w14:textId="48BE0ECF" w:rsidR="00AA31CA" w:rsidRPr="00DF0DA5" w:rsidRDefault="00AA31CA" w:rsidP="00D667F7">
      <w:pPr>
        <w:pStyle w:val="paragraph"/>
      </w:pPr>
      <w:r w:rsidRPr="00DF0DA5">
        <w:tab/>
        <w:t>(e)</w:t>
      </w:r>
      <w:r w:rsidRPr="00DF0DA5">
        <w:tab/>
        <w:t>the amount per annum ascertained in accordance with the formula</w:t>
      </w:r>
      <w:r w:rsidR="00FD7BF4" w:rsidRPr="00DF0DA5">
        <w:t>:</w:t>
      </w:r>
    </w:p>
    <w:p w14:paraId="7C5A6443" w14:textId="76F90F72" w:rsidR="00AA31CA" w:rsidRPr="00DF0DA5" w:rsidRDefault="00AA31CA" w:rsidP="00D667F7">
      <w:pPr>
        <w:pStyle w:val="paragraph"/>
        <w:rPr>
          <w:b/>
        </w:rPr>
      </w:pPr>
      <w:r w:rsidRPr="00DF0DA5">
        <w:tab/>
      </w:r>
      <w:r w:rsidRPr="00DF0DA5">
        <w:tab/>
      </w:r>
      <w:r w:rsidR="00235409" w:rsidRPr="00DF0DA5">
        <w:rPr>
          <w:noProof/>
          <w:position w:val="-6"/>
        </w:rPr>
        <w:drawing>
          <wp:inline distT="0" distB="0" distL="0" distR="0" wp14:anchorId="3506E919" wp14:editId="6AA99AE7">
            <wp:extent cx="402590" cy="160655"/>
            <wp:effectExtent l="0" t="0" r="0" b="0"/>
            <wp:docPr id="5" name="Picture 5"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p>
    <w:p w14:paraId="32C54F8F" w14:textId="3E4B055F" w:rsidR="00AA31CA" w:rsidRPr="00DF0DA5" w:rsidRDefault="00AA31CA" w:rsidP="00D667F7">
      <w:pPr>
        <w:pStyle w:val="subsection2"/>
      </w:pPr>
      <w:r w:rsidRPr="00DF0DA5">
        <w:t>where</w:t>
      </w:r>
      <w:r w:rsidR="00FD7BF4" w:rsidRPr="00DF0DA5">
        <w:t>:</w:t>
      </w:r>
    </w:p>
    <w:p w14:paraId="5689E61B" w14:textId="0B6F13DE" w:rsidR="00AA31CA" w:rsidRPr="00DF0DA5" w:rsidRDefault="00AA31CA" w:rsidP="00D667F7">
      <w:pPr>
        <w:pStyle w:val="Definition"/>
      </w:pPr>
      <w:r w:rsidRPr="00DF0DA5">
        <w:rPr>
          <w:b/>
          <w:i/>
        </w:rPr>
        <w:t>A</w:t>
      </w:r>
      <w:r w:rsidRPr="00DF0DA5">
        <w:t xml:space="preserve"> is the highest amount of salary paid or payable to the person in respect of a pay period in relation to the person included in the period of 12 months immediately preceding the particular day;</w:t>
      </w:r>
    </w:p>
    <w:p w14:paraId="034D8CC1" w14:textId="4F6C3534" w:rsidR="00AA31CA" w:rsidRPr="00DF0DA5" w:rsidRDefault="00AA31CA" w:rsidP="00D667F7">
      <w:pPr>
        <w:pStyle w:val="Definition"/>
      </w:pPr>
      <w:r w:rsidRPr="00DF0DA5">
        <w:rPr>
          <w:b/>
          <w:i/>
        </w:rPr>
        <w:t>B</w:t>
      </w:r>
      <w:r w:rsidRPr="00DF0DA5">
        <w:rPr>
          <w:b/>
        </w:rPr>
        <w:t xml:space="preserve"> </w:t>
      </w:r>
      <w:r w:rsidRPr="00DF0DA5">
        <w:t>is the number of pay periods in relation to the person included in the period of 12 months immediately preceding the particular day;</w:t>
      </w:r>
    </w:p>
    <w:p w14:paraId="511D6DA7" w14:textId="3F59DA1B" w:rsidR="00AA31CA" w:rsidRPr="00DF0DA5" w:rsidRDefault="00AA31CA" w:rsidP="00D667F7">
      <w:pPr>
        <w:pStyle w:val="Definition"/>
      </w:pPr>
      <w:r w:rsidRPr="00DF0DA5">
        <w:rPr>
          <w:b/>
          <w:i/>
        </w:rPr>
        <w:t>C</w:t>
      </w:r>
      <w:r w:rsidRPr="00DF0DA5">
        <w:t xml:space="preserve"> is the </w:t>
      </w:r>
      <w:r w:rsidR="00FB2017" w:rsidRPr="00DF0DA5">
        <w:t>annual rate</w:t>
      </w:r>
      <w:r w:rsidRPr="00DF0DA5">
        <w:t xml:space="preserve"> of the salary (within the meaning of section 5 of the Act) that would be payable to the person on the particular day if the salary or wages payable to the person on that day did not include an amount in respect of shift allowance; and</w:t>
      </w:r>
    </w:p>
    <w:p w14:paraId="71047995" w14:textId="5F19F61C" w:rsidR="00AA31CA" w:rsidRPr="00DF0DA5" w:rsidRDefault="00AA31CA" w:rsidP="00D667F7">
      <w:pPr>
        <w:pStyle w:val="Definition"/>
      </w:pPr>
      <w:r w:rsidRPr="00DF0DA5">
        <w:rPr>
          <w:b/>
          <w:i/>
        </w:rPr>
        <w:t>D</w:t>
      </w:r>
      <w:r w:rsidRPr="00DF0DA5">
        <w:t xml:space="preserve"> is</w:t>
      </w:r>
      <w:r w:rsidR="00FD7BF4" w:rsidRPr="00DF0DA5">
        <w:t>:</w:t>
      </w:r>
    </w:p>
    <w:p w14:paraId="53B938C5" w14:textId="02037FE5" w:rsidR="00AA31CA" w:rsidRPr="00DF0DA5" w:rsidRDefault="00AA31CA" w:rsidP="00D667F7">
      <w:pPr>
        <w:pStyle w:val="paragraph"/>
      </w:pPr>
      <w:r w:rsidRPr="00DF0DA5">
        <w:tab/>
        <w:t>(f)</w:t>
      </w:r>
      <w:r w:rsidRPr="00DF0DA5">
        <w:tab/>
        <w:t xml:space="preserve">if paragraph (g) </w:t>
      </w:r>
      <w:r w:rsidR="00FB2017" w:rsidRPr="00DF0DA5">
        <w:t xml:space="preserve">or (h) </w:t>
      </w:r>
      <w:r w:rsidRPr="00DF0DA5">
        <w:t>does not apply—the total amount of shift allowance paid or payable to the person in respect of</w:t>
      </w:r>
      <w:r w:rsidR="00FD7BF4" w:rsidRPr="00DF0DA5">
        <w:t>:</w:t>
      </w:r>
    </w:p>
    <w:p w14:paraId="03C3D049" w14:textId="5718F473" w:rsidR="00AA31CA" w:rsidRPr="00DF0DA5" w:rsidRDefault="00AA31CA" w:rsidP="00D667F7">
      <w:pPr>
        <w:pStyle w:val="paragraphsub"/>
      </w:pPr>
      <w:r w:rsidRPr="00DF0DA5">
        <w:tab/>
        <w:t>(i)</w:t>
      </w:r>
      <w:r w:rsidRPr="00DF0DA5">
        <w:tab/>
        <w:t>work or duties performed during the pay periods in relation to the person included in the period of 12 months immediately preceding the particular day; and</w:t>
      </w:r>
    </w:p>
    <w:p w14:paraId="0A1A3785" w14:textId="751108F5" w:rsidR="00AA31CA" w:rsidRPr="00DF0DA5" w:rsidRDefault="00AA31CA" w:rsidP="00D667F7">
      <w:pPr>
        <w:pStyle w:val="paragraphsub"/>
      </w:pPr>
      <w:r w:rsidRPr="00DF0DA5">
        <w:tab/>
        <w:t>(ii)</w:t>
      </w:r>
      <w:r w:rsidRPr="00DF0DA5">
        <w:tab/>
        <w:t>any period of leave of absence during that period when the person was entitled to receive shift allowance;</w:t>
      </w:r>
    </w:p>
    <w:p w14:paraId="2AD0A93B" w14:textId="5B4E20FF" w:rsidR="00AA31CA" w:rsidRPr="00DF0DA5" w:rsidRDefault="00AA31CA" w:rsidP="00D667F7">
      <w:pPr>
        <w:pStyle w:val="paragraph"/>
      </w:pPr>
      <w:r w:rsidRPr="00DF0DA5">
        <w:tab/>
        <w:t>(g)</w:t>
      </w:r>
      <w:r w:rsidRPr="00DF0DA5">
        <w:tab/>
        <w:t xml:space="preserve">if </w:t>
      </w:r>
      <w:r w:rsidR="00FB2017" w:rsidRPr="00DF0DA5">
        <w:t xml:space="preserve">paragraph (h) does not apply and </w:t>
      </w:r>
      <w:r w:rsidRPr="00DF0DA5">
        <w:t>shift allowance</w:t>
      </w:r>
      <w:r w:rsidR="00FD7BF4" w:rsidRPr="00DF0DA5">
        <w:t>:</w:t>
      </w:r>
    </w:p>
    <w:p w14:paraId="21F913F4" w14:textId="5D7E723E" w:rsidR="00AA31CA" w:rsidRPr="00DF0DA5" w:rsidRDefault="00AA31CA" w:rsidP="00D667F7">
      <w:pPr>
        <w:pStyle w:val="paragraphsub"/>
      </w:pPr>
      <w:r w:rsidRPr="00DF0DA5">
        <w:tab/>
        <w:t>(i)</w:t>
      </w:r>
      <w:r w:rsidRPr="00DF0DA5">
        <w:tab/>
        <w:t xml:space="preserve">in respect of work or duties performed by the person during specified hours of duty (in this paragraph referred to as the </w:t>
      </w:r>
      <w:r w:rsidRPr="00DF0DA5">
        <w:rPr>
          <w:b/>
          <w:i/>
        </w:rPr>
        <w:t>relevant hours</w:t>
      </w:r>
      <w:r w:rsidRPr="00DF0DA5">
        <w:t>) on any day during the period of 12 months immediately preceding the particular day; or</w:t>
      </w:r>
    </w:p>
    <w:p w14:paraId="6B7F311C" w14:textId="3B9BC94B" w:rsidR="00AA31CA" w:rsidRPr="00DF0DA5" w:rsidRDefault="00AA31CA" w:rsidP="00D667F7">
      <w:pPr>
        <w:pStyle w:val="paragraphsub"/>
      </w:pPr>
      <w:r w:rsidRPr="00DF0DA5">
        <w:tab/>
        <w:t>(ii)</w:t>
      </w:r>
      <w:r w:rsidRPr="00DF0DA5">
        <w:tab/>
        <w:t>in respect of any period of leave of absence during that period when the person was entitled to receive shift allowance,</w:t>
      </w:r>
    </w:p>
    <w:p w14:paraId="098BE53A" w14:textId="5F54C84E" w:rsidR="00AA31CA" w:rsidRPr="00DF0DA5" w:rsidRDefault="00AA31CA" w:rsidP="00D667F7">
      <w:pPr>
        <w:pStyle w:val="paragraph"/>
      </w:pPr>
      <w:r w:rsidRPr="00DF0DA5">
        <w:tab/>
      </w:r>
      <w:r w:rsidRPr="00DF0DA5">
        <w:tab/>
        <w:t>was payable to the person at a rate that is not the same as the rate at which shift allowance would be payable to the person</w:t>
      </w:r>
      <w:r w:rsidR="00FD7BF4" w:rsidRPr="00DF0DA5">
        <w:t>:</w:t>
      </w:r>
    </w:p>
    <w:p w14:paraId="56E5A4D5" w14:textId="4AC3018E" w:rsidR="00AA31CA" w:rsidRPr="00DF0DA5" w:rsidRDefault="00AA31CA" w:rsidP="00D667F7">
      <w:pPr>
        <w:pStyle w:val="paragraphsub"/>
      </w:pPr>
      <w:r w:rsidRPr="00DF0DA5">
        <w:tab/>
        <w:t>(iii)</w:t>
      </w:r>
      <w:r w:rsidRPr="00DF0DA5">
        <w:tab/>
        <w:t>in respect of the same work or duties if the person performed that work or those duties during the same relevant hours on the particular day; or</w:t>
      </w:r>
    </w:p>
    <w:p w14:paraId="42F15326" w14:textId="51424BBF" w:rsidR="00AA31CA" w:rsidRPr="00DF0DA5" w:rsidRDefault="00AA31CA" w:rsidP="00D667F7">
      <w:pPr>
        <w:pStyle w:val="paragraphsub"/>
      </w:pPr>
      <w:r w:rsidRPr="00DF0DA5">
        <w:tab/>
        <w:t>(iv)</w:t>
      </w:r>
      <w:r w:rsidRPr="00DF0DA5">
        <w:tab/>
        <w:t>if the person were on leave of absence on the particular day,</w:t>
      </w:r>
    </w:p>
    <w:p w14:paraId="3F0FB57E" w14:textId="529537DE" w:rsidR="00AA31CA" w:rsidRPr="00DF0DA5" w:rsidRDefault="00AA31CA" w:rsidP="00D667F7">
      <w:pPr>
        <w:pStyle w:val="paragraph"/>
      </w:pPr>
      <w:r w:rsidRPr="00DF0DA5">
        <w:tab/>
      </w:r>
      <w:r w:rsidRPr="00DF0DA5">
        <w:tab/>
        <w:t>as the case may be—the total amount of shift allowance that would have been payable to the person in respect of</w:t>
      </w:r>
      <w:r w:rsidR="00FD7BF4" w:rsidRPr="00DF0DA5">
        <w:t>:</w:t>
      </w:r>
    </w:p>
    <w:p w14:paraId="58B270B3" w14:textId="41A28F10" w:rsidR="00AA31CA" w:rsidRPr="00DF0DA5" w:rsidRDefault="00AA31CA" w:rsidP="00D667F7">
      <w:pPr>
        <w:pStyle w:val="paragraphsub"/>
      </w:pPr>
      <w:r w:rsidRPr="00DF0DA5">
        <w:tab/>
        <w:t>(v)</w:t>
      </w:r>
      <w:r w:rsidRPr="00DF0DA5">
        <w:tab/>
        <w:t>work or duties performed during the pay periods in relation to the person included in the period of 12 months immediately preceding the particular day; and</w:t>
      </w:r>
    </w:p>
    <w:p w14:paraId="509A5945" w14:textId="14400753" w:rsidR="00AA31CA" w:rsidRPr="00DF0DA5" w:rsidRDefault="00AA31CA" w:rsidP="00D667F7">
      <w:pPr>
        <w:pStyle w:val="paragraphsub"/>
      </w:pPr>
      <w:r w:rsidRPr="00DF0DA5">
        <w:tab/>
        <w:t>(vi)</w:t>
      </w:r>
      <w:r w:rsidRPr="00DF0DA5">
        <w:tab/>
        <w:t>periods of leave of absence included in that period when the person was entitled to receive shift allowance,</w:t>
      </w:r>
    </w:p>
    <w:p w14:paraId="4C5F8887" w14:textId="4D2BD07C" w:rsidR="00AA31CA" w:rsidRPr="00DF0DA5" w:rsidRDefault="00AA31CA" w:rsidP="00D667F7">
      <w:pPr>
        <w:pStyle w:val="paragraph"/>
      </w:pPr>
      <w:r w:rsidRPr="00DF0DA5">
        <w:tab/>
      </w:r>
      <w:r w:rsidRPr="00DF0DA5">
        <w:tab/>
        <w:t>if shift allowance in respect of the work or duties referred to in subparagraph (i) or in respect of the period of leave of absence referred to in subparagraph (ii) had been payable to the person at the last</w:t>
      </w:r>
      <w:r w:rsidR="00DF0DA5">
        <w:noBreakHyphen/>
      </w:r>
      <w:r w:rsidRPr="00DF0DA5">
        <w:t>mentioned rate</w:t>
      </w:r>
      <w:r w:rsidR="00FB2017" w:rsidRPr="00DF0DA5">
        <w:t>; or</w:t>
      </w:r>
    </w:p>
    <w:p w14:paraId="3718DBCE" w14:textId="3F37A3E6" w:rsidR="00FB2017" w:rsidRPr="00DF0DA5" w:rsidRDefault="00FB2017" w:rsidP="007557A6">
      <w:pPr>
        <w:pStyle w:val="paragraph"/>
      </w:pPr>
      <w:r w:rsidRPr="00DF0DA5">
        <w:tab/>
        <w:t>(h)</w:t>
      </w:r>
      <w:r w:rsidRPr="00DF0DA5">
        <w:tab/>
        <w:t>if, at any time during the period of 12 months immediately preceding the particular day, the person was an approved part</w:t>
      </w:r>
      <w:r w:rsidR="00DF0DA5">
        <w:noBreakHyphen/>
      </w:r>
      <w:r w:rsidRPr="00DF0DA5">
        <w:t>time employee—the amount ascertained in accordance with the formula</w:t>
      </w:r>
      <w:r w:rsidR="00FD7BF4" w:rsidRPr="00DF0DA5">
        <w:t>:</w:t>
      </w:r>
    </w:p>
    <w:p w14:paraId="4FB54726" w14:textId="13585D12" w:rsidR="00FB2017" w:rsidRPr="00DF0DA5" w:rsidRDefault="00FB2017" w:rsidP="007557A6">
      <w:pPr>
        <w:pStyle w:val="paragraph"/>
      </w:pPr>
      <w:r w:rsidRPr="00DF0DA5">
        <w:tab/>
      </w:r>
      <w:r w:rsidRPr="00DF0DA5">
        <w:tab/>
      </w:r>
      <w:r w:rsidR="00A32CEC" w:rsidRPr="00DF0DA5">
        <w:object w:dxaOrig="400" w:dyaOrig="620" w14:anchorId="06FD1B9C">
          <v:shape id="_x0000_i1026" type="#_x0000_t75" alt="Start formula start fraction EF over G end fraction end formula" style="width:20.4pt;height:32.4pt" o:ole="">
            <v:imagedata r:id="rId23" o:title=""/>
          </v:shape>
          <o:OLEObject Type="Embed" ProgID="Equation.DSMT4" ShapeID="_x0000_i1026" DrawAspect="Content" ObjectID="_1805009755" r:id="rId24"/>
        </w:object>
      </w:r>
    </w:p>
    <w:p w14:paraId="78776A6C" w14:textId="607E9AE5" w:rsidR="00FB2017" w:rsidRPr="00DF0DA5" w:rsidRDefault="00FB2017" w:rsidP="007557A6">
      <w:pPr>
        <w:pStyle w:val="paragraph"/>
      </w:pPr>
      <w:r w:rsidRPr="00DF0DA5">
        <w:tab/>
      </w:r>
      <w:r w:rsidRPr="00DF0DA5">
        <w:tab/>
        <w:t>where</w:t>
      </w:r>
      <w:r w:rsidR="00FD7BF4" w:rsidRPr="00DF0DA5">
        <w:t>:</w:t>
      </w:r>
    </w:p>
    <w:p w14:paraId="183AA779" w14:textId="74092DE3" w:rsidR="00FB2017" w:rsidRPr="00DF0DA5" w:rsidRDefault="00FB2017" w:rsidP="007557A6">
      <w:pPr>
        <w:pStyle w:val="paragraph"/>
      </w:pPr>
      <w:r w:rsidRPr="00DF0DA5">
        <w:tab/>
      </w:r>
      <w:r w:rsidRPr="00DF0DA5">
        <w:tab/>
      </w:r>
      <w:r w:rsidRPr="00DF0DA5">
        <w:rPr>
          <w:b/>
          <w:i/>
        </w:rPr>
        <w:t>E</w:t>
      </w:r>
      <w:r w:rsidRPr="00DF0DA5">
        <w:t xml:space="preserve"> is</w:t>
      </w:r>
      <w:r w:rsidR="00FD7BF4" w:rsidRPr="00DF0DA5">
        <w:t>:</w:t>
      </w:r>
    </w:p>
    <w:p w14:paraId="1D3798B6" w14:textId="373FA686" w:rsidR="00FB2017" w:rsidRPr="00DF0DA5" w:rsidRDefault="00FB2017" w:rsidP="007557A6">
      <w:pPr>
        <w:pStyle w:val="paragraphsub"/>
      </w:pPr>
      <w:r w:rsidRPr="00DF0DA5">
        <w:tab/>
        <w:t>(i)</w:t>
      </w:r>
      <w:r w:rsidRPr="00DF0DA5">
        <w:tab/>
        <w:t>in the case of a person in relation to whom paragraph (f) would, but for this paragraph, have applied—the total amount of shift allowance referred to in that paragraph; or</w:t>
      </w:r>
    </w:p>
    <w:p w14:paraId="78EA4A17" w14:textId="73DC4788" w:rsidR="00FB2017" w:rsidRPr="00DF0DA5" w:rsidRDefault="00FB2017" w:rsidP="007557A6">
      <w:pPr>
        <w:pStyle w:val="paragraphsub"/>
      </w:pPr>
      <w:r w:rsidRPr="00DF0DA5">
        <w:tab/>
        <w:t>(ii)</w:t>
      </w:r>
      <w:r w:rsidRPr="00DF0DA5">
        <w:tab/>
        <w:t>in the case of a person in relation to whom paragraph (g) would, but for this paragraph, have applied—the total amount of shift allowance referred to in that paragraph;</w:t>
      </w:r>
    </w:p>
    <w:p w14:paraId="4F295B9A" w14:textId="5116C1DE" w:rsidR="00FB2017" w:rsidRPr="00DF0DA5" w:rsidRDefault="00FB2017" w:rsidP="007557A6">
      <w:pPr>
        <w:pStyle w:val="paragraph"/>
      </w:pPr>
      <w:r w:rsidRPr="00DF0DA5">
        <w:tab/>
      </w:r>
      <w:r w:rsidR="008E4E4B" w:rsidRPr="00DF0DA5">
        <w:tab/>
      </w:r>
      <w:r w:rsidRPr="00DF0DA5">
        <w:rPr>
          <w:b/>
          <w:i/>
        </w:rPr>
        <w:t>F</w:t>
      </w:r>
      <w:r w:rsidR="008E4E4B" w:rsidRPr="00DF0DA5">
        <w:rPr>
          <w:b/>
          <w:i/>
        </w:rPr>
        <w:t xml:space="preserve"> </w:t>
      </w:r>
      <w:r w:rsidRPr="00DF0DA5">
        <w:t>is the total number of hours that would have been the normal hours of duty of the person during that period of 12 months if during the whole of that period the person had performed his or her work or duties on a full</w:t>
      </w:r>
      <w:r w:rsidR="00DF0DA5">
        <w:noBreakHyphen/>
      </w:r>
      <w:r w:rsidRPr="00DF0DA5">
        <w:t>time basis; and</w:t>
      </w:r>
    </w:p>
    <w:p w14:paraId="5D92BB45" w14:textId="21279AAC" w:rsidR="00FB2017" w:rsidRPr="00DF0DA5" w:rsidRDefault="00FB2017" w:rsidP="001C1A09">
      <w:pPr>
        <w:pStyle w:val="paragraph"/>
      </w:pPr>
      <w:r w:rsidRPr="00DF0DA5">
        <w:tab/>
      </w:r>
      <w:r w:rsidR="008E4E4B" w:rsidRPr="00DF0DA5">
        <w:tab/>
      </w:r>
      <w:r w:rsidR="008E4E4B" w:rsidRPr="00DF0DA5">
        <w:rPr>
          <w:b/>
          <w:i/>
        </w:rPr>
        <w:t xml:space="preserve">G </w:t>
      </w:r>
      <w:r w:rsidRPr="00DF0DA5">
        <w:t>is the total number of hours that, in accordance with the terms and conditions of employment applying from time to time to the person during that period of 12 months, were the normal hours of duty of the person during that period</w:t>
      </w:r>
      <w:r w:rsidR="00ED1C60" w:rsidRPr="00DF0DA5">
        <w:t>.</w:t>
      </w:r>
    </w:p>
    <w:p w14:paraId="0805826E" w14:textId="1F32507B" w:rsidR="00AA31CA" w:rsidRPr="00DF0DA5" w:rsidRDefault="00AA31CA" w:rsidP="00D667F7">
      <w:pPr>
        <w:pStyle w:val="subsection"/>
      </w:pPr>
      <w:r w:rsidRPr="00DF0DA5">
        <w:tab/>
        <w:t>(2)</w:t>
      </w:r>
      <w:r w:rsidRPr="00DF0DA5">
        <w:tab/>
        <w:t>For the purposes of subregulation (1</w:t>
      </w:r>
      <w:r w:rsidR="00FD7BF4" w:rsidRPr="00DF0DA5">
        <w:t>):</w:t>
      </w:r>
    </w:p>
    <w:p w14:paraId="346DD257" w14:textId="684651A1" w:rsidR="00E03EB0" w:rsidRPr="00DF0DA5" w:rsidRDefault="00E03EB0" w:rsidP="007557A6">
      <w:pPr>
        <w:pStyle w:val="paragraph"/>
      </w:pPr>
      <w:r w:rsidRPr="00DF0DA5">
        <w:tab/>
        <w:t>(a)</w:t>
      </w:r>
      <w:r w:rsidRPr="00DF0DA5">
        <w:tab/>
        <w:t xml:space="preserve">the reference in the definition of </w:t>
      </w:r>
      <w:r w:rsidRPr="00DF0DA5">
        <w:rPr>
          <w:b/>
          <w:i/>
        </w:rPr>
        <w:t>A</w:t>
      </w:r>
      <w:r w:rsidRPr="00DF0DA5">
        <w:t xml:space="preserve"> to the amount of salary paid or payable to a person in respect of a pay period in relation to the person is a reference to</w:t>
      </w:r>
      <w:r w:rsidR="00FD7BF4" w:rsidRPr="00DF0DA5">
        <w:t>:</w:t>
      </w:r>
    </w:p>
    <w:p w14:paraId="742B1FA8" w14:textId="4A7DF2C5" w:rsidR="00E03EB0" w:rsidRPr="00DF0DA5" w:rsidRDefault="00E03EB0" w:rsidP="007557A6">
      <w:pPr>
        <w:pStyle w:val="paragraphsub"/>
      </w:pPr>
      <w:r w:rsidRPr="00DF0DA5">
        <w:tab/>
        <w:t>(i)</w:t>
      </w:r>
      <w:r w:rsidRPr="00DF0DA5">
        <w:tab/>
        <w:t>in a case where subparagraph (ii) does not apply—the amount of salary (within the meaning of section 5 of the Act) paid or payable to the person in respect of the pay period or, if during the whole or part of the pay period the person was an approved part</w:t>
      </w:r>
      <w:r w:rsidR="00DF0DA5">
        <w:noBreakHyphen/>
      </w:r>
      <w:r w:rsidRPr="00DF0DA5">
        <w:t>time employee, an amount of salary equal to the amount ascertained</w:t>
      </w:r>
      <w:r w:rsidR="00FD7BF4" w:rsidRPr="00DF0DA5">
        <w:t>:</w:t>
      </w:r>
    </w:p>
    <w:p w14:paraId="356A57E2" w14:textId="4BA35B62" w:rsidR="00E03EB0" w:rsidRPr="00DF0DA5" w:rsidRDefault="00E03EB0" w:rsidP="007557A6">
      <w:pPr>
        <w:pStyle w:val="paragraphsub-sub"/>
      </w:pPr>
      <w:r w:rsidRPr="00DF0DA5">
        <w:tab/>
        <w:t>(A)</w:t>
      </w:r>
      <w:r w:rsidRPr="00DF0DA5">
        <w:tab/>
        <w:t>except where sub</w:t>
      </w:r>
      <w:r w:rsidR="00DF0DA5">
        <w:noBreakHyphen/>
      </w:r>
      <w:r w:rsidRPr="00DF0DA5">
        <w:t>subparagraph (B) applies—in accordance with the formula</w:t>
      </w:r>
      <w:r w:rsidR="00FD7BF4" w:rsidRPr="00DF0DA5">
        <w:t>:</w:t>
      </w:r>
    </w:p>
    <w:p w14:paraId="4BBA49A6" w14:textId="130BFE67" w:rsidR="00E03EB0" w:rsidRPr="00DF0DA5" w:rsidRDefault="00E03EB0" w:rsidP="007557A6">
      <w:pPr>
        <w:pStyle w:val="paragraphsub-sub"/>
      </w:pPr>
      <w:r w:rsidRPr="00DF0DA5">
        <w:tab/>
      </w:r>
      <w:r w:rsidRPr="00DF0DA5">
        <w:tab/>
      </w:r>
      <w:r w:rsidR="00DE1F75" w:rsidRPr="00DF0DA5">
        <w:object w:dxaOrig="420" w:dyaOrig="620" w14:anchorId="7B6EE3AF">
          <v:shape id="_x0000_i1027" type="#_x0000_t75" alt="Start formula start fraction BD over E end fraction end formula" style="width:20.4pt;height:32.4pt;mso-position-vertical:absolute" o:ole="">
            <v:imagedata r:id="rId25" o:title=""/>
          </v:shape>
          <o:OLEObject Type="Embed" ProgID="Equation.DSMT4" ShapeID="_x0000_i1027" DrawAspect="Content" ObjectID="_1805009756" r:id="rId26"/>
        </w:object>
      </w:r>
      <w:r w:rsidRPr="00DF0DA5">
        <w:t>; or</w:t>
      </w:r>
    </w:p>
    <w:p w14:paraId="44A84942" w14:textId="0BFDCA04" w:rsidR="00E03EB0" w:rsidRPr="00DF0DA5" w:rsidRDefault="00E03EB0" w:rsidP="007557A6">
      <w:pPr>
        <w:pStyle w:val="paragraphsub-sub"/>
      </w:pPr>
      <w:r w:rsidRPr="00DF0DA5">
        <w:tab/>
        <w:t>(B)</w:t>
      </w:r>
      <w:r w:rsidRPr="00DF0DA5">
        <w:tab/>
        <w:t>where the salary (within the meaning of section 5 of the Act) of the person in respect of the pay period or that part of the pay period when the person was an approved part</w:t>
      </w:r>
      <w:r w:rsidR="00DF0DA5">
        <w:noBreakHyphen/>
      </w:r>
      <w:r w:rsidRPr="00DF0DA5">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DF0DA5">
        <w:noBreakHyphen/>
      </w:r>
      <w:r w:rsidRPr="00DF0DA5">
        <w:t>time basis—in accordance with the formula</w:t>
      </w:r>
      <w:r w:rsidR="00FD7BF4" w:rsidRPr="00DF0DA5">
        <w:t>:</w:t>
      </w:r>
    </w:p>
    <w:p w14:paraId="070F4EA8" w14:textId="77CAD361" w:rsidR="00E03EB0" w:rsidRPr="00DF0DA5" w:rsidRDefault="00E03EB0" w:rsidP="007557A6">
      <w:pPr>
        <w:pStyle w:val="paragraphsub-sub"/>
      </w:pPr>
      <w:r w:rsidRPr="00DF0DA5">
        <w:tab/>
      </w:r>
      <w:r w:rsidRPr="00DF0DA5">
        <w:tab/>
      </w:r>
      <w:r w:rsidR="00DE1F75" w:rsidRPr="00DF0DA5">
        <w:object w:dxaOrig="1260" w:dyaOrig="620" w14:anchorId="6821B113">
          <v:shape id="_x0000_i1028" type="#_x0000_t75" alt="Start formula start fraction open bracket B minus C end bracket D over E end fraction plus C end formula" style="width:64.2pt;height:32.4pt" o:ole="">
            <v:imagedata r:id="rId27" o:title=""/>
          </v:shape>
          <o:OLEObject Type="Embed" ProgID="Equation.DSMT4" ShapeID="_x0000_i1028" DrawAspect="Content" ObjectID="_1805009757" r:id="rId28"/>
        </w:object>
      </w:r>
      <w:r w:rsidRPr="00DF0DA5">
        <w:t>; or</w:t>
      </w:r>
    </w:p>
    <w:p w14:paraId="71494929" w14:textId="659BDEAD" w:rsidR="00E03EB0" w:rsidRPr="00DF0DA5" w:rsidRDefault="00E03EB0" w:rsidP="007557A6">
      <w:pPr>
        <w:pStyle w:val="paragraph"/>
      </w:pPr>
      <w:r w:rsidRPr="00DF0DA5">
        <w:tab/>
        <w:t>(ii)</w:t>
      </w:r>
      <w:r w:rsidRPr="00DF0DA5">
        <w:tab/>
        <w:t xml:space="preserve">in a case where, by virtue of regulation 8C, an amount (in this subparagraph referred to as the </w:t>
      </w:r>
      <w:r w:rsidRPr="00DF0DA5">
        <w:rPr>
          <w:b/>
          <w:i/>
        </w:rPr>
        <w:t>relevant amount</w:t>
      </w:r>
      <w:r w:rsidRPr="00DF0DA5">
        <w:t>) equal to an amount in respect of shift allowance included in the salary or wages paid or payable to the person in respect of that pay period is not, in relation to the person, to be treated as salary for the purposes of the Act—the aggregate of the amount of salary first mentioned in subparagraph (i) in relation to the person and the relevant amount or, if during the whole or part of the pay period the person was an approved part</w:t>
      </w:r>
      <w:r w:rsidR="00DF0DA5">
        <w:noBreakHyphen/>
      </w:r>
      <w:r w:rsidRPr="00DF0DA5">
        <w:t>time employee, an amount of salary equal to the amount ascertained</w:t>
      </w:r>
      <w:r w:rsidR="00FD7BF4" w:rsidRPr="00DF0DA5">
        <w:t>:</w:t>
      </w:r>
    </w:p>
    <w:p w14:paraId="2388AAB3" w14:textId="38413295" w:rsidR="00E03EB0" w:rsidRPr="00DF0DA5" w:rsidRDefault="00E03EB0" w:rsidP="007557A6">
      <w:pPr>
        <w:pStyle w:val="paragraphsub-sub"/>
      </w:pPr>
      <w:r w:rsidRPr="00DF0DA5">
        <w:tab/>
        <w:t>(A)</w:t>
      </w:r>
      <w:r w:rsidRPr="00DF0DA5">
        <w:tab/>
        <w:t>except where sub</w:t>
      </w:r>
      <w:r w:rsidR="00DF0DA5">
        <w:noBreakHyphen/>
      </w:r>
      <w:r w:rsidRPr="00DF0DA5">
        <w:t>subparagraph (B) applies—in accordance with the formula</w:t>
      </w:r>
      <w:r w:rsidR="00FD7BF4" w:rsidRPr="00DF0DA5">
        <w:t>:</w:t>
      </w:r>
    </w:p>
    <w:p w14:paraId="4D0951CB" w14:textId="0F647E25" w:rsidR="00E03EB0" w:rsidRPr="00DF0DA5" w:rsidRDefault="00E03EB0" w:rsidP="007557A6">
      <w:pPr>
        <w:pStyle w:val="paragraphsub-sub"/>
      </w:pPr>
      <w:r w:rsidRPr="00DF0DA5">
        <w:tab/>
      </w:r>
      <w:r w:rsidRPr="00DF0DA5">
        <w:tab/>
      </w:r>
      <w:r w:rsidR="00DE1F75" w:rsidRPr="00DF0DA5">
        <w:object w:dxaOrig="420" w:dyaOrig="620" w14:anchorId="6F931385">
          <v:shape id="_x0000_i1029" type="#_x0000_t75" alt="Start formula start fraction BD over E end fraction end formula" style="width:20.4pt;height:32.4pt" o:ole="">
            <v:imagedata r:id="rId29" o:title=""/>
          </v:shape>
          <o:OLEObject Type="Embed" ProgID="Equation.DSMT4" ShapeID="_x0000_i1029" DrawAspect="Content" ObjectID="_1805009758" r:id="rId30"/>
        </w:object>
      </w:r>
      <w:r w:rsidRPr="00DF0DA5">
        <w:t>; or</w:t>
      </w:r>
    </w:p>
    <w:p w14:paraId="7993BE7F" w14:textId="37E07364" w:rsidR="00E03EB0" w:rsidRPr="00DF0DA5" w:rsidRDefault="00E03EB0" w:rsidP="007557A6">
      <w:pPr>
        <w:pStyle w:val="paragraphsub-sub"/>
      </w:pPr>
      <w:r w:rsidRPr="00DF0DA5">
        <w:tab/>
        <w:t>(B)</w:t>
      </w:r>
      <w:r w:rsidRPr="00DF0DA5">
        <w:tab/>
        <w:t>where the salary (with the meaning of section 5 of the Act) of the person in respect of the pay period or that part of the pay period when the person was an approved part</w:t>
      </w:r>
      <w:r w:rsidR="00DF0DA5">
        <w:noBreakHyphen/>
      </w:r>
      <w:r w:rsidRPr="00DF0DA5">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DF0DA5">
        <w:noBreakHyphen/>
      </w:r>
      <w:r w:rsidRPr="00DF0DA5">
        <w:t>time basis—in accordance with the formula</w:t>
      </w:r>
      <w:r w:rsidR="00FD7BF4" w:rsidRPr="00DF0DA5">
        <w:t>:</w:t>
      </w:r>
    </w:p>
    <w:p w14:paraId="3400019A" w14:textId="49FFBAB2" w:rsidR="00E03EB0" w:rsidRPr="00DF0DA5" w:rsidRDefault="00E03EB0" w:rsidP="007557A6">
      <w:pPr>
        <w:pStyle w:val="paragraphsub-sub"/>
      </w:pPr>
      <w:r w:rsidRPr="00DF0DA5">
        <w:tab/>
      </w:r>
      <w:r w:rsidRPr="00DF0DA5">
        <w:tab/>
      </w:r>
      <w:r w:rsidR="00DE1F75" w:rsidRPr="00DF0DA5">
        <w:object w:dxaOrig="1260" w:dyaOrig="620" w14:anchorId="7860CB8D">
          <v:shape id="_x0000_i1030" type="#_x0000_t75" alt="Start formula start fraction open bracket B minus C end bracket D over E end fraction plus C end formula" style="width:62.4pt;height:32.4pt" o:ole="">
            <v:imagedata r:id="rId31" o:title=""/>
          </v:shape>
          <o:OLEObject Type="Embed" ProgID="Equation.DSMT4" ShapeID="_x0000_i1030" DrawAspect="Content" ObjectID="_1805009759" r:id="rId32"/>
        </w:object>
      </w:r>
      <w:r w:rsidRPr="00DF0DA5">
        <w:t>,</w:t>
      </w:r>
    </w:p>
    <w:p w14:paraId="7F4A4756" w14:textId="63057CD7" w:rsidR="00E03EB0" w:rsidRPr="00DF0DA5" w:rsidRDefault="00E03EB0" w:rsidP="007557A6">
      <w:pPr>
        <w:pStyle w:val="paragraph"/>
      </w:pPr>
      <w:r w:rsidRPr="00DF0DA5">
        <w:tab/>
      </w:r>
      <w:r w:rsidRPr="00DF0DA5">
        <w:tab/>
        <w:t>where</w:t>
      </w:r>
      <w:r w:rsidR="00FD7BF4" w:rsidRPr="00DF0DA5">
        <w:t>:</w:t>
      </w:r>
    </w:p>
    <w:p w14:paraId="5F9F98A4" w14:textId="64932E34" w:rsidR="00E03EB0" w:rsidRPr="00DF0DA5" w:rsidRDefault="00201B30" w:rsidP="007557A6">
      <w:pPr>
        <w:pStyle w:val="paragraph"/>
      </w:pPr>
      <w:r w:rsidRPr="00DF0DA5">
        <w:tab/>
      </w:r>
      <w:r w:rsidRPr="00DF0DA5">
        <w:tab/>
      </w:r>
      <w:r w:rsidR="00E03EB0" w:rsidRPr="00DF0DA5">
        <w:rPr>
          <w:b/>
          <w:i/>
        </w:rPr>
        <w:t>B</w:t>
      </w:r>
      <w:r w:rsidR="00E03EB0" w:rsidRPr="00DF0DA5">
        <w:t xml:space="preserve"> is</w:t>
      </w:r>
      <w:r w:rsidR="00FD7BF4" w:rsidRPr="00DF0DA5">
        <w:t>:</w:t>
      </w:r>
    </w:p>
    <w:p w14:paraId="08AFA2B9" w14:textId="739194C5" w:rsidR="00E03EB0" w:rsidRPr="00DF0DA5" w:rsidRDefault="00201B30" w:rsidP="007557A6">
      <w:pPr>
        <w:pStyle w:val="paragraphsub"/>
      </w:pPr>
      <w:r w:rsidRPr="00DF0DA5">
        <w:tab/>
      </w:r>
      <w:r w:rsidR="00E03EB0" w:rsidRPr="00DF0DA5">
        <w:t>(iii)</w:t>
      </w:r>
      <w:r w:rsidRPr="00DF0DA5">
        <w:tab/>
      </w:r>
      <w:r w:rsidR="00E03EB0" w:rsidRPr="00DF0DA5">
        <w:t>in the case of a person in relation to whom subparagraph (i) applies—the amount of salary first</w:t>
      </w:r>
      <w:r w:rsidR="00DF0DA5">
        <w:noBreakHyphen/>
      </w:r>
      <w:r w:rsidR="00E03EB0" w:rsidRPr="00DF0DA5">
        <w:t>mentioned in that subparagraph in relation to the person; or</w:t>
      </w:r>
    </w:p>
    <w:p w14:paraId="55025033" w14:textId="456757A3" w:rsidR="00E03EB0" w:rsidRPr="00DF0DA5" w:rsidRDefault="00201B30" w:rsidP="007557A6">
      <w:pPr>
        <w:pStyle w:val="paragraphsub"/>
      </w:pPr>
      <w:r w:rsidRPr="00DF0DA5">
        <w:tab/>
      </w:r>
      <w:r w:rsidR="00E03EB0" w:rsidRPr="00DF0DA5">
        <w:t>(iv)</w:t>
      </w:r>
      <w:r w:rsidRPr="00DF0DA5">
        <w:tab/>
      </w:r>
      <w:r w:rsidR="00E03EB0" w:rsidRPr="00DF0DA5">
        <w:t>in the case of a person in relation to whom subparagraph (ii) applies—the amount of the aggregate referred to in that subparagraph in relation to the person;</w:t>
      </w:r>
    </w:p>
    <w:p w14:paraId="54CB88D2" w14:textId="7D606285" w:rsidR="00E03EB0" w:rsidRPr="00DF0DA5" w:rsidRDefault="00201B30" w:rsidP="007557A6">
      <w:pPr>
        <w:pStyle w:val="paragraph"/>
      </w:pPr>
      <w:r w:rsidRPr="00DF0DA5">
        <w:tab/>
      </w:r>
      <w:r w:rsidRPr="00DF0DA5">
        <w:tab/>
      </w:r>
      <w:r w:rsidRPr="00DF0DA5">
        <w:rPr>
          <w:b/>
          <w:i/>
        </w:rPr>
        <w:t>C</w:t>
      </w:r>
      <w:r w:rsidRPr="00DF0DA5">
        <w:t xml:space="preserve"> </w:t>
      </w:r>
      <w:r w:rsidR="00E03EB0" w:rsidRPr="00DF0DA5">
        <w:t>is</w:t>
      </w:r>
      <w:r w:rsidR="00FD7BF4" w:rsidRPr="00DF0DA5">
        <w:t>:</w:t>
      </w:r>
    </w:p>
    <w:p w14:paraId="1F4CC765" w14:textId="5CD8C9F2" w:rsidR="00E03EB0" w:rsidRPr="00DF0DA5" w:rsidRDefault="00201B30" w:rsidP="007557A6">
      <w:pPr>
        <w:pStyle w:val="paragraphsub"/>
      </w:pPr>
      <w:r w:rsidRPr="00DF0DA5">
        <w:tab/>
      </w:r>
      <w:r w:rsidR="00E03EB0" w:rsidRPr="00DF0DA5">
        <w:t>(v)</w:t>
      </w:r>
      <w:r w:rsidRPr="00DF0DA5">
        <w:tab/>
      </w:r>
      <w:r w:rsidR="00E03EB0" w:rsidRPr="00DF0DA5">
        <w:t>in the case of a person in relation to whom sub</w:t>
      </w:r>
      <w:r w:rsidR="00DF0DA5">
        <w:noBreakHyphen/>
      </w:r>
      <w:r w:rsidR="00E03EB0" w:rsidRPr="00DF0DA5">
        <w:t>subparagraph</w:t>
      </w:r>
      <w:r w:rsidR="00466AD5" w:rsidRPr="00DF0DA5">
        <w:t> </w:t>
      </w:r>
      <w:r w:rsidR="00E03EB0" w:rsidRPr="00DF0DA5">
        <w:t>(i)(</w:t>
      </w:r>
      <w:r w:rsidR="00466AD5" w:rsidRPr="00DF0DA5">
        <w:t>B</w:t>
      </w:r>
      <w:r w:rsidR="00E03EB0" w:rsidRPr="00DF0DA5">
        <w:t>) applies—the amount of the allowance referred to in that sub</w:t>
      </w:r>
      <w:r w:rsidR="00DF0DA5">
        <w:noBreakHyphen/>
      </w:r>
      <w:r w:rsidR="00E03EB0" w:rsidRPr="00DF0DA5">
        <w:t>subparagraph payable to the person in respect of the pay period or that part of the pay period when the person was an approved part</w:t>
      </w:r>
      <w:r w:rsidR="00DF0DA5">
        <w:noBreakHyphen/>
      </w:r>
      <w:r w:rsidR="00E03EB0" w:rsidRPr="00DF0DA5">
        <w:t>time employee (as the case may be); or</w:t>
      </w:r>
    </w:p>
    <w:p w14:paraId="5F8A1EC5" w14:textId="4DFE42C4" w:rsidR="00E03EB0" w:rsidRPr="00DF0DA5" w:rsidRDefault="00201B30" w:rsidP="007557A6">
      <w:pPr>
        <w:pStyle w:val="paragraphsub"/>
      </w:pPr>
      <w:r w:rsidRPr="00DF0DA5">
        <w:tab/>
      </w:r>
      <w:r w:rsidR="00E03EB0" w:rsidRPr="00DF0DA5">
        <w:t>(vi)</w:t>
      </w:r>
      <w:r w:rsidRPr="00DF0DA5">
        <w:tab/>
      </w:r>
      <w:r w:rsidR="00E03EB0" w:rsidRPr="00DF0DA5">
        <w:t>in the case of a person in relation to whom sub</w:t>
      </w:r>
      <w:r w:rsidR="00DF0DA5">
        <w:noBreakHyphen/>
      </w:r>
      <w:r w:rsidR="00E03EB0" w:rsidRPr="00DF0DA5">
        <w:t>subparagraph</w:t>
      </w:r>
      <w:r w:rsidR="00466AD5" w:rsidRPr="00DF0DA5">
        <w:t> </w:t>
      </w:r>
      <w:r w:rsidR="00E03EB0" w:rsidRPr="00DF0DA5">
        <w:t>(ii)(</w:t>
      </w:r>
      <w:r w:rsidR="00466AD5" w:rsidRPr="00DF0DA5">
        <w:t>B</w:t>
      </w:r>
      <w:r w:rsidR="00E03EB0" w:rsidRPr="00DF0DA5">
        <w:t>) applies—the amount of the allowance referred to in that sub</w:t>
      </w:r>
      <w:r w:rsidR="00DF0DA5">
        <w:noBreakHyphen/>
      </w:r>
      <w:r w:rsidR="00E03EB0" w:rsidRPr="00DF0DA5">
        <w:t>subparagraph payable to the person in respect of the pay period or that part of the pay period when the person was an approved part</w:t>
      </w:r>
      <w:r w:rsidR="00DF0DA5">
        <w:noBreakHyphen/>
      </w:r>
      <w:r w:rsidR="00E03EB0" w:rsidRPr="00DF0DA5">
        <w:t>time employee (as the case may be);</w:t>
      </w:r>
    </w:p>
    <w:p w14:paraId="50CB446E" w14:textId="6D8AB1EF" w:rsidR="00E03EB0" w:rsidRPr="00DF0DA5" w:rsidRDefault="00201B30" w:rsidP="007557A6">
      <w:pPr>
        <w:pStyle w:val="paragraph"/>
      </w:pPr>
      <w:r w:rsidRPr="00DF0DA5">
        <w:tab/>
      </w:r>
      <w:r w:rsidRPr="00DF0DA5">
        <w:tab/>
      </w:r>
      <w:r w:rsidR="00E03EB0" w:rsidRPr="00DF0DA5">
        <w:rPr>
          <w:b/>
          <w:i/>
        </w:rPr>
        <w:t>D</w:t>
      </w:r>
      <w:r w:rsidR="00E03EB0" w:rsidRPr="00DF0DA5">
        <w:t xml:space="preserve"> is the number of hours that would have been the normal hours of duty of the person for the pay period if during the whole of that period the person had performed his or her work or duties on a full</w:t>
      </w:r>
      <w:r w:rsidR="00DF0DA5">
        <w:noBreakHyphen/>
      </w:r>
      <w:r w:rsidR="00E03EB0" w:rsidRPr="00DF0DA5">
        <w:t>time basis; and</w:t>
      </w:r>
    </w:p>
    <w:p w14:paraId="150A0243" w14:textId="1B7E43C3" w:rsidR="00E03EB0" w:rsidRPr="00DF0DA5" w:rsidRDefault="00201B30" w:rsidP="00E03EB0">
      <w:pPr>
        <w:pStyle w:val="paragraph"/>
      </w:pPr>
      <w:r w:rsidRPr="00DF0DA5">
        <w:tab/>
      </w:r>
      <w:r w:rsidRPr="00DF0DA5">
        <w:tab/>
      </w:r>
      <w:r w:rsidR="00E03EB0" w:rsidRPr="00DF0DA5">
        <w:rPr>
          <w:b/>
          <w:i/>
        </w:rPr>
        <w:t>E</w:t>
      </w:r>
      <w:r w:rsidR="00E03EB0" w:rsidRPr="00DF0DA5">
        <w:t xml:space="preserve"> is the number of hours that, in accordance with the terms and conditions of employment applying in relation to the person in respect of the pay period, were the normal hours of duty of the person for that pay period; and</w:t>
      </w:r>
    </w:p>
    <w:p w14:paraId="09CC7284" w14:textId="4B4D18C8" w:rsidR="00AA31CA" w:rsidRPr="00DF0DA5" w:rsidRDefault="00AA31CA" w:rsidP="00D667F7">
      <w:pPr>
        <w:pStyle w:val="paragraph"/>
      </w:pPr>
      <w:r w:rsidRPr="00DF0DA5">
        <w:tab/>
        <w:t>(b)</w:t>
      </w:r>
      <w:r w:rsidRPr="00DF0DA5">
        <w:tab/>
        <w:t>a reference in paragraph (1)(g) to the rate at which shift allowance in respect of work or duties performed during specified hours of duty on a day or in respect of a period of leave of absence was, or would be, payable to a person shall, in the case of a person to whom the shift allowance is, under the terms and conditions of his or her employment, payable in a fixed amount and not at a specified rate, be read as a reference to the amount so fixed in respect of the shift allowance that was, or would be, payable to the person.</w:t>
      </w:r>
    </w:p>
    <w:p w14:paraId="4F5BC41E" w14:textId="7DF3885C" w:rsidR="00DF6473" w:rsidRPr="00DF0DA5" w:rsidRDefault="00AA31CA" w:rsidP="00DF6473">
      <w:pPr>
        <w:pStyle w:val="ActHead5"/>
      </w:pPr>
      <w:bookmarkStart w:id="19" w:name="_Toc194395658"/>
      <w:r w:rsidRPr="00DF0DA5">
        <w:rPr>
          <w:rStyle w:val="CharSectno"/>
        </w:rPr>
        <w:t>8E</w:t>
      </w:r>
      <w:r w:rsidR="00DF6473" w:rsidRPr="00DF0DA5">
        <w:t xml:space="preserve">  </w:t>
      </w:r>
      <w:r w:rsidRPr="00DF0DA5">
        <w:t>Annual rate of salary on last day of service of certain persons who have ceased to be eligible employees</w:t>
      </w:r>
      <w:bookmarkEnd w:id="19"/>
    </w:p>
    <w:p w14:paraId="1A122C71" w14:textId="4159B96B" w:rsidR="0056375E" w:rsidRPr="00DF0DA5" w:rsidRDefault="0056375E" w:rsidP="00D667F7">
      <w:pPr>
        <w:pStyle w:val="subsection"/>
      </w:pPr>
      <w:r w:rsidRPr="00DF0DA5">
        <w:tab/>
        <w:t>(1)</w:t>
      </w:r>
      <w:r w:rsidRPr="00DF0DA5">
        <w:tab/>
        <w:t xml:space="preserve">In this regulation, </w:t>
      </w:r>
      <w:r w:rsidRPr="00DF0DA5">
        <w:rPr>
          <w:b/>
          <w:i/>
        </w:rPr>
        <w:t>final year of service</w:t>
      </w:r>
      <w:r w:rsidRPr="00DF0DA5">
        <w:t>, in relation to a person who has ceased to be an eligible employee and has been, immediately before his or her so ceasing, an eligible employee for a continuous period of not less than 12 months, means the period of 12 months ending on the expiration of his or her last day of service.</w:t>
      </w:r>
    </w:p>
    <w:p w14:paraId="463FA5DF" w14:textId="75B07C27" w:rsidR="0056375E" w:rsidRPr="00DF0DA5" w:rsidRDefault="0056375E" w:rsidP="00D667F7">
      <w:pPr>
        <w:pStyle w:val="subsection"/>
      </w:pPr>
      <w:r w:rsidRPr="00DF0DA5">
        <w:tab/>
        <w:t>(2)</w:t>
      </w:r>
      <w:r w:rsidRPr="00DF0DA5">
        <w:tab/>
        <w:t>This regulation applies to a person who</w:t>
      </w:r>
      <w:r w:rsidR="00FD7BF4" w:rsidRPr="00DF0DA5">
        <w:t>:</w:t>
      </w:r>
    </w:p>
    <w:p w14:paraId="12CB260B" w14:textId="0E97DD7B" w:rsidR="0056375E" w:rsidRPr="00DF0DA5" w:rsidRDefault="0056375E" w:rsidP="00D667F7">
      <w:pPr>
        <w:pStyle w:val="paragraph"/>
      </w:pPr>
      <w:r w:rsidRPr="00DF0DA5">
        <w:tab/>
        <w:t>(a)</w:t>
      </w:r>
      <w:r w:rsidRPr="00DF0DA5">
        <w:tab/>
        <w:t>has ceased to be an eligible employee by reason of</w:t>
      </w:r>
      <w:r w:rsidR="00FD7BF4" w:rsidRPr="00DF0DA5">
        <w:t>:</w:t>
      </w:r>
    </w:p>
    <w:p w14:paraId="167F3928" w14:textId="4CBD7B7F" w:rsidR="0056375E" w:rsidRPr="00DF0DA5" w:rsidRDefault="0056375E" w:rsidP="00FD7BF4">
      <w:pPr>
        <w:pStyle w:val="paragraphsub"/>
      </w:pPr>
      <w:r w:rsidRPr="00DF0DA5">
        <w:tab/>
        <w:t>(i)</w:t>
      </w:r>
      <w:r w:rsidRPr="00DF0DA5">
        <w:tab/>
        <w:t>death; or</w:t>
      </w:r>
    </w:p>
    <w:p w14:paraId="29C0801C" w14:textId="0A110CC3" w:rsidR="0056375E" w:rsidRPr="00DF0DA5" w:rsidRDefault="0056375E" w:rsidP="00FD7BF4">
      <w:pPr>
        <w:pStyle w:val="paragraphsub"/>
      </w:pPr>
      <w:r w:rsidRPr="00DF0DA5">
        <w:tab/>
        <w:t>(ii)</w:t>
      </w:r>
      <w:r w:rsidRPr="00DF0DA5">
        <w:tab/>
        <w:t>retirement on the ground of invalidity before attaining his or her maximum retiring age; and</w:t>
      </w:r>
    </w:p>
    <w:p w14:paraId="58FF7E13" w14:textId="16D4C5B2" w:rsidR="0056375E" w:rsidRPr="00DF0DA5" w:rsidRDefault="0056375E" w:rsidP="00D667F7">
      <w:pPr>
        <w:pStyle w:val="paragraph"/>
      </w:pPr>
      <w:r w:rsidRPr="00DF0DA5">
        <w:tab/>
        <w:t>(b)</w:t>
      </w:r>
      <w:r w:rsidRPr="00DF0DA5">
        <w:tab/>
        <w:t>was not, on his or her last day of service, a person in relation to whom regulation 8D applied.</w:t>
      </w:r>
    </w:p>
    <w:p w14:paraId="5C9478D1" w14:textId="73186E27" w:rsidR="0056375E" w:rsidRPr="00DF0DA5" w:rsidRDefault="0056375E" w:rsidP="00D667F7">
      <w:pPr>
        <w:pStyle w:val="subsection"/>
      </w:pPr>
      <w:r w:rsidRPr="00DF0DA5">
        <w:tab/>
        <w:t>(3)</w:t>
      </w:r>
      <w:r w:rsidRPr="00DF0DA5">
        <w:tab/>
        <w:t>Where this regulation applies to a person and</w:t>
      </w:r>
      <w:r w:rsidR="00FD7BF4" w:rsidRPr="00DF0DA5">
        <w:t>:</w:t>
      </w:r>
    </w:p>
    <w:p w14:paraId="46EBC291" w14:textId="0B46D066" w:rsidR="0056375E" w:rsidRPr="00DF0DA5" w:rsidRDefault="0056375E" w:rsidP="00D667F7">
      <w:pPr>
        <w:pStyle w:val="paragraph"/>
      </w:pPr>
      <w:r w:rsidRPr="00DF0DA5">
        <w:tab/>
        <w:t>(a)</w:t>
      </w:r>
      <w:r w:rsidRPr="00DF0DA5">
        <w:tab/>
        <w:t>the person</w:t>
      </w:r>
      <w:r w:rsidR="00FD7BF4" w:rsidRPr="00DF0DA5">
        <w:t>:</w:t>
      </w:r>
    </w:p>
    <w:p w14:paraId="5D9409F1" w14:textId="24745D3D" w:rsidR="0056375E" w:rsidRPr="00DF0DA5" w:rsidRDefault="0056375E" w:rsidP="00D667F7">
      <w:pPr>
        <w:pStyle w:val="paragraphsub"/>
      </w:pPr>
      <w:r w:rsidRPr="00DF0DA5">
        <w:tab/>
        <w:t>(i)</w:t>
      </w:r>
      <w:r w:rsidRPr="00DF0DA5">
        <w:tab/>
        <w:t>immediately before his or her ceasing to be an eligible employee, has been an eligible employee for a continuous period of not less than 12 months; and</w:t>
      </w:r>
    </w:p>
    <w:p w14:paraId="134E5784" w14:textId="0DE67DD7" w:rsidR="0056375E" w:rsidRPr="00DF0DA5" w:rsidRDefault="0056375E" w:rsidP="00D667F7">
      <w:pPr>
        <w:pStyle w:val="paragraphsub"/>
      </w:pPr>
      <w:r w:rsidRPr="00DF0DA5">
        <w:tab/>
        <w:t>(ii)</w:t>
      </w:r>
      <w:r w:rsidRPr="00DF0DA5">
        <w:tab/>
        <w:t>has been during the whole or any part of his or her last year of service a prescribed eligible employee,</w:t>
      </w:r>
    </w:p>
    <w:p w14:paraId="3F802B2F" w14:textId="5A058844" w:rsidR="0056375E" w:rsidRPr="00DF0DA5" w:rsidRDefault="0056375E" w:rsidP="00D667F7">
      <w:pPr>
        <w:pStyle w:val="paragraph"/>
      </w:pPr>
      <w:r w:rsidRPr="00DF0DA5">
        <w:tab/>
      </w:r>
      <w:r w:rsidRPr="00DF0DA5">
        <w:tab/>
        <w:t>and shift allowance has been payable on a regular basis to the person during that year; or</w:t>
      </w:r>
    </w:p>
    <w:p w14:paraId="330587D0" w14:textId="36B580D8" w:rsidR="0056375E" w:rsidRPr="00DF0DA5" w:rsidRDefault="0056375E" w:rsidP="00D667F7">
      <w:pPr>
        <w:pStyle w:val="paragraph"/>
      </w:pPr>
      <w:r w:rsidRPr="00DF0DA5">
        <w:tab/>
        <w:t>(b)</w:t>
      </w:r>
      <w:r w:rsidRPr="00DF0DA5">
        <w:tab/>
        <w:t>if paragraph (a) does not apply in relation to the person</w:t>
      </w:r>
      <w:r w:rsidR="00FD7BF4" w:rsidRPr="00DF0DA5">
        <w:t>:</w:t>
      </w:r>
    </w:p>
    <w:p w14:paraId="7637F2F4" w14:textId="57AF7DAF" w:rsidR="0056375E" w:rsidRPr="00DF0DA5" w:rsidRDefault="0056375E" w:rsidP="00D667F7">
      <w:pPr>
        <w:pStyle w:val="paragraphsub"/>
      </w:pPr>
      <w:r w:rsidRPr="00DF0DA5">
        <w:tab/>
        <w:t>(i)</w:t>
      </w:r>
      <w:r w:rsidRPr="00DF0DA5">
        <w:tab/>
        <w:t>the person became a prescribed eligible employee within the period of 12 months ending on the expiration of his or her last day of service;</w:t>
      </w:r>
    </w:p>
    <w:p w14:paraId="5B7063EA" w14:textId="566312D5" w:rsidR="0056375E" w:rsidRPr="00DF0DA5" w:rsidRDefault="0056375E" w:rsidP="00D667F7">
      <w:pPr>
        <w:pStyle w:val="paragraphsub"/>
      </w:pPr>
      <w:r w:rsidRPr="00DF0DA5">
        <w:tab/>
        <w:t>(ii)</w:t>
      </w:r>
      <w:r w:rsidRPr="00DF0DA5">
        <w:tab/>
        <w:t>shift allowance has been payable on a regular basis to the person during the period commencing on the day within the period referred to in subparagraph (i) on which the person became a prescribed eligible employee or, if the person became a prescribed eligible employee on more than one occasion within that period, on the day within that period on which the person last became a prescribed eligible employee and ending on the expiration of his or her last day of service; and</w:t>
      </w:r>
    </w:p>
    <w:p w14:paraId="01B5E9CB" w14:textId="4FF15308" w:rsidR="0056375E" w:rsidRPr="00DF0DA5" w:rsidRDefault="0056375E" w:rsidP="00D667F7">
      <w:pPr>
        <w:pStyle w:val="paragraphsub"/>
      </w:pPr>
      <w:r w:rsidRPr="00DF0DA5">
        <w:tab/>
        <w:t>(iii)</w:t>
      </w:r>
      <w:r w:rsidRPr="00DF0DA5">
        <w:tab/>
        <w:t>a certificate in respect of the person has been given under subregulation (4),</w:t>
      </w:r>
    </w:p>
    <w:p w14:paraId="3AD6C5CC" w14:textId="6C1CA340" w:rsidR="0056375E" w:rsidRPr="00DF0DA5" w:rsidRDefault="0056375E" w:rsidP="00D667F7">
      <w:pPr>
        <w:pStyle w:val="subsection2"/>
      </w:pPr>
      <w:r w:rsidRPr="00DF0DA5">
        <w:t xml:space="preserve">then, the annual rate of salary of the person on his or her last day of service shall be </w:t>
      </w:r>
      <w:r w:rsidR="00201B30" w:rsidRPr="00DF0DA5">
        <w:t xml:space="preserve">an amount equal to </w:t>
      </w:r>
      <w:r w:rsidRPr="00DF0DA5">
        <w:t>whichever is the less of</w:t>
      </w:r>
      <w:r w:rsidR="00FD7BF4" w:rsidRPr="00DF0DA5">
        <w:t>:</w:t>
      </w:r>
    </w:p>
    <w:p w14:paraId="5C6EEDAA" w14:textId="21AFC4B7" w:rsidR="0056375E" w:rsidRPr="00DF0DA5" w:rsidRDefault="0056375E" w:rsidP="00D667F7">
      <w:pPr>
        <w:pStyle w:val="paragraph"/>
      </w:pPr>
      <w:r w:rsidRPr="00DF0DA5">
        <w:tab/>
        <w:t>(c)</w:t>
      </w:r>
      <w:r w:rsidRPr="00DF0DA5">
        <w:tab/>
        <w:t>the amount ascertained in accordance with the formula</w:t>
      </w:r>
      <w:r w:rsidR="00FD7BF4" w:rsidRPr="00DF0DA5">
        <w:t>:</w:t>
      </w:r>
    </w:p>
    <w:p w14:paraId="26A07956" w14:textId="1147BFBA" w:rsidR="0056375E" w:rsidRPr="00DF0DA5" w:rsidRDefault="0056375E" w:rsidP="00D667F7">
      <w:pPr>
        <w:pStyle w:val="paragraph"/>
      </w:pPr>
      <w:r w:rsidRPr="00DF0DA5">
        <w:tab/>
      </w:r>
      <w:r w:rsidRPr="00DF0DA5">
        <w:tab/>
      </w:r>
      <w:r w:rsidR="00235409" w:rsidRPr="00DF0DA5">
        <w:rPr>
          <w:noProof/>
          <w:position w:val="-4"/>
        </w:rPr>
        <w:drawing>
          <wp:inline distT="0" distB="0" distL="0" distR="0" wp14:anchorId="192FEDDC" wp14:editId="49BD06AC">
            <wp:extent cx="417195" cy="153670"/>
            <wp:effectExtent l="0" t="0" r="1905" b="0"/>
            <wp:docPr id="3" name="Picture 3"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DF0DA5">
        <w:t>; and</w:t>
      </w:r>
    </w:p>
    <w:p w14:paraId="755BA544" w14:textId="6F1A5AB2" w:rsidR="0056375E" w:rsidRPr="00DF0DA5" w:rsidRDefault="0056375E" w:rsidP="00D667F7">
      <w:pPr>
        <w:pStyle w:val="paragraph"/>
      </w:pPr>
      <w:r w:rsidRPr="00DF0DA5">
        <w:tab/>
        <w:t>(d)</w:t>
      </w:r>
      <w:r w:rsidRPr="00DF0DA5">
        <w:tab/>
        <w:t>the amount ascertained in accordance with</w:t>
      </w:r>
      <w:r w:rsidR="00FD7BF4" w:rsidRPr="00DF0DA5">
        <w:t>:</w:t>
      </w:r>
    </w:p>
    <w:p w14:paraId="57E0176A" w14:textId="61166409" w:rsidR="0056375E" w:rsidRPr="00DF0DA5" w:rsidRDefault="0056375E" w:rsidP="00D667F7">
      <w:pPr>
        <w:pStyle w:val="paragraphsub"/>
      </w:pPr>
      <w:r w:rsidRPr="00DF0DA5">
        <w:tab/>
        <w:t>(i)</w:t>
      </w:r>
      <w:r w:rsidRPr="00DF0DA5">
        <w:tab/>
        <w:t>in the case of a person in relation to whom paragraph (a) applies—the formula</w:t>
      </w:r>
      <w:r w:rsidR="00FD7BF4" w:rsidRPr="00DF0DA5">
        <w:t>:</w:t>
      </w:r>
    </w:p>
    <w:p w14:paraId="4AEF2522" w14:textId="284E1ACF" w:rsidR="0056375E" w:rsidRPr="00DF0DA5" w:rsidRDefault="0056375E" w:rsidP="00D667F7">
      <w:pPr>
        <w:pStyle w:val="paragraphsub"/>
      </w:pPr>
      <w:r w:rsidRPr="00DF0DA5">
        <w:tab/>
      </w:r>
      <w:r w:rsidRPr="00DF0DA5">
        <w:tab/>
      </w:r>
      <w:r w:rsidR="00235409" w:rsidRPr="00DF0DA5">
        <w:rPr>
          <w:noProof/>
          <w:position w:val="-6"/>
        </w:rPr>
        <w:drawing>
          <wp:inline distT="0" distB="0" distL="0" distR="0" wp14:anchorId="31C813AE" wp14:editId="51EA2119">
            <wp:extent cx="402590" cy="160655"/>
            <wp:effectExtent l="0" t="0" r="0" b="0"/>
            <wp:docPr id="2" name="Picture 2"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r w:rsidRPr="00DF0DA5">
        <w:t>; or</w:t>
      </w:r>
    </w:p>
    <w:p w14:paraId="53706B35" w14:textId="33089366" w:rsidR="0056375E" w:rsidRPr="00DF0DA5" w:rsidRDefault="0056375E" w:rsidP="00D667F7">
      <w:pPr>
        <w:pStyle w:val="paragraphsub"/>
      </w:pPr>
      <w:r w:rsidRPr="00DF0DA5">
        <w:tab/>
        <w:t>(ii)</w:t>
      </w:r>
      <w:r w:rsidRPr="00DF0DA5">
        <w:tab/>
        <w:t xml:space="preserve">in the case of a </w:t>
      </w:r>
      <w:r w:rsidR="00460D33" w:rsidRPr="00DF0DA5">
        <w:t>person</w:t>
      </w:r>
      <w:r w:rsidRPr="00DF0DA5">
        <w:t xml:space="preserve"> in relation to whom paragraph (b) applies—the formula</w:t>
      </w:r>
      <w:r w:rsidR="00FD7BF4" w:rsidRPr="00DF0DA5">
        <w:t>:</w:t>
      </w:r>
    </w:p>
    <w:p w14:paraId="1ACDB2A3" w14:textId="7B4E22E1" w:rsidR="0056375E" w:rsidRPr="00DF0DA5" w:rsidRDefault="0056375E" w:rsidP="00D667F7">
      <w:pPr>
        <w:pStyle w:val="paragraphsub-sub"/>
      </w:pPr>
      <w:r w:rsidRPr="00DF0DA5">
        <w:tab/>
      </w:r>
      <w:r w:rsidR="00235409" w:rsidRPr="00DF0DA5">
        <w:rPr>
          <w:noProof/>
        </w:rPr>
        <w:drawing>
          <wp:inline distT="0" distB="0" distL="0" distR="0" wp14:anchorId="4CF46D8F" wp14:editId="327F0619">
            <wp:extent cx="497840" cy="402590"/>
            <wp:effectExtent l="0" t="0" r="0" b="0"/>
            <wp:docPr id="1" name="Picture 1" descr="Start formula C plus start fraction EF over G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inline>
        </w:drawing>
      </w:r>
    </w:p>
    <w:p w14:paraId="604ADDA5" w14:textId="6B0B79A2" w:rsidR="0056375E" w:rsidRPr="00DF0DA5" w:rsidRDefault="0056375E" w:rsidP="00D667F7">
      <w:pPr>
        <w:pStyle w:val="subsection2"/>
      </w:pPr>
      <w:r w:rsidRPr="00DF0DA5">
        <w:t>where</w:t>
      </w:r>
      <w:r w:rsidR="00FD7BF4" w:rsidRPr="00DF0DA5">
        <w:t>:</w:t>
      </w:r>
    </w:p>
    <w:p w14:paraId="3325F941" w14:textId="324623EE" w:rsidR="0056375E" w:rsidRPr="00DF0DA5" w:rsidRDefault="0056375E" w:rsidP="00D667F7">
      <w:pPr>
        <w:pStyle w:val="Definition"/>
      </w:pPr>
      <w:r w:rsidRPr="00DF0DA5">
        <w:rPr>
          <w:b/>
          <w:i/>
        </w:rPr>
        <w:t>A</w:t>
      </w:r>
      <w:r w:rsidRPr="00DF0DA5">
        <w:t xml:space="preserve"> is the highest amount of salary paid or payable to the person in respect of a pay period in relation to the person included</w:t>
      </w:r>
      <w:r w:rsidR="00FD7BF4" w:rsidRPr="00DF0DA5">
        <w:t>:</w:t>
      </w:r>
    </w:p>
    <w:p w14:paraId="52D8052F" w14:textId="1B8D5B55" w:rsidR="0056375E" w:rsidRPr="00DF0DA5" w:rsidRDefault="0056375E" w:rsidP="00D667F7">
      <w:pPr>
        <w:pStyle w:val="paragraph"/>
      </w:pPr>
      <w:r w:rsidRPr="00DF0DA5">
        <w:tab/>
        <w:t>(e)</w:t>
      </w:r>
      <w:r w:rsidRPr="00DF0DA5">
        <w:tab/>
        <w:t>in the case of a person in relation to whom paragraph (a) applies—in his or her final year of service; or</w:t>
      </w:r>
    </w:p>
    <w:p w14:paraId="444BBC5B" w14:textId="1E0FC0C6" w:rsidR="0056375E" w:rsidRPr="00DF0DA5" w:rsidRDefault="0056375E" w:rsidP="00D667F7">
      <w:pPr>
        <w:pStyle w:val="paragraph"/>
      </w:pPr>
      <w:r w:rsidRPr="00DF0DA5">
        <w:tab/>
        <w:t>(f)</w:t>
      </w:r>
      <w:r w:rsidRPr="00DF0DA5">
        <w:tab/>
        <w:t>in the case of a person in relation to whom paragraph (b) applies—in the period referred to in subparagraph (b)(ii);</w:t>
      </w:r>
    </w:p>
    <w:p w14:paraId="2885D88F" w14:textId="47DD207A" w:rsidR="0056375E" w:rsidRPr="00DF0DA5" w:rsidRDefault="0056375E" w:rsidP="00D667F7">
      <w:pPr>
        <w:pStyle w:val="Definition"/>
      </w:pPr>
      <w:r w:rsidRPr="00DF0DA5">
        <w:rPr>
          <w:b/>
          <w:i/>
        </w:rPr>
        <w:t>B</w:t>
      </w:r>
      <w:r w:rsidRPr="00DF0DA5">
        <w:t xml:space="preserve"> is</w:t>
      </w:r>
      <w:r w:rsidR="00FD7BF4" w:rsidRPr="00DF0DA5">
        <w:t>:</w:t>
      </w:r>
    </w:p>
    <w:p w14:paraId="31D1B633" w14:textId="15CA2085" w:rsidR="0056375E" w:rsidRPr="00DF0DA5" w:rsidRDefault="0056375E" w:rsidP="00D667F7">
      <w:pPr>
        <w:pStyle w:val="paragraph"/>
      </w:pPr>
      <w:r w:rsidRPr="00DF0DA5">
        <w:tab/>
        <w:t>(g)</w:t>
      </w:r>
      <w:r w:rsidRPr="00DF0DA5">
        <w:tab/>
        <w:t>except where paragraph (h) applies—the number of pay periods in relation to the person included in his or her final year of service; or</w:t>
      </w:r>
    </w:p>
    <w:p w14:paraId="55478A9B" w14:textId="60FE8FB3" w:rsidR="0056375E" w:rsidRPr="00DF0DA5" w:rsidRDefault="0056375E" w:rsidP="00D667F7">
      <w:pPr>
        <w:pStyle w:val="paragraph"/>
      </w:pPr>
      <w:r w:rsidRPr="00DF0DA5">
        <w:tab/>
        <w:t>(h)</w:t>
      </w:r>
      <w:r w:rsidRPr="00DF0DA5">
        <w:tab/>
        <w:t>if the person has been an eligible employee for a continuous period of less than 12 months immediately preceding his or her last day of service—the number of pay periods in relation to the person that would have been included in the period of 12 months ending on the expiration of his or her last day of service if the person had been an eligible employee during the whole of that period;</w:t>
      </w:r>
    </w:p>
    <w:p w14:paraId="349D5279" w14:textId="46474E35" w:rsidR="0056375E" w:rsidRPr="00DF0DA5" w:rsidRDefault="0056375E" w:rsidP="00D667F7">
      <w:pPr>
        <w:pStyle w:val="Definition"/>
      </w:pPr>
      <w:r w:rsidRPr="00DF0DA5">
        <w:rPr>
          <w:b/>
          <w:i/>
        </w:rPr>
        <w:t>C</w:t>
      </w:r>
      <w:r w:rsidRPr="00DF0DA5">
        <w:t xml:space="preserve"> is the </w:t>
      </w:r>
      <w:r w:rsidR="00201B30" w:rsidRPr="00DF0DA5">
        <w:t xml:space="preserve">annual rate </w:t>
      </w:r>
      <w:r w:rsidRPr="00DF0DA5">
        <w:t>of the salary (within the meaning of section 5 of the Act) payable to the person on his or her last day of service;</w:t>
      </w:r>
    </w:p>
    <w:p w14:paraId="1271B098" w14:textId="0933B8F2" w:rsidR="0056375E" w:rsidRPr="00DF0DA5" w:rsidRDefault="0056375E" w:rsidP="00D667F7">
      <w:pPr>
        <w:pStyle w:val="Definition"/>
      </w:pPr>
      <w:r w:rsidRPr="00DF0DA5">
        <w:rPr>
          <w:b/>
          <w:i/>
        </w:rPr>
        <w:t>D</w:t>
      </w:r>
      <w:r w:rsidRPr="00DF0DA5">
        <w:t xml:space="preserve"> is</w:t>
      </w:r>
      <w:r w:rsidR="00FD7BF4" w:rsidRPr="00DF0DA5">
        <w:t>:</w:t>
      </w:r>
    </w:p>
    <w:p w14:paraId="2E907962" w14:textId="204AE07A" w:rsidR="0056375E" w:rsidRPr="00DF0DA5" w:rsidRDefault="0056375E" w:rsidP="00D667F7">
      <w:pPr>
        <w:pStyle w:val="paragraph"/>
      </w:pPr>
      <w:r w:rsidRPr="00DF0DA5">
        <w:tab/>
        <w:t>(j)</w:t>
      </w:r>
      <w:r w:rsidRPr="00DF0DA5">
        <w:tab/>
        <w:t xml:space="preserve">if paragraph (k) </w:t>
      </w:r>
      <w:r w:rsidR="00201B30" w:rsidRPr="00DF0DA5">
        <w:t xml:space="preserve">or (ka) </w:t>
      </w:r>
      <w:r w:rsidRPr="00DF0DA5">
        <w:t>does not apply—the total amount of shift allowance paid or payable to the person in respect of</w:t>
      </w:r>
      <w:r w:rsidR="00FD7BF4" w:rsidRPr="00DF0DA5">
        <w:t>:</w:t>
      </w:r>
    </w:p>
    <w:p w14:paraId="778D66FC" w14:textId="0C12B20C" w:rsidR="0056375E" w:rsidRPr="00DF0DA5" w:rsidRDefault="0056375E" w:rsidP="00D667F7">
      <w:pPr>
        <w:pStyle w:val="paragraphsub"/>
      </w:pPr>
      <w:r w:rsidRPr="00DF0DA5">
        <w:tab/>
        <w:t>(i)</w:t>
      </w:r>
      <w:r w:rsidRPr="00DF0DA5">
        <w:tab/>
        <w:t>work or duties performed during the pay periods in relation to the person included in his or her final year of service; and</w:t>
      </w:r>
    </w:p>
    <w:p w14:paraId="06B4CF35" w14:textId="38901734" w:rsidR="0056375E" w:rsidRPr="00DF0DA5" w:rsidRDefault="0056375E" w:rsidP="00D667F7">
      <w:pPr>
        <w:pStyle w:val="paragraphsub"/>
      </w:pPr>
      <w:r w:rsidRPr="00DF0DA5">
        <w:tab/>
        <w:t>(ii)</w:t>
      </w:r>
      <w:r w:rsidRPr="00DF0DA5">
        <w:tab/>
        <w:t>any period of leave of absence during that year when the person was entitled to receive shift allowance;</w:t>
      </w:r>
    </w:p>
    <w:p w14:paraId="617DC8E4" w14:textId="73926383" w:rsidR="0056375E" w:rsidRPr="00DF0DA5" w:rsidRDefault="0056375E" w:rsidP="00D667F7">
      <w:pPr>
        <w:pStyle w:val="paragraph"/>
      </w:pPr>
      <w:r w:rsidRPr="00DF0DA5">
        <w:tab/>
        <w:t>(k)</w:t>
      </w:r>
      <w:r w:rsidRPr="00DF0DA5">
        <w:tab/>
        <w:t xml:space="preserve">if </w:t>
      </w:r>
      <w:r w:rsidR="00201B30" w:rsidRPr="00DF0DA5">
        <w:t xml:space="preserve">paragraph (ka) does not apply and </w:t>
      </w:r>
      <w:r w:rsidRPr="00DF0DA5">
        <w:t>shift allowance</w:t>
      </w:r>
      <w:r w:rsidR="00FD7BF4" w:rsidRPr="00DF0DA5">
        <w:t>:</w:t>
      </w:r>
    </w:p>
    <w:p w14:paraId="3190CC37" w14:textId="492996AC" w:rsidR="0056375E" w:rsidRPr="00DF0DA5" w:rsidRDefault="0056375E" w:rsidP="00D667F7">
      <w:pPr>
        <w:pStyle w:val="paragraphsub"/>
      </w:pPr>
      <w:r w:rsidRPr="00DF0DA5">
        <w:tab/>
        <w:t>(i)</w:t>
      </w:r>
      <w:r w:rsidRPr="00DF0DA5">
        <w:tab/>
        <w:t xml:space="preserve">in respect of work or duties performed by the person during specified hours of duty (in this paragraph referred to as the </w:t>
      </w:r>
      <w:r w:rsidRPr="00DF0DA5">
        <w:rPr>
          <w:b/>
          <w:i/>
        </w:rPr>
        <w:t>relevant hours</w:t>
      </w:r>
      <w:r w:rsidRPr="00DF0DA5">
        <w:t>) on any day during his or her final year of service; or</w:t>
      </w:r>
    </w:p>
    <w:p w14:paraId="1AF71759" w14:textId="54ABA858" w:rsidR="0056375E" w:rsidRPr="00DF0DA5" w:rsidRDefault="0056375E" w:rsidP="00D667F7">
      <w:pPr>
        <w:pStyle w:val="paragraphsub"/>
      </w:pPr>
      <w:r w:rsidRPr="00DF0DA5">
        <w:tab/>
        <w:t>(ii)</w:t>
      </w:r>
      <w:r w:rsidRPr="00DF0DA5">
        <w:tab/>
        <w:t>in respect of any period of leave of absence during that year when the person was entitled to receive shift allowance,</w:t>
      </w:r>
    </w:p>
    <w:p w14:paraId="1447821C" w14:textId="52008576" w:rsidR="0056375E" w:rsidRPr="00DF0DA5" w:rsidRDefault="0056375E" w:rsidP="00D667F7">
      <w:pPr>
        <w:pStyle w:val="paragraph"/>
      </w:pPr>
      <w:r w:rsidRPr="00DF0DA5">
        <w:tab/>
      </w:r>
      <w:r w:rsidRPr="00DF0DA5">
        <w:tab/>
        <w:t>was payable to the person at a rate that is not the same as the rate at which shift allowance would be payable to the person</w:t>
      </w:r>
      <w:r w:rsidR="00FD7BF4" w:rsidRPr="00DF0DA5">
        <w:t>:</w:t>
      </w:r>
    </w:p>
    <w:p w14:paraId="1657184F" w14:textId="43350E64" w:rsidR="0056375E" w:rsidRPr="00DF0DA5" w:rsidRDefault="0056375E" w:rsidP="00D667F7">
      <w:pPr>
        <w:pStyle w:val="paragraphsub"/>
      </w:pPr>
      <w:r w:rsidRPr="00DF0DA5">
        <w:tab/>
        <w:t>(iii)</w:t>
      </w:r>
      <w:r w:rsidRPr="00DF0DA5">
        <w:tab/>
        <w:t>in respect of the same work or duties if the person performed that work or those duties during the same relevant hours on his or her last day of service; or</w:t>
      </w:r>
    </w:p>
    <w:p w14:paraId="264C41A7" w14:textId="70772FDE" w:rsidR="0056375E" w:rsidRPr="00DF0DA5" w:rsidRDefault="0056375E" w:rsidP="00D667F7">
      <w:pPr>
        <w:pStyle w:val="paragraphsub"/>
      </w:pPr>
      <w:r w:rsidRPr="00DF0DA5">
        <w:tab/>
        <w:t>(iv)</w:t>
      </w:r>
      <w:r w:rsidRPr="00DF0DA5">
        <w:tab/>
        <w:t>if the person were on leave of absence on his or her last day of service,</w:t>
      </w:r>
    </w:p>
    <w:p w14:paraId="567F6AEC" w14:textId="790CD6DB" w:rsidR="0056375E" w:rsidRPr="00DF0DA5" w:rsidRDefault="0056375E" w:rsidP="00D667F7">
      <w:pPr>
        <w:pStyle w:val="paragraph"/>
      </w:pPr>
      <w:r w:rsidRPr="00DF0DA5">
        <w:tab/>
      </w:r>
      <w:r w:rsidRPr="00DF0DA5">
        <w:tab/>
        <w:t>as the case may be—the total amount of shift allowance that would have been payable to the person in respect of</w:t>
      </w:r>
      <w:r w:rsidR="00FD7BF4" w:rsidRPr="00DF0DA5">
        <w:t>:</w:t>
      </w:r>
    </w:p>
    <w:p w14:paraId="7135D5F8" w14:textId="4FFECA14" w:rsidR="0056375E" w:rsidRPr="00DF0DA5" w:rsidRDefault="0056375E" w:rsidP="00D667F7">
      <w:pPr>
        <w:pStyle w:val="paragraphsub"/>
      </w:pPr>
      <w:r w:rsidRPr="00DF0DA5">
        <w:tab/>
        <w:t>(v)</w:t>
      </w:r>
      <w:r w:rsidRPr="00DF0DA5">
        <w:tab/>
        <w:t>work or duties performed during the pay periods in relation to the person included in his or her final year of service; and</w:t>
      </w:r>
    </w:p>
    <w:p w14:paraId="395E7D0F" w14:textId="335357B0" w:rsidR="0056375E" w:rsidRPr="00DF0DA5" w:rsidRDefault="0056375E" w:rsidP="00D667F7">
      <w:pPr>
        <w:pStyle w:val="paragraphsub"/>
      </w:pPr>
      <w:r w:rsidRPr="00DF0DA5">
        <w:tab/>
        <w:t>(vi)</w:t>
      </w:r>
      <w:r w:rsidRPr="00DF0DA5">
        <w:tab/>
        <w:t>periods of leave of absence included in that year when the person was entitled to receive shift allowance,</w:t>
      </w:r>
    </w:p>
    <w:p w14:paraId="78F08CED" w14:textId="3059249B" w:rsidR="0056375E" w:rsidRPr="00DF0DA5" w:rsidRDefault="0056375E" w:rsidP="00D667F7">
      <w:pPr>
        <w:pStyle w:val="paragraph"/>
      </w:pPr>
      <w:r w:rsidRPr="00DF0DA5">
        <w:tab/>
      </w:r>
      <w:r w:rsidRPr="00DF0DA5">
        <w:tab/>
        <w:t>if shift allowance in respect of the work or duties referred to in subparagraph (i) or in respect of the period of leave of absence referred to in subparagraph (ii) had been payable to the person at the last</w:t>
      </w:r>
      <w:r w:rsidR="00DF0DA5">
        <w:noBreakHyphen/>
      </w:r>
      <w:r w:rsidRPr="00DF0DA5">
        <w:t>mentioned rate;</w:t>
      </w:r>
      <w:r w:rsidR="00201B30" w:rsidRPr="00DF0DA5">
        <w:t xml:space="preserve"> or</w:t>
      </w:r>
    </w:p>
    <w:p w14:paraId="269CC418" w14:textId="6FC338FF" w:rsidR="00201B30" w:rsidRPr="00DF0DA5" w:rsidRDefault="00201B30" w:rsidP="007557A6">
      <w:pPr>
        <w:pStyle w:val="paragraph"/>
      </w:pPr>
      <w:r w:rsidRPr="00DF0DA5">
        <w:tab/>
        <w:t>(ka)</w:t>
      </w:r>
      <w:r w:rsidRPr="00DF0DA5">
        <w:tab/>
        <w:t>if, at any time during his or her final year of service, the person was an approved part</w:t>
      </w:r>
      <w:r w:rsidR="00DF0DA5">
        <w:noBreakHyphen/>
      </w:r>
      <w:r w:rsidRPr="00DF0DA5">
        <w:t>time employee—the amount ascertained in accordance with the formula</w:t>
      </w:r>
      <w:r w:rsidR="00FD7BF4" w:rsidRPr="00DF0DA5">
        <w:t>:</w:t>
      </w:r>
    </w:p>
    <w:p w14:paraId="671B9B9E" w14:textId="08D34715" w:rsidR="00201B30" w:rsidRPr="00DF0DA5" w:rsidRDefault="00201B30" w:rsidP="007557A6">
      <w:pPr>
        <w:pStyle w:val="paragraph"/>
      </w:pPr>
      <w:r w:rsidRPr="00DF0DA5">
        <w:tab/>
      </w:r>
      <w:r w:rsidRPr="00DF0DA5">
        <w:tab/>
      </w:r>
      <w:r w:rsidR="00DE1F75" w:rsidRPr="00DF0DA5">
        <w:object w:dxaOrig="400" w:dyaOrig="620" w14:anchorId="2F067AAB">
          <v:shape id="_x0000_i1031" type="#_x0000_t75" alt="Start formula start fraction HJ over K end fraction end formula" style="width:20.4pt;height:32.4pt" o:ole="">
            <v:imagedata r:id="rId34" o:title=""/>
          </v:shape>
          <o:OLEObject Type="Embed" ProgID="Equation.DSMT4" ShapeID="_x0000_i1031" DrawAspect="Content" ObjectID="_1805009760" r:id="rId35"/>
        </w:object>
      </w:r>
    </w:p>
    <w:p w14:paraId="292DE081" w14:textId="763D6524" w:rsidR="00201B30" w:rsidRPr="00DF0DA5" w:rsidRDefault="00201B30" w:rsidP="007557A6">
      <w:pPr>
        <w:pStyle w:val="paragraph"/>
      </w:pPr>
      <w:r w:rsidRPr="00DF0DA5">
        <w:tab/>
      </w:r>
      <w:r w:rsidRPr="00DF0DA5">
        <w:tab/>
        <w:t>where</w:t>
      </w:r>
      <w:r w:rsidR="00FD7BF4" w:rsidRPr="00DF0DA5">
        <w:t>:</w:t>
      </w:r>
    </w:p>
    <w:p w14:paraId="600A821D" w14:textId="2C5DFC82" w:rsidR="00201B30" w:rsidRPr="00DF0DA5" w:rsidRDefault="00201B30" w:rsidP="007557A6">
      <w:pPr>
        <w:pStyle w:val="paragraph"/>
      </w:pPr>
      <w:r w:rsidRPr="00DF0DA5">
        <w:tab/>
      </w:r>
      <w:r w:rsidRPr="00DF0DA5">
        <w:tab/>
      </w:r>
      <w:r w:rsidRPr="00DF0DA5">
        <w:rPr>
          <w:b/>
          <w:i/>
        </w:rPr>
        <w:t>H</w:t>
      </w:r>
      <w:r w:rsidRPr="00DF0DA5">
        <w:t xml:space="preserve"> is</w:t>
      </w:r>
      <w:r w:rsidR="00FD7BF4" w:rsidRPr="00DF0DA5">
        <w:t>:</w:t>
      </w:r>
    </w:p>
    <w:p w14:paraId="0E2E76CB" w14:textId="12E177FB" w:rsidR="00201B30" w:rsidRPr="00DF0DA5" w:rsidRDefault="00201B30" w:rsidP="007557A6">
      <w:pPr>
        <w:pStyle w:val="paragraphsub"/>
      </w:pPr>
      <w:r w:rsidRPr="00DF0DA5">
        <w:tab/>
        <w:t>(i)</w:t>
      </w:r>
      <w:r w:rsidRPr="00DF0DA5">
        <w:tab/>
        <w:t>in the case of a person in relation to whom paragraph (j) would, but for this paragraph, have applied—the total amount of shift allowance referred to in that paragraph; or</w:t>
      </w:r>
    </w:p>
    <w:p w14:paraId="278FFE93" w14:textId="164180F8" w:rsidR="00201B30" w:rsidRPr="00DF0DA5" w:rsidRDefault="00201B30" w:rsidP="007557A6">
      <w:pPr>
        <w:pStyle w:val="paragraphsub"/>
      </w:pPr>
      <w:r w:rsidRPr="00DF0DA5">
        <w:tab/>
        <w:t>(ii)</w:t>
      </w:r>
      <w:r w:rsidRPr="00DF0DA5">
        <w:tab/>
        <w:t>in the case of a person in relation to whom paragraph (k) would, but for this paragraph, have applied—the total amount of shift allowance referred to in that paragraph;</w:t>
      </w:r>
    </w:p>
    <w:p w14:paraId="5A26030D" w14:textId="3E456D0B" w:rsidR="00201B30" w:rsidRPr="00DF0DA5" w:rsidRDefault="00201B30" w:rsidP="007557A6">
      <w:pPr>
        <w:pStyle w:val="paragraph"/>
      </w:pPr>
      <w:r w:rsidRPr="00DF0DA5">
        <w:tab/>
      </w:r>
      <w:r w:rsidRPr="00DF0DA5">
        <w:tab/>
      </w:r>
      <w:r w:rsidRPr="00DF0DA5">
        <w:rPr>
          <w:b/>
          <w:i/>
        </w:rPr>
        <w:t xml:space="preserve">J </w:t>
      </w:r>
      <w:r w:rsidRPr="00DF0DA5">
        <w:t>is the total number of hours that would have been the normal hours of duty of the person during his or her final year of service if during the whole of that year the person had performed his or her work or duties on a full</w:t>
      </w:r>
      <w:r w:rsidR="00DF0DA5">
        <w:noBreakHyphen/>
      </w:r>
      <w:r w:rsidRPr="00DF0DA5">
        <w:t>time basis; and</w:t>
      </w:r>
    </w:p>
    <w:p w14:paraId="3F4931B8" w14:textId="42AE7A2E" w:rsidR="00201B30" w:rsidRPr="00DF0DA5" w:rsidRDefault="00201B30" w:rsidP="00201B30">
      <w:pPr>
        <w:pStyle w:val="paragraph"/>
      </w:pPr>
      <w:r w:rsidRPr="00DF0DA5">
        <w:tab/>
      </w:r>
      <w:r w:rsidRPr="00DF0DA5">
        <w:tab/>
      </w:r>
      <w:r w:rsidRPr="00DF0DA5">
        <w:rPr>
          <w:b/>
          <w:i/>
        </w:rPr>
        <w:t>K</w:t>
      </w:r>
      <w:r w:rsidRPr="00DF0DA5">
        <w:t xml:space="preserve"> is the total number of hours that, in accordance with the terms and conditions of employment applying from time to time to the person during his or her final year of service, were the normal hours of duty of the person during that year</w:t>
      </w:r>
      <w:r w:rsidR="00190757" w:rsidRPr="00DF0DA5">
        <w:t>;</w:t>
      </w:r>
    </w:p>
    <w:p w14:paraId="3F5B5031" w14:textId="2CACC665" w:rsidR="0056375E" w:rsidRPr="00DF0DA5" w:rsidRDefault="0056375E" w:rsidP="00D667F7">
      <w:pPr>
        <w:pStyle w:val="Definition"/>
      </w:pPr>
      <w:r w:rsidRPr="00DF0DA5">
        <w:rPr>
          <w:b/>
          <w:i/>
        </w:rPr>
        <w:t>E</w:t>
      </w:r>
      <w:r w:rsidRPr="00DF0DA5">
        <w:t xml:space="preserve"> is</w:t>
      </w:r>
      <w:r w:rsidR="00FD7BF4" w:rsidRPr="00DF0DA5">
        <w:t>:</w:t>
      </w:r>
    </w:p>
    <w:p w14:paraId="2D203773" w14:textId="7B43C8E2" w:rsidR="0056375E" w:rsidRPr="00DF0DA5" w:rsidRDefault="0056375E" w:rsidP="00D667F7">
      <w:pPr>
        <w:pStyle w:val="paragraph"/>
      </w:pPr>
      <w:r w:rsidRPr="00DF0DA5">
        <w:tab/>
        <w:t>(m)</w:t>
      </w:r>
      <w:r w:rsidRPr="00DF0DA5">
        <w:tab/>
        <w:t xml:space="preserve">if paragraph (n) </w:t>
      </w:r>
      <w:r w:rsidR="008D63D6" w:rsidRPr="00DF0DA5">
        <w:t xml:space="preserve">or (na) </w:t>
      </w:r>
      <w:r w:rsidRPr="00DF0DA5">
        <w:t>does not apply—the total amount of shift allowance paid or payable to the person in respect of</w:t>
      </w:r>
      <w:r w:rsidR="00FD7BF4" w:rsidRPr="00DF0DA5">
        <w:t>:</w:t>
      </w:r>
    </w:p>
    <w:p w14:paraId="47FC13D7" w14:textId="426EF7DE" w:rsidR="0056375E" w:rsidRPr="00DF0DA5" w:rsidRDefault="0056375E" w:rsidP="00D667F7">
      <w:pPr>
        <w:pStyle w:val="paragraphsub"/>
      </w:pPr>
      <w:r w:rsidRPr="00DF0DA5">
        <w:tab/>
        <w:t>(i)</w:t>
      </w:r>
      <w:r w:rsidRPr="00DF0DA5">
        <w:tab/>
        <w:t>work or duties performed during the pay periods in relation to the person included in the period referred to in subparagraph (b)(ii) in relation to the person; and</w:t>
      </w:r>
    </w:p>
    <w:p w14:paraId="2C91E983" w14:textId="0AD6F877" w:rsidR="0056375E" w:rsidRPr="00DF0DA5" w:rsidRDefault="0056375E" w:rsidP="00D667F7">
      <w:pPr>
        <w:pStyle w:val="paragraphsub"/>
      </w:pPr>
      <w:r w:rsidRPr="00DF0DA5">
        <w:tab/>
        <w:t>(ii)</w:t>
      </w:r>
      <w:r w:rsidRPr="00DF0DA5">
        <w:tab/>
        <w:t>any period of leave of absence during that period when the person was entitled to receive shift allowance;</w:t>
      </w:r>
    </w:p>
    <w:p w14:paraId="74B80839" w14:textId="727E8F25" w:rsidR="0056375E" w:rsidRPr="00DF0DA5" w:rsidRDefault="0056375E" w:rsidP="00D667F7">
      <w:pPr>
        <w:pStyle w:val="paragraph"/>
      </w:pPr>
      <w:r w:rsidRPr="00DF0DA5">
        <w:tab/>
        <w:t>(n)</w:t>
      </w:r>
      <w:r w:rsidRPr="00DF0DA5">
        <w:tab/>
        <w:t xml:space="preserve">if </w:t>
      </w:r>
      <w:r w:rsidR="008D63D6" w:rsidRPr="00DF0DA5">
        <w:t xml:space="preserve">paragraph (na) does not apply and </w:t>
      </w:r>
      <w:r w:rsidRPr="00DF0DA5">
        <w:t>shift allowance</w:t>
      </w:r>
      <w:r w:rsidR="00FD7BF4" w:rsidRPr="00DF0DA5">
        <w:t>:</w:t>
      </w:r>
    </w:p>
    <w:p w14:paraId="53207767" w14:textId="41DBE6D7" w:rsidR="0056375E" w:rsidRPr="00DF0DA5" w:rsidRDefault="0056375E" w:rsidP="00D667F7">
      <w:pPr>
        <w:pStyle w:val="paragraphsub"/>
      </w:pPr>
      <w:r w:rsidRPr="00DF0DA5">
        <w:tab/>
        <w:t>(i)</w:t>
      </w:r>
      <w:r w:rsidRPr="00DF0DA5">
        <w:tab/>
        <w:t xml:space="preserve">in respect of work or duties performed by the person during specified hours of duty (in this paragraph referred to as the </w:t>
      </w:r>
      <w:r w:rsidRPr="00DF0DA5">
        <w:rPr>
          <w:b/>
          <w:i/>
        </w:rPr>
        <w:t>relevant hours</w:t>
      </w:r>
      <w:r w:rsidRPr="00DF0DA5">
        <w:t>) on any day during the period referred to in subparagraph (b)(ii) in relation to the person; or</w:t>
      </w:r>
    </w:p>
    <w:p w14:paraId="1F919EA2" w14:textId="19C36912" w:rsidR="0056375E" w:rsidRPr="00DF0DA5" w:rsidRDefault="0056375E" w:rsidP="00D667F7">
      <w:pPr>
        <w:pStyle w:val="paragraphsub"/>
      </w:pPr>
      <w:r w:rsidRPr="00DF0DA5">
        <w:tab/>
        <w:t>(ii)</w:t>
      </w:r>
      <w:r w:rsidRPr="00DF0DA5">
        <w:tab/>
        <w:t>in respect of any period of leave of absence during that period when the person was entitled to receive shift allowance,</w:t>
      </w:r>
    </w:p>
    <w:p w14:paraId="307F7C21" w14:textId="7C4660D2" w:rsidR="0056375E" w:rsidRPr="00DF0DA5" w:rsidRDefault="0056375E" w:rsidP="00D667F7">
      <w:pPr>
        <w:pStyle w:val="paragraph"/>
      </w:pPr>
      <w:r w:rsidRPr="00DF0DA5">
        <w:tab/>
      </w:r>
      <w:r w:rsidRPr="00DF0DA5">
        <w:tab/>
        <w:t>was payable to the person at a rate that is not the same as the rate at which shift allowance would be payable to the person</w:t>
      </w:r>
      <w:r w:rsidR="00FD7BF4" w:rsidRPr="00DF0DA5">
        <w:t>:</w:t>
      </w:r>
    </w:p>
    <w:p w14:paraId="25C9B836" w14:textId="47AA61F9" w:rsidR="0056375E" w:rsidRPr="00DF0DA5" w:rsidRDefault="0056375E" w:rsidP="00D667F7">
      <w:pPr>
        <w:pStyle w:val="paragraphsub"/>
      </w:pPr>
      <w:r w:rsidRPr="00DF0DA5">
        <w:tab/>
        <w:t>(iii)</w:t>
      </w:r>
      <w:r w:rsidRPr="00DF0DA5">
        <w:tab/>
        <w:t>in respect of the same work or duties if the person performed that work or those duties during the same relevant hours on his or her last day of service; or</w:t>
      </w:r>
    </w:p>
    <w:p w14:paraId="46ACA843" w14:textId="42E1EA15" w:rsidR="0056375E" w:rsidRPr="00DF0DA5" w:rsidRDefault="0056375E" w:rsidP="00D667F7">
      <w:pPr>
        <w:pStyle w:val="paragraphsub"/>
      </w:pPr>
      <w:r w:rsidRPr="00DF0DA5">
        <w:tab/>
        <w:t>(iv)</w:t>
      </w:r>
      <w:r w:rsidRPr="00DF0DA5">
        <w:tab/>
        <w:t>if the person were on leave of absence on his or her last day of service,</w:t>
      </w:r>
    </w:p>
    <w:p w14:paraId="68BFF877" w14:textId="32FD4529" w:rsidR="0056375E" w:rsidRPr="00DF0DA5" w:rsidRDefault="0056375E" w:rsidP="00D667F7">
      <w:pPr>
        <w:pStyle w:val="paragraph"/>
      </w:pPr>
      <w:r w:rsidRPr="00DF0DA5">
        <w:tab/>
      </w:r>
      <w:r w:rsidRPr="00DF0DA5">
        <w:tab/>
        <w:t>as the case may be—the total amount of shift allowance that would have been payable to the person in respect of</w:t>
      </w:r>
      <w:r w:rsidR="00FD7BF4" w:rsidRPr="00DF0DA5">
        <w:t>:</w:t>
      </w:r>
    </w:p>
    <w:p w14:paraId="27ABDD2D" w14:textId="5AC15926" w:rsidR="0056375E" w:rsidRPr="00DF0DA5" w:rsidRDefault="0056375E" w:rsidP="00D667F7">
      <w:pPr>
        <w:pStyle w:val="paragraphsub"/>
      </w:pPr>
      <w:r w:rsidRPr="00DF0DA5">
        <w:tab/>
        <w:t>(v)</w:t>
      </w:r>
      <w:r w:rsidRPr="00DF0DA5">
        <w:tab/>
        <w:t>work or duties performed during the pay periods in relation to the person included in the period referred to in subparagraph (b)(ii) in relation to the person; and</w:t>
      </w:r>
    </w:p>
    <w:p w14:paraId="0750C910" w14:textId="6F9A545C" w:rsidR="0056375E" w:rsidRPr="00DF0DA5" w:rsidRDefault="0056375E" w:rsidP="00D667F7">
      <w:pPr>
        <w:pStyle w:val="paragraphsub"/>
      </w:pPr>
      <w:r w:rsidRPr="00DF0DA5">
        <w:tab/>
        <w:t>(vi)</w:t>
      </w:r>
      <w:r w:rsidRPr="00DF0DA5">
        <w:tab/>
        <w:t>periods of leave of absence included in that period when the person was entitled to receive shift allowance,</w:t>
      </w:r>
    </w:p>
    <w:p w14:paraId="413E29C1" w14:textId="10017303" w:rsidR="0056375E" w:rsidRPr="00DF0DA5" w:rsidRDefault="0056375E" w:rsidP="00D667F7">
      <w:pPr>
        <w:pStyle w:val="paragraph"/>
      </w:pPr>
      <w:r w:rsidRPr="00DF0DA5">
        <w:tab/>
      </w:r>
      <w:r w:rsidRPr="00DF0DA5">
        <w:tab/>
        <w:t>if shift allowance in respect of the work or duties referred to in subparagraph (i) or in respect of the period of leave of absence referred to in subparagraph (ii) had been payable to the person at the last</w:t>
      </w:r>
      <w:r w:rsidR="00DF0DA5">
        <w:noBreakHyphen/>
      </w:r>
      <w:r w:rsidRPr="00DF0DA5">
        <w:t>mentioned rate;</w:t>
      </w:r>
      <w:r w:rsidR="008D63D6" w:rsidRPr="00DF0DA5">
        <w:t xml:space="preserve"> or</w:t>
      </w:r>
    </w:p>
    <w:p w14:paraId="236585A1" w14:textId="52A044F5" w:rsidR="008D63D6" w:rsidRPr="00DF0DA5" w:rsidRDefault="008D63D6" w:rsidP="007557A6">
      <w:pPr>
        <w:pStyle w:val="paragraph"/>
      </w:pPr>
      <w:r w:rsidRPr="00DF0DA5">
        <w:tab/>
        <w:t>(na)</w:t>
      </w:r>
      <w:r w:rsidRPr="00DF0DA5">
        <w:tab/>
        <w:t>if, at any time during the period referred to in subparagraph (b)(ii) in relation to the person, the person was an approved part</w:t>
      </w:r>
      <w:r w:rsidR="00DF0DA5">
        <w:noBreakHyphen/>
      </w:r>
      <w:r w:rsidRPr="00DF0DA5">
        <w:t>time employee—the amount ascertained in accordance with the formula</w:t>
      </w:r>
      <w:r w:rsidR="00FD7BF4" w:rsidRPr="00DF0DA5">
        <w:t>:</w:t>
      </w:r>
    </w:p>
    <w:p w14:paraId="08C42A36" w14:textId="0540F235" w:rsidR="008D63D6" w:rsidRPr="00DF0DA5" w:rsidRDefault="008D63D6" w:rsidP="007557A6">
      <w:pPr>
        <w:pStyle w:val="paragraph"/>
      </w:pPr>
      <w:r w:rsidRPr="00DF0DA5">
        <w:tab/>
      </w:r>
      <w:r w:rsidRPr="00DF0DA5">
        <w:tab/>
      </w:r>
      <w:r w:rsidR="00DE1F75" w:rsidRPr="00DF0DA5">
        <w:object w:dxaOrig="400" w:dyaOrig="620" w14:anchorId="1AD974E0">
          <v:shape id="_x0000_i1032" type="#_x0000_t75" alt="Start formula start fraction HJ over K end fraction end formula" style="width:20.4pt;height:32.4pt" o:ole="">
            <v:imagedata r:id="rId36" o:title=""/>
          </v:shape>
          <o:OLEObject Type="Embed" ProgID="Equation.DSMT4" ShapeID="_x0000_i1032" DrawAspect="Content" ObjectID="_1805009761" r:id="rId37"/>
        </w:object>
      </w:r>
    </w:p>
    <w:p w14:paraId="15A9E228" w14:textId="422235E2" w:rsidR="008D63D6" w:rsidRPr="00DF0DA5" w:rsidRDefault="008D63D6" w:rsidP="007557A6">
      <w:pPr>
        <w:pStyle w:val="paragraph"/>
      </w:pPr>
      <w:r w:rsidRPr="00DF0DA5">
        <w:tab/>
      </w:r>
      <w:r w:rsidRPr="00DF0DA5">
        <w:tab/>
        <w:t>where</w:t>
      </w:r>
      <w:r w:rsidR="00FD7BF4" w:rsidRPr="00DF0DA5">
        <w:t>:</w:t>
      </w:r>
    </w:p>
    <w:p w14:paraId="3155DA9F" w14:textId="3579FBA4" w:rsidR="008D63D6" w:rsidRPr="00DF0DA5" w:rsidRDefault="008D63D6" w:rsidP="007557A6">
      <w:pPr>
        <w:pStyle w:val="paragraph"/>
      </w:pPr>
      <w:r w:rsidRPr="00DF0DA5">
        <w:tab/>
      </w:r>
      <w:r w:rsidRPr="00DF0DA5">
        <w:tab/>
      </w:r>
      <w:r w:rsidRPr="00DF0DA5">
        <w:rPr>
          <w:b/>
          <w:i/>
        </w:rPr>
        <w:t>H</w:t>
      </w:r>
      <w:r w:rsidRPr="00DF0DA5">
        <w:t xml:space="preserve"> is</w:t>
      </w:r>
      <w:r w:rsidR="00FD7BF4" w:rsidRPr="00DF0DA5">
        <w:t>:</w:t>
      </w:r>
    </w:p>
    <w:p w14:paraId="45B0C12E" w14:textId="18080E4E" w:rsidR="008D63D6" w:rsidRPr="00DF0DA5" w:rsidRDefault="008D63D6" w:rsidP="007557A6">
      <w:pPr>
        <w:pStyle w:val="paragraphsub"/>
      </w:pPr>
      <w:r w:rsidRPr="00DF0DA5">
        <w:tab/>
        <w:t>(i)</w:t>
      </w:r>
      <w:r w:rsidRPr="00DF0DA5">
        <w:tab/>
        <w:t>in the case of a person in relation to whom paragraph (m) would, but for this paragraph, have applied—the total amount of shift allowance referred to in that paragraph; or</w:t>
      </w:r>
    </w:p>
    <w:p w14:paraId="28EFDD20" w14:textId="63F7D1FF" w:rsidR="008D63D6" w:rsidRPr="00DF0DA5" w:rsidRDefault="008D63D6" w:rsidP="007557A6">
      <w:pPr>
        <w:pStyle w:val="paragraphsub"/>
      </w:pPr>
      <w:r w:rsidRPr="00DF0DA5">
        <w:tab/>
        <w:t>(ii)</w:t>
      </w:r>
      <w:r w:rsidRPr="00DF0DA5">
        <w:tab/>
        <w:t>in the case of a person in relation to whom paragraph (n) would, but for this paragraph, have applied—the total amount of shift allowance referred to in that paragraph;</w:t>
      </w:r>
    </w:p>
    <w:p w14:paraId="1502DF2E" w14:textId="496C180A" w:rsidR="008D63D6" w:rsidRPr="00DF0DA5" w:rsidRDefault="008D63D6" w:rsidP="007557A6">
      <w:pPr>
        <w:pStyle w:val="paragraph"/>
      </w:pPr>
      <w:r w:rsidRPr="00DF0DA5">
        <w:tab/>
      </w:r>
      <w:r w:rsidRPr="00DF0DA5">
        <w:tab/>
      </w:r>
      <w:r w:rsidRPr="00DF0DA5">
        <w:rPr>
          <w:b/>
          <w:i/>
        </w:rPr>
        <w:t>J</w:t>
      </w:r>
      <w:r w:rsidRPr="00DF0DA5">
        <w:t xml:space="preserve"> is the total number of hours that would have been the normal hours of duty of the person during the period referred to in subparagraph (b)(ii) in relation to the person if during the whole of that period the person had performed his or her work or duties on a full</w:t>
      </w:r>
      <w:r w:rsidR="00DF0DA5">
        <w:noBreakHyphen/>
      </w:r>
      <w:r w:rsidRPr="00DF0DA5">
        <w:t>time basis; and</w:t>
      </w:r>
    </w:p>
    <w:p w14:paraId="4922CC72" w14:textId="2B1469E6" w:rsidR="008D63D6" w:rsidRPr="00DF0DA5" w:rsidRDefault="008D63D6" w:rsidP="008D63D6">
      <w:pPr>
        <w:pStyle w:val="paragraph"/>
      </w:pPr>
      <w:r w:rsidRPr="00DF0DA5">
        <w:tab/>
      </w:r>
      <w:r w:rsidRPr="00DF0DA5">
        <w:tab/>
      </w:r>
      <w:r w:rsidRPr="00DF0DA5">
        <w:rPr>
          <w:b/>
          <w:i/>
        </w:rPr>
        <w:t>K</w:t>
      </w:r>
      <w:r w:rsidRPr="00DF0DA5">
        <w:t xml:space="preserve"> is the total number of hours that, in accordance with the terms and conditions of employment applying from time to time to the person during the period referred to in subparagraph (b)(ii) in relation to the person, were the normal hours of duty of the person during that period.</w:t>
      </w:r>
    </w:p>
    <w:p w14:paraId="08D49AC6" w14:textId="23B78292" w:rsidR="0056375E" w:rsidRPr="00DF0DA5" w:rsidRDefault="0056375E" w:rsidP="00D667F7">
      <w:pPr>
        <w:pStyle w:val="Definition"/>
      </w:pPr>
      <w:r w:rsidRPr="00DF0DA5">
        <w:rPr>
          <w:b/>
          <w:i/>
        </w:rPr>
        <w:t>F</w:t>
      </w:r>
      <w:r w:rsidRPr="00DF0DA5">
        <w:t xml:space="preserve"> is</w:t>
      </w:r>
      <w:r w:rsidR="00FD7BF4" w:rsidRPr="00DF0DA5">
        <w:t>:</w:t>
      </w:r>
    </w:p>
    <w:p w14:paraId="5F42403F" w14:textId="6AC9ADDF" w:rsidR="0056375E" w:rsidRPr="00DF0DA5" w:rsidRDefault="0056375E" w:rsidP="00D667F7">
      <w:pPr>
        <w:pStyle w:val="paragraph"/>
      </w:pPr>
      <w:r w:rsidRPr="00DF0DA5">
        <w:tab/>
        <w:t>(o)</w:t>
      </w:r>
      <w:r w:rsidRPr="00DF0DA5">
        <w:tab/>
        <w:t>except where paragraph (p) applies—the number of days in the pay periods in relation to the person included in his or her final year of service; or</w:t>
      </w:r>
    </w:p>
    <w:p w14:paraId="0BA79212" w14:textId="6E5B8740" w:rsidR="0056375E" w:rsidRPr="00DF0DA5" w:rsidRDefault="0056375E" w:rsidP="00D667F7">
      <w:pPr>
        <w:pStyle w:val="paragraph"/>
      </w:pPr>
      <w:r w:rsidRPr="00DF0DA5">
        <w:tab/>
        <w:t>(p)</w:t>
      </w:r>
      <w:r w:rsidRPr="00DF0DA5">
        <w:tab/>
        <w:t>if the person was an eligible employee for a continuous period of less than 12 months immediately preceding his or her last day of service—the number of days in the pay periods in relation to the person that would have been included in the period of 12 months ending on the expiration of his or her last day of service if the person had been an eligible employee during the whole of that period; and</w:t>
      </w:r>
    </w:p>
    <w:p w14:paraId="369B8692" w14:textId="291E5C4D" w:rsidR="0056375E" w:rsidRPr="00DF0DA5" w:rsidRDefault="0056375E" w:rsidP="00D667F7">
      <w:pPr>
        <w:pStyle w:val="Definition"/>
      </w:pPr>
      <w:r w:rsidRPr="00DF0DA5">
        <w:rPr>
          <w:b/>
          <w:i/>
        </w:rPr>
        <w:t>G</w:t>
      </w:r>
      <w:r w:rsidRPr="00DF0DA5">
        <w:t xml:space="preserve"> is the number of days in the pay periods in relation to the person included in the period referred to in subparagraph (b)(ii) in relation to the person.</w:t>
      </w:r>
    </w:p>
    <w:p w14:paraId="07865434" w14:textId="5218D329" w:rsidR="0056375E" w:rsidRPr="00DF0DA5" w:rsidRDefault="0056375E" w:rsidP="00D667F7">
      <w:pPr>
        <w:pStyle w:val="subsection"/>
      </w:pPr>
      <w:r w:rsidRPr="00DF0DA5">
        <w:tab/>
        <w:t>(4)</w:t>
      </w:r>
      <w:r w:rsidRPr="00DF0DA5">
        <w:tab/>
        <w:t>Where</w:t>
      </w:r>
      <w:r w:rsidR="00FD7BF4" w:rsidRPr="00DF0DA5">
        <w:t>:</w:t>
      </w:r>
    </w:p>
    <w:p w14:paraId="4758F51B" w14:textId="552F6CC8" w:rsidR="0056375E" w:rsidRPr="00DF0DA5" w:rsidRDefault="0056375E" w:rsidP="00D667F7">
      <w:pPr>
        <w:pStyle w:val="paragraph"/>
      </w:pPr>
      <w:r w:rsidRPr="00DF0DA5">
        <w:tab/>
        <w:t>(a)</w:t>
      </w:r>
      <w:r w:rsidRPr="00DF0DA5">
        <w:tab/>
        <w:t>subparagraphs (3)(b)(i) and (ii) apply in relation to a person to whom this regulation applies; and</w:t>
      </w:r>
    </w:p>
    <w:p w14:paraId="3ABFD8B6" w14:textId="6E3028F6" w:rsidR="0056375E" w:rsidRPr="00DF0DA5" w:rsidRDefault="0056375E" w:rsidP="00D667F7">
      <w:pPr>
        <w:pStyle w:val="paragraph"/>
      </w:pPr>
      <w:r w:rsidRPr="00DF0DA5">
        <w:tab/>
        <w:t>(b)</w:t>
      </w:r>
      <w:r w:rsidRPr="00DF0DA5">
        <w:tab/>
      </w:r>
      <w:r w:rsidR="00AE39EE" w:rsidRPr="00DF0DA5">
        <w:rPr>
          <w:sz w:val="21"/>
          <w:szCs w:val="21"/>
        </w:rPr>
        <w:t>the Commissioner</w:t>
      </w:r>
      <w:r w:rsidRPr="00DF0DA5">
        <w:t xml:space="preserve"> is of the opinion that there is a likelihood that, if the first</w:t>
      </w:r>
      <w:r w:rsidR="00DF0DA5">
        <w:noBreakHyphen/>
      </w:r>
      <w:r w:rsidRPr="00DF0DA5">
        <w:t>mentioned person had not ceased to be an eligible employee, shift allowance would have been payable on a regular basis to the person during the period of 12 months that commenced on the day on which the period referred to in subparagraph (3)(b)(ii) in relation to the person commenced,</w:t>
      </w:r>
    </w:p>
    <w:p w14:paraId="6CE99807" w14:textId="488B7012" w:rsidR="0056375E" w:rsidRPr="00DF0DA5" w:rsidRDefault="00AE39EE" w:rsidP="00D667F7">
      <w:pPr>
        <w:pStyle w:val="subsection2"/>
      </w:pPr>
      <w:r w:rsidRPr="00DF0DA5">
        <w:rPr>
          <w:sz w:val="21"/>
          <w:szCs w:val="21"/>
        </w:rPr>
        <w:t>the Commissioner shall give</w:t>
      </w:r>
      <w:r w:rsidR="0056375E" w:rsidRPr="00DF0DA5">
        <w:t xml:space="preserve"> a certificate to that effect specifying the day on which the first</w:t>
      </w:r>
      <w:r w:rsidR="00DF0DA5">
        <w:noBreakHyphen/>
      </w:r>
      <w:r w:rsidR="0056375E" w:rsidRPr="00DF0DA5">
        <w:t>mentioned period commenced.</w:t>
      </w:r>
    </w:p>
    <w:p w14:paraId="587A438C" w14:textId="1D69A79C" w:rsidR="0056375E" w:rsidRPr="00DF0DA5" w:rsidRDefault="0056375E" w:rsidP="00D667F7">
      <w:pPr>
        <w:pStyle w:val="subsection"/>
      </w:pPr>
      <w:r w:rsidRPr="00DF0DA5">
        <w:tab/>
        <w:t>(5)</w:t>
      </w:r>
      <w:r w:rsidRPr="00DF0DA5">
        <w:tab/>
        <w:t>For the purposes of subregulation (3)</w:t>
      </w:r>
      <w:r w:rsidR="00FD7BF4" w:rsidRPr="00DF0DA5">
        <w:t>:</w:t>
      </w:r>
    </w:p>
    <w:p w14:paraId="6058BE91" w14:textId="794FCBBB" w:rsidR="008D63D6" w:rsidRPr="00DF0DA5" w:rsidRDefault="008D63D6" w:rsidP="007557A6">
      <w:pPr>
        <w:pStyle w:val="paragraph"/>
      </w:pPr>
      <w:r w:rsidRPr="00DF0DA5">
        <w:tab/>
        <w:t>(a)</w:t>
      </w:r>
      <w:r w:rsidRPr="00DF0DA5">
        <w:tab/>
        <w:t xml:space="preserve">the reference in the definition of </w:t>
      </w:r>
      <w:r w:rsidRPr="00DF0DA5">
        <w:rPr>
          <w:b/>
          <w:i/>
        </w:rPr>
        <w:t>A</w:t>
      </w:r>
      <w:r w:rsidRPr="00DF0DA5">
        <w:t xml:space="preserve"> to the amount of salary paid or payable to a person in respect of a pay period in relation to the person is a reference to the amount (in this paragraph referred to as the </w:t>
      </w:r>
      <w:r w:rsidRPr="00DF0DA5">
        <w:rPr>
          <w:b/>
          <w:i/>
        </w:rPr>
        <w:t>relevant amount</w:t>
      </w:r>
      <w:r w:rsidRPr="00DF0DA5">
        <w:t>) of the aggregate of</w:t>
      </w:r>
      <w:r w:rsidR="00FD7BF4" w:rsidRPr="00DF0DA5">
        <w:t>:</w:t>
      </w:r>
    </w:p>
    <w:p w14:paraId="47939D36" w14:textId="55B0330B" w:rsidR="008D63D6" w:rsidRPr="00DF0DA5" w:rsidRDefault="008D63D6" w:rsidP="007557A6">
      <w:pPr>
        <w:pStyle w:val="paragraphsub"/>
      </w:pPr>
      <w:r w:rsidRPr="00DF0DA5">
        <w:tab/>
        <w:t>(i)</w:t>
      </w:r>
      <w:r w:rsidRPr="00DF0DA5">
        <w:tab/>
        <w:t>the amount of salary (within the meaning of section 5 of the Act) paid or payable to the person in respect of the pay period; and</w:t>
      </w:r>
    </w:p>
    <w:p w14:paraId="050306F9" w14:textId="0B242292" w:rsidR="008D63D6" w:rsidRPr="00DF0DA5" w:rsidRDefault="008D63D6" w:rsidP="007557A6">
      <w:pPr>
        <w:pStyle w:val="paragraphsub"/>
      </w:pPr>
      <w:r w:rsidRPr="00DF0DA5">
        <w:tab/>
        <w:t>(ii)</w:t>
      </w:r>
      <w:r w:rsidRPr="00DF0DA5">
        <w:tab/>
        <w:t>the amount, being an amount equal to the amount in respect of shift allowance included in the salary or wages paid or payable to the person in respect of that pay period, that, by virtue of regulation 8C, is not, in relation to the person, to be treated as salary for the purposes of the Act,</w:t>
      </w:r>
    </w:p>
    <w:p w14:paraId="602F3694" w14:textId="34BFD1E7" w:rsidR="008D63D6" w:rsidRPr="00DF0DA5" w:rsidRDefault="008D63D6" w:rsidP="007557A6">
      <w:pPr>
        <w:pStyle w:val="paragraph"/>
      </w:pPr>
      <w:r w:rsidRPr="00DF0DA5">
        <w:tab/>
      </w:r>
      <w:r w:rsidRPr="00DF0DA5">
        <w:tab/>
        <w:t>or if during the whole or part of the pay period the person was an approved part</w:t>
      </w:r>
      <w:r w:rsidR="00DF0DA5">
        <w:noBreakHyphen/>
      </w:r>
      <w:r w:rsidRPr="00DF0DA5">
        <w:t>time employee, an amount of salary equal to the amount ascertained</w:t>
      </w:r>
      <w:r w:rsidR="00FD7BF4" w:rsidRPr="00DF0DA5">
        <w:t>:</w:t>
      </w:r>
    </w:p>
    <w:p w14:paraId="0E4DA77B" w14:textId="2F202D7E" w:rsidR="008D63D6" w:rsidRPr="00DF0DA5" w:rsidRDefault="008D63D6" w:rsidP="007557A6">
      <w:pPr>
        <w:pStyle w:val="paragraphsub"/>
      </w:pPr>
      <w:r w:rsidRPr="00DF0DA5">
        <w:tab/>
        <w:t>(iii)</w:t>
      </w:r>
      <w:r w:rsidRPr="00DF0DA5">
        <w:tab/>
        <w:t>except where subparagraph (iv) applies—in accordance with the formula</w:t>
      </w:r>
      <w:r w:rsidR="00FD7BF4" w:rsidRPr="00DF0DA5">
        <w:t>:</w:t>
      </w:r>
    </w:p>
    <w:p w14:paraId="541ED9BF" w14:textId="2636A99E" w:rsidR="008D63D6" w:rsidRPr="00DF0DA5" w:rsidRDefault="008D63D6" w:rsidP="007557A6">
      <w:pPr>
        <w:pStyle w:val="paragraphsub"/>
      </w:pPr>
      <w:r w:rsidRPr="00DF0DA5">
        <w:tab/>
      </w:r>
      <w:r w:rsidRPr="00DF0DA5">
        <w:tab/>
      </w:r>
      <w:r w:rsidR="00DE1F75" w:rsidRPr="00DF0DA5">
        <w:object w:dxaOrig="420" w:dyaOrig="620" w14:anchorId="1327A66A">
          <v:shape id="_x0000_i1033" type="#_x0000_t75" alt="Start formula start fraction BD over E end fraction end formula" style="width:20.4pt;height:32.4pt" o:ole="">
            <v:imagedata r:id="rId38" o:title=""/>
          </v:shape>
          <o:OLEObject Type="Embed" ProgID="Equation.DSMT4" ShapeID="_x0000_i1033" DrawAspect="Content" ObjectID="_1805009762" r:id="rId39"/>
        </w:object>
      </w:r>
      <w:r w:rsidRPr="00DF0DA5">
        <w:t>; or</w:t>
      </w:r>
    </w:p>
    <w:p w14:paraId="3E9459D7" w14:textId="676FDFE8" w:rsidR="008D63D6" w:rsidRPr="00DF0DA5" w:rsidRDefault="008D63D6" w:rsidP="007557A6">
      <w:pPr>
        <w:pStyle w:val="paragraphsub"/>
      </w:pPr>
      <w:r w:rsidRPr="00DF0DA5">
        <w:tab/>
        <w:t>(iv)</w:t>
      </w:r>
      <w:r w:rsidRPr="00DF0DA5">
        <w:tab/>
        <w:t>where the salary (within the meaning of section 5 of the Act) of the person in respect of the pay period or that part of the pay period when the person was an approved part</w:t>
      </w:r>
      <w:r w:rsidR="00DF0DA5">
        <w:noBreakHyphen/>
      </w:r>
      <w:r w:rsidRPr="00DF0DA5">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DF0DA5">
        <w:noBreakHyphen/>
      </w:r>
      <w:r w:rsidRPr="00DF0DA5">
        <w:t>time basis—in accordance with the formula</w:t>
      </w:r>
      <w:r w:rsidR="00FD7BF4" w:rsidRPr="00DF0DA5">
        <w:t>:</w:t>
      </w:r>
    </w:p>
    <w:p w14:paraId="5C4764B2" w14:textId="585927D7" w:rsidR="008D63D6" w:rsidRPr="00DF0DA5" w:rsidRDefault="008D63D6" w:rsidP="007557A6">
      <w:pPr>
        <w:pStyle w:val="paragraphsub"/>
      </w:pPr>
      <w:r w:rsidRPr="00DF0DA5">
        <w:tab/>
      </w:r>
      <w:r w:rsidRPr="00DF0DA5">
        <w:tab/>
      </w:r>
      <w:r w:rsidR="00DE1F75" w:rsidRPr="00DF0DA5">
        <w:object w:dxaOrig="1260" w:dyaOrig="620" w14:anchorId="7327FE6E">
          <v:shape id="_x0000_i1034" type="#_x0000_t75" alt="Start formula start fraction open bracket B minus C end bracket D over E end fraction plus C end formula" style="width:64.2pt;height:32.4pt" o:ole="">
            <v:imagedata r:id="rId40" o:title=""/>
          </v:shape>
          <o:OLEObject Type="Embed" ProgID="Equation.DSMT4" ShapeID="_x0000_i1034" DrawAspect="Content" ObjectID="_1805009763" r:id="rId41"/>
        </w:object>
      </w:r>
      <w:r w:rsidRPr="00DF0DA5">
        <w:t>; or</w:t>
      </w:r>
    </w:p>
    <w:p w14:paraId="39EEE777" w14:textId="7E31D07E" w:rsidR="008D63D6" w:rsidRPr="00DF0DA5" w:rsidRDefault="008D63D6" w:rsidP="007557A6">
      <w:pPr>
        <w:pStyle w:val="paragraph"/>
      </w:pPr>
      <w:r w:rsidRPr="00DF0DA5">
        <w:tab/>
      </w:r>
      <w:r w:rsidRPr="00DF0DA5">
        <w:tab/>
        <w:t>where</w:t>
      </w:r>
      <w:r w:rsidR="00FD7BF4" w:rsidRPr="00DF0DA5">
        <w:t>:</w:t>
      </w:r>
    </w:p>
    <w:p w14:paraId="1D32A22A" w14:textId="112C37A9" w:rsidR="008D63D6" w:rsidRPr="00DF0DA5" w:rsidRDefault="008D63D6" w:rsidP="007557A6">
      <w:pPr>
        <w:pStyle w:val="paragraph"/>
      </w:pPr>
      <w:r w:rsidRPr="00DF0DA5">
        <w:tab/>
      </w:r>
      <w:r w:rsidRPr="00DF0DA5">
        <w:tab/>
      </w:r>
      <w:r w:rsidRPr="00DF0DA5">
        <w:rPr>
          <w:b/>
          <w:i/>
        </w:rPr>
        <w:t>B</w:t>
      </w:r>
      <w:r w:rsidRPr="00DF0DA5">
        <w:t xml:space="preserve"> is the relevant amount;</w:t>
      </w:r>
    </w:p>
    <w:p w14:paraId="3A83E83F" w14:textId="3E9279AE" w:rsidR="008D63D6" w:rsidRPr="00DF0DA5" w:rsidRDefault="008D63D6" w:rsidP="007557A6">
      <w:pPr>
        <w:pStyle w:val="paragraph"/>
      </w:pPr>
      <w:r w:rsidRPr="00DF0DA5">
        <w:tab/>
      </w:r>
      <w:r w:rsidRPr="00DF0DA5">
        <w:tab/>
      </w:r>
      <w:r w:rsidRPr="00DF0DA5">
        <w:rPr>
          <w:b/>
          <w:i/>
        </w:rPr>
        <w:t>C</w:t>
      </w:r>
      <w:r w:rsidRPr="00DF0DA5">
        <w:t xml:space="preserve"> is the amount of the allowance referred to in subparagraph (iv) payable to the person in respect of the pay period or that part of the pay period when the person was an approved part</w:t>
      </w:r>
      <w:r w:rsidR="00DF0DA5">
        <w:noBreakHyphen/>
      </w:r>
      <w:r w:rsidRPr="00DF0DA5">
        <w:t>time employee (as the case may be);</w:t>
      </w:r>
    </w:p>
    <w:p w14:paraId="71717B32" w14:textId="4BC2325E" w:rsidR="008D63D6" w:rsidRPr="00DF0DA5" w:rsidRDefault="008D63D6" w:rsidP="007557A6">
      <w:pPr>
        <w:pStyle w:val="paragraph"/>
      </w:pPr>
      <w:r w:rsidRPr="00DF0DA5">
        <w:tab/>
      </w:r>
      <w:r w:rsidRPr="00DF0DA5">
        <w:tab/>
      </w:r>
      <w:r w:rsidRPr="00DF0DA5">
        <w:rPr>
          <w:b/>
          <w:i/>
        </w:rPr>
        <w:t xml:space="preserve">D </w:t>
      </w:r>
      <w:r w:rsidRPr="00DF0DA5">
        <w:t>is the number of hours that would have been the normal hours of duty of the person for the pay period if during the whole of that period the person had performed his or her work or duties on a full</w:t>
      </w:r>
      <w:r w:rsidR="00DF0DA5">
        <w:noBreakHyphen/>
      </w:r>
      <w:r w:rsidRPr="00DF0DA5">
        <w:t>time basis; and</w:t>
      </w:r>
    </w:p>
    <w:p w14:paraId="5047DB3A" w14:textId="78D74EA3" w:rsidR="008D63D6" w:rsidRPr="00DF0DA5" w:rsidRDefault="008D63D6" w:rsidP="008D63D6">
      <w:pPr>
        <w:pStyle w:val="paragraph"/>
      </w:pPr>
      <w:r w:rsidRPr="00DF0DA5">
        <w:rPr>
          <w:b/>
          <w:bCs/>
        </w:rPr>
        <w:tab/>
      </w:r>
      <w:r w:rsidRPr="00DF0DA5">
        <w:rPr>
          <w:b/>
          <w:bCs/>
        </w:rPr>
        <w:tab/>
        <w:t>E</w:t>
      </w:r>
      <w:r w:rsidRPr="00DF0DA5">
        <w:t xml:space="preserve"> is the number of hours that, in accordance with the terms and conditions of employment applying in relation to the person in respect of the pay period, were the normal hours of duty of the person for that pay period;</w:t>
      </w:r>
    </w:p>
    <w:p w14:paraId="066E21EF" w14:textId="1663E281" w:rsidR="0056375E" w:rsidRPr="00DF0DA5" w:rsidRDefault="0056375E" w:rsidP="00D667F7">
      <w:pPr>
        <w:pStyle w:val="paragraph"/>
      </w:pPr>
      <w:r w:rsidRPr="00DF0DA5">
        <w:tab/>
        <w:t>(b)</w:t>
      </w:r>
      <w:r w:rsidRPr="00DF0DA5">
        <w:tab/>
        <w:t>a reference in paragraph 3(k) or (n) to the rate at which shift allowance in respect of work or duties performed during specified hours of duty on a day or in respect of a period of leave of absence was, or would be, payable to a person shall, in a case where the shift allowance is, under the terms and conditions of employment of the person, payable in a fixed amount and not at a specified rate, be read as a reference to the amount so fixed in respect of the shift allowance that was, or would be, payable to the person.</w:t>
      </w:r>
    </w:p>
    <w:p w14:paraId="6B3BF6DA" w14:textId="56DBF52D" w:rsidR="002D7B28" w:rsidRPr="00DF0DA5" w:rsidRDefault="002D7B28" w:rsidP="002D7B28">
      <w:pPr>
        <w:pStyle w:val="ActHead2"/>
        <w:pageBreakBefore/>
      </w:pPr>
      <w:bookmarkStart w:id="20" w:name="_Toc194395659"/>
      <w:r w:rsidRPr="00DF0DA5">
        <w:rPr>
          <w:rStyle w:val="CharPartNo"/>
        </w:rPr>
        <w:t>Part </w:t>
      </w:r>
      <w:r w:rsidR="000373A7" w:rsidRPr="00DF0DA5">
        <w:rPr>
          <w:rStyle w:val="CharPartNo"/>
        </w:rPr>
        <w:t>2</w:t>
      </w:r>
      <w:r w:rsidRPr="00DF0DA5">
        <w:rPr>
          <w:rStyle w:val="CharPartNo"/>
        </w:rPr>
        <w:t>B</w:t>
      </w:r>
      <w:r w:rsidRPr="00DF0DA5">
        <w:t>—</w:t>
      </w:r>
      <w:r w:rsidRPr="00DF0DA5">
        <w:rPr>
          <w:rStyle w:val="CharPartText"/>
        </w:rPr>
        <w:t>Employees in receipt of expenses of office allowance</w:t>
      </w:r>
      <w:bookmarkEnd w:id="20"/>
    </w:p>
    <w:p w14:paraId="26FC5DB7"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60E2DA4E" w14:textId="540C4C63" w:rsidR="002D7B28" w:rsidRPr="00DF0DA5" w:rsidRDefault="002D7B28" w:rsidP="002D7B28">
      <w:pPr>
        <w:pStyle w:val="ActHead5"/>
      </w:pPr>
      <w:bookmarkStart w:id="21" w:name="_Toc194395660"/>
      <w:r w:rsidRPr="00DF0DA5">
        <w:rPr>
          <w:rStyle w:val="CharSectno"/>
        </w:rPr>
        <w:t>8F</w:t>
      </w:r>
      <w:r w:rsidRPr="00DF0DA5">
        <w:t xml:space="preserve">  Interpretation</w:t>
      </w:r>
      <w:bookmarkEnd w:id="21"/>
    </w:p>
    <w:p w14:paraId="76DB50D2" w14:textId="21AC0047" w:rsidR="002D7B28" w:rsidRPr="00DF0DA5" w:rsidRDefault="002D7B28" w:rsidP="00F13332">
      <w:pPr>
        <w:pStyle w:val="subsection"/>
      </w:pPr>
      <w:r w:rsidRPr="00DF0DA5">
        <w:tab/>
      </w:r>
      <w:r w:rsidRPr="00DF0DA5">
        <w:tab/>
        <w:t xml:space="preserve">In this Part, </w:t>
      </w:r>
      <w:r w:rsidRPr="00DF0DA5">
        <w:rPr>
          <w:b/>
          <w:i/>
        </w:rPr>
        <w:t>expenses of office allowance</w:t>
      </w:r>
      <w:r w:rsidRPr="00DF0DA5">
        <w:t xml:space="preserve"> means an allowance that is payable to an eligible employee as compensation for general expenses incurred, or likely to be incurred, by the eligible employee in connection with the office or position held, or the duties of which are performed, by the eligible employee.</w:t>
      </w:r>
    </w:p>
    <w:p w14:paraId="1862980B" w14:textId="085E9911" w:rsidR="002D7B28" w:rsidRPr="00DF0DA5" w:rsidRDefault="002D7B28" w:rsidP="002D7B28">
      <w:pPr>
        <w:pStyle w:val="ActHead5"/>
      </w:pPr>
      <w:bookmarkStart w:id="22" w:name="_Toc194395661"/>
      <w:r w:rsidRPr="00DF0DA5">
        <w:rPr>
          <w:rStyle w:val="CharSectno"/>
        </w:rPr>
        <w:t>8G</w:t>
      </w:r>
      <w:r w:rsidRPr="00DF0DA5">
        <w:t xml:space="preserve">  Part of salary or wages not to be treated as salary for purposes of Act</w:t>
      </w:r>
      <w:bookmarkEnd w:id="22"/>
    </w:p>
    <w:p w14:paraId="3022E164" w14:textId="26E3EB5D" w:rsidR="002D7B28" w:rsidRPr="00DF0DA5" w:rsidRDefault="002D7B28" w:rsidP="00F13332">
      <w:pPr>
        <w:pStyle w:val="subsection"/>
      </w:pPr>
      <w:r w:rsidRPr="00DF0DA5">
        <w:tab/>
      </w:r>
      <w:r w:rsidRPr="00DF0DA5">
        <w:tab/>
        <w:t>Where the salary or wages of an eligible employee includes, or include, an amount in respect of an expenses of office allowance, so much of that salary or those wages as is equal to the amount in respect of that allowance is not to be treated as salary for the purposes of the Act.</w:t>
      </w:r>
    </w:p>
    <w:p w14:paraId="3E2F3986" w14:textId="7DFB67EF" w:rsidR="002D7B28" w:rsidRPr="00DF0DA5" w:rsidRDefault="002D7B28" w:rsidP="002D7B28">
      <w:pPr>
        <w:pStyle w:val="ActHead5"/>
      </w:pPr>
      <w:bookmarkStart w:id="23" w:name="_Toc194395662"/>
      <w:r w:rsidRPr="00DF0DA5">
        <w:rPr>
          <w:rStyle w:val="CharSectno"/>
        </w:rPr>
        <w:t>8H</w:t>
      </w:r>
      <w:r w:rsidRPr="00DF0DA5">
        <w:t xml:space="preserve">  Final annual rate of salary</w:t>
      </w:r>
      <w:bookmarkEnd w:id="23"/>
    </w:p>
    <w:p w14:paraId="537FF447" w14:textId="58185BDF" w:rsidR="002D7B28" w:rsidRPr="00DF0DA5" w:rsidRDefault="002D7B28" w:rsidP="00F13332">
      <w:pPr>
        <w:pStyle w:val="subsection"/>
      </w:pPr>
      <w:r w:rsidRPr="00DF0DA5">
        <w:tab/>
      </w:r>
      <w:r w:rsidRPr="00DF0DA5">
        <w:tab/>
        <w:t>Where</w:t>
      </w:r>
      <w:r w:rsidR="00FD7BF4" w:rsidRPr="00DF0DA5">
        <w:t>:</w:t>
      </w:r>
    </w:p>
    <w:p w14:paraId="6ECB38EF" w14:textId="3AAEC0D9" w:rsidR="002D7B28" w:rsidRPr="00DF0DA5" w:rsidRDefault="002D7B28" w:rsidP="00F13332">
      <w:pPr>
        <w:pStyle w:val="paragraph"/>
      </w:pPr>
      <w:r w:rsidRPr="00DF0DA5">
        <w:tab/>
        <w:t>(a)</w:t>
      </w:r>
      <w:r w:rsidRPr="00DF0DA5">
        <w:tab/>
        <w:t>a person ceases to be an eligible employee;</w:t>
      </w:r>
    </w:p>
    <w:p w14:paraId="05540D4F" w14:textId="1F10D638" w:rsidR="002D7B28" w:rsidRPr="00DF0DA5" w:rsidRDefault="002D7B28" w:rsidP="00F13332">
      <w:pPr>
        <w:pStyle w:val="paragraph"/>
      </w:pPr>
      <w:r w:rsidRPr="00DF0DA5">
        <w:tab/>
        <w:t>(b)</w:t>
      </w:r>
      <w:r w:rsidRPr="00DF0DA5">
        <w:tab/>
        <w:t xml:space="preserve">the person’s final annual rate of salary is to be ascertained by reference to the annual rate of salary of the person on a day (in this regulation referred to as the </w:t>
      </w:r>
      <w:r w:rsidRPr="00DF0DA5">
        <w:rPr>
          <w:b/>
          <w:i/>
        </w:rPr>
        <w:t>relevant day</w:t>
      </w:r>
      <w:r w:rsidRPr="00DF0DA5">
        <w:t>) that is earlier than the day of commencement of this regulation; and</w:t>
      </w:r>
    </w:p>
    <w:p w14:paraId="048F3325" w14:textId="67D61991" w:rsidR="002D7B28" w:rsidRPr="00DF0DA5" w:rsidRDefault="002D7B28" w:rsidP="00F13332">
      <w:pPr>
        <w:pStyle w:val="paragraph"/>
      </w:pPr>
      <w:r w:rsidRPr="00DF0DA5">
        <w:tab/>
        <w:t>(c)</w:t>
      </w:r>
      <w:r w:rsidRPr="00DF0DA5">
        <w:tab/>
        <w:t>the salary or wages payable to the person on the relevant day included an amount in respect of an expenses of office allowance,</w:t>
      </w:r>
    </w:p>
    <w:p w14:paraId="30CF39EE" w14:textId="7390CD57" w:rsidR="002D7B28" w:rsidRPr="00DF0DA5" w:rsidRDefault="002D7B28" w:rsidP="00F13332">
      <w:pPr>
        <w:pStyle w:val="subsection2"/>
      </w:pPr>
      <w:r w:rsidRPr="00DF0DA5">
        <w:t xml:space="preserve">then, for the purposes of the definition of </w:t>
      </w:r>
      <w:r w:rsidRPr="00DF0DA5">
        <w:rPr>
          <w:b/>
          <w:i/>
        </w:rPr>
        <w:t>final annual rate of salary</w:t>
      </w:r>
      <w:r w:rsidRPr="00DF0DA5">
        <w:t xml:space="preserve"> in subsection 3(1) of the Act, the annual rate of salary of the person on the relevant day shall be an amount equal to the amount per annum that would, for the purposes of the Act, have been the annual rate of salary of the person on that day if the salary or wages payable to the person on that day had not included the amount in respect of the expenses of office allowance.</w:t>
      </w:r>
    </w:p>
    <w:p w14:paraId="4A155AC6" w14:textId="4F59B5E2" w:rsidR="00D049EA" w:rsidRPr="00DF0DA5" w:rsidRDefault="00D049EA" w:rsidP="00D049EA">
      <w:pPr>
        <w:pStyle w:val="ActHead2"/>
        <w:pageBreakBefore/>
      </w:pPr>
      <w:bookmarkStart w:id="24" w:name="_Toc194395663"/>
      <w:r w:rsidRPr="00DF0DA5">
        <w:rPr>
          <w:rStyle w:val="CharPartNo"/>
        </w:rPr>
        <w:t>Part </w:t>
      </w:r>
      <w:r w:rsidR="000373A7" w:rsidRPr="00DF0DA5">
        <w:rPr>
          <w:rStyle w:val="CharPartNo"/>
        </w:rPr>
        <w:t>2</w:t>
      </w:r>
      <w:r w:rsidRPr="00DF0DA5">
        <w:rPr>
          <w:rStyle w:val="CharPartNo"/>
        </w:rPr>
        <w:t>C</w:t>
      </w:r>
      <w:r w:rsidRPr="00DF0DA5">
        <w:t>—</w:t>
      </w:r>
      <w:r w:rsidRPr="00DF0DA5">
        <w:rPr>
          <w:rStyle w:val="CharPartText"/>
        </w:rPr>
        <w:t>Employees in receipt of certain payments</w:t>
      </w:r>
      <w:bookmarkEnd w:id="24"/>
    </w:p>
    <w:p w14:paraId="0F480340"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1F2DE9A0" w14:textId="0A088061" w:rsidR="00D049EA" w:rsidRPr="00DF0DA5" w:rsidRDefault="00D049EA" w:rsidP="00D049EA">
      <w:pPr>
        <w:pStyle w:val="ActHead5"/>
      </w:pPr>
      <w:bookmarkStart w:id="25" w:name="_Toc194395664"/>
      <w:r w:rsidRPr="00DF0DA5">
        <w:rPr>
          <w:rStyle w:val="CharSectno"/>
        </w:rPr>
        <w:t>8I</w:t>
      </w:r>
      <w:r w:rsidRPr="00DF0DA5">
        <w:t xml:space="preserve">  Interpretation</w:t>
      </w:r>
      <w:bookmarkEnd w:id="25"/>
    </w:p>
    <w:p w14:paraId="72E7073B" w14:textId="6E46A25F" w:rsidR="00D049EA" w:rsidRPr="00DF0DA5" w:rsidRDefault="00D049EA" w:rsidP="006F39E2">
      <w:pPr>
        <w:pStyle w:val="subsection"/>
      </w:pPr>
      <w:r w:rsidRPr="00DF0DA5">
        <w:tab/>
      </w:r>
      <w:r w:rsidRPr="00DF0DA5">
        <w:tab/>
        <w:t>In this Part:</w:t>
      </w:r>
    </w:p>
    <w:p w14:paraId="240D6350" w14:textId="2695BC3D" w:rsidR="00D049EA" w:rsidRPr="00DF0DA5" w:rsidRDefault="00D049EA" w:rsidP="006F39E2">
      <w:pPr>
        <w:pStyle w:val="Definition"/>
      </w:pPr>
      <w:r w:rsidRPr="00DF0DA5">
        <w:rPr>
          <w:b/>
          <w:i/>
        </w:rPr>
        <w:t>location allowance</w:t>
      </w:r>
      <w:r w:rsidRPr="00DF0DA5">
        <w:t xml:space="preserve"> means an allowance payable as part of salary or wages to an eligible employee because of special disadvantages or hardships associated with working or performing duties in a particular geographical locality</w:t>
      </w:r>
      <w:r w:rsidR="00466AD5" w:rsidRPr="00DF0DA5">
        <w:t>.</w:t>
      </w:r>
    </w:p>
    <w:p w14:paraId="464B75F9" w14:textId="5456B732" w:rsidR="00D049EA" w:rsidRPr="00DF0DA5" w:rsidRDefault="00D049EA" w:rsidP="006F39E2">
      <w:pPr>
        <w:pStyle w:val="Definition"/>
      </w:pPr>
      <w:r w:rsidRPr="00DF0DA5">
        <w:rPr>
          <w:b/>
          <w:i/>
        </w:rPr>
        <w:t>overtime payment</w:t>
      </w:r>
      <w:r w:rsidRPr="00DF0DA5">
        <w:t xml:space="preserve"> means an amount by way of salary or wages, not being a shift allowance within the meaning of Part </w:t>
      </w:r>
      <w:r w:rsidR="000373A7" w:rsidRPr="00DF0DA5">
        <w:t xml:space="preserve">2A </w:t>
      </w:r>
      <w:r w:rsidRPr="00DF0DA5">
        <w:t>or an allowance referred to in paragraph 4(e), that is payable to an eligible employee as compensation for performance of work or duties during hours additional to the hours specified under his or her terms and conditions of employment as the eligible employee’s normal hours of duty.</w:t>
      </w:r>
    </w:p>
    <w:p w14:paraId="3F6861E3" w14:textId="7399BFF7" w:rsidR="00D049EA" w:rsidRPr="00DF0DA5" w:rsidRDefault="00D049EA" w:rsidP="00D049EA">
      <w:pPr>
        <w:pStyle w:val="ActHead5"/>
      </w:pPr>
      <w:bookmarkStart w:id="26" w:name="_Toc194395665"/>
      <w:r w:rsidRPr="00DF0DA5">
        <w:rPr>
          <w:rStyle w:val="CharSectno"/>
        </w:rPr>
        <w:t>8J</w:t>
      </w:r>
      <w:r w:rsidRPr="00DF0DA5">
        <w:t xml:space="preserve">  Part of salary or wages not to be treated as salary for purposes of Act—location allowance or overtime payment</w:t>
      </w:r>
      <w:bookmarkEnd w:id="26"/>
    </w:p>
    <w:p w14:paraId="5E608DA3" w14:textId="36698E45" w:rsidR="00D049EA" w:rsidRPr="00DF0DA5" w:rsidRDefault="00D049EA" w:rsidP="006F39E2">
      <w:pPr>
        <w:pStyle w:val="subsection"/>
      </w:pPr>
      <w:r w:rsidRPr="00DF0DA5">
        <w:tab/>
      </w:r>
      <w:r w:rsidRPr="00DF0DA5">
        <w:tab/>
        <w:t>Any part of the salary or wages of an eligible employee that consists of a location allowance or an overtime payment is not to be treated as salary for the purposes of the Act.</w:t>
      </w:r>
    </w:p>
    <w:p w14:paraId="02251031" w14:textId="5E4619F4" w:rsidR="00D049EA" w:rsidRPr="00DF0DA5" w:rsidRDefault="00D049EA" w:rsidP="00D049EA">
      <w:pPr>
        <w:pStyle w:val="ActHead5"/>
      </w:pPr>
      <w:bookmarkStart w:id="27" w:name="_Toc194395666"/>
      <w:r w:rsidRPr="00DF0DA5">
        <w:rPr>
          <w:rStyle w:val="CharSectno"/>
        </w:rPr>
        <w:t>8K</w:t>
      </w:r>
      <w:r w:rsidRPr="00DF0DA5">
        <w:t xml:space="preserve">  Final annual rate of salary in case of location allowance or overtime payment</w:t>
      </w:r>
      <w:bookmarkEnd w:id="27"/>
    </w:p>
    <w:p w14:paraId="6EB8AA99" w14:textId="143110E0" w:rsidR="00D049EA" w:rsidRPr="00DF0DA5" w:rsidRDefault="00D049EA" w:rsidP="006F39E2">
      <w:pPr>
        <w:pStyle w:val="subsection"/>
      </w:pPr>
      <w:r w:rsidRPr="00DF0DA5">
        <w:tab/>
      </w:r>
      <w:r w:rsidRPr="00DF0DA5">
        <w:tab/>
        <w:t>Where:</w:t>
      </w:r>
    </w:p>
    <w:p w14:paraId="3D75A6CB" w14:textId="455C8534" w:rsidR="00D049EA" w:rsidRPr="00DF0DA5" w:rsidRDefault="00D049EA" w:rsidP="006F39E2">
      <w:pPr>
        <w:pStyle w:val="paragraph"/>
      </w:pPr>
      <w:r w:rsidRPr="00DF0DA5">
        <w:tab/>
        <w:t>(a)</w:t>
      </w:r>
      <w:r w:rsidRPr="00DF0DA5">
        <w:tab/>
        <w:t>a person ceases to be an eligible employee;</w:t>
      </w:r>
    </w:p>
    <w:p w14:paraId="658C9349" w14:textId="6D21124E" w:rsidR="00D049EA" w:rsidRPr="00DF0DA5" w:rsidRDefault="00D049EA" w:rsidP="006F39E2">
      <w:pPr>
        <w:pStyle w:val="paragraph"/>
      </w:pPr>
      <w:r w:rsidRPr="00DF0DA5">
        <w:tab/>
        <w:t>(b)</w:t>
      </w:r>
      <w:r w:rsidRPr="00DF0DA5">
        <w:tab/>
        <w:t>the person’s final annual rate of salary is to be ascertained by reference to the annual rate of salary of the person on a day before the commencement of this regulation; and</w:t>
      </w:r>
    </w:p>
    <w:p w14:paraId="5CFB33AE" w14:textId="5E4E206C" w:rsidR="00D049EA" w:rsidRPr="00DF0DA5" w:rsidRDefault="00D049EA" w:rsidP="006F39E2">
      <w:pPr>
        <w:pStyle w:val="paragraph"/>
      </w:pPr>
      <w:r w:rsidRPr="00DF0DA5">
        <w:tab/>
        <w:t>(c)</w:t>
      </w:r>
      <w:r w:rsidRPr="00DF0DA5">
        <w:tab/>
        <w:t>the salary or wages payable to the person on that day included an amount in respect of a location allowance or an overtime payment (or both);</w:t>
      </w:r>
    </w:p>
    <w:p w14:paraId="2BFA8416" w14:textId="7322E0AB" w:rsidR="00D049EA" w:rsidRPr="00DF0DA5" w:rsidRDefault="00D049EA" w:rsidP="006F39E2">
      <w:pPr>
        <w:pStyle w:val="subsection2"/>
      </w:pPr>
      <w:r w:rsidRPr="00DF0DA5">
        <w:t xml:space="preserve">then, for the purposes of the definition of </w:t>
      </w:r>
      <w:r w:rsidRPr="00DF0DA5">
        <w:rPr>
          <w:b/>
          <w:i/>
        </w:rPr>
        <w:t>final annual rate of salary</w:t>
      </w:r>
      <w:r w:rsidRPr="00DF0DA5">
        <w:t xml:space="preserve"> in subsection 3(1) of the Act, the annual rate of salary of the person on that day shall be an amount equal to the amount per annum that would, for the purposes of the Act, have been the annual rate of salary of the person on that day if the salary or wages payable to the person on that day had not included the amount in respect of that allowance or payment (or both).</w:t>
      </w:r>
    </w:p>
    <w:p w14:paraId="7C804BCB" w14:textId="1DBEE54A" w:rsidR="00F449B6" w:rsidRPr="00DF0DA5" w:rsidRDefault="00F449B6" w:rsidP="00F449B6">
      <w:pPr>
        <w:pStyle w:val="ActHead2"/>
        <w:pageBreakBefore/>
      </w:pPr>
      <w:bookmarkStart w:id="28" w:name="_Toc194395667"/>
      <w:r w:rsidRPr="00DF0DA5">
        <w:rPr>
          <w:rStyle w:val="CharPartNo"/>
        </w:rPr>
        <w:t>Part </w:t>
      </w:r>
      <w:r w:rsidR="000373A7" w:rsidRPr="00DF0DA5">
        <w:rPr>
          <w:rStyle w:val="CharPartNo"/>
        </w:rPr>
        <w:t>2</w:t>
      </w:r>
      <w:r w:rsidRPr="00DF0DA5">
        <w:rPr>
          <w:rStyle w:val="CharPartNo"/>
        </w:rPr>
        <w:t>D</w:t>
      </w:r>
      <w:r w:rsidRPr="00DF0DA5">
        <w:t>—</w:t>
      </w:r>
      <w:r w:rsidRPr="00DF0DA5">
        <w:rPr>
          <w:rStyle w:val="CharPartText"/>
        </w:rPr>
        <w:t xml:space="preserve">Employees in receipt of </w:t>
      </w:r>
      <w:r w:rsidR="00B57A6A" w:rsidRPr="00DF0DA5">
        <w:rPr>
          <w:rStyle w:val="CharPartText"/>
        </w:rPr>
        <w:t>s</w:t>
      </w:r>
      <w:r w:rsidRPr="00DF0DA5">
        <w:rPr>
          <w:rStyle w:val="CharPartText"/>
        </w:rPr>
        <w:t>taff (</w:t>
      </w:r>
      <w:r w:rsidR="00B57A6A" w:rsidRPr="00DF0DA5">
        <w:rPr>
          <w:rStyle w:val="CharPartText"/>
        </w:rPr>
        <w:t>m</w:t>
      </w:r>
      <w:r w:rsidRPr="00DF0DA5">
        <w:rPr>
          <w:rStyle w:val="CharPartText"/>
        </w:rPr>
        <w:t xml:space="preserve">ember of </w:t>
      </w:r>
      <w:r w:rsidR="00B57A6A" w:rsidRPr="00DF0DA5">
        <w:rPr>
          <w:rStyle w:val="CharPartText"/>
        </w:rPr>
        <w:t>p</w:t>
      </w:r>
      <w:r w:rsidRPr="00DF0DA5">
        <w:rPr>
          <w:rStyle w:val="CharPartText"/>
        </w:rPr>
        <w:t xml:space="preserve">arliament) </w:t>
      </w:r>
      <w:r w:rsidR="00B57A6A" w:rsidRPr="00DF0DA5">
        <w:rPr>
          <w:rStyle w:val="CharPartText"/>
        </w:rPr>
        <w:t>a</w:t>
      </w:r>
      <w:r w:rsidRPr="00DF0DA5">
        <w:rPr>
          <w:rStyle w:val="CharPartText"/>
        </w:rPr>
        <w:t xml:space="preserve">llowance or </w:t>
      </w:r>
      <w:r w:rsidR="00B57A6A" w:rsidRPr="00DF0DA5">
        <w:rPr>
          <w:rStyle w:val="CharPartText"/>
        </w:rPr>
        <w:t>d</w:t>
      </w:r>
      <w:r w:rsidRPr="00DF0DA5">
        <w:rPr>
          <w:rStyle w:val="CharPartText"/>
        </w:rPr>
        <w:t xml:space="preserve">epartmental </w:t>
      </w:r>
      <w:r w:rsidR="00B57A6A" w:rsidRPr="00DF0DA5">
        <w:rPr>
          <w:rStyle w:val="CharPartText"/>
        </w:rPr>
        <w:t>l</w:t>
      </w:r>
      <w:r w:rsidRPr="00DF0DA5">
        <w:rPr>
          <w:rStyle w:val="CharPartText"/>
        </w:rPr>
        <w:t xml:space="preserve">iaison </w:t>
      </w:r>
      <w:r w:rsidR="00B57A6A" w:rsidRPr="00DF0DA5">
        <w:rPr>
          <w:rStyle w:val="CharPartText"/>
        </w:rPr>
        <w:t>o</w:t>
      </w:r>
      <w:r w:rsidRPr="00DF0DA5">
        <w:rPr>
          <w:rStyle w:val="CharPartText"/>
        </w:rPr>
        <w:t xml:space="preserve">fficer </w:t>
      </w:r>
      <w:r w:rsidR="00B57A6A" w:rsidRPr="00DF0DA5">
        <w:rPr>
          <w:rStyle w:val="CharPartText"/>
        </w:rPr>
        <w:t>a</w:t>
      </w:r>
      <w:r w:rsidRPr="00DF0DA5">
        <w:rPr>
          <w:rStyle w:val="CharPartText"/>
        </w:rPr>
        <w:t>llowance</w:t>
      </w:r>
      <w:bookmarkEnd w:id="28"/>
    </w:p>
    <w:p w14:paraId="284E8A4F"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23C07B19" w14:textId="18A7DC07" w:rsidR="00F449B6" w:rsidRPr="00DF0DA5" w:rsidRDefault="00F449B6" w:rsidP="00F449B6">
      <w:pPr>
        <w:pStyle w:val="ActHead5"/>
      </w:pPr>
      <w:bookmarkStart w:id="29" w:name="_Toc194395668"/>
      <w:r w:rsidRPr="00DF0DA5">
        <w:rPr>
          <w:rStyle w:val="CharSectno"/>
        </w:rPr>
        <w:t>8M</w:t>
      </w:r>
      <w:r w:rsidRPr="00DF0DA5">
        <w:t xml:space="preserve">  Interpretation</w:t>
      </w:r>
      <w:bookmarkEnd w:id="29"/>
    </w:p>
    <w:p w14:paraId="4E257655" w14:textId="5B617FF6" w:rsidR="00F449B6" w:rsidRPr="00DF0DA5" w:rsidRDefault="00F449B6" w:rsidP="00DE573D">
      <w:pPr>
        <w:pStyle w:val="subsection"/>
      </w:pPr>
      <w:r w:rsidRPr="00DF0DA5">
        <w:tab/>
      </w:r>
      <w:r w:rsidRPr="00DF0DA5">
        <w:tab/>
        <w:t>In this Part, unless the contrary intention appears:</w:t>
      </w:r>
    </w:p>
    <w:p w14:paraId="0E397CBD" w14:textId="54ABB4E1" w:rsidR="00F449B6" w:rsidRPr="00DF0DA5" w:rsidRDefault="00F449B6" w:rsidP="00DE573D">
      <w:pPr>
        <w:pStyle w:val="Definition"/>
      </w:pPr>
      <w:r w:rsidRPr="00DF0DA5">
        <w:rPr>
          <w:b/>
          <w:i/>
        </w:rPr>
        <w:t>departmental liaison officer allowance</w:t>
      </w:r>
      <w:r w:rsidRPr="00DF0DA5">
        <w:t xml:space="preserve"> means the allowance that, under the terms and conditions of employment of an eligible employee referred to in paragraph (b) of the definition of </w:t>
      </w:r>
      <w:r w:rsidRPr="00DF0DA5">
        <w:rPr>
          <w:b/>
          <w:i/>
        </w:rPr>
        <w:t>identified eligible employee</w:t>
      </w:r>
      <w:r w:rsidRPr="00DF0DA5">
        <w:t xml:space="preserve"> is, in addition to the amount of salary payable to the eligible employee in respect of the performance of duties as departmental liaison officer attached to the office of a Minister, payable to him or her solely by reason of being wholly occupied in performing those duties</w:t>
      </w:r>
      <w:r w:rsidR="00DA20A2" w:rsidRPr="00DF0DA5">
        <w:t>.</w:t>
      </w:r>
    </w:p>
    <w:p w14:paraId="4E731AAD" w14:textId="3D0CEA27" w:rsidR="00F449B6" w:rsidRPr="00DF0DA5" w:rsidRDefault="00F449B6" w:rsidP="00DE573D">
      <w:pPr>
        <w:pStyle w:val="Definition"/>
      </w:pPr>
      <w:r w:rsidRPr="00DF0DA5">
        <w:rPr>
          <w:b/>
          <w:i/>
        </w:rPr>
        <w:t>identified eligible employee</w:t>
      </w:r>
      <w:r w:rsidRPr="00DF0DA5">
        <w:t xml:space="preserve"> means:</w:t>
      </w:r>
    </w:p>
    <w:p w14:paraId="30D34BA5" w14:textId="00B15D67" w:rsidR="00F449B6" w:rsidRPr="00DF0DA5" w:rsidRDefault="009F6113" w:rsidP="00DE573D">
      <w:pPr>
        <w:pStyle w:val="paragraph"/>
      </w:pPr>
      <w:r w:rsidRPr="00DF0DA5">
        <w:tab/>
      </w:r>
      <w:r w:rsidR="00F449B6" w:rsidRPr="00DF0DA5">
        <w:t>(a)</w:t>
      </w:r>
      <w:r w:rsidRPr="00DF0DA5">
        <w:tab/>
      </w:r>
      <w:r w:rsidR="00F449B6" w:rsidRPr="00DF0DA5">
        <w:t>an eligible employee who is a member of the staff of:</w:t>
      </w:r>
    </w:p>
    <w:p w14:paraId="3509C8E4" w14:textId="3EBB87B8" w:rsidR="00F449B6" w:rsidRPr="00DF0DA5" w:rsidRDefault="009F6113" w:rsidP="00DE573D">
      <w:pPr>
        <w:pStyle w:val="paragraphsub"/>
      </w:pPr>
      <w:r w:rsidRPr="00DF0DA5">
        <w:tab/>
      </w:r>
      <w:r w:rsidR="00F449B6" w:rsidRPr="00DF0DA5">
        <w:t>(i)</w:t>
      </w:r>
      <w:r w:rsidRPr="00DF0DA5">
        <w:tab/>
      </w:r>
      <w:r w:rsidR="00F449B6" w:rsidRPr="00DF0DA5">
        <w:t>a person who holds, or has held, a relevant office;</w:t>
      </w:r>
    </w:p>
    <w:p w14:paraId="536CA566" w14:textId="72CF1CE6" w:rsidR="00F449B6" w:rsidRPr="00DF0DA5" w:rsidRDefault="009F6113" w:rsidP="00DE573D">
      <w:pPr>
        <w:pStyle w:val="paragraphsub"/>
      </w:pPr>
      <w:r w:rsidRPr="00DF0DA5">
        <w:tab/>
      </w:r>
      <w:r w:rsidR="00F449B6" w:rsidRPr="00DF0DA5">
        <w:t>(ii)</w:t>
      </w:r>
      <w:r w:rsidRPr="00DF0DA5">
        <w:tab/>
      </w:r>
      <w:r w:rsidR="00F449B6" w:rsidRPr="00DF0DA5">
        <w:t>a person in respect of whom a determination by the Prime Minister under section</w:t>
      </w:r>
      <w:r w:rsidRPr="00DF0DA5">
        <w:t> </w:t>
      </w:r>
      <w:r w:rsidR="00F449B6" w:rsidRPr="00DF0DA5">
        <w:t xml:space="preserve">12 of the </w:t>
      </w:r>
      <w:r w:rsidR="00F449B6" w:rsidRPr="00DF0DA5">
        <w:rPr>
          <w:i/>
        </w:rPr>
        <w:t>Members of Parliament (Staff) Act 1984</w:t>
      </w:r>
      <w:r w:rsidR="00F449B6" w:rsidRPr="00DF0DA5">
        <w:t xml:space="preserve"> is in force; or</w:t>
      </w:r>
    </w:p>
    <w:p w14:paraId="0A121A57" w14:textId="7540F714" w:rsidR="00F449B6" w:rsidRPr="00DF0DA5" w:rsidRDefault="009F6113" w:rsidP="00DE573D">
      <w:pPr>
        <w:pStyle w:val="paragraphsub"/>
      </w:pPr>
      <w:r w:rsidRPr="00DF0DA5">
        <w:tab/>
      </w:r>
      <w:r w:rsidR="00F449B6" w:rsidRPr="00DF0DA5">
        <w:t>(iii)</w:t>
      </w:r>
      <w:r w:rsidRPr="00DF0DA5">
        <w:tab/>
      </w:r>
      <w:r w:rsidR="00F449B6" w:rsidRPr="00DF0DA5">
        <w:t>a person who has been a senator or a member of the House of Representatives and was, immediately before he or she ceased to be a senator or a member, a person in respect of whom a determination referred to in subparagraph</w:t>
      </w:r>
      <w:r w:rsidRPr="00DF0DA5">
        <w:t> </w:t>
      </w:r>
      <w:r w:rsidR="00F449B6" w:rsidRPr="00DF0DA5">
        <w:t>(ii) was in force; or</w:t>
      </w:r>
    </w:p>
    <w:p w14:paraId="73893EBD" w14:textId="5CBAD35D" w:rsidR="00F449B6" w:rsidRPr="00DF0DA5" w:rsidRDefault="009F6113" w:rsidP="00DE573D">
      <w:pPr>
        <w:pStyle w:val="paragraph"/>
      </w:pPr>
      <w:r w:rsidRPr="00DF0DA5">
        <w:tab/>
      </w:r>
      <w:r w:rsidR="00F449B6" w:rsidRPr="00DF0DA5">
        <w:t>(b)</w:t>
      </w:r>
      <w:r w:rsidRPr="00DF0DA5">
        <w:tab/>
      </w:r>
      <w:r w:rsidR="00F449B6" w:rsidRPr="00DF0DA5">
        <w:t>an eligible employee who, being an officer or employee in the Australian Public Service, is attached to the office of a Minister as a departmental liaison officer.</w:t>
      </w:r>
    </w:p>
    <w:p w14:paraId="7338CF45" w14:textId="2D89B87D" w:rsidR="00F449B6" w:rsidRPr="00DF0DA5" w:rsidRDefault="00F449B6" w:rsidP="00DE573D">
      <w:pPr>
        <w:pStyle w:val="Definition"/>
      </w:pPr>
      <w:r w:rsidRPr="00DF0DA5">
        <w:rPr>
          <w:b/>
          <w:i/>
        </w:rPr>
        <w:t>Parliamentary employment allowance</w:t>
      </w:r>
      <w:r w:rsidRPr="00DF0DA5">
        <w:t xml:space="preserve"> means:</w:t>
      </w:r>
    </w:p>
    <w:p w14:paraId="65747895" w14:textId="29ED5F93" w:rsidR="00F449B6" w:rsidRPr="00DF0DA5" w:rsidRDefault="009F6113" w:rsidP="00DE573D">
      <w:pPr>
        <w:pStyle w:val="paragraph"/>
      </w:pPr>
      <w:r w:rsidRPr="00DF0DA5">
        <w:tab/>
      </w:r>
      <w:r w:rsidR="00F449B6" w:rsidRPr="00DF0DA5">
        <w:t>(a)</w:t>
      </w:r>
      <w:r w:rsidRPr="00DF0DA5">
        <w:tab/>
      </w:r>
      <w:r w:rsidR="00F449B6" w:rsidRPr="00DF0DA5">
        <w:t>a departmental liaison officer allowance; or</w:t>
      </w:r>
    </w:p>
    <w:p w14:paraId="4042E956" w14:textId="5A4710B3" w:rsidR="00F449B6" w:rsidRPr="00DF0DA5" w:rsidRDefault="009F6113" w:rsidP="00DE573D">
      <w:pPr>
        <w:pStyle w:val="paragraph"/>
      </w:pPr>
      <w:r w:rsidRPr="00DF0DA5">
        <w:tab/>
      </w:r>
      <w:r w:rsidR="00F449B6" w:rsidRPr="00DF0DA5">
        <w:t>(b)</w:t>
      </w:r>
      <w:r w:rsidRPr="00DF0DA5">
        <w:tab/>
      </w:r>
      <w:r w:rsidR="00F449B6" w:rsidRPr="00DF0DA5">
        <w:t>a staff (member of parliament) allowance</w:t>
      </w:r>
      <w:r w:rsidR="00DA20A2" w:rsidRPr="00DF0DA5">
        <w:t>.</w:t>
      </w:r>
    </w:p>
    <w:p w14:paraId="61FE4FB9" w14:textId="7358919E" w:rsidR="00F449B6" w:rsidRPr="00DF0DA5" w:rsidRDefault="00F449B6" w:rsidP="00DE573D">
      <w:pPr>
        <w:pStyle w:val="Definition"/>
      </w:pPr>
      <w:r w:rsidRPr="00DF0DA5">
        <w:rPr>
          <w:b/>
          <w:i/>
        </w:rPr>
        <w:t>relevant office</w:t>
      </w:r>
      <w:r w:rsidRPr="00DF0DA5">
        <w:t xml:space="preserve"> has the same meaning as in the </w:t>
      </w:r>
      <w:r w:rsidRPr="00DF0DA5">
        <w:rPr>
          <w:i/>
        </w:rPr>
        <w:t>Members of Parliament (Staff) Act 1984</w:t>
      </w:r>
      <w:r w:rsidR="00DA20A2" w:rsidRPr="00DF0DA5">
        <w:t>.</w:t>
      </w:r>
    </w:p>
    <w:p w14:paraId="2240B927" w14:textId="77EAC21A" w:rsidR="00F449B6" w:rsidRPr="00DF0DA5" w:rsidRDefault="00F449B6" w:rsidP="00DE573D">
      <w:pPr>
        <w:pStyle w:val="Definition"/>
      </w:pPr>
      <w:r w:rsidRPr="00DF0DA5">
        <w:rPr>
          <w:b/>
          <w:i/>
        </w:rPr>
        <w:t>staff (member of parliament) allowance</w:t>
      </w:r>
      <w:r w:rsidRPr="00DF0DA5">
        <w:t xml:space="preserve"> means the allowance that, under the terms and conditions of employment of an eligible employee who is a member of the staff of a person referred to in subparagraph</w:t>
      </w:r>
      <w:r w:rsidR="009F6113" w:rsidRPr="00DF0DA5">
        <w:t> </w:t>
      </w:r>
      <w:r w:rsidRPr="00DF0DA5">
        <w:t xml:space="preserve">(a)(i), (ii) or (iii) of the definition of </w:t>
      </w:r>
      <w:r w:rsidR="009F6113" w:rsidRPr="00DF0DA5">
        <w:rPr>
          <w:b/>
          <w:i/>
        </w:rPr>
        <w:t>i</w:t>
      </w:r>
      <w:r w:rsidRPr="00DF0DA5">
        <w:rPr>
          <w:b/>
          <w:i/>
        </w:rPr>
        <w:t>dentified eligible employee</w:t>
      </w:r>
      <w:r w:rsidRPr="00DF0DA5">
        <w:t xml:space="preserve"> is, in addition to the amount of salary payable to the eligible employee in respect of the performance of duties as a member of the staff of such a person, payable to him or her solely by reason of being wholly occupied in performing those duties.</w:t>
      </w:r>
    </w:p>
    <w:p w14:paraId="5D04A646" w14:textId="0B454D95" w:rsidR="00F449B6" w:rsidRPr="00DF0DA5" w:rsidRDefault="00F449B6" w:rsidP="00F449B6">
      <w:pPr>
        <w:pStyle w:val="ActHead5"/>
      </w:pPr>
      <w:bookmarkStart w:id="30" w:name="_Toc194395669"/>
      <w:r w:rsidRPr="00DF0DA5">
        <w:rPr>
          <w:rStyle w:val="CharSectno"/>
        </w:rPr>
        <w:t>8</w:t>
      </w:r>
      <w:r w:rsidR="009F6113" w:rsidRPr="00DF0DA5">
        <w:rPr>
          <w:rStyle w:val="CharSectno"/>
        </w:rPr>
        <w:t>N</w:t>
      </w:r>
      <w:r w:rsidRPr="00DF0DA5">
        <w:t xml:space="preserve">  </w:t>
      </w:r>
      <w:r w:rsidR="009F6113" w:rsidRPr="00DF0DA5">
        <w:t>Election—Parliamentary employment allowance</w:t>
      </w:r>
      <w:bookmarkEnd w:id="30"/>
    </w:p>
    <w:p w14:paraId="7D85A0B1" w14:textId="692B8C7F" w:rsidR="009F6113" w:rsidRPr="00DF0DA5" w:rsidRDefault="009F6113" w:rsidP="00DE573D">
      <w:pPr>
        <w:pStyle w:val="subsection"/>
      </w:pPr>
      <w:r w:rsidRPr="00DF0DA5">
        <w:tab/>
        <w:t>(1)</w:t>
      </w:r>
      <w:r w:rsidRPr="00DF0DA5">
        <w:tab/>
        <w:t>An identified eligible employee who has, from and including a day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date of commencement or within such further period as the Commissioner allows, by notice in writing to the Commissioner, elect that the allowance is not to be treated as salary for the purposes of the Act.</w:t>
      </w:r>
    </w:p>
    <w:p w14:paraId="0A72A4C9" w14:textId="245CA84E" w:rsidR="009F6113" w:rsidRPr="00DF0DA5" w:rsidRDefault="009F6113" w:rsidP="00DE573D">
      <w:pPr>
        <w:pStyle w:val="subsection"/>
      </w:pPr>
      <w:r w:rsidRPr="00DF0DA5">
        <w:tab/>
        <w:t>(2)</w:t>
      </w:r>
      <w:r w:rsidRPr="00DF0DA5">
        <w:tab/>
        <w:t>An identified eligible employee who has, from and including a day not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day or within such further period as the Commissioner allows, by notice in writing to the Commissioner, elect that the allowance is not to be treated as salary for the purposes of the Act.</w:t>
      </w:r>
    </w:p>
    <w:p w14:paraId="6B285782" w14:textId="1BD5F0B7" w:rsidR="009F6113" w:rsidRPr="00DF0DA5" w:rsidRDefault="009F6113" w:rsidP="00DE573D">
      <w:pPr>
        <w:pStyle w:val="subsection"/>
      </w:pPr>
      <w:r w:rsidRPr="00DF0DA5">
        <w:tab/>
        <w:t>(3)</w:t>
      </w:r>
      <w:r w:rsidRPr="00DF0DA5">
        <w:tab/>
        <w:t>Nothing in this regulation shall be taken to preclude an identified eligible employee who has made an election under subregulation (1) or (2) in respect of a Parliamentary employment allowance payable in relation to the continuous performance of duties or work from making another election, being an election under subregulation (2), in respect of such an allowance payable in relation to duties or work performed subsequently to, but not continuously with, the first</w:t>
      </w:r>
      <w:r w:rsidR="00DF0DA5">
        <w:noBreakHyphen/>
      </w:r>
      <w:r w:rsidRPr="00DF0DA5">
        <w:t>mentioned duties or work.</w:t>
      </w:r>
    </w:p>
    <w:p w14:paraId="05B201AD" w14:textId="7F25EFED" w:rsidR="009F6113" w:rsidRPr="00DF0DA5" w:rsidRDefault="009F6113" w:rsidP="00DE573D">
      <w:pPr>
        <w:pStyle w:val="subsection"/>
      </w:pPr>
      <w:r w:rsidRPr="00DF0DA5">
        <w:tab/>
        <w:t>(4)</w:t>
      </w:r>
      <w:r w:rsidRPr="00DF0DA5">
        <w:tab/>
        <w:t>Where a person makes an election under subregulation (1) in respect of a Parliamentary employment allowance:</w:t>
      </w:r>
    </w:p>
    <w:p w14:paraId="18F70F9C" w14:textId="3DADCA1D" w:rsidR="009F6113" w:rsidRPr="00DF0DA5" w:rsidRDefault="009F6113" w:rsidP="00DE573D">
      <w:pPr>
        <w:pStyle w:val="paragraph"/>
      </w:pPr>
      <w:r w:rsidRPr="00DF0DA5">
        <w:tab/>
        <w:t>(a)</w:t>
      </w:r>
      <w:r w:rsidRPr="00DF0DA5">
        <w:tab/>
        <w:t>in the case where, on and from the day of the election, the allowance would, except for this subregulation, be treated as salary for the purposes of the Act—commencing on that day; or</w:t>
      </w:r>
    </w:p>
    <w:p w14:paraId="591E8B44" w14:textId="1E444CA5" w:rsidR="009F6113" w:rsidRPr="00DF0DA5" w:rsidRDefault="009F6113" w:rsidP="00DE573D">
      <w:pPr>
        <w:pStyle w:val="paragraph"/>
      </w:pPr>
      <w:r w:rsidRPr="00DF0DA5">
        <w:tab/>
        <w:t>(b)</w:t>
      </w:r>
      <w:r w:rsidRPr="00DF0DA5">
        <w:tab/>
        <w:t>in any other case—commencing on the day on which, except for this subregulation, the allowance would be treated as salary for the purposes of the Act;</w:t>
      </w:r>
    </w:p>
    <w:p w14:paraId="03D1A75E" w14:textId="77777777" w:rsidR="009F6113" w:rsidRPr="00DF0DA5" w:rsidRDefault="009F6113" w:rsidP="00DE573D">
      <w:pPr>
        <w:pStyle w:val="subsection2"/>
      </w:pPr>
      <w:r w:rsidRPr="00DF0DA5">
        <w:t>the allowance is not to be treated as salary for the purposes of the Act.</w:t>
      </w:r>
    </w:p>
    <w:p w14:paraId="7CBDF909" w14:textId="5B4BFD09" w:rsidR="009F6113" w:rsidRPr="00DF0DA5" w:rsidRDefault="009F6113" w:rsidP="00DE573D">
      <w:pPr>
        <w:pStyle w:val="subsection"/>
      </w:pPr>
      <w:r w:rsidRPr="00DF0DA5">
        <w:tab/>
        <w:t>(5)</w:t>
      </w:r>
      <w:r w:rsidRPr="00DF0DA5">
        <w:tab/>
        <w:t>Where a person makes an election under subregulation (2) in respect of a particular Parliamentary employment allowance, then, commencing on the day on which, except for this subregulation, the allowance would be, or would have been, treated as salary for the purposes of the Act, that allowance is not to be treated as salary for the purposes of the Act.</w:t>
      </w:r>
    </w:p>
    <w:p w14:paraId="2FCB7E1C" w14:textId="2B50416F" w:rsidR="009E005F" w:rsidRPr="00DF0DA5" w:rsidRDefault="009E005F" w:rsidP="009E005F">
      <w:pPr>
        <w:pStyle w:val="ActHead2"/>
        <w:pageBreakBefore/>
      </w:pPr>
      <w:bookmarkStart w:id="31" w:name="_Toc194395670"/>
      <w:r w:rsidRPr="00DF0DA5">
        <w:rPr>
          <w:rStyle w:val="CharPartNo"/>
        </w:rPr>
        <w:t>Part 2E</w:t>
      </w:r>
      <w:r w:rsidRPr="00DF0DA5">
        <w:t>—</w:t>
      </w:r>
      <w:r w:rsidR="0005454C" w:rsidRPr="00DF0DA5">
        <w:rPr>
          <w:rStyle w:val="CharPartText"/>
        </w:rPr>
        <w:t>Flexible remuneration packages</w:t>
      </w:r>
      <w:bookmarkEnd w:id="31"/>
    </w:p>
    <w:p w14:paraId="40EB1485" w14:textId="12EAA5F8" w:rsidR="00E522C8" w:rsidRPr="00DF0DA5" w:rsidRDefault="00E522C8" w:rsidP="00522BE9">
      <w:pPr>
        <w:pStyle w:val="ActHead3"/>
      </w:pPr>
      <w:bookmarkStart w:id="32" w:name="_Toc194395671"/>
      <w:r w:rsidRPr="00DF0DA5">
        <w:rPr>
          <w:rStyle w:val="CharDivNo"/>
        </w:rPr>
        <w:t>Division 1</w:t>
      </w:r>
      <w:r w:rsidRPr="00DF0DA5">
        <w:t>—</w:t>
      </w:r>
      <w:r w:rsidRPr="00DF0DA5">
        <w:rPr>
          <w:rStyle w:val="CharDivText"/>
        </w:rPr>
        <w:t>Total employment cost packages</w:t>
      </w:r>
      <w:bookmarkEnd w:id="32"/>
    </w:p>
    <w:p w14:paraId="7BBFB7B1" w14:textId="0A98D5AF" w:rsidR="009E005F" w:rsidRPr="00DF0DA5" w:rsidRDefault="009E005F" w:rsidP="009E005F">
      <w:pPr>
        <w:pStyle w:val="ActHead5"/>
      </w:pPr>
      <w:bookmarkStart w:id="33" w:name="_Toc194395672"/>
      <w:r w:rsidRPr="00DF0DA5">
        <w:rPr>
          <w:rStyle w:val="CharSectno"/>
        </w:rPr>
        <w:t>8P</w:t>
      </w:r>
      <w:r w:rsidRPr="00DF0DA5">
        <w:t xml:space="preserve">  Interpretation</w:t>
      </w:r>
      <w:bookmarkEnd w:id="33"/>
    </w:p>
    <w:p w14:paraId="77C6EB04" w14:textId="295E5D0E" w:rsidR="009E005F" w:rsidRPr="00DF0DA5" w:rsidRDefault="009E005F" w:rsidP="00BA0577">
      <w:pPr>
        <w:pStyle w:val="subsection"/>
      </w:pPr>
      <w:r w:rsidRPr="00DF0DA5">
        <w:tab/>
      </w:r>
      <w:r w:rsidR="00624215" w:rsidRPr="00DF0DA5">
        <w:t>(1)</w:t>
      </w:r>
      <w:r w:rsidRPr="00DF0DA5">
        <w:tab/>
      </w:r>
      <w:r w:rsidR="00E522C8" w:rsidRPr="00DF0DA5">
        <w:t>In this Division</w:t>
      </w:r>
      <w:r w:rsidRPr="00DF0DA5">
        <w:t>:</w:t>
      </w:r>
    </w:p>
    <w:p w14:paraId="2532EF37" w14:textId="4B3AE4F6" w:rsidR="009E005F" w:rsidRPr="00DF0DA5" w:rsidRDefault="009E005F" w:rsidP="00BA0577">
      <w:pPr>
        <w:pStyle w:val="Definition"/>
      </w:pPr>
      <w:r w:rsidRPr="00DF0DA5">
        <w:rPr>
          <w:b/>
          <w:i/>
        </w:rPr>
        <w:t>relevant agreement</w:t>
      </w:r>
      <w:r w:rsidRPr="00DF0DA5">
        <w:t xml:space="preserve"> means an employment agreement:</w:t>
      </w:r>
    </w:p>
    <w:p w14:paraId="2E0FE713" w14:textId="77777777" w:rsidR="009E005F" w:rsidRPr="00DF0DA5" w:rsidRDefault="009E005F" w:rsidP="00BA0577">
      <w:pPr>
        <w:pStyle w:val="paragraph"/>
      </w:pPr>
      <w:r w:rsidRPr="00DF0DA5">
        <w:tab/>
        <w:t>(a)</w:t>
      </w:r>
      <w:r w:rsidRPr="00DF0DA5">
        <w:tab/>
        <w:t xml:space="preserve">to which an eligible employee is a party; and </w:t>
      </w:r>
    </w:p>
    <w:p w14:paraId="3320926E" w14:textId="7BFCDD85" w:rsidR="009E005F" w:rsidRPr="00DF0DA5" w:rsidRDefault="009E005F" w:rsidP="00BA0577">
      <w:pPr>
        <w:pStyle w:val="paragraph"/>
      </w:pPr>
      <w:r w:rsidRPr="00DF0DA5">
        <w:tab/>
        <w:t>(b)</w:t>
      </w:r>
      <w:r w:rsidRPr="00DF0DA5">
        <w:tab/>
        <w:t>under which the eligible employee may choose, in respect of part of his or her remuneration, whether to take that part in money or in a non</w:t>
      </w:r>
      <w:r w:rsidR="00DF0DA5">
        <w:noBreakHyphen/>
      </w:r>
      <w:r w:rsidRPr="00DF0DA5">
        <w:t xml:space="preserve">monetary </w:t>
      </w:r>
      <w:r w:rsidR="00624215" w:rsidRPr="00DF0DA5">
        <w:t>form (which may be in the form of a top</w:t>
      </w:r>
      <w:r w:rsidR="00DF0DA5">
        <w:noBreakHyphen/>
      </w:r>
      <w:r w:rsidR="00624215" w:rsidRPr="00DF0DA5">
        <w:t>up arrangement);</w:t>
      </w:r>
      <w:r w:rsidRPr="00DF0DA5">
        <w:t xml:space="preserve"> and</w:t>
      </w:r>
    </w:p>
    <w:p w14:paraId="039E473A" w14:textId="27D75E80" w:rsidR="009E005F" w:rsidRPr="00DF0DA5" w:rsidRDefault="009E005F" w:rsidP="00BA0577">
      <w:pPr>
        <w:pStyle w:val="paragraph"/>
      </w:pPr>
      <w:r w:rsidRPr="00DF0DA5">
        <w:tab/>
        <w:t>(c)</w:t>
      </w:r>
      <w:r w:rsidRPr="00DF0DA5">
        <w:tab/>
        <w:t>that states in monetary terms the total value of that remuneration</w:t>
      </w:r>
      <w:r w:rsidR="00DA20A2" w:rsidRPr="00DF0DA5">
        <w:t>.</w:t>
      </w:r>
    </w:p>
    <w:p w14:paraId="657C1F42" w14:textId="4562B7F6" w:rsidR="00624215" w:rsidRPr="00DF0DA5" w:rsidRDefault="00624215" w:rsidP="00624215">
      <w:pPr>
        <w:pStyle w:val="Definition"/>
      </w:pPr>
      <w:r w:rsidRPr="00DF0DA5">
        <w:rPr>
          <w:b/>
          <w:i/>
        </w:rPr>
        <w:t>top</w:t>
      </w:r>
      <w:r w:rsidR="00DF0DA5">
        <w:rPr>
          <w:b/>
          <w:i/>
        </w:rPr>
        <w:noBreakHyphen/>
      </w:r>
      <w:r w:rsidRPr="00DF0DA5">
        <w:rPr>
          <w:b/>
          <w:i/>
        </w:rPr>
        <w:t>up arrangement</w:t>
      </w:r>
      <w:r w:rsidRPr="00DF0DA5">
        <w:t xml:space="preserve"> has the meaning given by subregulation (2).</w:t>
      </w:r>
    </w:p>
    <w:p w14:paraId="2D2FB248" w14:textId="3F9227F5" w:rsidR="00624215" w:rsidRPr="00DF0DA5" w:rsidRDefault="00624215" w:rsidP="00340349">
      <w:pPr>
        <w:pStyle w:val="subsection"/>
      </w:pPr>
      <w:r w:rsidRPr="00DF0DA5">
        <w:tab/>
        <w:t>(2)</w:t>
      </w:r>
      <w:r w:rsidRPr="00DF0DA5">
        <w:tab/>
        <w:t xml:space="preserve">Subject to subregulations (3) and (4), a </w:t>
      </w:r>
      <w:r w:rsidRPr="00DF0DA5">
        <w:rPr>
          <w:b/>
          <w:i/>
        </w:rPr>
        <w:t>top</w:t>
      </w:r>
      <w:r w:rsidR="00DF0DA5">
        <w:rPr>
          <w:b/>
          <w:i/>
        </w:rPr>
        <w:noBreakHyphen/>
      </w:r>
      <w:r w:rsidRPr="00DF0DA5">
        <w:rPr>
          <w:b/>
          <w:i/>
        </w:rPr>
        <w:t>up arrangement</w:t>
      </w:r>
      <w:r w:rsidRPr="00DF0DA5">
        <w:t xml:space="preserve"> is an arrangement between the person (</w:t>
      </w:r>
      <w:r w:rsidRPr="00DF0DA5">
        <w:rPr>
          <w:b/>
          <w:i/>
        </w:rPr>
        <w:t>the payee</w:t>
      </w:r>
      <w:r w:rsidRPr="00DF0DA5">
        <w:t>) to whom, under the arrangement, remuneration is paid and the person (</w:t>
      </w:r>
      <w:r w:rsidRPr="00DF0DA5">
        <w:rPr>
          <w:b/>
          <w:i/>
        </w:rPr>
        <w:t>the payer</w:t>
      </w:r>
      <w:r w:rsidRPr="00DF0DA5">
        <w:t>) who pays the remuneration, by which the payer makes contributions in respect of the payee to a superannuation scheme.</w:t>
      </w:r>
    </w:p>
    <w:p w14:paraId="19D743E2" w14:textId="3DE40421" w:rsidR="00624215" w:rsidRPr="00DF0DA5" w:rsidRDefault="00624215" w:rsidP="00340349">
      <w:pPr>
        <w:pStyle w:val="subsection"/>
      </w:pPr>
      <w:r w:rsidRPr="00DF0DA5">
        <w:tab/>
        <w:t>(3)</w:t>
      </w:r>
      <w:r w:rsidRPr="00DF0DA5">
        <w:tab/>
        <w:t>An arrangement is not a top</w:t>
      </w:r>
      <w:r w:rsidR="00DF0DA5">
        <w:noBreakHyphen/>
      </w:r>
      <w:r w:rsidRPr="00DF0DA5">
        <w:t>up arrangement unless:</w:t>
      </w:r>
    </w:p>
    <w:p w14:paraId="7253F2C4" w14:textId="075B3313" w:rsidR="00624215" w:rsidRPr="00DF0DA5" w:rsidRDefault="00624215" w:rsidP="00340349">
      <w:pPr>
        <w:pStyle w:val="paragraph"/>
      </w:pPr>
      <w:r w:rsidRPr="00DF0DA5">
        <w:tab/>
        <w:t>(a)</w:t>
      </w:r>
      <w:r w:rsidRPr="00DF0DA5">
        <w:tab/>
        <w:t>the contributions mentioned in subregulation (2):</w:t>
      </w:r>
    </w:p>
    <w:p w14:paraId="199535DA" w14:textId="7CA2B0DE" w:rsidR="00624215" w:rsidRPr="00DF0DA5" w:rsidRDefault="00624215" w:rsidP="00340349">
      <w:pPr>
        <w:pStyle w:val="paragraphsub"/>
      </w:pPr>
      <w:r w:rsidRPr="00DF0DA5">
        <w:tab/>
        <w:t>(i)</w:t>
      </w:r>
      <w:r w:rsidRPr="00DF0DA5">
        <w:tab/>
        <w:t>constitute part of the payee’s overall remuneration; and</w:t>
      </w:r>
    </w:p>
    <w:p w14:paraId="0C3FAE5C" w14:textId="77777777" w:rsidR="00624215" w:rsidRPr="00DF0DA5" w:rsidRDefault="00624215" w:rsidP="00340349">
      <w:pPr>
        <w:pStyle w:val="paragraphsub"/>
      </w:pPr>
      <w:r w:rsidRPr="00DF0DA5">
        <w:tab/>
        <w:t>(ii)</w:t>
      </w:r>
      <w:r w:rsidRPr="00DF0DA5">
        <w:tab/>
        <w:t>are not paid as an addition to remuneration otherwise payable; and</w:t>
      </w:r>
    </w:p>
    <w:p w14:paraId="0210C1D0" w14:textId="77777777" w:rsidR="00624215" w:rsidRPr="00DF0DA5" w:rsidRDefault="00624215" w:rsidP="00340349">
      <w:pPr>
        <w:pStyle w:val="paragraph"/>
      </w:pPr>
      <w:r w:rsidRPr="00DF0DA5">
        <w:tab/>
        <w:t>(b)</w:t>
      </w:r>
      <w:r w:rsidRPr="00DF0DA5">
        <w:tab/>
        <w:t>the payer makes payments under the Act:</w:t>
      </w:r>
    </w:p>
    <w:p w14:paraId="57E7F97D" w14:textId="77777777" w:rsidR="00624215" w:rsidRPr="00DF0DA5" w:rsidRDefault="00624215" w:rsidP="00340349">
      <w:pPr>
        <w:pStyle w:val="paragraphsub"/>
      </w:pPr>
      <w:r w:rsidRPr="00DF0DA5">
        <w:tab/>
        <w:t>(i)</w:t>
      </w:r>
      <w:r w:rsidRPr="00DF0DA5">
        <w:tab/>
        <w:t>in respect of the payee; and</w:t>
      </w:r>
    </w:p>
    <w:p w14:paraId="795B21B3" w14:textId="77777777" w:rsidR="00624215" w:rsidRPr="00DF0DA5" w:rsidRDefault="00624215" w:rsidP="00340349">
      <w:pPr>
        <w:pStyle w:val="paragraphsub"/>
      </w:pPr>
      <w:r w:rsidRPr="00DF0DA5">
        <w:tab/>
        <w:t>(ii)</w:t>
      </w:r>
      <w:r w:rsidRPr="00DF0DA5">
        <w:tab/>
        <w:t>in relation to the employment or office to which the arrangement relates.</w:t>
      </w:r>
    </w:p>
    <w:p w14:paraId="3828D972" w14:textId="48C72394" w:rsidR="00624215" w:rsidRPr="00DF0DA5" w:rsidRDefault="00624215" w:rsidP="00340349">
      <w:pPr>
        <w:pStyle w:val="subsection"/>
      </w:pPr>
      <w:r w:rsidRPr="00DF0DA5">
        <w:tab/>
        <w:t>(4)</w:t>
      </w:r>
      <w:r w:rsidRPr="00DF0DA5">
        <w:tab/>
        <w:t>The reference in subregulation (2) to a superannuation scheme is taken:</w:t>
      </w:r>
    </w:p>
    <w:p w14:paraId="122AC95A" w14:textId="77777777" w:rsidR="00624215" w:rsidRPr="00DF0DA5" w:rsidRDefault="00624215" w:rsidP="00340349">
      <w:pPr>
        <w:pStyle w:val="paragraph"/>
      </w:pPr>
      <w:r w:rsidRPr="00DF0DA5">
        <w:tab/>
        <w:t>(a)</w:t>
      </w:r>
      <w:r w:rsidRPr="00DF0DA5">
        <w:tab/>
        <w:t>to include a reference to a scheme applying only in respect of the payee; and</w:t>
      </w:r>
    </w:p>
    <w:p w14:paraId="0E7B3A7F" w14:textId="6ECF604F" w:rsidR="00624215" w:rsidRPr="00DF0DA5" w:rsidRDefault="00624215" w:rsidP="00340349">
      <w:pPr>
        <w:pStyle w:val="paragraph"/>
      </w:pPr>
      <w:r w:rsidRPr="00DF0DA5">
        <w:tab/>
        <w:t>(b)</w:t>
      </w:r>
      <w:r w:rsidRPr="00DF0DA5">
        <w:tab/>
        <w:t>not to include a reference to the scheme constituted by the Act.</w:t>
      </w:r>
    </w:p>
    <w:p w14:paraId="04F70C39" w14:textId="7C18341C" w:rsidR="009E005F" w:rsidRPr="00DF0DA5" w:rsidRDefault="009E005F" w:rsidP="009E005F">
      <w:pPr>
        <w:pStyle w:val="ActHead5"/>
      </w:pPr>
      <w:bookmarkStart w:id="34" w:name="_Toc194395673"/>
      <w:r w:rsidRPr="00DF0DA5">
        <w:rPr>
          <w:rStyle w:val="CharSectno"/>
        </w:rPr>
        <w:t>8Q</w:t>
      </w:r>
      <w:r w:rsidRPr="00DF0DA5">
        <w:t xml:space="preserve">  Executive employees—flexible remuneration packages</w:t>
      </w:r>
      <w:bookmarkEnd w:id="34"/>
    </w:p>
    <w:p w14:paraId="68529147" w14:textId="1237A654" w:rsidR="0005454C" w:rsidRPr="00DF0DA5" w:rsidRDefault="0005454C" w:rsidP="00064E90">
      <w:pPr>
        <w:pStyle w:val="subsection"/>
      </w:pPr>
      <w:r w:rsidRPr="00DF0DA5">
        <w:tab/>
        <w:t>(1)</w:t>
      </w:r>
      <w:r w:rsidRPr="00DF0DA5">
        <w:tab/>
        <w:t>This regulation applies, subject to regulation 8</w:t>
      </w:r>
      <w:r w:rsidR="008B6EBA" w:rsidRPr="00DF0DA5">
        <w:t>QA</w:t>
      </w:r>
      <w:r w:rsidRPr="00DF0DA5">
        <w:t>, to an eligible employee who:</w:t>
      </w:r>
    </w:p>
    <w:p w14:paraId="429C3665" w14:textId="67D72C9E" w:rsidR="0005454C" w:rsidRPr="00DF0DA5" w:rsidRDefault="0005454C" w:rsidP="00064E90">
      <w:pPr>
        <w:pStyle w:val="paragraph"/>
      </w:pPr>
      <w:r w:rsidRPr="00DF0DA5">
        <w:tab/>
        <w:t>(a)</w:t>
      </w:r>
      <w:r w:rsidRPr="00DF0DA5">
        <w:tab/>
        <w:t>is appointed or employed by an authority or body mentioned in column 2 of an item in Part 1 of Schedule 1; or</w:t>
      </w:r>
    </w:p>
    <w:p w14:paraId="7DDFA637" w14:textId="21FF4806" w:rsidR="0005454C" w:rsidRPr="00DF0DA5" w:rsidRDefault="0005454C" w:rsidP="00064E90">
      <w:pPr>
        <w:pStyle w:val="paragraph"/>
      </w:pPr>
      <w:r w:rsidRPr="00DF0DA5">
        <w:tab/>
        <w:t>(b)</w:t>
      </w:r>
      <w:r w:rsidRPr="00DF0DA5">
        <w:tab/>
      </w:r>
      <w:r w:rsidR="00B568FE" w:rsidRPr="00DF0DA5">
        <w:t>is appointed by or under, or employed under</w:t>
      </w:r>
      <w:r w:rsidRPr="00DF0DA5">
        <w:t xml:space="preserve"> a law mentioned in column 2 of an item in Part 2 of Schedule 1; or</w:t>
      </w:r>
    </w:p>
    <w:p w14:paraId="07F890E8" w14:textId="122A5ACA" w:rsidR="0005454C" w:rsidRPr="00DF0DA5" w:rsidRDefault="0005454C" w:rsidP="00064E90">
      <w:pPr>
        <w:pStyle w:val="paragraph"/>
      </w:pPr>
      <w:r w:rsidRPr="00DF0DA5">
        <w:tab/>
        <w:t>(c)</w:t>
      </w:r>
      <w:r w:rsidRPr="00DF0DA5">
        <w:tab/>
        <w:t>holds an office mentioned in column 2 of an item in Part 3 of Schedule 1;</w:t>
      </w:r>
    </w:p>
    <w:p w14:paraId="65DBD0BF" w14:textId="77777777" w:rsidR="0005454C" w:rsidRPr="00DF0DA5" w:rsidRDefault="0005454C" w:rsidP="00064E90">
      <w:pPr>
        <w:pStyle w:val="subsection2"/>
      </w:pPr>
      <w:r w:rsidRPr="00DF0DA5">
        <w:t>under, or in accordance with, a relevant agreement.</w:t>
      </w:r>
    </w:p>
    <w:p w14:paraId="47941720" w14:textId="7E170CD3" w:rsidR="009E005F" w:rsidRPr="00DF0DA5" w:rsidRDefault="0005454C" w:rsidP="00064E90">
      <w:pPr>
        <w:pStyle w:val="subsection"/>
      </w:pPr>
      <w:r w:rsidRPr="00DF0DA5">
        <w:tab/>
        <w:t>(2)</w:t>
      </w:r>
      <w:r w:rsidRPr="00DF0DA5">
        <w:tab/>
        <w:t>For the purposes of the Act, the annual rate of salary on a particular day of an eligible employee to whom this regulation applies is an amount equal to the total yearly value on that day of that employee’s remuneration (including his or her non</w:t>
      </w:r>
      <w:r w:rsidR="00DF0DA5">
        <w:noBreakHyphen/>
      </w:r>
      <w:r w:rsidRPr="00DF0DA5">
        <w:t>monetary entitlements) under that agreement, multiplied by the percentage set out in column 3 of the item in Schedule 1 that applies to the eligible employee.</w:t>
      </w:r>
    </w:p>
    <w:p w14:paraId="270A826B" w14:textId="067C97F6" w:rsidR="00B568FE" w:rsidRPr="00DF0DA5" w:rsidRDefault="00B568FE" w:rsidP="00AD78FC">
      <w:pPr>
        <w:pStyle w:val="subsection"/>
      </w:pPr>
      <w:r w:rsidRPr="00DF0DA5">
        <w:tab/>
        <w:t>(3)</w:t>
      </w:r>
      <w:r w:rsidRPr="00DF0DA5">
        <w:tab/>
        <w:t>For the purposes of the Act, the annual rate of salary on a particular day of an eligible employee who is:</w:t>
      </w:r>
    </w:p>
    <w:p w14:paraId="593A12D2" w14:textId="77777777" w:rsidR="00B568FE" w:rsidRPr="00DF0DA5" w:rsidRDefault="00B568FE" w:rsidP="00AD78FC">
      <w:pPr>
        <w:pStyle w:val="paragraph"/>
      </w:pPr>
      <w:r w:rsidRPr="00DF0DA5">
        <w:tab/>
        <w:t>(a)</w:t>
      </w:r>
      <w:r w:rsidRPr="00DF0DA5">
        <w:tab/>
        <w:t>employed by the Northern Territory of Australia under a relevant agreement; or</w:t>
      </w:r>
    </w:p>
    <w:p w14:paraId="23F0D4DD" w14:textId="77777777" w:rsidR="00B568FE" w:rsidRPr="00DF0DA5" w:rsidRDefault="00B568FE" w:rsidP="00AD78FC">
      <w:pPr>
        <w:pStyle w:val="paragraph"/>
      </w:pPr>
      <w:r w:rsidRPr="00DF0DA5">
        <w:tab/>
        <w:t>(b)</w:t>
      </w:r>
      <w:r w:rsidRPr="00DF0DA5">
        <w:tab/>
        <w:t>employed under a relevant agreement by an authority or body established by or under a law of the Northern Territory of Australia; or</w:t>
      </w:r>
    </w:p>
    <w:p w14:paraId="6922DC34" w14:textId="77777777" w:rsidR="00B568FE" w:rsidRPr="00DF0DA5" w:rsidRDefault="00B568FE" w:rsidP="00AD78FC">
      <w:pPr>
        <w:pStyle w:val="paragraph"/>
      </w:pPr>
      <w:r w:rsidRPr="00DF0DA5">
        <w:tab/>
        <w:t>(c)</w:t>
      </w:r>
      <w:r w:rsidRPr="00DF0DA5">
        <w:tab/>
        <w:t>appointed by or under, or employed under, a law of the Northern Territory of Australia in accordance with a relevant agreement;</w:t>
      </w:r>
    </w:p>
    <w:p w14:paraId="7966A063" w14:textId="2EE2FB32" w:rsidR="00B568FE" w:rsidRPr="00DF0DA5" w:rsidRDefault="00B568FE" w:rsidP="00AD78FC">
      <w:pPr>
        <w:pStyle w:val="subsection2"/>
      </w:pPr>
      <w:r w:rsidRPr="00DF0DA5">
        <w:t>is an amount equal to the amount that is his or her notional salary on that day for the purposes of that agreement.</w:t>
      </w:r>
    </w:p>
    <w:p w14:paraId="129B2A39" w14:textId="7C31AC74" w:rsidR="008F143E" w:rsidRPr="00DF0DA5" w:rsidRDefault="008F143E" w:rsidP="008F143E">
      <w:pPr>
        <w:pStyle w:val="ActHead5"/>
      </w:pPr>
      <w:bookmarkStart w:id="35" w:name="_Toc194395674"/>
      <w:r w:rsidRPr="00DF0DA5">
        <w:rPr>
          <w:rStyle w:val="CharSectno"/>
        </w:rPr>
        <w:t>8QA</w:t>
      </w:r>
      <w:r w:rsidRPr="00DF0DA5">
        <w:t xml:space="preserve">  Higher duties allowance</w:t>
      </w:r>
      <w:r w:rsidR="00466AD5" w:rsidRPr="00DF0DA5">
        <w:t>s</w:t>
      </w:r>
      <w:bookmarkEnd w:id="35"/>
    </w:p>
    <w:p w14:paraId="5B2E185B" w14:textId="61E5EC53" w:rsidR="008F143E" w:rsidRPr="00DF0DA5" w:rsidRDefault="008F143E" w:rsidP="002A05F4">
      <w:pPr>
        <w:pStyle w:val="subsection"/>
      </w:pPr>
      <w:r w:rsidRPr="00DF0DA5">
        <w:tab/>
        <w:t>(1)</w:t>
      </w:r>
      <w:r w:rsidRPr="00DF0DA5">
        <w:tab/>
        <w:t>For the purposes of subregulation 8Q(2), the total yearly value of the remuneration of an eligible employee on a particular day is taken to include an allowance (however described) at the annual rate that applies under subregulation (3), if the allowance:</w:t>
      </w:r>
    </w:p>
    <w:p w14:paraId="12695246" w14:textId="77777777" w:rsidR="008F143E" w:rsidRPr="00DF0DA5" w:rsidRDefault="008F143E" w:rsidP="002A05F4">
      <w:pPr>
        <w:pStyle w:val="paragraph"/>
      </w:pPr>
      <w:r w:rsidRPr="00DF0DA5">
        <w:tab/>
        <w:t>(a)</w:t>
      </w:r>
      <w:r w:rsidRPr="00DF0DA5">
        <w:tab/>
        <w:t>is payable on that day to the eligible employee because he or she is temporarily performing the whole or part of the duties of an office that has a higher classification than the office that the person occupies; and</w:t>
      </w:r>
    </w:p>
    <w:p w14:paraId="6D85FA87" w14:textId="7964D564" w:rsidR="008F143E" w:rsidRPr="00DF0DA5" w:rsidRDefault="008F143E" w:rsidP="002A05F4">
      <w:pPr>
        <w:pStyle w:val="paragraph"/>
      </w:pPr>
      <w:r w:rsidRPr="00DF0DA5">
        <w:tab/>
        <w:t>(b)</w:t>
      </w:r>
      <w:r w:rsidRPr="00DF0DA5">
        <w:tab/>
        <w:t>is payable to the eligible employee on a regular basis (within the meaning of regulation 6).</w:t>
      </w:r>
    </w:p>
    <w:p w14:paraId="51FBC3A7" w14:textId="436BDE17" w:rsidR="008F143E" w:rsidRPr="00DF0DA5" w:rsidRDefault="008F143E" w:rsidP="002A05F4">
      <w:pPr>
        <w:pStyle w:val="subsection"/>
      </w:pPr>
      <w:r w:rsidRPr="00DF0DA5">
        <w:tab/>
        <w:t>(2)</w:t>
      </w:r>
      <w:r w:rsidRPr="00DF0DA5">
        <w:tab/>
        <w:t>For the purposes of paragraphs 8(1)(b) and (1)(b) of this regulation, an allowance that satisfies the criterion stated in paragraph (1)(a) is taken to be an allowance of a prescribed kind within the meaning of Part 2.</w:t>
      </w:r>
    </w:p>
    <w:p w14:paraId="50CBB326" w14:textId="3A8C607F" w:rsidR="008F143E" w:rsidRPr="00DF0DA5" w:rsidRDefault="008F143E" w:rsidP="002A05F4">
      <w:pPr>
        <w:pStyle w:val="subsection"/>
      </w:pPr>
      <w:r w:rsidRPr="00DF0DA5">
        <w:tab/>
        <w:t>(3)</w:t>
      </w:r>
      <w:r w:rsidRPr="00DF0DA5">
        <w:tab/>
        <w:t>The annual rate of allowance that applies on a particular day for the purposes of subregulation (1) is the lowest annual rate at which an allowance of a kind referred to in paragraph (1)(a) was payable to the eligible employee during:</w:t>
      </w:r>
    </w:p>
    <w:p w14:paraId="31A49F75" w14:textId="3A9C6443" w:rsidR="008F143E" w:rsidRPr="00DF0DA5" w:rsidRDefault="008F143E" w:rsidP="002A05F4">
      <w:pPr>
        <w:pStyle w:val="paragraph"/>
      </w:pPr>
      <w:r w:rsidRPr="00DF0DA5">
        <w:tab/>
        <w:t>(a)</w:t>
      </w:r>
      <w:r w:rsidRPr="00DF0DA5">
        <w:tab/>
        <w:t>if paragraph (b) does not apply—the period of 12 months that ended at the end of the day immediately preceding that particular day; or</w:t>
      </w:r>
    </w:p>
    <w:p w14:paraId="13861F80" w14:textId="77777777" w:rsidR="008F143E" w:rsidRPr="00DF0DA5" w:rsidRDefault="008F143E" w:rsidP="002A05F4">
      <w:pPr>
        <w:pStyle w:val="paragraph"/>
      </w:pPr>
      <w:r w:rsidRPr="00DF0DA5">
        <w:tab/>
        <w:t>(b)</w:t>
      </w:r>
      <w:r w:rsidRPr="00DF0DA5">
        <w:tab/>
        <w:t>if the eligible employee has performed:</w:t>
      </w:r>
    </w:p>
    <w:p w14:paraId="1B733CBB" w14:textId="77777777" w:rsidR="008F143E" w:rsidRPr="00DF0DA5" w:rsidRDefault="008F143E" w:rsidP="002A05F4">
      <w:pPr>
        <w:pStyle w:val="paragraphsub"/>
      </w:pPr>
      <w:r w:rsidRPr="00DF0DA5">
        <w:tab/>
        <w:t>(i)</w:t>
      </w:r>
      <w:r w:rsidRPr="00DF0DA5">
        <w:tab/>
        <w:t>the duties performed by him or her on that particular day; or</w:t>
      </w:r>
    </w:p>
    <w:p w14:paraId="2EED937F" w14:textId="77777777" w:rsidR="008F143E" w:rsidRPr="00DF0DA5" w:rsidRDefault="008F143E" w:rsidP="002A05F4">
      <w:pPr>
        <w:pStyle w:val="paragraphsub"/>
      </w:pPr>
      <w:r w:rsidRPr="00DF0DA5">
        <w:tab/>
        <w:t>(ii)</w:t>
      </w:r>
      <w:r w:rsidRPr="00DF0DA5">
        <w:tab/>
        <w:t>duties of an office that has a higher classification than the office that the person occupies;</w:t>
      </w:r>
    </w:p>
    <w:p w14:paraId="6B404680" w14:textId="097A7419" w:rsidR="008F143E" w:rsidRPr="00DF0DA5" w:rsidRDefault="008F143E" w:rsidP="002A05F4">
      <w:pPr>
        <w:pStyle w:val="paragraph"/>
      </w:pPr>
      <w:r w:rsidRPr="00DF0DA5">
        <w:tab/>
      </w:r>
      <w:r w:rsidRPr="00DF0DA5">
        <w:tab/>
        <w:t>for a lesser continuous period that ended at the end of the day immediately preceding that particular day–that period.</w:t>
      </w:r>
    </w:p>
    <w:p w14:paraId="3F157ED4" w14:textId="7DC0255F" w:rsidR="00E522C8" w:rsidRPr="00DF0DA5" w:rsidRDefault="00E522C8" w:rsidP="00522BE9">
      <w:pPr>
        <w:pStyle w:val="ActHead3"/>
        <w:pageBreakBefore/>
      </w:pPr>
      <w:bookmarkStart w:id="36" w:name="_Toc194395675"/>
      <w:r w:rsidRPr="00DF0DA5">
        <w:rPr>
          <w:rStyle w:val="CharDivNo"/>
        </w:rPr>
        <w:t>Division 2</w:t>
      </w:r>
      <w:r w:rsidRPr="00DF0DA5">
        <w:t>—</w:t>
      </w:r>
      <w:r w:rsidRPr="00DF0DA5">
        <w:rPr>
          <w:rStyle w:val="CharDivText"/>
        </w:rPr>
        <w:t>Other flexible remuneration packages</w:t>
      </w:r>
      <w:bookmarkEnd w:id="36"/>
    </w:p>
    <w:p w14:paraId="3F047327" w14:textId="64586DB7" w:rsidR="00E522C8" w:rsidRPr="00DF0DA5" w:rsidRDefault="00E522C8" w:rsidP="00E522C8">
      <w:pPr>
        <w:pStyle w:val="ActHead5"/>
      </w:pPr>
      <w:bookmarkStart w:id="37" w:name="_Toc194395676"/>
      <w:r w:rsidRPr="00DF0DA5">
        <w:rPr>
          <w:rStyle w:val="CharSectno"/>
        </w:rPr>
        <w:t>8QB</w:t>
      </w:r>
      <w:r w:rsidRPr="00DF0DA5">
        <w:t xml:space="preserve">  Certain payments not to be treated as salary</w:t>
      </w:r>
      <w:bookmarkEnd w:id="37"/>
    </w:p>
    <w:p w14:paraId="05135A22" w14:textId="2B75DE21" w:rsidR="00E522C8" w:rsidRPr="00DF0DA5" w:rsidRDefault="00E522C8" w:rsidP="00522BE9">
      <w:pPr>
        <w:pStyle w:val="subsection"/>
      </w:pPr>
      <w:r w:rsidRPr="00DF0DA5">
        <w:tab/>
      </w:r>
      <w:r w:rsidRPr="00DF0DA5">
        <w:tab/>
        <w:t>An amount that is payable in accordance with the terms and conditions of appointment or employment of an eligible employee is not to be treated as salary for the purposes of the Act if:</w:t>
      </w:r>
    </w:p>
    <w:p w14:paraId="52758F6F" w14:textId="6C2667C5" w:rsidR="00E522C8" w:rsidRPr="00DF0DA5" w:rsidRDefault="00E522C8" w:rsidP="00522BE9">
      <w:pPr>
        <w:pStyle w:val="paragraph"/>
      </w:pPr>
      <w:r w:rsidRPr="00DF0DA5">
        <w:tab/>
        <w:t>(a)</w:t>
      </w:r>
      <w:r w:rsidRPr="00DF0DA5">
        <w:tab/>
        <w:t>those terms and conditions are not contained in an agreement that is a relevant agreement within the meaning of Division 1; and</w:t>
      </w:r>
    </w:p>
    <w:p w14:paraId="030C814D" w14:textId="112A7C8D" w:rsidR="00E522C8" w:rsidRPr="00DF0DA5" w:rsidRDefault="00E522C8" w:rsidP="00522BE9">
      <w:pPr>
        <w:pStyle w:val="paragraph"/>
      </w:pPr>
      <w:r w:rsidRPr="00DF0DA5">
        <w:tab/>
        <w:t>(b)</w:t>
      </w:r>
      <w:r w:rsidRPr="00DF0DA5">
        <w:tab/>
        <w:t>that amount is paid, at the election of the eligible employee, instead of a non</w:t>
      </w:r>
      <w:r w:rsidR="00DF0DA5">
        <w:noBreakHyphen/>
      </w:r>
      <w:r w:rsidRPr="00DF0DA5">
        <w:t>monetary benefit to which the eligible employee is otherwise entitled under those terms and conditions; and</w:t>
      </w:r>
    </w:p>
    <w:p w14:paraId="11C910A3" w14:textId="2E9E73EB" w:rsidR="00E522C8" w:rsidRPr="00DF0DA5" w:rsidRDefault="00E522C8" w:rsidP="00522BE9">
      <w:pPr>
        <w:pStyle w:val="paragraph"/>
      </w:pPr>
      <w:r w:rsidRPr="00DF0DA5">
        <w:tab/>
        <w:t>(c)</w:t>
      </w:r>
      <w:r w:rsidRPr="00DF0DA5">
        <w:tab/>
        <w:t>that amount is not payable as, or in place of, an allowance of a kind that, under regulation 5, is to be treated as salary for the purposes of the Act.</w:t>
      </w:r>
    </w:p>
    <w:p w14:paraId="2C5A26C3" w14:textId="46965E4E" w:rsidR="00634834" w:rsidRPr="00DF0DA5" w:rsidRDefault="00634834" w:rsidP="00634834">
      <w:pPr>
        <w:pStyle w:val="ActHead2"/>
        <w:pageBreakBefore/>
      </w:pPr>
      <w:bookmarkStart w:id="38" w:name="_Toc194395677"/>
      <w:r w:rsidRPr="00DF0DA5">
        <w:rPr>
          <w:rStyle w:val="CharPartNo"/>
        </w:rPr>
        <w:t>Part 2F</w:t>
      </w:r>
      <w:r w:rsidRPr="00DF0DA5">
        <w:t>—</w:t>
      </w:r>
      <w:r w:rsidRPr="00DF0DA5">
        <w:rPr>
          <w:rStyle w:val="CharPartText"/>
        </w:rPr>
        <w:t>Certain employees who transfer to repatriation institutions</w:t>
      </w:r>
      <w:bookmarkEnd w:id="38"/>
    </w:p>
    <w:p w14:paraId="03FFF184" w14:textId="77777777" w:rsidR="00E522C8" w:rsidRPr="00DF0DA5" w:rsidRDefault="00E522C8" w:rsidP="00E522C8">
      <w:pPr>
        <w:pStyle w:val="Header"/>
        <w:tabs>
          <w:tab w:val="clear" w:pos="4150"/>
          <w:tab w:val="clear" w:pos="8307"/>
        </w:tabs>
      </w:pPr>
      <w:r w:rsidRPr="00DF0DA5">
        <w:rPr>
          <w:rStyle w:val="CharDivNo"/>
        </w:rPr>
        <w:t xml:space="preserve"> </w:t>
      </w:r>
      <w:r w:rsidRPr="00DF0DA5">
        <w:rPr>
          <w:rStyle w:val="CharDivText"/>
        </w:rPr>
        <w:t xml:space="preserve"> </w:t>
      </w:r>
    </w:p>
    <w:p w14:paraId="0220FC06" w14:textId="57046925" w:rsidR="00634834" w:rsidRPr="00DF0DA5" w:rsidRDefault="00634834" w:rsidP="00634834">
      <w:pPr>
        <w:pStyle w:val="ActHead5"/>
      </w:pPr>
      <w:bookmarkStart w:id="39" w:name="_Toc194395678"/>
      <w:r w:rsidRPr="00DF0DA5">
        <w:rPr>
          <w:rStyle w:val="CharSectno"/>
        </w:rPr>
        <w:t>8R</w:t>
      </w:r>
      <w:r w:rsidRPr="00DF0DA5">
        <w:t xml:space="preserve">  Interpretation</w:t>
      </w:r>
      <w:bookmarkEnd w:id="39"/>
    </w:p>
    <w:p w14:paraId="4A11A200" w14:textId="69762A22" w:rsidR="00634834" w:rsidRPr="00DF0DA5" w:rsidRDefault="00634834" w:rsidP="00D10811">
      <w:pPr>
        <w:pStyle w:val="subsection"/>
      </w:pPr>
      <w:r w:rsidRPr="00DF0DA5">
        <w:tab/>
        <w:t>(1)</w:t>
      </w:r>
      <w:r w:rsidRPr="00DF0DA5">
        <w:tab/>
        <w:t>In this Part:</w:t>
      </w:r>
    </w:p>
    <w:p w14:paraId="2180AF58" w14:textId="0377F44B" w:rsidR="00634834" w:rsidRPr="00DF0DA5" w:rsidRDefault="00634834" w:rsidP="00D10811">
      <w:pPr>
        <w:pStyle w:val="Definition"/>
      </w:pPr>
      <w:r w:rsidRPr="00DF0DA5">
        <w:rPr>
          <w:b/>
          <w:i/>
        </w:rPr>
        <w:t>Income Supplementation</w:t>
      </w:r>
      <w:r w:rsidRPr="00DF0DA5">
        <w:t xml:space="preserve"> means an amount payable by or on behalf of the Commonwealth to a person under the Agreement by way of Income Supplementation</w:t>
      </w:r>
      <w:r w:rsidR="00466AD5" w:rsidRPr="00DF0DA5">
        <w:t>.</w:t>
      </w:r>
    </w:p>
    <w:p w14:paraId="60D39889" w14:textId="08CDC453" w:rsidR="00634834" w:rsidRPr="00DF0DA5" w:rsidRDefault="00634834" w:rsidP="00D10811">
      <w:pPr>
        <w:pStyle w:val="Definition"/>
      </w:pPr>
      <w:r w:rsidRPr="00DF0DA5">
        <w:rPr>
          <w:b/>
          <w:i/>
        </w:rPr>
        <w:t>the Agreement</w:t>
      </w:r>
      <w:r w:rsidRPr="00DF0DA5">
        <w:t xml:space="preserve"> means the agreement between the Commonwealth and the Australian Council of Trade Unions and its affiliates relating to the transfer of staff in repatriation hospitals from employment with the Commonwealth to employment with the States.</w:t>
      </w:r>
    </w:p>
    <w:p w14:paraId="308FAA3E" w14:textId="26D41501" w:rsidR="00634834" w:rsidRPr="00DF0DA5" w:rsidRDefault="00634834" w:rsidP="00D10811">
      <w:pPr>
        <w:pStyle w:val="subsection"/>
      </w:pPr>
      <w:r w:rsidRPr="00DF0DA5">
        <w:tab/>
        <w:t>(2)</w:t>
      </w:r>
      <w:r w:rsidRPr="00DF0DA5">
        <w:tab/>
        <w:t>A reference in this Part to a State is taken to include a reference to an authority of that State.</w:t>
      </w:r>
    </w:p>
    <w:p w14:paraId="467116D2" w14:textId="75952F2E" w:rsidR="00634834" w:rsidRPr="00DF0DA5" w:rsidRDefault="00634834" w:rsidP="00634834">
      <w:pPr>
        <w:pStyle w:val="ActHead5"/>
      </w:pPr>
      <w:bookmarkStart w:id="40" w:name="_Toc194395679"/>
      <w:r w:rsidRPr="00DF0DA5">
        <w:rPr>
          <w:rStyle w:val="CharSectno"/>
        </w:rPr>
        <w:t>8S</w:t>
      </w:r>
      <w:r w:rsidRPr="00DF0DA5">
        <w:t xml:space="preserve">  Persons to whom this Part applies</w:t>
      </w:r>
      <w:bookmarkEnd w:id="40"/>
    </w:p>
    <w:p w14:paraId="22EB4281" w14:textId="5054D97B" w:rsidR="00634834" w:rsidRPr="00DF0DA5" w:rsidRDefault="00634834" w:rsidP="00D10811">
      <w:pPr>
        <w:pStyle w:val="subsection"/>
      </w:pPr>
      <w:r w:rsidRPr="00DF0DA5">
        <w:tab/>
      </w:r>
      <w:r w:rsidRPr="00DF0DA5">
        <w:tab/>
        <w:t>This Part applies to a person who:</w:t>
      </w:r>
    </w:p>
    <w:p w14:paraId="3663160C" w14:textId="77777777" w:rsidR="00634834" w:rsidRPr="00DF0DA5" w:rsidRDefault="00634834" w:rsidP="00D10811">
      <w:pPr>
        <w:pStyle w:val="paragraph"/>
      </w:pPr>
      <w:r w:rsidRPr="00DF0DA5">
        <w:tab/>
        <w:t>(a)</w:t>
      </w:r>
      <w:r w:rsidRPr="00DF0DA5">
        <w:tab/>
        <w:t xml:space="preserve">was an eligible employee employed at a repatriation institution (within the meaning of the </w:t>
      </w:r>
      <w:r w:rsidRPr="00DF0DA5">
        <w:rPr>
          <w:i/>
        </w:rPr>
        <w:t>Repatriation Institutions (Transfer) Act 1992</w:t>
      </w:r>
      <w:r w:rsidRPr="00DF0DA5">
        <w:t>) immediately before the day mentioned in paragraph (b); and</w:t>
      </w:r>
    </w:p>
    <w:p w14:paraId="12519345" w14:textId="0BC59D49" w:rsidR="00634834" w:rsidRPr="00DF0DA5" w:rsidRDefault="00634834" w:rsidP="00D10811">
      <w:pPr>
        <w:pStyle w:val="paragraph"/>
      </w:pPr>
      <w:r w:rsidRPr="00DF0DA5">
        <w:tab/>
        <w:t>(b)</w:t>
      </w:r>
      <w:r w:rsidRPr="00DF0DA5">
        <w:tab/>
        <w:t xml:space="preserve">is taken, by force of </w:t>
      </w:r>
      <w:r w:rsidR="008D617D" w:rsidRPr="00DF0DA5">
        <w:t>subsection 15(2)</w:t>
      </w:r>
      <w:r w:rsidRPr="00DF0DA5">
        <w:t xml:space="preserve"> of that Act, to have resigned from the Australian Public Service at the start of the day on which a State starts to operate that repatriation institution; and</w:t>
      </w:r>
    </w:p>
    <w:p w14:paraId="5E8B676D" w14:textId="77777777" w:rsidR="00634834" w:rsidRPr="00DF0DA5" w:rsidRDefault="00634834" w:rsidP="00D10811">
      <w:pPr>
        <w:pStyle w:val="paragraph"/>
      </w:pPr>
      <w:r w:rsidRPr="00DF0DA5">
        <w:tab/>
        <w:t>(c)</w:t>
      </w:r>
      <w:r w:rsidRPr="00DF0DA5">
        <w:tab/>
        <w:t>is engaged in employment:</w:t>
      </w:r>
    </w:p>
    <w:p w14:paraId="250BA4A1" w14:textId="77777777" w:rsidR="00634834" w:rsidRPr="00DF0DA5" w:rsidRDefault="00634834" w:rsidP="00D10811">
      <w:pPr>
        <w:pStyle w:val="paragraphsub"/>
      </w:pPr>
      <w:r w:rsidRPr="00DF0DA5">
        <w:tab/>
        <w:t>(i)</w:t>
      </w:r>
      <w:r w:rsidRPr="00DF0DA5">
        <w:tab/>
        <w:t xml:space="preserve">at that repatriation institution; or </w:t>
      </w:r>
    </w:p>
    <w:p w14:paraId="4AB77AC5" w14:textId="77777777" w:rsidR="00634834" w:rsidRPr="00DF0DA5" w:rsidRDefault="00634834" w:rsidP="00D10811">
      <w:pPr>
        <w:pStyle w:val="paragraphsub"/>
      </w:pPr>
      <w:r w:rsidRPr="00DF0DA5">
        <w:tab/>
        <w:t>(ii)</w:t>
      </w:r>
      <w:r w:rsidRPr="00DF0DA5">
        <w:tab/>
        <w:t>at another appropriate State institution (within the meaning of that Act); or</w:t>
      </w:r>
    </w:p>
    <w:p w14:paraId="7BEDBFF0" w14:textId="77777777" w:rsidR="00634834" w:rsidRPr="00DF0DA5" w:rsidRDefault="00634834" w:rsidP="00D10811">
      <w:pPr>
        <w:pStyle w:val="paragraphsub"/>
      </w:pPr>
      <w:r w:rsidRPr="00DF0DA5">
        <w:tab/>
        <w:t>(iii)</w:t>
      </w:r>
      <w:r w:rsidRPr="00DF0DA5">
        <w:tab/>
        <w:t>in a position to which he or she has been compulsorily transferred by that State;</w:t>
      </w:r>
    </w:p>
    <w:p w14:paraId="6AE95B5D" w14:textId="77777777" w:rsidR="00634834" w:rsidRPr="00DF0DA5" w:rsidRDefault="00634834" w:rsidP="00D10811">
      <w:pPr>
        <w:pStyle w:val="paragraph"/>
      </w:pPr>
      <w:r w:rsidRPr="00DF0DA5">
        <w:tab/>
      </w:r>
      <w:r w:rsidRPr="00DF0DA5">
        <w:tab/>
        <w:t>for which Income Supplementation is payable to the person; and</w:t>
      </w:r>
    </w:p>
    <w:p w14:paraId="1562DE52" w14:textId="77777777" w:rsidR="00634834" w:rsidRPr="00DF0DA5" w:rsidRDefault="00634834" w:rsidP="00D10811">
      <w:pPr>
        <w:pStyle w:val="paragraph"/>
      </w:pPr>
      <w:r w:rsidRPr="00DF0DA5">
        <w:tab/>
        <w:t>(d)</w:t>
      </w:r>
      <w:r w:rsidRPr="00DF0DA5">
        <w:tab/>
        <w:t>is an eligible employee.</w:t>
      </w:r>
    </w:p>
    <w:p w14:paraId="7B85494F" w14:textId="140869D6" w:rsidR="00634834" w:rsidRPr="00DF0DA5" w:rsidRDefault="00634834" w:rsidP="00634834">
      <w:pPr>
        <w:pStyle w:val="ActHead5"/>
      </w:pPr>
      <w:bookmarkStart w:id="41" w:name="_Toc194395680"/>
      <w:r w:rsidRPr="00DF0DA5">
        <w:rPr>
          <w:rStyle w:val="CharSectno"/>
        </w:rPr>
        <w:t>8T</w:t>
      </w:r>
      <w:r w:rsidRPr="00DF0DA5">
        <w:t xml:space="preserve">  Annual rate of salary</w:t>
      </w:r>
      <w:bookmarkEnd w:id="41"/>
    </w:p>
    <w:p w14:paraId="433D0F62" w14:textId="7D1E1B40" w:rsidR="00634834" w:rsidRPr="00DF0DA5" w:rsidRDefault="00634834" w:rsidP="00D10811">
      <w:pPr>
        <w:pStyle w:val="subsection"/>
      </w:pPr>
      <w:r w:rsidRPr="00DF0DA5">
        <w:tab/>
        <w:t>(1)</w:t>
      </w:r>
      <w:r w:rsidRPr="00DF0DA5">
        <w:tab/>
        <w:t>For the purposes of the Act, the annual rate of salary on a particular day of a person to whom this Part applies is the amount that is equal to the sum of:</w:t>
      </w:r>
    </w:p>
    <w:p w14:paraId="1883F3C0" w14:textId="32620E27" w:rsidR="00634834" w:rsidRPr="00DF0DA5" w:rsidRDefault="00634834" w:rsidP="00D10811">
      <w:pPr>
        <w:pStyle w:val="paragraph"/>
      </w:pPr>
      <w:r w:rsidRPr="00DF0DA5">
        <w:tab/>
        <w:t>(a)</w:t>
      </w:r>
      <w:r w:rsidRPr="00DF0DA5">
        <w:tab/>
        <w:t>the amount that, apart from this regulation, would be the person’s annual rate of salary on that day in employment of a kind mentioned in paragraph 8S(c); and</w:t>
      </w:r>
    </w:p>
    <w:p w14:paraId="192ADBBA" w14:textId="4F75F456" w:rsidR="00634834" w:rsidRPr="00DF0DA5" w:rsidRDefault="00634834" w:rsidP="00D10811">
      <w:pPr>
        <w:pStyle w:val="paragraph"/>
      </w:pPr>
      <w:r w:rsidRPr="00DF0DA5">
        <w:tab/>
        <w:t>(b)</w:t>
      </w:r>
      <w:r w:rsidRPr="00DF0DA5">
        <w:tab/>
        <w:t>subject to subregulation (2), the amount of the person’s annual rate of Income Supplementation on that day that is payable as salary maintenance; and</w:t>
      </w:r>
    </w:p>
    <w:p w14:paraId="1C3C3348" w14:textId="2F5DDA25" w:rsidR="00634834" w:rsidRPr="00DF0DA5" w:rsidRDefault="00634834" w:rsidP="00D10811">
      <w:pPr>
        <w:pStyle w:val="paragraph"/>
      </w:pPr>
      <w:r w:rsidRPr="00DF0DA5">
        <w:tab/>
        <w:t>(c)</w:t>
      </w:r>
      <w:r w:rsidRPr="00DF0DA5">
        <w:tab/>
        <w:t>subject to subregulation (2), the amount of the person’s annual rate of Income Supplementation on that day that is an eligible allowance under regulation 8U.</w:t>
      </w:r>
    </w:p>
    <w:p w14:paraId="4C881A49" w14:textId="54703A5C" w:rsidR="00634834" w:rsidRPr="00DF0DA5" w:rsidRDefault="00634834" w:rsidP="00D10811">
      <w:pPr>
        <w:pStyle w:val="subsection"/>
      </w:pPr>
      <w:r w:rsidRPr="00DF0DA5">
        <w:tab/>
        <w:t>(2)</w:t>
      </w:r>
      <w:r w:rsidRPr="00DF0DA5">
        <w:tab/>
        <w:t>In the case of a person who is a part</w:t>
      </w:r>
      <w:r w:rsidR="00DF0DA5">
        <w:noBreakHyphen/>
      </w:r>
      <w:r w:rsidRPr="00DF0DA5">
        <w:t>time employee, the reference in paragraph (1)(b) or (c) to the amount of the person’s annual rate of Income Supplementation is taken to be a reference to the amount that would be the person’s annual rate of Income Supplementation of the relevant kind if the person’s employment were full</w:t>
      </w:r>
      <w:r w:rsidR="00DF0DA5">
        <w:noBreakHyphen/>
      </w:r>
      <w:r w:rsidRPr="00DF0DA5">
        <w:t>time employment.</w:t>
      </w:r>
    </w:p>
    <w:p w14:paraId="435A566F" w14:textId="6AB8F6CF" w:rsidR="00634834" w:rsidRPr="00DF0DA5" w:rsidRDefault="00634834" w:rsidP="00634834">
      <w:pPr>
        <w:pStyle w:val="ActHead5"/>
      </w:pPr>
      <w:bookmarkStart w:id="42" w:name="_Toc194395681"/>
      <w:r w:rsidRPr="00DF0DA5">
        <w:rPr>
          <w:rStyle w:val="CharSectno"/>
        </w:rPr>
        <w:t>8U</w:t>
      </w:r>
      <w:r w:rsidRPr="00DF0DA5">
        <w:t xml:space="preserve">  Eligible allowances</w:t>
      </w:r>
      <w:bookmarkEnd w:id="42"/>
    </w:p>
    <w:p w14:paraId="79B31D92" w14:textId="0DDF8C9F" w:rsidR="00634834" w:rsidRPr="00DF0DA5" w:rsidRDefault="00634834" w:rsidP="00D10811">
      <w:pPr>
        <w:pStyle w:val="subsection"/>
      </w:pPr>
      <w:r w:rsidRPr="00DF0DA5">
        <w:tab/>
        <w:t>(1)</w:t>
      </w:r>
      <w:r w:rsidRPr="00DF0DA5">
        <w:tab/>
        <w:t xml:space="preserve">For the purposes of paragraph 8T(1)(c), the amount mentioned in that paragraph (in this regulation called </w:t>
      </w:r>
      <w:r w:rsidRPr="00DF0DA5">
        <w:rPr>
          <w:b/>
          <w:i/>
        </w:rPr>
        <w:t>the relevant amount</w:t>
      </w:r>
      <w:r w:rsidRPr="00DF0DA5">
        <w:t>) is an eligible allowance if it satisfies the criteria stated in this regulation.</w:t>
      </w:r>
    </w:p>
    <w:p w14:paraId="6782624D" w14:textId="432F3EB4" w:rsidR="00634834" w:rsidRPr="00DF0DA5" w:rsidRDefault="00634834" w:rsidP="00D10811">
      <w:pPr>
        <w:pStyle w:val="subsection"/>
      </w:pPr>
      <w:r w:rsidRPr="00DF0DA5">
        <w:tab/>
        <w:t>(2)</w:t>
      </w:r>
      <w:r w:rsidRPr="00DF0DA5">
        <w:tab/>
        <w:t>The relevant amount must be payable to a person as:</w:t>
      </w:r>
    </w:p>
    <w:p w14:paraId="100202E9" w14:textId="77777777" w:rsidR="00634834" w:rsidRPr="00DF0DA5" w:rsidRDefault="00634834" w:rsidP="00D10811">
      <w:pPr>
        <w:pStyle w:val="paragraph"/>
      </w:pPr>
      <w:r w:rsidRPr="00DF0DA5">
        <w:tab/>
        <w:t>(a)</w:t>
      </w:r>
      <w:r w:rsidRPr="00DF0DA5">
        <w:tab/>
        <w:t>a higher duties allowance; or</w:t>
      </w:r>
    </w:p>
    <w:p w14:paraId="38365D71" w14:textId="77777777" w:rsidR="00634834" w:rsidRPr="00DF0DA5" w:rsidRDefault="00634834" w:rsidP="00D10811">
      <w:pPr>
        <w:pStyle w:val="paragraph"/>
      </w:pPr>
      <w:r w:rsidRPr="00DF0DA5">
        <w:tab/>
        <w:t>(b)</w:t>
      </w:r>
      <w:r w:rsidRPr="00DF0DA5">
        <w:tab/>
        <w:t>a shift penalty; or</w:t>
      </w:r>
    </w:p>
    <w:p w14:paraId="18AB85C1" w14:textId="77777777" w:rsidR="00634834" w:rsidRPr="00DF0DA5" w:rsidRDefault="00634834" w:rsidP="00D10811">
      <w:pPr>
        <w:pStyle w:val="paragraph"/>
      </w:pPr>
      <w:r w:rsidRPr="00DF0DA5">
        <w:tab/>
        <w:t>(c)</w:t>
      </w:r>
      <w:r w:rsidRPr="00DF0DA5">
        <w:tab/>
        <w:t>a restricted duties adjustment.</w:t>
      </w:r>
    </w:p>
    <w:p w14:paraId="0736FE74" w14:textId="3EFFDA28" w:rsidR="00634834" w:rsidRPr="00DF0DA5" w:rsidRDefault="00634834" w:rsidP="00D10811">
      <w:pPr>
        <w:pStyle w:val="subsection"/>
      </w:pPr>
      <w:r w:rsidRPr="00DF0DA5">
        <w:tab/>
        <w:t>(3)</w:t>
      </w:r>
      <w:r w:rsidRPr="00DF0DA5">
        <w:tab/>
        <w:t xml:space="preserve">The relevant amount must be payable to a person during a period when an allowance (in this regulation called a </w:t>
      </w:r>
      <w:r w:rsidRPr="00DF0DA5">
        <w:rPr>
          <w:b/>
          <w:i/>
        </w:rPr>
        <w:t>State allowance</w:t>
      </w:r>
      <w:r w:rsidRPr="00DF0DA5">
        <w:t>):</w:t>
      </w:r>
    </w:p>
    <w:p w14:paraId="63CC6A9A" w14:textId="77777777" w:rsidR="00634834" w:rsidRPr="00DF0DA5" w:rsidRDefault="00634834" w:rsidP="00D10811">
      <w:pPr>
        <w:pStyle w:val="paragraph"/>
      </w:pPr>
      <w:r w:rsidRPr="00DF0DA5">
        <w:tab/>
        <w:t>(a)</w:t>
      </w:r>
      <w:r w:rsidRPr="00DF0DA5">
        <w:tab/>
        <w:t>is payable to the person, by the State that employs the person, because of a condition or circumstance of the person’s employment by that State; and</w:t>
      </w:r>
    </w:p>
    <w:p w14:paraId="34227435" w14:textId="530B63FF" w:rsidR="00634834" w:rsidRPr="00DF0DA5" w:rsidRDefault="00634834" w:rsidP="00D10811">
      <w:pPr>
        <w:pStyle w:val="paragraph"/>
      </w:pPr>
      <w:r w:rsidRPr="00DF0DA5">
        <w:tab/>
        <w:t>(b)</w:t>
      </w:r>
      <w:r w:rsidRPr="00DF0DA5">
        <w:tab/>
        <w:t>is taken, under subregulation</w:t>
      </w:r>
      <w:r w:rsidR="006719C4" w:rsidRPr="00DF0DA5">
        <w:t> </w:t>
      </w:r>
      <w:r w:rsidRPr="00DF0DA5">
        <w:t>(5), to be payable on a regular basis to the person during the period.</w:t>
      </w:r>
    </w:p>
    <w:p w14:paraId="28D0DC10" w14:textId="33E7FB5E" w:rsidR="00634834" w:rsidRPr="00DF0DA5" w:rsidRDefault="00634834" w:rsidP="00D10811">
      <w:pPr>
        <w:pStyle w:val="subsection"/>
      </w:pPr>
      <w:r w:rsidRPr="00DF0DA5">
        <w:tab/>
        <w:t>(4)</w:t>
      </w:r>
      <w:r w:rsidRPr="00DF0DA5">
        <w:tab/>
        <w:t>The relevant amount must be payable to a person because of a condition or circumstance of the person’s former employment (at the repatriation institution mentioned in paragraph</w:t>
      </w:r>
      <w:r w:rsidR="006719C4" w:rsidRPr="00DF0DA5">
        <w:t> </w:t>
      </w:r>
      <w:r w:rsidRPr="00DF0DA5">
        <w:t>8S(a)) that is comparable to the condition or circumstance mentioned in paragraph</w:t>
      </w:r>
      <w:r w:rsidR="006719C4" w:rsidRPr="00DF0DA5">
        <w:t> </w:t>
      </w:r>
      <w:r w:rsidRPr="00DF0DA5">
        <w:t>(3)(a).</w:t>
      </w:r>
    </w:p>
    <w:p w14:paraId="136FEE7E" w14:textId="5BE2BB19" w:rsidR="00634834" w:rsidRPr="00DF0DA5" w:rsidRDefault="00634834" w:rsidP="00D10811">
      <w:pPr>
        <w:pStyle w:val="subsection"/>
      </w:pPr>
      <w:r w:rsidRPr="00DF0DA5">
        <w:tab/>
        <w:t>(5)</w:t>
      </w:r>
      <w:r w:rsidRPr="00DF0DA5">
        <w:tab/>
        <w:t>A State allowance is taken to be payable on a regular basis to a person during a period if it is an allowance that is taken:</w:t>
      </w:r>
    </w:p>
    <w:p w14:paraId="481D13A4" w14:textId="709C88A8" w:rsidR="00634834" w:rsidRPr="00DF0DA5" w:rsidRDefault="00634834" w:rsidP="00D10811">
      <w:pPr>
        <w:pStyle w:val="paragraph"/>
      </w:pPr>
      <w:r w:rsidRPr="00DF0DA5">
        <w:tab/>
        <w:t>(a)</w:t>
      </w:r>
      <w:r w:rsidRPr="00DF0DA5">
        <w:tab/>
        <w:t>in the case of a higher duties allowance or a restricted duties adjustment—under regulation</w:t>
      </w:r>
      <w:r w:rsidR="006719C4" w:rsidRPr="00DF0DA5">
        <w:t> </w:t>
      </w:r>
      <w:r w:rsidRPr="00DF0DA5">
        <w:t>6; or</w:t>
      </w:r>
    </w:p>
    <w:p w14:paraId="1E875971" w14:textId="7CC5331D" w:rsidR="00634834" w:rsidRPr="00DF0DA5" w:rsidRDefault="00634834" w:rsidP="00D10811">
      <w:pPr>
        <w:pStyle w:val="paragraph"/>
      </w:pPr>
      <w:r w:rsidRPr="00DF0DA5">
        <w:tab/>
        <w:t>(b)</w:t>
      </w:r>
      <w:r w:rsidRPr="00DF0DA5">
        <w:tab/>
        <w:t>in the case of a shift penalty—under regulation</w:t>
      </w:r>
      <w:r w:rsidR="006719C4" w:rsidRPr="00DF0DA5">
        <w:t> </w:t>
      </w:r>
      <w:r w:rsidRPr="00DF0DA5">
        <w:t>8B;</w:t>
      </w:r>
    </w:p>
    <w:p w14:paraId="497EF5E1" w14:textId="6E0E18DC" w:rsidR="00634834" w:rsidRPr="00DF0DA5" w:rsidRDefault="00634834" w:rsidP="00D10811">
      <w:pPr>
        <w:pStyle w:val="subsection2"/>
      </w:pPr>
      <w:r w:rsidRPr="00DF0DA5">
        <w:t>to be payable on a regular basis to the person during the period.</w:t>
      </w:r>
    </w:p>
    <w:p w14:paraId="54E14AAD" w14:textId="546722B3" w:rsidR="00634834" w:rsidRPr="00DF0DA5" w:rsidRDefault="00634834" w:rsidP="00D10811">
      <w:pPr>
        <w:pStyle w:val="subsection"/>
      </w:pPr>
      <w:r w:rsidRPr="00DF0DA5">
        <w:tab/>
        <w:t>(6)</w:t>
      </w:r>
      <w:r w:rsidRPr="00DF0DA5">
        <w:tab/>
        <w:t>In paragraph</w:t>
      </w:r>
      <w:r w:rsidR="006719C4" w:rsidRPr="00DF0DA5">
        <w:t> </w:t>
      </w:r>
      <w:r w:rsidRPr="00DF0DA5">
        <w:t xml:space="preserve">(5)(a), </w:t>
      </w:r>
      <w:r w:rsidRPr="00DF0DA5">
        <w:rPr>
          <w:b/>
          <w:i/>
        </w:rPr>
        <w:t>restricted duties adjustment</w:t>
      </w:r>
      <w:r w:rsidRPr="00DF0DA5">
        <w:t xml:space="preserve"> includes a close call, on call or stand</w:t>
      </w:r>
      <w:r w:rsidR="00DF0DA5">
        <w:noBreakHyphen/>
      </w:r>
      <w:r w:rsidRPr="00DF0DA5">
        <w:t>by allowance.</w:t>
      </w:r>
    </w:p>
    <w:p w14:paraId="6AE9EC77" w14:textId="472D184D" w:rsidR="008854DA" w:rsidRPr="00DF0DA5" w:rsidRDefault="008854DA" w:rsidP="008854DA">
      <w:pPr>
        <w:pStyle w:val="ActHead2"/>
        <w:pageBreakBefore/>
      </w:pPr>
      <w:bookmarkStart w:id="43" w:name="_Toc194395682"/>
      <w:r w:rsidRPr="00DF0DA5">
        <w:rPr>
          <w:rStyle w:val="CharPartNo"/>
        </w:rPr>
        <w:t>Part 2G</w:t>
      </w:r>
      <w:r w:rsidRPr="00DF0DA5">
        <w:t>—</w:t>
      </w:r>
      <w:r w:rsidRPr="00DF0DA5">
        <w:rPr>
          <w:rStyle w:val="CharPartText"/>
        </w:rPr>
        <w:t>Senior Officers’ allowance</w:t>
      </w:r>
      <w:bookmarkEnd w:id="43"/>
    </w:p>
    <w:p w14:paraId="1104ECA3"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2B217DA7" w14:textId="288D71BF" w:rsidR="008854DA" w:rsidRPr="00DF0DA5" w:rsidRDefault="008854DA" w:rsidP="008854DA">
      <w:pPr>
        <w:pStyle w:val="ActHead5"/>
      </w:pPr>
      <w:bookmarkStart w:id="44" w:name="_Toc194395683"/>
      <w:r w:rsidRPr="00DF0DA5">
        <w:rPr>
          <w:rStyle w:val="CharSectno"/>
        </w:rPr>
        <w:t>8V</w:t>
      </w:r>
      <w:r w:rsidRPr="00DF0DA5">
        <w:t xml:space="preserve">  Definitions</w:t>
      </w:r>
      <w:bookmarkEnd w:id="44"/>
    </w:p>
    <w:p w14:paraId="67B530B3" w14:textId="4EEE6DC6" w:rsidR="008854DA" w:rsidRPr="00DF0DA5" w:rsidRDefault="008854DA" w:rsidP="00285A29">
      <w:pPr>
        <w:pStyle w:val="subsection"/>
      </w:pPr>
      <w:r w:rsidRPr="00DF0DA5">
        <w:tab/>
        <w:t>(1)</w:t>
      </w:r>
      <w:r w:rsidRPr="00DF0DA5">
        <w:tab/>
        <w:t>In this Part:</w:t>
      </w:r>
    </w:p>
    <w:p w14:paraId="2D1A33F2" w14:textId="275514BB" w:rsidR="008854DA" w:rsidRPr="00DF0DA5" w:rsidRDefault="008854DA" w:rsidP="00466AD5">
      <w:pPr>
        <w:pStyle w:val="Definition"/>
      </w:pPr>
      <w:r w:rsidRPr="00DF0DA5">
        <w:rPr>
          <w:b/>
          <w:i/>
        </w:rPr>
        <w:t>Senior Officers</w:t>
      </w:r>
      <w:r w:rsidR="008940F9" w:rsidRPr="00DF0DA5">
        <w:t>’</w:t>
      </w:r>
      <w:r w:rsidRPr="00DF0DA5">
        <w:t xml:space="preserve"> </w:t>
      </w:r>
      <w:r w:rsidRPr="00DF0DA5">
        <w:rPr>
          <w:b/>
          <w:i/>
        </w:rPr>
        <w:t>allowance</w:t>
      </w:r>
      <w:r w:rsidRPr="00DF0DA5">
        <w:t xml:space="preserve"> means the allowance payable under Clause 3 of Schedule 5 to Attachment C to the Agreement between the Commonwealth Government and public sector unions known as </w:t>
      </w:r>
      <w:r w:rsidR="00FA501E" w:rsidRPr="00DF0DA5">
        <w:t>“</w:t>
      </w:r>
      <w:bookmarkStart w:id="45" w:name="_Hlk114668053"/>
      <w:r w:rsidRPr="00DF0DA5">
        <w:t>Improving Productivity, Jobs and Pay in the Australian Public Service 1992</w:t>
      </w:r>
      <w:r w:rsidR="00DF0DA5">
        <w:noBreakHyphen/>
      </w:r>
      <w:r w:rsidRPr="00DF0DA5">
        <w:t>1994</w:t>
      </w:r>
      <w:bookmarkEnd w:id="45"/>
      <w:r w:rsidR="00FA501E" w:rsidRPr="00DF0DA5">
        <w:t>”</w:t>
      </w:r>
      <w:r w:rsidRPr="00DF0DA5">
        <w:t xml:space="preserve"> and dated December 1992.</w:t>
      </w:r>
    </w:p>
    <w:p w14:paraId="61479A7C" w14:textId="23EB6B67" w:rsidR="008854DA" w:rsidRPr="00DF0DA5" w:rsidRDefault="008854DA" w:rsidP="00285A29">
      <w:pPr>
        <w:pStyle w:val="subsection"/>
      </w:pPr>
      <w:r w:rsidRPr="00DF0DA5">
        <w:tab/>
        <w:t>(2)</w:t>
      </w:r>
      <w:r w:rsidRPr="00DF0DA5">
        <w:tab/>
        <w:t>For the purposes of this Part:</w:t>
      </w:r>
    </w:p>
    <w:p w14:paraId="12FE8381" w14:textId="77777777" w:rsidR="008854DA" w:rsidRPr="00DF0DA5" w:rsidRDefault="008854DA" w:rsidP="00285A29">
      <w:pPr>
        <w:pStyle w:val="paragraph"/>
      </w:pPr>
      <w:r w:rsidRPr="00DF0DA5">
        <w:tab/>
        <w:t>(a)</w:t>
      </w:r>
      <w:r w:rsidRPr="00DF0DA5">
        <w:tab/>
        <w:t>an eligible employee who is an unattached officer is taken to hold an office that has the same classification as the classification that the employee has as an unattached officer; and</w:t>
      </w:r>
    </w:p>
    <w:p w14:paraId="4907BA63" w14:textId="77777777" w:rsidR="008854DA" w:rsidRPr="00DF0DA5" w:rsidRDefault="008854DA" w:rsidP="00285A29">
      <w:pPr>
        <w:pStyle w:val="paragraph"/>
      </w:pPr>
      <w:r w:rsidRPr="00DF0DA5">
        <w:tab/>
        <w:t>(b)</w:t>
      </w:r>
      <w:r w:rsidRPr="00DF0DA5">
        <w:tab/>
        <w:t>in relation to an eligible employee who is an unattached officer, a reference to an office held by an employee includes a reference to the classification that the unattached officer has as an unattached officer.</w:t>
      </w:r>
    </w:p>
    <w:p w14:paraId="0211BAB8" w14:textId="14CCF062" w:rsidR="008854DA" w:rsidRPr="00DF0DA5" w:rsidRDefault="008854DA" w:rsidP="008854DA">
      <w:pPr>
        <w:pStyle w:val="ActHead5"/>
      </w:pPr>
      <w:bookmarkStart w:id="46" w:name="_Toc194395684"/>
      <w:r w:rsidRPr="00DF0DA5">
        <w:rPr>
          <w:rStyle w:val="CharSectno"/>
        </w:rPr>
        <w:t>8W</w:t>
      </w:r>
      <w:r w:rsidRPr="00DF0DA5">
        <w:t xml:space="preserve">  Circumstances in which Senior Officers’ allowance to be treated as salary</w:t>
      </w:r>
      <w:bookmarkEnd w:id="46"/>
    </w:p>
    <w:p w14:paraId="1F8118CE" w14:textId="3827B1E9" w:rsidR="008854DA" w:rsidRPr="00DF0DA5" w:rsidRDefault="008854DA" w:rsidP="00285A29">
      <w:pPr>
        <w:pStyle w:val="subsection"/>
      </w:pPr>
      <w:r w:rsidRPr="00DF0DA5">
        <w:tab/>
      </w:r>
      <w:r w:rsidRPr="00DF0DA5">
        <w:tab/>
        <w:t>Subject to regulations 8Y and 8Z, Senior Officers’ allowance payable to an eligible employee is to be treated as salary for the purposes of the Act if and only if:</w:t>
      </w:r>
    </w:p>
    <w:p w14:paraId="36A16271" w14:textId="77777777" w:rsidR="008854DA" w:rsidRPr="00DF0DA5" w:rsidRDefault="008854DA" w:rsidP="00285A29">
      <w:pPr>
        <w:pStyle w:val="paragraph"/>
      </w:pPr>
      <w:r w:rsidRPr="00DF0DA5">
        <w:tab/>
        <w:t>(a)</w:t>
      </w:r>
      <w:r w:rsidRPr="00DF0DA5">
        <w:tab/>
        <w:t>it is payable in respect of an office held by the employee; or</w:t>
      </w:r>
    </w:p>
    <w:p w14:paraId="684A4717" w14:textId="6969E89E" w:rsidR="008854DA" w:rsidRPr="00DF0DA5" w:rsidRDefault="008854DA" w:rsidP="00285A29">
      <w:pPr>
        <w:pStyle w:val="paragraph"/>
      </w:pPr>
      <w:r w:rsidRPr="00DF0DA5">
        <w:tab/>
        <w:t>(b)</w:t>
      </w:r>
      <w:r w:rsidRPr="00DF0DA5">
        <w:tab/>
        <w:t>it is taken under regulation 8</w:t>
      </w:r>
      <w:r w:rsidR="00921D00" w:rsidRPr="00DF0DA5">
        <w:t>X</w:t>
      </w:r>
      <w:r w:rsidRPr="00DF0DA5">
        <w:t xml:space="preserve"> to be payable to the eligible employee on a regular basis; or</w:t>
      </w:r>
    </w:p>
    <w:p w14:paraId="0496267C" w14:textId="77777777" w:rsidR="008854DA" w:rsidRPr="00DF0DA5" w:rsidRDefault="008854DA" w:rsidP="00285A29">
      <w:pPr>
        <w:pStyle w:val="paragraph"/>
      </w:pPr>
      <w:r w:rsidRPr="00DF0DA5">
        <w:tab/>
        <w:t>(c)</w:t>
      </w:r>
      <w:r w:rsidRPr="00DF0DA5">
        <w:tab/>
        <w:t>the eligible employee:</w:t>
      </w:r>
    </w:p>
    <w:p w14:paraId="0F4F1075" w14:textId="15B86743" w:rsidR="008854DA" w:rsidRPr="00DF0DA5" w:rsidRDefault="008854DA" w:rsidP="00285A29">
      <w:pPr>
        <w:pStyle w:val="paragraphsub"/>
      </w:pPr>
      <w:r w:rsidRPr="00DF0DA5">
        <w:tab/>
        <w:t>(i)</w:t>
      </w:r>
      <w:r w:rsidRPr="00DF0DA5">
        <w:tab/>
        <w:t xml:space="preserve">holds an office (in this paragraph called the </w:t>
      </w:r>
      <w:r w:rsidRPr="00DF0DA5">
        <w:rPr>
          <w:b/>
          <w:i/>
        </w:rPr>
        <w:t>first office)</w:t>
      </w:r>
      <w:r w:rsidRPr="00DF0DA5">
        <w:t xml:space="preserve"> in respect of which he or she is entitled to receive Senior Officers’ allowance but has elected not to do so; and</w:t>
      </w:r>
    </w:p>
    <w:p w14:paraId="399DFBCB" w14:textId="1BC7E14C" w:rsidR="008854DA" w:rsidRPr="00DF0DA5" w:rsidRDefault="008854DA" w:rsidP="00285A29">
      <w:pPr>
        <w:pStyle w:val="paragraphsub"/>
      </w:pPr>
      <w:r w:rsidRPr="00DF0DA5">
        <w:tab/>
        <w:t>(ii)</w:t>
      </w:r>
      <w:r w:rsidRPr="00DF0DA5">
        <w:tab/>
        <w:t xml:space="preserve">temporarily performs the duties of an office (the </w:t>
      </w:r>
      <w:r w:rsidRPr="00DF0DA5">
        <w:rPr>
          <w:b/>
          <w:i/>
        </w:rPr>
        <w:t>second office</w:t>
      </w:r>
      <w:r w:rsidRPr="00DF0DA5">
        <w:t>) that is classified at the same level as the first office and receives Senior Officers’ allowance in respect of the second office.</w:t>
      </w:r>
    </w:p>
    <w:p w14:paraId="7D34DC83" w14:textId="52308178" w:rsidR="008854DA" w:rsidRPr="00DF0DA5" w:rsidRDefault="008854DA" w:rsidP="008854DA">
      <w:pPr>
        <w:pStyle w:val="ActHead5"/>
      </w:pPr>
      <w:bookmarkStart w:id="47" w:name="_Toc194395685"/>
      <w:r w:rsidRPr="00DF0DA5">
        <w:rPr>
          <w:rStyle w:val="CharSectno"/>
        </w:rPr>
        <w:t>8</w:t>
      </w:r>
      <w:r w:rsidR="002664DB" w:rsidRPr="00DF0DA5">
        <w:rPr>
          <w:rStyle w:val="CharSectno"/>
        </w:rPr>
        <w:t>X</w:t>
      </w:r>
      <w:r w:rsidRPr="00DF0DA5">
        <w:t xml:space="preserve">  </w:t>
      </w:r>
      <w:r w:rsidR="002664DB" w:rsidRPr="00DF0DA5">
        <w:t>Payment of Senior Officers’ allowance on a regular basis</w:t>
      </w:r>
      <w:bookmarkEnd w:id="47"/>
    </w:p>
    <w:p w14:paraId="78238EB2" w14:textId="16856C3E" w:rsidR="002664DB" w:rsidRPr="00DF0DA5" w:rsidRDefault="002664DB" w:rsidP="00285A29">
      <w:pPr>
        <w:pStyle w:val="subsection"/>
      </w:pPr>
      <w:r w:rsidRPr="00DF0DA5">
        <w:tab/>
        <w:t>(1)</w:t>
      </w:r>
      <w:r w:rsidRPr="00DF0DA5">
        <w:tab/>
        <w:t>In this regulation:</w:t>
      </w:r>
    </w:p>
    <w:p w14:paraId="072628A5" w14:textId="76ED06ED" w:rsidR="002664DB" w:rsidRPr="00DF0DA5" w:rsidRDefault="002664DB" w:rsidP="00466AD5">
      <w:pPr>
        <w:pStyle w:val="Definition"/>
      </w:pPr>
      <w:r w:rsidRPr="00DF0DA5">
        <w:rPr>
          <w:b/>
          <w:i/>
        </w:rPr>
        <w:t>higher duties allowance</w:t>
      </w:r>
      <w:r w:rsidRPr="00DF0DA5">
        <w:t xml:space="preserve"> means an allowance of the kind described in paragraph 4 (1) (a).</w:t>
      </w:r>
    </w:p>
    <w:p w14:paraId="5DF1FDA8" w14:textId="26C22EC0" w:rsidR="002664DB" w:rsidRPr="00DF0DA5" w:rsidRDefault="002664DB" w:rsidP="00285A29">
      <w:pPr>
        <w:pStyle w:val="subsection"/>
      </w:pPr>
      <w:r w:rsidRPr="00DF0DA5">
        <w:tab/>
        <w:t>(2)</w:t>
      </w:r>
      <w:r w:rsidRPr="00DF0DA5">
        <w:tab/>
        <w:t>If an eligible employee:</w:t>
      </w:r>
    </w:p>
    <w:p w14:paraId="279D0D52" w14:textId="1F27B15D" w:rsidR="002664DB" w:rsidRPr="00DF0DA5" w:rsidRDefault="002664DB" w:rsidP="00285A29">
      <w:pPr>
        <w:pStyle w:val="paragraph"/>
      </w:pPr>
      <w:r w:rsidRPr="00DF0DA5">
        <w:tab/>
        <w:t>(a)</w:t>
      </w:r>
      <w:r w:rsidRPr="00DF0DA5">
        <w:tab/>
        <w:t>holds an office (</w:t>
      </w:r>
      <w:r w:rsidRPr="00DF0DA5">
        <w:rPr>
          <w:b/>
          <w:i/>
        </w:rPr>
        <w:t>the first office</w:t>
      </w:r>
      <w:r w:rsidRPr="00DF0DA5">
        <w:t>) in respect of which Senior Officers’ allowance is payable (whether or not he or she has elected not to receive that allowance); and</w:t>
      </w:r>
    </w:p>
    <w:p w14:paraId="4F14BCDC" w14:textId="2ECFB86D" w:rsidR="002664DB" w:rsidRPr="00DF0DA5" w:rsidRDefault="002664DB" w:rsidP="00285A29">
      <w:pPr>
        <w:pStyle w:val="paragraph"/>
      </w:pPr>
      <w:r w:rsidRPr="00DF0DA5">
        <w:tab/>
        <w:t>(b)</w:t>
      </w:r>
      <w:r w:rsidRPr="00DF0DA5">
        <w:tab/>
        <w:t>temporarily performs the duties of another office (</w:t>
      </w:r>
      <w:r w:rsidRPr="00DF0DA5">
        <w:rPr>
          <w:b/>
          <w:i/>
        </w:rPr>
        <w:t>the second office</w:t>
      </w:r>
      <w:r w:rsidRPr="00DF0DA5">
        <w:t>) in respect of which Senior Officers’ allowance is payable;</w:t>
      </w:r>
    </w:p>
    <w:p w14:paraId="699E14FE" w14:textId="63189A11" w:rsidR="002664DB" w:rsidRPr="00DF0DA5" w:rsidRDefault="002664DB" w:rsidP="00285A29">
      <w:pPr>
        <w:pStyle w:val="subsection2"/>
      </w:pPr>
      <w:r w:rsidRPr="00DF0DA5">
        <w:t>Senior Officers’ allowance in respect of the second office is taken to be payable to the eligible employee on a regular basis if he or she is entitled to receive higher duties allowance that is taken, under regulation 6, to be payable on a regular basis.</w:t>
      </w:r>
    </w:p>
    <w:p w14:paraId="709842A4" w14:textId="2A7FA350" w:rsidR="002664DB" w:rsidRPr="00DF0DA5" w:rsidRDefault="002664DB" w:rsidP="00285A29">
      <w:pPr>
        <w:pStyle w:val="subsection"/>
      </w:pPr>
      <w:r w:rsidRPr="00DF0DA5">
        <w:tab/>
        <w:t>(3)</w:t>
      </w:r>
      <w:r w:rsidRPr="00DF0DA5">
        <w:tab/>
        <w:t>If an eligible employee who holds an office in respect of which Senior Officers’ allowance is not payable is temporarily performing the duties of an office in respect of which Senior Officers’ allowance is payable, Senior Officers’ allowance is taken to be payable to the eligible employee on a regular basis if he or she:</w:t>
      </w:r>
    </w:p>
    <w:p w14:paraId="1C417CC6" w14:textId="77777777" w:rsidR="002664DB" w:rsidRPr="00DF0DA5" w:rsidRDefault="002664DB" w:rsidP="00285A29">
      <w:pPr>
        <w:pStyle w:val="paragraph"/>
      </w:pPr>
      <w:r w:rsidRPr="00DF0DA5">
        <w:tab/>
        <w:t>(a)</w:t>
      </w:r>
      <w:r w:rsidRPr="00DF0DA5">
        <w:tab/>
        <w:t>is entitled to receive higher duties allowance:</w:t>
      </w:r>
    </w:p>
    <w:p w14:paraId="175C80B0" w14:textId="48664049" w:rsidR="002664DB" w:rsidRPr="00DF0DA5" w:rsidRDefault="002664DB" w:rsidP="00285A29">
      <w:pPr>
        <w:pStyle w:val="paragraphsub"/>
      </w:pPr>
      <w:r w:rsidRPr="00DF0DA5">
        <w:tab/>
        <w:t>(i)</w:t>
      </w:r>
      <w:r w:rsidRPr="00DF0DA5">
        <w:tab/>
        <w:t>that is taken, under regulation 6, to be payable on a regular basis; and</w:t>
      </w:r>
    </w:p>
    <w:p w14:paraId="52C1A1B9" w14:textId="637363B2" w:rsidR="002664DB" w:rsidRPr="00DF0DA5" w:rsidRDefault="002664DB" w:rsidP="00285A29">
      <w:pPr>
        <w:pStyle w:val="paragraphsub"/>
      </w:pPr>
      <w:r w:rsidRPr="00DF0DA5">
        <w:tab/>
        <w:t>(ii)</w:t>
      </w:r>
      <w:r w:rsidRPr="00DF0DA5">
        <w:tab/>
        <w:t>that is not, under subregulation 7(2), excluded from being treated as salary; and</w:t>
      </w:r>
    </w:p>
    <w:p w14:paraId="6966227A" w14:textId="77777777" w:rsidR="002664DB" w:rsidRPr="00DF0DA5" w:rsidRDefault="002664DB" w:rsidP="00285A29">
      <w:pPr>
        <w:pStyle w:val="paragraph"/>
      </w:pPr>
      <w:r w:rsidRPr="00DF0DA5">
        <w:tab/>
        <w:t>(b)</w:t>
      </w:r>
      <w:r w:rsidRPr="00DF0DA5">
        <w:tab/>
        <w:t>has not elected to receive overtime payments instead of Senior Officers’ allowance.</w:t>
      </w:r>
    </w:p>
    <w:p w14:paraId="0E458E38" w14:textId="3E93081E" w:rsidR="002664DB" w:rsidRPr="00DF0DA5" w:rsidRDefault="002664DB" w:rsidP="00285A29">
      <w:pPr>
        <w:pStyle w:val="subsection"/>
      </w:pPr>
      <w:r w:rsidRPr="00DF0DA5">
        <w:tab/>
        <w:t>(4)</w:t>
      </w:r>
      <w:r w:rsidRPr="00DF0DA5">
        <w:tab/>
        <w:t>If an eligible employee:</w:t>
      </w:r>
    </w:p>
    <w:p w14:paraId="1D6DC367" w14:textId="77777777" w:rsidR="002664DB" w:rsidRPr="00DF0DA5" w:rsidRDefault="002664DB" w:rsidP="00285A29">
      <w:pPr>
        <w:pStyle w:val="paragraph"/>
      </w:pPr>
      <w:r w:rsidRPr="00DF0DA5">
        <w:tab/>
        <w:t>(a)</w:t>
      </w:r>
      <w:r w:rsidRPr="00DF0DA5">
        <w:tab/>
        <w:t>is temporarily performing the duties of an office in respect of which Senior Officers’ allowance is payable (whether or not he or she holds an office in respect of which Senior Officers’ allowance is payable); and</w:t>
      </w:r>
    </w:p>
    <w:p w14:paraId="16EDFDB8" w14:textId="77777777" w:rsidR="002664DB" w:rsidRPr="00DF0DA5" w:rsidRDefault="002664DB" w:rsidP="00285A29">
      <w:pPr>
        <w:pStyle w:val="paragraph"/>
      </w:pPr>
      <w:r w:rsidRPr="00DF0DA5">
        <w:tab/>
        <w:t>(b)</w:t>
      </w:r>
      <w:r w:rsidRPr="00DF0DA5">
        <w:tab/>
        <w:t>is entitled to receive higher duties allowance in respect of those duties; and</w:t>
      </w:r>
    </w:p>
    <w:p w14:paraId="432B3145" w14:textId="55D754A4" w:rsidR="002664DB" w:rsidRPr="00DF0DA5" w:rsidRDefault="002664DB" w:rsidP="00285A29">
      <w:pPr>
        <w:pStyle w:val="paragraph"/>
      </w:pPr>
      <w:r w:rsidRPr="00DF0DA5">
        <w:tab/>
        <w:t>(c)</w:t>
      </w:r>
      <w:r w:rsidRPr="00DF0DA5">
        <w:tab/>
        <w:t>commences to perform the duties of another office (</w:t>
      </w:r>
      <w:r w:rsidRPr="00DF0DA5">
        <w:rPr>
          <w:b/>
          <w:i/>
        </w:rPr>
        <w:t>the second office</w:t>
      </w:r>
      <w:r w:rsidRPr="00DF0DA5">
        <w:t>) in respect of which Senior Officers’ allowance is payable at the same or a higher rate;</w:t>
      </w:r>
    </w:p>
    <w:p w14:paraId="6B0DEB19" w14:textId="36D483CF" w:rsidR="002664DB" w:rsidRPr="00DF0DA5" w:rsidRDefault="002664DB" w:rsidP="00285A29">
      <w:pPr>
        <w:pStyle w:val="subsection2"/>
      </w:pPr>
      <w:r w:rsidRPr="00DF0DA5">
        <w:t>Senior Officers’ allowance is taken to be payable to the eligible employee on a regular basis at the rate appropriate to the second office if:</w:t>
      </w:r>
    </w:p>
    <w:p w14:paraId="1000FF6B" w14:textId="77777777" w:rsidR="002664DB" w:rsidRPr="00DF0DA5" w:rsidRDefault="002664DB" w:rsidP="00285A29">
      <w:pPr>
        <w:pStyle w:val="paragraph"/>
      </w:pPr>
      <w:r w:rsidRPr="00DF0DA5">
        <w:tab/>
        <w:t>(d)</w:t>
      </w:r>
      <w:r w:rsidRPr="00DF0DA5">
        <w:tab/>
        <w:t>the higher duties allowance that the eligible employee is entitled to receive in respect of the second office:</w:t>
      </w:r>
    </w:p>
    <w:p w14:paraId="11535D8D" w14:textId="70DA4721" w:rsidR="002664DB" w:rsidRPr="00DF0DA5" w:rsidRDefault="002664DB" w:rsidP="00285A29">
      <w:pPr>
        <w:pStyle w:val="paragraphsub"/>
      </w:pPr>
      <w:r w:rsidRPr="00DF0DA5">
        <w:tab/>
        <w:t>(i)</w:t>
      </w:r>
      <w:r w:rsidRPr="00DF0DA5">
        <w:tab/>
        <w:t>is taken, under regulation 6, to be payable to the employee on a regular basis; and</w:t>
      </w:r>
    </w:p>
    <w:p w14:paraId="4638AE1C" w14:textId="6D7D756B" w:rsidR="002664DB" w:rsidRPr="00DF0DA5" w:rsidRDefault="002664DB" w:rsidP="00285A29">
      <w:pPr>
        <w:pStyle w:val="paragraphsub"/>
      </w:pPr>
      <w:r w:rsidRPr="00DF0DA5">
        <w:tab/>
        <w:t>(ii)</w:t>
      </w:r>
      <w:r w:rsidRPr="00DF0DA5">
        <w:tab/>
        <w:t>is not, under subregulation 7(2), excluded from being treated as salary; and</w:t>
      </w:r>
    </w:p>
    <w:p w14:paraId="077C3161" w14:textId="77777777" w:rsidR="002664DB" w:rsidRPr="00DF0DA5" w:rsidRDefault="002664DB" w:rsidP="00285A29">
      <w:pPr>
        <w:pStyle w:val="paragraph"/>
      </w:pPr>
      <w:r w:rsidRPr="00DF0DA5">
        <w:tab/>
        <w:t>(e)</w:t>
      </w:r>
      <w:r w:rsidRPr="00DF0DA5">
        <w:tab/>
        <w:t>the eligible employee has not elected to receive, in respect of the second office, overtime payments instead of Senior Officers’ allowance.</w:t>
      </w:r>
    </w:p>
    <w:p w14:paraId="237D68CA" w14:textId="7DE0EB0B" w:rsidR="008854DA" w:rsidRPr="00DF0DA5" w:rsidRDefault="008854DA" w:rsidP="008854DA">
      <w:pPr>
        <w:pStyle w:val="ActHead5"/>
      </w:pPr>
      <w:bookmarkStart w:id="48" w:name="_Toc194395686"/>
      <w:r w:rsidRPr="00DF0DA5">
        <w:rPr>
          <w:rStyle w:val="CharSectno"/>
        </w:rPr>
        <w:t>8</w:t>
      </w:r>
      <w:r w:rsidR="002664DB" w:rsidRPr="00DF0DA5">
        <w:rPr>
          <w:rStyle w:val="CharSectno"/>
        </w:rPr>
        <w:t>Y</w:t>
      </w:r>
      <w:r w:rsidRPr="00DF0DA5">
        <w:t xml:space="preserve">  </w:t>
      </w:r>
      <w:r w:rsidR="002664DB" w:rsidRPr="00DF0DA5">
        <w:t>Part of salary or wages not treated as salary in certain circumstances</w:t>
      </w:r>
      <w:bookmarkEnd w:id="48"/>
    </w:p>
    <w:p w14:paraId="4D14B49E" w14:textId="525BBE45" w:rsidR="002664DB" w:rsidRPr="00DF0DA5" w:rsidRDefault="002664DB" w:rsidP="00285A29">
      <w:pPr>
        <w:pStyle w:val="subsection"/>
      </w:pPr>
      <w:r w:rsidRPr="00DF0DA5">
        <w:tab/>
        <w:t>(1)</w:t>
      </w:r>
      <w:r w:rsidRPr="00DF0DA5">
        <w:tab/>
        <w:t>In this regulation:</w:t>
      </w:r>
    </w:p>
    <w:p w14:paraId="2E61ED1D" w14:textId="35A0744A" w:rsidR="002664DB" w:rsidRPr="00DF0DA5" w:rsidRDefault="002664DB" w:rsidP="00285A29">
      <w:pPr>
        <w:pStyle w:val="Definition"/>
      </w:pPr>
      <w:r w:rsidRPr="00DF0DA5">
        <w:rPr>
          <w:b/>
          <w:i/>
        </w:rPr>
        <w:t>relevant period</w:t>
      </w:r>
      <w:r w:rsidRPr="00DF0DA5">
        <w:t>, in relation to an eligible employee who, on a particular day, performs duties or work in respect of which Senior Officers’ allowance is payable, means:</w:t>
      </w:r>
    </w:p>
    <w:p w14:paraId="7DD23198" w14:textId="77777777" w:rsidR="002664DB" w:rsidRPr="00DF0DA5" w:rsidRDefault="002664DB" w:rsidP="00285A29">
      <w:pPr>
        <w:pStyle w:val="paragraph"/>
      </w:pPr>
      <w:r w:rsidRPr="00DF0DA5">
        <w:tab/>
        <w:t>(a)</w:t>
      </w:r>
      <w:r w:rsidRPr="00DF0DA5">
        <w:tab/>
        <w:t>unless paragraph (b) applies—the period of 12 months immediately preceding the particular day; or</w:t>
      </w:r>
    </w:p>
    <w:p w14:paraId="03C5A00A" w14:textId="77777777" w:rsidR="002664DB" w:rsidRPr="00DF0DA5" w:rsidRDefault="002664DB" w:rsidP="00285A29">
      <w:pPr>
        <w:pStyle w:val="paragraph"/>
      </w:pPr>
      <w:r w:rsidRPr="00DF0DA5">
        <w:tab/>
        <w:t>(b)</w:t>
      </w:r>
      <w:r w:rsidRPr="00DF0DA5">
        <w:tab/>
        <w:t>if, for a continuous period of less than 12 months immediately preceding the particular day, the eligible employee has performed duties or work in respect of which Senior Officers’ allowance is payable to him or her—that lesser period.</w:t>
      </w:r>
    </w:p>
    <w:p w14:paraId="4F995103" w14:textId="76D78F71" w:rsidR="002664DB" w:rsidRPr="00DF0DA5" w:rsidRDefault="002664DB" w:rsidP="00285A29">
      <w:pPr>
        <w:pStyle w:val="subsection"/>
      </w:pPr>
      <w:r w:rsidRPr="00DF0DA5">
        <w:tab/>
        <w:t>(2)</w:t>
      </w:r>
      <w:r w:rsidRPr="00DF0DA5">
        <w:tab/>
        <w:t>If:</w:t>
      </w:r>
    </w:p>
    <w:p w14:paraId="47C5AE77" w14:textId="77777777" w:rsidR="002664DB" w:rsidRPr="00DF0DA5" w:rsidRDefault="002664DB" w:rsidP="00285A29">
      <w:pPr>
        <w:pStyle w:val="paragraph"/>
      </w:pPr>
      <w:r w:rsidRPr="00DF0DA5">
        <w:tab/>
        <w:t>(a)</w:t>
      </w:r>
      <w:r w:rsidRPr="00DF0DA5">
        <w:tab/>
        <w:t>on a particular day an eligible employee performs the duties of an office in respect of which Senior Officers’ allowance is payable; and</w:t>
      </w:r>
    </w:p>
    <w:p w14:paraId="05C2E4EC" w14:textId="77777777" w:rsidR="002664DB" w:rsidRPr="00DF0DA5" w:rsidRDefault="002664DB" w:rsidP="00285A29">
      <w:pPr>
        <w:pStyle w:val="paragraph"/>
      </w:pPr>
      <w:r w:rsidRPr="00DF0DA5">
        <w:tab/>
        <w:t>(b)</w:t>
      </w:r>
      <w:r w:rsidRPr="00DF0DA5">
        <w:tab/>
        <w:t>that allowance is taken to be payable to the employee on a regular basis; and</w:t>
      </w:r>
    </w:p>
    <w:p w14:paraId="24D9DE3A" w14:textId="71195318" w:rsidR="002664DB" w:rsidRPr="00DF0DA5" w:rsidRDefault="002664DB" w:rsidP="00285A29">
      <w:pPr>
        <w:pStyle w:val="paragraph"/>
      </w:pPr>
      <w:r w:rsidRPr="00DF0DA5">
        <w:tab/>
        <w:t>(c)</w:t>
      </w:r>
      <w:r w:rsidRPr="00DF0DA5">
        <w:tab/>
        <w:t>at any time during the relevant period, the employee temporarily performed the duties of an office in respect of which Senior Officers’ allowance was payable to the employee at a rate that is lower than the rate of the allowance referred to in paragraph (a);</w:t>
      </w:r>
    </w:p>
    <w:p w14:paraId="552F248C" w14:textId="51D77E32" w:rsidR="002664DB" w:rsidRPr="00DF0DA5" w:rsidRDefault="002664DB" w:rsidP="00285A29">
      <w:pPr>
        <w:pStyle w:val="subsection2"/>
      </w:pPr>
      <w:r w:rsidRPr="00DF0DA5">
        <w:t>the amount worked out in accordance with the formula in subregulation (3) is not to be treated as salary for the purposes of the Act.</w:t>
      </w:r>
    </w:p>
    <w:p w14:paraId="0C99E1A9" w14:textId="3B9618F4" w:rsidR="002664DB" w:rsidRPr="00DF0DA5" w:rsidRDefault="002664DB" w:rsidP="00285A29">
      <w:pPr>
        <w:pStyle w:val="subsection"/>
      </w:pPr>
      <w:r w:rsidRPr="00DF0DA5">
        <w:tab/>
        <w:t>(3)</w:t>
      </w:r>
      <w:r w:rsidRPr="00DF0DA5">
        <w:tab/>
        <w:t>The amount referred to in subregulation (2) is:</w:t>
      </w:r>
    </w:p>
    <w:p w14:paraId="0672B8DC" w14:textId="56D531D5" w:rsidR="002664DB" w:rsidRPr="00DF0DA5" w:rsidRDefault="00AB20CB" w:rsidP="00285A29">
      <w:pPr>
        <w:pStyle w:val="Formula"/>
      </w:pPr>
      <w:r w:rsidRPr="00DF0DA5">
        <w:rPr>
          <w:noProof/>
        </w:rPr>
        <w:drawing>
          <wp:inline distT="0" distB="0" distL="0" distR="0" wp14:anchorId="252561D5" wp14:editId="57D71B5A">
            <wp:extent cx="600075" cy="371475"/>
            <wp:effectExtent l="0" t="0" r="0" b="0"/>
            <wp:docPr id="7" name="Picture 7" descr="Start formula A take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rt formula A take B end formul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p>
    <w:p w14:paraId="7A2A86B1" w14:textId="7865CE78" w:rsidR="002664DB" w:rsidRPr="00DF0DA5" w:rsidRDefault="002664DB" w:rsidP="00285A29">
      <w:pPr>
        <w:pStyle w:val="subsection"/>
      </w:pPr>
      <w:r w:rsidRPr="00DF0DA5">
        <w:tab/>
      </w:r>
      <w:r w:rsidRPr="00DF0DA5">
        <w:tab/>
        <w:t>where:</w:t>
      </w:r>
    </w:p>
    <w:p w14:paraId="4C7E2C09" w14:textId="0A014F1E" w:rsidR="002664DB" w:rsidRPr="00DF0DA5" w:rsidRDefault="002664DB" w:rsidP="00285A29">
      <w:pPr>
        <w:pStyle w:val="Definition"/>
      </w:pPr>
      <w:r w:rsidRPr="00DF0DA5">
        <w:rPr>
          <w:b/>
          <w:i/>
        </w:rPr>
        <w:t>A</w:t>
      </w:r>
      <w:r w:rsidRPr="00DF0DA5">
        <w:t xml:space="preserve"> is the amount of the allowance referred to in paragraph (2)(a) payable to the eligible employee in respect of the particular day;</w:t>
      </w:r>
    </w:p>
    <w:p w14:paraId="1F6C394D" w14:textId="3F461AE3" w:rsidR="002664DB" w:rsidRPr="00DF0DA5" w:rsidRDefault="002664DB" w:rsidP="00285A29">
      <w:pPr>
        <w:pStyle w:val="Definition"/>
      </w:pPr>
      <w:r w:rsidRPr="00DF0DA5">
        <w:rPr>
          <w:b/>
          <w:i/>
        </w:rPr>
        <w:t>B</w:t>
      </w:r>
      <w:r w:rsidRPr="00DF0DA5">
        <w:t xml:space="preserve"> is the amount of the allowance that would have been payable to the eligible employee in respect of the particular day if he or she had continued to perform those duties or that work performed by him or her during the relevant period in respect of which the allowance was payable to him or her at the lower or lowest rate.</w:t>
      </w:r>
    </w:p>
    <w:p w14:paraId="1D29E547" w14:textId="529BD6B9" w:rsidR="008854DA" w:rsidRPr="00DF0DA5" w:rsidRDefault="008854DA" w:rsidP="008854DA">
      <w:pPr>
        <w:pStyle w:val="ActHead5"/>
      </w:pPr>
      <w:bookmarkStart w:id="49" w:name="_Toc194395687"/>
      <w:r w:rsidRPr="00DF0DA5">
        <w:rPr>
          <w:rStyle w:val="CharSectno"/>
        </w:rPr>
        <w:t>8</w:t>
      </w:r>
      <w:r w:rsidR="002664DB" w:rsidRPr="00DF0DA5">
        <w:rPr>
          <w:rStyle w:val="CharSectno"/>
        </w:rPr>
        <w:t>Z</w:t>
      </w:r>
      <w:r w:rsidRPr="00DF0DA5">
        <w:t xml:space="preserve">  </w:t>
      </w:r>
      <w:r w:rsidR="00417349" w:rsidRPr="00DF0DA5">
        <w:t>Senior Officers’ allowance not treated as salary for determination of certain benefits</w:t>
      </w:r>
      <w:bookmarkEnd w:id="49"/>
    </w:p>
    <w:p w14:paraId="5AFB942A" w14:textId="5BCF1838" w:rsidR="00417349" w:rsidRPr="00DF0DA5" w:rsidRDefault="00417349" w:rsidP="00285A29">
      <w:pPr>
        <w:pStyle w:val="subsection"/>
      </w:pPr>
      <w:r w:rsidRPr="00DF0DA5">
        <w:tab/>
        <w:t>(1)</w:t>
      </w:r>
      <w:r w:rsidRPr="00DF0DA5">
        <w:tab/>
        <w:t>If:</w:t>
      </w:r>
    </w:p>
    <w:p w14:paraId="006FF4A4" w14:textId="77777777" w:rsidR="00417349" w:rsidRPr="00DF0DA5" w:rsidRDefault="00417349" w:rsidP="00285A29">
      <w:pPr>
        <w:pStyle w:val="paragraph"/>
      </w:pPr>
      <w:r w:rsidRPr="00DF0DA5">
        <w:tab/>
        <w:t>(a)</w:t>
      </w:r>
      <w:r w:rsidRPr="00DF0DA5">
        <w:tab/>
        <w:t>a person has ceased to be an eligible employee:</w:t>
      </w:r>
    </w:p>
    <w:p w14:paraId="6208E1D6" w14:textId="77777777" w:rsidR="00417349" w:rsidRPr="00DF0DA5" w:rsidRDefault="00417349" w:rsidP="00285A29">
      <w:pPr>
        <w:pStyle w:val="paragraphsub"/>
      </w:pPr>
      <w:r w:rsidRPr="00DF0DA5">
        <w:tab/>
        <w:t>(i)</w:t>
      </w:r>
      <w:r w:rsidRPr="00DF0DA5">
        <w:tab/>
        <w:t>by reason of early retirement; or</w:t>
      </w:r>
    </w:p>
    <w:p w14:paraId="09CCB9AB" w14:textId="77777777" w:rsidR="00417349" w:rsidRPr="00DF0DA5" w:rsidRDefault="00417349" w:rsidP="00285A29">
      <w:pPr>
        <w:pStyle w:val="paragraphsub"/>
      </w:pPr>
      <w:r w:rsidRPr="00DF0DA5">
        <w:tab/>
        <w:t>(ii)</w:t>
      </w:r>
      <w:r w:rsidRPr="00DF0DA5">
        <w:tab/>
        <w:t>in circumstances that entitle him or her to an age retirement pension; and</w:t>
      </w:r>
    </w:p>
    <w:p w14:paraId="0DFB9BC8" w14:textId="77777777" w:rsidR="00417349" w:rsidRPr="00DF0DA5" w:rsidRDefault="00417349" w:rsidP="00285A29">
      <w:pPr>
        <w:pStyle w:val="paragraph"/>
      </w:pPr>
      <w:r w:rsidRPr="00DF0DA5">
        <w:tab/>
        <w:t>(b)</w:t>
      </w:r>
      <w:r w:rsidRPr="00DF0DA5">
        <w:tab/>
        <w:t>on the relevant day:</w:t>
      </w:r>
    </w:p>
    <w:p w14:paraId="08940626" w14:textId="77777777" w:rsidR="00417349" w:rsidRPr="00DF0DA5" w:rsidRDefault="00417349" w:rsidP="00285A29">
      <w:pPr>
        <w:pStyle w:val="paragraphsub"/>
      </w:pPr>
      <w:r w:rsidRPr="00DF0DA5">
        <w:tab/>
        <w:t>(i)</w:t>
      </w:r>
      <w:r w:rsidRPr="00DF0DA5">
        <w:tab/>
        <w:t>he or she performed duties or work in respect of which Senior Officers’ allowance is payable to him or her; and</w:t>
      </w:r>
    </w:p>
    <w:p w14:paraId="31BCA604" w14:textId="4242804E" w:rsidR="00417349" w:rsidRPr="00DF0DA5" w:rsidRDefault="00417349" w:rsidP="00285A29">
      <w:pPr>
        <w:pStyle w:val="paragraphsub"/>
      </w:pPr>
      <w:r w:rsidRPr="00DF0DA5">
        <w:tab/>
        <w:t>(ii)</w:t>
      </w:r>
      <w:r w:rsidRPr="00DF0DA5">
        <w:tab/>
        <w:t>that allowance was taken to be payable to him or her, or payable to him or her at a particular rate, on a regular basis only because the Commissioner had given a certificate under subregulation 6(2);</w:t>
      </w:r>
    </w:p>
    <w:p w14:paraId="1ECAAEB3" w14:textId="69C0C622" w:rsidR="00417349" w:rsidRPr="00DF0DA5" w:rsidRDefault="00417349" w:rsidP="00285A29">
      <w:pPr>
        <w:pStyle w:val="subsection2"/>
      </w:pPr>
      <w:r w:rsidRPr="00DF0DA5">
        <w:t xml:space="preserve">then, for the purposes of the definition of </w:t>
      </w:r>
      <w:r w:rsidRPr="00DF0DA5">
        <w:rPr>
          <w:b/>
          <w:i/>
        </w:rPr>
        <w:t>final annual rate of salary</w:t>
      </w:r>
      <w:r w:rsidRPr="00DF0DA5">
        <w:t xml:space="preserve"> in subsection 3(1) of the Act, his or her annual rate of salary on the relevant day is taken to be an amount equal to the amount per annum that would, for the purposes of the Act, have been his or her annual rate of salary on that day if that certificate had not been given.</w:t>
      </w:r>
    </w:p>
    <w:p w14:paraId="609CD6BA" w14:textId="7929F6A9" w:rsidR="00417349" w:rsidRPr="00DF0DA5" w:rsidRDefault="00417349" w:rsidP="00285A29">
      <w:pPr>
        <w:pStyle w:val="subsection"/>
      </w:pPr>
      <w:r w:rsidRPr="00DF0DA5">
        <w:tab/>
        <w:t>(2)</w:t>
      </w:r>
      <w:r w:rsidRPr="00DF0DA5">
        <w:tab/>
        <w:t>In subregulation (1), the relevant day in relation to an eligible employee is:</w:t>
      </w:r>
    </w:p>
    <w:p w14:paraId="7BE68545" w14:textId="0A286810" w:rsidR="00417349" w:rsidRPr="00DF0DA5" w:rsidRDefault="00417349" w:rsidP="00285A29">
      <w:pPr>
        <w:pStyle w:val="paragraph"/>
      </w:pPr>
      <w:r w:rsidRPr="00DF0DA5">
        <w:tab/>
        <w:t>(a)</w:t>
      </w:r>
      <w:r w:rsidRPr="00DF0DA5">
        <w:tab/>
        <w:t>unless paragraph (b) applies—his or her last day of service; or</w:t>
      </w:r>
    </w:p>
    <w:p w14:paraId="559390E4" w14:textId="5A866F9F" w:rsidR="00417349" w:rsidRPr="00DF0DA5" w:rsidRDefault="00417349" w:rsidP="00285A29">
      <w:pPr>
        <w:pStyle w:val="paragraph"/>
      </w:pPr>
      <w:r w:rsidRPr="00DF0DA5">
        <w:tab/>
        <w:t>(b)</w:t>
      </w:r>
      <w:r w:rsidRPr="00DF0DA5">
        <w:tab/>
        <w:t>if his or her final annual rate of salary is ascertained by reference to the annual rate of salary payable to him or her on a day other than his or her last day of service—that other day.</w:t>
      </w:r>
    </w:p>
    <w:p w14:paraId="55746347" w14:textId="66ADFBB1" w:rsidR="00123E2D" w:rsidRPr="00DF0DA5" w:rsidRDefault="00123E2D" w:rsidP="00123E2D">
      <w:pPr>
        <w:pStyle w:val="ActHead2"/>
        <w:pageBreakBefore/>
      </w:pPr>
      <w:bookmarkStart w:id="50" w:name="_Toc194395688"/>
      <w:r w:rsidRPr="00DF0DA5">
        <w:rPr>
          <w:rStyle w:val="CharPartNo"/>
        </w:rPr>
        <w:t>Part </w:t>
      </w:r>
      <w:r w:rsidR="000373A7" w:rsidRPr="00DF0DA5">
        <w:rPr>
          <w:rStyle w:val="CharPartNo"/>
        </w:rPr>
        <w:t>3</w:t>
      </w:r>
      <w:r w:rsidRPr="00DF0DA5">
        <w:t>—</w:t>
      </w:r>
      <w:r w:rsidRPr="00DF0DA5">
        <w:rPr>
          <w:rStyle w:val="CharPartText"/>
        </w:rPr>
        <w:t xml:space="preserve">Temporary </w:t>
      </w:r>
      <w:r w:rsidR="00D330E4" w:rsidRPr="00DF0DA5">
        <w:rPr>
          <w:rStyle w:val="CharPartText"/>
        </w:rPr>
        <w:t>employees</w:t>
      </w:r>
      <w:bookmarkEnd w:id="50"/>
    </w:p>
    <w:p w14:paraId="5648C10E"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4B2ECF2B" w14:textId="06232F1C" w:rsidR="006C0C92" w:rsidRPr="00DF0DA5" w:rsidRDefault="00123E2D" w:rsidP="006C0C92">
      <w:pPr>
        <w:pStyle w:val="ActHead5"/>
      </w:pPr>
      <w:bookmarkStart w:id="51" w:name="_Toc194395689"/>
      <w:r w:rsidRPr="00DF0DA5">
        <w:rPr>
          <w:rStyle w:val="CharSectno"/>
        </w:rPr>
        <w:t>9</w:t>
      </w:r>
      <w:r w:rsidR="006C0C92" w:rsidRPr="00DF0DA5">
        <w:t xml:space="preserve">  </w:t>
      </w:r>
      <w:r w:rsidRPr="00DF0DA5">
        <w:t>Interpretation</w:t>
      </w:r>
      <w:bookmarkEnd w:id="51"/>
    </w:p>
    <w:p w14:paraId="66E91621" w14:textId="3989672F" w:rsidR="00235409" w:rsidRPr="00DF0DA5" w:rsidRDefault="00235409" w:rsidP="00D667F7">
      <w:pPr>
        <w:pStyle w:val="subsection"/>
      </w:pPr>
      <w:r w:rsidRPr="00DF0DA5">
        <w:tab/>
        <w:t>(1)</w:t>
      </w:r>
      <w:r w:rsidRPr="00DF0DA5">
        <w:tab/>
        <w:t>In this Part, a reference to the basic salary of an eligible employee on a particular day is a reference to</w:t>
      </w:r>
      <w:r w:rsidR="00FD7BF4" w:rsidRPr="00DF0DA5">
        <w:t>:</w:t>
      </w:r>
    </w:p>
    <w:p w14:paraId="1702E2A2" w14:textId="67484280" w:rsidR="00235409" w:rsidRPr="00DF0DA5" w:rsidRDefault="00235409" w:rsidP="00D667F7">
      <w:pPr>
        <w:pStyle w:val="paragraph"/>
      </w:pPr>
      <w:r w:rsidRPr="00DF0DA5">
        <w:tab/>
        <w:t>(a)</w:t>
      </w:r>
      <w:r w:rsidRPr="00DF0DA5">
        <w:tab/>
        <w:t>in the case of an eligible employee</w:t>
      </w:r>
      <w:r w:rsidR="00FD7BF4" w:rsidRPr="00DF0DA5">
        <w:t>:</w:t>
      </w:r>
    </w:p>
    <w:p w14:paraId="64BD10E1" w14:textId="196507A6" w:rsidR="00235409" w:rsidRPr="00DF0DA5" w:rsidRDefault="00235409" w:rsidP="00D667F7">
      <w:pPr>
        <w:pStyle w:val="paragraphsub"/>
      </w:pPr>
      <w:r w:rsidRPr="00DF0DA5">
        <w:tab/>
        <w:t>(i)</w:t>
      </w:r>
      <w:r w:rsidRPr="00DF0DA5">
        <w:tab/>
        <w:t>whose salary or wages includes, or include, an allowance or the value of an allowance; or</w:t>
      </w:r>
    </w:p>
    <w:p w14:paraId="443D7223" w14:textId="57414862" w:rsidR="00235409" w:rsidRPr="00DF0DA5" w:rsidRDefault="00235409" w:rsidP="00D667F7">
      <w:pPr>
        <w:pStyle w:val="paragraphsub"/>
      </w:pPr>
      <w:r w:rsidRPr="00DF0DA5">
        <w:tab/>
        <w:t>(ii)</w:t>
      </w:r>
      <w:r w:rsidRPr="00DF0DA5">
        <w:tab/>
        <w:t>to whom is payable an allowance, or the value of an allowance, that is, in relation to the eligible employee, an allowance of a kind that, under these Regulations, is to be treated as salary for the purposes of the Act,</w:t>
      </w:r>
    </w:p>
    <w:p w14:paraId="04507FDC" w14:textId="5A2C0CD4" w:rsidR="00235409" w:rsidRPr="00DF0DA5" w:rsidRDefault="00235409" w:rsidP="00D667F7">
      <w:pPr>
        <w:pStyle w:val="paragraph"/>
      </w:pPr>
      <w:r w:rsidRPr="00DF0DA5">
        <w:tab/>
      </w:r>
      <w:r w:rsidRPr="00DF0DA5">
        <w:tab/>
        <w:t>so much of the salary (within the meaning of section 5 of the Act) of the eligible employee on that day as would be payable to him or her if the eligible employee were not entitled to receive on that day any amount in respect of</w:t>
      </w:r>
      <w:r w:rsidR="00FD7BF4" w:rsidRPr="00DF0DA5">
        <w:t>:</w:t>
      </w:r>
    </w:p>
    <w:p w14:paraId="1F45D7EA" w14:textId="2DCF41DD" w:rsidR="00235409" w:rsidRPr="00DF0DA5" w:rsidRDefault="00235409" w:rsidP="00D667F7">
      <w:pPr>
        <w:pStyle w:val="paragraphsub"/>
      </w:pPr>
      <w:r w:rsidRPr="00DF0DA5">
        <w:tab/>
        <w:t>(iii)</w:t>
      </w:r>
      <w:r w:rsidRPr="00DF0DA5">
        <w:tab/>
        <w:t>an allowance, or the value of an allowance, that is part of the salary or wages of the eligible employee; or</w:t>
      </w:r>
    </w:p>
    <w:p w14:paraId="5579004D" w14:textId="00D6DC88" w:rsidR="00235409" w:rsidRPr="00DF0DA5" w:rsidRDefault="00235409" w:rsidP="00D667F7">
      <w:pPr>
        <w:pStyle w:val="paragraphsub"/>
      </w:pPr>
      <w:r w:rsidRPr="00DF0DA5">
        <w:tab/>
        <w:t>(iv)</w:t>
      </w:r>
      <w:r w:rsidRPr="00DF0DA5">
        <w:tab/>
        <w:t>an allowance, or the value of an allowance of a kind referred to in subparagraph (ii) in relation to the eligible employee,</w:t>
      </w:r>
    </w:p>
    <w:p w14:paraId="1E0D7114" w14:textId="466C7D58" w:rsidR="00235409" w:rsidRPr="00DF0DA5" w:rsidRDefault="00235409" w:rsidP="00D667F7">
      <w:pPr>
        <w:pStyle w:val="paragraph"/>
      </w:pPr>
      <w:r w:rsidRPr="00DF0DA5">
        <w:tab/>
      </w:r>
      <w:r w:rsidRPr="00DF0DA5">
        <w:tab/>
        <w:t xml:space="preserve">together with, in a case where, by virtue of a provision of these Regulations, a specified part of the salary or wages of the eligible employee is not to be treated as salary for the purposes of the Act, any amount that, but for that provision, would be included in the salary (within the meaning of section 5 of the Act) of the eligible employee on that day; or </w:t>
      </w:r>
    </w:p>
    <w:p w14:paraId="04B7BD59" w14:textId="7D98BB45" w:rsidR="00235409" w:rsidRPr="00DF0DA5" w:rsidRDefault="00235409" w:rsidP="00D667F7">
      <w:pPr>
        <w:pStyle w:val="paragraph"/>
      </w:pPr>
      <w:r w:rsidRPr="00DF0DA5">
        <w:tab/>
        <w:t>(b)</w:t>
      </w:r>
      <w:r w:rsidRPr="00DF0DA5">
        <w:tab/>
        <w:t>in any other case—the salary (within the meaning of section 5 of the Act) of the eligible employee on that day.</w:t>
      </w:r>
    </w:p>
    <w:p w14:paraId="17E7B1D6" w14:textId="66F5032B" w:rsidR="00235409" w:rsidRPr="00DF0DA5" w:rsidRDefault="00235409" w:rsidP="00D667F7">
      <w:pPr>
        <w:pStyle w:val="subsection"/>
      </w:pPr>
      <w:r w:rsidRPr="00DF0DA5">
        <w:tab/>
        <w:t>(2)</w:t>
      </w:r>
      <w:r w:rsidRPr="00DF0DA5">
        <w:tab/>
        <w:t>For the purposes of this Part, an eligible employee, being a temporary employee, shall be taken to perform, or to have performed, prescribed work on a particular day if</w:t>
      </w:r>
      <w:r w:rsidR="00FD7BF4" w:rsidRPr="00DF0DA5">
        <w:t>:</w:t>
      </w:r>
    </w:p>
    <w:p w14:paraId="2E9E228E" w14:textId="608786E0" w:rsidR="00235409" w:rsidRPr="00DF0DA5" w:rsidRDefault="00235409" w:rsidP="00D667F7">
      <w:pPr>
        <w:pStyle w:val="paragraph"/>
      </w:pPr>
      <w:r w:rsidRPr="00DF0DA5">
        <w:tab/>
        <w:t>(a)</w:t>
      </w:r>
      <w:r w:rsidRPr="00DF0DA5">
        <w:tab/>
        <w:t>on the particular day the eligible employee performs, or has performed, work other than</w:t>
      </w:r>
      <w:r w:rsidR="00FD7BF4" w:rsidRPr="00DF0DA5">
        <w:t>:</w:t>
      </w:r>
    </w:p>
    <w:p w14:paraId="03A063D4" w14:textId="2DA3D8B9" w:rsidR="00235409" w:rsidRPr="00DF0DA5" w:rsidRDefault="00235409" w:rsidP="00D667F7">
      <w:pPr>
        <w:pStyle w:val="paragraphsub"/>
      </w:pPr>
      <w:r w:rsidRPr="00DF0DA5">
        <w:tab/>
        <w:t>(i)</w:t>
      </w:r>
      <w:r w:rsidRPr="00DF0DA5">
        <w:tab/>
        <w:t>where subparagraph (ii) or (iii) does not apply in relation to the eligible employee—the work in respect of which the eligible employee was paid, or is entitled to receive, the salary by reference to which the fortnightly basic contribution payable by the eligible employee on the contribution day last preceding the particular day was calculated;</w:t>
      </w:r>
    </w:p>
    <w:p w14:paraId="3B225F02" w14:textId="5F426105" w:rsidR="00235409" w:rsidRPr="00DF0DA5" w:rsidRDefault="00235409" w:rsidP="00D667F7">
      <w:pPr>
        <w:pStyle w:val="paragraphsub"/>
      </w:pPr>
      <w:r w:rsidRPr="00DF0DA5">
        <w:tab/>
        <w:t>(ii)</w:t>
      </w:r>
      <w:r w:rsidRPr="00DF0DA5">
        <w:tab/>
        <w:t>where the eligible employee was not required to make contributions on the contribution day last preceding the particular day—the work in respect of which the eligible employee was paid, or is entitled to receive, the salary by reference to which the fortnightly basic contribution that would have been payable by the eligible employee on that contribution day would have been calculated if the eligible employee had been required to make contributions on that contribution day; or</w:t>
      </w:r>
    </w:p>
    <w:p w14:paraId="30A3A2E6" w14:textId="1989004C" w:rsidR="00235409" w:rsidRPr="00DF0DA5" w:rsidRDefault="00235409" w:rsidP="00D667F7">
      <w:pPr>
        <w:pStyle w:val="paragraphsub"/>
      </w:pPr>
      <w:r w:rsidRPr="00DF0DA5">
        <w:tab/>
        <w:t>(iii)</w:t>
      </w:r>
      <w:r w:rsidRPr="00DF0DA5">
        <w:tab/>
        <w:t>where the contribution day last preceding the particular day occurred before the first day of service of the eligible employee—the work that the eligible employee performed on his or her first day of service; and</w:t>
      </w:r>
    </w:p>
    <w:p w14:paraId="7CFBD8DB" w14:textId="71BFEBED" w:rsidR="00235409" w:rsidRPr="00DF0DA5" w:rsidRDefault="00235409" w:rsidP="0066509B">
      <w:pPr>
        <w:pStyle w:val="paragraph"/>
      </w:pPr>
      <w:r w:rsidRPr="00DF0DA5">
        <w:tab/>
        <w:t>(b)</w:t>
      </w:r>
      <w:r w:rsidRPr="00DF0DA5">
        <w:tab/>
        <w:t>the basic salary of the eligible employee on the particular day exceeds the basic salary that would be payable to the eligible employee on that day if the eligible employee had continued to perform, and performed on that day, the work referred to in subparagraph (a)(i), (ii) or (iii) (as the case may be).</w:t>
      </w:r>
    </w:p>
    <w:p w14:paraId="52BA76E8" w14:textId="3348AFEE" w:rsidR="006C0C92" w:rsidRPr="00DF0DA5" w:rsidRDefault="006C0C92" w:rsidP="006C0C92">
      <w:pPr>
        <w:pStyle w:val="ActHead5"/>
      </w:pPr>
      <w:bookmarkStart w:id="52" w:name="_Toc194395690"/>
      <w:r w:rsidRPr="00DF0DA5">
        <w:rPr>
          <w:rStyle w:val="CharSectno"/>
        </w:rPr>
        <w:t>1</w:t>
      </w:r>
      <w:r w:rsidR="00123E2D" w:rsidRPr="00DF0DA5">
        <w:rPr>
          <w:rStyle w:val="CharSectno"/>
        </w:rPr>
        <w:t>0</w:t>
      </w:r>
      <w:r w:rsidRPr="00DF0DA5">
        <w:t xml:space="preserve">  </w:t>
      </w:r>
      <w:r w:rsidR="00B638B1" w:rsidRPr="00DF0DA5">
        <w:t>Circumstances where part of salary or wages of temporary employee not to be treated as salary</w:t>
      </w:r>
      <w:bookmarkEnd w:id="52"/>
    </w:p>
    <w:p w14:paraId="7FE93DD3" w14:textId="4A4E1BB0" w:rsidR="00235409" w:rsidRPr="00DF0DA5" w:rsidRDefault="00235409" w:rsidP="00D667F7">
      <w:pPr>
        <w:pStyle w:val="subsection"/>
      </w:pPr>
      <w:r w:rsidRPr="00DF0DA5">
        <w:tab/>
        <w:t>(1)</w:t>
      </w:r>
      <w:r w:rsidRPr="00DF0DA5">
        <w:tab/>
        <w:t>Where an eligible employee, being a temporary employee, performs prescribed work on a particular day, so much of the salary or wages of the eligible employee as is equal to the amount of the difference between</w:t>
      </w:r>
      <w:r w:rsidR="00FD7BF4" w:rsidRPr="00DF0DA5">
        <w:t>:</w:t>
      </w:r>
    </w:p>
    <w:p w14:paraId="31F5C9E1" w14:textId="6AF91BCB" w:rsidR="00235409" w:rsidRPr="00DF0DA5" w:rsidRDefault="00235409" w:rsidP="00D667F7">
      <w:pPr>
        <w:pStyle w:val="paragraph"/>
      </w:pPr>
      <w:r w:rsidRPr="00DF0DA5">
        <w:tab/>
        <w:t>(a)</w:t>
      </w:r>
      <w:r w:rsidRPr="00DF0DA5">
        <w:tab/>
        <w:t>the basic salary of the eligible employee on the particular day; and</w:t>
      </w:r>
    </w:p>
    <w:p w14:paraId="3D4E8AE4" w14:textId="4C24D35B" w:rsidR="00235409" w:rsidRPr="00DF0DA5" w:rsidRDefault="00235409" w:rsidP="00D667F7">
      <w:pPr>
        <w:pStyle w:val="paragraph"/>
      </w:pPr>
      <w:r w:rsidRPr="00DF0DA5">
        <w:tab/>
        <w:t>(b)</w:t>
      </w:r>
      <w:r w:rsidRPr="00DF0DA5">
        <w:tab/>
        <w:t>the basic salary that would be payable to the eligible employee on the particular day if the eligible employee had continued to perform, and performed on that day, the work referred to in whichever of subparagraphs 9(2)(a)(i), (ii) and (iii) applies in relation to the eligible employee,</w:t>
      </w:r>
    </w:p>
    <w:p w14:paraId="0933119E" w14:textId="31890063" w:rsidR="00235409" w:rsidRPr="00DF0DA5" w:rsidRDefault="00235409" w:rsidP="00D667F7">
      <w:pPr>
        <w:pStyle w:val="subsection2"/>
      </w:pPr>
      <w:r w:rsidRPr="00DF0DA5">
        <w:t>is not to be treated as salary for the purposes of the Act unless</w:t>
      </w:r>
      <w:r w:rsidR="00FD7BF4" w:rsidRPr="00DF0DA5">
        <w:t>:</w:t>
      </w:r>
    </w:p>
    <w:p w14:paraId="07378423" w14:textId="747A7499" w:rsidR="00235409" w:rsidRPr="00DF0DA5" w:rsidRDefault="00235409" w:rsidP="00D667F7">
      <w:pPr>
        <w:pStyle w:val="paragraph"/>
      </w:pPr>
      <w:r w:rsidRPr="00DF0DA5">
        <w:tab/>
        <w:t>(c)</w:t>
      </w:r>
      <w:r w:rsidRPr="00DF0DA5">
        <w:tab/>
        <w:t>the eligible employee has, during the period of 12 months immediately preceding the particular day, continuously performed prescribed work; or</w:t>
      </w:r>
    </w:p>
    <w:p w14:paraId="23F946B1" w14:textId="2FDE3E9F" w:rsidR="00235409" w:rsidRPr="00DF0DA5" w:rsidRDefault="00235409" w:rsidP="00D667F7">
      <w:pPr>
        <w:pStyle w:val="paragraph"/>
      </w:pPr>
      <w:r w:rsidRPr="00DF0DA5">
        <w:tab/>
        <w:t>(d)</w:t>
      </w:r>
      <w:r w:rsidRPr="00DF0DA5">
        <w:tab/>
        <w:t>a certificate specifying a day not later than the particular day has been given under subregulation (3) in respect of the eligible employee.</w:t>
      </w:r>
    </w:p>
    <w:p w14:paraId="7608E910" w14:textId="6FE09A72" w:rsidR="00123E2D" w:rsidRPr="00DF0DA5" w:rsidRDefault="00D7561D" w:rsidP="00D7561D">
      <w:pPr>
        <w:pStyle w:val="subsection"/>
      </w:pPr>
      <w:r w:rsidRPr="00DF0DA5">
        <w:tab/>
      </w:r>
      <w:r w:rsidR="00123E2D" w:rsidRPr="00DF0DA5">
        <w:t>(2)</w:t>
      </w:r>
      <w:r w:rsidRPr="00DF0DA5">
        <w:tab/>
      </w:r>
      <w:r w:rsidR="00123E2D" w:rsidRPr="00DF0DA5">
        <w:t>Where</w:t>
      </w:r>
      <w:r w:rsidR="00FD7BF4" w:rsidRPr="00DF0DA5">
        <w:t>:</w:t>
      </w:r>
    </w:p>
    <w:p w14:paraId="4EE1F150" w14:textId="16AE9855" w:rsidR="00123E2D" w:rsidRPr="00DF0DA5" w:rsidRDefault="00D7561D" w:rsidP="00D7561D">
      <w:pPr>
        <w:pStyle w:val="paragraph"/>
      </w:pPr>
      <w:r w:rsidRPr="00DF0DA5">
        <w:tab/>
      </w:r>
      <w:r w:rsidR="00123E2D" w:rsidRPr="00DF0DA5">
        <w:t>(a)</w:t>
      </w:r>
      <w:r w:rsidRPr="00DF0DA5">
        <w:tab/>
      </w:r>
      <w:r w:rsidR="00123E2D" w:rsidRPr="00DF0DA5">
        <w:t>an eligible employee, being a temporary employee, performs prescribed work on a particular day;</w:t>
      </w:r>
    </w:p>
    <w:p w14:paraId="4CF3767C" w14:textId="1692085E" w:rsidR="00123E2D" w:rsidRPr="00DF0DA5" w:rsidRDefault="00D7561D" w:rsidP="00D7561D">
      <w:pPr>
        <w:pStyle w:val="paragraph"/>
      </w:pPr>
      <w:r w:rsidRPr="00DF0DA5">
        <w:tab/>
      </w:r>
      <w:r w:rsidR="00123E2D" w:rsidRPr="00DF0DA5">
        <w:t>(b)</w:t>
      </w:r>
      <w:r w:rsidRPr="00DF0DA5">
        <w:tab/>
      </w:r>
      <w:r w:rsidR="00123E2D" w:rsidRPr="00DF0DA5">
        <w:t>the eligible employee has</w:t>
      </w:r>
      <w:r w:rsidR="00FD7BF4" w:rsidRPr="00DF0DA5">
        <w:t>:</w:t>
      </w:r>
    </w:p>
    <w:p w14:paraId="33154685" w14:textId="40E24522" w:rsidR="00123E2D" w:rsidRPr="00DF0DA5" w:rsidRDefault="00D7561D" w:rsidP="00D7561D">
      <w:pPr>
        <w:pStyle w:val="paragraphsub"/>
      </w:pPr>
      <w:r w:rsidRPr="00DF0DA5">
        <w:tab/>
      </w:r>
      <w:r w:rsidR="00123E2D" w:rsidRPr="00DF0DA5">
        <w:t>(i)</w:t>
      </w:r>
      <w:r w:rsidRPr="00DF0DA5">
        <w:tab/>
      </w:r>
      <w:r w:rsidR="00123E2D" w:rsidRPr="00DF0DA5">
        <w:t>during a period of not less than 12 months immediately preceding the particular day; or</w:t>
      </w:r>
    </w:p>
    <w:p w14:paraId="523F1D21" w14:textId="377E80BF" w:rsidR="00123E2D" w:rsidRPr="00DF0DA5" w:rsidRDefault="00D7561D" w:rsidP="00D7561D">
      <w:pPr>
        <w:pStyle w:val="paragraphsub"/>
      </w:pPr>
      <w:r w:rsidRPr="00DF0DA5">
        <w:tab/>
      </w:r>
      <w:r w:rsidR="00123E2D" w:rsidRPr="00DF0DA5">
        <w:t>(ii)</w:t>
      </w:r>
      <w:r w:rsidRPr="00DF0DA5">
        <w:tab/>
      </w:r>
      <w:r w:rsidR="00123E2D" w:rsidRPr="00DF0DA5">
        <w:t>if a certificate specifying a day not later than the particular day has been given in respect of the eligible employee under subregulation</w:t>
      </w:r>
      <w:r w:rsidRPr="00DF0DA5">
        <w:t> </w:t>
      </w:r>
      <w:r w:rsidR="00123E2D" w:rsidRPr="00DF0DA5">
        <w:t>(3)—from and including the day specified in the certificate,</w:t>
      </w:r>
    </w:p>
    <w:p w14:paraId="5A4D5966" w14:textId="32FBC689" w:rsidR="00123E2D" w:rsidRPr="00DF0DA5" w:rsidRDefault="0009399B" w:rsidP="0009399B">
      <w:pPr>
        <w:pStyle w:val="paragraph"/>
      </w:pPr>
      <w:r w:rsidRPr="00DF0DA5">
        <w:tab/>
      </w:r>
      <w:r w:rsidRPr="00DF0DA5">
        <w:tab/>
      </w:r>
      <w:r w:rsidR="00123E2D" w:rsidRPr="00DF0DA5">
        <w:t>continuously performed prescribed work; and</w:t>
      </w:r>
    </w:p>
    <w:p w14:paraId="3296B288" w14:textId="694A6576" w:rsidR="00235409" w:rsidRPr="00DF0DA5" w:rsidRDefault="00235409" w:rsidP="00D667F7">
      <w:pPr>
        <w:pStyle w:val="paragraph"/>
      </w:pPr>
      <w:r w:rsidRPr="00DF0DA5">
        <w:tab/>
        <w:t>(c)</w:t>
      </w:r>
      <w:r w:rsidRPr="00DF0DA5">
        <w:tab/>
        <w:t>at any time during the relevant period the basic salary of the eligible employee was less than the basic salary that would have been payable at that time to the eligible employee if at that time the eligible employee had been performing the work performed by him or her on the particular day,</w:t>
      </w:r>
    </w:p>
    <w:p w14:paraId="5A4BE398" w14:textId="7B57C8D9" w:rsidR="00235409" w:rsidRPr="00DF0DA5" w:rsidRDefault="00235409" w:rsidP="00D667F7">
      <w:pPr>
        <w:pStyle w:val="subsection2"/>
      </w:pPr>
      <w:r w:rsidRPr="00DF0DA5">
        <w:t>so much of the salary or wages of the eligible employee as is equal to the difference between</w:t>
      </w:r>
      <w:r w:rsidR="00FD7BF4" w:rsidRPr="00DF0DA5">
        <w:t>:</w:t>
      </w:r>
    </w:p>
    <w:p w14:paraId="2C673668" w14:textId="672D119C" w:rsidR="00235409" w:rsidRPr="00DF0DA5" w:rsidRDefault="00235409" w:rsidP="00D667F7">
      <w:pPr>
        <w:pStyle w:val="paragraph"/>
      </w:pPr>
      <w:r w:rsidRPr="00DF0DA5">
        <w:tab/>
        <w:t>(d)</w:t>
      </w:r>
      <w:r w:rsidRPr="00DF0DA5">
        <w:tab/>
        <w:t>the basic salary of the eligible employee on the particular day; and</w:t>
      </w:r>
    </w:p>
    <w:p w14:paraId="0E9EF4BF" w14:textId="472F805D" w:rsidR="00235409" w:rsidRPr="00DF0DA5" w:rsidRDefault="00235409" w:rsidP="00D667F7">
      <w:pPr>
        <w:pStyle w:val="paragraph"/>
      </w:pPr>
      <w:r w:rsidRPr="00DF0DA5">
        <w:tab/>
        <w:t>(e)</w:t>
      </w:r>
      <w:r w:rsidRPr="00DF0DA5">
        <w:tab/>
        <w:t>the basic salary that would be payable to the eligible employee on the particular day if the eligible employee had continued to perform, and performed on that day, the prescribed work that the eligible employee performed at the time during the relevant period when the basic salary of the eligible employee was less than the basic salary payable to him or her at any other time during that period,</w:t>
      </w:r>
    </w:p>
    <w:p w14:paraId="4901B464" w14:textId="2C23FEB0" w:rsidR="00235409" w:rsidRPr="00DF0DA5" w:rsidRDefault="00235409" w:rsidP="00D667F7">
      <w:pPr>
        <w:pStyle w:val="subsection2"/>
      </w:pPr>
      <w:r w:rsidRPr="00DF0DA5">
        <w:t>is not to be treated as salary for the purposes of the Act.</w:t>
      </w:r>
    </w:p>
    <w:p w14:paraId="27E0A01C" w14:textId="71C130B4" w:rsidR="00123E2D" w:rsidRPr="00DF0DA5" w:rsidRDefault="0009399B" w:rsidP="00D7561D">
      <w:pPr>
        <w:pStyle w:val="subsection"/>
      </w:pPr>
      <w:r w:rsidRPr="00DF0DA5">
        <w:tab/>
      </w:r>
      <w:r w:rsidR="00123E2D" w:rsidRPr="00DF0DA5">
        <w:t>(3)</w:t>
      </w:r>
      <w:r w:rsidRPr="00DF0DA5">
        <w:tab/>
      </w:r>
      <w:r w:rsidR="00123E2D" w:rsidRPr="00DF0DA5">
        <w:t xml:space="preserve">If </w:t>
      </w:r>
      <w:r w:rsidR="00AE39EE" w:rsidRPr="00DF0DA5">
        <w:rPr>
          <w:sz w:val="21"/>
          <w:szCs w:val="21"/>
        </w:rPr>
        <w:t>the Commissioner</w:t>
      </w:r>
      <w:r w:rsidR="00123E2D" w:rsidRPr="00DF0DA5">
        <w:t xml:space="preserve"> is of the opinion that there is a likelihood that, from and including a particular day</w:t>
      </w:r>
      <w:r w:rsidR="00FD7BF4" w:rsidRPr="00DF0DA5">
        <w:t>:</w:t>
      </w:r>
    </w:p>
    <w:p w14:paraId="6F6B2D48" w14:textId="4F7B0016" w:rsidR="00123E2D" w:rsidRPr="00DF0DA5" w:rsidRDefault="0009399B" w:rsidP="00D7561D">
      <w:pPr>
        <w:pStyle w:val="paragraph"/>
      </w:pPr>
      <w:r w:rsidRPr="00DF0DA5">
        <w:tab/>
      </w:r>
      <w:r w:rsidR="00123E2D" w:rsidRPr="00DF0DA5">
        <w:t>(a)</w:t>
      </w:r>
      <w:r w:rsidRPr="00DF0DA5">
        <w:tab/>
      </w:r>
      <w:r w:rsidR="00123E2D" w:rsidRPr="00DF0DA5">
        <w:t>an eligible employee, being a temporary employee, will perform prescribed work for a continuous period of not less than 12 months; or</w:t>
      </w:r>
    </w:p>
    <w:p w14:paraId="7DB51E8F" w14:textId="219ED352" w:rsidR="00123E2D" w:rsidRPr="00DF0DA5" w:rsidRDefault="0009399B" w:rsidP="00D7561D">
      <w:pPr>
        <w:pStyle w:val="paragraph"/>
      </w:pPr>
      <w:r w:rsidRPr="00DF0DA5">
        <w:tab/>
      </w:r>
      <w:r w:rsidR="00123E2D" w:rsidRPr="00DF0DA5">
        <w:t>(b)</w:t>
      </w:r>
      <w:r w:rsidRPr="00DF0DA5">
        <w:tab/>
        <w:t>w</w:t>
      </w:r>
      <w:r w:rsidR="00123E2D" w:rsidRPr="00DF0DA5">
        <w:t>here the eligible employee, being a temporary employee, has performed prescribed work for a continuous period of less than 12 months immediately preceding the particular day—the eligible employee will perform prescribed work for a continuous period of less than 12 months that together with the first</w:t>
      </w:r>
      <w:r w:rsidR="00DF0DA5">
        <w:noBreakHyphen/>
      </w:r>
      <w:r w:rsidR="00123E2D" w:rsidRPr="00DF0DA5">
        <w:t>mentioned period will not be less than a period of 12 months,</w:t>
      </w:r>
    </w:p>
    <w:p w14:paraId="28625A73" w14:textId="1C3E95A8" w:rsidR="00123E2D" w:rsidRPr="00DF0DA5" w:rsidRDefault="00AE39EE" w:rsidP="0009399B">
      <w:pPr>
        <w:pStyle w:val="subsection2"/>
      </w:pPr>
      <w:r w:rsidRPr="00DF0DA5">
        <w:rPr>
          <w:sz w:val="21"/>
          <w:szCs w:val="21"/>
        </w:rPr>
        <w:t>the Commissioner shall give</w:t>
      </w:r>
      <w:r w:rsidR="00123E2D" w:rsidRPr="00DF0DA5">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6034A30D" w14:textId="1B765D9B" w:rsidR="00123E2D" w:rsidRPr="00DF0DA5" w:rsidRDefault="0009399B" w:rsidP="00D7561D">
      <w:pPr>
        <w:pStyle w:val="subsection"/>
      </w:pPr>
      <w:r w:rsidRPr="00DF0DA5">
        <w:tab/>
      </w:r>
      <w:r w:rsidR="00123E2D" w:rsidRPr="00DF0DA5">
        <w:t>(4)</w:t>
      </w:r>
      <w:r w:rsidRPr="00DF0DA5">
        <w:tab/>
      </w:r>
      <w:r w:rsidR="00123E2D" w:rsidRPr="00DF0DA5">
        <w:t>For the purposes of this regulation, where</w:t>
      </w:r>
      <w:r w:rsidR="00FD7BF4" w:rsidRPr="00DF0DA5">
        <w:t>:</w:t>
      </w:r>
    </w:p>
    <w:p w14:paraId="5E60092E" w14:textId="2ABDAA93" w:rsidR="00123E2D" w:rsidRPr="00DF0DA5" w:rsidRDefault="0009399B" w:rsidP="00D7561D">
      <w:pPr>
        <w:pStyle w:val="paragraph"/>
      </w:pPr>
      <w:r w:rsidRPr="00DF0DA5">
        <w:tab/>
      </w:r>
      <w:r w:rsidR="00123E2D" w:rsidRPr="00DF0DA5">
        <w:t>(a)</w:t>
      </w:r>
      <w:r w:rsidRPr="00DF0DA5">
        <w:tab/>
      </w:r>
      <w:r w:rsidR="00123E2D" w:rsidRPr="00DF0DA5">
        <w:t>an eligible employee, being a temporary employee, performs prescribed work for a continuous period immediately preceding a period of leave of absence;</w:t>
      </w:r>
    </w:p>
    <w:p w14:paraId="254D1349" w14:textId="6ED565ED" w:rsidR="00123E2D" w:rsidRPr="00DF0DA5" w:rsidRDefault="0009399B" w:rsidP="00D7561D">
      <w:pPr>
        <w:pStyle w:val="paragraph"/>
      </w:pPr>
      <w:r w:rsidRPr="00DF0DA5">
        <w:tab/>
      </w:r>
      <w:r w:rsidR="00123E2D" w:rsidRPr="00DF0DA5">
        <w:t>(b)</w:t>
      </w:r>
      <w:r w:rsidRPr="00DF0DA5">
        <w:tab/>
      </w:r>
      <w:r w:rsidR="00123E2D" w:rsidRPr="00DF0DA5">
        <w:t>subregulation</w:t>
      </w:r>
      <w:r w:rsidRPr="00DF0DA5">
        <w:t> </w:t>
      </w:r>
      <w:r w:rsidR="00123E2D" w:rsidRPr="00DF0DA5">
        <w:t>(5) does not apply in relation to the period of leave; and</w:t>
      </w:r>
    </w:p>
    <w:p w14:paraId="18E9AEBD" w14:textId="18D38DD5" w:rsidR="00123E2D" w:rsidRPr="00DF0DA5" w:rsidRDefault="0009399B" w:rsidP="00D7561D">
      <w:pPr>
        <w:pStyle w:val="paragraph"/>
      </w:pPr>
      <w:r w:rsidRPr="00DF0DA5">
        <w:tab/>
      </w:r>
      <w:r w:rsidR="00123E2D" w:rsidRPr="00DF0DA5">
        <w:t>(c)</w:t>
      </w:r>
      <w:r w:rsidRPr="00DF0DA5">
        <w:tab/>
      </w:r>
      <w:r w:rsidR="00123E2D" w:rsidRPr="00DF0DA5">
        <w:t>immediately after the expiration of that period of leave, the eligible employee again performs prescribed work,</w:t>
      </w:r>
    </w:p>
    <w:p w14:paraId="57E14C9E" w14:textId="77777777" w:rsidR="00123E2D" w:rsidRPr="00DF0DA5" w:rsidRDefault="00123E2D" w:rsidP="0009399B">
      <w:pPr>
        <w:pStyle w:val="subsection2"/>
      </w:pPr>
      <w:r w:rsidRPr="00DF0DA5">
        <w:t>the period of leave shall be disregarded and the periods during which he performs prescribed work, being the period immediately preceding that period of leave and the period immediately following that period of leave, shall be treated as a continuous period.</w:t>
      </w:r>
    </w:p>
    <w:p w14:paraId="79453FEF" w14:textId="26F1D2A9" w:rsidR="00123E2D" w:rsidRPr="00DF0DA5" w:rsidRDefault="0009399B" w:rsidP="00D7561D">
      <w:pPr>
        <w:pStyle w:val="subsection"/>
      </w:pPr>
      <w:r w:rsidRPr="00DF0DA5">
        <w:tab/>
      </w:r>
      <w:r w:rsidR="00123E2D" w:rsidRPr="00DF0DA5">
        <w:t>(5)</w:t>
      </w:r>
      <w:r w:rsidRPr="00DF0DA5">
        <w:tab/>
      </w:r>
      <w:r w:rsidR="00123E2D" w:rsidRPr="00DF0DA5">
        <w:t>Where</w:t>
      </w:r>
      <w:r w:rsidR="00FD7BF4" w:rsidRPr="00DF0DA5">
        <w:t>:</w:t>
      </w:r>
    </w:p>
    <w:p w14:paraId="70B29B4C" w14:textId="78B2ADC0" w:rsidR="00123E2D" w:rsidRPr="00DF0DA5" w:rsidRDefault="0009399B" w:rsidP="00D7561D">
      <w:pPr>
        <w:pStyle w:val="paragraph"/>
      </w:pPr>
      <w:r w:rsidRPr="00DF0DA5">
        <w:tab/>
      </w:r>
      <w:r w:rsidR="00123E2D" w:rsidRPr="00DF0DA5">
        <w:t>(a)</w:t>
      </w:r>
      <w:r w:rsidRPr="00DF0DA5">
        <w:tab/>
      </w:r>
      <w:r w:rsidR="00123E2D" w:rsidRPr="00DF0DA5">
        <w:t>an eligible employee, being a temporary employee, performs prescribed work immediately before a period of leave of absence; and</w:t>
      </w:r>
    </w:p>
    <w:p w14:paraId="0EFCACF8" w14:textId="655E28A1" w:rsidR="00123E2D" w:rsidRPr="00DF0DA5" w:rsidRDefault="0009399B" w:rsidP="00D7561D">
      <w:pPr>
        <w:pStyle w:val="paragraph"/>
      </w:pPr>
      <w:r w:rsidRPr="00DF0DA5">
        <w:tab/>
      </w:r>
      <w:r w:rsidR="00123E2D" w:rsidRPr="00DF0DA5">
        <w:t>(b)</w:t>
      </w:r>
      <w:r w:rsidRPr="00DF0DA5">
        <w:tab/>
      </w:r>
      <w:r w:rsidR="00123E2D" w:rsidRPr="00DF0DA5">
        <w:t>the salary payable to the eligible employee on each day during the period of leave of absence is higher than the basic salary of the eligible employee in respect of that day,</w:t>
      </w:r>
    </w:p>
    <w:p w14:paraId="0E847166" w14:textId="77777777" w:rsidR="00123E2D" w:rsidRPr="00DF0DA5" w:rsidRDefault="00123E2D" w:rsidP="0009399B">
      <w:pPr>
        <w:pStyle w:val="subsection2"/>
      </w:pPr>
      <w:r w:rsidRPr="00DF0DA5">
        <w:t>the eligible employee shall, for the purposes of this regulation, be deemed to perform during that period the prescribed work referred to in paragraph (a).</w:t>
      </w:r>
    </w:p>
    <w:p w14:paraId="09FF1E97" w14:textId="262B5E96" w:rsidR="00123E2D" w:rsidRPr="00DF0DA5" w:rsidRDefault="0009399B" w:rsidP="00D7561D">
      <w:pPr>
        <w:pStyle w:val="subsection"/>
      </w:pPr>
      <w:r w:rsidRPr="00DF0DA5">
        <w:tab/>
      </w:r>
      <w:r w:rsidR="00123E2D" w:rsidRPr="00DF0DA5">
        <w:t>(6)</w:t>
      </w:r>
      <w:r w:rsidRPr="00DF0DA5">
        <w:tab/>
      </w:r>
      <w:r w:rsidR="00123E2D" w:rsidRPr="00DF0DA5">
        <w:t>In subregulation</w:t>
      </w:r>
      <w:r w:rsidRPr="00DF0DA5">
        <w:t> </w:t>
      </w:r>
      <w:r w:rsidR="00123E2D" w:rsidRPr="00DF0DA5">
        <w:t xml:space="preserve">(2), </w:t>
      </w:r>
      <w:r w:rsidR="00123E2D" w:rsidRPr="00DF0DA5">
        <w:rPr>
          <w:b/>
          <w:i/>
        </w:rPr>
        <w:t>relevant period</w:t>
      </w:r>
      <w:r w:rsidR="00123E2D" w:rsidRPr="00DF0DA5">
        <w:t>, in relation to an eligible employee who, being a temporary employee, performs prescribed work on a particular day, means</w:t>
      </w:r>
      <w:r w:rsidR="00FD7BF4" w:rsidRPr="00DF0DA5">
        <w:t>:</w:t>
      </w:r>
    </w:p>
    <w:p w14:paraId="7F578A35" w14:textId="034D7AF0" w:rsidR="00B638B1" w:rsidRPr="00DF0DA5" w:rsidRDefault="00B638B1" w:rsidP="00847BAD">
      <w:pPr>
        <w:pStyle w:val="paragraph"/>
      </w:pPr>
      <w:r w:rsidRPr="00DF0DA5">
        <w:tab/>
        <w:t>(a)</w:t>
      </w:r>
      <w:r w:rsidRPr="00DF0DA5">
        <w:tab/>
        <w:t>if paragraph (b) does not apply—the period of 12 months immediately preceding the particular day; or</w:t>
      </w:r>
    </w:p>
    <w:p w14:paraId="5E344967" w14:textId="4FA772DB" w:rsidR="00B638B1" w:rsidRPr="00DF0DA5" w:rsidRDefault="00B638B1">
      <w:pPr>
        <w:pStyle w:val="paragraph"/>
      </w:pPr>
      <w:r w:rsidRPr="00DF0DA5">
        <w:tab/>
        <w:t>(b)</w:t>
      </w:r>
      <w:r w:rsidRPr="00DF0DA5">
        <w:tab/>
        <w:t>if the eligible employee has, for a continuous period of less than 12 months immediately preceding the particular day, performed prescribed work—that lesser period.</w:t>
      </w:r>
    </w:p>
    <w:p w14:paraId="567091B3" w14:textId="0E41018E" w:rsidR="006C0C92" w:rsidRPr="00DF0DA5" w:rsidRDefault="0009399B" w:rsidP="006C0C92">
      <w:pPr>
        <w:pStyle w:val="ActHead5"/>
      </w:pPr>
      <w:bookmarkStart w:id="53" w:name="_Toc194395691"/>
      <w:r w:rsidRPr="00DF0DA5">
        <w:rPr>
          <w:rStyle w:val="CharSectno"/>
        </w:rPr>
        <w:t>1</w:t>
      </w:r>
      <w:r w:rsidR="006C0C92" w:rsidRPr="00DF0DA5">
        <w:rPr>
          <w:rStyle w:val="CharSectno"/>
        </w:rPr>
        <w:t>1</w:t>
      </w:r>
      <w:r w:rsidR="006C0C92" w:rsidRPr="00DF0DA5">
        <w:t xml:space="preserve">  </w:t>
      </w:r>
      <w:r w:rsidR="00466AD5" w:rsidRPr="00DF0DA5">
        <w:t>Final annual rate of salary of certain temporary employees</w:t>
      </w:r>
      <w:bookmarkEnd w:id="53"/>
    </w:p>
    <w:p w14:paraId="045203E6" w14:textId="68D85504" w:rsidR="0009399B" w:rsidRPr="00DF0DA5" w:rsidRDefault="0009399B" w:rsidP="0009399B">
      <w:pPr>
        <w:pStyle w:val="subsection"/>
      </w:pPr>
      <w:r w:rsidRPr="00DF0DA5">
        <w:tab/>
        <w:t>(1)</w:t>
      </w:r>
      <w:r w:rsidRPr="00DF0DA5">
        <w:tab/>
        <w:t>Where</w:t>
      </w:r>
      <w:r w:rsidR="00FD7BF4" w:rsidRPr="00DF0DA5">
        <w:t>:</w:t>
      </w:r>
    </w:p>
    <w:p w14:paraId="596C301F" w14:textId="4E4260F4" w:rsidR="0009399B" w:rsidRPr="00DF0DA5" w:rsidRDefault="0009399B" w:rsidP="0009399B">
      <w:pPr>
        <w:pStyle w:val="paragraph"/>
      </w:pPr>
      <w:r w:rsidRPr="00DF0DA5">
        <w:tab/>
        <w:t>(a)</w:t>
      </w:r>
      <w:r w:rsidRPr="00DF0DA5">
        <w:tab/>
        <w:t>a person who has ceased to be an eligible employee</w:t>
      </w:r>
      <w:r w:rsidR="00FD7BF4" w:rsidRPr="00DF0DA5">
        <w:t>:</w:t>
      </w:r>
    </w:p>
    <w:p w14:paraId="267EFD7D" w14:textId="262EDCBC" w:rsidR="0009399B" w:rsidRPr="00DF0DA5" w:rsidRDefault="0009399B" w:rsidP="0009399B">
      <w:pPr>
        <w:pStyle w:val="paragraphsub"/>
      </w:pPr>
      <w:r w:rsidRPr="00DF0DA5">
        <w:tab/>
        <w:t>(i)</w:t>
      </w:r>
      <w:r w:rsidRPr="00DF0DA5">
        <w:tab/>
        <w:t>by reason of early retirement; or</w:t>
      </w:r>
    </w:p>
    <w:p w14:paraId="70CF7149" w14:textId="25A2A908" w:rsidR="0009399B" w:rsidRPr="00DF0DA5" w:rsidRDefault="0009399B" w:rsidP="0009399B">
      <w:pPr>
        <w:pStyle w:val="paragraphsub"/>
      </w:pPr>
      <w:r w:rsidRPr="00DF0DA5">
        <w:tab/>
        <w:t>(ii)</w:t>
      </w:r>
      <w:r w:rsidRPr="00DF0DA5">
        <w:tab/>
        <w:t>in circumstances that entitle him to age retirement pension,</w:t>
      </w:r>
    </w:p>
    <w:p w14:paraId="6139E54B" w14:textId="6E92A50D" w:rsidR="0009399B" w:rsidRPr="00DF0DA5" w:rsidRDefault="00234C52" w:rsidP="0066509B">
      <w:pPr>
        <w:pStyle w:val="paragraph"/>
      </w:pPr>
      <w:r w:rsidRPr="00DF0DA5">
        <w:tab/>
      </w:r>
      <w:r w:rsidRPr="00DF0DA5">
        <w:tab/>
      </w:r>
      <w:r w:rsidR="0009399B" w:rsidRPr="00DF0DA5">
        <w:t>was on his last day of service a temporary employee;</w:t>
      </w:r>
    </w:p>
    <w:p w14:paraId="051E5E1E" w14:textId="01D02E26" w:rsidR="0009399B" w:rsidRPr="00DF0DA5" w:rsidRDefault="0009399B" w:rsidP="0009399B">
      <w:pPr>
        <w:pStyle w:val="paragraph"/>
      </w:pPr>
      <w:r w:rsidRPr="00DF0DA5">
        <w:tab/>
        <w:t>(b)</w:t>
      </w:r>
      <w:r w:rsidRPr="00DF0DA5">
        <w:tab/>
        <w:t>before the relevant day a certificate specifying a day not later than the relevant day had been given in respect of the person under subregulation 10(3);</w:t>
      </w:r>
    </w:p>
    <w:p w14:paraId="790D5FA4" w14:textId="6293D1A8" w:rsidR="0009399B" w:rsidRPr="00DF0DA5" w:rsidRDefault="0009399B" w:rsidP="0009399B">
      <w:pPr>
        <w:pStyle w:val="paragraph"/>
      </w:pPr>
      <w:r w:rsidRPr="00DF0DA5">
        <w:tab/>
        <w:t>(c)</w:t>
      </w:r>
      <w:r w:rsidRPr="00DF0DA5">
        <w:tab/>
        <w:t>during the period that commenced on the day specified in the certificate and ended on the expiration of his last day of service, the person continuously performed prescribed work; and</w:t>
      </w:r>
    </w:p>
    <w:p w14:paraId="111B0001" w14:textId="60687862" w:rsidR="0009399B" w:rsidRPr="00DF0DA5" w:rsidRDefault="0009399B" w:rsidP="0009399B">
      <w:pPr>
        <w:pStyle w:val="paragraph"/>
      </w:pPr>
      <w:r w:rsidRPr="00DF0DA5">
        <w:tab/>
        <w:t>(d)</w:t>
      </w:r>
      <w:r w:rsidRPr="00DF0DA5">
        <w:tab/>
        <w:t>the person did not continuously perform prescribed work during the period of 12 months immediately preceding his last day of service,</w:t>
      </w:r>
    </w:p>
    <w:p w14:paraId="53DBEFB8" w14:textId="16DB32BC" w:rsidR="0009399B" w:rsidRPr="00DF0DA5" w:rsidRDefault="0009399B" w:rsidP="0009399B">
      <w:pPr>
        <w:pStyle w:val="subsection2"/>
      </w:pPr>
      <w:r w:rsidRPr="00DF0DA5">
        <w:t xml:space="preserve">then, for the purposes of the definition of </w:t>
      </w:r>
      <w:r w:rsidRPr="00DF0DA5">
        <w:rPr>
          <w:b/>
          <w:i/>
        </w:rPr>
        <w:t>final annual rate of salary</w:t>
      </w:r>
      <w:r w:rsidRPr="00DF0DA5">
        <w:t xml:space="preserve"> in subsection 3(1) of the Act, the annual rate of salary of that person on the relevant day shall be an amount equal to the amount per annum of </w:t>
      </w:r>
      <w:r w:rsidR="00235409" w:rsidRPr="00DF0DA5">
        <w:t>the salary (within the meaning of section 5 of the Act) that would be payable to the eligible employee on the relevant day if the eligible employee had continued to perform, and performed on that day, the work referred to in whichever of subparagraphs 9(2)(a)(i), (ii) and (iii) applies in relation to the eligible employee</w:t>
      </w:r>
      <w:r w:rsidRPr="00DF0DA5">
        <w:t>.</w:t>
      </w:r>
    </w:p>
    <w:p w14:paraId="37883904" w14:textId="638E5D0F" w:rsidR="0009399B" w:rsidRPr="00DF0DA5" w:rsidRDefault="0009399B" w:rsidP="0009399B">
      <w:pPr>
        <w:pStyle w:val="subsection"/>
      </w:pPr>
      <w:r w:rsidRPr="00DF0DA5">
        <w:tab/>
        <w:t>(2)</w:t>
      </w:r>
      <w:r w:rsidRPr="00DF0DA5">
        <w:tab/>
        <w:t xml:space="preserve">In this regulation, </w:t>
      </w:r>
      <w:r w:rsidRPr="00DF0DA5">
        <w:rPr>
          <w:b/>
          <w:i/>
        </w:rPr>
        <w:t>relevant day</w:t>
      </w:r>
      <w:r w:rsidRPr="00DF0DA5">
        <w:t>, in relation to a person who has ceased to be an eligible employee, means</w:t>
      </w:r>
      <w:r w:rsidR="00FD7BF4" w:rsidRPr="00DF0DA5">
        <w:t>:</w:t>
      </w:r>
    </w:p>
    <w:p w14:paraId="000019C3" w14:textId="79C08A97" w:rsidR="0009399B" w:rsidRPr="00DF0DA5" w:rsidRDefault="0009399B" w:rsidP="0009399B">
      <w:pPr>
        <w:pStyle w:val="paragraph"/>
      </w:pPr>
      <w:r w:rsidRPr="00DF0DA5">
        <w:tab/>
        <w:t>(a)</w:t>
      </w:r>
      <w:r w:rsidRPr="00DF0DA5">
        <w:tab/>
        <w:t>except where paragraph (b) applies—his last day of service; or</w:t>
      </w:r>
    </w:p>
    <w:p w14:paraId="1EE8F002" w14:textId="08B30ED5" w:rsidR="0009399B" w:rsidRPr="00DF0DA5" w:rsidRDefault="0009399B" w:rsidP="0009399B">
      <w:pPr>
        <w:pStyle w:val="paragraph"/>
      </w:pPr>
      <w:r w:rsidRPr="00DF0DA5">
        <w:tab/>
        <w:t>(b)</w:t>
      </w:r>
      <w:r w:rsidRPr="00DF0DA5">
        <w:tab/>
        <w:t>if his annual rate of salary is ascertained by reference to the annual rate of salary payable to him on a day other than his last day of service—that other day.</w:t>
      </w:r>
    </w:p>
    <w:p w14:paraId="6035CD59" w14:textId="79F13F8C" w:rsidR="0009399B" w:rsidRPr="00DF0DA5" w:rsidRDefault="0009399B" w:rsidP="0009399B">
      <w:pPr>
        <w:pStyle w:val="ActHead2"/>
        <w:pageBreakBefore/>
      </w:pPr>
      <w:bookmarkStart w:id="54" w:name="_Toc194395692"/>
      <w:r w:rsidRPr="00DF0DA5">
        <w:rPr>
          <w:rStyle w:val="CharPartNo"/>
        </w:rPr>
        <w:t>Part </w:t>
      </w:r>
      <w:r w:rsidR="000373A7" w:rsidRPr="00DF0DA5">
        <w:rPr>
          <w:rStyle w:val="CharPartNo"/>
        </w:rPr>
        <w:t>4</w:t>
      </w:r>
      <w:r w:rsidRPr="00DF0DA5">
        <w:t>—</w:t>
      </w:r>
      <w:r w:rsidRPr="00DF0DA5">
        <w:rPr>
          <w:rStyle w:val="CharPartText"/>
        </w:rPr>
        <w:t>Employees on leave of absence</w:t>
      </w:r>
      <w:bookmarkEnd w:id="54"/>
    </w:p>
    <w:p w14:paraId="0A9A1DF4"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37925DB0" w14:textId="1F80D5C8" w:rsidR="006C0C92" w:rsidRPr="00DF0DA5" w:rsidRDefault="006C0C92" w:rsidP="006C0C92">
      <w:pPr>
        <w:pStyle w:val="ActHead5"/>
      </w:pPr>
      <w:bookmarkStart w:id="55" w:name="_Toc194395693"/>
      <w:r w:rsidRPr="00DF0DA5">
        <w:rPr>
          <w:rStyle w:val="CharSectno"/>
        </w:rPr>
        <w:t>1</w:t>
      </w:r>
      <w:r w:rsidR="0009399B" w:rsidRPr="00DF0DA5">
        <w:rPr>
          <w:rStyle w:val="CharSectno"/>
        </w:rPr>
        <w:t>2</w:t>
      </w:r>
      <w:r w:rsidRPr="00DF0DA5">
        <w:t xml:space="preserve">  </w:t>
      </w:r>
      <w:r w:rsidR="0009399B" w:rsidRPr="00DF0DA5">
        <w:t>Interpretation</w:t>
      </w:r>
      <w:bookmarkEnd w:id="55"/>
    </w:p>
    <w:p w14:paraId="4239D909" w14:textId="67950248" w:rsidR="0009399B" w:rsidRPr="00DF0DA5" w:rsidRDefault="0009399B" w:rsidP="0009399B">
      <w:pPr>
        <w:pStyle w:val="subsection"/>
      </w:pPr>
      <w:r w:rsidRPr="00DF0DA5">
        <w:tab/>
      </w:r>
      <w:r w:rsidRPr="00DF0DA5">
        <w:tab/>
        <w:t>In this Part</w:t>
      </w:r>
      <w:r w:rsidR="00FD7BF4" w:rsidRPr="00DF0DA5">
        <w:t>:</w:t>
      </w:r>
    </w:p>
    <w:p w14:paraId="404804E3" w14:textId="073B7AFF" w:rsidR="0009399B" w:rsidRPr="00DF0DA5" w:rsidRDefault="0009399B" w:rsidP="0009399B">
      <w:pPr>
        <w:pStyle w:val="paragraph"/>
      </w:pPr>
      <w:r w:rsidRPr="00DF0DA5">
        <w:tab/>
        <w:t>(a)</w:t>
      </w:r>
      <w:r w:rsidRPr="00DF0DA5">
        <w:tab/>
        <w:t xml:space="preserve">a reference, in relation to an eligible employee who undertakes prescribed employment during a period of leave of absence without pay, to an approved </w:t>
      </w:r>
      <w:r w:rsidR="00F767EC" w:rsidRPr="00DF0DA5">
        <w:t>organization</w:t>
      </w:r>
      <w:r w:rsidRPr="00DF0DA5">
        <w:t xml:space="preserve"> shall be read as a reference to</w:t>
      </w:r>
      <w:r w:rsidR="00FD7BF4" w:rsidRPr="00DF0DA5">
        <w:t>:</w:t>
      </w:r>
    </w:p>
    <w:p w14:paraId="25F05168" w14:textId="4DC369BD" w:rsidR="0009399B" w:rsidRPr="00DF0DA5" w:rsidRDefault="0009399B" w:rsidP="0009399B">
      <w:pPr>
        <w:pStyle w:val="paragraphsub"/>
      </w:pPr>
      <w:r w:rsidRPr="00DF0DA5">
        <w:tab/>
        <w:t>(i)</w:t>
      </w:r>
      <w:r w:rsidRPr="00DF0DA5">
        <w:tab/>
        <w:t xml:space="preserve">an </w:t>
      </w:r>
      <w:r w:rsidR="00F767EC" w:rsidRPr="00DF0DA5">
        <w:t>organization</w:t>
      </w:r>
      <w:r w:rsidRPr="00DF0DA5">
        <w:t xml:space="preserve"> registered pursuant to the </w:t>
      </w:r>
      <w:r w:rsidRPr="00DF0DA5">
        <w:rPr>
          <w:i/>
        </w:rPr>
        <w:t>Conciliation and Arbitration Act 1904</w:t>
      </w:r>
      <w:r w:rsidRPr="00DF0DA5">
        <w:t xml:space="preserve"> of which eligible employees are members; or</w:t>
      </w:r>
    </w:p>
    <w:p w14:paraId="0F6FCD90" w14:textId="312E869A" w:rsidR="0009399B" w:rsidRPr="00DF0DA5" w:rsidRDefault="0009399B" w:rsidP="0009399B">
      <w:pPr>
        <w:pStyle w:val="paragraphsub"/>
      </w:pPr>
      <w:r w:rsidRPr="00DF0DA5">
        <w:tab/>
        <w:t>(ii)</w:t>
      </w:r>
      <w:r w:rsidRPr="00DF0DA5">
        <w:tab/>
        <w:t xml:space="preserve">an association to which such an </w:t>
      </w:r>
      <w:r w:rsidR="00F767EC" w:rsidRPr="00DF0DA5">
        <w:t>organization</w:t>
      </w:r>
      <w:r w:rsidRPr="00DF0DA5">
        <w:t xml:space="preserve"> is affiliated,</w:t>
      </w:r>
    </w:p>
    <w:p w14:paraId="4F2DCB6D" w14:textId="2805F971" w:rsidR="0009399B" w:rsidRPr="00DF0DA5" w:rsidRDefault="0009399B" w:rsidP="0009399B">
      <w:pPr>
        <w:pStyle w:val="paragraph"/>
      </w:pPr>
      <w:r w:rsidRPr="00DF0DA5">
        <w:tab/>
      </w:r>
      <w:r w:rsidRPr="00DF0DA5">
        <w:tab/>
        <w:t xml:space="preserve">being an </w:t>
      </w:r>
      <w:r w:rsidR="00F767EC" w:rsidRPr="00DF0DA5">
        <w:t>organization</w:t>
      </w:r>
      <w:r w:rsidRPr="00DF0DA5">
        <w:t xml:space="preserve"> or association that, in accordance with the conditions set out in a direction given by the </w:t>
      </w:r>
      <w:r w:rsidR="005D5205" w:rsidRPr="00DF0DA5">
        <w:t xml:space="preserve">Board </w:t>
      </w:r>
      <w:r w:rsidRPr="00DF0DA5">
        <w:t>under subsection 51(1) of the Act in respect of the period of leave of the eligible employee; has agreed to make payments to the Commonwealth in respect of the higher amount that, in pursuance of a provision of the Act, is likely to become payable out of the Consolidated Revenue Fund in respect of the eligible employee by reason that salary is payable to the eligible employee during the period of leave of absence at an annual rate that is higher than the annual rate of his notional salary;</w:t>
      </w:r>
    </w:p>
    <w:p w14:paraId="3E518A4E" w14:textId="40B46E07" w:rsidR="00E13655" w:rsidRPr="00DF0DA5" w:rsidRDefault="0009399B" w:rsidP="00E13655">
      <w:pPr>
        <w:pStyle w:val="paragraph"/>
      </w:pPr>
      <w:r w:rsidRPr="00DF0DA5">
        <w:tab/>
        <w:t>(b)</w:t>
      </w:r>
      <w:r w:rsidRPr="00DF0DA5">
        <w:tab/>
        <w:t>a reference, in relation to an eligible employee who is on leave of absence without pay, to the notional salary of the eligible employee on a particular day during the period of leave of absence shall be read as a reference to</w:t>
      </w:r>
      <w:r w:rsidR="00E13655" w:rsidRPr="00DF0DA5">
        <w:t xml:space="preserve"> the amount of the salary that would be payable to the eligible employee on that day if the eligible employee had continuously performed during the period of leave of absence, and had performed on that day, on a full</w:t>
      </w:r>
      <w:r w:rsidR="00DF0DA5">
        <w:noBreakHyphen/>
      </w:r>
      <w:r w:rsidR="00E13655" w:rsidRPr="00DF0DA5">
        <w:t xml:space="preserve">time basis the work or duties in respect of which salary was payable to the eligible employee on the day (in this paragraph referred to as the </w:t>
      </w:r>
      <w:r w:rsidR="00E13655" w:rsidRPr="00DF0DA5">
        <w:rPr>
          <w:b/>
          <w:i/>
        </w:rPr>
        <w:t>relevant day</w:t>
      </w:r>
      <w:r w:rsidR="00E13655" w:rsidRPr="00DF0DA5">
        <w:t>) immediately preceding the day on which the period of leave of absence commenced less the amount or value of any allowance (other than an allowance that was included in the salary payable to the eligible employee on the relevant day) that would be included in that salary;</w:t>
      </w:r>
    </w:p>
    <w:p w14:paraId="4050E4BA" w14:textId="48A02DCA" w:rsidR="0009399B" w:rsidRPr="00DF0DA5" w:rsidRDefault="0009399B" w:rsidP="00E13655">
      <w:pPr>
        <w:pStyle w:val="paragraph"/>
      </w:pPr>
      <w:r w:rsidRPr="00DF0DA5">
        <w:tab/>
        <w:t>(c)</w:t>
      </w:r>
      <w:r w:rsidRPr="00DF0DA5">
        <w:tab/>
        <w:t>a reference, in relation to an eligible employee who is on leave of absence without pay, to prescribed employment shall be read as a reference to</w:t>
      </w:r>
      <w:r w:rsidR="00F67985" w:rsidRPr="00DF0DA5">
        <w:t>:</w:t>
      </w:r>
    </w:p>
    <w:p w14:paraId="7A6391E7" w14:textId="7384552A" w:rsidR="0009399B" w:rsidRPr="00DF0DA5" w:rsidRDefault="0009399B" w:rsidP="0009399B">
      <w:pPr>
        <w:pStyle w:val="paragraphsub"/>
      </w:pPr>
      <w:r w:rsidRPr="00DF0DA5">
        <w:tab/>
        <w:t>(i)</w:t>
      </w:r>
      <w:r w:rsidRPr="00DF0DA5">
        <w:tab/>
        <w:t>employment with the Commonwealth or with an authority of the Commonwealth;</w:t>
      </w:r>
    </w:p>
    <w:p w14:paraId="58E13F0E" w14:textId="288353F4" w:rsidR="0009399B" w:rsidRPr="00DF0DA5" w:rsidRDefault="0009399B" w:rsidP="0009399B">
      <w:pPr>
        <w:pStyle w:val="paragraphsub"/>
      </w:pPr>
      <w:r w:rsidRPr="00DF0DA5">
        <w:tab/>
        <w:t>(ii)</w:t>
      </w:r>
      <w:r w:rsidRPr="00DF0DA5">
        <w:tab/>
        <w:t xml:space="preserve">employment with Commonwealth Hostels Limited, Commonwealth Brickworks (Canberra) Limited or any other company that is, for the purposes of section 71 of the </w:t>
      </w:r>
      <w:r w:rsidRPr="00DF0DA5">
        <w:rPr>
          <w:i/>
        </w:rPr>
        <w:t>Public Service Act 1922</w:t>
      </w:r>
      <w:r w:rsidRPr="00DF0DA5">
        <w:t>, declared by regulations made under that Act to be a company in which Australia has an interest;</w:t>
      </w:r>
    </w:p>
    <w:p w14:paraId="543CEAE7" w14:textId="6FDEFF41" w:rsidR="0009399B" w:rsidRPr="00DF0DA5" w:rsidRDefault="0009399B" w:rsidP="0009399B">
      <w:pPr>
        <w:pStyle w:val="paragraphsub"/>
      </w:pPr>
      <w:r w:rsidRPr="00DF0DA5">
        <w:tab/>
        <w:t>(iii)</w:t>
      </w:r>
      <w:r w:rsidRPr="00DF0DA5">
        <w:tab/>
        <w:t>work or employment that is in the interests of the defence or public safety of Australia or the Territories;</w:t>
      </w:r>
    </w:p>
    <w:p w14:paraId="400C928F" w14:textId="16B5846D" w:rsidR="0009399B" w:rsidRPr="00DF0DA5" w:rsidRDefault="0009399B" w:rsidP="0009399B">
      <w:pPr>
        <w:pStyle w:val="paragraphsub"/>
      </w:pPr>
      <w:r w:rsidRPr="00DF0DA5">
        <w:tab/>
        <w:t>(iv)</w:t>
      </w:r>
      <w:r w:rsidRPr="00DF0DA5">
        <w:tab/>
        <w:t>service as a representative in another country of the Government of Australia;</w:t>
      </w:r>
    </w:p>
    <w:p w14:paraId="3D5F4E58" w14:textId="4EC4F71D" w:rsidR="0009399B" w:rsidRPr="00DF0DA5" w:rsidRDefault="0009399B" w:rsidP="0009399B">
      <w:pPr>
        <w:pStyle w:val="paragraphsub"/>
      </w:pPr>
      <w:r w:rsidRPr="00DF0DA5">
        <w:tab/>
        <w:t>(v)</w:t>
      </w:r>
      <w:r w:rsidRPr="00DF0DA5">
        <w:tab/>
        <w:t>employment with the Northern Territory of Australia; or</w:t>
      </w:r>
    </w:p>
    <w:p w14:paraId="0C4D4A02" w14:textId="11245032" w:rsidR="0009399B" w:rsidRPr="00DF0DA5" w:rsidRDefault="0009399B" w:rsidP="0009399B">
      <w:pPr>
        <w:pStyle w:val="paragraphsub"/>
      </w:pPr>
      <w:r w:rsidRPr="00DF0DA5">
        <w:tab/>
        <w:t>(vi)</w:t>
      </w:r>
      <w:r w:rsidRPr="00DF0DA5">
        <w:tab/>
        <w:t>employment on a full</w:t>
      </w:r>
      <w:r w:rsidR="00DF0DA5">
        <w:noBreakHyphen/>
      </w:r>
      <w:r w:rsidRPr="00DF0DA5">
        <w:t xml:space="preserve">time basis in an office within an approved </w:t>
      </w:r>
      <w:r w:rsidR="00F767EC" w:rsidRPr="00DF0DA5">
        <w:t>organization</w:t>
      </w:r>
      <w:r w:rsidRPr="00DF0DA5">
        <w:t>; and</w:t>
      </w:r>
    </w:p>
    <w:p w14:paraId="0C1CDF82" w14:textId="30D16D41" w:rsidR="0009399B" w:rsidRPr="00DF0DA5" w:rsidRDefault="0009399B" w:rsidP="0009399B">
      <w:pPr>
        <w:pStyle w:val="paragraph"/>
      </w:pPr>
      <w:r w:rsidRPr="00DF0DA5">
        <w:tab/>
        <w:t>(d)</w:t>
      </w:r>
      <w:r w:rsidRPr="00DF0DA5">
        <w:tab/>
        <w:t>a reference, in relation to an eligible employee who undertakes prescribed employment during a period of leave of absence without pay, to prescribed leave shall be read as a reference to leave of absence granted to the eligible employee in accordance with the terms and conditions of the prescribed employment undertaken by the eligible employee.</w:t>
      </w:r>
    </w:p>
    <w:p w14:paraId="052104BB" w14:textId="3D0994C2" w:rsidR="006C0C92" w:rsidRPr="00DF0DA5" w:rsidRDefault="006C0C92" w:rsidP="006C0C92">
      <w:pPr>
        <w:pStyle w:val="ActHead5"/>
      </w:pPr>
      <w:bookmarkStart w:id="56" w:name="_Toc194395694"/>
      <w:r w:rsidRPr="00DF0DA5">
        <w:rPr>
          <w:rStyle w:val="CharSectno"/>
        </w:rPr>
        <w:t>1</w:t>
      </w:r>
      <w:r w:rsidR="0009399B" w:rsidRPr="00DF0DA5">
        <w:rPr>
          <w:rStyle w:val="CharSectno"/>
        </w:rPr>
        <w:t>3</w:t>
      </w:r>
      <w:r w:rsidRPr="00DF0DA5">
        <w:t xml:space="preserve">  </w:t>
      </w:r>
      <w:r w:rsidR="0009399B" w:rsidRPr="00DF0DA5">
        <w:t>Salary of certain eligible employees on leave of absence without pay</w:t>
      </w:r>
      <w:bookmarkEnd w:id="56"/>
    </w:p>
    <w:p w14:paraId="4702E7E7" w14:textId="417BFECF" w:rsidR="00221788" w:rsidRPr="00DF0DA5" w:rsidRDefault="00221788" w:rsidP="00741301">
      <w:pPr>
        <w:pStyle w:val="subsection"/>
      </w:pPr>
      <w:r w:rsidRPr="00DF0DA5">
        <w:tab/>
        <w:t>(1)</w:t>
      </w:r>
      <w:r w:rsidRPr="00DF0DA5">
        <w:tab/>
        <w:t>In respect of an eligible employee who is on leave of absence without pay, the annual rate of salary of the person on a particular day during a relevant period (as defined in subregulation (1A)) that is, or forms part of, a period of leave of absence without pay is, for the purposes of the Act, an amount per annum equal to the annual rate of the notional salary of the eligible employee on that day.</w:t>
      </w:r>
    </w:p>
    <w:p w14:paraId="67178348" w14:textId="415A2F70" w:rsidR="00221788" w:rsidRPr="00DF0DA5" w:rsidRDefault="00221788" w:rsidP="00B7417C">
      <w:pPr>
        <w:pStyle w:val="subsection"/>
      </w:pPr>
      <w:r w:rsidRPr="00DF0DA5">
        <w:tab/>
        <w:t>(1A)</w:t>
      </w:r>
      <w:r w:rsidRPr="00DF0DA5">
        <w:tab/>
        <w:t xml:space="preserve">For the purposes of subregulation (1), a relevant period is: </w:t>
      </w:r>
    </w:p>
    <w:p w14:paraId="0C144963" w14:textId="77777777" w:rsidR="00221788" w:rsidRPr="00DF0DA5" w:rsidRDefault="00221788" w:rsidP="00B7417C">
      <w:pPr>
        <w:pStyle w:val="paragraph"/>
      </w:pPr>
      <w:r w:rsidRPr="00DF0DA5">
        <w:tab/>
        <w:t>(a)</w:t>
      </w:r>
      <w:r w:rsidRPr="00DF0DA5">
        <w:tab/>
        <w:t>a period during which:</w:t>
      </w:r>
    </w:p>
    <w:p w14:paraId="5AAD761A" w14:textId="0BB66747" w:rsidR="00221788" w:rsidRPr="00DF0DA5" w:rsidRDefault="00221788" w:rsidP="00B7417C">
      <w:pPr>
        <w:pStyle w:val="paragraphsub"/>
      </w:pPr>
      <w:r w:rsidRPr="00DF0DA5">
        <w:tab/>
        <w:t>(i)</w:t>
      </w:r>
      <w:r w:rsidRPr="00DF0DA5">
        <w:tab/>
        <w:t>section 51 of the Act does not apply to the eligible employee; and</w:t>
      </w:r>
    </w:p>
    <w:p w14:paraId="75558D18" w14:textId="52B1C374" w:rsidR="00221788" w:rsidRPr="00DF0DA5" w:rsidRDefault="00221788" w:rsidP="00B7417C">
      <w:pPr>
        <w:pStyle w:val="paragraphsub"/>
      </w:pPr>
      <w:r w:rsidRPr="00DF0DA5">
        <w:tab/>
        <w:t>(ii)</w:t>
      </w:r>
      <w:r w:rsidRPr="00DF0DA5">
        <w:tab/>
        <w:t>section 51A of the Act does not apply to the eligible employee; and</w:t>
      </w:r>
    </w:p>
    <w:p w14:paraId="6E12C183" w14:textId="67397BA8" w:rsidR="00221788" w:rsidRPr="00DF0DA5" w:rsidRDefault="00221788" w:rsidP="00B7417C">
      <w:pPr>
        <w:pStyle w:val="paragraphsub"/>
      </w:pPr>
      <w:r w:rsidRPr="00DF0DA5">
        <w:tab/>
        <w:t>(iii)</w:t>
      </w:r>
      <w:r w:rsidRPr="00DF0DA5">
        <w:tab/>
        <w:t>circumstances prescribed by subregulation (2) do not apply in respect of the eligible employee; or</w:t>
      </w:r>
    </w:p>
    <w:p w14:paraId="24F6EC6F" w14:textId="42B6CE3F" w:rsidR="00221788" w:rsidRPr="00DF0DA5" w:rsidRDefault="00221788" w:rsidP="00B7417C">
      <w:pPr>
        <w:pStyle w:val="paragraph"/>
      </w:pPr>
      <w:r w:rsidRPr="00DF0DA5">
        <w:tab/>
        <w:t>(b)</w:t>
      </w:r>
      <w:r w:rsidRPr="00DF0DA5">
        <w:tab/>
        <w:t>a period during which section 51A of the Act applies to the eligible employee, being a period that forms part of his or her period of contributory service.</w:t>
      </w:r>
    </w:p>
    <w:p w14:paraId="4C4893B0" w14:textId="7D2101A3" w:rsidR="00741301" w:rsidRPr="00DF0DA5" w:rsidRDefault="00741301" w:rsidP="00741301">
      <w:pPr>
        <w:pStyle w:val="subsection"/>
      </w:pPr>
      <w:r w:rsidRPr="00DF0DA5">
        <w:tab/>
        <w:t>(2)</w:t>
      </w:r>
      <w:r w:rsidRPr="00DF0DA5">
        <w:tab/>
        <w:t xml:space="preserve">For the purposes of </w:t>
      </w:r>
      <w:r w:rsidR="00221788" w:rsidRPr="00DF0DA5">
        <w:t>subparagraph (1A)(a)(iii)</w:t>
      </w:r>
      <w:r w:rsidRPr="00DF0DA5">
        <w:t>, prescribed circumstances apply in respect of an eligible employee</w:t>
      </w:r>
      <w:r w:rsidR="00FD7BF4" w:rsidRPr="00DF0DA5">
        <w:t>:</w:t>
      </w:r>
    </w:p>
    <w:p w14:paraId="1756A773" w14:textId="7648D0A2" w:rsidR="00741301" w:rsidRPr="00DF0DA5" w:rsidRDefault="00741301" w:rsidP="00741301">
      <w:pPr>
        <w:pStyle w:val="paragraph"/>
      </w:pPr>
      <w:r w:rsidRPr="00DF0DA5">
        <w:tab/>
        <w:t>(a)</w:t>
      </w:r>
      <w:r w:rsidRPr="00DF0DA5">
        <w:tab/>
        <w:t>where</w:t>
      </w:r>
      <w:r w:rsidR="00FD7BF4" w:rsidRPr="00DF0DA5">
        <w:t>:</w:t>
      </w:r>
    </w:p>
    <w:p w14:paraId="72629874" w14:textId="5F323044" w:rsidR="00741301" w:rsidRPr="00DF0DA5" w:rsidRDefault="00741301" w:rsidP="00741301">
      <w:pPr>
        <w:pStyle w:val="paragraphsub"/>
      </w:pPr>
      <w:r w:rsidRPr="00DF0DA5">
        <w:tab/>
        <w:t>(i)</w:t>
      </w:r>
      <w:r w:rsidRPr="00DF0DA5">
        <w:tab/>
        <w:t>the eligible employee is on leave of absence without pay and section 51 of the Act does not apply to the eligible employee;</w:t>
      </w:r>
    </w:p>
    <w:p w14:paraId="4B7F8463" w14:textId="43774862" w:rsidR="00741301" w:rsidRPr="00DF0DA5" w:rsidRDefault="00741301" w:rsidP="00741301">
      <w:pPr>
        <w:pStyle w:val="paragraphsub"/>
      </w:pPr>
      <w:r w:rsidRPr="00DF0DA5">
        <w:tab/>
        <w:t>(ii)</w:t>
      </w:r>
      <w:r w:rsidRPr="00DF0DA5">
        <w:tab/>
        <w:t>the leave of absence has been granted for the purpose of enabling the eligible employee to undertake, and the eligible employee undertakes, employment in a teaching capacity with the University of New South Wales in the Faculty of Military Studies at the Royal Military College; and</w:t>
      </w:r>
    </w:p>
    <w:p w14:paraId="7606B9AE" w14:textId="4EDD9A5B" w:rsidR="00741301" w:rsidRPr="00DF0DA5" w:rsidRDefault="00741301" w:rsidP="00741301">
      <w:pPr>
        <w:pStyle w:val="paragraphsub"/>
      </w:pPr>
      <w:r w:rsidRPr="00DF0DA5">
        <w:tab/>
        <w:t>(iii)</w:t>
      </w:r>
      <w:r w:rsidRPr="00DF0DA5">
        <w:tab/>
        <w:t>during the period of leave of absence salary is payable to the eligible employee in respect of the employment referred to in subparagraph (ii) at an annual rate that is higher than the annual rate of the notional salary of the eligible employee;</w:t>
      </w:r>
      <w:r w:rsidR="006104FE" w:rsidRPr="00DF0DA5">
        <w:t xml:space="preserve"> or</w:t>
      </w:r>
    </w:p>
    <w:p w14:paraId="7B0E41BE" w14:textId="6278D1F5" w:rsidR="00741301" w:rsidRPr="00DF0DA5" w:rsidRDefault="00741301" w:rsidP="00741301">
      <w:pPr>
        <w:pStyle w:val="paragraph"/>
      </w:pPr>
      <w:r w:rsidRPr="00DF0DA5">
        <w:tab/>
        <w:t>(b)</w:t>
      </w:r>
      <w:r w:rsidRPr="00DF0DA5">
        <w:tab/>
        <w:t>where</w:t>
      </w:r>
      <w:r w:rsidR="00FD7BF4" w:rsidRPr="00DF0DA5">
        <w:t>:</w:t>
      </w:r>
    </w:p>
    <w:p w14:paraId="6CFD07D6" w14:textId="2FE384E9" w:rsidR="00741301" w:rsidRPr="00DF0DA5" w:rsidRDefault="00741301" w:rsidP="00741301">
      <w:pPr>
        <w:pStyle w:val="paragraphsub"/>
      </w:pPr>
      <w:r w:rsidRPr="00DF0DA5">
        <w:tab/>
        <w:t>(i)</w:t>
      </w:r>
      <w:r w:rsidRPr="00DF0DA5">
        <w:tab/>
        <w:t xml:space="preserve">at any time on or after 3 February 1977 </w:t>
      </w:r>
      <w:r w:rsidR="00466AD5" w:rsidRPr="00DF0DA5">
        <w:t>the</w:t>
      </w:r>
      <w:r w:rsidRPr="00DF0DA5">
        <w:t xml:space="preserve"> eligible employee is on leave of absence without pay, being leave of absence granted for a period of not less than 12 months in respect of which the </w:t>
      </w:r>
      <w:r w:rsidR="00AD0A24" w:rsidRPr="00DF0DA5">
        <w:t xml:space="preserve">Board </w:t>
      </w:r>
      <w:r w:rsidRPr="00DF0DA5">
        <w:t>has directed that subsection 51(1) of the Act does not apply;</w:t>
      </w:r>
    </w:p>
    <w:p w14:paraId="422299A6" w14:textId="654882C4" w:rsidR="00741301" w:rsidRPr="00DF0DA5" w:rsidRDefault="00741301" w:rsidP="00741301">
      <w:pPr>
        <w:pStyle w:val="paragraphsub"/>
      </w:pPr>
      <w:r w:rsidRPr="00DF0DA5">
        <w:tab/>
        <w:t>(ii)</w:t>
      </w:r>
      <w:r w:rsidRPr="00DF0DA5">
        <w:tab/>
        <w:t>the leave of absence has been granted for the purpose of enabling the eligible employee to undertake, and the eligible employee undertakes, employment on a full</w:t>
      </w:r>
      <w:r w:rsidR="00DF0DA5">
        <w:noBreakHyphen/>
      </w:r>
      <w:r w:rsidRPr="00DF0DA5">
        <w:t xml:space="preserve">time basis in an office within an approved </w:t>
      </w:r>
      <w:r w:rsidR="00F767EC" w:rsidRPr="00DF0DA5">
        <w:t>organization</w:t>
      </w:r>
      <w:r w:rsidRPr="00DF0DA5">
        <w:t>; and</w:t>
      </w:r>
    </w:p>
    <w:p w14:paraId="446D475A" w14:textId="01231FB9" w:rsidR="00741301" w:rsidRPr="00DF0DA5" w:rsidRDefault="00741301" w:rsidP="00741301">
      <w:pPr>
        <w:pStyle w:val="paragraphsub"/>
      </w:pPr>
      <w:r w:rsidRPr="00DF0DA5">
        <w:tab/>
        <w:t>(iii)</w:t>
      </w:r>
      <w:r w:rsidRPr="00DF0DA5">
        <w:tab/>
        <w:t>during the period of leave of absence salary is payable to the eligible employee in respect of the employment referred to in subparagraph (ii) at an annual rate that is higher than the annual rate of the notional salary of the eligible employee; or</w:t>
      </w:r>
    </w:p>
    <w:p w14:paraId="2F571D91" w14:textId="4C3B7C2C" w:rsidR="00741301" w:rsidRPr="00DF0DA5" w:rsidRDefault="00741301" w:rsidP="00741301">
      <w:pPr>
        <w:pStyle w:val="paragraph"/>
      </w:pPr>
      <w:r w:rsidRPr="00DF0DA5">
        <w:tab/>
        <w:t>(c)</w:t>
      </w:r>
      <w:r w:rsidRPr="00DF0DA5">
        <w:tab/>
        <w:t>where</w:t>
      </w:r>
      <w:r w:rsidR="00FD7BF4" w:rsidRPr="00DF0DA5">
        <w:t>:</w:t>
      </w:r>
    </w:p>
    <w:p w14:paraId="3C15FD4C" w14:textId="20BED050" w:rsidR="00741301" w:rsidRPr="00DF0DA5" w:rsidRDefault="00741301" w:rsidP="00741301">
      <w:pPr>
        <w:pStyle w:val="paragraphsub"/>
      </w:pPr>
      <w:r w:rsidRPr="00DF0DA5">
        <w:tab/>
        <w:t>(i)</w:t>
      </w:r>
      <w:r w:rsidRPr="00DF0DA5">
        <w:tab/>
        <w:t xml:space="preserve">the eligible employee is on leave of absence without pay for a period of not less than 12 months in respect of which the </w:t>
      </w:r>
      <w:r w:rsidR="00AD0A24" w:rsidRPr="00DF0DA5">
        <w:t xml:space="preserve">Board </w:t>
      </w:r>
      <w:r w:rsidRPr="00DF0DA5">
        <w:t>has directed that subsection 51(1) of the Act does not apply;</w:t>
      </w:r>
    </w:p>
    <w:p w14:paraId="32A31A3C" w14:textId="3E346B35" w:rsidR="00741301" w:rsidRPr="00DF0DA5" w:rsidRDefault="00741301" w:rsidP="00741301">
      <w:pPr>
        <w:pStyle w:val="paragraphsub"/>
      </w:pPr>
      <w:r w:rsidRPr="00DF0DA5">
        <w:tab/>
        <w:t>(ii)</w:t>
      </w:r>
      <w:r w:rsidRPr="00DF0DA5">
        <w:tab/>
        <w:t>the leave of absence has been granted for the purpose of enabling the eligible employee to undertake, and the eligible employee undertakes, prescribed employment other than employment of the kind referred to in paragraph 12(c)(vi); and</w:t>
      </w:r>
    </w:p>
    <w:p w14:paraId="2921F625" w14:textId="77777777" w:rsidR="00FD7BF4" w:rsidRPr="00DF0DA5" w:rsidRDefault="00741301" w:rsidP="00741301">
      <w:pPr>
        <w:pStyle w:val="paragraphsub"/>
      </w:pPr>
      <w:r w:rsidRPr="00DF0DA5">
        <w:tab/>
        <w:t>(iii)</w:t>
      </w:r>
      <w:r w:rsidRPr="00DF0DA5">
        <w:tab/>
        <w:t>during the period of leave of absence salary is payable to the eligible employee in respect of the prescribed employment that he has undertaken at an annual rate that is higher than the annual rate of the notional salary of the eligible employee</w:t>
      </w:r>
      <w:r w:rsidR="00FD7BF4" w:rsidRPr="00DF0DA5">
        <w:t>; or</w:t>
      </w:r>
    </w:p>
    <w:p w14:paraId="46BE6D40" w14:textId="77777777" w:rsidR="00FD7BF4" w:rsidRPr="00DF0DA5" w:rsidRDefault="00FD7BF4" w:rsidP="003479B8">
      <w:pPr>
        <w:pStyle w:val="paragraph"/>
      </w:pPr>
      <w:r w:rsidRPr="00DF0DA5">
        <w:tab/>
        <w:t>(d)</w:t>
      </w:r>
      <w:r w:rsidRPr="00DF0DA5">
        <w:tab/>
        <w:t>where:</w:t>
      </w:r>
    </w:p>
    <w:p w14:paraId="1272023A" w14:textId="39D44206" w:rsidR="00FD7BF4" w:rsidRPr="00DF0DA5" w:rsidRDefault="00FD7BF4" w:rsidP="003479B8">
      <w:pPr>
        <w:pStyle w:val="paragraphsub"/>
      </w:pPr>
      <w:r w:rsidRPr="00DF0DA5">
        <w:tab/>
        <w:t>(i)</w:t>
      </w:r>
      <w:r w:rsidRPr="00DF0DA5">
        <w:tab/>
        <w:t xml:space="preserve">an eligible employee to whom section 51 of the Act does not apply is on leave of absence without pay from the </w:t>
      </w:r>
      <w:r w:rsidR="005609CF" w:rsidRPr="00DF0DA5">
        <w:t>Australian and Overseas Telecommunications Corporation</w:t>
      </w:r>
      <w:r w:rsidRPr="00DF0DA5">
        <w:t>; and</w:t>
      </w:r>
    </w:p>
    <w:p w14:paraId="05C7C6F1" w14:textId="77777777" w:rsidR="00FD7BF4" w:rsidRPr="00DF0DA5" w:rsidRDefault="00FD7BF4" w:rsidP="002A4039">
      <w:pPr>
        <w:pStyle w:val="paragraphsub"/>
      </w:pPr>
      <w:r w:rsidRPr="00DF0DA5">
        <w:tab/>
        <w:t>(ii)</w:t>
      </w:r>
      <w:r w:rsidRPr="00DF0DA5">
        <w:tab/>
        <w:t>that leave has been granted to the eligible employee to enable him or her to undertake employment with Telecom Australia (International) Limited; and</w:t>
      </w:r>
    </w:p>
    <w:p w14:paraId="36325088" w14:textId="52F7A4EA" w:rsidR="00741301" w:rsidRPr="00DF0DA5" w:rsidRDefault="00FD7BF4" w:rsidP="00FD7BF4">
      <w:pPr>
        <w:pStyle w:val="paragraphsub"/>
      </w:pPr>
      <w:r w:rsidRPr="00DF0DA5">
        <w:tab/>
        <w:t>(iii)</w:t>
      </w:r>
      <w:r w:rsidRPr="00DF0DA5">
        <w:tab/>
        <w:t>the eligible employee is engaged in that employment at an annual rate of salary that is higher than the annual rate of the notional salary of the eligible employee</w:t>
      </w:r>
      <w:r w:rsidR="006104FE" w:rsidRPr="00DF0DA5">
        <w:t>; or</w:t>
      </w:r>
    </w:p>
    <w:p w14:paraId="0A84273D" w14:textId="51865703" w:rsidR="006104FE" w:rsidRPr="00DF0DA5" w:rsidRDefault="006104FE" w:rsidP="00FB4428">
      <w:pPr>
        <w:pStyle w:val="paragraph"/>
      </w:pPr>
      <w:r w:rsidRPr="00DF0DA5">
        <w:tab/>
        <w:t>(e)</w:t>
      </w:r>
      <w:r w:rsidRPr="00DF0DA5">
        <w:tab/>
        <w:t>where:</w:t>
      </w:r>
    </w:p>
    <w:p w14:paraId="0AE205DD" w14:textId="551790C4" w:rsidR="006104FE" w:rsidRPr="00DF0DA5" w:rsidRDefault="006104FE" w:rsidP="00FB4428">
      <w:pPr>
        <w:pStyle w:val="paragraphsub"/>
      </w:pPr>
      <w:r w:rsidRPr="00DF0DA5">
        <w:tab/>
        <w:t>(i)</w:t>
      </w:r>
      <w:r w:rsidRPr="00DF0DA5">
        <w:tab/>
        <w:t>an eligible employee to whom section 51 of the Act does not apply is on leave of absence without pay from the Australian and Overseas Telecommunications Corporation; and</w:t>
      </w:r>
    </w:p>
    <w:p w14:paraId="1C079354" w14:textId="77777777" w:rsidR="006104FE" w:rsidRPr="00DF0DA5" w:rsidRDefault="006104FE" w:rsidP="00FB4428">
      <w:pPr>
        <w:pStyle w:val="paragraphsub"/>
      </w:pPr>
      <w:r w:rsidRPr="00DF0DA5">
        <w:tab/>
        <w:t>(ii)</w:t>
      </w:r>
      <w:r w:rsidRPr="00DF0DA5">
        <w:tab/>
        <w:t>that leave has been granted to the eligible employee to enable that employee to undertake employment with Advanced Network Management Pty Ltd; and</w:t>
      </w:r>
    </w:p>
    <w:p w14:paraId="69ABBF27" w14:textId="525B54B6" w:rsidR="006104FE" w:rsidRPr="00DF0DA5" w:rsidRDefault="006104FE" w:rsidP="00FB4428">
      <w:pPr>
        <w:pStyle w:val="paragraphsub"/>
      </w:pPr>
      <w:r w:rsidRPr="00DF0DA5">
        <w:tab/>
        <w:t>(iii)</w:t>
      </w:r>
      <w:r w:rsidRPr="00DF0DA5">
        <w:tab/>
        <w:t>the eligible employee is engaged in that employment at an annual rate of salary that is higher than the annual rate of the notional salary of that employee.</w:t>
      </w:r>
    </w:p>
    <w:p w14:paraId="0F6BD56D" w14:textId="249188E8" w:rsidR="006C0C92" w:rsidRPr="00DF0DA5" w:rsidRDefault="006C0C92" w:rsidP="006C0C92">
      <w:pPr>
        <w:pStyle w:val="ActHead5"/>
      </w:pPr>
      <w:bookmarkStart w:id="57" w:name="_Toc194395695"/>
      <w:r w:rsidRPr="00DF0DA5">
        <w:rPr>
          <w:rStyle w:val="CharSectno"/>
        </w:rPr>
        <w:t>1</w:t>
      </w:r>
      <w:r w:rsidR="00741301" w:rsidRPr="00DF0DA5">
        <w:rPr>
          <w:rStyle w:val="CharSectno"/>
        </w:rPr>
        <w:t>4</w:t>
      </w:r>
      <w:r w:rsidRPr="00DF0DA5">
        <w:t xml:space="preserve">  </w:t>
      </w:r>
      <w:r w:rsidR="00741301" w:rsidRPr="00DF0DA5">
        <w:t xml:space="preserve">Maximum rate of salary payable to eligible employees undertaking employment with approved </w:t>
      </w:r>
      <w:r w:rsidR="00F767EC" w:rsidRPr="00DF0DA5">
        <w:t>organi</w:t>
      </w:r>
      <w:r w:rsidR="009A0EC2" w:rsidRPr="00DF0DA5">
        <w:t>s</w:t>
      </w:r>
      <w:r w:rsidR="00F767EC" w:rsidRPr="00DF0DA5">
        <w:t>ation</w:t>
      </w:r>
      <w:r w:rsidR="00741301" w:rsidRPr="00DF0DA5">
        <w:t>s</w:t>
      </w:r>
      <w:bookmarkEnd w:id="57"/>
    </w:p>
    <w:p w14:paraId="2D748BFB" w14:textId="4F245B87" w:rsidR="00741301" w:rsidRPr="00DF0DA5" w:rsidRDefault="00741301" w:rsidP="00741301">
      <w:pPr>
        <w:pStyle w:val="subsection"/>
      </w:pPr>
      <w:r w:rsidRPr="00DF0DA5">
        <w:tab/>
      </w:r>
      <w:r w:rsidRPr="00DF0DA5">
        <w:tab/>
        <w:t>Where</w:t>
      </w:r>
      <w:r w:rsidR="00FD7BF4" w:rsidRPr="00DF0DA5">
        <w:t>:</w:t>
      </w:r>
    </w:p>
    <w:p w14:paraId="6B2AE3E3" w14:textId="4C2A62FE" w:rsidR="00741301" w:rsidRPr="00DF0DA5" w:rsidRDefault="00741301" w:rsidP="00741301">
      <w:pPr>
        <w:pStyle w:val="paragraph"/>
      </w:pPr>
      <w:r w:rsidRPr="00DF0DA5">
        <w:tab/>
        <w:t>(a)</w:t>
      </w:r>
      <w:r w:rsidRPr="00DF0DA5">
        <w:tab/>
        <w:t>the circumstances referred to in paragraph 13(2)(b) apply in respect of an eligible employee who is undertaking employment on a full</w:t>
      </w:r>
      <w:r w:rsidR="00DF0DA5">
        <w:noBreakHyphen/>
      </w:r>
      <w:r w:rsidRPr="00DF0DA5">
        <w:t xml:space="preserve">time basis in an office within an approved </w:t>
      </w:r>
      <w:r w:rsidR="00F767EC" w:rsidRPr="00DF0DA5">
        <w:t>organization</w:t>
      </w:r>
      <w:r w:rsidRPr="00DF0DA5">
        <w:t>; and</w:t>
      </w:r>
    </w:p>
    <w:p w14:paraId="67757525" w14:textId="3E9D8A02" w:rsidR="00741301" w:rsidRPr="00DF0DA5" w:rsidRDefault="00741301" w:rsidP="00741301">
      <w:pPr>
        <w:pStyle w:val="paragraph"/>
      </w:pPr>
      <w:r w:rsidRPr="00DF0DA5">
        <w:tab/>
        <w:t>(b)</w:t>
      </w:r>
      <w:r w:rsidRPr="00DF0DA5">
        <w:tab/>
        <w:t>salary in respect of the employment referred to in paragraph (a) is payable to the eligible employee at an annual rate that is higher than</w:t>
      </w:r>
      <w:r w:rsidR="00FD7BF4" w:rsidRPr="00DF0DA5">
        <w:t>:</w:t>
      </w:r>
    </w:p>
    <w:p w14:paraId="201C0C0C" w14:textId="2285720D" w:rsidR="00741301" w:rsidRPr="00DF0DA5" w:rsidRDefault="00741301" w:rsidP="00741301">
      <w:pPr>
        <w:pStyle w:val="paragraphsub"/>
      </w:pPr>
      <w:r w:rsidRPr="00DF0DA5">
        <w:tab/>
        <w:t>(i)</w:t>
      </w:r>
      <w:r w:rsidRPr="00DF0DA5">
        <w:tab/>
        <w:t xml:space="preserve">in the case of an eligible employee who holds within the approved </w:t>
      </w:r>
      <w:r w:rsidR="00F767EC" w:rsidRPr="00DF0DA5">
        <w:t>organization</w:t>
      </w:r>
      <w:r w:rsidRPr="00DF0DA5">
        <w:t xml:space="preserve"> an office, not being an office within a branch of the </w:t>
      </w:r>
      <w:r w:rsidR="00F767EC" w:rsidRPr="00DF0DA5">
        <w:t>organization</w:t>
      </w:r>
      <w:r w:rsidRPr="00DF0DA5">
        <w:t xml:space="preserve">—the annual rate of salary payable to an officer of the Australian Public Service occupying an office classified as </w:t>
      </w:r>
      <w:r w:rsidR="001C1A09" w:rsidRPr="00DF0DA5">
        <w:t xml:space="preserve">Senior Executive </w:t>
      </w:r>
      <w:r w:rsidR="002B2EB8" w:rsidRPr="00DF0DA5">
        <w:t xml:space="preserve">Band 2 that attracts the </w:t>
      </w:r>
      <w:r w:rsidR="00F67985" w:rsidRPr="00DF0DA5">
        <w:t>mini</w:t>
      </w:r>
      <w:r w:rsidR="00DF0DA5">
        <w:t>m</w:t>
      </w:r>
      <w:r w:rsidR="00F67985" w:rsidRPr="00DF0DA5">
        <w:t xml:space="preserve">um </w:t>
      </w:r>
      <w:r w:rsidR="002B2EB8" w:rsidRPr="00DF0DA5">
        <w:t>rate of salary for that band</w:t>
      </w:r>
      <w:r w:rsidRPr="00DF0DA5">
        <w:t>; and</w:t>
      </w:r>
    </w:p>
    <w:p w14:paraId="6F06E8A5" w14:textId="012D2734" w:rsidR="00741301" w:rsidRPr="00DF0DA5" w:rsidRDefault="00741301" w:rsidP="00741301">
      <w:pPr>
        <w:pStyle w:val="paragraphsub"/>
      </w:pPr>
      <w:r w:rsidRPr="00DF0DA5">
        <w:tab/>
        <w:t>(ii)</w:t>
      </w:r>
      <w:r w:rsidRPr="00DF0DA5">
        <w:tab/>
        <w:t xml:space="preserve">in any other case—the annual rate of salary payable to an officer of the Australian Public Service occupying an office classified as </w:t>
      </w:r>
      <w:r w:rsidR="002B2EB8" w:rsidRPr="00DF0DA5">
        <w:t>Senior Officer Grade B</w:t>
      </w:r>
      <w:r w:rsidRPr="00DF0DA5">
        <w:t xml:space="preserve"> and in receipt of salary at the maximum rate applicable to that office,</w:t>
      </w:r>
    </w:p>
    <w:p w14:paraId="7717FC4C" w14:textId="2369A551" w:rsidR="00741301" w:rsidRPr="00DF0DA5" w:rsidRDefault="00741301" w:rsidP="00741301">
      <w:pPr>
        <w:pStyle w:val="subsection2"/>
      </w:pPr>
      <w:r w:rsidRPr="00DF0DA5">
        <w:t xml:space="preserve">the annual rate of salary of the eligible employee on a particular day, not being a day before 3 February 1977, during the period of leave of absence shall, for the purposes of the Act, be an </w:t>
      </w:r>
      <w:r w:rsidR="001C1A09" w:rsidRPr="00DF0DA5">
        <w:t>amount per annum equal to the annual rate of</w:t>
      </w:r>
      <w:r w:rsidRPr="00DF0DA5">
        <w:t xml:space="preserve"> salary payable on that day to the officer of the Australian Public Service referred to in subparagraph (b)(i) or (ii), as the case may be.</w:t>
      </w:r>
    </w:p>
    <w:p w14:paraId="36E7740A" w14:textId="6EB5E19E" w:rsidR="006C0C92" w:rsidRPr="00DF0DA5" w:rsidRDefault="006C0C92" w:rsidP="006C0C92">
      <w:pPr>
        <w:pStyle w:val="ActHead5"/>
      </w:pPr>
      <w:bookmarkStart w:id="58" w:name="_Toc194395696"/>
      <w:r w:rsidRPr="00DF0DA5">
        <w:rPr>
          <w:rStyle w:val="CharSectno"/>
        </w:rPr>
        <w:t>1</w:t>
      </w:r>
      <w:r w:rsidR="00741301" w:rsidRPr="00DF0DA5">
        <w:rPr>
          <w:rStyle w:val="CharSectno"/>
        </w:rPr>
        <w:t>5</w:t>
      </w:r>
      <w:r w:rsidRPr="00DF0DA5">
        <w:t xml:space="preserve">  </w:t>
      </w:r>
      <w:r w:rsidR="00741301" w:rsidRPr="00DF0DA5">
        <w:t xml:space="preserve">Salary of certain eligible employees undertaking employment during </w:t>
      </w:r>
      <w:r w:rsidR="00B638B1" w:rsidRPr="00DF0DA5">
        <w:t>a</w:t>
      </w:r>
      <w:r w:rsidR="00741301" w:rsidRPr="00DF0DA5">
        <w:t xml:space="preserve"> period of </w:t>
      </w:r>
      <w:r w:rsidR="002D1959" w:rsidRPr="00DF0DA5">
        <w:t xml:space="preserve">leave of </w:t>
      </w:r>
      <w:r w:rsidR="00741301" w:rsidRPr="00DF0DA5">
        <w:t>absence without pay</w:t>
      </w:r>
      <w:bookmarkEnd w:id="58"/>
    </w:p>
    <w:p w14:paraId="14BCFF2E" w14:textId="26F7C834" w:rsidR="00741301" w:rsidRPr="00DF0DA5" w:rsidRDefault="0052754E" w:rsidP="00741301">
      <w:pPr>
        <w:pStyle w:val="subsection"/>
      </w:pPr>
      <w:r w:rsidRPr="00DF0DA5">
        <w:tab/>
      </w:r>
      <w:r w:rsidR="00741301" w:rsidRPr="00DF0DA5">
        <w:t>(1)</w:t>
      </w:r>
      <w:r w:rsidRPr="00DF0DA5">
        <w:tab/>
      </w:r>
      <w:r w:rsidR="00741301" w:rsidRPr="00DF0DA5">
        <w:t>This regulation applies to an eligible employee in respect of whom the circumstances referred to in paragraph</w:t>
      </w:r>
      <w:r w:rsidRPr="00DF0DA5">
        <w:t> </w:t>
      </w:r>
      <w:r w:rsidR="00741301" w:rsidRPr="00DF0DA5">
        <w:t xml:space="preserve">13(2)(b) or (c) apply where the eligible employee undertakes prescribed employment (being employment of the same kind as the eligible employee’s initial employment) in respect of which </w:t>
      </w:r>
      <w:r w:rsidR="001C1A09" w:rsidRPr="00DF0DA5">
        <w:t>the salary payable to the eligible employee is higher than the salary</w:t>
      </w:r>
      <w:r w:rsidR="00741301" w:rsidRPr="00DF0DA5">
        <w:t xml:space="preserve"> that would be payable to the eligible employee if the eligible employee had continued to undertake his initial employment.</w:t>
      </w:r>
    </w:p>
    <w:p w14:paraId="3196448E" w14:textId="7EC47FFA" w:rsidR="00741301" w:rsidRPr="00DF0DA5" w:rsidRDefault="0052754E" w:rsidP="00741301">
      <w:pPr>
        <w:pStyle w:val="subsection"/>
      </w:pPr>
      <w:r w:rsidRPr="00DF0DA5">
        <w:tab/>
      </w:r>
      <w:r w:rsidR="00741301" w:rsidRPr="00DF0DA5">
        <w:t>(2)</w:t>
      </w:r>
      <w:r w:rsidRPr="00DF0DA5">
        <w:tab/>
      </w:r>
      <w:r w:rsidR="00741301" w:rsidRPr="00DF0DA5">
        <w:t>Where</w:t>
      </w:r>
      <w:r w:rsidR="00FD7BF4" w:rsidRPr="00DF0DA5">
        <w:t>:</w:t>
      </w:r>
    </w:p>
    <w:p w14:paraId="6CD0C1F1" w14:textId="2340A3DC" w:rsidR="00741301" w:rsidRPr="00DF0DA5" w:rsidRDefault="0052754E" w:rsidP="0052754E">
      <w:pPr>
        <w:pStyle w:val="paragraph"/>
      </w:pPr>
      <w:r w:rsidRPr="00DF0DA5">
        <w:tab/>
      </w:r>
      <w:r w:rsidR="00741301" w:rsidRPr="00DF0DA5">
        <w:t>(a)</w:t>
      </w:r>
      <w:r w:rsidRPr="00DF0DA5">
        <w:tab/>
      </w:r>
      <w:r w:rsidR="00741301" w:rsidRPr="00DF0DA5">
        <w:t>this regulation applies to an eligible employee who is on leave of absence;</w:t>
      </w:r>
    </w:p>
    <w:p w14:paraId="1FAD29E6" w14:textId="1DA6F754" w:rsidR="00741301" w:rsidRPr="00DF0DA5" w:rsidRDefault="0052754E" w:rsidP="0052754E">
      <w:pPr>
        <w:pStyle w:val="paragraph"/>
      </w:pPr>
      <w:r w:rsidRPr="00DF0DA5">
        <w:tab/>
      </w:r>
      <w:r w:rsidR="00741301" w:rsidRPr="00DF0DA5">
        <w:t>(b)</w:t>
      </w:r>
      <w:r w:rsidRPr="00DF0DA5">
        <w:tab/>
      </w:r>
      <w:r w:rsidR="00741301" w:rsidRPr="00DF0DA5">
        <w:t>the eligible employee has not, during the period of 12 months immediately preceding a particular day in the period of leave of absence, continuously undertaken prescribed employment, being prescribed employment by virtue of which this regulation applies to the eligible employee; and</w:t>
      </w:r>
    </w:p>
    <w:p w14:paraId="512D0D08" w14:textId="41463C16" w:rsidR="00741301" w:rsidRPr="00DF0DA5" w:rsidRDefault="0052754E" w:rsidP="0052754E">
      <w:pPr>
        <w:pStyle w:val="paragraph"/>
      </w:pPr>
      <w:r w:rsidRPr="00DF0DA5">
        <w:tab/>
      </w:r>
      <w:r w:rsidR="00741301" w:rsidRPr="00DF0DA5">
        <w:t>(c)</w:t>
      </w:r>
      <w:r w:rsidRPr="00DF0DA5">
        <w:tab/>
      </w:r>
      <w:r w:rsidR="00741301" w:rsidRPr="00DF0DA5">
        <w:t>a certificate specifying a date not later than the particular day has not been given under subregulation</w:t>
      </w:r>
      <w:r w:rsidRPr="00DF0DA5">
        <w:t> </w:t>
      </w:r>
      <w:r w:rsidR="00741301" w:rsidRPr="00DF0DA5">
        <w:t>(4) in respect of the eligible employee,</w:t>
      </w:r>
    </w:p>
    <w:p w14:paraId="4859D9C0" w14:textId="0AC83A13" w:rsidR="00741301" w:rsidRPr="00DF0DA5" w:rsidRDefault="00741301" w:rsidP="0052754E">
      <w:pPr>
        <w:pStyle w:val="subsection2"/>
      </w:pPr>
      <w:r w:rsidRPr="00DF0DA5">
        <w:t xml:space="preserve">the annual rate of salary of the eligible employee on the particular day shall, for the purposes of the Act, be an </w:t>
      </w:r>
      <w:r w:rsidR="001C1A09" w:rsidRPr="00DF0DA5">
        <w:t>amount per annum equal to the annual rate of</w:t>
      </w:r>
      <w:r w:rsidRPr="00DF0DA5">
        <w:t xml:space="preserve"> salary that would be payable to the eligible employee on the particular day if the eligible employee had continued to undertake his initial employment.</w:t>
      </w:r>
    </w:p>
    <w:p w14:paraId="3A037F87" w14:textId="536E9C92" w:rsidR="00741301" w:rsidRPr="00DF0DA5" w:rsidRDefault="0052754E" w:rsidP="00741301">
      <w:pPr>
        <w:pStyle w:val="subsection"/>
      </w:pPr>
      <w:r w:rsidRPr="00DF0DA5">
        <w:tab/>
      </w:r>
      <w:r w:rsidR="00741301" w:rsidRPr="00DF0DA5">
        <w:t>(3)</w:t>
      </w:r>
      <w:r w:rsidRPr="00DF0DA5">
        <w:tab/>
      </w:r>
      <w:r w:rsidR="00741301" w:rsidRPr="00DF0DA5">
        <w:t>Where</w:t>
      </w:r>
      <w:r w:rsidR="00FD7BF4" w:rsidRPr="00DF0DA5">
        <w:t>:</w:t>
      </w:r>
    </w:p>
    <w:p w14:paraId="334043A6" w14:textId="2524702B" w:rsidR="00741301" w:rsidRPr="00DF0DA5" w:rsidRDefault="0052754E" w:rsidP="0052754E">
      <w:pPr>
        <w:pStyle w:val="paragraph"/>
      </w:pPr>
      <w:r w:rsidRPr="00DF0DA5">
        <w:tab/>
      </w:r>
      <w:r w:rsidR="00741301" w:rsidRPr="00DF0DA5">
        <w:t>(a)</w:t>
      </w:r>
      <w:r w:rsidRPr="00DF0DA5">
        <w:tab/>
      </w:r>
      <w:r w:rsidR="00741301" w:rsidRPr="00DF0DA5">
        <w:t>this regulation applies to an eligible employee who is on leave of absence;</w:t>
      </w:r>
    </w:p>
    <w:p w14:paraId="436FF678" w14:textId="55796587" w:rsidR="00741301" w:rsidRPr="00DF0DA5" w:rsidRDefault="0052754E" w:rsidP="0052754E">
      <w:pPr>
        <w:pStyle w:val="paragraph"/>
      </w:pPr>
      <w:r w:rsidRPr="00DF0DA5">
        <w:tab/>
      </w:r>
      <w:r w:rsidR="00741301" w:rsidRPr="00DF0DA5">
        <w:t>(b)</w:t>
      </w:r>
      <w:r w:rsidRPr="00DF0DA5">
        <w:tab/>
      </w:r>
      <w:r w:rsidR="00741301" w:rsidRPr="00DF0DA5">
        <w:t>the eligible employee has</w:t>
      </w:r>
      <w:r w:rsidR="00FD7BF4" w:rsidRPr="00DF0DA5">
        <w:t>:</w:t>
      </w:r>
    </w:p>
    <w:p w14:paraId="394F3827" w14:textId="3BACADF1" w:rsidR="00741301" w:rsidRPr="00DF0DA5" w:rsidRDefault="0052754E" w:rsidP="0052754E">
      <w:pPr>
        <w:pStyle w:val="paragraphsub"/>
      </w:pPr>
      <w:r w:rsidRPr="00DF0DA5">
        <w:tab/>
      </w:r>
      <w:r w:rsidR="00741301" w:rsidRPr="00DF0DA5">
        <w:t>(i)</w:t>
      </w:r>
      <w:r w:rsidRPr="00DF0DA5">
        <w:tab/>
      </w:r>
      <w:r w:rsidR="00741301" w:rsidRPr="00DF0DA5">
        <w:t>during a period of not less than 12 months immediately preceding a particular day in the period of leave of absence; or</w:t>
      </w:r>
    </w:p>
    <w:p w14:paraId="2F2A12DA" w14:textId="4FC7B02F" w:rsidR="00741301" w:rsidRPr="00DF0DA5" w:rsidRDefault="0052754E" w:rsidP="0052754E">
      <w:pPr>
        <w:pStyle w:val="paragraphsub"/>
      </w:pPr>
      <w:r w:rsidRPr="00DF0DA5">
        <w:tab/>
      </w:r>
      <w:r w:rsidR="00741301" w:rsidRPr="00DF0DA5">
        <w:t>(ii)</w:t>
      </w:r>
      <w:r w:rsidRPr="00DF0DA5">
        <w:tab/>
      </w:r>
      <w:r w:rsidR="00741301" w:rsidRPr="00DF0DA5">
        <w:t>if a certificate specifying a date not later than the particular day has been given in respect of the eligible employee under subregulation</w:t>
      </w:r>
      <w:r w:rsidRPr="00DF0DA5">
        <w:t> </w:t>
      </w:r>
      <w:r w:rsidR="00741301" w:rsidRPr="00DF0DA5">
        <w:t>(4)—from and including the day specified in the certificate,</w:t>
      </w:r>
    </w:p>
    <w:p w14:paraId="7C21F122" w14:textId="6EFBD092" w:rsidR="00741301" w:rsidRPr="00DF0DA5" w:rsidRDefault="0052754E" w:rsidP="0052754E">
      <w:pPr>
        <w:pStyle w:val="paragraph"/>
      </w:pPr>
      <w:r w:rsidRPr="00DF0DA5">
        <w:tab/>
      </w:r>
      <w:r w:rsidRPr="00DF0DA5">
        <w:tab/>
      </w:r>
      <w:r w:rsidR="00741301" w:rsidRPr="00DF0DA5">
        <w:t>continuously undertaken prescribed employment, being prescribed employment by virtue of which this regulation applies to the eligible employee; and</w:t>
      </w:r>
    </w:p>
    <w:p w14:paraId="3D2CB18B" w14:textId="04009B47" w:rsidR="00741301" w:rsidRPr="00DF0DA5" w:rsidRDefault="0052754E" w:rsidP="0052754E">
      <w:pPr>
        <w:pStyle w:val="paragraph"/>
      </w:pPr>
      <w:r w:rsidRPr="00DF0DA5">
        <w:tab/>
      </w:r>
      <w:r w:rsidR="00741301" w:rsidRPr="00DF0DA5">
        <w:t>(c)</w:t>
      </w:r>
      <w:r w:rsidRPr="00DF0DA5">
        <w:tab/>
      </w:r>
      <w:r w:rsidR="00741301" w:rsidRPr="00DF0DA5">
        <w:t>at any time during the relevant period the eligible employee has been paid in respect of prescribed employment that he has undertaken salary at an annual rate that is lower than the annual rate of salary of the eligible employee on that particular day,</w:t>
      </w:r>
    </w:p>
    <w:p w14:paraId="76A3F5A3" w14:textId="3E68B3CF" w:rsidR="00741301" w:rsidRPr="00DF0DA5" w:rsidRDefault="00741301" w:rsidP="0052754E">
      <w:pPr>
        <w:pStyle w:val="subsection2"/>
      </w:pPr>
      <w:r w:rsidRPr="00DF0DA5">
        <w:t>then, subject to regulation</w:t>
      </w:r>
      <w:r w:rsidR="0052754E" w:rsidRPr="00DF0DA5">
        <w:t> </w:t>
      </w:r>
      <w:r w:rsidRPr="00DF0DA5">
        <w:t xml:space="preserve">16, the annual rate of salary of the eligible employee on the particular day in the period of leave of absence shall, for the purposes of the Act, be an </w:t>
      </w:r>
      <w:r w:rsidR="001C1A09" w:rsidRPr="00DF0DA5">
        <w:t xml:space="preserve">amount per annum equal to the annual rate of </w:t>
      </w:r>
      <w:r w:rsidRPr="00DF0DA5">
        <w:t>salary that would be payable to him on the particular day if he had continued to undertake the employment in respect of which salary was payable to him at the lower or lowest rate, as the case may be, during the relevant period.</w:t>
      </w:r>
    </w:p>
    <w:p w14:paraId="0B136DBF" w14:textId="2D38D9BD" w:rsidR="00741301" w:rsidRPr="00DF0DA5" w:rsidRDefault="0052754E" w:rsidP="00741301">
      <w:pPr>
        <w:pStyle w:val="subsection"/>
      </w:pPr>
      <w:r w:rsidRPr="00DF0DA5">
        <w:tab/>
      </w:r>
      <w:r w:rsidR="00741301" w:rsidRPr="00DF0DA5">
        <w:t>(4)</w:t>
      </w:r>
      <w:r w:rsidRPr="00DF0DA5">
        <w:tab/>
      </w:r>
      <w:r w:rsidR="00741301" w:rsidRPr="00DF0DA5">
        <w:t xml:space="preserve">If </w:t>
      </w:r>
      <w:r w:rsidR="00AE39EE" w:rsidRPr="00DF0DA5">
        <w:rPr>
          <w:sz w:val="21"/>
          <w:szCs w:val="21"/>
        </w:rPr>
        <w:t>the Commissioner</w:t>
      </w:r>
      <w:r w:rsidR="00741301" w:rsidRPr="00DF0DA5">
        <w:t xml:space="preserve"> is of the opinion that there is a likelihood that, from and including a particular day during the period of leave of absence</w:t>
      </w:r>
      <w:r w:rsidR="00FD7BF4" w:rsidRPr="00DF0DA5">
        <w:t>:</w:t>
      </w:r>
    </w:p>
    <w:p w14:paraId="0365F1DC" w14:textId="7D2F1733" w:rsidR="00741301" w:rsidRPr="00DF0DA5" w:rsidRDefault="0052754E" w:rsidP="0052754E">
      <w:pPr>
        <w:pStyle w:val="paragraph"/>
      </w:pPr>
      <w:r w:rsidRPr="00DF0DA5">
        <w:tab/>
      </w:r>
      <w:r w:rsidR="00741301" w:rsidRPr="00DF0DA5">
        <w:t>(a)</w:t>
      </w:r>
      <w:r w:rsidRPr="00DF0DA5">
        <w:tab/>
      </w:r>
      <w:r w:rsidR="00741301" w:rsidRPr="00DF0DA5">
        <w:t>an eligible employee to whom this regulation applies will, for a continuous period of not less than 12 months, undertake the prescribed employment by virtue of which this regulation applies to the eligible employee; or</w:t>
      </w:r>
    </w:p>
    <w:p w14:paraId="78FC449C" w14:textId="40ED1E35" w:rsidR="00741301" w:rsidRPr="00DF0DA5" w:rsidRDefault="0052754E" w:rsidP="0052754E">
      <w:pPr>
        <w:pStyle w:val="paragraph"/>
      </w:pPr>
      <w:r w:rsidRPr="00DF0DA5">
        <w:tab/>
      </w:r>
      <w:r w:rsidR="00741301" w:rsidRPr="00DF0DA5">
        <w:t>(b)</w:t>
      </w:r>
      <w:r w:rsidRPr="00DF0DA5">
        <w:tab/>
      </w:r>
      <w:r w:rsidR="00741301" w:rsidRPr="00DF0DA5">
        <w:t>where the eligible employee has undertaken the prescribed employment referred to in paragraph</w:t>
      </w:r>
      <w:r w:rsidRPr="00DF0DA5">
        <w:t> </w:t>
      </w:r>
      <w:r w:rsidR="00741301" w:rsidRPr="00DF0DA5">
        <w:t>(a) for a continuous period of less than 12 months immediately preceding the particular day—the eligible employee will undertake that employment for a continuous period of less than 12 months that together with the first</w:t>
      </w:r>
      <w:r w:rsidR="00DF0DA5">
        <w:noBreakHyphen/>
      </w:r>
      <w:r w:rsidR="00741301" w:rsidRPr="00DF0DA5">
        <w:t>mentioned period will not be less than a period of 12 months,</w:t>
      </w:r>
    </w:p>
    <w:p w14:paraId="00E0FDA7" w14:textId="249133CC" w:rsidR="00741301" w:rsidRPr="00DF0DA5" w:rsidRDefault="00AE39EE" w:rsidP="0052754E">
      <w:pPr>
        <w:pStyle w:val="subsection2"/>
      </w:pPr>
      <w:r w:rsidRPr="00DF0DA5">
        <w:rPr>
          <w:sz w:val="21"/>
          <w:szCs w:val="21"/>
        </w:rPr>
        <w:t>the Commissioner shall give</w:t>
      </w:r>
      <w:r w:rsidR="00741301" w:rsidRPr="00DF0DA5">
        <w:t xml:space="preserve"> a certificate to that effect specifying the day (not being a day earlier than the day on which the certificate was given) on which the period referred to in paragraph</w:t>
      </w:r>
      <w:r w:rsidR="0052754E" w:rsidRPr="00DF0DA5">
        <w:t> </w:t>
      </w:r>
      <w:r w:rsidR="00741301" w:rsidRPr="00DF0DA5">
        <w:t>(a) or (b), as the case may be, in relation to the eligible employee will commence.</w:t>
      </w:r>
    </w:p>
    <w:p w14:paraId="526F8F36" w14:textId="7905FE80" w:rsidR="00741301" w:rsidRPr="00DF0DA5" w:rsidRDefault="0052754E" w:rsidP="00741301">
      <w:pPr>
        <w:pStyle w:val="subsection"/>
      </w:pPr>
      <w:r w:rsidRPr="00DF0DA5">
        <w:tab/>
      </w:r>
      <w:r w:rsidR="00741301" w:rsidRPr="00DF0DA5">
        <w:t>(5)</w:t>
      </w:r>
      <w:r w:rsidRPr="00DF0DA5">
        <w:tab/>
      </w:r>
      <w:r w:rsidR="00741301" w:rsidRPr="00DF0DA5">
        <w:t>For the purposes of this regulation, where</w:t>
      </w:r>
      <w:r w:rsidR="00FD7BF4" w:rsidRPr="00DF0DA5">
        <w:t>:</w:t>
      </w:r>
    </w:p>
    <w:p w14:paraId="1CD5F684" w14:textId="3304C37B" w:rsidR="00741301" w:rsidRPr="00DF0DA5" w:rsidRDefault="0052754E" w:rsidP="0052754E">
      <w:pPr>
        <w:pStyle w:val="paragraph"/>
      </w:pPr>
      <w:r w:rsidRPr="00DF0DA5">
        <w:tab/>
      </w:r>
      <w:r w:rsidR="00741301" w:rsidRPr="00DF0DA5">
        <w:t>(a)</w:t>
      </w:r>
      <w:r w:rsidRPr="00DF0DA5">
        <w:tab/>
      </w:r>
      <w:r w:rsidR="00741301" w:rsidRPr="00DF0DA5">
        <w:t>immediately before a period of prescribed leave this regulation applies to an eligible employee;</w:t>
      </w:r>
    </w:p>
    <w:p w14:paraId="575EFA79" w14:textId="28734650" w:rsidR="00741301" w:rsidRPr="00DF0DA5" w:rsidRDefault="0052754E" w:rsidP="0052754E">
      <w:pPr>
        <w:pStyle w:val="paragraph"/>
      </w:pPr>
      <w:r w:rsidRPr="00DF0DA5">
        <w:tab/>
      </w:r>
      <w:r w:rsidR="00741301" w:rsidRPr="00DF0DA5">
        <w:t>(b)</w:t>
      </w:r>
      <w:r w:rsidRPr="00DF0DA5">
        <w:tab/>
      </w:r>
      <w:r w:rsidR="00741301" w:rsidRPr="00DF0DA5">
        <w:t>subregulation</w:t>
      </w:r>
      <w:r w:rsidRPr="00DF0DA5">
        <w:t> </w:t>
      </w:r>
      <w:r w:rsidR="00741301" w:rsidRPr="00DF0DA5">
        <w:t>(6) does not apply in relation to the period of prescribed leave; and</w:t>
      </w:r>
    </w:p>
    <w:p w14:paraId="71BBC999" w14:textId="27920B94" w:rsidR="00741301" w:rsidRPr="00DF0DA5" w:rsidRDefault="0052754E" w:rsidP="0052754E">
      <w:pPr>
        <w:pStyle w:val="paragraph"/>
      </w:pPr>
      <w:r w:rsidRPr="00DF0DA5">
        <w:tab/>
      </w:r>
      <w:r w:rsidR="00741301" w:rsidRPr="00DF0DA5">
        <w:t>(c)</w:t>
      </w:r>
      <w:r w:rsidRPr="00DF0DA5">
        <w:tab/>
      </w:r>
      <w:r w:rsidR="00741301" w:rsidRPr="00DF0DA5">
        <w:t>this regulation again applies to the eligible employee on the expiration of the period of prescribed leave,</w:t>
      </w:r>
    </w:p>
    <w:p w14:paraId="4C31E406" w14:textId="73253252" w:rsidR="00741301" w:rsidRPr="00DF0DA5" w:rsidRDefault="00741301" w:rsidP="0052754E">
      <w:pPr>
        <w:pStyle w:val="subsection2"/>
      </w:pPr>
      <w:r w:rsidRPr="00DF0DA5">
        <w:t xml:space="preserve">the period of prescribed leave shall be disregarded and the periods in respect of which this regulation applies to the eligible employee, being the period immediately preceding the period of prescribed leave and the period immediately following the period of prescribed leave, shall </w:t>
      </w:r>
      <w:r w:rsidR="00466AD5" w:rsidRPr="00DF0DA5">
        <w:t>be</w:t>
      </w:r>
      <w:r w:rsidRPr="00DF0DA5">
        <w:t xml:space="preserve"> treated as a continuous period.</w:t>
      </w:r>
    </w:p>
    <w:p w14:paraId="31059452" w14:textId="76016258" w:rsidR="00741301" w:rsidRPr="00DF0DA5" w:rsidRDefault="0052754E" w:rsidP="00741301">
      <w:pPr>
        <w:pStyle w:val="subsection"/>
      </w:pPr>
      <w:r w:rsidRPr="00DF0DA5">
        <w:tab/>
      </w:r>
      <w:r w:rsidR="00741301" w:rsidRPr="00DF0DA5">
        <w:t>(6)</w:t>
      </w:r>
      <w:r w:rsidRPr="00DF0DA5">
        <w:tab/>
      </w:r>
      <w:r w:rsidR="00741301" w:rsidRPr="00DF0DA5">
        <w:t>Where</w:t>
      </w:r>
      <w:r w:rsidR="00FD7BF4" w:rsidRPr="00DF0DA5">
        <w:t>:</w:t>
      </w:r>
    </w:p>
    <w:p w14:paraId="3E17D4F9" w14:textId="196457AC" w:rsidR="00741301" w:rsidRPr="00DF0DA5" w:rsidRDefault="0052754E" w:rsidP="0052754E">
      <w:pPr>
        <w:pStyle w:val="paragraph"/>
      </w:pPr>
      <w:r w:rsidRPr="00DF0DA5">
        <w:tab/>
      </w:r>
      <w:r w:rsidR="00741301" w:rsidRPr="00DF0DA5">
        <w:t>(a)</w:t>
      </w:r>
      <w:r w:rsidRPr="00DF0DA5">
        <w:tab/>
      </w:r>
      <w:r w:rsidR="00741301" w:rsidRPr="00DF0DA5">
        <w:t>immediately before a period of prescribed leave this regulation applies to an eligible employee; and</w:t>
      </w:r>
    </w:p>
    <w:p w14:paraId="33521D5D" w14:textId="405B24BB" w:rsidR="00741301" w:rsidRPr="00DF0DA5" w:rsidRDefault="0052754E" w:rsidP="0052754E">
      <w:pPr>
        <w:pStyle w:val="paragraph"/>
      </w:pPr>
      <w:r w:rsidRPr="00DF0DA5">
        <w:tab/>
      </w:r>
      <w:r w:rsidR="00741301" w:rsidRPr="00DF0DA5">
        <w:t>(b)</w:t>
      </w:r>
      <w:r w:rsidRPr="00DF0DA5">
        <w:tab/>
      </w:r>
      <w:r w:rsidR="00741301" w:rsidRPr="00DF0DA5">
        <w:t>during the period of prescribed leave salary is payable to the eligible employee at a rate that is higher than the rate of salary that would be payable to the eligible employee if during that period the eligible employee were undertaking the eligible employee’s initial employment,</w:t>
      </w:r>
    </w:p>
    <w:p w14:paraId="703D4882" w14:textId="77777777" w:rsidR="00741301" w:rsidRPr="00DF0DA5" w:rsidRDefault="00741301" w:rsidP="0052754E">
      <w:pPr>
        <w:pStyle w:val="subsection2"/>
      </w:pPr>
      <w:r w:rsidRPr="00DF0DA5">
        <w:t>the eligible employee shall, for the purposes of this regulation, be deemed to undertake prescribed employment during the period of prescribed leave.</w:t>
      </w:r>
    </w:p>
    <w:p w14:paraId="7A138741" w14:textId="2E26AEE6" w:rsidR="00741301" w:rsidRPr="00DF0DA5" w:rsidRDefault="0052754E" w:rsidP="00741301">
      <w:pPr>
        <w:pStyle w:val="subsection"/>
      </w:pPr>
      <w:r w:rsidRPr="00DF0DA5">
        <w:tab/>
      </w:r>
      <w:r w:rsidR="00741301" w:rsidRPr="00DF0DA5">
        <w:t>(7)</w:t>
      </w:r>
      <w:r w:rsidRPr="00DF0DA5">
        <w:tab/>
      </w:r>
      <w:r w:rsidR="00741301" w:rsidRPr="00DF0DA5">
        <w:t>In this regulation</w:t>
      </w:r>
      <w:r w:rsidR="00FD7BF4" w:rsidRPr="00DF0DA5">
        <w:t>:</w:t>
      </w:r>
    </w:p>
    <w:p w14:paraId="5A38B555" w14:textId="653A5B56" w:rsidR="00741301" w:rsidRPr="00DF0DA5" w:rsidRDefault="00741301" w:rsidP="0052754E">
      <w:pPr>
        <w:pStyle w:val="Definition"/>
      </w:pPr>
      <w:r w:rsidRPr="00DF0DA5">
        <w:rPr>
          <w:b/>
          <w:i/>
        </w:rPr>
        <w:t>initial employment</w:t>
      </w:r>
      <w:r w:rsidR="00466AD5" w:rsidRPr="00DF0DA5">
        <w:t>,</w:t>
      </w:r>
      <w:r w:rsidRPr="00DF0DA5">
        <w:t xml:space="preserve"> in relation to an eligible employee who undertakes prescribed employment during a period of leave of absence without pay, means the prescribed employment first undertaken by the eligible employee after the commencement of the period of leave of absence</w:t>
      </w:r>
      <w:r w:rsidR="00466AD5" w:rsidRPr="00DF0DA5">
        <w:t>.</w:t>
      </w:r>
    </w:p>
    <w:p w14:paraId="4C916D4C" w14:textId="1D107ACF" w:rsidR="00741301" w:rsidRPr="00DF0DA5" w:rsidRDefault="00741301" w:rsidP="0052754E">
      <w:pPr>
        <w:pStyle w:val="Definition"/>
      </w:pPr>
      <w:r w:rsidRPr="00DF0DA5">
        <w:rPr>
          <w:b/>
          <w:i/>
        </w:rPr>
        <w:t>relevant period</w:t>
      </w:r>
      <w:r w:rsidRPr="00DF0DA5">
        <w:t>, in relation to an eligible employee who undertakes prescribed employment on a particular day during a period of leave of absence without pay, means</w:t>
      </w:r>
      <w:r w:rsidR="00FD7BF4" w:rsidRPr="00DF0DA5">
        <w:t>:</w:t>
      </w:r>
    </w:p>
    <w:p w14:paraId="221828CF" w14:textId="082ACE23" w:rsidR="00B638B1" w:rsidRPr="00DF0DA5" w:rsidRDefault="00B638B1" w:rsidP="00847BAD">
      <w:pPr>
        <w:pStyle w:val="paragraph"/>
      </w:pPr>
      <w:r w:rsidRPr="00DF0DA5">
        <w:tab/>
        <w:t>(a)</w:t>
      </w:r>
      <w:r w:rsidRPr="00DF0DA5">
        <w:tab/>
        <w:t>if paragraph (b) does not apply—the period of 12 months immediately preceding the particular day; or</w:t>
      </w:r>
    </w:p>
    <w:p w14:paraId="6EF2271A" w14:textId="36D954A4" w:rsidR="00B638B1" w:rsidRPr="00DF0DA5" w:rsidRDefault="00B638B1">
      <w:pPr>
        <w:pStyle w:val="paragraph"/>
      </w:pPr>
      <w:r w:rsidRPr="00DF0DA5">
        <w:tab/>
        <w:t>(b)</w:t>
      </w:r>
      <w:r w:rsidRPr="00DF0DA5">
        <w:tab/>
        <w:t>if the eligible employee has, for a continuous period of less than 12 months immediately preceding the particular day, performed prescribed employment, being prescribed employment by virtue of which this regulation applies to the eligible employee—that lesser period.</w:t>
      </w:r>
    </w:p>
    <w:p w14:paraId="685B7B5F" w14:textId="1FA27CA4" w:rsidR="006C0C92" w:rsidRPr="00DF0DA5" w:rsidRDefault="006C0C92" w:rsidP="006C0C92">
      <w:pPr>
        <w:pStyle w:val="ActHead5"/>
      </w:pPr>
      <w:bookmarkStart w:id="59" w:name="_Toc194395697"/>
      <w:r w:rsidRPr="00DF0DA5">
        <w:rPr>
          <w:rStyle w:val="CharSectno"/>
        </w:rPr>
        <w:t>1</w:t>
      </w:r>
      <w:r w:rsidR="0052754E" w:rsidRPr="00DF0DA5">
        <w:rPr>
          <w:rStyle w:val="CharSectno"/>
        </w:rPr>
        <w:t>6</w:t>
      </w:r>
      <w:r w:rsidRPr="00DF0DA5">
        <w:t xml:space="preserve">  </w:t>
      </w:r>
      <w:r w:rsidR="0052754E" w:rsidRPr="00DF0DA5">
        <w:t>Salary for purposes of determination of certain benefits</w:t>
      </w:r>
      <w:bookmarkEnd w:id="59"/>
    </w:p>
    <w:p w14:paraId="3B74F410" w14:textId="1C441518" w:rsidR="0052754E" w:rsidRPr="00DF0DA5" w:rsidRDefault="0052754E" w:rsidP="0052754E">
      <w:pPr>
        <w:pStyle w:val="subsection"/>
      </w:pPr>
      <w:r w:rsidRPr="00DF0DA5">
        <w:tab/>
        <w:t>(1)</w:t>
      </w:r>
      <w:r w:rsidRPr="00DF0DA5">
        <w:tab/>
        <w:t>Where</w:t>
      </w:r>
      <w:r w:rsidR="00FD7BF4" w:rsidRPr="00DF0DA5">
        <w:t>:</w:t>
      </w:r>
    </w:p>
    <w:p w14:paraId="10C3E83A" w14:textId="7AE9EE8A" w:rsidR="0052754E" w:rsidRPr="00DF0DA5" w:rsidRDefault="0052754E" w:rsidP="0052754E">
      <w:pPr>
        <w:pStyle w:val="paragraph"/>
      </w:pPr>
      <w:r w:rsidRPr="00DF0DA5">
        <w:tab/>
        <w:t>(a)</w:t>
      </w:r>
      <w:r w:rsidRPr="00DF0DA5">
        <w:tab/>
        <w:t>a person has ceased to be an eligible employee</w:t>
      </w:r>
      <w:r w:rsidR="00FD7BF4" w:rsidRPr="00DF0DA5">
        <w:t>:</w:t>
      </w:r>
    </w:p>
    <w:p w14:paraId="46B0A773" w14:textId="5A13657C" w:rsidR="0052754E" w:rsidRPr="00DF0DA5" w:rsidRDefault="0052754E" w:rsidP="0052754E">
      <w:pPr>
        <w:pStyle w:val="paragraphsub"/>
      </w:pPr>
      <w:r w:rsidRPr="00DF0DA5">
        <w:tab/>
        <w:t>(i)</w:t>
      </w:r>
      <w:r w:rsidRPr="00DF0DA5">
        <w:tab/>
        <w:t>by reason of early retirement; or</w:t>
      </w:r>
    </w:p>
    <w:p w14:paraId="0214D154" w14:textId="092A7156" w:rsidR="0052754E" w:rsidRPr="00DF0DA5" w:rsidRDefault="0052754E" w:rsidP="0052754E">
      <w:pPr>
        <w:pStyle w:val="paragraphsub"/>
      </w:pPr>
      <w:r w:rsidRPr="00DF0DA5">
        <w:tab/>
        <w:t>(ii)</w:t>
      </w:r>
      <w:r w:rsidRPr="00DF0DA5">
        <w:tab/>
        <w:t>in circumstances that entitle him to age retirement pension;</w:t>
      </w:r>
    </w:p>
    <w:p w14:paraId="73AF423A" w14:textId="63699C84" w:rsidR="0052754E" w:rsidRPr="00DF0DA5" w:rsidRDefault="0052754E" w:rsidP="0052754E">
      <w:pPr>
        <w:pStyle w:val="paragraph"/>
      </w:pPr>
      <w:r w:rsidRPr="00DF0DA5">
        <w:tab/>
        <w:t>(b)</w:t>
      </w:r>
      <w:r w:rsidRPr="00DF0DA5">
        <w:tab/>
        <w:t>on the relevant day the person was an eligible employee to whom regulation 15 applied;</w:t>
      </w:r>
    </w:p>
    <w:p w14:paraId="258CAC8D" w14:textId="387EE7AA" w:rsidR="0052754E" w:rsidRPr="00DF0DA5" w:rsidRDefault="0052754E" w:rsidP="0052754E">
      <w:pPr>
        <w:pStyle w:val="paragraph"/>
      </w:pPr>
      <w:r w:rsidRPr="00DF0DA5">
        <w:tab/>
        <w:t>(c)</w:t>
      </w:r>
      <w:r w:rsidRPr="00DF0DA5">
        <w:tab/>
        <w:t>before the relevant day, a certificate specifying a day not later than the relevant day had been given in respect of the person under subregulation 15(4); and</w:t>
      </w:r>
    </w:p>
    <w:p w14:paraId="20C462FC" w14:textId="406AD2CF" w:rsidR="0052754E" w:rsidRPr="00DF0DA5" w:rsidRDefault="0052754E" w:rsidP="0052754E">
      <w:pPr>
        <w:pStyle w:val="paragraph"/>
      </w:pPr>
      <w:r w:rsidRPr="00DF0DA5">
        <w:tab/>
        <w:t>(d)</w:t>
      </w:r>
      <w:r w:rsidRPr="00DF0DA5">
        <w:tab/>
        <w:t>the person had not during the period of 12 months immediately preceding the relevant day, continuously undertaken prescribed employment, being prescribed employment by virtue of which regulation 15 applied to the person,</w:t>
      </w:r>
    </w:p>
    <w:p w14:paraId="29161525" w14:textId="495D2C8E" w:rsidR="0052754E" w:rsidRPr="00DF0DA5" w:rsidRDefault="0052754E" w:rsidP="0052754E">
      <w:pPr>
        <w:pStyle w:val="subsection2"/>
      </w:pPr>
      <w:r w:rsidRPr="00DF0DA5">
        <w:t xml:space="preserve">then, for the purposes of the definition of </w:t>
      </w:r>
      <w:r w:rsidRPr="00DF0DA5">
        <w:rPr>
          <w:b/>
          <w:i/>
        </w:rPr>
        <w:t>final annual rate of salary</w:t>
      </w:r>
      <w:r w:rsidRPr="00DF0DA5">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(c) had not been given.</w:t>
      </w:r>
    </w:p>
    <w:p w14:paraId="4F35FDBD" w14:textId="7B712681" w:rsidR="0052754E" w:rsidRPr="00DF0DA5" w:rsidRDefault="0052754E" w:rsidP="0052754E">
      <w:pPr>
        <w:pStyle w:val="subsection"/>
      </w:pPr>
      <w:r w:rsidRPr="00DF0DA5">
        <w:tab/>
        <w:t>(2)</w:t>
      </w:r>
      <w:r w:rsidRPr="00DF0DA5">
        <w:tab/>
        <w:t xml:space="preserve">In this regulation, </w:t>
      </w:r>
      <w:r w:rsidRPr="00DF0DA5">
        <w:rPr>
          <w:b/>
          <w:i/>
        </w:rPr>
        <w:t>relevant day</w:t>
      </w:r>
      <w:r w:rsidRPr="00DF0DA5">
        <w:t>, in relation to a person who has ceased to be an eligible employee, means</w:t>
      </w:r>
      <w:r w:rsidR="00FD7BF4" w:rsidRPr="00DF0DA5">
        <w:t>:</w:t>
      </w:r>
    </w:p>
    <w:p w14:paraId="65541892" w14:textId="68807D7E" w:rsidR="0052754E" w:rsidRPr="00DF0DA5" w:rsidRDefault="00FE0DFA" w:rsidP="0052754E">
      <w:pPr>
        <w:pStyle w:val="paragraph"/>
      </w:pPr>
      <w:r w:rsidRPr="00DF0DA5">
        <w:tab/>
      </w:r>
      <w:r w:rsidR="0052754E" w:rsidRPr="00DF0DA5">
        <w:t>(a)</w:t>
      </w:r>
      <w:r w:rsidRPr="00DF0DA5">
        <w:tab/>
      </w:r>
      <w:r w:rsidR="0052754E" w:rsidRPr="00DF0DA5">
        <w:t>except where paragraph</w:t>
      </w:r>
      <w:r w:rsidRPr="00DF0DA5">
        <w:t> </w:t>
      </w:r>
      <w:r w:rsidR="0052754E" w:rsidRPr="00DF0DA5">
        <w:t>(b) applies—his last day of service; or</w:t>
      </w:r>
    </w:p>
    <w:p w14:paraId="663F7BDE" w14:textId="2EA488A0" w:rsidR="0052754E" w:rsidRPr="00DF0DA5" w:rsidRDefault="00FE0DFA" w:rsidP="0052754E">
      <w:pPr>
        <w:pStyle w:val="paragraph"/>
      </w:pPr>
      <w:r w:rsidRPr="00DF0DA5">
        <w:tab/>
      </w:r>
      <w:r w:rsidR="0052754E" w:rsidRPr="00DF0DA5">
        <w:t>(b)</w:t>
      </w:r>
      <w:r w:rsidRPr="00DF0DA5">
        <w:tab/>
      </w:r>
      <w:r w:rsidR="0052754E" w:rsidRPr="00DF0DA5">
        <w:t>if his annual rate of salary is ascertained by reference to the annual rate of salary payable to him on a day other than his last day of service—that other day.</w:t>
      </w:r>
    </w:p>
    <w:p w14:paraId="008AE9B7" w14:textId="03317065" w:rsidR="00FE0DFA" w:rsidRPr="00DF0DA5" w:rsidRDefault="00FE0DFA" w:rsidP="00FE0DFA">
      <w:pPr>
        <w:pStyle w:val="ActHead5"/>
      </w:pPr>
      <w:bookmarkStart w:id="60" w:name="_Toc194395698"/>
      <w:r w:rsidRPr="00DF0DA5">
        <w:rPr>
          <w:rStyle w:val="CharSectno"/>
        </w:rPr>
        <w:t>17</w:t>
      </w:r>
      <w:r w:rsidRPr="00DF0DA5">
        <w:t xml:space="preserve">  Annual rate of salary of certain employees where anniversary of birth occurs during period of leave of absence </w:t>
      </w:r>
      <w:r w:rsidR="002A4039" w:rsidRPr="00DF0DA5">
        <w:t>etc.</w:t>
      </w:r>
      <w:bookmarkEnd w:id="60"/>
    </w:p>
    <w:p w14:paraId="5463FEEE" w14:textId="3EDF252A" w:rsidR="00FE0DFA" w:rsidRPr="00DF0DA5" w:rsidRDefault="00FE0DFA" w:rsidP="00FE0DFA">
      <w:pPr>
        <w:pStyle w:val="subsection"/>
      </w:pPr>
      <w:r w:rsidRPr="00DF0DA5">
        <w:tab/>
        <w:t>(1)</w:t>
      </w:r>
      <w:r w:rsidRPr="00DF0DA5">
        <w:tab/>
        <w:t>Where</w:t>
      </w:r>
      <w:r w:rsidR="00FD7BF4" w:rsidRPr="00DF0DA5">
        <w:t>:</w:t>
      </w:r>
    </w:p>
    <w:p w14:paraId="1B37DD69" w14:textId="34DA32D1" w:rsidR="00FE0DFA" w:rsidRPr="00DF0DA5" w:rsidRDefault="00FE0DFA" w:rsidP="00FE0DFA">
      <w:pPr>
        <w:pStyle w:val="paragraph"/>
      </w:pPr>
      <w:r w:rsidRPr="00DF0DA5">
        <w:tab/>
        <w:t>(a)</w:t>
      </w:r>
      <w:r w:rsidRPr="00DF0DA5">
        <w:tab/>
        <w:t xml:space="preserve">a certificate in respect of an eligible employee has been </w:t>
      </w:r>
      <w:r w:rsidR="00AE39EE" w:rsidRPr="00DF0DA5">
        <w:rPr>
          <w:sz w:val="21"/>
          <w:szCs w:val="21"/>
        </w:rPr>
        <w:t>given by</w:t>
      </w:r>
      <w:r w:rsidRPr="00DF0DA5">
        <w:t xml:space="preserve"> the Commissioner under subregulation 6(2);</w:t>
      </w:r>
    </w:p>
    <w:p w14:paraId="4935BCAB" w14:textId="11A1914E" w:rsidR="00FE0DFA" w:rsidRPr="00DF0DA5" w:rsidRDefault="00FE0DFA" w:rsidP="00FE0DFA">
      <w:pPr>
        <w:pStyle w:val="paragraph"/>
      </w:pPr>
      <w:r w:rsidRPr="00DF0DA5">
        <w:tab/>
        <w:t>(b)</w:t>
      </w:r>
      <w:r w:rsidRPr="00DF0DA5">
        <w:tab/>
        <w:t>during any part of the period specified in the certificate</w:t>
      </w:r>
      <w:r w:rsidR="00FD7BF4" w:rsidRPr="00DF0DA5">
        <w:t>:</w:t>
      </w:r>
    </w:p>
    <w:p w14:paraId="2D93B674" w14:textId="22CE0C8D" w:rsidR="00FE0DFA" w:rsidRPr="00DF0DA5" w:rsidRDefault="00FE0DFA" w:rsidP="00FE0DFA">
      <w:pPr>
        <w:pStyle w:val="paragraphsub"/>
      </w:pPr>
      <w:r w:rsidRPr="00DF0DA5">
        <w:tab/>
        <w:t>(i)</w:t>
      </w:r>
      <w:r w:rsidRPr="00DF0DA5">
        <w:tab/>
        <w:t>the eligible employee, not being an eligible employee referred to in subparagraph (ii), was on leave of absence; or</w:t>
      </w:r>
    </w:p>
    <w:p w14:paraId="16CB3AD0" w14:textId="6489BDB1" w:rsidR="00FE0DFA" w:rsidRPr="00DF0DA5" w:rsidRDefault="00FE0DFA" w:rsidP="00FE0DFA">
      <w:pPr>
        <w:pStyle w:val="paragraphsub"/>
      </w:pPr>
      <w:r w:rsidRPr="00DF0DA5">
        <w:tab/>
        <w:t>(ii)</w:t>
      </w:r>
      <w:r w:rsidRPr="00DF0DA5">
        <w:tab/>
        <w:t>the eligible employee, being an eligible employee in respect of whom the circumstances referred to in paragraph 13(2)(b) or (c) apply, was on prescribed leave;</w:t>
      </w:r>
    </w:p>
    <w:p w14:paraId="0D9BF9A9" w14:textId="3EEBB520" w:rsidR="00FE0DFA" w:rsidRPr="00DF0DA5" w:rsidRDefault="00FE0DFA" w:rsidP="00FE0DFA">
      <w:pPr>
        <w:pStyle w:val="paragraph"/>
      </w:pPr>
      <w:r w:rsidRPr="00DF0DA5">
        <w:tab/>
        <w:t>(c)</w:t>
      </w:r>
      <w:r w:rsidRPr="00DF0DA5">
        <w:tab/>
        <w:t>an anniversary of the birth of the eligible employee occurred during that period of leave of absence or prescribed leave; and</w:t>
      </w:r>
    </w:p>
    <w:p w14:paraId="33C56F6F" w14:textId="49012A46" w:rsidR="00FE0DFA" w:rsidRPr="00DF0DA5" w:rsidRDefault="00FE0DFA" w:rsidP="00FE0DFA">
      <w:pPr>
        <w:pStyle w:val="paragraph"/>
      </w:pPr>
      <w:r w:rsidRPr="00DF0DA5">
        <w:tab/>
        <w:t>(d)</w:t>
      </w:r>
      <w:r w:rsidRPr="00DF0DA5">
        <w:tab/>
        <w:t>subregulation 6(3) applies in relation to the eligible employee</w:t>
      </w:r>
      <w:r w:rsidR="003A2E40" w:rsidRPr="00DF0DA5">
        <w:t>,</w:t>
      </w:r>
    </w:p>
    <w:p w14:paraId="3850C127" w14:textId="51C6DBEC" w:rsidR="00FE0DFA" w:rsidRPr="00DF0DA5" w:rsidRDefault="00FE0DFA" w:rsidP="00FE0DFA">
      <w:pPr>
        <w:pStyle w:val="subsection2"/>
      </w:pPr>
      <w:r w:rsidRPr="00DF0DA5">
        <w:t xml:space="preserve">the annual rate of salary of the eligible employee on that anniversary of his birth shall, for the purposes of section 46 of the Act, be an </w:t>
      </w:r>
      <w:r w:rsidR="00B34408" w:rsidRPr="00DF0DA5">
        <w:t>amount per annum equal to the annual rate of</w:t>
      </w:r>
      <w:r w:rsidRPr="00DF0DA5">
        <w:t xml:space="preserve"> salary that would be payable to the eligible employee on that anniversary if he had continued to perform during the period of leave of absence or prescribed leave the duties or work last performed by him before the commencement of that period.</w:t>
      </w:r>
    </w:p>
    <w:p w14:paraId="0D0EC81E" w14:textId="7E501707" w:rsidR="00FE0DFA" w:rsidRPr="00DF0DA5" w:rsidRDefault="00FE0DFA" w:rsidP="00FE0DFA">
      <w:pPr>
        <w:pStyle w:val="subsection"/>
      </w:pPr>
      <w:r w:rsidRPr="00DF0DA5">
        <w:tab/>
        <w:t>(2)</w:t>
      </w:r>
      <w:r w:rsidRPr="00DF0DA5">
        <w:tab/>
        <w:t>Where</w:t>
      </w:r>
      <w:r w:rsidR="00FD7BF4" w:rsidRPr="00DF0DA5">
        <w:t>:</w:t>
      </w:r>
    </w:p>
    <w:p w14:paraId="0B1FDD4D" w14:textId="31DC5B03" w:rsidR="00FE0DFA" w:rsidRPr="00DF0DA5" w:rsidRDefault="00FE0DFA" w:rsidP="00FE0DFA">
      <w:pPr>
        <w:pStyle w:val="paragraph"/>
      </w:pPr>
      <w:r w:rsidRPr="00DF0DA5">
        <w:tab/>
        <w:t>(a)</w:t>
      </w:r>
      <w:r w:rsidRPr="00DF0DA5">
        <w:tab/>
        <w:t xml:space="preserve">a certificate in respect of an eligible employee has been </w:t>
      </w:r>
      <w:r w:rsidR="00AE39EE" w:rsidRPr="00DF0DA5">
        <w:rPr>
          <w:sz w:val="21"/>
          <w:szCs w:val="21"/>
        </w:rPr>
        <w:t>given by</w:t>
      </w:r>
      <w:r w:rsidRPr="00DF0DA5">
        <w:t xml:space="preserve"> the Commissioner under subregulation 10(3);</w:t>
      </w:r>
    </w:p>
    <w:p w14:paraId="60798180" w14:textId="69FE288D" w:rsidR="00FE0DFA" w:rsidRPr="00DF0DA5" w:rsidRDefault="00FE0DFA" w:rsidP="00FE0DFA">
      <w:pPr>
        <w:pStyle w:val="paragraph"/>
      </w:pPr>
      <w:r w:rsidRPr="00DF0DA5">
        <w:tab/>
        <w:t>(b)</w:t>
      </w:r>
      <w:r w:rsidRPr="00DF0DA5">
        <w:tab/>
        <w:t>during any part of the period specified in the certificate the eligible employee was on leave of absence;</w:t>
      </w:r>
    </w:p>
    <w:p w14:paraId="306A03FC" w14:textId="45831D4B" w:rsidR="00FE0DFA" w:rsidRPr="00DF0DA5" w:rsidRDefault="00FE0DFA" w:rsidP="00FE0DFA">
      <w:pPr>
        <w:pStyle w:val="paragraph"/>
      </w:pPr>
      <w:r w:rsidRPr="00DF0DA5">
        <w:tab/>
        <w:t>(c)</w:t>
      </w:r>
      <w:r w:rsidRPr="00DF0DA5">
        <w:tab/>
        <w:t>an anniversary of the birth of the eligible employee occurred during that period of leave of absence; and</w:t>
      </w:r>
    </w:p>
    <w:p w14:paraId="6E27B761" w14:textId="6D46F2A8" w:rsidR="00FE0DFA" w:rsidRPr="00DF0DA5" w:rsidRDefault="00FE0DFA" w:rsidP="00FE0DFA">
      <w:pPr>
        <w:pStyle w:val="paragraph"/>
      </w:pPr>
      <w:r w:rsidRPr="00DF0DA5">
        <w:tab/>
        <w:t>(d)</w:t>
      </w:r>
      <w:r w:rsidRPr="00DF0DA5">
        <w:tab/>
        <w:t>subregulation 10(4) applies in relation to the eligible employee,</w:t>
      </w:r>
    </w:p>
    <w:p w14:paraId="04B30678" w14:textId="48C5EF79" w:rsidR="00FE0DFA" w:rsidRPr="00DF0DA5" w:rsidRDefault="00FE0DFA" w:rsidP="00FE0DFA">
      <w:pPr>
        <w:pStyle w:val="subsection2"/>
      </w:pPr>
      <w:r w:rsidRPr="00DF0DA5">
        <w:t xml:space="preserve">the annual rate of salary of the eligible employee on that anniversary of his birth shall, for the purposes of section 46 of the Act, be </w:t>
      </w:r>
      <w:r w:rsidR="00466AD5" w:rsidRPr="00DF0DA5">
        <w:t xml:space="preserve">an </w:t>
      </w:r>
      <w:r w:rsidR="00B34408" w:rsidRPr="00DF0DA5">
        <w:t>amount per annum equal to the annual rate of</w:t>
      </w:r>
      <w:r w:rsidRPr="00DF0DA5">
        <w:t xml:space="preserve"> salary that would be payable to the eligible employee on that anniversary if he had continued to perform during the period of leave of absence the work last performed by him before the commencement of the period of leave of absence.</w:t>
      </w:r>
    </w:p>
    <w:p w14:paraId="630BD161" w14:textId="61906280" w:rsidR="00FE0DFA" w:rsidRPr="00DF0DA5" w:rsidRDefault="00FE0DFA" w:rsidP="00FE0DFA">
      <w:pPr>
        <w:pStyle w:val="subsection"/>
      </w:pPr>
      <w:r w:rsidRPr="00DF0DA5">
        <w:tab/>
        <w:t>(3)</w:t>
      </w:r>
      <w:r w:rsidRPr="00DF0DA5">
        <w:tab/>
        <w:t>Where</w:t>
      </w:r>
      <w:r w:rsidR="00FD7BF4" w:rsidRPr="00DF0DA5">
        <w:t>:</w:t>
      </w:r>
    </w:p>
    <w:p w14:paraId="576C6162" w14:textId="6D9C48D2" w:rsidR="00FE0DFA" w:rsidRPr="00DF0DA5" w:rsidRDefault="00FE0DFA" w:rsidP="00FE0DFA">
      <w:pPr>
        <w:pStyle w:val="paragraph"/>
      </w:pPr>
      <w:r w:rsidRPr="00DF0DA5">
        <w:tab/>
        <w:t>(a)</w:t>
      </w:r>
      <w:r w:rsidRPr="00DF0DA5">
        <w:tab/>
        <w:t xml:space="preserve">a certificate in respect of an eligible employee to whom regulation 15 applies has been </w:t>
      </w:r>
      <w:r w:rsidR="00AE39EE" w:rsidRPr="00DF0DA5">
        <w:rPr>
          <w:sz w:val="21"/>
          <w:szCs w:val="21"/>
        </w:rPr>
        <w:t>given by</w:t>
      </w:r>
      <w:r w:rsidRPr="00DF0DA5">
        <w:t xml:space="preserve"> the Commissioner under subregulation 15(4);</w:t>
      </w:r>
    </w:p>
    <w:p w14:paraId="73E0E30F" w14:textId="5DFEB182" w:rsidR="00FE0DFA" w:rsidRPr="00DF0DA5" w:rsidRDefault="00FE0DFA" w:rsidP="00FE0DFA">
      <w:pPr>
        <w:pStyle w:val="paragraph"/>
      </w:pPr>
      <w:r w:rsidRPr="00DF0DA5">
        <w:tab/>
        <w:t>(b)</w:t>
      </w:r>
      <w:r w:rsidRPr="00DF0DA5">
        <w:tab/>
        <w:t>during any part of the period specified in the certificate the eligible employee was on prescribed leave;</w:t>
      </w:r>
    </w:p>
    <w:p w14:paraId="1573BD53" w14:textId="4A40D781" w:rsidR="00FE0DFA" w:rsidRPr="00DF0DA5" w:rsidRDefault="00FE0DFA" w:rsidP="00FE0DFA">
      <w:pPr>
        <w:pStyle w:val="paragraph"/>
      </w:pPr>
      <w:r w:rsidRPr="00DF0DA5">
        <w:tab/>
        <w:t>(c)</w:t>
      </w:r>
      <w:r w:rsidRPr="00DF0DA5">
        <w:tab/>
        <w:t>an anniversary of the birth of the eligible employee occurred during that period of prescribed leave; and</w:t>
      </w:r>
    </w:p>
    <w:p w14:paraId="1432CAD5" w14:textId="4CBF91C7" w:rsidR="00FE0DFA" w:rsidRPr="00DF0DA5" w:rsidRDefault="00FE0DFA" w:rsidP="00FE0DFA">
      <w:pPr>
        <w:pStyle w:val="paragraph"/>
      </w:pPr>
      <w:r w:rsidRPr="00DF0DA5">
        <w:tab/>
        <w:t>(d)</w:t>
      </w:r>
      <w:r w:rsidRPr="00DF0DA5">
        <w:tab/>
        <w:t>subregulation 15(5) applies in relation to the eligible employee</w:t>
      </w:r>
      <w:r w:rsidR="003A2E40" w:rsidRPr="00DF0DA5">
        <w:t>,</w:t>
      </w:r>
    </w:p>
    <w:p w14:paraId="7B9C1143" w14:textId="3A98DD4A" w:rsidR="00FE0DFA" w:rsidRPr="00DF0DA5" w:rsidRDefault="00FE0DFA" w:rsidP="00FE0DFA">
      <w:pPr>
        <w:pStyle w:val="subsection2"/>
      </w:pPr>
      <w:r w:rsidRPr="00DF0DA5">
        <w:t xml:space="preserve">the annual rate of salary of the eligible employee on that anniversary of his birth shall, for the purposes of section 46 of the Act, be </w:t>
      </w:r>
      <w:r w:rsidR="00466AD5" w:rsidRPr="00DF0DA5">
        <w:t xml:space="preserve">an </w:t>
      </w:r>
      <w:r w:rsidR="00B34408" w:rsidRPr="00DF0DA5">
        <w:t>amount per annum equal to the annual rate of</w:t>
      </w:r>
      <w:r w:rsidRPr="00DF0DA5">
        <w:t xml:space="preserve"> salary that would be payable to the eligible employee on that anniversary if he had continued to </w:t>
      </w:r>
      <w:r w:rsidR="0053253D" w:rsidRPr="00DF0DA5">
        <w:t xml:space="preserve">undertake </w:t>
      </w:r>
      <w:r w:rsidRPr="00DF0DA5">
        <w:t>during the period of prescribed leave the prescribed employment last undertaken by him before the commencement of the period of prescribed leave.</w:t>
      </w:r>
    </w:p>
    <w:p w14:paraId="6FC29CA1" w14:textId="371FCE1A" w:rsidR="00FE0DFA" w:rsidRPr="00DF0DA5" w:rsidRDefault="00FE0DFA" w:rsidP="00FE0DFA">
      <w:pPr>
        <w:pStyle w:val="ActHead2"/>
        <w:pageBreakBefore/>
      </w:pPr>
      <w:bookmarkStart w:id="61" w:name="_Toc194395699"/>
      <w:r w:rsidRPr="00DF0DA5">
        <w:rPr>
          <w:rStyle w:val="CharPartNo"/>
        </w:rPr>
        <w:t>Part </w:t>
      </w:r>
      <w:r w:rsidR="000373A7" w:rsidRPr="00DF0DA5">
        <w:rPr>
          <w:rStyle w:val="CharPartNo"/>
        </w:rPr>
        <w:t>5</w:t>
      </w:r>
      <w:r w:rsidRPr="00DF0DA5">
        <w:t>—</w:t>
      </w:r>
      <w:r w:rsidRPr="00DF0DA5">
        <w:rPr>
          <w:rStyle w:val="CharPartText"/>
        </w:rPr>
        <w:t>Miscellaneous</w:t>
      </w:r>
      <w:bookmarkEnd w:id="61"/>
    </w:p>
    <w:p w14:paraId="56991815"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730ED073" w14:textId="54DCD160" w:rsidR="00FE0DFA" w:rsidRPr="00DF0DA5" w:rsidRDefault="00FE0DFA" w:rsidP="00FE0DFA">
      <w:pPr>
        <w:pStyle w:val="ActHead5"/>
      </w:pPr>
      <w:bookmarkStart w:id="62" w:name="_Toc194395700"/>
      <w:r w:rsidRPr="00DF0DA5">
        <w:rPr>
          <w:rStyle w:val="CharSectno"/>
        </w:rPr>
        <w:t>18</w:t>
      </w:r>
      <w:r w:rsidRPr="00DF0DA5">
        <w:t xml:space="preserve">  Eligible employees transferred outside the Australian Public Service</w:t>
      </w:r>
      <w:bookmarkEnd w:id="62"/>
    </w:p>
    <w:p w14:paraId="2F686028" w14:textId="21B2900D" w:rsidR="00FE0DFA" w:rsidRPr="00DF0DA5" w:rsidRDefault="00FE0DFA" w:rsidP="00FE0DFA">
      <w:pPr>
        <w:pStyle w:val="subsection"/>
      </w:pPr>
      <w:r w:rsidRPr="00DF0DA5">
        <w:tab/>
        <w:t>(1)</w:t>
      </w:r>
      <w:r w:rsidRPr="00DF0DA5">
        <w:tab/>
        <w:t xml:space="preserve">Where, in pursuance of arrangements made under section 47DA of the </w:t>
      </w:r>
      <w:r w:rsidRPr="00DF0DA5">
        <w:rPr>
          <w:i/>
        </w:rPr>
        <w:t>Public Service Act 1922</w:t>
      </w:r>
      <w:r w:rsidRPr="00DF0DA5">
        <w:t xml:space="preserve"> as modified and adapted by the Papua New Guinea Independence (Public Service) Regulations, an eligible employee has, whether before or after the commencing day, been transferred for a specified period to an office in the Public Service of the Independent State of Papua New Guinea, the annual rate of salary of that eligible employee on a particular day (not being a day before the commencing day) during the specified period shall, for the purposes of the Act, be an </w:t>
      </w:r>
      <w:r w:rsidR="001C1A09" w:rsidRPr="00DF0DA5">
        <w:t>amount per annum equal to the annual rate of</w:t>
      </w:r>
      <w:r w:rsidRPr="00DF0DA5">
        <w:t xml:space="preserve"> salary (in this regulation referred to as the eligible employee’s </w:t>
      </w:r>
      <w:r w:rsidRPr="00DF0DA5">
        <w:rPr>
          <w:b/>
          <w:i/>
        </w:rPr>
        <w:t>notional salary</w:t>
      </w:r>
      <w:r w:rsidRPr="00DF0DA5">
        <w:t>) that would be payable to the eligible employee on that day in respect of the duties that the eligible employee would be likely to perform as an officer of the Australian Public Service on that day if the eligible employee had not been transferred to that office.</w:t>
      </w:r>
    </w:p>
    <w:p w14:paraId="523DB06D" w14:textId="6B377289" w:rsidR="00FE0DFA" w:rsidRPr="00DF0DA5" w:rsidRDefault="00FE0DFA" w:rsidP="00FE0DFA">
      <w:pPr>
        <w:pStyle w:val="subsection"/>
      </w:pPr>
      <w:r w:rsidRPr="00DF0DA5">
        <w:tab/>
        <w:t>(2)</w:t>
      </w:r>
      <w:r w:rsidRPr="00DF0DA5">
        <w:tab/>
        <w:t>Where the duties that an eligible employee would, but for the transfer referred to in subregulation (1), be likely to perform as an officer of the Australian Public Service on a particular day are not the duties last so performed by the eligible employee before that transfer, the notional salary of the eligible employee on the particular day shall not, for the purposes of subregulation (1), include any allowance, or the value of any allowance, that, but for this subregulation, would be included in his notional salary.</w:t>
      </w:r>
    </w:p>
    <w:p w14:paraId="1A5FB401" w14:textId="004817B7" w:rsidR="00FE0DFA" w:rsidRPr="00DF0DA5" w:rsidRDefault="00FE0DFA" w:rsidP="00FE0DFA">
      <w:pPr>
        <w:pStyle w:val="ActHead5"/>
      </w:pPr>
      <w:bookmarkStart w:id="63" w:name="_Toc194395701"/>
      <w:r w:rsidRPr="00DF0DA5">
        <w:rPr>
          <w:rStyle w:val="CharSectno"/>
        </w:rPr>
        <w:t>19</w:t>
      </w:r>
      <w:r w:rsidRPr="00DF0DA5">
        <w:t xml:space="preserve">  Variation of salary with retrospective effect</w:t>
      </w:r>
      <w:bookmarkEnd w:id="63"/>
    </w:p>
    <w:p w14:paraId="407F0D8C" w14:textId="757CF393" w:rsidR="00D7450A" w:rsidRPr="00DF0DA5" w:rsidRDefault="00FE0DFA" w:rsidP="00D96F99">
      <w:pPr>
        <w:pStyle w:val="subsection"/>
        <w:rPr>
          <w:rStyle w:val="CharDivText"/>
        </w:rPr>
      </w:pPr>
      <w:r w:rsidRPr="00DF0DA5">
        <w:tab/>
      </w:r>
      <w:r w:rsidR="0053253D" w:rsidRPr="00DF0DA5">
        <w:t>(1)</w:t>
      </w:r>
      <w:r w:rsidR="0053253D" w:rsidRPr="00DF0DA5">
        <w:tab/>
        <w:t>Where</w:t>
      </w:r>
      <w:r w:rsidR="00FD7BF4" w:rsidRPr="00DF0DA5">
        <w:t>:</w:t>
      </w:r>
    </w:p>
    <w:p w14:paraId="2071E575" w14:textId="1A157C7B" w:rsidR="00D315BE" w:rsidRPr="00DF0DA5" w:rsidRDefault="00D315BE" w:rsidP="006706A1">
      <w:pPr>
        <w:pStyle w:val="paragraph"/>
      </w:pPr>
      <w:r w:rsidRPr="00DF0DA5">
        <w:tab/>
        <w:t>(a)</w:t>
      </w:r>
      <w:r w:rsidRPr="00DF0DA5">
        <w:tab/>
        <w:t>after an anniversary of the birth of a person who is, or has ceased to be, an eligible employee, the annual rate of salary of the person on that anniversary is varied; and</w:t>
      </w:r>
    </w:p>
    <w:p w14:paraId="45552757" w14:textId="5FD33DBA" w:rsidR="00D315BE" w:rsidRPr="00DF0DA5" w:rsidRDefault="00D315BE" w:rsidP="006706A1">
      <w:pPr>
        <w:pStyle w:val="paragraph"/>
      </w:pPr>
      <w:r w:rsidRPr="00DF0DA5">
        <w:tab/>
        <w:t>(b)</w:t>
      </w:r>
      <w:r w:rsidRPr="00DF0DA5">
        <w:tab/>
        <w:t>section 47 of the Act does not apply in relation to the annual rate of salary of the person on that anniversary,</w:t>
      </w:r>
    </w:p>
    <w:p w14:paraId="70A90E11" w14:textId="2E61BE9E" w:rsidR="00D315BE" w:rsidRPr="00DF0DA5" w:rsidRDefault="00D315BE" w:rsidP="006706A1">
      <w:pPr>
        <w:pStyle w:val="subsection2"/>
      </w:pPr>
      <w:r w:rsidRPr="00DF0DA5">
        <w:t xml:space="preserve">then, for the purposes of section 46 of the Act, the annual rate of salary of the person on that anniversary shall be an amount equal to the amount </w:t>
      </w:r>
      <w:r w:rsidR="001C1A09" w:rsidRPr="00DF0DA5">
        <w:t xml:space="preserve">per annum </w:t>
      </w:r>
      <w:r w:rsidRPr="00DF0DA5">
        <w:t>that, but for that variation, would have been his annual rate of salary on that anniversary.</w:t>
      </w:r>
    </w:p>
    <w:p w14:paraId="1A743DD6" w14:textId="0810F05E" w:rsidR="00D315BE" w:rsidRPr="00DF0DA5" w:rsidRDefault="00D315BE" w:rsidP="00D96F99">
      <w:pPr>
        <w:pStyle w:val="subsection"/>
      </w:pPr>
      <w:r w:rsidRPr="00DF0DA5">
        <w:tab/>
        <w:t>(2)</w:t>
      </w:r>
      <w:r w:rsidRPr="00DF0DA5">
        <w:tab/>
        <w:t>Where</w:t>
      </w:r>
      <w:r w:rsidR="00FD7BF4" w:rsidRPr="00DF0DA5">
        <w:t>:</w:t>
      </w:r>
    </w:p>
    <w:p w14:paraId="33734FF5" w14:textId="48FD1228" w:rsidR="00D315BE" w:rsidRPr="00DF0DA5" w:rsidRDefault="00D315BE" w:rsidP="006706A1">
      <w:pPr>
        <w:pStyle w:val="paragraph"/>
      </w:pPr>
      <w:r w:rsidRPr="00DF0DA5">
        <w:tab/>
        <w:t>(a)</w:t>
      </w:r>
      <w:r w:rsidRPr="00DF0DA5">
        <w:tab/>
        <w:t>after an anniversary of the birth of a person who is, or has ceased to be, an eligible employee, the annual rate of salary of the person on that anniversary is varied;</w:t>
      </w:r>
    </w:p>
    <w:p w14:paraId="40AE32E7" w14:textId="2420A740" w:rsidR="00D315BE" w:rsidRPr="00DF0DA5" w:rsidRDefault="00D315BE" w:rsidP="006706A1">
      <w:pPr>
        <w:pStyle w:val="paragraph"/>
      </w:pPr>
      <w:r w:rsidRPr="00DF0DA5">
        <w:tab/>
        <w:t>(b)</w:t>
      </w:r>
      <w:r w:rsidRPr="00DF0DA5">
        <w:tab/>
        <w:t>section 47 of the Act applied in relation to the annual rate of salary of the person on that anniversary; and</w:t>
      </w:r>
    </w:p>
    <w:p w14:paraId="276BCB76" w14:textId="6D3A8CC0" w:rsidR="00D315BE" w:rsidRPr="00DF0DA5" w:rsidRDefault="00D315BE" w:rsidP="006706A1">
      <w:pPr>
        <w:pStyle w:val="paragraph"/>
      </w:pPr>
      <w:r w:rsidRPr="00DF0DA5">
        <w:tab/>
        <w:t>(c)</w:t>
      </w:r>
      <w:r w:rsidRPr="00DF0DA5">
        <w:tab/>
        <w:t>the annual rate of salary as varied of the person on that anniversary is higher than the annual rate of salary that, but for that variation, would, in accordance with section 47 of the Act, be deemed to be his annual rate of salary on that anniversary,</w:t>
      </w:r>
    </w:p>
    <w:p w14:paraId="5B6D7D78" w14:textId="56684A5F" w:rsidR="00D315BE" w:rsidRPr="00DF0DA5" w:rsidRDefault="00D315BE" w:rsidP="006706A1">
      <w:pPr>
        <w:pStyle w:val="subsection2"/>
      </w:pPr>
      <w:r w:rsidRPr="00DF0DA5">
        <w:t xml:space="preserve">then, for the purposes of section 46 of the Act, the annual rate of salary of the person on that anniversary shall be an </w:t>
      </w:r>
      <w:r w:rsidR="001C1A09" w:rsidRPr="00DF0DA5">
        <w:t>amount per annum equal to the annual rate of</w:t>
      </w:r>
      <w:r w:rsidRPr="00DF0DA5">
        <w:t xml:space="preserve"> salary that, but for that variation, would, in accordance with section 47 of the Act, be deemed to have been payable to the person on that anniversary.</w:t>
      </w:r>
    </w:p>
    <w:p w14:paraId="7BB97B87" w14:textId="0CE1F608" w:rsidR="00D315BE" w:rsidRPr="00DF0DA5" w:rsidRDefault="00D315BE" w:rsidP="00D96F99">
      <w:pPr>
        <w:pStyle w:val="subsection"/>
      </w:pPr>
      <w:r w:rsidRPr="00DF0DA5">
        <w:tab/>
        <w:t>(3)</w:t>
      </w:r>
      <w:r w:rsidRPr="00DF0DA5">
        <w:tab/>
        <w:t>Where</w:t>
      </w:r>
      <w:r w:rsidR="00FD7BF4" w:rsidRPr="00DF0DA5">
        <w:t>:</w:t>
      </w:r>
    </w:p>
    <w:p w14:paraId="4E203001" w14:textId="0DDB38AE" w:rsidR="00D315BE" w:rsidRPr="00DF0DA5" w:rsidRDefault="00D315BE" w:rsidP="006706A1">
      <w:pPr>
        <w:pStyle w:val="paragraph"/>
      </w:pPr>
      <w:r w:rsidRPr="00DF0DA5">
        <w:tab/>
        <w:t>(a)</w:t>
      </w:r>
      <w:r w:rsidRPr="00DF0DA5">
        <w:tab/>
        <w:t xml:space="preserve">subsection 47(1) of the Act applies in relation to the annual rate of salary of a person (being a person who is, or has ceased to be, an eligible employee) on an anniversary of his birth (in this subregulation referred to as the </w:t>
      </w:r>
      <w:r w:rsidRPr="00DF0DA5">
        <w:rPr>
          <w:b/>
          <w:i/>
        </w:rPr>
        <w:t>relevant anniversary</w:t>
      </w:r>
      <w:r w:rsidRPr="00DF0DA5">
        <w:t>); and</w:t>
      </w:r>
    </w:p>
    <w:p w14:paraId="71480DAC" w14:textId="6DA4CCDA" w:rsidR="00D315BE" w:rsidRPr="00DF0DA5" w:rsidRDefault="00D315BE" w:rsidP="006706A1">
      <w:pPr>
        <w:pStyle w:val="paragraph"/>
      </w:pPr>
      <w:r w:rsidRPr="00DF0DA5">
        <w:tab/>
        <w:t>(b)</w:t>
      </w:r>
      <w:r w:rsidRPr="00DF0DA5">
        <w:tab/>
        <w:t>after the relevant anniversary, the highest annual rate of salary that was payable to the person on any day during the period commencing on the anniversary of his birth last preceding the relevant anniversary and ending on the day immediately preceding the relevant anniversary is varied,</w:t>
      </w:r>
    </w:p>
    <w:p w14:paraId="2BE2FDB2" w14:textId="22CCEDE4" w:rsidR="00D315BE" w:rsidRPr="00DF0DA5" w:rsidRDefault="00D315BE" w:rsidP="006706A1">
      <w:pPr>
        <w:pStyle w:val="subsection2"/>
      </w:pPr>
      <w:r w:rsidRPr="00DF0DA5">
        <w:t>then, for the purposes of section 46 of the Act, the annual rate of salary of the person on any day during that period on which salary was payable to him at that highest rate shall be an amount equal to the amount</w:t>
      </w:r>
      <w:r w:rsidR="001C1A09" w:rsidRPr="00DF0DA5">
        <w:t xml:space="preserve"> per annum</w:t>
      </w:r>
      <w:r w:rsidRPr="00DF0DA5">
        <w:t xml:space="preserve"> that, but for that variation, would have been his annual rate of salary on that day.</w:t>
      </w:r>
    </w:p>
    <w:p w14:paraId="62D127E0" w14:textId="53A84701" w:rsidR="00D315BE" w:rsidRPr="00DF0DA5" w:rsidRDefault="00D315BE" w:rsidP="00D96F99">
      <w:pPr>
        <w:pStyle w:val="subsection"/>
      </w:pPr>
      <w:r w:rsidRPr="00DF0DA5">
        <w:tab/>
        <w:t>(4)</w:t>
      </w:r>
      <w:r w:rsidRPr="00DF0DA5">
        <w:tab/>
        <w:t>Where</w:t>
      </w:r>
      <w:r w:rsidR="00FD7BF4" w:rsidRPr="00DF0DA5">
        <w:t>:</w:t>
      </w:r>
    </w:p>
    <w:p w14:paraId="25FD358D" w14:textId="1EDC0527" w:rsidR="00D315BE" w:rsidRPr="00DF0DA5" w:rsidRDefault="00D315BE" w:rsidP="006706A1">
      <w:pPr>
        <w:pStyle w:val="paragraph"/>
      </w:pPr>
      <w:r w:rsidRPr="00DF0DA5">
        <w:tab/>
        <w:t>(a)</w:t>
      </w:r>
      <w:r w:rsidRPr="00DF0DA5">
        <w:tab/>
        <w:t>a person who is, or has ceased to be, an eligible employee has made an election under subsection 47 (2) of the Act by virtue of a decrease in his annual rate of salary;</w:t>
      </w:r>
    </w:p>
    <w:p w14:paraId="3704F226" w14:textId="182B540B" w:rsidR="00D315BE" w:rsidRPr="00DF0DA5" w:rsidRDefault="00D315BE" w:rsidP="006706A1">
      <w:pPr>
        <w:pStyle w:val="paragraph"/>
      </w:pPr>
      <w:r w:rsidRPr="00DF0DA5">
        <w:tab/>
        <w:t>(b)</w:t>
      </w:r>
      <w:r w:rsidRPr="00DF0DA5">
        <w:tab/>
        <w:t>subsection 47(3) of the Act applies in relation to the annual rate of the salary of the person on the anniversary of his birth next following the date of the decrease; and</w:t>
      </w:r>
    </w:p>
    <w:p w14:paraId="17674F73" w14:textId="0103D056" w:rsidR="00D315BE" w:rsidRPr="00DF0DA5" w:rsidRDefault="00D315BE" w:rsidP="006706A1">
      <w:pPr>
        <w:pStyle w:val="paragraph"/>
      </w:pPr>
      <w:r w:rsidRPr="00DF0DA5">
        <w:tab/>
        <w:t>(c)</w:t>
      </w:r>
      <w:r w:rsidRPr="00DF0DA5">
        <w:tab/>
        <w:t>after that anniversary, the highest annual rate of salary that was payable to the person on any day during the period commencing on the date of the decrease and ending on the day immediately preceding that anniversary is varied,</w:t>
      </w:r>
    </w:p>
    <w:p w14:paraId="72619D48" w14:textId="4E0BA0A9" w:rsidR="00D315BE" w:rsidRPr="00DF0DA5" w:rsidRDefault="00D315BE" w:rsidP="006706A1">
      <w:pPr>
        <w:pStyle w:val="subsection2"/>
      </w:pPr>
      <w:r w:rsidRPr="00DF0DA5">
        <w:t xml:space="preserve">then, for the purposes of section 46 of the Act, the annual rate of salary of the person on any day during that period on which salary was payable to him at that highest rate shall be an amount equal to the amount </w:t>
      </w:r>
      <w:r w:rsidR="001C1A09" w:rsidRPr="00DF0DA5">
        <w:t xml:space="preserve">per annum </w:t>
      </w:r>
      <w:r w:rsidRPr="00DF0DA5">
        <w:t>that, but for that variation, would have been his annual rate of salary on that day.</w:t>
      </w:r>
    </w:p>
    <w:p w14:paraId="071E98AA" w14:textId="79B8D0BE" w:rsidR="00D315BE" w:rsidRPr="00DF0DA5" w:rsidRDefault="00D315BE" w:rsidP="00D96F99">
      <w:pPr>
        <w:pStyle w:val="subsection"/>
      </w:pPr>
      <w:r w:rsidRPr="00DF0DA5">
        <w:tab/>
        <w:t>(5)</w:t>
      </w:r>
      <w:r w:rsidRPr="00DF0DA5">
        <w:tab/>
        <w:t>Where</w:t>
      </w:r>
      <w:r w:rsidR="00FD7BF4" w:rsidRPr="00DF0DA5">
        <w:t>:</w:t>
      </w:r>
    </w:p>
    <w:p w14:paraId="6CC8FA3A" w14:textId="40887884" w:rsidR="00D315BE" w:rsidRPr="00DF0DA5" w:rsidRDefault="00D315BE" w:rsidP="006706A1">
      <w:pPr>
        <w:pStyle w:val="paragraph"/>
      </w:pPr>
      <w:r w:rsidRPr="00DF0DA5">
        <w:tab/>
        <w:t>(a)</w:t>
      </w:r>
      <w:r w:rsidRPr="00DF0DA5">
        <w:tab/>
        <w:t>a person who is, or has ceased to be, an eligible employee has made an election under subsection 47(2) of the Act by virtue of a decrease in his annual rate of salary;</w:t>
      </w:r>
    </w:p>
    <w:p w14:paraId="02E263B5" w14:textId="451C5F70" w:rsidR="00D315BE" w:rsidRPr="00DF0DA5" w:rsidRDefault="00D315BE" w:rsidP="006706A1">
      <w:pPr>
        <w:pStyle w:val="paragraph"/>
      </w:pPr>
      <w:r w:rsidRPr="00DF0DA5">
        <w:tab/>
        <w:t>(b)</w:t>
      </w:r>
      <w:r w:rsidRPr="00DF0DA5">
        <w:tab/>
        <w:t>subsection 47(4) of the Act applies in relation to the annual rate of the salary of the person on the anniversary of his birth last preceding the date of the decrease; and</w:t>
      </w:r>
    </w:p>
    <w:p w14:paraId="77960748" w14:textId="38FE1EA9" w:rsidR="00D315BE" w:rsidRPr="00DF0DA5" w:rsidRDefault="00D315BE" w:rsidP="006706A1">
      <w:pPr>
        <w:pStyle w:val="paragraph"/>
      </w:pPr>
      <w:r w:rsidRPr="00DF0DA5">
        <w:tab/>
        <w:t>(c)</w:t>
      </w:r>
      <w:r w:rsidRPr="00DF0DA5">
        <w:tab/>
        <w:t>after the date of the election, the annual rate of the salary that was payable to the person on the date of the decrease is varied,</w:t>
      </w:r>
    </w:p>
    <w:p w14:paraId="3719242C" w14:textId="010F9507" w:rsidR="00D315BE" w:rsidRPr="00DF0DA5" w:rsidRDefault="00D315BE" w:rsidP="006706A1">
      <w:pPr>
        <w:pStyle w:val="subsection2"/>
      </w:pPr>
      <w:r w:rsidRPr="00DF0DA5">
        <w:t xml:space="preserve">then, for the purposes of subsection 47(4) of the Act, the annual rate of salary of the person on the date of the decrease shall be an amount equal to the amount </w:t>
      </w:r>
      <w:r w:rsidR="001C1A09" w:rsidRPr="00DF0DA5">
        <w:t xml:space="preserve">per annum </w:t>
      </w:r>
      <w:r w:rsidRPr="00DF0DA5">
        <w:t>that, but for that variation, would have been his annual rate of salary on that date.</w:t>
      </w:r>
    </w:p>
    <w:p w14:paraId="704D46CB" w14:textId="48C3156F" w:rsidR="00BC6D79" w:rsidRPr="00DF0DA5" w:rsidRDefault="00BC6D79" w:rsidP="00BC6D79">
      <w:pPr>
        <w:pStyle w:val="ActHead5"/>
      </w:pPr>
      <w:bookmarkStart w:id="64" w:name="_Toc194395702"/>
      <w:r w:rsidRPr="00DF0DA5">
        <w:rPr>
          <w:rStyle w:val="CharSectno"/>
        </w:rPr>
        <w:t>20</w:t>
      </w:r>
      <w:r w:rsidRPr="00DF0DA5">
        <w:t xml:space="preserve">  </w:t>
      </w:r>
      <w:r w:rsidR="00695C7A" w:rsidRPr="00DF0DA5">
        <w:t>Annual rate of salary of certain redeployed eligible employees</w:t>
      </w:r>
      <w:r w:rsidR="002A4039" w:rsidRPr="00DF0DA5">
        <w:t xml:space="preserve"> </w:t>
      </w:r>
      <w:r w:rsidR="00052CF3" w:rsidRPr="00DF0DA5">
        <w:t>etc</w:t>
      </w:r>
      <w:r w:rsidR="00466AD5" w:rsidRPr="00DF0DA5">
        <w:t>.</w:t>
      </w:r>
      <w:bookmarkEnd w:id="64"/>
    </w:p>
    <w:p w14:paraId="395F4C0E" w14:textId="422D11FE" w:rsidR="00695C7A" w:rsidRPr="00DF0DA5" w:rsidRDefault="00695C7A" w:rsidP="0049035B">
      <w:pPr>
        <w:pStyle w:val="subsection"/>
      </w:pPr>
      <w:r w:rsidRPr="00DF0DA5">
        <w:tab/>
        <w:t>(1)</w:t>
      </w:r>
      <w:r w:rsidRPr="00DF0DA5">
        <w:tab/>
        <w:t>In this regulation</w:t>
      </w:r>
      <w:r w:rsidR="00FD7BF4" w:rsidRPr="00DF0DA5">
        <w:t>:</w:t>
      </w:r>
    </w:p>
    <w:p w14:paraId="17F59299" w14:textId="6DE26A6C" w:rsidR="00695C7A" w:rsidRPr="00DF0DA5" w:rsidRDefault="00695C7A" w:rsidP="0049035B">
      <w:pPr>
        <w:pStyle w:val="Definition"/>
      </w:pPr>
      <w:r w:rsidRPr="00DF0DA5">
        <w:rPr>
          <w:b/>
          <w:i/>
        </w:rPr>
        <w:t>classification</w:t>
      </w:r>
      <w:r w:rsidRPr="00DF0DA5">
        <w:t xml:space="preserve">, </w:t>
      </w:r>
      <w:r w:rsidRPr="00DF0DA5">
        <w:rPr>
          <w:b/>
          <w:i/>
        </w:rPr>
        <w:t>office of Secretary</w:t>
      </w:r>
      <w:r w:rsidRPr="00DF0DA5">
        <w:t xml:space="preserve">, </w:t>
      </w:r>
      <w:r w:rsidRPr="00DF0DA5">
        <w:rPr>
          <w:b/>
          <w:i/>
        </w:rPr>
        <w:t>officer</w:t>
      </w:r>
      <w:r w:rsidRPr="00DF0DA5">
        <w:t xml:space="preserve">, </w:t>
      </w:r>
      <w:r w:rsidRPr="00DF0DA5">
        <w:rPr>
          <w:b/>
          <w:i/>
        </w:rPr>
        <w:t>Secretary</w:t>
      </w:r>
      <w:r w:rsidRPr="00DF0DA5">
        <w:t xml:space="preserve">, </w:t>
      </w:r>
      <w:r w:rsidRPr="00DF0DA5">
        <w:rPr>
          <w:b/>
          <w:i/>
        </w:rPr>
        <w:t>Senior Executive Service office</w:t>
      </w:r>
      <w:r w:rsidRPr="00DF0DA5">
        <w:t xml:space="preserve">, </w:t>
      </w:r>
      <w:r w:rsidRPr="00DF0DA5">
        <w:rPr>
          <w:b/>
          <w:i/>
        </w:rPr>
        <w:t>Senior Executive Service officer</w:t>
      </w:r>
      <w:r w:rsidRPr="00DF0DA5">
        <w:t xml:space="preserve"> and </w:t>
      </w:r>
      <w:r w:rsidRPr="00DF0DA5">
        <w:rPr>
          <w:b/>
          <w:i/>
        </w:rPr>
        <w:t>unattached Secretary</w:t>
      </w:r>
      <w:r w:rsidRPr="00DF0DA5">
        <w:t xml:space="preserve"> have the same meaning as in subsection</w:t>
      </w:r>
      <w:r w:rsidR="00A112CD" w:rsidRPr="00DF0DA5">
        <w:t> </w:t>
      </w:r>
      <w:r w:rsidRPr="00DF0DA5">
        <w:t>7(1) of the Public Service Act</w:t>
      </w:r>
      <w:r w:rsidR="00466AD5" w:rsidRPr="00DF0DA5">
        <w:t>.</w:t>
      </w:r>
    </w:p>
    <w:p w14:paraId="4305C56F" w14:textId="7301782A" w:rsidR="00695C7A" w:rsidRPr="00DF0DA5" w:rsidRDefault="00695C7A" w:rsidP="0049035B">
      <w:pPr>
        <w:pStyle w:val="Definition"/>
      </w:pPr>
      <w:r w:rsidRPr="00DF0DA5">
        <w:rPr>
          <w:b/>
          <w:i/>
        </w:rPr>
        <w:t>fixed</w:t>
      </w:r>
      <w:r w:rsidR="00DF0DA5">
        <w:rPr>
          <w:b/>
          <w:i/>
        </w:rPr>
        <w:noBreakHyphen/>
      </w:r>
      <w:r w:rsidRPr="00DF0DA5">
        <w:rPr>
          <w:b/>
          <w:i/>
        </w:rPr>
        <w:t>term appointment</w:t>
      </w:r>
      <w:r w:rsidRPr="00DF0DA5">
        <w:t xml:space="preserve"> means</w:t>
      </w:r>
      <w:r w:rsidR="00FD7BF4" w:rsidRPr="00DF0DA5">
        <w:t>:</w:t>
      </w:r>
    </w:p>
    <w:p w14:paraId="4F740299" w14:textId="35E58FEE" w:rsidR="00695C7A" w:rsidRPr="00DF0DA5" w:rsidRDefault="00A112CD" w:rsidP="0049035B">
      <w:pPr>
        <w:pStyle w:val="paragraph"/>
      </w:pPr>
      <w:r w:rsidRPr="00DF0DA5">
        <w:tab/>
      </w:r>
      <w:r w:rsidR="00695C7A" w:rsidRPr="00DF0DA5">
        <w:t>(a)</w:t>
      </w:r>
      <w:r w:rsidRPr="00DF0DA5">
        <w:tab/>
      </w:r>
      <w:r w:rsidR="00695C7A" w:rsidRPr="00DF0DA5">
        <w:t>in relation to a Secretary—a fixed</w:t>
      </w:r>
      <w:r w:rsidR="00DF0DA5">
        <w:noBreakHyphen/>
      </w:r>
      <w:r w:rsidR="00695C7A" w:rsidRPr="00DF0DA5">
        <w:t>term appointment within the meaning of section</w:t>
      </w:r>
      <w:r w:rsidRPr="00DF0DA5">
        <w:t> </w:t>
      </w:r>
      <w:r w:rsidR="00695C7A" w:rsidRPr="00DF0DA5">
        <w:t>37 of the Public Service Act; or</w:t>
      </w:r>
    </w:p>
    <w:p w14:paraId="3094882A" w14:textId="287A60AD" w:rsidR="00695C7A" w:rsidRPr="00DF0DA5" w:rsidRDefault="00A112CD" w:rsidP="0049035B">
      <w:pPr>
        <w:pStyle w:val="paragraph"/>
      </w:pPr>
      <w:r w:rsidRPr="00DF0DA5">
        <w:tab/>
      </w:r>
      <w:r w:rsidR="00695C7A" w:rsidRPr="00DF0DA5">
        <w:t>(b)</w:t>
      </w:r>
      <w:r w:rsidRPr="00DF0DA5">
        <w:tab/>
      </w:r>
      <w:r w:rsidR="00695C7A" w:rsidRPr="00DF0DA5">
        <w:t>in relation to a Senior Executive Service officer—a fixed</w:t>
      </w:r>
      <w:r w:rsidR="00DF0DA5">
        <w:noBreakHyphen/>
      </w:r>
      <w:r w:rsidR="00695C7A" w:rsidRPr="00DF0DA5">
        <w:t>term appointment within the meaning of section</w:t>
      </w:r>
      <w:r w:rsidRPr="00DF0DA5">
        <w:t> </w:t>
      </w:r>
      <w:r w:rsidR="00695C7A" w:rsidRPr="00DF0DA5">
        <w:t>44 of that Act</w:t>
      </w:r>
      <w:r w:rsidR="00466AD5" w:rsidRPr="00DF0DA5">
        <w:t>.</w:t>
      </w:r>
    </w:p>
    <w:p w14:paraId="76994086" w14:textId="06D91ADB" w:rsidR="00BC6D79" w:rsidRPr="00DF0DA5" w:rsidRDefault="00695C7A">
      <w:pPr>
        <w:pStyle w:val="Definition"/>
      </w:pPr>
      <w:r w:rsidRPr="00DF0DA5">
        <w:rPr>
          <w:b/>
          <w:i/>
        </w:rPr>
        <w:t>relevant day</w:t>
      </w:r>
      <w:r w:rsidRPr="00DF0DA5">
        <w:t>, in r</w:t>
      </w:r>
      <w:r w:rsidR="00466AD5" w:rsidRPr="00DF0DA5">
        <w:t>e</w:t>
      </w:r>
      <w:r w:rsidRPr="00DF0DA5">
        <w:t>lation to an eligible employee to whom this regulation applies, means the day on which the eligible employee became such an eligible employee.</w:t>
      </w:r>
    </w:p>
    <w:p w14:paraId="4FD70D6E" w14:textId="2A3E9012" w:rsidR="00376E12" w:rsidRPr="00DF0DA5" w:rsidRDefault="00376E12" w:rsidP="0049035B">
      <w:pPr>
        <w:pStyle w:val="subsection"/>
      </w:pPr>
      <w:r w:rsidRPr="00DF0DA5">
        <w:tab/>
        <w:t>(2)</w:t>
      </w:r>
      <w:r w:rsidRPr="00DF0DA5">
        <w:tab/>
        <w:t>For the purposes of this regulation, the question whether the classification of an office is equal to, higher than, or lower than, the classification of another office is to be determined in accordance with subsections 28(2) and (3) of the Public Service Act.</w:t>
      </w:r>
    </w:p>
    <w:p w14:paraId="082B1972" w14:textId="7575029E" w:rsidR="00376E12" w:rsidRPr="00DF0DA5" w:rsidRDefault="00376E12" w:rsidP="0049035B">
      <w:pPr>
        <w:pStyle w:val="subsection"/>
      </w:pPr>
      <w:r w:rsidRPr="00DF0DA5">
        <w:tab/>
        <w:t>(3)</w:t>
      </w:r>
      <w:r w:rsidRPr="00DF0DA5">
        <w:tab/>
        <w:t>Subject to subregulation (6), where</w:t>
      </w:r>
      <w:r w:rsidR="00FD7BF4" w:rsidRPr="00DF0DA5">
        <w:t>:</w:t>
      </w:r>
    </w:p>
    <w:p w14:paraId="787BCDC7" w14:textId="24F26175" w:rsidR="00376E12" w:rsidRPr="00DF0DA5" w:rsidRDefault="00376E12" w:rsidP="0049035B">
      <w:pPr>
        <w:pStyle w:val="paragraph"/>
      </w:pPr>
      <w:r w:rsidRPr="00DF0DA5">
        <w:tab/>
        <w:t>(a)</w:t>
      </w:r>
      <w:r w:rsidRPr="00DF0DA5">
        <w:tab/>
        <w:t>an eligible employee, being a Secretary or an unattached Secretary</w:t>
      </w:r>
      <w:r w:rsidR="00FD7BF4" w:rsidRPr="00DF0DA5">
        <w:t>:</w:t>
      </w:r>
    </w:p>
    <w:p w14:paraId="4092414E" w14:textId="7F027F19" w:rsidR="00376E12" w:rsidRPr="00DF0DA5" w:rsidRDefault="00376E12" w:rsidP="0049035B">
      <w:pPr>
        <w:pStyle w:val="paragraphsub"/>
      </w:pPr>
      <w:r w:rsidRPr="00DF0DA5">
        <w:tab/>
        <w:t>(i)</w:t>
      </w:r>
      <w:r w:rsidRPr="00DF0DA5">
        <w:tab/>
        <w:t>is appointed to an office of Secretary of lower classification than the classification of the office of Secretary held immediately before the appointment, or last held before the appointment, by the eligible employee;</w:t>
      </w:r>
      <w:r w:rsidR="003177DB" w:rsidRPr="00DF0DA5">
        <w:t xml:space="preserve"> or</w:t>
      </w:r>
    </w:p>
    <w:p w14:paraId="45E02A79" w14:textId="1590116F" w:rsidR="00376E12" w:rsidRPr="00DF0DA5" w:rsidRDefault="00376E12" w:rsidP="0049035B">
      <w:pPr>
        <w:pStyle w:val="paragraphsub"/>
      </w:pPr>
      <w:r w:rsidRPr="00DF0DA5">
        <w:tab/>
        <w:t>(ii)</w:t>
      </w:r>
      <w:r w:rsidRPr="00DF0DA5">
        <w:tab/>
        <w:t>is transferred to a Senior Executive Service office; or</w:t>
      </w:r>
    </w:p>
    <w:p w14:paraId="43CA3554" w14:textId="28C95FB5" w:rsidR="00376E12" w:rsidRPr="00DF0DA5" w:rsidRDefault="00376E12" w:rsidP="0049035B">
      <w:pPr>
        <w:pStyle w:val="paragraphsub"/>
      </w:pPr>
      <w:r w:rsidRPr="00DF0DA5">
        <w:tab/>
        <w:t>(iii)</w:t>
      </w:r>
      <w:r w:rsidRPr="00DF0DA5">
        <w:tab/>
        <w:t>has his or her classification reduced to a classification that is, for the purposes of the Public Service Act, a Senior Executive Service classification; or</w:t>
      </w:r>
    </w:p>
    <w:p w14:paraId="50696C55" w14:textId="558BFC4A" w:rsidR="00983168" w:rsidRPr="00DF0DA5" w:rsidRDefault="00983168" w:rsidP="0049035B">
      <w:pPr>
        <w:pStyle w:val="paragraphsub"/>
      </w:pPr>
      <w:r w:rsidRPr="00DF0DA5">
        <w:tab/>
        <w:t>(iv)</w:t>
      </w:r>
      <w:r w:rsidRPr="00DF0DA5">
        <w:tab/>
        <w:t>is appointed to the office of Administrator of the Territory of Norfolk Island and the salary payable in respect of that office is less than the salary payable to him or her immediately before the appointment; or</w:t>
      </w:r>
    </w:p>
    <w:p w14:paraId="3F6CBB65" w14:textId="7470E1FB" w:rsidR="00376E12" w:rsidRPr="00DF0DA5" w:rsidRDefault="00376E12" w:rsidP="0049035B">
      <w:pPr>
        <w:pStyle w:val="paragraph"/>
      </w:pPr>
      <w:r w:rsidRPr="00DF0DA5">
        <w:tab/>
        <w:t>(b)</w:t>
      </w:r>
      <w:r w:rsidRPr="00DF0DA5">
        <w:tab/>
        <w:t>an eligible employee, being a Senior Executive Service officer, is transferred to an office of lower classification than the classification of the office held, immediately before the transfer, by the eligible employee,</w:t>
      </w:r>
    </w:p>
    <w:p w14:paraId="495DF067" w14:textId="0C18888A" w:rsidR="00376E12" w:rsidRPr="00DF0DA5" w:rsidRDefault="00376E12" w:rsidP="0049035B">
      <w:pPr>
        <w:pStyle w:val="subsection2"/>
      </w:pPr>
      <w:r w:rsidRPr="00DF0DA5">
        <w:t>then, unless on the day on which the eligible employee is so appointed or transferred or has his or her classification so reduced the eligible employee is, by virtue of subregulation (4), an eligible employee to whom this regulation applies, the eligible employee becomes on that day an eligible employee to whom this regulation applies.</w:t>
      </w:r>
    </w:p>
    <w:p w14:paraId="7C24F438" w14:textId="30A3AF98" w:rsidR="00983168" w:rsidRPr="00DF0DA5" w:rsidRDefault="00983168" w:rsidP="00564AEE">
      <w:pPr>
        <w:pStyle w:val="subsection"/>
      </w:pPr>
      <w:r w:rsidRPr="00DF0DA5">
        <w:tab/>
        <w:t>(4)</w:t>
      </w:r>
      <w:r w:rsidRPr="00DF0DA5">
        <w:tab/>
        <w:t>If an eligible employee becomes an eligible employee to whom this regulation applies, then, subject to subregulation (7), the employee continues to be an eligible employee to whom this regulation applies until:</w:t>
      </w:r>
    </w:p>
    <w:p w14:paraId="1463E759" w14:textId="42651320" w:rsidR="00983168" w:rsidRPr="00DF0DA5" w:rsidRDefault="00983168" w:rsidP="00564AEE">
      <w:pPr>
        <w:pStyle w:val="paragraph"/>
      </w:pPr>
      <w:r w:rsidRPr="00DF0DA5">
        <w:tab/>
        <w:t>(a)</w:t>
      </w:r>
      <w:r w:rsidRPr="00DF0DA5">
        <w:tab/>
        <w:t>in the case of an eligible employee referred to in subparagraph (3)(a)(iv)—the salary payable to the eligible employee ceases to be lower than the salary payable to an officer whose classification is the same as the classification of the eligible employee immediately before the relevant day; or</w:t>
      </w:r>
    </w:p>
    <w:p w14:paraId="61DAFC67" w14:textId="3BDF0F3B" w:rsidR="00983168" w:rsidRPr="00DF0DA5" w:rsidRDefault="00983168" w:rsidP="00564AEE">
      <w:pPr>
        <w:pStyle w:val="paragraph"/>
      </w:pPr>
      <w:r w:rsidRPr="00DF0DA5">
        <w:tab/>
        <w:t>(b)</w:t>
      </w:r>
      <w:r w:rsidRPr="00DF0DA5">
        <w:tab/>
        <w:t>in any other case—the eligible employee ceases to be an officer having a classification that is lower than his or her classification on the day immediately before the relevant day in relation to the eligible employee.</w:t>
      </w:r>
    </w:p>
    <w:p w14:paraId="29CEC58D" w14:textId="01919B4D" w:rsidR="00376E12" w:rsidRPr="00DF0DA5" w:rsidRDefault="00376E12" w:rsidP="0049035B">
      <w:pPr>
        <w:pStyle w:val="subsection"/>
      </w:pPr>
      <w:r w:rsidRPr="00DF0DA5">
        <w:tab/>
        <w:t>(5)</w:t>
      </w:r>
      <w:r w:rsidRPr="00DF0DA5">
        <w:tab/>
        <w:t>Where</w:t>
      </w:r>
      <w:r w:rsidR="00FD7BF4" w:rsidRPr="00DF0DA5">
        <w:t>:</w:t>
      </w:r>
    </w:p>
    <w:p w14:paraId="7C7D726F" w14:textId="033E706F" w:rsidR="00376E12" w:rsidRPr="00DF0DA5" w:rsidRDefault="00376E12" w:rsidP="0049035B">
      <w:pPr>
        <w:pStyle w:val="paragraph"/>
      </w:pPr>
      <w:r w:rsidRPr="00DF0DA5">
        <w:tab/>
        <w:t>(a)</w:t>
      </w:r>
      <w:r w:rsidRPr="00DF0DA5">
        <w:tab/>
        <w:t>this regulation applies to an eligible employee; and</w:t>
      </w:r>
    </w:p>
    <w:p w14:paraId="739BFFB6" w14:textId="49FF8BA0" w:rsidR="00376E12" w:rsidRPr="00DF0DA5" w:rsidRDefault="00376E12" w:rsidP="0049035B">
      <w:pPr>
        <w:pStyle w:val="paragraph"/>
      </w:pPr>
      <w:r w:rsidRPr="00DF0DA5">
        <w:tab/>
        <w:t>(b)</w:t>
      </w:r>
      <w:r w:rsidRPr="00DF0DA5">
        <w:tab/>
        <w:t xml:space="preserve">if the eligible employee had, on any particular day (being the relevant day in relation to the eligible employee or any day after that relevant day), been an officer having the same classification as, or a classification equal to, the classification of the eligible employee on the day immediately preceding the relevant day in relation to the eligible employee, the annual rate of the salary that would have been payable to the eligible employee (in this subregulation referred to as his or her </w:t>
      </w:r>
      <w:r w:rsidRPr="00DF0DA5">
        <w:rPr>
          <w:b/>
          <w:i/>
        </w:rPr>
        <w:t>notional salary</w:t>
      </w:r>
      <w:r w:rsidRPr="00DF0DA5">
        <w:t>) on the particular day would have been higher than the annual rate of salary by reference to which the fortnightly basic contribution of the eligible employee</w:t>
      </w:r>
      <w:r w:rsidR="00FD7BF4" w:rsidRPr="00DF0DA5">
        <w:t>:</w:t>
      </w:r>
    </w:p>
    <w:p w14:paraId="42ADDED4" w14:textId="4E8A0B8A" w:rsidR="00376E12" w:rsidRPr="00DF0DA5" w:rsidRDefault="00376E12" w:rsidP="0049035B">
      <w:pPr>
        <w:pStyle w:val="paragraphsub"/>
      </w:pPr>
      <w:r w:rsidRPr="00DF0DA5">
        <w:tab/>
        <w:t>(i)</w:t>
      </w:r>
      <w:r w:rsidRPr="00DF0DA5">
        <w:tab/>
        <w:t>where subparagraph (ii) does not apply—on the contribution day last preceding the particular day; or</w:t>
      </w:r>
    </w:p>
    <w:p w14:paraId="234A52A5" w14:textId="2325C914" w:rsidR="00376E12" w:rsidRPr="00DF0DA5" w:rsidRDefault="00376E12" w:rsidP="0049035B">
      <w:pPr>
        <w:pStyle w:val="paragraphsub"/>
      </w:pPr>
      <w:r w:rsidRPr="00DF0DA5">
        <w:tab/>
        <w:t>(ii)</w:t>
      </w:r>
      <w:r w:rsidRPr="00DF0DA5">
        <w:tab/>
        <w:t>where the particular day is a contribution day—on the particular day,</w:t>
      </w:r>
    </w:p>
    <w:p w14:paraId="75513F6E" w14:textId="02A71212" w:rsidR="00376E12" w:rsidRPr="00DF0DA5" w:rsidRDefault="00376E12" w:rsidP="0049035B">
      <w:pPr>
        <w:pStyle w:val="paragraph"/>
      </w:pPr>
      <w:r w:rsidRPr="00DF0DA5">
        <w:tab/>
      </w:r>
      <w:r w:rsidRPr="00DF0DA5">
        <w:tab/>
        <w:t>was calculated,</w:t>
      </w:r>
    </w:p>
    <w:p w14:paraId="48FB67B4" w14:textId="04B6B203" w:rsidR="00376E12" w:rsidRPr="00DF0DA5" w:rsidRDefault="00376E12" w:rsidP="0049035B">
      <w:pPr>
        <w:pStyle w:val="subsection2"/>
      </w:pPr>
      <w:r w:rsidRPr="00DF0DA5">
        <w:t xml:space="preserve">then, the annual rate of salary of the eligible employee on the particular day shall, for the purposes of the Act, be an </w:t>
      </w:r>
      <w:r w:rsidR="001C1A09" w:rsidRPr="00DF0DA5">
        <w:t>amount per annum equal to the annual rate</w:t>
      </w:r>
      <w:r w:rsidRPr="00DF0DA5">
        <w:t xml:space="preserve"> of the notional salary of the eligible employee on that day.</w:t>
      </w:r>
    </w:p>
    <w:p w14:paraId="6FC65142" w14:textId="6B9C4ADF" w:rsidR="00376E12" w:rsidRPr="00DF0DA5" w:rsidRDefault="00376E12" w:rsidP="0049035B">
      <w:pPr>
        <w:pStyle w:val="subsection"/>
      </w:pPr>
      <w:r w:rsidRPr="00DF0DA5">
        <w:tab/>
        <w:t>(6)</w:t>
      </w:r>
      <w:r w:rsidRPr="00DF0DA5">
        <w:tab/>
        <w:t>Subregulation (3) does not apply to an eligible employee who is appointed or transferred to an office, or has his or her classification reduced, in any of the circumstances referred to in paragraph (3)(a) or (b) if the eligible employee</w:t>
      </w:r>
      <w:r w:rsidR="00FD7BF4" w:rsidRPr="00DF0DA5">
        <w:t>:</w:t>
      </w:r>
    </w:p>
    <w:p w14:paraId="26284E42" w14:textId="4C8FE2A4" w:rsidR="00376E12" w:rsidRPr="00DF0DA5" w:rsidRDefault="00376E12" w:rsidP="0049035B">
      <w:pPr>
        <w:pStyle w:val="paragraph"/>
      </w:pPr>
      <w:r w:rsidRPr="00DF0DA5">
        <w:tab/>
        <w:t>(a)</w:t>
      </w:r>
      <w:r w:rsidRPr="00DF0DA5">
        <w:tab/>
        <w:t>immediately before the day that, but for this subregulation, would have been the relevant day in relation to the eligible employee, held an office of Secretary under a fixed</w:t>
      </w:r>
      <w:r w:rsidR="00DF0DA5">
        <w:noBreakHyphen/>
      </w:r>
      <w:r w:rsidRPr="00DF0DA5">
        <w:t>term appointment or was a Senior Executive Service officer by virtue of a fixed</w:t>
      </w:r>
      <w:r w:rsidR="00DF0DA5">
        <w:noBreakHyphen/>
      </w:r>
      <w:r w:rsidRPr="00DF0DA5">
        <w:t>term appointment;</w:t>
      </w:r>
    </w:p>
    <w:p w14:paraId="734F086C" w14:textId="7CF202CF" w:rsidR="00376E12" w:rsidRPr="00DF0DA5" w:rsidRDefault="00376E12" w:rsidP="0049035B">
      <w:pPr>
        <w:pStyle w:val="paragraph"/>
      </w:pPr>
      <w:r w:rsidRPr="00DF0DA5">
        <w:tab/>
        <w:t>(b)</w:t>
      </w:r>
      <w:r w:rsidRPr="00DF0DA5">
        <w:tab/>
        <w:t>is, on the day referred to in paragraph (a), given a fixed</w:t>
      </w:r>
      <w:r w:rsidR="00DF0DA5">
        <w:noBreakHyphen/>
      </w:r>
      <w:r w:rsidRPr="00DF0DA5">
        <w:t>term appointment to an office of Secretary or as a Senior Executive Service officer; or</w:t>
      </w:r>
    </w:p>
    <w:p w14:paraId="3A031E41" w14:textId="2CA982C0" w:rsidR="00376E12" w:rsidRPr="00DF0DA5" w:rsidRDefault="00376E12" w:rsidP="0049035B">
      <w:pPr>
        <w:pStyle w:val="paragraph"/>
      </w:pPr>
      <w:r w:rsidRPr="00DF0DA5">
        <w:tab/>
        <w:t>(c)</w:t>
      </w:r>
      <w:r w:rsidRPr="00DF0DA5">
        <w:tab/>
        <w:t>makes, on the day referred to in paragraph (a), an election under subsection 47(2) of the Act in relation to the appointment, transfer or reduction in classification occurring on that day.</w:t>
      </w:r>
    </w:p>
    <w:p w14:paraId="24AC89BE" w14:textId="65F138D5" w:rsidR="00376E12" w:rsidRPr="00DF0DA5" w:rsidRDefault="00376E12" w:rsidP="0049035B">
      <w:pPr>
        <w:pStyle w:val="subsection"/>
      </w:pPr>
      <w:r w:rsidRPr="00DF0DA5">
        <w:tab/>
        <w:t>(7)</w:t>
      </w:r>
      <w:r w:rsidRPr="00DF0DA5">
        <w:tab/>
        <w:t>An eligible employee to whom this regulation applies ceases to be such an eligible employee if the eligible employee</w:t>
      </w:r>
      <w:r w:rsidR="00FD7BF4" w:rsidRPr="00DF0DA5">
        <w:t>:</w:t>
      </w:r>
    </w:p>
    <w:p w14:paraId="0A2D079B" w14:textId="6C40EDE3" w:rsidR="00376E12" w:rsidRPr="00DF0DA5" w:rsidRDefault="00376E12" w:rsidP="0049035B">
      <w:pPr>
        <w:pStyle w:val="paragraph"/>
      </w:pPr>
      <w:r w:rsidRPr="00DF0DA5">
        <w:tab/>
        <w:t>(a)</w:t>
      </w:r>
      <w:r w:rsidRPr="00DF0DA5">
        <w:tab/>
        <w:t>at any time after the relevant day in relation to the eligible employee, makes (whether in relation to the appointment, transfer or reduction in classification by virtue of which the eligible employee became such an eligible employee or in relation to any subsequent appointment or transfer to another office) an election under subsection 47(2) of the Act;</w:t>
      </w:r>
    </w:p>
    <w:p w14:paraId="7C898704" w14:textId="42BDCD8D" w:rsidR="00376E12" w:rsidRPr="00DF0DA5" w:rsidRDefault="00376E12" w:rsidP="0049035B">
      <w:pPr>
        <w:pStyle w:val="paragraph"/>
      </w:pPr>
      <w:r w:rsidRPr="00DF0DA5">
        <w:tab/>
        <w:t>(b)</w:t>
      </w:r>
      <w:r w:rsidRPr="00DF0DA5">
        <w:tab/>
        <w:t>is, at any time after the relevant day in relation to the eligible employee, given a fixed</w:t>
      </w:r>
      <w:r w:rsidR="00DF0DA5">
        <w:noBreakHyphen/>
      </w:r>
      <w:r w:rsidRPr="00DF0DA5">
        <w:t>term appointment to an office of Secretary or as a Senior Executive Service officer; or</w:t>
      </w:r>
    </w:p>
    <w:p w14:paraId="4AF57694" w14:textId="796D797C" w:rsidR="00376E12" w:rsidRPr="00DF0DA5" w:rsidRDefault="00376E12" w:rsidP="0049035B">
      <w:pPr>
        <w:pStyle w:val="paragraph"/>
      </w:pPr>
      <w:r w:rsidRPr="00DF0DA5">
        <w:tab/>
        <w:t>(c)</w:t>
      </w:r>
      <w:r w:rsidRPr="00DF0DA5">
        <w:tab/>
        <w:t xml:space="preserve">having been transferred from a Senior Executive Service office to an office (in this subregulation referred to as a </w:t>
      </w:r>
      <w:r w:rsidRPr="00DF0DA5">
        <w:rPr>
          <w:b/>
          <w:i/>
        </w:rPr>
        <w:t>prescribed office</w:t>
      </w:r>
      <w:r w:rsidRPr="00DF0DA5">
        <w:t>) that is not an office of Secretary or a Senior Executive Service office, is next transferred from that prescribed office to a prescribed office of a lower classification than the classification of the first</w:t>
      </w:r>
      <w:r w:rsidR="00DF0DA5">
        <w:noBreakHyphen/>
      </w:r>
      <w:r w:rsidRPr="00DF0DA5">
        <w:t>mentioned prescribed office.</w:t>
      </w:r>
    </w:p>
    <w:p w14:paraId="59D53F78" w14:textId="77777777" w:rsidR="006F6499" w:rsidRPr="00DF0DA5" w:rsidRDefault="006F6499" w:rsidP="006F6499">
      <w:pPr>
        <w:pStyle w:val="ActHead5"/>
      </w:pPr>
      <w:bookmarkStart w:id="65" w:name="_Toc194395703"/>
      <w:r w:rsidRPr="00DF0DA5">
        <w:rPr>
          <w:rStyle w:val="CharSectno"/>
        </w:rPr>
        <w:t>21</w:t>
      </w:r>
      <w:r w:rsidRPr="00DF0DA5">
        <w:t xml:space="preserve">  Annual rate of salary of certain eligible employees in Commonwealth Scientific and Industrial Research Organisation</w:t>
      </w:r>
      <w:bookmarkEnd w:id="65"/>
    </w:p>
    <w:p w14:paraId="64F0CB03" w14:textId="77777777" w:rsidR="006F6499" w:rsidRPr="00DF0DA5" w:rsidRDefault="006F6499" w:rsidP="006F6499">
      <w:pPr>
        <w:pStyle w:val="subsection"/>
      </w:pPr>
      <w:r w:rsidRPr="00DF0DA5">
        <w:tab/>
        <w:t>(1)</w:t>
      </w:r>
      <w:r w:rsidRPr="00DF0DA5">
        <w:tab/>
        <w:t>In this regulation:</w:t>
      </w:r>
    </w:p>
    <w:p w14:paraId="04A92BED" w14:textId="77777777" w:rsidR="006F6499" w:rsidRPr="00DF0DA5" w:rsidRDefault="006F6499" w:rsidP="006F6499">
      <w:pPr>
        <w:pStyle w:val="Definition"/>
      </w:pPr>
      <w:r w:rsidRPr="00DF0DA5">
        <w:rPr>
          <w:b/>
          <w:i/>
        </w:rPr>
        <w:t>relevant appointment</w:t>
      </w:r>
      <w:r w:rsidRPr="00DF0DA5">
        <w:t xml:space="preserve"> means a position as an officer in the Organisation for which the designation, under the officer’s terms and conditions of service, is:</w:t>
      </w:r>
    </w:p>
    <w:p w14:paraId="6906E3E9" w14:textId="77777777" w:rsidR="006F6499" w:rsidRPr="00DF0DA5" w:rsidRDefault="006F6499" w:rsidP="006F6499">
      <w:pPr>
        <w:pStyle w:val="paragraph"/>
      </w:pPr>
      <w:r w:rsidRPr="00DF0DA5">
        <w:tab/>
        <w:t>(a)</w:t>
      </w:r>
      <w:r w:rsidRPr="00DF0DA5">
        <w:tab/>
        <w:t>Director of Institute;</w:t>
      </w:r>
    </w:p>
    <w:p w14:paraId="4862400E" w14:textId="77777777" w:rsidR="006F6499" w:rsidRPr="00DF0DA5" w:rsidRDefault="006F6499" w:rsidP="006F6499">
      <w:pPr>
        <w:pStyle w:val="paragraph"/>
      </w:pPr>
      <w:r w:rsidRPr="00DF0DA5">
        <w:tab/>
        <w:t>(b)</w:t>
      </w:r>
      <w:r w:rsidRPr="00DF0DA5">
        <w:tab/>
        <w:t>Chief of Division, Grade 1, 2, 3 or 4;</w:t>
      </w:r>
    </w:p>
    <w:p w14:paraId="7C402DD4" w14:textId="77777777" w:rsidR="006F6499" w:rsidRPr="00DF0DA5" w:rsidRDefault="006F6499" w:rsidP="006F6499">
      <w:pPr>
        <w:pStyle w:val="paragraph"/>
      </w:pPr>
      <w:r w:rsidRPr="00DF0DA5">
        <w:tab/>
        <w:t>(c)</w:t>
      </w:r>
      <w:r w:rsidRPr="00DF0DA5">
        <w:tab/>
        <w:t>Executive Secretary;</w:t>
      </w:r>
    </w:p>
    <w:p w14:paraId="452B0890" w14:textId="77777777" w:rsidR="006F6499" w:rsidRPr="00DF0DA5" w:rsidRDefault="006F6499" w:rsidP="006F6499">
      <w:pPr>
        <w:pStyle w:val="paragraph"/>
      </w:pPr>
      <w:r w:rsidRPr="00DF0DA5">
        <w:tab/>
        <w:t>(d)</w:t>
      </w:r>
      <w:r w:rsidRPr="00DF0DA5">
        <w:tab/>
        <w:t>Senior Executive, Level 4, 5 or 6;</w:t>
      </w:r>
    </w:p>
    <w:p w14:paraId="1EF4618B" w14:textId="77777777" w:rsidR="006F6499" w:rsidRPr="00DF0DA5" w:rsidRDefault="006F6499" w:rsidP="006F6499">
      <w:pPr>
        <w:pStyle w:val="paragraph"/>
      </w:pPr>
      <w:r w:rsidRPr="00DF0DA5">
        <w:tab/>
        <w:t>(e)</w:t>
      </w:r>
      <w:r w:rsidRPr="00DF0DA5">
        <w:tab/>
        <w:t>First Assistant Secretary;</w:t>
      </w:r>
    </w:p>
    <w:p w14:paraId="204ED42F" w14:textId="77777777" w:rsidR="006F6499" w:rsidRPr="00DF0DA5" w:rsidRDefault="006F6499" w:rsidP="006F6499">
      <w:pPr>
        <w:pStyle w:val="paragraph"/>
      </w:pPr>
      <w:r w:rsidRPr="00DF0DA5">
        <w:tab/>
        <w:t>(f)</w:t>
      </w:r>
      <w:r w:rsidRPr="00DF0DA5">
        <w:tab/>
        <w:t>Senior Assistant Secretary;</w:t>
      </w:r>
    </w:p>
    <w:p w14:paraId="0B2EDBE1" w14:textId="77777777" w:rsidR="006F6499" w:rsidRPr="00DF0DA5" w:rsidRDefault="006F6499" w:rsidP="006F6499">
      <w:pPr>
        <w:pStyle w:val="paragraph"/>
      </w:pPr>
      <w:r w:rsidRPr="00DF0DA5">
        <w:tab/>
        <w:t>(g)</w:t>
      </w:r>
      <w:r w:rsidRPr="00DF0DA5">
        <w:tab/>
        <w:t>Assistant Secretary; or</w:t>
      </w:r>
    </w:p>
    <w:p w14:paraId="1FB6012F" w14:textId="6C484AAB" w:rsidR="006F6499" w:rsidRPr="00DF0DA5" w:rsidRDefault="006F6499" w:rsidP="006F6499">
      <w:pPr>
        <w:pStyle w:val="paragraph"/>
      </w:pPr>
      <w:r w:rsidRPr="00DF0DA5">
        <w:tab/>
        <w:t>(h)</w:t>
      </w:r>
      <w:r w:rsidRPr="00DF0DA5">
        <w:tab/>
        <w:t>Director of Technical Services</w:t>
      </w:r>
      <w:r w:rsidR="003A2E40" w:rsidRPr="00DF0DA5">
        <w:t>.</w:t>
      </w:r>
    </w:p>
    <w:p w14:paraId="245835A1" w14:textId="77777777" w:rsidR="006F6499" w:rsidRPr="00DF0DA5" w:rsidRDefault="006F6499" w:rsidP="00D30DC1">
      <w:pPr>
        <w:pStyle w:val="Definition"/>
      </w:pPr>
      <w:r w:rsidRPr="00DF0DA5">
        <w:rPr>
          <w:b/>
          <w:i/>
        </w:rPr>
        <w:t>Organisation</w:t>
      </w:r>
      <w:r w:rsidRPr="00DF0DA5">
        <w:t xml:space="preserve"> has the same meaning as in the </w:t>
      </w:r>
      <w:r w:rsidRPr="00DF0DA5">
        <w:rPr>
          <w:i/>
        </w:rPr>
        <w:t>Science and Industry Research Act 1949</w:t>
      </w:r>
      <w:r w:rsidRPr="00DF0DA5">
        <w:t>.</w:t>
      </w:r>
    </w:p>
    <w:p w14:paraId="670E14E3" w14:textId="77777777" w:rsidR="006F6499" w:rsidRPr="00DF0DA5" w:rsidRDefault="006F6499" w:rsidP="006F6499">
      <w:pPr>
        <w:pStyle w:val="subsection"/>
      </w:pPr>
      <w:r w:rsidRPr="00DF0DA5">
        <w:tab/>
        <w:t>(2)</w:t>
      </w:r>
      <w:r w:rsidRPr="00DF0DA5">
        <w:tab/>
        <w:t>Where an eligible employee holding a particular relevant appointment is transferred to another position in the Organisation (whether or not another relevant appointment), or subsequently holds any other such position, being in either case a position in respect of which a lower annual rate of salary is payable, the annual rate of salary for the purposes of the Act of the eligible employee on a particular day is, subject to subregulation (3), an amount equal to the amount per annum that would be the amount of the annual rate of salary for the purposes of the Act of the eligible employee on that day if he or she held a position in the Organisation on that day having the same classification as the classification applicable to that particular relevant appointment.</w:t>
      </w:r>
    </w:p>
    <w:p w14:paraId="22443989" w14:textId="77777777" w:rsidR="006F6499" w:rsidRPr="00DF0DA5" w:rsidRDefault="006F6499" w:rsidP="006F6499">
      <w:pPr>
        <w:pStyle w:val="subsection"/>
      </w:pPr>
      <w:r w:rsidRPr="00DF0DA5">
        <w:tab/>
        <w:t>(3)</w:t>
      </w:r>
      <w:r w:rsidRPr="00DF0DA5">
        <w:tab/>
        <w:t>The amount of an allowance payable to an eligible employee in relation to a particular relevant appointment shall be disregarded in calculating under subregulation (2) the amount of his or her annual rate of salary for the purposes of the Act on a particular day unless the amount of the allowance was included in the amount of his or her annual rate of salary for the purposes of the Act immediately before any transfer from that relevant appointment.</w:t>
      </w:r>
    </w:p>
    <w:p w14:paraId="2E5FF3EB" w14:textId="77777777" w:rsidR="006F6499" w:rsidRPr="00DF0DA5" w:rsidRDefault="006F6499" w:rsidP="006F6499">
      <w:pPr>
        <w:pStyle w:val="subsection"/>
      </w:pPr>
      <w:r w:rsidRPr="00DF0DA5">
        <w:tab/>
        <w:t>(4)</w:t>
      </w:r>
      <w:r w:rsidRPr="00DF0DA5">
        <w:tab/>
        <w:t>Subregulation (2) applies to an eligible employee transferred as referred to in that subregulation subject to any right or entitlement applicable immediately before the transfer, under subsection 47(1) of the Act, in relation to the ascertainment of his or her annual rate of salary.</w:t>
      </w:r>
    </w:p>
    <w:p w14:paraId="321D4C39" w14:textId="77777777" w:rsidR="006F6499" w:rsidRPr="00DF0DA5" w:rsidRDefault="006F6499" w:rsidP="006F6499">
      <w:pPr>
        <w:pStyle w:val="subsection"/>
      </w:pPr>
      <w:r w:rsidRPr="00DF0DA5">
        <w:tab/>
        <w:t>(5)</w:t>
      </w:r>
      <w:r w:rsidRPr="00DF0DA5">
        <w:tab/>
        <w:t>Subregulation (2) does not apply if the eligible employee:</w:t>
      </w:r>
    </w:p>
    <w:p w14:paraId="2901F5FC" w14:textId="77777777" w:rsidR="006F6499" w:rsidRPr="00DF0DA5" w:rsidRDefault="006F6499" w:rsidP="006F6499">
      <w:pPr>
        <w:pStyle w:val="paragraph"/>
      </w:pPr>
      <w:r w:rsidRPr="00DF0DA5">
        <w:tab/>
        <w:t>(a)</w:t>
      </w:r>
      <w:r w:rsidRPr="00DF0DA5">
        <w:tab/>
        <w:t>on the day on which, but for this provision, that subregulation would first apply to him or her, makes an election under subsection 47(2) of the Act in relation to the transfer occurring on that day; or</w:t>
      </w:r>
    </w:p>
    <w:p w14:paraId="4B467EC4" w14:textId="77777777" w:rsidR="006F6499" w:rsidRPr="00DF0DA5" w:rsidRDefault="006F6499" w:rsidP="006F6499">
      <w:pPr>
        <w:pStyle w:val="paragraph"/>
      </w:pPr>
      <w:r w:rsidRPr="00DF0DA5">
        <w:tab/>
        <w:t>(b)</w:t>
      </w:r>
      <w:r w:rsidRPr="00DF0DA5">
        <w:tab/>
        <w:t>has been appointed to be an officer of the Organisation only for a specified period.</w:t>
      </w:r>
    </w:p>
    <w:p w14:paraId="6A7A0436" w14:textId="77777777" w:rsidR="006F6499" w:rsidRPr="00DF0DA5" w:rsidRDefault="006F6499" w:rsidP="006F6499">
      <w:pPr>
        <w:pStyle w:val="subsection"/>
      </w:pPr>
      <w:r w:rsidRPr="00DF0DA5">
        <w:tab/>
        <w:t>(6)</w:t>
      </w:r>
      <w:r w:rsidRPr="00DF0DA5">
        <w:tab/>
        <w:t>Subregulation (2) ceases to apply if the eligible employee:</w:t>
      </w:r>
    </w:p>
    <w:p w14:paraId="660071BE" w14:textId="77777777" w:rsidR="006F6499" w:rsidRPr="00DF0DA5" w:rsidRDefault="006F6499" w:rsidP="006F6499">
      <w:pPr>
        <w:pStyle w:val="paragraph"/>
      </w:pPr>
      <w:r w:rsidRPr="00DF0DA5">
        <w:tab/>
        <w:t>(a)</w:t>
      </w:r>
      <w:r w:rsidRPr="00DF0DA5">
        <w:tab/>
        <w:t>having been transferred from a relevant appointment to a position in the Organisation that is not a relevant appointment, is subsequently transferred (whether or not immediately after holding that position) to another position in the Organisation, being a position:</w:t>
      </w:r>
    </w:p>
    <w:p w14:paraId="3A1875F8" w14:textId="77777777" w:rsidR="006F6499" w:rsidRPr="00DF0DA5" w:rsidRDefault="006F6499" w:rsidP="006F6499">
      <w:pPr>
        <w:pStyle w:val="paragraphsub"/>
      </w:pPr>
      <w:r w:rsidRPr="00DF0DA5">
        <w:tab/>
        <w:t>(i)</w:t>
      </w:r>
      <w:r w:rsidRPr="00DF0DA5">
        <w:tab/>
        <w:t>that is not a relevant appointment; and</w:t>
      </w:r>
    </w:p>
    <w:p w14:paraId="57726CCE" w14:textId="157250F3" w:rsidR="006F6499" w:rsidRPr="00DF0DA5" w:rsidRDefault="006F6499" w:rsidP="006F6499">
      <w:pPr>
        <w:pStyle w:val="paragraphsub"/>
      </w:pPr>
      <w:r w:rsidRPr="00DF0DA5">
        <w:tab/>
        <w:t>(ii)</w:t>
      </w:r>
      <w:r w:rsidRPr="00DF0DA5">
        <w:tab/>
        <w:t>that has a lower classification than the classification applicable, immediately before that subsequent transfer, to the first</w:t>
      </w:r>
      <w:r w:rsidR="00DF0DA5">
        <w:noBreakHyphen/>
      </w:r>
      <w:r w:rsidRPr="00DF0DA5">
        <w:t>mentioned position; or</w:t>
      </w:r>
    </w:p>
    <w:p w14:paraId="5BC50023" w14:textId="77777777" w:rsidR="006F6499" w:rsidRPr="00DF0DA5" w:rsidRDefault="006F6499" w:rsidP="006F6499">
      <w:pPr>
        <w:pStyle w:val="paragraph"/>
      </w:pPr>
      <w:r w:rsidRPr="00DF0DA5">
        <w:tab/>
        <w:t>(b)</w:t>
      </w:r>
      <w:r w:rsidRPr="00DF0DA5">
        <w:tab/>
        <w:t>ceases to be an officer of the Organisation.</w:t>
      </w:r>
    </w:p>
    <w:p w14:paraId="2FA32EBC" w14:textId="77777777" w:rsidR="006F6499" w:rsidRPr="00DF0DA5" w:rsidRDefault="006F6499" w:rsidP="006F6499">
      <w:pPr>
        <w:pStyle w:val="subsection"/>
      </w:pPr>
      <w:r w:rsidRPr="00DF0DA5">
        <w:tab/>
        <w:t>(7)</w:t>
      </w:r>
      <w:r w:rsidRPr="00DF0DA5">
        <w:tab/>
        <w:t>Subregulation (2) ceases to apply from and including a day on which, whether in relation to a transfer from the relevant appointment or any further transfer within the Organisation, the eligible employee makes an election under subsection 47(2) of the Act.</w:t>
      </w:r>
    </w:p>
    <w:p w14:paraId="2244AAFB" w14:textId="2AD2303C" w:rsidR="006F6499" w:rsidRPr="00DF0DA5" w:rsidRDefault="006F6499" w:rsidP="006F6499">
      <w:pPr>
        <w:pStyle w:val="subsection"/>
      </w:pPr>
      <w:r w:rsidRPr="00DF0DA5">
        <w:tab/>
        <w:t>(8)</w:t>
      </w:r>
      <w:r w:rsidRPr="00DF0DA5">
        <w:tab/>
        <w:t>Subregulation (2) ceases to apply from and including a day on which, whether or not because of a further transfer within the Organisation, the eligible employee’s annual rate of salary for the purposes of the Act is greater than the annual rate of salary for the purposes of the Act that would be applicable to the eligible employee on that day if he or she held a position in the Organisation on that day having the same classification as the classification applicable to the particular relevant appointment.</w:t>
      </w:r>
    </w:p>
    <w:p w14:paraId="4914D0D0" w14:textId="2BADA5D1" w:rsidR="003117F1" w:rsidRPr="00DF0DA5" w:rsidRDefault="003117F1" w:rsidP="003117F1">
      <w:pPr>
        <w:pStyle w:val="ActHead5"/>
      </w:pPr>
      <w:bookmarkStart w:id="66" w:name="_Toc194395704"/>
      <w:r w:rsidRPr="00DF0DA5">
        <w:rPr>
          <w:rStyle w:val="CharSectno"/>
        </w:rPr>
        <w:t>2</w:t>
      </w:r>
      <w:r w:rsidR="00A42C08" w:rsidRPr="00DF0DA5">
        <w:rPr>
          <w:rStyle w:val="CharSectno"/>
        </w:rPr>
        <w:t>2</w:t>
      </w:r>
      <w:r w:rsidRPr="00DF0DA5">
        <w:t xml:space="preserve">  Annual rate of salary of employees remunerated under incentive schemes</w:t>
      </w:r>
      <w:bookmarkEnd w:id="66"/>
    </w:p>
    <w:p w14:paraId="0D98B82A" w14:textId="30869A0D" w:rsidR="003117F1" w:rsidRPr="00DF0DA5" w:rsidRDefault="003117F1" w:rsidP="004660A6">
      <w:pPr>
        <w:pStyle w:val="subsection"/>
      </w:pPr>
      <w:r w:rsidRPr="00DF0DA5">
        <w:tab/>
        <w:t>(1)</w:t>
      </w:r>
      <w:r w:rsidRPr="00DF0DA5">
        <w:tab/>
        <w:t xml:space="preserve">In this regulation, </w:t>
      </w:r>
      <w:r w:rsidRPr="00DF0DA5">
        <w:rPr>
          <w:b/>
          <w:i/>
        </w:rPr>
        <w:t>incentive scheme</w:t>
      </w:r>
      <w:r w:rsidRPr="00DF0DA5">
        <w:t xml:space="preserve"> means a scheme incorporated in a written agreement under which an eligible employee is entitled to earn part of his or her total remuneration by way of commissions or bonuses, or both, that become payable, in accordance with performance criteria applied individually to a class of eligible employees in which he or she is included, as set out in the agreement in relation to work or duties specified in the agreement.</w:t>
      </w:r>
    </w:p>
    <w:p w14:paraId="36DDEA84" w14:textId="55BFCE89" w:rsidR="003117F1" w:rsidRPr="00DF0DA5" w:rsidRDefault="003117F1" w:rsidP="004660A6">
      <w:pPr>
        <w:pStyle w:val="subsection"/>
      </w:pPr>
      <w:r w:rsidRPr="00DF0DA5">
        <w:tab/>
        <w:t>(2)</w:t>
      </w:r>
      <w:r w:rsidRPr="00DF0DA5">
        <w:tab/>
        <w:t>Where an incentive scheme is applicable to an eligible employee who is an</w:t>
      </w:r>
      <w:r w:rsidR="005609CF" w:rsidRPr="00DF0DA5">
        <w:t xml:space="preserve"> employee of the Australian and Overseas Telecommunications Corporation</w:t>
      </w:r>
      <w:r w:rsidRPr="00DF0DA5">
        <w:t>, the annual rate of salary for the purposes of the Act of the eligible employee on a particular day is an amount equal to the amount per annum that would be the annual rate of salary for the purposes of the Act of the eligible employee on that day in accordance with the agreement to which that incentive scheme relates if:</w:t>
      </w:r>
    </w:p>
    <w:p w14:paraId="7A7A99D3" w14:textId="1B08304D" w:rsidR="003117F1" w:rsidRPr="00DF0DA5" w:rsidRDefault="003117F1" w:rsidP="004660A6">
      <w:pPr>
        <w:pStyle w:val="paragraph"/>
      </w:pPr>
      <w:r w:rsidRPr="00DF0DA5">
        <w:tab/>
        <w:t>(a)</w:t>
      </w:r>
      <w:r w:rsidRPr="00DF0DA5">
        <w:tab/>
        <w:t>the incentive scheme was not applicable to the eligible employee on that day; and</w:t>
      </w:r>
    </w:p>
    <w:p w14:paraId="11DD9440" w14:textId="3A634E16" w:rsidR="003117F1" w:rsidRPr="00DF0DA5" w:rsidRDefault="003117F1" w:rsidP="004660A6">
      <w:pPr>
        <w:pStyle w:val="paragraph"/>
      </w:pPr>
      <w:r w:rsidRPr="00DF0DA5">
        <w:tab/>
        <w:t>(b)</w:t>
      </w:r>
      <w:r w:rsidRPr="00DF0DA5">
        <w:tab/>
        <w:t>the eligible employee held, on that day, as such an employee, a position having the same rank or classification as the rank or classification applicable to the eligible employee on that day in relation to his or her employment in accordance with the incentive scheme.</w:t>
      </w:r>
    </w:p>
    <w:p w14:paraId="7C8D0774" w14:textId="4CD3076F" w:rsidR="003117F1" w:rsidRPr="00DF0DA5" w:rsidRDefault="003117F1" w:rsidP="004660A6">
      <w:pPr>
        <w:pStyle w:val="subsection"/>
      </w:pPr>
      <w:r w:rsidRPr="00DF0DA5">
        <w:tab/>
        <w:t>(3)</w:t>
      </w:r>
      <w:r w:rsidRPr="00DF0DA5">
        <w:tab/>
        <w:t>Subregulation (2) applies to an eligible employee to whom an incentive scheme is applicable subject to any right or entitlement applicable immediately before that scheme became applicable, under subsection 47(1) of the Act. in relation to the ascertainment of his or her annual rate of salary.</w:t>
      </w:r>
    </w:p>
    <w:p w14:paraId="0BDFD1AC" w14:textId="6A7FC3E0" w:rsidR="00417349" w:rsidRPr="00DF0DA5" w:rsidRDefault="00417349" w:rsidP="00417349">
      <w:pPr>
        <w:pStyle w:val="ActHead5"/>
      </w:pPr>
      <w:bookmarkStart w:id="67" w:name="_Toc194395705"/>
      <w:r w:rsidRPr="00DF0DA5">
        <w:rPr>
          <w:rStyle w:val="CharSectno"/>
        </w:rPr>
        <w:t>23</w:t>
      </w:r>
      <w:r w:rsidRPr="00DF0DA5">
        <w:t xml:space="preserve">  Performance pay, bonuses and commissions</w:t>
      </w:r>
      <w:bookmarkEnd w:id="67"/>
    </w:p>
    <w:p w14:paraId="0FD783AA" w14:textId="7289DE4D" w:rsidR="00417349" w:rsidRPr="00DF0DA5" w:rsidRDefault="00417349" w:rsidP="00285A29">
      <w:pPr>
        <w:pStyle w:val="subsection"/>
      </w:pPr>
      <w:r w:rsidRPr="00DF0DA5">
        <w:tab/>
        <w:t>(1)</w:t>
      </w:r>
      <w:r w:rsidRPr="00DF0DA5">
        <w:tab/>
        <w:t>Subject to subregulation (2), an amount of remuneration paid or payable to an eligible employee that is:</w:t>
      </w:r>
    </w:p>
    <w:p w14:paraId="59E2C9DA" w14:textId="77777777" w:rsidR="00417349" w:rsidRPr="00DF0DA5" w:rsidRDefault="00417349" w:rsidP="00285A29">
      <w:pPr>
        <w:pStyle w:val="paragraph"/>
      </w:pPr>
      <w:r w:rsidRPr="00DF0DA5">
        <w:tab/>
        <w:t>(a)</w:t>
      </w:r>
      <w:r w:rsidRPr="00DF0DA5">
        <w:tab/>
        <w:t>performance pay; or</w:t>
      </w:r>
    </w:p>
    <w:p w14:paraId="6C6699C4" w14:textId="77777777" w:rsidR="00417349" w:rsidRPr="00DF0DA5" w:rsidRDefault="00417349" w:rsidP="00285A29">
      <w:pPr>
        <w:pStyle w:val="paragraph"/>
      </w:pPr>
      <w:r w:rsidRPr="00DF0DA5">
        <w:tab/>
        <w:t>(b)</w:t>
      </w:r>
      <w:r w:rsidRPr="00DF0DA5">
        <w:tab/>
        <w:t>a bonus; or</w:t>
      </w:r>
    </w:p>
    <w:p w14:paraId="3725F1C9" w14:textId="77777777" w:rsidR="00417349" w:rsidRPr="00DF0DA5" w:rsidRDefault="00417349" w:rsidP="00285A29">
      <w:pPr>
        <w:pStyle w:val="paragraph"/>
      </w:pPr>
      <w:r w:rsidRPr="00DF0DA5">
        <w:tab/>
        <w:t>(c)</w:t>
      </w:r>
      <w:r w:rsidRPr="00DF0DA5">
        <w:tab/>
        <w:t>a commission;</w:t>
      </w:r>
    </w:p>
    <w:p w14:paraId="45B96FFB" w14:textId="77777777" w:rsidR="00417349" w:rsidRPr="00DF0DA5" w:rsidRDefault="00417349" w:rsidP="00285A29">
      <w:pPr>
        <w:pStyle w:val="subsection2"/>
      </w:pPr>
      <w:r w:rsidRPr="00DF0DA5">
        <w:t>is not to be treated as salary for the purposes of the Act.</w:t>
      </w:r>
    </w:p>
    <w:p w14:paraId="7609C05B" w14:textId="1F21C839" w:rsidR="00417349" w:rsidRPr="00DF0DA5" w:rsidRDefault="00417349" w:rsidP="00285A29">
      <w:pPr>
        <w:pStyle w:val="subsection"/>
      </w:pPr>
      <w:r w:rsidRPr="00DF0DA5">
        <w:tab/>
        <w:t>(2)</w:t>
      </w:r>
      <w:r w:rsidRPr="00DF0DA5">
        <w:tab/>
        <w:t>This regulation does not apply to:</w:t>
      </w:r>
    </w:p>
    <w:p w14:paraId="6F254A88" w14:textId="42D56E77" w:rsidR="00417349" w:rsidRPr="00DF0DA5" w:rsidRDefault="00417349" w:rsidP="00285A29">
      <w:pPr>
        <w:pStyle w:val="paragraph"/>
      </w:pPr>
      <w:r w:rsidRPr="00DF0DA5">
        <w:tab/>
        <w:t>(a)</w:t>
      </w:r>
      <w:r w:rsidRPr="00DF0DA5">
        <w:tab/>
        <w:t>remuneration of a kind referred to in paragraph 5(b) or (c) or regulation 22; or</w:t>
      </w:r>
    </w:p>
    <w:p w14:paraId="428A5206" w14:textId="04A93DC5" w:rsidR="00417349" w:rsidRPr="00DF0DA5" w:rsidRDefault="00417349" w:rsidP="00285A29">
      <w:pPr>
        <w:pStyle w:val="paragraph"/>
      </w:pPr>
      <w:r w:rsidRPr="00DF0DA5">
        <w:tab/>
        <w:t>(b)</w:t>
      </w:r>
      <w:r w:rsidRPr="00DF0DA5">
        <w:tab/>
        <w:t>an increment to the salary of an eligible employee that is paid only on condition of a satisfactory performance appraisal.</w:t>
      </w:r>
    </w:p>
    <w:p w14:paraId="42228CDD" w14:textId="77777777" w:rsidR="009F08E5" w:rsidRPr="00DF0DA5" w:rsidRDefault="009F08E5" w:rsidP="009F08E5">
      <w:pPr>
        <w:sectPr w:rsidR="009F08E5" w:rsidRPr="00DF0DA5" w:rsidSect="006A70AB">
          <w:headerReference w:type="even" r:id="rId43"/>
          <w:headerReference w:type="default" r:id="rId44"/>
          <w:footerReference w:type="even" r:id="rId45"/>
          <w:footerReference w:type="default" r:id="rId46"/>
          <w:headerReference w:type="first" r:id="rId47"/>
          <w:footerReference w:type="first" r:id="rId48"/>
          <w:pgSz w:w="11907" w:h="16839"/>
          <w:pgMar w:top="2325" w:right="1797" w:bottom="1440" w:left="1797" w:header="720" w:footer="709" w:gutter="0"/>
          <w:pgNumType w:start="1"/>
          <w:cols w:space="708"/>
          <w:docGrid w:linePitch="360"/>
        </w:sectPr>
      </w:pPr>
    </w:p>
    <w:p w14:paraId="4282DB51" w14:textId="60845227" w:rsidR="009F08E5" w:rsidRPr="00DF0DA5" w:rsidRDefault="009F08E5" w:rsidP="000634A1">
      <w:pPr>
        <w:pStyle w:val="ActHead1"/>
      </w:pPr>
      <w:bookmarkStart w:id="68" w:name="_Toc194395706"/>
      <w:r w:rsidRPr="00DF0DA5">
        <w:rPr>
          <w:rStyle w:val="CharChapNo"/>
        </w:rPr>
        <w:t>Schedule 1</w:t>
      </w:r>
      <w:r w:rsidRPr="00DF0DA5">
        <w:t>—</w:t>
      </w:r>
      <w:r w:rsidRPr="00DF0DA5">
        <w:rPr>
          <w:rStyle w:val="CharChapText"/>
        </w:rPr>
        <w:t>Percentage rates for certain eligible employees</w:t>
      </w:r>
      <w:bookmarkEnd w:id="68"/>
    </w:p>
    <w:p w14:paraId="1241A0BB" w14:textId="4E60CC3A" w:rsidR="009F08E5" w:rsidRPr="00DF0DA5" w:rsidRDefault="009F08E5" w:rsidP="00BA0577">
      <w:pPr>
        <w:pStyle w:val="notemargin"/>
      </w:pPr>
      <w:r w:rsidRPr="00DF0DA5">
        <w:t>(regulations 8P and 8Q)</w:t>
      </w:r>
    </w:p>
    <w:p w14:paraId="021D6348" w14:textId="7F256D7A" w:rsidR="009F08E5" w:rsidRPr="00DF0DA5" w:rsidRDefault="009F08E5" w:rsidP="00BA0577">
      <w:pPr>
        <w:pStyle w:val="ActHead2"/>
      </w:pPr>
      <w:bookmarkStart w:id="69" w:name="_Toc194395707"/>
      <w:r w:rsidRPr="00DF0DA5">
        <w:rPr>
          <w:rStyle w:val="CharPartNo"/>
        </w:rPr>
        <w:t>Part 1</w:t>
      </w:r>
      <w:r w:rsidRPr="00DF0DA5">
        <w:t>—</w:t>
      </w:r>
      <w:r w:rsidRPr="00DF0DA5">
        <w:rPr>
          <w:rStyle w:val="CharPartText"/>
        </w:rPr>
        <w:t>Employees of certain authorities</w:t>
      </w:r>
      <w:r w:rsidR="0005454C" w:rsidRPr="00DF0DA5">
        <w:rPr>
          <w:rStyle w:val="CharPartText"/>
        </w:rPr>
        <w:t xml:space="preserve"> or bodies</w:t>
      </w:r>
      <w:bookmarkEnd w:id="69"/>
    </w:p>
    <w:p w14:paraId="009F778A"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72CD32AC" w14:textId="3C766BF1" w:rsidR="009F08E5" w:rsidRPr="00DF0DA5"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9F08E5" w:rsidRPr="00DF0DA5" w14:paraId="043CC855" w14:textId="77777777" w:rsidTr="00DF0DA5">
        <w:trPr>
          <w:tblHeader/>
        </w:trPr>
        <w:tc>
          <w:tcPr>
            <w:tcW w:w="850" w:type="pct"/>
            <w:tcBorders>
              <w:top w:val="single" w:sz="12" w:space="0" w:color="auto"/>
              <w:bottom w:val="single" w:sz="12" w:space="0" w:color="auto"/>
            </w:tcBorders>
            <w:shd w:val="clear" w:color="auto" w:fill="auto"/>
          </w:tcPr>
          <w:p w14:paraId="62F9A3F4" w14:textId="4812E04A" w:rsidR="009F08E5" w:rsidRPr="00DF0DA5" w:rsidRDefault="009F08E5" w:rsidP="00BA0577">
            <w:pPr>
              <w:pStyle w:val="TableHeading"/>
            </w:pPr>
            <w:r w:rsidRPr="00DF0DA5">
              <w:t>Column 1</w:t>
            </w:r>
            <w:r w:rsidRPr="00DF0DA5">
              <w:br/>
              <w:t>Item No.</w:t>
            </w:r>
          </w:p>
        </w:tc>
        <w:tc>
          <w:tcPr>
            <w:tcW w:w="2643" w:type="pct"/>
            <w:tcBorders>
              <w:top w:val="single" w:sz="12" w:space="0" w:color="auto"/>
              <w:bottom w:val="single" w:sz="12" w:space="0" w:color="auto"/>
            </w:tcBorders>
            <w:shd w:val="clear" w:color="auto" w:fill="auto"/>
          </w:tcPr>
          <w:p w14:paraId="1E13AA79" w14:textId="4FA13242" w:rsidR="009F08E5" w:rsidRPr="00DF0DA5" w:rsidRDefault="009F08E5" w:rsidP="00BA0577">
            <w:pPr>
              <w:pStyle w:val="TableHeading"/>
            </w:pPr>
            <w:r w:rsidRPr="00DF0DA5">
              <w:t>Column 2</w:t>
            </w:r>
            <w:r w:rsidRPr="00DF0DA5">
              <w:br/>
              <w:t>Authority</w:t>
            </w:r>
          </w:p>
        </w:tc>
        <w:tc>
          <w:tcPr>
            <w:tcW w:w="1507" w:type="pct"/>
            <w:tcBorders>
              <w:top w:val="single" w:sz="12" w:space="0" w:color="auto"/>
              <w:bottom w:val="single" w:sz="12" w:space="0" w:color="auto"/>
            </w:tcBorders>
            <w:shd w:val="clear" w:color="auto" w:fill="auto"/>
          </w:tcPr>
          <w:p w14:paraId="737FADD5" w14:textId="50B92433" w:rsidR="009F08E5" w:rsidRPr="00DF0DA5" w:rsidRDefault="009F08E5" w:rsidP="00BA0577">
            <w:pPr>
              <w:pStyle w:val="TableHeading"/>
            </w:pPr>
            <w:r w:rsidRPr="00DF0DA5">
              <w:t>Column 3</w:t>
            </w:r>
            <w:r w:rsidRPr="00DF0DA5">
              <w:br/>
              <w:t>Percentage</w:t>
            </w:r>
          </w:p>
        </w:tc>
      </w:tr>
      <w:tr w:rsidR="009F08E5" w:rsidRPr="00DF0DA5" w14:paraId="2CDF1FFF" w14:textId="77777777" w:rsidTr="00DF0DA5">
        <w:tc>
          <w:tcPr>
            <w:tcW w:w="850" w:type="pct"/>
            <w:tcBorders>
              <w:top w:val="single" w:sz="12" w:space="0" w:color="auto"/>
            </w:tcBorders>
            <w:shd w:val="clear" w:color="auto" w:fill="auto"/>
          </w:tcPr>
          <w:p w14:paraId="2ADE1369" w14:textId="09F98AED" w:rsidR="009F08E5" w:rsidRPr="00DF0DA5" w:rsidRDefault="009F08E5" w:rsidP="00611205">
            <w:pPr>
              <w:pStyle w:val="Tabletext"/>
            </w:pPr>
            <w:r w:rsidRPr="00DF0DA5">
              <w:t>1</w:t>
            </w:r>
          </w:p>
        </w:tc>
        <w:tc>
          <w:tcPr>
            <w:tcW w:w="2643" w:type="pct"/>
            <w:tcBorders>
              <w:top w:val="single" w:sz="12" w:space="0" w:color="auto"/>
            </w:tcBorders>
            <w:shd w:val="clear" w:color="auto" w:fill="auto"/>
          </w:tcPr>
          <w:p w14:paraId="249B7545" w14:textId="72B68B55" w:rsidR="009F08E5" w:rsidRPr="00DF0DA5" w:rsidRDefault="00F94A5D">
            <w:pPr>
              <w:pStyle w:val="Tabletext"/>
            </w:pPr>
            <w:r w:rsidRPr="00DF0DA5">
              <w:t>Airservices Australia</w:t>
            </w:r>
          </w:p>
        </w:tc>
        <w:tc>
          <w:tcPr>
            <w:tcW w:w="1507" w:type="pct"/>
            <w:tcBorders>
              <w:top w:val="single" w:sz="12" w:space="0" w:color="auto"/>
            </w:tcBorders>
            <w:shd w:val="clear" w:color="auto" w:fill="auto"/>
          </w:tcPr>
          <w:p w14:paraId="7AEE8E89" w14:textId="2C5D13D0" w:rsidR="009F08E5" w:rsidRPr="00DF0DA5" w:rsidRDefault="009F08E5">
            <w:pPr>
              <w:pStyle w:val="Tabletext"/>
            </w:pPr>
            <w:r w:rsidRPr="00DF0DA5">
              <w:t>70</w:t>
            </w:r>
          </w:p>
        </w:tc>
      </w:tr>
      <w:tr w:rsidR="00D51A79" w:rsidRPr="00DF0DA5" w14:paraId="1907A8A7" w14:textId="77777777" w:rsidTr="00DF0DA5">
        <w:tc>
          <w:tcPr>
            <w:tcW w:w="850" w:type="pct"/>
            <w:tcBorders>
              <w:top w:val="single" w:sz="2" w:space="0" w:color="auto"/>
              <w:bottom w:val="single" w:sz="2" w:space="0" w:color="auto"/>
            </w:tcBorders>
            <w:shd w:val="clear" w:color="auto" w:fill="auto"/>
          </w:tcPr>
          <w:p w14:paraId="21B062EB" w14:textId="600C3B1B" w:rsidR="00D51A79" w:rsidRPr="00DF0DA5" w:rsidRDefault="00F94A5D" w:rsidP="00611205">
            <w:pPr>
              <w:pStyle w:val="Tabletext"/>
            </w:pPr>
            <w:r w:rsidRPr="00DF0DA5">
              <w:t>2</w:t>
            </w:r>
          </w:p>
        </w:tc>
        <w:tc>
          <w:tcPr>
            <w:tcW w:w="2643" w:type="pct"/>
            <w:tcBorders>
              <w:top w:val="single" w:sz="2" w:space="0" w:color="auto"/>
              <w:bottom w:val="single" w:sz="2" w:space="0" w:color="auto"/>
            </w:tcBorders>
            <w:shd w:val="clear" w:color="auto" w:fill="auto"/>
          </w:tcPr>
          <w:p w14:paraId="06CF90EA" w14:textId="50446522" w:rsidR="00D51A79" w:rsidRPr="00DF0DA5" w:rsidRDefault="00D51A79">
            <w:pPr>
              <w:pStyle w:val="Tabletext"/>
            </w:pPr>
            <w:r w:rsidRPr="00DF0DA5">
              <w:t>C</w:t>
            </w:r>
            <w:r w:rsidR="00F94A5D" w:rsidRPr="00DF0DA5">
              <w:t>ivil Aviation Safety Authority</w:t>
            </w:r>
          </w:p>
        </w:tc>
        <w:tc>
          <w:tcPr>
            <w:tcW w:w="1507" w:type="pct"/>
            <w:tcBorders>
              <w:top w:val="single" w:sz="2" w:space="0" w:color="auto"/>
              <w:bottom w:val="single" w:sz="2" w:space="0" w:color="auto"/>
            </w:tcBorders>
            <w:shd w:val="clear" w:color="auto" w:fill="auto"/>
          </w:tcPr>
          <w:p w14:paraId="63F715AE" w14:textId="6AE89986" w:rsidR="00D51A79" w:rsidRPr="00DF0DA5" w:rsidRDefault="00F94A5D">
            <w:pPr>
              <w:pStyle w:val="Tabletext"/>
            </w:pPr>
            <w:r w:rsidRPr="00DF0DA5">
              <w:t>77</w:t>
            </w:r>
          </w:p>
        </w:tc>
      </w:tr>
      <w:tr w:rsidR="00A050E5" w:rsidRPr="00DF0DA5" w14:paraId="7E84C58F" w14:textId="77777777" w:rsidTr="00DF0DA5">
        <w:tc>
          <w:tcPr>
            <w:tcW w:w="850" w:type="pct"/>
            <w:tcBorders>
              <w:top w:val="single" w:sz="2" w:space="0" w:color="auto"/>
              <w:bottom w:val="single" w:sz="2" w:space="0" w:color="auto"/>
            </w:tcBorders>
            <w:shd w:val="clear" w:color="auto" w:fill="auto"/>
          </w:tcPr>
          <w:p w14:paraId="67215D65" w14:textId="4F9369BE" w:rsidR="00A050E5" w:rsidRPr="00DF0DA5" w:rsidRDefault="00A050E5" w:rsidP="00611205">
            <w:pPr>
              <w:pStyle w:val="Tabletext"/>
            </w:pPr>
            <w:r w:rsidRPr="00DF0DA5">
              <w:t>3</w:t>
            </w:r>
          </w:p>
        </w:tc>
        <w:tc>
          <w:tcPr>
            <w:tcW w:w="2643" w:type="pct"/>
            <w:tcBorders>
              <w:top w:val="single" w:sz="2" w:space="0" w:color="auto"/>
              <w:bottom w:val="single" w:sz="2" w:space="0" w:color="auto"/>
            </w:tcBorders>
            <w:shd w:val="clear" w:color="auto" w:fill="auto"/>
          </w:tcPr>
          <w:p w14:paraId="0608E72D" w14:textId="3ACB554A" w:rsidR="00A050E5" w:rsidRPr="00DF0DA5" w:rsidRDefault="00A050E5">
            <w:pPr>
              <w:pStyle w:val="Tabletext"/>
            </w:pPr>
            <w:r w:rsidRPr="00DF0DA5">
              <w:t>Indigenous Land Corporation</w:t>
            </w:r>
          </w:p>
        </w:tc>
        <w:tc>
          <w:tcPr>
            <w:tcW w:w="1507" w:type="pct"/>
            <w:tcBorders>
              <w:top w:val="single" w:sz="2" w:space="0" w:color="auto"/>
              <w:bottom w:val="single" w:sz="2" w:space="0" w:color="auto"/>
            </w:tcBorders>
            <w:shd w:val="clear" w:color="auto" w:fill="auto"/>
          </w:tcPr>
          <w:p w14:paraId="1E996A03" w14:textId="503A5A9A" w:rsidR="00A050E5" w:rsidRPr="00DF0DA5" w:rsidRDefault="00A050E5">
            <w:pPr>
              <w:pStyle w:val="Tabletext"/>
            </w:pPr>
            <w:r w:rsidRPr="00DF0DA5">
              <w:t>70</w:t>
            </w:r>
          </w:p>
        </w:tc>
      </w:tr>
      <w:tr w:rsidR="00F94A5D" w:rsidRPr="00DF0DA5" w14:paraId="34C0804C" w14:textId="77777777" w:rsidTr="00DF0DA5">
        <w:tc>
          <w:tcPr>
            <w:tcW w:w="850" w:type="pct"/>
            <w:tcBorders>
              <w:top w:val="single" w:sz="2" w:space="0" w:color="auto"/>
              <w:bottom w:val="single" w:sz="2" w:space="0" w:color="auto"/>
            </w:tcBorders>
            <w:shd w:val="clear" w:color="auto" w:fill="auto"/>
          </w:tcPr>
          <w:p w14:paraId="67CA29A7" w14:textId="77777777" w:rsidR="00F94A5D" w:rsidRPr="00DF0DA5" w:rsidRDefault="00F94A5D" w:rsidP="008D3032">
            <w:pPr>
              <w:pStyle w:val="Tabletext"/>
            </w:pPr>
            <w:r w:rsidRPr="00DF0DA5">
              <w:t>4</w:t>
            </w:r>
          </w:p>
        </w:tc>
        <w:tc>
          <w:tcPr>
            <w:tcW w:w="2643" w:type="pct"/>
            <w:tcBorders>
              <w:top w:val="single" w:sz="2" w:space="0" w:color="auto"/>
              <w:bottom w:val="single" w:sz="2" w:space="0" w:color="auto"/>
            </w:tcBorders>
            <w:shd w:val="clear" w:color="auto" w:fill="auto"/>
          </w:tcPr>
          <w:p w14:paraId="51ACD458" w14:textId="77777777" w:rsidR="00F94A5D" w:rsidRPr="00DF0DA5" w:rsidRDefault="00F94A5D" w:rsidP="008D3032">
            <w:pPr>
              <w:pStyle w:val="Tabletext"/>
            </w:pPr>
            <w:r w:rsidRPr="00DF0DA5">
              <w:t>Commonwealth Serum Laboratories Limited</w:t>
            </w:r>
          </w:p>
        </w:tc>
        <w:tc>
          <w:tcPr>
            <w:tcW w:w="1507" w:type="pct"/>
            <w:tcBorders>
              <w:top w:val="single" w:sz="2" w:space="0" w:color="auto"/>
              <w:bottom w:val="single" w:sz="2" w:space="0" w:color="auto"/>
            </w:tcBorders>
            <w:shd w:val="clear" w:color="auto" w:fill="auto"/>
          </w:tcPr>
          <w:p w14:paraId="6E5B044A" w14:textId="77777777" w:rsidR="00F94A5D" w:rsidRPr="00DF0DA5" w:rsidRDefault="00F94A5D" w:rsidP="008D3032">
            <w:pPr>
              <w:pStyle w:val="Tabletext"/>
            </w:pPr>
            <w:r w:rsidRPr="00DF0DA5">
              <w:t>80</w:t>
            </w:r>
          </w:p>
        </w:tc>
      </w:tr>
      <w:tr w:rsidR="00D51A79" w:rsidRPr="00DF0DA5" w14:paraId="0BA7B5B5" w14:textId="77777777" w:rsidTr="00DF0DA5">
        <w:tc>
          <w:tcPr>
            <w:tcW w:w="850" w:type="pct"/>
            <w:tcBorders>
              <w:top w:val="single" w:sz="2" w:space="0" w:color="auto"/>
              <w:bottom w:val="single" w:sz="12" w:space="0" w:color="auto"/>
            </w:tcBorders>
            <w:shd w:val="clear" w:color="auto" w:fill="auto"/>
          </w:tcPr>
          <w:p w14:paraId="7EB08D27" w14:textId="26FADF08" w:rsidR="00D51A79" w:rsidRPr="00DF0DA5" w:rsidRDefault="00D51A79" w:rsidP="00611205">
            <w:pPr>
              <w:pStyle w:val="Tabletext"/>
            </w:pPr>
            <w:r w:rsidRPr="00DF0DA5">
              <w:t>5</w:t>
            </w:r>
          </w:p>
        </w:tc>
        <w:tc>
          <w:tcPr>
            <w:tcW w:w="2643" w:type="pct"/>
            <w:tcBorders>
              <w:top w:val="single" w:sz="2" w:space="0" w:color="auto"/>
              <w:bottom w:val="single" w:sz="12" w:space="0" w:color="auto"/>
            </w:tcBorders>
            <w:shd w:val="clear" w:color="auto" w:fill="auto"/>
          </w:tcPr>
          <w:p w14:paraId="562404C8" w14:textId="0C45009E" w:rsidR="00D51A79" w:rsidRPr="00DF0DA5" w:rsidRDefault="00D51A79">
            <w:pPr>
              <w:pStyle w:val="Tabletext"/>
            </w:pPr>
            <w:r w:rsidRPr="00DF0DA5">
              <w:t>the Dairy Research and Development Corporation</w:t>
            </w:r>
          </w:p>
        </w:tc>
        <w:tc>
          <w:tcPr>
            <w:tcW w:w="1507" w:type="pct"/>
            <w:tcBorders>
              <w:top w:val="single" w:sz="2" w:space="0" w:color="auto"/>
              <w:bottom w:val="single" w:sz="12" w:space="0" w:color="auto"/>
            </w:tcBorders>
            <w:shd w:val="clear" w:color="auto" w:fill="auto"/>
          </w:tcPr>
          <w:p w14:paraId="3ED850FC" w14:textId="34A38959" w:rsidR="00D51A79" w:rsidRPr="00DF0DA5" w:rsidRDefault="00D51A79">
            <w:pPr>
              <w:pStyle w:val="Tabletext"/>
            </w:pPr>
            <w:r w:rsidRPr="00DF0DA5">
              <w:t>70</w:t>
            </w:r>
          </w:p>
        </w:tc>
      </w:tr>
    </w:tbl>
    <w:p w14:paraId="2617CB88" w14:textId="77777777" w:rsidR="009F08E5" w:rsidRPr="00DF0DA5" w:rsidRDefault="009F08E5" w:rsidP="00BA0577">
      <w:pPr>
        <w:pStyle w:val="Tabletext"/>
      </w:pPr>
    </w:p>
    <w:p w14:paraId="383F40FD" w14:textId="76552F1D" w:rsidR="00611205" w:rsidRPr="00DF0DA5" w:rsidRDefault="00611205" w:rsidP="00BA0577">
      <w:pPr>
        <w:pStyle w:val="ActHead2"/>
        <w:pageBreakBefore/>
      </w:pPr>
      <w:bookmarkStart w:id="70" w:name="_Toc194395708"/>
      <w:r w:rsidRPr="00DF0DA5">
        <w:rPr>
          <w:rStyle w:val="CharPartNo"/>
        </w:rPr>
        <w:t>Part 2</w:t>
      </w:r>
      <w:r w:rsidRPr="00DF0DA5">
        <w:t>—</w:t>
      </w:r>
      <w:r w:rsidR="0005454C" w:rsidRPr="00DF0DA5">
        <w:rPr>
          <w:rStyle w:val="CharPartText"/>
        </w:rPr>
        <w:t>Persons appointed or employed under certain laws</w:t>
      </w:r>
      <w:bookmarkEnd w:id="70"/>
    </w:p>
    <w:p w14:paraId="6E66024D"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5B9C0AD6" w14:textId="12F72C3E" w:rsidR="009F08E5" w:rsidRPr="00DF0DA5"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611205" w:rsidRPr="00DF0DA5" w14:paraId="5EE42B94" w14:textId="77777777" w:rsidTr="00DF0DA5">
        <w:trPr>
          <w:tblHeader/>
        </w:trPr>
        <w:tc>
          <w:tcPr>
            <w:tcW w:w="850" w:type="pct"/>
            <w:tcBorders>
              <w:top w:val="single" w:sz="12" w:space="0" w:color="auto"/>
              <w:bottom w:val="single" w:sz="12" w:space="0" w:color="auto"/>
            </w:tcBorders>
            <w:shd w:val="clear" w:color="auto" w:fill="auto"/>
          </w:tcPr>
          <w:p w14:paraId="6EC96A74" w14:textId="55801A79" w:rsidR="00611205" w:rsidRPr="00DF0DA5" w:rsidRDefault="00611205" w:rsidP="00BA0577">
            <w:pPr>
              <w:pStyle w:val="TableHeading"/>
            </w:pPr>
            <w:r w:rsidRPr="00DF0DA5">
              <w:t>Column 1</w:t>
            </w:r>
            <w:r w:rsidRPr="00DF0DA5">
              <w:br/>
              <w:t>Item No.</w:t>
            </w:r>
          </w:p>
        </w:tc>
        <w:tc>
          <w:tcPr>
            <w:tcW w:w="2643" w:type="pct"/>
            <w:tcBorders>
              <w:top w:val="single" w:sz="12" w:space="0" w:color="auto"/>
              <w:bottom w:val="single" w:sz="12" w:space="0" w:color="auto"/>
            </w:tcBorders>
            <w:shd w:val="clear" w:color="auto" w:fill="auto"/>
          </w:tcPr>
          <w:p w14:paraId="4005CFF6" w14:textId="414FCA1A" w:rsidR="00611205" w:rsidRPr="00DF0DA5" w:rsidRDefault="00611205" w:rsidP="00BA0577">
            <w:pPr>
              <w:pStyle w:val="TableHeading"/>
            </w:pPr>
            <w:r w:rsidRPr="00DF0DA5">
              <w:t>Column 2</w:t>
            </w:r>
            <w:r w:rsidRPr="00DF0DA5">
              <w:br/>
              <w:t>Law</w:t>
            </w:r>
          </w:p>
        </w:tc>
        <w:tc>
          <w:tcPr>
            <w:tcW w:w="1507" w:type="pct"/>
            <w:tcBorders>
              <w:top w:val="single" w:sz="12" w:space="0" w:color="auto"/>
              <w:bottom w:val="single" w:sz="12" w:space="0" w:color="auto"/>
            </w:tcBorders>
            <w:shd w:val="clear" w:color="auto" w:fill="auto"/>
          </w:tcPr>
          <w:p w14:paraId="3A07F8E5" w14:textId="4C63ADB3" w:rsidR="00611205" w:rsidRPr="00DF0DA5" w:rsidRDefault="00611205" w:rsidP="00BA0577">
            <w:pPr>
              <w:pStyle w:val="TableHeading"/>
            </w:pPr>
            <w:r w:rsidRPr="00DF0DA5">
              <w:t>Column 3</w:t>
            </w:r>
            <w:r w:rsidRPr="00DF0DA5">
              <w:br/>
              <w:t>Percentage</w:t>
            </w:r>
          </w:p>
        </w:tc>
      </w:tr>
      <w:tr w:rsidR="00611205" w:rsidRPr="00DF0DA5" w14:paraId="79FFEDBB" w14:textId="77777777" w:rsidTr="00DF0DA5">
        <w:tc>
          <w:tcPr>
            <w:tcW w:w="850" w:type="pct"/>
            <w:tcBorders>
              <w:top w:val="single" w:sz="12" w:space="0" w:color="auto"/>
              <w:bottom w:val="single" w:sz="4" w:space="0" w:color="auto"/>
            </w:tcBorders>
            <w:shd w:val="clear" w:color="auto" w:fill="auto"/>
          </w:tcPr>
          <w:p w14:paraId="7268A40E" w14:textId="55DF8936" w:rsidR="00611205" w:rsidRPr="00DF0DA5" w:rsidRDefault="00611205" w:rsidP="00611205">
            <w:pPr>
              <w:pStyle w:val="Tabletext"/>
            </w:pPr>
            <w:r w:rsidRPr="00DF0DA5">
              <w:t>1</w:t>
            </w:r>
          </w:p>
        </w:tc>
        <w:tc>
          <w:tcPr>
            <w:tcW w:w="2643" w:type="pct"/>
            <w:tcBorders>
              <w:top w:val="single" w:sz="12" w:space="0" w:color="auto"/>
              <w:bottom w:val="single" w:sz="4" w:space="0" w:color="auto"/>
            </w:tcBorders>
            <w:shd w:val="clear" w:color="auto" w:fill="auto"/>
          </w:tcPr>
          <w:p w14:paraId="336A9E61" w14:textId="65AA4657" w:rsidR="00611205" w:rsidRPr="00DF0DA5" w:rsidRDefault="00611205" w:rsidP="00611205">
            <w:pPr>
              <w:pStyle w:val="Tabletext"/>
              <w:rPr>
                <w:i/>
              </w:rPr>
            </w:pPr>
            <w:r w:rsidRPr="00DF0DA5">
              <w:rPr>
                <w:i/>
              </w:rPr>
              <w:t>Civil Aviation Act 1988</w:t>
            </w:r>
          </w:p>
        </w:tc>
        <w:tc>
          <w:tcPr>
            <w:tcW w:w="1507" w:type="pct"/>
            <w:tcBorders>
              <w:top w:val="single" w:sz="12" w:space="0" w:color="auto"/>
              <w:bottom w:val="single" w:sz="4" w:space="0" w:color="auto"/>
            </w:tcBorders>
            <w:shd w:val="clear" w:color="auto" w:fill="auto"/>
          </w:tcPr>
          <w:p w14:paraId="1C4ABB4B" w14:textId="78569127" w:rsidR="00611205" w:rsidRPr="00DF0DA5" w:rsidRDefault="00F94A5D">
            <w:pPr>
              <w:pStyle w:val="Tabletext"/>
            </w:pPr>
            <w:r w:rsidRPr="00DF0DA5">
              <w:t>77</w:t>
            </w:r>
          </w:p>
        </w:tc>
      </w:tr>
      <w:tr w:rsidR="00F94A5D" w:rsidRPr="00DF0DA5" w14:paraId="342A62E5" w14:textId="77777777" w:rsidTr="00DF0DA5">
        <w:tc>
          <w:tcPr>
            <w:tcW w:w="850" w:type="pct"/>
            <w:tcBorders>
              <w:top w:val="single" w:sz="4" w:space="0" w:color="auto"/>
              <w:bottom w:val="single" w:sz="12" w:space="0" w:color="auto"/>
            </w:tcBorders>
            <w:shd w:val="clear" w:color="auto" w:fill="auto"/>
          </w:tcPr>
          <w:p w14:paraId="78F2C26D" w14:textId="3FF8AD4C" w:rsidR="00F94A5D" w:rsidRPr="00DF0DA5" w:rsidRDefault="00F94A5D" w:rsidP="00611205">
            <w:pPr>
              <w:pStyle w:val="Tabletext"/>
            </w:pPr>
            <w:r w:rsidRPr="00DF0DA5">
              <w:t>2</w:t>
            </w:r>
          </w:p>
        </w:tc>
        <w:tc>
          <w:tcPr>
            <w:tcW w:w="2643" w:type="pct"/>
            <w:tcBorders>
              <w:top w:val="single" w:sz="4" w:space="0" w:color="auto"/>
              <w:bottom w:val="single" w:sz="12" w:space="0" w:color="auto"/>
            </w:tcBorders>
            <w:shd w:val="clear" w:color="auto" w:fill="auto"/>
          </w:tcPr>
          <w:p w14:paraId="1419BDF9" w14:textId="7146C809" w:rsidR="00F94A5D" w:rsidRPr="00DF0DA5" w:rsidRDefault="00F94A5D" w:rsidP="00611205">
            <w:pPr>
              <w:pStyle w:val="Tabletext"/>
              <w:rPr>
                <w:i/>
              </w:rPr>
            </w:pPr>
            <w:r w:rsidRPr="00DF0DA5">
              <w:rPr>
                <w:i/>
              </w:rPr>
              <w:t>Air Services Act 1995</w:t>
            </w:r>
          </w:p>
        </w:tc>
        <w:tc>
          <w:tcPr>
            <w:tcW w:w="1507" w:type="pct"/>
            <w:tcBorders>
              <w:top w:val="single" w:sz="4" w:space="0" w:color="auto"/>
              <w:bottom w:val="single" w:sz="12" w:space="0" w:color="auto"/>
            </w:tcBorders>
            <w:shd w:val="clear" w:color="auto" w:fill="auto"/>
          </w:tcPr>
          <w:p w14:paraId="3A99AA63" w14:textId="07AAB20D" w:rsidR="00F94A5D" w:rsidRPr="00DF0DA5" w:rsidRDefault="00F94A5D">
            <w:pPr>
              <w:pStyle w:val="Tabletext"/>
            </w:pPr>
            <w:r w:rsidRPr="00DF0DA5">
              <w:t>70</w:t>
            </w:r>
          </w:p>
        </w:tc>
      </w:tr>
    </w:tbl>
    <w:p w14:paraId="31D2BE57" w14:textId="7836EC44" w:rsidR="0005454C" w:rsidRPr="00DF0DA5" w:rsidRDefault="0005454C" w:rsidP="0005454C">
      <w:pPr>
        <w:pStyle w:val="ActHead2"/>
        <w:pageBreakBefore/>
      </w:pPr>
      <w:bookmarkStart w:id="71" w:name="_Toc194395709"/>
      <w:r w:rsidRPr="00DF0DA5">
        <w:rPr>
          <w:rStyle w:val="CharPartNo"/>
        </w:rPr>
        <w:t>Part 3</w:t>
      </w:r>
      <w:r w:rsidRPr="00DF0DA5">
        <w:t>—</w:t>
      </w:r>
      <w:r w:rsidRPr="00DF0DA5">
        <w:rPr>
          <w:rStyle w:val="CharPartText"/>
        </w:rPr>
        <w:t>Persons holding certain offices</w:t>
      </w:r>
      <w:bookmarkEnd w:id="71"/>
    </w:p>
    <w:p w14:paraId="778D9E0E" w14:textId="77777777" w:rsidR="00DF0DA5" w:rsidRPr="00D63B1F" w:rsidRDefault="00DF0DA5" w:rsidP="00DF0DA5">
      <w:pPr>
        <w:pStyle w:val="Header"/>
        <w:tabs>
          <w:tab w:val="clear" w:pos="4150"/>
          <w:tab w:val="clear" w:pos="8307"/>
        </w:tabs>
      </w:pPr>
      <w:r w:rsidRPr="00043E9C">
        <w:rPr>
          <w:rStyle w:val="CharDivNo"/>
        </w:rPr>
        <w:t xml:space="preserve"> </w:t>
      </w:r>
      <w:r w:rsidRPr="00043E9C">
        <w:rPr>
          <w:rStyle w:val="CharDivText"/>
        </w:rPr>
        <w:t xml:space="preserve"> </w:t>
      </w:r>
    </w:p>
    <w:p w14:paraId="7C255B86" w14:textId="77777777" w:rsidR="00F76B5D" w:rsidRPr="00DF0DA5" w:rsidRDefault="00F76B5D" w:rsidP="00F76B5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F76B5D" w:rsidRPr="00DF0DA5" w14:paraId="486626BD" w14:textId="77777777" w:rsidTr="00DF0DA5">
        <w:trPr>
          <w:tblHeader/>
        </w:trPr>
        <w:tc>
          <w:tcPr>
            <w:tcW w:w="850" w:type="pct"/>
            <w:tcBorders>
              <w:top w:val="single" w:sz="12" w:space="0" w:color="auto"/>
              <w:bottom w:val="single" w:sz="12" w:space="0" w:color="auto"/>
            </w:tcBorders>
            <w:shd w:val="clear" w:color="auto" w:fill="auto"/>
          </w:tcPr>
          <w:p w14:paraId="40352CA6" w14:textId="77777777" w:rsidR="00F76B5D" w:rsidRPr="00DF0DA5" w:rsidRDefault="00F76B5D" w:rsidP="008854DA">
            <w:pPr>
              <w:pStyle w:val="TableHeading"/>
            </w:pPr>
            <w:r w:rsidRPr="00DF0DA5">
              <w:t>Column 1</w:t>
            </w:r>
            <w:r w:rsidRPr="00DF0DA5">
              <w:br/>
              <w:t>Item No.</w:t>
            </w:r>
          </w:p>
        </w:tc>
        <w:tc>
          <w:tcPr>
            <w:tcW w:w="2643" w:type="pct"/>
            <w:tcBorders>
              <w:top w:val="single" w:sz="12" w:space="0" w:color="auto"/>
              <w:bottom w:val="single" w:sz="12" w:space="0" w:color="auto"/>
            </w:tcBorders>
            <w:shd w:val="clear" w:color="auto" w:fill="auto"/>
          </w:tcPr>
          <w:p w14:paraId="52FEB7A4" w14:textId="208B85C1" w:rsidR="00F76B5D" w:rsidRPr="00DF0DA5" w:rsidRDefault="00F76B5D" w:rsidP="008854DA">
            <w:pPr>
              <w:pStyle w:val="TableHeading"/>
            </w:pPr>
            <w:r w:rsidRPr="00DF0DA5">
              <w:t>Column 2</w:t>
            </w:r>
            <w:r w:rsidRPr="00DF0DA5">
              <w:br/>
              <w:t>Office</w:t>
            </w:r>
          </w:p>
        </w:tc>
        <w:tc>
          <w:tcPr>
            <w:tcW w:w="1507" w:type="pct"/>
            <w:tcBorders>
              <w:top w:val="single" w:sz="12" w:space="0" w:color="auto"/>
              <w:bottom w:val="single" w:sz="12" w:space="0" w:color="auto"/>
            </w:tcBorders>
            <w:shd w:val="clear" w:color="auto" w:fill="auto"/>
          </w:tcPr>
          <w:p w14:paraId="10D7F888" w14:textId="77777777" w:rsidR="00F76B5D" w:rsidRPr="00DF0DA5" w:rsidRDefault="00F76B5D" w:rsidP="008854DA">
            <w:pPr>
              <w:pStyle w:val="TableHeading"/>
            </w:pPr>
            <w:r w:rsidRPr="00DF0DA5">
              <w:t>Column 3</w:t>
            </w:r>
            <w:r w:rsidRPr="00DF0DA5">
              <w:br/>
              <w:t>Percentage</w:t>
            </w:r>
          </w:p>
        </w:tc>
      </w:tr>
      <w:tr w:rsidR="00F76B5D" w:rsidRPr="00DF0DA5" w14:paraId="7588E4F2" w14:textId="77777777" w:rsidTr="00DF0DA5">
        <w:tc>
          <w:tcPr>
            <w:tcW w:w="850" w:type="pct"/>
            <w:tcBorders>
              <w:top w:val="single" w:sz="12" w:space="0" w:color="auto"/>
              <w:bottom w:val="single" w:sz="2" w:space="0" w:color="auto"/>
            </w:tcBorders>
            <w:shd w:val="clear" w:color="auto" w:fill="auto"/>
          </w:tcPr>
          <w:p w14:paraId="11E8F662" w14:textId="580B3C34" w:rsidR="00F76B5D" w:rsidRPr="00DF0DA5" w:rsidRDefault="00F76B5D" w:rsidP="008854DA">
            <w:pPr>
              <w:pStyle w:val="Tabletext"/>
            </w:pPr>
            <w:r w:rsidRPr="00DF0DA5">
              <w:t>1</w:t>
            </w:r>
          </w:p>
        </w:tc>
        <w:tc>
          <w:tcPr>
            <w:tcW w:w="2643" w:type="pct"/>
            <w:tcBorders>
              <w:top w:val="single" w:sz="12" w:space="0" w:color="auto"/>
              <w:bottom w:val="single" w:sz="2" w:space="0" w:color="auto"/>
            </w:tcBorders>
            <w:shd w:val="clear" w:color="auto" w:fill="auto"/>
          </w:tcPr>
          <w:p w14:paraId="3140B949" w14:textId="2957A604" w:rsidR="00F76B5D" w:rsidRPr="00DF0DA5" w:rsidRDefault="00F76B5D" w:rsidP="008854DA">
            <w:pPr>
              <w:pStyle w:val="Tabletext"/>
              <w:rPr>
                <w:i/>
              </w:rPr>
            </w:pPr>
            <w:r w:rsidRPr="00DF0DA5">
              <w:t xml:space="preserve">An office of Deputy Commissioner of Police established by Division 1 of Part IV of the </w:t>
            </w:r>
            <w:r w:rsidRPr="00DF0DA5">
              <w:rPr>
                <w:i/>
                <w:iCs/>
              </w:rPr>
              <w:t>Australian Federal Police Act 1979</w:t>
            </w:r>
          </w:p>
        </w:tc>
        <w:tc>
          <w:tcPr>
            <w:tcW w:w="1507" w:type="pct"/>
            <w:tcBorders>
              <w:top w:val="single" w:sz="12" w:space="0" w:color="auto"/>
              <w:bottom w:val="single" w:sz="2" w:space="0" w:color="auto"/>
            </w:tcBorders>
            <w:shd w:val="clear" w:color="auto" w:fill="auto"/>
          </w:tcPr>
          <w:p w14:paraId="1B10FB64" w14:textId="3A1A4B6A" w:rsidR="00F76B5D" w:rsidRPr="00DF0DA5" w:rsidRDefault="00F76B5D" w:rsidP="008854DA">
            <w:pPr>
              <w:pStyle w:val="Tabletext"/>
            </w:pPr>
            <w:r w:rsidRPr="00DF0DA5">
              <w:t>70</w:t>
            </w:r>
          </w:p>
        </w:tc>
      </w:tr>
      <w:tr w:rsidR="00F76B5D" w:rsidRPr="00DF0DA5" w14:paraId="56FC1322" w14:textId="77777777" w:rsidTr="00DF0DA5">
        <w:tc>
          <w:tcPr>
            <w:tcW w:w="850" w:type="pct"/>
            <w:tcBorders>
              <w:top w:val="single" w:sz="2" w:space="0" w:color="auto"/>
              <w:bottom w:val="single" w:sz="2" w:space="0" w:color="auto"/>
            </w:tcBorders>
            <w:shd w:val="clear" w:color="auto" w:fill="auto"/>
          </w:tcPr>
          <w:p w14:paraId="1FC40BE8" w14:textId="38BCEAE2" w:rsidR="00F76B5D" w:rsidRPr="00DF0DA5" w:rsidRDefault="00F76B5D" w:rsidP="008854DA">
            <w:pPr>
              <w:pStyle w:val="Tabletext"/>
            </w:pPr>
            <w:r w:rsidRPr="00DF0DA5">
              <w:t>2</w:t>
            </w:r>
          </w:p>
        </w:tc>
        <w:tc>
          <w:tcPr>
            <w:tcW w:w="2643" w:type="pct"/>
            <w:tcBorders>
              <w:top w:val="single" w:sz="2" w:space="0" w:color="auto"/>
              <w:bottom w:val="single" w:sz="2" w:space="0" w:color="auto"/>
            </w:tcBorders>
            <w:shd w:val="clear" w:color="auto" w:fill="auto"/>
          </w:tcPr>
          <w:p w14:paraId="3F097DA7" w14:textId="2D584150" w:rsidR="00F76B5D" w:rsidRPr="00DF0DA5" w:rsidRDefault="00F76B5D" w:rsidP="008854DA">
            <w:pPr>
              <w:pStyle w:val="Tabletext"/>
            </w:pPr>
            <w:r w:rsidRPr="00DF0DA5">
              <w:t xml:space="preserve">An office established under Division 2 of Part IV of the </w:t>
            </w:r>
            <w:r w:rsidRPr="00DF0DA5">
              <w:rPr>
                <w:i/>
                <w:iCs/>
              </w:rPr>
              <w:t>Australian Federal Police Act 1979</w:t>
            </w:r>
          </w:p>
        </w:tc>
        <w:tc>
          <w:tcPr>
            <w:tcW w:w="1507" w:type="pct"/>
            <w:tcBorders>
              <w:top w:val="single" w:sz="2" w:space="0" w:color="auto"/>
              <w:bottom w:val="single" w:sz="2" w:space="0" w:color="auto"/>
            </w:tcBorders>
            <w:shd w:val="clear" w:color="auto" w:fill="auto"/>
          </w:tcPr>
          <w:p w14:paraId="6A263640" w14:textId="2904BEB1" w:rsidR="00F76B5D" w:rsidRPr="00DF0DA5" w:rsidRDefault="00F76B5D" w:rsidP="008854DA">
            <w:pPr>
              <w:pStyle w:val="Tabletext"/>
            </w:pPr>
            <w:r w:rsidRPr="00DF0DA5">
              <w:t>70</w:t>
            </w:r>
          </w:p>
        </w:tc>
      </w:tr>
      <w:tr w:rsidR="00F76B5D" w:rsidRPr="00DF0DA5" w14:paraId="0A7C4F68" w14:textId="77777777" w:rsidTr="00DF0DA5">
        <w:tc>
          <w:tcPr>
            <w:tcW w:w="850" w:type="pct"/>
            <w:tcBorders>
              <w:top w:val="single" w:sz="2" w:space="0" w:color="auto"/>
              <w:bottom w:val="single" w:sz="2" w:space="0" w:color="auto"/>
            </w:tcBorders>
            <w:shd w:val="clear" w:color="auto" w:fill="auto"/>
          </w:tcPr>
          <w:p w14:paraId="1F76F00C" w14:textId="1925A2A8" w:rsidR="00F76B5D" w:rsidRPr="00DF0DA5" w:rsidRDefault="00F76B5D" w:rsidP="008854DA">
            <w:pPr>
              <w:pStyle w:val="Tabletext"/>
            </w:pPr>
            <w:r w:rsidRPr="00DF0DA5">
              <w:t>3</w:t>
            </w:r>
          </w:p>
        </w:tc>
        <w:tc>
          <w:tcPr>
            <w:tcW w:w="2643" w:type="pct"/>
            <w:tcBorders>
              <w:top w:val="single" w:sz="2" w:space="0" w:color="auto"/>
              <w:bottom w:val="single" w:sz="2" w:space="0" w:color="auto"/>
            </w:tcBorders>
            <w:shd w:val="clear" w:color="auto" w:fill="auto"/>
          </w:tcPr>
          <w:p w14:paraId="30E3B708" w14:textId="04995ADC" w:rsidR="00F76B5D" w:rsidRPr="00DF0DA5" w:rsidRDefault="00F76B5D" w:rsidP="008854DA">
            <w:pPr>
              <w:pStyle w:val="Tabletext"/>
            </w:pPr>
            <w:r w:rsidRPr="00DF0DA5">
              <w:t xml:space="preserve">An office of the Dairy Research and Development Corporation established by the </w:t>
            </w:r>
            <w:r w:rsidRPr="00DF0DA5">
              <w:rPr>
                <w:i/>
                <w:iCs/>
              </w:rPr>
              <w:t>Primary Industries and Energy Research and Development Act 1989</w:t>
            </w:r>
          </w:p>
        </w:tc>
        <w:tc>
          <w:tcPr>
            <w:tcW w:w="1507" w:type="pct"/>
            <w:tcBorders>
              <w:top w:val="single" w:sz="2" w:space="0" w:color="auto"/>
              <w:bottom w:val="single" w:sz="2" w:space="0" w:color="auto"/>
            </w:tcBorders>
            <w:shd w:val="clear" w:color="auto" w:fill="auto"/>
          </w:tcPr>
          <w:p w14:paraId="2AF16A00" w14:textId="6B0579A3" w:rsidR="00F76B5D" w:rsidRPr="00DF0DA5" w:rsidRDefault="00F76B5D" w:rsidP="008854DA">
            <w:pPr>
              <w:pStyle w:val="Tabletext"/>
            </w:pPr>
            <w:r w:rsidRPr="00DF0DA5">
              <w:t>70</w:t>
            </w:r>
          </w:p>
        </w:tc>
      </w:tr>
      <w:tr w:rsidR="00F76B5D" w:rsidRPr="00DF0DA5" w14:paraId="1E42CC26" w14:textId="77777777" w:rsidTr="00DF0DA5">
        <w:tc>
          <w:tcPr>
            <w:tcW w:w="850" w:type="pct"/>
            <w:tcBorders>
              <w:top w:val="single" w:sz="2" w:space="0" w:color="auto"/>
              <w:bottom w:val="single" w:sz="2" w:space="0" w:color="auto"/>
            </w:tcBorders>
            <w:shd w:val="clear" w:color="auto" w:fill="auto"/>
          </w:tcPr>
          <w:p w14:paraId="76C17C93" w14:textId="69297493" w:rsidR="00F76B5D" w:rsidRPr="00DF0DA5" w:rsidRDefault="00F76B5D" w:rsidP="008854DA">
            <w:pPr>
              <w:pStyle w:val="Tabletext"/>
            </w:pPr>
            <w:r w:rsidRPr="00DF0DA5">
              <w:t>4</w:t>
            </w:r>
          </w:p>
        </w:tc>
        <w:tc>
          <w:tcPr>
            <w:tcW w:w="2643" w:type="pct"/>
            <w:tcBorders>
              <w:top w:val="single" w:sz="2" w:space="0" w:color="auto"/>
              <w:bottom w:val="single" w:sz="2" w:space="0" w:color="auto"/>
            </w:tcBorders>
            <w:shd w:val="clear" w:color="auto" w:fill="auto"/>
          </w:tcPr>
          <w:p w14:paraId="77D51699" w14:textId="2762BDB8" w:rsidR="00F76B5D" w:rsidRPr="00DF0DA5" w:rsidRDefault="00F76B5D" w:rsidP="008854DA">
            <w:pPr>
              <w:pStyle w:val="Tabletext"/>
            </w:pPr>
            <w:r w:rsidRPr="00DF0DA5">
              <w:t xml:space="preserve">An office established under the </w:t>
            </w:r>
            <w:r w:rsidRPr="00DF0DA5">
              <w:rPr>
                <w:i/>
                <w:iCs/>
              </w:rPr>
              <w:t>Science and Industry Research Act 1949</w:t>
            </w:r>
            <w:r w:rsidRPr="00DF0DA5">
              <w:t xml:space="preserve"> and known as Institute Director</w:t>
            </w:r>
          </w:p>
        </w:tc>
        <w:tc>
          <w:tcPr>
            <w:tcW w:w="1507" w:type="pct"/>
            <w:tcBorders>
              <w:top w:val="single" w:sz="2" w:space="0" w:color="auto"/>
              <w:bottom w:val="single" w:sz="2" w:space="0" w:color="auto"/>
            </w:tcBorders>
            <w:shd w:val="clear" w:color="auto" w:fill="auto"/>
          </w:tcPr>
          <w:p w14:paraId="44D0EDE2" w14:textId="465F5981" w:rsidR="00F76B5D" w:rsidRPr="00DF0DA5" w:rsidRDefault="00F76B5D" w:rsidP="008854DA">
            <w:pPr>
              <w:pStyle w:val="Tabletext"/>
            </w:pPr>
            <w:r w:rsidRPr="00DF0DA5">
              <w:t>76.6</w:t>
            </w:r>
          </w:p>
        </w:tc>
      </w:tr>
      <w:tr w:rsidR="00FF3DC4" w:rsidRPr="00DF0DA5" w14:paraId="5287D435" w14:textId="77777777" w:rsidTr="00DF0DA5">
        <w:tc>
          <w:tcPr>
            <w:tcW w:w="850" w:type="pct"/>
            <w:tcBorders>
              <w:top w:val="single" w:sz="2" w:space="0" w:color="auto"/>
              <w:bottom w:val="single" w:sz="4" w:space="0" w:color="auto"/>
            </w:tcBorders>
            <w:shd w:val="clear" w:color="auto" w:fill="auto"/>
          </w:tcPr>
          <w:p w14:paraId="3118BE56" w14:textId="56499B79" w:rsidR="00FF3DC4" w:rsidRPr="00DF0DA5" w:rsidRDefault="00FF3DC4" w:rsidP="00FF3DC4">
            <w:pPr>
              <w:pStyle w:val="Tabletext"/>
            </w:pPr>
            <w:r w:rsidRPr="00DF0DA5">
              <w:t>4A</w:t>
            </w:r>
          </w:p>
        </w:tc>
        <w:tc>
          <w:tcPr>
            <w:tcW w:w="2643" w:type="pct"/>
            <w:tcBorders>
              <w:top w:val="single" w:sz="2" w:space="0" w:color="auto"/>
              <w:bottom w:val="single" w:sz="4" w:space="0" w:color="auto"/>
            </w:tcBorders>
            <w:shd w:val="clear" w:color="auto" w:fill="auto"/>
          </w:tcPr>
          <w:p w14:paraId="1D4AA9D5" w14:textId="60DE6791" w:rsidR="00FF3DC4" w:rsidRPr="00DF0DA5" w:rsidRDefault="00FF3DC4" w:rsidP="00FF3DC4">
            <w:pPr>
              <w:pStyle w:val="Tabletext"/>
            </w:pPr>
            <w:r w:rsidRPr="00DF0DA5">
              <w:t xml:space="preserve">The office of Chief Executive established by the </w:t>
            </w:r>
            <w:r w:rsidRPr="00DF0DA5">
              <w:rPr>
                <w:i/>
              </w:rPr>
              <w:t>Science and Industry Research Act 1949</w:t>
            </w:r>
          </w:p>
        </w:tc>
        <w:tc>
          <w:tcPr>
            <w:tcW w:w="1507" w:type="pct"/>
            <w:tcBorders>
              <w:top w:val="single" w:sz="2" w:space="0" w:color="auto"/>
              <w:bottom w:val="single" w:sz="4" w:space="0" w:color="auto"/>
            </w:tcBorders>
            <w:shd w:val="clear" w:color="auto" w:fill="auto"/>
          </w:tcPr>
          <w:p w14:paraId="546219E2" w14:textId="08238E39" w:rsidR="00FF3DC4" w:rsidRPr="00DF0DA5" w:rsidRDefault="004755C1" w:rsidP="00FF3DC4">
            <w:pPr>
              <w:pStyle w:val="Tabletext"/>
            </w:pPr>
            <w:r w:rsidRPr="00DF0DA5">
              <w:t>74</w:t>
            </w:r>
          </w:p>
        </w:tc>
      </w:tr>
      <w:tr w:rsidR="00FF3DC4" w:rsidRPr="00DF0DA5" w14:paraId="67466CEF" w14:textId="77777777" w:rsidTr="00DF0DA5">
        <w:tc>
          <w:tcPr>
            <w:tcW w:w="850" w:type="pct"/>
            <w:tcBorders>
              <w:top w:val="single" w:sz="4" w:space="0" w:color="auto"/>
              <w:bottom w:val="single" w:sz="4" w:space="0" w:color="auto"/>
            </w:tcBorders>
            <w:shd w:val="clear" w:color="auto" w:fill="auto"/>
          </w:tcPr>
          <w:p w14:paraId="577B8AFE" w14:textId="675B9F1A" w:rsidR="00FF3DC4" w:rsidRPr="00DF0DA5" w:rsidRDefault="00FF3DC4" w:rsidP="00FF3DC4">
            <w:pPr>
              <w:pStyle w:val="Tabletext"/>
            </w:pPr>
            <w:r w:rsidRPr="00DF0DA5">
              <w:t>4B</w:t>
            </w:r>
          </w:p>
        </w:tc>
        <w:tc>
          <w:tcPr>
            <w:tcW w:w="2643" w:type="pct"/>
            <w:tcBorders>
              <w:top w:val="single" w:sz="4" w:space="0" w:color="auto"/>
              <w:bottom w:val="single" w:sz="4" w:space="0" w:color="auto"/>
            </w:tcBorders>
            <w:shd w:val="clear" w:color="auto" w:fill="auto"/>
          </w:tcPr>
          <w:p w14:paraId="399021D8" w14:textId="40F398EA" w:rsidR="00FF3DC4" w:rsidRPr="00DF0DA5" w:rsidRDefault="00FF3DC4" w:rsidP="00FF3DC4">
            <w:pPr>
              <w:pStyle w:val="Tabletext"/>
            </w:pPr>
            <w:r w:rsidRPr="00DF0DA5">
              <w:t xml:space="preserve">An office established under the </w:t>
            </w:r>
            <w:r w:rsidRPr="00DF0DA5">
              <w:rPr>
                <w:i/>
              </w:rPr>
              <w:t>Science and Industry Research Act 1949</w:t>
            </w:r>
            <w:r w:rsidRPr="00DF0DA5">
              <w:t xml:space="preserve"> and known as Corporate Executive</w:t>
            </w:r>
          </w:p>
        </w:tc>
        <w:tc>
          <w:tcPr>
            <w:tcW w:w="1507" w:type="pct"/>
            <w:tcBorders>
              <w:top w:val="single" w:sz="4" w:space="0" w:color="auto"/>
              <w:bottom w:val="single" w:sz="4" w:space="0" w:color="auto"/>
            </w:tcBorders>
            <w:shd w:val="clear" w:color="auto" w:fill="auto"/>
          </w:tcPr>
          <w:p w14:paraId="696F20B3" w14:textId="2FDC73F2" w:rsidR="00FF3DC4" w:rsidRPr="00DF0DA5" w:rsidRDefault="004755C1" w:rsidP="00FF3DC4">
            <w:pPr>
              <w:pStyle w:val="Tabletext"/>
            </w:pPr>
            <w:r w:rsidRPr="00DF0DA5">
              <w:t>74</w:t>
            </w:r>
          </w:p>
        </w:tc>
      </w:tr>
      <w:tr w:rsidR="00FF3DC4" w:rsidRPr="00DF0DA5" w14:paraId="5E0F5362" w14:textId="77777777" w:rsidTr="00DF0DA5">
        <w:tc>
          <w:tcPr>
            <w:tcW w:w="850" w:type="pct"/>
            <w:tcBorders>
              <w:top w:val="single" w:sz="4" w:space="0" w:color="auto"/>
              <w:bottom w:val="single" w:sz="12" w:space="0" w:color="auto"/>
            </w:tcBorders>
            <w:shd w:val="clear" w:color="auto" w:fill="auto"/>
          </w:tcPr>
          <w:p w14:paraId="5169E1CE" w14:textId="667A152F" w:rsidR="00FF3DC4" w:rsidRPr="00DF0DA5" w:rsidRDefault="00FF3DC4" w:rsidP="00FF3DC4">
            <w:pPr>
              <w:pStyle w:val="Tabletext"/>
            </w:pPr>
            <w:r w:rsidRPr="00DF0DA5">
              <w:t>5</w:t>
            </w:r>
          </w:p>
        </w:tc>
        <w:tc>
          <w:tcPr>
            <w:tcW w:w="2643" w:type="pct"/>
            <w:tcBorders>
              <w:top w:val="single" w:sz="4" w:space="0" w:color="auto"/>
              <w:bottom w:val="single" w:sz="12" w:space="0" w:color="auto"/>
            </w:tcBorders>
            <w:shd w:val="clear" w:color="auto" w:fill="auto"/>
          </w:tcPr>
          <w:p w14:paraId="66088449" w14:textId="4FC89368" w:rsidR="00FF3DC4" w:rsidRPr="00DF0DA5" w:rsidRDefault="00FF3DC4" w:rsidP="00FF3DC4">
            <w:pPr>
              <w:pStyle w:val="Tabletext"/>
            </w:pPr>
            <w:r w:rsidRPr="00DF0DA5">
              <w:t xml:space="preserve">The office of General Manager of the Indigenous Land Corporation established under Division 8 of Part 4A of the </w:t>
            </w:r>
            <w:r w:rsidRPr="00DF0DA5">
              <w:rPr>
                <w:i/>
              </w:rPr>
              <w:t>Aboriginal and Torres Strait Islander Commission Act 1989</w:t>
            </w:r>
          </w:p>
        </w:tc>
        <w:tc>
          <w:tcPr>
            <w:tcW w:w="1507" w:type="pct"/>
            <w:tcBorders>
              <w:top w:val="single" w:sz="4" w:space="0" w:color="auto"/>
              <w:bottom w:val="single" w:sz="12" w:space="0" w:color="auto"/>
            </w:tcBorders>
            <w:shd w:val="clear" w:color="auto" w:fill="auto"/>
          </w:tcPr>
          <w:p w14:paraId="6FC7C64C" w14:textId="63AF3AF9" w:rsidR="00FF3DC4" w:rsidRPr="00DF0DA5" w:rsidRDefault="00FF3DC4" w:rsidP="00FF3DC4">
            <w:pPr>
              <w:pStyle w:val="Tabletext"/>
            </w:pPr>
            <w:r w:rsidRPr="00DF0DA5">
              <w:t>70</w:t>
            </w:r>
          </w:p>
        </w:tc>
      </w:tr>
    </w:tbl>
    <w:p w14:paraId="68F1F6DE" w14:textId="294CBEA7" w:rsidR="0005454C" w:rsidRPr="00DF0DA5" w:rsidRDefault="0005454C" w:rsidP="00611205">
      <w:pPr>
        <w:sectPr w:rsidR="0005454C" w:rsidRPr="00DF0DA5" w:rsidSect="006A70AB">
          <w:headerReference w:type="even" r:id="rId49"/>
          <w:headerReference w:type="default" r:id="rId50"/>
          <w:footerReference w:type="even" r:id="rId51"/>
          <w:footerReference w:type="default" r:id="rId52"/>
          <w:headerReference w:type="first" r:id="rId53"/>
          <w:footerReference w:type="first" r:id="rId54"/>
          <w:pgSz w:w="11907" w:h="16839" w:code="9"/>
          <w:pgMar w:top="2325" w:right="1797" w:bottom="1440" w:left="1797" w:header="720" w:footer="709" w:gutter="0"/>
          <w:cols w:space="720"/>
          <w:docGrid w:linePitch="299"/>
        </w:sectPr>
      </w:pPr>
    </w:p>
    <w:p w14:paraId="10100156" w14:textId="6A96278E" w:rsidR="007158D0" w:rsidRPr="00DF0DA5" w:rsidRDefault="007158D0" w:rsidP="0053253D">
      <w:pPr>
        <w:pStyle w:val="ENotesHeading1"/>
      </w:pPr>
      <w:bookmarkStart w:id="72" w:name="_Toc194395710"/>
      <w:r w:rsidRPr="00DF0DA5">
        <w:t>Endnotes</w:t>
      </w:r>
      <w:bookmarkEnd w:id="72"/>
    </w:p>
    <w:p w14:paraId="0525FE76" w14:textId="77777777" w:rsidR="00DF0DA5" w:rsidRPr="00DF0DA5" w:rsidRDefault="00DF0DA5" w:rsidP="004C2B02">
      <w:pPr>
        <w:pStyle w:val="ENotesHeading2"/>
      </w:pPr>
      <w:bookmarkStart w:id="73" w:name="_Toc194395711"/>
      <w:r w:rsidRPr="00DF0DA5">
        <w:t>Endnote 1—About the endnotes</w:t>
      </w:r>
      <w:bookmarkEnd w:id="73"/>
    </w:p>
    <w:p w14:paraId="1D9F9FBB" w14:textId="77777777" w:rsidR="00DF0DA5" w:rsidRPr="00DF0DA5" w:rsidRDefault="00DF0DA5" w:rsidP="00D86125">
      <w:pPr>
        <w:spacing w:after="120"/>
      </w:pPr>
      <w:r w:rsidRPr="00DF0DA5">
        <w:t>The endnotes provide information about this compilation and the compiled law.</w:t>
      </w:r>
    </w:p>
    <w:p w14:paraId="0FBF7884" w14:textId="77777777" w:rsidR="00DF0DA5" w:rsidRPr="00DF0DA5" w:rsidRDefault="00DF0DA5" w:rsidP="00D86125">
      <w:pPr>
        <w:spacing w:after="120"/>
      </w:pPr>
      <w:r w:rsidRPr="00DF0DA5">
        <w:t>The following endnotes are included in every compilation:</w:t>
      </w:r>
    </w:p>
    <w:p w14:paraId="3F7F208B" w14:textId="77777777" w:rsidR="00DF0DA5" w:rsidRPr="00DF0DA5" w:rsidRDefault="00DF0DA5" w:rsidP="00D86125">
      <w:r w:rsidRPr="00DF0DA5">
        <w:t>Endnote 1—About the endnotes</w:t>
      </w:r>
    </w:p>
    <w:p w14:paraId="0B103E01" w14:textId="77777777" w:rsidR="00DF0DA5" w:rsidRPr="00DF0DA5" w:rsidRDefault="00DF0DA5" w:rsidP="00D86125">
      <w:r w:rsidRPr="00DF0DA5">
        <w:t>Endnote 2—Abbreviation key</w:t>
      </w:r>
    </w:p>
    <w:p w14:paraId="0927671C" w14:textId="77777777" w:rsidR="00DF0DA5" w:rsidRPr="00DF0DA5" w:rsidRDefault="00DF0DA5" w:rsidP="00D86125">
      <w:r w:rsidRPr="00DF0DA5">
        <w:t>Endnote 3—Legislation history</w:t>
      </w:r>
    </w:p>
    <w:p w14:paraId="47AB603C" w14:textId="77777777" w:rsidR="00DF0DA5" w:rsidRPr="00DF0DA5" w:rsidRDefault="00DF0DA5" w:rsidP="00D86125">
      <w:pPr>
        <w:spacing w:after="120"/>
      </w:pPr>
      <w:r w:rsidRPr="00DF0DA5">
        <w:t>Endnote 4—Amendment history</w:t>
      </w:r>
    </w:p>
    <w:p w14:paraId="1497A714" w14:textId="77777777" w:rsidR="00DF0DA5" w:rsidRPr="00DF0DA5" w:rsidRDefault="00DF0DA5" w:rsidP="00D86125">
      <w:r w:rsidRPr="00DF0DA5">
        <w:rPr>
          <w:b/>
        </w:rPr>
        <w:t>Abbreviation key—Endnote 2</w:t>
      </w:r>
    </w:p>
    <w:p w14:paraId="18F17678" w14:textId="77777777" w:rsidR="00DF0DA5" w:rsidRPr="00DF0DA5" w:rsidRDefault="00DF0DA5" w:rsidP="00D86125">
      <w:pPr>
        <w:spacing w:after="120"/>
      </w:pPr>
      <w:r w:rsidRPr="00DF0DA5">
        <w:t>The abbreviation key sets out abbreviations that may be used in the endnotes.</w:t>
      </w:r>
    </w:p>
    <w:p w14:paraId="025AA906" w14:textId="77777777" w:rsidR="00DF0DA5" w:rsidRPr="00DF0DA5" w:rsidRDefault="00DF0DA5" w:rsidP="00D86125">
      <w:pPr>
        <w:rPr>
          <w:b/>
        </w:rPr>
      </w:pPr>
      <w:r w:rsidRPr="00DF0DA5">
        <w:rPr>
          <w:b/>
        </w:rPr>
        <w:t>Legislation history and amendment history—Endnotes 3 and 4</w:t>
      </w:r>
    </w:p>
    <w:p w14:paraId="6B12ECF8" w14:textId="77777777" w:rsidR="00DF0DA5" w:rsidRPr="00DF0DA5" w:rsidRDefault="00DF0DA5" w:rsidP="00D86125">
      <w:pPr>
        <w:spacing w:after="120"/>
      </w:pPr>
      <w:r w:rsidRPr="00DF0DA5">
        <w:t>Amending laws are annotated in the legislation history and amendment history.</w:t>
      </w:r>
    </w:p>
    <w:p w14:paraId="5019E33A" w14:textId="77777777" w:rsidR="00DF0DA5" w:rsidRPr="00DF0DA5" w:rsidRDefault="00DF0DA5" w:rsidP="00D86125">
      <w:pPr>
        <w:spacing w:after="120"/>
      </w:pPr>
      <w:r w:rsidRPr="00DF0DA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C2EFFAA" w14:textId="77777777" w:rsidR="00DF0DA5" w:rsidRPr="00DF0DA5" w:rsidRDefault="00DF0DA5" w:rsidP="00D86125">
      <w:pPr>
        <w:spacing w:after="120"/>
      </w:pPr>
      <w:r w:rsidRPr="00DF0DA5">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212DD33" w14:textId="77777777" w:rsidR="00DF0DA5" w:rsidRPr="00DF0DA5" w:rsidRDefault="00DF0DA5" w:rsidP="00D86125">
      <w:pPr>
        <w:rPr>
          <w:b/>
        </w:rPr>
      </w:pPr>
      <w:r w:rsidRPr="00DF0DA5">
        <w:rPr>
          <w:b/>
        </w:rPr>
        <w:t>Editorial changes</w:t>
      </w:r>
    </w:p>
    <w:p w14:paraId="28BCA919" w14:textId="77777777" w:rsidR="00DF0DA5" w:rsidRPr="00DF0DA5" w:rsidRDefault="00DF0DA5" w:rsidP="00D86125">
      <w:pPr>
        <w:spacing w:after="120"/>
      </w:pPr>
      <w:r w:rsidRPr="00DF0DA5">
        <w:t xml:space="preserve">The </w:t>
      </w:r>
      <w:r w:rsidRPr="00DF0DA5">
        <w:rPr>
          <w:i/>
        </w:rPr>
        <w:t>Legislation Act 2003</w:t>
      </w:r>
      <w:r w:rsidRPr="00DF0DA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8AFE711" w14:textId="77777777" w:rsidR="00DF0DA5" w:rsidRPr="00DF0DA5" w:rsidRDefault="00DF0DA5" w:rsidP="00D86125">
      <w:pPr>
        <w:spacing w:after="120"/>
      </w:pPr>
      <w:r w:rsidRPr="00DF0DA5">
        <w:t>If the compilation includes editorial changes, the endnotes include a brief outline of the changes in general terms. Full details of any changes can be obtained from the Office of Parliamentary Counsel.</w:t>
      </w:r>
    </w:p>
    <w:p w14:paraId="3F4076DB" w14:textId="77777777" w:rsidR="00DF0DA5" w:rsidRPr="00DF0DA5" w:rsidRDefault="00DF0DA5" w:rsidP="00D86125">
      <w:pPr>
        <w:keepNext/>
      </w:pPr>
      <w:r w:rsidRPr="00DF0DA5">
        <w:rPr>
          <w:b/>
        </w:rPr>
        <w:t>Misdescribed amendments</w:t>
      </w:r>
    </w:p>
    <w:p w14:paraId="271C76D1" w14:textId="77777777" w:rsidR="00DF0DA5" w:rsidRPr="00DF0DA5" w:rsidRDefault="00DF0DA5" w:rsidP="00A140E1">
      <w:pPr>
        <w:spacing w:after="120"/>
      </w:pPr>
      <w:r w:rsidRPr="00DF0DA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DF0DA5">
        <w:rPr>
          <w:i/>
        </w:rPr>
        <w:t>Legislation Act 2003</w:t>
      </w:r>
      <w:r w:rsidRPr="00DF0DA5">
        <w:t>.</w:t>
      </w:r>
    </w:p>
    <w:p w14:paraId="0A06FFCE" w14:textId="77777777" w:rsidR="00DF0DA5" w:rsidRPr="00DF0DA5" w:rsidRDefault="00DF0DA5" w:rsidP="00DF0DA5">
      <w:pPr>
        <w:spacing w:before="120"/>
      </w:pPr>
      <w:r w:rsidRPr="00DF0DA5">
        <w:t>If a misdescribed amendment cannot be given effect as intended, the amendment is not incorporated and “(md not incorp)” is added to the amendment history.</w:t>
      </w:r>
    </w:p>
    <w:p w14:paraId="31C89B47" w14:textId="548ECB9C" w:rsidR="007158D0" w:rsidRPr="00DF0DA5" w:rsidRDefault="007158D0" w:rsidP="00DF0DA5">
      <w:pPr>
        <w:spacing w:before="120"/>
      </w:pPr>
    </w:p>
    <w:p w14:paraId="2358E07D" w14:textId="77777777" w:rsidR="00DF0DA5" w:rsidRPr="00DF0DA5" w:rsidRDefault="00DF0DA5" w:rsidP="00705D38">
      <w:pPr>
        <w:pStyle w:val="ENotesHeading2"/>
        <w:pageBreakBefore/>
      </w:pPr>
      <w:bookmarkStart w:id="74" w:name="_Toc194395712"/>
      <w:r w:rsidRPr="00DF0DA5">
        <w:t>Endnote 2—Abbreviation key</w:t>
      </w:r>
      <w:bookmarkEnd w:id="74"/>
    </w:p>
    <w:p w14:paraId="35C519D5" w14:textId="77777777" w:rsidR="00DF0DA5" w:rsidRPr="00DF0DA5" w:rsidRDefault="00DF0DA5" w:rsidP="00DF0DA5">
      <w:pPr>
        <w:pStyle w:val="Tabletext"/>
      </w:pPr>
    </w:p>
    <w:tbl>
      <w:tblPr>
        <w:tblW w:w="7939" w:type="dxa"/>
        <w:tblInd w:w="108" w:type="dxa"/>
        <w:tblLayout w:type="fixed"/>
        <w:tblLook w:val="0000" w:firstRow="0" w:lastRow="0" w:firstColumn="0" w:lastColumn="0" w:noHBand="0" w:noVBand="0"/>
      </w:tblPr>
      <w:tblGrid>
        <w:gridCol w:w="4253"/>
        <w:gridCol w:w="3686"/>
      </w:tblGrid>
      <w:tr w:rsidR="00DF0DA5" w:rsidRPr="00DF0DA5" w14:paraId="3C2F578D" w14:textId="77777777" w:rsidTr="00B9668B">
        <w:tc>
          <w:tcPr>
            <w:tcW w:w="4253" w:type="dxa"/>
            <w:shd w:val="clear" w:color="auto" w:fill="auto"/>
          </w:tcPr>
          <w:p w14:paraId="23A8DCF9" w14:textId="77777777" w:rsidR="00DF0DA5" w:rsidRPr="00DF0DA5" w:rsidRDefault="00DF0DA5" w:rsidP="00B9668B">
            <w:pPr>
              <w:spacing w:before="60"/>
              <w:ind w:left="34"/>
              <w:rPr>
                <w:sz w:val="20"/>
              </w:rPr>
            </w:pPr>
            <w:r w:rsidRPr="00DF0DA5">
              <w:rPr>
                <w:sz w:val="20"/>
              </w:rPr>
              <w:t>ad = added or inserted</w:t>
            </w:r>
          </w:p>
        </w:tc>
        <w:tc>
          <w:tcPr>
            <w:tcW w:w="3686" w:type="dxa"/>
            <w:shd w:val="clear" w:color="auto" w:fill="auto"/>
          </w:tcPr>
          <w:p w14:paraId="203213D3" w14:textId="77777777" w:rsidR="00DF0DA5" w:rsidRPr="00DF0DA5" w:rsidRDefault="00DF0DA5" w:rsidP="00B9668B">
            <w:pPr>
              <w:spacing w:before="60"/>
              <w:ind w:left="34"/>
              <w:rPr>
                <w:sz w:val="20"/>
              </w:rPr>
            </w:pPr>
            <w:r w:rsidRPr="00DF0DA5">
              <w:rPr>
                <w:sz w:val="20"/>
              </w:rPr>
              <w:t>o = order(s)</w:t>
            </w:r>
          </w:p>
        </w:tc>
      </w:tr>
      <w:tr w:rsidR="00DF0DA5" w:rsidRPr="00DF0DA5" w14:paraId="44F553A5" w14:textId="77777777" w:rsidTr="00B9668B">
        <w:tc>
          <w:tcPr>
            <w:tcW w:w="4253" w:type="dxa"/>
            <w:shd w:val="clear" w:color="auto" w:fill="auto"/>
          </w:tcPr>
          <w:p w14:paraId="7F3E8426" w14:textId="77777777" w:rsidR="00DF0DA5" w:rsidRPr="00DF0DA5" w:rsidRDefault="00DF0DA5" w:rsidP="00B9668B">
            <w:pPr>
              <w:spacing w:before="60"/>
              <w:ind w:left="34"/>
              <w:rPr>
                <w:sz w:val="20"/>
              </w:rPr>
            </w:pPr>
            <w:r w:rsidRPr="00DF0DA5">
              <w:rPr>
                <w:sz w:val="20"/>
              </w:rPr>
              <w:t>am = amended</w:t>
            </w:r>
          </w:p>
        </w:tc>
        <w:tc>
          <w:tcPr>
            <w:tcW w:w="3686" w:type="dxa"/>
            <w:shd w:val="clear" w:color="auto" w:fill="auto"/>
          </w:tcPr>
          <w:p w14:paraId="1C60B465" w14:textId="77777777" w:rsidR="00DF0DA5" w:rsidRPr="00DF0DA5" w:rsidRDefault="00DF0DA5" w:rsidP="00B9668B">
            <w:pPr>
              <w:spacing w:before="60"/>
              <w:ind w:left="34"/>
              <w:rPr>
                <w:sz w:val="20"/>
              </w:rPr>
            </w:pPr>
            <w:r w:rsidRPr="00DF0DA5">
              <w:rPr>
                <w:sz w:val="20"/>
              </w:rPr>
              <w:t>Ord = Ordinance</w:t>
            </w:r>
          </w:p>
        </w:tc>
      </w:tr>
      <w:tr w:rsidR="00DF0DA5" w:rsidRPr="00DF0DA5" w14:paraId="1B347B62" w14:textId="77777777" w:rsidTr="00B9668B">
        <w:tc>
          <w:tcPr>
            <w:tcW w:w="4253" w:type="dxa"/>
            <w:shd w:val="clear" w:color="auto" w:fill="auto"/>
          </w:tcPr>
          <w:p w14:paraId="1296A953" w14:textId="77777777" w:rsidR="00DF0DA5" w:rsidRPr="00DF0DA5" w:rsidRDefault="00DF0DA5" w:rsidP="00B9668B">
            <w:pPr>
              <w:spacing w:before="60"/>
              <w:ind w:left="34"/>
              <w:rPr>
                <w:sz w:val="20"/>
              </w:rPr>
            </w:pPr>
            <w:r w:rsidRPr="00DF0DA5">
              <w:rPr>
                <w:sz w:val="20"/>
              </w:rPr>
              <w:t>amdt = amendment</w:t>
            </w:r>
          </w:p>
        </w:tc>
        <w:tc>
          <w:tcPr>
            <w:tcW w:w="3686" w:type="dxa"/>
            <w:shd w:val="clear" w:color="auto" w:fill="auto"/>
          </w:tcPr>
          <w:p w14:paraId="38EA9A76" w14:textId="77777777" w:rsidR="00DF0DA5" w:rsidRPr="00DF0DA5" w:rsidRDefault="00DF0DA5" w:rsidP="00B9668B">
            <w:pPr>
              <w:spacing w:before="60"/>
              <w:ind w:left="34"/>
              <w:rPr>
                <w:sz w:val="20"/>
              </w:rPr>
            </w:pPr>
            <w:r w:rsidRPr="00DF0DA5">
              <w:rPr>
                <w:sz w:val="20"/>
              </w:rPr>
              <w:t>orig = original</w:t>
            </w:r>
          </w:p>
        </w:tc>
      </w:tr>
      <w:tr w:rsidR="00DF0DA5" w:rsidRPr="00DF0DA5" w14:paraId="1AEEDAF6" w14:textId="77777777" w:rsidTr="00B9668B">
        <w:tc>
          <w:tcPr>
            <w:tcW w:w="4253" w:type="dxa"/>
            <w:shd w:val="clear" w:color="auto" w:fill="auto"/>
          </w:tcPr>
          <w:p w14:paraId="476E2243" w14:textId="77777777" w:rsidR="00DF0DA5" w:rsidRPr="00DF0DA5" w:rsidRDefault="00DF0DA5" w:rsidP="00B9668B">
            <w:pPr>
              <w:spacing w:before="60"/>
              <w:ind w:left="34"/>
              <w:rPr>
                <w:sz w:val="20"/>
              </w:rPr>
            </w:pPr>
            <w:r w:rsidRPr="00DF0DA5">
              <w:rPr>
                <w:sz w:val="20"/>
              </w:rPr>
              <w:t>c = clause(s)</w:t>
            </w:r>
          </w:p>
        </w:tc>
        <w:tc>
          <w:tcPr>
            <w:tcW w:w="3686" w:type="dxa"/>
            <w:shd w:val="clear" w:color="auto" w:fill="auto"/>
          </w:tcPr>
          <w:p w14:paraId="67253F00" w14:textId="77777777" w:rsidR="00DF0DA5" w:rsidRPr="00DF0DA5" w:rsidRDefault="00DF0DA5" w:rsidP="00B9668B">
            <w:pPr>
              <w:spacing w:before="60"/>
              <w:ind w:left="34"/>
              <w:rPr>
                <w:sz w:val="20"/>
              </w:rPr>
            </w:pPr>
            <w:r w:rsidRPr="00DF0DA5">
              <w:rPr>
                <w:sz w:val="20"/>
              </w:rPr>
              <w:t>par = paragraph(s)/subparagraph(s)</w:t>
            </w:r>
          </w:p>
        </w:tc>
      </w:tr>
      <w:tr w:rsidR="00DF0DA5" w:rsidRPr="00DF0DA5" w14:paraId="4769D550" w14:textId="77777777" w:rsidTr="00B9668B">
        <w:tc>
          <w:tcPr>
            <w:tcW w:w="4253" w:type="dxa"/>
            <w:shd w:val="clear" w:color="auto" w:fill="auto"/>
          </w:tcPr>
          <w:p w14:paraId="5852E1CA" w14:textId="77777777" w:rsidR="00DF0DA5" w:rsidRPr="00DF0DA5" w:rsidRDefault="00DF0DA5" w:rsidP="00B9668B">
            <w:pPr>
              <w:spacing w:before="60"/>
              <w:ind w:left="34"/>
              <w:rPr>
                <w:sz w:val="20"/>
              </w:rPr>
            </w:pPr>
            <w:r w:rsidRPr="00DF0DA5">
              <w:rPr>
                <w:sz w:val="20"/>
              </w:rPr>
              <w:t>C[x] = Compilation No. x</w:t>
            </w:r>
          </w:p>
        </w:tc>
        <w:tc>
          <w:tcPr>
            <w:tcW w:w="3686" w:type="dxa"/>
            <w:shd w:val="clear" w:color="auto" w:fill="auto"/>
          </w:tcPr>
          <w:p w14:paraId="7EACD4BA" w14:textId="32C6CF49" w:rsidR="00DF0DA5" w:rsidRPr="00DF0DA5" w:rsidRDefault="00DF0DA5" w:rsidP="00B9668B">
            <w:pPr>
              <w:ind w:left="34" w:firstLine="249"/>
              <w:rPr>
                <w:sz w:val="20"/>
              </w:rPr>
            </w:pPr>
            <w:r w:rsidRPr="00DF0DA5">
              <w:rPr>
                <w:sz w:val="20"/>
              </w:rPr>
              <w:t>/sub</w:t>
            </w:r>
            <w:r>
              <w:rPr>
                <w:sz w:val="20"/>
              </w:rPr>
              <w:noBreakHyphen/>
            </w:r>
            <w:r w:rsidRPr="00DF0DA5">
              <w:rPr>
                <w:sz w:val="20"/>
              </w:rPr>
              <w:t>subparagraph(s)</w:t>
            </w:r>
          </w:p>
        </w:tc>
      </w:tr>
      <w:tr w:rsidR="00DF0DA5" w:rsidRPr="00DF0DA5" w14:paraId="5967BB1D" w14:textId="77777777" w:rsidTr="00B9668B">
        <w:tc>
          <w:tcPr>
            <w:tcW w:w="4253" w:type="dxa"/>
            <w:shd w:val="clear" w:color="auto" w:fill="auto"/>
          </w:tcPr>
          <w:p w14:paraId="42292DB6" w14:textId="77777777" w:rsidR="00DF0DA5" w:rsidRPr="00DF0DA5" w:rsidRDefault="00DF0DA5" w:rsidP="00B9668B">
            <w:pPr>
              <w:spacing w:before="60"/>
              <w:ind w:left="34"/>
              <w:rPr>
                <w:sz w:val="20"/>
              </w:rPr>
            </w:pPr>
            <w:r w:rsidRPr="00DF0DA5">
              <w:rPr>
                <w:sz w:val="20"/>
              </w:rPr>
              <w:t>Ch = Chapter(s)</w:t>
            </w:r>
          </w:p>
        </w:tc>
        <w:tc>
          <w:tcPr>
            <w:tcW w:w="3686" w:type="dxa"/>
            <w:shd w:val="clear" w:color="auto" w:fill="auto"/>
          </w:tcPr>
          <w:p w14:paraId="40CB7C2E" w14:textId="77777777" w:rsidR="00DF0DA5" w:rsidRPr="00DF0DA5" w:rsidRDefault="00DF0DA5" w:rsidP="00B9668B">
            <w:pPr>
              <w:spacing w:before="60"/>
              <w:ind w:left="34"/>
              <w:rPr>
                <w:sz w:val="20"/>
              </w:rPr>
            </w:pPr>
            <w:r w:rsidRPr="00DF0DA5">
              <w:rPr>
                <w:sz w:val="20"/>
              </w:rPr>
              <w:t>pres = present</w:t>
            </w:r>
          </w:p>
        </w:tc>
      </w:tr>
      <w:tr w:rsidR="00DF0DA5" w:rsidRPr="00DF0DA5" w14:paraId="1240CEAA" w14:textId="77777777" w:rsidTr="00B9668B">
        <w:tc>
          <w:tcPr>
            <w:tcW w:w="4253" w:type="dxa"/>
            <w:shd w:val="clear" w:color="auto" w:fill="auto"/>
          </w:tcPr>
          <w:p w14:paraId="7B822F88" w14:textId="77777777" w:rsidR="00DF0DA5" w:rsidRPr="00DF0DA5" w:rsidRDefault="00DF0DA5" w:rsidP="00B9668B">
            <w:pPr>
              <w:spacing w:before="60"/>
              <w:ind w:left="34"/>
              <w:rPr>
                <w:sz w:val="20"/>
              </w:rPr>
            </w:pPr>
            <w:r w:rsidRPr="00DF0DA5">
              <w:rPr>
                <w:sz w:val="20"/>
              </w:rPr>
              <w:t>def = definition(s)</w:t>
            </w:r>
          </w:p>
        </w:tc>
        <w:tc>
          <w:tcPr>
            <w:tcW w:w="3686" w:type="dxa"/>
            <w:shd w:val="clear" w:color="auto" w:fill="auto"/>
          </w:tcPr>
          <w:p w14:paraId="4C66791B" w14:textId="77777777" w:rsidR="00DF0DA5" w:rsidRPr="00DF0DA5" w:rsidRDefault="00DF0DA5" w:rsidP="00B9668B">
            <w:pPr>
              <w:spacing w:before="60"/>
              <w:ind w:left="34"/>
              <w:rPr>
                <w:sz w:val="20"/>
              </w:rPr>
            </w:pPr>
            <w:r w:rsidRPr="00DF0DA5">
              <w:rPr>
                <w:sz w:val="20"/>
              </w:rPr>
              <w:t>prev = previous</w:t>
            </w:r>
          </w:p>
        </w:tc>
      </w:tr>
      <w:tr w:rsidR="00DF0DA5" w:rsidRPr="00DF0DA5" w14:paraId="4B631066" w14:textId="77777777" w:rsidTr="00B9668B">
        <w:tc>
          <w:tcPr>
            <w:tcW w:w="4253" w:type="dxa"/>
            <w:shd w:val="clear" w:color="auto" w:fill="auto"/>
          </w:tcPr>
          <w:p w14:paraId="5B44F8AB" w14:textId="77777777" w:rsidR="00DF0DA5" w:rsidRPr="00DF0DA5" w:rsidRDefault="00DF0DA5" w:rsidP="00B9668B">
            <w:pPr>
              <w:spacing w:before="60"/>
              <w:ind w:left="34"/>
              <w:rPr>
                <w:sz w:val="20"/>
              </w:rPr>
            </w:pPr>
            <w:r w:rsidRPr="00DF0DA5">
              <w:rPr>
                <w:sz w:val="20"/>
              </w:rPr>
              <w:t>Dict = Dictionary</w:t>
            </w:r>
          </w:p>
        </w:tc>
        <w:tc>
          <w:tcPr>
            <w:tcW w:w="3686" w:type="dxa"/>
            <w:shd w:val="clear" w:color="auto" w:fill="auto"/>
          </w:tcPr>
          <w:p w14:paraId="000498B5" w14:textId="77777777" w:rsidR="00DF0DA5" w:rsidRPr="00DF0DA5" w:rsidRDefault="00DF0DA5" w:rsidP="00B9668B">
            <w:pPr>
              <w:spacing w:before="60"/>
              <w:ind w:left="34"/>
              <w:rPr>
                <w:sz w:val="20"/>
              </w:rPr>
            </w:pPr>
            <w:r w:rsidRPr="00DF0DA5">
              <w:rPr>
                <w:sz w:val="20"/>
              </w:rPr>
              <w:t>(prev…) = previously</w:t>
            </w:r>
          </w:p>
        </w:tc>
      </w:tr>
      <w:tr w:rsidR="00DF0DA5" w:rsidRPr="00DF0DA5" w14:paraId="1B28F1D2" w14:textId="77777777" w:rsidTr="00B9668B">
        <w:tc>
          <w:tcPr>
            <w:tcW w:w="4253" w:type="dxa"/>
            <w:shd w:val="clear" w:color="auto" w:fill="auto"/>
          </w:tcPr>
          <w:p w14:paraId="3278FF2F" w14:textId="77777777" w:rsidR="00DF0DA5" w:rsidRPr="00DF0DA5" w:rsidRDefault="00DF0DA5" w:rsidP="00B9668B">
            <w:pPr>
              <w:spacing w:before="60"/>
              <w:ind w:left="34"/>
              <w:rPr>
                <w:sz w:val="20"/>
              </w:rPr>
            </w:pPr>
            <w:r w:rsidRPr="00DF0DA5">
              <w:rPr>
                <w:sz w:val="20"/>
              </w:rPr>
              <w:t>disallowed = disallowed by Parliament</w:t>
            </w:r>
          </w:p>
        </w:tc>
        <w:tc>
          <w:tcPr>
            <w:tcW w:w="3686" w:type="dxa"/>
            <w:shd w:val="clear" w:color="auto" w:fill="auto"/>
          </w:tcPr>
          <w:p w14:paraId="66E28583" w14:textId="77777777" w:rsidR="00DF0DA5" w:rsidRPr="00DF0DA5" w:rsidRDefault="00DF0DA5" w:rsidP="00B9668B">
            <w:pPr>
              <w:spacing w:before="60"/>
              <w:ind w:left="34"/>
              <w:rPr>
                <w:sz w:val="20"/>
              </w:rPr>
            </w:pPr>
            <w:r w:rsidRPr="00DF0DA5">
              <w:rPr>
                <w:sz w:val="20"/>
              </w:rPr>
              <w:t>Pt = Part(s)</w:t>
            </w:r>
          </w:p>
        </w:tc>
      </w:tr>
      <w:tr w:rsidR="00DF0DA5" w:rsidRPr="00DF0DA5" w14:paraId="52197EEE" w14:textId="77777777" w:rsidTr="00B9668B">
        <w:tc>
          <w:tcPr>
            <w:tcW w:w="4253" w:type="dxa"/>
            <w:shd w:val="clear" w:color="auto" w:fill="auto"/>
          </w:tcPr>
          <w:p w14:paraId="0CD1C91A" w14:textId="77777777" w:rsidR="00DF0DA5" w:rsidRPr="00DF0DA5" w:rsidRDefault="00DF0DA5" w:rsidP="00B9668B">
            <w:pPr>
              <w:spacing w:before="60"/>
              <w:ind w:left="34"/>
              <w:rPr>
                <w:sz w:val="20"/>
              </w:rPr>
            </w:pPr>
            <w:r w:rsidRPr="00DF0DA5">
              <w:rPr>
                <w:sz w:val="20"/>
              </w:rPr>
              <w:t>Div = Division(s)</w:t>
            </w:r>
          </w:p>
        </w:tc>
        <w:tc>
          <w:tcPr>
            <w:tcW w:w="3686" w:type="dxa"/>
            <w:shd w:val="clear" w:color="auto" w:fill="auto"/>
          </w:tcPr>
          <w:p w14:paraId="671CACAE" w14:textId="77777777" w:rsidR="00DF0DA5" w:rsidRPr="00DF0DA5" w:rsidRDefault="00DF0DA5" w:rsidP="00B9668B">
            <w:pPr>
              <w:spacing w:before="60"/>
              <w:ind w:left="34"/>
              <w:rPr>
                <w:sz w:val="20"/>
              </w:rPr>
            </w:pPr>
            <w:r w:rsidRPr="00DF0DA5">
              <w:rPr>
                <w:sz w:val="20"/>
              </w:rPr>
              <w:t>r = regulation(s)/rule(s)</w:t>
            </w:r>
          </w:p>
        </w:tc>
      </w:tr>
      <w:tr w:rsidR="00DF0DA5" w:rsidRPr="00DF0DA5" w14:paraId="3F80EC10" w14:textId="77777777" w:rsidTr="00B9668B">
        <w:tc>
          <w:tcPr>
            <w:tcW w:w="4253" w:type="dxa"/>
            <w:shd w:val="clear" w:color="auto" w:fill="auto"/>
          </w:tcPr>
          <w:p w14:paraId="372743A2" w14:textId="77777777" w:rsidR="00DF0DA5" w:rsidRPr="00DF0DA5" w:rsidRDefault="00DF0DA5" w:rsidP="00B9668B">
            <w:pPr>
              <w:spacing w:before="60"/>
              <w:ind w:left="34"/>
              <w:rPr>
                <w:sz w:val="20"/>
              </w:rPr>
            </w:pPr>
            <w:r w:rsidRPr="00DF0DA5">
              <w:rPr>
                <w:sz w:val="20"/>
              </w:rPr>
              <w:t>ed = editorial change</w:t>
            </w:r>
          </w:p>
        </w:tc>
        <w:tc>
          <w:tcPr>
            <w:tcW w:w="3686" w:type="dxa"/>
            <w:shd w:val="clear" w:color="auto" w:fill="auto"/>
          </w:tcPr>
          <w:p w14:paraId="785A6927" w14:textId="77777777" w:rsidR="00DF0DA5" w:rsidRPr="00DF0DA5" w:rsidRDefault="00DF0DA5" w:rsidP="00B9668B">
            <w:pPr>
              <w:spacing w:before="60"/>
              <w:ind w:left="34"/>
              <w:rPr>
                <w:sz w:val="20"/>
              </w:rPr>
            </w:pPr>
            <w:r w:rsidRPr="00DF0DA5">
              <w:rPr>
                <w:sz w:val="20"/>
              </w:rPr>
              <w:t>reloc = relocated</w:t>
            </w:r>
          </w:p>
        </w:tc>
      </w:tr>
      <w:tr w:rsidR="00DF0DA5" w:rsidRPr="00DF0DA5" w14:paraId="2915079E" w14:textId="77777777" w:rsidTr="00B9668B">
        <w:tc>
          <w:tcPr>
            <w:tcW w:w="4253" w:type="dxa"/>
            <w:shd w:val="clear" w:color="auto" w:fill="auto"/>
          </w:tcPr>
          <w:p w14:paraId="4FECF50F" w14:textId="77777777" w:rsidR="00DF0DA5" w:rsidRPr="00DF0DA5" w:rsidRDefault="00DF0DA5" w:rsidP="00B9668B">
            <w:pPr>
              <w:spacing w:before="60"/>
              <w:ind w:left="34"/>
              <w:rPr>
                <w:sz w:val="20"/>
              </w:rPr>
            </w:pPr>
            <w:r w:rsidRPr="00DF0DA5">
              <w:rPr>
                <w:sz w:val="20"/>
              </w:rPr>
              <w:t>exp = expires/expired or ceases/ceased to have</w:t>
            </w:r>
          </w:p>
        </w:tc>
        <w:tc>
          <w:tcPr>
            <w:tcW w:w="3686" w:type="dxa"/>
            <w:shd w:val="clear" w:color="auto" w:fill="auto"/>
          </w:tcPr>
          <w:p w14:paraId="508212B8" w14:textId="77777777" w:rsidR="00DF0DA5" w:rsidRPr="00DF0DA5" w:rsidRDefault="00DF0DA5" w:rsidP="00B9668B">
            <w:pPr>
              <w:spacing w:before="60"/>
              <w:ind w:left="34"/>
              <w:rPr>
                <w:sz w:val="20"/>
              </w:rPr>
            </w:pPr>
            <w:r w:rsidRPr="00DF0DA5">
              <w:rPr>
                <w:sz w:val="20"/>
              </w:rPr>
              <w:t>renum = renumbered</w:t>
            </w:r>
          </w:p>
        </w:tc>
      </w:tr>
      <w:tr w:rsidR="00DF0DA5" w:rsidRPr="00DF0DA5" w14:paraId="73EA92D7" w14:textId="77777777" w:rsidTr="00B9668B">
        <w:tc>
          <w:tcPr>
            <w:tcW w:w="4253" w:type="dxa"/>
            <w:shd w:val="clear" w:color="auto" w:fill="auto"/>
          </w:tcPr>
          <w:p w14:paraId="26D20C05" w14:textId="77777777" w:rsidR="00DF0DA5" w:rsidRPr="00DF0DA5" w:rsidRDefault="00DF0DA5" w:rsidP="00B9668B">
            <w:pPr>
              <w:ind w:left="34" w:firstLine="249"/>
              <w:rPr>
                <w:sz w:val="20"/>
              </w:rPr>
            </w:pPr>
            <w:r w:rsidRPr="00DF0DA5">
              <w:rPr>
                <w:sz w:val="20"/>
              </w:rPr>
              <w:t>effect</w:t>
            </w:r>
          </w:p>
        </w:tc>
        <w:tc>
          <w:tcPr>
            <w:tcW w:w="3686" w:type="dxa"/>
            <w:shd w:val="clear" w:color="auto" w:fill="auto"/>
          </w:tcPr>
          <w:p w14:paraId="6323EA90" w14:textId="77777777" w:rsidR="00DF0DA5" w:rsidRPr="00DF0DA5" w:rsidRDefault="00DF0DA5" w:rsidP="00B9668B">
            <w:pPr>
              <w:spacing w:before="60"/>
              <w:ind w:left="34"/>
              <w:rPr>
                <w:sz w:val="20"/>
              </w:rPr>
            </w:pPr>
            <w:r w:rsidRPr="00DF0DA5">
              <w:rPr>
                <w:sz w:val="20"/>
              </w:rPr>
              <w:t>rep = repealed</w:t>
            </w:r>
          </w:p>
        </w:tc>
      </w:tr>
      <w:tr w:rsidR="00DF0DA5" w:rsidRPr="00DF0DA5" w14:paraId="7C8CD21C" w14:textId="77777777" w:rsidTr="00B9668B">
        <w:tc>
          <w:tcPr>
            <w:tcW w:w="4253" w:type="dxa"/>
            <w:shd w:val="clear" w:color="auto" w:fill="auto"/>
          </w:tcPr>
          <w:p w14:paraId="09103DF7" w14:textId="77777777" w:rsidR="00DF0DA5" w:rsidRPr="00DF0DA5" w:rsidRDefault="00DF0DA5" w:rsidP="00B9668B">
            <w:pPr>
              <w:spacing w:before="60"/>
              <w:ind w:left="34"/>
              <w:rPr>
                <w:sz w:val="20"/>
              </w:rPr>
            </w:pPr>
            <w:r w:rsidRPr="00DF0DA5">
              <w:rPr>
                <w:sz w:val="20"/>
              </w:rPr>
              <w:t>F = Federal Register of Legislation</w:t>
            </w:r>
          </w:p>
        </w:tc>
        <w:tc>
          <w:tcPr>
            <w:tcW w:w="3686" w:type="dxa"/>
            <w:shd w:val="clear" w:color="auto" w:fill="auto"/>
          </w:tcPr>
          <w:p w14:paraId="4F25E9F2" w14:textId="77777777" w:rsidR="00DF0DA5" w:rsidRPr="00DF0DA5" w:rsidRDefault="00DF0DA5" w:rsidP="00B9668B">
            <w:pPr>
              <w:spacing w:before="60"/>
              <w:ind w:left="34"/>
              <w:rPr>
                <w:sz w:val="20"/>
              </w:rPr>
            </w:pPr>
            <w:r w:rsidRPr="00DF0DA5">
              <w:rPr>
                <w:sz w:val="20"/>
              </w:rPr>
              <w:t>rs = repealed and substituted</w:t>
            </w:r>
          </w:p>
        </w:tc>
      </w:tr>
      <w:tr w:rsidR="00DF0DA5" w:rsidRPr="00DF0DA5" w14:paraId="7245EACE" w14:textId="77777777" w:rsidTr="00B9668B">
        <w:tc>
          <w:tcPr>
            <w:tcW w:w="4253" w:type="dxa"/>
            <w:shd w:val="clear" w:color="auto" w:fill="auto"/>
          </w:tcPr>
          <w:p w14:paraId="41657D46" w14:textId="77777777" w:rsidR="00DF0DA5" w:rsidRPr="00DF0DA5" w:rsidRDefault="00DF0DA5" w:rsidP="00B9668B">
            <w:pPr>
              <w:spacing w:before="60"/>
              <w:ind w:left="34"/>
              <w:rPr>
                <w:sz w:val="20"/>
              </w:rPr>
            </w:pPr>
            <w:r w:rsidRPr="00DF0DA5">
              <w:rPr>
                <w:sz w:val="20"/>
              </w:rPr>
              <w:t>gaz = gazette</w:t>
            </w:r>
          </w:p>
        </w:tc>
        <w:tc>
          <w:tcPr>
            <w:tcW w:w="3686" w:type="dxa"/>
            <w:shd w:val="clear" w:color="auto" w:fill="auto"/>
          </w:tcPr>
          <w:p w14:paraId="6D83BF11" w14:textId="77777777" w:rsidR="00DF0DA5" w:rsidRPr="00DF0DA5" w:rsidRDefault="00DF0DA5" w:rsidP="00B9668B">
            <w:pPr>
              <w:spacing w:before="60"/>
              <w:ind w:left="34"/>
              <w:rPr>
                <w:sz w:val="20"/>
              </w:rPr>
            </w:pPr>
            <w:r w:rsidRPr="00DF0DA5">
              <w:rPr>
                <w:sz w:val="20"/>
              </w:rPr>
              <w:t>s = section(s)/subsection(s)</w:t>
            </w:r>
          </w:p>
        </w:tc>
      </w:tr>
      <w:tr w:rsidR="00DF0DA5" w:rsidRPr="00DF0DA5" w14:paraId="20E247DB" w14:textId="77777777" w:rsidTr="00B9668B">
        <w:tc>
          <w:tcPr>
            <w:tcW w:w="4253" w:type="dxa"/>
            <w:shd w:val="clear" w:color="auto" w:fill="auto"/>
          </w:tcPr>
          <w:p w14:paraId="7F4DD5F2" w14:textId="77777777" w:rsidR="00DF0DA5" w:rsidRPr="00DF0DA5" w:rsidRDefault="00DF0DA5" w:rsidP="00B9668B">
            <w:pPr>
              <w:spacing w:before="60"/>
              <w:ind w:left="34"/>
              <w:rPr>
                <w:sz w:val="20"/>
              </w:rPr>
            </w:pPr>
            <w:r w:rsidRPr="00DF0DA5">
              <w:rPr>
                <w:sz w:val="20"/>
              </w:rPr>
              <w:t xml:space="preserve">LA = </w:t>
            </w:r>
            <w:r w:rsidRPr="00DF0DA5">
              <w:rPr>
                <w:i/>
                <w:sz w:val="20"/>
              </w:rPr>
              <w:t>Legislation Act 2003</w:t>
            </w:r>
          </w:p>
        </w:tc>
        <w:tc>
          <w:tcPr>
            <w:tcW w:w="3686" w:type="dxa"/>
            <w:shd w:val="clear" w:color="auto" w:fill="auto"/>
          </w:tcPr>
          <w:p w14:paraId="6815A185" w14:textId="77777777" w:rsidR="00DF0DA5" w:rsidRPr="00DF0DA5" w:rsidRDefault="00DF0DA5" w:rsidP="00B9668B">
            <w:pPr>
              <w:spacing w:before="60"/>
              <w:ind w:left="34"/>
              <w:rPr>
                <w:sz w:val="20"/>
              </w:rPr>
            </w:pPr>
            <w:r w:rsidRPr="00DF0DA5">
              <w:rPr>
                <w:sz w:val="20"/>
              </w:rPr>
              <w:t>Sch = Schedule(s)</w:t>
            </w:r>
          </w:p>
        </w:tc>
      </w:tr>
      <w:tr w:rsidR="00DF0DA5" w:rsidRPr="00DF0DA5" w14:paraId="17531CAF" w14:textId="77777777" w:rsidTr="00B9668B">
        <w:tc>
          <w:tcPr>
            <w:tcW w:w="4253" w:type="dxa"/>
            <w:shd w:val="clear" w:color="auto" w:fill="auto"/>
          </w:tcPr>
          <w:p w14:paraId="23EB5C8D" w14:textId="77777777" w:rsidR="00DF0DA5" w:rsidRPr="00DF0DA5" w:rsidRDefault="00DF0DA5" w:rsidP="00B9668B">
            <w:pPr>
              <w:spacing w:before="60"/>
              <w:ind w:left="34"/>
              <w:rPr>
                <w:sz w:val="20"/>
              </w:rPr>
            </w:pPr>
            <w:r w:rsidRPr="00DF0DA5">
              <w:rPr>
                <w:sz w:val="20"/>
              </w:rPr>
              <w:t xml:space="preserve">LIA = </w:t>
            </w:r>
            <w:r w:rsidRPr="00DF0DA5">
              <w:rPr>
                <w:i/>
                <w:sz w:val="20"/>
              </w:rPr>
              <w:t>Legislative Instruments Act 2003</w:t>
            </w:r>
          </w:p>
        </w:tc>
        <w:tc>
          <w:tcPr>
            <w:tcW w:w="3686" w:type="dxa"/>
            <w:shd w:val="clear" w:color="auto" w:fill="auto"/>
          </w:tcPr>
          <w:p w14:paraId="174A4559" w14:textId="77777777" w:rsidR="00DF0DA5" w:rsidRPr="00DF0DA5" w:rsidRDefault="00DF0DA5" w:rsidP="00B9668B">
            <w:pPr>
              <w:spacing w:before="60"/>
              <w:ind w:left="34"/>
              <w:rPr>
                <w:sz w:val="20"/>
              </w:rPr>
            </w:pPr>
            <w:r w:rsidRPr="00DF0DA5">
              <w:rPr>
                <w:sz w:val="20"/>
              </w:rPr>
              <w:t>Sdiv = Subdivision(s)</w:t>
            </w:r>
          </w:p>
        </w:tc>
      </w:tr>
      <w:tr w:rsidR="00DF0DA5" w:rsidRPr="00DF0DA5" w14:paraId="56CF4EB6" w14:textId="77777777" w:rsidTr="00B9668B">
        <w:tc>
          <w:tcPr>
            <w:tcW w:w="4253" w:type="dxa"/>
            <w:shd w:val="clear" w:color="auto" w:fill="auto"/>
          </w:tcPr>
          <w:p w14:paraId="6A8025A3" w14:textId="77777777" w:rsidR="00DF0DA5" w:rsidRPr="00DF0DA5" w:rsidRDefault="00DF0DA5" w:rsidP="00B9668B">
            <w:pPr>
              <w:spacing w:before="60"/>
              <w:ind w:left="34"/>
              <w:rPr>
                <w:sz w:val="20"/>
              </w:rPr>
            </w:pPr>
            <w:r w:rsidRPr="00DF0DA5">
              <w:rPr>
                <w:sz w:val="20"/>
              </w:rPr>
              <w:t>(md) = misdescribed amendment can be given</w:t>
            </w:r>
          </w:p>
        </w:tc>
        <w:tc>
          <w:tcPr>
            <w:tcW w:w="3686" w:type="dxa"/>
            <w:shd w:val="clear" w:color="auto" w:fill="auto"/>
          </w:tcPr>
          <w:p w14:paraId="5130C3AB" w14:textId="77777777" w:rsidR="00DF0DA5" w:rsidRPr="00DF0DA5" w:rsidRDefault="00DF0DA5" w:rsidP="00B9668B">
            <w:pPr>
              <w:spacing w:before="60"/>
              <w:ind w:left="34"/>
              <w:rPr>
                <w:sz w:val="20"/>
              </w:rPr>
            </w:pPr>
            <w:r w:rsidRPr="00DF0DA5">
              <w:rPr>
                <w:sz w:val="20"/>
              </w:rPr>
              <w:t>SLI = Select Legislative Instrument</w:t>
            </w:r>
          </w:p>
        </w:tc>
      </w:tr>
      <w:tr w:rsidR="00DF0DA5" w:rsidRPr="00DF0DA5" w14:paraId="5F4A9A52" w14:textId="77777777" w:rsidTr="00B9668B">
        <w:tc>
          <w:tcPr>
            <w:tcW w:w="4253" w:type="dxa"/>
            <w:shd w:val="clear" w:color="auto" w:fill="auto"/>
          </w:tcPr>
          <w:p w14:paraId="6A0B82EB" w14:textId="77777777" w:rsidR="00DF0DA5" w:rsidRPr="00DF0DA5" w:rsidRDefault="00DF0DA5" w:rsidP="00B9668B">
            <w:pPr>
              <w:ind w:left="34" w:firstLine="249"/>
              <w:rPr>
                <w:sz w:val="20"/>
              </w:rPr>
            </w:pPr>
            <w:r w:rsidRPr="00DF0DA5">
              <w:rPr>
                <w:sz w:val="20"/>
              </w:rPr>
              <w:t>effect</w:t>
            </w:r>
          </w:p>
        </w:tc>
        <w:tc>
          <w:tcPr>
            <w:tcW w:w="3686" w:type="dxa"/>
            <w:shd w:val="clear" w:color="auto" w:fill="auto"/>
          </w:tcPr>
          <w:p w14:paraId="56AA534D" w14:textId="77777777" w:rsidR="00DF0DA5" w:rsidRPr="00DF0DA5" w:rsidRDefault="00DF0DA5" w:rsidP="00B9668B">
            <w:pPr>
              <w:spacing w:before="60"/>
              <w:ind w:left="34"/>
              <w:rPr>
                <w:sz w:val="20"/>
              </w:rPr>
            </w:pPr>
            <w:r w:rsidRPr="00DF0DA5">
              <w:rPr>
                <w:sz w:val="20"/>
              </w:rPr>
              <w:t>SR = Statutory Rules</w:t>
            </w:r>
          </w:p>
        </w:tc>
      </w:tr>
      <w:tr w:rsidR="00DF0DA5" w:rsidRPr="00DF0DA5" w14:paraId="43394BA3" w14:textId="77777777" w:rsidTr="00B9668B">
        <w:tc>
          <w:tcPr>
            <w:tcW w:w="4253" w:type="dxa"/>
            <w:shd w:val="clear" w:color="auto" w:fill="auto"/>
          </w:tcPr>
          <w:p w14:paraId="4C0F2477" w14:textId="77777777" w:rsidR="00DF0DA5" w:rsidRPr="00DF0DA5" w:rsidRDefault="00DF0DA5" w:rsidP="00B9668B">
            <w:pPr>
              <w:spacing w:before="60"/>
              <w:ind w:left="34"/>
              <w:rPr>
                <w:sz w:val="20"/>
              </w:rPr>
            </w:pPr>
            <w:r w:rsidRPr="00DF0DA5">
              <w:rPr>
                <w:sz w:val="20"/>
              </w:rPr>
              <w:t>(md not incorp) = misdescribed amendment</w:t>
            </w:r>
          </w:p>
        </w:tc>
        <w:tc>
          <w:tcPr>
            <w:tcW w:w="3686" w:type="dxa"/>
            <w:shd w:val="clear" w:color="auto" w:fill="auto"/>
          </w:tcPr>
          <w:p w14:paraId="7BF6B98D" w14:textId="46313541" w:rsidR="00DF0DA5" w:rsidRPr="00DF0DA5" w:rsidRDefault="00DF0DA5" w:rsidP="00B9668B">
            <w:pPr>
              <w:spacing w:before="60"/>
              <w:ind w:left="34"/>
              <w:rPr>
                <w:sz w:val="20"/>
              </w:rPr>
            </w:pPr>
            <w:r w:rsidRPr="00DF0DA5">
              <w:rPr>
                <w:sz w:val="20"/>
              </w:rPr>
              <w:t>Sub</w:t>
            </w:r>
            <w:r>
              <w:rPr>
                <w:sz w:val="20"/>
              </w:rPr>
              <w:noBreakHyphen/>
            </w:r>
            <w:r w:rsidRPr="00DF0DA5">
              <w:rPr>
                <w:sz w:val="20"/>
              </w:rPr>
              <w:t>Ch = Sub</w:t>
            </w:r>
            <w:r>
              <w:rPr>
                <w:sz w:val="20"/>
              </w:rPr>
              <w:noBreakHyphen/>
            </w:r>
            <w:r w:rsidRPr="00DF0DA5">
              <w:rPr>
                <w:sz w:val="20"/>
              </w:rPr>
              <w:t>Chapter(s)</w:t>
            </w:r>
          </w:p>
        </w:tc>
      </w:tr>
      <w:tr w:rsidR="00DF0DA5" w:rsidRPr="00DF0DA5" w14:paraId="5D01606B" w14:textId="77777777" w:rsidTr="00B9668B">
        <w:tc>
          <w:tcPr>
            <w:tcW w:w="4253" w:type="dxa"/>
            <w:shd w:val="clear" w:color="auto" w:fill="auto"/>
          </w:tcPr>
          <w:p w14:paraId="081777F9" w14:textId="77777777" w:rsidR="00DF0DA5" w:rsidRPr="00DF0DA5" w:rsidRDefault="00DF0DA5" w:rsidP="00B9668B">
            <w:pPr>
              <w:ind w:left="34" w:firstLine="249"/>
              <w:rPr>
                <w:sz w:val="20"/>
              </w:rPr>
            </w:pPr>
            <w:r w:rsidRPr="00DF0DA5">
              <w:rPr>
                <w:sz w:val="20"/>
              </w:rPr>
              <w:t>cannot be given effect</w:t>
            </w:r>
          </w:p>
        </w:tc>
        <w:tc>
          <w:tcPr>
            <w:tcW w:w="3686" w:type="dxa"/>
            <w:shd w:val="clear" w:color="auto" w:fill="auto"/>
          </w:tcPr>
          <w:p w14:paraId="07623113" w14:textId="77777777" w:rsidR="00DF0DA5" w:rsidRPr="00DF0DA5" w:rsidRDefault="00DF0DA5" w:rsidP="00B9668B">
            <w:pPr>
              <w:spacing w:before="60"/>
              <w:ind w:left="34"/>
              <w:rPr>
                <w:sz w:val="20"/>
              </w:rPr>
            </w:pPr>
            <w:r w:rsidRPr="00DF0DA5">
              <w:rPr>
                <w:sz w:val="20"/>
              </w:rPr>
              <w:t>SubPt = Subpart(s)</w:t>
            </w:r>
          </w:p>
        </w:tc>
      </w:tr>
      <w:tr w:rsidR="00DF0DA5" w:rsidRPr="00DF0DA5" w14:paraId="2200358F" w14:textId="77777777" w:rsidTr="00B9668B">
        <w:tc>
          <w:tcPr>
            <w:tcW w:w="4253" w:type="dxa"/>
            <w:shd w:val="clear" w:color="auto" w:fill="auto"/>
          </w:tcPr>
          <w:p w14:paraId="18DCE3C2" w14:textId="77777777" w:rsidR="00DF0DA5" w:rsidRPr="00DF0DA5" w:rsidRDefault="00DF0DA5" w:rsidP="00B9668B">
            <w:pPr>
              <w:spacing w:before="60"/>
              <w:ind w:left="34"/>
              <w:rPr>
                <w:sz w:val="20"/>
              </w:rPr>
            </w:pPr>
            <w:r w:rsidRPr="00DF0DA5">
              <w:rPr>
                <w:sz w:val="20"/>
              </w:rPr>
              <w:t>mod = modified/modification</w:t>
            </w:r>
          </w:p>
        </w:tc>
        <w:tc>
          <w:tcPr>
            <w:tcW w:w="3686" w:type="dxa"/>
            <w:shd w:val="clear" w:color="auto" w:fill="auto"/>
          </w:tcPr>
          <w:p w14:paraId="6D1A38C1" w14:textId="77777777" w:rsidR="00DF0DA5" w:rsidRPr="00DF0DA5" w:rsidRDefault="00DF0DA5" w:rsidP="00B9668B">
            <w:pPr>
              <w:spacing w:before="60"/>
              <w:ind w:left="34"/>
              <w:rPr>
                <w:sz w:val="20"/>
              </w:rPr>
            </w:pPr>
            <w:r w:rsidRPr="00DF0DA5">
              <w:rPr>
                <w:sz w:val="20"/>
                <w:u w:val="single"/>
              </w:rPr>
              <w:t>underlining</w:t>
            </w:r>
            <w:r w:rsidRPr="00DF0DA5">
              <w:rPr>
                <w:sz w:val="20"/>
              </w:rPr>
              <w:t xml:space="preserve"> = whole or part not</w:t>
            </w:r>
          </w:p>
        </w:tc>
      </w:tr>
      <w:tr w:rsidR="00DF0DA5" w:rsidRPr="00DF0DA5" w14:paraId="2323F52C" w14:textId="77777777" w:rsidTr="00B9668B">
        <w:tc>
          <w:tcPr>
            <w:tcW w:w="4253" w:type="dxa"/>
            <w:shd w:val="clear" w:color="auto" w:fill="auto"/>
          </w:tcPr>
          <w:p w14:paraId="7D1362B9" w14:textId="77777777" w:rsidR="00DF0DA5" w:rsidRPr="00DF0DA5" w:rsidRDefault="00DF0DA5" w:rsidP="00B9668B">
            <w:pPr>
              <w:spacing w:before="60"/>
              <w:ind w:left="34"/>
              <w:rPr>
                <w:sz w:val="20"/>
              </w:rPr>
            </w:pPr>
            <w:r w:rsidRPr="00DF0DA5">
              <w:rPr>
                <w:sz w:val="20"/>
              </w:rPr>
              <w:t>No. = Number(s)</w:t>
            </w:r>
          </w:p>
        </w:tc>
        <w:tc>
          <w:tcPr>
            <w:tcW w:w="3686" w:type="dxa"/>
            <w:shd w:val="clear" w:color="auto" w:fill="auto"/>
          </w:tcPr>
          <w:p w14:paraId="6BBF40C0" w14:textId="77777777" w:rsidR="00DF0DA5" w:rsidRPr="00DF0DA5" w:rsidRDefault="00DF0DA5" w:rsidP="00B9668B">
            <w:pPr>
              <w:ind w:left="34" w:firstLine="249"/>
              <w:rPr>
                <w:sz w:val="20"/>
              </w:rPr>
            </w:pPr>
            <w:r w:rsidRPr="00DF0DA5">
              <w:rPr>
                <w:sz w:val="20"/>
              </w:rPr>
              <w:t>commenced or to be commenced</w:t>
            </w:r>
          </w:p>
        </w:tc>
      </w:tr>
    </w:tbl>
    <w:p w14:paraId="6C0B9EE6" w14:textId="342C522A" w:rsidR="007158D0" w:rsidRPr="00DF0DA5" w:rsidRDefault="007158D0" w:rsidP="00DF0DA5">
      <w:pPr>
        <w:pStyle w:val="Tabletext"/>
      </w:pPr>
    </w:p>
    <w:p w14:paraId="020785F4" w14:textId="77777777" w:rsidR="007158D0" w:rsidRPr="00DF0DA5" w:rsidRDefault="007158D0" w:rsidP="0053253D">
      <w:pPr>
        <w:pStyle w:val="ENotesHeading2"/>
        <w:pageBreakBefore/>
      </w:pPr>
      <w:bookmarkStart w:id="75" w:name="_Toc194395713"/>
      <w:r w:rsidRPr="00DF0DA5">
        <w:t>Endnote 3—Legislation history</w:t>
      </w:r>
      <w:bookmarkEnd w:id="75"/>
    </w:p>
    <w:p w14:paraId="75AA8095" w14:textId="77777777" w:rsidR="007158D0" w:rsidRPr="00DF0DA5" w:rsidRDefault="007158D0" w:rsidP="005325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158D0" w:rsidRPr="00DF0DA5" w14:paraId="0490AB9C" w14:textId="77777777" w:rsidTr="00DF0DA5">
        <w:trPr>
          <w:cantSplit/>
          <w:tblHeader/>
        </w:trPr>
        <w:tc>
          <w:tcPr>
            <w:tcW w:w="1250" w:type="pct"/>
            <w:tcBorders>
              <w:top w:val="single" w:sz="12" w:space="0" w:color="auto"/>
              <w:bottom w:val="single" w:sz="12" w:space="0" w:color="auto"/>
            </w:tcBorders>
            <w:shd w:val="clear" w:color="auto" w:fill="auto"/>
          </w:tcPr>
          <w:p w14:paraId="2913D502" w14:textId="6D8A816B" w:rsidR="007158D0" w:rsidRPr="00DF0DA5" w:rsidRDefault="00D315BE" w:rsidP="0053253D">
            <w:pPr>
              <w:pStyle w:val="ENoteTableHeading"/>
            </w:pPr>
            <w:r w:rsidRPr="00DF0DA5">
              <w:t>Number and year</w:t>
            </w:r>
          </w:p>
        </w:tc>
        <w:tc>
          <w:tcPr>
            <w:tcW w:w="1250" w:type="pct"/>
            <w:tcBorders>
              <w:top w:val="single" w:sz="12" w:space="0" w:color="auto"/>
              <w:bottom w:val="single" w:sz="12" w:space="0" w:color="auto"/>
            </w:tcBorders>
            <w:shd w:val="clear" w:color="auto" w:fill="auto"/>
          </w:tcPr>
          <w:p w14:paraId="78DF8876" w14:textId="41BB2904" w:rsidR="007158D0" w:rsidRPr="00DF0DA5" w:rsidRDefault="00D315BE" w:rsidP="0053253D">
            <w:pPr>
              <w:pStyle w:val="ENoteTableHeading"/>
            </w:pPr>
            <w:r w:rsidRPr="00DF0DA5">
              <w:t>FRLI registration or gazettal</w:t>
            </w:r>
          </w:p>
        </w:tc>
        <w:tc>
          <w:tcPr>
            <w:tcW w:w="1250" w:type="pct"/>
            <w:tcBorders>
              <w:top w:val="single" w:sz="12" w:space="0" w:color="auto"/>
              <w:bottom w:val="single" w:sz="12" w:space="0" w:color="auto"/>
            </w:tcBorders>
            <w:shd w:val="clear" w:color="auto" w:fill="auto"/>
          </w:tcPr>
          <w:p w14:paraId="328315CC" w14:textId="77777777" w:rsidR="007158D0" w:rsidRPr="00DF0DA5" w:rsidRDefault="007158D0" w:rsidP="0053253D">
            <w:pPr>
              <w:pStyle w:val="ENoteTableHeading"/>
            </w:pPr>
            <w:r w:rsidRPr="00DF0DA5">
              <w:t>Commencement</w:t>
            </w:r>
          </w:p>
        </w:tc>
        <w:tc>
          <w:tcPr>
            <w:tcW w:w="1250" w:type="pct"/>
            <w:tcBorders>
              <w:top w:val="single" w:sz="12" w:space="0" w:color="auto"/>
              <w:bottom w:val="single" w:sz="12" w:space="0" w:color="auto"/>
            </w:tcBorders>
            <w:shd w:val="clear" w:color="auto" w:fill="auto"/>
          </w:tcPr>
          <w:p w14:paraId="69E8018F" w14:textId="77777777" w:rsidR="007158D0" w:rsidRPr="00DF0DA5" w:rsidRDefault="007158D0" w:rsidP="0053253D">
            <w:pPr>
              <w:pStyle w:val="ENoteTableHeading"/>
            </w:pPr>
            <w:r w:rsidRPr="00DF0DA5">
              <w:t>Application, saving and transitional provisions</w:t>
            </w:r>
          </w:p>
        </w:tc>
      </w:tr>
      <w:tr w:rsidR="007158D0" w:rsidRPr="00DF0DA5" w14:paraId="57EEA47F" w14:textId="77777777" w:rsidTr="00DF0DA5">
        <w:trPr>
          <w:cantSplit/>
        </w:trPr>
        <w:tc>
          <w:tcPr>
            <w:tcW w:w="1250" w:type="pct"/>
            <w:tcBorders>
              <w:top w:val="single" w:sz="12" w:space="0" w:color="auto"/>
              <w:bottom w:val="single" w:sz="4" w:space="0" w:color="auto"/>
            </w:tcBorders>
            <w:shd w:val="clear" w:color="auto" w:fill="auto"/>
          </w:tcPr>
          <w:p w14:paraId="3D143F49" w14:textId="39510851" w:rsidR="007158D0" w:rsidRPr="00DF0DA5" w:rsidRDefault="00D315BE" w:rsidP="0053253D">
            <w:pPr>
              <w:pStyle w:val="ENoteTableText"/>
            </w:pPr>
            <w:r w:rsidRPr="00DF0DA5">
              <w:t>1978 No. 282</w:t>
            </w:r>
          </w:p>
        </w:tc>
        <w:tc>
          <w:tcPr>
            <w:tcW w:w="1250" w:type="pct"/>
            <w:tcBorders>
              <w:top w:val="single" w:sz="12" w:space="0" w:color="auto"/>
              <w:bottom w:val="single" w:sz="4" w:space="0" w:color="auto"/>
            </w:tcBorders>
            <w:shd w:val="clear" w:color="auto" w:fill="auto"/>
          </w:tcPr>
          <w:p w14:paraId="4CCCB586" w14:textId="6916E4B7" w:rsidR="007158D0" w:rsidRPr="00DF0DA5" w:rsidRDefault="00D315BE" w:rsidP="0053253D">
            <w:pPr>
              <w:pStyle w:val="ENoteTableText"/>
            </w:pPr>
            <w:r w:rsidRPr="00DF0DA5">
              <w:t>29 Dec 1978</w:t>
            </w:r>
          </w:p>
        </w:tc>
        <w:tc>
          <w:tcPr>
            <w:tcW w:w="1250" w:type="pct"/>
            <w:tcBorders>
              <w:top w:val="single" w:sz="12" w:space="0" w:color="auto"/>
              <w:bottom w:val="single" w:sz="4" w:space="0" w:color="auto"/>
            </w:tcBorders>
            <w:shd w:val="clear" w:color="auto" w:fill="auto"/>
          </w:tcPr>
          <w:p w14:paraId="645CC5FF" w14:textId="327EDE4F" w:rsidR="007158D0" w:rsidRPr="00DF0DA5" w:rsidRDefault="00D315BE" w:rsidP="0053253D">
            <w:pPr>
              <w:pStyle w:val="ENoteTableText"/>
            </w:pPr>
            <w:r w:rsidRPr="00DF0DA5">
              <w:t>1 July 1976</w:t>
            </w:r>
          </w:p>
        </w:tc>
        <w:tc>
          <w:tcPr>
            <w:tcW w:w="1250" w:type="pct"/>
            <w:tcBorders>
              <w:top w:val="single" w:sz="12" w:space="0" w:color="auto"/>
              <w:bottom w:val="single" w:sz="4" w:space="0" w:color="auto"/>
            </w:tcBorders>
            <w:shd w:val="clear" w:color="auto" w:fill="auto"/>
          </w:tcPr>
          <w:p w14:paraId="5624AC31" w14:textId="77777777" w:rsidR="007158D0" w:rsidRPr="00DF0DA5" w:rsidRDefault="007158D0" w:rsidP="0053253D">
            <w:pPr>
              <w:pStyle w:val="ENoteTableText"/>
            </w:pPr>
          </w:p>
        </w:tc>
      </w:tr>
      <w:tr w:rsidR="007158D0" w:rsidRPr="00DF0DA5" w14:paraId="23D9AD24" w14:textId="77777777" w:rsidTr="00DF0DA5">
        <w:trPr>
          <w:cantSplit/>
        </w:trPr>
        <w:tc>
          <w:tcPr>
            <w:tcW w:w="1250" w:type="pct"/>
            <w:shd w:val="clear" w:color="auto" w:fill="auto"/>
          </w:tcPr>
          <w:p w14:paraId="79298E06" w14:textId="3E97F2DD" w:rsidR="007158D0" w:rsidRPr="00DF0DA5" w:rsidRDefault="00D315BE" w:rsidP="0053253D">
            <w:pPr>
              <w:pStyle w:val="ENoteTableText"/>
            </w:pPr>
            <w:r w:rsidRPr="00DF0DA5">
              <w:t>1981 No. 5</w:t>
            </w:r>
          </w:p>
        </w:tc>
        <w:tc>
          <w:tcPr>
            <w:tcW w:w="1250" w:type="pct"/>
            <w:shd w:val="clear" w:color="auto" w:fill="auto"/>
          </w:tcPr>
          <w:p w14:paraId="4A3A7FFA" w14:textId="25D60E33" w:rsidR="007158D0" w:rsidRPr="00DF0DA5" w:rsidRDefault="00D315BE" w:rsidP="0053253D">
            <w:pPr>
              <w:pStyle w:val="ENoteTableText"/>
            </w:pPr>
            <w:r w:rsidRPr="00DF0DA5">
              <w:t>29 Jan 1981</w:t>
            </w:r>
            <w:r w:rsidR="00F21704" w:rsidRPr="00DF0DA5">
              <w:t xml:space="preserve"> </w:t>
            </w:r>
            <w:r w:rsidR="00A112CD" w:rsidRPr="00DF0DA5">
              <w:t>(</w:t>
            </w:r>
            <w:r w:rsidR="00F21704" w:rsidRPr="00DF0DA5">
              <w:t>F1996B02193)</w:t>
            </w:r>
          </w:p>
        </w:tc>
        <w:tc>
          <w:tcPr>
            <w:tcW w:w="1250" w:type="pct"/>
            <w:shd w:val="clear" w:color="auto" w:fill="auto"/>
          </w:tcPr>
          <w:p w14:paraId="414C8724" w14:textId="62523050" w:rsidR="007158D0" w:rsidRPr="00DF0DA5" w:rsidRDefault="00D315BE" w:rsidP="0053253D">
            <w:pPr>
              <w:pStyle w:val="ENoteTableText"/>
            </w:pPr>
            <w:r w:rsidRPr="00DF0DA5">
              <w:t>29 Jan 1981</w:t>
            </w:r>
          </w:p>
        </w:tc>
        <w:tc>
          <w:tcPr>
            <w:tcW w:w="1250" w:type="pct"/>
            <w:shd w:val="clear" w:color="auto" w:fill="auto"/>
          </w:tcPr>
          <w:p w14:paraId="2FE94A71" w14:textId="7BA93C89" w:rsidR="007158D0" w:rsidRPr="00DF0DA5" w:rsidRDefault="00D315BE" w:rsidP="0053253D">
            <w:pPr>
              <w:pStyle w:val="ENoteTableText"/>
            </w:pPr>
            <w:r w:rsidRPr="00DF0DA5">
              <w:t>—</w:t>
            </w:r>
          </w:p>
        </w:tc>
      </w:tr>
      <w:tr w:rsidR="00A112CD" w:rsidRPr="00DF0DA5" w14:paraId="7507C2D2" w14:textId="77777777" w:rsidTr="00DF0DA5">
        <w:trPr>
          <w:cantSplit/>
        </w:trPr>
        <w:tc>
          <w:tcPr>
            <w:tcW w:w="1250" w:type="pct"/>
            <w:shd w:val="clear" w:color="auto" w:fill="auto"/>
          </w:tcPr>
          <w:p w14:paraId="0DF6D878" w14:textId="2F1A2687" w:rsidR="00A112CD" w:rsidRPr="00DF0DA5" w:rsidRDefault="00A112CD" w:rsidP="0053253D">
            <w:pPr>
              <w:pStyle w:val="ENoteTableText"/>
            </w:pPr>
            <w:r w:rsidRPr="00DF0DA5">
              <w:t>1985 No. 204</w:t>
            </w:r>
          </w:p>
        </w:tc>
        <w:tc>
          <w:tcPr>
            <w:tcW w:w="1250" w:type="pct"/>
            <w:shd w:val="clear" w:color="auto" w:fill="auto"/>
          </w:tcPr>
          <w:p w14:paraId="51DB2E69" w14:textId="09A69D26" w:rsidR="00A112CD" w:rsidRPr="00DF0DA5" w:rsidRDefault="00A112CD" w:rsidP="0053253D">
            <w:pPr>
              <w:pStyle w:val="ENoteTableText"/>
            </w:pPr>
            <w:r w:rsidRPr="00DF0DA5">
              <w:t>29 Aug 1985 (F1996B02194)</w:t>
            </w:r>
          </w:p>
        </w:tc>
        <w:tc>
          <w:tcPr>
            <w:tcW w:w="1250" w:type="pct"/>
            <w:shd w:val="clear" w:color="auto" w:fill="auto"/>
          </w:tcPr>
          <w:p w14:paraId="60906289" w14:textId="2EECB487" w:rsidR="00A112CD" w:rsidRPr="00DF0DA5" w:rsidRDefault="00A112CD" w:rsidP="0053253D">
            <w:pPr>
              <w:pStyle w:val="ENoteTableText"/>
            </w:pPr>
            <w:r w:rsidRPr="00DF0DA5">
              <w:t>29 Aug 1985</w:t>
            </w:r>
          </w:p>
        </w:tc>
        <w:tc>
          <w:tcPr>
            <w:tcW w:w="1250" w:type="pct"/>
            <w:shd w:val="clear" w:color="auto" w:fill="auto"/>
          </w:tcPr>
          <w:p w14:paraId="1E210D4B" w14:textId="3B3B4F2D" w:rsidR="00A112CD" w:rsidRPr="00DF0DA5" w:rsidRDefault="00A112CD" w:rsidP="0053253D">
            <w:pPr>
              <w:pStyle w:val="ENoteTableText"/>
            </w:pPr>
            <w:r w:rsidRPr="00DF0DA5">
              <w:t>—</w:t>
            </w:r>
          </w:p>
        </w:tc>
      </w:tr>
      <w:tr w:rsidR="00235409" w:rsidRPr="00DF0DA5" w14:paraId="7C77DC1A" w14:textId="77777777" w:rsidTr="00DF0DA5">
        <w:trPr>
          <w:cantSplit/>
        </w:trPr>
        <w:tc>
          <w:tcPr>
            <w:tcW w:w="1250" w:type="pct"/>
            <w:shd w:val="clear" w:color="auto" w:fill="auto"/>
          </w:tcPr>
          <w:p w14:paraId="3A8E2456" w14:textId="740D3637" w:rsidR="00235409" w:rsidRPr="00DF0DA5" w:rsidRDefault="00235409" w:rsidP="0053253D">
            <w:pPr>
              <w:pStyle w:val="ENoteTableText"/>
            </w:pPr>
            <w:r w:rsidRPr="00DF0DA5">
              <w:t>1985 No. 326</w:t>
            </w:r>
          </w:p>
        </w:tc>
        <w:tc>
          <w:tcPr>
            <w:tcW w:w="1250" w:type="pct"/>
            <w:shd w:val="clear" w:color="auto" w:fill="auto"/>
          </w:tcPr>
          <w:p w14:paraId="7A14CC5C" w14:textId="6F21DB91" w:rsidR="00235409" w:rsidRPr="00DF0DA5" w:rsidRDefault="00235409" w:rsidP="0053253D">
            <w:pPr>
              <w:pStyle w:val="ENoteTableText"/>
            </w:pPr>
            <w:r w:rsidRPr="00DF0DA5">
              <w:t>5 Dec 1985 (F1996B02195)</w:t>
            </w:r>
          </w:p>
        </w:tc>
        <w:tc>
          <w:tcPr>
            <w:tcW w:w="1250" w:type="pct"/>
            <w:shd w:val="clear" w:color="auto" w:fill="auto"/>
          </w:tcPr>
          <w:p w14:paraId="0AF0CC74" w14:textId="526C4C7C" w:rsidR="00235409" w:rsidRPr="00DF0DA5" w:rsidRDefault="00235409" w:rsidP="0053253D">
            <w:pPr>
              <w:pStyle w:val="ENoteTableText"/>
            </w:pPr>
            <w:r w:rsidRPr="00DF0DA5">
              <w:t>5 Dec 1985</w:t>
            </w:r>
          </w:p>
        </w:tc>
        <w:tc>
          <w:tcPr>
            <w:tcW w:w="1250" w:type="pct"/>
            <w:shd w:val="clear" w:color="auto" w:fill="auto"/>
          </w:tcPr>
          <w:p w14:paraId="52E02853" w14:textId="1FBF18C0" w:rsidR="00235409" w:rsidRPr="00DF0DA5" w:rsidRDefault="00235409" w:rsidP="0053253D">
            <w:pPr>
              <w:pStyle w:val="ENoteTableText"/>
            </w:pPr>
            <w:r w:rsidRPr="00DF0DA5">
              <w:t>—</w:t>
            </w:r>
          </w:p>
        </w:tc>
      </w:tr>
      <w:tr w:rsidR="002D7B28" w:rsidRPr="00DF0DA5" w14:paraId="07CCB575" w14:textId="77777777" w:rsidTr="00DF0DA5">
        <w:trPr>
          <w:cantSplit/>
        </w:trPr>
        <w:tc>
          <w:tcPr>
            <w:tcW w:w="1250" w:type="pct"/>
            <w:shd w:val="clear" w:color="auto" w:fill="auto"/>
          </w:tcPr>
          <w:p w14:paraId="5E24CBF2" w14:textId="5848FEDC" w:rsidR="002D7B28" w:rsidRPr="00DF0DA5" w:rsidRDefault="002D7B28" w:rsidP="0053253D">
            <w:pPr>
              <w:pStyle w:val="ENoteTableText"/>
            </w:pPr>
            <w:r w:rsidRPr="00DF0DA5">
              <w:t>1986 No. 43</w:t>
            </w:r>
          </w:p>
        </w:tc>
        <w:tc>
          <w:tcPr>
            <w:tcW w:w="1250" w:type="pct"/>
            <w:shd w:val="clear" w:color="auto" w:fill="auto"/>
          </w:tcPr>
          <w:p w14:paraId="44B0EF43" w14:textId="1020F4A7" w:rsidR="002D7B28" w:rsidRPr="00DF0DA5" w:rsidRDefault="002D7B28" w:rsidP="0053253D">
            <w:pPr>
              <w:pStyle w:val="ENoteTableText"/>
            </w:pPr>
            <w:r w:rsidRPr="00DF0DA5">
              <w:t>1 Apr 1986 (F1996B02196)</w:t>
            </w:r>
          </w:p>
        </w:tc>
        <w:tc>
          <w:tcPr>
            <w:tcW w:w="1250" w:type="pct"/>
            <w:shd w:val="clear" w:color="auto" w:fill="auto"/>
          </w:tcPr>
          <w:p w14:paraId="52D7A9D7" w14:textId="541264E5" w:rsidR="002D7B28" w:rsidRPr="00DF0DA5" w:rsidRDefault="002D7B28" w:rsidP="0053253D">
            <w:pPr>
              <w:pStyle w:val="ENoteTableText"/>
            </w:pPr>
            <w:r w:rsidRPr="00DF0DA5">
              <w:t>1 Apr 1986</w:t>
            </w:r>
          </w:p>
        </w:tc>
        <w:tc>
          <w:tcPr>
            <w:tcW w:w="1250" w:type="pct"/>
            <w:shd w:val="clear" w:color="auto" w:fill="auto"/>
          </w:tcPr>
          <w:p w14:paraId="369B8867" w14:textId="42365F30" w:rsidR="002D7B28" w:rsidRPr="00DF0DA5" w:rsidRDefault="002D7B28" w:rsidP="0053253D">
            <w:pPr>
              <w:pStyle w:val="ENoteTableText"/>
            </w:pPr>
            <w:r w:rsidRPr="00DF0DA5">
              <w:t>—</w:t>
            </w:r>
          </w:p>
        </w:tc>
      </w:tr>
      <w:tr w:rsidR="00E41CEA" w:rsidRPr="00DF0DA5" w14:paraId="558A0868" w14:textId="77777777" w:rsidTr="00DF0DA5">
        <w:trPr>
          <w:cantSplit/>
        </w:trPr>
        <w:tc>
          <w:tcPr>
            <w:tcW w:w="1250" w:type="pct"/>
            <w:shd w:val="clear" w:color="auto" w:fill="auto"/>
          </w:tcPr>
          <w:p w14:paraId="1F3518C1" w14:textId="3C1A1635" w:rsidR="00E41CEA" w:rsidRPr="00DF0DA5" w:rsidRDefault="00E41CEA" w:rsidP="0053253D">
            <w:pPr>
              <w:pStyle w:val="ENoteTableText"/>
            </w:pPr>
            <w:r w:rsidRPr="00DF0DA5">
              <w:t>1986 No. 49</w:t>
            </w:r>
          </w:p>
        </w:tc>
        <w:tc>
          <w:tcPr>
            <w:tcW w:w="1250" w:type="pct"/>
            <w:shd w:val="clear" w:color="auto" w:fill="auto"/>
          </w:tcPr>
          <w:p w14:paraId="53036ED1" w14:textId="681312F3" w:rsidR="00E41CEA" w:rsidRPr="00DF0DA5" w:rsidRDefault="00E41CEA" w:rsidP="0053253D">
            <w:pPr>
              <w:pStyle w:val="ENoteTableText"/>
            </w:pPr>
            <w:r w:rsidRPr="00DF0DA5">
              <w:t>15 Apr 1986 (F1996B02197)</w:t>
            </w:r>
          </w:p>
        </w:tc>
        <w:tc>
          <w:tcPr>
            <w:tcW w:w="1250" w:type="pct"/>
            <w:shd w:val="clear" w:color="auto" w:fill="auto"/>
          </w:tcPr>
          <w:p w14:paraId="45BF2570" w14:textId="4B9D7A9A" w:rsidR="00E41CEA" w:rsidRPr="00DF0DA5" w:rsidRDefault="00E41CEA" w:rsidP="0053253D">
            <w:pPr>
              <w:pStyle w:val="ENoteTableText"/>
            </w:pPr>
            <w:r w:rsidRPr="00DF0DA5">
              <w:t>15 Apr 1986</w:t>
            </w:r>
          </w:p>
        </w:tc>
        <w:tc>
          <w:tcPr>
            <w:tcW w:w="1250" w:type="pct"/>
            <w:shd w:val="clear" w:color="auto" w:fill="auto"/>
          </w:tcPr>
          <w:p w14:paraId="510C078A" w14:textId="62959847" w:rsidR="00E41CEA" w:rsidRPr="00DF0DA5" w:rsidRDefault="00E41CEA" w:rsidP="0053253D">
            <w:pPr>
              <w:pStyle w:val="ENoteTableText"/>
            </w:pPr>
            <w:r w:rsidRPr="00DF0DA5">
              <w:t>—</w:t>
            </w:r>
          </w:p>
        </w:tc>
      </w:tr>
      <w:tr w:rsidR="00AE39EE" w:rsidRPr="00DF0DA5" w14:paraId="63353FE3" w14:textId="77777777" w:rsidTr="00DF0DA5">
        <w:trPr>
          <w:cantSplit/>
        </w:trPr>
        <w:tc>
          <w:tcPr>
            <w:tcW w:w="1250" w:type="pct"/>
            <w:shd w:val="clear" w:color="auto" w:fill="auto"/>
          </w:tcPr>
          <w:p w14:paraId="39EAD5EB" w14:textId="75FB6C8B" w:rsidR="00AE39EE" w:rsidRPr="00DF0DA5" w:rsidRDefault="00AE39EE" w:rsidP="0053253D">
            <w:pPr>
              <w:pStyle w:val="ENoteTableText"/>
            </w:pPr>
            <w:r w:rsidRPr="00DF0DA5">
              <w:t>1987 No. 70</w:t>
            </w:r>
          </w:p>
        </w:tc>
        <w:tc>
          <w:tcPr>
            <w:tcW w:w="1250" w:type="pct"/>
            <w:shd w:val="clear" w:color="auto" w:fill="auto"/>
          </w:tcPr>
          <w:p w14:paraId="011D7164" w14:textId="56434B01" w:rsidR="00AE39EE" w:rsidRPr="00DF0DA5" w:rsidRDefault="00AE39EE" w:rsidP="0053253D">
            <w:pPr>
              <w:pStyle w:val="ENoteTableText"/>
            </w:pPr>
            <w:r w:rsidRPr="00DF0DA5">
              <w:t>6 May 1987 (F1996B02198)</w:t>
            </w:r>
          </w:p>
        </w:tc>
        <w:tc>
          <w:tcPr>
            <w:tcW w:w="1250" w:type="pct"/>
            <w:shd w:val="clear" w:color="auto" w:fill="auto"/>
          </w:tcPr>
          <w:p w14:paraId="6193B4B6" w14:textId="3F6E05DC" w:rsidR="00AE39EE" w:rsidRPr="00DF0DA5" w:rsidRDefault="00AE39EE" w:rsidP="0053253D">
            <w:pPr>
              <w:pStyle w:val="ENoteTableText"/>
            </w:pPr>
            <w:r w:rsidRPr="00DF0DA5">
              <w:t>6 May 1987</w:t>
            </w:r>
          </w:p>
        </w:tc>
        <w:tc>
          <w:tcPr>
            <w:tcW w:w="1250" w:type="pct"/>
            <w:shd w:val="clear" w:color="auto" w:fill="auto"/>
          </w:tcPr>
          <w:p w14:paraId="7A888A79" w14:textId="4F1E44F9" w:rsidR="00AE39EE" w:rsidRPr="00DF0DA5" w:rsidRDefault="00AE39EE" w:rsidP="0053253D">
            <w:pPr>
              <w:pStyle w:val="ENoteTableText"/>
            </w:pPr>
            <w:r w:rsidRPr="00DF0DA5">
              <w:t>—</w:t>
            </w:r>
          </w:p>
        </w:tc>
      </w:tr>
      <w:tr w:rsidR="004F7995" w:rsidRPr="00DF0DA5" w14:paraId="00BD971E" w14:textId="77777777" w:rsidTr="00DF0DA5">
        <w:trPr>
          <w:cantSplit/>
        </w:trPr>
        <w:tc>
          <w:tcPr>
            <w:tcW w:w="1250" w:type="pct"/>
            <w:shd w:val="clear" w:color="auto" w:fill="auto"/>
          </w:tcPr>
          <w:p w14:paraId="5C79153A" w14:textId="02BE2D9F" w:rsidR="004F7995" w:rsidRPr="00DF0DA5" w:rsidRDefault="004F7995" w:rsidP="0053253D">
            <w:pPr>
              <w:pStyle w:val="ENoteTableText"/>
            </w:pPr>
            <w:r w:rsidRPr="00DF0DA5">
              <w:t>1988 No. 171</w:t>
            </w:r>
          </w:p>
        </w:tc>
        <w:tc>
          <w:tcPr>
            <w:tcW w:w="1250" w:type="pct"/>
            <w:shd w:val="clear" w:color="auto" w:fill="auto"/>
          </w:tcPr>
          <w:p w14:paraId="2C304097" w14:textId="2EA18DAA" w:rsidR="004F7995" w:rsidRPr="00DF0DA5" w:rsidRDefault="004F7995" w:rsidP="0053253D">
            <w:pPr>
              <w:pStyle w:val="ENoteTableText"/>
            </w:pPr>
            <w:r w:rsidRPr="00DF0DA5">
              <w:t>8 July 1988 (F1996B02199)</w:t>
            </w:r>
          </w:p>
        </w:tc>
        <w:tc>
          <w:tcPr>
            <w:tcW w:w="1250" w:type="pct"/>
            <w:shd w:val="clear" w:color="auto" w:fill="auto"/>
          </w:tcPr>
          <w:p w14:paraId="522AB79F" w14:textId="5D3A7A91" w:rsidR="004F7995" w:rsidRPr="00DF0DA5" w:rsidRDefault="004F7995" w:rsidP="0053253D">
            <w:pPr>
              <w:pStyle w:val="ENoteTableText"/>
            </w:pPr>
            <w:r w:rsidRPr="00DF0DA5">
              <w:t>8 July 1988</w:t>
            </w:r>
          </w:p>
        </w:tc>
        <w:tc>
          <w:tcPr>
            <w:tcW w:w="1250" w:type="pct"/>
            <w:shd w:val="clear" w:color="auto" w:fill="auto"/>
          </w:tcPr>
          <w:p w14:paraId="4BD335A3" w14:textId="58EA5071" w:rsidR="004F7995" w:rsidRPr="00DF0DA5" w:rsidRDefault="004F7995" w:rsidP="0053253D">
            <w:pPr>
              <w:pStyle w:val="ENoteTableText"/>
            </w:pPr>
            <w:r w:rsidRPr="00DF0DA5">
              <w:t>—</w:t>
            </w:r>
          </w:p>
        </w:tc>
      </w:tr>
      <w:tr w:rsidR="006F6499" w:rsidRPr="00DF0DA5" w14:paraId="423FE22F" w14:textId="77777777" w:rsidTr="00DF0DA5">
        <w:trPr>
          <w:cantSplit/>
        </w:trPr>
        <w:tc>
          <w:tcPr>
            <w:tcW w:w="1250" w:type="pct"/>
            <w:shd w:val="clear" w:color="auto" w:fill="auto"/>
          </w:tcPr>
          <w:p w14:paraId="47000E2A" w14:textId="77777777" w:rsidR="006F6499" w:rsidRPr="00DF0DA5" w:rsidRDefault="006F6499" w:rsidP="006F6499">
            <w:pPr>
              <w:pStyle w:val="ENoteTableText"/>
            </w:pPr>
            <w:r w:rsidRPr="00DF0DA5">
              <w:t>1988 No. 231</w:t>
            </w:r>
          </w:p>
        </w:tc>
        <w:tc>
          <w:tcPr>
            <w:tcW w:w="1250" w:type="pct"/>
            <w:shd w:val="clear" w:color="auto" w:fill="auto"/>
          </w:tcPr>
          <w:p w14:paraId="682C3DB8" w14:textId="77777777" w:rsidR="006F6499" w:rsidRPr="00DF0DA5" w:rsidRDefault="006F6499" w:rsidP="006F6499">
            <w:pPr>
              <w:pStyle w:val="ENoteTableText"/>
            </w:pPr>
            <w:r w:rsidRPr="00DF0DA5">
              <w:t>22 Sept 1988 (F1996B02200)</w:t>
            </w:r>
          </w:p>
        </w:tc>
        <w:tc>
          <w:tcPr>
            <w:tcW w:w="1250" w:type="pct"/>
            <w:shd w:val="clear" w:color="auto" w:fill="auto"/>
          </w:tcPr>
          <w:p w14:paraId="04489B3B" w14:textId="77777777" w:rsidR="006F6499" w:rsidRPr="00DF0DA5" w:rsidRDefault="006F6499" w:rsidP="006F6499">
            <w:pPr>
              <w:pStyle w:val="ENoteTableText"/>
            </w:pPr>
            <w:r w:rsidRPr="00DF0DA5">
              <w:t>22 Sept 1988</w:t>
            </w:r>
          </w:p>
        </w:tc>
        <w:tc>
          <w:tcPr>
            <w:tcW w:w="1250" w:type="pct"/>
            <w:shd w:val="clear" w:color="auto" w:fill="auto"/>
          </w:tcPr>
          <w:p w14:paraId="7077E2AC" w14:textId="77777777" w:rsidR="006F6499" w:rsidRPr="00DF0DA5" w:rsidRDefault="006F6499" w:rsidP="006F6499">
            <w:pPr>
              <w:pStyle w:val="ENoteTableText"/>
            </w:pPr>
            <w:r w:rsidRPr="00DF0DA5">
              <w:t>—</w:t>
            </w:r>
          </w:p>
        </w:tc>
      </w:tr>
      <w:tr w:rsidR="00110DA0" w:rsidRPr="00DF0DA5" w14:paraId="7ABF63F7" w14:textId="77777777" w:rsidTr="00DF0DA5">
        <w:trPr>
          <w:cantSplit/>
        </w:trPr>
        <w:tc>
          <w:tcPr>
            <w:tcW w:w="1250" w:type="pct"/>
            <w:shd w:val="clear" w:color="auto" w:fill="auto"/>
          </w:tcPr>
          <w:p w14:paraId="3B7FB572" w14:textId="2F62562E" w:rsidR="00110DA0" w:rsidRPr="00DF0DA5" w:rsidRDefault="00110DA0" w:rsidP="006F6499">
            <w:pPr>
              <w:pStyle w:val="ENoteTableText"/>
            </w:pPr>
            <w:r w:rsidRPr="00DF0DA5">
              <w:t>1988 No. 250</w:t>
            </w:r>
          </w:p>
        </w:tc>
        <w:tc>
          <w:tcPr>
            <w:tcW w:w="1250" w:type="pct"/>
            <w:shd w:val="clear" w:color="auto" w:fill="auto"/>
          </w:tcPr>
          <w:p w14:paraId="2D60A40B" w14:textId="22113D54" w:rsidR="00110DA0" w:rsidRPr="00DF0DA5" w:rsidRDefault="00110DA0" w:rsidP="006F6499">
            <w:pPr>
              <w:pStyle w:val="ENoteTableText"/>
            </w:pPr>
            <w:r w:rsidRPr="00DF0DA5">
              <w:t>21 Oct 1988 (F1996B02201)</w:t>
            </w:r>
          </w:p>
        </w:tc>
        <w:tc>
          <w:tcPr>
            <w:tcW w:w="1250" w:type="pct"/>
            <w:shd w:val="clear" w:color="auto" w:fill="auto"/>
          </w:tcPr>
          <w:p w14:paraId="6F81F45D" w14:textId="50BEA288" w:rsidR="00110DA0" w:rsidRPr="00DF0DA5" w:rsidRDefault="00110DA0" w:rsidP="006F6499">
            <w:pPr>
              <w:pStyle w:val="ENoteTableText"/>
            </w:pPr>
            <w:r w:rsidRPr="00DF0DA5">
              <w:t>21 Oct 1988</w:t>
            </w:r>
          </w:p>
        </w:tc>
        <w:tc>
          <w:tcPr>
            <w:tcW w:w="1250" w:type="pct"/>
            <w:shd w:val="clear" w:color="auto" w:fill="auto"/>
          </w:tcPr>
          <w:p w14:paraId="678880BB" w14:textId="5B2BBA24" w:rsidR="00110DA0" w:rsidRPr="00DF0DA5" w:rsidRDefault="00110DA0" w:rsidP="006F6499">
            <w:pPr>
              <w:pStyle w:val="ENoteTableText"/>
            </w:pPr>
            <w:r w:rsidRPr="00DF0DA5">
              <w:t>—</w:t>
            </w:r>
          </w:p>
        </w:tc>
      </w:tr>
      <w:tr w:rsidR="003117F1" w:rsidRPr="00DF0DA5" w14:paraId="301070DB" w14:textId="77777777" w:rsidTr="00DF0DA5">
        <w:trPr>
          <w:cantSplit/>
        </w:trPr>
        <w:tc>
          <w:tcPr>
            <w:tcW w:w="1250" w:type="pct"/>
            <w:shd w:val="clear" w:color="auto" w:fill="auto"/>
          </w:tcPr>
          <w:p w14:paraId="2FBED6A3" w14:textId="17731C88" w:rsidR="003117F1" w:rsidRPr="00DF0DA5" w:rsidRDefault="003117F1" w:rsidP="006F6499">
            <w:pPr>
              <w:pStyle w:val="ENoteTableText"/>
            </w:pPr>
            <w:r w:rsidRPr="00DF0DA5">
              <w:t>1988 No</w:t>
            </w:r>
            <w:r w:rsidR="009F6113" w:rsidRPr="00DF0DA5">
              <w:t>.</w:t>
            </w:r>
            <w:r w:rsidRPr="00DF0DA5">
              <w:t> 350</w:t>
            </w:r>
          </w:p>
        </w:tc>
        <w:tc>
          <w:tcPr>
            <w:tcW w:w="1250" w:type="pct"/>
            <w:shd w:val="clear" w:color="auto" w:fill="auto"/>
          </w:tcPr>
          <w:p w14:paraId="473CFAAD" w14:textId="7BDB0DD2" w:rsidR="003117F1" w:rsidRPr="00DF0DA5" w:rsidRDefault="003117F1" w:rsidP="006F6499">
            <w:pPr>
              <w:pStyle w:val="ENoteTableText"/>
            </w:pPr>
            <w:r w:rsidRPr="00DF0DA5">
              <w:t>21 Dec 1988 (F1996B02202)</w:t>
            </w:r>
          </w:p>
        </w:tc>
        <w:tc>
          <w:tcPr>
            <w:tcW w:w="1250" w:type="pct"/>
            <w:shd w:val="clear" w:color="auto" w:fill="auto"/>
          </w:tcPr>
          <w:p w14:paraId="09699DAC" w14:textId="24B3B0F8" w:rsidR="003117F1" w:rsidRPr="00DF0DA5" w:rsidRDefault="003117F1" w:rsidP="006F6499">
            <w:pPr>
              <w:pStyle w:val="ENoteTableText"/>
            </w:pPr>
            <w:r w:rsidRPr="00DF0DA5">
              <w:t>21 Dec 1988</w:t>
            </w:r>
          </w:p>
        </w:tc>
        <w:tc>
          <w:tcPr>
            <w:tcW w:w="1250" w:type="pct"/>
            <w:shd w:val="clear" w:color="auto" w:fill="auto"/>
          </w:tcPr>
          <w:p w14:paraId="33D290F9" w14:textId="23A45EBE" w:rsidR="003117F1" w:rsidRPr="00DF0DA5" w:rsidRDefault="009F6113" w:rsidP="006F6499">
            <w:pPr>
              <w:pStyle w:val="ENoteTableText"/>
            </w:pPr>
            <w:r w:rsidRPr="00DF0DA5">
              <w:t>—</w:t>
            </w:r>
          </w:p>
        </w:tc>
      </w:tr>
      <w:tr w:rsidR="009F6113" w:rsidRPr="00DF0DA5" w14:paraId="344F96D1" w14:textId="77777777" w:rsidTr="00DF0DA5">
        <w:trPr>
          <w:cantSplit/>
        </w:trPr>
        <w:tc>
          <w:tcPr>
            <w:tcW w:w="1250" w:type="pct"/>
            <w:shd w:val="clear" w:color="auto" w:fill="auto"/>
          </w:tcPr>
          <w:p w14:paraId="06446F5D" w14:textId="06B75A48" w:rsidR="009F6113" w:rsidRPr="00DF0DA5" w:rsidRDefault="009F6113" w:rsidP="006F6499">
            <w:pPr>
              <w:pStyle w:val="ENoteTableText"/>
            </w:pPr>
            <w:r w:rsidRPr="00DF0DA5">
              <w:t>1989 No. 77</w:t>
            </w:r>
          </w:p>
        </w:tc>
        <w:tc>
          <w:tcPr>
            <w:tcW w:w="1250" w:type="pct"/>
            <w:shd w:val="clear" w:color="auto" w:fill="auto"/>
          </w:tcPr>
          <w:p w14:paraId="0A710972" w14:textId="5EC6F5BB" w:rsidR="009F6113" w:rsidRPr="00DF0DA5" w:rsidRDefault="009F6113" w:rsidP="006F6499">
            <w:pPr>
              <w:pStyle w:val="ENoteTableText"/>
            </w:pPr>
            <w:r w:rsidRPr="00DF0DA5">
              <w:t>4 May 1989 (F1996B02203)</w:t>
            </w:r>
          </w:p>
        </w:tc>
        <w:tc>
          <w:tcPr>
            <w:tcW w:w="1250" w:type="pct"/>
            <w:shd w:val="clear" w:color="auto" w:fill="auto"/>
          </w:tcPr>
          <w:p w14:paraId="2D8418E8" w14:textId="0A1C2730" w:rsidR="009F6113" w:rsidRPr="00DF0DA5" w:rsidRDefault="009F6113" w:rsidP="006F6499">
            <w:pPr>
              <w:pStyle w:val="ENoteTableText"/>
            </w:pPr>
            <w:r w:rsidRPr="00DF0DA5">
              <w:t>4 May 1989</w:t>
            </w:r>
          </w:p>
        </w:tc>
        <w:tc>
          <w:tcPr>
            <w:tcW w:w="1250" w:type="pct"/>
            <w:shd w:val="clear" w:color="auto" w:fill="auto"/>
          </w:tcPr>
          <w:p w14:paraId="3FBC427D" w14:textId="6BC40E2C" w:rsidR="009F6113" w:rsidRPr="00DF0DA5" w:rsidRDefault="009F6113" w:rsidP="006F6499">
            <w:pPr>
              <w:pStyle w:val="ENoteTableText"/>
            </w:pPr>
            <w:r w:rsidRPr="00DF0DA5">
              <w:t>—</w:t>
            </w:r>
          </w:p>
        </w:tc>
      </w:tr>
      <w:tr w:rsidR="00452C5F" w:rsidRPr="00DF0DA5" w14:paraId="78BCFD2C" w14:textId="77777777" w:rsidTr="00DF0DA5">
        <w:trPr>
          <w:cantSplit/>
        </w:trPr>
        <w:tc>
          <w:tcPr>
            <w:tcW w:w="1250" w:type="pct"/>
            <w:shd w:val="clear" w:color="auto" w:fill="auto"/>
          </w:tcPr>
          <w:p w14:paraId="1249E136" w14:textId="4DB4C7FA" w:rsidR="00452C5F" w:rsidRPr="00DF0DA5" w:rsidRDefault="00452C5F" w:rsidP="006F6499">
            <w:pPr>
              <w:pStyle w:val="ENoteTableText"/>
            </w:pPr>
            <w:r w:rsidRPr="00DF0DA5">
              <w:t>1990 No. 128</w:t>
            </w:r>
          </w:p>
        </w:tc>
        <w:tc>
          <w:tcPr>
            <w:tcW w:w="1250" w:type="pct"/>
            <w:shd w:val="clear" w:color="auto" w:fill="auto"/>
          </w:tcPr>
          <w:p w14:paraId="3751858C" w14:textId="10327E9B" w:rsidR="00452C5F" w:rsidRPr="00DF0DA5" w:rsidRDefault="00452C5F" w:rsidP="006F6499">
            <w:pPr>
              <w:pStyle w:val="ENoteTableText"/>
            </w:pPr>
            <w:r w:rsidRPr="00DF0DA5">
              <w:t>19 June 1990 (F1996B02204)</w:t>
            </w:r>
          </w:p>
        </w:tc>
        <w:tc>
          <w:tcPr>
            <w:tcW w:w="1250" w:type="pct"/>
            <w:shd w:val="clear" w:color="auto" w:fill="auto"/>
          </w:tcPr>
          <w:p w14:paraId="4D7D16CA" w14:textId="12A5AC84" w:rsidR="00452C5F" w:rsidRPr="00DF0DA5" w:rsidRDefault="00452C5F" w:rsidP="006F6499">
            <w:pPr>
              <w:pStyle w:val="ENoteTableText"/>
            </w:pPr>
            <w:r w:rsidRPr="00DF0DA5">
              <w:t>19 June 1990</w:t>
            </w:r>
          </w:p>
        </w:tc>
        <w:tc>
          <w:tcPr>
            <w:tcW w:w="1250" w:type="pct"/>
            <w:shd w:val="clear" w:color="auto" w:fill="auto"/>
          </w:tcPr>
          <w:p w14:paraId="52E00F6F" w14:textId="16BFC9D3" w:rsidR="00452C5F" w:rsidRPr="00DF0DA5" w:rsidRDefault="00452C5F" w:rsidP="006F6499">
            <w:pPr>
              <w:pStyle w:val="ENoteTableText"/>
            </w:pPr>
            <w:r w:rsidRPr="00DF0DA5">
              <w:t>—</w:t>
            </w:r>
          </w:p>
        </w:tc>
      </w:tr>
      <w:tr w:rsidR="007A37DB" w:rsidRPr="00DF0DA5" w14:paraId="2BE779DF" w14:textId="77777777" w:rsidTr="00DF0DA5">
        <w:trPr>
          <w:cantSplit/>
        </w:trPr>
        <w:tc>
          <w:tcPr>
            <w:tcW w:w="1250" w:type="pct"/>
            <w:shd w:val="clear" w:color="auto" w:fill="auto"/>
          </w:tcPr>
          <w:p w14:paraId="13DAB7B8" w14:textId="68BBDDFE" w:rsidR="007A37DB" w:rsidRPr="00DF0DA5" w:rsidRDefault="007A37DB" w:rsidP="006F6499">
            <w:pPr>
              <w:pStyle w:val="ENoteTableText"/>
            </w:pPr>
            <w:r w:rsidRPr="00DF0DA5">
              <w:t>1991 No. 167</w:t>
            </w:r>
          </w:p>
        </w:tc>
        <w:tc>
          <w:tcPr>
            <w:tcW w:w="1250" w:type="pct"/>
            <w:shd w:val="clear" w:color="auto" w:fill="auto"/>
          </w:tcPr>
          <w:p w14:paraId="48C6B854" w14:textId="4C390C14" w:rsidR="007A37DB" w:rsidRPr="00DF0DA5" w:rsidRDefault="007A37DB" w:rsidP="006F6499">
            <w:pPr>
              <w:pStyle w:val="ENoteTableText"/>
            </w:pPr>
            <w:r w:rsidRPr="00DF0DA5">
              <w:t>28 June 1991 (F1996B02205)</w:t>
            </w:r>
          </w:p>
        </w:tc>
        <w:tc>
          <w:tcPr>
            <w:tcW w:w="1250" w:type="pct"/>
            <w:shd w:val="clear" w:color="auto" w:fill="auto"/>
          </w:tcPr>
          <w:p w14:paraId="0A9A47FC" w14:textId="28A1D35A" w:rsidR="007A37DB" w:rsidRPr="00DF0DA5" w:rsidRDefault="007A37DB" w:rsidP="006F6499">
            <w:pPr>
              <w:pStyle w:val="ENoteTableText"/>
            </w:pPr>
            <w:r w:rsidRPr="00DF0DA5">
              <w:t>1 July 1990 (r 1)</w:t>
            </w:r>
          </w:p>
        </w:tc>
        <w:tc>
          <w:tcPr>
            <w:tcW w:w="1250" w:type="pct"/>
            <w:shd w:val="clear" w:color="auto" w:fill="auto"/>
          </w:tcPr>
          <w:p w14:paraId="5BC83D60" w14:textId="30DEAAE6" w:rsidR="007A37DB" w:rsidRPr="00DF0DA5" w:rsidRDefault="007A37DB" w:rsidP="006F6499">
            <w:pPr>
              <w:pStyle w:val="ENoteTableText"/>
            </w:pPr>
            <w:r w:rsidRPr="00DF0DA5">
              <w:t>—</w:t>
            </w:r>
          </w:p>
        </w:tc>
      </w:tr>
      <w:tr w:rsidR="00FD7BF4" w:rsidRPr="00DF0DA5" w14:paraId="64B4B25B" w14:textId="77777777" w:rsidTr="00DF0DA5">
        <w:trPr>
          <w:cantSplit/>
        </w:trPr>
        <w:tc>
          <w:tcPr>
            <w:tcW w:w="1250" w:type="pct"/>
            <w:shd w:val="clear" w:color="auto" w:fill="auto"/>
          </w:tcPr>
          <w:p w14:paraId="0599F27D" w14:textId="4B4BF7CE" w:rsidR="00FD7BF4" w:rsidRPr="00DF0DA5" w:rsidRDefault="002A4039" w:rsidP="006F6499">
            <w:pPr>
              <w:pStyle w:val="ENoteTableText"/>
            </w:pPr>
            <w:r w:rsidRPr="00DF0DA5">
              <w:t>1991 No. 312</w:t>
            </w:r>
          </w:p>
        </w:tc>
        <w:tc>
          <w:tcPr>
            <w:tcW w:w="1250" w:type="pct"/>
            <w:shd w:val="clear" w:color="auto" w:fill="auto"/>
          </w:tcPr>
          <w:p w14:paraId="7DF85FB3" w14:textId="4E264A44" w:rsidR="00FD7BF4" w:rsidRPr="00DF0DA5" w:rsidRDefault="002A4039" w:rsidP="006F6499">
            <w:pPr>
              <w:pStyle w:val="ENoteTableText"/>
            </w:pPr>
            <w:r w:rsidRPr="00DF0DA5">
              <w:t>16 Oct 1991 (F1996B02206)</w:t>
            </w:r>
          </w:p>
        </w:tc>
        <w:tc>
          <w:tcPr>
            <w:tcW w:w="1250" w:type="pct"/>
            <w:shd w:val="clear" w:color="auto" w:fill="auto"/>
          </w:tcPr>
          <w:p w14:paraId="3C7C625E" w14:textId="3989609B" w:rsidR="00FD7BF4" w:rsidRPr="00DF0DA5" w:rsidRDefault="002A4039" w:rsidP="006F6499">
            <w:pPr>
              <w:pStyle w:val="ENoteTableText"/>
            </w:pPr>
            <w:r w:rsidRPr="00DF0DA5">
              <w:t>16 Oct 1991</w:t>
            </w:r>
          </w:p>
        </w:tc>
        <w:tc>
          <w:tcPr>
            <w:tcW w:w="1250" w:type="pct"/>
            <w:shd w:val="clear" w:color="auto" w:fill="auto"/>
          </w:tcPr>
          <w:p w14:paraId="0AD6923C" w14:textId="4C113B7A" w:rsidR="00FD7BF4" w:rsidRPr="00DF0DA5" w:rsidRDefault="002A4039" w:rsidP="006F6499">
            <w:pPr>
              <w:pStyle w:val="ENoteTableText"/>
            </w:pPr>
            <w:r w:rsidRPr="00DF0DA5">
              <w:t>—</w:t>
            </w:r>
          </w:p>
        </w:tc>
      </w:tr>
      <w:tr w:rsidR="002B2EB8" w:rsidRPr="00DF0DA5" w14:paraId="19790002" w14:textId="77777777" w:rsidTr="00DF0DA5">
        <w:trPr>
          <w:cantSplit/>
        </w:trPr>
        <w:tc>
          <w:tcPr>
            <w:tcW w:w="1250" w:type="pct"/>
            <w:shd w:val="clear" w:color="auto" w:fill="auto"/>
          </w:tcPr>
          <w:p w14:paraId="31FA8FCB" w14:textId="78990E43" w:rsidR="002B2EB8" w:rsidRPr="00DF0DA5" w:rsidRDefault="002B2EB8" w:rsidP="006F6499">
            <w:pPr>
              <w:pStyle w:val="ENoteTableText"/>
            </w:pPr>
            <w:r w:rsidRPr="00DF0DA5">
              <w:t>1991 No. 466</w:t>
            </w:r>
          </w:p>
        </w:tc>
        <w:tc>
          <w:tcPr>
            <w:tcW w:w="1250" w:type="pct"/>
            <w:shd w:val="clear" w:color="auto" w:fill="auto"/>
          </w:tcPr>
          <w:p w14:paraId="746B2A59" w14:textId="107C22C4" w:rsidR="002B2EB8" w:rsidRPr="00DF0DA5" w:rsidRDefault="002B2EB8" w:rsidP="006F6499">
            <w:pPr>
              <w:pStyle w:val="ENoteTableText"/>
            </w:pPr>
            <w:r w:rsidRPr="00DF0DA5">
              <w:t>19 Dec 1991 (F1996B02207)</w:t>
            </w:r>
          </w:p>
        </w:tc>
        <w:tc>
          <w:tcPr>
            <w:tcW w:w="1250" w:type="pct"/>
            <w:shd w:val="clear" w:color="auto" w:fill="auto"/>
          </w:tcPr>
          <w:p w14:paraId="4E447CBC" w14:textId="75E6D821" w:rsidR="002B2EB8" w:rsidRPr="00DF0DA5" w:rsidRDefault="002B2EB8" w:rsidP="006F6499">
            <w:pPr>
              <w:pStyle w:val="ENoteTableText"/>
            </w:pPr>
            <w:r w:rsidRPr="00DF0DA5">
              <w:t>19 Dec 1991</w:t>
            </w:r>
          </w:p>
        </w:tc>
        <w:tc>
          <w:tcPr>
            <w:tcW w:w="1250" w:type="pct"/>
            <w:shd w:val="clear" w:color="auto" w:fill="auto"/>
          </w:tcPr>
          <w:p w14:paraId="3472216C" w14:textId="281F3AA3" w:rsidR="002B2EB8" w:rsidRPr="00DF0DA5" w:rsidRDefault="002B2EB8" w:rsidP="006F6499">
            <w:pPr>
              <w:pStyle w:val="ENoteTableText"/>
            </w:pPr>
            <w:r w:rsidRPr="00DF0DA5">
              <w:t>—</w:t>
            </w:r>
          </w:p>
        </w:tc>
      </w:tr>
      <w:tr w:rsidR="000373A7" w:rsidRPr="00DF0DA5" w14:paraId="68044CD2" w14:textId="77777777" w:rsidTr="00DF0DA5">
        <w:trPr>
          <w:cantSplit/>
        </w:trPr>
        <w:tc>
          <w:tcPr>
            <w:tcW w:w="1250" w:type="pct"/>
            <w:shd w:val="clear" w:color="auto" w:fill="auto"/>
          </w:tcPr>
          <w:p w14:paraId="49972AF5" w14:textId="4DB2CD8C" w:rsidR="000373A7" w:rsidRPr="00DF0DA5" w:rsidRDefault="000373A7" w:rsidP="006F6499">
            <w:pPr>
              <w:pStyle w:val="ENoteTableText"/>
            </w:pPr>
            <w:r w:rsidRPr="00DF0DA5">
              <w:t>1992 No. 169</w:t>
            </w:r>
          </w:p>
        </w:tc>
        <w:tc>
          <w:tcPr>
            <w:tcW w:w="1250" w:type="pct"/>
            <w:shd w:val="clear" w:color="auto" w:fill="auto"/>
          </w:tcPr>
          <w:p w14:paraId="4757C821" w14:textId="1DBC856F" w:rsidR="000373A7" w:rsidRPr="00DF0DA5" w:rsidRDefault="000373A7" w:rsidP="006F6499">
            <w:pPr>
              <w:pStyle w:val="ENoteTableText"/>
            </w:pPr>
            <w:r w:rsidRPr="00DF0DA5">
              <w:t>25 June 1992 (</w:t>
            </w:r>
            <w:r w:rsidR="00EF521F" w:rsidRPr="00DF0DA5">
              <w:t>F</w:t>
            </w:r>
            <w:r w:rsidRPr="00DF0DA5">
              <w:t>1996B02208)</w:t>
            </w:r>
          </w:p>
        </w:tc>
        <w:tc>
          <w:tcPr>
            <w:tcW w:w="1250" w:type="pct"/>
            <w:shd w:val="clear" w:color="auto" w:fill="auto"/>
          </w:tcPr>
          <w:p w14:paraId="0DA56CA3" w14:textId="11BD13E9" w:rsidR="000373A7" w:rsidRPr="00DF0DA5" w:rsidRDefault="000373A7" w:rsidP="006F6499">
            <w:pPr>
              <w:pStyle w:val="ENoteTableText"/>
            </w:pPr>
            <w:r w:rsidRPr="00DF0DA5">
              <w:t>25 June 1992</w:t>
            </w:r>
          </w:p>
        </w:tc>
        <w:tc>
          <w:tcPr>
            <w:tcW w:w="1250" w:type="pct"/>
            <w:shd w:val="clear" w:color="auto" w:fill="auto"/>
          </w:tcPr>
          <w:p w14:paraId="1E456A1B" w14:textId="4612B7CA" w:rsidR="000373A7" w:rsidRPr="00DF0DA5" w:rsidRDefault="000373A7" w:rsidP="006F6499">
            <w:pPr>
              <w:pStyle w:val="ENoteTableText"/>
            </w:pPr>
            <w:r w:rsidRPr="00DF0DA5">
              <w:t>—</w:t>
            </w:r>
          </w:p>
        </w:tc>
      </w:tr>
      <w:tr w:rsidR="006719C4" w:rsidRPr="00DF0DA5" w14:paraId="6543A1DB" w14:textId="77777777" w:rsidTr="00DF0DA5">
        <w:trPr>
          <w:cantSplit/>
        </w:trPr>
        <w:tc>
          <w:tcPr>
            <w:tcW w:w="1250" w:type="pct"/>
            <w:shd w:val="clear" w:color="auto" w:fill="auto"/>
          </w:tcPr>
          <w:p w14:paraId="2C1C6C24" w14:textId="6218C45E" w:rsidR="006719C4" w:rsidRPr="00DF0DA5" w:rsidRDefault="006719C4" w:rsidP="006F6499">
            <w:pPr>
              <w:pStyle w:val="ENoteTableText"/>
            </w:pPr>
            <w:r w:rsidRPr="00DF0DA5">
              <w:t>1992 No</w:t>
            </w:r>
            <w:r w:rsidR="00BC1638" w:rsidRPr="00DF0DA5">
              <w:t>.</w:t>
            </w:r>
            <w:r w:rsidRPr="00DF0DA5">
              <w:t> 219</w:t>
            </w:r>
          </w:p>
        </w:tc>
        <w:tc>
          <w:tcPr>
            <w:tcW w:w="1250" w:type="pct"/>
            <w:shd w:val="clear" w:color="auto" w:fill="auto"/>
          </w:tcPr>
          <w:p w14:paraId="596D71ED" w14:textId="008FC9C3" w:rsidR="006719C4" w:rsidRPr="00DF0DA5" w:rsidRDefault="006719C4" w:rsidP="006F6499">
            <w:pPr>
              <w:pStyle w:val="ENoteTableText"/>
            </w:pPr>
            <w:r w:rsidRPr="00DF0DA5">
              <w:t>30 June 1992 (F1996B02209)</w:t>
            </w:r>
          </w:p>
        </w:tc>
        <w:tc>
          <w:tcPr>
            <w:tcW w:w="1250" w:type="pct"/>
            <w:shd w:val="clear" w:color="auto" w:fill="auto"/>
          </w:tcPr>
          <w:p w14:paraId="56B86A90" w14:textId="59C04258" w:rsidR="006719C4" w:rsidRPr="00DF0DA5" w:rsidRDefault="006719C4" w:rsidP="006F6499">
            <w:pPr>
              <w:pStyle w:val="ENoteTableText"/>
            </w:pPr>
            <w:r w:rsidRPr="00DF0DA5">
              <w:t>1 July 1992 (r 1)</w:t>
            </w:r>
          </w:p>
        </w:tc>
        <w:tc>
          <w:tcPr>
            <w:tcW w:w="1250" w:type="pct"/>
            <w:shd w:val="clear" w:color="auto" w:fill="auto"/>
          </w:tcPr>
          <w:p w14:paraId="7BDCEB81" w14:textId="1C2FABCF" w:rsidR="006719C4" w:rsidRPr="00DF0DA5" w:rsidRDefault="006719C4" w:rsidP="006F6499">
            <w:pPr>
              <w:pStyle w:val="ENoteTableText"/>
            </w:pPr>
            <w:r w:rsidRPr="00DF0DA5">
              <w:t>—</w:t>
            </w:r>
          </w:p>
        </w:tc>
      </w:tr>
      <w:tr w:rsidR="00AD0A24" w:rsidRPr="00DF0DA5" w14:paraId="07B0F0F5" w14:textId="77777777" w:rsidTr="00DF0DA5">
        <w:trPr>
          <w:cantSplit/>
        </w:trPr>
        <w:tc>
          <w:tcPr>
            <w:tcW w:w="1250" w:type="pct"/>
            <w:shd w:val="clear" w:color="auto" w:fill="auto"/>
          </w:tcPr>
          <w:p w14:paraId="02C50AA9" w14:textId="49DE180B" w:rsidR="00AD0A24" w:rsidRPr="00DF0DA5" w:rsidRDefault="00AD0A24" w:rsidP="006F6499">
            <w:pPr>
              <w:pStyle w:val="ENoteTableText"/>
            </w:pPr>
            <w:r w:rsidRPr="00DF0DA5">
              <w:t>1992 No</w:t>
            </w:r>
            <w:r w:rsidR="00BC1638" w:rsidRPr="00DF0DA5">
              <w:t>.</w:t>
            </w:r>
            <w:r w:rsidRPr="00DF0DA5">
              <w:t> 266</w:t>
            </w:r>
          </w:p>
        </w:tc>
        <w:tc>
          <w:tcPr>
            <w:tcW w:w="1250" w:type="pct"/>
            <w:shd w:val="clear" w:color="auto" w:fill="auto"/>
          </w:tcPr>
          <w:p w14:paraId="5C36A62C" w14:textId="103BEAF4" w:rsidR="00AD0A24" w:rsidRPr="00DF0DA5" w:rsidRDefault="00AD0A24" w:rsidP="006F6499">
            <w:pPr>
              <w:pStyle w:val="ENoteTableText"/>
            </w:pPr>
            <w:r w:rsidRPr="00DF0DA5">
              <w:t>26 Aug 1992 (F1996B02210)</w:t>
            </w:r>
          </w:p>
        </w:tc>
        <w:tc>
          <w:tcPr>
            <w:tcW w:w="1250" w:type="pct"/>
            <w:shd w:val="clear" w:color="auto" w:fill="auto"/>
          </w:tcPr>
          <w:p w14:paraId="3791C958" w14:textId="2A8D49C7" w:rsidR="00AD0A24" w:rsidRPr="00DF0DA5" w:rsidRDefault="00AD0A24" w:rsidP="006F6499">
            <w:pPr>
              <w:pStyle w:val="ENoteTableText"/>
            </w:pPr>
            <w:r w:rsidRPr="00DF0DA5">
              <w:t>26 Aug 1992</w:t>
            </w:r>
          </w:p>
        </w:tc>
        <w:tc>
          <w:tcPr>
            <w:tcW w:w="1250" w:type="pct"/>
            <w:shd w:val="clear" w:color="auto" w:fill="auto"/>
          </w:tcPr>
          <w:p w14:paraId="6EE5F9E6" w14:textId="3638D5AD" w:rsidR="00AD0A24" w:rsidRPr="00DF0DA5" w:rsidRDefault="00AD0A24" w:rsidP="006F6499">
            <w:pPr>
              <w:pStyle w:val="ENoteTableText"/>
            </w:pPr>
            <w:r w:rsidRPr="00DF0DA5">
              <w:t>—</w:t>
            </w:r>
          </w:p>
        </w:tc>
      </w:tr>
      <w:tr w:rsidR="006104FE" w:rsidRPr="00DF0DA5" w14:paraId="2C692857" w14:textId="77777777" w:rsidTr="00DF0DA5">
        <w:trPr>
          <w:cantSplit/>
        </w:trPr>
        <w:tc>
          <w:tcPr>
            <w:tcW w:w="1250" w:type="pct"/>
            <w:shd w:val="clear" w:color="auto" w:fill="auto"/>
          </w:tcPr>
          <w:p w14:paraId="417AB739" w14:textId="072ED7D4" w:rsidR="006104FE" w:rsidRPr="00DF0DA5" w:rsidRDefault="006104FE" w:rsidP="006F6499">
            <w:pPr>
              <w:pStyle w:val="ENoteTableText"/>
            </w:pPr>
            <w:r w:rsidRPr="00DF0DA5">
              <w:t>1992 No. 290</w:t>
            </w:r>
          </w:p>
        </w:tc>
        <w:tc>
          <w:tcPr>
            <w:tcW w:w="1250" w:type="pct"/>
            <w:shd w:val="clear" w:color="auto" w:fill="auto"/>
          </w:tcPr>
          <w:p w14:paraId="1BD3E518" w14:textId="035991E7" w:rsidR="006104FE" w:rsidRPr="00DF0DA5" w:rsidRDefault="006104FE" w:rsidP="006F6499">
            <w:pPr>
              <w:pStyle w:val="ENoteTableText"/>
            </w:pPr>
            <w:r w:rsidRPr="00DF0DA5">
              <w:t>11 Sept 1992 (F1996B02211)</w:t>
            </w:r>
          </w:p>
        </w:tc>
        <w:tc>
          <w:tcPr>
            <w:tcW w:w="1250" w:type="pct"/>
            <w:shd w:val="clear" w:color="auto" w:fill="auto"/>
          </w:tcPr>
          <w:p w14:paraId="2B0885F6" w14:textId="5E405726" w:rsidR="006104FE" w:rsidRPr="00DF0DA5" w:rsidRDefault="006104FE" w:rsidP="006F6499">
            <w:pPr>
              <w:pStyle w:val="ENoteTableText"/>
            </w:pPr>
            <w:r w:rsidRPr="00DF0DA5">
              <w:t>11 Sept 1992</w:t>
            </w:r>
          </w:p>
        </w:tc>
        <w:tc>
          <w:tcPr>
            <w:tcW w:w="1250" w:type="pct"/>
            <w:shd w:val="clear" w:color="auto" w:fill="auto"/>
          </w:tcPr>
          <w:p w14:paraId="010809B5" w14:textId="427754AE" w:rsidR="006104FE" w:rsidRPr="00DF0DA5" w:rsidRDefault="006104FE" w:rsidP="006F6499">
            <w:pPr>
              <w:pStyle w:val="ENoteTableText"/>
            </w:pPr>
            <w:r w:rsidRPr="00DF0DA5">
              <w:t>—</w:t>
            </w:r>
          </w:p>
        </w:tc>
      </w:tr>
      <w:tr w:rsidR="00BC1638" w:rsidRPr="00DF0DA5" w14:paraId="28AD8D96" w14:textId="77777777" w:rsidTr="00DF0DA5">
        <w:trPr>
          <w:cantSplit/>
        </w:trPr>
        <w:tc>
          <w:tcPr>
            <w:tcW w:w="1250" w:type="pct"/>
            <w:shd w:val="clear" w:color="auto" w:fill="auto"/>
          </w:tcPr>
          <w:p w14:paraId="08072189" w14:textId="7208C7F1" w:rsidR="00BC1638" w:rsidRPr="00DF0DA5" w:rsidRDefault="00BC1638" w:rsidP="006F6499">
            <w:pPr>
              <w:pStyle w:val="ENoteTableText"/>
            </w:pPr>
            <w:r w:rsidRPr="00DF0DA5">
              <w:t>1992 No. 397</w:t>
            </w:r>
          </w:p>
        </w:tc>
        <w:tc>
          <w:tcPr>
            <w:tcW w:w="1250" w:type="pct"/>
            <w:shd w:val="clear" w:color="auto" w:fill="auto"/>
          </w:tcPr>
          <w:p w14:paraId="149E26CA" w14:textId="66D37B54" w:rsidR="00BC1638" w:rsidRPr="00DF0DA5" w:rsidRDefault="00BC1638" w:rsidP="006F6499">
            <w:pPr>
              <w:pStyle w:val="ENoteTableText"/>
            </w:pPr>
            <w:r w:rsidRPr="00DF0DA5">
              <w:t>16 Dec 1992 (F1996B02212)</w:t>
            </w:r>
          </w:p>
        </w:tc>
        <w:tc>
          <w:tcPr>
            <w:tcW w:w="1250" w:type="pct"/>
            <w:shd w:val="clear" w:color="auto" w:fill="auto"/>
          </w:tcPr>
          <w:p w14:paraId="1242D8B2" w14:textId="7CC34C2F" w:rsidR="00BC1638" w:rsidRPr="00DF0DA5" w:rsidRDefault="00BC1638" w:rsidP="006F6499">
            <w:pPr>
              <w:pStyle w:val="ENoteTableText"/>
            </w:pPr>
            <w:r w:rsidRPr="00DF0DA5">
              <w:t>16 Dec 1992</w:t>
            </w:r>
          </w:p>
        </w:tc>
        <w:tc>
          <w:tcPr>
            <w:tcW w:w="1250" w:type="pct"/>
            <w:shd w:val="clear" w:color="auto" w:fill="auto"/>
          </w:tcPr>
          <w:p w14:paraId="297FD8D1" w14:textId="67F3A0A4" w:rsidR="00BC1638" w:rsidRPr="00DF0DA5" w:rsidRDefault="00BC1638" w:rsidP="006F6499">
            <w:pPr>
              <w:pStyle w:val="ENoteTableText"/>
            </w:pPr>
            <w:r w:rsidRPr="00DF0DA5">
              <w:t>—</w:t>
            </w:r>
          </w:p>
        </w:tc>
      </w:tr>
      <w:tr w:rsidR="00D51A79" w:rsidRPr="00DF0DA5" w14:paraId="4239465C" w14:textId="77777777" w:rsidTr="00DF0DA5">
        <w:trPr>
          <w:cantSplit/>
        </w:trPr>
        <w:tc>
          <w:tcPr>
            <w:tcW w:w="1250" w:type="pct"/>
            <w:shd w:val="clear" w:color="auto" w:fill="auto"/>
          </w:tcPr>
          <w:p w14:paraId="48D0DCBD" w14:textId="5266CB69" w:rsidR="00D51A79" w:rsidRPr="00DF0DA5" w:rsidRDefault="00D51A79" w:rsidP="006F6499">
            <w:pPr>
              <w:pStyle w:val="ENoteTableText"/>
            </w:pPr>
            <w:r w:rsidRPr="00DF0DA5">
              <w:t>1992 No. 427</w:t>
            </w:r>
          </w:p>
        </w:tc>
        <w:tc>
          <w:tcPr>
            <w:tcW w:w="1250" w:type="pct"/>
            <w:shd w:val="clear" w:color="auto" w:fill="auto"/>
          </w:tcPr>
          <w:p w14:paraId="0FB12A56" w14:textId="592349D3" w:rsidR="00D51A79" w:rsidRPr="00DF0DA5" w:rsidRDefault="00D51A79" w:rsidP="006F6499">
            <w:pPr>
              <w:pStyle w:val="ENoteTableText"/>
            </w:pPr>
            <w:r w:rsidRPr="00DF0DA5">
              <w:t>24 Dec 1992 (F1996B02213)</w:t>
            </w:r>
          </w:p>
        </w:tc>
        <w:tc>
          <w:tcPr>
            <w:tcW w:w="1250" w:type="pct"/>
            <w:shd w:val="clear" w:color="auto" w:fill="auto"/>
          </w:tcPr>
          <w:p w14:paraId="1AB1D965" w14:textId="6CB1D65C" w:rsidR="00D51A79" w:rsidRPr="00DF0DA5" w:rsidRDefault="00D51A79" w:rsidP="006F6499">
            <w:pPr>
              <w:pStyle w:val="ENoteTableText"/>
            </w:pPr>
            <w:r w:rsidRPr="00DF0DA5">
              <w:t>24 Dec 1992</w:t>
            </w:r>
          </w:p>
        </w:tc>
        <w:tc>
          <w:tcPr>
            <w:tcW w:w="1250" w:type="pct"/>
            <w:shd w:val="clear" w:color="auto" w:fill="auto"/>
          </w:tcPr>
          <w:p w14:paraId="33EDBB5A" w14:textId="2B5DB455" w:rsidR="00D51A79" w:rsidRPr="00DF0DA5" w:rsidRDefault="00D51A79" w:rsidP="006F6499">
            <w:pPr>
              <w:pStyle w:val="ENoteTableText"/>
            </w:pPr>
            <w:r w:rsidRPr="00DF0DA5">
              <w:t>—</w:t>
            </w:r>
          </w:p>
        </w:tc>
      </w:tr>
      <w:tr w:rsidR="005609CF" w:rsidRPr="00DF0DA5" w14:paraId="4B08A309" w14:textId="77777777" w:rsidTr="00DF0DA5">
        <w:trPr>
          <w:cantSplit/>
        </w:trPr>
        <w:tc>
          <w:tcPr>
            <w:tcW w:w="1250" w:type="pct"/>
            <w:shd w:val="clear" w:color="auto" w:fill="auto"/>
          </w:tcPr>
          <w:p w14:paraId="40EC8F3F" w14:textId="01E5CE46" w:rsidR="005609CF" w:rsidRPr="00DF0DA5" w:rsidRDefault="005609CF" w:rsidP="006F6499">
            <w:pPr>
              <w:pStyle w:val="ENoteTableText"/>
            </w:pPr>
            <w:r w:rsidRPr="00DF0DA5">
              <w:t>1993 No. 4</w:t>
            </w:r>
          </w:p>
        </w:tc>
        <w:tc>
          <w:tcPr>
            <w:tcW w:w="1250" w:type="pct"/>
            <w:shd w:val="clear" w:color="auto" w:fill="auto"/>
          </w:tcPr>
          <w:p w14:paraId="4E4032EF" w14:textId="745A1A3C" w:rsidR="005609CF" w:rsidRPr="00DF0DA5" w:rsidRDefault="005609CF" w:rsidP="006F6499">
            <w:pPr>
              <w:pStyle w:val="ENoteTableText"/>
            </w:pPr>
            <w:r w:rsidRPr="00DF0DA5">
              <w:t>29 Jan 1993 (F1996B02214)</w:t>
            </w:r>
          </w:p>
        </w:tc>
        <w:tc>
          <w:tcPr>
            <w:tcW w:w="1250" w:type="pct"/>
            <w:shd w:val="clear" w:color="auto" w:fill="auto"/>
          </w:tcPr>
          <w:p w14:paraId="0FEEECDE" w14:textId="6D2995D4" w:rsidR="005609CF" w:rsidRPr="00DF0DA5" w:rsidRDefault="005609CF" w:rsidP="006F6499">
            <w:pPr>
              <w:pStyle w:val="ENoteTableText"/>
            </w:pPr>
            <w:r w:rsidRPr="00DF0DA5">
              <w:t>29 Jan 1993</w:t>
            </w:r>
          </w:p>
        </w:tc>
        <w:tc>
          <w:tcPr>
            <w:tcW w:w="1250" w:type="pct"/>
            <w:shd w:val="clear" w:color="auto" w:fill="auto"/>
          </w:tcPr>
          <w:p w14:paraId="5C01C5A8" w14:textId="04787181" w:rsidR="005609CF" w:rsidRPr="00DF0DA5" w:rsidRDefault="005609CF" w:rsidP="006F6499">
            <w:pPr>
              <w:pStyle w:val="ENoteTableText"/>
            </w:pPr>
            <w:r w:rsidRPr="00DF0DA5">
              <w:t>—</w:t>
            </w:r>
          </w:p>
        </w:tc>
      </w:tr>
      <w:tr w:rsidR="00F76B5D" w:rsidRPr="00DF0DA5" w14:paraId="01CBB9E7" w14:textId="77777777" w:rsidTr="00DF0DA5">
        <w:trPr>
          <w:cantSplit/>
        </w:trPr>
        <w:tc>
          <w:tcPr>
            <w:tcW w:w="1250" w:type="pct"/>
            <w:shd w:val="clear" w:color="auto" w:fill="auto"/>
          </w:tcPr>
          <w:p w14:paraId="70C72B91" w14:textId="3947FCD6" w:rsidR="00F76B5D" w:rsidRPr="00DF0DA5" w:rsidRDefault="00F76B5D" w:rsidP="006F6499">
            <w:pPr>
              <w:pStyle w:val="ENoteTableText"/>
            </w:pPr>
            <w:r w:rsidRPr="00DF0DA5">
              <w:t>1993 No. 102</w:t>
            </w:r>
          </w:p>
        </w:tc>
        <w:tc>
          <w:tcPr>
            <w:tcW w:w="1250" w:type="pct"/>
            <w:shd w:val="clear" w:color="auto" w:fill="auto"/>
          </w:tcPr>
          <w:p w14:paraId="23DF3CBC" w14:textId="1118E849" w:rsidR="00F76B5D" w:rsidRPr="00DF0DA5" w:rsidRDefault="00F76B5D" w:rsidP="006F6499">
            <w:pPr>
              <w:pStyle w:val="ENoteTableText"/>
            </w:pPr>
            <w:r w:rsidRPr="00DF0DA5">
              <w:t>3 June 1993 (F1996B02215)</w:t>
            </w:r>
          </w:p>
        </w:tc>
        <w:tc>
          <w:tcPr>
            <w:tcW w:w="1250" w:type="pct"/>
            <w:shd w:val="clear" w:color="auto" w:fill="auto"/>
          </w:tcPr>
          <w:p w14:paraId="4629B0DE" w14:textId="2E161481" w:rsidR="00F76B5D" w:rsidRPr="00DF0DA5" w:rsidRDefault="00F76B5D" w:rsidP="006F6499">
            <w:pPr>
              <w:pStyle w:val="ENoteTableText"/>
            </w:pPr>
            <w:r w:rsidRPr="00DF0DA5">
              <w:t>3 June 1993</w:t>
            </w:r>
          </w:p>
        </w:tc>
        <w:tc>
          <w:tcPr>
            <w:tcW w:w="1250" w:type="pct"/>
            <w:shd w:val="clear" w:color="auto" w:fill="auto"/>
          </w:tcPr>
          <w:p w14:paraId="487313CF" w14:textId="526C5943" w:rsidR="00F76B5D" w:rsidRPr="00DF0DA5" w:rsidRDefault="00F76B5D" w:rsidP="006F6499">
            <w:pPr>
              <w:pStyle w:val="ENoteTableText"/>
            </w:pPr>
            <w:r w:rsidRPr="00DF0DA5">
              <w:t>—</w:t>
            </w:r>
          </w:p>
        </w:tc>
      </w:tr>
      <w:tr w:rsidR="00417349" w:rsidRPr="00DF0DA5" w14:paraId="364392DF" w14:textId="77777777" w:rsidTr="00DF0DA5">
        <w:trPr>
          <w:cantSplit/>
        </w:trPr>
        <w:tc>
          <w:tcPr>
            <w:tcW w:w="1250" w:type="pct"/>
            <w:shd w:val="clear" w:color="auto" w:fill="auto"/>
          </w:tcPr>
          <w:p w14:paraId="1D842245" w14:textId="33FB19DC" w:rsidR="00417349" w:rsidRPr="00DF0DA5" w:rsidRDefault="00417349" w:rsidP="006F6499">
            <w:pPr>
              <w:pStyle w:val="ENoteTableText"/>
            </w:pPr>
            <w:r w:rsidRPr="00DF0DA5">
              <w:t>1994 No. 18</w:t>
            </w:r>
          </w:p>
        </w:tc>
        <w:tc>
          <w:tcPr>
            <w:tcW w:w="1250" w:type="pct"/>
            <w:shd w:val="clear" w:color="auto" w:fill="auto"/>
          </w:tcPr>
          <w:p w14:paraId="71238548" w14:textId="43EE65E4" w:rsidR="00417349" w:rsidRPr="00DF0DA5" w:rsidRDefault="00417349" w:rsidP="006F6499">
            <w:pPr>
              <w:pStyle w:val="ENoteTableText"/>
            </w:pPr>
            <w:r w:rsidRPr="00DF0DA5">
              <w:t>18 Feb 1994 (F1996B02216)</w:t>
            </w:r>
          </w:p>
        </w:tc>
        <w:tc>
          <w:tcPr>
            <w:tcW w:w="1250" w:type="pct"/>
            <w:shd w:val="clear" w:color="auto" w:fill="auto"/>
          </w:tcPr>
          <w:p w14:paraId="7ABD21A6" w14:textId="14426077" w:rsidR="00417349" w:rsidRPr="00DF0DA5" w:rsidRDefault="00417349" w:rsidP="006F6499">
            <w:pPr>
              <w:pStyle w:val="ENoteTableText"/>
            </w:pPr>
            <w:r w:rsidRPr="00DF0DA5">
              <w:t>18 Feb 1994</w:t>
            </w:r>
          </w:p>
        </w:tc>
        <w:tc>
          <w:tcPr>
            <w:tcW w:w="1250" w:type="pct"/>
            <w:shd w:val="clear" w:color="auto" w:fill="auto"/>
          </w:tcPr>
          <w:p w14:paraId="44C0DF4E" w14:textId="71815AD8" w:rsidR="00417349" w:rsidRPr="00DF0DA5" w:rsidRDefault="00417349" w:rsidP="006F6499">
            <w:pPr>
              <w:pStyle w:val="ENoteTableText"/>
            </w:pPr>
            <w:r w:rsidRPr="00DF0DA5">
              <w:t>—</w:t>
            </w:r>
          </w:p>
        </w:tc>
      </w:tr>
      <w:tr w:rsidR="008D617D" w:rsidRPr="00DF0DA5" w14:paraId="617925E0" w14:textId="77777777" w:rsidTr="00DF0DA5">
        <w:trPr>
          <w:cantSplit/>
        </w:trPr>
        <w:tc>
          <w:tcPr>
            <w:tcW w:w="1250" w:type="pct"/>
            <w:shd w:val="clear" w:color="auto" w:fill="auto"/>
          </w:tcPr>
          <w:p w14:paraId="518D335A" w14:textId="6786AF31" w:rsidR="008D617D" w:rsidRPr="00DF0DA5" w:rsidRDefault="008D617D" w:rsidP="006F6499">
            <w:pPr>
              <w:pStyle w:val="ENoteTableText"/>
            </w:pPr>
            <w:r w:rsidRPr="00DF0DA5">
              <w:t>1994 No. 249</w:t>
            </w:r>
          </w:p>
        </w:tc>
        <w:tc>
          <w:tcPr>
            <w:tcW w:w="1250" w:type="pct"/>
            <w:shd w:val="clear" w:color="auto" w:fill="auto"/>
          </w:tcPr>
          <w:p w14:paraId="30F7E2EE" w14:textId="5D748D0A" w:rsidR="008D617D" w:rsidRPr="00DF0DA5" w:rsidRDefault="008D617D" w:rsidP="006F6499">
            <w:pPr>
              <w:pStyle w:val="ENoteTableText"/>
            </w:pPr>
            <w:r w:rsidRPr="00DF0DA5">
              <w:t>7 July 1994 (F1996B0221</w:t>
            </w:r>
            <w:r w:rsidR="00624215" w:rsidRPr="00DF0DA5">
              <w:t>7</w:t>
            </w:r>
            <w:r w:rsidRPr="00DF0DA5">
              <w:t>)</w:t>
            </w:r>
          </w:p>
        </w:tc>
        <w:tc>
          <w:tcPr>
            <w:tcW w:w="1250" w:type="pct"/>
            <w:shd w:val="clear" w:color="auto" w:fill="auto"/>
          </w:tcPr>
          <w:p w14:paraId="30C99922" w14:textId="3391AC49" w:rsidR="008D617D" w:rsidRPr="00DF0DA5" w:rsidRDefault="008D617D" w:rsidP="006F6499">
            <w:pPr>
              <w:pStyle w:val="ENoteTableText"/>
            </w:pPr>
            <w:r w:rsidRPr="00DF0DA5">
              <w:t>7 July 1994</w:t>
            </w:r>
          </w:p>
        </w:tc>
        <w:tc>
          <w:tcPr>
            <w:tcW w:w="1250" w:type="pct"/>
            <w:shd w:val="clear" w:color="auto" w:fill="auto"/>
          </w:tcPr>
          <w:p w14:paraId="41046A91" w14:textId="65389D67" w:rsidR="008D617D" w:rsidRPr="00DF0DA5" w:rsidRDefault="008D617D" w:rsidP="006F6499">
            <w:pPr>
              <w:pStyle w:val="ENoteTableText"/>
            </w:pPr>
            <w:r w:rsidRPr="00DF0DA5">
              <w:t>—</w:t>
            </w:r>
          </w:p>
        </w:tc>
      </w:tr>
      <w:tr w:rsidR="00624215" w:rsidRPr="00DF0DA5" w14:paraId="13A4F525" w14:textId="77777777" w:rsidTr="00DF0DA5">
        <w:trPr>
          <w:cantSplit/>
        </w:trPr>
        <w:tc>
          <w:tcPr>
            <w:tcW w:w="1250" w:type="pct"/>
            <w:shd w:val="clear" w:color="auto" w:fill="auto"/>
          </w:tcPr>
          <w:p w14:paraId="3BAD70ED" w14:textId="6FBE0D0D" w:rsidR="00624215" w:rsidRPr="00DF0DA5" w:rsidRDefault="00624215" w:rsidP="006F6499">
            <w:pPr>
              <w:pStyle w:val="ENoteTableText"/>
            </w:pPr>
            <w:r w:rsidRPr="00DF0DA5">
              <w:t>1994 No. 273</w:t>
            </w:r>
          </w:p>
        </w:tc>
        <w:tc>
          <w:tcPr>
            <w:tcW w:w="1250" w:type="pct"/>
            <w:shd w:val="clear" w:color="auto" w:fill="auto"/>
          </w:tcPr>
          <w:p w14:paraId="07D20F5D" w14:textId="74104B60" w:rsidR="00624215" w:rsidRPr="00DF0DA5" w:rsidRDefault="00624215" w:rsidP="006F6499">
            <w:pPr>
              <w:pStyle w:val="ENoteTableText"/>
            </w:pPr>
            <w:r w:rsidRPr="00DF0DA5">
              <w:t>26 July 1994 (F1996B02218)</w:t>
            </w:r>
          </w:p>
        </w:tc>
        <w:tc>
          <w:tcPr>
            <w:tcW w:w="1250" w:type="pct"/>
            <w:shd w:val="clear" w:color="auto" w:fill="auto"/>
          </w:tcPr>
          <w:p w14:paraId="20A41F68" w14:textId="1D215F8B" w:rsidR="00624215" w:rsidRPr="00DF0DA5" w:rsidRDefault="00624215" w:rsidP="006F6499">
            <w:pPr>
              <w:pStyle w:val="ENoteTableText"/>
            </w:pPr>
            <w:r w:rsidRPr="00DF0DA5">
              <w:t>26 July 1994</w:t>
            </w:r>
          </w:p>
        </w:tc>
        <w:tc>
          <w:tcPr>
            <w:tcW w:w="1250" w:type="pct"/>
            <w:shd w:val="clear" w:color="auto" w:fill="auto"/>
          </w:tcPr>
          <w:p w14:paraId="53558A3C" w14:textId="2A154AF4" w:rsidR="00624215" w:rsidRPr="00DF0DA5" w:rsidRDefault="00624215" w:rsidP="006F6499">
            <w:pPr>
              <w:pStyle w:val="ENoteTableText"/>
            </w:pPr>
            <w:r w:rsidRPr="00DF0DA5">
              <w:t>—</w:t>
            </w:r>
          </w:p>
        </w:tc>
      </w:tr>
      <w:tr w:rsidR="00EB33F4" w:rsidRPr="00DF0DA5" w14:paraId="7FD3327C" w14:textId="77777777" w:rsidTr="00DF0DA5">
        <w:trPr>
          <w:cantSplit/>
        </w:trPr>
        <w:tc>
          <w:tcPr>
            <w:tcW w:w="1250" w:type="pct"/>
            <w:shd w:val="clear" w:color="auto" w:fill="auto"/>
          </w:tcPr>
          <w:p w14:paraId="460962C8" w14:textId="0EA4D7B5" w:rsidR="00EB33F4" w:rsidRPr="00DF0DA5" w:rsidRDefault="00EB33F4" w:rsidP="006F6499">
            <w:pPr>
              <w:pStyle w:val="ENoteTableText"/>
            </w:pPr>
            <w:r w:rsidRPr="00DF0DA5">
              <w:t>1995 No. 32</w:t>
            </w:r>
          </w:p>
        </w:tc>
        <w:tc>
          <w:tcPr>
            <w:tcW w:w="1250" w:type="pct"/>
            <w:shd w:val="clear" w:color="auto" w:fill="auto"/>
          </w:tcPr>
          <w:p w14:paraId="711F6CA4" w14:textId="2C6577FC" w:rsidR="00EB33F4" w:rsidRPr="00DF0DA5" w:rsidRDefault="00EB33F4" w:rsidP="006F6499">
            <w:pPr>
              <w:pStyle w:val="ENoteTableText"/>
            </w:pPr>
            <w:r w:rsidRPr="00DF0DA5">
              <w:t>8 Mar 1995 (F1996B02219)</w:t>
            </w:r>
          </w:p>
        </w:tc>
        <w:tc>
          <w:tcPr>
            <w:tcW w:w="1250" w:type="pct"/>
            <w:shd w:val="clear" w:color="auto" w:fill="auto"/>
          </w:tcPr>
          <w:p w14:paraId="5D97D58C" w14:textId="4BB8CDBF" w:rsidR="00EB33F4" w:rsidRPr="00DF0DA5" w:rsidRDefault="00EB33F4" w:rsidP="006F6499">
            <w:pPr>
              <w:pStyle w:val="ENoteTableText"/>
            </w:pPr>
            <w:r w:rsidRPr="00DF0DA5">
              <w:t>8 Mar 1995</w:t>
            </w:r>
          </w:p>
        </w:tc>
        <w:tc>
          <w:tcPr>
            <w:tcW w:w="1250" w:type="pct"/>
            <w:shd w:val="clear" w:color="auto" w:fill="auto"/>
          </w:tcPr>
          <w:p w14:paraId="24E8535F" w14:textId="2AEC1D4C" w:rsidR="00EB33F4" w:rsidRPr="00DF0DA5" w:rsidRDefault="00EB33F4" w:rsidP="006F6499">
            <w:pPr>
              <w:pStyle w:val="ENoteTableText"/>
            </w:pPr>
            <w:r w:rsidRPr="00DF0DA5">
              <w:t>—</w:t>
            </w:r>
          </w:p>
        </w:tc>
      </w:tr>
      <w:tr w:rsidR="00B2297E" w:rsidRPr="00DF0DA5" w14:paraId="0222A3FE" w14:textId="77777777" w:rsidTr="00DF0DA5">
        <w:trPr>
          <w:cantSplit/>
        </w:trPr>
        <w:tc>
          <w:tcPr>
            <w:tcW w:w="1250" w:type="pct"/>
            <w:shd w:val="clear" w:color="auto" w:fill="auto"/>
          </w:tcPr>
          <w:p w14:paraId="7E75B46D" w14:textId="154D2F01" w:rsidR="00B2297E" w:rsidRPr="00DF0DA5" w:rsidRDefault="00B2297E" w:rsidP="006F6499">
            <w:pPr>
              <w:pStyle w:val="ENoteTableText"/>
            </w:pPr>
            <w:r w:rsidRPr="00DF0DA5">
              <w:t>1995 No. 275</w:t>
            </w:r>
          </w:p>
        </w:tc>
        <w:tc>
          <w:tcPr>
            <w:tcW w:w="1250" w:type="pct"/>
            <w:shd w:val="clear" w:color="auto" w:fill="auto"/>
          </w:tcPr>
          <w:p w14:paraId="0497C1BF" w14:textId="2B5E4C16" w:rsidR="00B2297E" w:rsidRPr="00DF0DA5" w:rsidRDefault="00B2297E" w:rsidP="006F6499">
            <w:pPr>
              <w:pStyle w:val="ENoteTableText"/>
            </w:pPr>
            <w:r w:rsidRPr="00DF0DA5">
              <w:t>26 Sept 1995 (F1996B02220)</w:t>
            </w:r>
          </w:p>
        </w:tc>
        <w:tc>
          <w:tcPr>
            <w:tcW w:w="1250" w:type="pct"/>
            <w:shd w:val="clear" w:color="auto" w:fill="auto"/>
          </w:tcPr>
          <w:p w14:paraId="4CF07183" w14:textId="23656C29" w:rsidR="00B2297E" w:rsidRPr="00DF0DA5" w:rsidRDefault="00B2297E" w:rsidP="006F6499">
            <w:pPr>
              <w:pStyle w:val="ENoteTableText"/>
            </w:pPr>
            <w:r w:rsidRPr="00DF0DA5">
              <w:t>26 Sept 1995</w:t>
            </w:r>
          </w:p>
        </w:tc>
        <w:tc>
          <w:tcPr>
            <w:tcW w:w="1250" w:type="pct"/>
            <w:shd w:val="clear" w:color="auto" w:fill="auto"/>
          </w:tcPr>
          <w:p w14:paraId="3F3F801D" w14:textId="6B0609AB" w:rsidR="00B2297E" w:rsidRPr="00DF0DA5" w:rsidRDefault="00B2297E" w:rsidP="006F6499">
            <w:pPr>
              <w:pStyle w:val="ENoteTableText"/>
            </w:pPr>
            <w:r w:rsidRPr="00DF0DA5">
              <w:t>—</w:t>
            </w:r>
          </w:p>
        </w:tc>
      </w:tr>
      <w:tr w:rsidR="00F94A5D" w:rsidRPr="00DF0DA5" w14:paraId="49BF141E" w14:textId="77777777" w:rsidTr="00DF0DA5">
        <w:trPr>
          <w:cantSplit/>
        </w:trPr>
        <w:tc>
          <w:tcPr>
            <w:tcW w:w="1250" w:type="pct"/>
            <w:shd w:val="clear" w:color="auto" w:fill="auto"/>
          </w:tcPr>
          <w:p w14:paraId="6672BD91" w14:textId="612D3F08" w:rsidR="00F94A5D" w:rsidRPr="00DF0DA5" w:rsidRDefault="00F94A5D" w:rsidP="006F6499">
            <w:pPr>
              <w:pStyle w:val="ENoteTableText"/>
            </w:pPr>
            <w:r w:rsidRPr="00DF0DA5">
              <w:t>1995 No. 348</w:t>
            </w:r>
          </w:p>
        </w:tc>
        <w:tc>
          <w:tcPr>
            <w:tcW w:w="1250" w:type="pct"/>
            <w:shd w:val="clear" w:color="auto" w:fill="auto"/>
          </w:tcPr>
          <w:p w14:paraId="5ADF56FD" w14:textId="2AC8278F" w:rsidR="00F94A5D" w:rsidRPr="00DF0DA5" w:rsidRDefault="00F94A5D" w:rsidP="006F6499">
            <w:pPr>
              <w:pStyle w:val="ENoteTableText"/>
            </w:pPr>
            <w:r w:rsidRPr="00DF0DA5">
              <w:t>23 Nov 1995 (F1996B02221)</w:t>
            </w:r>
          </w:p>
        </w:tc>
        <w:tc>
          <w:tcPr>
            <w:tcW w:w="1250" w:type="pct"/>
            <w:shd w:val="clear" w:color="auto" w:fill="auto"/>
          </w:tcPr>
          <w:p w14:paraId="451916A7" w14:textId="7892182E" w:rsidR="00F94A5D" w:rsidRPr="00DF0DA5" w:rsidRDefault="00F94A5D" w:rsidP="006F6499">
            <w:pPr>
              <w:pStyle w:val="ENoteTableText"/>
            </w:pPr>
            <w:r w:rsidRPr="00DF0DA5">
              <w:t>23 Nov 1995</w:t>
            </w:r>
          </w:p>
        </w:tc>
        <w:tc>
          <w:tcPr>
            <w:tcW w:w="1250" w:type="pct"/>
            <w:shd w:val="clear" w:color="auto" w:fill="auto"/>
          </w:tcPr>
          <w:p w14:paraId="6E86F056" w14:textId="6375CD27" w:rsidR="00F94A5D" w:rsidRPr="00DF0DA5" w:rsidRDefault="00F94A5D" w:rsidP="006F6499">
            <w:pPr>
              <w:pStyle w:val="ENoteTableText"/>
            </w:pPr>
            <w:r w:rsidRPr="00DF0DA5">
              <w:t>—</w:t>
            </w:r>
          </w:p>
        </w:tc>
      </w:tr>
      <w:tr w:rsidR="00A050E5" w:rsidRPr="00DF0DA5" w14:paraId="7262A32C" w14:textId="77777777" w:rsidTr="00DF0DA5">
        <w:trPr>
          <w:cantSplit/>
        </w:trPr>
        <w:tc>
          <w:tcPr>
            <w:tcW w:w="1250" w:type="pct"/>
            <w:shd w:val="clear" w:color="auto" w:fill="auto"/>
          </w:tcPr>
          <w:p w14:paraId="4C091283" w14:textId="13CDA61A" w:rsidR="00A050E5" w:rsidRPr="00DF0DA5" w:rsidRDefault="00A050E5" w:rsidP="006F6499">
            <w:pPr>
              <w:pStyle w:val="ENoteTableText"/>
            </w:pPr>
            <w:r w:rsidRPr="00DF0DA5">
              <w:t>1995 No. 407</w:t>
            </w:r>
          </w:p>
        </w:tc>
        <w:tc>
          <w:tcPr>
            <w:tcW w:w="1250" w:type="pct"/>
            <w:shd w:val="clear" w:color="auto" w:fill="auto"/>
          </w:tcPr>
          <w:p w14:paraId="13181BC3" w14:textId="5D7BDA13" w:rsidR="00A050E5" w:rsidRPr="00DF0DA5" w:rsidRDefault="00A050E5" w:rsidP="006F6499">
            <w:pPr>
              <w:pStyle w:val="ENoteTableText"/>
            </w:pPr>
            <w:r w:rsidRPr="00DF0DA5">
              <w:t>19 Dec 1995 (F1996B02222)</w:t>
            </w:r>
          </w:p>
        </w:tc>
        <w:tc>
          <w:tcPr>
            <w:tcW w:w="1250" w:type="pct"/>
            <w:shd w:val="clear" w:color="auto" w:fill="auto"/>
          </w:tcPr>
          <w:p w14:paraId="1EEDB819" w14:textId="2A09F368" w:rsidR="00A050E5" w:rsidRPr="00DF0DA5" w:rsidRDefault="00A050E5" w:rsidP="006F6499">
            <w:pPr>
              <w:pStyle w:val="ENoteTableText"/>
            </w:pPr>
            <w:r w:rsidRPr="00DF0DA5">
              <w:t>19 Dec 1995</w:t>
            </w:r>
          </w:p>
        </w:tc>
        <w:tc>
          <w:tcPr>
            <w:tcW w:w="1250" w:type="pct"/>
            <w:shd w:val="clear" w:color="auto" w:fill="auto"/>
          </w:tcPr>
          <w:p w14:paraId="20BC49A9" w14:textId="42EFC74B" w:rsidR="00A050E5" w:rsidRPr="00DF0DA5" w:rsidRDefault="00A050E5" w:rsidP="006F6499">
            <w:pPr>
              <w:pStyle w:val="ENoteTableText"/>
            </w:pPr>
            <w:r w:rsidRPr="00DF0DA5">
              <w:t>—</w:t>
            </w:r>
          </w:p>
        </w:tc>
      </w:tr>
      <w:tr w:rsidR="00BB17E4" w:rsidRPr="00DF0DA5" w14:paraId="65F6A954" w14:textId="77777777" w:rsidTr="00DF0DA5">
        <w:trPr>
          <w:cantSplit/>
        </w:trPr>
        <w:tc>
          <w:tcPr>
            <w:tcW w:w="1250" w:type="pct"/>
            <w:tcBorders>
              <w:bottom w:val="single" w:sz="12" w:space="0" w:color="auto"/>
            </w:tcBorders>
            <w:shd w:val="clear" w:color="auto" w:fill="auto"/>
          </w:tcPr>
          <w:p w14:paraId="39FEE287" w14:textId="4DDE8C7B" w:rsidR="00BB17E4" w:rsidRPr="00DF0DA5" w:rsidRDefault="00BB17E4" w:rsidP="006F6499">
            <w:pPr>
              <w:pStyle w:val="ENoteTableText"/>
            </w:pPr>
            <w:r w:rsidRPr="00DF0DA5">
              <w:t>1996 No. 8</w:t>
            </w:r>
          </w:p>
        </w:tc>
        <w:tc>
          <w:tcPr>
            <w:tcW w:w="1250" w:type="pct"/>
            <w:tcBorders>
              <w:bottom w:val="single" w:sz="12" w:space="0" w:color="auto"/>
            </w:tcBorders>
            <w:shd w:val="clear" w:color="auto" w:fill="auto"/>
          </w:tcPr>
          <w:p w14:paraId="024521B3" w14:textId="192D3F54" w:rsidR="00BB17E4" w:rsidRPr="00DF0DA5" w:rsidRDefault="00BB17E4" w:rsidP="006F6499">
            <w:pPr>
              <w:pStyle w:val="ENoteTableText"/>
            </w:pPr>
            <w:r w:rsidRPr="00DF0DA5">
              <w:t>31 Jan 1996 (F1996B02223)</w:t>
            </w:r>
          </w:p>
        </w:tc>
        <w:tc>
          <w:tcPr>
            <w:tcW w:w="1250" w:type="pct"/>
            <w:tcBorders>
              <w:bottom w:val="single" w:sz="12" w:space="0" w:color="auto"/>
            </w:tcBorders>
            <w:shd w:val="clear" w:color="auto" w:fill="auto"/>
          </w:tcPr>
          <w:p w14:paraId="312A7C89" w14:textId="2285A22C" w:rsidR="00BB17E4" w:rsidRPr="00DF0DA5" w:rsidRDefault="00BB17E4" w:rsidP="006F6499">
            <w:pPr>
              <w:pStyle w:val="ENoteTableText"/>
            </w:pPr>
            <w:r w:rsidRPr="00DF0DA5">
              <w:t>31 Jan 1996</w:t>
            </w:r>
          </w:p>
        </w:tc>
        <w:tc>
          <w:tcPr>
            <w:tcW w:w="1250" w:type="pct"/>
            <w:tcBorders>
              <w:bottom w:val="single" w:sz="12" w:space="0" w:color="auto"/>
            </w:tcBorders>
            <w:shd w:val="clear" w:color="auto" w:fill="auto"/>
          </w:tcPr>
          <w:p w14:paraId="45F86991" w14:textId="7BAB36FD" w:rsidR="00BB17E4" w:rsidRPr="00DF0DA5" w:rsidRDefault="00BB17E4" w:rsidP="006F6499">
            <w:pPr>
              <w:pStyle w:val="ENoteTableText"/>
            </w:pPr>
            <w:r w:rsidRPr="00DF0DA5">
              <w:t>—</w:t>
            </w:r>
          </w:p>
        </w:tc>
      </w:tr>
    </w:tbl>
    <w:p w14:paraId="6FA713CF" w14:textId="1199148B" w:rsidR="007158D0" w:rsidRPr="00DF0DA5" w:rsidRDefault="007158D0" w:rsidP="0053253D">
      <w:pPr>
        <w:pStyle w:val="Tabletext"/>
        <w:rPr>
          <w:b/>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2170"/>
        <w:gridCol w:w="1211"/>
        <w:gridCol w:w="1213"/>
        <w:gridCol w:w="2499"/>
        <w:gridCol w:w="1436"/>
      </w:tblGrid>
      <w:tr w:rsidR="00CD185F" w:rsidRPr="00DF0DA5" w14:paraId="4FA3B7E4" w14:textId="77777777" w:rsidTr="00DF0DA5">
        <w:trPr>
          <w:cantSplit/>
          <w:tblHeader/>
        </w:trPr>
        <w:tc>
          <w:tcPr>
            <w:tcW w:w="1272" w:type="pct"/>
            <w:tcBorders>
              <w:top w:val="single" w:sz="12" w:space="0" w:color="auto"/>
              <w:left w:val="nil"/>
              <w:bottom w:val="single" w:sz="12" w:space="0" w:color="auto"/>
              <w:right w:val="nil"/>
            </w:tcBorders>
            <w:hideMark/>
          </w:tcPr>
          <w:p w14:paraId="36B1665F" w14:textId="77777777" w:rsidR="00CD185F" w:rsidRPr="00DF0DA5" w:rsidRDefault="00CD185F">
            <w:pPr>
              <w:pStyle w:val="ENoteTableHeading"/>
              <w:rPr>
                <w:lang w:eastAsia="en-US"/>
              </w:rPr>
            </w:pPr>
            <w:r w:rsidRPr="00DF0DA5">
              <w:rPr>
                <w:lang w:eastAsia="en-US"/>
              </w:rPr>
              <w:t>Act</w:t>
            </w:r>
          </w:p>
        </w:tc>
        <w:tc>
          <w:tcPr>
            <w:tcW w:w="710" w:type="pct"/>
            <w:tcBorders>
              <w:top w:val="single" w:sz="12" w:space="0" w:color="auto"/>
              <w:left w:val="nil"/>
              <w:bottom w:val="single" w:sz="12" w:space="0" w:color="auto"/>
              <w:right w:val="nil"/>
            </w:tcBorders>
            <w:hideMark/>
          </w:tcPr>
          <w:p w14:paraId="4EB11477" w14:textId="77777777" w:rsidR="00CD185F" w:rsidRPr="00DF0DA5" w:rsidRDefault="00CD185F">
            <w:pPr>
              <w:pStyle w:val="ENoteTableHeading"/>
              <w:rPr>
                <w:lang w:eastAsia="en-US"/>
              </w:rPr>
            </w:pPr>
            <w:r w:rsidRPr="00DF0DA5">
              <w:rPr>
                <w:lang w:eastAsia="en-US"/>
              </w:rPr>
              <w:t>Number and year</w:t>
            </w:r>
          </w:p>
        </w:tc>
        <w:tc>
          <w:tcPr>
            <w:tcW w:w="711" w:type="pct"/>
            <w:tcBorders>
              <w:top w:val="single" w:sz="12" w:space="0" w:color="auto"/>
              <w:left w:val="nil"/>
              <w:bottom w:val="single" w:sz="12" w:space="0" w:color="auto"/>
              <w:right w:val="nil"/>
            </w:tcBorders>
            <w:hideMark/>
          </w:tcPr>
          <w:p w14:paraId="7A6AFDC8" w14:textId="77777777" w:rsidR="00CD185F" w:rsidRPr="00DF0DA5" w:rsidRDefault="00CD185F">
            <w:pPr>
              <w:pStyle w:val="ENoteTableHeading"/>
              <w:rPr>
                <w:lang w:eastAsia="en-US"/>
              </w:rPr>
            </w:pPr>
            <w:r w:rsidRPr="00DF0DA5">
              <w:rPr>
                <w:lang w:eastAsia="en-US"/>
              </w:rPr>
              <w:t>Assent</w:t>
            </w:r>
          </w:p>
        </w:tc>
        <w:tc>
          <w:tcPr>
            <w:tcW w:w="1465" w:type="pct"/>
            <w:tcBorders>
              <w:top w:val="single" w:sz="12" w:space="0" w:color="auto"/>
              <w:left w:val="nil"/>
              <w:bottom w:val="single" w:sz="12" w:space="0" w:color="auto"/>
              <w:right w:val="nil"/>
            </w:tcBorders>
            <w:hideMark/>
          </w:tcPr>
          <w:p w14:paraId="7596D8B7" w14:textId="77777777" w:rsidR="00CD185F" w:rsidRPr="00DF0DA5" w:rsidRDefault="00CD185F">
            <w:pPr>
              <w:pStyle w:val="ENoteTableHeading"/>
              <w:rPr>
                <w:lang w:eastAsia="en-US"/>
              </w:rPr>
            </w:pPr>
            <w:r w:rsidRPr="00DF0DA5">
              <w:rPr>
                <w:lang w:eastAsia="en-US"/>
              </w:rPr>
              <w:t>Commencement</w:t>
            </w:r>
          </w:p>
        </w:tc>
        <w:tc>
          <w:tcPr>
            <w:tcW w:w="842" w:type="pct"/>
            <w:tcBorders>
              <w:top w:val="single" w:sz="12" w:space="0" w:color="auto"/>
              <w:left w:val="nil"/>
              <w:bottom w:val="single" w:sz="12" w:space="0" w:color="auto"/>
              <w:right w:val="nil"/>
            </w:tcBorders>
            <w:hideMark/>
          </w:tcPr>
          <w:p w14:paraId="3704D673" w14:textId="77777777" w:rsidR="00CD185F" w:rsidRPr="00DF0DA5" w:rsidRDefault="00CD185F">
            <w:pPr>
              <w:pStyle w:val="ENoteTableHeading"/>
              <w:rPr>
                <w:lang w:eastAsia="en-US"/>
              </w:rPr>
            </w:pPr>
            <w:r w:rsidRPr="00DF0DA5">
              <w:rPr>
                <w:lang w:eastAsia="en-US"/>
              </w:rPr>
              <w:t>Application, saving and transitional provisions</w:t>
            </w:r>
          </w:p>
        </w:tc>
      </w:tr>
      <w:tr w:rsidR="00CD185F" w:rsidRPr="00DF0DA5" w14:paraId="03DE3967" w14:textId="77777777" w:rsidTr="00DF0DA5">
        <w:trPr>
          <w:cantSplit/>
          <w:trHeight w:val="800"/>
        </w:trPr>
        <w:tc>
          <w:tcPr>
            <w:tcW w:w="1272" w:type="pct"/>
            <w:tcBorders>
              <w:top w:val="single" w:sz="12" w:space="0" w:color="auto"/>
              <w:left w:val="nil"/>
              <w:bottom w:val="single" w:sz="12" w:space="0" w:color="auto"/>
              <w:right w:val="nil"/>
            </w:tcBorders>
            <w:hideMark/>
          </w:tcPr>
          <w:p w14:paraId="56D295EB" w14:textId="77777777" w:rsidR="00CD185F" w:rsidRPr="00DF0DA5" w:rsidRDefault="00CD185F">
            <w:pPr>
              <w:pStyle w:val="ENoteTableText"/>
              <w:rPr>
                <w:lang w:eastAsia="en-US"/>
              </w:rPr>
            </w:pPr>
            <w:r w:rsidRPr="00DF0DA5">
              <w:rPr>
                <w:lang w:eastAsia="en-US"/>
              </w:rPr>
              <w:t>Public Sector Superannuation Salary Legislation Amendment Act 2022</w:t>
            </w:r>
          </w:p>
        </w:tc>
        <w:tc>
          <w:tcPr>
            <w:tcW w:w="710" w:type="pct"/>
            <w:tcBorders>
              <w:top w:val="single" w:sz="12" w:space="0" w:color="auto"/>
              <w:left w:val="nil"/>
              <w:bottom w:val="single" w:sz="12" w:space="0" w:color="auto"/>
              <w:right w:val="nil"/>
            </w:tcBorders>
            <w:hideMark/>
          </w:tcPr>
          <w:p w14:paraId="67CE4E62" w14:textId="77777777" w:rsidR="00CD185F" w:rsidRPr="00DF0DA5" w:rsidRDefault="00CD185F">
            <w:pPr>
              <w:pStyle w:val="ENoteTableText"/>
              <w:rPr>
                <w:lang w:eastAsia="en-US"/>
              </w:rPr>
            </w:pPr>
            <w:r w:rsidRPr="00DF0DA5">
              <w:rPr>
                <w:lang w:eastAsia="en-US"/>
              </w:rPr>
              <w:t>36, 2022</w:t>
            </w:r>
          </w:p>
        </w:tc>
        <w:tc>
          <w:tcPr>
            <w:tcW w:w="711" w:type="pct"/>
            <w:tcBorders>
              <w:top w:val="single" w:sz="12" w:space="0" w:color="auto"/>
              <w:left w:val="nil"/>
              <w:bottom w:val="single" w:sz="12" w:space="0" w:color="auto"/>
              <w:right w:val="nil"/>
            </w:tcBorders>
            <w:hideMark/>
          </w:tcPr>
          <w:p w14:paraId="70A1E2A9" w14:textId="77777777" w:rsidR="00CD185F" w:rsidRPr="00DF0DA5" w:rsidRDefault="00CD185F">
            <w:pPr>
              <w:pStyle w:val="ENoteTableText"/>
              <w:rPr>
                <w:lang w:eastAsia="en-US"/>
              </w:rPr>
            </w:pPr>
            <w:r w:rsidRPr="00DF0DA5">
              <w:rPr>
                <w:lang w:eastAsia="en-US"/>
              </w:rPr>
              <w:t>9 Aug 2022</w:t>
            </w:r>
          </w:p>
        </w:tc>
        <w:tc>
          <w:tcPr>
            <w:tcW w:w="1465" w:type="pct"/>
            <w:tcBorders>
              <w:top w:val="single" w:sz="12" w:space="0" w:color="auto"/>
              <w:left w:val="nil"/>
              <w:bottom w:val="single" w:sz="12" w:space="0" w:color="auto"/>
              <w:right w:val="nil"/>
            </w:tcBorders>
            <w:hideMark/>
          </w:tcPr>
          <w:p w14:paraId="0D815E2A" w14:textId="77777777" w:rsidR="00CD185F" w:rsidRPr="00DF0DA5" w:rsidRDefault="00CD185F">
            <w:pPr>
              <w:pStyle w:val="ENoteTableText"/>
              <w:rPr>
                <w:lang w:eastAsia="en-US"/>
              </w:rPr>
            </w:pPr>
            <w:r w:rsidRPr="00DF0DA5">
              <w:rPr>
                <w:lang w:eastAsia="en-US"/>
              </w:rPr>
              <w:t>Sch 1: 1 July 1986 (s 2(1) item 2)</w:t>
            </w:r>
            <w:r w:rsidRPr="00DF0DA5">
              <w:rPr>
                <w:lang w:eastAsia="en-US"/>
              </w:rPr>
              <w:br/>
              <w:t xml:space="preserve">Sch 2: </w:t>
            </w:r>
            <w:r w:rsidRPr="00DF0DA5">
              <w:rPr>
                <w:u w:val="single"/>
                <w:lang w:eastAsia="en-US"/>
              </w:rPr>
              <w:t>10 Aug 2022 (s 2(1) item 3)</w:t>
            </w:r>
          </w:p>
        </w:tc>
        <w:tc>
          <w:tcPr>
            <w:tcW w:w="842" w:type="pct"/>
            <w:tcBorders>
              <w:top w:val="single" w:sz="12" w:space="0" w:color="auto"/>
              <w:left w:val="nil"/>
              <w:bottom w:val="single" w:sz="12" w:space="0" w:color="auto"/>
              <w:right w:val="nil"/>
            </w:tcBorders>
            <w:hideMark/>
          </w:tcPr>
          <w:p w14:paraId="370632F9" w14:textId="77777777" w:rsidR="00CD185F" w:rsidRPr="00DF0DA5" w:rsidRDefault="00CD185F">
            <w:pPr>
              <w:pStyle w:val="ENoteTableText"/>
              <w:rPr>
                <w:lang w:eastAsia="en-US"/>
              </w:rPr>
            </w:pPr>
            <w:r w:rsidRPr="00DF0DA5">
              <w:rPr>
                <w:lang w:eastAsia="en-US"/>
              </w:rPr>
              <w:t xml:space="preserve">Sch 1 (item 2) and </w:t>
            </w:r>
            <w:r w:rsidRPr="00DF0DA5">
              <w:rPr>
                <w:u w:val="single"/>
                <w:lang w:eastAsia="en-US"/>
              </w:rPr>
              <w:t>Sch 2</w:t>
            </w:r>
          </w:p>
        </w:tc>
      </w:tr>
    </w:tbl>
    <w:p w14:paraId="38B5C514" w14:textId="77777777" w:rsidR="00CD185F" w:rsidRPr="00DF0DA5" w:rsidRDefault="00CD185F" w:rsidP="0053253D">
      <w:pPr>
        <w:pStyle w:val="Tabletext"/>
        <w:rPr>
          <w:b/>
        </w:rPr>
      </w:pPr>
    </w:p>
    <w:p w14:paraId="30D8DA9B" w14:textId="6BC4BB11" w:rsidR="007158D0" w:rsidRPr="00DF0DA5" w:rsidRDefault="007158D0" w:rsidP="0053253D">
      <w:pPr>
        <w:pStyle w:val="ENotesHeading2"/>
        <w:pageBreakBefore/>
      </w:pPr>
      <w:bookmarkStart w:id="76" w:name="_Toc194395714"/>
      <w:r w:rsidRPr="00DF0DA5">
        <w:t>Endnote 4—Amendment history</w:t>
      </w:r>
      <w:bookmarkEnd w:id="76"/>
    </w:p>
    <w:p w14:paraId="0A474B06" w14:textId="77777777" w:rsidR="007158D0" w:rsidRPr="00DF0DA5" w:rsidRDefault="007158D0" w:rsidP="0053253D">
      <w:pPr>
        <w:pStyle w:val="Tabletext"/>
      </w:pPr>
    </w:p>
    <w:tbl>
      <w:tblPr>
        <w:tblW w:w="5000" w:type="pct"/>
        <w:tblLook w:val="0000" w:firstRow="0" w:lastRow="0" w:firstColumn="0" w:lastColumn="0" w:noHBand="0" w:noVBand="0"/>
      </w:tblPr>
      <w:tblGrid>
        <w:gridCol w:w="2576"/>
        <w:gridCol w:w="5953"/>
      </w:tblGrid>
      <w:tr w:rsidR="007158D0" w:rsidRPr="00DF0DA5" w14:paraId="2811A7AC" w14:textId="77777777" w:rsidTr="00DF0DA5">
        <w:trPr>
          <w:cantSplit/>
          <w:tblHeader/>
        </w:trPr>
        <w:tc>
          <w:tcPr>
            <w:tcW w:w="1510" w:type="pct"/>
            <w:tcBorders>
              <w:top w:val="single" w:sz="12" w:space="0" w:color="auto"/>
              <w:bottom w:val="single" w:sz="12" w:space="0" w:color="auto"/>
            </w:tcBorders>
            <w:shd w:val="clear" w:color="auto" w:fill="auto"/>
          </w:tcPr>
          <w:p w14:paraId="6C15C911" w14:textId="77777777" w:rsidR="007158D0" w:rsidRPr="00DF0DA5" w:rsidRDefault="007158D0" w:rsidP="0053253D">
            <w:pPr>
              <w:pStyle w:val="ENoteTableHeading"/>
              <w:tabs>
                <w:tab w:val="center" w:leader="dot" w:pos="2268"/>
              </w:tabs>
            </w:pPr>
            <w:r w:rsidRPr="00DF0DA5">
              <w:t>Provision affected</w:t>
            </w:r>
          </w:p>
        </w:tc>
        <w:tc>
          <w:tcPr>
            <w:tcW w:w="3490" w:type="pct"/>
            <w:tcBorders>
              <w:top w:val="single" w:sz="12" w:space="0" w:color="auto"/>
              <w:bottom w:val="single" w:sz="12" w:space="0" w:color="auto"/>
            </w:tcBorders>
            <w:shd w:val="clear" w:color="auto" w:fill="auto"/>
          </w:tcPr>
          <w:p w14:paraId="1ACF919B" w14:textId="77777777" w:rsidR="007158D0" w:rsidRPr="00DF0DA5" w:rsidRDefault="007158D0" w:rsidP="0053253D">
            <w:pPr>
              <w:pStyle w:val="ENoteTableHeading"/>
              <w:tabs>
                <w:tab w:val="center" w:leader="dot" w:pos="2268"/>
              </w:tabs>
            </w:pPr>
            <w:r w:rsidRPr="00DF0DA5">
              <w:t>How affected</w:t>
            </w:r>
          </w:p>
        </w:tc>
      </w:tr>
      <w:tr w:rsidR="00235409" w:rsidRPr="00DF0DA5" w14:paraId="0837A5A1" w14:textId="77777777" w:rsidTr="00DF0DA5">
        <w:trPr>
          <w:cantSplit/>
        </w:trPr>
        <w:tc>
          <w:tcPr>
            <w:tcW w:w="1510" w:type="pct"/>
            <w:tcBorders>
              <w:top w:val="single" w:sz="12" w:space="0" w:color="auto"/>
            </w:tcBorders>
            <w:shd w:val="clear" w:color="auto" w:fill="auto"/>
          </w:tcPr>
          <w:p w14:paraId="5EFC3D10" w14:textId="667199B2" w:rsidR="00235409" w:rsidRPr="00DF0DA5" w:rsidRDefault="00235409" w:rsidP="006F4AC0">
            <w:pPr>
              <w:pStyle w:val="ENoteTableText"/>
              <w:tabs>
                <w:tab w:val="center" w:leader="dot" w:pos="2268"/>
              </w:tabs>
              <w:rPr>
                <w:b/>
              </w:rPr>
            </w:pPr>
            <w:r w:rsidRPr="00DF0DA5">
              <w:rPr>
                <w:b/>
              </w:rPr>
              <w:t xml:space="preserve">Part </w:t>
            </w:r>
            <w:r w:rsidR="000373A7" w:rsidRPr="00DF0DA5">
              <w:rPr>
                <w:b/>
              </w:rPr>
              <w:t>1</w:t>
            </w:r>
          </w:p>
        </w:tc>
        <w:tc>
          <w:tcPr>
            <w:tcW w:w="3490" w:type="pct"/>
            <w:tcBorders>
              <w:top w:val="single" w:sz="12" w:space="0" w:color="auto"/>
            </w:tcBorders>
            <w:shd w:val="clear" w:color="auto" w:fill="auto"/>
          </w:tcPr>
          <w:p w14:paraId="0DBF8AAC" w14:textId="77777777" w:rsidR="00235409" w:rsidRPr="00DF0DA5" w:rsidRDefault="00235409" w:rsidP="006F4AC0">
            <w:pPr>
              <w:pStyle w:val="ENoteTableText"/>
              <w:tabs>
                <w:tab w:val="center" w:leader="dot" w:pos="2268"/>
              </w:tabs>
              <w:rPr>
                <w:b/>
              </w:rPr>
            </w:pPr>
          </w:p>
        </w:tc>
      </w:tr>
      <w:tr w:rsidR="00235409" w:rsidRPr="00DF0DA5" w14:paraId="2E51E190" w14:textId="77777777" w:rsidTr="00DF0DA5">
        <w:trPr>
          <w:cantSplit/>
        </w:trPr>
        <w:tc>
          <w:tcPr>
            <w:tcW w:w="1510" w:type="pct"/>
            <w:shd w:val="clear" w:color="auto" w:fill="auto"/>
          </w:tcPr>
          <w:p w14:paraId="59D9CD5B" w14:textId="704E04C4" w:rsidR="00235409" w:rsidRPr="00DF0DA5" w:rsidRDefault="000373A7" w:rsidP="006F4AC0">
            <w:pPr>
              <w:pStyle w:val="ENoteTableText"/>
              <w:tabs>
                <w:tab w:val="center" w:leader="dot" w:pos="2268"/>
              </w:tabs>
            </w:pPr>
            <w:r w:rsidRPr="00DF0DA5">
              <w:t>Part 1 heading (prev Part I heading)</w:t>
            </w:r>
          </w:p>
        </w:tc>
        <w:tc>
          <w:tcPr>
            <w:tcW w:w="3490" w:type="pct"/>
            <w:shd w:val="clear" w:color="auto" w:fill="auto"/>
          </w:tcPr>
          <w:p w14:paraId="13A7FAEC" w14:textId="2F22228C" w:rsidR="00235409" w:rsidRPr="00DF0DA5" w:rsidRDefault="00235409" w:rsidP="006F4AC0">
            <w:pPr>
              <w:pStyle w:val="ENoteTableText"/>
              <w:tabs>
                <w:tab w:val="center" w:leader="dot" w:pos="2268"/>
              </w:tabs>
            </w:pPr>
          </w:p>
        </w:tc>
      </w:tr>
      <w:tr w:rsidR="000373A7" w:rsidRPr="00DF0DA5" w14:paraId="5ADA74C0" w14:textId="77777777" w:rsidTr="00DF0DA5">
        <w:trPr>
          <w:cantSplit/>
        </w:trPr>
        <w:tc>
          <w:tcPr>
            <w:tcW w:w="1510" w:type="pct"/>
            <w:shd w:val="clear" w:color="auto" w:fill="auto"/>
          </w:tcPr>
          <w:p w14:paraId="3920F144" w14:textId="79B77335" w:rsidR="000373A7" w:rsidRPr="00DF0DA5" w:rsidDel="000373A7" w:rsidRDefault="000373A7" w:rsidP="006F4AC0">
            <w:pPr>
              <w:pStyle w:val="ENoteTableText"/>
              <w:tabs>
                <w:tab w:val="center" w:leader="dot" w:pos="2268"/>
              </w:tabs>
            </w:pPr>
            <w:r w:rsidRPr="00DF0DA5">
              <w:t>Part I heading</w:t>
            </w:r>
            <w:r w:rsidRPr="00DF0DA5">
              <w:tab/>
            </w:r>
          </w:p>
        </w:tc>
        <w:tc>
          <w:tcPr>
            <w:tcW w:w="3490" w:type="pct"/>
            <w:shd w:val="clear" w:color="auto" w:fill="auto"/>
          </w:tcPr>
          <w:p w14:paraId="3FD49EBC" w14:textId="59E491CC" w:rsidR="000373A7" w:rsidRPr="00DF0DA5" w:rsidRDefault="000373A7" w:rsidP="006F4AC0">
            <w:pPr>
              <w:pStyle w:val="ENoteTableText"/>
              <w:tabs>
                <w:tab w:val="center" w:leader="dot" w:pos="2268"/>
              </w:tabs>
            </w:pPr>
            <w:r w:rsidRPr="00DF0DA5">
              <w:t>renum No 169, 1992</w:t>
            </w:r>
          </w:p>
        </w:tc>
      </w:tr>
      <w:tr w:rsidR="00B2297E" w:rsidRPr="00DF0DA5" w14:paraId="3D53A32C" w14:textId="77777777" w:rsidTr="00DF0DA5">
        <w:trPr>
          <w:cantSplit/>
        </w:trPr>
        <w:tc>
          <w:tcPr>
            <w:tcW w:w="1510" w:type="pct"/>
            <w:shd w:val="clear" w:color="auto" w:fill="auto"/>
          </w:tcPr>
          <w:p w14:paraId="4F3A458E" w14:textId="021D3424" w:rsidR="00B2297E" w:rsidRPr="00DF0DA5" w:rsidRDefault="00B2297E" w:rsidP="006F4AC0">
            <w:pPr>
              <w:pStyle w:val="ENoteTableText"/>
              <w:tabs>
                <w:tab w:val="center" w:leader="dot" w:pos="2268"/>
              </w:tabs>
            </w:pPr>
            <w:r w:rsidRPr="00DF0DA5">
              <w:t>r 1</w:t>
            </w:r>
            <w:r w:rsidRPr="00DF0DA5">
              <w:tab/>
            </w:r>
          </w:p>
        </w:tc>
        <w:tc>
          <w:tcPr>
            <w:tcW w:w="3490" w:type="pct"/>
            <w:shd w:val="clear" w:color="auto" w:fill="auto"/>
          </w:tcPr>
          <w:p w14:paraId="098B3A99" w14:textId="11274A80" w:rsidR="00B2297E" w:rsidRPr="00DF0DA5" w:rsidRDefault="00B2297E" w:rsidP="006F4AC0">
            <w:pPr>
              <w:pStyle w:val="ENoteTableText"/>
              <w:tabs>
                <w:tab w:val="center" w:leader="dot" w:pos="2268"/>
              </w:tabs>
            </w:pPr>
            <w:r w:rsidRPr="00DF0DA5">
              <w:t>am No 275, 1995</w:t>
            </w:r>
          </w:p>
        </w:tc>
      </w:tr>
      <w:tr w:rsidR="000373A7" w:rsidRPr="00DF0DA5" w14:paraId="0D94B351" w14:textId="77777777" w:rsidTr="00DF0DA5">
        <w:trPr>
          <w:cantSplit/>
        </w:trPr>
        <w:tc>
          <w:tcPr>
            <w:tcW w:w="1510" w:type="pct"/>
            <w:shd w:val="clear" w:color="auto" w:fill="auto"/>
          </w:tcPr>
          <w:p w14:paraId="51A0D462" w14:textId="2BFB4C1E" w:rsidR="000373A7" w:rsidRPr="00DF0DA5" w:rsidRDefault="000373A7" w:rsidP="006F4AC0">
            <w:pPr>
              <w:pStyle w:val="ENoteTableText"/>
              <w:tabs>
                <w:tab w:val="center" w:leader="dot" w:pos="2268"/>
              </w:tabs>
            </w:pPr>
            <w:r w:rsidRPr="00DF0DA5">
              <w:t>r 3</w:t>
            </w:r>
            <w:r w:rsidRPr="00DF0DA5">
              <w:tab/>
            </w:r>
          </w:p>
        </w:tc>
        <w:tc>
          <w:tcPr>
            <w:tcW w:w="3490" w:type="pct"/>
            <w:shd w:val="clear" w:color="auto" w:fill="auto"/>
          </w:tcPr>
          <w:p w14:paraId="2200A3B2" w14:textId="2DC7A166" w:rsidR="000373A7" w:rsidRPr="00DF0DA5" w:rsidRDefault="000373A7" w:rsidP="006F4AC0">
            <w:pPr>
              <w:pStyle w:val="ENoteTableText"/>
              <w:tabs>
                <w:tab w:val="center" w:leader="dot" w:pos="2268"/>
              </w:tabs>
            </w:pPr>
            <w:r w:rsidRPr="00DF0DA5">
              <w:t>am No 326, 1985</w:t>
            </w:r>
            <w:r w:rsidR="008E5D70" w:rsidRPr="00DF0DA5">
              <w:t>; No 169, 1992</w:t>
            </w:r>
          </w:p>
        </w:tc>
      </w:tr>
      <w:tr w:rsidR="00235409" w:rsidRPr="00DF0DA5" w14:paraId="3C3BF732" w14:textId="77777777" w:rsidTr="00DF0DA5">
        <w:trPr>
          <w:cantSplit/>
        </w:trPr>
        <w:tc>
          <w:tcPr>
            <w:tcW w:w="1510" w:type="pct"/>
            <w:shd w:val="clear" w:color="auto" w:fill="auto"/>
          </w:tcPr>
          <w:p w14:paraId="16472323" w14:textId="4B942961" w:rsidR="00235409" w:rsidRPr="00DF0DA5" w:rsidRDefault="00235409" w:rsidP="006F4AC0">
            <w:pPr>
              <w:pStyle w:val="ENoteTableText"/>
              <w:tabs>
                <w:tab w:val="center" w:leader="dot" w:pos="2268"/>
              </w:tabs>
              <w:rPr>
                <w:b/>
              </w:rPr>
            </w:pPr>
            <w:r w:rsidRPr="00DF0DA5">
              <w:rPr>
                <w:b/>
              </w:rPr>
              <w:t xml:space="preserve">Part </w:t>
            </w:r>
            <w:r w:rsidR="000373A7" w:rsidRPr="00DF0DA5">
              <w:rPr>
                <w:b/>
              </w:rPr>
              <w:t>2</w:t>
            </w:r>
          </w:p>
        </w:tc>
        <w:tc>
          <w:tcPr>
            <w:tcW w:w="3490" w:type="pct"/>
            <w:shd w:val="clear" w:color="auto" w:fill="auto"/>
          </w:tcPr>
          <w:p w14:paraId="421BB6AE" w14:textId="77777777" w:rsidR="00235409" w:rsidRPr="00DF0DA5" w:rsidRDefault="00235409" w:rsidP="006F4AC0">
            <w:pPr>
              <w:pStyle w:val="ENoteTableText"/>
              <w:tabs>
                <w:tab w:val="center" w:leader="dot" w:pos="2268"/>
              </w:tabs>
              <w:rPr>
                <w:b/>
              </w:rPr>
            </w:pPr>
          </w:p>
        </w:tc>
      </w:tr>
      <w:tr w:rsidR="000373A7" w:rsidRPr="00DF0DA5" w14:paraId="42AA8A9D" w14:textId="77777777" w:rsidTr="00DF0DA5">
        <w:trPr>
          <w:cantSplit/>
        </w:trPr>
        <w:tc>
          <w:tcPr>
            <w:tcW w:w="1510" w:type="pct"/>
            <w:shd w:val="clear" w:color="auto" w:fill="auto"/>
          </w:tcPr>
          <w:p w14:paraId="666C24D5" w14:textId="4FB5DA3D" w:rsidR="000373A7" w:rsidRPr="00DF0DA5" w:rsidRDefault="000373A7" w:rsidP="006F4AC0">
            <w:pPr>
              <w:pStyle w:val="ENoteTableText"/>
              <w:tabs>
                <w:tab w:val="center" w:leader="dot" w:pos="2268"/>
              </w:tabs>
            </w:pPr>
            <w:r w:rsidRPr="00DF0DA5">
              <w:t>Part 2 heading (prev Part II heading)</w:t>
            </w:r>
          </w:p>
        </w:tc>
        <w:tc>
          <w:tcPr>
            <w:tcW w:w="3490" w:type="pct"/>
            <w:shd w:val="clear" w:color="auto" w:fill="auto"/>
          </w:tcPr>
          <w:p w14:paraId="5DCDFE88" w14:textId="77777777" w:rsidR="000373A7" w:rsidRPr="00DF0DA5" w:rsidRDefault="000373A7" w:rsidP="006F4AC0">
            <w:pPr>
              <w:pStyle w:val="ENoteTableText"/>
              <w:tabs>
                <w:tab w:val="center" w:leader="dot" w:pos="2268"/>
              </w:tabs>
            </w:pPr>
          </w:p>
        </w:tc>
      </w:tr>
      <w:tr w:rsidR="000373A7" w:rsidRPr="00DF0DA5" w14:paraId="3ABBD056" w14:textId="77777777" w:rsidTr="00DF0DA5">
        <w:trPr>
          <w:cantSplit/>
        </w:trPr>
        <w:tc>
          <w:tcPr>
            <w:tcW w:w="1510" w:type="pct"/>
            <w:shd w:val="clear" w:color="auto" w:fill="auto"/>
          </w:tcPr>
          <w:p w14:paraId="092690C0" w14:textId="17CE43E2" w:rsidR="000373A7" w:rsidRPr="00DF0DA5" w:rsidRDefault="000373A7" w:rsidP="006F4AC0">
            <w:pPr>
              <w:pStyle w:val="ENoteTableText"/>
              <w:tabs>
                <w:tab w:val="center" w:leader="dot" w:pos="2268"/>
              </w:tabs>
            </w:pPr>
            <w:r w:rsidRPr="00DF0DA5">
              <w:t>Part II heading</w:t>
            </w:r>
            <w:r w:rsidRPr="00DF0DA5">
              <w:tab/>
            </w:r>
          </w:p>
        </w:tc>
        <w:tc>
          <w:tcPr>
            <w:tcW w:w="3490" w:type="pct"/>
            <w:shd w:val="clear" w:color="auto" w:fill="auto"/>
          </w:tcPr>
          <w:p w14:paraId="278BD6CA" w14:textId="797A9431" w:rsidR="000373A7" w:rsidRPr="00DF0DA5" w:rsidRDefault="000373A7" w:rsidP="006F4AC0">
            <w:pPr>
              <w:pStyle w:val="ENoteTableText"/>
              <w:tabs>
                <w:tab w:val="center" w:leader="dot" w:pos="2268"/>
              </w:tabs>
            </w:pPr>
            <w:r w:rsidRPr="00DF0DA5">
              <w:t>renum No 169, 1992</w:t>
            </w:r>
          </w:p>
        </w:tc>
      </w:tr>
      <w:tr w:rsidR="00235409" w:rsidRPr="00DF0DA5" w14:paraId="39B3951F" w14:textId="77777777" w:rsidTr="00DF0DA5">
        <w:trPr>
          <w:cantSplit/>
        </w:trPr>
        <w:tc>
          <w:tcPr>
            <w:tcW w:w="1510" w:type="pct"/>
            <w:shd w:val="clear" w:color="auto" w:fill="auto"/>
          </w:tcPr>
          <w:p w14:paraId="638705AA" w14:textId="77777777" w:rsidR="00235409" w:rsidRPr="00DF0DA5" w:rsidRDefault="00235409" w:rsidP="006F4AC0">
            <w:pPr>
              <w:pStyle w:val="ENoteTableText"/>
              <w:tabs>
                <w:tab w:val="center" w:leader="dot" w:pos="2268"/>
              </w:tabs>
            </w:pPr>
            <w:r w:rsidRPr="00DF0DA5">
              <w:t>r 4</w:t>
            </w:r>
            <w:r w:rsidRPr="00DF0DA5">
              <w:tab/>
            </w:r>
          </w:p>
        </w:tc>
        <w:tc>
          <w:tcPr>
            <w:tcW w:w="3490" w:type="pct"/>
            <w:shd w:val="clear" w:color="auto" w:fill="auto"/>
          </w:tcPr>
          <w:p w14:paraId="4DF1360E" w14:textId="7D638444" w:rsidR="00235409" w:rsidRPr="00DF0DA5" w:rsidRDefault="00235409" w:rsidP="006F4AC0">
            <w:pPr>
              <w:pStyle w:val="ENoteTableText"/>
              <w:tabs>
                <w:tab w:val="center" w:leader="dot" w:pos="2268"/>
              </w:tabs>
            </w:pPr>
            <w:r w:rsidRPr="00DF0DA5">
              <w:t>am No 326, 1985</w:t>
            </w:r>
            <w:r w:rsidR="00110DA0" w:rsidRPr="00DF0DA5">
              <w:t>; No 250, 1988</w:t>
            </w:r>
          </w:p>
        </w:tc>
      </w:tr>
      <w:tr w:rsidR="00235409" w:rsidRPr="00DF0DA5" w14:paraId="07F0C396" w14:textId="77777777" w:rsidTr="00DF0DA5">
        <w:trPr>
          <w:cantSplit/>
        </w:trPr>
        <w:tc>
          <w:tcPr>
            <w:tcW w:w="1510" w:type="pct"/>
            <w:shd w:val="clear" w:color="auto" w:fill="auto"/>
          </w:tcPr>
          <w:p w14:paraId="396C9E87" w14:textId="77777777" w:rsidR="00235409" w:rsidRPr="00DF0DA5" w:rsidRDefault="00235409" w:rsidP="006F4AC0">
            <w:pPr>
              <w:pStyle w:val="ENoteTableText"/>
              <w:tabs>
                <w:tab w:val="center" w:leader="dot" w:pos="2268"/>
              </w:tabs>
            </w:pPr>
            <w:r w:rsidRPr="00DF0DA5">
              <w:t>r 5</w:t>
            </w:r>
            <w:r w:rsidRPr="00DF0DA5">
              <w:tab/>
            </w:r>
          </w:p>
        </w:tc>
        <w:tc>
          <w:tcPr>
            <w:tcW w:w="3490" w:type="pct"/>
            <w:shd w:val="clear" w:color="auto" w:fill="auto"/>
          </w:tcPr>
          <w:p w14:paraId="170A79D6" w14:textId="626B072A" w:rsidR="00235409" w:rsidRPr="00DF0DA5" w:rsidRDefault="00235409" w:rsidP="006F4AC0">
            <w:pPr>
              <w:pStyle w:val="ENoteTableText"/>
              <w:tabs>
                <w:tab w:val="center" w:leader="dot" w:pos="2268"/>
              </w:tabs>
            </w:pPr>
            <w:r w:rsidRPr="00DF0DA5">
              <w:t>am No 5, 1981</w:t>
            </w:r>
            <w:r w:rsidR="00E75B42" w:rsidRPr="00DF0DA5">
              <w:t>; No 171, 19</w:t>
            </w:r>
            <w:r w:rsidR="009F6113" w:rsidRPr="00DF0DA5">
              <w:t>88; No 77, 1989</w:t>
            </w:r>
            <w:r w:rsidR="008E5D70" w:rsidRPr="00DF0DA5">
              <w:t>; No 169, 1992</w:t>
            </w:r>
            <w:r w:rsidR="00CD185F" w:rsidRPr="00DF0DA5">
              <w:t>; Act No 36, 2022</w:t>
            </w:r>
          </w:p>
        </w:tc>
      </w:tr>
      <w:tr w:rsidR="00AE39EE" w:rsidRPr="00DF0DA5" w14:paraId="69AAB8E2" w14:textId="77777777" w:rsidTr="00DF0DA5">
        <w:trPr>
          <w:cantSplit/>
        </w:trPr>
        <w:tc>
          <w:tcPr>
            <w:tcW w:w="1510" w:type="pct"/>
            <w:shd w:val="clear" w:color="auto" w:fill="auto"/>
          </w:tcPr>
          <w:p w14:paraId="681B3F4C" w14:textId="5768C8C1" w:rsidR="00AE39EE" w:rsidRPr="00DF0DA5" w:rsidRDefault="00AE39EE" w:rsidP="006F4AC0">
            <w:pPr>
              <w:pStyle w:val="ENoteTableText"/>
              <w:tabs>
                <w:tab w:val="center" w:leader="dot" w:pos="2268"/>
              </w:tabs>
            </w:pPr>
            <w:r w:rsidRPr="00DF0DA5">
              <w:t>r 6</w:t>
            </w:r>
            <w:r w:rsidRPr="00DF0DA5">
              <w:tab/>
            </w:r>
          </w:p>
        </w:tc>
        <w:tc>
          <w:tcPr>
            <w:tcW w:w="3490" w:type="pct"/>
            <w:shd w:val="clear" w:color="auto" w:fill="auto"/>
          </w:tcPr>
          <w:p w14:paraId="78582C5C" w14:textId="6C1DFEAF" w:rsidR="00AE39EE" w:rsidRPr="00DF0DA5" w:rsidRDefault="00AE39EE" w:rsidP="006F4AC0">
            <w:pPr>
              <w:pStyle w:val="ENoteTableText"/>
              <w:tabs>
                <w:tab w:val="center" w:leader="dot" w:pos="2268"/>
              </w:tabs>
            </w:pPr>
            <w:r w:rsidRPr="00DF0DA5">
              <w:t>am No 70, 1987</w:t>
            </w:r>
            <w:r w:rsidR="00BC1638" w:rsidRPr="00DF0DA5">
              <w:t>; No 397, 1992</w:t>
            </w:r>
          </w:p>
        </w:tc>
      </w:tr>
      <w:tr w:rsidR="00235409" w:rsidRPr="00DF0DA5" w14:paraId="47C7C80A" w14:textId="77777777" w:rsidTr="00DF0DA5">
        <w:trPr>
          <w:cantSplit/>
        </w:trPr>
        <w:tc>
          <w:tcPr>
            <w:tcW w:w="1510" w:type="pct"/>
            <w:shd w:val="clear" w:color="auto" w:fill="auto"/>
          </w:tcPr>
          <w:p w14:paraId="3A8C17DA" w14:textId="77777777" w:rsidR="00235409" w:rsidRPr="00DF0DA5" w:rsidRDefault="00235409" w:rsidP="006F4AC0">
            <w:pPr>
              <w:pStyle w:val="ENoteTableText"/>
              <w:tabs>
                <w:tab w:val="center" w:leader="dot" w:pos="2268"/>
              </w:tabs>
            </w:pPr>
            <w:r w:rsidRPr="00DF0DA5">
              <w:t>r 7</w:t>
            </w:r>
            <w:r w:rsidRPr="00DF0DA5">
              <w:tab/>
            </w:r>
          </w:p>
        </w:tc>
        <w:tc>
          <w:tcPr>
            <w:tcW w:w="3490" w:type="pct"/>
            <w:shd w:val="clear" w:color="auto" w:fill="auto"/>
          </w:tcPr>
          <w:p w14:paraId="2B7BCF2D" w14:textId="57E41E8D" w:rsidR="00235409" w:rsidRPr="00DF0DA5" w:rsidRDefault="00235409" w:rsidP="006F4AC0">
            <w:pPr>
              <w:pStyle w:val="ENoteTableText"/>
              <w:tabs>
                <w:tab w:val="center" w:leader="dot" w:pos="2268"/>
              </w:tabs>
            </w:pPr>
            <w:r w:rsidRPr="00DF0DA5">
              <w:t>am No 5, 1981</w:t>
            </w:r>
            <w:r w:rsidR="00AE39EE" w:rsidRPr="00DF0DA5">
              <w:t>; No 70, 1987</w:t>
            </w:r>
            <w:r w:rsidR="009F6113" w:rsidRPr="00DF0DA5">
              <w:t>; No 77, 1989</w:t>
            </w:r>
          </w:p>
        </w:tc>
      </w:tr>
      <w:tr w:rsidR="00AE39EE" w:rsidRPr="00DF0DA5" w14:paraId="4420E438" w14:textId="77777777" w:rsidTr="00DF0DA5">
        <w:trPr>
          <w:cantSplit/>
        </w:trPr>
        <w:tc>
          <w:tcPr>
            <w:tcW w:w="1510" w:type="pct"/>
            <w:shd w:val="clear" w:color="auto" w:fill="auto"/>
          </w:tcPr>
          <w:p w14:paraId="24DFC70D" w14:textId="3B436961" w:rsidR="00AE39EE" w:rsidRPr="00DF0DA5" w:rsidRDefault="00AE39EE" w:rsidP="006F4AC0">
            <w:pPr>
              <w:pStyle w:val="ENoteTableText"/>
              <w:tabs>
                <w:tab w:val="center" w:leader="dot" w:pos="2268"/>
              </w:tabs>
            </w:pPr>
            <w:r w:rsidRPr="00DF0DA5">
              <w:t>r 8</w:t>
            </w:r>
            <w:r w:rsidRPr="00DF0DA5">
              <w:tab/>
            </w:r>
          </w:p>
        </w:tc>
        <w:tc>
          <w:tcPr>
            <w:tcW w:w="3490" w:type="pct"/>
            <w:shd w:val="clear" w:color="auto" w:fill="auto"/>
          </w:tcPr>
          <w:p w14:paraId="37E415B0" w14:textId="051A4BF2" w:rsidR="00AE39EE" w:rsidRPr="00DF0DA5" w:rsidRDefault="00AE39EE" w:rsidP="006F4AC0">
            <w:pPr>
              <w:pStyle w:val="ENoteTableText"/>
              <w:tabs>
                <w:tab w:val="center" w:leader="dot" w:pos="2268"/>
              </w:tabs>
            </w:pPr>
            <w:r w:rsidRPr="00DF0DA5">
              <w:t>am No 70, 1987</w:t>
            </w:r>
          </w:p>
        </w:tc>
      </w:tr>
      <w:tr w:rsidR="00235409" w:rsidRPr="00DF0DA5" w14:paraId="01DC8B07" w14:textId="77777777" w:rsidTr="00DF0DA5">
        <w:trPr>
          <w:cantSplit/>
        </w:trPr>
        <w:tc>
          <w:tcPr>
            <w:tcW w:w="1510" w:type="pct"/>
            <w:shd w:val="clear" w:color="auto" w:fill="auto"/>
          </w:tcPr>
          <w:p w14:paraId="5652078A" w14:textId="0E0443E2" w:rsidR="00235409" w:rsidRPr="00DF0DA5" w:rsidRDefault="00235409" w:rsidP="006F4AC0">
            <w:pPr>
              <w:pStyle w:val="ENoteTableText"/>
              <w:tabs>
                <w:tab w:val="center" w:leader="dot" w:pos="2268"/>
              </w:tabs>
              <w:rPr>
                <w:b/>
              </w:rPr>
            </w:pPr>
            <w:r w:rsidRPr="00DF0DA5">
              <w:rPr>
                <w:b/>
              </w:rPr>
              <w:t xml:space="preserve">Part </w:t>
            </w:r>
            <w:r w:rsidR="000373A7" w:rsidRPr="00DF0DA5">
              <w:rPr>
                <w:b/>
              </w:rPr>
              <w:t>2</w:t>
            </w:r>
            <w:r w:rsidRPr="00DF0DA5">
              <w:rPr>
                <w:b/>
              </w:rPr>
              <w:t>A</w:t>
            </w:r>
          </w:p>
        </w:tc>
        <w:tc>
          <w:tcPr>
            <w:tcW w:w="3490" w:type="pct"/>
            <w:shd w:val="clear" w:color="auto" w:fill="auto"/>
          </w:tcPr>
          <w:p w14:paraId="23F82628" w14:textId="77777777" w:rsidR="00235409" w:rsidRPr="00DF0DA5" w:rsidRDefault="00235409" w:rsidP="006F4AC0">
            <w:pPr>
              <w:pStyle w:val="ENoteTableText"/>
              <w:tabs>
                <w:tab w:val="center" w:leader="dot" w:pos="2268"/>
              </w:tabs>
              <w:rPr>
                <w:b/>
              </w:rPr>
            </w:pPr>
          </w:p>
        </w:tc>
      </w:tr>
      <w:tr w:rsidR="000373A7" w:rsidRPr="00DF0DA5" w14:paraId="08A196D6" w14:textId="77777777" w:rsidTr="00DF0DA5">
        <w:trPr>
          <w:cantSplit/>
        </w:trPr>
        <w:tc>
          <w:tcPr>
            <w:tcW w:w="1510" w:type="pct"/>
            <w:shd w:val="clear" w:color="auto" w:fill="auto"/>
          </w:tcPr>
          <w:p w14:paraId="0B15AA61" w14:textId="33218350" w:rsidR="000373A7" w:rsidRPr="00DF0DA5" w:rsidRDefault="000373A7" w:rsidP="006F4AC0">
            <w:pPr>
              <w:pStyle w:val="ENoteTableText"/>
              <w:tabs>
                <w:tab w:val="center" w:leader="dot" w:pos="2268"/>
              </w:tabs>
            </w:pPr>
            <w:r w:rsidRPr="00DF0DA5">
              <w:t>Part 2A heading (prev Part IIA heading)</w:t>
            </w:r>
          </w:p>
        </w:tc>
        <w:tc>
          <w:tcPr>
            <w:tcW w:w="3490" w:type="pct"/>
            <w:shd w:val="clear" w:color="auto" w:fill="auto"/>
          </w:tcPr>
          <w:p w14:paraId="5936066E" w14:textId="77777777" w:rsidR="000373A7" w:rsidRPr="00DF0DA5" w:rsidRDefault="000373A7" w:rsidP="006F4AC0">
            <w:pPr>
              <w:pStyle w:val="ENoteTableText"/>
              <w:tabs>
                <w:tab w:val="center" w:leader="dot" w:pos="2268"/>
              </w:tabs>
            </w:pPr>
          </w:p>
        </w:tc>
      </w:tr>
      <w:tr w:rsidR="000373A7" w:rsidRPr="00DF0DA5" w14:paraId="5E142BC7" w14:textId="77777777" w:rsidTr="00DF0DA5">
        <w:trPr>
          <w:cantSplit/>
        </w:trPr>
        <w:tc>
          <w:tcPr>
            <w:tcW w:w="1510" w:type="pct"/>
            <w:shd w:val="clear" w:color="auto" w:fill="auto"/>
          </w:tcPr>
          <w:p w14:paraId="63CA8F82" w14:textId="3EF2DC5D" w:rsidR="000373A7" w:rsidRPr="00DF0DA5" w:rsidRDefault="000373A7" w:rsidP="006F4AC0">
            <w:pPr>
              <w:pStyle w:val="ENoteTableText"/>
              <w:tabs>
                <w:tab w:val="center" w:leader="dot" w:pos="2268"/>
              </w:tabs>
            </w:pPr>
            <w:r w:rsidRPr="00DF0DA5">
              <w:t>Part IIA heading</w:t>
            </w:r>
            <w:r w:rsidRPr="00DF0DA5">
              <w:tab/>
            </w:r>
          </w:p>
        </w:tc>
        <w:tc>
          <w:tcPr>
            <w:tcW w:w="3490" w:type="pct"/>
            <w:shd w:val="clear" w:color="auto" w:fill="auto"/>
          </w:tcPr>
          <w:p w14:paraId="6CF069B5" w14:textId="53D88709" w:rsidR="000373A7" w:rsidRPr="00DF0DA5" w:rsidRDefault="000373A7" w:rsidP="006F4AC0">
            <w:pPr>
              <w:pStyle w:val="ENoteTableText"/>
              <w:tabs>
                <w:tab w:val="center" w:leader="dot" w:pos="2268"/>
              </w:tabs>
            </w:pPr>
            <w:r w:rsidRPr="00DF0DA5">
              <w:t>renum No. 169, 1992</w:t>
            </w:r>
          </w:p>
        </w:tc>
      </w:tr>
      <w:tr w:rsidR="00235409" w:rsidRPr="00DF0DA5" w14:paraId="21F57071" w14:textId="77777777" w:rsidTr="00DF0DA5">
        <w:trPr>
          <w:cantSplit/>
        </w:trPr>
        <w:tc>
          <w:tcPr>
            <w:tcW w:w="1510" w:type="pct"/>
            <w:shd w:val="clear" w:color="auto" w:fill="auto"/>
          </w:tcPr>
          <w:p w14:paraId="04CE2B64" w14:textId="77777777" w:rsidR="00235409" w:rsidRPr="00DF0DA5" w:rsidRDefault="00235409" w:rsidP="006F4AC0">
            <w:pPr>
              <w:pStyle w:val="ENoteTableText"/>
              <w:tabs>
                <w:tab w:val="center" w:leader="dot" w:pos="2268"/>
              </w:tabs>
            </w:pPr>
            <w:r w:rsidRPr="00DF0DA5">
              <w:t>Part IIA</w:t>
            </w:r>
            <w:r w:rsidRPr="00DF0DA5">
              <w:tab/>
            </w:r>
          </w:p>
        </w:tc>
        <w:tc>
          <w:tcPr>
            <w:tcW w:w="3490" w:type="pct"/>
            <w:shd w:val="clear" w:color="auto" w:fill="auto"/>
          </w:tcPr>
          <w:p w14:paraId="7463565F" w14:textId="77777777" w:rsidR="00235409" w:rsidRPr="00DF0DA5" w:rsidRDefault="00235409" w:rsidP="006F4AC0">
            <w:pPr>
              <w:pStyle w:val="ENoteTableText"/>
              <w:tabs>
                <w:tab w:val="center" w:leader="dot" w:pos="2268"/>
              </w:tabs>
            </w:pPr>
            <w:r w:rsidRPr="00DF0DA5">
              <w:t>ad No 326, 1985</w:t>
            </w:r>
          </w:p>
        </w:tc>
      </w:tr>
      <w:tr w:rsidR="00235409" w:rsidRPr="00DF0DA5" w14:paraId="1F9E8F72" w14:textId="77777777" w:rsidTr="00DF0DA5">
        <w:trPr>
          <w:cantSplit/>
        </w:trPr>
        <w:tc>
          <w:tcPr>
            <w:tcW w:w="1510" w:type="pct"/>
            <w:shd w:val="clear" w:color="auto" w:fill="auto"/>
          </w:tcPr>
          <w:p w14:paraId="5FE76602" w14:textId="77777777" w:rsidR="00235409" w:rsidRPr="00DF0DA5" w:rsidRDefault="00235409" w:rsidP="006F4AC0">
            <w:pPr>
              <w:pStyle w:val="ENoteTableText"/>
              <w:tabs>
                <w:tab w:val="center" w:leader="dot" w:pos="2268"/>
              </w:tabs>
            </w:pPr>
            <w:r w:rsidRPr="00DF0DA5">
              <w:t>r 8A</w:t>
            </w:r>
            <w:r w:rsidRPr="00DF0DA5">
              <w:tab/>
            </w:r>
          </w:p>
        </w:tc>
        <w:tc>
          <w:tcPr>
            <w:tcW w:w="3490" w:type="pct"/>
            <w:shd w:val="clear" w:color="auto" w:fill="auto"/>
          </w:tcPr>
          <w:p w14:paraId="4B413517" w14:textId="77777777" w:rsidR="00235409" w:rsidRPr="00DF0DA5" w:rsidRDefault="00235409" w:rsidP="006F4AC0">
            <w:pPr>
              <w:pStyle w:val="ENoteTableText"/>
              <w:tabs>
                <w:tab w:val="center" w:leader="dot" w:pos="2268"/>
              </w:tabs>
            </w:pPr>
            <w:r w:rsidRPr="00DF0DA5">
              <w:t>ad No 326, 1985</w:t>
            </w:r>
          </w:p>
        </w:tc>
      </w:tr>
      <w:tr w:rsidR="00235409" w:rsidRPr="00DF0DA5" w14:paraId="6DBC73A8" w14:textId="77777777" w:rsidTr="00DF0DA5">
        <w:trPr>
          <w:cantSplit/>
        </w:trPr>
        <w:tc>
          <w:tcPr>
            <w:tcW w:w="1510" w:type="pct"/>
            <w:shd w:val="clear" w:color="auto" w:fill="auto"/>
          </w:tcPr>
          <w:p w14:paraId="20F1C4F5" w14:textId="77777777" w:rsidR="00235409" w:rsidRPr="00DF0DA5" w:rsidRDefault="00235409" w:rsidP="006F4AC0">
            <w:pPr>
              <w:pStyle w:val="ENoteTableText"/>
              <w:tabs>
                <w:tab w:val="center" w:leader="dot" w:pos="2268"/>
              </w:tabs>
            </w:pPr>
            <w:r w:rsidRPr="00DF0DA5">
              <w:t>r 8B</w:t>
            </w:r>
            <w:r w:rsidRPr="00DF0DA5">
              <w:tab/>
            </w:r>
          </w:p>
        </w:tc>
        <w:tc>
          <w:tcPr>
            <w:tcW w:w="3490" w:type="pct"/>
            <w:shd w:val="clear" w:color="auto" w:fill="auto"/>
          </w:tcPr>
          <w:p w14:paraId="761DBBD9" w14:textId="77777777" w:rsidR="00235409" w:rsidRPr="00DF0DA5" w:rsidRDefault="00235409" w:rsidP="006F4AC0">
            <w:pPr>
              <w:pStyle w:val="ENoteTableText"/>
              <w:tabs>
                <w:tab w:val="center" w:leader="dot" w:pos="2268"/>
              </w:tabs>
            </w:pPr>
            <w:r w:rsidRPr="00DF0DA5">
              <w:t>ad No 326, 1985</w:t>
            </w:r>
          </w:p>
        </w:tc>
      </w:tr>
      <w:tr w:rsidR="00235409" w:rsidRPr="00DF0DA5" w14:paraId="10FFAA7E" w14:textId="77777777" w:rsidTr="00DF0DA5">
        <w:trPr>
          <w:cantSplit/>
        </w:trPr>
        <w:tc>
          <w:tcPr>
            <w:tcW w:w="1510" w:type="pct"/>
            <w:shd w:val="clear" w:color="auto" w:fill="auto"/>
          </w:tcPr>
          <w:p w14:paraId="71ADEFBC" w14:textId="77777777" w:rsidR="00235409" w:rsidRPr="00DF0DA5" w:rsidRDefault="00235409" w:rsidP="006F4AC0">
            <w:pPr>
              <w:pStyle w:val="ENoteTableText"/>
              <w:tabs>
                <w:tab w:val="center" w:leader="dot" w:pos="2268"/>
              </w:tabs>
            </w:pPr>
            <w:r w:rsidRPr="00DF0DA5">
              <w:t>r 8C</w:t>
            </w:r>
            <w:r w:rsidRPr="00DF0DA5">
              <w:tab/>
            </w:r>
          </w:p>
        </w:tc>
        <w:tc>
          <w:tcPr>
            <w:tcW w:w="3490" w:type="pct"/>
            <w:shd w:val="clear" w:color="auto" w:fill="auto"/>
          </w:tcPr>
          <w:p w14:paraId="38D2FB4E" w14:textId="77777777" w:rsidR="00235409" w:rsidRPr="00DF0DA5" w:rsidRDefault="00235409" w:rsidP="006F4AC0">
            <w:pPr>
              <w:pStyle w:val="ENoteTableText"/>
              <w:tabs>
                <w:tab w:val="center" w:leader="dot" w:pos="2268"/>
              </w:tabs>
            </w:pPr>
            <w:r w:rsidRPr="00DF0DA5">
              <w:t>ad No 326, 1985</w:t>
            </w:r>
          </w:p>
        </w:tc>
      </w:tr>
      <w:tr w:rsidR="00235409" w:rsidRPr="00DF0DA5" w14:paraId="298099BD" w14:textId="77777777" w:rsidTr="00DF0DA5">
        <w:trPr>
          <w:cantSplit/>
        </w:trPr>
        <w:tc>
          <w:tcPr>
            <w:tcW w:w="1510" w:type="pct"/>
            <w:shd w:val="clear" w:color="auto" w:fill="auto"/>
          </w:tcPr>
          <w:p w14:paraId="3B3C5E5E" w14:textId="77777777" w:rsidR="00235409" w:rsidRPr="00DF0DA5" w:rsidRDefault="00235409" w:rsidP="006F4AC0">
            <w:pPr>
              <w:pStyle w:val="ENoteTableText"/>
              <w:tabs>
                <w:tab w:val="center" w:leader="dot" w:pos="2268"/>
              </w:tabs>
            </w:pPr>
            <w:r w:rsidRPr="00DF0DA5">
              <w:t>r 8D</w:t>
            </w:r>
            <w:r w:rsidRPr="00DF0DA5">
              <w:tab/>
            </w:r>
          </w:p>
        </w:tc>
        <w:tc>
          <w:tcPr>
            <w:tcW w:w="3490" w:type="pct"/>
            <w:shd w:val="clear" w:color="auto" w:fill="auto"/>
          </w:tcPr>
          <w:p w14:paraId="15FD17A4" w14:textId="77777777" w:rsidR="00235409" w:rsidRPr="00DF0DA5" w:rsidRDefault="00235409" w:rsidP="006F4AC0">
            <w:pPr>
              <w:pStyle w:val="ENoteTableText"/>
              <w:tabs>
                <w:tab w:val="center" w:leader="dot" w:pos="2268"/>
              </w:tabs>
            </w:pPr>
            <w:r w:rsidRPr="00DF0DA5">
              <w:t>ad No 326, 1985</w:t>
            </w:r>
          </w:p>
        </w:tc>
      </w:tr>
      <w:tr w:rsidR="00E41CEA" w:rsidRPr="00DF0DA5" w14:paraId="67AB210A" w14:textId="77777777" w:rsidTr="00DF0DA5">
        <w:trPr>
          <w:cantSplit/>
        </w:trPr>
        <w:tc>
          <w:tcPr>
            <w:tcW w:w="1510" w:type="pct"/>
            <w:shd w:val="clear" w:color="auto" w:fill="auto"/>
          </w:tcPr>
          <w:p w14:paraId="13373AB0" w14:textId="77777777" w:rsidR="00E41CEA" w:rsidRPr="00DF0DA5" w:rsidRDefault="00E41CEA" w:rsidP="006F4AC0">
            <w:pPr>
              <w:pStyle w:val="ENoteTableText"/>
              <w:tabs>
                <w:tab w:val="center" w:leader="dot" w:pos="2268"/>
              </w:tabs>
            </w:pPr>
          </w:p>
        </w:tc>
        <w:tc>
          <w:tcPr>
            <w:tcW w:w="3490" w:type="pct"/>
            <w:shd w:val="clear" w:color="auto" w:fill="auto"/>
          </w:tcPr>
          <w:p w14:paraId="48D327D0" w14:textId="684F5AF8" w:rsidR="00E41CEA" w:rsidRPr="00DF0DA5" w:rsidRDefault="00E41CEA" w:rsidP="006F4AC0">
            <w:pPr>
              <w:pStyle w:val="ENoteTableText"/>
              <w:tabs>
                <w:tab w:val="center" w:leader="dot" w:pos="2268"/>
              </w:tabs>
            </w:pPr>
            <w:r w:rsidRPr="00DF0DA5">
              <w:t>am No 49, 1986</w:t>
            </w:r>
            <w:r w:rsidR="002B2EB8" w:rsidRPr="00DF0DA5">
              <w:t>; No 466, 1991</w:t>
            </w:r>
          </w:p>
        </w:tc>
      </w:tr>
      <w:tr w:rsidR="00235409" w:rsidRPr="00DF0DA5" w14:paraId="6FBE8F5D" w14:textId="77777777" w:rsidTr="00DF0DA5">
        <w:trPr>
          <w:cantSplit/>
        </w:trPr>
        <w:tc>
          <w:tcPr>
            <w:tcW w:w="1510" w:type="pct"/>
            <w:shd w:val="clear" w:color="auto" w:fill="auto"/>
          </w:tcPr>
          <w:p w14:paraId="4596B31D" w14:textId="77777777" w:rsidR="00235409" w:rsidRPr="00DF0DA5" w:rsidRDefault="00235409" w:rsidP="006F4AC0">
            <w:pPr>
              <w:pStyle w:val="ENoteTableText"/>
              <w:tabs>
                <w:tab w:val="center" w:leader="dot" w:pos="2268"/>
              </w:tabs>
            </w:pPr>
            <w:r w:rsidRPr="00DF0DA5">
              <w:t>r 8E</w:t>
            </w:r>
            <w:r w:rsidRPr="00DF0DA5">
              <w:tab/>
            </w:r>
          </w:p>
        </w:tc>
        <w:tc>
          <w:tcPr>
            <w:tcW w:w="3490" w:type="pct"/>
            <w:shd w:val="clear" w:color="auto" w:fill="auto"/>
          </w:tcPr>
          <w:p w14:paraId="41623601" w14:textId="77777777" w:rsidR="00235409" w:rsidRPr="00DF0DA5" w:rsidRDefault="00235409" w:rsidP="006F4AC0">
            <w:pPr>
              <w:pStyle w:val="ENoteTableText"/>
              <w:tabs>
                <w:tab w:val="center" w:leader="dot" w:pos="2268"/>
              </w:tabs>
            </w:pPr>
            <w:r w:rsidRPr="00DF0DA5">
              <w:t>ad No 326, 1985</w:t>
            </w:r>
          </w:p>
        </w:tc>
      </w:tr>
      <w:tr w:rsidR="00E41CEA" w:rsidRPr="00DF0DA5" w14:paraId="558E7E14" w14:textId="77777777" w:rsidTr="00DF0DA5">
        <w:trPr>
          <w:cantSplit/>
        </w:trPr>
        <w:tc>
          <w:tcPr>
            <w:tcW w:w="1510" w:type="pct"/>
            <w:shd w:val="clear" w:color="auto" w:fill="auto"/>
          </w:tcPr>
          <w:p w14:paraId="6E308F13" w14:textId="77777777" w:rsidR="00E41CEA" w:rsidRPr="00DF0DA5" w:rsidRDefault="00E41CEA" w:rsidP="006F4AC0">
            <w:pPr>
              <w:pStyle w:val="ENoteTableText"/>
              <w:tabs>
                <w:tab w:val="center" w:leader="dot" w:pos="2268"/>
              </w:tabs>
            </w:pPr>
          </w:p>
        </w:tc>
        <w:tc>
          <w:tcPr>
            <w:tcW w:w="3490" w:type="pct"/>
            <w:shd w:val="clear" w:color="auto" w:fill="auto"/>
          </w:tcPr>
          <w:p w14:paraId="57EDB6E6" w14:textId="387E2B9F" w:rsidR="00E41CEA" w:rsidRPr="00DF0DA5" w:rsidRDefault="00E41CEA" w:rsidP="006F4AC0">
            <w:pPr>
              <w:pStyle w:val="ENoteTableText"/>
              <w:tabs>
                <w:tab w:val="center" w:leader="dot" w:pos="2268"/>
              </w:tabs>
            </w:pPr>
            <w:r w:rsidRPr="00DF0DA5">
              <w:t>am No 49, 1986</w:t>
            </w:r>
            <w:r w:rsidR="00AE39EE" w:rsidRPr="00DF0DA5">
              <w:t>; No 70, 1987</w:t>
            </w:r>
            <w:r w:rsidR="002B2EB8" w:rsidRPr="00DF0DA5">
              <w:t>; No 466, 1991</w:t>
            </w:r>
          </w:p>
        </w:tc>
      </w:tr>
      <w:tr w:rsidR="002D7B28" w:rsidRPr="00DF0DA5" w14:paraId="75E4E14A" w14:textId="77777777" w:rsidTr="00DF0DA5">
        <w:trPr>
          <w:cantSplit/>
        </w:trPr>
        <w:tc>
          <w:tcPr>
            <w:tcW w:w="1510" w:type="pct"/>
            <w:shd w:val="clear" w:color="auto" w:fill="auto"/>
          </w:tcPr>
          <w:p w14:paraId="0D828FDD" w14:textId="54AD002E" w:rsidR="002D7B28" w:rsidRPr="00DF0DA5" w:rsidRDefault="002D7B28" w:rsidP="006F4AC0">
            <w:pPr>
              <w:pStyle w:val="ENoteTableText"/>
              <w:tabs>
                <w:tab w:val="center" w:leader="dot" w:pos="2268"/>
              </w:tabs>
              <w:rPr>
                <w:b/>
              </w:rPr>
            </w:pPr>
            <w:r w:rsidRPr="00DF0DA5">
              <w:rPr>
                <w:b/>
              </w:rPr>
              <w:t xml:space="preserve">Part </w:t>
            </w:r>
            <w:r w:rsidR="000373A7" w:rsidRPr="00DF0DA5">
              <w:rPr>
                <w:b/>
              </w:rPr>
              <w:t>2</w:t>
            </w:r>
            <w:r w:rsidRPr="00DF0DA5">
              <w:rPr>
                <w:b/>
              </w:rPr>
              <w:t>B</w:t>
            </w:r>
          </w:p>
        </w:tc>
        <w:tc>
          <w:tcPr>
            <w:tcW w:w="3490" w:type="pct"/>
            <w:shd w:val="clear" w:color="auto" w:fill="auto"/>
          </w:tcPr>
          <w:p w14:paraId="64D5B746" w14:textId="77777777" w:rsidR="002D7B28" w:rsidRPr="00DF0DA5" w:rsidRDefault="002D7B28" w:rsidP="006F4AC0">
            <w:pPr>
              <w:pStyle w:val="ENoteTableText"/>
              <w:tabs>
                <w:tab w:val="center" w:leader="dot" w:pos="2268"/>
              </w:tabs>
              <w:rPr>
                <w:b/>
              </w:rPr>
            </w:pPr>
          </w:p>
        </w:tc>
      </w:tr>
      <w:tr w:rsidR="000373A7" w:rsidRPr="00DF0DA5" w14:paraId="33297E64" w14:textId="77777777" w:rsidTr="00DF0DA5">
        <w:trPr>
          <w:cantSplit/>
        </w:trPr>
        <w:tc>
          <w:tcPr>
            <w:tcW w:w="1510" w:type="pct"/>
            <w:shd w:val="clear" w:color="auto" w:fill="auto"/>
          </w:tcPr>
          <w:p w14:paraId="0496CE4E" w14:textId="7A045982" w:rsidR="000373A7" w:rsidRPr="00DF0DA5" w:rsidRDefault="000373A7" w:rsidP="006F4AC0">
            <w:pPr>
              <w:pStyle w:val="ENoteTableText"/>
              <w:tabs>
                <w:tab w:val="center" w:leader="dot" w:pos="2268"/>
              </w:tabs>
            </w:pPr>
            <w:r w:rsidRPr="00DF0DA5">
              <w:t>Part 2B heading (prev Part IIB heading)</w:t>
            </w:r>
          </w:p>
        </w:tc>
        <w:tc>
          <w:tcPr>
            <w:tcW w:w="3490" w:type="pct"/>
            <w:shd w:val="clear" w:color="auto" w:fill="auto"/>
          </w:tcPr>
          <w:p w14:paraId="287532C5" w14:textId="77777777" w:rsidR="000373A7" w:rsidRPr="00DF0DA5" w:rsidRDefault="000373A7" w:rsidP="006F4AC0">
            <w:pPr>
              <w:pStyle w:val="ENoteTableText"/>
              <w:tabs>
                <w:tab w:val="center" w:leader="dot" w:pos="2268"/>
              </w:tabs>
            </w:pPr>
          </w:p>
        </w:tc>
      </w:tr>
      <w:tr w:rsidR="000373A7" w:rsidRPr="00DF0DA5" w14:paraId="41A798C2" w14:textId="77777777" w:rsidTr="00DF0DA5">
        <w:trPr>
          <w:cantSplit/>
        </w:trPr>
        <w:tc>
          <w:tcPr>
            <w:tcW w:w="1510" w:type="pct"/>
            <w:shd w:val="clear" w:color="auto" w:fill="auto"/>
          </w:tcPr>
          <w:p w14:paraId="4B0C3129" w14:textId="56127FC6" w:rsidR="000373A7" w:rsidRPr="00DF0DA5" w:rsidRDefault="000373A7" w:rsidP="006F4AC0">
            <w:pPr>
              <w:pStyle w:val="ENoteTableText"/>
              <w:tabs>
                <w:tab w:val="center" w:leader="dot" w:pos="2268"/>
              </w:tabs>
            </w:pPr>
            <w:r w:rsidRPr="00DF0DA5">
              <w:t>Part IIB heading</w:t>
            </w:r>
            <w:r w:rsidRPr="00DF0DA5">
              <w:tab/>
            </w:r>
          </w:p>
        </w:tc>
        <w:tc>
          <w:tcPr>
            <w:tcW w:w="3490" w:type="pct"/>
            <w:shd w:val="clear" w:color="auto" w:fill="auto"/>
          </w:tcPr>
          <w:p w14:paraId="2DC6E0B7" w14:textId="73BC64FF" w:rsidR="000373A7" w:rsidRPr="00DF0DA5" w:rsidRDefault="000373A7" w:rsidP="006F4AC0">
            <w:pPr>
              <w:pStyle w:val="ENoteTableText"/>
              <w:tabs>
                <w:tab w:val="center" w:leader="dot" w:pos="2268"/>
              </w:tabs>
            </w:pPr>
            <w:r w:rsidRPr="00DF0DA5">
              <w:t>renum No 169, 1992</w:t>
            </w:r>
          </w:p>
        </w:tc>
      </w:tr>
      <w:tr w:rsidR="002D7B28" w:rsidRPr="00DF0DA5" w14:paraId="4E3D5E4E" w14:textId="77777777" w:rsidTr="00DF0DA5">
        <w:trPr>
          <w:cantSplit/>
        </w:trPr>
        <w:tc>
          <w:tcPr>
            <w:tcW w:w="1510" w:type="pct"/>
            <w:shd w:val="clear" w:color="auto" w:fill="auto"/>
          </w:tcPr>
          <w:p w14:paraId="7F6FCB54" w14:textId="182B48A4" w:rsidR="002D7B28" w:rsidRPr="00DF0DA5" w:rsidRDefault="002D7B28" w:rsidP="006F4AC0">
            <w:pPr>
              <w:pStyle w:val="ENoteTableText"/>
              <w:tabs>
                <w:tab w:val="center" w:leader="dot" w:pos="2268"/>
              </w:tabs>
            </w:pPr>
            <w:r w:rsidRPr="00DF0DA5">
              <w:t>Part IIB</w:t>
            </w:r>
            <w:r w:rsidRPr="00DF0DA5">
              <w:tab/>
            </w:r>
          </w:p>
        </w:tc>
        <w:tc>
          <w:tcPr>
            <w:tcW w:w="3490" w:type="pct"/>
            <w:shd w:val="clear" w:color="auto" w:fill="auto"/>
          </w:tcPr>
          <w:p w14:paraId="7ED8623B" w14:textId="5AD4E809" w:rsidR="002D7B28" w:rsidRPr="00DF0DA5" w:rsidRDefault="002D7B28" w:rsidP="006F4AC0">
            <w:pPr>
              <w:pStyle w:val="ENoteTableText"/>
              <w:tabs>
                <w:tab w:val="center" w:leader="dot" w:pos="2268"/>
              </w:tabs>
            </w:pPr>
            <w:r w:rsidRPr="00DF0DA5">
              <w:t>ad No 43, 1986</w:t>
            </w:r>
          </w:p>
        </w:tc>
      </w:tr>
      <w:tr w:rsidR="002D7B28" w:rsidRPr="00DF0DA5" w14:paraId="7DD3BEA7" w14:textId="77777777" w:rsidTr="00DF0DA5">
        <w:trPr>
          <w:cantSplit/>
        </w:trPr>
        <w:tc>
          <w:tcPr>
            <w:tcW w:w="1510" w:type="pct"/>
            <w:shd w:val="clear" w:color="auto" w:fill="auto"/>
          </w:tcPr>
          <w:p w14:paraId="1FA771D9" w14:textId="1679E35D" w:rsidR="002D7B28" w:rsidRPr="00DF0DA5" w:rsidRDefault="002D7B28" w:rsidP="006F4AC0">
            <w:pPr>
              <w:pStyle w:val="ENoteTableText"/>
              <w:tabs>
                <w:tab w:val="center" w:leader="dot" w:pos="2268"/>
              </w:tabs>
            </w:pPr>
            <w:r w:rsidRPr="00DF0DA5">
              <w:t>r 8F</w:t>
            </w:r>
            <w:r w:rsidRPr="00DF0DA5">
              <w:tab/>
            </w:r>
          </w:p>
        </w:tc>
        <w:tc>
          <w:tcPr>
            <w:tcW w:w="3490" w:type="pct"/>
            <w:shd w:val="clear" w:color="auto" w:fill="auto"/>
          </w:tcPr>
          <w:p w14:paraId="75C76752" w14:textId="04D182C0" w:rsidR="002D7B28" w:rsidRPr="00DF0DA5" w:rsidRDefault="002D7B28" w:rsidP="006F4AC0">
            <w:pPr>
              <w:pStyle w:val="ENoteTableText"/>
              <w:tabs>
                <w:tab w:val="center" w:leader="dot" w:pos="2268"/>
              </w:tabs>
            </w:pPr>
            <w:r w:rsidRPr="00DF0DA5">
              <w:t>ad No 43, 1986</w:t>
            </w:r>
          </w:p>
        </w:tc>
      </w:tr>
      <w:tr w:rsidR="002D7B28" w:rsidRPr="00DF0DA5" w14:paraId="6DC946CC" w14:textId="77777777" w:rsidTr="00DF0DA5">
        <w:trPr>
          <w:cantSplit/>
        </w:trPr>
        <w:tc>
          <w:tcPr>
            <w:tcW w:w="1510" w:type="pct"/>
            <w:shd w:val="clear" w:color="auto" w:fill="auto"/>
          </w:tcPr>
          <w:p w14:paraId="03C14ABD" w14:textId="3DFE8C0B" w:rsidR="002D7B28" w:rsidRPr="00DF0DA5" w:rsidRDefault="002D7B28" w:rsidP="006F4AC0">
            <w:pPr>
              <w:pStyle w:val="ENoteTableText"/>
              <w:tabs>
                <w:tab w:val="center" w:leader="dot" w:pos="2268"/>
              </w:tabs>
            </w:pPr>
            <w:r w:rsidRPr="00DF0DA5">
              <w:t>r 8G</w:t>
            </w:r>
            <w:r w:rsidRPr="00DF0DA5">
              <w:tab/>
            </w:r>
          </w:p>
        </w:tc>
        <w:tc>
          <w:tcPr>
            <w:tcW w:w="3490" w:type="pct"/>
            <w:shd w:val="clear" w:color="auto" w:fill="auto"/>
          </w:tcPr>
          <w:p w14:paraId="295CF254" w14:textId="4596E5A6" w:rsidR="002D7B28" w:rsidRPr="00DF0DA5" w:rsidRDefault="002D7B28" w:rsidP="006F4AC0">
            <w:pPr>
              <w:pStyle w:val="ENoteTableText"/>
              <w:tabs>
                <w:tab w:val="center" w:leader="dot" w:pos="2268"/>
              </w:tabs>
            </w:pPr>
            <w:r w:rsidRPr="00DF0DA5">
              <w:t>ad No 43, 1986</w:t>
            </w:r>
          </w:p>
        </w:tc>
      </w:tr>
      <w:tr w:rsidR="002D7B28" w:rsidRPr="00DF0DA5" w14:paraId="4786D866" w14:textId="77777777" w:rsidTr="00DF0DA5">
        <w:trPr>
          <w:cantSplit/>
        </w:trPr>
        <w:tc>
          <w:tcPr>
            <w:tcW w:w="1510" w:type="pct"/>
            <w:shd w:val="clear" w:color="auto" w:fill="auto"/>
          </w:tcPr>
          <w:p w14:paraId="48476C97" w14:textId="13439319" w:rsidR="002D7B28" w:rsidRPr="00DF0DA5" w:rsidRDefault="002D7B28" w:rsidP="006F4AC0">
            <w:pPr>
              <w:pStyle w:val="ENoteTableText"/>
              <w:tabs>
                <w:tab w:val="center" w:leader="dot" w:pos="2268"/>
              </w:tabs>
            </w:pPr>
            <w:r w:rsidRPr="00DF0DA5">
              <w:t>r 8H</w:t>
            </w:r>
            <w:r w:rsidRPr="00DF0DA5">
              <w:tab/>
            </w:r>
          </w:p>
        </w:tc>
        <w:tc>
          <w:tcPr>
            <w:tcW w:w="3490" w:type="pct"/>
            <w:shd w:val="clear" w:color="auto" w:fill="auto"/>
          </w:tcPr>
          <w:p w14:paraId="771DA66F" w14:textId="357AE17B" w:rsidR="002D7B28" w:rsidRPr="00DF0DA5" w:rsidRDefault="002D7B28" w:rsidP="006F4AC0">
            <w:pPr>
              <w:pStyle w:val="ENoteTableText"/>
              <w:tabs>
                <w:tab w:val="center" w:leader="dot" w:pos="2268"/>
              </w:tabs>
            </w:pPr>
            <w:r w:rsidRPr="00DF0DA5">
              <w:t>ad No 43, 1986</w:t>
            </w:r>
          </w:p>
        </w:tc>
      </w:tr>
      <w:tr w:rsidR="004F7995" w:rsidRPr="00DF0DA5" w14:paraId="799B3A3D" w14:textId="77777777" w:rsidTr="00DF0DA5">
        <w:trPr>
          <w:cantSplit/>
        </w:trPr>
        <w:tc>
          <w:tcPr>
            <w:tcW w:w="1510" w:type="pct"/>
            <w:shd w:val="clear" w:color="auto" w:fill="auto"/>
          </w:tcPr>
          <w:p w14:paraId="0F298980" w14:textId="0BECBEB4" w:rsidR="004F7995" w:rsidRPr="00DF0DA5" w:rsidRDefault="004F7995" w:rsidP="006F4AC0">
            <w:pPr>
              <w:pStyle w:val="ENoteTableText"/>
              <w:tabs>
                <w:tab w:val="center" w:leader="dot" w:pos="2268"/>
              </w:tabs>
              <w:rPr>
                <w:b/>
              </w:rPr>
            </w:pPr>
            <w:r w:rsidRPr="00DF0DA5">
              <w:rPr>
                <w:b/>
              </w:rPr>
              <w:t xml:space="preserve">Part </w:t>
            </w:r>
            <w:r w:rsidR="000373A7" w:rsidRPr="00DF0DA5">
              <w:rPr>
                <w:b/>
              </w:rPr>
              <w:t>2</w:t>
            </w:r>
            <w:r w:rsidRPr="00DF0DA5">
              <w:rPr>
                <w:b/>
              </w:rPr>
              <w:t>C</w:t>
            </w:r>
          </w:p>
        </w:tc>
        <w:tc>
          <w:tcPr>
            <w:tcW w:w="3490" w:type="pct"/>
            <w:shd w:val="clear" w:color="auto" w:fill="auto"/>
          </w:tcPr>
          <w:p w14:paraId="478CA4CD" w14:textId="77777777" w:rsidR="004F7995" w:rsidRPr="00DF0DA5" w:rsidRDefault="004F7995" w:rsidP="006F4AC0">
            <w:pPr>
              <w:pStyle w:val="ENoteTableText"/>
              <w:tabs>
                <w:tab w:val="center" w:leader="dot" w:pos="2268"/>
              </w:tabs>
              <w:rPr>
                <w:b/>
              </w:rPr>
            </w:pPr>
          </w:p>
        </w:tc>
      </w:tr>
      <w:tr w:rsidR="000373A7" w:rsidRPr="00DF0DA5" w14:paraId="2616BB9F" w14:textId="77777777" w:rsidTr="00DF0DA5">
        <w:trPr>
          <w:cantSplit/>
        </w:trPr>
        <w:tc>
          <w:tcPr>
            <w:tcW w:w="1510" w:type="pct"/>
            <w:shd w:val="clear" w:color="auto" w:fill="auto"/>
          </w:tcPr>
          <w:p w14:paraId="5629754E" w14:textId="321867A2" w:rsidR="000373A7" w:rsidRPr="00DF0DA5" w:rsidRDefault="000373A7" w:rsidP="006F4AC0">
            <w:pPr>
              <w:pStyle w:val="ENoteTableText"/>
              <w:tabs>
                <w:tab w:val="center" w:leader="dot" w:pos="2268"/>
              </w:tabs>
            </w:pPr>
            <w:r w:rsidRPr="00DF0DA5">
              <w:t>Part 2C heading (prev Part IIC heading)</w:t>
            </w:r>
          </w:p>
        </w:tc>
        <w:tc>
          <w:tcPr>
            <w:tcW w:w="3490" w:type="pct"/>
            <w:shd w:val="clear" w:color="auto" w:fill="auto"/>
          </w:tcPr>
          <w:p w14:paraId="0F86166B" w14:textId="77777777" w:rsidR="000373A7" w:rsidRPr="00DF0DA5" w:rsidRDefault="000373A7" w:rsidP="006F4AC0">
            <w:pPr>
              <w:pStyle w:val="ENoteTableText"/>
              <w:tabs>
                <w:tab w:val="center" w:leader="dot" w:pos="2268"/>
              </w:tabs>
            </w:pPr>
          </w:p>
        </w:tc>
      </w:tr>
      <w:tr w:rsidR="000373A7" w:rsidRPr="00DF0DA5" w14:paraId="5526BC95" w14:textId="77777777" w:rsidTr="00DF0DA5">
        <w:trPr>
          <w:cantSplit/>
        </w:trPr>
        <w:tc>
          <w:tcPr>
            <w:tcW w:w="1510" w:type="pct"/>
            <w:shd w:val="clear" w:color="auto" w:fill="auto"/>
          </w:tcPr>
          <w:p w14:paraId="7698208D" w14:textId="1BB3EA3B" w:rsidR="000373A7" w:rsidRPr="00DF0DA5" w:rsidRDefault="000373A7" w:rsidP="006F4AC0">
            <w:pPr>
              <w:pStyle w:val="ENoteTableText"/>
              <w:tabs>
                <w:tab w:val="center" w:leader="dot" w:pos="2268"/>
              </w:tabs>
            </w:pPr>
            <w:r w:rsidRPr="00DF0DA5">
              <w:t>Part IIC heading</w:t>
            </w:r>
            <w:r w:rsidRPr="00DF0DA5">
              <w:tab/>
            </w:r>
          </w:p>
        </w:tc>
        <w:tc>
          <w:tcPr>
            <w:tcW w:w="3490" w:type="pct"/>
            <w:shd w:val="clear" w:color="auto" w:fill="auto"/>
          </w:tcPr>
          <w:p w14:paraId="4525C5EC" w14:textId="475CA526" w:rsidR="000373A7" w:rsidRPr="00DF0DA5" w:rsidRDefault="000373A7" w:rsidP="006F4AC0">
            <w:pPr>
              <w:pStyle w:val="ENoteTableText"/>
              <w:tabs>
                <w:tab w:val="center" w:leader="dot" w:pos="2268"/>
              </w:tabs>
            </w:pPr>
            <w:r w:rsidRPr="00DF0DA5">
              <w:t>renum No 169, 1992</w:t>
            </w:r>
          </w:p>
        </w:tc>
      </w:tr>
      <w:tr w:rsidR="004F7995" w:rsidRPr="00DF0DA5" w14:paraId="4F21D34E" w14:textId="77777777" w:rsidTr="00DF0DA5">
        <w:trPr>
          <w:cantSplit/>
        </w:trPr>
        <w:tc>
          <w:tcPr>
            <w:tcW w:w="1510" w:type="pct"/>
            <w:shd w:val="clear" w:color="auto" w:fill="auto"/>
          </w:tcPr>
          <w:p w14:paraId="7D2EB280" w14:textId="506B8275" w:rsidR="004F7995" w:rsidRPr="00DF0DA5" w:rsidRDefault="004F7995" w:rsidP="006F4AC0">
            <w:pPr>
              <w:pStyle w:val="ENoteTableText"/>
              <w:tabs>
                <w:tab w:val="center" w:leader="dot" w:pos="2268"/>
              </w:tabs>
            </w:pPr>
            <w:r w:rsidRPr="00DF0DA5">
              <w:t>Part IIC</w:t>
            </w:r>
            <w:r w:rsidRPr="00DF0DA5">
              <w:tab/>
            </w:r>
          </w:p>
        </w:tc>
        <w:tc>
          <w:tcPr>
            <w:tcW w:w="3490" w:type="pct"/>
            <w:shd w:val="clear" w:color="auto" w:fill="auto"/>
          </w:tcPr>
          <w:p w14:paraId="0382E1EC" w14:textId="3314239D" w:rsidR="004F7995" w:rsidRPr="00DF0DA5" w:rsidRDefault="004F7995" w:rsidP="006F4AC0">
            <w:pPr>
              <w:pStyle w:val="ENoteTableText"/>
              <w:tabs>
                <w:tab w:val="center" w:leader="dot" w:pos="2268"/>
              </w:tabs>
            </w:pPr>
            <w:r w:rsidRPr="00DF0DA5">
              <w:t>ad No 171, 1988</w:t>
            </w:r>
          </w:p>
        </w:tc>
      </w:tr>
      <w:tr w:rsidR="004F7995" w:rsidRPr="00DF0DA5" w14:paraId="5A5F5F8E" w14:textId="77777777" w:rsidTr="00DF0DA5">
        <w:trPr>
          <w:cantSplit/>
        </w:trPr>
        <w:tc>
          <w:tcPr>
            <w:tcW w:w="1510" w:type="pct"/>
            <w:shd w:val="clear" w:color="auto" w:fill="auto"/>
          </w:tcPr>
          <w:p w14:paraId="2B8F4294" w14:textId="4DF9FFDF" w:rsidR="004F7995" w:rsidRPr="00DF0DA5" w:rsidRDefault="004F7995" w:rsidP="006F4AC0">
            <w:pPr>
              <w:pStyle w:val="ENoteTableText"/>
              <w:tabs>
                <w:tab w:val="center" w:leader="dot" w:pos="2268"/>
              </w:tabs>
            </w:pPr>
            <w:r w:rsidRPr="00DF0DA5">
              <w:t>r 8I</w:t>
            </w:r>
            <w:r w:rsidRPr="00DF0DA5">
              <w:tab/>
            </w:r>
          </w:p>
        </w:tc>
        <w:tc>
          <w:tcPr>
            <w:tcW w:w="3490" w:type="pct"/>
            <w:shd w:val="clear" w:color="auto" w:fill="auto"/>
          </w:tcPr>
          <w:p w14:paraId="31F9E1FC" w14:textId="481FE14A" w:rsidR="004F7995" w:rsidRPr="00DF0DA5" w:rsidRDefault="004F7995" w:rsidP="006F4AC0">
            <w:pPr>
              <w:pStyle w:val="ENoteTableText"/>
              <w:tabs>
                <w:tab w:val="center" w:leader="dot" w:pos="2268"/>
              </w:tabs>
            </w:pPr>
            <w:r w:rsidRPr="00DF0DA5">
              <w:t>ad No 171, 1988</w:t>
            </w:r>
          </w:p>
        </w:tc>
      </w:tr>
      <w:tr w:rsidR="008E5D70" w:rsidRPr="00DF0DA5" w14:paraId="04A8A82F" w14:textId="77777777" w:rsidTr="00DF0DA5">
        <w:trPr>
          <w:cantSplit/>
        </w:trPr>
        <w:tc>
          <w:tcPr>
            <w:tcW w:w="1510" w:type="pct"/>
            <w:shd w:val="clear" w:color="auto" w:fill="auto"/>
          </w:tcPr>
          <w:p w14:paraId="2D910305" w14:textId="77777777" w:rsidR="008E5D70" w:rsidRPr="00DF0DA5" w:rsidRDefault="008E5D70" w:rsidP="006F4AC0">
            <w:pPr>
              <w:pStyle w:val="ENoteTableText"/>
              <w:tabs>
                <w:tab w:val="center" w:leader="dot" w:pos="2268"/>
              </w:tabs>
            </w:pPr>
          </w:p>
        </w:tc>
        <w:tc>
          <w:tcPr>
            <w:tcW w:w="3490" w:type="pct"/>
            <w:shd w:val="clear" w:color="auto" w:fill="auto"/>
          </w:tcPr>
          <w:p w14:paraId="2F2DA1E5" w14:textId="60DCB462" w:rsidR="008E5D70" w:rsidRPr="00DF0DA5" w:rsidRDefault="008E5D70" w:rsidP="006F4AC0">
            <w:pPr>
              <w:pStyle w:val="ENoteTableText"/>
              <w:tabs>
                <w:tab w:val="center" w:leader="dot" w:pos="2268"/>
              </w:tabs>
            </w:pPr>
            <w:r w:rsidRPr="00DF0DA5">
              <w:t>am No 169, 1992</w:t>
            </w:r>
          </w:p>
        </w:tc>
      </w:tr>
      <w:tr w:rsidR="004F7995" w:rsidRPr="00DF0DA5" w14:paraId="0E3176D5" w14:textId="77777777" w:rsidTr="00DF0DA5">
        <w:trPr>
          <w:cantSplit/>
        </w:trPr>
        <w:tc>
          <w:tcPr>
            <w:tcW w:w="1510" w:type="pct"/>
            <w:shd w:val="clear" w:color="auto" w:fill="auto"/>
          </w:tcPr>
          <w:p w14:paraId="36A5BD6D" w14:textId="1F5A1DA8" w:rsidR="004F7995" w:rsidRPr="00DF0DA5" w:rsidRDefault="004F7995" w:rsidP="006F4AC0">
            <w:pPr>
              <w:pStyle w:val="ENoteTableText"/>
              <w:tabs>
                <w:tab w:val="center" w:leader="dot" w:pos="2268"/>
              </w:tabs>
            </w:pPr>
            <w:r w:rsidRPr="00DF0DA5">
              <w:t>r 8J</w:t>
            </w:r>
            <w:r w:rsidRPr="00DF0DA5">
              <w:tab/>
            </w:r>
          </w:p>
        </w:tc>
        <w:tc>
          <w:tcPr>
            <w:tcW w:w="3490" w:type="pct"/>
            <w:shd w:val="clear" w:color="auto" w:fill="auto"/>
          </w:tcPr>
          <w:p w14:paraId="0F60C34F" w14:textId="4500451E" w:rsidR="004F7995" w:rsidRPr="00DF0DA5" w:rsidRDefault="004F7995" w:rsidP="006F4AC0">
            <w:pPr>
              <w:pStyle w:val="ENoteTableText"/>
              <w:tabs>
                <w:tab w:val="center" w:leader="dot" w:pos="2268"/>
              </w:tabs>
            </w:pPr>
            <w:r w:rsidRPr="00DF0DA5">
              <w:t>ad No 171, 1988</w:t>
            </w:r>
          </w:p>
        </w:tc>
      </w:tr>
      <w:tr w:rsidR="004F7995" w:rsidRPr="00DF0DA5" w14:paraId="352650BA" w14:textId="77777777" w:rsidTr="00DF0DA5">
        <w:trPr>
          <w:cantSplit/>
        </w:trPr>
        <w:tc>
          <w:tcPr>
            <w:tcW w:w="1510" w:type="pct"/>
            <w:shd w:val="clear" w:color="auto" w:fill="auto"/>
          </w:tcPr>
          <w:p w14:paraId="2EC8C1AF" w14:textId="2D4C2BFC" w:rsidR="004F7995" w:rsidRPr="00DF0DA5" w:rsidRDefault="004F7995" w:rsidP="006F4AC0">
            <w:pPr>
              <w:pStyle w:val="ENoteTableText"/>
              <w:tabs>
                <w:tab w:val="center" w:leader="dot" w:pos="2268"/>
              </w:tabs>
            </w:pPr>
            <w:r w:rsidRPr="00DF0DA5">
              <w:t>r 8K</w:t>
            </w:r>
            <w:r w:rsidRPr="00DF0DA5">
              <w:tab/>
            </w:r>
          </w:p>
        </w:tc>
        <w:tc>
          <w:tcPr>
            <w:tcW w:w="3490" w:type="pct"/>
            <w:shd w:val="clear" w:color="auto" w:fill="auto"/>
          </w:tcPr>
          <w:p w14:paraId="66BB2925" w14:textId="47E6F8D0" w:rsidR="004F7995" w:rsidRPr="00DF0DA5" w:rsidRDefault="004F7995" w:rsidP="006F4AC0">
            <w:pPr>
              <w:pStyle w:val="ENoteTableText"/>
              <w:tabs>
                <w:tab w:val="center" w:leader="dot" w:pos="2268"/>
              </w:tabs>
            </w:pPr>
            <w:r w:rsidRPr="00DF0DA5">
              <w:t>ad No 171, 1988</w:t>
            </w:r>
          </w:p>
        </w:tc>
      </w:tr>
      <w:tr w:rsidR="009F6113" w:rsidRPr="00DF0DA5" w14:paraId="5C48FEBA" w14:textId="77777777" w:rsidTr="00DF0DA5">
        <w:trPr>
          <w:cantSplit/>
        </w:trPr>
        <w:tc>
          <w:tcPr>
            <w:tcW w:w="1510" w:type="pct"/>
            <w:shd w:val="clear" w:color="auto" w:fill="auto"/>
          </w:tcPr>
          <w:p w14:paraId="2A5B31F0" w14:textId="145CB8A4" w:rsidR="009F6113" w:rsidRPr="00DF0DA5" w:rsidRDefault="009F6113" w:rsidP="006F4AC0">
            <w:pPr>
              <w:pStyle w:val="ENoteTableText"/>
              <w:tabs>
                <w:tab w:val="center" w:leader="dot" w:pos="2268"/>
              </w:tabs>
              <w:rPr>
                <w:b/>
              </w:rPr>
            </w:pPr>
            <w:r w:rsidRPr="00DF0DA5">
              <w:rPr>
                <w:b/>
              </w:rPr>
              <w:t xml:space="preserve">Part </w:t>
            </w:r>
            <w:r w:rsidR="000373A7" w:rsidRPr="00DF0DA5">
              <w:rPr>
                <w:b/>
              </w:rPr>
              <w:t>2</w:t>
            </w:r>
            <w:r w:rsidRPr="00DF0DA5">
              <w:rPr>
                <w:b/>
              </w:rPr>
              <w:t>D</w:t>
            </w:r>
          </w:p>
        </w:tc>
        <w:tc>
          <w:tcPr>
            <w:tcW w:w="3490" w:type="pct"/>
            <w:shd w:val="clear" w:color="auto" w:fill="auto"/>
          </w:tcPr>
          <w:p w14:paraId="07978EAC" w14:textId="77777777" w:rsidR="009F6113" w:rsidRPr="00DF0DA5" w:rsidRDefault="009F6113" w:rsidP="006F4AC0">
            <w:pPr>
              <w:pStyle w:val="ENoteTableText"/>
              <w:tabs>
                <w:tab w:val="center" w:leader="dot" w:pos="2268"/>
              </w:tabs>
              <w:rPr>
                <w:b/>
              </w:rPr>
            </w:pPr>
          </w:p>
        </w:tc>
      </w:tr>
      <w:tr w:rsidR="000373A7" w:rsidRPr="00DF0DA5" w14:paraId="1523F4F7" w14:textId="77777777" w:rsidTr="00DF0DA5">
        <w:trPr>
          <w:cantSplit/>
        </w:trPr>
        <w:tc>
          <w:tcPr>
            <w:tcW w:w="1510" w:type="pct"/>
            <w:shd w:val="clear" w:color="auto" w:fill="auto"/>
          </w:tcPr>
          <w:p w14:paraId="5346872F" w14:textId="5CEB3B87" w:rsidR="000373A7" w:rsidRPr="00DF0DA5" w:rsidRDefault="000373A7" w:rsidP="006F4AC0">
            <w:pPr>
              <w:pStyle w:val="ENoteTableText"/>
              <w:tabs>
                <w:tab w:val="center" w:leader="dot" w:pos="2268"/>
              </w:tabs>
            </w:pPr>
            <w:r w:rsidRPr="00DF0DA5">
              <w:t>Part 2D heading (prev Part IID heading)</w:t>
            </w:r>
          </w:p>
        </w:tc>
        <w:tc>
          <w:tcPr>
            <w:tcW w:w="3490" w:type="pct"/>
            <w:shd w:val="clear" w:color="auto" w:fill="auto"/>
          </w:tcPr>
          <w:p w14:paraId="53BD02DF" w14:textId="77777777" w:rsidR="000373A7" w:rsidRPr="00DF0DA5" w:rsidRDefault="000373A7" w:rsidP="006F4AC0">
            <w:pPr>
              <w:pStyle w:val="ENoteTableText"/>
              <w:tabs>
                <w:tab w:val="center" w:leader="dot" w:pos="2268"/>
              </w:tabs>
            </w:pPr>
          </w:p>
        </w:tc>
      </w:tr>
      <w:tr w:rsidR="000373A7" w:rsidRPr="00DF0DA5" w14:paraId="1EF867C4" w14:textId="77777777" w:rsidTr="00DF0DA5">
        <w:trPr>
          <w:cantSplit/>
        </w:trPr>
        <w:tc>
          <w:tcPr>
            <w:tcW w:w="1510" w:type="pct"/>
            <w:shd w:val="clear" w:color="auto" w:fill="auto"/>
          </w:tcPr>
          <w:p w14:paraId="1B1E3CC5" w14:textId="44DA3DEC" w:rsidR="000373A7" w:rsidRPr="00DF0DA5" w:rsidRDefault="000373A7" w:rsidP="006F4AC0">
            <w:pPr>
              <w:pStyle w:val="ENoteTableText"/>
              <w:tabs>
                <w:tab w:val="center" w:leader="dot" w:pos="2268"/>
              </w:tabs>
            </w:pPr>
            <w:r w:rsidRPr="00DF0DA5">
              <w:t>Part IID heading</w:t>
            </w:r>
            <w:r w:rsidRPr="00DF0DA5">
              <w:tab/>
            </w:r>
          </w:p>
        </w:tc>
        <w:tc>
          <w:tcPr>
            <w:tcW w:w="3490" w:type="pct"/>
            <w:shd w:val="clear" w:color="auto" w:fill="auto"/>
          </w:tcPr>
          <w:p w14:paraId="720E0590" w14:textId="566934DF" w:rsidR="000373A7" w:rsidRPr="00DF0DA5" w:rsidRDefault="000373A7" w:rsidP="006F4AC0">
            <w:pPr>
              <w:pStyle w:val="ENoteTableText"/>
              <w:tabs>
                <w:tab w:val="center" w:leader="dot" w:pos="2268"/>
              </w:tabs>
            </w:pPr>
            <w:r w:rsidRPr="00DF0DA5">
              <w:t>renum No 169, 1992</w:t>
            </w:r>
          </w:p>
        </w:tc>
      </w:tr>
      <w:tr w:rsidR="009F6113" w:rsidRPr="00DF0DA5" w14:paraId="2F7DAC8C" w14:textId="77777777" w:rsidTr="00DF0DA5">
        <w:trPr>
          <w:cantSplit/>
        </w:trPr>
        <w:tc>
          <w:tcPr>
            <w:tcW w:w="1510" w:type="pct"/>
            <w:shd w:val="clear" w:color="auto" w:fill="auto"/>
          </w:tcPr>
          <w:p w14:paraId="02A9924A" w14:textId="313A507D" w:rsidR="009F6113" w:rsidRPr="00DF0DA5" w:rsidRDefault="009F6113" w:rsidP="006F4AC0">
            <w:pPr>
              <w:pStyle w:val="ENoteTableText"/>
              <w:tabs>
                <w:tab w:val="center" w:leader="dot" w:pos="2268"/>
              </w:tabs>
            </w:pPr>
            <w:r w:rsidRPr="00DF0DA5">
              <w:t>Part IID</w:t>
            </w:r>
            <w:r w:rsidRPr="00DF0DA5">
              <w:tab/>
            </w:r>
          </w:p>
        </w:tc>
        <w:tc>
          <w:tcPr>
            <w:tcW w:w="3490" w:type="pct"/>
            <w:shd w:val="clear" w:color="auto" w:fill="auto"/>
          </w:tcPr>
          <w:p w14:paraId="3E5DCC91" w14:textId="604D64B4" w:rsidR="009F6113" w:rsidRPr="00DF0DA5" w:rsidRDefault="009F6113" w:rsidP="006F4AC0">
            <w:pPr>
              <w:pStyle w:val="ENoteTableText"/>
              <w:tabs>
                <w:tab w:val="center" w:leader="dot" w:pos="2268"/>
              </w:tabs>
            </w:pPr>
            <w:r w:rsidRPr="00DF0DA5">
              <w:t>ad No 77, 1989</w:t>
            </w:r>
          </w:p>
        </w:tc>
      </w:tr>
      <w:tr w:rsidR="009F6113" w:rsidRPr="00DF0DA5" w14:paraId="3BFDBEAB" w14:textId="77777777" w:rsidTr="00DF0DA5">
        <w:trPr>
          <w:cantSplit/>
        </w:trPr>
        <w:tc>
          <w:tcPr>
            <w:tcW w:w="1510" w:type="pct"/>
            <w:shd w:val="clear" w:color="auto" w:fill="auto"/>
          </w:tcPr>
          <w:p w14:paraId="315EAAF1" w14:textId="3245476E" w:rsidR="009F6113" w:rsidRPr="00DF0DA5" w:rsidRDefault="009F6113" w:rsidP="006F4AC0">
            <w:pPr>
              <w:pStyle w:val="ENoteTableText"/>
              <w:tabs>
                <w:tab w:val="center" w:leader="dot" w:pos="2268"/>
              </w:tabs>
            </w:pPr>
            <w:r w:rsidRPr="00DF0DA5">
              <w:t>r 8M</w:t>
            </w:r>
            <w:r w:rsidRPr="00DF0DA5">
              <w:tab/>
            </w:r>
          </w:p>
        </w:tc>
        <w:tc>
          <w:tcPr>
            <w:tcW w:w="3490" w:type="pct"/>
            <w:shd w:val="clear" w:color="auto" w:fill="auto"/>
          </w:tcPr>
          <w:p w14:paraId="17D0B007" w14:textId="53292E30" w:rsidR="009F6113" w:rsidRPr="00DF0DA5" w:rsidRDefault="009F6113" w:rsidP="006F4AC0">
            <w:pPr>
              <w:pStyle w:val="ENoteTableText"/>
              <w:tabs>
                <w:tab w:val="center" w:leader="dot" w:pos="2268"/>
              </w:tabs>
            </w:pPr>
            <w:r w:rsidRPr="00DF0DA5">
              <w:t>ad No 77, 1989</w:t>
            </w:r>
          </w:p>
        </w:tc>
      </w:tr>
      <w:tr w:rsidR="009F6113" w:rsidRPr="00DF0DA5" w14:paraId="1A8E4F3D" w14:textId="77777777" w:rsidTr="00DF0DA5">
        <w:trPr>
          <w:cantSplit/>
        </w:trPr>
        <w:tc>
          <w:tcPr>
            <w:tcW w:w="1510" w:type="pct"/>
            <w:shd w:val="clear" w:color="auto" w:fill="auto"/>
          </w:tcPr>
          <w:p w14:paraId="09ED9729" w14:textId="085B65FE" w:rsidR="009F6113" w:rsidRPr="00DF0DA5" w:rsidRDefault="009F6113" w:rsidP="006F4AC0">
            <w:pPr>
              <w:pStyle w:val="ENoteTableText"/>
              <w:tabs>
                <w:tab w:val="center" w:leader="dot" w:pos="2268"/>
              </w:tabs>
            </w:pPr>
            <w:r w:rsidRPr="00DF0DA5">
              <w:t>r 8N</w:t>
            </w:r>
            <w:r w:rsidRPr="00DF0DA5">
              <w:tab/>
            </w:r>
          </w:p>
        </w:tc>
        <w:tc>
          <w:tcPr>
            <w:tcW w:w="3490" w:type="pct"/>
            <w:shd w:val="clear" w:color="auto" w:fill="auto"/>
          </w:tcPr>
          <w:p w14:paraId="7ACCB6D0" w14:textId="4161CB88" w:rsidR="009F6113" w:rsidRPr="00DF0DA5" w:rsidRDefault="009F6113" w:rsidP="006F4AC0">
            <w:pPr>
              <w:pStyle w:val="ENoteTableText"/>
              <w:tabs>
                <w:tab w:val="center" w:leader="dot" w:pos="2268"/>
              </w:tabs>
            </w:pPr>
            <w:r w:rsidRPr="00DF0DA5">
              <w:t>ad No 77, 1989</w:t>
            </w:r>
          </w:p>
        </w:tc>
      </w:tr>
      <w:tr w:rsidR="008E5D70" w:rsidRPr="00DF0DA5" w14:paraId="43FC115E" w14:textId="77777777" w:rsidTr="00DF0DA5">
        <w:trPr>
          <w:cantSplit/>
        </w:trPr>
        <w:tc>
          <w:tcPr>
            <w:tcW w:w="1510" w:type="pct"/>
            <w:shd w:val="clear" w:color="auto" w:fill="auto"/>
          </w:tcPr>
          <w:p w14:paraId="6164308D" w14:textId="5358C99F" w:rsidR="008E5D70" w:rsidRPr="00DF0DA5" w:rsidRDefault="008E5D70" w:rsidP="006F4AC0">
            <w:pPr>
              <w:pStyle w:val="ENoteTableText"/>
              <w:tabs>
                <w:tab w:val="center" w:leader="dot" w:pos="2268"/>
              </w:tabs>
              <w:rPr>
                <w:b/>
              </w:rPr>
            </w:pPr>
            <w:r w:rsidRPr="00DF0DA5">
              <w:rPr>
                <w:b/>
              </w:rPr>
              <w:t>Part 2E</w:t>
            </w:r>
          </w:p>
        </w:tc>
        <w:tc>
          <w:tcPr>
            <w:tcW w:w="3490" w:type="pct"/>
            <w:shd w:val="clear" w:color="auto" w:fill="auto"/>
          </w:tcPr>
          <w:p w14:paraId="5BA78091" w14:textId="77777777" w:rsidR="008E5D70" w:rsidRPr="00DF0DA5" w:rsidRDefault="008E5D70" w:rsidP="006F4AC0">
            <w:pPr>
              <w:pStyle w:val="ENoteTableText"/>
              <w:tabs>
                <w:tab w:val="center" w:leader="dot" w:pos="2268"/>
              </w:tabs>
              <w:rPr>
                <w:b/>
              </w:rPr>
            </w:pPr>
          </w:p>
        </w:tc>
      </w:tr>
      <w:tr w:rsidR="00F76B5D" w:rsidRPr="00DF0DA5" w14:paraId="68D78E19" w14:textId="77777777" w:rsidTr="00DF0DA5">
        <w:trPr>
          <w:cantSplit/>
        </w:trPr>
        <w:tc>
          <w:tcPr>
            <w:tcW w:w="1510" w:type="pct"/>
            <w:shd w:val="clear" w:color="auto" w:fill="auto"/>
          </w:tcPr>
          <w:p w14:paraId="15386BC6" w14:textId="1CAEB2F6" w:rsidR="00F76B5D" w:rsidRPr="00DF0DA5" w:rsidRDefault="00F76B5D" w:rsidP="006F4AC0">
            <w:pPr>
              <w:pStyle w:val="ENoteTableText"/>
              <w:tabs>
                <w:tab w:val="center" w:leader="dot" w:pos="2268"/>
              </w:tabs>
            </w:pPr>
            <w:r w:rsidRPr="00DF0DA5">
              <w:t>Part 2E heading</w:t>
            </w:r>
            <w:r w:rsidRPr="00DF0DA5">
              <w:tab/>
            </w:r>
          </w:p>
        </w:tc>
        <w:tc>
          <w:tcPr>
            <w:tcW w:w="3490" w:type="pct"/>
            <w:shd w:val="clear" w:color="auto" w:fill="auto"/>
          </w:tcPr>
          <w:p w14:paraId="308B3E08" w14:textId="7FD5C81C" w:rsidR="00F76B5D" w:rsidRPr="00DF0DA5" w:rsidRDefault="00F76B5D" w:rsidP="006F4AC0">
            <w:pPr>
              <w:pStyle w:val="ENoteTableText"/>
              <w:tabs>
                <w:tab w:val="center" w:leader="dot" w:pos="2268"/>
              </w:tabs>
            </w:pPr>
            <w:r w:rsidRPr="00DF0DA5">
              <w:t>rs No 102, 1993</w:t>
            </w:r>
          </w:p>
        </w:tc>
      </w:tr>
      <w:tr w:rsidR="008E5D70" w:rsidRPr="00DF0DA5" w14:paraId="2145CE8E" w14:textId="77777777" w:rsidTr="00DF0DA5">
        <w:trPr>
          <w:cantSplit/>
        </w:trPr>
        <w:tc>
          <w:tcPr>
            <w:tcW w:w="1510" w:type="pct"/>
            <w:shd w:val="clear" w:color="auto" w:fill="auto"/>
          </w:tcPr>
          <w:p w14:paraId="41CC8676" w14:textId="1A53CD0A" w:rsidR="008E5D70" w:rsidRPr="00DF0DA5" w:rsidRDefault="008E5D70" w:rsidP="006F4AC0">
            <w:pPr>
              <w:pStyle w:val="ENoteTableText"/>
              <w:tabs>
                <w:tab w:val="center" w:leader="dot" w:pos="2268"/>
              </w:tabs>
            </w:pPr>
            <w:r w:rsidRPr="00DF0DA5">
              <w:t>Part 2E</w:t>
            </w:r>
            <w:r w:rsidRPr="00DF0DA5">
              <w:tab/>
            </w:r>
          </w:p>
        </w:tc>
        <w:tc>
          <w:tcPr>
            <w:tcW w:w="3490" w:type="pct"/>
            <w:shd w:val="clear" w:color="auto" w:fill="auto"/>
          </w:tcPr>
          <w:p w14:paraId="5E4F3F8C" w14:textId="5F820ADB" w:rsidR="008E5D70" w:rsidRPr="00DF0DA5" w:rsidRDefault="008E5D70" w:rsidP="006F4AC0">
            <w:pPr>
              <w:pStyle w:val="ENoteTableText"/>
              <w:tabs>
                <w:tab w:val="center" w:leader="dot" w:pos="2268"/>
              </w:tabs>
            </w:pPr>
            <w:r w:rsidRPr="00DF0DA5">
              <w:t>ad No 169, 1992</w:t>
            </w:r>
          </w:p>
        </w:tc>
      </w:tr>
      <w:tr w:rsidR="00B2297E" w:rsidRPr="00DF0DA5" w14:paraId="3A2FD8CD" w14:textId="77777777" w:rsidTr="00DF0DA5">
        <w:trPr>
          <w:cantSplit/>
        </w:trPr>
        <w:tc>
          <w:tcPr>
            <w:tcW w:w="1510" w:type="pct"/>
            <w:shd w:val="clear" w:color="auto" w:fill="auto"/>
          </w:tcPr>
          <w:p w14:paraId="43612C6C" w14:textId="0009C6CA" w:rsidR="00B2297E" w:rsidRPr="00DF0DA5" w:rsidRDefault="00B2297E" w:rsidP="006F4AC0">
            <w:pPr>
              <w:pStyle w:val="ENoteTableText"/>
              <w:tabs>
                <w:tab w:val="center" w:leader="dot" w:pos="2268"/>
              </w:tabs>
              <w:rPr>
                <w:b/>
              </w:rPr>
            </w:pPr>
            <w:r w:rsidRPr="00DF0DA5">
              <w:rPr>
                <w:b/>
              </w:rPr>
              <w:t>Division 1</w:t>
            </w:r>
          </w:p>
        </w:tc>
        <w:tc>
          <w:tcPr>
            <w:tcW w:w="3490" w:type="pct"/>
            <w:shd w:val="clear" w:color="auto" w:fill="auto"/>
          </w:tcPr>
          <w:p w14:paraId="01F1F425" w14:textId="77777777" w:rsidR="00B2297E" w:rsidRPr="00DF0DA5" w:rsidRDefault="00B2297E" w:rsidP="006F4AC0">
            <w:pPr>
              <w:pStyle w:val="ENoteTableText"/>
              <w:tabs>
                <w:tab w:val="center" w:leader="dot" w:pos="2268"/>
              </w:tabs>
              <w:rPr>
                <w:b/>
              </w:rPr>
            </w:pPr>
          </w:p>
        </w:tc>
      </w:tr>
      <w:tr w:rsidR="00B2297E" w:rsidRPr="00DF0DA5" w14:paraId="0EFB9605" w14:textId="77777777" w:rsidTr="00DF0DA5">
        <w:trPr>
          <w:cantSplit/>
        </w:trPr>
        <w:tc>
          <w:tcPr>
            <w:tcW w:w="1510" w:type="pct"/>
            <w:shd w:val="clear" w:color="auto" w:fill="auto"/>
          </w:tcPr>
          <w:p w14:paraId="30239E64" w14:textId="0E179623" w:rsidR="00B2297E" w:rsidRPr="00DF0DA5" w:rsidRDefault="00B2297E" w:rsidP="006F4AC0">
            <w:pPr>
              <w:pStyle w:val="ENoteTableText"/>
              <w:tabs>
                <w:tab w:val="center" w:leader="dot" w:pos="2268"/>
              </w:tabs>
            </w:pPr>
            <w:r w:rsidRPr="00DF0DA5">
              <w:t>Division 1 heading</w:t>
            </w:r>
            <w:r w:rsidRPr="00DF0DA5">
              <w:tab/>
            </w:r>
          </w:p>
        </w:tc>
        <w:tc>
          <w:tcPr>
            <w:tcW w:w="3490" w:type="pct"/>
            <w:shd w:val="clear" w:color="auto" w:fill="auto"/>
          </w:tcPr>
          <w:p w14:paraId="61803845" w14:textId="7C5EE42C" w:rsidR="00B2297E" w:rsidRPr="00DF0DA5" w:rsidRDefault="00B2297E" w:rsidP="006F4AC0">
            <w:pPr>
              <w:pStyle w:val="ENoteTableText"/>
              <w:tabs>
                <w:tab w:val="center" w:leader="dot" w:pos="2268"/>
              </w:tabs>
            </w:pPr>
            <w:r w:rsidRPr="00DF0DA5">
              <w:t>ad No 275, 1995</w:t>
            </w:r>
          </w:p>
        </w:tc>
      </w:tr>
      <w:tr w:rsidR="008E5D70" w:rsidRPr="00DF0DA5" w14:paraId="31D62CED" w14:textId="77777777" w:rsidTr="00DF0DA5">
        <w:trPr>
          <w:cantSplit/>
        </w:trPr>
        <w:tc>
          <w:tcPr>
            <w:tcW w:w="1510" w:type="pct"/>
            <w:shd w:val="clear" w:color="auto" w:fill="auto"/>
          </w:tcPr>
          <w:p w14:paraId="015C3FFE" w14:textId="2B0E402A" w:rsidR="008E5D70" w:rsidRPr="00DF0DA5" w:rsidRDefault="008E5D70" w:rsidP="006F4AC0">
            <w:pPr>
              <w:pStyle w:val="ENoteTableText"/>
              <w:tabs>
                <w:tab w:val="center" w:leader="dot" w:pos="2268"/>
              </w:tabs>
            </w:pPr>
            <w:r w:rsidRPr="00DF0DA5">
              <w:t>r 8P</w:t>
            </w:r>
            <w:r w:rsidRPr="00DF0DA5">
              <w:tab/>
            </w:r>
          </w:p>
        </w:tc>
        <w:tc>
          <w:tcPr>
            <w:tcW w:w="3490" w:type="pct"/>
            <w:shd w:val="clear" w:color="auto" w:fill="auto"/>
          </w:tcPr>
          <w:p w14:paraId="4B0FA267" w14:textId="097AFFC2" w:rsidR="008E5D70" w:rsidRPr="00DF0DA5" w:rsidRDefault="008E5D70" w:rsidP="006F4AC0">
            <w:pPr>
              <w:pStyle w:val="ENoteTableText"/>
              <w:tabs>
                <w:tab w:val="center" w:leader="dot" w:pos="2268"/>
              </w:tabs>
            </w:pPr>
            <w:r w:rsidRPr="00DF0DA5">
              <w:t>ad No 169, 1992</w:t>
            </w:r>
          </w:p>
        </w:tc>
      </w:tr>
      <w:tr w:rsidR="00F76B5D" w:rsidRPr="00DF0DA5" w14:paraId="1847D2CC" w14:textId="77777777" w:rsidTr="00DF0DA5">
        <w:trPr>
          <w:cantSplit/>
        </w:trPr>
        <w:tc>
          <w:tcPr>
            <w:tcW w:w="1510" w:type="pct"/>
            <w:shd w:val="clear" w:color="auto" w:fill="auto"/>
          </w:tcPr>
          <w:p w14:paraId="1A789202" w14:textId="77777777" w:rsidR="00F76B5D" w:rsidRPr="00DF0DA5" w:rsidRDefault="00F76B5D" w:rsidP="006F4AC0">
            <w:pPr>
              <w:pStyle w:val="ENoteTableText"/>
              <w:tabs>
                <w:tab w:val="center" w:leader="dot" w:pos="2268"/>
              </w:tabs>
            </w:pPr>
          </w:p>
        </w:tc>
        <w:tc>
          <w:tcPr>
            <w:tcW w:w="3490" w:type="pct"/>
            <w:shd w:val="clear" w:color="auto" w:fill="auto"/>
          </w:tcPr>
          <w:p w14:paraId="1E861106" w14:textId="1A7745B3" w:rsidR="00F76B5D" w:rsidRPr="00DF0DA5" w:rsidRDefault="00F76B5D" w:rsidP="006F4AC0">
            <w:pPr>
              <w:pStyle w:val="ENoteTableText"/>
              <w:tabs>
                <w:tab w:val="center" w:leader="dot" w:pos="2268"/>
              </w:tabs>
            </w:pPr>
            <w:r w:rsidRPr="00DF0DA5">
              <w:t>am No 102, 1993</w:t>
            </w:r>
            <w:r w:rsidR="00624215" w:rsidRPr="00DF0DA5">
              <w:t>; No 273, 1994</w:t>
            </w:r>
            <w:r w:rsidR="00B2297E" w:rsidRPr="00DF0DA5">
              <w:t>; No 275, 1995</w:t>
            </w:r>
          </w:p>
        </w:tc>
      </w:tr>
      <w:tr w:rsidR="008E5D70" w:rsidRPr="00DF0DA5" w14:paraId="598C3622" w14:textId="77777777" w:rsidTr="00DF0DA5">
        <w:trPr>
          <w:cantSplit/>
        </w:trPr>
        <w:tc>
          <w:tcPr>
            <w:tcW w:w="1510" w:type="pct"/>
            <w:shd w:val="clear" w:color="auto" w:fill="auto"/>
          </w:tcPr>
          <w:p w14:paraId="6AD25B40" w14:textId="06627A7F" w:rsidR="008E5D70" w:rsidRPr="00DF0DA5" w:rsidRDefault="008E5D70" w:rsidP="006F4AC0">
            <w:pPr>
              <w:pStyle w:val="ENoteTableText"/>
              <w:tabs>
                <w:tab w:val="center" w:leader="dot" w:pos="2268"/>
              </w:tabs>
            </w:pPr>
            <w:r w:rsidRPr="00DF0DA5">
              <w:t>r 8Q</w:t>
            </w:r>
            <w:r w:rsidRPr="00DF0DA5">
              <w:tab/>
            </w:r>
          </w:p>
        </w:tc>
        <w:tc>
          <w:tcPr>
            <w:tcW w:w="3490" w:type="pct"/>
            <w:shd w:val="clear" w:color="auto" w:fill="auto"/>
          </w:tcPr>
          <w:p w14:paraId="2303882F" w14:textId="6A0F4F72" w:rsidR="008E5D70" w:rsidRPr="00DF0DA5" w:rsidRDefault="008E5D70" w:rsidP="006F4AC0">
            <w:pPr>
              <w:pStyle w:val="ENoteTableText"/>
              <w:tabs>
                <w:tab w:val="center" w:leader="dot" w:pos="2268"/>
              </w:tabs>
            </w:pPr>
            <w:r w:rsidRPr="00DF0DA5">
              <w:t>ad No 169, 1992</w:t>
            </w:r>
          </w:p>
        </w:tc>
      </w:tr>
      <w:tr w:rsidR="00BC1638" w:rsidRPr="00DF0DA5" w14:paraId="7C0AEFCE" w14:textId="77777777" w:rsidTr="00DF0DA5">
        <w:trPr>
          <w:cantSplit/>
        </w:trPr>
        <w:tc>
          <w:tcPr>
            <w:tcW w:w="1510" w:type="pct"/>
            <w:shd w:val="clear" w:color="auto" w:fill="auto"/>
          </w:tcPr>
          <w:p w14:paraId="6ABCED01" w14:textId="77777777" w:rsidR="00BC1638" w:rsidRPr="00DF0DA5" w:rsidRDefault="00BC1638" w:rsidP="006F4AC0">
            <w:pPr>
              <w:pStyle w:val="ENoteTableText"/>
              <w:tabs>
                <w:tab w:val="center" w:leader="dot" w:pos="2268"/>
              </w:tabs>
            </w:pPr>
          </w:p>
        </w:tc>
        <w:tc>
          <w:tcPr>
            <w:tcW w:w="3490" w:type="pct"/>
            <w:shd w:val="clear" w:color="auto" w:fill="auto"/>
          </w:tcPr>
          <w:p w14:paraId="6CDD2CC2" w14:textId="07F98584" w:rsidR="00BC1638" w:rsidRPr="00DF0DA5" w:rsidRDefault="00BC1638" w:rsidP="006F4AC0">
            <w:pPr>
              <w:pStyle w:val="ENoteTableText"/>
              <w:tabs>
                <w:tab w:val="center" w:leader="dot" w:pos="2268"/>
              </w:tabs>
            </w:pPr>
            <w:r w:rsidRPr="00DF0DA5">
              <w:t>am No 397, 1992</w:t>
            </w:r>
            <w:r w:rsidR="00D51A79" w:rsidRPr="00DF0DA5">
              <w:t>; No 427, 1992</w:t>
            </w:r>
          </w:p>
        </w:tc>
      </w:tr>
      <w:tr w:rsidR="00F76B5D" w:rsidRPr="00DF0DA5" w14:paraId="3EE8A56F" w14:textId="77777777" w:rsidTr="00DF0DA5">
        <w:trPr>
          <w:cantSplit/>
        </w:trPr>
        <w:tc>
          <w:tcPr>
            <w:tcW w:w="1510" w:type="pct"/>
            <w:shd w:val="clear" w:color="auto" w:fill="auto"/>
          </w:tcPr>
          <w:p w14:paraId="5953DA62" w14:textId="77777777" w:rsidR="00F76B5D" w:rsidRPr="00DF0DA5" w:rsidRDefault="00F76B5D" w:rsidP="006F4AC0">
            <w:pPr>
              <w:pStyle w:val="ENoteTableText"/>
              <w:tabs>
                <w:tab w:val="center" w:leader="dot" w:pos="2268"/>
              </w:tabs>
            </w:pPr>
          </w:p>
        </w:tc>
        <w:tc>
          <w:tcPr>
            <w:tcW w:w="3490" w:type="pct"/>
            <w:shd w:val="clear" w:color="auto" w:fill="auto"/>
          </w:tcPr>
          <w:p w14:paraId="00EDD3F2" w14:textId="70C9CC9A" w:rsidR="00F76B5D" w:rsidRPr="00DF0DA5" w:rsidRDefault="00F76B5D" w:rsidP="006F4AC0">
            <w:pPr>
              <w:pStyle w:val="ENoteTableText"/>
              <w:tabs>
                <w:tab w:val="center" w:leader="dot" w:pos="2268"/>
              </w:tabs>
            </w:pPr>
            <w:r w:rsidRPr="00DF0DA5">
              <w:t>rs No 102, 1993</w:t>
            </w:r>
          </w:p>
        </w:tc>
      </w:tr>
      <w:tr w:rsidR="00EB33F4" w:rsidRPr="00DF0DA5" w14:paraId="1D3CECF7" w14:textId="77777777" w:rsidTr="00DF0DA5">
        <w:trPr>
          <w:cantSplit/>
        </w:trPr>
        <w:tc>
          <w:tcPr>
            <w:tcW w:w="1510" w:type="pct"/>
            <w:shd w:val="clear" w:color="auto" w:fill="auto"/>
          </w:tcPr>
          <w:p w14:paraId="13338199" w14:textId="77777777" w:rsidR="00EB33F4" w:rsidRPr="00DF0DA5" w:rsidRDefault="00EB33F4" w:rsidP="006F4AC0">
            <w:pPr>
              <w:pStyle w:val="ENoteTableText"/>
              <w:tabs>
                <w:tab w:val="center" w:leader="dot" w:pos="2268"/>
              </w:tabs>
            </w:pPr>
          </w:p>
        </w:tc>
        <w:tc>
          <w:tcPr>
            <w:tcW w:w="3490" w:type="pct"/>
            <w:shd w:val="clear" w:color="auto" w:fill="auto"/>
          </w:tcPr>
          <w:p w14:paraId="39FF967C" w14:textId="464B6050" w:rsidR="00EB33F4" w:rsidRPr="00DF0DA5" w:rsidRDefault="00EB33F4" w:rsidP="006F4AC0">
            <w:pPr>
              <w:pStyle w:val="ENoteTableText"/>
              <w:tabs>
                <w:tab w:val="center" w:leader="dot" w:pos="2268"/>
              </w:tabs>
            </w:pPr>
            <w:r w:rsidRPr="00DF0DA5">
              <w:t>am No 32, 1995</w:t>
            </w:r>
          </w:p>
        </w:tc>
      </w:tr>
      <w:tr w:rsidR="00BC1638" w:rsidRPr="00DF0DA5" w14:paraId="36D5E986" w14:textId="77777777" w:rsidTr="00DF0DA5">
        <w:trPr>
          <w:cantSplit/>
        </w:trPr>
        <w:tc>
          <w:tcPr>
            <w:tcW w:w="1510" w:type="pct"/>
            <w:shd w:val="clear" w:color="auto" w:fill="auto"/>
          </w:tcPr>
          <w:p w14:paraId="63DB5F06" w14:textId="3E17BCDC" w:rsidR="00BC1638" w:rsidRPr="00DF0DA5" w:rsidRDefault="00BC1638" w:rsidP="006F4AC0">
            <w:pPr>
              <w:pStyle w:val="ENoteTableText"/>
              <w:tabs>
                <w:tab w:val="center" w:leader="dot" w:pos="2268"/>
              </w:tabs>
            </w:pPr>
            <w:r w:rsidRPr="00DF0DA5">
              <w:t>r 8QA</w:t>
            </w:r>
            <w:r w:rsidRPr="00DF0DA5">
              <w:tab/>
            </w:r>
          </w:p>
        </w:tc>
        <w:tc>
          <w:tcPr>
            <w:tcW w:w="3490" w:type="pct"/>
            <w:shd w:val="clear" w:color="auto" w:fill="auto"/>
          </w:tcPr>
          <w:p w14:paraId="71D9426B" w14:textId="23736319" w:rsidR="00BC1638" w:rsidRPr="00DF0DA5" w:rsidRDefault="00BC1638" w:rsidP="006F4AC0">
            <w:pPr>
              <w:pStyle w:val="ENoteTableText"/>
              <w:tabs>
                <w:tab w:val="center" w:leader="dot" w:pos="2268"/>
              </w:tabs>
            </w:pPr>
            <w:r w:rsidRPr="00DF0DA5">
              <w:t>ad No 397, 1992</w:t>
            </w:r>
          </w:p>
        </w:tc>
      </w:tr>
      <w:tr w:rsidR="00B2297E" w:rsidRPr="00DF0DA5" w14:paraId="63FF29DD" w14:textId="77777777" w:rsidTr="00DF0DA5">
        <w:trPr>
          <w:cantSplit/>
        </w:trPr>
        <w:tc>
          <w:tcPr>
            <w:tcW w:w="1510" w:type="pct"/>
            <w:shd w:val="clear" w:color="auto" w:fill="auto"/>
          </w:tcPr>
          <w:p w14:paraId="3F38F1B5" w14:textId="22BB5C24" w:rsidR="00B2297E" w:rsidRPr="00DF0DA5" w:rsidRDefault="00B2297E" w:rsidP="006F4AC0">
            <w:pPr>
              <w:pStyle w:val="ENoteTableText"/>
              <w:tabs>
                <w:tab w:val="center" w:leader="dot" w:pos="2268"/>
              </w:tabs>
            </w:pPr>
            <w:r w:rsidRPr="00DF0DA5">
              <w:t>Division 2</w:t>
            </w:r>
          </w:p>
        </w:tc>
        <w:tc>
          <w:tcPr>
            <w:tcW w:w="3490" w:type="pct"/>
            <w:shd w:val="clear" w:color="auto" w:fill="auto"/>
          </w:tcPr>
          <w:p w14:paraId="069D84E0" w14:textId="77777777" w:rsidR="00B2297E" w:rsidRPr="00DF0DA5" w:rsidRDefault="00B2297E" w:rsidP="006F4AC0">
            <w:pPr>
              <w:pStyle w:val="ENoteTableText"/>
              <w:tabs>
                <w:tab w:val="center" w:leader="dot" w:pos="2268"/>
              </w:tabs>
            </w:pPr>
          </w:p>
        </w:tc>
      </w:tr>
      <w:tr w:rsidR="00B2297E" w:rsidRPr="00DF0DA5" w14:paraId="50B0C47B" w14:textId="77777777" w:rsidTr="00DF0DA5">
        <w:trPr>
          <w:cantSplit/>
        </w:trPr>
        <w:tc>
          <w:tcPr>
            <w:tcW w:w="1510" w:type="pct"/>
            <w:shd w:val="clear" w:color="auto" w:fill="auto"/>
          </w:tcPr>
          <w:p w14:paraId="44B375BD" w14:textId="487F359A" w:rsidR="00B2297E" w:rsidRPr="00DF0DA5" w:rsidRDefault="00B2297E" w:rsidP="006F4AC0">
            <w:pPr>
              <w:pStyle w:val="ENoteTableText"/>
              <w:tabs>
                <w:tab w:val="center" w:leader="dot" w:pos="2268"/>
              </w:tabs>
            </w:pPr>
            <w:r w:rsidRPr="00DF0DA5">
              <w:t>Division 2</w:t>
            </w:r>
            <w:r w:rsidRPr="00DF0DA5">
              <w:tab/>
            </w:r>
          </w:p>
        </w:tc>
        <w:tc>
          <w:tcPr>
            <w:tcW w:w="3490" w:type="pct"/>
            <w:shd w:val="clear" w:color="auto" w:fill="auto"/>
          </w:tcPr>
          <w:p w14:paraId="33B8B97D" w14:textId="329840F6" w:rsidR="00B2297E" w:rsidRPr="00DF0DA5" w:rsidRDefault="00B2297E" w:rsidP="006F4AC0">
            <w:pPr>
              <w:pStyle w:val="ENoteTableText"/>
              <w:tabs>
                <w:tab w:val="center" w:leader="dot" w:pos="2268"/>
              </w:tabs>
            </w:pPr>
            <w:r w:rsidRPr="00DF0DA5">
              <w:t>ad No 275, 1995</w:t>
            </w:r>
          </w:p>
        </w:tc>
      </w:tr>
      <w:tr w:rsidR="00B2297E" w:rsidRPr="00DF0DA5" w14:paraId="3828F008" w14:textId="77777777" w:rsidTr="00DF0DA5">
        <w:trPr>
          <w:cantSplit/>
        </w:trPr>
        <w:tc>
          <w:tcPr>
            <w:tcW w:w="1510" w:type="pct"/>
            <w:shd w:val="clear" w:color="auto" w:fill="auto"/>
          </w:tcPr>
          <w:p w14:paraId="0869B62B" w14:textId="5164C012" w:rsidR="00B2297E" w:rsidRPr="00DF0DA5" w:rsidRDefault="00B2297E" w:rsidP="006F4AC0">
            <w:pPr>
              <w:pStyle w:val="ENoteTableText"/>
              <w:tabs>
                <w:tab w:val="center" w:leader="dot" w:pos="2268"/>
              </w:tabs>
            </w:pPr>
            <w:r w:rsidRPr="00DF0DA5">
              <w:t>r 8QB</w:t>
            </w:r>
            <w:r w:rsidRPr="00DF0DA5">
              <w:tab/>
            </w:r>
          </w:p>
        </w:tc>
        <w:tc>
          <w:tcPr>
            <w:tcW w:w="3490" w:type="pct"/>
            <w:shd w:val="clear" w:color="auto" w:fill="auto"/>
          </w:tcPr>
          <w:p w14:paraId="5A7E3E4D" w14:textId="1B27211F" w:rsidR="00B2297E" w:rsidRPr="00DF0DA5" w:rsidRDefault="00B2297E" w:rsidP="006F4AC0">
            <w:pPr>
              <w:pStyle w:val="ENoteTableText"/>
              <w:tabs>
                <w:tab w:val="center" w:leader="dot" w:pos="2268"/>
              </w:tabs>
            </w:pPr>
            <w:r w:rsidRPr="00DF0DA5">
              <w:t>ad No 275, 1995</w:t>
            </w:r>
          </w:p>
        </w:tc>
      </w:tr>
      <w:tr w:rsidR="006719C4" w:rsidRPr="00DF0DA5" w14:paraId="697668F3" w14:textId="77777777" w:rsidTr="00DF0DA5">
        <w:trPr>
          <w:cantSplit/>
        </w:trPr>
        <w:tc>
          <w:tcPr>
            <w:tcW w:w="1510" w:type="pct"/>
            <w:shd w:val="clear" w:color="auto" w:fill="auto"/>
          </w:tcPr>
          <w:p w14:paraId="34242AA0" w14:textId="0A5101EF" w:rsidR="006719C4" w:rsidRPr="00DF0DA5" w:rsidRDefault="006719C4" w:rsidP="006F4AC0">
            <w:pPr>
              <w:pStyle w:val="ENoteTableText"/>
              <w:tabs>
                <w:tab w:val="center" w:leader="dot" w:pos="2268"/>
              </w:tabs>
              <w:rPr>
                <w:b/>
              </w:rPr>
            </w:pPr>
            <w:r w:rsidRPr="00DF0DA5">
              <w:rPr>
                <w:b/>
              </w:rPr>
              <w:t>Part 2F</w:t>
            </w:r>
          </w:p>
        </w:tc>
        <w:tc>
          <w:tcPr>
            <w:tcW w:w="3490" w:type="pct"/>
            <w:shd w:val="clear" w:color="auto" w:fill="auto"/>
          </w:tcPr>
          <w:p w14:paraId="6A841DC1" w14:textId="77777777" w:rsidR="006719C4" w:rsidRPr="00DF0DA5" w:rsidRDefault="006719C4" w:rsidP="006F4AC0">
            <w:pPr>
              <w:pStyle w:val="ENoteTableText"/>
              <w:tabs>
                <w:tab w:val="center" w:leader="dot" w:pos="2268"/>
              </w:tabs>
              <w:rPr>
                <w:b/>
              </w:rPr>
            </w:pPr>
          </w:p>
        </w:tc>
      </w:tr>
      <w:tr w:rsidR="006719C4" w:rsidRPr="00DF0DA5" w14:paraId="2238F48B" w14:textId="77777777" w:rsidTr="00DF0DA5">
        <w:trPr>
          <w:cantSplit/>
        </w:trPr>
        <w:tc>
          <w:tcPr>
            <w:tcW w:w="1510" w:type="pct"/>
            <w:shd w:val="clear" w:color="auto" w:fill="auto"/>
          </w:tcPr>
          <w:p w14:paraId="389D36C8" w14:textId="49007C57" w:rsidR="006719C4" w:rsidRPr="00DF0DA5" w:rsidRDefault="006719C4" w:rsidP="006F4AC0">
            <w:pPr>
              <w:pStyle w:val="ENoteTableText"/>
              <w:tabs>
                <w:tab w:val="center" w:leader="dot" w:pos="2268"/>
              </w:tabs>
            </w:pPr>
            <w:r w:rsidRPr="00DF0DA5">
              <w:t>Part 2F</w:t>
            </w:r>
            <w:r w:rsidRPr="00DF0DA5">
              <w:tab/>
            </w:r>
          </w:p>
        </w:tc>
        <w:tc>
          <w:tcPr>
            <w:tcW w:w="3490" w:type="pct"/>
            <w:shd w:val="clear" w:color="auto" w:fill="auto"/>
          </w:tcPr>
          <w:p w14:paraId="024B6A48" w14:textId="3FA999DE" w:rsidR="006719C4" w:rsidRPr="00DF0DA5" w:rsidRDefault="006719C4" w:rsidP="006F4AC0">
            <w:pPr>
              <w:pStyle w:val="ENoteTableText"/>
              <w:tabs>
                <w:tab w:val="center" w:leader="dot" w:pos="2268"/>
              </w:tabs>
            </w:pPr>
            <w:r w:rsidRPr="00DF0DA5">
              <w:t>ad No 219, 1992</w:t>
            </w:r>
          </w:p>
        </w:tc>
      </w:tr>
      <w:tr w:rsidR="006719C4" w:rsidRPr="00DF0DA5" w14:paraId="1D80F9A6" w14:textId="77777777" w:rsidTr="00DF0DA5">
        <w:trPr>
          <w:cantSplit/>
        </w:trPr>
        <w:tc>
          <w:tcPr>
            <w:tcW w:w="1510" w:type="pct"/>
            <w:shd w:val="clear" w:color="auto" w:fill="auto"/>
          </w:tcPr>
          <w:p w14:paraId="199B0691" w14:textId="5CFCCD8C" w:rsidR="006719C4" w:rsidRPr="00DF0DA5" w:rsidRDefault="006719C4" w:rsidP="006F4AC0">
            <w:pPr>
              <w:pStyle w:val="ENoteTableText"/>
              <w:tabs>
                <w:tab w:val="center" w:leader="dot" w:pos="2268"/>
              </w:tabs>
            </w:pPr>
            <w:r w:rsidRPr="00DF0DA5">
              <w:t>r 8R</w:t>
            </w:r>
            <w:r w:rsidRPr="00DF0DA5">
              <w:tab/>
            </w:r>
          </w:p>
        </w:tc>
        <w:tc>
          <w:tcPr>
            <w:tcW w:w="3490" w:type="pct"/>
            <w:shd w:val="clear" w:color="auto" w:fill="auto"/>
          </w:tcPr>
          <w:p w14:paraId="6B57AC7C" w14:textId="04387DE1" w:rsidR="006719C4" w:rsidRPr="00DF0DA5" w:rsidRDefault="006719C4" w:rsidP="006F4AC0">
            <w:pPr>
              <w:pStyle w:val="ENoteTableText"/>
              <w:tabs>
                <w:tab w:val="center" w:leader="dot" w:pos="2268"/>
              </w:tabs>
            </w:pPr>
            <w:r w:rsidRPr="00DF0DA5">
              <w:t>ad No 219, 1992</w:t>
            </w:r>
          </w:p>
        </w:tc>
      </w:tr>
      <w:tr w:rsidR="006719C4" w:rsidRPr="00DF0DA5" w14:paraId="16F9ADA5" w14:textId="77777777" w:rsidTr="00DF0DA5">
        <w:trPr>
          <w:cantSplit/>
        </w:trPr>
        <w:tc>
          <w:tcPr>
            <w:tcW w:w="1510" w:type="pct"/>
            <w:shd w:val="clear" w:color="auto" w:fill="auto"/>
          </w:tcPr>
          <w:p w14:paraId="549A6715" w14:textId="09CCE0E4" w:rsidR="006719C4" w:rsidRPr="00DF0DA5" w:rsidRDefault="006719C4" w:rsidP="006F4AC0">
            <w:pPr>
              <w:pStyle w:val="ENoteTableText"/>
              <w:tabs>
                <w:tab w:val="center" w:leader="dot" w:pos="2268"/>
              </w:tabs>
            </w:pPr>
            <w:r w:rsidRPr="00DF0DA5">
              <w:t>r 8S</w:t>
            </w:r>
            <w:r w:rsidRPr="00DF0DA5">
              <w:tab/>
            </w:r>
          </w:p>
        </w:tc>
        <w:tc>
          <w:tcPr>
            <w:tcW w:w="3490" w:type="pct"/>
            <w:shd w:val="clear" w:color="auto" w:fill="auto"/>
          </w:tcPr>
          <w:p w14:paraId="42717DF3" w14:textId="63A29EBB" w:rsidR="006719C4" w:rsidRPr="00DF0DA5" w:rsidRDefault="006719C4" w:rsidP="006F4AC0">
            <w:pPr>
              <w:pStyle w:val="ENoteTableText"/>
              <w:tabs>
                <w:tab w:val="center" w:leader="dot" w:pos="2268"/>
              </w:tabs>
            </w:pPr>
            <w:r w:rsidRPr="00DF0DA5">
              <w:t>ad No 219, 1992</w:t>
            </w:r>
          </w:p>
        </w:tc>
      </w:tr>
      <w:tr w:rsidR="008D617D" w:rsidRPr="00DF0DA5" w14:paraId="11C0CBBB" w14:textId="77777777" w:rsidTr="00DF0DA5">
        <w:trPr>
          <w:cantSplit/>
        </w:trPr>
        <w:tc>
          <w:tcPr>
            <w:tcW w:w="1510" w:type="pct"/>
            <w:shd w:val="clear" w:color="auto" w:fill="auto"/>
          </w:tcPr>
          <w:p w14:paraId="715B5BD9" w14:textId="77777777" w:rsidR="008D617D" w:rsidRPr="00DF0DA5" w:rsidRDefault="008D617D" w:rsidP="006F4AC0">
            <w:pPr>
              <w:pStyle w:val="ENoteTableText"/>
              <w:tabs>
                <w:tab w:val="center" w:leader="dot" w:pos="2268"/>
              </w:tabs>
            </w:pPr>
          </w:p>
        </w:tc>
        <w:tc>
          <w:tcPr>
            <w:tcW w:w="3490" w:type="pct"/>
            <w:shd w:val="clear" w:color="auto" w:fill="auto"/>
          </w:tcPr>
          <w:p w14:paraId="58DF8366" w14:textId="7EBF3BF7" w:rsidR="008D617D" w:rsidRPr="00DF0DA5" w:rsidRDefault="008D617D" w:rsidP="006F4AC0">
            <w:pPr>
              <w:pStyle w:val="ENoteTableText"/>
              <w:tabs>
                <w:tab w:val="center" w:leader="dot" w:pos="2268"/>
              </w:tabs>
            </w:pPr>
            <w:r w:rsidRPr="00DF0DA5">
              <w:t>am No 249, 1994</w:t>
            </w:r>
          </w:p>
        </w:tc>
      </w:tr>
      <w:tr w:rsidR="006719C4" w:rsidRPr="00DF0DA5" w14:paraId="12FAD651" w14:textId="77777777" w:rsidTr="00DF0DA5">
        <w:trPr>
          <w:cantSplit/>
        </w:trPr>
        <w:tc>
          <w:tcPr>
            <w:tcW w:w="1510" w:type="pct"/>
            <w:shd w:val="clear" w:color="auto" w:fill="auto"/>
          </w:tcPr>
          <w:p w14:paraId="6D4947AB" w14:textId="3BA3505B" w:rsidR="006719C4" w:rsidRPr="00DF0DA5" w:rsidRDefault="006719C4" w:rsidP="006F4AC0">
            <w:pPr>
              <w:pStyle w:val="ENoteTableText"/>
              <w:tabs>
                <w:tab w:val="center" w:leader="dot" w:pos="2268"/>
              </w:tabs>
            </w:pPr>
            <w:r w:rsidRPr="00DF0DA5">
              <w:t>r 8T</w:t>
            </w:r>
            <w:r w:rsidRPr="00DF0DA5">
              <w:tab/>
            </w:r>
          </w:p>
        </w:tc>
        <w:tc>
          <w:tcPr>
            <w:tcW w:w="3490" w:type="pct"/>
            <w:shd w:val="clear" w:color="auto" w:fill="auto"/>
          </w:tcPr>
          <w:p w14:paraId="2F4F5EF6" w14:textId="048329A9" w:rsidR="006719C4" w:rsidRPr="00DF0DA5" w:rsidRDefault="006719C4" w:rsidP="006F4AC0">
            <w:pPr>
              <w:pStyle w:val="ENoteTableText"/>
              <w:tabs>
                <w:tab w:val="center" w:leader="dot" w:pos="2268"/>
              </w:tabs>
            </w:pPr>
            <w:r w:rsidRPr="00DF0DA5">
              <w:t>ad No 219, 1992</w:t>
            </w:r>
          </w:p>
        </w:tc>
      </w:tr>
      <w:tr w:rsidR="006719C4" w:rsidRPr="00DF0DA5" w14:paraId="42F1780F" w14:textId="77777777" w:rsidTr="00DF0DA5">
        <w:trPr>
          <w:cantSplit/>
        </w:trPr>
        <w:tc>
          <w:tcPr>
            <w:tcW w:w="1510" w:type="pct"/>
            <w:shd w:val="clear" w:color="auto" w:fill="auto"/>
          </w:tcPr>
          <w:p w14:paraId="41A34B11" w14:textId="06DF25EA" w:rsidR="006719C4" w:rsidRPr="00DF0DA5" w:rsidRDefault="006719C4" w:rsidP="006F4AC0">
            <w:pPr>
              <w:pStyle w:val="ENoteTableText"/>
              <w:tabs>
                <w:tab w:val="center" w:leader="dot" w:pos="2268"/>
              </w:tabs>
            </w:pPr>
            <w:r w:rsidRPr="00DF0DA5">
              <w:t>r 8U</w:t>
            </w:r>
            <w:r w:rsidRPr="00DF0DA5">
              <w:tab/>
            </w:r>
          </w:p>
        </w:tc>
        <w:tc>
          <w:tcPr>
            <w:tcW w:w="3490" w:type="pct"/>
            <w:shd w:val="clear" w:color="auto" w:fill="auto"/>
          </w:tcPr>
          <w:p w14:paraId="308394D5" w14:textId="03E3391B" w:rsidR="006719C4" w:rsidRPr="00DF0DA5" w:rsidRDefault="006719C4" w:rsidP="006F4AC0">
            <w:pPr>
              <w:pStyle w:val="ENoteTableText"/>
              <w:tabs>
                <w:tab w:val="center" w:leader="dot" w:pos="2268"/>
              </w:tabs>
            </w:pPr>
            <w:r w:rsidRPr="00DF0DA5">
              <w:t>ad No 219, 1992</w:t>
            </w:r>
          </w:p>
        </w:tc>
      </w:tr>
      <w:tr w:rsidR="00417349" w:rsidRPr="00DF0DA5" w14:paraId="34DE50D0" w14:textId="77777777" w:rsidTr="00DF0DA5">
        <w:trPr>
          <w:cantSplit/>
        </w:trPr>
        <w:tc>
          <w:tcPr>
            <w:tcW w:w="1510" w:type="pct"/>
            <w:shd w:val="clear" w:color="auto" w:fill="auto"/>
          </w:tcPr>
          <w:p w14:paraId="44ACE262" w14:textId="44417D52" w:rsidR="00417349" w:rsidRPr="00DF0DA5" w:rsidRDefault="00417349" w:rsidP="006F4AC0">
            <w:pPr>
              <w:pStyle w:val="ENoteTableText"/>
              <w:tabs>
                <w:tab w:val="center" w:leader="dot" w:pos="2268"/>
              </w:tabs>
              <w:rPr>
                <w:b/>
              </w:rPr>
            </w:pPr>
            <w:r w:rsidRPr="00DF0DA5">
              <w:rPr>
                <w:b/>
              </w:rPr>
              <w:t>Part 2G</w:t>
            </w:r>
          </w:p>
        </w:tc>
        <w:tc>
          <w:tcPr>
            <w:tcW w:w="3490" w:type="pct"/>
            <w:shd w:val="clear" w:color="auto" w:fill="auto"/>
          </w:tcPr>
          <w:p w14:paraId="377594E8" w14:textId="77777777" w:rsidR="00417349" w:rsidRPr="00DF0DA5" w:rsidRDefault="00417349" w:rsidP="006F4AC0">
            <w:pPr>
              <w:pStyle w:val="ENoteTableText"/>
              <w:tabs>
                <w:tab w:val="center" w:leader="dot" w:pos="2268"/>
              </w:tabs>
              <w:rPr>
                <w:b/>
              </w:rPr>
            </w:pPr>
          </w:p>
        </w:tc>
      </w:tr>
      <w:tr w:rsidR="00417349" w:rsidRPr="00DF0DA5" w14:paraId="348D08D4" w14:textId="77777777" w:rsidTr="00DF0DA5">
        <w:trPr>
          <w:cantSplit/>
        </w:trPr>
        <w:tc>
          <w:tcPr>
            <w:tcW w:w="1510" w:type="pct"/>
            <w:shd w:val="clear" w:color="auto" w:fill="auto"/>
          </w:tcPr>
          <w:p w14:paraId="6F32B303" w14:textId="3E181A1D" w:rsidR="00417349" w:rsidRPr="00DF0DA5" w:rsidRDefault="00417349" w:rsidP="006F4AC0">
            <w:pPr>
              <w:pStyle w:val="ENoteTableText"/>
              <w:tabs>
                <w:tab w:val="center" w:leader="dot" w:pos="2268"/>
              </w:tabs>
            </w:pPr>
            <w:r w:rsidRPr="00DF0DA5">
              <w:t>Part 2G</w:t>
            </w:r>
            <w:r w:rsidRPr="00DF0DA5">
              <w:tab/>
            </w:r>
          </w:p>
        </w:tc>
        <w:tc>
          <w:tcPr>
            <w:tcW w:w="3490" w:type="pct"/>
            <w:shd w:val="clear" w:color="auto" w:fill="auto"/>
          </w:tcPr>
          <w:p w14:paraId="070A6338" w14:textId="64B38DF0" w:rsidR="00417349" w:rsidRPr="00DF0DA5" w:rsidRDefault="00417349" w:rsidP="006F4AC0">
            <w:pPr>
              <w:pStyle w:val="ENoteTableText"/>
              <w:tabs>
                <w:tab w:val="center" w:leader="dot" w:pos="2268"/>
              </w:tabs>
            </w:pPr>
            <w:r w:rsidRPr="00DF0DA5">
              <w:t>ad No 18, 1994</w:t>
            </w:r>
          </w:p>
        </w:tc>
      </w:tr>
      <w:tr w:rsidR="00417349" w:rsidRPr="00DF0DA5" w14:paraId="21E74838" w14:textId="77777777" w:rsidTr="00DF0DA5">
        <w:trPr>
          <w:cantSplit/>
        </w:trPr>
        <w:tc>
          <w:tcPr>
            <w:tcW w:w="1510" w:type="pct"/>
            <w:shd w:val="clear" w:color="auto" w:fill="auto"/>
          </w:tcPr>
          <w:p w14:paraId="44F2365B" w14:textId="073F8A8A" w:rsidR="00417349" w:rsidRPr="00DF0DA5" w:rsidRDefault="00417349" w:rsidP="006F4AC0">
            <w:pPr>
              <w:pStyle w:val="ENoteTableText"/>
              <w:tabs>
                <w:tab w:val="center" w:leader="dot" w:pos="2268"/>
              </w:tabs>
            </w:pPr>
            <w:r w:rsidRPr="00DF0DA5">
              <w:t>r 8V</w:t>
            </w:r>
            <w:r w:rsidRPr="00DF0DA5">
              <w:tab/>
            </w:r>
          </w:p>
        </w:tc>
        <w:tc>
          <w:tcPr>
            <w:tcW w:w="3490" w:type="pct"/>
            <w:shd w:val="clear" w:color="auto" w:fill="auto"/>
          </w:tcPr>
          <w:p w14:paraId="1B1C25EA" w14:textId="3CC4C613" w:rsidR="00417349" w:rsidRPr="00DF0DA5" w:rsidRDefault="00417349" w:rsidP="006F4AC0">
            <w:pPr>
              <w:pStyle w:val="ENoteTableText"/>
              <w:tabs>
                <w:tab w:val="center" w:leader="dot" w:pos="2268"/>
              </w:tabs>
            </w:pPr>
            <w:r w:rsidRPr="00DF0DA5">
              <w:t>ad No 18, 1994</w:t>
            </w:r>
          </w:p>
        </w:tc>
      </w:tr>
      <w:tr w:rsidR="00417349" w:rsidRPr="00DF0DA5" w14:paraId="061CC8DB" w14:textId="77777777" w:rsidTr="00DF0DA5">
        <w:trPr>
          <w:cantSplit/>
        </w:trPr>
        <w:tc>
          <w:tcPr>
            <w:tcW w:w="1510" w:type="pct"/>
            <w:shd w:val="clear" w:color="auto" w:fill="auto"/>
          </w:tcPr>
          <w:p w14:paraId="5728068F" w14:textId="7A397BDB" w:rsidR="00417349" w:rsidRPr="00DF0DA5" w:rsidRDefault="00417349" w:rsidP="006F4AC0">
            <w:pPr>
              <w:pStyle w:val="ENoteTableText"/>
              <w:tabs>
                <w:tab w:val="center" w:leader="dot" w:pos="2268"/>
              </w:tabs>
            </w:pPr>
            <w:r w:rsidRPr="00DF0DA5">
              <w:t>r 8W</w:t>
            </w:r>
            <w:r w:rsidRPr="00DF0DA5">
              <w:tab/>
            </w:r>
          </w:p>
        </w:tc>
        <w:tc>
          <w:tcPr>
            <w:tcW w:w="3490" w:type="pct"/>
            <w:shd w:val="clear" w:color="auto" w:fill="auto"/>
          </w:tcPr>
          <w:p w14:paraId="35909123" w14:textId="2D5A056B" w:rsidR="00417349" w:rsidRPr="00DF0DA5" w:rsidRDefault="00417349" w:rsidP="006F4AC0">
            <w:pPr>
              <w:pStyle w:val="ENoteTableText"/>
              <w:tabs>
                <w:tab w:val="center" w:leader="dot" w:pos="2268"/>
              </w:tabs>
            </w:pPr>
            <w:r w:rsidRPr="00DF0DA5">
              <w:t>ad No 18, 1994</w:t>
            </w:r>
          </w:p>
        </w:tc>
      </w:tr>
      <w:tr w:rsidR="00417349" w:rsidRPr="00DF0DA5" w14:paraId="47048E7B" w14:textId="77777777" w:rsidTr="00DF0DA5">
        <w:trPr>
          <w:cantSplit/>
        </w:trPr>
        <w:tc>
          <w:tcPr>
            <w:tcW w:w="1510" w:type="pct"/>
            <w:shd w:val="clear" w:color="auto" w:fill="auto"/>
          </w:tcPr>
          <w:p w14:paraId="673F3B76" w14:textId="569130BE" w:rsidR="00417349" w:rsidRPr="00DF0DA5" w:rsidRDefault="00417349" w:rsidP="006F4AC0">
            <w:pPr>
              <w:pStyle w:val="ENoteTableText"/>
              <w:tabs>
                <w:tab w:val="center" w:leader="dot" w:pos="2268"/>
              </w:tabs>
            </w:pPr>
            <w:r w:rsidRPr="00DF0DA5">
              <w:t>r 8X</w:t>
            </w:r>
            <w:r w:rsidRPr="00DF0DA5">
              <w:tab/>
            </w:r>
          </w:p>
        </w:tc>
        <w:tc>
          <w:tcPr>
            <w:tcW w:w="3490" w:type="pct"/>
            <w:shd w:val="clear" w:color="auto" w:fill="auto"/>
          </w:tcPr>
          <w:p w14:paraId="7FD91B98" w14:textId="0D5EC4BC" w:rsidR="00417349" w:rsidRPr="00DF0DA5" w:rsidRDefault="00417349" w:rsidP="006F4AC0">
            <w:pPr>
              <w:pStyle w:val="ENoteTableText"/>
              <w:tabs>
                <w:tab w:val="center" w:leader="dot" w:pos="2268"/>
              </w:tabs>
            </w:pPr>
            <w:r w:rsidRPr="00DF0DA5">
              <w:t>ad No 18, 1994</w:t>
            </w:r>
          </w:p>
        </w:tc>
      </w:tr>
      <w:tr w:rsidR="00417349" w:rsidRPr="00DF0DA5" w14:paraId="2EE887E5" w14:textId="77777777" w:rsidTr="00DF0DA5">
        <w:trPr>
          <w:cantSplit/>
        </w:trPr>
        <w:tc>
          <w:tcPr>
            <w:tcW w:w="1510" w:type="pct"/>
            <w:shd w:val="clear" w:color="auto" w:fill="auto"/>
          </w:tcPr>
          <w:p w14:paraId="7C08888D" w14:textId="56881B2F" w:rsidR="00417349" w:rsidRPr="00DF0DA5" w:rsidRDefault="00417349" w:rsidP="006F4AC0">
            <w:pPr>
              <w:pStyle w:val="ENoteTableText"/>
              <w:tabs>
                <w:tab w:val="center" w:leader="dot" w:pos="2268"/>
              </w:tabs>
            </w:pPr>
            <w:r w:rsidRPr="00DF0DA5">
              <w:t>r 8Y</w:t>
            </w:r>
            <w:r w:rsidRPr="00DF0DA5">
              <w:tab/>
            </w:r>
          </w:p>
        </w:tc>
        <w:tc>
          <w:tcPr>
            <w:tcW w:w="3490" w:type="pct"/>
            <w:shd w:val="clear" w:color="auto" w:fill="auto"/>
          </w:tcPr>
          <w:p w14:paraId="6E6B8C0C" w14:textId="7C1BCD21" w:rsidR="00417349" w:rsidRPr="00DF0DA5" w:rsidRDefault="00417349" w:rsidP="006F4AC0">
            <w:pPr>
              <w:pStyle w:val="ENoteTableText"/>
              <w:tabs>
                <w:tab w:val="center" w:leader="dot" w:pos="2268"/>
              </w:tabs>
            </w:pPr>
            <w:r w:rsidRPr="00DF0DA5">
              <w:t>ad No 18, 1994</w:t>
            </w:r>
          </w:p>
        </w:tc>
      </w:tr>
      <w:tr w:rsidR="00417349" w:rsidRPr="00DF0DA5" w14:paraId="718E7695" w14:textId="77777777" w:rsidTr="00DF0DA5">
        <w:trPr>
          <w:cantSplit/>
        </w:trPr>
        <w:tc>
          <w:tcPr>
            <w:tcW w:w="1510" w:type="pct"/>
            <w:shd w:val="clear" w:color="auto" w:fill="auto"/>
          </w:tcPr>
          <w:p w14:paraId="45FA54E6" w14:textId="04FFFAC8" w:rsidR="00417349" w:rsidRPr="00DF0DA5" w:rsidRDefault="00417349" w:rsidP="006F4AC0">
            <w:pPr>
              <w:pStyle w:val="ENoteTableText"/>
              <w:tabs>
                <w:tab w:val="center" w:leader="dot" w:pos="2268"/>
              </w:tabs>
            </w:pPr>
            <w:r w:rsidRPr="00DF0DA5">
              <w:t>r 8Z</w:t>
            </w:r>
            <w:r w:rsidRPr="00DF0DA5">
              <w:tab/>
            </w:r>
          </w:p>
        </w:tc>
        <w:tc>
          <w:tcPr>
            <w:tcW w:w="3490" w:type="pct"/>
            <w:shd w:val="clear" w:color="auto" w:fill="auto"/>
          </w:tcPr>
          <w:p w14:paraId="2F97E73A" w14:textId="3F57B22B" w:rsidR="00417349" w:rsidRPr="00DF0DA5" w:rsidRDefault="00417349" w:rsidP="006F4AC0">
            <w:pPr>
              <w:pStyle w:val="ENoteTableText"/>
              <w:tabs>
                <w:tab w:val="center" w:leader="dot" w:pos="2268"/>
              </w:tabs>
            </w:pPr>
            <w:r w:rsidRPr="00DF0DA5">
              <w:t>ad No 18, 1994</w:t>
            </w:r>
          </w:p>
        </w:tc>
      </w:tr>
      <w:tr w:rsidR="00235409" w:rsidRPr="00DF0DA5" w14:paraId="3854EA8B" w14:textId="77777777" w:rsidTr="00DF0DA5">
        <w:trPr>
          <w:cantSplit/>
        </w:trPr>
        <w:tc>
          <w:tcPr>
            <w:tcW w:w="1510" w:type="pct"/>
            <w:shd w:val="clear" w:color="auto" w:fill="auto"/>
          </w:tcPr>
          <w:p w14:paraId="7C8EDC2A" w14:textId="4424165D" w:rsidR="00235409" w:rsidRPr="00DF0DA5" w:rsidRDefault="00235409" w:rsidP="006F4AC0">
            <w:pPr>
              <w:pStyle w:val="ENoteTableText"/>
              <w:tabs>
                <w:tab w:val="center" w:leader="dot" w:pos="2268"/>
              </w:tabs>
              <w:rPr>
                <w:b/>
              </w:rPr>
            </w:pPr>
            <w:r w:rsidRPr="00DF0DA5">
              <w:rPr>
                <w:b/>
              </w:rPr>
              <w:t xml:space="preserve">Part </w:t>
            </w:r>
            <w:r w:rsidR="000373A7" w:rsidRPr="00DF0DA5">
              <w:rPr>
                <w:b/>
              </w:rPr>
              <w:t>3</w:t>
            </w:r>
          </w:p>
        </w:tc>
        <w:tc>
          <w:tcPr>
            <w:tcW w:w="3490" w:type="pct"/>
            <w:shd w:val="clear" w:color="auto" w:fill="auto"/>
          </w:tcPr>
          <w:p w14:paraId="0FA1415B" w14:textId="77777777" w:rsidR="00235409" w:rsidRPr="00DF0DA5" w:rsidRDefault="00235409" w:rsidP="006F4AC0">
            <w:pPr>
              <w:pStyle w:val="ENoteTableText"/>
              <w:tabs>
                <w:tab w:val="center" w:leader="dot" w:pos="2268"/>
              </w:tabs>
              <w:rPr>
                <w:b/>
              </w:rPr>
            </w:pPr>
          </w:p>
        </w:tc>
      </w:tr>
      <w:tr w:rsidR="000373A7" w:rsidRPr="00DF0DA5" w14:paraId="26D4EDC0" w14:textId="77777777" w:rsidTr="00DF0DA5">
        <w:trPr>
          <w:cantSplit/>
        </w:trPr>
        <w:tc>
          <w:tcPr>
            <w:tcW w:w="1510" w:type="pct"/>
            <w:shd w:val="clear" w:color="auto" w:fill="auto"/>
          </w:tcPr>
          <w:p w14:paraId="5AD94547" w14:textId="0DA60813" w:rsidR="000373A7" w:rsidRPr="00DF0DA5" w:rsidRDefault="000373A7" w:rsidP="006F4AC0">
            <w:pPr>
              <w:pStyle w:val="ENoteTableText"/>
              <w:tabs>
                <w:tab w:val="center" w:leader="dot" w:pos="2268"/>
              </w:tabs>
            </w:pPr>
            <w:r w:rsidRPr="00DF0DA5">
              <w:t>Part 3 heading (prev Part III heading)</w:t>
            </w:r>
          </w:p>
        </w:tc>
        <w:tc>
          <w:tcPr>
            <w:tcW w:w="3490" w:type="pct"/>
            <w:shd w:val="clear" w:color="auto" w:fill="auto"/>
          </w:tcPr>
          <w:p w14:paraId="5C438F15" w14:textId="77777777" w:rsidR="000373A7" w:rsidRPr="00DF0DA5" w:rsidRDefault="000373A7" w:rsidP="006F4AC0">
            <w:pPr>
              <w:pStyle w:val="ENoteTableText"/>
              <w:tabs>
                <w:tab w:val="center" w:leader="dot" w:pos="2268"/>
              </w:tabs>
            </w:pPr>
          </w:p>
        </w:tc>
      </w:tr>
      <w:tr w:rsidR="000373A7" w:rsidRPr="00DF0DA5" w14:paraId="18E10081" w14:textId="77777777" w:rsidTr="00DF0DA5">
        <w:trPr>
          <w:cantSplit/>
        </w:trPr>
        <w:tc>
          <w:tcPr>
            <w:tcW w:w="1510" w:type="pct"/>
            <w:shd w:val="clear" w:color="auto" w:fill="auto"/>
          </w:tcPr>
          <w:p w14:paraId="77C85B27" w14:textId="48DC9268" w:rsidR="000373A7" w:rsidRPr="00DF0DA5" w:rsidRDefault="000373A7" w:rsidP="006F4AC0">
            <w:pPr>
              <w:pStyle w:val="ENoteTableText"/>
              <w:tabs>
                <w:tab w:val="center" w:leader="dot" w:pos="2268"/>
              </w:tabs>
            </w:pPr>
            <w:r w:rsidRPr="00DF0DA5">
              <w:t>Part III heading</w:t>
            </w:r>
            <w:r w:rsidRPr="00DF0DA5">
              <w:tab/>
            </w:r>
          </w:p>
        </w:tc>
        <w:tc>
          <w:tcPr>
            <w:tcW w:w="3490" w:type="pct"/>
            <w:shd w:val="clear" w:color="auto" w:fill="auto"/>
          </w:tcPr>
          <w:p w14:paraId="5C5DE32C" w14:textId="377ABCC3" w:rsidR="000373A7" w:rsidRPr="00DF0DA5" w:rsidRDefault="000373A7" w:rsidP="006F4AC0">
            <w:pPr>
              <w:pStyle w:val="ENoteTableText"/>
              <w:tabs>
                <w:tab w:val="center" w:leader="dot" w:pos="2268"/>
              </w:tabs>
            </w:pPr>
            <w:r w:rsidRPr="00DF0DA5">
              <w:t xml:space="preserve">renum No 169, </w:t>
            </w:r>
            <w:r w:rsidR="00626F06" w:rsidRPr="00DF0DA5">
              <w:t>1992</w:t>
            </w:r>
          </w:p>
        </w:tc>
      </w:tr>
      <w:tr w:rsidR="00235409" w:rsidRPr="00DF0DA5" w14:paraId="683E6CF1" w14:textId="77777777" w:rsidTr="00DF0DA5">
        <w:trPr>
          <w:cantSplit/>
        </w:trPr>
        <w:tc>
          <w:tcPr>
            <w:tcW w:w="1510" w:type="pct"/>
            <w:shd w:val="clear" w:color="auto" w:fill="auto"/>
          </w:tcPr>
          <w:p w14:paraId="2CB6AFF6" w14:textId="77777777" w:rsidR="00235409" w:rsidRPr="00DF0DA5" w:rsidRDefault="00235409" w:rsidP="006F4AC0">
            <w:pPr>
              <w:pStyle w:val="ENoteTableText"/>
              <w:tabs>
                <w:tab w:val="center" w:leader="dot" w:pos="2268"/>
              </w:tabs>
            </w:pPr>
            <w:r w:rsidRPr="00DF0DA5">
              <w:t>r 9</w:t>
            </w:r>
            <w:r w:rsidRPr="00DF0DA5">
              <w:tab/>
            </w:r>
          </w:p>
        </w:tc>
        <w:tc>
          <w:tcPr>
            <w:tcW w:w="3490" w:type="pct"/>
            <w:shd w:val="clear" w:color="auto" w:fill="auto"/>
          </w:tcPr>
          <w:p w14:paraId="7789458F" w14:textId="77777777" w:rsidR="00235409" w:rsidRPr="00DF0DA5" w:rsidRDefault="00235409" w:rsidP="006F4AC0">
            <w:pPr>
              <w:pStyle w:val="ENoteTableText"/>
              <w:tabs>
                <w:tab w:val="center" w:leader="dot" w:pos="2268"/>
              </w:tabs>
            </w:pPr>
            <w:r w:rsidRPr="00DF0DA5">
              <w:t>rs No 326, 1985</w:t>
            </w:r>
          </w:p>
        </w:tc>
      </w:tr>
      <w:tr w:rsidR="00235409" w:rsidRPr="00DF0DA5" w14:paraId="32710E17" w14:textId="77777777" w:rsidTr="00DF0DA5">
        <w:trPr>
          <w:cantSplit/>
        </w:trPr>
        <w:tc>
          <w:tcPr>
            <w:tcW w:w="1510" w:type="pct"/>
            <w:shd w:val="clear" w:color="auto" w:fill="auto"/>
          </w:tcPr>
          <w:p w14:paraId="3DE64C44" w14:textId="77777777" w:rsidR="00235409" w:rsidRPr="00DF0DA5" w:rsidRDefault="00235409" w:rsidP="006F4AC0">
            <w:pPr>
              <w:pStyle w:val="ENoteTableText"/>
              <w:tabs>
                <w:tab w:val="center" w:leader="dot" w:pos="2268"/>
              </w:tabs>
            </w:pPr>
            <w:r w:rsidRPr="00DF0DA5">
              <w:t>r 10</w:t>
            </w:r>
            <w:r w:rsidRPr="00DF0DA5">
              <w:tab/>
            </w:r>
          </w:p>
        </w:tc>
        <w:tc>
          <w:tcPr>
            <w:tcW w:w="3490" w:type="pct"/>
            <w:shd w:val="clear" w:color="auto" w:fill="auto"/>
          </w:tcPr>
          <w:p w14:paraId="4708AA10" w14:textId="61076C99" w:rsidR="00235409" w:rsidRPr="00DF0DA5" w:rsidRDefault="00235409" w:rsidP="006F4AC0">
            <w:pPr>
              <w:pStyle w:val="ENoteTableText"/>
              <w:tabs>
                <w:tab w:val="center" w:leader="dot" w:pos="2268"/>
              </w:tabs>
            </w:pPr>
            <w:r w:rsidRPr="00DF0DA5">
              <w:t>am No 326, 1985</w:t>
            </w:r>
            <w:r w:rsidR="00AE39EE" w:rsidRPr="00DF0DA5">
              <w:t>; No 70, 1987</w:t>
            </w:r>
          </w:p>
        </w:tc>
      </w:tr>
      <w:tr w:rsidR="00235409" w:rsidRPr="00DF0DA5" w14:paraId="6FCDBD85" w14:textId="77777777" w:rsidTr="00DF0DA5">
        <w:trPr>
          <w:cantSplit/>
        </w:trPr>
        <w:tc>
          <w:tcPr>
            <w:tcW w:w="1510" w:type="pct"/>
            <w:shd w:val="clear" w:color="auto" w:fill="auto"/>
          </w:tcPr>
          <w:p w14:paraId="36365FDF" w14:textId="77777777" w:rsidR="00235409" w:rsidRPr="00DF0DA5" w:rsidRDefault="00235409" w:rsidP="006F4AC0">
            <w:pPr>
              <w:pStyle w:val="ENoteTableText"/>
              <w:tabs>
                <w:tab w:val="center" w:leader="dot" w:pos="2268"/>
              </w:tabs>
            </w:pPr>
            <w:r w:rsidRPr="00DF0DA5">
              <w:t>r 11</w:t>
            </w:r>
            <w:r w:rsidRPr="00DF0DA5">
              <w:tab/>
            </w:r>
          </w:p>
        </w:tc>
        <w:tc>
          <w:tcPr>
            <w:tcW w:w="3490" w:type="pct"/>
            <w:shd w:val="clear" w:color="auto" w:fill="auto"/>
          </w:tcPr>
          <w:p w14:paraId="5F08CDD8" w14:textId="77777777" w:rsidR="00235409" w:rsidRPr="00DF0DA5" w:rsidRDefault="00235409" w:rsidP="006F4AC0">
            <w:pPr>
              <w:pStyle w:val="ENoteTableText"/>
              <w:tabs>
                <w:tab w:val="center" w:leader="dot" w:pos="2268"/>
              </w:tabs>
            </w:pPr>
            <w:r w:rsidRPr="00DF0DA5">
              <w:t>am No 326, 1985</w:t>
            </w:r>
          </w:p>
        </w:tc>
      </w:tr>
      <w:tr w:rsidR="00235409" w:rsidRPr="00DF0DA5" w14:paraId="296E5B11" w14:textId="77777777" w:rsidTr="00DF0DA5">
        <w:trPr>
          <w:cantSplit/>
        </w:trPr>
        <w:tc>
          <w:tcPr>
            <w:tcW w:w="1510" w:type="pct"/>
            <w:shd w:val="clear" w:color="auto" w:fill="auto"/>
          </w:tcPr>
          <w:p w14:paraId="42EC804B" w14:textId="7AA8498C" w:rsidR="00235409" w:rsidRPr="00DF0DA5" w:rsidRDefault="00235409" w:rsidP="006F4AC0">
            <w:pPr>
              <w:pStyle w:val="ENoteTableText"/>
              <w:tabs>
                <w:tab w:val="center" w:leader="dot" w:pos="2268"/>
              </w:tabs>
              <w:rPr>
                <w:b/>
              </w:rPr>
            </w:pPr>
            <w:r w:rsidRPr="00DF0DA5">
              <w:rPr>
                <w:b/>
              </w:rPr>
              <w:t xml:space="preserve">Part </w:t>
            </w:r>
            <w:r w:rsidR="000373A7" w:rsidRPr="00DF0DA5">
              <w:rPr>
                <w:b/>
              </w:rPr>
              <w:t>4</w:t>
            </w:r>
          </w:p>
        </w:tc>
        <w:tc>
          <w:tcPr>
            <w:tcW w:w="3490" w:type="pct"/>
            <w:shd w:val="clear" w:color="auto" w:fill="auto"/>
          </w:tcPr>
          <w:p w14:paraId="06028328" w14:textId="77777777" w:rsidR="00235409" w:rsidRPr="00DF0DA5" w:rsidRDefault="00235409" w:rsidP="006F4AC0">
            <w:pPr>
              <w:pStyle w:val="ENoteTableText"/>
              <w:tabs>
                <w:tab w:val="center" w:leader="dot" w:pos="2268"/>
              </w:tabs>
              <w:rPr>
                <w:b/>
              </w:rPr>
            </w:pPr>
          </w:p>
        </w:tc>
      </w:tr>
      <w:tr w:rsidR="000373A7" w:rsidRPr="00DF0DA5" w14:paraId="090FD50D" w14:textId="77777777" w:rsidTr="00DF0DA5">
        <w:trPr>
          <w:cantSplit/>
        </w:trPr>
        <w:tc>
          <w:tcPr>
            <w:tcW w:w="1510" w:type="pct"/>
            <w:shd w:val="clear" w:color="auto" w:fill="auto"/>
          </w:tcPr>
          <w:p w14:paraId="1D856F36" w14:textId="2D3D3875" w:rsidR="000373A7" w:rsidRPr="00DF0DA5" w:rsidRDefault="000373A7" w:rsidP="006F4AC0">
            <w:pPr>
              <w:pStyle w:val="ENoteTableText"/>
              <w:tabs>
                <w:tab w:val="center" w:leader="dot" w:pos="2268"/>
              </w:tabs>
            </w:pPr>
            <w:r w:rsidRPr="00DF0DA5">
              <w:t>Part 4 heading (prev Part IV heading)</w:t>
            </w:r>
          </w:p>
        </w:tc>
        <w:tc>
          <w:tcPr>
            <w:tcW w:w="3490" w:type="pct"/>
            <w:shd w:val="clear" w:color="auto" w:fill="auto"/>
          </w:tcPr>
          <w:p w14:paraId="23081B66" w14:textId="77777777" w:rsidR="000373A7" w:rsidRPr="00DF0DA5" w:rsidRDefault="000373A7" w:rsidP="006F4AC0">
            <w:pPr>
              <w:pStyle w:val="ENoteTableText"/>
              <w:tabs>
                <w:tab w:val="center" w:leader="dot" w:pos="2268"/>
              </w:tabs>
            </w:pPr>
          </w:p>
        </w:tc>
      </w:tr>
      <w:tr w:rsidR="008E5D70" w:rsidRPr="00DF0DA5" w14:paraId="4AD0AFE5" w14:textId="77777777" w:rsidTr="00DF0DA5">
        <w:trPr>
          <w:cantSplit/>
        </w:trPr>
        <w:tc>
          <w:tcPr>
            <w:tcW w:w="1510" w:type="pct"/>
            <w:shd w:val="clear" w:color="auto" w:fill="auto"/>
          </w:tcPr>
          <w:p w14:paraId="7977280B" w14:textId="18F0461A" w:rsidR="008E5D70" w:rsidRPr="00DF0DA5" w:rsidRDefault="008E5D70" w:rsidP="006F4AC0">
            <w:pPr>
              <w:pStyle w:val="ENoteTableText"/>
              <w:tabs>
                <w:tab w:val="center" w:leader="dot" w:pos="2268"/>
              </w:tabs>
            </w:pPr>
            <w:r w:rsidRPr="00DF0DA5">
              <w:t>Part IV heading</w:t>
            </w:r>
            <w:r w:rsidRPr="00DF0DA5">
              <w:tab/>
            </w:r>
          </w:p>
        </w:tc>
        <w:tc>
          <w:tcPr>
            <w:tcW w:w="3490" w:type="pct"/>
            <w:shd w:val="clear" w:color="auto" w:fill="auto"/>
          </w:tcPr>
          <w:p w14:paraId="6B482C19" w14:textId="51B7AB76" w:rsidR="008E5D70" w:rsidRPr="00DF0DA5" w:rsidRDefault="008E5D70" w:rsidP="006F4AC0">
            <w:pPr>
              <w:pStyle w:val="ENoteTableText"/>
              <w:tabs>
                <w:tab w:val="center" w:leader="dot" w:pos="2268"/>
              </w:tabs>
            </w:pPr>
            <w:r w:rsidRPr="00DF0DA5">
              <w:t>renum No 169, 1992</w:t>
            </w:r>
          </w:p>
        </w:tc>
      </w:tr>
      <w:tr w:rsidR="00E41CEA" w:rsidRPr="00DF0DA5" w14:paraId="4D261637" w14:textId="77777777" w:rsidTr="00DF0DA5">
        <w:trPr>
          <w:cantSplit/>
        </w:trPr>
        <w:tc>
          <w:tcPr>
            <w:tcW w:w="1510" w:type="pct"/>
            <w:shd w:val="clear" w:color="auto" w:fill="auto"/>
          </w:tcPr>
          <w:p w14:paraId="5717AED4" w14:textId="6C70C1F5" w:rsidR="00E41CEA" w:rsidRPr="00DF0DA5" w:rsidRDefault="00E41CEA" w:rsidP="006F4AC0">
            <w:pPr>
              <w:pStyle w:val="ENoteTableText"/>
              <w:tabs>
                <w:tab w:val="center" w:leader="dot" w:pos="2268"/>
              </w:tabs>
            </w:pPr>
            <w:r w:rsidRPr="00DF0DA5">
              <w:t>r 12</w:t>
            </w:r>
            <w:r w:rsidRPr="00DF0DA5">
              <w:tab/>
            </w:r>
          </w:p>
        </w:tc>
        <w:tc>
          <w:tcPr>
            <w:tcW w:w="3490" w:type="pct"/>
            <w:shd w:val="clear" w:color="auto" w:fill="auto"/>
          </w:tcPr>
          <w:p w14:paraId="429AF141" w14:textId="50DEB7FC" w:rsidR="00E41CEA" w:rsidRPr="00DF0DA5" w:rsidRDefault="00E41CEA" w:rsidP="006F4AC0">
            <w:pPr>
              <w:pStyle w:val="ENoteTableText"/>
              <w:tabs>
                <w:tab w:val="center" w:leader="dot" w:pos="2268"/>
              </w:tabs>
            </w:pPr>
            <w:r w:rsidRPr="00DF0DA5">
              <w:t>am No 49, 1986</w:t>
            </w:r>
            <w:r w:rsidR="00AD0A24" w:rsidRPr="00DF0DA5">
              <w:t>; No 266, 1992</w:t>
            </w:r>
          </w:p>
        </w:tc>
      </w:tr>
      <w:tr w:rsidR="00E41CEA" w:rsidRPr="00DF0DA5" w14:paraId="7B062ABD" w14:textId="77777777" w:rsidTr="00DF0DA5">
        <w:trPr>
          <w:cantSplit/>
        </w:trPr>
        <w:tc>
          <w:tcPr>
            <w:tcW w:w="1510" w:type="pct"/>
            <w:shd w:val="clear" w:color="auto" w:fill="auto"/>
          </w:tcPr>
          <w:p w14:paraId="43A40D63" w14:textId="17EF5B15" w:rsidR="00E41CEA" w:rsidRPr="00DF0DA5" w:rsidRDefault="00E41CEA" w:rsidP="006F4AC0">
            <w:pPr>
              <w:pStyle w:val="ENoteTableText"/>
              <w:tabs>
                <w:tab w:val="center" w:leader="dot" w:pos="2268"/>
              </w:tabs>
            </w:pPr>
            <w:r w:rsidRPr="00DF0DA5">
              <w:t>r 13</w:t>
            </w:r>
            <w:r w:rsidRPr="00DF0DA5">
              <w:tab/>
            </w:r>
          </w:p>
        </w:tc>
        <w:tc>
          <w:tcPr>
            <w:tcW w:w="3490" w:type="pct"/>
            <w:shd w:val="clear" w:color="auto" w:fill="auto"/>
          </w:tcPr>
          <w:p w14:paraId="07A25E3E" w14:textId="767B8866" w:rsidR="00E41CEA" w:rsidRPr="00DF0DA5" w:rsidRDefault="00E41CEA" w:rsidP="006F4AC0">
            <w:pPr>
              <w:pStyle w:val="ENoteTableText"/>
              <w:tabs>
                <w:tab w:val="center" w:leader="dot" w:pos="2268"/>
              </w:tabs>
            </w:pPr>
            <w:r w:rsidRPr="00DF0DA5">
              <w:t>am No 49, 1986</w:t>
            </w:r>
            <w:r w:rsidR="00146AB7" w:rsidRPr="00DF0DA5">
              <w:t>; No 167, 1991</w:t>
            </w:r>
            <w:r w:rsidR="002A4039" w:rsidRPr="00DF0DA5">
              <w:t>; No 312, 1991</w:t>
            </w:r>
            <w:r w:rsidR="00AD0A24" w:rsidRPr="00DF0DA5">
              <w:t>; No 266, 1992</w:t>
            </w:r>
            <w:r w:rsidR="006104FE" w:rsidRPr="00DF0DA5">
              <w:t>; No 290, 1992</w:t>
            </w:r>
            <w:r w:rsidR="005609CF" w:rsidRPr="00DF0DA5">
              <w:t>; No 4, 1993</w:t>
            </w:r>
          </w:p>
        </w:tc>
      </w:tr>
      <w:tr w:rsidR="00E41CEA" w:rsidRPr="00DF0DA5" w14:paraId="459B2035" w14:textId="77777777" w:rsidTr="00DF0DA5">
        <w:trPr>
          <w:cantSplit/>
        </w:trPr>
        <w:tc>
          <w:tcPr>
            <w:tcW w:w="1510" w:type="pct"/>
            <w:shd w:val="clear" w:color="auto" w:fill="auto"/>
          </w:tcPr>
          <w:p w14:paraId="3D33AEDB" w14:textId="0864D91E" w:rsidR="00E41CEA" w:rsidRPr="00DF0DA5" w:rsidRDefault="00E41CEA" w:rsidP="006F4AC0">
            <w:pPr>
              <w:pStyle w:val="ENoteTableText"/>
              <w:tabs>
                <w:tab w:val="center" w:leader="dot" w:pos="2268"/>
              </w:tabs>
            </w:pPr>
            <w:r w:rsidRPr="00DF0DA5">
              <w:t>r 14</w:t>
            </w:r>
            <w:r w:rsidRPr="00DF0DA5">
              <w:tab/>
            </w:r>
          </w:p>
        </w:tc>
        <w:tc>
          <w:tcPr>
            <w:tcW w:w="3490" w:type="pct"/>
            <w:shd w:val="clear" w:color="auto" w:fill="auto"/>
          </w:tcPr>
          <w:p w14:paraId="02C7C9F3" w14:textId="03C18401" w:rsidR="00E41CEA" w:rsidRPr="00DF0DA5" w:rsidRDefault="00E41CEA" w:rsidP="006F4AC0">
            <w:pPr>
              <w:pStyle w:val="ENoteTableText"/>
              <w:tabs>
                <w:tab w:val="center" w:leader="dot" w:pos="2268"/>
              </w:tabs>
            </w:pPr>
            <w:r w:rsidRPr="00DF0DA5">
              <w:t>am No 49, 1986</w:t>
            </w:r>
            <w:r w:rsidR="002B2EB8" w:rsidRPr="00DF0DA5">
              <w:t>; No 466, 1991</w:t>
            </w:r>
          </w:p>
        </w:tc>
      </w:tr>
      <w:tr w:rsidR="00E41CEA" w:rsidRPr="00DF0DA5" w14:paraId="6F6065AC" w14:textId="77777777" w:rsidTr="00DF0DA5">
        <w:trPr>
          <w:cantSplit/>
        </w:trPr>
        <w:tc>
          <w:tcPr>
            <w:tcW w:w="1510" w:type="pct"/>
            <w:shd w:val="clear" w:color="auto" w:fill="auto"/>
          </w:tcPr>
          <w:p w14:paraId="4200B5BB" w14:textId="237FEA22" w:rsidR="00E41CEA" w:rsidRPr="00DF0DA5" w:rsidRDefault="00E41CEA" w:rsidP="006F4AC0">
            <w:pPr>
              <w:pStyle w:val="ENoteTableText"/>
              <w:tabs>
                <w:tab w:val="center" w:leader="dot" w:pos="2268"/>
              </w:tabs>
            </w:pPr>
            <w:r w:rsidRPr="00DF0DA5">
              <w:t>r 15</w:t>
            </w:r>
            <w:r w:rsidRPr="00DF0DA5">
              <w:tab/>
            </w:r>
          </w:p>
        </w:tc>
        <w:tc>
          <w:tcPr>
            <w:tcW w:w="3490" w:type="pct"/>
            <w:shd w:val="clear" w:color="auto" w:fill="auto"/>
          </w:tcPr>
          <w:p w14:paraId="3048AEA3" w14:textId="567AE89F" w:rsidR="00E41CEA" w:rsidRPr="00DF0DA5" w:rsidRDefault="00E41CEA" w:rsidP="006F4AC0">
            <w:pPr>
              <w:pStyle w:val="ENoteTableText"/>
              <w:tabs>
                <w:tab w:val="center" w:leader="dot" w:pos="2268"/>
              </w:tabs>
            </w:pPr>
            <w:r w:rsidRPr="00DF0DA5">
              <w:t>am No 49, 1986</w:t>
            </w:r>
            <w:r w:rsidR="00AE39EE" w:rsidRPr="00DF0DA5">
              <w:t>; No 70, 1987</w:t>
            </w:r>
          </w:p>
        </w:tc>
      </w:tr>
      <w:tr w:rsidR="00235409" w:rsidRPr="00DF0DA5" w14:paraId="2DDBB982" w14:textId="77777777" w:rsidTr="00DF0DA5">
        <w:trPr>
          <w:cantSplit/>
        </w:trPr>
        <w:tc>
          <w:tcPr>
            <w:tcW w:w="1510" w:type="pct"/>
            <w:shd w:val="clear" w:color="auto" w:fill="auto"/>
          </w:tcPr>
          <w:p w14:paraId="09A8643C" w14:textId="77777777" w:rsidR="00235409" w:rsidRPr="00DF0DA5" w:rsidRDefault="00235409" w:rsidP="006F4AC0">
            <w:pPr>
              <w:pStyle w:val="ENoteTableText"/>
              <w:tabs>
                <w:tab w:val="center" w:leader="dot" w:pos="2268"/>
              </w:tabs>
            </w:pPr>
            <w:r w:rsidRPr="00DF0DA5">
              <w:t>r 17</w:t>
            </w:r>
            <w:r w:rsidRPr="00DF0DA5">
              <w:tab/>
            </w:r>
          </w:p>
        </w:tc>
        <w:tc>
          <w:tcPr>
            <w:tcW w:w="3490" w:type="pct"/>
            <w:shd w:val="clear" w:color="auto" w:fill="auto"/>
          </w:tcPr>
          <w:p w14:paraId="1C1A0919" w14:textId="5D45BED1" w:rsidR="00235409" w:rsidRPr="00DF0DA5" w:rsidRDefault="00235409" w:rsidP="006F4AC0">
            <w:pPr>
              <w:pStyle w:val="ENoteTableText"/>
            </w:pPr>
            <w:r w:rsidRPr="00DF0DA5">
              <w:t>am No 5, 1981</w:t>
            </w:r>
            <w:r w:rsidR="00E41CEA" w:rsidRPr="00DF0DA5">
              <w:t>; No 49, 1986</w:t>
            </w:r>
            <w:r w:rsidR="00AE39EE" w:rsidRPr="00DF0DA5">
              <w:t>; No 70, 1987</w:t>
            </w:r>
          </w:p>
        </w:tc>
      </w:tr>
      <w:tr w:rsidR="009E5381" w:rsidRPr="00DF0DA5" w14:paraId="24F155D2" w14:textId="77777777" w:rsidTr="00DF0DA5">
        <w:trPr>
          <w:cantSplit/>
        </w:trPr>
        <w:tc>
          <w:tcPr>
            <w:tcW w:w="1510" w:type="pct"/>
            <w:shd w:val="clear" w:color="auto" w:fill="auto"/>
          </w:tcPr>
          <w:p w14:paraId="0DFBDABE" w14:textId="251A6F5B" w:rsidR="009E5381" w:rsidRPr="00DF0DA5" w:rsidRDefault="009E5381" w:rsidP="006F4AC0">
            <w:pPr>
              <w:pStyle w:val="ENoteTableText"/>
              <w:tabs>
                <w:tab w:val="center" w:leader="dot" w:pos="2268"/>
              </w:tabs>
              <w:rPr>
                <w:b/>
              </w:rPr>
            </w:pPr>
            <w:r w:rsidRPr="00DF0DA5">
              <w:rPr>
                <w:b/>
              </w:rPr>
              <w:t xml:space="preserve">Part </w:t>
            </w:r>
            <w:r w:rsidR="008E5D70" w:rsidRPr="00DF0DA5">
              <w:rPr>
                <w:b/>
              </w:rPr>
              <w:t>5</w:t>
            </w:r>
          </w:p>
        </w:tc>
        <w:tc>
          <w:tcPr>
            <w:tcW w:w="3490" w:type="pct"/>
            <w:shd w:val="clear" w:color="auto" w:fill="auto"/>
          </w:tcPr>
          <w:p w14:paraId="12035570" w14:textId="77777777" w:rsidR="009E5381" w:rsidRPr="00DF0DA5" w:rsidRDefault="009E5381" w:rsidP="006F4AC0">
            <w:pPr>
              <w:pStyle w:val="ENoteTableText"/>
            </w:pPr>
          </w:p>
        </w:tc>
      </w:tr>
      <w:tr w:rsidR="008E5D70" w:rsidRPr="00DF0DA5" w14:paraId="70D92E25" w14:textId="77777777" w:rsidTr="00DF0DA5">
        <w:trPr>
          <w:cantSplit/>
        </w:trPr>
        <w:tc>
          <w:tcPr>
            <w:tcW w:w="1510" w:type="pct"/>
            <w:shd w:val="clear" w:color="auto" w:fill="auto"/>
          </w:tcPr>
          <w:p w14:paraId="0A466BA6" w14:textId="463C731F" w:rsidR="008E5D70" w:rsidRPr="00DF0DA5" w:rsidRDefault="008E5D70" w:rsidP="006F4AC0">
            <w:pPr>
              <w:pStyle w:val="ENoteTableText"/>
              <w:tabs>
                <w:tab w:val="center" w:leader="dot" w:pos="2268"/>
              </w:tabs>
            </w:pPr>
            <w:r w:rsidRPr="00DF0DA5">
              <w:t>Part 5 heading (prev Part V heading)</w:t>
            </w:r>
          </w:p>
        </w:tc>
        <w:tc>
          <w:tcPr>
            <w:tcW w:w="3490" w:type="pct"/>
            <w:shd w:val="clear" w:color="auto" w:fill="auto"/>
          </w:tcPr>
          <w:p w14:paraId="4A9C7FA1" w14:textId="77777777" w:rsidR="008E5D70" w:rsidRPr="00DF0DA5" w:rsidRDefault="008E5D70" w:rsidP="006F4AC0">
            <w:pPr>
              <w:pStyle w:val="ENoteTableText"/>
            </w:pPr>
          </w:p>
        </w:tc>
      </w:tr>
      <w:tr w:rsidR="008E5D70" w:rsidRPr="00DF0DA5" w14:paraId="182F026C" w14:textId="77777777" w:rsidTr="00DF0DA5">
        <w:trPr>
          <w:cantSplit/>
        </w:trPr>
        <w:tc>
          <w:tcPr>
            <w:tcW w:w="1510" w:type="pct"/>
            <w:shd w:val="clear" w:color="auto" w:fill="auto"/>
          </w:tcPr>
          <w:p w14:paraId="4DD6DCC3" w14:textId="34DD0FE4" w:rsidR="008E5D70" w:rsidRPr="00DF0DA5" w:rsidRDefault="008E5D70" w:rsidP="006F4AC0">
            <w:pPr>
              <w:pStyle w:val="ENoteTableText"/>
              <w:tabs>
                <w:tab w:val="center" w:leader="dot" w:pos="2268"/>
              </w:tabs>
            </w:pPr>
            <w:r w:rsidRPr="00DF0DA5">
              <w:t>Part V heading</w:t>
            </w:r>
            <w:r w:rsidRPr="00DF0DA5">
              <w:tab/>
            </w:r>
          </w:p>
        </w:tc>
        <w:tc>
          <w:tcPr>
            <w:tcW w:w="3490" w:type="pct"/>
            <w:shd w:val="clear" w:color="auto" w:fill="auto"/>
          </w:tcPr>
          <w:p w14:paraId="46DFF10B" w14:textId="39C14435" w:rsidR="008E5D70" w:rsidRPr="00DF0DA5" w:rsidRDefault="008E5D70" w:rsidP="006F4AC0">
            <w:pPr>
              <w:pStyle w:val="ENoteTableText"/>
            </w:pPr>
            <w:r w:rsidRPr="00DF0DA5">
              <w:t>renum No 169, 1992</w:t>
            </w:r>
          </w:p>
        </w:tc>
      </w:tr>
      <w:tr w:rsidR="00EC76C3" w:rsidRPr="00DF0DA5" w14:paraId="7B8EB309" w14:textId="77777777" w:rsidTr="00DF0DA5">
        <w:trPr>
          <w:cantSplit/>
        </w:trPr>
        <w:tc>
          <w:tcPr>
            <w:tcW w:w="1510" w:type="pct"/>
            <w:shd w:val="clear" w:color="auto" w:fill="auto"/>
          </w:tcPr>
          <w:p w14:paraId="7CD37441" w14:textId="2C94300B" w:rsidR="00EC76C3" w:rsidRPr="00DF0DA5" w:rsidRDefault="00EC76C3" w:rsidP="006F4AC0">
            <w:pPr>
              <w:pStyle w:val="ENoteTableText"/>
              <w:tabs>
                <w:tab w:val="center" w:leader="dot" w:pos="2268"/>
              </w:tabs>
            </w:pPr>
            <w:r w:rsidRPr="00DF0DA5">
              <w:t>r 18</w:t>
            </w:r>
            <w:r w:rsidRPr="00DF0DA5">
              <w:tab/>
            </w:r>
          </w:p>
        </w:tc>
        <w:tc>
          <w:tcPr>
            <w:tcW w:w="3490" w:type="pct"/>
            <w:shd w:val="clear" w:color="auto" w:fill="auto"/>
          </w:tcPr>
          <w:p w14:paraId="571FD72D" w14:textId="497479D7" w:rsidR="00EC76C3" w:rsidRPr="00DF0DA5" w:rsidRDefault="00EC76C3" w:rsidP="006F4AC0">
            <w:pPr>
              <w:pStyle w:val="ENoteTableText"/>
            </w:pPr>
            <w:r w:rsidRPr="00DF0DA5">
              <w:t>am No 49, 1986</w:t>
            </w:r>
          </w:p>
        </w:tc>
      </w:tr>
      <w:tr w:rsidR="00235409" w:rsidRPr="00DF0DA5" w14:paraId="377CAEAA" w14:textId="77777777" w:rsidTr="00DF0DA5">
        <w:trPr>
          <w:cantSplit/>
        </w:trPr>
        <w:tc>
          <w:tcPr>
            <w:tcW w:w="1510" w:type="pct"/>
            <w:shd w:val="clear" w:color="auto" w:fill="auto"/>
          </w:tcPr>
          <w:p w14:paraId="61687742" w14:textId="77777777" w:rsidR="00235409" w:rsidRPr="00DF0DA5" w:rsidRDefault="00235409" w:rsidP="006F4AC0">
            <w:pPr>
              <w:pStyle w:val="ENoteTableText"/>
              <w:tabs>
                <w:tab w:val="center" w:leader="dot" w:pos="2268"/>
              </w:tabs>
            </w:pPr>
            <w:r w:rsidRPr="00DF0DA5">
              <w:t>r 19</w:t>
            </w:r>
            <w:r w:rsidRPr="00DF0DA5">
              <w:tab/>
            </w:r>
          </w:p>
        </w:tc>
        <w:tc>
          <w:tcPr>
            <w:tcW w:w="3490" w:type="pct"/>
            <w:shd w:val="clear" w:color="auto" w:fill="auto"/>
          </w:tcPr>
          <w:p w14:paraId="7FB4004E" w14:textId="77777777" w:rsidR="00235409" w:rsidRPr="00DF0DA5" w:rsidRDefault="00235409" w:rsidP="006F4AC0">
            <w:pPr>
              <w:pStyle w:val="ENoteTableText"/>
            </w:pPr>
            <w:r w:rsidRPr="00DF0DA5">
              <w:t>rs No 5, 1981</w:t>
            </w:r>
          </w:p>
        </w:tc>
      </w:tr>
      <w:tr w:rsidR="00EC76C3" w:rsidRPr="00DF0DA5" w14:paraId="5C3E3BED" w14:textId="77777777" w:rsidTr="00DF0DA5">
        <w:trPr>
          <w:cantSplit/>
        </w:trPr>
        <w:tc>
          <w:tcPr>
            <w:tcW w:w="1510" w:type="pct"/>
            <w:shd w:val="clear" w:color="auto" w:fill="auto"/>
          </w:tcPr>
          <w:p w14:paraId="6FCF70B2" w14:textId="77777777" w:rsidR="00EC76C3" w:rsidRPr="00DF0DA5" w:rsidRDefault="00EC76C3" w:rsidP="006F4AC0">
            <w:pPr>
              <w:pStyle w:val="ENoteTableText"/>
              <w:tabs>
                <w:tab w:val="center" w:leader="dot" w:pos="2268"/>
              </w:tabs>
            </w:pPr>
          </w:p>
        </w:tc>
        <w:tc>
          <w:tcPr>
            <w:tcW w:w="3490" w:type="pct"/>
            <w:shd w:val="clear" w:color="auto" w:fill="auto"/>
          </w:tcPr>
          <w:p w14:paraId="0423609E" w14:textId="0FB4D6D0" w:rsidR="00EC76C3" w:rsidRPr="00DF0DA5" w:rsidRDefault="00EC76C3" w:rsidP="006F4AC0">
            <w:pPr>
              <w:pStyle w:val="ENoteTableText"/>
            </w:pPr>
            <w:r w:rsidRPr="00DF0DA5">
              <w:t>am No 49, 1986</w:t>
            </w:r>
          </w:p>
        </w:tc>
      </w:tr>
      <w:tr w:rsidR="00235409" w:rsidRPr="00DF0DA5" w14:paraId="595F7D02" w14:textId="77777777" w:rsidTr="00DF0DA5">
        <w:trPr>
          <w:cantSplit/>
        </w:trPr>
        <w:tc>
          <w:tcPr>
            <w:tcW w:w="1510" w:type="pct"/>
            <w:shd w:val="clear" w:color="auto" w:fill="auto"/>
          </w:tcPr>
          <w:p w14:paraId="45459330" w14:textId="77777777" w:rsidR="00235409" w:rsidRPr="00DF0DA5" w:rsidRDefault="00235409" w:rsidP="006F4AC0">
            <w:pPr>
              <w:pStyle w:val="ENoteTableText"/>
              <w:tabs>
                <w:tab w:val="center" w:leader="dot" w:pos="2268"/>
              </w:tabs>
            </w:pPr>
            <w:r w:rsidRPr="00DF0DA5">
              <w:t>r 20</w:t>
            </w:r>
            <w:r w:rsidRPr="00DF0DA5">
              <w:tab/>
            </w:r>
          </w:p>
        </w:tc>
        <w:tc>
          <w:tcPr>
            <w:tcW w:w="3490" w:type="pct"/>
            <w:shd w:val="clear" w:color="auto" w:fill="auto"/>
          </w:tcPr>
          <w:p w14:paraId="192C73B4" w14:textId="77777777" w:rsidR="00235409" w:rsidRPr="00DF0DA5" w:rsidRDefault="00235409" w:rsidP="006F4AC0">
            <w:pPr>
              <w:pStyle w:val="ENoteTableText"/>
            </w:pPr>
            <w:r w:rsidRPr="00DF0DA5">
              <w:t>ad No 204, 1985</w:t>
            </w:r>
          </w:p>
        </w:tc>
      </w:tr>
      <w:tr w:rsidR="00EC76C3" w:rsidRPr="00DF0DA5" w14:paraId="64E711AA" w14:textId="77777777" w:rsidTr="00DF0DA5">
        <w:trPr>
          <w:cantSplit/>
        </w:trPr>
        <w:tc>
          <w:tcPr>
            <w:tcW w:w="1510" w:type="pct"/>
            <w:shd w:val="clear" w:color="auto" w:fill="auto"/>
          </w:tcPr>
          <w:p w14:paraId="5E2D234A" w14:textId="77777777" w:rsidR="00EC76C3" w:rsidRPr="00DF0DA5" w:rsidRDefault="00EC76C3" w:rsidP="006F4AC0">
            <w:pPr>
              <w:pStyle w:val="ENoteTableText"/>
              <w:tabs>
                <w:tab w:val="center" w:leader="dot" w:pos="2268"/>
              </w:tabs>
            </w:pPr>
          </w:p>
        </w:tc>
        <w:tc>
          <w:tcPr>
            <w:tcW w:w="3490" w:type="pct"/>
            <w:shd w:val="clear" w:color="auto" w:fill="auto"/>
          </w:tcPr>
          <w:p w14:paraId="04AFBCB5" w14:textId="74F0B848" w:rsidR="00EC76C3" w:rsidRPr="00DF0DA5" w:rsidRDefault="00EC76C3" w:rsidP="006F4AC0">
            <w:pPr>
              <w:pStyle w:val="ENoteTableText"/>
            </w:pPr>
            <w:r w:rsidRPr="00DF0DA5">
              <w:t>am No 49, 1986</w:t>
            </w:r>
            <w:r w:rsidR="00452C5F" w:rsidRPr="00DF0DA5">
              <w:t>; No 128, 1990</w:t>
            </w:r>
          </w:p>
        </w:tc>
      </w:tr>
      <w:tr w:rsidR="006F6499" w:rsidRPr="00DF0DA5" w14:paraId="53CCDFF7" w14:textId="77777777" w:rsidTr="00DF0DA5">
        <w:trPr>
          <w:cantSplit/>
        </w:trPr>
        <w:tc>
          <w:tcPr>
            <w:tcW w:w="1510" w:type="pct"/>
            <w:shd w:val="clear" w:color="auto" w:fill="auto"/>
          </w:tcPr>
          <w:p w14:paraId="3D86D615" w14:textId="77777777" w:rsidR="006F6499" w:rsidRPr="00DF0DA5" w:rsidRDefault="006F6499" w:rsidP="006F6499">
            <w:pPr>
              <w:pStyle w:val="ENoteTableText"/>
              <w:tabs>
                <w:tab w:val="center" w:leader="dot" w:pos="2268"/>
              </w:tabs>
            </w:pPr>
            <w:r w:rsidRPr="00DF0DA5">
              <w:t>r 21</w:t>
            </w:r>
            <w:r w:rsidRPr="00DF0DA5">
              <w:tab/>
            </w:r>
          </w:p>
        </w:tc>
        <w:tc>
          <w:tcPr>
            <w:tcW w:w="3490" w:type="pct"/>
            <w:shd w:val="clear" w:color="auto" w:fill="auto"/>
          </w:tcPr>
          <w:p w14:paraId="78CFB7D8" w14:textId="77777777" w:rsidR="006F6499" w:rsidRPr="00DF0DA5" w:rsidRDefault="006F6499" w:rsidP="006F6499">
            <w:pPr>
              <w:pStyle w:val="ENoteTableText"/>
            </w:pPr>
            <w:r w:rsidRPr="00DF0DA5">
              <w:t>ad No 231, 1988</w:t>
            </w:r>
          </w:p>
        </w:tc>
      </w:tr>
      <w:tr w:rsidR="003117F1" w:rsidRPr="00DF0DA5" w14:paraId="0C4F42A2" w14:textId="77777777" w:rsidTr="00DF0DA5">
        <w:trPr>
          <w:cantSplit/>
        </w:trPr>
        <w:tc>
          <w:tcPr>
            <w:tcW w:w="1510" w:type="pct"/>
            <w:shd w:val="clear" w:color="auto" w:fill="auto"/>
          </w:tcPr>
          <w:p w14:paraId="47185CBE" w14:textId="65EDF2D4" w:rsidR="003117F1" w:rsidRPr="00DF0DA5" w:rsidRDefault="003117F1" w:rsidP="006F6499">
            <w:pPr>
              <w:pStyle w:val="ENoteTableText"/>
              <w:tabs>
                <w:tab w:val="center" w:leader="dot" w:pos="2268"/>
              </w:tabs>
            </w:pPr>
            <w:r w:rsidRPr="00DF0DA5">
              <w:t>r 22</w:t>
            </w:r>
            <w:r w:rsidRPr="00DF0DA5">
              <w:tab/>
            </w:r>
          </w:p>
        </w:tc>
        <w:tc>
          <w:tcPr>
            <w:tcW w:w="3490" w:type="pct"/>
            <w:shd w:val="clear" w:color="auto" w:fill="auto"/>
          </w:tcPr>
          <w:p w14:paraId="0CAAB786" w14:textId="5C7ABDAE" w:rsidR="003117F1" w:rsidRPr="00DF0DA5" w:rsidRDefault="003117F1" w:rsidP="006F6499">
            <w:pPr>
              <w:pStyle w:val="ENoteTableText"/>
            </w:pPr>
            <w:r w:rsidRPr="00DF0DA5">
              <w:t>ad No 350, 1988</w:t>
            </w:r>
          </w:p>
        </w:tc>
      </w:tr>
      <w:tr w:rsidR="005609CF" w:rsidRPr="00DF0DA5" w14:paraId="44DFAAE4" w14:textId="77777777" w:rsidTr="00DF0DA5">
        <w:trPr>
          <w:cantSplit/>
        </w:trPr>
        <w:tc>
          <w:tcPr>
            <w:tcW w:w="1510" w:type="pct"/>
            <w:shd w:val="clear" w:color="auto" w:fill="auto"/>
          </w:tcPr>
          <w:p w14:paraId="63D50FCA" w14:textId="77777777" w:rsidR="005609CF" w:rsidRPr="00DF0DA5" w:rsidRDefault="005609CF" w:rsidP="006F6499">
            <w:pPr>
              <w:pStyle w:val="ENoteTableText"/>
              <w:tabs>
                <w:tab w:val="center" w:leader="dot" w:pos="2268"/>
              </w:tabs>
            </w:pPr>
          </w:p>
        </w:tc>
        <w:tc>
          <w:tcPr>
            <w:tcW w:w="3490" w:type="pct"/>
            <w:shd w:val="clear" w:color="auto" w:fill="auto"/>
          </w:tcPr>
          <w:p w14:paraId="7FCBB4AF" w14:textId="41D17533" w:rsidR="005609CF" w:rsidRPr="00DF0DA5" w:rsidRDefault="005609CF" w:rsidP="006F6499">
            <w:pPr>
              <w:pStyle w:val="ENoteTableText"/>
            </w:pPr>
            <w:r w:rsidRPr="00DF0DA5">
              <w:t>am No 4, 1993</w:t>
            </w:r>
          </w:p>
        </w:tc>
      </w:tr>
      <w:tr w:rsidR="00417349" w:rsidRPr="00DF0DA5" w14:paraId="787830E7" w14:textId="77777777" w:rsidTr="00DF0DA5">
        <w:trPr>
          <w:cantSplit/>
        </w:trPr>
        <w:tc>
          <w:tcPr>
            <w:tcW w:w="1510" w:type="pct"/>
            <w:shd w:val="clear" w:color="auto" w:fill="auto"/>
          </w:tcPr>
          <w:p w14:paraId="177B862E" w14:textId="0F288A91" w:rsidR="00417349" w:rsidRPr="00DF0DA5" w:rsidRDefault="00417349" w:rsidP="006F6499">
            <w:pPr>
              <w:pStyle w:val="ENoteTableText"/>
              <w:tabs>
                <w:tab w:val="center" w:leader="dot" w:pos="2268"/>
              </w:tabs>
            </w:pPr>
            <w:r w:rsidRPr="00DF0DA5">
              <w:t>r 23</w:t>
            </w:r>
            <w:r w:rsidRPr="00DF0DA5">
              <w:tab/>
            </w:r>
          </w:p>
        </w:tc>
        <w:tc>
          <w:tcPr>
            <w:tcW w:w="3490" w:type="pct"/>
            <w:shd w:val="clear" w:color="auto" w:fill="auto"/>
          </w:tcPr>
          <w:p w14:paraId="78D758D7" w14:textId="084E871D" w:rsidR="00417349" w:rsidRPr="00DF0DA5" w:rsidRDefault="00417349" w:rsidP="006F6499">
            <w:pPr>
              <w:pStyle w:val="ENoteTableText"/>
            </w:pPr>
            <w:r w:rsidRPr="00DF0DA5">
              <w:t>ad No 18, 1994</w:t>
            </w:r>
          </w:p>
        </w:tc>
      </w:tr>
      <w:tr w:rsidR="00DF0DA5" w:rsidRPr="00DF0DA5" w14:paraId="215B0293" w14:textId="77777777" w:rsidTr="00DF0DA5">
        <w:trPr>
          <w:cantSplit/>
        </w:trPr>
        <w:tc>
          <w:tcPr>
            <w:tcW w:w="1510" w:type="pct"/>
            <w:shd w:val="clear" w:color="auto" w:fill="auto"/>
          </w:tcPr>
          <w:p w14:paraId="5CD9CA11" w14:textId="298230B2" w:rsidR="00DF0DA5" w:rsidRPr="00DF0DA5" w:rsidRDefault="00DF0DA5" w:rsidP="006F6499">
            <w:pPr>
              <w:pStyle w:val="ENoteTableText"/>
              <w:tabs>
                <w:tab w:val="center" w:leader="dot" w:pos="2268"/>
              </w:tabs>
              <w:rPr>
                <w:b/>
                <w:bCs/>
              </w:rPr>
            </w:pPr>
            <w:r w:rsidRPr="00DF0DA5">
              <w:rPr>
                <w:b/>
                <w:bCs/>
              </w:rPr>
              <w:t>Schedule 1</w:t>
            </w:r>
          </w:p>
        </w:tc>
        <w:tc>
          <w:tcPr>
            <w:tcW w:w="3490" w:type="pct"/>
            <w:shd w:val="clear" w:color="auto" w:fill="auto"/>
          </w:tcPr>
          <w:p w14:paraId="2A29D19B" w14:textId="77777777" w:rsidR="00DF0DA5" w:rsidRPr="00DF0DA5" w:rsidRDefault="00DF0DA5" w:rsidP="006F6499">
            <w:pPr>
              <w:pStyle w:val="ENoteTableText"/>
            </w:pPr>
          </w:p>
        </w:tc>
      </w:tr>
      <w:tr w:rsidR="008E5D70" w:rsidRPr="00DF0DA5" w14:paraId="668AFB2D" w14:textId="77777777" w:rsidTr="00DF0DA5">
        <w:trPr>
          <w:cantSplit/>
        </w:trPr>
        <w:tc>
          <w:tcPr>
            <w:tcW w:w="1510" w:type="pct"/>
            <w:shd w:val="clear" w:color="auto" w:fill="auto"/>
          </w:tcPr>
          <w:p w14:paraId="4B8EDB6A" w14:textId="05EA7B86" w:rsidR="008E5D70" w:rsidRPr="00DF0DA5" w:rsidRDefault="008E5D70" w:rsidP="006F6499">
            <w:pPr>
              <w:pStyle w:val="ENoteTableText"/>
              <w:tabs>
                <w:tab w:val="center" w:leader="dot" w:pos="2268"/>
              </w:tabs>
            </w:pPr>
            <w:r w:rsidRPr="00DF0DA5">
              <w:t>Schedule 1</w:t>
            </w:r>
            <w:r w:rsidRPr="00DF0DA5">
              <w:tab/>
            </w:r>
          </w:p>
        </w:tc>
        <w:tc>
          <w:tcPr>
            <w:tcW w:w="3490" w:type="pct"/>
            <w:shd w:val="clear" w:color="auto" w:fill="auto"/>
          </w:tcPr>
          <w:p w14:paraId="42843FA8" w14:textId="59AB2F3C" w:rsidR="008E5D70" w:rsidRPr="00DF0DA5" w:rsidRDefault="008E5D70" w:rsidP="006F6499">
            <w:pPr>
              <w:pStyle w:val="ENoteTableText"/>
            </w:pPr>
            <w:r w:rsidRPr="00DF0DA5">
              <w:t>ad No 169, 1992</w:t>
            </w:r>
          </w:p>
        </w:tc>
      </w:tr>
      <w:tr w:rsidR="00D51A79" w:rsidRPr="00DF0DA5" w14:paraId="3E323B04" w14:textId="77777777" w:rsidTr="00DF0DA5">
        <w:trPr>
          <w:cantSplit/>
        </w:trPr>
        <w:tc>
          <w:tcPr>
            <w:tcW w:w="1510" w:type="pct"/>
            <w:tcBorders>
              <w:bottom w:val="single" w:sz="12" w:space="0" w:color="auto"/>
            </w:tcBorders>
            <w:shd w:val="clear" w:color="auto" w:fill="auto"/>
          </w:tcPr>
          <w:p w14:paraId="37CDDD79" w14:textId="77777777" w:rsidR="00D51A79" w:rsidRPr="00DF0DA5" w:rsidRDefault="00D51A79" w:rsidP="006F6499">
            <w:pPr>
              <w:pStyle w:val="ENoteTableText"/>
              <w:tabs>
                <w:tab w:val="center" w:leader="dot" w:pos="2268"/>
              </w:tabs>
            </w:pPr>
          </w:p>
        </w:tc>
        <w:tc>
          <w:tcPr>
            <w:tcW w:w="3490" w:type="pct"/>
            <w:tcBorders>
              <w:bottom w:val="single" w:sz="12" w:space="0" w:color="auto"/>
            </w:tcBorders>
            <w:shd w:val="clear" w:color="auto" w:fill="auto"/>
          </w:tcPr>
          <w:p w14:paraId="6FB642EC" w14:textId="12456EA9" w:rsidR="00D51A79" w:rsidRPr="00DF0DA5" w:rsidRDefault="00D51A79" w:rsidP="006F6499">
            <w:pPr>
              <w:pStyle w:val="ENoteTableText"/>
            </w:pPr>
            <w:r w:rsidRPr="00DF0DA5">
              <w:t>am No 427, 1992</w:t>
            </w:r>
            <w:r w:rsidR="00F76B5D" w:rsidRPr="00DF0DA5">
              <w:t>; No 102, 1993</w:t>
            </w:r>
            <w:r w:rsidR="00EB33F4" w:rsidRPr="00DF0DA5">
              <w:t>; No 32, 1995</w:t>
            </w:r>
            <w:r w:rsidR="00F94A5D" w:rsidRPr="00DF0DA5">
              <w:t>; No 348, 1995</w:t>
            </w:r>
            <w:r w:rsidR="00A050E5" w:rsidRPr="00DF0DA5">
              <w:t>; No 407, 1995</w:t>
            </w:r>
            <w:r w:rsidR="00BB17E4" w:rsidRPr="00DF0DA5">
              <w:t>; No 8, 1996</w:t>
            </w:r>
          </w:p>
        </w:tc>
      </w:tr>
    </w:tbl>
    <w:p w14:paraId="51100AA5" w14:textId="17ABB203" w:rsidR="007158D0" w:rsidRPr="00DF0DA5" w:rsidRDefault="007158D0" w:rsidP="0053253D">
      <w:pPr>
        <w:sectPr w:rsidR="007158D0" w:rsidRPr="00DF0DA5" w:rsidSect="006A70AB">
          <w:headerReference w:type="even" r:id="rId55"/>
          <w:headerReference w:type="default" r:id="rId56"/>
          <w:footerReference w:type="even" r:id="rId57"/>
          <w:footerReference w:type="default" r:id="rId58"/>
          <w:headerReference w:type="first" r:id="rId59"/>
          <w:footerReference w:type="first" r:id="rId60"/>
          <w:pgSz w:w="11907" w:h="16839"/>
          <w:pgMar w:top="2325" w:right="1797" w:bottom="1440" w:left="1797" w:header="720" w:footer="709" w:gutter="0"/>
          <w:cols w:space="708"/>
          <w:docGrid w:linePitch="360"/>
        </w:sectPr>
      </w:pPr>
    </w:p>
    <w:p w14:paraId="2D9016F7" w14:textId="45D824FE" w:rsidR="00801C9C" w:rsidRPr="00DF0DA5" w:rsidRDefault="00801C9C" w:rsidP="007158D0"/>
    <w:sectPr w:rsidR="00801C9C" w:rsidRPr="00DF0DA5" w:rsidSect="006A70AB">
      <w:headerReference w:type="even" r:id="rId61"/>
      <w:headerReference w:type="default" r:id="rId62"/>
      <w:footerReference w:type="even" r:id="rId63"/>
      <w:footerReference w:type="default" r:id="rId64"/>
      <w:headerReference w:type="first" r:id="rId65"/>
      <w:footerReference w:type="first" r:id="rId66"/>
      <w:type w:val="continuous"/>
      <w:pgSz w:w="11907" w:h="16839" w:code="9"/>
      <w:pgMar w:top="2325" w:right="1797" w:bottom="1440" w:left="1797" w:header="72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80DF" w14:textId="77777777" w:rsidR="00ED1C60" w:rsidRDefault="00ED1C60" w:rsidP="00715914">
      <w:pPr>
        <w:spacing w:line="240" w:lineRule="auto"/>
      </w:pPr>
      <w:r>
        <w:separator/>
      </w:r>
    </w:p>
  </w:endnote>
  <w:endnote w:type="continuationSeparator" w:id="0">
    <w:p w14:paraId="66783DE9" w14:textId="77777777" w:rsidR="00ED1C60" w:rsidRDefault="00ED1C6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B445" w14:textId="77777777" w:rsidR="00DF0DA5" w:rsidRDefault="00DF0DA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6DDB"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0DA5" w:rsidRPr="007B3B51" w14:paraId="7D22F211" w14:textId="77777777" w:rsidTr="00DF0DA5">
      <w:tc>
        <w:tcPr>
          <w:tcW w:w="854" w:type="pct"/>
        </w:tcPr>
        <w:p w14:paraId="417B1B30" w14:textId="77777777" w:rsidR="00DF0DA5" w:rsidRPr="007B3B51" w:rsidRDefault="00DF0DA5" w:rsidP="00C94853">
          <w:pPr>
            <w:rPr>
              <w:i/>
              <w:sz w:val="16"/>
              <w:szCs w:val="16"/>
            </w:rPr>
          </w:pPr>
        </w:p>
      </w:tc>
      <w:tc>
        <w:tcPr>
          <w:tcW w:w="3688" w:type="pct"/>
          <w:gridSpan w:val="3"/>
        </w:tcPr>
        <w:p w14:paraId="2ACED5DB" w14:textId="490513F8"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5BEF0F18" w14:textId="77777777" w:rsidR="00DF0DA5" w:rsidRPr="007B3B51" w:rsidRDefault="00DF0DA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F0DA5" w:rsidRPr="00130F37" w14:paraId="76C129F4" w14:textId="77777777" w:rsidTr="00DF0DA5">
      <w:tc>
        <w:tcPr>
          <w:tcW w:w="1499" w:type="pct"/>
          <w:gridSpan w:val="2"/>
        </w:tcPr>
        <w:p w14:paraId="40AD7B06" w14:textId="75EE5AC8" w:rsidR="00DF0DA5" w:rsidRPr="00130F37" w:rsidRDefault="00DF0DA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12B</w:t>
          </w:r>
          <w:r w:rsidRPr="00A02D20">
            <w:rPr>
              <w:sz w:val="16"/>
              <w:szCs w:val="16"/>
            </w:rPr>
            <w:fldChar w:fldCharType="end"/>
          </w:r>
        </w:p>
      </w:tc>
      <w:tc>
        <w:tcPr>
          <w:tcW w:w="1703" w:type="pct"/>
        </w:tcPr>
        <w:p w14:paraId="5A5570F7" w14:textId="77777777" w:rsidR="00DF0DA5" w:rsidRPr="00130F37" w:rsidRDefault="00DF0DA5" w:rsidP="006D2C4C">
          <w:pPr>
            <w:spacing w:before="120"/>
            <w:rPr>
              <w:sz w:val="16"/>
              <w:szCs w:val="16"/>
            </w:rPr>
          </w:pPr>
        </w:p>
      </w:tc>
      <w:tc>
        <w:tcPr>
          <w:tcW w:w="1798" w:type="pct"/>
          <w:gridSpan w:val="2"/>
        </w:tcPr>
        <w:p w14:paraId="1ADBA121" w14:textId="5E4605EE" w:rsidR="00DF0DA5" w:rsidRPr="00130F37" w:rsidRDefault="00DF0DA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31/01/1996</w:t>
          </w:r>
          <w:r w:rsidRPr="00A02D20">
            <w:rPr>
              <w:sz w:val="16"/>
              <w:szCs w:val="16"/>
            </w:rPr>
            <w:fldChar w:fldCharType="end"/>
          </w:r>
        </w:p>
      </w:tc>
    </w:tr>
  </w:tbl>
  <w:p w14:paraId="752AD516" w14:textId="36601027" w:rsidR="00ED1C60" w:rsidRDefault="00ED1C60" w:rsidP="0061120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CA04" w14:textId="77777777" w:rsidR="00ED1C60" w:rsidRPr="007B3B51" w:rsidRDefault="00ED1C60" w:rsidP="006112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D1C60" w:rsidRPr="007B3B51" w14:paraId="4F561730" w14:textId="77777777" w:rsidTr="00DF0DA5">
      <w:tc>
        <w:tcPr>
          <w:tcW w:w="854" w:type="pct"/>
        </w:tcPr>
        <w:p w14:paraId="5DDBD8AA" w14:textId="77777777" w:rsidR="00ED1C60" w:rsidRPr="007B3B51" w:rsidRDefault="00ED1C60" w:rsidP="00611205">
          <w:pPr>
            <w:rPr>
              <w:i/>
              <w:sz w:val="16"/>
              <w:szCs w:val="16"/>
            </w:rPr>
          </w:pPr>
        </w:p>
      </w:tc>
      <w:tc>
        <w:tcPr>
          <w:tcW w:w="3688" w:type="pct"/>
          <w:gridSpan w:val="3"/>
        </w:tcPr>
        <w:p w14:paraId="5613CA19" w14:textId="78511198" w:rsidR="00ED1C60" w:rsidRPr="007B3B51" w:rsidRDefault="00ED1C60" w:rsidP="006112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0DA5">
            <w:rPr>
              <w:i/>
              <w:noProof/>
              <w:sz w:val="16"/>
              <w:szCs w:val="16"/>
            </w:rPr>
            <w:t>Superannuation (CSS) Salary Regulations</w:t>
          </w:r>
          <w:r w:rsidRPr="007B3B51">
            <w:rPr>
              <w:i/>
              <w:sz w:val="16"/>
              <w:szCs w:val="16"/>
            </w:rPr>
            <w:fldChar w:fldCharType="end"/>
          </w:r>
        </w:p>
      </w:tc>
      <w:tc>
        <w:tcPr>
          <w:tcW w:w="458" w:type="pct"/>
        </w:tcPr>
        <w:p w14:paraId="503D00D7" w14:textId="77777777" w:rsidR="00ED1C60" w:rsidRPr="007B3B51" w:rsidRDefault="00ED1C60" w:rsidP="006112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ED1C60" w:rsidRPr="00130F37" w14:paraId="3E0C3740" w14:textId="77777777" w:rsidTr="00DF0DA5">
      <w:tc>
        <w:tcPr>
          <w:tcW w:w="1499" w:type="pct"/>
          <w:gridSpan w:val="2"/>
        </w:tcPr>
        <w:p w14:paraId="34C47989" w14:textId="5682E761" w:rsidR="00ED1C60" w:rsidRPr="00130F37" w:rsidRDefault="00ED1C60" w:rsidP="006112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F0DA5">
            <w:rPr>
              <w:sz w:val="16"/>
              <w:szCs w:val="16"/>
            </w:rPr>
            <w:t>12B</w:t>
          </w:r>
          <w:r w:rsidRPr="00130F37">
            <w:rPr>
              <w:sz w:val="16"/>
              <w:szCs w:val="16"/>
            </w:rPr>
            <w:fldChar w:fldCharType="end"/>
          </w:r>
        </w:p>
      </w:tc>
      <w:tc>
        <w:tcPr>
          <w:tcW w:w="1999" w:type="pct"/>
        </w:tcPr>
        <w:p w14:paraId="7077423A" w14:textId="2F520564" w:rsidR="00ED1C60" w:rsidRPr="00130F37" w:rsidRDefault="00ED1C60" w:rsidP="0061120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F0DA5">
            <w:rPr>
              <w:sz w:val="16"/>
              <w:szCs w:val="16"/>
            </w:rPr>
            <w:t>31/01/1996</w:t>
          </w:r>
          <w:r w:rsidRPr="00130F37">
            <w:rPr>
              <w:sz w:val="16"/>
              <w:szCs w:val="16"/>
            </w:rPr>
            <w:fldChar w:fldCharType="end"/>
          </w:r>
        </w:p>
      </w:tc>
      <w:tc>
        <w:tcPr>
          <w:tcW w:w="1501" w:type="pct"/>
          <w:gridSpan w:val="2"/>
        </w:tcPr>
        <w:p w14:paraId="2A349386" w14:textId="58BF6688" w:rsidR="00ED1C60" w:rsidRPr="00130F37" w:rsidRDefault="00ED1C60" w:rsidP="0061120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F0DA5">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F0DA5">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F0DA5">
            <w:rPr>
              <w:noProof/>
              <w:sz w:val="16"/>
              <w:szCs w:val="16"/>
            </w:rPr>
            <w:t>01/01/1901</w:t>
          </w:r>
          <w:r w:rsidRPr="00130F37">
            <w:rPr>
              <w:sz w:val="16"/>
              <w:szCs w:val="16"/>
            </w:rPr>
            <w:fldChar w:fldCharType="end"/>
          </w:r>
        </w:p>
      </w:tc>
    </w:tr>
  </w:tbl>
  <w:p w14:paraId="336B3D5B" w14:textId="77777777" w:rsidR="00ED1C60" w:rsidRDefault="00ED1C60" w:rsidP="0061120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F8C2"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F0DA5" w:rsidRPr="007B3B51" w14:paraId="6A57874D" w14:textId="77777777" w:rsidTr="00DF0DA5">
      <w:tc>
        <w:tcPr>
          <w:tcW w:w="854" w:type="pct"/>
        </w:tcPr>
        <w:p w14:paraId="4A4FDA35" w14:textId="77777777" w:rsidR="00DF0DA5" w:rsidRPr="007B3B51" w:rsidRDefault="00DF0DA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472F1C7" w14:textId="3526C162"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78B246EA" w14:textId="77777777" w:rsidR="00DF0DA5" w:rsidRPr="007B3B51" w:rsidRDefault="00DF0DA5" w:rsidP="00C94853">
          <w:pPr>
            <w:jc w:val="right"/>
            <w:rPr>
              <w:sz w:val="16"/>
              <w:szCs w:val="16"/>
            </w:rPr>
          </w:pPr>
        </w:p>
      </w:tc>
    </w:tr>
    <w:tr w:rsidR="00DF0DA5" w:rsidRPr="0055472E" w14:paraId="06D90FD8" w14:textId="77777777" w:rsidTr="00DF0DA5">
      <w:tc>
        <w:tcPr>
          <w:tcW w:w="1498" w:type="pct"/>
          <w:gridSpan w:val="2"/>
        </w:tcPr>
        <w:p w14:paraId="3AEE7E66" w14:textId="63CC2D7B" w:rsidR="00DF0DA5" w:rsidRPr="0055472E" w:rsidRDefault="00DF0DA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12B</w:t>
          </w:r>
          <w:r w:rsidRPr="0055472E">
            <w:rPr>
              <w:sz w:val="16"/>
              <w:szCs w:val="16"/>
            </w:rPr>
            <w:fldChar w:fldCharType="end"/>
          </w:r>
        </w:p>
      </w:tc>
      <w:tc>
        <w:tcPr>
          <w:tcW w:w="1703" w:type="pct"/>
        </w:tcPr>
        <w:p w14:paraId="6A73D855" w14:textId="77777777" w:rsidR="00DF0DA5" w:rsidRPr="0055472E" w:rsidRDefault="00DF0DA5" w:rsidP="006D2C4C">
          <w:pPr>
            <w:spacing w:before="120"/>
            <w:rPr>
              <w:sz w:val="16"/>
              <w:szCs w:val="16"/>
            </w:rPr>
          </w:pPr>
        </w:p>
      </w:tc>
      <w:tc>
        <w:tcPr>
          <w:tcW w:w="1799" w:type="pct"/>
          <w:gridSpan w:val="2"/>
        </w:tcPr>
        <w:p w14:paraId="793F2771" w14:textId="0E38C4BF" w:rsidR="00DF0DA5" w:rsidRPr="0055472E" w:rsidRDefault="00DF0DA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31/01/1996</w:t>
          </w:r>
          <w:r w:rsidRPr="0055472E">
            <w:rPr>
              <w:sz w:val="16"/>
              <w:szCs w:val="16"/>
            </w:rPr>
            <w:fldChar w:fldCharType="end"/>
          </w:r>
        </w:p>
      </w:tc>
    </w:tr>
  </w:tbl>
  <w:p w14:paraId="5FC914C0" w14:textId="08C21F07" w:rsidR="00ED1C60" w:rsidRDefault="00ED1C60" w:rsidP="0061120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B1C2"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0DA5" w:rsidRPr="007B3B51" w14:paraId="3835106A" w14:textId="77777777" w:rsidTr="00DF0DA5">
      <w:tc>
        <w:tcPr>
          <w:tcW w:w="854" w:type="pct"/>
        </w:tcPr>
        <w:p w14:paraId="1C5832B9" w14:textId="77777777" w:rsidR="00DF0DA5" w:rsidRPr="007B3B51" w:rsidRDefault="00DF0DA5" w:rsidP="00C94853">
          <w:pPr>
            <w:rPr>
              <w:i/>
              <w:sz w:val="16"/>
              <w:szCs w:val="16"/>
            </w:rPr>
          </w:pPr>
        </w:p>
      </w:tc>
      <w:tc>
        <w:tcPr>
          <w:tcW w:w="3688" w:type="pct"/>
          <w:gridSpan w:val="3"/>
        </w:tcPr>
        <w:p w14:paraId="7E9EB57A" w14:textId="1303342B"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29A4F418" w14:textId="77777777" w:rsidR="00DF0DA5" w:rsidRPr="007B3B51" w:rsidRDefault="00DF0DA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F0DA5" w:rsidRPr="00130F37" w14:paraId="419A4656" w14:textId="77777777" w:rsidTr="00DF0DA5">
      <w:tc>
        <w:tcPr>
          <w:tcW w:w="1499" w:type="pct"/>
          <w:gridSpan w:val="2"/>
        </w:tcPr>
        <w:p w14:paraId="66C38839" w14:textId="7A076980" w:rsidR="00DF0DA5" w:rsidRPr="00130F37" w:rsidRDefault="00DF0DA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12B</w:t>
          </w:r>
          <w:r w:rsidRPr="00A02D20">
            <w:rPr>
              <w:sz w:val="16"/>
              <w:szCs w:val="16"/>
            </w:rPr>
            <w:fldChar w:fldCharType="end"/>
          </w:r>
        </w:p>
      </w:tc>
      <w:tc>
        <w:tcPr>
          <w:tcW w:w="1703" w:type="pct"/>
        </w:tcPr>
        <w:p w14:paraId="764DEB1D" w14:textId="77777777" w:rsidR="00DF0DA5" w:rsidRPr="00130F37" w:rsidRDefault="00DF0DA5" w:rsidP="006D2C4C">
          <w:pPr>
            <w:spacing w:before="120"/>
            <w:rPr>
              <w:sz w:val="16"/>
              <w:szCs w:val="16"/>
            </w:rPr>
          </w:pPr>
        </w:p>
      </w:tc>
      <w:tc>
        <w:tcPr>
          <w:tcW w:w="1798" w:type="pct"/>
          <w:gridSpan w:val="2"/>
        </w:tcPr>
        <w:p w14:paraId="2641B3C5" w14:textId="79FC5C71" w:rsidR="00DF0DA5" w:rsidRPr="00130F37" w:rsidRDefault="00DF0DA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31/01/1996</w:t>
          </w:r>
          <w:r w:rsidRPr="00A02D20">
            <w:rPr>
              <w:sz w:val="16"/>
              <w:szCs w:val="16"/>
            </w:rPr>
            <w:fldChar w:fldCharType="end"/>
          </w:r>
        </w:p>
      </w:tc>
    </w:tr>
  </w:tbl>
  <w:p w14:paraId="48F1F7B5" w14:textId="5D274681" w:rsidR="00ED1C60" w:rsidRDefault="00ED1C60" w:rsidP="0061120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6691" w14:textId="77777777" w:rsidR="00ED1C60" w:rsidRPr="007A1328" w:rsidRDefault="00ED1C60" w:rsidP="0053253D">
    <w:pPr>
      <w:pBdr>
        <w:top w:val="single" w:sz="6" w:space="1" w:color="auto"/>
      </w:pBdr>
      <w:spacing w:before="120"/>
      <w:rPr>
        <w:sz w:val="18"/>
      </w:rPr>
    </w:pPr>
  </w:p>
  <w:p w14:paraId="59D39D1E" w14:textId="68A3D2E0" w:rsidR="00ED1C60" w:rsidRPr="007A1328" w:rsidRDefault="00ED1C60" w:rsidP="0053253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F0DA5">
      <w:rPr>
        <w:i/>
        <w:noProof/>
        <w:sz w:val="18"/>
      </w:rPr>
      <w:t>Superannuation (CSS) Salary Regulations</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63F7CF0" w14:textId="149410A5" w:rsidR="00ED1C60" w:rsidRPr="007A1328" w:rsidRDefault="00ED1C60" w:rsidP="0053253D">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14D1"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DF0DA5" w:rsidRPr="007B3B51" w14:paraId="0FB51305" w14:textId="77777777" w:rsidTr="00DF0DA5">
      <w:tc>
        <w:tcPr>
          <w:tcW w:w="854" w:type="pct"/>
        </w:tcPr>
        <w:p w14:paraId="77585B62" w14:textId="77777777" w:rsidR="00DF0DA5" w:rsidRPr="007B3B51" w:rsidRDefault="00DF0DA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3B6A70E" w14:textId="1352996D"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61337FA7" w14:textId="77777777" w:rsidR="00DF0DA5" w:rsidRPr="007B3B51" w:rsidRDefault="00DF0DA5" w:rsidP="00C94853">
          <w:pPr>
            <w:jc w:val="right"/>
            <w:rPr>
              <w:sz w:val="16"/>
              <w:szCs w:val="16"/>
            </w:rPr>
          </w:pPr>
        </w:p>
      </w:tc>
    </w:tr>
    <w:tr w:rsidR="00DF0DA5" w:rsidRPr="0055472E" w14:paraId="04D39F37" w14:textId="77777777" w:rsidTr="00DF0DA5">
      <w:tc>
        <w:tcPr>
          <w:tcW w:w="1498" w:type="pct"/>
          <w:gridSpan w:val="2"/>
        </w:tcPr>
        <w:p w14:paraId="30A76921" w14:textId="4DA2C253" w:rsidR="00DF0DA5" w:rsidRPr="0055472E" w:rsidRDefault="00DF0DA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12B</w:t>
          </w:r>
          <w:r w:rsidRPr="0055472E">
            <w:rPr>
              <w:sz w:val="16"/>
              <w:szCs w:val="16"/>
            </w:rPr>
            <w:fldChar w:fldCharType="end"/>
          </w:r>
        </w:p>
      </w:tc>
      <w:tc>
        <w:tcPr>
          <w:tcW w:w="1703" w:type="pct"/>
        </w:tcPr>
        <w:p w14:paraId="2178E750" w14:textId="77777777" w:rsidR="00DF0DA5" w:rsidRPr="0055472E" w:rsidRDefault="00DF0DA5" w:rsidP="006D2C4C">
          <w:pPr>
            <w:spacing w:before="120"/>
            <w:rPr>
              <w:sz w:val="16"/>
              <w:szCs w:val="16"/>
            </w:rPr>
          </w:pPr>
        </w:p>
      </w:tc>
      <w:tc>
        <w:tcPr>
          <w:tcW w:w="1799" w:type="pct"/>
          <w:gridSpan w:val="2"/>
        </w:tcPr>
        <w:p w14:paraId="364EB71D" w14:textId="29FFF463" w:rsidR="00DF0DA5" w:rsidRPr="0055472E" w:rsidRDefault="00DF0DA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31/01/1996</w:t>
          </w:r>
          <w:r w:rsidRPr="0055472E">
            <w:rPr>
              <w:sz w:val="16"/>
              <w:szCs w:val="16"/>
            </w:rPr>
            <w:fldChar w:fldCharType="end"/>
          </w:r>
        </w:p>
      </w:tc>
    </w:tr>
  </w:tbl>
  <w:p w14:paraId="1631B033" w14:textId="72A7F93A" w:rsidR="00ED1C60" w:rsidRDefault="00ED1C60" w:rsidP="0061120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B9FA"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0DA5" w:rsidRPr="007B3B51" w14:paraId="008FD219" w14:textId="77777777" w:rsidTr="00DF0DA5">
      <w:tc>
        <w:tcPr>
          <w:tcW w:w="854" w:type="pct"/>
        </w:tcPr>
        <w:p w14:paraId="5E7F7AA5" w14:textId="77777777" w:rsidR="00DF0DA5" w:rsidRPr="007B3B51" w:rsidRDefault="00DF0DA5" w:rsidP="00C94853">
          <w:pPr>
            <w:rPr>
              <w:i/>
              <w:sz w:val="16"/>
              <w:szCs w:val="16"/>
            </w:rPr>
          </w:pPr>
        </w:p>
      </w:tc>
      <w:tc>
        <w:tcPr>
          <w:tcW w:w="3688" w:type="pct"/>
          <w:gridSpan w:val="3"/>
        </w:tcPr>
        <w:p w14:paraId="5B90E913" w14:textId="24084A5C"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614A75A3" w14:textId="77777777" w:rsidR="00DF0DA5" w:rsidRPr="007B3B51" w:rsidRDefault="00DF0DA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F0DA5" w:rsidRPr="00130F37" w14:paraId="41DE3BB9" w14:textId="77777777" w:rsidTr="00DF0DA5">
      <w:tc>
        <w:tcPr>
          <w:tcW w:w="1499" w:type="pct"/>
          <w:gridSpan w:val="2"/>
        </w:tcPr>
        <w:p w14:paraId="287BC16E" w14:textId="0B7ED866" w:rsidR="00DF0DA5" w:rsidRPr="00130F37" w:rsidRDefault="00DF0DA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12B</w:t>
          </w:r>
          <w:r w:rsidRPr="00A02D20">
            <w:rPr>
              <w:sz w:val="16"/>
              <w:szCs w:val="16"/>
            </w:rPr>
            <w:fldChar w:fldCharType="end"/>
          </w:r>
        </w:p>
      </w:tc>
      <w:tc>
        <w:tcPr>
          <w:tcW w:w="1703" w:type="pct"/>
        </w:tcPr>
        <w:p w14:paraId="2EB86338" w14:textId="77777777" w:rsidR="00DF0DA5" w:rsidRPr="00130F37" w:rsidRDefault="00DF0DA5" w:rsidP="006D2C4C">
          <w:pPr>
            <w:spacing w:before="120"/>
            <w:rPr>
              <w:sz w:val="16"/>
              <w:szCs w:val="16"/>
            </w:rPr>
          </w:pPr>
        </w:p>
      </w:tc>
      <w:tc>
        <w:tcPr>
          <w:tcW w:w="1798" w:type="pct"/>
          <w:gridSpan w:val="2"/>
        </w:tcPr>
        <w:p w14:paraId="72C31A8B" w14:textId="59A9F81B" w:rsidR="00DF0DA5" w:rsidRPr="00130F37" w:rsidRDefault="00DF0DA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31/01/1996</w:t>
          </w:r>
          <w:r w:rsidRPr="00A02D20">
            <w:rPr>
              <w:sz w:val="16"/>
              <w:szCs w:val="16"/>
            </w:rPr>
            <w:fldChar w:fldCharType="end"/>
          </w:r>
        </w:p>
      </w:tc>
    </w:tr>
  </w:tbl>
  <w:p w14:paraId="79C0A145" w14:textId="6A60F505" w:rsidR="00ED1C60" w:rsidRDefault="00ED1C60" w:rsidP="0061120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68F1" w14:textId="77777777" w:rsidR="00ED1C60" w:rsidRPr="00E33C1C" w:rsidRDefault="00ED1C60"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D1C60" w14:paraId="45DABCF5" w14:textId="77777777" w:rsidTr="00DF0DA5">
      <w:tc>
        <w:tcPr>
          <w:tcW w:w="817" w:type="pct"/>
          <w:tcBorders>
            <w:top w:val="nil"/>
            <w:left w:val="nil"/>
            <w:bottom w:val="nil"/>
            <w:right w:val="nil"/>
          </w:tcBorders>
        </w:tcPr>
        <w:p w14:paraId="44C3AF48" w14:textId="77777777" w:rsidR="00ED1C60" w:rsidRDefault="00ED1C60" w:rsidP="00211B4F">
          <w:pPr>
            <w:spacing w:line="0" w:lineRule="atLeast"/>
            <w:rPr>
              <w:sz w:val="18"/>
            </w:rPr>
          </w:pPr>
        </w:p>
      </w:tc>
      <w:tc>
        <w:tcPr>
          <w:tcW w:w="3765" w:type="pct"/>
          <w:tcBorders>
            <w:top w:val="nil"/>
            <w:left w:val="nil"/>
            <w:bottom w:val="nil"/>
            <w:right w:val="nil"/>
          </w:tcBorders>
        </w:tcPr>
        <w:p w14:paraId="22282CCF" w14:textId="55C62DD9" w:rsidR="00ED1C60" w:rsidRDefault="00ED1C60" w:rsidP="00211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F0DA5">
            <w:rPr>
              <w:i/>
              <w:sz w:val="18"/>
            </w:rPr>
            <w:t>Superannuation (CSS) Salary Regulations</w:t>
          </w:r>
          <w:r w:rsidRPr="007A1328">
            <w:rPr>
              <w:i/>
              <w:sz w:val="18"/>
            </w:rPr>
            <w:fldChar w:fldCharType="end"/>
          </w:r>
        </w:p>
      </w:tc>
      <w:tc>
        <w:tcPr>
          <w:tcW w:w="418" w:type="pct"/>
          <w:tcBorders>
            <w:top w:val="nil"/>
            <w:left w:val="nil"/>
            <w:bottom w:val="nil"/>
            <w:right w:val="nil"/>
          </w:tcBorders>
        </w:tcPr>
        <w:p w14:paraId="7A4BB7E5" w14:textId="77777777" w:rsidR="00ED1C60" w:rsidRDefault="00ED1C60" w:rsidP="00211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38FEB14" w14:textId="77777777" w:rsidR="00ED1C60" w:rsidRPr="00041203" w:rsidRDefault="00ED1C60" w:rsidP="00041203">
    <w:pPr>
      <w:rPr>
        <w:rFonts w:cs="Times New Roman"/>
        <w:i/>
        <w:sz w:val="18"/>
      </w:rPr>
    </w:pPr>
    <w:r w:rsidRPr="00041203">
      <w:rPr>
        <w:rFonts w:cs="Times New Roman"/>
        <w:i/>
        <w:sz w:val="18"/>
      </w:rPr>
      <w:t>OPC65773 -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9824" w14:textId="77777777" w:rsidR="00DF0DA5" w:rsidRDefault="00DF0DA5"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425F" w14:textId="77777777" w:rsidR="00DF0DA5" w:rsidRPr="00ED79B6" w:rsidRDefault="00DF0DA5"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09D"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DF0DA5" w:rsidRPr="007B3B51" w14:paraId="7EA45980" w14:textId="77777777" w:rsidTr="00DF0DA5">
      <w:tc>
        <w:tcPr>
          <w:tcW w:w="854" w:type="pct"/>
        </w:tcPr>
        <w:p w14:paraId="5F6DE465" w14:textId="77777777" w:rsidR="00DF0DA5" w:rsidRPr="007B3B51" w:rsidRDefault="00DF0DA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5DFDCF9" w14:textId="72CA33DE"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482CED9C" w14:textId="77777777" w:rsidR="00DF0DA5" w:rsidRPr="007B3B51" w:rsidRDefault="00DF0DA5" w:rsidP="00C94853">
          <w:pPr>
            <w:jc w:val="right"/>
            <w:rPr>
              <w:sz w:val="16"/>
              <w:szCs w:val="16"/>
            </w:rPr>
          </w:pPr>
        </w:p>
      </w:tc>
    </w:tr>
    <w:tr w:rsidR="00DF0DA5" w:rsidRPr="0055472E" w14:paraId="0AC669F4" w14:textId="77777777" w:rsidTr="00DF0DA5">
      <w:tc>
        <w:tcPr>
          <w:tcW w:w="1498" w:type="pct"/>
          <w:gridSpan w:val="2"/>
        </w:tcPr>
        <w:p w14:paraId="020A8FEB" w14:textId="1A68144C" w:rsidR="00DF0DA5" w:rsidRPr="0055472E" w:rsidRDefault="00DF0DA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12B</w:t>
          </w:r>
          <w:r w:rsidRPr="0055472E">
            <w:rPr>
              <w:sz w:val="16"/>
              <w:szCs w:val="16"/>
            </w:rPr>
            <w:fldChar w:fldCharType="end"/>
          </w:r>
        </w:p>
      </w:tc>
      <w:tc>
        <w:tcPr>
          <w:tcW w:w="1703" w:type="pct"/>
        </w:tcPr>
        <w:p w14:paraId="6A3FED21" w14:textId="77777777" w:rsidR="00DF0DA5" w:rsidRPr="0055472E" w:rsidRDefault="00DF0DA5" w:rsidP="006D2C4C">
          <w:pPr>
            <w:spacing w:before="120"/>
            <w:rPr>
              <w:sz w:val="16"/>
              <w:szCs w:val="16"/>
            </w:rPr>
          </w:pPr>
        </w:p>
      </w:tc>
      <w:tc>
        <w:tcPr>
          <w:tcW w:w="1799" w:type="pct"/>
          <w:gridSpan w:val="2"/>
        </w:tcPr>
        <w:p w14:paraId="31790520" w14:textId="60407FA0" w:rsidR="00DF0DA5" w:rsidRPr="0055472E" w:rsidRDefault="00DF0DA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31/01/1996</w:t>
          </w:r>
          <w:r w:rsidRPr="0055472E">
            <w:rPr>
              <w:sz w:val="16"/>
              <w:szCs w:val="16"/>
            </w:rPr>
            <w:fldChar w:fldCharType="end"/>
          </w:r>
        </w:p>
      </w:tc>
    </w:tr>
  </w:tbl>
  <w:p w14:paraId="78C223DC" w14:textId="417F5B1F" w:rsidR="00ED1C60" w:rsidRDefault="00ED1C60" w:rsidP="006112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2780"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0DA5" w:rsidRPr="007B3B51" w14:paraId="72BCD0A1" w14:textId="77777777" w:rsidTr="00DF0DA5">
      <w:tc>
        <w:tcPr>
          <w:tcW w:w="854" w:type="pct"/>
        </w:tcPr>
        <w:p w14:paraId="69882C12" w14:textId="77777777" w:rsidR="00DF0DA5" w:rsidRPr="007B3B51" w:rsidRDefault="00DF0DA5" w:rsidP="00C94853">
          <w:pPr>
            <w:rPr>
              <w:i/>
              <w:sz w:val="16"/>
              <w:szCs w:val="16"/>
            </w:rPr>
          </w:pPr>
        </w:p>
      </w:tc>
      <w:tc>
        <w:tcPr>
          <w:tcW w:w="3688" w:type="pct"/>
          <w:gridSpan w:val="3"/>
        </w:tcPr>
        <w:p w14:paraId="280F8ED3" w14:textId="449E572C"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77E6F7C9" w14:textId="77777777" w:rsidR="00DF0DA5" w:rsidRPr="007B3B51" w:rsidRDefault="00DF0DA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F0DA5" w:rsidRPr="00130F37" w14:paraId="25167119" w14:textId="77777777" w:rsidTr="00DF0DA5">
      <w:tc>
        <w:tcPr>
          <w:tcW w:w="1499" w:type="pct"/>
          <w:gridSpan w:val="2"/>
        </w:tcPr>
        <w:p w14:paraId="509C9F02" w14:textId="24B20E89" w:rsidR="00DF0DA5" w:rsidRPr="00130F37" w:rsidRDefault="00DF0DA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12B</w:t>
          </w:r>
          <w:r w:rsidRPr="00A02D20">
            <w:rPr>
              <w:sz w:val="16"/>
              <w:szCs w:val="16"/>
            </w:rPr>
            <w:fldChar w:fldCharType="end"/>
          </w:r>
        </w:p>
      </w:tc>
      <w:tc>
        <w:tcPr>
          <w:tcW w:w="1703" w:type="pct"/>
        </w:tcPr>
        <w:p w14:paraId="238CE692" w14:textId="77777777" w:rsidR="00DF0DA5" w:rsidRPr="00130F37" w:rsidRDefault="00DF0DA5" w:rsidP="006D2C4C">
          <w:pPr>
            <w:spacing w:before="120"/>
            <w:rPr>
              <w:sz w:val="16"/>
              <w:szCs w:val="16"/>
            </w:rPr>
          </w:pPr>
        </w:p>
      </w:tc>
      <w:tc>
        <w:tcPr>
          <w:tcW w:w="1798" w:type="pct"/>
          <w:gridSpan w:val="2"/>
        </w:tcPr>
        <w:p w14:paraId="6F763685" w14:textId="625E2BF3" w:rsidR="00DF0DA5" w:rsidRPr="00130F37" w:rsidRDefault="00DF0DA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31/01/1996</w:t>
          </w:r>
          <w:r w:rsidRPr="00A02D20">
            <w:rPr>
              <w:sz w:val="16"/>
              <w:szCs w:val="16"/>
            </w:rPr>
            <w:fldChar w:fldCharType="end"/>
          </w:r>
        </w:p>
      </w:tc>
    </w:tr>
  </w:tbl>
  <w:p w14:paraId="65C011A9" w14:textId="657482F0" w:rsidR="00ED1C60" w:rsidRDefault="00ED1C60" w:rsidP="006112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3AE4"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DF0DA5" w:rsidRPr="007B3B51" w14:paraId="512F1941" w14:textId="77777777" w:rsidTr="00DF0DA5">
      <w:tc>
        <w:tcPr>
          <w:tcW w:w="854" w:type="pct"/>
        </w:tcPr>
        <w:p w14:paraId="6A4A29FF" w14:textId="77777777" w:rsidR="00DF0DA5" w:rsidRPr="007B3B51" w:rsidRDefault="00DF0DA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A3A0E6D" w14:textId="568AB00E"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60484FED" w14:textId="77777777" w:rsidR="00DF0DA5" w:rsidRPr="007B3B51" w:rsidRDefault="00DF0DA5" w:rsidP="00C94853">
          <w:pPr>
            <w:jc w:val="right"/>
            <w:rPr>
              <w:sz w:val="16"/>
              <w:szCs w:val="16"/>
            </w:rPr>
          </w:pPr>
        </w:p>
      </w:tc>
    </w:tr>
    <w:tr w:rsidR="00DF0DA5" w:rsidRPr="0055472E" w14:paraId="4D4F14AB" w14:textId="77777777" w:rsidTr="00DF0DA5">
      <w:tc>
        <w:tcPr>
          <w:tcW w:w="1498" w:type="pct"/>
          <w:gridSpan w:val="2"/>
        </w:tcPr>
        <w:p w14:paraId="16E8AA82" w14:textId="72E722E8" w:rsidR="00DF0DA5" w:rsidRPr="0055472E" w:rsidRDefault="00DF0DA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12B</w:t>
          </w:r>
          <w:r w:rsidRPr="0055472E">
            <w:rPr>
              <w:sz w:val="16"/>
              <w:szCs w:val="16"/>
            </w:rPr>
            <w:fldChar w:fldCharType="end"/>
          </w:r>
        </w:p>
      </w:tc>
      <w:tc>
        <w:tcPr>
          <w:tcW w:w="1703" w:type="pct"/>
        </w:tcPr>
        <w:p w14:paraId="76E1F32C" w14:textId="77777777" w:rsidR="00DF0DA5" w:rsidRPr="0055472E" w:rsidRDefault="00DF0DA5" w:rsidP="006D2C4C">
          <w:pPr>
            <w:spacing w:before="120"/>
            <w:rPr>
              <w:sz w:val="16"/>
              <w:szCs w:val="16"/>
            </w:rPr>
          </w:pPr>
        </w:p>
      </w:tc>
      <w:tc>
        <w:tcPr>
          <w:tcW w:w="1799" w:type="pct"/>
          <w:gridSpan w:val="2"/>
        </w:tcPr>
        <w:p w14:paraId="553AD6CB" w14:textId="1A5839CC" w:rsidR="00DF0DA5" w:rsidRPr="0055472E" w:rsidRDefault="00DF0DA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31/01/1996</w:t>
          </w:r>
          <w:r w:rsidRPr="0055472E">
            <w:rPr>
              <w:sz w:val="16"/>
              <w:szCs w:val="16"/>
            </w:rPr>
            <w:fldChar w:fldCharType="end"/>
          </w:r>
        </w:p>
      </w:tc>
    </w:tr>
  </w:tbl>
  <w:p w14:paraId="1B0118CD" w14:textId="245B810B" w:rsidR="00ED1C60" w:rsidRDefault="00ED1C60" w:rsidP="006112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C4FC"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F0DA5" w:rsidRPr="007B3B51" w14:paraId="06547363" w14:textId="77777777" w:rsidTr="00DF0DA5">
      <w:tc>
        <w:tcPr>
          <w:tcW w:w="854" w:type="pct"/>
        </w:tcPr>
        <w:p w14:paraId="4102BD01" w14:textId="77777777" w:rsidR="00DF0DA5" w:rsidRPr="007B3B51" w:rsidRDefault="00DF0DA5" w:rsidP="00C94853">
          <w:pPr>
            <w:rPr>
              <w:i/>
              <w:sz w:val="16"/>
              <w:szCs w:val="16"/>
            </w:rPr>
          </w:pPr>
        </w:p>
      </w:tc>
      <w:tc>
        <w:tcPr>
          <w:tcW w:w="3688" w:type="pct"/>
          <w:gridSpan w:val="3"/>
        </w:tcPr>
        <w:p w14:paraId="2119B7D1" w14:textId="350BC6AB"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72AD8857" w14:textId="77777777" w:rsidR="00DF0DA5" w:rsidRPr="007B3B51" w:rsidRDefault="00DF0DA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F0DA5" w:rsidRPr="00130F37" w14:paraId="59A6EC2F" w14:textId="77777777" w:rsidTr="00DF0DA5">
      <w:tc>
        <w:tcPr>
          <w:tcW w:w="1499" w:type="pct"/>
          <w:gridSpan w:val="2"/>
        </w:tcPr>
        <w:p w14:paraId="70DB4127" w14:textId="321F92BC" w:rsidR="00DF0DA5" w:rsidRPr="00130F37" w:rsidRDefault="00DF0DA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12B</w:t>
          </w:r>
          <w:r w:rsidRPr="00A02D20">
            <w:rPr>
              <w:sz w:val="16"/>
              <w:szCs w:val="16"/>
            </w:rPr>
            <w:fldChar w:fldCharType="end"/>
          </w:r>
        </w:p>
      </w:tc>
      <w:tc>
        <w:tcPr>
          <w:tcW w:w="1703" w:type="pct"/>
        </w:tcPr>
        <w:p w14:paraId="265F6B1B" w14:textId="77777777" w:rsidR="00DF0DA5" w:rsidRPr="00130F37" w:rsidRDefault="00DF0DA5" w:rsidP="006D2C4C">
          <w:pPr>
            <w:spacing w:before="120"/>
            <w:rPr>
              <w:sz w:val="16"/>
              <w:szCs w:val="16"/>
            </w:rPr>
          </w:pPr>
        </w:p>
      </w:tc>
      <w:tc>
        <w:tcPr>
          <w:tcW w:w="1798" w:type="pct"/>
          <w:gridSpan w:val="2"/>
        </w:tcPr>
        <w:p w14:paraId="359CC10D" w14:textId="5F9EC7F1" w:rsidR="00DF0DA5" w:rsidRPr="00130F37" w:rsidRDefault="00DF0DA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31/01/1996</w:t>
          </w:r>
          <w:r w:rsidRPr="00A02D20">
            <w:rPr>
              <w:sz w:val="16"/>
              <w:szCs w:val="16"/>
            </w:rPr>
            <w:fldChar w:fldCharType="end"/>
          </w:r>
        </w:p>
      </w:tc>
    </w:tr>
  </w:tbl>
  <w:p w14:paraId="3CC50206" w14:textId="1FA89340" w:rsidR="00ED1C60" w:rsidRDefault="00ED1C60" w:rsidP="0061120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06D" w14:textId="77777777" w:rsidR="00ED1C60" w:rsidRPr="007B3B51" w:rsidRDefault="00ED1C60" w:rsidP="009F08E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D1C60" w:rsidRPr="007B3B51" w14:paraId="260F4111" w14:textId="77777777" w:rsidTr="00DF0DA5">
      <w:tc>
        <w:tcPr>
          <w:tcW w:w="854" w:type="pct"/>
        </w:tcPr>
        <w:p w14:paraId="3EAD66AC" w14:textId="77777777" w:rsidR="00ED1C60" w:rsidRPr="007B3B51" w:rsidRDefault="00ED1C60" w:rsidP="009F08E5">
          <w:pPr>
            <w:rPr>
              <w:i/>
              <w:sz w:val="16"/>
              <w:szCs w:val="16"/>
            </w:rPr>
          </w:pPr>
        </w:p>
      </w:tc>
      <w:tc>
        <w:tcPr>
          <w:tcW w:w="3688" w:type="pct"/>
          <w:gridSpan w:val="3"/>
        </w:tcPr>
        <w:p w14:paraId="1D489C7E" w14:textId="45043F86" w:rsidR="00ED1C60" w:rsidRPr="007B3B51" w:rsidRDefault="00ED1C60" w:rsidP="009F08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0DA5">
            <w:rPr>
              <w:i/>
              <w:noProof/>
              <w:sz w:val="16"/>
              <w:szCs w:val="16"/>
            </w:rPr>
            <w:t>Superannuation (CSS) Salary Regulations</w:t>
          </w:r>
          <w:r w:rsidRPr="007B3B51">
            <w:rPr>
              <w:i/>
              <w:sz w:val="16"/>
              <w:szCs w:val="16"/>
            </w:rPr>
            <w:fldChar w:fldCharType="end"/>
          </w:r>
        </w:p>
      </w:tc>
      <w:tc>
        <w:tcPr>
          <w:tcW w:w="458" w:type="pct"/>
        </w:tcPr>
        <w:p w14:paraId="05A8569C" w14:textId="77777777" w:rsidR="00ED1C60" w:rsidRPr="007B3B51" w:rsidRDefault="00ED1C60" w:rsidP="009F08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ED1C60" w:rsidRPr="00130F37" w14:paraId="5D63D997" w14:textId="77777777" w:rsidTr="00DF0DA5">
      <w:tc>
        <w:tcPr>
          <w:tcW w:w="1499" w:type="pct"/>
          <w:gridSpan w:val="2"/>
        </w:tcPr>
        <w:p w14:paraId="323FEAF7" w14:textId="66391286" w:rsidR="00ED1C60" w:rsidRPr="00130F37" w:rsidRDefault="00ED1C60" w:rsidP="009F08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F0DA5">
            <w:rPr>
              <w:sz w:val="16"/>
              <w:szCs w:val="16"/>
            </w:rPr>
            <w:t>12B</w:t>
          </w:r>
          <w:r w:rsidRPr="00130F37">
            <w:rPr>
              <w:sz w:val="16"/>
              <w:szCs w:val="16"/>
            </w:rPr>
            <w:fldChar w:fldCharType="end"/>
          </w:r>
        </w:p>
      </w:tc>
      <w:tc>
        <w:tcPr>
          <w:tcW w:w="1999" w:type="pct"/>
        </w:tcPr>
        <w:p w14:paraId="5925CBA3" w14:textId="4B16C949" w:rsidR="00ED1C60" w:rsidRPr="00130F37" w:rsidRDefault="00ED1C60" w:rsidP="009F08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F0DA5">
            <w:rPr>
              <w:sz w:val="16"/>
              <w:szCs w:val="16"/>
            </w:rPr>
            <w:t>31/01/1996</w:t>
          </w:r>
          <w:r w:rsidRPr="00130F37">
            <w:rPr>
              <w:sz w:val="16"/>
              <w:szCs w:val="16"/>
            </w:rPr>
            <w:fldChar w:fldCharType="end"/>
          </w:r>
        </w:p>
      </w:tc>
      <w:tc>
        <w:tcPr>
          <w:tcW w:w="1501" w:type="pct"/>
          <w:gridSpan w:val="2"/>
        </w:tcPr>
        <w:p w14:paraId="1A02181D" w14:textId="113120D4" w:rsidR="00ED1C60" w:rsidRPr="00130F37" w:rsidRDefault="00ED1C60" w:rsidP="009F08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F0DA5">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F0DA5">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F0DA5">
            <w:rPr>
              <w:noProof/>
              <w:sz w:val="16"/>
              <w:szCs w:val="16"/>
            </w:rPr>
            <w:t>01/01/1901</w:t>
          </w:r>
          <w:r w:rsidRPr="00130F37">
            <w:rPr>
              <w:sz w:val="16"/>
              <w:szCs w:val="16"/>
            </w:rPr>
            <w:fldChar w:fldCharType="end"/>
          </w:r>
        </w:p>
      </w:tc>
    </w:tr>
  </w:tbl>
  <w:p w14:paraId="0295A20F" w14:textId="77777777" w:rsidR="00ED1C60" w:rsidRDefault="00ED1C60" w:rsidP="009F08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235B" w14:textId="77777777" w:rsidR="00DF0DA5" w:rsidRPr="007B3B51" w:rsidRDefault="00DF0DA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F0DA5" w:rsidRPr="007B3B51" w14:paraId="09F96228" w14:textId="77777777" w:rsidTr="00DF0DA5">
      <w:tc>
        <w:tcPr>
          <w:tcW w:w="854" w:type="pct"/>
        </w:tcPr>
        <w:p w14:paraId="34883AF1" w14:textId="77777777" w:rsidR="00DF0DA5" w:rsidRPr="007B3B51" w:rsidRDefault="00DF0DA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94A0411" w14:textId="34EE44E3" w:rsidR="00DF0DA5" w:rsidRPr="007B3B51" w:rsidRDefault="00DF0DA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w:t>
          </w:r>
          <w:r w:rsidRPr="007B3B51">
            <w:rPr>
              <w:i/>
              <w:sz w:val="16"/>
              <w:szCs w:val="16"/>
            </w:rPr>
            <w:fldChar w:fldCharType="end"/>
          </w:r>
        </w:p>
      </w:tc>
      <w:tc>
        <w:tcPr>
          <w:tcW w:w="458" w:type="pct"/>
        </w:tcPr>
        <w:p w14:paraId="578AFC2E" w14:textId="77777777" w:rsidR="00DF0DA5" w:rsidRPr="007B3B51" w:rsidRDefault="00DF0DA5" w:rsidP="00C94853">
          <w:pPr>
            <w:jc w:val="right"/>
            <w:rPr>
              <w:sz w:val="16"/>
              <w:szCs w:val="16"/>
            </w:rPr>
          </w:pPr>
        </w:p>
      </w:tc>
    </w:tr>
    <w:tr w:rsidR="00DF0DA5" w:rsidRPr="0055472E" w14:paraId="09E1E80C" w14:textId="77777777" w:rsidTr="00DF0DA5">
      <w:tc>
        <w:tcPr>
          <w:tcW w:w="1498" w:type="pct"/>
          <w:gridSpan w:val="2"/>
        </w:tcPr>
        <w:p w14:paraId="3F374C28" w14:textId="401EE590" w:rsidR="00DF0DA5" w:rsidRPr="0055472E" w:rsidRDefault="00DF0DA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12B</w:t>
          </w:r>
          <w:r w:rsidRPr="0055472E">
            <w:rPr>
              <w:sz w:val="16"/>
              <w:szCs w:val="16"/>
            </w:rPr>
            <w:fldChar w:fldCharType="end"/>
          </w:r>
        </w:p>
      </w:tc>
      <w:tc>
        <w:tcPr>
          <w:tcW w:w="1703" w:type="pct"/>
        </w:tcPr>
        <w:p w14:paraId="47717A24" w14:textId="77777777" w:rsidR="00DF0DA5" w:rsidRPr="0055472E" w:rsidRDefault="00DF0DA5" w:rsidP="006D2C4C">
          <w:pPr>
            <w:spacing w:before="120"/>
            <w:rPr>
              <w:sz w:val="16"/>
              <w:szCs w:val="16"/>
            </w:rPr>
          </w:pPr>
        </w:p>
      </w:tc>
      <w:tc>
        <w:tcPr>
          <w:tcW w:w="1799" w:type="pct"/>
          <w:gridSpan w:val="2"/>
        </w:tcPr>
        <w:p w14:paraId="67678839" w14:textId="55DA5BE9" w:rsidR="00DF0DA5" w:rsidRPr="0055472E" w:rsidRDefault="00DF0DA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31/01/1996</w:t>
          </w:r>
          <w:r w:rsidRPr="0055472E">
            <w:rPr>
              <w:sz w:val="16"/>
              <w:szCs w:val="16"/>
            </w:rPr>
            <w:fldChar w:fldCharType="end"/>
          </w:r>
        </w:p>
      </w:tc>
    </w:tr>
  </w:tbl>
  <w:p w14:paraId="627F02D8" w14:textId="4CC95CD5" w:rsidR="00ED1C60" w:rsidRDefault="00ED1C60" w:rsidP="0061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C6BD" w14:textId="77777777" w:rsidR="00ED1C60" w:rsidRDefault="00ED1C60" w:rsidP="00715914">
      <w:pPr>
        <w:spacing w:line="240" w:lineRule="auto"/>
      </w:pPr>
      <w:r>
        <w:separator/>
      </w:r>
    </w:p>
  </w:footnote>
  <w:footnote w:type="continuationSeparator" w:id="0">
    <w:p w14:paraId="52BCC616" w14:textId="77777777" w:rsidR="00ED1C60" w:rsidRDefault="00ED1C6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3821" w14:textId="77777777" w:rsidR="00DF0DA5" w:rsidRDefault="00DF0DA5" w:rsidP="00900BC8">
    <w:pPr>
      <w:pStyle w:val="Header"/>
      <w:pBdr>
        <w:bottom w:val="single" w:sz="6" w:space="1" w:color="auto"/>
      </w:pBdr>
    </w:pPr>
  </w:p>
  <w:p w14:paraId="3C7A4193" w14:textId="77777777" w:rsidR="00DF0DA5" w:rsidRDefault="00DF0DA5" w:rsidP="00900BC8">
    <w:pPr>
      <w:pStyle w:val="Header"/>
      <w:pBdr>
        <w:bottom w:val="single" w:sz="6" w:space="1" w:color="auto"/>
      </w:pBdr>
    </w:pPr>
  </w:p>
  <w:p w14:paraId="39327A59" w14:textId="77777777" w:rsidR="00DF0DA5" w:rsidRPr="001E77D2" w:rsidRDefault="00DF0DA5"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04F8" w14:textId="27E0AA37" w:rsidR="00ED1C60" w:rsidRDefault="00ED1C60" w:rsidP="00611205">
    <w:pPr>
      <w:rPr>
        <w:sz w:val="20"/>
      </w:rPr>
    </w:pPr>
    <w:r>
      <w:rPr>
        <w:b/>
        <w:sz w:val="20"/>
      </w:rPr>
      <w:fldChar w:fldCharType="begin"/>
    </w:r>
    <w:r>
      <w:rPr>
        <w:b/>
        <w:sz w:val="20"/>
      </w:rPr>
      <w:instrText xml:space="preserve"> STYLEREF CharChapNo </w:instrText>
    </w:r>
    <w:r w:rsidR="00DF0DA5">
      <w:rPr>
        <w:b/>
        <w:sz w:val="20"/>
      </w:rPr>
      <w:fldChar w:fldCharType="separate"/>
    </w:r>
    <w:r w:rsidR="00DF0DA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DF0DA5">
      <w:rPr>
        <w:sz w:val="20"/>
      </w:rPr>
      <w:fldChar w:fldCharType="separate"/>
    </w:r>
    <w:r w:rsidR="00DF0DA5">
      <w:rPr>
        <w:noProof/>
        <w:sz w:val="20"/>
      </w:rPr>
      <w:t>Percentage rates for certain eligible employees</w:t>
    </w:r>
    <w:r>
      <w:rPr>
        <w:sz w:val="20"/>
      </w:rPr>
      <w:fldChar w:fldCharType="end"/>
    </w:r>
  </w:p>
  <w:p w14:paraId="768457EF" w14:textId="3E996880" w:rsidR="00ED1C60" w:rsidRDefault="00ED1C60" w:rsidP="0061120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DF0DA5">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DF0DA5">
      <w:rPr>
        <w:noProof/>
        <w:sz w:val="20"/>
      </w:rPr>
      <w:t>Persons holding certain offices</w:t>
    </w:r>
    <w:r>
      <w:rPr>
        <w:sz w:val="20"/>
      </w:rPr>
      <w:fldChar w:fldCharType="end"/>
    </w:r>
  </w:p>
  <w:p w14:paraId="35FFFCA2" w14:textId="77777777" w:rsidR="00ED1C60" w:rsidRPr="000634A1" w:rsidRDefault="00ED1C60" w:rsidP="00BA0577">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830C" w14:textId="0B2D38EF" w:rsidR="00ED1C60" w:rsidRPr="008A2C51" w:rsidRDefault="00ED1C60">
    <w:pPr>
      <w:jc w:val="right"/>
      <w:rPr>
        <w:sz w:val="20"/>
      </w:rPr>
    </w:pPr>
    <w:r w:rsidRPr="008A2C51">
      <w:rPr>
        <w:sz w:val="20"/>
      </w:rPr>
      <w:fldChar w:fldCharType="begin"/>
    </w:r>
    <w:r w:rsidRPr="008A2C51">
      <w:rPr>
        <w:sz w:val="20"/>
      </w:rPr>
      <w:instrText xml:space="preserve"> STYLEREF CharChapText </w:instrText>
    </w:r>
    <w:r w:rsidR="00DF0DA5">
      <w:rPr>
        <w:sz w:val="20"/>
      </w:rPr>
      <w:fldChar w:fldCharType="separate"/>
    </w:r>
    <w:r w:rsidR="00DF0DA5">
      <w:rPr>
        <w:noProof/>
        <w:sz w:val="20"/>
      </w:rPr>
      <w:t>Percentage rates for certain eligible employees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DF0DA5">
      <w:rPr>
        <w:b/>
        <w:sz w:val="20"/>
      </w:rPr>
      <w:fldChar w:fldCharType="separate"/>
    </w:r>
    <w:r w:rsidR="00DF0DA5">
      <w:rPr>
        <w:b/>
        <w:noProof/>
        <w:sz w:val="20"/>
      </w:rPr>
      <w:t>Schedule 1</w:t>
    </w:r>
    <w:r w:rsidRPr="008A2C51">
      <w:rPr>
        <w:b/>
        <w:sz w:val="20"/>
      </w:rPr>
      <w:fldChar w:fldCharType="end"/>
    </w:r>
  </w:p>
  <w:p w14:paraId="5AEE40A5" w14:textId="4D7799A3" w:rsidR="00ED1C60" w:rsidRPr="008A2C51" w:rsidRDefault="00ED1C6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DF0DA5">
      <w:rPr>
        <w:noProof/>
        <w:sz w:val="20"/>
      </w:rPr>
      <w:t>Persons appointed or employed under certain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DF0DA5">
      <w:rPr>
        <w:b/>
        <w:noProof/>
        <w:sz w:val="20"/>
      </w:rPr>
      <w:t>Part 2</w:t>
    </w:r>
    <w:r w:rsidRPr="008A2C51">
      <w:rPr>
        <w:b/>
        <w:sz w:val="20"/>
      </w:rPr>
      <w:fldChar w:fldCharType="end"/>
    </w:r>
  </w:p>
  <w:p w14:paraId="0132D941" w14:textId="77777777" w:rsidR="00ED1C60" w:rsidRPr="000634A1" w:rsidRDefault="00ED1C60" w:rsidP="00BA0577">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F7B7" w14:textId="77777777" w:rsidR="00ED1C60" w:rsidRPr="000634A1" w:rsidRDefault="00ED1C60">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43F0" w14:textId="77777777" w:rsidR="00ED1C60" w:rsidRPr="007E528B" w:rsidRDefault="00ED1C60" w:rsidP="0053253D">
    <w:pPr>
      <w:rPr>
        <w:sz w:val="26"/>
        <w:szCs w:val="26"/>
      </w:rPr>
    </w:pPr>
  </w:p>
  <w:p w14:paraId="00BC52E4" w14:textId="77777777" w:rsidR="00ED1C60" w:rsidRPr="00750516" w:rsidRDefault="00ED1C60" w:rsidP="0053253D">
    <w:pPr>
      <w:rPr>
        <w:b/>
        <w:sz w:val="20"/>
      </w:rPr>
    </w:pPr>
    <w:r w:rsidRPr="00750516">
      <w:rPr>
        <w:b/>
        <w:sz w:val="20"/>
      </w:rPr>
      <w:t>Endnotes</w:t>
    </w:r>
  </w:p>
  <w:p w14:paraId="53C49C51" w14:textId="77777777" w:rsidR="00ED1C60" w:rsidRPr="007A1328" w:rsidRDefault="00ED1C60" w:rsidP="0053253D">
    <w:pPr>
      <w:rPr>
        <w:sz w:val="20"/>
      </w:rPr>
    </w:pPr>
  </w:p>
  <w:p w14:paraId="38AD9EB4" w14:textId="77777777" w:rsidR="00ED1C60" w:rsidRPr="007A1328" w:rsidRDefault="00ED1C60" w:rsidP="0053253D">
    <w:pPr>
      <w:rPr>
        <w:b/>
        <w:sz w:val="24"/>
      </w:rPr>
    </w:pPr>
  </w:p>
  <w:p w14:paraId="77AE2512" w14:textId="60208B60" w:rsidR="00ED1C60" w:rsidRPr="000B5E62" w:rsidRDefault="00ED1C60" w:rsidP="0053253D">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F0DA5">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C6AF" w14:textId="77777777" w:rsidR="00ED1C60" w:rsidRPr="007E528B" w:rsidRDefault="00ED1C60" w:rsidP="0053253D">
    <w:pPr>
      <w:jc w:val="right"/>
      <w:rPr>
        <w:sz w:val="26"/>
        <w:szCs w:val="26"/>
      </w:rPr>
    </w:pPr>
  </w:p>
  <w:p w14:paraId="41BE0B27" w14:textId="77777777" w:rsidR="00ED1C60" w:rsidRPr="00750516" w:rsidRDefault="00ED1C60" w:rsidP="0053253D">
    <w:pPr>
      <w:jc w:val="right"/>
      <w:rPr>
        <w:b/>
        <w:sz w:val="20"/>
      </w:rPr>
    </w:pPr>
    <w:r w:rsidRPr="00750516">
      <w:rPr>
        <w:b/>
        <w:sz w:val="20"/>
      </w:rPr>
      <w:t>Endnotes</w:t>
    </w:r>
  </w:p>
  <w:p w14:paraId="32BEC05E" w14:textId="77777777" w:rsidR="00ED1C60" w:rsidRPr="007A1328" w:rsidRDefault="00ED1C60" w:rsidP="0053253D">
    <w:pPr>
      <w:jc w:val="right"/>
      <w:rPr>
        <w:sz w:val="20"/>
      </w:rPr>
    </w:pPr>
  </w:p>
  <w:p w14:paraId="5AE6B0E3" w14:textId="77777777" w:rsidR="00ED1C60" w:rsidRPr="007A1328" w:rsidRDefault="00ED1C60" w:rsidP="0053253D">
    <w:pPr>
      <w:jc w:val="right"/>
      <w:rPr>
        <w:b/>
        <w:sz w:val="24"/>
      </w:rPr>
    </w:pPr>
  </w:p>
  <w:p w14:paraId="5F1CCD07" w14:textId="10BA846C" w:rsidR="00ED1C60" w:rsidRPr="000B5E62" w:rsidRDefault="00ED1C60" w:rsidP="0053253D">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F0DA5">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D312" w14:textId="77777777" w:rsidR="00ED1C60" w:rsidRPr="000B5E62" w:rsidRDefault="00ED1C60">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D83C" w14:textId="591F8830" w:rsidR="00ED1C60" w:rsidRDefault="00ED1C6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F0DA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F0DA5">
      <w:rPr>
        <w:noProof/>
        <w:sz w:val="20"/>
      </w:rPr>
      <w:t>Percentage rates for certain eligible employees</w:t>
    </w:r>
    <w:r>
      <w:rPr>
        <w:sz w:val="20"/>
      </w:rPr>
      <w:fldChar w:fldCharType="end"/>
    </w:r>
  </w:p>
  <w:p w14:paraId="050B5197" w14:textId="595B8ECE" w:rsidR="00ED1C60" w:rsidRDefault="00ED1C6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F0DA5">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F0DA5">
      <w:rPr>
        <w:noProof/>
        <w:sz w:val="20"/>
      </w:rPr>
      <w:t>Persons holding certain offices</w:t>
    </w:r>
    <w:r>
      <w:rPr>
        <w:sz w:val="20"/>
      </w:rPr>
      <w:fldChar w:fldCharType="end"/>
    </w:r>
  </w:p>
  <w:p w14:paraId="1E45AE87" w14:textId="65BCCBDA" w:rsidR="00ED1C60" w:rsidRPr="007A1328" w:rsidRDefault="00ED1C6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F0DA5">
      <w:rPr>
        <w:noProof/>
        <w:sz w:val="20"/>
      </w:rPr>
      <w:cr/>
    </w:r>
    <w:r>
      <w:rPr>
        <w:sz w:val="20"/>
      </w:rPr>
      <w:fldChar w:fldCharType="end"/>
    </w:r>
  </w:p>
  <w:p w14:paraId="72452C02" w14:textId="77777777" w:rsidR="00ED1C60" w:rsidRPr="007A1328" w:rsidRDefault="00ED1C60" w:rsidP="00715914">
    <w:pPr>
      <w:rPr>
        <w:b/>
        <w:sz w:val="24"/>
      </w:rPr>
    </w:pPr>
  </w:p>
  <w:p w14:paraId="62B6470E" w14:textId="008617F7" w:rsidR="00ED1C60" w:rsidRPr="007A1328" w:rsidRDefault="00ED1C60" w:rsidP="008939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F0DA5">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F0DA5">
      <w:rPr>
        <w:noProof/>
        <w:sz w:val="24"/>
      </w:rPr>
      <w:t>23</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EE37" w14:textId="739DCA3F" w:rsidR="00ED1C60" w:rsidRPr="007A1328" w:rsidRDefault="00ED1C6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F0DA5">
      <w:rPr>
        <w:noProof/>
        <w:sz w:val="20"/>
      </w:rPr>
      <w:t>Percentage rates for certain eligible employees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F0DA5">
      <w:rPr>
        <w:b/>
        <w:noProof/>
        <w:sz w:val="20"/>
      </w:rPr>
      <w:t>Schedule 1</w:t>
    </w:r>
    <w:r>
      <w:rPr>
        <w:b/>
        <w:sz w:val="20"/>
      </w:rPr>
      <w:fldChar w:fldCharType="end"/>
    </w:r>
  </w:p>
  <w:p w14:paraId="7AF996F5" w14:textId="36761771" w:rsidR="00ED1C60" w:rsidRPr="007A1328" w:rsidRDefault="00ED1C6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F0DA5">
      <w:rPr>
        <w:noProof/>
        <w:sz w:val="20"/>
      </w:rPr>
      <w:t>Persons holding certain offices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F0DA5">
      <w:rPr>
        <w:b/>
        <w:noProof/>
        <w:sz w:val="20"/>
      </w:rPr>
      <w:t>Part 3</w:t>
    </w:r>
    <w:r>
      <w:rPr>
        <w:b/>
        <w:sz w:val="20"/>
      </w:rPr>
      <w:fldChar w:fldCharType="end"/>
    </w:r>
  </w:p>
  <w:p w14:paraId="5421332F" w14:textId="2434FE52" w:rsidR="00ED1C60" w:rsidRPr="007A1328" w:rsidRDefault="00ED1C6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F0DA5">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8B5676C" w14:textId="77777777" w:rsidR="00ED1C60" w:rsidRPr="007A1328" w:rsidRDefault="00ED1C60" w:rsidP="00715914">
    <w:pPr>
      <w:jc w:val="right"/>
      <w:rPr>
        <w:b/>
        <w:sz w:val="24"/>
      </w:rPr>
    </w:pPr>
  </w:p>
  <w:p w14:paraId="024D4971" w14:textId="638B1AEA" w:rsidR="00ED1C60" w:rsidRPr="007A1328" w:rsidRDefault="00ED1C60" w:rsidP="008939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F0DA5">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F0DA5">
      <w:rPr>
        <w:noProof/>
        <w:sz w:val="24"/>
      </w:rPr>
      <w:t>23</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8853" w14:textId="77777777" w:rsidR="00ED1C60" w:rsidRPr="007A1328" w:rsidRDefault="00ED1C60"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EF3E" w14:textId="77777777" w:rsidR="00DF0DA5" w:rsidRDefault="00DF0DA5" w:rsidP="00900BC8">
    <w:pPr>
      <w:pStyle w:val="Header"/>
      <w:pBdr>
        <w:bottom w:val="single" w:sz="4" w:space="1" w:color="auto"/>
      </w:pBdr>
    </w:pPr>
  </w:p>
  <w:p w14:paraId="3063D845" w14:textId="77777777" w:rsidR="00DF0DA5" w:rsidRDefault="00DF0DA5" w:rsidP="00900BC8">
    <w:pPr>
      <w:pStyle w:val="Header"/>
      <w:pBdr>
        <w:bottom w:val="single" w:sz="4" w:space="1" w:color="auto"/>
      </w:pBdr>
    </w:pPr>
  </w:p>
  <w:p w14:paraId="016C9222" w14:textId="77777777" w:rsidR="00DF0DA5" w:rsidRPr="001E77D2" w:rsidRDefault="00DF0DA5"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C70C" w14:textId="77777777" w:rsidR="00DF0DA5" w:rsidRPr="005F1388" w:rsidRDefault="00DF0DA5"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6F87" w14:textId="77777777" w:rsidR="00ED1C60" w:rsidRPr="00ED79B6" w:rsidRDefault="00ED1C6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05F8" w14:textId="77777777" w:rsidR="00ED1C60" w:rsidRPr="00ED79B6" w:rsidRDefault="00ED1C6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6BA9" w14:textId="77777777" w:rsidR="00ED1C60" w:rsidRPr="00ED79B6" w:rsidRDefault="00ED1C6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94E2" w14:textId="671D095D" w:rsidR="00ED1C60" w:rsidRDefault="00ED1C60" w:rsidP="009F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3706F80" w14:textId="682E6386" w:rsidR="00ED1C60" w:rsidRDefault="00ED1C60" w:rsidP="009F08E5">
    <w:pPr>
      <w:rPr>
        <w:sz w:val="20"/>
      </w:rPr>
    </w:pPr>
    <w:r w:rsidRPr="007A1328">
      <w:rPr>
        <w:b/>
        <w:sz w:val="20"/>
      </w:rPr>
      <w:fldChar w:fldCharType="begin"/>
    </w:r>
    <w:r w:rsidRPr="007A1328">
      <w:rPr>
        <w:b/>
        <w:sz w:val="20"/>
      </w:rPr>
      <w:instrText xml:space="preserve"> STYLEREF CharPartNo </w:instrText>
    </w:r>
    <w:r w:rsidR="00DF0DA5">
      <w:rPr>
        <w:b/>
        <w:sz w:val="20"/>
      </w:rPr>
      <w:fldChar w:fldCharType="separate"/>
    </w:r>
    <w:r w:rsidR="00DF0DA5">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F0DA5">
      <w:rPr>
        <w:sz w:val="20"/>
      </w:rPr>
      <w:fldChar w:fldCharType="separate"/>
    </w:r>
    <w:r w:rsidR="00DF0DA5">
      <w:rPr>
        <w:noProof/>
        <w:sz w:val="20"/>
      </w:rPr>
      <w:t>Miscellaneous</w:t>
    </w:r>
    <w:r>
      <w:rPr>
        <w:sz w:val="20"/>
      </w:rPr>
      <w:fldChar w:fldCharType="end"/>
    </w:r>
  </w:p>
  <w:p w14:paraId="6B7273B0" w14:textId="671F0C59" w:rsidR="00ED1C60" w:rsidRPr="007A1328" w:rsidRDefault="00ED1C60" w:rsidP="009F08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F0DA5">
      <w:rPr>
        <w:sz w:val="20"/>
      </w:rPr>
      <w:fldChar w:fldCharType="separate"/>
    </w:r>
    <w:r w:rsidR="00DF0DA5">
      <w:rPr>
        <w:noProof/>
        <w:sz w:val="20"/>
      </w:rPr>
      <w:cr/>
    </w:r>
    <w:r>
      <w:rPr>
        <w:sz w:val="20"/>
      </w:rPr>
      <w:fldChar w:fldCharType="end"/>
    </w:r>
  </w:p>
  <w:p w14:paraId="20CD2040" w14:textId="77777777" w:rsidR="00ED1C60" w:rsidRPr="007A1328" w:rsidRDefault="00ED1C60" w:rsidP="009F08E5">
    <w:pPr>
      <w:rPr>
        <w:b/>
        <w:sz w:val="24"/>
      </w:rPr>
    </w:pPr>
  </w:p>
  <w:p w14:paraId="785AEDB8" w14:textId="32CD0DCA" w:rsidR="00ED1C60" w:rsidRPr="00611205" w:rsidRDefault="00ED1C60" w:rsidP="00BA0577">
    <w:pPr>
      <w:pBdr>
        <w:bottom w:val="single" w:sz="6" w:space="1" w:color="auto"/>
      </w:pBdr>
      <w:spacing w:after="120"/>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DF0DA5">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DF0DA5">
      <w:rPr>
        <w:noProof/>
        <w:sz w:val="24"/>
      </w:rPr>
      <w:t>22</w:t>
    </w:r>
    <w:r w:rsidRPr="00611205">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B6B0" w14:textId="3211CDB1" w:rsidR="00ED1C60" w:rsidRPr="007A1328" w:rsidRDefault="00ED1C60" w:rsidP="009F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956915" w14:textId="04C6E681" w:rsidR="00ED1C60" w:rsidRPr="007A1328" w:rsidRDefault="00ED1C60" w:rsidP="009F08E5">
    <w:pPr>
      <w:jc w:val="right"/>
      <w:rPr>
        <w:sz w:val="20"/>
      </w:rPr>
    </w:pPr>
    <w:r w:rsidRPr="007A1328">
      <w:rPr>
        <w:sz w:val="20"/>
      </w:rPr>
      <w:fldChar w:fldCharType="begin"/>
    </w:r>
    <w:r w:rsidRPr="007A1328">
      <w:rPr>
        <w:sz w:val="20"/>
      </w:rPr>
      <w:instrText xml:space="preserve"> STYLEREF CharPartText </w:instrText>
    </w:r>
    <w:r w:rsidR="00DF0DA5">
      <w:rPr>
        <w:sz w:val="20"/>
      </w:rPr>
      <w:fldChar w:fldCharType="separate"/>
    </w:r>
    <w:r w:rsidR="00DF0DA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F0DA5">
      <w:rPr>
        <w:b/>
        <w:sz w:val="20"/>
      </w:rPr>
      <w:fldChar w:fldCharType="separate"/>
    </w:r>
    <w:r w:rsidR="00DF0DA5">
      <w:rPr>
        <w:b/>
        <w:noProof/>
        <w:sz w:val="20"/>
      </w:rPr>
      <w:t>Part 1</w:t>
    </w:r>
    <w:r>
      <w:rPr>
        <w:b/>
        <w:sz w:val="20"/>
      </w:rPr>
      <w:fldChar w:fldCharType="end"/>
    </w:r>
  </w:p>
  <w:p w14:paraId="00ED413F" w14:textId="7CEDDA69" w:rsidR="00ED1C60" w:rsidRPr="007A1328" w:rsidRDefault="00ED1C60" w:rsidP="009F08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ECAF9B" w14:textId="77777777" w:rsidR="00ED1C60" w:rsidRPr="007A1328" w:rsidRDefault="00ED1C60" w:rsidP="009F08E5">
    <w:pPr>
      <w:jc w:val="right"/>
      <w:rPr>
        <w:b/>
        <w:sz w:val="24"/>
      </w:rPr>
    </w:pPr>
  </w:p>
  <w:p w14:paraId="1B199D1C" w14:textId="101BD2F6" w:rsidR="00ED1C60" w:rsidRPr="00611205" w:rsidRDefault="00ED1C60" w:rsidP="00BA0577">
    <w:pPr>
      <w:pBdr>
        <w:bottom w:val="single" w:sz="6" w:space="1" w:color="auto"/>
      </w:pBdr>
      <w:spacing w:after="120"/>
      <w:jc w:val="right"/>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DF0DA5">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DF0DA5">
      <w:rPr>
        <w:noProof/>
        <w:sz w:val="24"/>
      </w:rPr>
      <w:t>1</w:t>
    </w:r>
    <w:r w:rsidRPr="00611205">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C348" w14:textId="77777777" w:rsidR="00ED1C60" w:rsidRPr="000634A1" w:rsidRDefault="00ED1C60" w:rsidP="009F08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0525218">
    <w:abstractNumId w:val="9"/>
  </w:num>
  <w:num w:numId="2" w16cid:durableId="1350718216">
    <w:abstractNumId w:val="7"/>
  </w:num>
  <w:num w:numId="3" w16cid:durableId="1850213911">
    <w:abstractNumId w:val="6"/>
  </w:num>
  <w:num w:numId="4" w16cid:durableId="709493054">
    <w:abstractNumId w:val="5"/>
  </w:num>
  <w:num w:numId="5" w16cid:durableId="1807817092">
    <w:abstractNumId w:val="4"/>
  </w:num>
  <w:num w:numId="6" w16cid:durableId="402726925">
    <w:abstractNumId w:val="8"/>
  </w:num>
  <w:num w:numId="7" w16cid:durableId="336156733">
    <w:abstractNumId w:val="3"/>
  </w:num>
  <w:num w:numId="8" w16cid:durableId="1203249847">
    <w:abstractNumId w:val="2"/>
  </w:num>
  <w:num w:numId="9" w16cid:durableId="1659573631">
    <w:abstractNumId w:val="1"/>
  </w:num>
  <w:num w:numId="10" w16cid:durableId="1350836912">
    <w:abstractNumId w:val="0"/>
  </w:num>
  <w:num w:numId="11" w16cid:durableId="2080400574">
    <w:abstractNumId w:val="15"/>
  </w:num>
  <w:num w:numId="12" w16cid:durableId="1817718143">
    <w:abstractNumId w:val="11"/>
  </w:num>
  <w:num w:numId="13" w16cid:durableId="355889687">
    <w:abstractNumId w:val="12"/>
  </w:num>
  <w:num w:numId="14" w16cid:durableId="231355735">
    <w:abstractNumId w:val="14"/>
  </w:num>
  <w:num w:numId="15" w16cid:durableId="1103527800">
    <w:abstractNumId w:val="13"/>
  </w:num>
  <w:num w:numId="16" w16cid:durableId="460075181">
    <w:abstractNumId w:val="10"/>
  </w:num>
  <w:num w:numId="17" w16cid:durableId="506015622">
    <w:abstractNumId w:val="17"/>
  </w:num>
  <w:num w:numId="18" w16cid:durableId="1819180428">
    <w:abstractNumId w:val="16"/>
  </w:num>
  <w:num w:numId="19" w16cid:durableId="22024836">
    <w:abstractNumId w:val="15"/>
  </w:num>
  <w:num w:numId="20" w16cid:durableId="19276415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BC0"/>
    <w:rsid w:val="000001B4"/>
    <w:rsid w:val="00004470"/>
    <w:rsid w:val="00006C23"/>
    <w:rsid w:val="000104F8"/>
    <w:rsid w:val="000136AF"/>
    <w:rsid w:val="00030109"/>
    <w:rsid w:val="0003171E"/>
    <w:rsid w:val="000373A7"/>
    <w:rsid w:val="00041203"/>
    <w:rsid w:val="000437C1"/>
    <w:rsid w:val="00047295"/>
    <w:rsid w:val="00052CF3"/>
    <w:rsid w:val="0005365D"/>
    <w:rsid w:val="0005454C"/>
    <w:rsid w:val="000614BF"/>
    <w:rsid w:val="000623DD"/>
    <w:rsid w:val="000634A1"/>
    <w:rsid w:val="00064E90"/>
    <w:rsid w:val="00070E0A"/>
    <w:rsid w:val="0008015B"/>
    <w:rsid w:val="0009399B"/>
    <w:rsid w:val="000A1169"/>
    <w:rsid w:val="000A1474"/>
    <w:rsid w:val="000A2460"/>
    <w:rsid w:val="000B1DB4"/>
    <w:rsid w:val="000B58FA"/>
    <w:rsid w:val="000B7E30"/>
    <w:rsid w:val="000C3C91"/>
    <w:rsid w:val="000D05EF"/>
    <w:rsid w:val="000D3073"/>
    <w:rsid w:val="000D3265"/>
    <w:rsid w:val="000E03F1"/>
    <w:rsid w:val="000E2261"/>
    <w:rsid w:val="000E4AEA"/>
    <w:rsid w:val="000F21C1"/>
    <w:rsid w:val="000F3F2A"/>
    <w:rsid w:val="001017F1"/>
    <w:rsid w:val="00102F31"/>
    <w:rsid w:val="0010745C"/>
    <w:rsid w:val="001109C4"/>
    <w:rsid w:val="00110DA0"/>
    <w:rsid w:val="00113542"/>
    <w:rsid w:val="00123E2D"/>
    <w:rsid w:val="0012460D"/>
    <w:rsid w:val="00127993"/>
    <w:rsid w:val="00131D96"/>
    <w:rsid w:val="00132CEB"/>
    <w:rsid w:val="00141E85"/>
    <w:rsid w:val="00142B62"/>
    <w:rsid w:val="00142FC6"/>
    <w:rsid w:val="00143828"/>
    <w:rsid w:val="0014539C"/>
    <w:rsid w:val="0014558A"/>
    <w:rsid w:val="00146AB7"/>
    <w:rsid w:val="001519C7"/>
    <w:rsid w:val="00151A34"/>
    <w:rsid w:val="0015274C"/>
    <w:rsid w:val="00153370"/>
    <w:rsid w:val="00153893"/>
    <w:rsid w:val="00157B8B"/>
    <w:rsid w:val="00160188"/>
    <w:rsid w:val="00166C2F"/>
    <w:rsid w:val="001705DB"/>
    <w:rsid w:val="00170C29"/>
    <w:rsid w:val="001721AC"/>
    <w:rsid w:val="001809D7"/>
    <w:rsid w:val="00185B87"/>
    <w:rsid w:val="00186B13"/>
    <w:rsid w:val="00190757"/>
    <w:rsid w:val="001939E1"/>
    <w:rsid w:val="00194C3E"/>
    <w:rsid w:val="00195382"/>
    <w:rsid w:val="001954D8"/>
    <w:rsid w:val="00197E3C"/>
    <w:rsid w:val="001B0180"/>
    <w:rsid w:val="001B62AB"/>
    <w:rsid w:val="001C1A09"/>
    <w:rsid w:val="001C61C5"/>
    <w:rsid w:val="001C69C4"/>
    <w:rsid w:val="001D37EF"/>
    <w:rsid w:val="001E3590"/>
    <w:rsid w:val="001E7407"/>
    <w:rsid w:val="001E7A81"/>
    <w:rsid w:val="001F3440"/>
    <w:rsid w:val="001F5D5E"/>
    <w:rsid w:val="001F6219"/>
    <w:rsid w:val="001F6CD4"/>
    <w:rsid w:val="001F6E12"/>
    <w:rsid w:val="001F7BC0"/>
    <w:rsid w:val="00201B30"/>
    <w:rsid w:val="00206C4D"/>
    <w:rsid w:val="0021053C"/>
    <w:rsid w:val="00211B4F"/>
    <w:rsid w:val="00214C0B"/>
    <w:rsid w:val="002150FD"/>
    <w:rsid w:val="00215AF1"/>
    <w:rsid w:val="00216183"/>
    <w:rsid w:val="00221788"/>
    <w:rsid w:val="00226562"/>
    <w:rsid w:val="0023015F"/>
    <w:rsid w:val="002321E8"/>
    <w:rsid w:val="00234C52"/>
    <w:rsid w:val="00235409"/>
    <w:rsid w:val="00236EEC"/>
    <w:rsid w:val="0024010F"/>
    <w:rsid w:val="00240749"/>
    <w:rsid w:val="00241547"/>
    <w:rsid w:val="00243018"/>
    <w:rsid w:val="002462FF"/>
    <w:rsid w:val="00247E05"/>
    <w:rsid w:val="00254929"/>
    <w:rsid w:val="002564A4"/>
    <w:rsid w:val="00264B5E"/>
    <w:rsid w:val="002664DB"/>
    <w:rsid w:val="0026736C"/>
    <w:rsid w:val="002737F5"/>
    <w:rsid w:val="002749F7"/>
    <w:rsid w:val="00281308"/>
    <w:rsid w:val="00284719"/>
    <w:rsid w:val="00285A29"/>
    <w:rsid w:val="00297ECB"/>
    <w:rsid w:val="002A05F4"/>
    <w:rsid w:val="002A4039"/>
    <w:rsid w:val="002A7BCF"/>
    <w:rsid w:val="002B1561"/>
    <w:rsid w:val="002B1FD2"/>
    <w:rsid w:val="002B2EB8"/>
    <w:rsid w:val="002C4A40"/>
    <w:rsid w:val="002D043A"/>
    <w:rsid w:val="002D1959"/>
    <w:rsid w:val="002D6224"/>
    <w:rsid w:val="002D7B28"/>
    <w:rsid w:val="002E3F4B"/>
    <w:rsid w:val="002E5A37"/>
    <w:rsid w:val="00301703"/>
    <w:rsid w:val="0030187C"/>
    <w:rsid w:val="00304F8B"/>
    <w:rsid w:val="003117F1"/>
    <w:rsid w:val="00314CF9"/>
    <w:rsid w:val="003177DB"/>
    <w:rsid w:val="00326B55"/>
    <w:rsid w:val="00334829"/>
    <w:rsid w:val="003354D2"/>
    <w:rsid w:val="00335BC6"/>
    <w:rsid w:val="00340349"/>
    <w:rsid w:val="003415D3"/>
    <w:rsid w:val="0034182B"/>
    <w:rsid w:val="00344701"/>
    <w:rsid w:val="003479B8"/>
    <w:rsid w:val="00352B0F"/>
    <w:rsid w:val="003532DC"/>
    <w:rsid w:val="0035652F"/>
    <w:rsid w:val="00356690"/>
    <w:rsid w:val="00357749"/>
    <w:rsid w:val="00360459"/>
    <w:rsid w:val="00360A71"/>
    <w:rsid w:val="00376E12"/>
    <w:rsid w:val="00383DDE"/>
    <w:rsid w:val="003855C0"/>
    <w:rsid w:val="00386098"/>
    <w:rsid w:val="003867A3"/>
    <w:rsid w:val="003902D7"/>
    <w:rsid w:val="00395991"/>
    <w:rsid w:val="003A2E40"/>
    <w:rsid w:val="003B77A7"/>
    <w:rsid w:val="003C1F1D"/>
    <w:rsid w:val="003C6231"/>
    <w:rsid w:val="003C7086"/>
    <w:rsid w:val="003C76CF"/>
    <w:rsid w:val="003D0BFE"/>
    <w:rsid w:val="003D1778"/>
    <w:rsid w:val="003D5700"/>
    <w:rsid w:val="003E341B"/>
    <w:rsid w:val="003E43E7"/>
    <w:rsid w:val="003E55C0"/>
    <w:rsid w:val="003F1BA2"/>
    <w:rsid w:val="004116CD"/>
    <w:rsid w:val="004144EC"/>
    <w:rsid w:val="00417349"/>
    <w:rsid w:val="00417EB9"/>
    <w:rsid w:val="0042472A"/>
    <w:rsid w:val="00424CA9"/>
    <w:rsid w:val="00431E9B"/>
    <w:rsid w:val="00431EDE"/>
    <w:rsid w:val="00434099"/>
    <w:rsid w:val="004379E3"/>
    <w:rsid w:val="00437E5C"/>
    <w:rsid w:val="0044015E"/>
    <w:rsid w:val="0044291A"/>
    <w:rsid w:val="00444ABD"/>
    <w:rsid w:val="004450DD"/>
    <w:rsid w:val="00452C5F"/>
    <w:rsid w:val="00460D33"/>
    <w:rsid w:val="00460DD3"/>
    <w:rsid w:val="00461C81"/>
    <w:rsid w:val="00462CE3"/>
    <w:rsid w:val="004660A6"/>
    <w:rsid w:val="00466AD5"/>
    <w:rsid w:val="00467661"/>
    <w:rsid w:val="004705B7"/>
    <w:rsid w:val="00472DBE"/>
    <w:rsid w:val="00474A19"/>
    <w:rsid w:val="004755C1"/>
    <w:rsid w:val="00485942"/>
    <w:rsid w:val="0049035B"/>
    <w:rsid w:val="00493DED"/>
    <w:rsid w:val="00495848"/>
    <w:rsid w:val="004962C7"/>
    <w:rsid w:val="00496F97"/>
    <w:rsid w:val="004A1266"/>
    <w:rsid w:val="004A1716"/>
    <w:rsid w:val="004A6C20"/>
    <w:rsid w:val="004C072B"/>
    <w:rsid w:val="004C6AE8"/>
    <w:rsid w:val="004C74AD"/>
    <w:rsid w:val="004D06FB"/>
    <w:rsid w:val="004D3209"/>
    <w:rsid w:val="004D3593"/>
    <w:rsid w:val="004E063A"/>
    <w:rsid w:val="004E277C"/>
    <w:rsid w:val="004E3F0E"/>
    <w:rsid w:val="004E6A2C"/>
    <w:rsid w:val="004E7BEC"/>
    <w:rsid w:val="004F144F"/>
    <w:rsid w:val="004F53FA"/>
    <w:rsid w:val="004F7995"/>
    <w:rsid w:val="00500C4C"/>
    <w:rsid w:val="00501304"/>
    <w:rsid w:val="00502665"/>
    <w:rsid w:val="00505D3D"/>
    <w:rsid w:val="005062A9"/>
    <w:rsid w:val="00506500"/>
    <w:rsid w:val="00506AF6"/>
    <w:rsid w:val="00511EE7"/>
    <w:rsid w:val="005142AA"/>
    <w:rsid w:val="00516B8D"/>
    <w:rsid w:val="00520FDB"/>
    <w:rsid w:val="00522183"/>
    <w:rsid w:val="00522BE9"/>
    <w:rsid w:val="0052754E"/>
    <w:rsid w:val="0053253D"/>
    <w:rsid w:val="005336DF"/>
    <w:rsid w:val="00537FBC"/>
    <w:rsid w:val="00554954"/>
    <w:rsid w:val="00555A43"/>
    <w:rsid w:val="005574D1"/>
    <w:rsid w:val="00557961"/>
    <w:rsid w:val="005609CF"/>
    <w:rsid w:val="005632AB"/>
    <w:rsid w:val="0056375E"/>
    <w:rsid w:val="00564AEE"/>
    <w:rsid w:val="005720F3"/>
    <w:rsid w:val="005825E1"/>
    <w:rsid w:val="00583FEE"/>
    <w:rsid w:val="00584811"/>
    <w:rsid w:val="00585784"/>
    <w:rsid w:val="00591A99"/>
    <w:rsid w:val="00593AA6"/>
    <w:rsid w:val="00594161"/>
    <w:rsid w:val="005945D6"/>
    <w:rsid w:val="00594749"/>
    <w:rsid w:val="005A35C9"/>
    <w:rsid w:val="005B4067"/>
    <w:rsid w:val="005C388F"/>
    <w:rsid w:val="005C3F41"/>
    <w:rsid w:val="005D2D09"/>
    <w:rsid w:val="005D5205"/>
    <w:rsid w:val="00600219"/>
    <w:rsid w:val="006012B8"/>
    <w:rsid w:val="00603DC4"/>
    <w:rsid w:val="006058B3"/>
    <w:rsid w:val="006104FE"/>
    <w:rsid w:val="00611205"/>
    <w:rsid w:val="00620076"/>
    <w:rsid w:val="00624215"/>
    <w:rsid w:val="00626F06"/>
    <w:rsid w:val="00634834"/>
    <w:rsid w:val="00636065"/>
    <w:rsid w:val="00644117"/>
    <w:rsid w:val="00661BF1"/>
    <w:rsid w:val="0066344E"/>
    <w:rsid w:val="0066509B"/>
    <w:rsid w:val="006654A1"/>
    <w:rsid w:val="006706A1"/>
    <w:rsid w:val="00670EA1"/>
    <w:rsid w:val="006719C4"/>
    <w:rsid w:val="006767D0"/>
    <w:rsid w:val="00677CC2"/>
    <w:rsid w:val="006905DE"/>
    <w:rsid w:val="0069207B"/>
    <w:rsid w:val="006944A8"/>
    <w:rsid w:val="00695C7A"/>
    <w:rsid w:val="006A13F1"/>
    <w:rsid w:val="006A6E34"/>
    <w:rsid w:val="006A70AB"/>
    <w:rsid w:val="006A7D1E"/>
    <w:rsid w:val="006B5789"/>
    <w:rsid w:val="006B7953"/>
    <w:rsid w:val="006C0C92"/>
    <w:rsid w:val="006C30C5"/>
    <w:rsid w:val="006C7F8C"/>
    <w:rsid w:val="006D2A50"/>
    <w:rsid w:val="006D43F4"/>
    <w:rsid w:val="006D666D"/>
    <w:rsid w:val="006E32DE"/>
    <w:rsid w:val="006E5590"/>
    <w:rsid w:val="006E6246"/>
    <w:rsid w:val="006F318F"/>
    <w:rsid w:val="006F39E2"/>
    <w:rsid w:val="006F4226"/>
    <w:rsid w:val="006F4AC0"/>
    <w:rsid w:val="006F6499"/>
    <w:rsid w:val="0070017E"/>
    <w:rsid w:val="007007C2"/>
    <w:rsid w:val="00700B2C"/>
    <w:rsid w:val="007050A2"/>
    <w:rsid w:val="00706224"/>
    <w:rsid w:val="00710168"/>
    <w:rsid w:val="00713084"/>
    <w:rsid w:val="00714F20"/>
    <w:rsid w:val="007158D0"/>
    <w:rsid w:val="0071590F"/>
    <w:rsid w:val="00715914"/>
    <w:rsid w:val="00731E00"/>
    <w:rsid w:val="00741301"/>
    <w:rsid w:val="007440B7"/>
    <w:rsid w:val="00747AA9"/>
    <w:rsid w:val="007500C8"/>
    <w:rsid w:val="007532CF"/>
    <w:rsid w:val="007557A6"/>
    <w:rsid w:val="00756272"/>
    <w:rsid w:val="007616BF"/>
    <w:rsid w:val="0076681A"/>
    <w:rsid w:val="007715C9"/>
    <w:rsid w:val="00771613"/>
    <w:rsid w:val="0077192E"/>
    <w:rsid w:val="00774EDD"/>
    <w:rsid w:val="007757EC"/>
    <w:rsid w:val="0077646E"/>
    <w:rsid w:val="00783E89"/>
    <w:rsid w:val="00791B6D"/>
    <w:rsid w:val="00793915"/>
    <w:rsid w:val="00793AC6"/>
    <w:rsid w:val="00795CFB"/>
    <w:rsid w:val="007A37DB"/>
    <w:rsid w:val="007B0931"/>
    <w:rsid w:val="007B202F"/>
    <w:rsid w:val="007C2253"/>
    <w:rsid w:val="007C73DB"/>
    <w:rsid w:val="007D5A63"/>
    <w:rsid w:val="007D7B81"/>
    <w:rsid w:val="007E163D"/>
    <w:rsid w:val="007E667A"/>
    <w:rsid w:val="007F28C9"/>
    <w:rsid w:val="007F4443"/>
    <w:rsid w:val="007F7F7B"/>
    <w:rsid w:val="00801C9C"/>
    <w:rsid w:val="00802F40"/>
    <w:rsid w:val="00803587"/>
    <w:rsid w:val="00807626"/>
    <w:rsid w:val="008117E9"/>
    <w:rsid w:val="00816977"/>
    <w:rsid w:val="00821980"/>
    <w:rsid w:val="00824498"/>
    <w:rsid w:val="00826472"/>
    <w:rsid w:val="008318D6"/>
    <w:rsid w:val="0084327D"/>
    <w:rsid w:val="00843F28"/>
    <w:rsid w:val="00847BAD"/>
    <w:rsid w:val="00851E6A"/>
    <w:rsid w:val="00852F57"/>
    <w:rsid w:val="00856A31"/>
    <w:rsid w:val="00863A65"/>
    <w:rsid w:val="00864B24"/>
    <w:rsid w:val="00867B37"/>
    <w:rsid w:val="008754D0"/>
    <w:rsid w:val="00885243"/>
    <w:rsid w:val="008854DA"/>
    <w:rsid w:val="008855C9"/>
    <w:rsid w:val="00886456"/>
    <w:rsid w:val="00887AD8"/>
    <w:rsid w:val="00893452"/>
    <w:rsid w:val="008939B1"/>
    <w:rsid w:val="008940F9"/>
    <w:rsid w:val="008965D0"/>
    <w:rsid w:val="008A1652"/>
    <w:rsid w:val="008A46E1"/>
    <w:rsid w:val="008A4F43"/>
    <w:rsid w:val="008A5580"/>
    <w:rsid w:val="008A6B2A"/>
    <w:rsid w:val="008B0B52"/>
    <w:rsid w:val="008B1439"/>
    <w:rsid w:val="008B2706"/>
    <w:rsid w:val="008B6EBA"/>
    <w:rsid w:val="008C0341"/>
    <w:rsid w:val="008D0EE0"/>
    <w:rsid w:val="008D3032"/>
    <w:rsid w:val="008D617D"/>
    <w:rsid w:val="008D63D6"/>
    <w:rsid w:val="008E36DE"/>
    <w:rsid w:val="008E4E4B"/>
    <w:rsid w:val="008E5D70"/>
    <w:rsid w:val="008E6067"/>
    <w:rsid w:val="008F143E"/>
    <w:rsid w:val="008F279F"/>
    <w:rsid w:val="008F319D"/>
    <w:rsid w:val="008F45CC"/>
    <w:rsid w:val="008F52AA"/>
    <w:rsid w:val="008F54E7"/>
    <w:rsid w:val="00903422"/>
    <w:rsid w:val="00915DF9"/>
    <w:rsid w:val="0091712E"/>
    <w:rsid w:val="00921D00"/>
    <w:rsid w:val="009246CD"/>
    <w:rsid w:val="009254C3"/>
    <w:rsid w:val="00930778"/>
    <w:rsid w:val="00931A27"/>
    <w:rsid w:val="00932377"/>
    <w:rsid w:val="00934AD9"/>
    <w:rsid w:val="009401F7"/>
    <w:rsid w:val="0094239D"/>
    <w:rsid w:val="00947D5A"/>
    <w:rsid w:val="009532A5"/>
    <w:rsid w:val="00954251"/>
    <w:rsid w:val="00955B63"/>
    <w:rsid w:val="00960849"/>
    <w:rsid w:val="00971F70"/>
    <w:rsid w:val="009817F6"/>
    <w:rsid w:val="00982242"/>
    <w:rsid w:val="00982D8E"/>
    <w:rsid w:val="00983168"/>
    <w:rsid w:val="009868E9"/>
    <w:rsid w:val="00994A73"/>
    <w:rsid w:val="009A0EC2"/>
    <w:rsid w:val="009A11BC"/>
    <w:rsid w:val="009A17F0"/>
    <w:rsid w:val="009A1C21"/>
    <w:rsid w:val="009B5AB3"/>
    <w:rsid w:val="009C2271"/>
    <w:rsid w:val="009C3F08"/>
    <w:rsid w:val="009C68FC"/>
    <w:rsid w:val="009D005D"/>
    <w:rsid w:val="009D051A"/>
    <w:rsid w:val="009D280B"/>
    <w:rsid w:val="009E005F"/>
    <w:rsid w:val="009E1604"/>
    <w:rsid w:val="009E1C12"/>
    <w:rsid w:val="009E5381"/>
    <w:rsid w:val="009E5CFC"/>
    <w:rsid w:val="009F08E5"/>
    <w:rsid w:val="009F568D"/>
    <w:rsid w:val="009F6113"/>
    <w:rsid w:val="00A050E5"/>
    <w:rsid w:val="00A079CB"/>
    <w:rsid w:val="00A112CD"/>
    <w:rsid w:val="00A12128"/>
    <w:rsid w:val="00A1342B"/>
    <w:rsid w:val="00A13653"/>
    <w:rsid w:val="00A22C98"/>
    <w:rsid w:val="00A2317B"/>
    <w:rsid w:val="00A231E2"/>
    <w:rsid w:val="00A32A96"/>
    <w:rsid w:val="00A32CEC"/>
    <w:rsid w:val="00A3768B"/>
    <w:rsid w:val="00A41784"/>
    <w:rsid w:val="00A421F0"/>
    <w:rsid w:val="00A42C08"/>
    <w:rsid w:val="00A61921"/>
    <w:rsid w:val="00A63654"/>
    <w:rsid w:val="00A64912"/>
    <w:rsid w:val="00A70A74"/>
    <w:rsid w:val="00A73336"/>
    <w:rsid w:val="00A82FDB"/>
    <w:rsid w:val="00AA31CA"/>
    <w:rsid w:val="00AB14A6"/>
    <w:rsid w:val="00AB20CB"/>
    <w:rsid w:val="00AD051B"/>
    <w:rsid w:val="00AD0A24"/>
    <w:rsid w:val="00AD2B97"/>
    <w:rsid w:val="00AD403F"/>
    <w:rsid w:val="00AD5641"/>
    <w:rsid w:val="00AD7889"/>
    <w:rsid w:val="00AD78FC"/>
    <w:rsid w:val="00AE3652"/>
    <w:rsid w:val="00AE39EE"/>
    <w:rsid w:val="00AF021B"/>
    <w:rsid w:val="00AF06CF"/>
    <w:rsid w:val="00AF35F1"/>
    <w:rsid w:val="00B02A16"/>
    <w:rsid w:val="00B05934"/>
    <w:rsid w:val="00B05CF4"/>
    <w:rsid w:val="00B07CDB"/>
    <w:rsid w:val="00B11CE0"/>
    <w:rsid w:val="00B16A31"/>
    <w:rsid w:val="00B17DFD"/>
    <w:rsid w:val="00B2297E"/>
    <w:rsid w:val="00B23624"/>
    <w:rsid w:val="00B308FE"/>
    <w:rsid w:val="00B324F1"/>
    <w:rsid w:val="00B33709"/>
    <w:rsid w:val="00B33B3C"/>
    <w:rsid w:val="00B34408"/>
    <w:rsid w:val="00B46273"/>
    <w:rsid w:val="00B50ADC"/>
    <w:rsid w:val="00B50B69"/>
    <w:rsid w:val="00B566B1"/>
    <w:rsid w:val="00B568FE"/>
    <w:rsid w:val="00B5731C"/>
    <w:rsid w:val="00B57A6A"/>
    <w:rsid w:val="00B60914"/>
    <w:rsid w:val="00B61E2C"/>
    <w:rsid w:val="00B63834"/>
    <w:rsid w:val="00B638B1"/>
    <w:rsid w:val="00B65318"/>
    <w:rsid w:val="00B65F8A"/>
    <w:rsid w:val="00B66837"/>
    <w:rsid w:val="00B72734"/>
    <w:rsid w:val="00B72A60"/>
    <w:rsid w:val="00B7417C"/>
    <w:rsid w:val="00B8005B"/>
    <w:rsid w:val="00B80199"/>
    <w:rsid w:val="00B81952"/>
    <w:rsid w:val="00B83204"/>
    <w:rsid w:val="00B85525"/>
    <w:rsid w:val="00BA0577"/>
    <w:rsid w:val="00BA0C87"/>
    <w:rsid w:val="00BA220B"/>
    <w:rsid w:val="00BA2253"/>
    <w:rsid w:val="00BA249E"/>
    <w:rsid w:val="00BA3A57"/>
    <w:rsid w:val="00BA691F"/>
    <w:rsid w:val="00BA6D61"/>
    <w:rsid w:val="00BA7E4F"/>
    <w:rsid w:val="00BB17E4"/>
    <w:rsid w:val="00BB4E1A"/>
    <w:rsid w:val="00BC015E"/>
    <w:rsid w:val="00BC1638"/>
    <w:rsid w:val="00BC33A8"/>
    <w:rsid w:val="00BC5A4A"/>
    <w:rsid w:val="00BC6D79"/>
    <w:rsid w:val="00BC76AC"/>
    <w:rsid w:val="00BD0ECB"/>
    <w:rsid w:val="00BE16A4"/>
    <w:rsid w:val="00BE2155"/>
    <w:rsid w:val="00BE2213"/>
    <w:rsid w:val="00BE719A"/>
    <w:rsid w:val="00BE720A"/>
    <w:rsid w:val="00BF01C3"/>
    <w:rsid w:val="00BF0D73"/>
    <w:rsid w:val="00BF2465"/>
    <w:rsid w:val="00BF718E"/>
    <w:rsid w:val="00BF7D87"/>
    <w:rsid w:val="00C03B3B"/>
    <w:rsid w:val="00C12A24"/>
    <w:rsid w:val="00C135E0"/>
    <w:rsid w:val="00C25E7F"/>
    <w:rsid w:val="00C272E8"/>
    <w:rsid w:val="00C2746F"/>
    <w:rsid w:val="00C324A0"/>
    <w:rsid w:val="00C3300F"/>
    <w:rsid w:val="00C33253"/>
    <w:rsid w:val="00C37F45"/>
    <w:rsid w:val="00C42BF8"/>
    <w:rsid w:val="00C47B95"/>
    <w:rsid w:val="00C50043"/>
    <w:rsid w:val="00C529F4"/>
    <w:rsid w:val="00C60354"/>
    <w:rsid w:val="00C63D61"/>
    <w:rsid w:val="00C7388B"/>
    <w:rsid w:val="00C7573B"/>
    <w:rsid w:val="00C84A40"/>
    <w:rsid w:val="00C93402"/>
    <w:rsid w:val="00C93C03"/>
    <w:rsid w:val="00C979EC"/>
    <w:rsid w:val="00CB0524"/>
    <w:rsid w:val="00CB1B50"/>
    <w:rsid w:val="00CB2C8E"/>
    <w:rsid w:val="00CB602E"/>
    <w:rsid w:val="00CC26D7"/>
    <w:rsid w:val="00CC6C76"/>
    <w:rsid w:val="00CD185F"/>
    <w:rsid w:val="00CD1B9E"/>
    <w:rsid w:val="00CE051D"/>
    <w:rsid w:val="00CE1335"/>
    <w:rsid w:val="00CE3C17"/>
    <w:rsid w:val="00CE493D"/>
    <w:rsid w:val="00CE72AA"/>
    <w:rsid w:val="00CE7420"/>
    <w:rsid w:val="00CF07FA"/>
    <w:rsid w:val="00CF0BB2"/>
    <w:rsid w:val="00CF1F1C"/>
    <w:rsid w:val="00CF3EE8"/>
    <w:rsid w:val="00D01AEA"/>
    <w:rsid w:val="00D049EA"/>
    <w:rsid w:val="00D050E6"/>
    <w:rsid w:val="00D10811"/>
    <w:rsid w:val="00D11264"/>
    <w:rsid w:val="00D13441"/>
    <w:rsid w:val="00D14112"/>
    <w:rsid w:val="00D150E7"/>
    <w:rsid w:val="00D20AF7"/>
    <w:rsid w:val="00D25948"/>
    <w:rsid w:val="00D259DE"/>
    <w:rsid w:val="00D30507"/>
    <w:rsid w:val="00D30DC1"/>
    <w:rsid w:val="00D315BE"/>
    <w:rsid w:val="00D32F65"/>
    <w:rsid w:val="00D330E4"/>
    <w:rsid w:val="00D51A79"/>
    <w:rsid w:val="00D52DC2"/>
    <w:rsid w:val="00D53BCC"/>
    <w:rsid w:val="00D543B7"/>
    <w:rsid w:val="00D54C80"/>
    <w:rsid w:val="00D667F7"/>
    <w:rsid w:val="00D67E8A"/>
    <w:rsid w:val="00D70DFB"/>
    <w:rsid w:val="00D734BD"/>
    <w:rsid w:val="00D73A29"/>
    <w:rsid w:val="00D7450A"/>
    <w:rsid w:val="00D751D5"/>
    <w:rsid w:val="00D7561D"/>
    <w:rsid w:val="00D766DF"/>
    <w:rsid w:val="00D86F80"/>
    <w:rsid w:val="00D90E51"/>
    <w:rsid w:val="00D96F99"/>
    <w:rsid w:val="00DA186E"/>
    <w:rsid w:val="00DA20A2"/>
    <w:rsid w:val="00DA4116"/>
    <w:rsid w:val="00DB251C"/>
    <w:rsid w:val="00DB4630"/>
    <w:rsid w:val="00DC4F88"/>
    <w:rsid w:val="00DC7EA6"/>
    <w:rsid w:val="00DD3464"/>
    <w:rsid w:val="00DE1F75"/>
    <w:rsid w:val="00DE3DD5"/>
    <w:rsid w:val="00DE573D"/>
    <w:rsid w:val="00DF0DA5"/>
    <w:rsid w:val="00DF6473"/>
    <w:rsid w:val="00E03EB0"/>
    <w:rsid w:val="00E05704"/>
    <w:rsid w:val="00E07188"/>
    <w:rsid w:val="00E11E44"/>
    <w:rsid w:val="00E13655"/>
    <w:rsid w:val="00E265BA"/>
    <w:rsid w:val="00E273A2"/>
    <w:rsid w:val="00E30108"/>
    <w:rsid w:val="00E3270E"/>
    <w:rsid w:val="00E338EF"/>
    <w:rsid w:val="00E34098"/>
    <w:rsid w:val="00E41326"/>
    <w:rsid w:val="00E41CEA"/>
    <w:rsid w:val="00E425CD"/>
    <w:rsid w:val="00E429D0"/>
    <w:rsid w:val="00E50109"/>
    <w:rsid w:val="00E522C8"/>
    <w:rsid w:val="00E544BB"/>
    <w:rsid w:val="00E660A9"/>
    <w:rsid w:val="00E662CB"/>
    <w:rsid w:val="00E71938"/>
    <w:rsid w:val="00E727C7"/>
    <w:rsid w:val="00E74DC7"/>
    <w:rsid w:val="00E75B42"/>
    <w:rsid w:val="00E76806"/>
    <w:rsid w:val="00E77A84"/>
    <w:rsid w:val="00E8075A"/>
    <w:rsid w:val="00E83E23"/>
    <w:rsid w:val="00E91D28"/>
    <w:rsid w:val="00E94097"/>
    <w:rsid w:val="00E94D5E"/>
    <w:rsid w:val="00E94EAB"/>
    <w:rsid w:val="00E95046"/>
    <w:rsid w:val="00EA7100"/>
    <w:rsid w:val="00EA7F9F"/>
    <w:rsid w:val="00EB1274"/>
    <w:rsid w:val="00EB33F4"/>
    <w:rsid w:val="00EB62AE"/>
    <w:rsid w:val="00EB6AD0"/>
    <w:rsid w:val="00EC76C3"/>
    <w:rsid w:val="00ED1C60"/>
    <w:rsid w:val="00ED2BB6"/>
    <w:rsid w:val="00ED34E1"/>
    <w:rsid w:val="00ED3B8D"/>
    <w:rsid w:val="00ED659C"/>
    <w:rsid w:val="00ED7AF7"/>
    <w:rsid w:val="00EF2E3A"/>
    <w:rsid w:val="00EF521F"/>
    <w:rsid w:val="00F058D2"/>
    <w:rsid w:val="00F072A7"/>
    <w:rsid w:val="00F078DC"/>
    <w:rsid w:val="00F13332"/>
    <w:rsid w:val="00F21704"/>
    <w:rsid w:val="00F26F7B"/>
    <w:rsid w:val="00F274DA"/>
    <w:rsid w:val="00F323D1"/>
    <w:rsid w:val="00F32BA8"/>
    <w:rsid w:val="00F349F1"/>
    <w:rsid w:val="00F34C76"/>
    <w:rsid w:val="00F35B42"/>
    <w:rsid w:val="00F4350D"/>
    <w:rsid w:val="00F449B6"/>
    <w:rsid w:val="00F54069"/>
    <w:rsid w:val="00F567F7"/>
    <w:rsid w:val="00F62036"/>
    <w:rsid w:val="00F65B52"/>
    <w:rsid w:val="00F67985"/>
    <w:rsid w:val="00F67BCA"/>
    <w:rsid w:val="00F73BD6"/>
    <w:rsid w:val="00F74F28"/>
    <w:rsid w:val="00F7669D"/>
    <w:rsid w:val="00F767EC"/>
    <w:rsid w:val="00F76B5D"/>
    <w:rsid w:val="00F83989"/>
    <w:rsid w:val="00F85099"/>
    <w:rsid w:val="00F9379C"/>
    <w:rsid w:val="00F940B7"/>
    <w:rsid w:val="00F94A5D"/>
    <w:rsid w:val="00F9632C"/>
    <w:rsid w:val="00FA1E52"/>
    <w:rsid w:val="00FA501E"/>
    <w:rsid w:val="00FB1409"/>
    <w:rsid w:val="00FB2017"/>
    <w:rsid w:val="00FB2244"/>
    <w:rsid w:val="00FB2B73"/>
    <w:rsid w:val="00FB4428"/>
    <w:rsid w:val="00FC1916"/>
    <w:rsid w:val="00FC5B5C"/>
    <w:rsid w:val="00FC5ECB"/>
    <w:rsid w:val="00FD25DF"/>
    <w:rsid w:val="00FD5E65"/>
    <w:rsid w:val="00FD7BF4"/>
    <w:rsid w:val="00FE0DFA"/>
    <w:rsid w:val="00FE3BE3"/>
    <w:rsid w:val="00FE4688"/>
    <w:rsid w:val="00FE480B"/>
    <w:rsid w:val="00FF3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2AD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F0DA5"/>
    <w:pPr>
      <w:spacing w:line="260" w:lineRule="atLeast"/>
    </w:pPr>
    <w:rPr>
      <w:sz w:val="22"/>
    </w:rPr>
  </w:style>
  <w:style w:type="paragraph" w:styleId="Heading1">
    <w:name w:val="heading 1"/>
    <w:basedOn w:val="Normal"/>
    <w:next w:val="Normal"/>
    <w:link w:val="Heading1Char"/>
    <w:uiPriority w:val="9"/>
    <w:qFormat/>
    <w:rsid w:val="00DF0DA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0DA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0DA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0DA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F0DA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F0DA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F0DA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F0DA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F0DA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DF0D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0DA5"/>
  </w:style>
  <w:style w:type="character" w:customStyle="1" w:styleId="OPCCharBase">
    <w:name w:val="OPCCharBase"/>
    <w:uiPriority w:val="1"/>
    <w:qFormat/>
    <w:rsid w:val="00DF0DA5"/>
  </w:style>
  <w:style w:type="paragraph" w:customStyle="1" w:styleId="OPCParaBase">
    <w:name w:val="OPCParaBase"/>
    <w:qFormat/>
    <w:rsid w:val="00DF0DA5"/>
    <w:pPr>
      <w:spacing w:line="260" w:lineRule="atLeast"/>
    </w:pPr>
    <w:rPr>
      <w:rFonts w:eastAsia="Times New Roman" w:cs="Times New Roman"/>
      <w:sz w:val="22"/>
      <w:lang w:eastAsia="en-AU"/>
    </w:rPr>
  </w:style>
  <w:style w:type="paragraph" w:customStyle="1" w:styleId="ShortT">
    <w:name w:val="ShortT"/>
    <w:basedOn w:val="OPCParaBase"/>
    <w:next w:val="Normal"/>
    <w:qFormat/>
    <w:rsid w:val="00DF0DA5"/>
    <w:pPr>
      <w:spacing w:line="240" w:lineRule="auto"/>
    </w:pPr>
    <w:rPr>
      <w:b/>
      <w:sz w:val="40"/>
    </w:rPr>
  </w:style>
  <w:style w:type="paragraph" w:customStyle="1" w:styleId="ActHead1">
    <w:name w:val="ActHead 1"/>
    <w:aliases w:val="c"/>
    <w:basedOn w:val="OPCParaBase"/>
    <w:next w:val="Normal"/>
    <w:qFormat/>
    <w:rsid w:val="00DF0D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0D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0D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0D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F0D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0D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0D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0D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0D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0DA5"/>
  </w:style>
  <w:style w:type="paragraph" w:customStyle="1" w:styleId="Blocks">
    <w:name w:val="Blocks"/>
    <w:aliases w:val="bb"/>
    <w:basedOn w:val="OPCParaBase"/>
    <w:qFormat/>
    <w:rsid w:val="00DF0DA5"/>
    <w:pPr>
      <w:spacing w:line="240" w:lineRule="auto"/>
    </w:pPr>
    <w:rPr>
      <w:sz w:val="24"/>
    </w:rPr>
  </w:style>
  <w:style w:type="paragraph" w:customStyle="1" w:styleId="BoxText">
    <w:name w:val="BoxText"/>
    <w:aliases w:val="bt"/>
    <w:basedOn w:val="OPCParaBase"/>
    <w:qFormat/>
    <w:rsid w:val="00DF0D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0DA5"/>
    <w:rPr>
      <w:b/>
    </w:rPr>
  </w:style>
  <w:style w:type="paragraph" w:customStyle="1" w:styleId="BoxHeadItalic">
    <w:name w:val="BoxHeadItalic"/>
    <w:aliases w:val="bhi"/>
    <w:basedOn w:val="BoxText"/>
    <w:next w:val="BoxStep"/>
    <w:qFormat/>
    <w:rsid w:val="00DF0DA5"/>
    <w:rPr>
      <w:i/>
    </w:rPr>
  </w:style>
  <w:style w:type="paragraph" w:customStyle="1" w:styleId="BoxList">
    <w:name w:val="BoxList"/>
    <w:aliases w:val="bl"/>
    <w:basedOn w:val="BoxText"/>
    <w:qFormat/>
    <w:rsid w:val="00DF0DA5"/>
    <w:pPr>
      <w:ind w:left="1559" w:hanging="425"/>
    </w:pPr>
  </w:style>
  <w:style w:type="paragraph" w:customStyle="1" w:styleId="BoxNote">
    <w:name w:val="BoxNote"/>
    <w:aliases w:val="bn"/>
    <w:basedOn w:val="BoxText"/>
    <w:qFormat/>
    <w:rsid w:val="00DF0DA5"/>
    <w:pPr>
      <w:tabs>
        <w:tab w:val="left" w:pos="1985"/>
      </w:tabs>
      <w:spacing w:before="122" w:line="198" w:lineRule="exact"/>
      <w:ind w:left="2948" w:hanging="1814"/>
    </w:pPr>
    <w:rPr>
      <w:sz w:val="18"/>
    </w:rPr>
  </w:style>
  <w:style w:type="paragraph" w:customStyle="1" w:styleId="BoxPara">
    <w:name w:val="BoxPara"/>
    <w:aliases w:val="bp"/>
    <w:basedOn w:val="BoxText"/>
    <w:qFormat/>
    <w:rsid w:val="00DF0DA5"/>
    <w:pPr>
      <w:tabs>
        <w:tab w:val="right" w:pos="2268"/>
      </w:tabs>
      <w:ind w:left="2552" w:hanging="1418"/>
    </w:pPr>
  </w:style>
  <w:style w:type="paragraph" w:customStyle="1" w:styleId="BoxStep">
    <w:name w:val="BoxStep"/>
    <w:aliases w:val="bs"/>
    <w:basedOn w:val="BoxText"/>
    <w:qFormat/>
    <w:rsid w:val="00DF0DA5"/>
    <w:pPr>
      <w:ind w:left="1985" w:hanging="851"/>
    </w:pPr>
  </w:style>
  <w:style w:type="character" w:customStyle="1" w:styleId="CharAmPartNo">
    <w:name w:val="CharAmPartNo"/>
    <w:basedOn w:val="OPCCharBase"/>
    <w:qFormat/>
    <w:rsid w:val="00DF0DA5"/>
  </w:style>
  <w:style w:type="character" w:customStyle="1" w:styleId="CharAmPartText">
    <w:name w:val="CharAmPartText"/>
    <w:basedOn w:val="OPCCharBase"/>
    <w:qFormat/>
    <w:rsid w:val="00DF0DA5"/>
  </w:style>
  <w:style w:type="character" w:customStyle="1" w:styleId="CharAmSchNo">
    <w:name w:val="CharAmSchNo"/>
    <w:basedOn w:val="OPCCharBase"/>
    <w:qFormat/>
    <w:rsid w:val="00DF0DA5"/>
  </w:style>
  <w:style w:type="character" w:customStyle="1" w:styleId="CharAmSchText">
    <w:name w:val="CharAmSchText"/>
    <w:basedOn w:val="OPCCharBase"/>
    <w:qFormat/>
    <w:rsid w:val="00DF0DA5"/>
  </w:style>
  <w:style w:type="character" w:customStyle="1" w:styleId="CharBoldItalic">
    <w:name w:val="CharBoldItalic"/>
    <w:basedOn w:val="OPCCharBase"/>
    <w:uiPriority w:val="1"/>
    <w:qFormat/>
    <w:rsid w:val="00DF0DA5"/>
    <w:rPr>
      <w:b/>
      <w:i/>
    </w:rPr>
  </w:style>
  <w:style w:type="character" w:customStyle="1" w:styleId="CharChapNo">
    <w:name w:val="CharChapNo"/>
    <w:basedOn w:val="OPCCharBase"/>
    <w:qFormat/>
    <w:rsid w:val="00DF0DA5"/>
  </w:style>
  <w:style w:type="character" w:customStyle="1" w:styleId="CharChapText">
    <w:name w:val="CharChapText"/>
    <w:basedOn w:val="OPCCharBase"/>
    <w:qFormat/>
    <w:rsid w:val="00DF0DA5"/>
  </w:style>
  <w:style w:type="character" w:customStyle="1" w:styleId="CharDivNo">
    <w:name w:val="CharDivNo"/>
    <w:basedOn w:val="OPCCharBase"/>
    <w:qFormat/>
    <w:rsid w:val="00DF0DA5"/>
  </w:style>
  <w:style w:type="character" w:customStyle="1" w:styleId="CharDivText">
    <w:name w:val="CharDivText"/>
    <w:basedOn w:val="OPCCharBase"/>
    <w:qFormat/>
    <w:rsid w:val="00DF0DA5"/>
  </w:style>
  <w:style w:type="character" w:customStyle="1" w:styleId="CharItalic">
    <w:name w:val="CharItalic"/>
    <w:basedOn w:val="OPCCharBase"/>
    <w:uiPriority w:val="1"/>
    <w:qFormat/>
    <w:rsid w:val="00DF0DA5"/>
    <w:rPr>
      <w:i/>
    </w:rPr>
  </w:style>
  <w:style w:type="character" w:customStyle="1" w:styleId="CharPartNo">
    <w:name w:val="CharPartNo"/>
    <w:basedOn w:val="OPCCharBase"/>
    <w:uiPriority w:val="1"/>
    <w:qFormat/>
    <w:rsid w:val="00DF0DA5"/>
  </w:style>
  <w:style w:type="character" w:customStyle="1" w:styleId="CharPartText">
    <w:name w:val="CharPartText"/>
    <w:basedOn w:val="OPCCharBase"/>
    <w:uiPriority w:val="1"/>
    <w:qFormat/>
    <w:rsid w:val="00DF0DA5"/>
  </w:style>
  <w:style w:type="character" w:customStyle="1" w:styleId="CharSectno">
    <w:name w:val="CharSectno"/>
    <w:basedOn w:val="OPCCharBase"/>
    <w:qFormat/>
    <w:rsid w:val="00DF0DA5"/>
  </w:style>
  <w:style w:type="character" w:customStyle="1" w:styleId="CharSubdNo">
    <w:name w:val="CharSubdNo"/>
    <w:basedOn w:val="OPCCharBase"/>
    <w:uiPriority w:val="1"/>
    <w:qFormat/>
    <w:rsid w:val="00DF0DA5"/>
  </w:style>
  <w:style w:type="character" w:customStyle="1" w:styleId="CharSubdText">
    <w:name w:val="CharSubdText"/>
    <w:basedOn w:val="OPCCharBase"/>
    <w:uiPriority w:val="1"/>
    <w:qFormat/>
    <w:rsid w:val="00DF0DA5"/>
  </w:style>
  <w:style w:type="paragraph" w:customStyle="1" w:styleId="CTA--">
    <w:name w:val="CTA --"/>
    <w:basedOn w:val="OPCParaBase"/>
    <w:next w:val="Normal"/>
    <w:rsid w:val="00DF0DA5"/>
    <w:pPr>
      <w:spacing w:before="60" w:line="240" w:lineRule="atLeast"/>
      <w:ind w:left="142" w:hanging="142"/>
    </w:pPr>
    <w:rPr>
      <w:sz w:val="20"/>
    </w:rPr>
  </w:style>
  <w:style w:type="paragraph" w:customStyle="1" w:styleId="CTA-">
    <w:name w:val="CTA -"/>
    <w:basedOn w:val="OPCParaBase"/>
    <w:rsid w:val="00DF0DA5"/>
    <w:pPr>
      <w:spacing w:before="60" w:line="240" w:lineRule="atLeast"/>
      <w:ind w:left="85" w:hanging="85"/>
    </w:pPr>
    <w:rPr>
      <w:sz w:val="20"/>
    </w:rPr>
  </w:style>
  <w:style w:type="paragraph" w:customStyle="1" w:styleId="CTA---">
    <w:name w:val="CTA ---"/>
    <w:basedOn w:val="OPCParaBase"/>
    <w:next w:val="Normal"/>
    <w:rsid w:val="00DF0DA5"/>
    <w:pPr>
      <w:spacing w:before="60" w:line="240" w:lineRule="atLeast"/>
      <w:ind w:left="198" w:hanging="198"/>
    </w:pPr>
    <w:rPr>
      <w:sz w:val="20"/>
    </w:rPr>
  </w:style>
  <w:style w:type="paragraph" w:customStyle="1" w:styleId="CTA----">
    <w:name w:val="CTA ----"/>
    <w:basedOn w:val="OPCParaBase"/>
    <w:next w:val="Normal"/>
    <w:rsid w:val="00DF0DA5"/>
    <w:pPr>
      <w:spacing w:before="60" w:line="240" w:lineRule="atLeast"/>
      <w:ind w:left="255" w:hanging="255"/>
    </w:pPr>
    <w:rPr>
      <w:sz w:val="20"/>
    </w:rPr>
  </w:style>
  <w:style w:type="paragraph" w:customStyle="1" w:styleId="CTA1a">
    <w:name w:val="CTA 1(a)"/>
    <w:basedOn w:val="OPCParaBase"/>
    <w:rsid w:val="00DF0DA5"/>
    <w:pPr>
      <w:tabs>
        <w:tab w:val="right" w:pos="414"/>
      </w:tabs>
      <w:spacing w:before="40" w:line="240" w:lineRule="atLeast"/>
      <w:ind w:left="675" w:hanging="675"/>
    </w:pPr>
    <w:rPr>
      <w:sz w:val="20"/>
    </w:rPr>
  </w:style>
  <w:style w:type="paragraph" w:customStyle="1" w:styleId="CTA1ai">
    <w:name w:val="CTA 1(a)(i)"/>
    <w:basedOn w:val="OPCParaBase"/>
    <w:rsid w:val="00DF0DA5"/>
    <w:pPr>
      <w:tabs>
        <w:tab w:val="right" w:pos="1004"/>
      </w:tabs>
      <w:spacing w:before="40" w:line="240" w:lineRule="atLeast"/>
      <w:ind w:left="1253" w:hanging="1253"/>
    </w:pPr>
    <w:rPr>
      <w:sz w:val="20"/>
    </w:rPr>
  </w:style>
  <w:style w:type="paragraph" w:customStyle="1" w:styleId="CTA2a">
    <w:name w:val="CTA 2(a)"/>
    <w:basedOn w:val="OPCParaBase"/>
    <w:rsid w:val="00DF0DA5"/>
    <w:pPr>
      <w:tabs>
        <w:tab w:val="right" w:pos="482"/>
      </w:tabs>
      <w:spacing w:before="40" w:line="240" w:lineRule="atLeast"/>
      <w:ind w:left="748" w:hanging="748"/>
    </w:pPr>
    <w:rPr>
      <w:sz w:val="20"/>
    </w:rPr>
  </w:style>
  <w:style w:type="paragraph" w:customStyle="1" w:styleId="CTA2ai">
    <w:name w:val="CTA 2(a)(i)"/>
    <w:basedOn w:val="OPCParaBase"/>
    <w:rsid w:val="00DF0DA5"/>
    <w:pPr>
      <w:tabs>
        <w:tab w:val="right" w:pos="1089"/>
      </w:tabs>
      <w:spacing w:before="40" w:line="240" w:lineRule="atLeast"/>
      <w:ind w:left="1327" w:hanging="1327"/>
    </w:pPr>
    <w:rPr>
      <w:sz w:val="20"/>
    </w:rPr>
  </w:style>
  <w:style w:type="paragraph" w:customStyle="1" w:styleId="CTA3a">
    <w:name w:val="CTA 3(a)"/>
    <w:basedOn w:val="OPCParaBase"/>
    <w:rsid w:val="00DF0DA5"/>
    <w:pPr>
      <w:tabs>
        <w:tab w:val="right" w:pos="556"/>
      </w:tabs>
      <w:spacing w:before="40" w:line="240" w:lineRule="atLeast"/>
      <w:ind w:left="805" w:hanging="805"/>
    </w:pPr>
    <w:rPr>
      <w:sz w:val="20"/>
    </w:rPr>
  </w:style>
  <w:style w:type="paragraph" w:customStyle="1" w:styleId="CTA3ai">
    <w:name w:val="CTA 3(a)(i)"/>
    <w:basedOn w:val="OPCParaBase"/>
    <w:rsid w:val="00DF0DA5"/>
    <w:pPr>
      <w:tabs>
        <w:tab w:val="right" w:pos="1140"/>
      </w:tabs>
      <w:spacing w:before="40" w:line="240" w:lineRule="atLeast"/>
      <w:ind w:left="1361" w:hanging="1361"/>
    </w:pPr>
    <w:rPr>
      <w:sz w:val="20"/>
    </w:rPr>
  </w:style>
  <w:style w:type="paragraph" w:customStyle="1" w:styleId="CTA4a">
    <w:name w:val="CTA 4(a)"/>
    <w:basedOn w:val="OPCParaBase"/>
    <w:rsid w:val="00DF0DA5"/>
    <w:pPr>
      <w:tabs>
        <w:tab w:val="right" w:pos="624"/>
      </w:tabs>
      <w:spacing w:before="40" w:line="240" w:lineRule="atLeast"/>
      <w:ind w:left="873" w:hanging="873"/>
    </w:pPr>
    <w:rPr>
      <w:sz w:val="20"/>
    </w:rPr>
  </w:style>
  <w:style w:type="paragraph" w:customStyle="1" w:styleId="CTA4ai">
    <w:name w:val="CTA 4(a)(i)"/>
    <w:basedOn w:val="OPCParaBase"/>
    <w:rsid w:val="00DF0DA5"/>
    <w:pPr>
      <w:tabs>
        <w:tab w:val="right" w:pos="1213"/>
      </w:tabs>
      <w:spacing w:before="40" w:line="240" w:lineRule="atLeast"/>
      <w:ind w:left="1452" w:hanging="1452"/>
    </w:pPr>
    <w:rPr>
      <w:sz w:val="20"/>
    </w:rPr>
  </w:style>
  <w:style w:type="paragraph" w:customStyle="1" w:styleId="CTACAPS">
    <w:name w:val="CTA CAPS"/>
    <w:basedOn w:val="OPCParaBase"/>
    <w:rsid w:val="00DF0DA5"/>
    <w:pPr>
      <w:spacing w:before="60" w:line="240" w:lineRule="atLeast"/>
    </w:pPr>
    <w:rPr>
      <w:sz w:val="20"/>
    </w:rPr>
  </w:style>
  <w:style w:type="paragraph" w:customStyle="1" w:styleId="CTAright">
    <w:name w:val="CTA right"/>
    <w:basedOn w:val="OPCParaBase"/>
    <w:rsid w:val="00DF0DA5"/>
    <w:pPr>
      <w:spacing w:before="60" w:line="240" w:lineRule="auto"/>
      <w:jc w:val="right"/>
    </w:pPr>
    <w:rPr>
      <w:sz w:val="20"/>
    </w:rPr>
  </w:style>
  <w:style w:type="paragraph" w:customStyle="1" w:styleId="subsection">
    <w:name w:val="subsection"/>
    <w:aliases w:val="ss,Subsection"/>
    <w:basedOn w:val="OPCParaBase"/>
    <w:link w:val="subsectionChar"/>
    <w:rsid w:val="00DF0DA5"/>
    <w:pPr>
      <w:tabs>
        <w:tab w:val="right" w:pos="1021"/>
      </w:tabs>
      <w:spacing w:before="180" w:line="240" w:lineRule="auto"/>
      <w:ind w:left="1134" w:hanging="1134"/>
    </w:pPr>
  </w:style>
  <w:style w:type="paragraph" w:customStyle="1" w:styleId="Definition">
    <w:name w:val="Definition"/>
    <w:aliases w:val="dd"/>
    <w:basedOn w:val="OPCParaBase"/>
    <w:rsid w:val="00DF0DA5"/>
    <w:pPr>
      <w:spacing w:before="180" w:line="240" w:lineRule="auto"/>
      <w:ind w:left="1134"/>
    </w:pPr>
  </w:style>
  <w:style w:type="paragraph" w:customStyle="1" w:styleId="EndNotespara">
    <w:name w:val="EndNotes(para)"/>
    <w:aliases w:val="eta"/>
    <w:basedOn w:val="OPCParaBase"/>
    <w:next w:val="EndNotessubpara"/>
    <w:rsid w:val="00DF0D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D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0D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DA5"/>
    <w:pPr>
      <w:tabs>
        <w:tab w:val="right" w:pos="1412"/>
      </w:tabs>
      <w:spacing w:before="60" w:line="240" w:lineRule="auto"/>
      <w:ind w:left="1525" w:hanging="1525"/>
    </w:pPr>
    <w:rPr>
      <w:sz w:val="20"/>
    </w:rPr>
  </w:style>
  <w:style w:type="paragraph" w:customStyle="1" w:styleId="Formula">
    <w:name w:val="Formula"/>
    <w:basedOn w:val="OPCParaBase"/>
    <w:rsid w:val="00DF0DA5"/>
    <w:pPr>
      <w:spacing w:line="240" w:lineRule="auto"/>
      <w:ind w:left="1134"/>
    </w:pPr>
    <w:rPr>
      <w:sz w:val="20"/>
    </w:rPr>
  </w:style>
  <w:style w:type="paragraph" w:styleId="Header">
    <w:name w:val="header"/>
    <w:basedOn w:val="OPCParaBase"/>
    <w:link w:val="HeaderChar"/>
    <w:unhideWhenUsed/>
    <w:rsid w:val="00DF0D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0DA5"/>
    <w:rPr>
      <w:rFonts w:eastAsia="Times New Roman" w:cs="Times New Roman"/>
      <w:sz w:val="16"/>
      <w:lang w:eastAsia="en-AU"/>
    </w:rPr>
  </w:style>
  <w:style w:type="paragraph" w:customStyle="1" w:styleId="House">
    <w:name w:val="House"/>
    <w:basedOn w:val="OPCParaBase"/>
    <w:rsid w:val="00DF0DA5"/>
    <w:pPr>
      <w:spacing w:line="240" w:lineRule="auto"/>
    </w:pPr>
    <w:rPr>
      <w:sz w:val="28"/>
    </w:rPr>
  </w:style>
  <w:style w:type="paragraph" w:customStyle="1" w:styleId="Item">
    <w:name w:val="Item"/>
    <w:aliases w:val="i"/>
    <w:basedOn w:val="OPCParaBase"/>
    <w:next w:val="ItemHead"/>
    <w:rsid w:val="00DF0DA5"/>
    <w:pPr>
      <w:keepLines/>
      <w:spacing w:before="80" w:line="240" w:lineRule="auto"/>
      <w:ind w:left="709"/>
    </w:pPr>
  </w:style>
  <w:style w:type="paragraph" w:customStyle="1" w:styleId="ItemHead">
    <w:name w:val="ItemHead"/>
    <w:aliases w:val="ih"/>
    <w:basedOn w:val="OPCParaBase"/>
    <w:next w:val="Item"/>
    <w:rsid w:val="00DF0D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0DA5"/>
    <w:pPr>
      <w:spacing w:line="240" w:lineRule="auto"/>
    </w:pPr>
    <w:rPr>
      <w:b/>
      <w:sz w:val="32"/>
    </w:rPr>
  </w:style>
  <w:style w:type="paragraph" w:customStyle="1" w:styleId="notedraft">
    <w:name w:val="note(draft)"/>
    <w:aliases w:val="nd"/>
    <w:basedOn w:val="OPCParaBase"/>
    <w:rsid w:val="00DF0DA5"/>
    <w:pPr>
      <w:spacing w:before="240" w:line="240" w:lineRule="auto"/>
      <w:ind w:left="284" w:hanging="284"/>
    </w:pPr>
    <w:rPr>
      <w:i/>
      <w:sz w:val="24"/>
    </w:rPr>
  </w:style>
  <w:style w:type="paragraph" w:customStyle="1" w:styleId="notemargin">
    <w:name w:val="note(margin)"/>
    <w:aliases w:val="nm"/>
    <w:basedOn w:val="OPCParaBase"/>
    <w:rsid w:val="00DF0DA5"/>
    <w:pPr>
      <w:tabs>
        <w:tab w:val="left" w:pos="709"/>
      </w:tabs>
      <w:spacing w:before="122" w:line="198" w:lineRule="exact"/>
      <w:ind w:left="709" w:hanging="709"/>
    </w:pPr>
    <w:rPr>
      <w:sz w:val="18"/>
    </w:rPr>
  </w:style>
  <w:style w:type="paragraph" w:customStyle="1" w:styleId="noteToPara">
    <w:name w:val="noteToPara"/>
    <w:aliases w:val="ntp"/>
    <w:basedOn w:val="OPCParaBase"/>
    <w:rsid w:val="00DF0DA5"/>
    <w:pPr>
      <w:spacing w:before="122" w:line="198" w:lineRule="exact"/>
      <w:ind w:left="2353" w:hanging="709"/>
    </w:pPr>
    <w:rPr>
      <w:sz w:val="18"/>
    </w:rPr>
  </w:style>
  <w:style w:type="paragraph" w:customStyle="1" w:styleId="noteParlAmend">
    <w:name w:val="note(ParlAmend)"/>
    <w:aliases w:val="npp"/>
    <w:basedOn w:val="OPCParaBase"/>
    <w:next w:val="ParlAmend"/>
    <w:rsid w:val="00DF0DA5"/>
    <w:pPr>
      <w:spacing w:line="240" w:lineRule="auto"/>
      <w:jc w:val="right"/>
    </w:pPr>
    <w:rPr>
      <w:rFonts w:ascii="Arial" w:hAnsi="Arial"/>
      <w:b/>
      <w:i/>
    </w:rPr>
  </w:style>
  <w:style w:type="paragraph" w:customStyle="1" w:styleId="Page1">
    <w:name w:val="Page1"/>
    <w:basedOn w:val="OPCParaBase"/>
    <w:rsid w:val="00DF0DA5"/>
    <w:pPr>
      <w:spacing w:before="5600" w:line="240" w:lineRule="auto"/>
    </w:pPr>
    <w:rPr>
      <w:b/>
      <w:sz w:val="32"/>
    </w:rPr>
  </w:style>
  <w:style w:type="paragraph" w:customStyle="1" w:styleId="PageBreak">
    <w:name w:val="PageBreak"/>
    <w:aliases w:val="pb"/>
    <w:basedOn w:val="OPCParaBase"/>
    <w:rsid w:val="00DF0DA5"/>
    <w:pPr>
      <w:spacing w:line="240" w:lineRule="auto"/>
    </w:pPr>
    <w:rPr>
      <w:sz w:val="20"/>
    </w:rPr>
  </w:style>
  <w:style w:type="paragraph" w:customStyle="1" w:styleId="paragraphsub">
    <w:name w:val="paragraph(sub)"/>
    <w:aliases w:val="aa"/>
    <w:basedOn w:val="OPCParaBase"/>
    <w:rsid w:val="00DF0DA5"/>
    <w:pPr>
      <w:tabs>
        <w:tab w:val="right" w:pos="1985"/>
      </w:tabs>
      <w:spacing w:before="40" w:line="240" w:lineRule="auto"/>
      <w:ind w:left="2098" w:hanging="2098"/>
    </w:pPr>
  </w:style>
  <w:style w:type="paragraph" w:customStyle="1" w:styleId="paragraphsub-sub">
    <w:name w:val="paragraph(sub-sub)"/>
    <w:aliases w:val="aaa"/>
    <w:basedOn w:val="OPCParaBase"/>
    <w:rsid w:val="00DF0DA5"/>
    <w:pPr>
      <w:tabs>
        <w:tab w:val="right" w:pos="2722"/>
      </w:tabs>
      <w:spacing w:before="40" w:line="240" w:lineRule="auto"/>
      <w:ind w:left="2835" w:hanging="2835"/>
    </w:pPr>
  </w:style>
  <w:style w:type="paragraph" w:customStyle="1" w:styleId="paragraph">
    <w:name w:val="paragraph"/>
    <w:aliases w:val="a"/>
    <w:basedOn w:val="OPCParaBase"/>
    <w:rsid w:val="00DF0DA5"/>
    <w:pPr>
      <w:tabs>
        <w:tab w:val="right" w:pos="1531"/>
      </w:tabs>
      <w:spacing w:before="40" w:line="240" w:lineRule="auto"/>
      <w:ind w:left="1644" w:hanging="1644"/>
    </w:pPr>
  </w:style>
  <w:style w:type="paragraph" w:customStyle="1" w:styleId="ParlAmend">
    <w:name w:val="ParlAmend"/>
    <w:aliases w:val="pp"/>
    <w:basedOn w:val="OPCParaBase"/>
    <w:rsid w:val="00DF0DA5"/>
    <w:pPr>
      <w:spacing w:before="240" w:line="240" w:lineRule="atLeast"/>
      <w:ind w:hanging="567"/>
    </w:pPr>
    <w:rPr>
      <w:sz w:val="24"/>
    </w:rPr>
  </w:style>
  <w:style w:type="paragraph" w:customStyle="1" w:styleId="Penalty">
    <w:name w:val="Penalty"/>
    <w:basedOn w:val="OPCParaBase"/>
    <w:rsid w:val="00DF0DA5"/>
    <w:pPr>
      <w:tabs>
        <w:tab w:val="left" w:pos="2977"/>
      </w:tabs>
      <w:spacing w:before="180" w:line="240" w:lineRule="auto"/>
      <w:ind w:left="1985" w:hanging="851"/>
    </w:pPr>
  </w:style>
  <w:style w:type="paragraph" w:customStyle="1" w:styleId="Portfolio">
    <w:name w:val="Portfolio"/>
    <w:basedOn w:val="OPCParaBase"/>
    <w:rsid w:val="00DF0DA5"/>
    <w:pPr>
      <w:spacing w:line="240" w:lineRule="auto"/>
    </w:pPr>
    <w:rPr>
      <w:i/>
      <w:sz w:val="20"/>
    </w:rPr>
  </w:style>
  <w:style w:type="paragraph" w:customStyle="1" w:styleId="Preamble">
    <w:name w:val="Preamble"/>
    <w:basedOn w:val="OPCParaBase"/>
    <w:next w:val="Normal"/>
    <w:rsid w:val="00DF0D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0DA5"/>
    <w:pPr>
      <w:spacing w:line="240" w:lineRule="auto"/>
    </w:pPr>
    <w:rPr>
      <w:i/>
      <w:sz w:val="20"/>
    </w:rPr>
  </w:style>
  <w:style w:type="paragraph" w:customStyle="1" w:styleId="Session">
    <w:name w:val="Session"/>
    <w:basedOn w:val="OPCParaBase"/>
    <w:rsid w:val="00DF0DA5"/>
    <w:pPr>
      <w:spacing w:line="240" w:lineRule="auto"/>
    </w:pPr>
    <w:rPr>
      <w:sz w:val="28"/>
    </w:rPr>
  </w:style>
  <w:style w:type="paragraph" w:customStyle="1" w:styleId="Sponsor">
    <w:name w:val="Sponsor"/>
    <w:basedOn w:val="OPCParaBase"/>
    <w:rsid w:val="00DF0DA5"/>
    <w:pPr>
      <w:spacing w:line="240" w:lineRule="auto"/>
    </w:pPr>
    <w:rPr>
      <w:i/>
    </w:rPr>
  </w:style>
  <w:style w:type="paragraph" w:customStyle="1" w:styleId="Subitem">
    <w:name w:val="Subitem"/>
    <w:aliases w:val="iss"/>
    <w:basedOn w:val="OPCParaBase"/>
    <w:rsid w:val="00DF0DA5"/>
    <w:pPr>
      <w:spacing w:before="180" w:line="240" w:lineRule="auto"/>
      <w:ind w:left="709" w:hanging="709"/>
    </w:pPr>
  </w:style>
  <w:style w:type="paragraph" w:customStyle="1" w:styleId="SubitemHead">
    <w:name w:val="SubitemHead"/>
    <w:aliases w:val="issh"/>
    <w:basedOn w:val="OPCParaBase"/>
    <w:rsid w:val="00DF0D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0DA5"/>
    <w:pPr>
      <w:spacing w:before="40" w:line="240" w:lineRule="auto"/>
      <w:ind w:left="1134"/>
    </w:pPr>
  </w:style>
  <w:style w:type="paragraph" w:customStyle="1" w:styleId="SubsectionHead">
    <w:name w:val="SubsectionHead"/>
    <w:aliases w:val="ssh"/>
    <w:basedOn w:val="OPCParaBase"/>
    <w:next w:val="subsection"/>
    <w:rsid w:val="00DF0DA5"/>
    <w:pPr>
      <w:keepNext/>
      <w:keepLines/>
      <w:spacing w:before="240" w:line="240" w:lineRule="auto"/>
      <w:ind w:left="1134"/>
    </w:pPr>
    <w:rPr>
      <w:i/>
    </w:rPr>
  </w:style>
  <w:style w:type="paragraph" w:customStyle="1" w:styleId="Tablea">
    <w:name w:val="Table(a)"/>
    <w:aliases w:val="ta"/>
    <w:basedOn w:val="OPCParaBase"/>
    <w:rsid w:val="00DF0DA5"/>
    <w:pPr>
      <w:spacing w:before="60" w:line="240" w:lineRule="auto"/>
      <w:ind w:left="284" w:hanging="284"/>
    </w:pPr>
    <w:rPr>
      <w:sz w:val="20"/>
    </w:rPr>
  </w:style>
  <w:style w:type="paragraph" w:customStyle="1" w:styleId="TableAA">
    <w:name w:val="Table(AA)"/>
    <w:aliases w:val="taaa"/>
    <w:basedOn w:val="OPCParaBase"/>
    <w:rsid w:val="00DF0D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0D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0DA5"/>
    <w:pPr>
      <w:spacing w:before="60" w:line="240" w:lineRule="atLeast"/>
    </w:pPr>
    <w:rPr>
      <w:sz w:val="20"/>
    </w:rPr>
  </w:style>
  <w:style w:type="paragraph" w:customStyle="1" w:styleId="TLPBoxTextnote">
    <w:name w:val="TLPBoxText(note"/>
    <w:aliases w:val="right)"/>
    <w:basedOn w:val="OPCParaBase"/>
    <w:rsid w:val="00DF0D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0D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0DA5"/>
    <w:pPr>
      <w:spacing w:before="122" w:line="198" w:lineRule="exact"/>
      <w:ind w:left="1985" w:hanging="851"/>
      <w:jc w:val="right"/>
    </w:pPr>
    <w:rPr>
      <w:sz w:val="18"/>
    </w:rPr>
  </w:style>
  <w:style w:type="paragraph" w:customStyle="1" w:styleId="TLPTableBullet">
    <w:name w:val="TLPTableBullet"/>
    <w:aliases w:val="ttb"/>
    <w:basedOn w:val="OPCParaBase"/>
    <w:rsid w:val="00DF0DA5"/>
    <w:pPr>
      <w:spacing w:line="240" w:lineRule="exact"/>
      <w:ind w:left="284" w:hanging="284"/>
    </w:pPr>
    <w:rPr>
      <w:sz w:val="20"/>
    </w:rPr>
  </w:style>
  <w:style w:type="paragraph" w:styleId="TOC1">
    <w:name w:val="toc 1"/>
    <w:basedOn w:val="Normal"/>
    <w:next w:val="Normal"/>
    <w:uiPriority w:val="39"/>
    <w:unhideWhenUsed/>
    <w:rsid w:val="00DF0DA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F0DA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F0DA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F0DA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F0DA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F0DA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F0DA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F0DA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F0DA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F0DA5"/>
    <w:pPr>
      <w:keepLines/>
      <w:spacing w:before="240" w:after="120" w:line="240" w:lineRule="auto"/>
      <w:ind w:left="794"/>
    </w:pPr>
    <w:rPr>
      <w:b/>
      <w:kern w:val="28"/>
      <w:sz w:val="20"/>
    </w:rPr>
  </w:style>
  <w:style w:type="paragraph" w:customStyle="1" w:styleId="TofSectsHeading">
    <w:name w:val="TofSects(Heading)"/>
    <w:basedOn w:val="OPCParaBase"/>
    <w:rsid w:val="00DF0DA5"/>
    <w:pPr>
      <w:spacing w:before="240" w:after="120" w:line="240" w:lineRule="auto"/>
    </w:pPr>
    <w:rPr>
      <w:b/>
      <w:sz w:val="24"/>
    </w:rPr>
  </w:style>
  <w:style w:type="paragraph" w:customStyle="1" w:styleId="TofSectsSection">
    <w:name w:val="TofSects(Section)"/>
    <w:basedOn w:val="OPCParaBase"/>
    <w:rsid w:val="00DF0DA5"/>
    <w:pPr>
      <w:keepLines/>
      <w:spacing w:before="40" w:line="240" w:lineRule="auto"/>
      <w:ind w:left="1588" w:hanging="794"/>
    </w:pPr>
    <w:rPr>
      <w:kern w:val="28"/>
      <w:sz w:val="18"/>
    </w:rPr>
  </w:style>
  <w:style w:type="paragraph" w:customStyle="1" w:styleId="TofSectsSubdiv">
    <w:name w:val="TofSects(Subdiv)"/>
    <w:basedOn w:val="OPCParaBase"/>
    <w:rsid w:val="00DF0DA5"/>
    <w:pPr>
      <w:keepLines/>
      <w:spacing w:before="80" w:line="240" w:lineRule="auto"/>
      <w:ind w:left="1588" w:hanging="794"/>
    </w:pPr>
    <w:rPr>
      <w:kern w:val="28"/>
    </w:rPr>
  </w:style>
  <w:style w:type="paragraph" w:customStyle="1" w:styleId="WRStyle">
    <w:name w:val="WR Style"/>
    <w:aliases w:val="WR"/>
    <w:basedOn w:val="OPCParaBase"/>
    <w:rsid w:val="00DF0DA5"/>
    <w:pPr>
      <w:spacing w:before="240" w:line="240" w:lineRule="auto"/>
      <w:ind w:left="284" w:hanging="284"/>
    </w:pPr>
    <w:rPr>
      <w:b/>
      <w:i/>
      <w:kern w:val="28"/>
      <w:sz w:val="24"/>
    </w:rPr>
  </w:style>
  <w:style w:type="paragraph" w:customStyle="1" w:styleId="notepara">
    <w:name w:val="note(para)"/>
    <w:aliases w:val="na"/>
    <w:basedOn w:val="OPCParaBase"/>
    <w:rsid w:val="00DF0DA5"/>
    <w:pPr>
      <w:spacing w:before="40" w:line="198" w:lineRule="exact"/>
      <w:ind w:left="2354" w:hanging="369"/>
    </w:pPr>
    <w:rPr>
      <w:sz w:val="18"/>
    </w:rPr>
  </w:style>
  <w:style w:type="paragraph" w:styleId="Footer">
    <w:name w:val="footer"/>
    <w:link w:val="FooterChar"/>
    <w:rsid w:val="00DF0D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F0DA5"/>
    <w:rPr>
      <w:rFonts w:eastAsia="Times New Roman" w:cs="Times New Roman"/>
      <w:sz w:val="22"/>
      <w:szCs w:val="24"/>
      <w:lang w:eastAsia="en-AU"/>
    </w:rPr>
  </w:style>
  <w:style w:type="character" w:styleId="LineNumber">
    <w:name w:val="line number"/>
    <w:basedOn w:val="OPCCharBase"/>
    <w:uiPriority w:val="99"/>
    <w:unhideWhenUsed/>
    <w:rsid w:val="00DF0DA5"/>
    <w:rPr>
      <w:sz w:val="16"/>
    </w:rPr>
  </w:style>
  <w:style w:type="table" w:customStyle="1" w:styleId="CFlag">
    <w:name w:val="CFlag"/>
    <w:basedOn w:val="TableNormal"/>
    <w:uiPriority w:val="99"/>
    <w:rsid w:val="00DF0DA5"/>
    <w:rPr>
      <w:rFonts w:eastAsia="Times New Roman" w:cs="Times New Roman"/>
      <w:lang w:eastAsia="en-AU"/>
    </w:rPr>
    <w:tblPr/>
  </w:style>
  <w:style w:type="paragraph" w:styleId="BalloonText">
    <w:name w:val="Balloon Text"/>
    <w:basedOn w:val="Normal"/>
    <w:link w:val="BalloonTextChar"/>
    <w:uiPriority w:val="99"/>
    <w:unhideWhenUsed/>
    <w:rsid w:val="00DF0D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F0DA5"/>
    <w:rPr>
      <w:rFonts w:ascii="Tahoma" w:hAnsi="Tahoma" w:cs="Tahoma"/>
      <w:sz w:val="16"/>
      <w:szCs w:val="16"/>
    </w:rPr>
  </w:style>
  <w:style w:type="table" w:styleId="TableGrid">
    <w:name w:val="Table Grid"/>
    <w:basedOn w:val="TableNormal"/>
    <w:uiPriority w:val="59"/>
    <w:rsid w:val="00DF0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F0DA5"/>
    <w:rPr>
      <w:b/>
      <w:sz w:val="28"/>
      <w:szCs w:val="32"/>
    </w:rPr>
  </w:style>
  <w:style w:type="paragraph" w:customStyle="1" w:styleId="LegislationMadeUnder">
    <w:name w:val="LegislationMadeUnder"/>
    <w:basedOn w:val="OPCParaBase"/>
    <w:next w:val="Normal"/>
    <w:rsid w:val="00DF0DA5"/>
    <w:rPr>
      <w:i/>
      <w:sz w:val="32"/>
      <w:szCs w:val="32"/>
    </w:rPr>
  </w:style>
  <w:style w:type="paragraph" w:customStyle="1" w:styleId="SignCoverPageEnd">
    <w:name w:val="SignCoverPageEnd"/>
    <w:basedOn w:val="OPCParaBase"/>
    <w:next w:val="Normal"/>
    <w:rsid w:val="00DF0D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F0DA5"/>
    <w:pPr>
      <w:pBdr>
        <w:top w:val="single" w:sz="4" w:space="1" w:color="auto"/>
      </w:pBdr>
      <w:spacing w:before="360"/>
      <w:ind w:right="397"/>
      <w:jc w:val="both"/>
    </w:pPr>
  </w:style>
  <w:style w:type="paragraph" w:customStyle="1" w:styleId="NotesHeading1">
    <w:name w:val="NotesHeading 1"/>
    <w:basedOn w:val="OPCParaBase"/>
    <w:next w:val="Normal"/>
    <w:rsid w:val="00DF0DA5"/>
    <w:rPr>
      <w:b/>
      <w:sz w:val="28"/>
      <w:szCs w:val="28"/>
    </w:rPr>
  </w:style>
  <w:style w:type="paragraph" w:customStyle="1" w:styleId="NotesHeading2">
    <w:name w:val="NotesHeading 2"/>
    <w:basedOn w:val="OPCParaBase"/>
    <w:next w:val="Normal"/>
    <w:rsid w:val="00DF0DA5"/>
    <w:rPr>
      <w:b/>
      <w:sz w:val="28"/>
      <w:szCs w:val="28"/>
    </w:rPr>
  </w:style>
  <w:style w:type="paragraph" w:customStyle="1" w:styleId="CompiledActNo">
    <w:name w:val="CompiledActNo"/>
    <w:basedOn w:val="OPCParaBase"/>
    <w:next w:val="Normal"/>
    <w:rsid w:val="00DF0DA5"/>
    <w:rPr>
      <w:b/>
      <w:sz w:val="24"/>
      <w:szCs w:val="24"/>
    </w:rPr>
  </w:style>
  <w:style w:type="paragraph" w:customStyle="1" w:styleId="ENotesText">
    <w:name w:val="ENotesText"/>
    <w:aliases w:val="Ent"/>
    <w:basedOn w:val="OPCParaBase"/>
    <w:next w:val="Normal"/>
    <w:rsid w:val="00DF0DA5"/>
    <w:pPr>
      <w:spacing w:before="120"/>
    </w:pPr>
  </w:style>
  <w:style w:type="paragraph" w:customStyle="1" w:styleId="CompiledMadeUnder">
    <w:name w:val="CompiledMadeUnder"/>
    <w:basedOn w:val="OPCParaBase"/>
    <w:next w:val="Normal"/>
    <w:rsid w:val="00DF0DA5"/>
    <w:rPr>
      <w:i/>
      <w:sz w:val="24"/>
      <w:szCs w:val="24"/>
    </w:rPr>
  </w:style>
  <w:style w:type="paragraph" w:customStyle="1" w:styleId="Paragraphsub-sub-sub">
    <w:name w:val="Paragraph(sub-sub-sub)"/>
    <w:aliases w:val="aaaa"/>
    <w:basedOn w:val="OPCParaBase"/>
    <w:rsid w:val="00DF0DA5"/>
    <w:pPr>
      <w:tabs>
        <w:tab w:val="right" w:pos="3402"/>
      </w:tabs>
      <w:spacing w:before="40" w:line="240" w:lineRule="auto"/>
      <w:ind w:left="3402" w:hanging="3402"/>
    </w:pPr>
  </w:style>
  <w:style w:type="paragraph" w:customStyle="1" w:styleId="TableTextEndNotes">
    <w:name w:val="TableTextEndNotes"/>
    <w:aliases w:val="Tten"/>
    <w:basedOn w:val="Normal"/>
    <w:rsid w:val="00DF0DA5"/>
    <w:pPr>
      <w:spacing w:before="60" w:line="240" w:lineRule="auto"/>
    </w:pPr>
    <w:rPr>
      <w:rFonts w:cs="Arial"/>
      <w:sz w:val="20"/>
      <w:szCs w:val="22"/>
    </w:rPr>
  </w:style>
  <w:style w:type="paragraph" w:customStyle="1" w:styleId="NoteToSubpara">
    <w:name w:val="NoteToSubpara"/>
    <w:aliases w:val="nts"/>
    <w:basedOn w:val="OPCParaBase"/>
    <w:rsid w:val="00DF0DA5"/>
    <w:pPr>
      <w:spacing w:before="40" w:line="198" w:lineRule="exact"/>
      <w:ind w:left="2835" w:hanging="709"/>
    </w:pPr>
    <w:rPr>
      <w:sz w:val="18"/>
    </w:rPr>
  </w:style>
  <w:style w:type="paragraph" w:customStyle="1" w:styleId="ENoteTableHeading">
    <w:name w:val="ENoteTableHeading"/>
    <w:aliases w:val="enth"/>
    <w:basedOn w:val="OPCParaBase"/>
    <w:rsid w:val="00DF0DA5"/>
    <w:pPr>
      <w:keepNext/>
      <w:spacing w:before="60" w:line="240" w:lineRule="atLeast"/>
    </w:pPr>
    <w:rPr>
      <w:rFonts w:ascii="Arial" w:hAnsi="Arial"/>
      <w:b/>
      <w:sz w:val="16"/>
    </w:rPr>
  </w:style>
  <w:style w:type="paragraph" w:customStyle="1" w:styleId="ENoteTTi">
    <w:name w:val="ENoteTTi"/>
    <w:aliases w:val="entti"/>
    <w:basedOn w:val="OPCParaBase"/>
    <w:rsid w:val="00DF0DA5"/>
    <w:pPr>
      <w:keepNext/>
      <w:spacing w:before="60" w:line="240" w:lineRule="atLeast"/>
      <w:ind w:left="170"/>
    </w:pPr>
    <w:rPr>
      <w:sz w:val="16"/>
    </w:rPr>
  </w:style>
  <w:style w:type="paragraph" w:customStyle="1" w:styleId="ENotesHeading1">
    <w:name w:val="ENotesHeading 1"/>
    <w:aliases w:val="Enh1,ENh1"/>
    <w:basedOn w:val="OPCParaBase"/>
    <w:next w:val="Normal"/>
    <w:rsid w:val="00DF0DA5"/>
    <w:pPr>
      <w:spacing w:before="120"/>
      <w:outlineLvl w:val="1"/>
    </w:pPr>
    <w:rPr>
      <w:b/>
      <w:sz w:val="28"/>
      <w:szCs w:val="28"/>
    </w:rPr>
  </w:style>
  <w:style w:type="paragraph" w:customStyle="1" w:styleId="ENotesHeading2">
    <w:name w:val="ENotesHeading 2"/>
    <w:aliases w:val="Enh2,ENh2"/>
    <w:basedOn w:val="OPCParaBase"/>
    <w:next w:val="Normal"/>
    <w:rsid w:val="00DF0DA5"/>
    <w:pPr>
      <w:spacing w:before="120" w:after="120"/>
      <w:outlineLvl w:val="2"/>
    </w:pPr>
    <w:rPr>
      <w:b/>
      <w:sz w:val="24"/>
      <w:szCs w:val="28"/>
    </w:rPr>
  </w:style>
  <w:style w:type="paragraph" w:customStyle="1" w:styleId="ENoteTTIndentHeading">
    <w:name w:val="ENoteTTIndentHeading"/>
    <w:aliases w:val="enTTHi"/>
    <w:basedOn w:val="OPCParaBase"/>
    <w:rsid w:val="00DF0D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F0DA5"/>
    <w:pPr>
      <w:spacing w:before="60" w:line="240" w:lineRule="atLeast"/>
    </w:pPr>
    <w:rPr>
      <w:sz w:val="16"/>
    </w:rPr>
  </w:style>
  <w:style w:type="paragraph" w:customStyle="1" w:styleId="MadeunderText">
    <w:name w:val="MadeunderText"/>
    <w:basedOn w:val="OPCParaBase"/>
    <w:next w:val="Normal"/>
    <w:rsid w:val="00DF0DA5"/>
    <w:pPr>
      <w:spacing w:before="240"/>
    </w:pPr>
    <w:rPr>
      <w:sz w:val="24"/>
      <w:szCs w:val="24"/>
    </w:rPr>
  </w:style>
  <w:style w:type="paragraph" w:customStyle="1" w:styleId="ENotesHeading3">
    <w:name w:val="ENotesHeading 3"/>
    <w:aliases w:val="Enh3"/>
    <w:basedOn w:val="OPCParaBase"/>
    <w:next w:val="Normal"/>
    <w:rsid w:val="00DF0DA5"/>
    <w:pPr>
      <w:keepNext/>
      <w:spacing w:before="120" w:line="240" w:lineRule="auto"/>
      <w:outlineLvl w:val="4"/>
    </w:pPr>
    <w:rPr>
      <w:b/>
      <w:szCs w:val="24"/>
    </w:rPr>
  </w:style>
  <w:style w:type="character" w:customStyle="1" w:styleId="CharSubPartTextCASA">
    <w:name w:val="CharSubPartText(CASA)"/>
    <w:basedOn w:val="OPCCharBase"/>
    <w:uiPriority w:val="1"/>
    <w:rsid w:val="00DF0DA5"/>
  </w:style>
  <w:style w:type="character" w:customStyle="1" w:styleId="CharSubPartNoCASA">
    <w:name w:val="CharSubPartNo(CASA)"/>
    <w:basedOn w:val="OPCCharBase"/>
    <w:uiPriority w:val="1"/>
    <w:rsid w:val="00DF0DA5"/>
  </w:style>
  <w:style w:type="paragraph" w:customStyle="1" w:styleId="ENoteTTIndentHeadingSub">
    <w:name w:val="ENoteTTIndentHeadingSub"/>
    <w:aliases w:val="enTTHis"/>
    <w:basedOn w:val="OPCParaBase"/>
    <w:rsid w:val="00DF0DA5"/>
    <w:pPr>
      <w:keepNext/>
      <w:spacing w:before="60" w:line="240" w:lineRule="atLeast"/>
      <w:ind w:left="340"/>
    </w:pPr>
    <w:rPr>
      <w:b/>
      <w:sz w:val="16"/>
    </w:rPr>
  </w:style>
  <w:style w:type="paragraph" w:customStyle="1" w:styleId="ENoteTTiSub">
    <w:name w:val="ENoteTTiSub"/>
    <w:aliases w:val="enttis"/>
    <w:basedOn w:val="OPCParaBase"/>
    <w:rsid w:val="00DF0DA5"/>
    <w:pPr>
      <w:keepNext/>
      <w:spacing w:before="60" w:line="240" w:lineRule="atLeast"/>
      <w:ind w:left="340"/>
    </w:pPr>
    <w:rPr>
      <w:sz w:val="16"/>
    </w:rPr>
  </w:style>
  <w:style w:type="paragraph" w:customStyle="1" w:styleId="SubDivisionMigration">
    <w:name w:val="SubDivisionMigration"/>
    <w:aliases w:val="sdm"/>
    <w:basedOn w:val="OPCParaBase"/>
    <w:rsid w:val="00DF0D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0DA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F0DA5"/>
    <w:pPr>
      <w:spacing w:before="122" w:line="240" w:lineRule="auto"/>
      <w:ind w:left="1985" w:hanging="851"/>
    </w:pPr>
    <w:rPr>
      <w:sz w:val="18"/>
    </w:rPr>
  </w:style>
  <w:style w:type="paragraph" w:customStyle="1" w:styleId="FreeForm">
    <w:name w:val="FreeForm"/>
    <w:rsid w:val="00DF0DA5"/>
    <w:rPr>
      <w:rFonts w:ascii="Arial" w:hAnsi="Arial"/>
      <w:sz w:val="22"/>
    </w:rPr>
  </w:style>
  <w:style w:type="paragraph" w:customStyle="1" w:styleId="SOText">
    <w:name w:val="SO Text"/>
    <w:aliases w:val="sot"/>
    <w:link w:val="SOTextChar"/>
    <w:rsid w:val="00DF0D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0DA5"/>
    <w:rPr>
      <w:sz w:val="22"/>
    </w:rPr>
  </w:style>
  <w:style w:type="paragraph" w:customStyle="1" w:styleId="SOTextNote">
    <w:name w:val="SO TextNote"/>
    <w:aliases w:val="sont"/>
    <w:basedOn w:val="SOText"/>
    <w:qFormat/>
    <w:rsid w:val="00DF0DA5"/>
    <w:pPr>
      <w:spacing w:before="122" w:line="198" w:lineRule="exact"/>
      <w:ind w:left="1843" w:hanging="709"/>
    </w:pPr>
    <w:rPr>
      <w:sz w:val="18"/>
    </w:rPr>
  </w:style>
  <w:style w:type="paragraph" w:customStyle="1" w:styleId="SOPara">
    <w:name w:val="SO Para"/>
    <w:aliases w:val="soa"/>
    <w:basedOn w:val="SOText"/>
    <w:link w:val="SOParaChar"/>
    <w:qFormat/>
    <w:rsid w:val="00DF0DA5"/>
    <w:pPr>
      <w:tabs>
        <w:tab w:val="right" w:pos="1786"/>
      </w:tabs>
      <w:spacing w:before="40"/>
      <w:ind w:left="2070" w:hanging="936"/>
    </w:pPr>
  </w:style>
  <w:style w:type="character" w:customStyle="1" w:styleId="SOParaChar">
    <w:name w:val="SO Para Char"/>
    <w:aliases w:val="soa Char"/>
    <w:basedOn w:val="DefaultParagraphFont"/>
    <w:link w:val="SOPara"/>
    <w:rsid w:val="00DF0DA5"/>
    <w:rPr>
      <w:sz w:val="22"/>
    </w:rPr>
  </w:style>
  <w:style w:type="paragraph" w:customStyle="1" w:styleId="FileName">
    <w:name w:val="FileName"/>
    <w:basedOn w:val="Normal"/>
    <w:rsid w:val="00DF0DA5"/>
  </w:style>
  <w:style w:type="paragraph" w:customStyle="1" w:styleId="TableHeading">
    <w:name w:val="TableHeading"/>
    <w:aliases w:val="th"/>
    <w:basedOn w:val="OPCParaBase"/>
    <w:next w:val="Tabletext"/>
    <w:rsid w:val="00DF0DA5"/>
    <w:pPr>
      <w:keepNext/>
      <w:spacing w:before="60" w:line="240" w:lineRule="atLeast"/>
    </w:pPr>
    <w:rPr>
      <w:b/>
      <w:sz w:val="20"/>
    </w:rPr>
  </w:style>
  <w:style w:type="paragraph" w:customStyle="1" w:styleId="SOHeadBold">
    <w:name w:val="SO HeadBold"/>
    <w:aliases w:val="sohb"/>
    <w:basedOn w:val="SOText"/>
    <w:next w:val="SOText"/>
    <w:link w:val="SOHeadBoldChar"/>
    <w:qFormat/>
    <w:rsid w:val="00DF0DA5"/>
    <w:rPr>
      <w:b/>
    </w:rPr>
  </w:style>
  <w:style w:type="character" w:customStyle="1" w:styleId="SOHeadBoldChar">
    <w:name w:val="SO HeadBold Char"/>
    <w:aliases w:val="sohb Char"/>
    <w:basedOn w:val="DefaultParagraphFont"/>
    <w:link w:val="SOHeadBold"/>
    <w:rsid w:val="00DF0DA5"/>
    <w:rPr>
      <w:b/>
      <w:sz w:val="22"/>
    </w:rPr>
  </w:style>
  <w:style w:type="paragraph" w:customStyle="1" w:styleId="SOHeadItalic">
    <w:name w:val="SO HeadItalic"/>
    <w:aliases w:val="sohi"/>
    <w:basedOn w:val="SOText"/>
    <w:next w:val="SOText"/>
    <w:link w:val="SOHeadItalicChar"/>
    <w:qFormat/>
    <w:rsid w:val="00DF0DA5"/>
    <w:rPr>
      <w:i/>
    </w:rPr>
  </w:style>
  <w:style w:type="character" w:customStyle="1" w:styleId="SOHeadItalicChar">
    <w:name w:val="SO HeadItalic Char"/>
    <w:aliases w:val="sohi Char"/>
    <w:basedOn w:val="DefaultParagraphFont"/>
    <w:link w:val="SOHeadItalic"/>
    <w:rsid w:val="00DF0DA5"/>
    <w:rPr>
      <w:i/>
      <w:sz w:val="22"/>
    </w:rPr>
  </w:style>
  <w:style w:type="paragraph" w:customStyle="1" w:styleId="SOBullet">
    <w:name w:val="SO Bullet"/>
    <w:aliases w:val="sotb"/>
    <w:basedOn w:val="SOText"/>
    <w:link w:val="SOBulletChar"/>
    <w:qFormat/>
    <w:rsid w:val="00DF0DA5"/>
    <w:pPr>
      <w:ind w:left="1559" w:hanging="425"/>
    </w:pPr>
  </w:style>
  <w:style w:type="character" w:customStyle="1" w:styleId="SOBulletChar">
    <w:name w:val="SO Bullet Char"/>
    <w:aliases w:val="sotb Char"/>
    <w:basedOn w:val="DefaultParagraphFont"/>
    <w:link w:val="SOBullet"/>
    <w:rsid w:val="00DF0DA5"/>
    <w:rPr>
      <w:sz w:val="22"/>
    </w:rPr>
  </w:style>
  <w:style w:type="paragraph" w:customStyle="1" w:styleId="SOBulletNote">
    <w:name w:val="SO BulletNote"/>
    <w:aliases w:val="sonb"/>
    <w:basedOn w:val="SOTextNote"/>
    <w:link w:val="SOBulletNoteChar"/>
    <w:qFormat/>
    <w:rsid w:val="00DF0DA5"/>
    <w:pPr>
      <w:tabs>
        <w:tab w:val="left" w:pos="1560"/>
      </w:tabs>
      <w:ind w:left="2268" w:hanging="1134"/>
    </w:pPr>
  </w:style>
  <w:style w:type="character" w:customStyle="1" w:styleId="SOBulletNoteChar">
    <w:name w:val="SO BulletNote Char"/>
    <w:aliases w:val="sonb Char"/>
    <w:basedOn w:val="DefaultParagraphFont"/>
    <w:link w:val="SOBulletNote"/>
    <w:rsid w:val="00DF0DA5"/>
    <w:rPr>
      <w:sz w:val="18"/>
    </w:rPr>
  </w:style>
  <w:style w:type="paragraph" w:customStyle="1" w:styleId="SOText2">
    <w:name w:val="SO Text2"/>
    <w:aliases w:val="sot2"/>
    <w:basedOn w:val="Normal"/>
    <w:next w:val="SOText"/>
    <w:link w:val="SOText2Char"/>
    <w:rsid w:val="00DF0D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F0DA5"/>
    <w:rPr>
      <w:sz w:val="22"/>
    </w:rPr>
  </w:style>
  <w:style w:type="paragraph" w:customStyle="1" w:styleId="SubPartCASA">
    <w:name w:val="SubPart(CASA)"/>
    <w:aliases w:val="csp"/>
    <w:basedOn w:val="OPCParaBase"/>
    <w:next w:val="ActHead3"/>
    <w:rsid w:val="00DF0DA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F0DA5"/>
    <w:rPr>
      <w:rFonts w:eastAsia="Times New Roman" w:cs="Times New Roman"/>
      <w:sz w:val="22"/>
      <w:lang w:eastAsia="en-AU"/>
    </w:rPr>
  </w:style>
  <w:style w:type="character" w:customStyle="1" w:styleId="notetextChar">
    <w:name w:val="note(text) Char"/>
    <w:aliases w:val="n Char"/>
    <w:basedOn w:val="DefaultParagraphFont"/>
    <w:link w:val="notetext"/>
    <w:rsid w:val="00DF0DA5"/>
    <w:rPr>
      <w:rFonts w:eastAsia="Times New Roman" w:cs="Times New Roman"/>
      <w:sz w:val="18"/>
      <w:lang w:eastAsia="en-AU"/>
    </w:rPr>
  </w:style>
  <w:style w:type="character" w:customStyle="1" w:styleId="Heading1Char">
    <w:name w:val="Heading 1 Char"/>
    <w:basedOn w:val="DefaultParagraphFont"/>
    <w:link w:val="Heading1"/>
    <w:uiPriority w:val="9"/>
    <w:rsid w:val="00DF0D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0D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0D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F0D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F0D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F0D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F0D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F0D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F0DA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F0DA5"/>
    <w:rPr>
      <w:rFonts w:ascii="Arial" w:hAnsi="Arial" w:cs="Arial" w:hint="default"/>
      <w:b/>
      <w:bCs/>
      <w:sz w:val="28"/>
      <w:szCs w:val="28"/>
    </w:rPr>
  </w:style>
  <w:style w:type="paragraph" w:styleId="Index1">
    <w:name w:val="index 1"/>
    <w:basedOn w:val="Normal"/>
    <w:next w:val="Normal"/>
    <w:autoRedefine/>
    <w:rsid w:val="00DF0DA5"/>
    <w:pPr>
      <w:ind w:left="240" w:hanging="240"/>
    </w:pPr>
  </w:style>
  <w:style w:type="paragraph" w:styleId="Index2">
    <w:name w:val="index 2"/>
    <w:basedOn w:val="Normal"/>
    <w:next w:val="Normal"/>
    <w:autoRedefine/>
    <w:rsid w:val="00DF0DA5"/>
    <w:pPr>
      <w:ind w:left="480" w:hanging="240"/>
    </w:pPr>
  </w:style>
  <w:style w:type="paragraph" w:styleId="Index3">
    <w:name w:val="index 3"/>
    <w:basedOn w:val="Normal"/>
    <w:next w:val="Normal"/>
    <w:autoRedefine/>
    <w:rsid w:val="00DF0DA5"/>
    <w:pPr>
      <w:ind w:left="720" w:hanging="240"/>
    </w:pPr>
  </w:style>
  <w:style w:type="paragraph" w:styleId="Index4">
    <w:name w:val="index 4"/>
    <w:basedOn w:val="Normal"/>
    <w:next w:val="Normal"/>
    <w:autoRedefine/>
    <w:rsid w:val="00DF0DA5"/>
    <w:pPr>
      <w:ind w:left="960" w:hanging="240"/>
    </w:pPr>
  </w:style>
  <w:style w:type="paragraph" w:styleId="Index5">
    <w:name w:val="index 5"/>
    <w:basedOn w:val="Normal"/>
    <w:next w:val="Normal"/>
    <w:autoRedefine/>
    <w:rsid w:val="00DF0DA5"/>
    <w:pPr>
      <w:ind w:left="1200" w:hanging="240"/>
    </w:pPr>
  </w:style>
  <w:style w:type="paragraph" w:styleId="Index6">
    <w:name w:val="index 6"/>
    <w:basedOn w:val="Normal"/>
    <w:next w:val="Normal"/>
    <w:autoRedefine/>
    <w:rsid w:val="00DF0DA5"/>
    <w:pPr>
      <w:ind w:left="1440" w:hanging="240"/>
    </w:pPr>
  </w:style>
  <w:style w:type="paragraph" w:styleId="Index7">
    <w:name w:val="index 7"/>
    <w:basedOn w:val="Normal"/>
    <w:next w:val="Normal"/>
    <w:autoRedefine/>
    <w:rsid w:val="00DF0DA5"/>
    <w:pPr>
      <w:ind w:left="1680" w:hanging="240"/>
    </w:pPr>
  </w:style>
  <w:style w:type="paragraph" w:styleId="Index8">
    <w:name w:val="index 8"/>
    <w:basedOn w:val="Normal"/>
    <w:next w:val="Normal"/>
    <w:autoRedefine/>
    <w:rsid w:val="00DF0DA5"/>
    <w:pPr>
      <w:ind w:left="1920" w:hanging="240"/>
    </w:pPr>
  </w:style>
  <w:style w:type="paragraph" w:styleId="Index9">
    <w:name w:val="index 9"/>
    <w:basedOn w:val="Normal"/>
    <w:next w:val="Normal"/>
    <w:autoRedefine/>
    <w:rsid w:val="00DF0DA5"/>
    <w:pPr>
      <w:ind w:left="2160" w:hanging="240"/>
    </w:pPr>
  </w:style>
  <w:style w:type="paragraph" w:styleId="NormalIndent">
    <w:name w:val="Normal Indent"/>
    <w:basedOn w:val="Normal"/>
    <w:rsid w:val="00DF0DA5"/>
    <w:pPr>
      <w:ind w:left="720"/>
    </w:pPr>
  </w:style>
  <w:style w:type="paragraph" w:styleId="FootnoteText">
    <w:name w:val="footnote text"/>
    <w:basedOn w:val="Normal"/>
    <w:link w:val="FootnoteTextChar"/>
    <w:rsid w:val="00DF0DA5"/>
    <w:rPr>
      <w:sz w:val="20"/>
    </w:rPr>
  </w:style>
  <w:style w:type="character" w:customStyle="1" w:styleId="FootnoteTextChar">
    <w:name w:val="Footnote Text Char"/>
    <w:basedOn w:val="DefaultParagraphFont"/>
    <w:link w:val="FootnoteText"/>
    <w:rsid w:val="00DF0DA5"/>
  </w:style>
  <w:style w:type="paragraph" w:styleId="CommentText">
    <w:name w:val="annotation text"/>
    <w:basedOn w:val="Normal"/>
    <w:link w:val="CommentTextChar"/>
    <w:rsid w:val="00DF0DA5"/>
    <w:rPr>
      <w:sz w:val="20"/>
    </w:rPr>
  </w:style>
  <w:style w:type="character" w:customStyle="1" w:styleId="CommentTextChar">
    <w:name w:val="Comment Text Char"/>
    <w:basedOn w:val="DefaultParagraphFont"/>
    <w:link w:val="CommentText"/>
    <w:rsid w:val="00DF0DA5"/>
  </w:style>
  <w:style w:type="paragraph" w:styleId="IndexHeading">
    <w:name w:val="index heading"/>
    <w:basedOn w:val="Normal"/>
    <w:next w:val="Index1"/>
    <w:rsid w:val="00DF0DA5"/>
    <w:rPr>
      <w:rFonts w:ascii="Arial" w:hAnsi="Arial" w:cs="Arial"/>
      <w:b/>
      <w:bCs/>
    </w:rPr>
  </w:style>
  <w:style w:type="paragraph" w:styleId="Caption">
    <w:name w:val="caption"/>
    <w:basedOn w:val="Normal"/>
    <w:next w:val="Normal"/>
    <w:qFormat/>
    <w:rsid w:val="00DF0DA5"/>
    <w:pPr>
      <w:spacing w:before="120" w:after="120"/>
    </w:pPr>
    <w:rPr>
      <w:b/>
      <w:bCs/>
      <w:sz w:val="20"/>
    </w:rPr>
  </w:style>
  <w:style w:type="paragraph" w:styleId="TableofFigures">
    <w:name w:val="table of figures"/>
    <w:basedOn w:val="Normal"/>
    <w:next w:val="Normal"/>
    <w:rsid w:val="00DF0DA5"/>
    <w:pPr>
      <w:ind w:left="480" w:hanging="480"/>
    </w:pPr>
  </w:style>
  <w:style w:type="paragraph" w:styleId="EnvelopeAddress">
    <w:name w:val="envelope address"/>
    <w:basedOn w:val="Normal"/>
    <w:rsid w:val="00DF0D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F0DA5"/>
    <w:rPr>
      <w:rFonts w:ascii="Arial" w:hAnsi="Arial" w:cs="Arial"/>
      <w:sz w:val="20"/>
    </w:rPr>
  </w:style>
  <w:style w:type="character" w:styleId="FootnoteReference">
    <w:name w:val="footnote reference"/>
    <w:basedOn w:val="DefaultParagraphFont"/>
    <w:rsid w:val="00DF0DA5"/>
    <w:rPr>
      <w:rFonts w:ascii="Times New Roman" w:hAnsi="Times New Roman"/>
      <w:sz w:val="20"/>
      <w:vertAlign w:val="superscript"/>
    </w:rPr>
  </w:style>
  <w:style w:type="character" w:styleId="CommentReference">
    <w:name w:val="annotation reference"/>
    <w:basedOn w:val="DefaultParagraphFont"/>
    <w:rsid w:val="00DF0DA5"/>
    <w:rPr>
      <w:sz w:val="16"/>
      <w:szCs w:val="16"/>
    </w:rPr>
  </w:style>
  <w:style w:type="character" w:styleId="PageNumber">
    <w:name w:val="page number"/>
    <w:basedOn w:val="DefaultParagraphFont"/>
    <w:rsid w:val="00DF0DA5"/>
  </w:style>
  <w:style w:type="character" w:styleId="EndnoteReference">
    <w:name w:val="endnote reference"/>
    <w:basedOn w:val="DefaultParagraphFont"/>
    <w:rsid w:val="00DF0DA5"/>
    <w:rPr>
      <w:vertAlign w:val="superscript"/>
    </w:rPr>
  </w:style>
  <w:style w:type="paragraph" w:styleId="EndnoteText">
    <w:name w:val="endnote text"/>
    <w:basedOn w:val="Normal"/>
    <w:link w:val="EndnoteTextChar"/>
    <w:rsid w:val="00DF0DA5"/>
    <w:rPr>
      <w:sz w:val="20"/>
    </w:rPr>
  </w:style>
  <w:style w:type="character" w:customStyle="1" w:styleId="EndnoteTextChar">
    <w:name w:val="Endnote Text Char"/>
    <w:basedOn w:val="DefaultParagraphFont"/>
    <w:link w:val="EndnoteText"/>
    <w:rsid w:val="00DF0DA5"/>
  </w:style>
  <w:style w:type="paragraph" w:styleId="TableofAuthorities">
    <w:name w:val="table of authorities"/>
    <w:basedOn w:val="Normal"/>
    <w:next w:val="Normal"/>
    <w:rsid w:val="00DF0DA5"/>
    <w:pPr>
      <w:ind w:left="240" w:hanging="240"/>
    </w:pPr>
  </w:style>
  <w:style w:type="paragraph" w:styleId="MacroText">
    <w:name w:val="macro"/>
    <w:link w:val="MacroTextChar"/>
    <w:rsid w:val="00DF0D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F0DA5"/>
    <w:rPr>
      <w:rFonts w:ascii="Courier New" w:eastAsia="Times New Roman" w:hAnsi="Courier New" w:cs="Courier New"/>
      <w:lang w:eastAsia="en-AU"/>
    </w:rPr>
  </w:style>
  <w:style w:type="paragraph" w:styleId="TOAHeading">
    <w:name w:val="toa heading"/>
    <w:basedOn w:val="Normal"/>
    <w:next w:val="Normal"/>
    <w:rsid w:val="00DF0DA5"/>
    <w:pPr>
      <w:spacing w:before="120"/>
    </w:pPr>
    <w:rPr>
      <w:rFonts w:ascii="Arial" w:hAnsi="Arial" w:cs="Arial"/>
      <w:b/>
      <w:bCs/>
    </w:rPr>
  </w:style>
  <w:style w:type="paragraph" w:styleId="List">
    <w:name w:val="List"/>
    <w:basedOn w:val="Normal"/>
    <w:rsid w:val="00DF0DA5"/>
    <w:pPr>
      <w:ind w:left="283" w:hanging="283"/>
    </w:pPr>
  </w:style>
  <w:style w:type="paragraph" w:styleId="ListBullet">
    <w:name w:val="List Bullet"/>
    <w:basedOn w:val="Normal"/>
    <w:autoRedefine/>
    <w:rsid w:val="00DF0DA5"/>
    <w:pPr>
      <w:tabs>
        <w:tab w:val="num" w:pos="360"/>
      </w:tabs>
      <w:ind w:left="360" w:hanging="360"/>
    </w:pPr>
  </w:style>
  <w:style w:type="paragraph" w:styleId="ListNumber">
    <w:name w:val="List Number"/>
    <w:basedOn w:val="Normal"/>
    <w:rsid w:val="00DF0DA5"/>
    <w:pPr>
      <w:tabs>
        <w:tab w:val="num" w:pos="360"/>
      </w:tabs>
      <w:ind w:left="360" w:hanging="360"/>
    </w:pPr>
  </w:style>
  <w:style w:type="paragraph" w:styleId="List2">
    <w:name w:val="List 2"/>
    <w:basedOn w:val="Normal"/>
    <w:rsid w:val="00DF0DA5"/>
    <w:pPr>
      <w:ind w:left="566" w:hanging="283"/>
    </w:pPr>
  </w:style>
  <w:style w:type="paragraph" w:styleId="List3">
    <w:name w:val="List 3"/>
    <w:basedOn w:val="Normal"/>
    <w:rsid w:val="00DF0DA5"/>
    <w:pPr>
      <w:ind w:left="849" w:hanging="283"/>
    </w:pPr>
  </w:style>
  <w:style w:type="paragraph" w:styleId="List4">
    <w:name w:val="List 4"/>
    <w:basedOn w:val="Normal"/>
    <w:rsid w:val="00DF0DA5"/>
    <w:pPr>
      <w:ind w:left="1132" w:hanging="283"/>
    </w:pPr>
  </w:style>
  <w:style w:type="paragraph" w:styleId="List5">
    <w:name w:val="List 5"/>
    <w:basedOn w:val="Normal"/>
    <w:rsid w:val="00DF0DA5"/>
    <w:pPr>
      <w:ind w:left="1415" w:hanging="283"/>
    </w:pPr>
  </w:style>
  <w:style w:type="paragraph" w:styleId="ListBullet2">
    <w:name w:val="List Bullet 2"/>
    <w:basedOn w:val="Normal"/>
    <w:autoRedefine/>
    <w:rsid w:val="00DF0DA5"/>
    <w:pPr>
      <w:tabs>
        <w:tab w:val="num" w:pos="360"/>
      </w:tabs>
    </w:pPr>
  </w:style>
  <w:style w:type="paragraph" w:styleId="ListBullet3">
    <w:name w:val="List Bullet 3"/>
    <w:basedOn w:val="Normal"/>
    <w:autoRedefine/>
    <w:rsid w:val="00DF0DA5"/>
    <w:pPr>
      <w:tabs>
        <w:tab w:val="num" w:pos="926"/>
      </w:tabs>
      <w:ind w:left="926" w:hanging="360"/>
    </w:pPr>
  </w:style>
  <w:style w:type="paragraph" w:styleId="ListBullet4">
    <w:name w:val="List Bullet 4"/>
    <w:basedOn w:val="Normal"/>
    <w:autoRedefine/>
    <w:rsid w:val="00DF0DA5"/>
    <w:pPr>
      <w:tabs>
        <w:tab w:val="num" w:pos="1209"/>
      </w:tabs>
      <w:ind w:left="1209" w:hanging="360"/>
    </w:pPr>
  </w:style>
  <w:style w:type="paragraph" w:styleId="ListBullet5">
    <w:name w:val="List Bullet 5"/>
    <w:basedOn w:val="Normal"/>
    <w:autoRedefine/>
    <w:rsid w:val="00DF0DA5"/>
    <w:pPr>
      <w:tabs>
        <w:tab w:val="num" w:pos="1492"/>
      </w:tabs>
      <w:ind w:left="1492" w:hanging="360"/>
    </w:pPr>
  </w:style>
  <w:style w:type="paragraph" w:styleId="ListNumber2">
    <w:name w:val="List Number 2"/>
    <w:basedOn w:val="Normal"/>
    <w:rsid w:val="00DF0DA5"/>
    <w:pPr>
      <w:tabs>
        <w:tab w:val="num" w:pos="643"/>
      </w:tabs>
      <w:ind w:left="643" w:hanging="360"/>
    </w:pPr>
  </w:style>
  <w:style w:type="paragraph" w:styleId="ListNumber3">
    <w:name w:val="List Number 3"/>
    <w:basedOn w:val="Normal"/>
    <w:rsid w:val="00DF0DA5"/>
    <w:pPr>
      <w:tabs>
        <w:tab w:val="num" w:pos="926"/>
      </w:tabs>
      <w:ind w:left="926" w:hanging="360"/>
    </w:pPr>
  </w:style>
  <w:style w:type="paragraph" w:styleId="ListNumber4">
    <w:name w:val="List Number 4"/>
    <w:basedOn w:val="Normal"/>
    <w:rsid w:val="00DF0DA5"/>
    <w:pPr>
      <w:tabs>
        <w:tab w:val="num" w:pos="1209"/>
      </w:tabs>
      <w:ind w:left="1209" w:hanging="360"/>
    </w:pPr>
  </w:style>
  <w:style w:type="paragraph" w:styleId="ListNumber5">
    <w:name w:val="List Number 5"/>
    <w:basedOn w:val="Normal"/>
    <w:rsid w:val="00DF0DA5"/>
    <w:pPr>
      <w:tabs>
        <w:tab w:val="num" w:pos="1492"/>
      </w:tabs>
      <w:ind w:left="1492" w:hanging="360"/>
    </w:pPr>
  </w:style>
  <w:style w:type="paragraph" w:styleId="Title">
    <w:name w:val="Title"/>
    <w:basedOn w:val="Normal"/>
    <w:link w:val="TitleChar"/>
    <w:qFormat/>
    <w:rsid w:val="00DF0DA5"/>
    <w:pPr>
      <w:spacing w:before="240" w:after="60"/>
    </w:pPr>
    <w:rPr>
      <w:rFonts w:ascii="Arial" w:hAnsi="Arial" w:cs="Arial"/>
      <w:b/>
      <w:bCs/>
      <w:sz w:val="40"/>
      <w:szCs w:val="40"/>
    </w:rPr>
  </w:style>
  <w:style w:type="character" w:customStyle="1" w:styleId="TitleChar">
    <w:name w:val="Title Char"/>
    <w:basedOn w:val="DefaultParagraphFont"/>
    <w:link w:val="Title"/>
    <w:rsid w:val="00DF0DA5"/>
    <w:rPr>
      <w:rFonts w:ascii="Arial" w:hAnsi="Arial" w:cs="Arial"/>
      <w:b/>
      <w:bCs/>
      <w:sz w:val="40"/>
      <w:szCs w:val="40"/>
    </w:rPr>
  </w:style>
  <w:style w:type="paragraph" w:styleId="Closing">
    <w:name w:val="Closing"/>
    <w:basedOn w:val="Normal"/>
    <w:link w:val="ClosingChar"/>
    <w:rsid w:val="00DF0DA5"/>
    <w:pPr>
      <w:ind w:left="4252"/>
    </w:pPr>
  </w:style>
  <w:style w:type="character" w:customStyle="1" w:styleId="ClosingChar">
    <w:name w:val="Closing Char"/>
    <w:basedOn w:val="DefaultParagraphFont"/>
    <w:link w:val="Closing"/>
    <w:rsid w:val="00DF0DA5"/>
    <w:rPr>
      <w:sz w:val="22"/>
    </w:rPr>
  </w:style>
  <w:style w:type="paragraph" w:styleId="Signature">
    <w:name w:val="Signature"/>
    <w:basedOn w:val="Normal"/>
    <w:link w:val="SignatureChar"/>
    <w:rsid w:val="00DF0DA5"/>
    <w:pPr>
      <w:ind w:left="4252"/>
    </w:pPr>
  </w:style>
  <w:style w:type="character" w:customStyle="1" w:styleId="SignatureChar">
    <w:name w:val="Signature Char"/>
    <w:basedOn w:val="DefaultParagraphFont"/>
    <w:link w:val="Signature"/>
    <w:rsid w:val="00DF0DA5"/>
    <w:rPr>
      <w:sz w:val="22"/>
    </w:rPr>
  </w:style>
  <w:style w:type="paragraph" w:styleId="BodyText">
    <w:name w:val="Body Text"/>
    <w:basedOn w:val="Normal"/>
    <w:link w:val="BodyTextChar"/>
    <w:rsid w:val="00DF0DA5"/>
    <w:pPr>
      <w:spacing w:after="120"/>
    </w:pPr>
  </w:style>
  <w:style w:type="character" w:customStyle="1" w:styleId="BodyTextChar">
    <w:name w:val="Body Text Char"/>
    <w:basedOn w:val="DefaultParagraphFont"/>
    <w:link w:val="BodyText"/>
    <w:rsid w:val="00DF0DA5"/>
    <w:rPr>
      <w:sz w:val="22"/>
    </w:rPr>
  </w:style>
  <w:style w:type="paragraph" w:styleId="BodyTextIndent">
    <w:name w:val="Body Text Indent"/>
    <w:basedOn w:val="Normal"/>
    <w:link w:val="BodyTextIndentChar"/>
    <w:rsid w:val="00DF0DA5"/>
    <w:pPr>
      <w:spacing w:after="120"/>
      <w:ind w:left="283"/>
    </w:pPr>
  </w:style>
  <w:style w:type="character" w:customStyle="1" w:styleId="BodyTextIndentChar">
    <w:name w:val="Body Text Indent Char"/>
    <w:basedOn w:val="DefaultParagraphFont"/>
    <w:link w:val="BodyTextIndent"/>
    <w:rsid w:val="00DF0DA5"/>
    <w:rPr>
      <w:sz w:val="22"/>
    </w:rPr>
  </w:style>
  <w:style w:type="paragraph" w:styleId="ListContinue">
    <w:name w:val="List Continue"/>
    <w:basedOn w:val="Normal"/>
    <w:rsid w:val="00DF0DA5"/>
    <w:pPr>
      <w:spacing w:after="120"/>
      <w:ind w:left="283"/>
    </w:pPr>
  </w:style>
  <w:style w:type="paragraph" w:styleId="ListContinue2">
    <w:name w:val="List Continue 2"/>
    <w:basedOn w:val="Normal"/>
    <w:rsid w:val="00DF0DA5"/>
    <w:pPr>
      <w:spacing w:after="120"/>
      <w:ind w:left="566"/>
    </w:pPr>
  </w:style>
  <w:style w:type="paragraph" w:styleId="ListContinue3">
    <w:name w:val="List Continue 3"/>
    <w:basedOn w:val="Normal"/>
    <w:rsid w:val="00DF0DA5"/>
    <w:pPr>
      <w:spacing w:after="120"/>
      <w:ind w:left="849"/>
    </w:pPr>
  </w:style>
  <w:style w:type="paragraph" w:styleId="ListContinue4">
    <w:name w:val="List Continue 4"/>
    <w:basedOn w:val="Normal"/>
    <w:rsid w:val="00DF0DA5"/>
    <w:pPr>
      <w:spacing w:after="120"/>
      <w:ind w:left="1132"/>
    </w:pPr>
  </w:style>
  <w:style w:type="paragraph" w:styleId="ListContinue5">
    <w:name w:val="List Continue 5"/>
    <w:basedOn w:val="Normal"/>
    <w:rsid w:val="00DF0DA5"/>
    <w:pPr>
      <w:spacing w:after="120"/>
      <w:ind w:left="1415"/>
    </w:pPr>
  </w:style>
  <w:style w:type="paragraph" w:styleId="MessageHeader">
    <w:name w:val="Message Header"/>
    <w:basedOn w:val="Normal"/>
    <w:link w:val="MessageHeaderChar"/>
    <w:rsid w:val="00DF0D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F0DA5"/>
    <w:rPr>
      <w:rFonts w:ascii="Arial" w:hAnsi="Arial" w:cs="Arial"/>
      <w:sz w:val="22"/>
      <w:shd w:val="pct20" w:color="auto" w:fill="auto"/>
    </w:rPr>
  </w:style>
  <w:style w:type="paragraph" w:styleId="Subtitle">
    <w:name w:val="Subtitle"/>
    <w:basedOn w:val="Normal"/>
    <w:link w:val="SubtitleChar"/>
    <w:qFormat/>
    <w:rsid w:val="00DF0DA5"/>
    <w:pPr>
      <w:spacing w:after="60"/>
      <w:jc w:val="center"/>
      <w:outlineLvl w:val="1"/>
    </w:pPr>
    <w:rPr>
      <w:rFonts w:ascii="Arial" w:hAnsi="Arial" w:cs="Arial"/>
    </w:rPr>
  </w:style>
  <w:style w:type="character" w:customStyle="1" w:styleId="SubtitleChar">
    <w:name w:val="Subtitle Char"/>
    <w:basedOn w:val="DefaultParagraphFont"/>
    <w:link w:val="Subtitle"/>
    <w:rsid w:val="00DF0DA5"/>
    <w:rPr>
      <w:rFonts w:ascii="Arial" w:hAnsi="Arial" w:cs="Arial"/>
      <w:sz w:val="22"/>
    </w:rPr>
  </w:style>
  <w:style w:type="paragraph" w:styleId="Salutation">
    <w:name w:val="Salutation"/>
    <w:basedOn w:val="Normal"/>
    <w:next w:val="Normal"/>
    <w:link w:val="SalutationChar"/>
    <w:rsid w:val="00DF0DA5"/>
  </w:style>
  <w:style w:type="character" w:customStyle="1" w:styleId="SalutationChar">
    <w:name w:val="Salutation Char"/>
    <w:basedOn w:val="DefaultParagraphFont"/>
    <w:link w:val="Salutation"/>
    <w:rsid w:val="00DF0DA5"/>
    <w:rPr>
      <w:sz w:val="22"/>
    </w:rPr>
  </w:style>
  <w:style w:type="paragraph" w:styleId="Date">
    <w:name w:val="Date"/>
    <w:basedOn w:val="Normal"/>
    <w:next w:val="Normal"/>
    <w:link w:val="DateChar"/>
    <w:rsid w:val="00DF0DA5"/>
  </w:style>
  <w:style w:type="character" w:customStyle="1" w:styleId="DateChar">
    <w:name w:val="Date Char"/>
    <w:basedOn w:val="DefaultParagraphFont"/>
    <w:link w:val="Date"/>
    <w:rsid w:val="00DF0DA5"/>
    <w:rPr>
      <w:sz w:val="22"/>
    </w:rPr>
  </w:style>
  <w:style w:type="paragraph" w:styleId="BodyTextFirstIndent">
    <w:name w:val="Body Text First Indent"/>
    <w:basedOn w:val="BodyText"/>
    <w:link w:val="BodyTextFirstIndentChar"/>
    <w:rsid w:val="00DF0DA5"/>
    <w:pPr>
      <w:ind w:firstLine="210"/>
    </w:pPr>
  </w:style>
  <w:style w:type="character" w:customStyle="1" w:styleId="BodyTextFirstIndentChar">
    <w:name w:val="Body Text First Indent Char"/>
    <w:basedOn w:val="BodyTextChar"/>
    <w:link w:val="BodyTextFirstIndent"/>
    <w:rsid w:val="00DF0DA5"/>
    <w:rPr>
      <w:sz w:val="22"/>
    </w:rPr>
  </w:style>
  <w:style w:type="paragraph" w:styleId="BodyTextFirstIndent2">
    <w:name w:val="Body Text First Indent 2"/>
    <w:basedOn w:val="BodyTextIndent"/>
    <w:link w:val="BodyTextFirstIndent2Char"/>
    <w:rsid w:val="00DF0DA5"/>
    <w:pPr>
      <w:ind w:firstLine="210"/>
    </w:pPr>
  </w:style>
  <w:style w:type="character" w:customStyle="1" w:styleId="BodyTextFirstIndent2Char">
    <w:name w:val="Body Text First Indent 2 Char"/>
    <w:basedOn w:val="BodyTextIndentChar"/>
    <w:link w:val="BodyTextFirstIndent2"/>
    <w:rsid w:val="00DF0DA5"/>
    <w:rPr>
      <w:sz w:val="22"/>
    </w:rPr>
  </w:style>
  <w:style w:type="paragraph" w:styleId="BodyText2">
    <w:name w:val="Body Text 2"/>
    <w:basedOn w:val="Normal"/>
    <w:link w:val="BodyText2Char"/>
    <w:rsid w:val="00DF0DA5"/>
    <w:pPr>
      <w:spacing w:after="120" w:line="480" w:lineRule="auto"/>
    </w:pPr>
  </w:style>
  <w:style w:type="character" w:customStyle="1" w:styleId="BodyText2Char">
    <w:name w:val="Body Text 2 Char"/>
    <w:basedOn w:val="DefaultParagraphFont"/>
    <w:link w:val="BodyText2"/>
    <w:rsid w:val="00DF0DA5"/>
    <w:rPr>
      <w:sz w:val="22"/>
    </w:rPr>
  </w:style>
  <w:style w:type="paragraph" w:styleId="BodyText3">
    <w:name w:val="Body Text 3"/>
    <w:basedOn w:val="Normal"/>
    <w:link w:val="BodyText3Char"/>
    <w:rsid w:val="00DF0DA5"/>
    <w:pPr>
      <w:spacing w:after="120"/>
    </w:pPr>
    <w:rPr>
      <w:sz w:val="16"/>
      <w:szCs w:val="16"/>
    </w:rPr>
  </w:style>
  <w:style w:type="character" w:customStyle="1" w:styleId="BodyText3Char">
    <w:name w:val="Body Text 3 Char"/>
    <w:basedOn w:val="DefaultParagraphFont"/>
    <w:link w:val="BodyText3"/>
    <w:rsid w:val="00DF0DA5"/>
    <w:rPr>
      <w:sz w:val="16"/>
      <w:szCs w:val="16"/>
    </w:rPr>
  </w:style>
  <w:style w:type="paragraph" w:styleId="BodyTextIndent2">
    <w:name w:val="Body Text Indent 2"/>
    <w:basedOn w:val="Normal"/>
    <w:link w:val="BodyTextIndent2Char"/>
    <w:rsid w:val="00DF0DA5"/>
    <w:pPr>
      <w:spacing w:after="120" w:line="480" w:lineRule="auto"/>
      <w:ind w:left="283"/>
    </w:pPr>
  </w:style>
  <w:style w:type="character" w:customStyle="1" w:styleId="BodyTextIndent2Char">
    <w:name w:val="Body Text Indent 2 Char"/>
    <w:basedOn w:val="DefaultParagraphFont"/>
    <w:link w:val="BodyTextIndent2"/>
    <w:rsid w:val="00DF0DA5"/>
    <w:rPr>
      <w:sz w:val="22"/>
    </w:rPr>
  </w:style>
  <w:style w:type="paragraph" w:styleId="BodyTextIndent3">
    <w:name w:val="Body Text Indent 3"/>
    <w:basedOn w:val="Normal"/>
    <w:link w:val="BodyTextIndent3Char"/>
    <w:rsid w:val="00DF0DA5"/>
    <w:pPr>
      <w:spacing w:after="120"/>
      <w:ind w:left="283"/>
    </w:pPr>
    <w:rPr>
      <w:sz w:val="16"/>
      <w:szCs w:val="16"/>
    </w:rPr>
  </w:style>
  <w:style w:type="character" w:customStyle="1" w:styleId="BodyTextIndent3Char">
    <w:name w:val="Body Text Indent 3 Char"/>
    <w:basedOn w:val="DefaultParagraphFont"/>
    <w:link w:val="BodyTextIndent3"/>
    <w:rsid w:val="00DF0DA5"/>
    <w:rPr>
      <w:sz w:val="16"/>
      <w:szCs w:val="16"/>
    </w:rPr>
  </w:style>
  <w:style w:type="paragraph" w:styleId="BlockText">
    <w:name w:val="Block Text"/>
    <w:basedOn w:val="Normal"/>
    <w:rsid w:val="00DF0DA5"/>
    <w:pPr>
      <w:spacing w:after="120"/>
      <w:ind w:left="1440" w:right="1440"/>
    </w:pPr>
  </w:style>
  <w:style w:type="character" w:styleId="Hyperlink">
    <w:name w:val="Hyperlink"/>
    <w:basedOn w:val="DefaultParagraphFont"/>
    <w:rsid w:val="00DF0DA5"/>
    <w:rPr>
      <w:color w:val="0000FF"/>
      <w:u w:val="single"/>
    </w:rPr>
  </w:style>
  <w:style w:type="character" w:styleId="FollowedHyperlink">
    <w:name w:val="FollowedHyperlink"/>
    <w:basedOn w:val="DefaultParagraphFont"/>
    <w:rsid w:val="00DF0DA5"/>
    <w:rPr>
      <w:color w:val="800080"/>
      <w:u w:val="single"/>
    </w:rPr>
  </w:style>
  <w:style w:type="character" w:styleId="Strong">
    <w:name w:val="Strong"/>
    <w:basedOn w:val="DefaultParagraphFont"/>
    <w:qFormat/>
    <w:rsid w:val="00DF0DA5"/>
    <w:rPr>
      <w:b/>
      <w:bCs/>
    </w:rPr>
  </w:style>
  <w:style w:type="character" w:styleId="Emphasis">
    <w:name w:val="Emphasis"/>
    <w:basedOn w:val="DefaultParagraphFont"/>
    <w:qFormat/>
    <w:rsid w:val="00DF0DA5"/>
    <w:rPr>
      <w:i/>
      <w:iCs/>
    </w:rPr>
  </w:style>
  <w:style w:type="paragraph" w:styleId="DocumentMap">
    <w:name w:val="Document Map"/>
    <w:basedOn w:val="Normal"/>
    <w:link w:val="DocumentMapChar"/>
    <w:rsid w:val="00DF0DA5"/>
    <w:pPr>
      <w:shd w:val="clear" w:color="auto" w:fill="000080"/>
    </w:pPr>
    <w:rPr>
      <w:rFonts w:ascii="Tahoma" w:hAnsi="Tahoma" w:cs="Tahoma"/>
    </w:rPr>
  </w:style>
  <w:style w:type="character" w:customStyle="1" w:styleId="DocumentMapChar">
    <w:name w:val="Document Map Char"/>
    <w:basedOn w:val="DefaultParagraphFont"/>
    <w:link w:val="DocumentMap"/>
    <w:rsid w:val="00DF0DA5"/>
    <w:rPr>
      <w:rFonts w:ascii="Tahoma" w:hAnsi="Tahoma" w:cs="Tahoma"/>
      <w:sz w:val="22"/>
      <w:shd w:val="clear" w:color="auto" w:fill="000080"/>
    </w:rPr>
  </w:style>
  <w:style w:type="paragraph" w:styleId="PlainText">
    <w:name w:val="Plain Text"/>
    <w:basedOn w:val="Normal"/>
    <w:link w:val="PlainTextChar"/>
    <w:rsid w:val="00DF0DA5"/>
    <w:rPr>
      <w:rFonts w:ascii="Courier New" w:hAnsi="Courier New" w:cs="Courier New"/>
      <w:sz w:val="20"/>
    </w:rPr>
  </w:style>
  <w:style w:type="character" w:customStyle="1" w:styleId="PlainTextChar">
    <w:name w:val="Plain Text Char"/>
    <w:basedOn w:val="DefaultParagraphFont"/>
    <w:link w:val="PlainText"/>
    <w:rsid w:val="00DF0DA5"/>
    <w:rPr>
      <w:rFonts w:ascii="Courier New" w:hAnsi="Courier New" w:cs="Courier New"/>
    </w:rPr>
  </w:style>
  <w:style w:type="paragraph" w:styleId="E-mailSignature">
    <w:name w:val="E-mail Signature"/>
    <w:basedOn w:val="Normal"/>
    <w:link w:val="E-mailSignatureChar"/>
    <w:rsid w:val="00DF0DA5"/>
  </w:style>
  <w:style w:type="character" w:customStyle="1" w:styleId="E-mailSignatureChar">
    <w:name w:val="E-mail Signature Char"/>
    <w:basedOn w:val="DefaultParagraphFont"/>
    <w:link w:val="E-mailSignature"/>
    <w:rsid w:val="00DF0DA5"/>
    <w:rPr>
      <w:sz w:val="22"/>
    </w:rPr>
  </w:style>
  <w:style w:type="paragraph" w:styleId="NormalWeb">
    <w:name w:val="Normal (Web)"/>
    <w:basedOn w:val="Normal"/>
    <w:rsid w:val="00DF0DA5"/>
  </w:style>
  <w:style w:type="character" w:styleId="HTMLAcronym">
    <w:name w:val="HTML Acronym"/>
    <w:basedOn w:val="DefaultParagraphFont"/>
    <w:rsid w:val="00DF0DA5"/>
  </w:style>
  <w:style w:type="paragraph" w:styleId="HTMLAddress">
    <w:name w:val="HTML Address"/>
    <w:basedOn w:val="Normal"/>
    <w:link w:val="HTMLAddressChar"/>
    <w:rsid w:val="00DF0DA5"/>
    <w:rPr>
      <w:i/>
      <w:iCs/>
    </w:rPr>
  </w:style>
  <w:style w:type="character" w:customStyle="1" w:styleId="HTMLAddressChar">
    <w:name w:val="HTML Address Char"/>
    <w:basedOn w:val="DefaultParagraphFont"/>
    <w:link w:val="HTMLAddress"/>
    <w:rsid w:val="00DF0DA5"/>
    <w:rPr>
      <w:i/>
      <w:iCs/>
      <w:sz w:val="22"/>
    </w:rPr>
  </w:style>
  <w:style w:type="character" w:styleId="HTMLCite">
    <w:name w:val="HTML Cite"/>
    <w:basedOn w:val="DefaultParagraphFont"/>
    <w:rsid w:val="00DF0DA5"/>
    <w:rPr>
      <w:i/>
      <w:iCs/>
    </w:rPr>
  </w:style>
  <w:style w:type="character" w:styleId="HTMLCode">
    <w:name w:val="HTML Code"/>
    <w:basedOn w:val="DefaultParagraphFont"/>
    <w:rsid w:val="00DF0DA5"/>
    <w:rPr>
      <w:rFonts w:ascii="Courier New" w:hAnsi="Courier New" w:cs="Courier New"/>
      <w:sz w:val="20"/>
      <w:szCs w:val="20"/>
    </w:rPr>
  </w:style>
  <w:style w:type="character" w:styleId="HTMLDefinition">
    <w:name w:val="HTML Definition"/>
    <w:basedOn w:val="DefaultParagraphFont"/>
    <w:rsid w:val="00DF0DA5"/>
    <w:rPr>
      <w:i/>
      <w:iCs/>
    </w:rPr>
  </w:style>
  <w:style w:type="character" w:styleId="HTMLKeyboard">
    <w:name w:val="HTML Keyboard"/>
    <w:basedOn w:val="DefaultParagraphFont"/>
    <w:rsid w:val="00DF0DA5"/>
    <w:rPr>
      <w:rFonts w:ascii="Courier New" w:hAnsi="Courier New" w:cs="Courier New"/>
      <w:sz w:val="20"/>
      <w:szCs w:val="20"/>
    </w:rPr>
  </w:style>
  <w:style w:type="paragraph" w:styleId="HTMLPreformatted">
    <w:name w:val="HTML Preformatted"/>
    <w:basedOn w:val="Normal"/>
    <w:link w:val="HTMLPreformattedChar"/>
    <w:rsid w:val="00DF0DA5"/>
    <w:rPr>
      <w:rFonts w:ascii="Courier New" w:hAnsi="Courier New" w:cs="Courier New"/>
      <w:sz w:val="20"/>
    </w:rPr>
  </w:style>
  <w:style w:type="character" w:customStyle="1" w:styleId="HTMLPreformattedChar">
    <w:name w:val="HTML Preformatted Char"/>
    <w:basedOn w:val="DefaultParagraphFont"/>
    <w:link w:val="HTMLPreformatted"/>
    <w:rsid w:val="00DF0DA5"/>
    <w:rPr>
      <w:rFonts w:ascii="Courier New" w:hAnsi="Courier New" w:cs="Courier New"/>
    </w:rPr>
  </w:style>
  <w:style w:type="character" w:styleId="HTMLSample">
    <w:name w:val="HTML Sample"/>
    <w:basedOn w:val="DefaultParagraphFont"/>
    <w:rsid w:val="00DF0DA5"/>
    <w:rPr>
      <w:rFonts w:ascii="Courier New" w:hAnsi="Courier New" w:cs="Courier New"/>
    </w:rPr>
  </w:style>
  <w:style w:type="character" w:styleId="HTMLTypewriter">
    <w:name w:val="HTML Typewriter"/>
    <w:basedOn w:val="DefaultParagraphFont"/>
    <w:rsid w:val="00DF0DA5"/>
    <w:rPr>
      <w:rFonts w:ascii="Courier New" w:hAnsi="Courier New" w:cs="Courier New"/>
      <w:sz w:val="20"/>
      <w:szCs w:val="20"/>
    </w:rPr>
  </w:style>
  <w:style w:type="character" w:styleId="HTMLVariable">
    <w:name w:val="HTML Variable"/>
    <w:basedOn w:val="DefaultParagraphFont"/>
    <w:rsid w:val="00DF0DA5"/>
    <w:rPr>
      <w:i/>
      <w:iCs/>
    </w:rPr>
  </w:style>
  <w:style w:type="paragraph" w:styleId="CommentSubject">
    <w:name w:val="annotation subject"/>
    <w:basedOn w:val="CommentText"/>
    <w:next w:val="CommentText"/>
    <w:link w:val="CommentSubjectChar"/>
    <w:rsid w:val="00DF0DA5"/>
    <w:rPr>
      <w:b/>
      <w:bCs/>
    </w:rPr>
  </w:style>
  <w:style w:type="character" w:customStyle="1" w:styleId="CommentSubjectChar">
    <w:name w:val="Comment Subject Char"/>
    <w:basedOn w:val="CommentTextChar"/>
    <w:link w:val="CommentSubject"/>
    <w:rsid w:val="00DF0DA5"/>
    <w:rPr>
      <w:b/>
      <w:bCs/>
    </w:rPr>
  </w:style>
  <w:style w:type="numbering" w:styleId="1ai">
    <w:name w:val="Outline List 1"/>
    <w:basedOn w:val="NoList"/>
    <w:rsid w:val="00DF0DA5"/>
    <w:pPr>
      <w:numPr>
        <w:numId w:val="14"/>
      </w:numPr>
    </w:pPr>
  </w:style>
  <w:style w:type="numbering" w:styleId="111111">
    <w:name w:val="Outline List 2"/>
    <w:basedOn w:val="NoList"/>
    <w:rsid w:val="00DF0DA5"/>
    <w:pPr>
      <w:numPr>
        <w:numId w:val="15"/>
      </w:numPr>
    </w:pPr>
  </w:style>
  <w:style w:type="numbering" w:styleId="ArticleSection">
    <w:name w:val="Outline List 3"/>
    <w:basedOn w:val="NoList"/>
    <w:rsid w:val="00DF0DA5"/>
    <w:pPr>
      <w:numPr>
        <w:numId w:val="17"/>
      </w:numPr>
    </w:pPr>
  </w:style>
  <w:style w:type="table" w:styleId="TableSimple1">
    <w:name w:val="Table Simple 1"/>
    <w:basedOn w:val="TableNormal"/>
    <w:rsid w:val="00DF0DA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0DA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0D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F0D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0DA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0DA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0DA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0DA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0DA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0DA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0DA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0DA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0DA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0DA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0DA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F0D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0DA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0DA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0DA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0D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0D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0DA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0DA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0DA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0DA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0DA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0DA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0D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0D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0DA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0DA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F0DA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0DA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0DA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F0DA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0DA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F0DA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0DA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0DA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F0DA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0DA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0DA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0DA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F0DA5"/>
    <w:rPr>
      <w:rFonts w:eastAsia="Times New Roman" w:cs="Times New Roman"/>
      <w:b/>
      <w:kern w:val="28"/>
      <w:sz w:val="24"/>
      <w:lang w:eastAsia="en-AU"/>
    </w:rPr>
  </w:style>
  <w:style w:type="paragraph" w:customStyle="1" w:styleId="ETAsubitem">
    <w:name w:val="ETA(subitem)"/>
    <w:basedOn w:val="OPCParaBase"/>
    <w:rsid w:val="00DF0DA5"/>
    <w:pPr>
      <w:tabs>
        <w:tab w:val="right" w:pos="340"/>
      </w:tabs>
      <w:spacing w:before="60" w:line="240" w:lineRule="auto"/>
      <w:ind w:left="454" w:hanging="454"/>
    </w:pPr>
    <w:rPr>
      <w:sz w:val="20"/>
    </w:rPr>
  </w:style>
  <w:style w:type="paragraph" w:customStyle="1" w:styleId="ETApara">
    <w:name w:val="ETA(para)"/>
    <w:basedOn w:val="OPCParaBase"/>
    <w:rsid w:val="00DF0DA5"/>
    <w:pPr>
      <w:tabs>
        <w:tab w:val="right" w:pos="754"/>
      </w:tabs>
      <w:spacing w:before="60" w:line="240" w:lineRule="auto"/>
      <w:ind w:left="828" w:hanging="828"/>
    </w:pPr>
    <w:rPr>
      <w:sz w:val="20"/>
    </w:rPr>
  </w:style>
  <w:style w:type="paragraph" w:customStyle="1" w:styleId="ETAsubpara">
    <w:name w:val="ETA(subpara)"/>
    <w:basedOn w:val="OPCParaBase"/>
    <w:rsid w:val="00DF0DA5"/>
    <w:pPr>
      <w:tabs>
        <w:tab w:val="right" w:pos="1083"/>
      </w:tabs>
      <w:spacing w:before="60" w:line="240" w:lineRule="auto"/>
      <w:ind w:left="1191" w:hanging="1191"/>
    </w:pPr>
    <w:rPr>
      <w:sz w:val="20"/>
    </w:rPr>
  </w:style>
  <w:style w:type="paragraph" w:customStyle="1" w:styleId="ETAsub-subpara">
    <w:name w:val="ETA(sub-subpara)"/>
    <w:basedOn w:val="OPCParaBase"/>
    <w:rsid w:val="00DF0DA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F0DA5"/>
  </w:style>
  <w:style w:type="character" w:styleId="UnresolvedMention">
    <w:name w:val="Unresolved Mention"/>
    <w:basedOn w:val="DefaultParagraphFont"/>
    <w:uiPriority w:val="99"/>
    <w:semiHidden/>
    <w:unhideWhenUsed/>
    <w:rsid w:val="00DF0DA5"/>
    <w:rPr>
      <w:color w:val="605E5C"/>
      <w:shd w:val="clear" w:color="auto" w:fill="E1DFDD"/>
    </w:rPr>
  </w:style>
  <w:style w:type="paragraph" w:customStyle="1" w:styleId="TerritoryT">
    <w:name w:val="TerritoryT"/>
    <w:basedOn w:val="OPCParaBase"/>
    <w:next w:val="Normal"/>
    <w:rsid w:val="00A050E5"/>
    <w:rPr>
      <w:b/>
      <w:sz w:val="32"/>
    </w:rPr>
  </w:style>
  <w:style w:type="paragraph" w:customStyle="1" w:styleId="ActHead10">
    <w:name w:val="ActHead 10"/>
    <w:aliases w:val="sp"/>
    <w:basedOn w:val="OPCParaBase"/>
    <w:next w:val="ActHead3"/>
    <w:rsid w:val="00DF0DA5"/>
    <w:pPr>
      <w:keepNext/>
      <w:spacing w:before="280" w:line="240" w:lineRule="auto"/>
      <w:outlineLvl w:val="1"/>
    </w:pPr>
    <w:rPr>
      <w:b/>
      <w:sz w:val="32"/>
      <w:szCs w:val="30"/>
    </w:rPr>
  </w:style>
  <w:style w:type="paragraph" w:customStyle="1" w:styleId="EnStatement">
    <w:name w:val="EnStatement"/>
    <w:basedOn w:val="Normal"/>
    <w:rsid w:val="00DF0DA5"/>
    <w:pPr>
      <w:numPr>
        <w:numId w:val="20"/>
      </w:numPr>
    </w:pPr>
    <w:rPr>
      <w:rFonts w:eastAsia="Times New Roman" w:cs="Times New Roman"/>
      <w:lang w:eastAsia="en-AU"/>
    </w:rPr>
  </w:style>
  <w:style w:type="paragraph" w:customStyle="1" w:styleId="EnStatementHeading">
    <w:name w:val="EnStatementHeading"/>
    <w:basedOn w:val="Normal"/>
    <w:rsid w:val="00DF0DA5"/>
    <w:rPr>
      <w:rFonts w:eastAsia="Times New Roman" w:cs="Times New Roman"/>
      <w:b/>
      <w:lang w:eastAsia="en-AU"/>
    </w:rPr>
  </w:style>
  <w:style w:type="paragraph" w:customStyle="1" w:styleId="Style511">
    <w:name w:val="Style511"/>
    <w:basedOn w:val="Normal"/>
    <w:rsid w:val="00AA31CA"/>
    <w:pPr>
      <w:spacing w:line="240" w:lineRule="auto"/>
    </w:pPr>
    <w:rPr>
      <w:rFonts w:eastAsia="Times New Roman" w:cs="Times New Roman"/>
      <w:sz w:val="20"/>
      <w:lang w:val="en-US"/>
    </w:rPr>
  </w:style>
  <w:style w:type="paragraph" w:customStyle="1" w:styleId="Style312">
    <w:name w:val="Style312"/>
    <w:basedOn w:val="Normal"/>
    <w:rsid w:val="002D7B28"/>
    <w:pPr>
      <w:spacing w:line="240" w:lineRule="auto"/>
    </w:pPr>
    <w:rPr>
      <w:rFonts w:eastAsia="Times New Roman" w:cs="Times New Roman"/>
      <w:sz w:val="20"/>
      <w:lang w:val="en-US"/>
    </w:rPr>
  </w:style>
  <w:style w:type="paragraph" w:customStyle="1" w:styleId="Style73">
    <w:name w:val="Style73"/>
    <w:basedOn w:val="Normal"/>
    <w:rsid w:val="003C1F1D"/>
    <w:pPr>
      <w:spacing w:line="240" w:lineRule="auto"/>
    </w:pPr>
    <w:rPr>
      <w:rFonts w:eastAsia="Times New Roman" w:cs="Times New Roman"/>
      <w:sz w:val="20"/>
      <w:lang w:val="en-US"/>
    </w:rPr>
  </w:style>
  <w:style w:type="paragraph" w:customStyle="1" w:styleId="Style9">
    <w:name w:val="Style9"/>
    <w:basedOn w:val="Normal"/>
    <w:rsid w:val="009F6113"/>
    <w:pPr>
      <w:spacing w:line="240" w:lineRule="auto"/>
    </w:pPr>
    <w:rPr>
      <w:rFonts w:eastAsia="Times New Roman" w:cs="Times New Roman"/>
      <w:sz w:val="20"/>
      <w:lang w:val="en-US"/>
    </w:rPr>
  </w:style>
  <w:style w:type="paragraph" w:customStyle="1" w:styleId="A2">
    <w:name w:val="A2"/>
    <w:aliases w:val="1.1 amendment"/>
    <w:basedOn w:val="Normal"/>
    <w:uiPriority w:val="99"/>
    <w:rsid w:val="009E005F"/>
    <w:pPr>
      <w:autoSpaceDE w:val="0"/>
      <w:autoSpaceDN w:val="0"/>
      <w:adjustRightInd w:val="0"/>
      <w:spacing w:before="40"/>
      <w:jc w:val="both"/>
    </w:pPr>
    <w:rPr>
      <w:rFonts w:ascii="Times" w:eastAsiaTheme="minorEastAsia" w:hAnsi="Times" w:cs="Times"/>
      <w:sz w:val="24"/>
      <w:szCs w:val="24"/>
      <w:lang w:eastAsia="en-AU"/>
    </w:rPr>
  </w:style>
  <w:style w:type="paragraph" w:customStyle="1" w:styleId="P1">
    <w:name w:val="P1"/>
    <w:aliases w:val="(a)"/>
    <w:basedOn w:val="Normal"/>
    <w:uiPriority w:val="99"/>
    <w:rsid w:val="009E005F"/>
    <w:pPr>
      <w:tabs>
        <w:tab w:val="right" w:pos="1080"/>
      </w:tabs>
      <w:autoSpaceDE w:val="0"/>
      <w:autoSpaceDN w:val="0"/>
      <w:adjustRightInd w:val="0"/>
      <w:spacing w:before="40"/>
      <w:ind w:left="1276" w:hanging="1280"/>
      <w:jc w:val="both"/>
    </w:pPr>
    <w:rPr>
      <w:rFonts w:ascii="Times" w:eastAsiaTheme="minorEastAsia" w:hAnsi="Times" w:cs="Times"/>
      <w:sz w:val="24"/>
      <w:szCs w:val="24"/>
      <w:lang w:eastAsia="en-AU"/>
    </w:rPr>
  </w:style>
  <w:style w:type="paragraph" w:customStyle="1" w:styleId="R1">
    <w:name w:val="R1"/>
    <w:aliases w:val="1. or 1.(1)"/>
    <w:basedOn w:val="Normal"/>
    <w:next w:val="P1"/>
    <w:uiPriority w:val="99"/>
    <w:rsid w:val="009E005F"/>
    <w:pPr>
      <w:tabs>
        <w:tab w:val="right" w:pos="1080"/>
        <w:tab w:val="left" w:pos="1260"/>
        <w:tab w:val="left" w:pos="1800"/>
      </w:tabs>
      <w:autoSpaceDE w:val="0"/>
      <w:autoSpaceDN w:val="0"/>
      <w:adjustRightInd w:val="0"/>
      <w:spacing w:before="120" w:line="240" w:lineRule="auto"/>
      <w:jc w:val="both"/>
    </w:pPr>
    <w:rPr>
      <w:rFonts w:ascii="Times" w:eastAsiaTheme="minorEastAsia" w:hAnsi="Times" w:cs="Times"/>
      <w:sz w:val="24"/>
      <w:szCs w:val="24"/>
      <w:lang w:eastAsia="en-AU"/>
    </w:rPr>
  </w:style>
  <w:style w:type="paragraph" w:customStyle="1" w:styleId="Palatino">
    <w:name w:val="Palatino"/>
    <w:basedOn w:val="Normal"/>
    <w:uiPriority w:val="99"/>
    <w:rsid w:val="009E005F"/>
    <w:pPr>
      <w:keepNext/>
      <w:tabs>
        <w:tab w:val="left" w:pos="540"/>
      </w:tabs>
      <w:autoSpaceDE w:val="0"/>
      <w:autoSpaceDN w:val="0"/>
      <w:adjustRightInd w:val="0"/>
      <w:spacing w:before="480"/>
      <w:jc w:val="both"/>
    </w:pPr>
    <w:rPr>
      <w:rFonts w:ascii="Times" w:eastAsiaTheme="minorEastAsia" w:hAnsi="Times" w:cs="Times"/>
      <w:b/>
      <w:bCs/>
      <w:sz w:val="24"/>
      <w:szCs w:val="24"/>
      <w:lang w:eastAsia="en-AU"/>
    </w:rPr>
  </w:style>
  <w:style w:type="paragraph" w:customStyle="1" w:styleId="R2">
    <w:name w:val="R2"/>
    <w:aliases w:val="(2)"/>
    <w:basedOn w:val="R1"/>
    <w:next w:val="P1"/>
    <w:uiPriority w:val="99"/>
    <w:rsid w:val="009E005F"/>
    <w:pPr>
      <w:spacing w:before="240"/>
    </w:pPr>
  </w:style>
  <w:style w:type="table" w:customStyle="1" w:styleId="TableGrid10">
    <w:name w:val="Table Grid1"/>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aliases w:val="(i)"/>
    <w:basedOn w:val="Normal"/>
    <w:uiPriority w:val="99"/>
    <w:rsid w:val="00634834"/>
    <w:pPr>
      <w:tabs>
        <w:tab w:val="right" w:pos="1800"/>
      </w:tabs>
      <w:autoSpaceDE w:val="0"/>
      <w:autoSpaceDN w:val="0"/>
      <w:adjustRightInd w:val="0"/>
      <w:spacing w:before="40"/>
      <w:ind w:left="1985" w:hanging="1980"/>
      <w:jc w:val="both"/>
    </w:pPr>
    <w:rPr>
      <w:rFonts w:ascii="Times" w:eastAsiaTheme="minorEastAsia" w:hAnsi="Times" w:cs="Times"/>
      <w:sz w:val="24"/>
      <w:szCs w:val="24"/>
      <w:lang w:eastAsia="en-AU"/>
    </w:rPr>
  </w:style>
  <w:style w:type="paragraph" w:customStyle="1" w:styleId="Rc">
    <w:name w:val="Rc"/>
    <w:aliases w:val="Rn continued"/>
    <w:basedOn w:val="R1"/>
    <w:next w:val="P1"/>
    <w:uiPriority w:val="99"/>
    <w:rsid w:val="008854DA"/>
    <w:pPr>
      <w:spacing w:before="40"/>
    </w:pPr>
    <w:rPr>
      <w:sz w:val="26"/>
      <w:szCs w:val="26"/>
    </w:rPr>
  </w:style>
  <w:style w:type="paragraph" w:styleId="Bibliography">
    <w:name w:val="Bibliography"/>
    <w:basedOn w:val="Normal"/>
    <w:next w:val="Normal"/>
    <w:uiPriority w:val="37"/>
    <w:semiHidden/>
    <w:unhideWhenUsed/>
    <w:rsid w:val="00DF0DA5"/>
  </w:style>
  <w:style w:type="character" w:styleId="BookTitle">
    <w:name w:val="Book Title"/>
    <w:basedOn w:val="DefaultParagraphFont"/>
    <w:uiPriority w:val="33"/>
    <w:qFormat/>
    <w:rsid w:val="00DF0DA5"/>
    <w:rPr>
      <w:b/>
      <w:bCs/>
      <w:i/>
      <w:iCs/>
      <w:spacing w:val="5"/>
    </w:rPr>
  </w:style>
  <w:style w:type="table" w:styleId="ColorfulGrid">
    <w:name w:val="Colorful Grid"/>
    <w:basedOn w:val="TableNormal"/>
    <w:uiPriority w:val="73"/>
    <w:semiHidden/>
    <w:unhideWhenUsed/>
    <w:rsid w:val="00DF0DA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F0DA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F0DA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F0DA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F0DA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F0DA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F0DA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F0DA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F0D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F0DA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F0DA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F0DA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F0DA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F0DA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F0DA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F0DA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F0DA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F0DA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F0DA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F0DA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F0DA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F0DA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F0DA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F0DA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F0DA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F0DA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F0DA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F0DA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F0D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F0DA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F0DA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F0DA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F0DA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F0DA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F0DA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F0DA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F0DA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F0DA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F0DA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F0DA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F0DA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F0DA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F0D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F0D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F0DA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F0DA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F0DA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F0DA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F0DA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F0D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F0D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F0DA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F0DA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F0DA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F0DA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F0DA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F0D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F0D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F0D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F0D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F0D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F0D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F0D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F0D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F0DA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F0DA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F0DA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F0DA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F0DA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F0DA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F0D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F0DA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F0DA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F0DA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F0DA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F0DA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F0DA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F0DA5"/>
    <w:rPr>
      <w:color w:val="2B579A"/>
      <w:shd w:val="clear" w:color="auto" w:fill="E1DFDD"/>
    </w:rPr>
  </w:style>
  <w:style w:type="character" w:styleId="IntenseEmphasis">
    <w:name w:val="Intense Emphasis"/>
    <w:basedOn w:val="DefaultParagraphFont"/>
    <w:uiPriority w:val="21"/>
    <w:qFormat/>
    <w:rsid w:val="00DF0DA5"/>
    <w:rPr>
      <w:i/>
      <w:iCs/>
      <w:color w:val="4F81BD" w:themeColor="accent1"/>
    </w:rPr>
  </w:style>
  <w:style w:type="paragraph" w:styleId="IntenseQuote">
    <w:name w:val="Intense Quote"/>
    <w:basedOn w:val="Normal"/>
    <w:next w:val="Normal"/>
    <w:link w:val="IntenseQuoteChar"/>
    <w:uiPriority w:val="30"/>
    <w:qFormat/>
    <w:rsid w:val="00DF0D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F0DA5"/>
    <w:rPr>
      <w:i/>
      <w:iCs/>
      <w:color w:val="4F81BD" w:themeColor="accent1"/>
      <w:sz w:val="22"/>
    </w:rPr>
  </w:style>
  <w:style w:type="character" w:styleId="IntenseReference">
    <w:name w:val="Intense Reference"/>
    <w:basedOn w:val="DefaultParagraphFont"/>
    <w:uiPriority w:val="32"/>
    <w:qFormat/>
    <w:rsid w:val="00DF0DA5"/>
    <w:rPr>
      <w:b/>
      <w:bCs/>
      <w:smallCaps/>
      <w:color w:val="4F81BD" w:themeColor="accent1"/>
      <w:spacing w:val="5"/>
    </w:rPr>
  </w:style>
  <w:style w:type="table" w:styleId="LightGrid">
    <w:name w:val="Light Grid"/>
    <w:basedOn w:val="TableNormal"/>
    <w:uiPriority w:val="62"/>
    <w:semiHidden/>
    <w:unhideWhenUsed/>
    <w:rsid w:val="00DF0D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F0D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F0DA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F0DA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F0DA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F0DA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F0DA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F0D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F0D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F0DA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F0DA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F0DA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F0DA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F0DA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F0DA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F0DA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F0DA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F0DA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F0DA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F0DA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F0DA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F0DA5"/>
    <w:pPr>
      <w:ind w:left="720"/>
      <w:contextualSpacing/>
    </w:pPr>
  </w:style>
  <w:style w:type="table" w:styleId="ListTable1Light">
    <w:name w:val="List Table 1 Light"/>
    <w:basedOn w:val="TableNormal"/>
    <w:uiPriority w:val="46"/>
    <w:rsid w:val="00DF0DA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F0DA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F0DA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F0DA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F0DA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F0DA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F0DA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F0DA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F0DA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F0DA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F0DA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F0DA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F0DA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F0DA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F0DA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F0DA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F0DA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F0DA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F0DA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F0DA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F0DA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F0D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F0D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F0DA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F0DA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F0DA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F0DA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F0DA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F0DA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F0DA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F0DA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F0DA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F0DA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F0DA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F0DA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F0DA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F0DA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F0DA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F0DA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F0DA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F0DA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F0DA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F0DA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F0DA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F0DA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F0DA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F0DA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F0DA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F0DA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F0DA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F0D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F0DA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F0DA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F0D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F0DA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F0DA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F0D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F0D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F0D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F0D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F0D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F0D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F0D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F0DA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F0DA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F0DA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F0DA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F0DA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F0DA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F0DA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F0DA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F0DA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F0D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F0DA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F0DA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F0D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F0DA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F0DA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F0D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F0D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F0D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F0D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F0D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F0D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F0D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F0DA5"/>
    <w:rPr>
      <w:color w:val="2B579A"/>
      <w:shd w:val="clear" w:color="auto" w:fill="E1DFDD"/>
    </w:rPr>
  </w:style>
  <w:style w:type="paragraph" w:styleId="NoSpacing">
    <w:name w:val="No Spacing"/>
    <w:uiPriority w:val="1"/>
    <w:qFormat/>
    <w:rsid w:val="00DF0DA5"/>
    <w:rPr>
      <w:sz w:val="22"/>
    </w:rPr>
  </w:style>
  <w:style w:type="paragraph" w:styleId="NoteHeading">
    <w:name w:val="Note Heading"/>
    <w:basedOn w:val="Normal"/>
    <w:next w:val="Normal"/>
    <w:link w:val="NoteHeadingChar"/>
    <w:uiPriority w:val="99"/>
    <w:semiHidden/>
    <w:unhideWhenUsed/>
    <w:rsid w:val="00DF0DA5"/>
    <w:pPr>
      <w:spacing w:line="240" w:lineRule="auto"/>
    </w:pPr>
  </w:style>
  <w:style w:type="character" w:customStyle="1" w:styleId="NoteHeadingChar">
    <w:name w:val="Note Heading Char"/>
    <w:basedOn w:val="DefaultParagraphFont"/>
    <w:link w:val="NoteHeading"/>
    <w:uiPriority w:val="99"/>
    <w:semiHidden/>
    <w:rsid w:val="00DF0DA5"/>
    <w:rPr>
      <w:sz w:val="22"/>
    </w:rPr>
  </w:style>
  <w:style w:type="character" w:styleId="PlaceholderText">
    <w:name w:val="Placeholder Text"/>
    <w:basedOn w:val="DefaultParagraphFont"/>
    <w:uiPriority w:val="99"/>
    <w:semiHidden/>
    <w:rsid w:val="00DF0DA5"/>
    <w:rPr>
      <w:color w:val="808080"/>
    </w:rPr>
  </w:style>
  <w:style w:type="table" w:styleId="PlainTable1">
    <w:name w:val="Plain Table 1"/>
    <w:basedOn w:val="TableNormal"/>
    <w:uiPriority w:val="41"/>
    <w:rsid w:val="00DF0D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F0D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F0D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F0D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F0D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F0D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F0DA5"/>
    <w:rPr>
      <w:i/>
      <w:iCs/>
      <w:color w:val="404040" w:themeColor="text1" w:themeTint="BF"/>
      <w:sz w:val="22"/>
    </w:rPr>
  </w:style>
  <w:style w:type="character" w:styleId="SmartHyperlink">
    <w:name w:val="Smart Hyperlink"/>
    <w:basedOn w:val="DefaultParagraphFont"/>
    <w:uiPriority w:val="99"/>
    <w:semiHidden/>
    <w:unhideWhenUsed/>
    <w:rsid w:val="00DF0DA5"/>
    <w:rPr>
      <w:u w:val="dotted"/>
    </w:rPr>
  </w:style>
  <w:style w:type="character" w:styleId="SubtleEmphasis">
    <w:name w:val="Subtle Emphasis"/>
    <w:basedOn w:val="DefaultParagraphFont"/>
    <w:uiPriority w:val="19"/>
    <w:qFormat/>
    <w:rsid w:val="00DF0DA5"/>
    <w:rPr>
      <w:i/>
      <w:iCs/>
      <w:color w:val="404040" w:themeColor="text1" w:themeTint="BF"/>
    </w:rPr>
  </w:style>
  <w:style w:type="character" w:styleId="SubtleReference">
    <w:name w:val="Subtle Reference"/>
    <w:basedOn w:val="DefaultParagraphFont"/>
    <w:uiPriority w:val="31"/>
    <w:qFormat/>
    <w:rsid w:val="00DF0DA5"/>
    <w:rPr>
      <w:smallCaps/>
      <w:color w:val="5A5A5A" w:themeColor="text1" w:themeTint="A5"/>
    </w:rPr>
  </w:style>
  <w:style w:type="table" w:styleId="TableGridLight">
    <w:name w:val="Grid Table Light"/>
    <w:basedOn w:val="TableNormal"/>
    <w:uiPriority w:val="40"/>
    <w:rsid w:val="00DF0D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F0DA5"/>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8008">
      <w:bodyDiv w:val="1"/>
      <w:marLeft w:val="0"/>
      <w:marRight w:val="0"/>
      <w:marTop w:val="0"/>
      <w:marBottom w:val="0"/>
      <w:divBdr>
        <w:top w:val="none" w:sz="0" w:space="0" w:color="auto"/>
        <w:left w:val="none" w:sz="0" w:space="0" w:color="auto"/>
        <w:bottom w:val="none" w:sz="0" w:space="0" w:color="auto"/>
        <w:right w:val="none" w:sz="0" w:space="0" w:color="auto"/>
      </w:divBdr>
    </w:div>
    <w:div w:id="263540227">
      <w:bodyDiv w:val="1"/>
      <w:marLeft w:val="0"/>
      <w:marRight w:val="0"/>
      <w:marTop w:val="0"/>
      <w:marBottom w:val="0"/>
      <w:divBdr>
        <w:top w:val="none" w:sz="0" w:space="0" w:color="auto"/>
        <w:left w:val="none" w:sz="0" w:space="0" w:color="auto"/>
        <w:bottom w:val="none" w:sz="0" w:space="0" w:color="auto"/>
        <w:right w:val="none" w:sz="0" w:space="0" w:color="auto"/>
      </w:divBdr>
    </w:div>
    <w:div w:id="510726396">
      <w:bodyDiv w:val="1"/>
      <w:marLeft w:val="0"/>
      <w:marRight w:val="0"/>
      <w:marTop w:val="0"/>
      <w:marBottom w:val="0"/>
      <w:divBdr>
        <w:top w:val="none" w:sz="0" w:space="0" w:color="auto"/>
        <w:left w:val="none" w:sz="0" w:space="0" w:color="auto"/>
        <w:bottom w:val="none" w:sz="0" w:space="0" w:color="auto"/>
        <w:right w:val="none" w:sz="0" w:space="0" w:color="auto"/>
      </w:divBdr>
    </w:div>
    <w:div w:id="694161434">
      <w:bodyDiv w:val="1"/>
      <w:marLeft w:val="0"/>
      <w:marRight w:val="0"/>
      <w:marTop w:val="0"/>
      <w:marBottom w:val="0"/>
      <w:divBdr>
        <w:top w:val="none" w:sz="0" w:space="0" w:color="auto"/>
        <w:left w:val="none" w:sz="0" w:space="0" w:color="auto"/>
        <w:bottom w:val="none" w:sz="0" w:space="0" w:color="auto"/>
        <w:right w:val="none" w:sz="0" w:space="0" w:color="auto"/>
      </w:divBdr>
    </w:div>
    <w:div w:id="696003408">
      <w:bodyDiv w:val="1"/>
      <w:marLeft w:val="0"/>
      <w:marRight w:val="0"/>
      <w:marTop w:val="0"/>
      <w:marBottom w:val="0"/>
      <w:divBdr>
        <w:top w:val="none" w:sz="0" w:space="0" w:color="auto"/>
        <w:left w:val="none" w:sz="0" w:space="0" w:color="auto"/>
        <w:bottom w:val="none" w:sz="0" w:space="0" w:color="auto"/>
        <w:right w:val="none" w:sz="0" w:space="0" w:color="auto"/>
      </w:divBdr>
    </w:div>
    <w:div w:id="734426255">
      <w:bodyDiv w:val="1"/>
      <w:marLeft w:val="0"/>
      <w:marRight w:val="0"/>
      <w:marTop w:val="0"/>
      <w:marBottom w:val="0"/>
      <w:divBdr>
        <w:top w:val="none" w:sz="0" w:space="0" w:color="auto"/>
        <w:left w:val="none" w:sz="0" w:space="0" w:color="auto"/>
        <w:bottom w:val="none" w:sz="0" w:space="0" w:color="auto"/>
        <w:right w:val="none" w:sz="0" w:space="0" w:color="auto"/>
      </w:divBdr>
    </w:div>
    <w:div w:id="1013651263">
      <w:bodyDiv w:val="1"/>
      <w:marLeft w:val="0"/>
      <w:marRight w:val="0"/>
      <w:marTop w:val="0"/>
      <w:marBottom w:val="0"/>
      <w:divBdr>
        <w:top w:val="none" w:sz="0" w:space="0" w:color="auto"/>
        <w:left w:val="none" w:sz="0" w:space="0" w:color="auto"/>
        <w:bottom w:val="none" w:sz="0" w:space="0" w:color="auto"/>
        <w:right w:val="none" w:sz="0" w:space="0" w:color="auto"/>
      </w:divBdr>
    </w:div>
    <w:div w:id="1080562124">
      <w:bodyDiv w:val="1"/>
      <w:marLeft w:val="0"/>
      <w:marRight w:val="0"/>
      <w:marTop w:val="0"/>
      <w:marBottom w:val="0"/>
      <w:divBdr>
        <w:top w:val="none" w:sz="0" w:space="0" w:color="auto"/>
        <w:left w:val="none" w:sz="0" w:space="0" w:color="auto"/>
        <w:bottom w:val="none" w:sz="0" w:space="0" w:color="auto"/>
        <w:right w:val="none" w:sz="0" w:space="0" w:color="auto"/>
      </w:divBdr>
    </w:div>
    <w:div w:id="1349023197">
      <w:bodyDiv w:val="1"/>
      <w:marLeft w:val="0"/>
      <w:marRight w:val="0"/>
      <w:marTop w:val="0"/>
      <w:marBottom w:val="0"/>
      <w:divBdr>
        <w:top w:val="none" w:sz="0" w:space="0" w:color="auto"/>
        <w:left w:val="none" w:sz="0" w:space="0" w:color="auto"/>
        <w:bottom w:val="none" w:sz="0" w:space="0" w:color="auto"/>
        <w:right w:val="none" w:sz="0" w:space="0" w:color="auto"/>
      </w:divBdr>
    </w:div>
    <w:div w:id="1383139349">
      <w:bodyDiv w:val="1"/>
      <w:marLeft w:val="0"/>
      <w:marRight w:val="0"/>
      <w:marTop w:val="0"/>
      <w:marBottom w:val="0"/>
      <w:divBdr>
        <w:top w:val="none" w:sz="0" w:space="0" w:color="auto"/>
        <w:left w:val="none" w:sz="0" w:space="0" w:color="auto"/>
        <w:bottom w:val="none" w:sz="0" w:space="0" w:color="auto"/>
        <w:right w:val="none" w:sz="0" w:space="0" w:color="auto"/>
      </w:divBdr>
    </w:div>
    <w:div w:id="1383672335">
      <w:bodyDiv w:val="1"/>
      <w:marLeft w:val="0"/>
      <w:marRight w:val="0"/>
      <w:marTop w:val="0"/>
      <w:marBottom w:val="0"/>
      <w:divBdr>
        <w:top w:val="none" w:sz="0" w:space="0" w:color="auto"/>
        <w:left w:val="none" w:sz="0" w:space="0" w:color="auto"/>
        <w:bottom w:val="none" w:sz="0" w:space="0" w:color="auto"/>
        <w:right w:val="none" w:sz="0" w:space="0" w:color="auto"/>
      </w:divBdr>
    </w:div>
    <w:div w:id="1386642442">
      <w:bodyDiv w:val="1"/>
      <w:marLeft w:val="0"/>
      <w:marRight w:val="0"/>
      <w:marTop w:val="0"/>
      <w:marBottom w:val="0"/>
      <w:divBdr>
        <w:top w:val="none" w:sz="0" w:space="0" w:color="auto"/>
        <w:left w:val="none" w:sz="0" w:space="0" w:color="auto"/>
        <w:bottom w:val="none" w:sz="0" w:space="0" w:color="auto"/>
        <w:right w:val="none" w:sz="0" w:space="0" w:color="auto"/>
      </w:divBdr>
    </w:div>
    <w:div w:id="1509637875">
      <w:bodyDiv w:val="1"/>
      <w:marLeft w:val="0"/>
      <w:marRight w:val="0"/>
      <w:marTop w:val="0"/>
      <w:marBottom w:val="0"/>
      <w:divBdr>
        <w:top w:val="none" w:sz="0" w:space="0" w:color="auto"/>
        <w:left w:val="none" w:sz="0" w:space="0" w:color="auto"/>
        <w:bottom w:val="none" w:sz="0" w:space="0" w:color="auto"/>
        <w:right w:val="none" w:sz="0" w:space="0" w:color="auto"/>
      </w:divBdr>
    </w:div>
    <w:div w:id="1530606086">
      <w:bodyDiv w:val="1"/>
      <w:marLeft w:val="0"/>
      <w:marRight w:val="0"/>
      <w:marTop w:val="0"/>
      <w:marBottom w:val="0"/>
      <w:divBdr>
        <w:top w:val="none" w:sz="0" w:space="0" w:color="auto"/>
        <w:left w:val="none" w:sz="0" w:space="0" w:color="auto"/>
        <w:bottom w:val="none" w:sz="0" w:space="0" w:color="auto"/>
        <w:right w:val="none" w:sz="0" w:space="0" w:color="auto"/>
      </w:divBdr>
    </w:div>
    <w:div w:id="1733117477">
      <w:bodyDiv w:val="1"/>
      <w:marLeft w:val="0"/>
      <w:marRight w:val="0"/>
      <w:marTop w:val="0"/>
      <w:marBottom w:val="0"/>
      <w:divBdr>
        <w:top w:val="none" w:sz="0" w:space="0" w:color="auto"/>
        <w:left w:val="none" w:sz="0" w:space="0" w:color="auto"/>
        <w:bottom w:val="none" w:sz="0" w:space="0" w:color="auto"/>
        <w:right w:val="none" w:sz="0" w:space="0" w:color="auto"/>
      </w:divBdr>
    </w:div>
    <w:div w:id="1826124314">
      <w:bodyDiv w:val="1"/>
      <w:marLeft w:val="0"/>
      <w:marRight w:val="0"/>
      <w:marTop w:val="0"/>
      <w:marBottom w:val="0"/>
      <w:divBdr>
        <w:top w:val="none" w:sz="0" w:space="0" w:color="auto"/>
        <w:left w:val="none" w:sz="0" w:space="0" w:color="auto"/>
        <w:bottom w:val="none" w:sz="0" w:space="0" w:color="auto"/>
        <w:right w:val="none" w:sz="0" w:space="0" w:color="auto"/>
      </w:divBdr>
    </w:div>
    <w:div w:id="1846243919">
      <w:bodyDiv w:val="1"/>
      <w:marLeft w:val="0"/>
      <w:marRight w:val="0"/>
      <w:marTop w:val="0"/>
      <w:marBottom w:val="0"/>
      <w:divBdr>
        <w:top w:val="none" w:sz="0" w:space="0" w:color="auto"/>
        <w:left w:val="none" w:sz="0" w:space="0" w:color="auto"/>
        <w:bottom w:val="none" w:sz="0" w:space="0" w:color="auto"/>
        <w:right w:val="none" w:sz="0" w:space="0" w:color="auto"/>
      </w:divBdr>
    </w:div>
    <w:div w:id="1907566318">
      <w:bodyDiv w:val="1"/>
      <w:marLeft w:val="0"/>
      <w:marRight w:val="0"/>
      <w:marTop w:val="0"/>
      <w:marBottom w:val="0"/>
      <w:divBdr>
        <w:top w:val="none" w:sz="0" w:space="0" w:color="auto"/>
        <w:left w:val="none" w:sz="0" w:space="0" w:color="auto"/>
        <w:bottom w:val="none" w:sz="0" w:space="0" w:color="auto"/>
        <w:right w:val="none" w:sz="0" w:space="0" w:color="auto"/>
      </w:divBdr>
    </w:div>
    <w:div w:id="20657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34" Type="http://schemas.openxmlformats.org/officeDocument/2006/relationships/image" Target="media/image10.wmf"/><Relationship Id="rId42" Type="http://schemas.openxmlformats.org/officeDocument/2006/relationships/image" Target="media/image14.png"/><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footer" Target="footer1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footer" Target="footer13.xml"/><Relationship Id="rId66"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header" Target="header14.xml"/><Relationship Id="rId64" Type="http://schemas.openxmlformats.org/officeDocument/2006/relationships/footer" Target="footer16.xml"/><Relationship Id="rId8" Type="http://schemas.openxmlformats.org/officeDocument/2006/relationships/image" Target="media/image1.wmf"/><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footer" Target="footer7.xml"/><Relationship Id="rId59" Type="http://schemas.openxmlformats.org/officeDocument/2006/relationships/header" Target="header15.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oleObject" Target="embeddings/oleObject10.bin"/><Relationship Id="rId54" Type="http://schemas.openxmlformats.org/officeDocument/2006/relationships/footer" Target="footer11.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header" Target="header10.xml"/><Relationship Id="rId57" Type="http://schemas.openxmlformats.org/officeDocument/2006/relationships/footer" Target="footer12.xml"/><Relationship Id="rId10" Type="http://schemas.openxmlformats.org/officeDocument/2006/relationships/header" Target="header1.xml"/><Relationship Id="rId31" Type="http://schemas.openxmlformats.org/officeDocument/2006/relationships/image" Target="media/image8.w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footer" Target="footer14.xml"/><Relationship Id="rId65"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59FC-F015-42E3-9935-63BDBAEE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65</Pages>
  <Words>23010</Words>
  <Characters>107870</Characters>
  <Application>Microsoft Office Word</Application>
  <DocSecurity>0</DocSecurity>
  <PresentationFormat/>
  <Lines>2607</Lines>
  <Paragraphs>1247</Paragraphs>
  <ScaleCrop>false</ScaleCrop>
  <HeadingPairs>
    <vt:vector size="2" baseType="variant">
      <vt:variant>
        <vt:lpstr>Title</vt:lpstr>
      </vt:variant>
      <vt:variant>
        <vt:i4>1</vt:i4>
      </vt:variant>
    </vt:vector>
  </HeadingPairs>
  <TitlesOfParts>
    <vt:vector size="1" baseType="lpstr">
      <vt:lpstr>Superannuation (CSS) Salary Regulations</vt:lpstr>
    </vt:vector>
  </TitlesOfParts>
  <Manager/>
  <Company/>
  <LinksUpToDate>false</LinksUpToDate>
  <CharactersWithSpaces>130319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(CSS) Salary Regulations</dc:title>
  <dc:subject/>
  <dc:creator/>
  <cp:keywords/>
  <dc:description/>
  <cp:lastModifiedBy/>
  <cp:revision>1</cp:revision>
  <cp:lastPrinted>2022-02-09T22:42:00Z</cp:lastPrinted>
  <dcterms:created xsi:type="dcterms:W3CDTF">2025-03-31T23:27:00Z</dcterms:created>
  <dcterms:modified xsi:type="dcterms:W3CDTF">2025-03-31T23:27:00Z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(CSS) Salary Regulations</vt:lpwstr>
  </property>
  <property fmtid="{D5CDD505-2E9C-101B-9397-08002B2CF9AE}" pid="4" name="Header">
    <vt:lpwstr>Regulation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22 December 1978</vt:lpwstr>
  </property>
  <property fmtid="{D5CDD505-2E9C-101B-9397-08002B2CF9AE}" pid="10" name="Authority">
    <vt:lpwstr>Unk</vt:lpwstr>
  </property>
  <property fmtid="{D5CDD505-2E9C-101B-9397-08002B2CF9AE}" pid="11" name="ID">
    <vt:lpwstr> </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 </vt:lpwstr>
  </property>
  <property fmtid="{D5CDD505-2E9C-101B-9397-08002B2CF9AE}" pid="19" name="Compilation">
    <vt:lpwstr>Yes</vt:lpwstr>
  </property>
  <property fmtid="{D5CDD505-2E9C-101B-9397-08002B2CF9AE}" pid="20" name="CompilationNumber">
    <vt:lpwstr>12B</vt:lpwstr>
  </property>
  <property fmtid="{D5CDD505-2E9C-101B-9397-08002B2CF9AE}" pid="21" name="StartDate">
    <vt:lpwstr>31 January 1996</vt:lpwstr>
  </property>
  <property fmtid="{D5CDD505-2E9C-101B-9397-08002B2CF9AE}" pid="22" name="IncludesUpTo">
    <vt:lpwstr>F1996B02223</vt:lpwstr>
  </property>
  <property fmtid="{D5CDD505-2E9C-101B-9397-08002B2CF9AE}" pid="23" name="RegisteredDate">
    <vt:lpwstr>1 January 1901</vt:lpwstr>
  </property>
  <property fmtid="{D5CDD505-2E9C-101B-9397-08002B2CF9AE}" pid="24" name="CompilationVersion">
    <vt:i4>3</vt:i4>
  </property>
</Properties>
</file>