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49A15" w14:textId="77777777" w:rsidR="00721067" w:rsidRPr="00277BF5" w:rsidRDefault="00721067" w:rsidP="00721067">
      <w:r w:rsidRPr="00277BF5">
        <w:object w:dxaOrig="2146" w:dyaOrig="1561" w14:anchorId="761C1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8" o:title=""/>
          </v:shape>
          <o:OLEObject Type="Embed" ProgID="Word.Picture.8" ShapeID="_x0000_i1025" DrawAspect="Content" ObjectID="_1795697196" r:id="rId9"/>
        </w:object>
      </w:r>
    </w:p>
    <w:p w14:paraId="3547D91E" w14:textId="79E07AF4" w:rsidR="00721067" w:rsidRPr="00277BF5" w:rsidRDefault="00721067" w:rsidP="00721067">
      <w:pPr>
        <w:pStyle w:val="ShortT"/>
        <w:spacing w:before="240"/>
      </w:pPr>
      <w:r w:rsidRPr="00277BF5">
        <w:t xml:space="preserve">Extradition </w:t>
      </w:r>
      <w:r w:rsidR="00AF65AD">
        <w:t>Regulations 1</w:t>
      </w:r>
      <w:r w:rsidRPr="00277BF5">
        <w:t>988</w:t>
      </w:r>
    </w:p>
    <w:p w14:paraId="2061244C" w14:textId="77777777" w:rsidR="003E2484" w:rsidRPr="00277BF5" w:rsidRDefault="003E2484" w:rsidP="003E2484">
      <w:pPr>
        <w:pStyle w:val="CompiledActNo"/>
        <w:spacing w:before="240"/>
      </w:pPr>
      <w:r w:rsidRPr="00277BF5">
        <w:t>Statutory Rules No.</w:t>
      </w:r>
      <w:r w:rsidR="00395472" w:rsidRPr="00277BF5">
        <w:t> </w:t>
      </w:r>
      <w:r w:rsidRPr="00277BF5">
        <w:t>280, 1988</w:t>
      </w:r>
    </w:p>
    <w:p w14:paraId="49BA4DA0" w14:textId="77777777" w:rsidR="00721067" w:rsidRPr="00277BF5" w:rsidRDefault="00721067" w:rsidP="00721067">
      <w:pPr>
        <w:pStyle w:val="MadeunderText"/>
      </w:pPr>
      <w:r w:rsidRPr="00277BF5">
        <w:t>made under the</w:t>
      </w:r>
    </w:p>
    <w:p w14:paraId="0B40E10C" w14:textId="77777777" w:rsidR="00721067" w:rsidRPr="00277BF5" w:rsidRDefault="00721067" w:rsidP="00721067">
      <w:pPr>
        <w:pStyle w:val="CompiledMadeUnder"/>
        <w:spacing w:before="240"/>
      </w:pPr>
      <w:r w:rsidRPr="00277BF5">
        <w:t>Extradition Act 1988</w:t>
      </w:r>
    </w:p>
    <w:p w14:paraId="53064EBE" w14:textId="6FE9D5AC" w:rsidR="00721067" w:rsidRPr="00277BF5" w:rsidRDefault="00721067" w:rsidP="00721067">
      <w:pPr>
        <w:spacing w:before="1000"/>
        <w:rPr>
          <w:rFonts w:cs="Arial"/>
          <w:b/>
          <w:sz w:val="32"/>
          <w:szCs w:val="32"/>
        </w:rPr>
      </w:pPr>
      <w:r w:rsidRPr="00277BF5">
        <w:rPr>
          <w:rFonts w:cs="Arial"/>
          <w:b/>
          <w:sz w:val="32"/>
          <w:szCs w:val="32"/>
        </w:rPr>
        <w:t>Compilation No.</w:t>
      </w:r>
      <w:r w:rsidR="00395472" w:rsidRPr="00277BF5">
        <w:rPr>
          <w:rFonts w:cs="Arial"/>
          <w:b/>
          <w:sz w:val="32"/>
          <w:szCs w:val="32"/>
        </w:rPr>
        <w:t> </w:t>
      </w:r>
      <w:r w:rsidRPr="00277BF5">
        <w:rPr>
          <w:rFonts w:cs="Arial"/>
          <w:b/>
          <w:sz w:val="32"/>
          <w:szCs w:val="32"/>
        </w:rPr>
        <w:fldChar w:fldCharType="begin"/>
      </w:r>
      <w:r w:rsidRPr="00277BF5">
        <w:rPr>
          <w:rFonts w:cs="Arial"/>
          <w:b/>
          <w:sz w:val="32"/>
          <w:szCs w:val="32"/>
        </w:rPr>
        <w:instrText xml:space="preserve"> DOCPROPERTY  CompilationNumber </w:instrText>
      </w:r>
      <w:r w:rsidRPr="00277BF5">
        <w:rPr>
          <w:rFonts w:cs="Arial"/>
          <w:b/>
          <w:sz w:val="32"/>
          <w:szCs w:val="32"/>
        </w:rPr>
        <w:fldChar w:fldCharType="separate"/>
      </w:r>
      <w:r w:rsidR="00265A1A" w:rsidRPr="00277BF5">
        <w:rPr>
          <w:rFonts w:cs="Arial"/>
          <w:b/>
          <w:sz w:val="32"/>
          <w:szCs w:val="32"/>
        </w:rPr>
        <w:t>10</w:t>
      </w:r>
      <w:r w:rsidRPr="00277BF5">
        <w:rPr>
          <w:rFonts w:cs="Arial"/>
          <w:b/>
          <w:sz w:val="32"/>
          <w:szCs w:val="32"/>
        </w:rPr>
        <w:fldChar w:fldCharType="end"/>
      </w:r>
    </w:p>
    <w:p w14:paraId="3407B082" w14:textId="25CD8205" w:rsidR="00721067" w:rsidRPr="00277BF5" w:rsidRDefault="00721067" w:rsidP="003A3543">
      <w:pPr>
        <w:tabs>
          <w:tab w:val="left" w:pos="2551"/>
        </w:tabs>
        <w:spacing w:before="480"/>
        <w:rPr>
          <w:rFonts w:cs="Arial"/>
          <w:sz w:val="24"/>
        </w:rPr>
      </w:pPr>
      <w:r w:rsidRPr="00277BF5">
        <w:rPr>
          <w:rFonts w:cs="Arial"/>
          <w:b/>
          <w:sz w:val="24"/>
        </w:rPr>
        <w:t>Compilation date:</w:t>
      </w:r>
      <w:r w:rsidR="00D23FEF" w:rsidRPr="00277BF5">
        <w:rPr>
          <w:rFonts w:cs="Arial"/>
          <w:b/>
          <w:sz w:val="24"/>
        </w:rPr>
        <w:tab/>
      </w:r>
      <w:r w:rsidRPr="00277BF5">
        <w:rPr>
          <w:rFonts w:cs="Arial"/>
          <w:sz w:val="24"/>
        </w:rPr>
        <w:fldChar w:fldCharType="begin"/>
      </w:r>
      <w:r w:rsidR="00265A1A" w:rsidRPr="00277BF5">
        <w:rPr>
          <w:rFonts w:cs="Arial"/>
          <w:sz w:val="24"/>
        </w:rPr>
        <w:instrText>DOCPROPERTY StartDate \@ "d MMMM yyyy" \* MERGEFORMAT</w:instrText>
      </w:r>
      <w:r w:rsidRPr="00277BF5">
        <w:rPr>
          <w:rFonts w:cs="Arial"/>
          <w:sz w:val="24"/>
        </w:rPr>
        <w:fldChar w:fldCharType="separate"/>
      </w:r>
      <w:r w:rsidR="00AF65AD">
        <w:rPr>
          <w:rFonts w:cs="Arial"/>
          <w:bCs/>
          <w:sz w:val="24"/>
        </w:rPr>
        <w:t>10 December</w:t>
      </w:r>
      <w:r w:rsidR="00265A1A" w:rsidRPr="00277BF5">
        <w:rPr>
          <w:rFonts w:cs="Arial"/>
          <w:sz w:val="24"/>
        </w:rPr>
        <w:t xml:space="preserve"> 2024</w:t>
      </w:r>
      <w:r w:rsidRPr="00277BF5">
        <w:rPr>
          <w:rFonts w:cs="Arial"/>
          <w:sz w:val="24"/>
        </w:rPr>
        <w:fldChar w:fldCharType="end"/>
      </w:r>
    </w:p>
    <w:p w14:paraId="260B2AC5" w14:textId="2F8DF1F1" w:rsidR="00721067" w:rsidRPr="00277BF5" w:rsidRDefault="003A3543" w:rsidP="00265A1A">
      <w:pPr>
        <w:tabs>
          <w:tab w:val="left" w:pos="2551"/>
        </w:tabs>
        <w:spacing w:before="240" w:after="240"/>
        <w:ind w:left="2551" w:hanging="2551"/>
        <w:rPr>
          <w:rFonts w:cs="Arial"/>
          <w:sz w:val="24"/>
        </w:rPr>
      </w:pPr>
      <w:r w:rsidRPr="00277BF5">
        <w:rPr>
          <w:rFonts w:cs="Arial"/>
          <w:b/>
          <w:sz w:val="24"/>
        </w:rPr>
        <w:t>Includes amendments:</w:t>
      </w:r>
      <w:r w:rsidR="00721067" w:rsidRPr="00277BF5">
        <w:rPr>
          <w:rFonts w:cs="Arial"/>
          <w:b/>
          <w:sz w:val="24"/>
        </w:rPr>
        <w:tab/>
      </w:r>
      <w:r w:rsidR="00721067" w:rsidRPr="00277BF5">
        <w:rPr>
          <w:rFonts w:cs="Arial"/>
          <w:sz w:val="24"/>
        </w:rPr>
        <w:fldChar w:fldCharType="begin"/>
      </w:r>
      <w:r w:rsidR="00721067" w:rsidRPr="00277BF5">
        <w:rPr>
          <w:rFonts w:cs="Arial"/>
          <w:sz w:val="24"/>
        </w:rPr>
        <w:instrText xml:space="preserve"> DOCPROPERTY IncludesUpTo </w:instrText>
      </w:r>
      <w:r w:rsidR="00721067" w:rsidRPr="00277BF5">
        <w:rPr>
          <w:rFonts w:cs="Arial"/>
          <w:sz w:val="24"/>
        </w:rPr>
        <w:fldChar w:fldCharType="separate"/>
      </w:r>
      <w:r w:rsidR="00265A1A" w:rsidRPr="00277BF5">
        <w:rPr>
          <w:rFonts w:cs="Arial"/>
          <w:sz w:val="24"/>
        </w:rPr>
        <w:t>F2024L01614</w:t>
      </w:r>
      <w:r w:rsidR="00721067" w:rsidRPr="00277BF5">
        <w:rPr>
          <w:rFonts w:cs="Arial"/>
          <w:sz w:val="24"/>
        </w:rPr>
        <w:fldChar w:fldCharType="end"/>
      </w:r>
    </w:p>
    <w:p w14:paraId="30CF249A" w14:textId="77777777" w:rsidR="00721067" w:rsidRPr="00277BF5" w:rsidRDefault="00721067" w:rsidP="00721067">
      <w:pPr>
        <w:pageBreakBefore/>
        <w:rPr>
          <w:rFonts w:cs="Arial"/>
          <w:b/>
          <w:sz w:val="32"/>
          <w:szCs w:val="32"/>
        </w:rPr>
      </w:pPr>
      <w:r w:rsidRPr="00277BF5">
        <w:rPr>
          <w:rFonts w:cs="Arial"/>
          <w:b/>
          <w:sz w:val="32"/>
          <w:szCs w:val="32"/>
        </w:rPr>
        <w:lastRenderedPageBreak/>
        <w:t>About this compilation</w:t>
      </w:r>
    </w:p>
    <w:p w14:paraId="15BBE5C4" w14:textId="77777777" w:rsidR="00721067" w:rsidRPr="00277BF5" w:rsidRDefault="00721067" w:rsidP="00721067">
      <w:pPr>
        <w:spacing w:before="240"/>
        <w:rPr>
          <w:rFonts w:cs="Arial"/>
        </w:rPr>
      </w:pPr>
      <w:r w:rsidRPr="00277BF5">
        <w:rPr>
          <w:rFonts w:cs="Arial"/>
          <w:b/>
          <w:szCs w:val="22"/>
        </w:rPr>
        <w:t>This compilation</w:t>
      </w:r>
    </w:p>
    <w:p w14:paraId="646A3E0F" w14:textId="2114CF9D" w:rsidR="00721067" w:rsidRPr="00277BF5" w:rsidRDefault="00721067" w:rsidP="00721067">
      <w:pPr>
        <w:spacing w:before="120" w:after="120"/>
        <w:rPr>
          <w:rFonts w:cs="Arial"/>
          <w:szCs w:val="22"/>
        </w:rPr>
      </w:pPr>
      <w:r w:rsidRPr="00277BF5">
        <w:rPr>
          <w:rFonts w:cs="Arial"/>
          <w:szCs w:val="22"/>
        </w:rPr>
        <w:t xml:space="preserve">This is a compilation of the </w:t>
      </w:r>
      <w:r w:rsidRPr="00277BF5">
        <w:rPr>
          <w:rFonts w:cs="Arial"/>
          <w:i/>
          <w:szCs w:val="22"/>
        </w:rPr>
        <w:fldChar w:fldCharType="begin"/>
      </w:r>
      <w:r w:rsidRPr="00277BF5">
        <w:rPr>
          <w:rFonts w:cs="Arial"/>
          <w:i/>
          <w:szCs w:val="22"/>
        </w:rPr>
        <w:instrText xml:space="preserve"> STYLEREF  ShortT </w:instrText>
      </w:r>
      <w:r w:rsidRPr="00277BF5">
        <w:rPr>
          <w:rFonts w:cs="Arial"/>
          <w:i/>
          <w:szCs w:val="22"/>
        </w:rPr>
        <w:fldChar w:fldCharType="separate"/>
      </w:r>
      <w:r w:rsidR="00862767">
        <w:rPr>
          <w:rFonts w:cs="Arial"/>
          <w:i/>
          <w:noProof/>
          <w:szCs w:val="22"/>
        </w:rPr>
        <w:t>Extradition Regulations 1988</w:t>
      </w:r>
      <w:r w:rsidRPr="00277BF5">
        <w:rPr>
          <w:rFonts w:cs="Arial"/>
          <w:i/>
          <w:szCs w:val="22"/>
        </w:rPr>
        <w:fldChar w:fldCharType="end"/>
      </w:r>
      <w:r w:rsidRPr="00277BF5">
        <w:rPr>
          <w:rFonts w:cs="Arial"/>
          <w:szCs w:val="22"/>
        </w:rPr>
        <w:t xml:space="preserve"> that shows the text of the law as amended and in force on </w:t>
      </w:r>
      <w:r w:rsidRPr="00277BF5">
        <w:rPr>
          <w:rFonts w:cs="Arial"/>
          <w:szCs w:val="22"/>
        </w:rPr>
        <w:fldChar w:fldCharType="begin"/>
      </w:r>
      <w:r w:rsidR="00265A1A" w:rsidRPr="00277BF5">
        <w:rPr>
          <w:rFonts w:cs="Arial"/>
          <w:szCs w:val="22"/>
        </w:rPr>
        <w:instrText>DOCPROPERTY StartDate \@ "d MMMM yyyy" \* MERGEFORMAT</w:instrText>
      </w:r>
      <w:r w:rsidRPr="00277BF5">
        <w:rPr>
          <w:rFonts w:cs="Arial"/>
          <w:szCs w:val="22"/>
        </w:rPr>
        <w:fldChar w:fldCharType="separate"/>
      </w:r>
      <w:r w:rsidR="00AF65AD">
        <w:rPr>
          <w:rFonts w:cs="Arial"/>
          <w:szCs w:val="22"/>
        </w:rPr>
        <w:t>10 December</w:t>
      </w:r>
      <w:r w:rsidR="00265A1A" w:rsidRPr="00277BF5">
        <w:rPr>
          <w:rFonts w:cs="Arial"/>
          <w:szCs w:val="22"/>
        </w:rPr>
        <w:t xml:space="preserve"> 2024</w:t>
      </w:r>
      <w:r w:rsidRPr="00277BF5">
        <w:rPr>
          <w:rFonts w:cs="Arial"/>
          <w:szCs w:val="22"/>
        </w:rPr>
        <w:fldChar w:fldCharType="end"/>
      </w:r>
      <w:r w:rsidRPr="00277BF5">
        <w:rPr>
          <w:rFonts w:cs="Arial"/>
          <w:szCs w:val="22"/>
        </w:rPr>
        <w:t xml:space="preserve"> (the </w:t>
      </w:r>
      <w:r w:rsidRPr="00277BF5">
        <w:rPr>
          <w:rFonts w:cs="Arial"/>
          <w:b/>
          <w:i/>
          <w:szCs w:val="22"/>
        </w:rPr>
        <w:t>compilation date</w:t>
      </w:r>
      <w:r w:rsidRPr="00277BF5">
        <w:rPr>
          <w:rFonts w:cs="Arial"/>
          <w:szCs w:val="22"/>
        </w:rPr>
        <w:t>).</w:t>
      </w:r>
    </w:p>
    <w:p w14:paraId="5ADBA595" w14:textId="77777777" w:rsidR="00721067" w:rsidRPr="00277BF5" w:rsidRDefault="00721067" w:rsidP="00721067">
      <w:pPr>
        <w:spacing w:after="120"/>
        <w:rPr>
          <w:rFonts w:cs="Arial"/>
          <w:szCs w:val="22"/>
        </w:rPr>
      </w:pPr>
      <w:r w:rsidRPr="00277BF5">
        <w:rPr>
          <w:rFonts w:cs="Arial"/>
          <w:szCs w:val="22"/>
        </w:rPr>
        <w:t xml:space="preserve">The notes at the end of this compilation (the </w:t>
      </w:r>
      <w:r w:rsidRPr="00277BF5">
        <w:rPr>
          <w:rFonts w:cs="Arial"/>
          <w:b/>
          <w:i/>
          <w:szCs w:val="22"/>
        </w:rPr>
        <w:t>endnotes</w:t>
      </w:r>
      <w:r w:rsidRPr="00277BF5">
        <w:rPr>
          <w:rFonts w:cs="Arial"/>
          <w:szCs w:val="22"/>
        </w:rPr>
        <w:t>) include information about amending laws and the amendment history of provisions of the compiled law.</w:t>
      </w:r>
    </w:p>
    <w:p w14:paraId="376C20B1" w14:textId="77777777" w:rsidR="00721067" w:rsidRPr="00277BF5" w:rsidRDefault="00721067" w:rsidP="00721067">
      <w:pPr>
        <w:tabs>
          <w:tab w:val="left" w:pos="5640"/>
        </w:tabs>
        <w:spacing w:before="120" w:after="120"/>
        <w:rPr>
          <w:rFonts w:cs="Arial"/>
          <w:b/>
          <w:szCs w:val="22"/>
        </w:rPr>
      </w:pPr>
      <w:r w:rsidRPr="00277BF5">
        <w:rPr>
          <w:rFonts w:cs="Arial"/>
          <w:b/>
          <w:szCs w:val="22"/>
        </w:rPr>
        <w:t>Uncommenced amendments</w:t>
      </w:r>
    </w:p>
    <w:p w14:paraId="4A2EFECA" w14:textId="6AF4F197" w:rsidR="00721067" w:rsidRPr="00277BF5" w:rsidRDefault="00721067" w:rsidP="00721067">
      <w:pPr>
        <w:spacing w:after="120"/>
        <w:rPr>
          <w:rFonts w:cs="Arial"/>
          <w:szCs w:val="22"/>
        </w:rPr>
      </w:pPr>
      <w:r w:rsidRPr="00277BF5">
        <w:rPr>
          <w:rFonts w:cs="Arial"/>
          <w:szCs w:val="22"/>
        </w:rPr>
        <w:t xml:space="preserve">The effect of uncommenced amendments is not shown in the text of the compiled law. Any uncommenced amendments affecting the law are accessible on the </w:t>
      </w:r>
      <w:r w:rsidR="003A3543" w:rsidRPr="00277BF5">
        <w:rPr>
          <w:rFonts w:cs="Arial"/>
          <w:szCs w:val="22"/>
        </w:rPr>
        <w:t>Register</w:t>
      </w:r>
      <w:r w:rsidRPr="00277BF5">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07F17915" w14:textId="77777777" w:rsidR="00721067" w:rsidRPr="00277BF5" w:rsidRDefault="00721067" w:rsidP="00721067">
      <w:pPr>
        <w:spacing w:before="120" w:after="120"/>
        <w:rPr>
          <w:rFonts w:cs="Arial"/>
          <w:b/>
          <w:szCs w:val="22"/>
        </w:rPr>
      </w:pPr>
      <w:r w:rsidRPr="00277BF5">
        <w:rPr>
          <w:rFonts w:cs="Arial"/>
          <w:b/>
          <w:szCs w:val="22"/>
        </w:rPr>
        <w:t>Application, saving and transitional provisions for provisions and amendments</w:t>
      </w:r>
    </w:p>
    <w:p w14:paraId="55BECB1B" w14:textId="77777777" w:rsidR="00721067" w:rsidRPr="00277BF5" w:rsidRDefault="00721067" w:rsidP="00721067">
      <w:pPr>
        <w:spacing w:after="120"/>
        <w:rPr>
          <w:rFonts w:cs="Arial"/>
          <w:szCs w:val="22"/>
        </w:rPr>
      </w:pPr>
      <w:r w:rsidRPr="00277BF5">
        <w:rPr>
          <w:rFonts w:cs="Arial"/>
          <w:szCs w:val="22"/>
        </w:rPr>
        <w:t>If the operation of a provision or amendment of the compiled law is affected by an application, saving or transitional provision that is not included in this compilation, details are included in the endnotes.</w:t>
      </w:r>
    </w:p>
    <w:p w14:paraId="1382B8A8" w14:textId="77777777" w:rsidR="00721067" w:rsidRPr="00277BF5" w:rsidRDefault="00721067" w:rsidP="00721067">
      <w:pPr>
        <w:spacing w:after="120"/>
        <w:rPr>
          <w:rFonts w:cs="Arial"/>
          <w:b/>
          <w:szCs w:val="22"/>
        </w:rPr>
      </w:pPr>
      <w:r w:rsidRPr="00277BF5">
        <w:rPr>
          <w:rFonts w:cs="Arial"/>
          <w:b/>
          <w:szCs w:val="22"/>
        </w:rPr>
        <w:t>Editorial changes</w:t>
      </w:r>
    </w:p>
    <w:p w14:paraId="18F2C373" w14:textId="77777777" w:rsidR="00721067" w:rsidRPr="00277BF5" w:rsidRDefault="00721067" w:rsidP="00721067">
      <w:pPr>
        <w:spacing w:after="120"/>
        <w:rPr>
          <w:rFonts w:cs="Arial"/>
          <w:szCs w:val="22"/>
        </w:rPr>
      </w:pPr>
      <w:r w:rsidRPr="00277BF5">
        <w:rPr>
          <w:rFonts w:cs="Arial"/>
          <w:szCs w:val="22"/>
        </w:rPr>
        <w:t>For more information about any editorial changes made in this compilation, see the endnotes.</w:t>
      </w:r>
    </w:p>
    <w:p w14:paraId="3440D205" w14:textId="77777777" w:rsidR="00721067" w:rsidRPr="00277BF5" w:rsidRDefault="00721067" w:rsidP="00721067">
      <w:pPr>
        <w:spacing w:before="120" w:after="120"/>
        <w:rPr>
          <w:rFonts w:cs="Arial"/>
          <w:b/>
          <w:szCs w:val="22"/>
        </w:rPr>
      </w:pPr>
      <w:r w:rsidRPr="00277BF5">
        <w:rPr>
          <w:rFonts w:cs="Arial"/>
          <w:b/>
          <w:szCs w:val="22"/>
        </w:rPr>
        <w:t>Modifications</w:t>
      </w:r>
    </w:p>
    <w:p w14:paraId="35C5C8FB" w14:textId="0D3DB11B" w:rsidR="00721067" w:rsidRPr="00277BF5" w:rsidRDefault="00721067" w:rsidP="00721067">
      <w:pPr>
        <w:spacing w:after="120"/>
        <w:rPr>
          <w:rFonts w:cs="Arial"/>
          <w:szCs w:val="22"/>
        </w:rPr>
      </w:pPr>
      <w:r w:rsidRPr="00277BF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FBC23BD" w14:textId="4CCB5D7C" w:rsidR="00721067" w:rsidRPr="00277BF5" w:rsidRDefault="00721067" w:rsidP="00721067">
      <w:pPr>
        <w:spacing w:before="80" w:after="120"/>
        <w:rPr>
          <w:rFonts w:cs="Arial"/>
          <w:b/>
          <w:szCs w:val="22"/>
        </w:rPr>
      </w:pPr>
      <w:r w:rsidRPr="00277BF5">
        <w:rPr>
          <w:rFonts w:cs="Arial"/>
          <w:b/>
          <w:szCs w:val="22"/>
        </w:rPr>
        <w:t>Self</w:t>
      </w:r>
      <w:r w:rsidR="00AF65AD">
        <w:rPr>
          <w:rFonts w:cs="Arial"/>
          <w:b/>
          <w:szCs w:val="22"/>
        </w:rPr>
        <w:noBreakHyphen/>
      </w:r>
      <w:r w:rsidRPr="00277BF5">
        <w:rPr>
          <w:rFonts w:cs="Arial"/>
          <w:b/>
          <w:szCs w:val="22"/>
        </w:rPr>
        <w:t>repealing provisions</w:t>
      </w:r>
    </w:p>
    <w:p w14:paraId="6FB412B4" w14:textId="77777777" w:rsidR="00721067" w:rsidRPr="00277BF5" w:rsidRDefault="00721067" w:rsidP="00721067">
      <w:pPr>
        <w:spacing w:after="120"/>
        <w:rPr>
          <w:rFonts w:cs="Arial"/>
          <w:szCs w:val="22"/>
        </w:rPr>
      </w:pPr>
      <w:r w:rsidRPr="00277BF5">
        <w:rPr>
          <w:rFonts w:cs="Arial"/>
          <w:szCs w:val="22"/>
        </w:rPr>
        <w:t>If a provision of the compiled law has been repealed in accordance with a provision of the law, details are included in the endnotes.</w:t>
      </w:r>
    </w:p>
    <w:p w14:paraId="6A3E65C5" w14:textId="77777777" w:rsidR="00721067" w:rsidRPr="00277BF5" w:rsidRDefault="00721067" w:rsidP="00721067">
      <w:pPr>
        <w:pStyle w:val="Header"/>
        <w:tabs>
          <w:tab w:val="clear" w:pos="4150"/>
          <w:tab w:val="clear" w:pos="8307"/>
        </w:tabs>
      </w:pPr>
      <w:r w:rsidRPr="00AF65AD">
        <w:rPr>
          <w:rStyle w:val="CharChapNo"/>
        </w:rPr>
        <w:t xml:space="preserve"> </w:t>
      </w:r>
      <w:r w:rsidRPr="00AF65AD">
        <w:rPr>
          <w:rStyle w:val="CharChapText"/>
        </w:rPr>
        <w:t xml:space="preserve"> </w:t>
      </w:r>
    </w:p>
    <w:p w14:paraId="76D3236F" w14:textId="77777777" w:rsidR="00721067" w:rsidRPr="00277BF5" w:rsidRDefault="00721067" w:rsidP="00721067">
      <w:pPr>
        <w:pStyle w:val="Header"/>
        <w:tabs>
          <w:tab w:val="clear" w:pos="4150"/>
          <w:tab w:val="clear" w:pos="8307"/>
        </w:tabs>
      </w:pPr>
      <w:r w:rsidRPr="00AF65AD">
        <w:rPr>
          <w:rStyle w:val="CharPartNo"/>
        </w:rPr>
        <w:t xml:space="preserve"> </w:t>
      </w:r>
      <w:r w:rsidRPr="00AF65AD">
        <w:rPr>
          <w:rStyle w:val="CharPartText"/>
        </w:rPr>
        <w:t xml:space="preserve"> </w:t>
      </w:r>
    </w:p>
    <w:p w14:paraId="1D03569B" w14:textId="77777777" w:rsidR="00721067" w:rsidRPr="00277BF5" w:rsidRDefault="00721067" w:rsidP="00721067">
      <w:pPr>
        <w:pStyle w:val="Header"/>
        <w:tabs>
          <w:tab w:val="clear" w:pos="4150"/>
          <w:tab w:val="clear" w:pos="8307"/>
        </w:tabs>
      </w:pPr>
      <w:r w:rsidRPr="00AF65AD">
        <w:rPr>
          <w:rStyle w:val="CharDivNo"/>
        </w:rPr>
        <w:t xml:space="preserve"> </w:t>
      </w:r>
      <w:r w:rsidRPr="00AF65AD">
        <w:rPr>
          <w:rStyle w:val="CharDivText"/>
        </w:rPr>
        <w:t xml:space="preserve"> </w:t>
      </w:r>
    </w:p>
    <w:p w14:paraId="241E46C3" w14:textId="77777777" w:rsidR="00721067" w:rsidRPr="00277BF5" w:rsidRDefault="00721067" w:rsidP="00721067">
      <w:pPr>
        <w:sectPr w:rsidR="00721067" w:rsidRPr="00277BF5" w:rsidSect="008B0DA1">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388D6123" w14:textId="77777777" w:rsidR="004978F1" w:rsidRPr="00277BF5" w:rsidRDefault="004978F1" w:rsidP="00085DD4">
      <w:pPr>
        <w:rPr>
          <w:sz w:val="36"/>
        </w:rPr>
      </w:pPr>
      <w:r w:rsidRPr="00277BF5">
        <w:rPr>
          <w:sz w:val="36"/>
        </w:rPr>
        <w:lastRenderedPageBreak/>
        <w:t>Contents</w:t>
      </w:r>
    </w:p>
    <w:p w14:paraId="395E8EFE" w14:textId="7AB60AE3" w:rsidR="00862767" w:rsidRDefault="00721067">
      <w:pPr>
        <w:pStyle w:val="TOC5"/>
        <w:rPr>
          <w:rFonts w:asciiTheme="minorHAnsi" w:eastAsiaTheme="minorEastAsia" w:hAnsiTheme="minorHAnsi" w:cstheme="minorBidi"/>
          <w:noProof/>
          <w:kern w:val="2"/>
          <w:sz w:val="24"/>
          <w:szCs w:val="30"/>
          <w:lang w:eastAsia="zh-CN" w:bidi="th-TH"/>
          <w14:ligatures w14:val="standardContextual"/>
        </w:rPr>
      </w:pPr>
      <w:r w:rsidRPr="00277BF5">
        <w:fldChar w:fldCharType="begin"/>
      </w:r>
      <w:r w:rsidRPr="00277BF5">
        <w:instrText xml:space="preserve"> TOC \o "1-9" </w:instrText>
      </w:r>
      <w:r w:rsidRPr="00277BF5">
        <w:fldChar w:fldCharType="separate"/>
      </w:r>
      <w:r w:rsidR="00862767">
        <w:rPr>
          <w:noProof/>
        </w:rPr>
        <w:t>1</w:t>
      </w:r>
      <w:r w:rsidR="00862767">
        <w:rPr>
          <w:noProof/>
        </w:rPr>
        <w:tab/>
        <w:t>Name of Regulations</w:t>
      </w:r>
      <w:r w:rsidR="00862767" w:rsidRPr="00862767">
        <w:rPr>
          <w:noProof/>
        </w:rPr>
        <w:tab/>
      </w:r>
      <w:r w:rsidR="00862767" w:rsidRPr="00862767">
        <w:rPr>
          <w:noProof/>
        </w:rPr>
        <w:fldChar w:fldCharType="begin"/>
      </w:r>
      <w:r w:rsidR="00862767" w:rsidRPr="00862767">
        <w:rPr>
          <w:noProof/>
        </w:rPr>
        <w:instrText xml:space="preserve"> PAGEREF _Toc185083949 \h </w:instrText>
      </w:r>
      <w:r w:rsidR="00862767" w:rsidRPr="00862767">
        <w:rPr>
          <w:noProof/>
        </w:rPr>
      </w:r>
      <w:r w:rsidR="00862767" w:rsidRPr="00862767">
        <w:rPr>
          <w:noProof/>
        </w:rPr>
        <w:fldChar w:fldCharType="separate"/>
      </w:r>
      <w:r w:rsidR="00862767">
        <w:rPr>
          <w:noProof/>
        </w:rPr>
        <w:t>1</w:t>
      </w:r>
      <w:r w:rsidR="00862767" w:rsidRPr="00862767">
        <w:rPr>
          <w:noProof/>
        </w:rPr>
        <w:fldChar w:fldCharType="end"/>
      </w:r>
    </w:p>
    <w:p w14:paraId="7BA070AD" w14:textId="289EB141"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2</w:t>
      </w:r>
      <w:r>
        <w:rPr>
          <w:noProof/>
        </w:rPr>
        <w:tab/>
        <w:t>Interpretation</w:t>
      </w:r>
      <w:r w:rsidRPr="00862767">
        <w:rPr>
          <w:noProof/>
        </w:rPr>
        <w:tab/>
      </w:r>
      <w:r w:rsidRPr="00862767">
        <w:rPr>
          <w:noProof/>
        </w:rPr>
        <w:fldChar w:fldCharType="begin"/>
      </w:r>
      <w:r w:rsidRPr="00862767">
        <w:rPr>
          <w:noProof/>
        </w:rPr>
        <w:instrText xml:space="preserve"> PAGEREF _Toc185083950 \h </w:instrText>
      </w:r>
      <w:r w:rsidRPr="00862767">
        <w:rPr>
          <w:noProof/>
        </w:rPr>
      </w:r>
      <w:r w:rsidRPr="00862767">
        <w:rPr>
          <w:noProof/>
        </w:rPr>
        <w:fldChar w:fldCharType="separate"/>
      </w:r>
      <w:r>
        <w:rPr>
          <w:noProof/>
        </w:rPr>
        <w:t>1</w:t>
      </w:r>
      <w:r w:rsidRPr="00862767">
        <w:rPr>
          <w:noProof/>
        </w:rPr>
        <w:fldChar w:fldCharType="end"/>
      </w:r>
    </w:p>
    <w:p w14:paraId="550F84D9" w14:textId="6614C991"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2A</w:t>
      </w:r>
      <w:r>
        <w:rPr>
          <w:noProof/>
        </w:rPr>
        <w:tab/>
        <w:t xml:space="preserve">Application of </w:t>
      </w:r>
      <w:r w:rsidRPr="00D976A6">
        <w:rPr>
          <w:i/>
          <w:noProof/>
        </w:rPr>
        <w:t>Criminal Code</w:t>
      </w:r>
      <w:r w:rsidRPr="00862767">
        <w:rPr>
          <w:noProof/>
        </w:rPr>
        <w:tab/>
      </w:r>
      <w:r w:rsidRPr="00862767">
        <w:rPr>
          <w:noProof/>
        </w:rPr>
        <w:fldChar w:fldCharType="begin"/>
      </w:r>
      <w:r w:rsidRPr="00862767">
        <w:rPr>
          <w:noProof/>
        </w:rPr>
        <w:instrText xml:space="preserve"> PAGEREF _Toc185083951 \h </w:instrText>
      </w:r>
      <w:r w:rsidRPr="00862767">
        <w:rPr>
          <w:noProof/>
        </w:rPr>
      </w:r>
      <w:r w:rsidRPr="00862767">
        <w:rPr>
          <w:noProof/>
        </w:rPr>
        <w:fldChar w:fldCharType="separate"/>
      </w:r>
      <w:r>
        <w:rPr>
          <w:noProof/>
        </w:rPr>
        <w:t>1</w:t>
      </w:r>
      <w:r w:rsidRPr="00862767">
        <w:rPr>
          <w:noProof/>
        </w:rPr>
        <w:fldChar w:fldCharType="end"/>
      </w:r>
    </w:p>
    <w:p w14:paraId="4F68572B" w14:textId="0E876CD1"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2B</w:t>
      </w:r>
      <w:r>
        <w:rPr>
          <w:noProof/>
        </w:rPr>
        <w:tab/>
        <w:t>Political offence</w:t>
      </w:r>
      <w:r w:rsidRPr="00862767">
        <w:rPr>
          <w:noProof/>
        </w:rPr>
        <w:tab/>
      </w:r>
      <w:r w:rsidRPr="00862767">
        <w:rPr>
          <w:noProof/>
        </w:rPr>
        <w:fldChar w:fldCharType="begin"/>
      </w:r>
      <w:r w:rsidRPr="00862767">
        <w:rPr>
          <w:noProof/>
        </w:rPr>
        <w:instrText xml:space="preserve"> PAGEREF _Toc185083952 \h </w:instrText>
      </w:r>
      <w:r w:rsidRPr="00862767">
        <w:rPr>
          <w:noProof/>
        </w:rPr>
      </w:r>
      <w:r w:rsidRPr="00862767">
        <w:rPr>
          <w:noProof/>
        </w:rPr>
        <w:fldChar w:fldCharType="separate"/>
      </w:r>
      <w:r>
        <w:rPr>
          <w:noProof/>
        </w:rPr>
        <w:t>1</w:t>
      </w:r>
      <w:r w:rsidRPr="00862767">
        <w:rPr>
          <w:noProof/>
        </w:rPr>
        <w:fldChar w:fldCharType="end"/>
      </w:r>
    </w:p>
    <w:p w14:paraId="70E4DA65" w14:textId="7CB0BE03"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3</w:t>
      </w:r>
      <w:r>
        <w:rPr>
          <w:noProof/>
        </w:rPr>
        <w:tab/>
        <w:t>Forms</w:t>
      </w:r>
      <w:r w:rsidRPr="00862767">
        <w:rPr>
          <w:noProof/>
        </w:rPr>
        <w:tab/>
      </w:r>
      <w:r w:rsidRPr="00862767">
        <w:rPr>
          <w:noProof/>
        </w:rPr>
        <w:fldChar w:fldCharType="begin"/>
      </w:r>
      <w:r w:rsidRPr="00862767">
        <w:rPr>
          <w:noProof/>
        </w:rPr>
        <w:instrText xml:space="preserve"> PAGEREF _Toc185083953 \h </w:instrText>
      </w:r>
      <w:r w:rsidRPr="00862767">
        <w:rPr>
          <w:noProof/>
        </w:rPr>
      </w:r>
      <w:r w:rsidRPr="00862767">
        <w:rPr>
          <w:noProof/>
        </w:rPr>
        <w:fldChar w:fldCharType="separate"/>
      </w:r>
      <w:r>
        <w:rPr>
          <w:noProof/>
        </w:rPr>
        <w:t>3</w:t>
      </w:r>
      <w:r w:rsidRPr="00862767">
        <w:rPr>
          <w:noProof/>
        </w:rPr>
        <w:fldChar w:fldCharType="end"/>
      </w:r>
    </w:p>
    <w:p w14:paraId="169B435D" w14:textId="151D6CB8"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4</w:t>
      </w:r>
      <w:r>
        <w:rPr>
          <w:noProof/>
        </w:rPr>
        <w:tab/>
        <w:t>Power of magistrate or eligible Judge to send for witnesses and documents</w:t>
      </w:r>
      <w:r w:rsidRPr="00862767">
        <w:rPr>
          <w:noProof/>
        </w:rPr>
        <w:tab/>
      </w:r>
      <w:r w:rsidRPr="00862767">
        <w:rPr>
          <w:noProof/>
        </w:rPr>
        <w:fldChar w:fldCharType="begin"/>
      </w:r>
      <w:r w:rsidRPr="00862767">
        <w:rPr>
          <w:noProof/>
        </w:rPr>
        <w:instrText xml:space="preserve"> PAGEREF _Toc185083954 \h </w:instrText>
      </w:r>
      <w:r w:rsidRPr="00862767">
        <w:rPr>
          <w:noProof/>
        </w:rPr>
      </w:r>
      <w:r w:rsidRPr="00862767">
        <w:rPr>
          <w:noProof/>
        </w:rPr>
        <w:fldChar w:fldCharType="separate"/>
      </w:r>
      <w:r>
        <w:rPr>
          <w:noProof/>
        </w:rPr>
        <w:t>3</w:t>
      </w:r>
      <w:r w:rsidRPr="00862767">
        <w:rPr>
          <w:noProof/>
        </w:rPr>
        <w:fldChar w:fldCharType="end"/>
      </w:r>
    </w:p>
    <w:p w14:paraId="5D740533" w14:textId="53000074"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5</w:t>
      </w:r>
      <w:r>
        <w:rPr>
          <w:noProof/>
        </w:rPr>
        <w:tab/>
        <w:t>Duty of witness to continue in attendance</w:t>
      </w:r>
      <w:r w:rsidRPr="00862767">
        <w:rPr>
          <w:noProof/>
        </w:rPr>
        <w:tab/>
      </w:r>
      <w:r w:rsidRPr="00862767">
        <w:rPr>
          <w:noProof/>
        </w:rPr>
        <w:fldChar w:fldCharType="begin"/>
      </w:r>
      <w:r w:rsidRPr="00862767">
        <w:rPr>
          <w:noProof/>
        </w:rPr>
        <w:instrText xml:space="preserve"> PAGEREF _Toc185083955 \h </w:instrText>
      </w:r>
      <w:r w:rsidRPr="00862767">
        <w:rPr>
          <w:noProof/>
        </w:rPr>
      </w:r>
      <w:r w:rsidRPr="00862767">
        <w:rPr>
          <w:noProof/>
        </w:rPr>
        <w:fldChar w:fldCharType="separate"/>
      </w:r>
      <w:r>
        <w:rPr>
          <w:noProof/>
        </w:rPr>
        <w:t>3</w:t>
      </w:r>
      <w:r w:rsidRPr="00862767">
        <w:rPr>
          <w:noProof/>
        </w:rPr>
        <w:fldChar w:fldCharType="end"/>
      </w:r>
    </w:p>
    <w:p w14:paraId="46F85B21" w14:textId="1D9F35F8"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6</w:t>
      </w:r>
      <w:r>
        <w:rPr>
          <w:noProof/>
        </w:rPr>
        <w:tab/>
        <w:t>Arrest of witness failing to attend</w:t>
      </w:r>
      <w:r w:rsidRPr="00862767">
        <w:rPr>
          <w:noProof/>
        </w:rPr>
        <w:tab/>
      </w:r>
      <w:r w:rsidRPr="00862767">
        <w:rPr>
          <w:noProof/>
        </w:rPr>
        <w:fldChar w:fldCharType="begin"/>
      </w:r>
      <w:r w:rsidRPr="00862767">
        <w:rPr>
          <w:noProof/>
        </w:rPr>
        <w:instrText xml:space="preserve"> PAGEREF _Toc185083956 \h </w:instrText>
      </w:r>
      <w:r w:rsidRPr="00862767">
        <w:rPr>
          <w:noProof/>
        </w:rPr>
      </w:r>
      <w:r w:rsidRPr="00862767">
        <w:rPr>
          <w:noProof/>
        </w:rPr>
        <w:fldChar w:fldCharType="separate"/>
      </w:r>
      <w:r>
        <w:rPr>
          <w:noProof/>
        </w:rPr>
        <w:t>4</w:t>
      </w:r>
      <w:r w:rsidRPr="00862767">
        <w:rPr>
          <w:noProof/>
        </w:rPr>
        <w:fldChar w:fldCharType="end"/>
      </w:r>
    </w:p>
    <w:p w14:paraId="40CCE684" w14:textId="3CB09BDF"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7</w:t>
      </w:r>
      <w:r>
        <w:rPr>
          <w:noProof/>
        </w:rPr>
        <w:tab/>
        <w:t>Witness fees</w:t>
      </w:r>
      <w:r w:rsidRPr="00862767">
        <w:rPr>
          <w:noProof/>
        </w:rPr>
        <w:tab/>
      </w:r>
      <w:r w:rsidRPr="00862767">
        <w:rPr>
          <w:noProof/>
        </w:rPr>
        <w:fldChar w:fldCharType="begin"/>
      </w:r>
      <w:r w:rsidRPr="00862767">
        <w:rPr>
          <w:noProof/>
        </w:rPr>
        <w:instrText xml:space="preserve"> PAGEREF _Toc185083957 \h </w:instrText>
      </w:r>
      <w:r w:rsidRPr="00862767">
        <w:rPr>
          <w:noProof/>
        </w:rPr>
      </w:r>
      <w:r w:rsidRPr="00862767">
        <w:rPr>
          <w:noProof/>
        </w:rPr>
        <w:fldChar w:fldCharType="separate"/>
      </w:r>
      <w:r>
        <w:rPr>
          <w:noProof/>
        </w:rPr>
        <w:t>4</w:t>
      </w:r>
      <w:r w:rsidRPr="00862767">
        <w:rPr>
          <w:noProof/>
        </w:rPr>
        <w:fldChar w:fldCharType="end"/>
      </w:r>
    </w:p>
    <w:p w14:paraId="0FB43484" w14:textId="0760A18B"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8</w:t>
      </w:r>
      <w:r>
        <w:rPr>
          <w:noProof/>
        </w:rPr>
        <w:tab/>
        <w:t>Power to examine on oath or affirmation</w:t>
      </w:r>
      <w:r w:rsidRPr="00862767">
        <w:rPr>
          <w:noProof/>
        </w:rPr>
        <w:tab/>
      </w:r>
      <w:r w:rsidRPr="00862767">
        <w:rPr>
          <w:noProof/>
        </w:rPr>
        <w:fldChar w:fldCharType="begin"/>
      </w:r>
      <w:r w:rsidRPr="00862767">
        <w:rPr>
          <w:noProof/>
        </w:rPr>
        <w:instrText xml:space="preserve"> PAGEREF _Toc185083958 \h </w:instrText>
      </w:r>
      <w:r w:rsidRPr="00862767">
        <w:rPr>
          <w:noProof/>
        </w:rPr>
      </w:r>
      <w:r w:rsidRPr="00862767">
        <w:rPr>
          <w:noProof/>
        </w:rPr>
        <w:fldChar w:fldCharType="separate"/>
      </w:r>
      <w:r>
        <w:rPr>
          <w:noProof/>
        </w:rPr>
        <w:t>4</w:t>
      </w:r>
      <w:r w:rsidRPr="00862767">
        <w:rPr>
          <w:noProof/>
        </w:rPr>
        <w:fldChar w:fldCharType="end"/>
      </w:r>
    </w:p>
    <w:p w14:paraId="0F4F6846" w14:textId="31761282"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9</w:t>
      </w:r>
      <w:r>
        <w:rPr>
          <w:noProof/>
        </w:rPr>
        <w:tab/>
        <w:t>Offences by witnesses</w:t>
      </w:r>
      <w:r w:rsidRPr="00862767">
        <w:rPr>
          <w:noProof/>
        </w:rPr>
        <w:tab/>
      </w:r>
      <w:r w:rsidRPr="00862767">
        <w:rPr>
          <w:noProof/>
        </w:rPr>
        <w:fldChar w:fldCharType="begin"/>
      </w:r>
      <w:r w:rsidRPr="00862767">
        <w:rPr>
          <w:noProof/>
        </w:rPr>
        <w:instrText xml:space="preserve"> PAGEREF _Toc185083959 \h </w:instrText>
      </w:r>
      <w:r w:rsidRPr="00862767">
        <w:rPr>
          <w:noProof/>
        </w:rPr>
      </w:r>
      <w:r w:rsidRPr="00862767">
        <w:rPr>
          <w:noProof/>
        </w:rPr>
        <w:fldChar w:fldCharType="separate"/>
      </w:r>
      <w:r>
        <w:rPr>
          <w:noProof/>
        </w:rPr>
        <w:t>5</w:t>
      </w:r>
      <w:r w:rsidRPr="00862767">
        <w:rPr>
          <w:noProof/>
        </w:rPr>
        <w:fldChar w:fldCharType="end"/>
      </w:r>
    </w:p>
    <w:p w14:paraId="7460015F" w14:textId="314DA224"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10</w:t>
      </w:r>
      <w:r>
        <w:rPr>
          <w:noProof/>
        </w:rPr>
        <w:tab/>
        <w:t>Offences in relation to magistrates or eligible Judges</w:t>
      </w:r>
      <w:r w:rsidRPr="00862767">
        <w:rPr>
          <w:noProof/>
        </w:rPr>
        <w:tab/>
      </w:r>
      <w:r w:rsidRPr="00862767">
        <w:rPr>
          <w:noProof/>
        </w:rPr>
        <w:fldChar w:fldCharType="begin"/>
      </w:r>
      <w:r w:rsidRPr="00862767">
        <w:rPr>
          <w:noProof/>
        </w:rPr>
        <w:instrText xml:space="preserve"> PAGEREF _Toc185083960 \h </w:instrText>
      </w:r>
      <w:r w:rsidRPr="00862767">
        <w:rPr>
          <w:noProof/>
        </w:rPr>
      </w:r>
      <w:r w:rsidRPr="00862767">
        <w:rPr>
          <w:noProof/>
        </w:rPr>
        <w:fldChar w:fldCharType="separate"/>
      </w:r>
      <w:r>
        <w:rPr>
          <w:noProof/>
        </w:rPr>
        <w:t>5</w:t>
      </w:r>
      <w:r w:rsidRPr="00862767">
        <w:rPr>
          <w:noProof/>
        </w:rPr>
        <w:fldChar w:fldCharType="end"/>
      </w:r>
    </w:p>
    <w:p w14:paraId="22217F57" w14:textId="0AEEBCE8"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11</w:t>
      </w:r>
      <w:r>
        <w:rPr>
          <w:noProof/>
        </w:rPr>
        <w:tab/>
        <w:t>Protection in relation to functions under the Act</w:t>
      </w:r>
      <w:r w:rsidRPr="00862767">
        <w:rPr>
          <w:noProof/>
        </w:rPr>
        <w:tab/>
      </w:r>
      <w:r w:rsidRPr="00862767">
        <w:rPr>
          <w:noProof/>
        </w:rPr>
        <w:fldChar w:fldCharType="begin"/>
      </w:r>
      <w:r w:rsidRPr="00862767">
        <w:rPr>
          <w:noProof/>
        </w:rPr>
        <w:instrText xml:space="preserve"> PAGEREF _Toc185083961 \h </w:instrText>
      </w:r>
      <w:r w:rsidRPr="00862767">
        <w:rPr>
          <w:noProof/>
        </w:rPr>
      </w:r>
      <w:r w:rsidRPr="00862767">
        <w:rPr>
          <w:noProof/>
        </w:rPr>
        <w:fldChar w:fldCharType="separate"/>
      </w:r>
      <w:r>
        <w:rPr>
          <w:noProof/>
        </w:rPr>
        <w:t>5</w:t>
      </w:r>
      <w:r w:rsidRPr="00862767">
        <w:rPr>
          <w:noProof/>
        </w:rPr>
        <w:fldChar w:fldCharType="end"/>
      </w:r>
    </w:p>
    <w:p w14:paraId="7A1F00BF" w14:textId="247A56AE"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12</w:t>
      </w:r>
      <w:r>
        <w:rPr>
          <w:noProof/>
        </w:rPr>
        <w:tab/>
        <w:t>Forfeiture of recognizance</w:t>
      </w:r>
      <w:r w:rsidRPr="00862767">
        <w:rPr>
          <w:noProof/>
        </w:rPr>
        <w:tab/>
      </w:r>
      <w:r w:rsidRPr="00862767">
        <w:rPr>
          <w:noProof/>
        </w:rPr>
        <w:fldChar w:fldCharType="begin"/>
      </w:r>
      <w:r w:rsidRPr="00862767">
        <w:rPr>
          <w:noProof/>
        </w:rPr>
        <w:instrText xml:space="preserve"> PAGEREF _Toc185083962 \h </w:instrText>
      </w:r>
      <w:r w:rsidRPr="00862767">
        <w:rPr>
          <w:noProof/>
        </w:rPr>
      </w:r>
      <w:r w:rsidRPr="00862767">
        <w:rPr>
          <w:noProof/>
        </w:rPr>
        <w:fldChar w:fldCharType="separate"/>
      </w:r>
      <w:r>
        <w:rPr>
          <w:noProof/>
        </w:rPr>
        <w:t>6</w:t>
      </w:r>
      <w:r w:rsidRPr="00862767">
        <w:rPr>
          <w:noProof/>
        </w:rPr>
        <w:fldChar w:fldCharType="end"/>
      </w:r>
    </w:p>
    <w:p w14:paraId="126C9EEB" w14:textId="5D2BF791"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13</w:t>
      </w:r>
      <w:r>
        <w:rPr>
          <w:noProof/>
        </w:rPr>
        <w:tab/>
        <w:t>Procedure after arrest of person who was on bail</w:t>
      </w:r>
      <w:r w:rsidRPr="00862767">
        <w:rPr>
          <w:noProof/>
        </w:rPr>
        <w:tab/>
      </w:r>
      <w:r w:rsidRPr="00862767">
        <w:rPr>
          <w:noProof/>
        </w:rPr>
        <w:fldChar w:fldCharType="begin"/>
      </w:r>
      <w:r w:rsidRPr="00862767">
        <w:rPr>
          <w:noProof/>
        </w:rPr>
        <w:instrText xml:space="preserve"> PAGEREF _Toc185083963 \h </w:instrText>
      </w:r>
      <w:r w:rsidRPr="00862767">
        <w:rPr>
          <w:noProof/>
        </w:rPr>
      </w:r>
      <w:r w:rsidRPr="00862767">
        <w:rPr>
          <w:noProof/>
        </w:rPr>
        <w:fldChar w:fldCharType="separate"/>
      </w:r>
      <w:r>
        <w:rPr>
          <w:noProof/>
        </w:rPr>
        <w:t>6</w:t>
      </w:r>
      <w:r w:rsidRPr="00862767">
        <w:rPr>
          <w:noProof/>
        </w:rPr>
        <w:fldChar w:fldCharType="end"/>
      </w:r>
    </w:p>
    <w:p w14:paraId="6C1956D7" w14:textId="02D25B3A"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14</w:t>
      </w:r>
      <w:r>
        <w:rPr>
          <w:noProof/>
        </w:rPr>
        <w:tab/>
        <w:t>Warrant—transport of person through Australia</w:t>
      </w:r>
      <w:r w:rsidRPr="00862767">
        <w:rPr>
          <w:noProof/>
        </w:rPr>
        <w:tab/>
      </w:r>
      <w:r w:rsidRPr="00862767">
        <w:rPr>
          <w:noProof/>
        </w:rPr>
        <w:fldChar w:fldCharType="begin"/>
      </w:r>
      <w:r w:rsidRPr="00862767">
        <w:rPr>
          <w:noProof/>
        </w:rPr>
        <w:instrText xml:space="preserve"> PAGEREF _Toc185083964 \h </w:instrText>
      </w:r>
      <w:r w:rsidRPr="00862767">
        <w:rPr>
          <w:noProof/>
        </w:rPr>
      </w:r>
      <w:r w:rsidRPr="00862767">
        <w:rPr>
          <w:noProof/>
        </w:rPr>
        <w:fldChar w:fldCharType="separate"/>
      </w:r>
      <w:r>
        <w:rPr>
          <w:noProof/>
        </w:rPr>
        <w:t>6</w:t>
      </w:r>
      <w:r w:rsidRPr="00862767">
        <w:rPr>
          <w:noProof/>
        </w:rPr>
        <w:fldChar w:fldCharType="end"/>
      </w:r>
    </w:p>
    <w:p w14:paraId="23255C29" w14:textId="07D296A4" w:rsidR="00862767" w:rsidRDefault="00862767">
      <w:pPr>
        <w:pStyle w:val="TOC5"/>
        <w:rPr>
          <w:rFonts w:asciiTheme="minorHAnsi" w:eastAsiaTheme="minorEastAsia" w:hAnsiTheme="minorHAnsi" w:cstheme="minorBidi"/>
          <w:noProof/>
          <w:kern w:val="2"/>
          <w:sz w:val="24"/>
          <w:szCs w:val="30"/>
          <w:lang w:eastAsia="zh-CN" w:bidi="th-TH"/>
          <w14:ligatures w14:val="standardContextual"/>
        </w:rPr>
      </w:pPr>
      <w:r>
        <w:rPr>
          <w:noProof/>
        </w:rPr>
        <w:t>15</w:t>
      </w:r>
      <w:r>
        <w:rPr>
          <w:noProof/>
        </w:rPr>
        <w:tab/>
        <w:t>Further warrant—transport of person through Australia</w:t>
      </w:r>
      <w:r w:rsidRPr="00862767">
        <w:rPr>
          <w:noProof/>
        </w:rPr>
        <w:tab/>
      </w:r>
      <w:r w:rsidRPr="00862767">
        <w:rPr>
          <w:noProof/>
        </w:rPr>
        <w:fldChar w:fldCharType="begin"/>
      </w:r>
      <w:r w:rsidRPr="00862767">
        <w:rPr>
          <w:noProof/>
        </w:rPr>
        <w:instrText xml:space="preserve"> PAGEREF _Toc185083965 \h </w:instrText>
      </w:r>
      <w:r w:rsidRPr="00862767">
        <w:rPr>
          <w:noProof/>
        </w:rPr>
      </w:r>
      <w:r w:rsidRPr="00862767">
        <w:rPr>
          <w:noProof/>
        </w:rPr>
        <w:fldChar w:fldCharType="separate"/>
      </w:r>
      <w:r>
        <w:rPr>
          <w:noProof/>
        </w:rPr>
        <w:t>6</w:t>
      </w:r>
      <w:r w:rsidRPr="00862767">
        <w:rPr>
          <w:noProof/>
        </w:rPr>
        <w:fldChar w:fldCharType="end"/>
      </w:r>
    </w:p>
    <w:p w14:paraId="6B4D53A7" w14:textId="082DD0C5" w:rsidR="00862767" w:rsidRDefault="00862767" w:rsidP="00862767">
      <w:pPr>
        <w:pStyle w:val="TOC1"/>
        <w:keepNext w:val="0"/>
        <w:keepLines w:val="0"/>
        <w:rPr>
          <w:rFonts w:asciiTheme="minorHAnsi" w:eastAsiaTheme="minorEastAsia" w:hAnsiTheme="minorHAnsi" w:cstheme="minorBidi"/>
          <w:b w:val="0"/>
          <w:noProof/>
          <w:kern w:val="2"/>
          <w:sz w:val="24"/>
          <w:szCs w:val="30"/>
          <w:lang w:eastAsia="zh-CN" w:bidi="th-TH"/>
          <w14:ligatures w14:val="standardContextual"/>
        </w:rPr>
      </w:pPr>
      <w:r>
        <w:rPr>
          <w:noProof/>
        </w:rPr>
        <w:t>Schedule</w:t>
      </w:r>
      <w:r w:rsidRPr="00862767">
        <w:rPr>
          <w:b w:val="0"/>
          <w:noProof/>
          <w:sz w:val="18"/>
        </w:rPr>
        <w:tab/>
      </w:r>
      <w:r>
        <w:rPr>
          <w:b w:val="0"/>
          <w:noProof/>
          <w:sz w:val="18"/>
        </w:rPr>
        <w:tab/>
      </w:r>
      <w:r w:rsidRPr="00862767">
        <w:rPr>
          <w:b w:val="0"/>
          <w:noProof/>
          <w:sz w:val="18"/>
        </w:rPr>
        <w:fldChar w:fldCharType="begin"/>
      </w:r>
      <w:r w:rsidRPr="00862767">
        <w:rPr>
          <w:b w:val="0"/>
          <w:noProof/>
          <w:sz w:val="18"/>
        </w:rPr>
        <w:instrText xml:space="preserve"> PAGEREF _Toc185083966 \h </w:instrText>
      </w:r>
      <w:r w:rsidRPr="00862767">
        <w:rPr>
          <w:b w:val="0"/>
          <w:noProof/>
          <w:sz w:val="18"/>
        </w:rPr>
      </w:r>
      <w:r w:rsidRPr="00862767">
        <w:rPr>
          <w:b w:val="0"/>
          <w:noProof/>
          <w:sz w:val="18"/>
        </w:rPr>
        <w:fldChar w:fldCharType="separate"/>
      </w:r>
      <w:r>
        <w:rPr>
          <w:b w:val="0"/>
          <w:noProof/>
          <w:sz w:val="18"/>
        </w:rPr>
        <w:t>7</w:t>
      </w:r>
      <w:r w:rsidRPr="00862767">
        <w:rPr>
          <w:b w:val="0"/>
          <w:noProof/>
          <w:sz w:val="18"/>
        </w:rPr>
        <w:fldChar w:fldCharType="end"/>
      </w:r>
    </w:p>
    <w:p w14:paraId="108F27CE" w14:textId="2B91A61C"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1—Summons</w:t>
      </w:r>
      <w:r w:rsidRPr="00862767">
        <w:rPr>
          <w:b w:val="0"/>
          <w:noProof/>
          <w:sz w:val="18"/>
        </w:rPr>
        <w:tab/>
      </w:r>
      <w:r w:rsidRPr="00862767">
        <w:rPr>
          <w:b w:val="0"/>
          <w:noProof/>
          <w:sz w:val="18"/>
        </w:rPr>
        <w:fldChar w:fldCharType="begin"/>
      </w:r>
      <w:r w:rsidRPr="00862767">
        <w:rPr>
          <w:b w:val="0"/>
          <w:noProof/>
          <w:sz w:val="18"/>
        </w:rPr>
        <w:instrText xml:space="preserve"> PAGEREF _Toc185083967 \h </w:instrText>
      </w:r>
      <w:r w:rsidRPr="00862767">
        <w:rPr>
          <w:b w:val="0"/>
          <w:noProof/>
          <w:sz w:val="18"/>
        </w:rPr>
      </w:r>
      <w:r w:rsidRPr="00862767">
        <w:rPr>
          <w:b w:val="0"/>
          <w:noProof/>
          <w:sz w:val="18"/>
        </w:rPr>
        <w:fldChar w:fldCharType="separate"/>
      </w:r>
      <w:r>
        <w:rPr>
          <w:b w:val="0"/>
          <w:noProof/>
          <w:sz w:val="18"/>
        </w:rPr>
        <w:t>7</w:t>
      </w:r>
      <w:r w:rsidRPr="00862767">
        <w:rPr>
          <w:b w:val="0"/>
          <w:noProof/>
          <w:sz w:val="18"/>
        </w:rPr>
        <w:fldChar w:fldCharType="end"/>
      </w:r>
    </w:p>
    <w:p w14:paraId="5EF6C04F" w14:textId="0DF5E204"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2—Warrant of arrest</w:t>
      </w:r>
      <w:r w:rsidRPr="00862767">
        <w:rPr>
          <w:b w:val="0"/>
          <w:noProof/>
          <w:sz w:val="18"/>
        </w:rPr>
        <w:tab/>
      </w:r>
      <w:r w:rsidRPr="00862767">
        <w:rPr>
          <w:b w:val="0"/>
          <w:noProof/>
          <w:sz w:val="18"/>
        </w:rPr>
        <w:fldChar w:fldCharType="begin"/>
      </w:r>
      <w:r w:rsidRPr="00862767">
        <w:rPr>
          <w:b w:val="0"/>
          <w:noProof/>
          <w:sz w:val="18"/>
        </w:rPr>
        <w:instrText xml:space="preserve"> PAGEREF _Toc185083968 \h </w:instrText>
      </w:r>
      <w:r w:rsidRPr="00862767">
        <w:rPr>
          <w:b w:val="0"/>
          <w:noProof/>
          <w:sz w:val="18"/>
        </w:rPr>
      </w:r>
      <w:r w:rsidRPr="00862767">
        <w:rPr>
          <w:b w:val="0"/>
          <w:noProof/>
          <w:sz w:val="18"/>
        </w:rPr>
        <w:fldChar w:fldCharType="separate"/>
      </w:r>
      <w:r>
        <w:rPr>
          <w:b w:val="0"/>
          <w:noProof/>
          <w:sz w:val="18"/>
        </w:rPr>
        <w:t>8</w:t>
      </w:r>
      <w:r w:rsidRPr="00862767">
        <w:rPr>
          <w:b w:val="0"/>
          <w:noProof/>
          <w:sz w:val="18"/>
        </w:rPr>
        <w:fldChar w:fldCharType="end"/>
      </w:r>
    </w:p>
    <w:p w14:paraId="3B3C7290" w14:textId="06211406"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4—Application for extradition arrest warrant</w:t>
      </w:r>
      <w:r w:rsidRPr="00862767">
        <w:rPr>
          <w:b w:val="0"/>
          <w:noProof/>
          <w:sz w:val="18"/>
        </w:rPr>
        <w:tab/>
      </w:r>
      <w:r w:rsidRPr="00862767">
        <w:rPr>
          <w:b w:val="0"/>
          <w:noProof/>
          <w:sz w:val="18"/>
        </w:rPr>
        <w:fldChar w:fldCharType="begin"/>
      </w:r>
      <w:r w:rsidRPr="00862767">
        <w:rPr>
          <w:b w:val="0"/>
          <w:noProof/>
          <w:sz w:val="18"/>
        </w:rPr>
        <w:instrText xml:space="preserve"> PAGEREF _Toc185083969 \h </w:instrText>
      </w:r>
      <w:r w:rsidRPr="00862767">
        <w:rPr>
          <w:b w:val="0"/>
          <w:noProof/>
          <w:sz w:val="18"/>
        </w:rPr>
      </w:r>
      <w:r w:rsidRPr="00862767">
        <w:rPr>
          <w:b w:val="0"/>
          <w:noProof/>
          <w:sz w:val="18"/>
        </w:rPr>
        <w:fldChar w:fldCharType="separate"/>
      </w:r>
      <w:r>
        <w:rPr>
          <w:b w:val="0"/>
          <w:noProof/>
          <w:sz w:val="18"/>
        </w:rPr>
        <w:t>9</w:t>
      </w:r>
      <w:r w:rsidRPr="00862767">
        <w:rPr>
          <w:b w:val="0"/>
          <w:noProof/>
          <w:sz w:val="18"/>
        </w:rPr>
        <w:fldChar w:fldCharType="end"/>
      </w:r>
    </w:p>
    <w:p w14:paraId="1903CC51" w14:textId="1958C0ED"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5—Warrant for arrest under subsection 12(1)</w:t>
      </w:r>
      <w:r w:rsidRPr="00862767">
        <w:rPr>
          <w:b w:val="0"/>
          <w:noProof/>
          <w:sz w:val="18"/>
        </w:rPr>
        <w:tab/>
      </w:r>
      <w:r w:rsidRPr="00862767">
        <w:rPr>
          <w:b w:val="0"/>
          <w:noProof/>
          <w:sz w:val="18"/>
        </w:rPr>
        <w:fldChar w:fldCharType="begin"/>
      </w:r>
      <w:r w:rsidRPr="00862767">
        <w:rPr>
          <w:b w:val="0"/>
          <w:noProof/>
          <w:sz w:val="18"/>
        </w:rPr>
        <w:instrText xml:space="preserve"> PAGEREF _Toc185083970 \h </w:instrText>
      </w:r>
      <w:r w:rsidRPr="00862767">
        <w:rPr>
          <w:b w:val="0"/>
          <w:noProof/>
          <w:sz w:val="18"/>
        </w:rPr>
      </w:r>
      <w:r w:rsidRPr="00862767">
        <w:rPr>
          <w:b w:val="0"/>
          <w:noProof/>
          <w:sz w:val="18"/>
        </w:rPr>
        <w:fldChar w:fldCharType="separate"/>
      </w:r>
      <w:r>
        <w:rPr>
          <w:b w:val="0"/>
          <w:noProof/>
          <w:sz w:val="18"/>
        </w:rPr>
        <w:t>10</w:t>
      </w:r>
      <w:r w:rsidRPr="00862767">
        <w:rPr>
          <w:b w:val="0"/>
          <w:noProof/>
          <w:sz w:val="18"/>
        </w:rPr>
        <w:fldChar w:fldCharType="end"/>
      </w:r>
    </w:p>
    <w:p w14:paraId="41C1F646" w14:textId="4FE0B857"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6—Notice directing magistrate or eligible Judge to cancel warrant</w:t>
      </w:r>
      <w:r w:rsidRPr="00862767">
        <w:rPr>
          <w:b w:val="0"/>
          <w:noProof/>
          <w:sz w:val="18"/>
        </w:rPr>
        <w:tab/>
      </w:r>
      <w:r w:rsidRPr="00862767">
        <w:rPr>
          <w:b w:val="0"/>
          <w:noProof/>
          <w:sz w:val="18"/>
        </w:rPr>
        <w:fldChar w:fldCharType="begin"/>
      </w:r>
      <w:r w:rsidRPr="00862767">
        <w:rPr>
          <w:b w:val="0"/>
          <w:noProof/>
          <w:sz w:val="18"/>
        </w:rPr>
        <w:instrText xml:space="preserve"> PAGEREF _Toc185083971 \h </w:instrText>
      </w:r>
      <w:r w:rsidRPr="00862767">
        <w:rPr>
          <w:b w:val="0"/>
          <w:noProof/>
          <w:sz w:val="18"/>
        </w:rPr>
      </w:r>
      <w:r w:rsidRPr="00862767">
        <w:rPr>
          <w:b w:val="0"/>
          <w:noProof/>
          <w:sz w:val="18"/>
        </w:rPr>
        <w:fldChar w:fldCharType="separate"/>
      </w:r>
      <w:r>
        <w:rPr>
          <w:b w:val="0"/>
          <w:noProof/>
          <w:sz w:val="18"/>
        </w:rPr>
        <w:t>11</w:t>
      </w:r>
      <w:r w:rsidRPr="00862767">
        <w:rPr>
          <w:b w:val="0"/>
          <w:noProof/>
          <w:sz w:val="18"/>
        </w:rPr>
        <w:fldChar w:fldCharType="end"/>
      </w:r>
    </w:p>
    <w:p w14:paraId="4911B3C5" w14:textId="359372A7"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 xml:space="preserve">Form 7—Warrant under subsection 14(1) in relation to </w:t>
      </w:r>
      <w:r w:rsidRPr="00D976A6">
        <w:rPr>
          <w:noProof/>
          <w:position w:val="6"/>
        </w:rPr>
        <w:t>*</w:t>
      </w:r>
      <w:r>
        <w:rPr>
          <w:noProof/>
        </w:rPr>
        <w:t>search/</w:t>
      </w:r>
      <w:r w:rsidRPr="00D976A6">
        <w:rPr>
          <w:noProof/>
          <w:position w:val="6"/>
        </w:rPr>
        <w:t>*</w:t>
      </w:r>
      <w:r>
        <w:rPr>
          <w:noProof/>
        </w:rPr>
        <w:t>and/</w:t>
      </w:r>
      <w:r w:rsidRPr="00D976A6">
        <w:rPr>
          <w:noProof/>
          <w:position w:val="6"/>
        </w:rPr>
        <w:t>*</w:t>
      </w:r>
      <w:r>
        <w:rPr>
          <w:noProof/>
        </w:rPr>
        <w:t>seizure</w:t>
      </w:r>
      <w:r w:rsidRPr="00862767">
        <w:rPr>
          <w:b w:val="0"/>
          <w:noProof/>
          <w:sz w:val="18"/>
        </w:rPr>
        <w:tab/>
      </w:r>
      <w:r w:rsidRPr="00862767">
        <w:rPr>
          <w:b w:val="0"/>
          <w:noProof/>
          <w:sz w:val="18"/>
        </w:rPr>
        <w:fldChar w:fldCharType="begin"/>
      </w:r>
      <w:r w:rsidRPr="00862767">
        <w:rPr>
          <w:b w:val="0"/>
          <w:noProof/>
          <w:sz w:val="18"/>
        </w:rPr>
        <w:instrText xml:space="preserve"> PAGEREF _Toc185083972 \h </w:instrText>
      </w:r>
      <w:r w:rsidRPr="00862767">
        <w:rPr>
          <w:b w:val="0"/>
          <w:noProof/>
          <w:sz w:val="18"/>
        </w:rPr>
      </w:r>
      <w:r w:rsidRPr="00862767">
        <w:rPr>
          <w:b w:val="0"/>
          <w:noProof/>
          <w:sz w:val="18"/>
        </w:rPr>
        <w:fldChar w:fldCharType="separate"/>
      </w:r>
      <w:r>
        <w:rPr>
          <w:b w:val="0"/>
          <w:noProof/>
          <w:sz w:val="18"/>
        </w:rPr>
        <w:t>12</w:t>
      </w:r>
      <w:r w:rsidRPr="00862767">
        <w:rPr>
          <w:b w:val="0"/>
          <w:noProof/>
          <w:sz w:val="18"/>
        </w:rPr>
        <w:fldChar w:fldCharType="end"/>
      </w:r>
    </w:p>
    <w:p w14:paraId="472A6C53" w14:textId="0E81CC63"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8—Warrant under subsection 15(4) in relation to transfer of person on remand</w:t>
      </w:r>
      <w:r w:rsidRPr="00862767">
        <w:rPr>
          <w:b w:val="0"/>
          <w:noProof/>
          <w:sz w:val="18"/>
        </w:rPr>
        <w:tab/>
      </w:r>
      <w:r w:rsidRPr="00862767">
        <w:rPr>
          <w:b w:val="0"/>
          <w:noProof/>
          <w:sz w:val="18"/>
        </w:rPr>
        <w:fldChar w:fldCharType="begin"/>
      </w:r>
      <w:r w:rsidRPr="00862767">
        <w:rPr>
          <w:b w:val="0"/>
          <w:noProof/>
          <w:sz w:val="18"/>
        </w:rPr>
        <w:instrText xml:space="preserve"> PAGEREF _Toc185083973 \h </w:instrText>
      </w:r>
      <w:r w:rsidRPr="00862767">
        <w:rPr>
          <w:b w:val="0"/>
          <w:noProof/>
          <w:sz w:val="18"/>
        </w:rPr>
      </w:r>
      <w:r w:rsidRPr="00862767">
        <w:rPr>
          <w:b w:val="0"/>
          <w:noProof/>
          <w:sz w:val="18"/>
        </w:rPr>
        <w:fldChar w:fldCharType="separate"/>
      </w:r>
      <w:r>
        <w:rPr>
          <w:b w:val="0"/>
          <w:noProof/>
          <w:sz w:val="18"/>
        </w:rPr>
        <w:t>14</w:t>
      </w:r>
      <w:r w:rsidRPr="00862767">
        <w:rPr>
          <w:b w:val="0"/>
          <w:noProof/>
          <w:sz w:val="18"/>
        </w:rPr>
        <w:fldChar w:fldCharType="end"/>
      </w:r>
    </w:p>
    <w:p w14:paraId="418A8B3D" w14:textId="78C291A6"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8A—Warrant under subsection 15A(4) in relation to waiver of extradition</w:t>
      </w:r>
      <w:r w:rsidRPr="00862767">
        <w:rPr>
          <w:b w:val="0"/>
          <w:noProof/>
          <w:sz w:val="18"/>
        </w:rPr>
        <w:tab/>
      </w:r>
      <w:r w:rsidRPr="00862767">
        <w:rPr>
          <w:b w:val="0"/>
          <w:noProof/>
          <w:sz w:val="18"/>
        </w:rPr>
        <w:fldChar w:fldCharType="begin"/>
      </w:r>
      <w:r w:rsidRPr="00862767">
        <w:rPr>
          <w:b w:val="0"/>
          <w:noProof/>
          <w:sz w:val="18"/>
        </w:rPr>
        <w:instrText xml:space="preserve"> PAGEREF _Toc185083974 \h </w:instrText>
      </w:r>
      <w:r w:rsidRPr="00862767">
        <w:rPr>
          <w:b w:val="0"/>
          <w:noProof/>
          <w:sz w:val="18"/>
        </w:rPr>
      </w:r>
      <w:r w:rsidRPr="00862767">
        <w:rPr>
          <w:b w:val="0"/>
          <w:noProof/>
          <w:sz w:val="18"/>
        </w:rPr>
        <w:fldChar w:fldCharType="separate"/>
      </w:r>
      <w:r>
        <w:rPr>
          <w:b w:val="0"/>
          <w:noProof/>
          <w:sz w:val="18"/>
        </w:rPr>
        <w:t>16</w:t>
      </w:r>
      <w:r w:rsidRPr="00862767">
        <w:rPr>
          <w:b w:val="0"/>
          <w:noProof/>
          <w:sz w:val="18"/>
        </w:rPr>
        <w:fldChar w:fldCharType="end"/>
      </w:r>
    </w:p>
    <w:p w14:paraId="7B0C69E4" w14:textId="3833712B"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8B—Notice to order release from custody under subsection 15B(4)</w:t>
      </w:r>
      <w:r w:rsidRPr="00862767">
        <w:rPr>
          <w:b w:val="0"/>
          <w:noProof/>
          <w:sz w:val="18"/>
        </w:rPr>
        <w:tab/>
      </w:r>
      <w:r w:rsidRPr="00862767">
        <w:rPr>
          <w:b w:val="0"/>
          <w:noProof/>
          <w:sz w:val="18"/>
        </w:rPr>
        <w:fldChar w:fldCharType="begin"/>
      </w:r>
      <w:r w:rsidRPr="00862767">
        <w:rPr>
          <w:b w:val="0"/>
          <w:noProof/>
          <w:sz w:val="18"/>
        </w:rPr>
        <w:instrText xml:space="preserve"> PAGEREF _Toc185083975 \h </w:instrText>
      </w:r>
      <w:r w:rsidRPr="00862767">
        <w:rPr>
          <w:b w:val="0"/>
          <w:noProof/>
          <w:sz w:val="18"/>
        </w:rPr>
      </w:r>
      <w:r w:rsidRPr="00862767">
        <w:rPr>
          <w:b w:val="0"/>
          <w:noProof/>
          <w:sz w:val="18"/>
        </w:rPr>
        <w:fldChar w:fldCharType="separate"/>
      </w:r>
      <w:r>
        <w:rPr>
          <w:b w:val="0"/>
          <w:noProof/>
          <w:sz w:val="18"/>
        </w:rPr>
        <w:t>18</w:t>
      </w:r>
      <w:r w:rsidRPr="00862767">
        <w:rPr>
          <w:b w:val="0"/>
          <w:noProof/>
          <w:sz w:val="18"/>
        </w:rPr>
        <w:fldChar w:fldCharType="end"/>
      </w:r>
    </w:p>
    <w:p w14:paraId="26473BA7" w14:textId="385B554F"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9—Notice of receipt of extradition request</w:t>
      </w:r>
      <w:r w:rsidRPr="00862767">
        <w:rPr>
          <w:b w:val="0"/>
          <w:noProof/>
          <w:sz w:val="18"/>
        </w:rPr>
        <w:tab/>
      </w:r>
      <w:r w:rsidRPr="00862767">
        <w:rPr>
          <w:b w:val="0"/>
          <w:noProof/>
          <w:sz w:val="18"/>
        </w:rPr>
        <w:fldChar w:fldCharType="begin"/>
      </w:r>
      <w:r w:rsidRPr="00862767">
        <w:rPr>
          <w:b w:val="0"/>
          <w:noProof/>
          <w:sz w:val="18"/>
        </w:rPr>
        <w:instrText xml:space="preserve"> PAGEREF _Toc185083976 \h </w:instrText>
      </w:r>
      <w:r w:rsidRPr="00862767">
        <w:rPr>
          <w:b w:val="0"/>
          <w:noProof/>
          <w:sz w:val="18"/>
        </w:rPr>
      </w:r>
      <w:r w:rsidRPr="00862767">
        <w:rPr>
          <w:b w:val="0"/>
          <w:noProof/>
          <w:sz w:val="18"/>
        </w:rPr>
        <w:fldChar w:fldCharType="separate"/>
      </w:r>
      <w:r>
        <w:rPr>
          <w:b w:val="0"/>
          <w:noProof/>
          <w:sz w:val="18"/>
        </w:rPr>
        <w:t>19</w:t>
      </w:r>
      <w:r w:rsidRPr="00862767">
        <w:rPr>
          <w:b w:val="0"/>
          <w:noProof/>
          <w:sz w:val="18"/>
        </w:rPr>
        <w:fldChar w:fldCharType="end"/>
      </w:r>
    </w:p>
    <w:p w14:paraId="15C837D5" w14:textId="31ADFAFA"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9A—Amended notice of receipt of extradition request</w:t>
      </w:r>
      <w:r w:rsidRPr="00862767">
        <w:rPr>
          <w:b w:val="0"/>
          <w:noProof/>
          <w:sz w:val="18"/>
        </w:rPr>
        <w:tab/>
      </w:r>
      <w:r w:rsidRPr="00862767">
        <w:rPr>
          <w:b w:val="0"/>
          <w:noProof/>
          <w:sz w:val="18"/>
        </w:rPr>
        <w:fldChar w:fldCharType="begin"/>
      </w:r>
      <w:r w:rsidRPr="00862767">
        <w:rPr>
          <w:b w:val="0"/>
          <w:noProof/>
          <w:sz w:val="18"/>
        </w:rPr>
        <w:instrText xml:space="preserve"> PAGEREF _Toc185083977 \h </w:instrText>
      </w:r>
      <w:r w:rsidRPr="00862767">
        <w:rPr>
          <w:b w:val="0"/>
          <w:noProof/>
          <w:sz w:val="18"/>
        </w:rPr>
      </w:r>
      <w:r w:rsidRPr="00862767">
        <w:rPr>
          <w:b w:val="0"/>
          <w:noProof/>
          <w:sz w:val="18"/>
        </w:rPr>
        <w:fldChar w:fldCharType="separate"/>
      </w:r>
      <w:r>
        <w:rPr>
          <w:b w:val="0"/>
          <w:noProof/>
          <w:sz w:val="18"/>
        </w:rPr>
        <w:t>20</w:t>
      </w:r>
      <w:r w:rsidRPr="00862767">
        <w:rPr>
          <w:b w:val="0"/>
          <w:noProof/>
          <w:sz w:val="18"/>
        </w:rPr>
        <w:fldChar w:fldCharType="end"/>
      </w:r>
    </w:p>
    <w:p w14:paraId="3D12A8C4" w14:textId="69AA0AE8"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10—Notice to order release from remand</w:t>
      </w:r>
      <w:r w:rsidRPr="00862767">
        <w:rPr>
          <w:b w:val="0"/>
          <w:noProof/>
          <w:sz w:val="18"/>
        </w:rPr>
        <w:tab/>
      </w:r>
      <w:r w:rsidRPr="00862767">
        <w:rPr>
          <w:b w:val="0"/>
          <w:noProof/>
          <w:sz w:val="18"/>
        </w:rPr>
        <w:fldChar w:fldCharType="begin"/>
      </w:r>
      <w:r w:rsidRPr="00862767">
        <w:rPr>
          <w:b w:val="0"/>
          <w:noProof/>
          <w:sz w:val="18"/>
        </w:rPr>
        <w:instrText xml:space="preserve"> PAGEREF _Toc185083978 \h </w:instrText>
      </w:r>
      <w:r w:rsidRPr="00862767">
        <w:rPr>
          <w:b w:val="0"/>
          <w:noProof/>
          <w:sz w:val="18"/>
        </w:rPr>
      </w:r>
      <w:r w:rsidRPr="00862767">
        <w:rPr>
          <w:b w:val="0"/>
          <w:noProof/>
          <w:sz w:val="18"/>
        </w:rPr>
        <w:fldChar w:fldCharType="separate"/>
      </w:r>
      <w:r>
        <w:rPr>
          <w:b w:val="0"/>
          <w:noProof/>
          <w:sz w:val="18"/>
        </w:rPr>
        <w:t>21</w:t>
      </w:r>
      <w:r w:rsidRPr="00862767">
        <w:rPr>
          <w:b w:val="0"/>
          <w:noProof/>
          <w:sz w:val="18"/>
        </w:rPr>
        <w:fldChar w:fldCharType="end"/>
      </w:r>
    </w:p>
    <w:p w14:paraId="0FE13E7F" w14:textId="050B9C0A"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11—Warrant under subsection 18(2) in relation to consent to being surrendered</w:t>
      </w:r>
      <w:r w:rsidRPr="00862767">
        <w:rPr>
          <w:b w:val="0"/>
          <w:noProof/>
          <w:sz w:val="18"/>
        </w:rPr>
        <w:tab/>
      </w:r>
      <w:r w:rsidRPr="00862767">
        <w:rPr>
          <w:b w:val="0"/>
          <w:noProof/>
          <w:sz w:val="18"/>
        </w:rPr>
        <w:fldChar w:fldCharType="begin"/>
      </w:r>
      <w:r w:rsidRPr="00862767">
        <w:rPr>
          <w:b w:val="0"/>
          <w:noProof/>
          <w:sz w:val="18"/>
        </w:rPr>
        <w:instrText xml:space="preserve"> PAGEREF _Toc185083979 \h </w:instrText>
      </w:r>
      <w:r w:rsidRPr="00862767">
        <w:rPr>
          <w:b w:val="0"/>
          <w:noProof/>
          <w:sz w:val="18"/>
        </w:rPr>
      </w:r>
      <w:r w:rsidRPr="00862767">
        <w:rPr>
          <w:b w:val="0"/>
          <w:noProof/>
          <w:sz w:val="18"/>
        </w:rPr>
        <w:fldChar w:fldCharType="separate"/>
      </w:r>
      <w:r>
        <w:rPr>
          <w:b w:val="0"/>
          <w:noProof/>
          <w:sz w:val="18"/>
        </w:rPr>
        <w:t>22</w:t>
      </w:r>
      <w:r w:rsidRPr="00862767">
        <w:rPr>
          <w:b w:val="0"/>
          <w:noProof/>
          <w:sz w:val="18"/>
        </w:rPr>
        <w:fldChar w:fldCharType="end"/>
      </w:r>
    </w:p>
    <w:p w14:paraId="4F275910" w14:textId="7509DE61" w:rsidR="00862767" w:rsidRDefault="00862767" w:rsidP="00862767">
      <w:pPr>
        <w:pStyle w:val="TOC2"/>
        <w:keepNext w:val="0"/>
        <w:keepLines w:val="0"/>
        <w:rPr>
          <w:rFonts w:asciiTheme="minorHAnsi" w:eastAsiaTheme="minorEastAsia" w:hAnsiTheme="minorHAnsi" w:cstheme="minorBidi"/>
          <w:b w:val="0"/>
          <w:noProof/>
          <w:kern w:val="2"/>
          <w:szCs w:val="30"/>
          <w:lang w:eastAsia="zh-CN" w:bidi="th-TH"/>
          <w14:ligatures w14:val="standardContextual"/>
        </w:rPr>
      </w:pPr>
      <w:r>
        <w:rPr>
          <w:noProof/>
        </w:rPr>
        <w:t>Form 12—Warrant under subsection 19(9) ordering committal to prison to await surrender</w:t>
      </w:r>
      <w:r w:rsidRPr="00862767">
        <w:rPr>
          <w:b w:val="0"/>
          <w:noProof/>
          <w:sz w:val="18"/>
        </w:rPr>
        <w:tab/>
      </w:r>
      <w:r w:rsidRPr="00862767">
        <w:rPr>
          <w:b w:val="0"/>
          <w:noProof/>
          <w:sz w:val="18"/>
        </w:rPr>
        <w:fldChar w:fldCharType="begin"/>
      </w:r>
      <w:r w:rsidRPr="00862767">
        <w:rPr>
          <w:b w:val="0"/>
          <w:noProof/>
          <w:sz w:val="18"/>
        </w:rPr>
        <w:instrText xml:space="preserve"> PAGEREF _Toc185083980 \h </w:instrText>
      </w:r>
      <w:r w:rsidRPr="00862767">
        <w:rPr>
          <w:b w:val="0"/>
          <w:noProof/>
          <w:sz w:val="18"/>
        </w:rPr>
      </w:r>
      <w:r w:rsidRPr="00862767">
        <w:rPr>
          <w:b w:val="0"/>
          <w:noProof/>
          <w:sz w:val="18"/>
        </w:rPr>
        <w:fldChar w:fldCharType="separate"/>
      </w:r>
      <w:r>
        <w:rPr>
          <w:b w:val="0"/>
          <w:noProof/>
          <w:sz w:val="18"/>
        </w:rPr>
        <w:t>23</w:t>
      </w:r>
      <w:r w:rsidRPr="00862767">
        <w:rPr>
          <w:b w:val="0"/>
          <w:noProof/>
          <w:sz w:val="18"/>
        </w:rPr>
        <w:fldChar w:fldCharType="end"/>
      </w:r>
    </w:p>
    <w:p w14:paraId="3390AD3B" w14:textId="57737251"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lastRenderedPageBreak/>
        <w:t>Form 12A—Warrant under paragraph 21(2A)(b) ordering committal to prison to await surrender</w:t>
      </w:r>
      <w:r w:rsidRPr="00862767">
        <w:rPr>
          <w:b w:val="0"/>
          <w:noProof/>
          <w:sz w:val="18"/>
        </w:rPr>
        <w:tab/>
      </w:r>
      <w:r w:rsidRPr="00862767">
        <w:rPr>
          <w:b w:val="0"/>
          <w:noProof/>
          <w:sz w:val="18"/>
        </w:rPr>
        <w:fldChar w:fldCharType="begin"/>
      </w:r>
      <w:r w:rsidRPr="00862767">
        <w:rPr>
          <w:b w:val="0"/>
          <w:noProof/>
          <w:sz w:val="18"/>
        </w:rPr>
        <w:instrText xml:space="preserve"> PAGEREF _Toc185083981 \h </w:instrText>
      </w:r>
      <w:r w:rsidRPr="00862767">
        <w:rPr>
          <w:b w:val="0"/>
          <w:noProof/>
          <w:sz w:val="18"/>
        </w:rPr>
      </w:r>
      <w:r w:rsidRPr="00862767">
        <w:rPr>
          <w:b w:val="0"/>
          <w:noProof/>
          <w:sz w:val="18"/>
        </w:rPr>
        <w:fldChar w:fldCharType="separate"/>
      </w:r>
      <w:r>
        <w:rPr>
          <w:b w:val="0"/>
          <w:noProof/>
          <w:sz w:val="18"/>
        </w:rPr>
        <w:t>25</w:t>
      </w:r>
      <w:r w:rsidRPr="00862767">
        <w:rPr>
          <w:b w:val="0"/>
          <w:noProof/>
          <w:sz w:val="18"/>
        </w:rPr>
        <w:fldChar w:fldCharType="end"/>
      </w:r>
    </w:p>
    <w:p w14:paraId="505271EC" w14:textId="1E86EAD9"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13—Surrender warrant under section 23</w:t>
      </w:r>
      <w:r w:rsidRPr="00862767">
        <w:rPr>
          <w:b w:val="0"/>
          <w:noProof/>
          <w:sz w:val="18"/>
        </w:rPr>
        <w:tab/>
      </w:r>
      <w:r w:rsidRPr="00862767">
        <w:rPr>
          <w:b w:val="0"/>
          <w:noProof/>
          <w:sz w:val="18"/>
        </w:rPr>
        <w:fldChar w:fldCharType="begin"/>
      </w:r>
      <w:r w:rsidRPr="00862767">
        <w:rPr>
          <w:b w:val="0"/>
          <w:noProof/>
          <w:sz w:val="18"/>
        </w:rPr>
        <w:instrText xml:space="preserve"> PAGEREF _Toc185083982 \h </w:instrText>
      </w:r>
      <w:r w:rsidRPr="00862767">
        <w:rPr>
          <w:b w:val="0"/>
          <w:noProof/>
          <w:sz w:val="18"/>
        </w:rPr>
      </w:r>
      <w:r w:rsidRPr="00862767">
        <w:rPr>
          <w:b w:val="0"/>
          <w:noProof/>
          <w:sz w:val="18"/>
        </w:rPr>
        <w:fldChar w:fldCharType="separate"/>
      </w:r>
      <w:r>
        <w:rPr>
          <w:b w:val="0"/>
          <w:noProof/>
          <w:sz w:val="18"/>
        </w:rPr>
        <w:t>26</w:t>
      </w:r>
      <w:r w:rsidRPr="00862767">
        <w:rPr>
          <w:b w:val="0"/>
          <w:noProof/>
          <w:sz w:val="18"/>
        </w:rPr>
        <w:fldChar w:fldCharType="end"/>
      </w:r>
    </w:p>
    <w:p w14:paraId="05E93B23" w14:textId="5B491D12"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13A—Surrender warrant under section 23 for person on bail at time of surrender determination</w:t>
      </w:r>
      <w:r w:rsidRPr="00862767">
        <w:rPr>
          <w:b w:val="0"/>
          <w:noProof/>
          <w:sz w:val="18"/>
        </w:rPr>
        <w:tab/>
      </w:r>
      <w:r w:rsidRPr="00862767">
        <w:rPr>
          <w:b w:val="0"/>
          <w:noProof/>
          <w:sz w:val="18"/>
        </w:rPr>
        <w:fldChar w:fldCharType="begin"/>
      </w:r>
      <w:r w:rsidRPr="00862767">
        <w:rPr>
          <w:b w:val="0"/>
          <w:noProof/>
          <w:sz w:val="18"/>
        </w:rPr>
        <w:instrText xml:space="preserve"> PAGEREF _Toc185083983 \h </w:instrText>
      </w:r>
      <w:r w:rsidRPr="00862767">
        <w:rPr>
          <w:b w:val="0"/>
          <w:noProof/>
          <w:sz w:val="18"/>
        </w:rPr>
      </w:r>
      <w:r w:rsidRPr="00862767">
        <w:rPr>
          <w:b w:val="0"/>
          <w:noProof/>
          <w:sz w:val="18"/>
        </w:rPr>
        <w:fldChar w:fldCharType="separate"/>
      </w:r>
      <w:r>
        <w:rPr>
          <w:b w:val="0"/>
          <w:noProof/>
          <w:sz w:val="18"/>
        </w:rPr>
        <w:t>27</w:t>
      </w:r>
      <w:r w:rsidRPr="00862767">
        <w:rPr>
          <w:b w:val="0"/>
          <w:noProof/>
          <w:sz w:val="18"/>
        </w:rPr>
        <w:fldChar w:fldCharType="end"/>
      </w:r>
    </w:p>
    <w:p w14:paraId="5F8E5D5E" w14:textId="07B3436A"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14—Temporary surrender warrant under section 24</w:t>
      </w:r>
      <w:r w:rsidRPr="00862767">
        <w:rPr>
          <w:b w:val="0"/>
          <w:noProof/>
          <w:sz w:val="18"/>
        </w:rPr>
        <w:tab/>
      </w:r>
      <w:r w:rsidRPr="00862767">
        <w:rPr>
          <w:b w:val="0"/>
          <w:noProof/>
          <w:sz w:val="18"/>
        </w:rPr>
        <w:fldChar w:fldCharType="begin"/>
      </w:r>
      <w:r w:rsidRPr="00862767">
        <w:rPr>
          <w:b w:val="0"/>
          <w:noProof/>
          <w:sz w:val="18"/>
        </w:rPr>
        <w:instrText xml:space="preserve"> PAGEREF _Toc185083984 \h </w:instrText>
      </w:r>
      <w:r w:rsidRPr="00862767">
        <w:rPr>
          <w:b w:val="0"/>
          <w:noProof/>
          <w:sz w:val="18"/>
        </w:rPr>
      </w:r>
      <w:r w:rsidRPr="00862767">
        <w:rPr>
          <w:b w:val="0"/>
          <w:noProof/>
          <w:sz w:val="18"/>
        </w:rPr>
        <w:fldChar w:fldCharType="separate"/>
      </w:r>
      <w:r>
        <w:rPr>
          <w:b w:val="0"/>
          <w:noProof/>
          <w:sz w:val="18"/>
        </w:rPr>
        <w:t>29</w:t>
      </w:r>
      <w:r w:rsidRPr="00862767">
        <w:rPr>
          <w:b w:val="0"/>
          <w:noProof/>
          <w:sz w:val="18"/>
        </w:rPr>
        <w:fldChar w:fldCharType="end"/>
      </w:r>
    </w:p>
    <w:p w14:paraId="73A0CD11" w14:textId="152B42BD"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15—Surrender warrant under section 25</w:t>
      </w:r>
      <w:r w:rsidRPr="00862767">
        <w:rPr>
          <w:b w:val="0"/>
          <w:noProof/>
          <w:sz w:val="18"/>
        </w:rPr>
        <w:tab/>
      </w:r>
      <w:r w:rsidRPr="00862767">
        <w:rPr>
          <w:b w:val="0"/>
          <w:noProof/>
          <w:sz w:val="18"/>
        </w:rPr>
        <w:fldChar w:fldCharType="begin"/>
      </w:r>
      <w:r w:rsidRPr="00862767">
        <w:rPr>
          <w:b w:val="0"/>
          <w:noProof/>
          <w:sz w:val="18"/>
        </w:rPr>
        <w:instrText xml:space="preserve"> PAGEREF _Toc185083985 \h </w:instrText>
      </w:r>
      <w:r w:rsidRPr="00862767">
        <w:rPr>
          <w:b w:val="0"/>
          <w:noProof/>
          <w:sz w:val="18"/>
        </w:rPr>
      </w:r>
      <w:r w:rsidRPr="00862767">
        <w:rPr>
          <w:b w:val="0"/>
          <w:noProof/>
          <w:sz w:val="18"/>
        </w:rPr>
        <w:fldChar w:fldCharType="separate"/>
      </w:r>
      <w:r>
        <w:rPr>
          <w:b w:val="0"/>
          <w:noProof/>
          <w:sz w:val="18"/>
        </w:rPr>
        <w:t>30</w:t>
      </w:r>
      <w:r w:rsidRPr="00862767">
        <w:rPr>
          <w:b w:val="0"/>
          <w:noProof/>
          <w:sz w:val="18"/>
        </w:rPr>
        <w:fldChar w:fldCharType="end"/>
      </w:r>
    </w:p>
    <w:p w14:paraId="7AE7F0EB" w14:textId="5C4EEA3C"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16—Application under section 28 for indorsement of New Zealand warrant</w:t>
      </w:r>
      <w:r w:rsidRPr="00862767">
        <w:rPr>
          <w:b w:val="0"/>
          <w:noProof/>
          <w:sz w:val="18"/>
        </w:rPr>
        <w:tab/>
      </w:r>
      <w:r w:rsidRPr="00862767">
        <w:rPr>
          <w:b w:val="0"/>
          <w:noProof/>
          <w:sz w:val="18"/>
        </w:rPr>
        <w:fldChar w:fldCharType="begin"/>
      </w:r>
      <w:r w:rsidRPr="00862767">
        <w:rPr>
          <w:b w:val="0"/>
          <w:noProof/>
          <w:sz w:val="18"/>
        </w:rPr>
        <w:instrText xml:space="preserve"> PAGEREF _Toc185083986 \h </w:instrText>
      </w:r>
      <w:r w:rsidRPr="00862767">
        <w:rPr>
          <w:b w:val="0"/>
          <w:noProof/>
          <w:sz w:val="18"/>
        </w:rPr>
      </w:r>
      <w:r w:rsidRPr="00862767">
        <w:rPr>
          <w:b w:val="0"/>
          <w:noProof/>
          <w:sz w:val="18"/>
        </w:rPr>
        <w:fldChar w:fldCharType="separate"/>
      </w:r>
      <w:r>
        <w:rPr>
          <w:b w:val="0"/>
          <w:noProof/>
          <w:sz w:val="18"/>
        </w:rPr>
        <w:t>31</w:t>
      </w:r>
      <w:r w:rsidRPr="00862767">
        <w:rPr>
          <w:b w:val="0"/>
          <w:noProof/>
          <w:sz w:val="18"/>
        </w:rPr>
        <w:fldChar w:fldCharType="end"/>
      </w:r>
    </w:p>
    <w:p w14:paraId="2F126F5E" w14:textId="035FAC43"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17—Indorsement of New Zealand warrant under section 28 authorising execution of warrant in Australia</w:t>
      </w:r>
      <w:r w:rsidRPr="00862767">
        <w:rPr>
          <w:b w:val="0"/>
          <w:noProof/>
          <w:sz w:val="18"/>
        </w:rPr>
        <w:tab/>
      </w:r>
      <w:r w:rsidRPr="00862767">
        <w:rPr>
          <w:b w:val="0"/>
          <w:noProof/>
          <w:sz w:val="18"/>
        </w:rPr>
        <w:fldChar w:fldCharType="begin"/>
      </w:r>
      <w:r w:rsidRPr="00862767">
        <w:rPr>
          <w:b w:val="0"/>
          <w:noProof/>
          <w:sz w:val="18"/>
        </w:rPr>
        <w:instrText xml:space="preserve"> PAGEREF _Toc185083987 \h </w:instrText>
      </w:r>
      <w:r w:rsidRPr="00862767">
        <w:rPr>
          <w:b w:val="0"/>
          <w:noProof/>
          <w:sz w:val="18"/>
        </w:rPr>
      </w:r>
      <w:r w:rsidRPr="00862767">
        <w:rPr>
          <w:b w:val="0"/>
          <w:noProof/>
          <w:sz w:val="18"/>
        </w:rPr>
        <w:fldChar w:fldCharType="separate"/>
      </w:r>
      <w:r>
        <w:rPr>
          <w:b w:val="0"/>
          <w:noProof/>
          <w:sz w:val="18"/>
        </w:rPr>
        <w:t>32</w:t>
      </w:r>
      <w:r w:rsidRPr="00862767">
        <w:rPr>
          <w:b w:val="0"/>
          <w:noProof/>
          <w:sz w:val="18"/>
        </w:rPr>
        <w:fldChar w:fldCharType="end"/>
      </w:r>
    </w:p>
    <w:p w14:paraId="714736B2" w14:textId="6C944FBF"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18—Application under section 29 for provisional arrest warrant</w:t>
      </w:r>
      <w:r w:rsidRPr="00862767">
        <w:rPr>
          <w:b w:val="0"/>
          <w:noProof/>
          <w:sz w:val="18"/>
        </w:rPr>
        <w:tab/>
      </w:r>
      <w:r w:rsidRPr="00862767">
        <w:rPr>
          <w:b w:val="0"/>
          <w:noProof/>
          <w:sz w:val="18"/>
        </w:rPr>
        <w:fldChar w:fldCharType="begin"/>
      </w:r>
      <w:r w:rsidRPr="00862767">
        <w:rPr>
          <w:b w:val="0"/>
          <w:noProof/>
          <w:sz w:val="18"/>
        </w:rPr>
        <w:instrText xml:space="preserve"> PAGEREF _Toc185083988 \h </w:instrText>
      </w:r>
      <w:r w:rsidRPr="00862767">
        <w:rPr>
          <w:b w:val="0"/>
          <w:noProof/>
          <w:sz w:val="18"/>
        </w:rPr>
      </w:r>
      <w:r w:rsidRPr="00862767">
        <w:rPr>
          <w:b w:val="0"/>
          <w:noProof/>
          <w:sz w:val="18"/>
        </w:rPr>
        <w:fldChar w:fldCharType="separate"/>
      </w:r>
      <w:r>
        <w:rPr>
          <w:b w:val="0"/>
          <w:noProof/>
          <w:sz w:val="18"/>
        </w:rPr>
        <w:t>33</w:t>
      </w:r>
      <w:r w:rsidRPr="00862767">
        <w:rPr>
          <w:b w:val="0"/>
          <w:noProof/>
          <w:sz w:val="18"/>
        </w:rPr>
        <w:fldChar w:fldCharType="end"/>
      </w:r>
    </w:p>
    <w:p w14:paraId="540A4ACA" w14:textId="52209089"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19—Provisional arrest warrant under section 29</w:t>
      </w:r>
      <w:r w:rsidRPr="00862767">
        <w:rPr>
          <w:b w:val="0"/>
          <w:noProof/>
          <w:sz w:val="18"/>
        </w:rPr>
        <w:tab/>
      </w:r>
      <w:r w:rsidRPr="00862767">
        <w:rPr>
          <w:b w:val="0"/>
          <w:noProof/>
          <w:sz w:val="18"/>
        </w:rPr>
        <w:fldChar w:fldCharType="begin"/>
      </w:r>
      <w:r w:rsidRPr="00862767">
        <w:rPr>
          <w:b w:val="0"/>
          <w:noProof/>
          <w:sz w:val="18"/>
        </w:rPr>
        <w:instrText xml:space="preserve"> PAGEREF _Toc185083989 \h </w:instrText>
      </w:r>
      <w:r w:rsidRPr="00862767">
        <w:rPr>
          <w:b w:val="0"/>
          <w:noProof/>
          <w:sz w:val="18"/>
        </w:rPr>
      </w:r>
      <w:r w:rsidRPr="00862767">
        <w:rPr>
          <w:b w:val="0"/>
          <w:noProof/>
          <w:sz w:val="18"/>
        </w:rPr>
        <w:fldChar w:fldCharType="separate"/>
      </w:r>
      <w:r>
        <w:rPr>
          <w:b w:val="0"/>
          <w:noProof/>
          <w:sz w:val="18"/>
        </w:rPr>
        <w:t>34</w:t>
      </w:r>
      <w:r w:rsidRPr="00862767">
        <w:rPr>
          <w:b w:val="0"/>
          <w:noProof/>
          <w:sz w:val="18"/>
        </w:rPr>
        <w:fldChar w:fldCharType="end"/>
      </w:r>
    </w:p>
    <w:p w14:paraId="29E4189A" w14:textId="63010305"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 xml:space="preserve">Form 20—Warrant under subsection 31(1) in relation to </w:t>
      </w:r>
      <w:r w:rsidRPr="00D976A6">
        <w:rPr>
          <w:noProof/>
          <w:position w:val="6"/>
        </w:rPr>
        <w:t>*</w:t>
      </w:r>
      <w:r>
        <w:rPr>
          <w:noProof/>
        </w:rPr>
        <w:t>search/</w:t>
      </w:r>
      <w:r w:rsidRPr="00D976A6">
        <w:rPr>
          <w:noProof/>
          <w:position w:val="6"/>
        </w:rPr>
        <w:t>*</w:t>
      </w:r>
      <w:r>
        <w:rPr>
          <w:noProof/>
        </w:rPr>
        <w:t>and/</w:t>
      </w:r>
      <w:r w:rsidRPr="00D976A6">
        <w:rPr>
          <w:noProof/>
          <w:position w:val="6"/>
        </w:rPr>
        <w:t>*</w:t>
      </w:r>
      <w:r>
        <w:rPr>
          <w:noProof/>
        </w:rPr>
        <w:t>seizure</w:t>
      </w:r>
      <w:r w:rsidRPr="00862767">
        <w:rPr>
          <w:b w:val="0"/>
          <w:noProof/>
          <w:sz w:val="18"/>
        </w:rPr>
        <w:tab/>
      </w:r>
      <w:r w:rsidRPr="00862767">
        <w:rPr>
          <w:b w:val="0"/>
          <w:noProof/>
          <w:sz w:val="18"/>
        </w:rPr>
        <w:fldChar w:fldCharType="begin"/>
      </w:r>
      <w:r w:rsidRPr="00862767">
        <w:rPr>
          <w:b w:val="0"/>
          <w:noProof/>
          <w:sz w:val="18"/>
        </w:rPr>
        <w:instrText xml:space="preserve"> PAGEREF _Toc185083990 \h </w:instrText>
      </w:r>
      <w:r w:rsidRPr="00862767">
        <w:rPr>
          <w:b w:val="0"/>
          <w:noProof/>
          <w:sz w:val="18"/>
        </w:rPr>
      </w:r>
      <w:r w:rsidRPr="00862767">
        <w:rPr>
          <w:b w:val="0"/>
          <w:noProof/>
          <w:sz w:val="18"/>
        </w:rPr>
        <w:fldChar w:fldCharType="separate"/>
      </w:r>
      <w:r>
        <w:rPr>
          <w:b w:val="0"/>
          <w:noProof/>
          <w:sz w:val="18"/>
        </w:rPr>
        <w:t>35</w:t>
      </w:r>
      <w:r w:rsidRPr="00862767">
        <w:rPr>
          <w:b w:val="0"/>
          <w:noProof/>
          <w:sz w:val="18"/>
        </w:rPr>
        <w:fldChar w:fldCharType="end"/>
      </w:r>
    </w:p>
    <w:p w14:paraId="2E909108" w14:textId="2E78300E"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20A—Surrender warrant under subsection 33A(2)</w:t>
      </w:r>
      <w:r w:rsidRPr="00862767">
        <w:rPr>
          <w:b w:val="0"/>
          <w:noProof/>
          <w:sz w:val="18"/>
        </w:rPr>
        <w:tab/>
      </w:r>
      <w:r w:rsidRPr="00862767">
        <w:rPr>
          <w:b w:val="0"/>
          <w:noProof/>
          <w:sz w:val="18"/>
        </w:rPr>
        <w:fldChar w:fldCharType="begin"/>
      </w:r>
      <w:r w:rsidRPr="00862767">
        <w:rPr>
          <w:b w:val="0"/>
          <w:noProof/>
          <w:sz w:val="18"/>
        </w:rPr>
        <w:instrText xml:space="preserve"> PAGEREF _Toc185083991 \h </w:instrText>
      </w:r>
      <w:r w:rsidRPr="00862767">
        <w:rPr>
          <w:b w:val="0"/>
          <w:noProof/>
          <w:sz w:val="18"/>
        </w:rPr>
      </w:r>
      <w:r w:rsidRPr="00862767">
        <w:rPr>
          <w:b w:val="0"/>
          <w:noProof/>
          <w:sz w:val="18"/>
        </w:rPr>
        <w:fldChar w:fldCharType="separate"/>
      </w:r>
      <w:r>
        <w:rPr>
          <w:b w:val="0"/>
          <w:noProof/>
          <w:sz w:val="18"/>
        </w:rPr>
        <w:t>37</w:t>
      </w:r>
      <w:r w:rsidRPr="00862767">
        <w:rPr>
          <w:b w:val="0"/>
          <w:noProof/>
          <w:sz w:val="18"/>
        </w:rPr>
        <w:fldChar w:fldCharType="end"/>
      </w:r>
    </w:p>
    <w:p w14:paraId="7B18A583" w14:textId="2CA32EF0"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20B—Warrant of committal under subsection 33A(2)</w:t>
      </w:r>
      <w:r w:rsidRPr="00862767">
        <w:rPr>
          <w:b w:val="0"/>
          <w:noProof/>
          <w:sz w:val="18"/>
        </w:rPr>
        <w:tab/>
      </w:r>
      <w:r w:rsidRPr="00862767">
        <w:rPr>
          <w:b w:val="0"/>
          <w:noProof/>
          <w:sz w:val="18"/>
        </w:rPr>
        <w:fldChar w:fldCharType="begin"/>
      </w:r>
      <w:r w:rsidRPr="00862767">
        <w:rPr>
          <w:b w:val="0"/>
          <w:noProof/>
          <w:sz w:val="18"/>
        </w:rPr>
        <w:instrText xml:space="preserve"> PAGEREF _Toc185083992 \h </w:instrText>
      </w:r>
      <w:r w:rsidRPr="00862767">
        <w:rPr>
          <w:b w:val="0"/>
          <w:noProof/>
          <w:sz w:val="18"/>
        </w:rPr>
      </w:r>
      <w:r w:rsidRPr="00862767">
        <w:rPr>
          <w:b w:val="0"/>
          <w:noProof/>
          <w:sz w:val="18"/>
        </w:rPr>
        <w:fldChar w:fldCharType="separate"/>
      </w:r>
      <w:r>
        <w:rPr>
          <w:b w:val="0"/>
          <w:noProof/>
          <w:sz w:val="18"/>
        </w:rPr>
        <w:t>38</w:t>
      </w:r>
      <w:r w:rsidRPr="00862767">
        <w:rPr>
          <w:b w:val="0"/>
          <w:noProof/>
          <w:sz w:val="18"/>
        </w:rPr>
        <w:fldChar w:fldCharType="end"/>
      </w:r>
    </w:p>
    <w:p w14:paraId="7B9288F9" w14:textId="112FD15E"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21—Surrender warrant under subsection 34(1)</w:t>
      </w:r>
      <w:r w:rsidRPr="00862767">
        <w:rPr>
          <w:b w:val="0"/>
          <w:noProof/>
          <w:sz w:val="18"/>
        </w:rPr>
        <w:tab/>
      </w:r>
      <w:r w:rsidRPr="00862767">
        <w:rPr>
          <w:b w:val="0"/>
          <w:noProof/>
          <w:sz w:val="18"/>
        </w:rPr>
        <w:fldChar w:fldCharType="begin"/>
      </w:r>
      <w:r w:rsidRPr="00862767">
        <w:rPr>
          <w:b w:val="0"/>
          <w:noProof/>
          <w:sz w:val="18"/>
        </w:rPr>
        <w:instrText xml:space="preserve"> PAGEREF _Toc185083993 \h </w:instrText>
      </w:r>
      <w:r w:rsidRPr="00862767">
        <w:rPr>
          <w:b w:val="0"/>
          <w:noProof/>
          <w:sz w:val="18"/>
        </w:rPr>
      </w:r>
      <w:r w:rsidRPr="00862767">
        <w:rPr>
          <w:b w:val="0"/>
          <w:noProof/>
          <w:sz w:val="18"/>
        </w:rPr>
        <w:fldChar w:fldCharType="separate"/>
      </w:r>
      <w:r>
        <w:rPr>
          <w:b w:val="0"/>
          <w:noProof/>
          <w:sz w:val="18"/>
        </w:rPr>
        <w:t>39</w:t>
      </w:r>
      <w:r w:rsidRPr="00862767">
        <w:rPr>
          <w:b w:val="0"/>
          <w:noProof/>
          <w:sz w:val="18"/>
        </w:rPr>
        <w:fldChar w:fldCharType="end"/>
      </w:r>
    </w:p>
    <w:p w14:paraId="3F9DB85C" w14:textId="272699F7"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22—Warrant of committal under subsection 34(1)</w:t>
      </w:r>
      <w:r w:rsidRPr="00862767">
        <w:rPr>
          <w:b w:val="0"/>
          <w:noProof/>
          <w:sz w:val="18"/>
        </w:rPr>
        <w:tab/>
      </w:r>
      <w:r w:rsidRPr="00862767">
        <w:rPr>
          <w:b w:val="0"/>
          <w:noProof/>
          <w:sz w:val="18"/>
        </w:rPr>
        <w:fldChar w:fldCharType="begin"/>
      </w:r>
      <w:r w:rsidRPr="00862767">
        <w:rPr>
          <w:b w:val="0"/>
          <w:noProof/>
          <w:sz w:val="18"/>
        </w:rPr>
        <w:instrText xml:space="preserve"> PAGEREF _Toc185083994 \h </w:instrText>
      </w:r>
      <w:r w:rsidRPr="00862767">
        <w:rPr>
          <w:b w:val="0"/>
          <w:noProof/>
          <w:sz w:val="18"/>
        </w:rPr>
      </w:r>
      <w:r w:rsidRPr="00862767">
        <w:rPr>
          <w:b w:val="0"/>
          <w:noProof/>
          <w:sz w:val="18"/>
        </w:rPr>
        <w:fldChar w:fldCharType="separate"/>
      </w:r>
      <w:r>
        <w:rPr>
          <w:b w:val="0"/>
          <w:noProof/>
          <w:sz w:val="18"/>
        </w:rPr>
        <w:t>40</w:t>
      </w:r>
      <w:r w:rsidRPr="00862767">
        <w:rPr>
          <w:b w:val="0"/>
          <w:noProof/>
          <w:sz w:val="18"/>
        </w:rPr>
        <w:fldChar w:fldCharType="end"/>
      </w:r>
    </w:p>
    <w:p w14:paraId="20B67DA9" w14:textId="42F88340"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22A—Warrant of committal under subsection 35(7)</w:t>
      </w:r>
      <w:r w:rsidRPr="00862767">
        <w:rPr>
          <w:b w:val="0"/>
          <w:noProof/>
          <w:sz w:val="18"/>
        </w:rPr>
        <w:tab/>
      </w:r>
      <w:r w:rsidRPr="00862767">
        <w:rPr>
          <w:b w:val="0"/>
          <w:noProof/>
          <w:sz w:val="18"/>
        </w:rPr>
        <w:fldChar w:fldCharType="begin"/>
      </w:r>
      <w:r w:rsidRPr="00862767">
        <w:rPr>
          <w:b w:val="0"/>
          <w:noProof/>
          <w:sz w:val="18"/>
        </w:rPr>
        <w:instrText xml:space="preserve"> PAGEREF _Toc185083995 \h </w:instrText>
      </w:r>
      <w:r w:rsidRPr="00862767">
        <w:rPr>
          <w:b w:val="0"/>
          <w:noProof/>
          <w:sz w:val="18"/>
        </w:rPr>
      </w:r>
      <w:r w:rsidRPr="00862767">
        <w:rPr>
          <w:b w:val="0"/>
          <w:noProof/>
          <w:sz w:val="18"/>
        </w:rPr>
        <w:fldChar w:fldCharType="separate"/>
      </w:r>
      <w:r>
        <w:rPr>
          <w:b w:val="0"/>
          <w:noProof/>
          <w:sz w:val="18"/>
        </w:rPr>
        <w:t>42</w:t>
      </w:r>
      <w:r w:rsidRPr="00862767">
        <w:rPr>
          <w:b w:val="0"/>
          <w:noProof/>
          <w:sz w:val="18"/>
        </w:rPr>
        <w:fldChar w:fldCharType="end"/>
      </w:r>
    </w:p>
    <w:p w14:paraId="13FF86E0" w14:textId="11D32C08"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23—Temporary surrender warrant under section 36</w:t>
      </w:r>
      <w:r w:rsidRPr="00862767">
        <w:rPr>
          <w:b w:val="0"/>
          <w:noProof/>
          <w:sz w:val="18"/>
        </w:rPr>
        <w:tab/>
      </w:r>
      <w:r w:rsidRPr="00862767">
        <w:rPr>
          <w:b w:val="0"/>
          <w:noProof/>
          <w:sz w:val="18"/>
        </w:rPr>
        <w:fldChar w:fldCharType="begin"/>
      </w:r>
      <w:r w:rsidRPr="00862767">
        <w:rPr>
          <w:b w:val="0"/>
          <w:noProof/>
          <w:sz w:val="18"/>
        </w:rPr>
        <w:instrText xml:space="preserve"> PAGEREF _Toc185083996 \h </w:instrText>
      </w:r>
      <w:r w:rsidRPr="00862767">
        <w:rPr>
          <w:b w:val="0"/>
          <w:noProof/>
          <w:sz w:val="18"/>
        </w:rPr>
      </w:r>
      <w:r w:rsidRPr="00862767">
        <w:rPr>
          <w:b w:val="0"/>
          <w:noProof/>
          <w:sz w:val="18"/>
        </w:rPr>
        <w:fldChar w:fldCharType="separate"/>
      </w:r>
      <w:r>
        <w:rPr>
          <w:b w:val="0"/>
          <w:noProof/>
          <w:sz w:val="18"/>
        </w:rPr>
        <w:t>44</w:t>
      </w:r>
      <w:r w:rsidRPr="00862767">
        <w:rPr>
          <w:b w:val="0"/>
          <w:noProof/>
          <w:sz w:val="18"/>
        </w:rPr>
        <w:fldChar w:fldCharType="end"/>
      </w:r>
    </w:p>
    <w:p w14:paraId="4CE607FB" w14:textId="39845C0D"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24—Surrender warrant under section 37</w:t>
      </w:r>
      <w:r w:rsidRPr="00862767">
        <w:rPr>
          <w:b w:val="0"/>
          <w:noProof/>
          <w:sz w:val="18"/>
        </w:rPr>
        <w:tab/>
      </w:r>
      <w:r w:rsidRPr="00862767">
        <w:rPr>
          <w:b w:val="0"/>
          <w:noProof/>
          <w:sz w:val="18"/>
        </w:rPr>
        <w:fldChar w:fldCharType="begin"/>
      </w:r>
      <w:r w:rsidRPr="00862767">
        <w:rPr>
          <w:b w:val="0"/>
          <w:noProof/>
          <w:sz w:val="18"/>
        </w:rPr>
        <w:instrText xml:space="preserve"> PAGEREF _Toc185083997 \h </w:instrText>
      </w:r>
      <w:r w:rsidRPr="00862767">
        <w:rPr>
          <w:b w:val="0"/>
          <w:noProof/>
          <w:sz w:val="18"/>
        </w:rPr>
      </w:r>
      <w:r w:rsidRPr="00862767">
        <w:rPr>
          <w:b w:val="0"/>
          <w:noProof/>
          <w:sz w:val="18"/>
        </w:rPr>
        <w:fldChar w:fldCharType="separate"/>
      </w:r>
      <w:r>
        <w:rPr>
          <w:b w:val="0"/>
          <w:noProof/>
          <w:sz w:val="18"/>
        </w:rPr>
        <w:t>45</w:t>
      </w:r>
      <w:r w:rsidRPr="00862767">
        <w:rPr>
          <w:b w:val="0"/>
          <w:noProof/>
          <w:sz w:val="18"/>
        </w:rPr>
        <w:fldChar w:fldCharType="end"/>
      </w:r>
    </w:p>
    <w:p w14:paraId="2FCD0266" w14:textId="2486564D"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25—Notice under subsection 43(1) authorising taking of evidence in Australia</w:t>
      </w:r>
      <w:r w:rsidRPr="00862767">
        <w:rPr>
          <w:b w:val="0"/>
          <w:noProof/>
          <w:sz w:val="18"/>
        </w:rPr>
        <w:tab/>
      </w:r>
      <w:r w:rsidRPr="00862767">
        <w:rPr>
          <w:b w:val="0"/>
          <w:noProof/>
          <w:sz w:val="18"/>
        </w:rPr>
        <w:fldChar w:fldCharType="begin"/>
      </w:r>
      <w:r w:rsidRPr="00862767">
        <w:rPr>
          <w:b w:val="0"/>
          <w:noProof/>
          <w:sz w:val="18"/>
        </w:rPr>
        <w:instrText xml:space="preserve"> PAGEREF _Toc185083998 \h </w:instrText>
      </w:r>
      <w:r w:rsidRPr="00862767">
        <w:rPr>
          <w:b w:val="0"/>
          <w:noProof/>
          <w:sz w:val="18"/>
        </w:rPr>
      </w:r>
      <w:r w:rsidRPr="00862767">
        <w:rPr>
          <w:b w:val="0"/>
          <w:noProof/>
          <w:sz w:val="18"/>
        </w:rPr>
        <w:fldChar w:fldCharType="separate"/>
      </w:r>
      <w:r>
        <w:rPr>
          <w:b w:val="0"/>
          <w:noProof/>
          <w:sz w:val="18"/>
        </w:rPr>
        <w:t>46</w:t>
      </w:r>
      <w:r w:rsidRPr="00862767">
        <w:rPr>
          <w:b w:val="0"/>
          <w:noProof/>
          <w:sz w:val="18"/>
        </w:rPr>
        <w:fldChar w:fldCharType="end"/>
      </w:r>
    </w:p>
    <w:p w14:paraId="66E1D134" w14:textId="11FFF04C"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26—Certificate under subsection 43(2) in relation to taking of evidence in Australia</w:t>
      </w:r>
      <w:r w:rsidRPr="00862767">
        <w:rPr>
          <w:b w:val="0"/>
          <w:noProof/>
          <w:sz w:val="18"/>
        </w:rPr>
        <w:tab/>
      </w:r>
      <w:r w:rsidRPr="00862767">
        <w:rPr>
          <w:b w:val="0"/>
          <w:noProof/>
          <w:sz w:val="18"/>
        </w:rPr>
        <w:fldChar w:fldCharType="begin"/>
      </w:r>
      <w:r w:rsidRPr="00862767">
        <w:rPr>
          <w:b w:val="0"/>
          <w:noProof/>
          <w:sz w:val="18"/>
        </w:rPr>
        <w:instrText xml:space="preserve"> PAGEREF _Toc185083999 \h </w:instrText>
      </w:r>
      <w:r w:rsidRPr="00862767">
        <w:rPr>
          <w:b w:val="0"/>
          <w:noProof/>
          <w:sz w:val="18"/>
        </w:rPr>
      </w:r>
      <w:r w:rsidRPr="00862767">
        <w:rPr>
          <w:b w:val="0"/>
          <w:noProof/>
          <w:sz w:val="18"/>
        </w:rPr>
        <w:fldChar w:fldCharType="separate"/>
      </w:r>
      <w:r>
        <w:rPr>
          <w:b w:val="0"/>
          <w:noProof/>
          <w:sz w:val="18"/>
        </w:rPr>
        <w:t>47</w:t>
      </w:r>
      <w:r w:rsidRPr="00862767">
        <w:rPr>
          <w:b w:val="0"/>
          <w:noProof/>
          <w:sz w:val="18"/>
        </w:rPr>
        <w:fldChar w:fldCharType="end"/>
      </w:r>
    </w:p>
    <w:p w14:paraId="0023A30B" w14:textId="2BBCEFE8"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27—Application for transport in custody through Australia</w:t>
      </w:r>
      <w:r w:rsidRPr="00862767">
        <w:rPr>
          <w:b w:val="0"/>
          <w:noProof/>
          <w:sz w:val="18"/>
        </w:rPr>
        <w:tab/>
      </w:r>
      <w:r w:rsidRPr="00862767">
        <w:rPr>
          <w:b w:val="0"/>
          <w:noProof/>
          <w:sz w:val="18"/>
        </w:rPr>
        <w:fldChar w:fldCharType="begin"/>
      </w:r>
      <w:r w:rsidRPr="00862767">
        <w:rPr>
          <w:b w:val="0"/>
          <w:noProof/>
          <w:sz w:val="18"/>
        </w:rPr>
        <w:instrText xml:space="preserve"> PAGEREF _Toc185084000 \h </w:instrText>
      </w:r>
      <w:r w:rsidRPr="00862767">
        <w:rPr>
          <w:b w:val="0"/>
          <w:noProof/>
          <w:sz w:val="18"/>
        </w:rPr>
      </w:r>
      <w:r w:rsidRPr="00862767">
        <w:rPr>
          <w:b w:val="0"/>
          <w:noProof/>
          <w:sz w:val="18"/>
        </w:rPr>
        <w:fldChar w:fldCharType="separate"/>
      </w:r>
      <w:r>
        <w:rPr>
          <w:b w:val="0"/>
          <w:noProof/>
          <w:sz w:val="18"/>
        </w:rPr>
        <w:t>49</w:t>
      </w:r>
      <w:r w:rsidRPr="00862767">
        <w:rPr>
          <w:b w:val="0"/>
          <w:noProof/>
          <w:sz w:val="18"/>
        </w:rPr>
        <w:fldChar w:fldCharType="end"/>
      </w:r>
    </w:p>
    <w:p w14:paraId="723286BA" w14:textId="31A243AD"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28—Warrant under subsection 48(1) to hold in custody person being transported through Australia</w:t>
      </w:r>
      <w:r w:rsidRPr="00862767">
        <w:rPr>
          <w:b w:val="0"/>
          <w:noProof/>
          <w:sz w:val="18"/>
        </w:rPr>
        <w:tab/>
      </w:r>
      <w:r w:rsidRPr="00862767">
        <w:rPr>
          <w:b w:val="0"/>
          <w:noProof/>
          <w:sz w:val="18"/>
        </w:rPr>
        <w:fldChar w:fldCharType="begin"/>
      </w:r>
      <w:r w:rsidRPr="00862767">
        <w:rPr>
          <w:b w:val="0"/>
          <w:noProof/>
          <w:sz w:val="18"/>
        </w:rPr>
        <w:instrText xml:space="preserve"> PAGEREF _Toc185084001 \h </w:instrText>
      </w:r>
      <w:r w:rsidRPr="00862767">
        <w:rPr>
          <w:b w:val="0"/>
          <w:noProof/>
          <w:sz w:val="18"/>
        </w:rPr>
      </w:r>
      <w:r w:rsidRPr="00862767">
        <w:rPr>
          <w:b w:val="0"/>
          <w:noProof/>
          <w:sz w:val="18"/>
        </w:rPr>
        <w:fldChar w:fldCharType="separate"/>
      </w:r>
      <w:r>
        <w:rPr>
          <w:b w:val="0"/>
          <w:noProof/>
          <w:sz w:val="18"/>
        </w:rPr>
        <w:t>50</w:t>
      </w:r>
      <w:r w:rsidRPr="00862767">
        <w:rPr>
          <w:b w:val="0"/>
          <w:noProof/>
          <w:sz w:val="18"/>
        </w:rPr>
        <w:fldChar w:fldCharType="end"/>
      </w:r>
    </w:p>
    <w:p w14:paraId="17679472" w14:textId="7931499C" w:rsidR="00862767" w:rsidRDefault="00862767">
      <w:pPr>
        <w:pStyle w:val="TOC2"/>
        <w:rPr>
          <w:rFonts w:asciiTheme="minorHAnsi" w:eastAsiaTheme="minorEastAsia" w:hAnsiTheme="minorHAnsi" w:cstheme="minorBidi"/>
          <w:b w:val="0"/>
          <w:noProof/>
          <w:kern w:val="2"/>
          <w:szCs w:val="30"/>
          <w:lang w:eastAsia="zh-CN" w:bidi="th-TH"/>
          <w14:ligatures w14:val="standardContextual"/>
        </w:rPr>
      </w:pPr>
      <w:r>
        <w:rPr>
          <w:noProof/>
        </w:rPr>
        <w:t>Form 29—Warrant under subsection 48(1) to hold person in custody for further period</w:t>
      </w:r>
      <w:r w:rsidRPr="00862767">
        <w:rPr>
          <w:b w:val="0"/>
          <w:noProof/>
          <w:sz w:val="18"/>
        </w:rPr>
        <w:tab/>
      </w:r>
      <w:r w:rsidRPr="00862767">
        <w:rPr>
          <w:b w:val="0"/>
          <w:noProof/>
          <w:sz w:val="18"/>
        </w:rPr>
        <w:fldChar w:fldCharType="begin"/>
      </w:r>
      <w:r w:rsidRPr="00862767">
        <w:rPr>
          <w:b w:val="0"/>
          <w:noProof/>
          <w:sz w:val="18"/>
        </w:rPr>
        <w:instrText xml:space="preserve"> PAGEREF _Toc185084002 \h </w:instrText>
      </w:r>
      <w:r w:rsidRPr="00862767">
        <w:rPr>
          <w:b w:val="0"/>
          <w:noProof/>
          <w:sz w:val="18"/>
        </w:rPr>
      </w:r>
      <w:r w:rsidRPr="00862767">
        <w:rPr>
          <w:b w:val="0"/>
          <w:noProof/>
          <w:sz w:val="18"/>
        </w:rPr>
        <w:fldChar w:fldCharType="separate"/>
      </w:r>
      <w:r>
        <w:rPr>
          <w:b w:val="0"/>
          <w:noProof/>
          <w:sz w:val="18"/>
        </w:rPr>
        <w:t>51</w:t>
      </w:r>
      <w:r w:rsidRPr="00862767">
        <w:rPr>
          <w:b w:val="0"/>
          <w:noProof/>
          <w:sz w:val="18"/>
        </w:rPr>
        <w:fldChar w:fldCharType="end"/>
      </w:r>
    </w:p>
    <w:p w14:paraId="7BB69979" w14:textId="5C11F897" w:rsidR="00862767" w:rsidRDefault="00862767" w:rsidP="00862767">
      <w:pPr>
        <w:pStyle w:val="TOC2"/>
        <w:rPr>
          <w:rFonts w:asciiTheme="minorHAnsi" w:eastAsiaTheme="minorEastAsia" w:hAnsiTheme="minorHAnsi" w:cstheme="minorBidi"/>
          <w:b w:val="0"/>
          <w:noProof/>
          <w:kern w:val="2"/>
          <w:szCs w:val="30"/>
          <w:lang w:eastAsia="zh-CN" w:bidi="th-TH"/>
          <w14:ligatures w14:val="standardContextual"/>
        </w:rPr>
      </w:pPr>
      <w:r>
        <w:rPr>
          <w:noProof/>
        </w:rPr>
        <w:t>Endnotes</w:t>
      </w:r>
      <w:r w:rsidRPr="00862767">
        <w:rPr>
          <w:b w:val="0"/>
          <w:noProof/>
          <w:sz w:val="18"/>
        </w:rPr>
        <w:tab/>
      </w:r>
      <w:r w:rsidRPr="00862767">
        <w:rPr>
          <w:b w:val="0"/>
          <w:noProof/>
          <w:sz w:val="18"/>
        </w:rPr>
        <w:fldChar w:fldCharType="begin"/>
      </w:r>
      <w:r w:rsidRPr="00862767">
        <w:rPr>
          <w:b w:val="0"/>
          <w:noProof/>
          <w:sz w:val="18"/>
        </w:rPr>
        <w:instrText xml:space="preserve"> PAGEREF _Toc185084003 \h </w:instrText>
      </w:r>
      <w:r w:rsidRPr="00862767">
        <w:rPr>
          <w:b w:val="0"/>
          <w:noProof/>
          <w:sz w:val="18"/>
        </w:rPr>
      </w:r>
      <w:r w:rsidRPr="00862767">
        <w:rPr>
          <w:b w:val="0"/>
          <w:noProof/>
          <w:sz w:val="18"/>
        </w:rPr>
        <w:fldChar w:fldCharType="separate"/>
      </w:r>
      <w:r>
        <w:rPr>
          <w:b w:val="0"/>
          <w:noProof/>
          <w:sz w:val="18"/>
        </w:rPr>
        <w:t>53</w:t>
      </w:r>
      <w:r w:rsidRPr="00862767">
        <w:rPr>
          <w:b w:val="0"/>
          <w:noProof/>
          <w:sz w:val="18"/>
        </w:rPr>
        <w:fldChar w:fldCharType="end"/>
      </w:r>
    </w:p>
    <w:p w14:paraId="272AC2C6" w14:textId="5406A98E" w:rsidR="00862767" w:rsidRDefault="00862767">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1—About the endnotes</w:t>
      </w:r>
      <w:r w:rsidRPr="00862767">
        <w:rPr>
          <w:b w:val="0"/>
          <w:noProof/>
          <w:sz w:val="18"/>
        </w:rPr>
        <w:tab/>
      </w:r>
      <w:r w:rsidRPr="00862767">
        <w:rPr>
          <w:b w:val="0"/>
          <w:noProof/>
          <w:sz w:val="18"/>
        </w:rPr>
        <w:fldChar w:fldCharType="begin"/>
      </w:r>
      <w:r w:rsidRPr="00862767">
        <w:rPr>
          <w:b w:val="0"/>
          <w:noProof/>
          <w:sz w:val="18"/>
        </w:rPr>
        <w:instrText xml:space="preserve"> PAGEREF _Toc185084004 \h </w:instrText>
      </w:r>
      <w:r w:rsidRPr="00862767">
        <w:rPr>
          <w:b w:val="0"/>
          <w:noProof/>
          <w:sz w:val="18"/>
        </w:rPr>
      </w:r>
      <w:r w:rsidRPr="00862767">
        <w:rPr>
          <w:b w:val="0"/>
          <w:noProof/>
          <w:sz w:val="18"/>
        </w:rPr>
        <w:fldChar w:fldCharType="separate"/>
      </w:r>
      <w:r>
        <w:rPr>
          <w:b w:val="0"/>
          <w:noProof/>
          <w:sz w:val="18"/>
        </w:rPr>
        <w:t>53</w:t>
      </w:r>
      <w:r w:rsidRPr="00862767">
        <w:rPr>
          <w:b w:val="0"/>
          <w:noProof/>
          <w:sz w:val="18"/>
        </w:rPr>
        <w:fldChar w:fldCharType="end"/>
      </w:r>
    </w:p>
    <w:p w14:paraId="2E7EFDAC" w14:textId="04D5B957" w:rsidR="00862767" w:rsidRDefault="00862767">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2—Abbreviation key</w:t>
      </w:r>
      <w:r w:rsidRPr="00862767">
        <w:rPr>
          <w:b w:val="0"/>
          <w:noProof/>
          <w:sz w:val="18"/>
        </w:rPr>
        <w:tab/>
      </w:r>
      <w:r w:rsidRPr="00862767">
        <w:rPr>
          <w:b w:val="0"/>
          <w:noProof/>
          <w:sz w:val="18"/>
        </w:rPr>
        <w:fldChar w:fldCharType="begin"/>
      </w:r>
      <w:r w:rsidRPr="00862767">
        <w:rPr>
          <w:b w:val="0"/>
          <w:noProof/>
          <w:sz w:val="18"/>
        </w:rPr>
        <w:instrText xml:space="preserve"> PAGEREF _Toc185084005 \h </w:instrText>
      </w:r>
      <w:r w:rsidRPr="00862767">
        <w:rPr>
          <w:b w:val="0"/>
          <w:noProof/>
          <w:sz w:val="18"/>
        </w:rPr>
      </w:r>
      <w:r w:rsidRPr="00862767">
        <w:rPr>
          <w:b w:val="0"/>
          <w:noProof/>
          <w:sz w:val="18"/>
        </w:rPr>
        <w:fldChar w:fldCharType="separate"/>
      </w:r>
      <w:r>
        <w:rPr>
          <w:b w:val="0"/>
          <w:noProof/>
          <w:sz w:val="18"/>
        </w:rPr>
        <w:t>54</w:t>
      </w:r>
      <w:r w:rsidRPr="00862767">
        <w:rPr>
          <w:b w:val="0"/>
          <w:noProof/>
          <w:sz w:val="18"/>
        </w:rPr>
        <w:fldChar w:fldCharType="end"/>
      </w:r>
    </w:p>
    <w:p w14:paraId="58D67DDC" w14:textId="609EAF86" w:rsidR="00862767" w:rsidRDefault="00862767">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lastRenderedPageBreak/>
        <w:t>Endnote 3—Legislation history</w:t>
      </w:r>
      <w:r w:rsidRPr="00862767">
        <w:rPr>
          <w:b w:val="0"/>
          <w:noProof/>
          <w:sz w:val="18"/>
        </w:rPr>
        <w:tab/>
      </w:r>
      <w:r w:rsidRPr="00862767">
        <w:rPr>
          <w:b w:val="0"/>
          <w:noProof/>
          <w:sz w:val="18"/>
        </w:rPr>
        <w:fldChar w:fldCharType="begin"/>
      </w:r>
      <w:r w:rsidRPr="00862767">
        <w:rPr>
          <w:b w:val="0"/>
          <w:noProof/>
          <w:sz w:val="18"/>
        </w:rPr>
        <w:instrText xml:space="preserve"> PAGEREF _Toc185084006 \h </w:instrText>
      </w:r>
      <w:r w:rsidRPr="00862767">
        <w:rPr>
          <w:b w:val="0"/>
          <w:noProof/>
          <w:sz w:val="18"/>
        </w:rPr>
      </w:r>
      <w:r w:rsidRPr="00862767">
        <w:rPr>
          <w:b w:val="0"/>
          <w:noProof/>
          <w:sz w:val="18"/>
        </w:rPr>
        <w:fldChar w:fldCharType="separate"/>
      </w:r>
      <w:r>
        <w:rPr>
          <w:b w:val="0"/>
          <w:noProof/>
          <w:sz w:val="18"/>
        </w:rPr>
        <w:t>55</w:t>
      </w:r>
      <w:r w:rsidRPr="00862767">
        <w:rPr>
          <w:b w:val="0"/>
          <w:noProof/>
          <w:sz w:val="18"/>
        </w:rPr>
        <w:fldChar w:fldCharType="end"/>
      </w:r>
    </w:p>
    <w:p w14:paraId="37A73A9D" w14:textId="72D5E7B4" w:rsidR="00862767" w:rsidRDefault="00862767">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4—Amendment history</w:t>
      </w:r>
      <w:r w:rsidRPr="00862767">
        <w:rPr>
          <w:b w:val="0"/>
          <w:noProof/>
          <w:sz w:val="18"/>
        </w:rPr>
        <w:tab/>
      </w:r>
      <w:r w:rsidRPr="00862767">
        <w:rPr>
          <w:b w:val="0"/>
          <w:noProof/>
          <w:sz w:val="18"/>
        </w:rPr>
        <w:fldChar w:fldCharType="begin"/>
      </w:r>
      <w:r w:rsidRPr="00862767">
        <w:rPr>
          <w:b w:val="0"/>
          <w:noProof/>
          <w:sz w:val="18"/>
        </w:rPr>
        <w:instrText xml:space="preserve"> PAGEREF _Toc185084007 \h </w:instrText>
      </w:r>
      <w:r w:rsidRPr="00862767">
        <w:rPr>
          <w:b w:val="0"/>
          <w:noProof/>
          <w:sz w:val="18"/>
        </w:rPr>
      </w:r>
      <w:r w:rsidRPr="00862767">
        <w:rPr>
          <w:b w:val="0"/>
          <w:noProof/>
          <w:sz w:val="18"/>
        </w:rPr>
        <w:fldChar w:fldCharType="separate"/>
      </w:r>
      <w:r>
        <w:rPr>
          <w:b w:val="0"/>
          <w:noProof/>
          <w:sz w:val="18"/>
        </w:rPr>
        <w:t>56</w:t>
      </w:r>
      <w:r w:rsidRPr="00862767">
        <w:rPr>
          <w:b w:val="0"/>
          <w:noProof/>
          <w:sz w:val="18"/>
        </w:rPr>
        <w:fldChar w:fldCharType="end"/>
      </w:r>
    </w:p>
    <w:p w14:paraId="5EDC0BAC" w14:textId="25805CC6" w:rsidR="003F41DA" w:rsidRPr="00277BF5" w:rsidRDefault="00721067" w:rsidP="00DC5852">
      <w:pPr>
        <w:ind w:right="1792"/>
        <w:sectPr w:rsidR="003F41DA" w:rsidRPr="00277BF5" w:rsidSect="008B0DA1">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277BF5">
        <w:rPr>
          <w:rFonts w:cs="Times New Roman"/>
          <w:sz w:val="18"/>
        </w:rPr>
        <w:fldChar w:fldCharType="end"/>
      </w:r>
      <w:bookmarkStart w:id="0" w:name="OPCSB_ContentsB5"/>
    </w:p>
    <w:p w14:paraId="31DB8EDE" w14:textId="77777777" w:rsidR="00FD7AF7" w:rsidRPr="00277BF5" w:rsidRDefault="00FD7AF7" w:rsidP="007D2676">
      <w:pPr>
        <w:pStyle w:val="ActHead5"/>
        <w:rPr>
          <w:szCs w:val="24"/>
        </w:rPr>
      </w:pPr>
      <w:bookmarkStart w:id="1" w:name="_Toc185083949"/>
      <w:bookmarkEnd w:id="0"/>
      <w:r w:rsidRPr="00AF65AD">
        <w:rPr>
          <w:rStyle w:val="CharSectno"/>
        </w:rPr>
        <w:lastRenderedPageBreak/>
        <w:t>1</w:t>
      </w:r>
      <w:r w:rsidR="007D2676" w:rsidRPr="00277BF5">
        <w:t xml:space="preserve">  </w:t>
      </w:r>
      <w:r w:rsidRPr="00277BF5">
        <w:t>Name of Regulations</w:t>
      </w:r>
      <w:bookmarkEnd w:id="1"/>
    </w:p>
    <w:p w14:paraId="4F04B529" w14:textId="0FB585BC" w:rsidR="00FD7AF7" w:rsidRPr="00277BF5" w:rsidRDefault="00FD7AF7" w:rsidP="007D2676">
      <w:pPr>
        <w:pStyle w:val="subsection"/>
      </w:pPr>
      <w:r w:rsidRPr="00277BF5">
        <w:tab/>
      </w:r>
      <w:r w:rsidRPr="00277BF5">
        <w:tab/>
        <w:t xml:space="preserve">These Regulations are the </w:t>
      </w:r>
      <w:r w:rsidRPr="00277BF5">
        <w:rPr>
          <w:i/>
        </w:rPr>
        <w:t xml:space="preserve">Extradition </w:t>
      </w:r>
      <w:r w:rsidR="00AF65AD">
        <w:rPr>
          <w:i/>
        </w:rPr>
        <w:t>Regulations 1</w:t>
      </w:r>
      <w:r w:rsidRPr="00277BF5">
        <w:rPr>
          <w:i/>
        </w:rPr>
        <w:t>988</w:t>
      </w:r>
      <w:r w:rsidRPr="00277BF5">
        <w:t>.</w:t>
      </w:r>
    </w:p>
    <w:p w14:paraId="02A6CFEC" w14:textId="77777777" w:rsidR="00E31316" w:rsidRPr="00277BF5" w:rsidRDefault="00E31316" w:rsidP="007D2676">
      <w:pPr>
        <w:pStyle w:val="ActHead5"/>
      </w:pPr>
      <w:bookmarkStart w:id="2" w:name="_Toc185083950"/>
      <w:r w:rsidRPr="00AF65AD">
        <w:rPr>
          <w:rStyle w:val="CharSectno"/>
        </w:rPr>
        <w:t>2</w:t>
      </w:r>
      <w:r w:rsidR="007D2676" w:rsidRPr="00277BF5">
        <w:t xml:space="preserve">  </w:t>
      </w:r>
      <w:r w:rsidRPr="00277BF5">
        <w:t>Interpretation</w:t>
      </w:r>
      <w:bookmarkEnd w:id="2"/>
    </w:p>
    <w:p w14:paraId="54834509" w14:textId="77777777" w:rsidR="00E31316" w:rsidRPr="00277BF5" w:rsidRDefault="00E31316" w:rsidP="007D2676">
      <w:pPr>
        <w:pStyle w:val="subsection"/>
      </w:pPr>
      <w:r w:rsidRPr="00277BF5">
        <w:tab/>
      </w:r>
      <w:r w:rsidRPr="00277BF5">
        <w:tab/>
        <w:t>In these Regulations, unless the contrary intention appears:</w:t>
      </w:r>
    </w:p>
    <w:p w14:paraId="4AFC3BDE" w14:textId="56FF0AE7" w:rsidR="00943120" w:rsidRPr="00277BF5" w:rsidRDefault="00943120" w:rsidP="00943120">
      <w:pPr>
        <w:pStyle w:val="Definition"/>
      </w:pPr>
      <w:r w:rsidRPr="00277BF5">
        <w:rPr>
          <w:b/>
          <w:i/>
        </w:rPr>
        <w:t>Physical Protection Convention</w:t>
      </w:r>
      <w:r w:rsidRPr="00277BF5">
        <w:t xml:space="preserve"> has the same meaning as in the </w:t>
      </w:r>
      <w:r w:rsidRPr="00277BF5">
        <w:rPr>
          <w:i/>
        </w:rPr>
        <w:t>Nuclear Non</w:t>
      </w:r>
      <w:r w:rsidR="00AF65AD">
        <w:noBreakHyphen/>
      </w:r>
      <w:r w:rsidRPr="00277BF5">
        <w:rPr>
          <w:i/>
        </w:rPr>
        <w:t>Proliferation (Safeguards) Act 1987</w:t>
      </w:r>
      <w:r w:rsidRPr="00277BF5">
        <w:t>.</w:t>
      </w:r>
    </w:p>
    <w:p w14:paraId="49919D13" w14:textId="77777777" w:rsidR="00E31316" w:rsidRPr="00277BF5" w:rsidRDefault="00656654" w:rsidP="007D2676">
      <w:pPr>
        <w:pStyle w:val="Definition"/>
      </w:pPr>
      <w:r w:rsidRPr="00277BF5">
        <w:rPr>
          <w:b/>
          <w:bCs/>
          <w:i/>
          <w:iCs/>
        </w:rPr>
        <w:t xml:space="preserve">the </w:t>
      </w:r>
      <w:r w:rsidR="00E31316" w:rsidRPr="00277BF5">
        <w:rPr>
          <w:b/>
          <w:bCs/>
          <w:i/>
          <w:iCs/>
        </w:rPr>
        <w:t>Act</w:t>
      </w:r>
      <w:r w:rsidR="00E31316" w:rsidRPr="00277BF5">
        <w:t xml:space="preserve"> means the </w:t>
      </w:r>
      <w:r w:rsidR="00E31316" w:rsidRPr="00277BF5">
        <w:rPr>
          <w:i/>
          <w:iCs/>
        </w:rPr>
        <w:t>Extradition Act 1988</w:t>
      </w:r>
      <w:r w:rsidR="00E31316" w:rsidRPr="00277BF5">
        <w:t>.</w:t>
      </w:r>
    </w:p>
    <w:p w14:paraId="7243AB2E" w14:textId="77777777" w:rsidR="00FD7AF7" w:rsidRPr="00277BF5" w:rsidRDefault="00FD7AF7" w:rsidP="007D2676">
      <w:pPr>
        <w:pStyle w:val="ActHead5"/>
      </w:pPr>
      <w:bookmarkStart w:id="3" w:name="_Toc185083951"/>
      <w:r w:rsidRPr="00AF65AD">
        <w:rPr>
          <w:rStyle w:val="CharSectno"/>
        </w:rPr>
        <w:t>2A</w:t>
      </w:r>
      <w:r w:rsidR="007D2676" w:rsidRPr="00277BF5">
        <w:t xml:space="preserve">  </w:t>
      </w:r>
      <w:r w:rsidRPr="00277BF5">
        <w:t xml:space="preserve">Application of </w:t>
      </w:r>
      <w:r w:rsidRPr="00277BF5">
        <w:rPr>
          <w:i/>
        </w:rPr>
        <w:t>Criminal Code</w:t>
      </w:r>
      <w:bookmarkEnd w:id="3"/>
    </w:p>
    <w:p w14:paraId="290AF647" w14:textId="77777777" w:rsidR="00FD7AF7" w:rsidRPr="00277BF5" w:rsidRDefault="00FD7AF7" w:rsidP="007D2676">
      <w:pPr>
        <w:pStyle w:val="subsection"/>
      </w:pPr>
      <w:r w:rsidRPr="00277BF5">
        <w:tab/>
      </w:r>
      <w:r w:rsidRPr="00277BF5">
        <w:tab/>
      </w:r>
      <w:r w:rsidR="007D2676" w:rsidRPr="00277BF5">
        <w:t>Chapter</w:t>
      </w:r>
      <w:r w:rsidR="00395472" w:rsidRPr="00277BF5">
        <w:t> </w:t>
      </w:r>
      <w:r w:rsidRPr="00277BF5">
        <w:t xml:space="preserve">2 of the </w:t>
      </w:r>
      <w:r w:rsidRPr="00277BF5">
        <w:rPr>
          <w:i/>
        </w:rPr>
        <w:t>Criminal Code</w:t>
      </w:r>
      <w:r w:rsidRPr="00277BF5">
        <w:t xml:space="preserve"> applies to offences against these Regulations.</w:t>
      </w:r>
    </w:p>
    <w:p w14:paraId="2496D14B" w14:textId="77777777" w:rsidR="00FD7AF7" w:rsidRPr="00277BF5" w:rsidRDefault="007D2676" w:rsidP="007D2676">
      <w:pPr>
        <w:pStyle w:val="notetext"/>
      </w:pPr>
      <w:r w:rsidRPr="00277BF5">
        <w:t>Note:</w:t>
      </w:r>
      <w:r w:rsidRPr="00277BF5">
        <w:tab/>
        <w:t>Chapter</w:t>
      </w:r>
      <w:r w:rsidR="00395472" w:rsidRPr="00277BF5">
        <w:t> </w:t>
      </w:r>
      <w:r w:rsidR="00FD7AF7" w:rsidRPr="00277BF5">
        <w:t xml:space="preserve">2 of the </w:t>
      </w:r>
      <w:r w:rsidR="00FD7AF7" w:rsidRPr="00277BF5">
        <w:rPr>
          <w:i/>
        </w:rPr>
        <w:t>Criminal Code</w:t>
      </w:r>
      <w:r w:rsidR="00FD7AF7" w:rsidRPr="00277BF5">
        <w:t xml:space="preserve"> sets out the general principles of criminal responsibility.</w:t>
      </w:r>
    </w:p>
    <w:p w14:paraId="48E7F95F" w14:textId="77777777" w:rsidR="00E31316" w:rsidRPr="00277BF5" w:rsidRDefault="00E31316" w:rsidP="007D2676">
      <w:pPr>
        <w:pStyle w:val="ActHead5"/>
      </w:pPr>
      <w:bookmarkStart w:id="4" w:name="_Toc185083952"/>
      <w:r w:rsidRPr="00AF65AD">
        <w:rPr>
          <w:rStyle w:val="CharSectno"/>
        </w:rPr>
        <w:t>2B</w:t>
      </w:r>
      <w:r w:rsidR="007D2676" w:rsidRPr="00277BF5">
        <w:t xml:space="preserve">  </w:t>
      </w:r>
      <w:r w:rsidRPr="00277BF5">
        <w:t>Political offence</w:t>
      </w:r>
      <w:bookmarkEnd w:id="4"/>
    </w:p>
    <w:p w14:paraId="06568429" w14:textId="77777777" w:rsidR="00E31316" w:rsidRPr="00277BF5" w:rsidRDefault="00E31316" w:rsidP="007D2676">
      <w:pPr>
        <w:pStyle w:val="subsection"/>
      </w:pPr>
      <w:r w:rsidRPr="00277BF5">
        <w:tab/>
        <w:t>(1)</w:t>
      </w:r>
      <w:r w:rsidRPr="00277BF5">
        <w:tab/>
        <w:t xml:space="preserve">For </w:t>
      </w:r>
      <w:r w:rsidR="00395472" w:rsidRPr="00277BF5">
        <w:t>paragraph (</w:t>
      </w:r>
      <w:r w:rsidRPr="00277BF5">
        <w:t xml:space="preserve">b) of the definition of </w:t>
      </w:r>
      <w:r w:rsidRPr="00277BF5">
        <w:rPr>
          <w:b/>
          <w:i/>
        </w:rPr>
        <w:t>political offence</w:t>
      </w:r>
      <w:r w:rsidRPr="00277BF5">
        <w:t xml:space="preserve"> in section</w:t>
      </w:r>
      <w:r w:rsidR="00395472" w:rsidRPr="00277BF5">
        <w:t> </w:t>
      </w:r>
      <w:r w:rsidRPr="00277BF5">
        <w:t>5 of the Act, an offence is an extraditable offence, in relation to all countries, if the offence is constituted by conduct of a kind referred to in any of the following:</w:t>
      </w:r>
    </w:p>
    <w:p w14:paraId="4018D9C8" w14:textId="77777777" w:rsidR="00E31316" w:rsidRPr="00277BF5" w:rsidRDefault="00E31316" w:rsidP="007D2676">
      <w:pPr>
        <w:pStyle w:val="paragraph"/>
      </w:pPr>
      <w:r w:rsidRPr="00277BF5">
        <w:tab/>
        <w:t>(a)</w:t>
      </w:r>
      <w:r w:rsidRPr="00277BF5">
        <w:tab/>
        <w:t xml:space="preserve">Article 1 of the Convention for the Suppression of Unlawful Seizure of Aircraft, a copy of the English text of which is set out in </w:t>
      </w:r>
      <w:r w:rsidR="007D2676" w:rsidRPr="00277BF5">
        <w:t>Schedule</w:t>
      </w:r>
      <w:r w:rsidR="00395472" w:rsidRPr="00277BF5">
        <w:t> </w:t>
      </w:r>
      <w:r w:rsidRPr="00277BF5">
        <w:t xml:space="preserve">1 to the </w:t>
      </w:r>
      <w:r w:rsidRPr="00277BF5">
        <w:rPr>
          <w:i/>
        </w:rPr>
        <w:t>Crimes (Aviation) Act 1991</w:t>
      </w:r>
      <w:r w:rsidRPr="00277BF5">
        <w:t>;</w:t>
      </w:r>
    </w:p>
    <w:p w14:paraId="1467B30A" w14:textId="77777777" w:rsidR="00E31316" w:rsidRPr="00277BF5" w:rsidRDefault="00E31316" w:rsidP="007D2676">
      <w:pPr>
        <w:pStyle w:val="paragraph"/>
      </w:pPr>
      <w:r w:rsidRPr="00277BF5">
        <w:tab/>
        <w:t>(b)</w:t>
      </w:r>
      <w:r w:rsidRPr="00277BF5">
        <w:tab/>
        <w:t>Article 1 of the Convention for the Suppression of Unlawful Acts against the Safety of Civil Aviation, a copy of the English text of which is set out in Schedule</w:t>
      </w:r>
      <w:r w:rsidR="00395472" w:rsidRPr="00277BF5">
        <w:t> </w:t>
      </w:r>
      <w:r w:rsidRPr="00277BF5">
        <w:t xml:space="preserve">2 to the </w:t>
      </w:r>
      <w:r w:rsidRPr="00277BF5">
        <w:rPr>
          <w:i/>
        </w:rPr>
        <w:t>Crimes (Aviation) Act 1991</w:t>
      </w:r>
      <w:r w:rsidRPr="00277BF5">
        <w:t>;</w:t>
      </w:r>
    </w:p>
    <w:p w14:paraId="694C30E4" w14:textId="77777777" w:rsidR="00E31316" w:rsidRPr="00277BF5" w:rsidRDefault="00E31316" w:rsidP="007D2676">
      <w:pPr>
        <w:pStyle w:val="paragraph"/>
      </w:pPr>
      <w:r w:rsidRPr="00277BF5">
        <w:tab/>
        <w:t>(c)</w:t>
      </w:r>
      <w:r w:rsidRPr="00277BF5">
        <w:tab/>
        <w:t>paragraph</w:t>
      </w:r>
      <w:r w:rsidR="00395472" w:rsidRPr="00277BF5">
        <w:t> </w:t>
      </w:r>
      <w:r w:rsidRPr="00277BF5">
        <w:t xml:space="preserve">1 of Article 2 of the Convention on the Prevention and Punishment of Crimes against Internationally Protected Persons, including Diplomatic Agents, a copy of the English text of which is set out in the </w:t>
      </w:r>
      <w:r w:rsidR="007D2676" w:rsidRPr="00277BF5">
        <w:t>Schedule</w:t>
      </w:r>
      <w:r w:rsidR="001650DA" w:rsidRPr="00277BF5">
        <w:t xml:space="preserve"> </w:t>
      </w:r>
      <w:r w:rsidRPr="00277BF5">
        <w:t xml:space="preserve">to the </w:t>
      </w:r>
      <w:r w:rsidRPr="00277BF5">
        <w:rPr>
          <w:i/>
        </w:rPr>
        <w:t>Crimes (Internationally Protected Persons) Act 1976</w:t>
      </w:r>
      <w:r w:rsidRPr="00277BF5">
        <w:t>;</w:t>
      </w:r>
    </w:p>
    <w:p w14:paraId="2AFC85C1" w14:textId="77777777" w:rsidR="00E31316" w:rsidRPr="00277BF5" w:rsidRDefault="00E31316" w:rsidP="007D2676">
      <w:pPr>
        <w:pStyle w:val="paragraph"/>
      </w:pPr>
      <w:r w:rsidRPr="00277BF5">
        <w:tab/>
        <w:t>(d)</w:t>
      </w:r>
      <w:r w:rsidRPr="00277BF5">
        <w:tab/>
        <w:t>Article 1 of the International Convention against the Taking of Hostages, done at New York on 17</w:t>
      </w:r>
      <w:r w:rsidR="00395472" w:rsidRPr="00277BF5">
        <w:t> </w:t>
      </w:r>
      <w:r w:rsidRPr="00277BF5">
        <w:t>December 1979;</w:t>
      </w:r>
    </w:p>
    <w:p w14:paraId="34A3F84F" w14:textId="2D583AA9" w:rsidR="00E31316" w:rsidRPr="00277BF5" w:rsidRDefault="00E31316" w:rsidP="007D2676">
      <w:pPr>
        <w:pStyle w:val="paragraph"/>
      </w:pPr>
      <w:r w:rsidRPr="00277BF5">
        <w:tab/>
        <w:t>(e)</w:t>
      </w:r>
      <w:r w:rsidRPr="00277BF5">
        <w:tab/>
        <w:t xml:space="preserve">Article 1 of the Convention against Torture and Other Cruel, Inhuman or Degrading Treatment or Punishment, done at New York on </w:t>
      </w:r>
      <w:r w:rsidR="00AF65AD">
        <w:t>10 December</w:t>
      </w:r>
      <w:r w:rsidRPr="00277BF5">
        <w:t xml:space="preserve"> 1984;</w:t>
      </w:r>
    </w:p>
    <w:p w14:paraId="1179B536" w14:textId="77777777" w:rsidR="00E31316" w:rsidRPr="00277BF5" w:rsidRDefault="00E31316" w:rsidP="007D2676">
      <w:pPr>
        <w:pStyle w:val="paragraph"/>
      </w:pPr>
      <w:r w:rsidRPr="00277BF5">
        <w:tab/>
        <w:t>(f)</w:t>
      </w:r>
      <w:r w:rsidRPr="00277BF5">
        <w:tab/>
        <w:t>Article 3 of the Convention for the Suppression of Unlawful Acts Against the Safety of Maritime Navigation, a copy of the English text of which is set out in Schedule</w:t>
      </w:r>
      <w:r w:rsidR="00395472" w:rsidRPr="00277BF5">
        <w:t> </w:t>
      </w:r>
      <w:r w:rsidRPr="00277BF5">
        <w:t xml:space="preserve">1 to the </w:t>
      </w:r>
      <w:r w:rsidRPr="00277BF5">
        <w:rPr>
          <w:i/>
        </w:rPr>
        <w:t>Crimes (Ships and Fixed Platforms) Act 1992</w:t>
      </w:r>
      <w:r w:rsidRPr="00277BF5">
        <w:t>;</w:t>
      </w:r>
    </w:p>
    <w:p w14:paraId="0529892D" w14:textId="77777777" w:rsidR="00E31316" w:rsidRPr="00277BF5" w:rsidRDefault="00E31316" w:rsidP="007D2676">
      <w:pPr>
        <w:pStyle w:val="paragraph"/>
      </w:pPr>
      <w:r w:rsidRPr="00277BF5">
        <w:tab/>
        <w:t>(g)</w:t>
      </w:r>
      <w:r w:rsidRPr="00277BF5">
        <w:tab/>
        <w:t>Article 2 of the Protocol for the Suppression of Unlawful Acts Against the Safety of Fixed Platforms Located on the Continental Shelf, a copy of the English text of which is set out in Schedule</w:t>
      </w:r>
      <w:r w:rsidR="00395472" w:rsidRPr="00277BF5">
        <w:t> </w:t>
      </w:r>
      <w:r w:rsidRPr="00277BF5">
        <w:t xml:space="preserve">2 to the </w:t>
      </w:r>
      <w:r w:rsidRPr="00277BF5">
        <w:rPr>
          <w:i/>
        </w:rPr>
        <w:t>Crimes (Ships and Fixed Platforms) Act 1992</w:t>
      </w:r>
      <w:r w:rsidRPr="00277BF5">
        <w:t>;</w:t>
      </w:r>
    </w:p>
    <w:p w14:paraId="25802B70" w14:textId="77777777" w:rsidR="009A168B" w:rsidRPr="00277BF5" w:rsidRDefault="009A168B" w:rsidP="009A168B">
      <w:pPr>
        <w:pStyle w:val="paragraph"/>
      </w:pPr>
      <w:r w:rsidRPr="00277BF5">
        <w:tab/>
        <w:t>(h)</w:t>
      </w:r>
      <w:r w:rsidRPr="00277BF5">
        <w:tab/>
        <w:t>Article 7 of the Physical Protection Convention.</w:t>
      </w:r>
    </w:p>
    <w:p w14:paraId="410F21FB" w14:textId="77777777" w:rsidR="00E31316" w:rsidRPr="00277BF5" w:rsidRDefault="00E31316" w:rsidP="007D2676">
      <w:pPr>
        <w:pStyle w:val="subsection"/>
      </w:pPr>
      <w:r w:rsidRPr="00277BF5">
        <w:lastRenderedPageBreak/>
        <w:tab/>
        <w:t>(2)</w:t>
      </w:r>
      <w:r w:rsidRPr="00277BF5">
        <w:tab/>
        <w:t xml:space="preserve">For </w:t>
      </w:r>
      <w:r w:rsidR="00395472" w:rsidRPr="00277BF5">
        <w:t>paragraph (</w:t>
      </w:r>
      <w:r w:rsidRPr="00277BF5">
        <w:t xml:space="preserve">c) of the definition of </w:t>
      </w:r>
      <w:r w:rsidRPr="00277BF5">
        <w:rPr>
          <w:b/>
          <w:i/>
        </w:rPr>
        <w:t>political offence</w:t>
      </w:r>
      <w:r w:rsidRPr="00277BF5">
        <w:t xml:space="preserve"> in section</w:t>
      </w:r>
      <w:r w:rsidR="00395472" w:rsidRPr="00277BF5">
        <w:t> </w:t>
      </w:r>
      <w:r w:rsidRPr="00277BF5">
        <w:t>5 of the Act, an offence is not a political offence, in relation to all countries, if:</w:t>
      </w:r>
    </w:p>
    <w:p w14:paraId="7C978028" w14:textId="77777777" w:rsidR="00E31316" w:rsidRPr="00277BF5" w:rsidRDefault="00E31316" w:rsidP="007D2676">
      <w:pPr>
        <w:pStyle w:val="paragraph"/>
      </w:pPr>
      <w:r w:rsidRPr="00277BF5">
        <w:tab/>
        <w:t>(a)</w:t>
      </w:r>
      <w:r w:rsidRPr="00277BF5">
        <w:tab/>
        <w:t>the offence is constituted by conduct of a kind referred to in any of the following:</w:t>
      </w:r>
    </w:p>
    <w:p w14:paraId="5B1C86E6" w14:textId="77777777" w:rsidR="00E31316" w:rsidRPr="00277BF5" w:rsidRDefault="00E31316" w:rsidP="007D2676">
      <w:pPr>
        <w:pStyle w:val="paragraphsub"/>
      </w:pPr>
      <w:r w:rsidRPr="00277BF5">
        <w:tab/>
        <w:t>(i)</w:t>
      </w:r>
      <w:r w:rsidRPr="00277BF5">
        <w:tab/>
        <w:t>Article 2 of the International Convention for the Suppression of the Financing of Terrorism, done at New York on 9</w:t>
      </w:r>
      <w:r w:rsidR="00395472" w:rsidRPr="00277BF5">
        <w:t> </w:t>
      </w:r>
      <w:r w:rsidRPr="00277BF5">
        <w:t>December 1999;</w:t>
      </w:r>
    </w:p>
    <w:p w14:paraId="707015DF" w14:textId="77777777" w:rsidR="00E31316" w:rsidRPr="00277BF5" w:rsidRDefault="00E31316" w:rsidP="007D2676">
      <w:pPr>
        <w:pStyle w:val="paragraphsub"/>
      </w:pPr>
      <w:r w:rsidRPr="00277BF5">
        <w:tab/>
        <w:t>(ii)</w:t>
      </w:r>
      <w:r w:rsidRPr="00277BF5">
        <w:tab/>
        <w:t xml:space="preserve">Article III of the Convention on the Prevention and Punishment of the Crime of Genocide, a copy of the English text of which is set out in the </w:t>
      </w:r>
      <w:r w:rsidR="007D2676" w:rsidRPr="00277BF5">
        <w:t>Schedule</w:t>
      </w:r>
      <w:r w:rsidR="001650DA" w:rsidRPr="00277BF5">
        <w:t xml:space="preserve"> </w:t>
      </w:r>
      <w:r w:rsidRPr="00277BF5">
        <w:t xml:space="preserve">to the </w:t>
      </w:r>
      <w:r w:rsidRPr="00277BF5">
        <w:rPr>
          <w:i/>
        </w:rPr>
        <w:t>Genocide Convention Act 1949</w:t>
      </w:r>
      <w:r w:rsidRPr="00277BF5">
        <w:t>;</w:t>
      </w:r>
    </w:p>
    <w:p w14:paraId="1703F091" w14:textId="77777777" w:rsidR="00E31316" w:rsidRPr="00277BF5" w:rsidRDefault="00E31316" w:rsidP="007D2676">
      <w:pPr>
        <w:pStyle w:val="paragraphsub"/>
      </w:pPr>
      <w:r w:rsidRPr="00277BF5">
        <w:tab/>
        <w:t>(iii)</w:t>
      </w:r>
      <w:r w:rsidRPr="00277BF5">
        <w:tab/>
        <w:t>Article 2 of the International Convention for the Suppression of Terrorist Bombings, done at New York on 15</w:t>
      </w:r>
      <w:r w:rsidR="00395472" w:rsidRPr="00277BF5">
        <w:t> </w:t>
      </w:r>
      <w:r w:rsidRPr="00277BF5">
        <w:t>December 1997;</w:t>
      </w:r>
    </w:p>
    <w:p w14:paraId="0D30BB87" w14:textId="77777777" w:rsidR="00E31316" w:rsidRPr="00277BF5" w:rsidRDefault="00E31316" w:rsidP="007D2676">
      <w:pPr>
        <w:pStyle w:val="paragraphsub"/>
      </w:pPr>
      <w:r w:rsidRPr="00277BF5">
        <w:tab/>
        <w:t>(iv)</w:t>
      </w:r>
      <w:r w:rsidRPr="00277BF5">
        <w:tab/>
        <w:t>Article 3 of the United Nations Convention Against Illicit Traffic in Narcotic Drugs and Psychotropic Substances, done at Vienna on 20</w:t>
      </w:r>
      <w:r w:rsidR="00395472" w:rsidRPr="00277BF5">
        <w:t> </w:t>
      </w:r>
      <w:r w:rsidRPr="00277BF5">
        <w:t>December 1988;</w:t>
      </w:r>
    </w:p>
    <w:p w14:paraId="2196DD25" w14:textId="77777777" w:rsidR="00E31316" w:rsidRPr="00277BF5" w:rsidRDefault="00E31316" w:rsidP="007D2676">
      <w:pPr>
        <w:pStyle w:val="paragraphsub"/>
      </w:pPr>
      <w:r w:rsidRPr="00277BF5">
        <w:tab/>
        <w:t>(v)</w:t>
      </w:r>
      <w:r w:rsidRPr="00277BF5">
        <w:tab/>
        <w:t>Article 2 of the International Convention for the Suppression of Acts of Nuclear Terrorism, done a</w:t>
      </w:r>
      <w:r w:rsidR="004C1752" w:rsidRPr="00277BF5">
        <w:t>t New York on 13</w:t>
      </w:r>
      <w:r w:rsidR="00395472" w:rsidRPr="00277BF5">
        <w:t> </w:t>
      </w:r>
      <w:r w:rsidR="004C1752" w:rsidRPr="00277BF5">
        <w:t>April 2005; or</w:t>
      </w:r>
    </w:p>
    <w:p w14:paraId="33AEA9A3" w14:textId="77777777" w:rsidR="00E31316" w:rsidRPr="00277BF5" w:rsidRDefault="00E31316" w:rsidP="007D2676">
      <w:pPr>
        <w:pStyle w:val="paragraph"/>
      </w:pPr>
      <w:r w:rsidRPr="00277BF5">
        <w:tab/>
        <w:t>(b)</w:t>
      </w:r>
      <w:r w:rsidRPr="00277BF5">
        <w:tab/>
        <w:t>the offence is established in accordance with the United Nations Convention against Corruption, done at New York on 31</w:t>
      </w:r>
      <w:r w:rsidR="00395472" w:rsidRPr="00277BF5">
        <w:t> </w:t>
      </w:r>
      <w:r w:rsidRPr="00277BF5">
        <w:t>October 2003.</w:t>
      </w:r>
    </w:p>
    <w:p w14:paraId="4EAE99D9" w14:textId="77777777" w:rsidR="00E31316" w:rsidRPr="00277BF5" w:rsidRDefault="00E31316" w:rsidP="007D2676">
      <w:pPr>
        <w:pStyle w:val="subsection"/>
      </w:pPr>
      <w:r w:rsidRPr="00277BF5">
        <w:tab/>
        <w:t>(3)</w:t>
      </w:r>
      <w:r w:rsidRPr="00277BF5">
        <w:tab/>
        <w:t xml:space="preserve">For </w:t>
      </w:r>
      <w:r w:rsidR="00395472" w:rsidRPr="00277BF5">
        <w:t>paragraph (</w:t>
      </w:r>
      <w:r w:rsidRPr="00277BF5">
        <w:t xml:space="preserve">c) of the definition of </w:t>
      </w:r>
      <w:r w:rsidRPr="00277BF5">
        <w:rPr>
          <w:b/>
          <w:i/>
        </w:rPr>
        <w:t>political offence</w:t>
      </w:r>
      <w:r w:rsidRPr="00277BF5">
        <w:t xml:space="preserve"> in section</w:t>
      </w:r>
      <w:r w:rsidR="00395472" w:rsidRPr="00277BF5">
        <w:t> </w:t>
      </w:r>
      <w:r w:rsidRPr="00277BF5">
        <w:t>5 of the Act, an offence is not a political offence, in relation to the countries mentioned in subregulation</w:t>
      </w:r>
      <w:r w:rsidR="00085DD4" w:rsidRPr="00277BF5">
        <w:t> </w:t>
      </w:r>
      <w:r w:rsidRPr="00277BF5">
        <w:t>(4), if:</w:t>
      </w:r>
    </w:p>
    <w:p w14:paraId="1B50E630" w14:textId="77777777" w:rsidR="00E31316" w:rsidRPr="00277BF5" w:rsidRDefault="00E31316" w:rsidP="007D2676">
      <w:pPr>
        <w:pStyle w:val="paragraph"/>
      </w:pPr>
      <w:r w:rsidRPr="00277BF5">
        <w:tab/>
        <w:t>(a)</w:t>
      </w:r>
      <w:r w:rsidRPr="00277BF5">
        <w:tab/>
        <w:t>the offence is constituted by taking or endangering, attempting to take or endanger, or participating in the taking or endangering of, the life of a person; and</w:t>
      </w:r>
    </w:p>
    <w:p w14:paraId="099B7670" w14:textId="77777777" w:rsidR="00E31316" w:rsidRPr="00277BF5" w:rsidRDefault="00E31316" w:rsidP="007D2676">
      <w:pPr>
        <w:pStyle w:val="paragraph"/>
      </w:pPr>
      <w:r w:rsidRPr="00277BF5">
        <w:tab/>
        <w:t>(b)</w:t>
      </w:r>
      <w:r w:rsidRPr="00277BF5">
        <w:tab/>
        <w:t xml:space="preserve">the offence is committed in circumstances in which the conduct mentioned in </w:t>
      </w:r>
      <w:r w:rsidR="00395472" w:rsidRPr="00277BF5">
        <w:t>paragraph (</w:t>
      </w:r>
      <w:r w:rsidRPr="00277BF5">
        <w:t>a) creates a collective danger, whether direct or indirect, to the lives of other persons.</w:t>
      </w:r>
    </w:p>
    <w:p w14:paraId="2C1B669A" w14:textId="77777777" w:rsidR="00E31316" w:rsidRPr="00277BF5" w:rsidRDefault="00E31316" w:rsidP="007D2676">
      <w:pPr>
        <w:pStyle w:val="subsection"/>
      </w:pPr>
      <w:r w:rsidRPr="00277BF5">
        <w:tab/>
        <w:t>(4)</w:t>
      </w:r>
      <w:r w:rsidRPr="00277BF5">
        <w:tab/>
        <w:t>For subregulation</w:t>
      </w:r>
      <w:r w:rsidR="00085DD4" w:rsidRPr="00277BF5">
        <w:t> </w:t>
      </w:r>
      <w:r w:rsidRPr="00277BF5">
        <w:t>(3), the countries are as follows:</w:t>
      </w:r>
    </w:p>
    <w:p w14:paraId="136E653F" w14:textId="6641F7FB" w:rsidR="00BA770E" w:rsidRPr="00277BF5" w:rsidRDefault="00BA770E" w:rsidP="00BA770E">
      <w:pPr>
        <w:pStyle w:val="paragraph"/>
      </w:pPr>
      <w:r w:rsidRPr="00277BF5">
        <w:tab/>
        <w:t>(a)</w:t>
      </w:r>
      <w:r w:rsidRPr="00277BF5">
        <w:tab/>
        <w:t xml:space="preserve">each Commonwealth country within the meaning of the </w:t>
      </w:r>
      <w:r w:rsidRPr="00277BF5">
        <w:rPr>
          <w:i/>
        </w:rPr>
        <w:t xml:space="preserve">Extradition (Commonwealth countries) </w:t>
      </w:r>
      <w:r w:rsidR="00AF65AD">
        <w:rPr>
          <w:i/>
        </w:rPr>
        <w:t>Regulations 2</w:t>
      </w:r>
      <w:r w:rsidRPr="00277BF5">
        <w:rPr>
          <w:i/>
        </w:rPr>
        <w:t>010</w:t>
      </w:r>
      <w:r w:rsidRPr="00277BF5">
        <w:t>;</w:t>
      </w:r>
    </w:p>
    <w:p w14:paraId="41DE03B3" w14:textId="77777777" w:rsidR="00E31316" w:rsidRPr="00277BF5" w:rsidRDefault="00E31316" w:rsidP="007D2676">
      <w:pPr>
        <w:pStyle w:val="paragraph"/>
      </w:pPr>
      <w:r w:rsidRPr="00277BF5">
        <w:tab/>
        <w:t>(b)</w:t>
      </w:r>
      <w:r w:rsidRPr="00277BF5">
        <w:tab/>
        <w:t>Canada;</w:t>
      </w:r>
    </w:p>
    <w:p w14:paraId="7D40D014" w14:textId="77777777" w:rsidR="00E31316" w:rsidRPr="00277BF5" w:rsidRDefault="00E31316" w:rsidP="007D2676">
      <w:pPr>
        <w:pStyle w:val="paragraph"/>
      </w:pPr>
      <w:r w:rsidRPr="00277BF5">
        <w:tab/>
        <w:t>(c)</w:t>
      </w:r>
      <w:r w:rsidRPr="00277BF5">
        <w:tab/>
        <w:t>Cook Islands;</w:t>
      </w:r>
    </w:p>
    <w:p w14:paraId="3A7B783E" w14:textId="77777777" w:rsidR="00E31316" w:rsidRPr="00277BF5" w:rsidRDefault="00E31316" w:rsidP="007D2676">
      <w:pPr>
        <w:pStyle w:val="paragraph"/>
      </w:pPr>
      <w:r w:rsidRPr="00277BF5">
        <w:tab/>
        <w:t>(d)</w:t>
      </w:r>
      <w:r w:rsidRPr="00277BF5">
        <w:tab/>
        <w:t>Denmark;</w:t>
      </w:r>
    </w:p>
    <w:p w14:paraId="2DC0A86F" w14:textId="77777777" w:rsidR="00E31316" w:rsidRPr="00277BF5" w:rsidRDefault="00E31316" w:rsidP="007D2676">
      <w:pPr>
        <w:pStyle w:val="paragraph"/>
      </w:pPr>
      <w:r w:rsidRPr="00277BF5">
        <w:tab/>
        <w:t>(e)</w:t>
      </w:r>
      <w:r w:rsidRPr="00277BF5">
        <w:tab/>
        <w:t>Iceland;</w:t>
      </w:r>
    </w:p>
    <w:p w14:paraId="530A6FDB" w14:textId="77777777" w:rsidR="00E31316" w:rsidRPr="00277BF5" w:rsidRDefault="00E31316" w:rsidP="007D2676">
      <w:pPr>
        <w:pStyle w:val="paragraph"/>
      </w:pPr>
      <w:r w:rsidRPr="00277BF5">
        <w:tab/>
        <w:t>(f)</w:t>
      </w:r>
      <w:r w:rsidRPr="00277BF5">
        <w:tab/>
        <w:t>Japan;</w:t>
      </w:r>
    </w:p>
    <w:p w14:paraId="527213FA" w14:textId="77777777" w:rsidR="00E31316" w:rsidRPr="00277BF5" w:rsidRDefault="00E31316" w:rsidP="007D2676">
      <w:pPr>
        <w:pStyle w:val="paragraph"/>
      </w:pPr>
      <w:r w:rsidRPr="00277BF5">
        <w:tab/>
        <w:t>(g)</w:t>
      </w:r>
      <w:r w:rsidRPr="00277BF5">
        <w:tab/>
        <w:t>Kiribati;</w:t>
      </w:r>
    </w:p>
    <w:p w14:paraId="7D753B7A" w14:textId="77777777" w:rsidR="00E31316" w:rsidRPr="00AF65AD" w:rsidRDefault="00E31316" w:rsidP="007D2676">
      <w:pPr>
        <w:pStyle w:val="paragraph"/>
        <w:rPr>
          <w:lang w:val="pt-BR"/>
        </w:rPr>
      </w:pPr>
      <w:r w:rsidRPr="00277BF5">
        <w:tab/>
      </w:r>
      <w:r w:rsidRPr="00AF65AD">
        <w:rPr>
          <w:lang w:val="pt-BR"/>
        </w:rPr>
        <w:t>(h)</w:t>
      </w:r>
      <w:r w:rsidRPr="00AF65AD">
        <w:rPr>
          <w:lang w:val="pt-BR"/>
        </w:rPr>
        <w:tab/>
        <w:t>Nauru;</w:t>
      </w:r>
    </w:p>
    <w:p w14:paraId="1577B979" w14:textId="77777777" w:rsidR="00E31316" w:rsidRPr="00AF65AD" w:rsidRDefault="00E31316" w:rsidP="007D2676">
      <w:pPr>
        <w:pStyle w:val="paragraph"/>
        <w:rPr>
          <w:lang w:val="pt-BR"/>
        </w:rPr>
      </w:pPr>
      <w:r w:rsidRPr="00AF65AD">
        <w:rPr>
          <w:lang w:val="pt-BR"/>
        </w:rPr>
        <w:tab/>
        <w:t>(i)</w:t>
      </w:r>
      <w:r w:rsidRPr="00AF65AD">
        <w:rPr>
          <w:lang w:val="pt-BR"/>
        </w:rPr>
        <w:tab/>
        <w:t xml:space="preserve">Papua New </w:t>
      </w:r>
      <w:proofErr w:type="spellStart"/>
      <w:r w:rsidRPr="00AF65AD">
        <w:rPr>
          <w:lang w:val="pt-BR"/>
        </w:rPr>
        <w:t>Guinea</w:t>
      </w:r>
      <w:proofErr w:type="spellEnd"/>
      <w:r w:rsidRPr="00AF65AD">
        <w:rPr>
          <w:lang w:val="pt-BR"/>
        </w:rPr>
        <w:t>;</w:t>
      </w:r>
    </w:p>
    <w:p w14:paraId="2D131E11" w14:textId="77777777" w:rsidR="00E31316" w:rsidRPr="00277BF5" w:rsidRDefault="00E31316" w:rsidP="007D2676">
      <w:pPr>
        <w:pStyle w:val="paragraph"/>
      </w:pPr>
      <w:r w:rsidRPr="00AF65AD">
        <w:rPr>
          <w:lang w:val="pt-BR"/>
        </w:rPr>
        <w:tab/>
      </w:r>
      <w:r w:rsidRPr="00277BF5">
        <w:t>(j)</w:t>
      </w:r>
      <w:r w:rsidRPr="00277BF5">
        <w:tab/>
        <w:t>Republic of Estonia;</w:t>
      </w:r>
    </w:p>
    <w:p w14:paraId="5175341D" w14:textId="77777777" w:rsidR="00E31316" w:rsidRPr="00277BF5" w:rsidRDefault="00E31316" w:rsidP="007D2676">
      <w:pPr>
        <w:pStyle w:val="paragraph"/>
      </w:pPr>
      <w:r w:rsidRPr="00277BF5">
        <w:tab/>
        <w:t>(k)</w:t>
      </w:r>
      <w:r w:rsidRPr="00277BF5">
        <w:tab/>
        <w:t>Republic of the Marshall Islands;</w:t>
      </w:r>
    </w:p>
    <w:p w14:paraId="185D1062" w14:textId="77777777" w:rsidR="00E31316" w:rsidRPr="00277BF5" w:rsidRDefault="00E31316" w:rsidP="007D2676">
      <w:pPr>
        <w:pStyle w:val="paragraph"/>
      </w:pPr>
      <w:r w:rsidRPr="00277BF5">
        <w:tab/>
        <w:t>(l)</w:t>
      </w:r>
      <w:r w:rsidRPr="00277BF5">
        <w:tab/>
        <w:t>Samoa;</w:t>
      </w:r>
    </w:p>
    <w:p w14:paraId="454A3CE5" w14:textId="77777777" w:rsidR="00E31316" w:rsidRPr="00277BF5" w:rsidRDefault="00E31316" w:rsidP="007D2676">
      <w:pPr>
        <w:pStyle w:val="paragraph"/>
      </w:pPr>
      <w:r w:rsidRPr="00277BF5">
        <w:tab/>
        <w:t>(m)</w:t>
      </w:r>
      <w:r w:rsidRPr="00277BF5">
        <w:tab/>
        <w:t>Solomon Islands;</w:t>
      </w:r>
    </w:p>
    <w:p w14:paraId="4C0EE6FF" w14:textId="77777777" w:rsidR="00E31316" w:rsidRPr="00277BF5" w:rsidRDefault="00E31316" w:rsidP="007D2676">
      <w:pPr>
        <w:pStyle w:val="paragraph"/>
      </w:pPr>
      <w:r w:rsidRPr="00277BF5">
        <w:tab/>
        <w:t>(n)</w:t>
      </w:r>
      <w:r w:rsidRPr="00277BF5">
        <w:tab/>
        <w:t>Tonga;</w:t>
      </w:r>
    </w:p>
    <w:p w14:paraId="72C09B40" w14:textId="77777777" w:rsidR="00E31316" w:rsidRPr="00277BF5" w:rsidRDefault="00E31316" w:rsidP="007D2676">
      <w:pPr>
        <w:pStyle w:val="paragraph"/>
      </w:pPr>
      <w:r w:rsidRPr="00277BF5">
        <w:tab/>
        <w:t>(o)</w:t>
      </w:r>
      <w:r w:rsidRPr="00277BF5">
        <w:tab/>
        <w:t>Tuvalu;</w:t>
      </w:r>
    </w:p>
    <w:p w14:paraId="6210E58D" w14:textId="77777777" w:rsidR="00E31316" w:rsidRPr="00277BF5" w:rsidRDefault="00E31316" w:rsidP="007D2676">
      <w:pPr>
        <w:pStyle w:val="paragraph"/>
      </w:pPr>
      <w:r w:rsidRPr="00277BF5">
        <w:lastRenderedPageBreak/>
        <w:tab/>
        <w:t>(p)</w:t>
      </w:r>
      <w:r w:rsidRPr="00277BF5">
        <w:tab/>
        <w:t>United Kingdom;</w:t>
      </w:r>
    </w:p>
    <w:p w14:paraId="3D434371" w14:textId="77777777" w:rsidR="00E31316" w:rsidRPr="00277BF5" w:rsidRDefault="00E31316" w:rsidP="007D2676">
      <w:pPr>
        <w:pStyle w:val="paragraph"/>
      </w:pPr>
      <w:r w:rsidRPr="00277BF5">
        <w:tab/>
        <w:t>(q)</w:t>
      </w:r>
      <w:r w:rsidRPr="00277BF5">
        <w:tab/>
        <w:t>Vanuatu.</w:t>
      </w:r>
    </w:p>
    <w:p w14:paraId="587F0B22" w14:textId="77777777" w:rsidR="00E31316" w:rsidRPr="00277BF5" w:rsidRDefault="00E31316" w:rsidP="007D2676">
      <w:pPr>
        <w:pStyle w:val="subsection"/>
      </w:pPr>
      <w:r w:rsidRPr="00277BF5">
        <w:tab/>
        <w:t>(5)</w:t>
      </w:r>
      <w:r w:rsidRPr="00277BF5">
        <w:tab/>
        <w:t xml:space="preserve">For </w:t>
      </w:r>
      <w:r w:rsidR="00395472" w:rsidRPr="00277BF5">
        <w:t>paragraph (</w:t>
      </w:r>
      <w:r w:rsidRPr="00277BF5">
        <w:t xml:space="preserve">c) of the definition of </w:t>
      </w:r>
      <w:r w:rsidRPr="00277BF5">
        <w:rPr>
          <w:b/>
          <w:i/>
        </w:rPr>
        <w:t>political offence</w:t>
      </w:r>
      <w:r w:rsidRPr="00277BF5">
        <w:t xml:space="preserve"> in section</w:t>
      </w:r>
      <w:r w:rsidR="00395472" w:rsidRPr="00277BF5">
        <w:t> </w:t>
      </w:r>
      <w:r w:rsidRPr="00277BF5">
        <w:t>5 of the Act, an offence is not a political offence, in relation to the Republic of Estonia, if the offence is constituted by:</w:t>
      </w:r>
    </w:p>
    <w:p w14:paraId="1CDB0353" w14:textId="77777777" w:rsidR="00E31316" w:rsidRPr="00277BF5" w:rsidRDefault="00E31316" w:rsidP="007D2676">
      <w:pPr>
        <w:pStyle w:val="paragraph"/>
      </w:pPr>
      <w:r w:rsidRPr="00277BF5">
        <w:tab/>
        <w:t>(a)</w:t>
      </w:r>
      <w:r w:rsidRPr="00277BF5">
        <w:tab/>
        <w:t>the murder, kidnapping, or other attack on the person or liberty of:</w:t>
      </w:r>
    </w:p>
    <w:p w14:paraId="191B572E" w14:textId="77777777" w:rsidR="00E31316" w:rsidRPr="00277BF5" w:rsidRDefault="00E31316" w:rsidP="007D2676">
      <w:pPr>
        <w:pStyle w:val="paragraphsub"/>
      </w:pPr>
      <w:r w:rsidRPr="00277BF5">
        <w:tab/>
        <w:t>(i)</w:t>
      </w:r>
      <w:r w:rsidRPr="00277BF5">
        <w:tab/>
        <w:t>the head of state of the Republic of Estonia; or</w:t>
      </w:r>
    </w:p>
    <w:p w14:paraId="48EC32E3" w14:textId="77777777" w:rsidR="00E31316" w:rsidRPr="00277BF5" w:rsidRDefault="00E31316" w:rsidP="007D2676">
      <w:pPr>
        <w:pStyle w:val="paragraphsub"/>
      </w:pPr>
      <w:r w:rsidRPr="00277BF5">
        <w:tab/>
        <w:t>(ii)</w:t>
      </w:r>
      <w:r w:rsidRPr="00277BF5">
        <w:tab/>
        <w:t>the head of government of the Republic of Estonia; or</w:t>
      </w:r>
    </w:p>
    <w:p w14:paraId="28690AA1" w14:textId="77777777" w:rsidR="00E31316" w:rsidRPr="00277BF5" w:rsidRDefault="00E31316" w:rsidP="007D2676">
      <w:pPr>
        <w:pStyle w:val="paragraphsub"/>
      </w:pPr>
      <w:r w:rsidRPr="00277BF5">
        <w:tab/>
        <w:t>(iii)</w:t>
      </w:r>
      <w:r w:rsidRPr="00277BF5">
        <w:tab/>
        <w:t>a family member of the head of state, or head of government, of the Republic of Estonia; or</w:t>
      </w:r>
    </w:p>
    <w:p w14:paraId="60C985FF" w14:textId="77777777" w:rsidR="00E31316" w:rsidRPr="00277BF5" w:rsidRDefault="00E31316" w:rsidP="007D2676">
      <w:pPr>
        <w:pStyle w:val="paragraph"/>
      </w:pPr>
      <w:r w:rsidRPr="00277BF5">
        <w:tab/>
        <w:t>(b)</w:t>
      </w:r>
      <w:r w:rsidRPr="00277BF5">
        <w:tab/>
        <w:t xml:space="preserve">a threat, or attempt, to commit a murder, kidnapping, or other attack on the person or liberty of a person mentioned in </w:t>
      </w:r>
      <w:r w:rsidR="00395472" w:rsidRPr="00277BF5">
        <w:t>paragraph (</w:t>
      </w:r>
      <w:r w:rsidRPr="00277BF5">
        <w:t>a); or</w:t>
      </w:r>
    </w:p>
    <w:p w14:paraId="2E267ABA" w14:textId="77777777" w:rsidR="00E31316" w:rsidRPr="00277BF5" w:rsidRDefault="00E31316" w:rsidP="007D2676">
      <w:pPr>
        <w:pStyle w:val="paragraph"/>
      </w:pPr>
      <w:r w:rsidRPr="00277BF5">
        <w:tab/>
        <w:t>(c)</w:t>
      </w:r>
      <w:r w:rsidRPr="00277BF5">
        <w:tab/>
        <w:t xml:space="preserve">participation as an accomplice in a murder, kidnapping, or other attack on the person or liberty of a person mentioned in </w:t>
      </w:r>
      <w:r w:rsidR="00395472" w:rsidRPr="00277BF5">
        <w:t>paragraph (</w:t>
      </w:r>
      <w:r w:rsidRPr="00277BF5">
        <w:t>a).</w:t>
      </w:r>
    </w:p>
    <w:p w14:paraId="153F0B6A" w14:textId="77777777" w:rsidR="00FD7AF7" w:rsidRPr="00277BF5" w:rsidRDefault="00FD7AF7" w:rsidP="007D2676">
      <w:pPr>
        <w:pStyle w:val="ActHead5"/>
      </w:pPr>
      <w:bookmarkStart w:id="5" w:name="_Toc185083953"/>
      <w:r w:rsidRPr="00AF65AD">
        <w:rPr>
          <w:rStyle w:val="CharSectno"/>
        </w:rPr>
        <w:t>3</w:t>
      </w:r>
      <w:r w:rsidR="007D2676" w:rsidRPr="00277BF5">
        <w:t xml:space="preserve">  </w:t>
      </w:r>
      <w:r w:rsidRPr="00277BF5">
        <w:t>Forms</w:t>
      </w:r>
      <w:bookmarkEnd w:id="5"/>
    </w:p>
    <w:p w14:paraId="2EA58CD1" w14:textId="77777777" w:rsidR="00FD7AF7" w:rsidRPr="00277BF5" w:rsidRDefault="00FD7AF7" w:rsidP="007D2676">
      <w:pPr>
        <w:pStyle w:val="subsection"/>
      </w:pPr>
      <w:r w:rsidRPr="00277BF5">
        <w:tab/>
        <w:t>(1)</w:t>
      </w:r>
      <w:r w:rsidRPr="00277BF5">
        <w:rPr>
          <w:b/>
        </w:rPr>
        <w:tab/>
      </w:r>
      <w:r w:rsidRPr="00277BF5">
        <w:t xml:space="preserve">A form in the </w:t>
      </w:r>
      <w:r w:rsidR="007D2676" w:rsidRPr="00277BF5">
        <w:t>Schedule</w:t>
      </w:r>
      <w:r w:rsidR="001650DA" w:rsidRPr="00277BF5">
        <w:t xml:space="preserve"> </w:t>
      </w:r>
      <w:r w:rsidRPr="00277BF5">
        <w:t>shall be taken to be the statutory form under, or a form otherwise prescribed for the purposes of, a provision of the Act specified in the heading to that form, whether or not these Regulations make provision (other than in the Schedule) in respect of the use of the form.</w:t>
      </w:r>
    </w:p>
    <w:p w14:paraId="20180751" w14:textId="77777777" w:rsidR="00FD7AF7" w:rsidRPr="00277BF5" w:rsidRDefault="00FD7AF7" w:rsidP="007D2676">
      <w:pPr>
        <w:pStyle w:val="subsection"/>
      </w:pPr>
      <w:r w:rsidRPr="00277BF5">
        <w:tab/>
        <w:t>(2)</w:t>
      </w:r>
      <w:r w:rsidRPr="00277BF5">
        <w:tab/>
        <w:t xml:space="preserve">In these Regulations, a reference to a form by number is a reference to the form in the </w:t>
      </w:r>
      <w:r w:rsidR="007D2676" w:rsidRPr="00277BF5">
        <w:t>Schedule</w:t>
      </w:r>
      <w:r w:rsidR="001650DA" w:rsidRPr="00277BF5">
        <w:t xml:space="preserve"> </w:t>
      </w:r>
      <w:r w:rsidRPr="00277BF5">
        <w:t>that bears that number.</w:t>
      </w:r>
    </w:p>
    <w:p w14:paraId="54DD7CA6" w14:textId="77777777" w:rsidR="00437A1F" w:rsidRPr="00277BF5" w:rsidRDefault="00437A1F" w:rsidP="00437A1F">
      <w:pPr>
        <w:pStyle w:val="ActHead5"/>
      </w:pPr>
      <w:bookmarkStart w:id="6" w:name="_Toc185083954"/>
      <w:r w:rsidRPr="00AF65AD">
        <w:rPr>
          <w:rStyle w:val="CharSectno"/>
        </w:rPr>
        <w:t>4</w:t>
      </w:r>
      <w:r w:rsidRPr="00277BF5">
        <w:t xml:space="preserve">  Power of magistrate or eligible Judge to send for witnesses and documents</w:t>
      </w:r>
      <w:bookmarkEnd w:id="6"/>
    </w:p>
    <w:p w14:paraId="5003DE6B" w14:textId="77777777" w:rsidR="00FD7AF7" w:rsidRPr="00277BF5" w:rsidRDefault="00FD7AF7" w:rsidP="007D2676">
      <w:pPr>
        <w:pStyle w:val="subsection"/>
      </w:pPr>
      <w:r w:rsidRPr="00277BF5">
        <w:tab/>
        <w:t>(1)</w:t>
      </w:r>
      <w:r w:rsidRPr="00277BF5">
        <w:rPr>
          <w:b/>
        </w:rPr>
        <w:tab/>
      </w:r>
      <w:r w:rsidRPr="00277BF5">
        <w:t xml:space="preserve">A magistrate </w:t>
      </w:r>
      <w:r w:rsidR="00AB4CA3" w:rsidRPr="00277BF5">
        <w:t xml:space="preserve">or an </w:t>
      </w:r>
      <w:r w:rsidR="00437A1F" w:rsidRPr="00277BF5">
        <w:t>eligible Judge</w:t>
      </w:r>
      <w:r w:rsidR="00AB4CA3" w:rsidRPr="00277BF5">
        <w:t xml:space="preserve"> </w:t>
      </w:r>
      <w:r w:rsidRPr="00277BF5">
        <w:t xml:space="preserve">who is performing functions under the Act may issue a summons in accordance with </w:t>
      </w:r>
      <w:r w:rsidR="007D2676" w:rsidRPr="00277BF5">
        <w:t>Form</w:t>
      </w:r>
      <w:r w:rsidR="001650DA" w:rsidRPr="00277BF5">
        <w:t xml:space="preserve"> </w:t>
      </w:r>
      <w:r w:rsidRPr="00277BF5">
        <w:t xml:space="preserve">1 requiring a person named in the summons to attend as a witness before the magistrate in connection with the performance by the magistrate </w:t>
      </w:r>
      <w:r w:rsidR="00AB4CA3" w:rsidRPr="00277BF5">
        <w:t xml:space="preserve">or Judge </w:t>
      </w:r>
      <w:r w:rsidRPr="00277BF5">
        <w:t xml:space="preserve">of those functions and there to give evidence, answer questions and produce to the magistrate </w:t>
      </w:r>
      <w:r w:rsidR="00AB4CA3" w:rsidRPr="00277BF5">
        <w:t xml:space="preserve">or Judge </w:t>
      </w:r>
      <w:r w:rsidRPr="00277BF5">
        <w:t>such documents and other articles in the person’s custody or control as are referred to in the summons.</w:t>
      </w:r>
    </w:p>
    <w:p w14:paraId="3F78A136" w14:textId="77777777" w:rsidR="00FD7AF7" w:rsidRPr="00277BF5" w:rsidRDefault="00FD7AF7" w:rsidP="007D2676">
      <w:pPr>
        <w:pStyle w:val="subsection"/>
      </w:pPr>
      <w:r w:rsidRPr="00277BF5">
        <w:tab/>
        <w:t>(2)</w:t>
      </w:r>
      <w:r w:rsidRPr="00277BF5">
        <w:tab/>
        <w:t>Service on a person of a summons under this regulation may be effected in any State or Territory and shall be effected by delivering a copy of the summons to the person personally and, at the same time, showing the summons to the person.</w:t>
      </w:r>
    </w:p>
    <w:p w14:paraId="11CD7581" w14:textId="77777777" w:rsidR="00FD7AF7" w:rsidRPr="00277BF5" w:rsidRDefault="00FD7AF7" w:rsidP="007D2676">
      <w:pPr>
        <w:pStyle w:val="ActHead5"/>
      </w:pPr>
      <w:bookmarkStart w:id="7" w:name="_Toc185083955"/>
      <w:r w:rsidRPr="00AF65AD">
        <w:rPr>
          <w:rStyle w:val="CharSectno"/>
        </w:rPr>
        <w:t>5</w:t>
      </w:r>
      <w:r w:rsidR="007D2676" w:rsidRPr="00277BF5">
        <w:t xml:space="preserve">  </w:t>
      </w:r>
      <w:r w:rsidRPr="00277BF5">
        <w:t>Duty of witness to continue in attendance</w:t>
      </w:r>
      <w:bookmarkEnd w:id="7"/>
    </w:p>
    <w:p w14:paraId="12218406" w14:textId="77777777" w:rsidR="00FD7AF7" w:rsidRPr="00277BF5" w:rsidRDefault="00FD7AF7" w:rsidP="007D2676">
      <w:pPr>
        <w:pStyle w:val="subsection"/>
      </w:pPr>
      <w:r w:rsidRPr="00277BF5">
        <w:tab/>
      </w:r>
      <w:r w:rsidRPr="00277BF5">
        <w:tab/>
        <w:t xml:space="preserve">A person summoned under </w:t>
      </w:r>
      <w:r w:rsidR="003060D9" w:rsidRPr="00277BF5">
        <w:t>regulation 4</w:t>
      </w:r>
      <w:r w:rsidRPr="00277BF5">
        <w:t xml:space="preserve"> to attend before a magistrate </w:t>
      </w:r>
      <w:r w:rsidR="00AB4CA3" w:rsidRPr="00277BF5">
        <w:t xml:space="preserve">or an </w:t>
      </w:r>
      <w:r w:rsidR="00437A1F" w:rsidRPr="00277BF5">
        <w:t>eligible Judge</w:t>
      </w:r>
      <w:r w:rsidR="00AB4CA3" w:rsidRPr="00277BF5">
        <w:t xml:space="preserve"> </w:t>
      </w:r>
      <w:r w:rsidRPr="00277BF5">
        <w:t>as a witness shall attend at the place and time, and on the date, specified in the summons and then from day to day unless excused or released from attending by a magistrate</w:t>
      </w:r>
      <w:r w:rsidR="00AB4CA3" w:rsidRPr="00277BF5">
        <w:t xml:space="preserve"> or Judge</w:t>
      </w:r>
      <w:r w:rsidRPr="00277BF5">
        <w:t>.</w:t>
      </w:r>
    </w:p>
    <w:p w14:paraId="2AD28976" w14:textId="77777777" w:rsidR="00FD7AF7" w:rsidRPr="00277BF5" w:rsidRDefault="00FD7AF7" w:rsidP="007D2676">
      <w:pPr>
        <w:pStyle w:val="ActHead5"/>
      </w:pPr>
      <w:bookmarkStart w:id="8" w:name="_Toc185083956"/>
      <w:r w:rsidRPr="00AF65AD">
        <w:rPr>
          <w:rStyle w:val="CharSectno"/>
        </w:rPr>
        <w:lastRenderedPageBreak/>
        <w:t>6</w:t>
      </w:r>
      <w:r w:rsidR="007D2676" w:rsidRPr="00277BF5">
        <w:t xml:space="preserve">  </w:t>
      </w:r>
      <w:r w:rsidRPr="00277BF5">
        <w:t>Arrest of witness failing to attend</w:t>
      </w:r>
      <w:bookmarkEnd w:id="8"/>
    </w:p>
    <w:p w14:paraId="69F03EF1" w14:textId="77777777" w:rsidR="00FD7AF7" w:rsidRPr="00277BF5" w:rsidRDefault="00FD7AF7" w:rsidP="007D2676">
      <w:pPr>
        <w:pStyle w:val="subsection"/>
      </w:pPr>
      <w:r w:rsidRPr="00277BF5">
        <w:tab/>
        <w:t>(1)</w:t>
      </w:r>
      <w:r w:rsidRPr="00277BF5">
        <w:tab/>
        <w:t xml:space="preserve">If a person summoned under </w:t>
      </w:r>
      <w:r w:rsidR="003060D9" w:rsidRPr="00277BF5">
        <w:t>regulation 4</w:t>
      </w:r>
      <w:r w:rsidRPr="00277BF5">
        <w:t xml:space="preserve"> to attend before a magistrate </w:t>
      </w:r>
      <w:r w:rsidR="00AB4CA3" w:rsidRPr="00277BF5">
        <w:t xml:space="preserve">or an </w:t>
      </w:r>
      <w:r w:rsidR="00437A1F" w:rsidRPr="00277BF5">
        <w:t>eligible Judge</w:t>
      </w:r>
      <w:r w:rsidR="00AB4CA3" w:rsidRPr="00277BF5">
        <w:t xml:space="preserve"> </w:t>
      </w:r>
      <w:r w:rsidRPr="00277BF5">
        <w:t>fails to attend as required by regulation</w:t>
      </w:r>
      <w:r w:rsidR="00395472" w:rsidRPr="00277BF5">
        <w:t> </w:t>
      </w:r>
      <w:r w:rsidRPr="00277BF5">
        <w:t xml:space="preserve">5, the magistrate </w:t>
      </w:r>
      <w:r w:rsidR="00AB4CA3" w:rsidRPr="00277BF5">
        <w:t xml:space="preserve">or Judge </w:t>
      </w:r>
      <w:r w:rsidRPr="00277BF5">
        <w:t xml:space="preserve">may, on being satisfied that the summons has been duly served and that a reasonable sum for the expenses of attendance has been paid or tendered to that person, issue a warrant for the arrest of that person in accordance with </w:t>
      </w:r>
      <w:r w:rsidR="007D2676" w:rsidRPr="00277BF5">
        <w:t>Form</w:t>
      </w:r>
      <w:r w:rsidR="001650DA" w:rsidRPr="00277BF5">
        <w:t xml:space="preserve"> </w:t>
      </w:r>
      <w:r w:rsidRPr="00277BF5">
        <w:t>2.</w:t>
      </w:r>
    </w:p>
    <w:p w14:paraId="40ABA3E7" w14:textId="77777777" w:rsidR="00FD7AF7" w:rsidRPr="00277BF5" w:rsidRDefault="00FD7AF7" w:rsidP="007D2676">
      <w:pPr>
        <w:pStyle w:val="subsection"/>
      </w:pPr>
      <w:r w:rsidRPr="00277BF5">
        <w:tab/>
        <w:t>(2)</w:t>
      </w:r>
      <w:r w:rsidRPr="00277BF5">
        <w:rPr>
          <w:b/>
        </w:rPr>
        <w:tab/>
      </w:r>
      <w:r w:rsidRPr="00277BF5">
        <w:t xml:space="preserve">A person named in the warrant may, under the warrant, be arrested, brought before a magistrate </w:t>
      </w:r>
      <w:r w:rsidR="0001120A" w:rsidRPr="00277BF5">
        <w:t xml:space="preserve">or an </w:t>
      </w:r>
      <w:r w:rsidR="00437A1F" w:rsidRPr="00277BF5">
        <w:t>eligible Judge</w:t>
      </w:r>
      <w:r w:rsidR="0001120A" w:rsidRPr="00277BF5">
        <w:t xml:space="preserve"> </w:t>
      </w:r>
      <w:r w:rsidRPr="00277BF5">
        <w:t>and detained in custody until released by order of the magistrate</w:t>
      </w:r>
      <w:r w:rsidR="0001120A" w:rsidRPr="00277BF5">
        <w:t xml:space="preserve"> or Judge</w:t>
      </w:r>
      <w:r w:rsidRPr="00277BF5">
        <w:t>.</w:t>
      </w:r>
    </w:p>
    <w:p w14:paraId="13BBB488" w14:textId="77777777" w:rsidR="00FD7AF7" w:rsidRPr="00277BF5" w:rsidRDefault="00FD7AF7" w:rsidP="007D2676">
      <w:pPr>
        <w:pStyle w:val="subsection"/>
      </w:pPr>
      <w:r w:rsidRPr="00277BF5">
        <w:tab/>
        <w:t>(3)</w:t>
      </w:r>
      <w:r w:rsidRPr="00277BF5">
        <w:tab/>
        <w:t>The warrant may be executed in any State or Territory.</w:t>
      </w:r>
    </w:p>
    <w:p w14:paraId="23097031" w14:textId="77777777" w:rsidR="00FD7AF7" w:rsidRPr="00277BF5" w:rsidRDefault="00FD7AF7" w:rsidP="007D2676">
      <w:pPr>
        <w:pStyle w:val="subsection"/>
      </w:pPr>
      <w:r w:rsidRPr="00277BF5">
        <w:tab/>
        <w:t>(4)</w:t>
      </w:r>
      <w:r w:rsidRPr="00277BF5">
        <w:tab/>
        <w:t>The arrest of a person under this regulation does not relieve the person from any liability incurred by the person because of his or her failure to attend before the magistrate</w:t>
      </w:r>
      <w:r w:rsidR="0001120A" w:rsidRPr="00277BF5">
        <w:t xml:space="preserve"> or </w:t>
      </w:r>
      <w:r w:rsidR="00B079A3" w:rsidRPr="00277BF5">
        <w:t>eligible Judge</w:t>
      </w:r>
      <w:r w:rsidRPr="00277BF5">
        <w:t>.</w:t>
      </w:r>
    </w:p>
    <w:p w14:paraId="3C21D6C7" w14:textId="77777777" w:rsidR="00FD7AF7" w:rsidRPr="00277BF5" w:rsidRDefault="00FD7AF7" w:rsidP="007D2676">
      <w:pPr>
        <w:pStyle w:val="ActHead5"/>
      </w:pPr>
      <w:bookmarkStart w:id="9" w:name="_Toc185083957"/>
      <w:r w:rsidRPr="00AF65AD">
        <w:rPr>
          <w:rStyle w:val="CharSectno"/>
        </w:rPr>
        <w:t>7</w:t>
      </w:r>
      <w:r w:rsidR="007D2676" w:rsidRPr="00277BF5">
        <w:t xml:space="preserve">  </w:t>
      </w:r>
      <w:r w:rsidRPr="00277BF5">
        <w:t>Witness fees</w:t>
      </w:r>
      <w:bookmarkEnd w:id="9"/>
    </w:p>
    <w:p w14:paraId="79395500" w14:textId="77777777" w:rsidR="00FD7AF7" w:rsidRPr="00277BF5" w:rsidRDefault="00FD7AF7" w:rsidP="007D2676">
      <w:pPr>
        <w:pStyle w:val="subsection"/>
      </w:pPr>
      <w:r w:rsidRPr="00277BF5">
        <w:tab/>
        <w:t>(1)</w:t>
      </w:r>
      <w:r w:rsidRPr="00277BF5">
        <w:tab/>
        <w:t xml:space="preserve">A person who attends as a witness before a magistrate </w:t>
      </w:r>
      <w:r w:rsidR="0001120A" w:rsidRPr="00277BF5">
        <w:t xml:space="preserve">or an </w:t>
      </w:r>
      <w:bookmarkStart w:id="10" w:name="_Hlk83133340"/>
      <w:r w:rsidR="00B079A3" w:rsidRPr="00277BF5">
        <w:t>eligible Judge</w:t>
      </w:r>
      <w:bookmarkEnd w:id="10"/>
      <w:r w:rsidR="0001120A" w:rsidRPr="00277BF5">
        <w:t xml:space="preserve"> </w:t>
      </w:r>
      <w:r w:rsidRPr="00277BF5">
        <w:t xml:space="preserve">in a State or Territory in accordance with a summons under </w:t>
      </w:r>
      <w:r w:rsidR="003060D9" w:rsidRPr="00277BF5">
        <w:t>regulation 4</w:t>
      </w:r>
      <w:r w:rsidRPr="00277BF5">
        <w:t xml:space="preserve"> is entitled to be paid witness fees and travelling allowances as if attending before a court of summary jurisdiction in that State or Territory or, in special circumstances, such fees and allowances as the magistrate </w:t>
      </w:r>
      <w:r w:rsidR="0001120A" w:rsidRPr="00277BF5">
        <w:t xml:space="preserve">or Judge </w:t>
      </w:r>
      <w:r w:rsidRPr="00277BF5">
        <w:t>directs.</w:t>
      </w:r>
    </w:p>
    <w:p w14:paraId="277ED07F" w14:textId="77777777" w:rsidR="00FD7AF7" w:rsidRPr="00277BF5" w:rsidRDefault="00FD7AF7" w:rsidP="007D2676">
      <w:pPr>
        <w:pStyle w:val="subsection"/>
      </w:pPr>
      <w:r w:rsidRPr="00277BF5">
        <w:tab/>
        <w:t>(2)</w:t>
      </w:r>
      <w:r w:rsidRPr="00277BF5">
        <w:tab/>
        <w:t>Fees and allowances are payable to a witness in accordance with subregulation</w:t>
      </w:r>
      <w:r w:rsidR="00085DD4" w:rsidRPr="00277BF5">
        <w:t> </w:t>
      </w:r>
      <w:r w:rsidRPr="00277BF5">
        <w:t>(1) subject to the deduction of any amount previously paid to the witness for expenses of attendance.</w:t>
      </w:r>
    </w:p>
    <w:p w14:paraId="47115667" w14:textId="77777777" w:rsidR="00FD7AF7" w:rsidRPr="00277BF5" w:rsidRDefault="00FD7AF7" w:rsidP="007D2676">
      <w:pPr>
        <w:pStyle w:val="subsection"/>
      </w:pPr>
      <w:r w:rsidRPr="00277BF5">
        <w:tab/>
        <w:t>(3)</w:t>
      </w:r>
      <w:r w:rsidRPr="00277BF5">
        <w:tab/>
        <w:t>Fees and allowances are payable by the person at whose request the witness was summoned.</w:t>
      </w:r>
    </w:p>
    <w:p w14:paraId="7F2C8515" w14:textId="77777777" w:rsidR="00FD7AF7" w:rsidRPr="00277BF5" w:rsidRDefault="00FD7AF7" w:rsidP="007D2676">
      <w:pPr>
        <w:pStyle w:val="ActHead5"/>
      </w:pPr>
      <w:bookmarkStart w:id="11" w:name="_Toc185083958"/>
      <w:r w:rsidRPr="00AF65AD">
        <w:rPr>
          <w:rStyle w:val="CharSectno"/>
        </w:rPr>
        <w:t>8</w:t>
      </w:r>
      <w:r w:rsidR="007D2676" w:rsidRPr="00277BF5">
        <w:t xml:space="preserve">  </w:t>
      </w:r>
      <w:r w:rsidRPr="00277BF5">
        <w:t>Power to examine on oath or affirmation</w:t>
      </w:r>
      <w:bookmarkEnd w:id="11"/>
    </w:p>
    <w:p w14:paraId="69FA6466" w14:textId="77777777" w:rsidR="00FD7AF7" w:rsidRPr="00277BF5" w:rsidRDefault="00FD7AF7" w:rsidP="007D2676">
      <w:pPr>
        <w:pStyle w:val="subsection"/>
      </w:pPr>
      <w:r w:rsidRPr="00277BF5">
        <w:tab/>
        <w:t>(1)</w:t>
      </w:r>
      <w:r w:rsidRPr="00277BF5">
        <w:tab/>
        <w:t xml:space="preserve">A magistrate </w:t>
      </w:r>
      <w:r w:rsidR="0001120A" w:rsidRPr="00277BF5">
        <w:t xml:space="preserve">or an </w:t>
      </w:r>
      <w:r w:rsidR="00B079A3" w:rsidRPr="00277BF5">
        <w:t>eligible Judge</w:t>
      </w:r>
      <w:r w:rsidR="0001120A" w:rsidRPr="00277BF5">
        <w:t xml:space="preserve"> </w:t>
      </w:r>
      <w:r w:rsidRPr="00277BF5">
        <w:t xml:space="preserve">performing functions under the Act may administer an oath or affirmation to any person appearing as a witness before the magistrate </w:t>
      </w:r>
      <w:r w:rsidR="0001120A" w:rsidRPr="00277BF5">
        <w:t xml:space="preserve">or Judge </w:t>
      </w:r>
      <w:r w:rsidRPr="00277BF5">
        <w:t>and may examine the witness on oath or affirmation.</w:t>
      </w:r>
    </w:p>
    <w:p w14:paraId="45EA7AF1" w14:textId="77777777" w:rsidR="00FD7AF7" w:rsidRPr="00277BF5" w:rsidRDefault="00FD7AF7" w:rsidP="007D2676">
      <w:pPr>
        <w:pStyle w:val="subsection"/>
      </w:pPr>
      <w:r w:rsidRPr="00277BF5">
        <w:tab/>
        <w:t>(2)</w:t>
      </w:r>
      <w:r w:rsidRPr="00277BF5">
        <w:tab/>
        <w:t>A person may, for the purposes of any proceeding in relation to the Act, make an affirmation instead of taking an oath.</w:t>
      </w:r>
    </w:p>
    <w:p w14:paraId="4F7B39E1" w14:textId="77777777" w:rsidR="00FD7AF7" w:rsidRPr="00277BF5" w:rsidRDefault="00FD7AF7" w:rsidP="007D2676">
      <w:pPr>
        <w:pStyle w:val="subsection"/>
      </w:pPr>
      <w:r w:rsidRPr="00277BF5">
        <w:tab/>
        <w:t>(3)</w:t>
      </w:r>
      <w:r w:rsidRPr="00277BF5">
        <w:tab/>
        <w:t>Subject to any rules of court applicable to a proceeding in relation to the Act, the forms of oaths and affirmations shall be the same, as nearly as practicable, as those used in the Supreme Court of the State or Territory in which the oath or affirmation is administered.</w:t>
      </w:r>
    </w:p>
    <w:p w14:paraId="45684DC5" w14:textId="77777777" w:rsidR="00FD7AF7" w:rsidRPr="00277BF5" w:rsidRDefault="00FD7AF7" w:rsidP="007D2676">
      <w:pPr>
        <w:pStyle w:val="subsection"/>
      </w:pPr>
      <w:r w:rsidRPr="00277BF5">
        <w:tab/>
        <w:t>(4)</w:t>
      </w:r>
      <w:r w:rsidRPr="00277BF5">
        <w:tab/>
        <w:t>An affirmation made by a person pursuant to this regulation has the same effect for all purposes as if the person had taken an oath.</w:t>
      </w:r>
    </w:p>
    <w:p w14:paraId="4D7C6106" w14:textId="77777777" w:rsidR="00FD7AF7" w:rsidRPr="00277BF5" w:rsidRDefault="00FD7AF7" w:rsidP="007D2676">
      <w:pPr>
        <w:pStyle w:val="ActHead5"/>
      </w:pPr>
      <w:bookmarkStart w:id="12" w:name="_Toc185083959"/>
      <w:r w:rsidRPr="00AF65AD">
        <w:rPr>
          <w:rStyle w:val="CharSectno"/>
        </w:rPr>
        <w:lastRenderedPageBreak/>
        <w:t>9</w:t>
      </w:r>
      <w:r w:rsidR="007D2676" w:rsidRPr="00277BF5">
        <w:t xml:space="preserve">  </w:t>
      </w:r>
      <w:r w:rsidRPr="00277BF5">
        <w:t>Offences by witnesses</w:t>
      </w:r>
      <w:bookmarkEnd w:id="12"/>
    </w:p>
    <w:p w14:paraId="37A2F095" w14:textId="77777777" w:rsidR="00FD7AF7" w:rsidRPr="00277BF5" w:rsidRDefault="00FD7AF7" w:rsidP="007D2676">
      <w:pPr>
        <w:pStyle w:val="subsection"/>
      </w:pPr>
      <w:r w:rsidRPr="00277BF5">
        <w:tab/>
        <w:t>(1)</w:t>
      </w:r>
      <w:r w:rsidRPr="00277BF5">
        <w:tab/>
        <w:t xml:space="preserve">A person who is summoned to attend before a magistrate </w:t>
      </w:r>
      <w:r w:rsidR="0001120A" w:rsidRPr="00277BF5">
        <w:t xml:space="preserve">or an </w:t>
      </w:r>
      <w:r w:rsidR="00B079A3" w:rsidRPr="00277BF5">
        <w:t>eligible Judge</w:t>
      </w:r>
      <w:r w:rsidR="0001120A" w:rsidRPr="00277BF5">
        <w:t xml:space="preserve"> </w:t>
      </w:r>
      <w:r w:rsidRPr="00277BF5">
        <w:t>as a witness shall not:</w:t>
      </w:r>
    </w:p>
    <w:p w14:paraId="00F44FF6" w14:textId="77777777" w:rsidR="00FD7AF7" w:rsidRPr="00277BF5" w:rsidRDefault="00FD7AF7" w:rsidP="007D2676">
      <w:pPr>
        <w:pStyle w:val="paragraph"/>
      </w:pPr>
      <w:r w:rsidRPr="00277BF5">
        <w:tab/>
        <w:t>(a)</w:t>
      </w:r>
      <w:r w:rsidRPr="00277BF5">
        <w:tab/>
        <w:t>without reasonable excuse, fail to attend as required by the summons, after payment or tender of a reasonable sum for expenses of attendance;</w:t>
      </w:r>
    </w:p>
    <w:p w14:paraId="37AC3CF3" w14:textId="77777777" w:rsidR="00FD7AF7" w:rsidRPr="00277BF5" w:rsidRDefault="00FD7AF7" w:rsidP="007D2676">
      <w:pPr>
        <w:pStyle w:val="paragraph"/>
      </w:pPr>
      <w:r w:rsidRPr="00277BF5">
        <w:tab/>
        <w:t>(b)</w:t>
      </w:r>
      <w:r w:rsidRPr="00277BF5">
        <w:tab/>
        <w:t>refuse to be sworn or to make an affirmation as a witness or, without reasonable excuse, to answer any question when required to do so by the magistrate</w:t>
      </w:r>
      <w:r w:rsidR="0001120A" w:rsidRPr="00277BF5">
        <w:t xml:space="preserve"> or Judge</w:t>
      </w:r>
      <w:r w:rsidRPr="00277BF5">
        <w:t>; or</w:t>
      </w:r>
    </w:p>
    <w:p w14:paraId="65AB130A" w14:textId="77777777" w:rsidR="00FD7AF7" w:rsidRPr="00277BF5" w:rsidRDefault="00FD7AF7" w:rsidP="007D2676">
      <w:pPr>
        <w:pStyle w:val="paragraph"/>
      </w:pPr>
      <w:r w:rsidRPr="00277BF5">
        <w:tab/>
        <w:t>(c)</w:t>
      </w:r>
      <w:r w:rsidRPr="00277BF5">
        <w:tab/>
        <w:t>without reasonable excuse, refuse or fail to produce any document or other article that the person was required to produce by the summons.</w:t>
      </w:r>
    </w:p>
    <w:p w14:paraId="6F0646FD" w14:textId="77777777" w:rsidR="00FD7AF7" w:rsidRPr="00277BF5" w:rsidRDefault="007D2676" w:rsidP="008B2F89">
      <w:pPr>
        <w:pStyle w:val="Penalty"/>
      </w:pPr>
      <w:r w:rsidRPr="00277BF5">
        <w:t>Penalty:</w:t>
      </w:r>
      <w:r w:rsidRPr="00277BF5">
        <w:tab/>
      </w:r>
      <w:r w:rsidR="00FD7AF7" w:rsidRPr="00277BF5">
        <w:t>5 penalty units.</w:t>
      </w:r>
    </w:p>
    <w:p w14:paraId="5EDE4860" w14:textId="77777777" w:rsidR="00FD7AF7" w:rsidRPr="00277BF5" w:rsidRDefault="00FD7AF7" w:rsidP="007D2676">
      <w:pPr>
        <w:pStyle w:val="subsection"/>
      </w:pPr>
      <w:r w:rsidRPr="00277BF5">
        <w:tab/>
        <w:t>(2)</w:t>
      </w:r>
      <w:r w:rsidRPr="00277BF5">
        <w:tab/>
        <w:t xml:space="preserve">An offence against </w:t>
      </w:r>
      <w:r w:rsidR="00395472" w:rsidRPr="00277BF5">
        <w:t>paragraph (</w:t>
      </w:r>
      <w:r w:rsidRPr="00277BF5">
        <w:t>1</w:t>
      </w:r>
      <w:r w:rsidR="007D2676" w:rsidRPr="00277BF5">
        <w:t>)(</w:t>
      </w:r>
      <w:r w:rsidRPr="00277BF5">
        <w:t>a) is an offence of strict liability.</w:t>
      </w:r>
    </w:p>
    <w:p w14:paraId="108B7D72" w14:textId="77777777" w:rsidR="00FD7AF7" w:rsidRPr="00277BF5" w:rsidRDefault="007D2676" w:rsidP="007D2676">
      <w:pPr>
        <w:pStyle w:val="notetext"/>
      </w:pPr>
      <w:r w:rsidRPr="00277BF5">
        <w:t>Note:</w:t>
      </w:r>
      <w:r w:rsidRPr="00277BF5">
        <w:tab/>
      </w:r>
      <w:r w:rsidR="00FD7AF7" w:rsidRPr="00277BF5">
        <w:t xml:space="preserve">For </w:t>
      </w:r>
      <w:r w:rsidR="00FD7AF7" w:rsidRPr="00277BF5">
        <w:rPr>
          <w:b/>
          <w:i/>
        </w:rPr>
        <w:t>strict liability</w:t>
      </w:r>
      <w:r w:rsidR="00FD7AF7" w:rsidRPr="00277BF5">
        <w:t>, see section</w:t>
      </w:r>
      <w:r w:rsidR="00395472" w:rsidRPr="00277BF5">
        <w:t> </w:t>
      </w:r>
      <w:r w:rsidR="00FD7AF7" w:rsidRPr="00277BF5">
        <w:t xml:space="preserve">6.1 of the </w:t>
      </w:r>
      <w:r w:rsidR="00FD7AF7" w:rsidRPr="00277BF5">
        <w:rPr>
          <w:i/>
        </w:rPr>
        <w:t>Criminal Code</w:t>
      </w:r>
      <w:r w:rsidR="00FD7AF7" w:rsidRPr="00277BF5">
        <w:t>.</w:t>
      </w:r>
    </w:p>
    <w:p w14:paraId="52582779" w14:textId="77777777" w:rsidR="00437A1F" w:rsidRPr="00277BF5" w:rsidRDefault="00437A1F" w:rsidP="00437A1F">
      <w:pPr>
        <w:pStyle w:val="ActHead5"/>
      </w:pPr>
      <w:bookmarkStart w:id="13" w:name="_Toc185083960"/>
      <w:r w:rsidRPr="00AF65AD">
        <w:rPr>
          <w:rStyle w:val="CharSectno"/>
        </w:rPr>
        <w:t>10</w:t>
      </w:r>
      <w:r w:rsidRPr="00277BF5">
        <w:t xml:space="preserve">  Offences in relation to magistrates or eligible Judges</w:t>
      </w:r>
      <w:bookmarkEnd w:id="13"/>
    </w:p>
    <w:p w14:paraId="1AEF3B7B" w14:textId="77777777" w:rsidR="00FD7AF7" w:rsidRPr="00277BF5" w:rsidRDefault="00FD7AF7" w:rsidP="007D2676">
      <w:pPr>
        <w:pStyle w:val="subsection"/>
      </w:pPr>
      <w:r w:rsidRPr="00277BF5">
        <w:tab/>
      </w:r>
      <w:r w:rsidRPr="00277BF5">
        <w:rPr>
          <w:b/>
        </w:rPr>
        <w:tab/>
      </w:r>
      <w:r w:rsidRPr="00277BF5">
        <w:t xml:space="preserve">A person shall not, when a magistrate </w:t>
      </w:r>
      <w:r w:rsidR="0001120A" w:rsidRPr="00277BF5">
        <w:t xml:space="preserve">or an </w:t>
      </w:r>
      <w:r w:rsidR="00437A1F" w:rsidRPr="00277BF5">
        <w:t>eligible Judge</w:t>
      </w:r>
      <w:r w:rsidR="0001120A" w:rsidRPr="00277BF5">
        <w:t xml:space="preserve"> </w:t>
      </w:r>
      <w:r w:rsidRPr="00277BF5">
        <w:t>is performing functions under the Act:</w:t>
      </w:r>
    </w:p>
    <w:p w14:paraId="66C98E16" w14:textId="77777777" w:rsidR="00FD7AF7" w:rsidRPr="00277BF5" w:rsidRDefault="00FD7AF7" w:rsidP="007D2676">
      <w:pPr>
        <w:pStyle w:val="paragraph"/>
      </w:pPr>
      <w:r w:rsidRPr="00277BF5">
        <w:tab/>
        <w:t>(a)</w:t>
      </w:r>
      <w:r w:rsidRPr="00277BF5">
        <w:tab/>
        <w:t>intentionally insult or disturb the magistrate</w:t>
      </w:r>
      <w:r w:rsidR="0001120A" w:rsidRPr="00277BF5">
        <w:t xml:space="preserve"> or Judge</w:t>
      </w:r>
      <w:r w:rsidRPr="00277BF5">
        <w:t>;</w:t>
      </w:r>
    </w:p>
    <w:p w14:paraId="5D5CC8DE" w14:textId="77777777" w:rsidR="00FD7AF7" w:rsidRPr="00277BF5" w:rsidRDefault="00FD7AF7" w:rsidP="007D2676">
      <w:pPr>
        <w:pStyle w:val="paragraph"/>
      </w:pPr>
      <w:r w:rsidRPr="00277BF5">
        <w:tab/>
        <w:t>(b)</w:t>
      </w:r>
      <w:r w:rsidRPr="00277BF5">
        <w:tab/>
        <w:t>interrupt the proceedings before the magistrate</w:t>
      </w:r>
      <w:r w:rsidR="0001120A" w:rsidRPr="00277BF5">
        <w:t xml:space="preserve"> or Judge</w:t>
      </w:r>
      <w:r w:rsidRPr="00277BF5">
        <w:t>;</w:t>
      </w:r>
    </w:p>
    <w:p w14:paraId="4B92D58C" w14:textId="77777777" w:rsidR="00FD7AF7" w:rsidRPr="00277BF5" w:rsidRDefault="00FD7AF7" w:rsidP="007D2676">
      <w:pPr>
        <w:pStyle w:val="paragraph"/>
      </w:pPr>
      <w:r w:rsidRPr="00277BF5">
        <w:tab/>
        <w:t>(c)</w:t>
      </w:r>
      <w:r w:rsidRPr="00277BF5">
        <w:tab/>
        <w:t>use insulting language to the magistrate</w:t>
      </w:r>
      <w:r w:rsidR="0001120A" w:rsidRPr="00277BF5">
        <w:t xml:space="preserve"> or Judge</w:t>
      </w:r>
      <w:r w:rsidRPr="00277BF5">
        <w:t>; or</w:t>
      </w:r>
    </w:p>
    <w:p w14:paraId="5B174116" w14:textId="77777777" w:rsidR="00FD7AF7" w:rsidRPr="00277BF5" w:rsidRDefault="00FD7AF7" w:rsidP="007D2676">
      <w:pPr>
        <w:pStyle w:val="paragraph"/>
      </w:pPr>
      <w:r w:rsidRPr="00277BF5">
        <w:tab/>
        <w:t>(d)</w:t>
      </w:r>
      <w:r w:rsidRPr="00277BF5">
        <w:tab/>
        <w:t>by writing or speech use words calculated:</w:t>
      </w:r>
    </w:p>
    <w:p w14:paraId="2628D20B" w14:textId="77777777" w:rsidR="00FD7AF7" w:rsidRPr="00277BF5" w:rsidRDefault="00FD7AF7" w:rsidP="007D2676">
      <w:pPr>
        <w:pStyle w:val="paragraphsub"/>
      </w:pPr>
      <w:r w:rsidRPr="00277BF5">
        <w:tab/>
        <w:t>(i)</w:t>
      </w:r>
      <w:r w:rsidRPr="00277BF5">
        <w:tab/>
        <w:t xml:space="preserve">to influence improperly the magistrate </w:t>
      </w:r>
      <w:r w:rsidR="0001120A" w:rsidRPr="00277BF5">
        <w:t xml:space="preserve">or Judge </w:t>
      </w:r>
      <w:r w:rsidRPr="00277BF5">
        <w:t>or a witness before the magistrate</w:t>
      </w:r>
      <w:r w:rsidR="0001120A" w:rsidRPr="00277BF5">
        <w:t xml:space="preserve"> or Judge</w:t>
      </w:r>
      <w:r w:rsidRPr="00277BF5">
        <w:t>; or</w:t>
      </w:r>
    </w:p>
    <w:p w14:paraId="070EBCCD" w14:textId="77777777" w:rsidR="00FD7AF7" w:rsidRPr="00277BF5" w:rsidRDefault="00FD7AF7" w:rsidP="007D2676">
      <w:pPr>
        <w:pStyle w:val="paragraphsub"/>
      </w:pPr>
      <w:r w:rsidRPr="00277BF5">
        <w:tab/>
        <w:t>(ii)</w:t>
      </w:r>
      <w:r w:rsidRPr="00277BF5">
        <w:tab/>
        <w:t xml:space="preserve">to bring the magistrate </w:t>
      </w:r>
      <w:r w:rsidR="0001120A" w:rsidRPr="00277BF5">
        <w:t xml:space="preserve">or Judge </w:t>
      </w:r>
      <w:r w:rsidRPr="00277BF5">
        <w:t>into disrepute.</w:t>
      </w:r>
    </w:p>
    <w:p w14:paraId="5B6DBEEA" w14:textId="77777777" w:rsidR="00FD7AF7" w:rsidRPr="00277BF5" w:rsidRDefault="007D2676">
      <w:pPr>
        <w:pStyle w:val="Penalty"/>
      </w:pPr>
      <w:r w:rsidRPr="00277BF5">
        <w:t>Penalty:</w:t>
      </w:r>
      <w:r w:rsidRPr="00277BF5">
        <w:tab/>
      </w:r>
      <w:r w:rsidR="00FD7AF7" w:rsidRPr="00277BF5">
        <w:t>10 penalty units.</w:t>
      </w:r>
    </w:p>
    <w:p w14:paraId="1C420AED" w14:textId="77777777" w:rsidR="00FD7AF7" w:rsidRPr="00277BF5" w:rsidRDefault="00FD7AF7" w:rsidP="007D2676">
      <w:pPr>
        <w:pStyle w:val="ActHead5"/>
      </w:pPr>
      <w:bookmarkStart w:id="14" w:name="_Toc185083961"/>
      <w:r w:rsidRPr="00AF65AD">
        <w:rPr>
          <w:rStyle w:val="CharSectno"/>
        </w:rPr>
        <w:t>11</w:t>
      </w:r>
      <w:r w:rsidR="007D2676" w:rsidRPr="00277BF5">
        <w:t xml:space="preserve">  </w:t>
      </w:r>
      <w:r w:rsidRPr="00277BF5">
        <w:t>Protection in relation to functions under the Act</w:t>
      </w:r>
      <w:bookmarkEnd w:id="14"/>
    </w:p>
    <w:p w14:paraId="2CA9D980" w14:textId="77777777" w:rsidR="00FD7AF7" w:rsidRPr="00277BF5" w:rsidRDefault="00FD7AF7" w:rsidP="007D2676">
      <w:pPr>
        <w:pStyle w:val="subsection"/>
      </w:pPr>
      <w:r w:rsidRPr="00277BF5">
        <w:tab/>
        <w:t>(1)</w:t>
      </w:r>
      <w:r w:rsidRPr="00277BF5">
        <w:tab/>
        <w:t>A magistrate who performs functions under the Act in a State or Territory has the same protection and immunity as a judge of the Supreme Court of that State or Territory has in the performance of his or her duty as a judge of the Supreme Court.</w:t>
      </w:r>
    </w:p>
    <w:p w14:paraId="0B09CE35" w14:textId="77777777" w:rsidR="00FD7AF7" w:rsidRPr="00277BF5" w:rsidRDefault="00FD7AF7" w:rsidP="007D2676">
      <w:pPr>
        <w:pStyle w:val="subsection"/>
      </w:pPr>
      <w:r w:rsidRPr="00277BF5">
        <w:tab/>
        <w:t>(2)</w:t>
      </w:r>
      <w:r w:rsidRPr="00277BF5">
        <w:tab/>
        <w:t xml:space="preserve">A barrister or solicitor appearing before a magistrate </w:t>
      </w:r>
      <w:r w:rsidR="0001120A" w:rsidRPr="00277BF5">
        <w:t xml:space="preserve">or an </w:t>
      </w:r>
      <w:r w:rsidR="00437A1F" w:rsidRPr="00277BF5">
        <w:t>eligible Judge</w:t>
      </w:r>
      <w:r w:rsidR="0001120A" w:rsidRPr="00277BF5">
        <w:t xml:space="preserve"> </w:t>
      </w:r>
      <w:r w:rsidRPr="00277BF5">
        <w:t xml:space="preserve">in a State or Territory in connection with the performance by the magistrate </w:t>
      </w:r>
      <w:r w:rsidR="0001120A" w:rsidRPr="00277BF5">
        <w:t xml:space="preserve">or Judge </w:t>
      </w:r>
      <w:r w:rsidRPr="00277BF5">
        <w:t>of functions under the Act has the same protection and immunity as a barrister or solicitor, as the case may be, has in appearing for a party in proceedings in the Supreme Court of that State or Territory.</w:t>
      </w:r>
    </w:p>
    <w:p w14:paraId="12387E67" w14:textId="77777777" w:rsidR="00FD7AF7" w:rsidRPr="00277BF5" w:rsidRDefault="00FD7AF7" w:rsidP="007D2676">
      <w:pPr>
        <w:pStyle w:val="subsection"/>
      </w:pPr>
      <w:r w:rsidRPr="00277BF5">
        <w:tab/>
        <w:t>(3)</w:t>
      </w:r>
      <w:r w:rsidRPr="00277BF5">
        <w:tab/>
        <w:t xml:space="preserve">Where a person who is not represented by a barrister or solicitor appears before a magistrate </w:t>
      </w:r>
      <w:r w:rsidR="0001120A" w:rsidRPr="00277BF5">
        <w:t xml:space="preserve">or an </w:t>
      </w:r>
      <w:r w:rsidR="00437A1F" w:rsidRPr="00277BF5">
        <w:t>eligible Judge</w:t>
      </w:r>
      <w:r w:rsidR="0001120A" w:rsidRPr="00277BF5">
        <w:t xml:space="preserve"> </w:t>
      </w:r>
      <w:r w:rsidRPr="00277BF5">
        <w:t xml:space="preserve">in a State or Territory in connection with the performance by the magistrate </w:t>
      </w:r>
      <w:r w:rsidR="0001120A" w:rsidRPr="00277BF5">
        <w:t xml:space="preserve">or Judge </w:t>
      </w:r>
      <w:r w:rsidRPr="00277BF5">
        <w:t xml:space="preserve">of functions under the Act, the person has the same protection and immunity as a party to proceedings in the Supreme </w:t>
      </w:r>
      <w:r w:rsidRPr="00277BF5">
        <w:lastRenderedPageBreak/>
        <w:t>Court of the State or Territory has in appearing before that Court when not so represented.</w:t>
      </w:r>
    </w:p>
    <w:p w14:paraId="1C560345" w14:textId="77777777" w:rsidR="00FD7AF7" w:rsidRPr="00277BF5" w:rsidRDefault="00FD7AF7" w:rsidP="007D2676">
      <w:pPr>
        <w:pStyle w:val="subsection"/>
      </w:pPr>
      <w:r w:rsidRPr="00277BF5">
        <w:tab/>
        <w:t>(4)</w:t>
      </w:r>
      <w:r w:rsidRPr="00277BF5">
        <w:tab/>
        <w:t>A witness summoned to attend or appearing before a magistrate</w:t>
      </w:r>
      <w:r w:rsidR="00347DCC" w:rsidRPr="00277BF5">
        <w:t xml:space="preserve"> or an </w:t>
      </w:r>
      <w:r w:rsidR="00437A1F" w:rsidRPr="00277BF5">
        <w:t>eligible Judge</w:t>
      </w:r>
      <w:r w:rsidRPr="00277BF5">
        <w:t xml:space="preserve"> who performs functions under the Act in a State or Territory has the same protection as a witness in proceedings in the Supreme Court of that State or Territory.</w:t>
      </w:r>
    </w:p>
    <w:p w14:paraId="2AC83D58" w14:textId="77777777" w:rsidR="00FD7AF7" w:rsidRPr="00277BF5" w:rsidRDefault="00FD7AF7" w:rsidP="007D2676">
      <w:pPr>
        <w:pStyle w:val="ActHead5"/>
      </w:pPr>
      <w:bookmarkStart w:id="15" w:name="_Toc185083962"/>
      <w:r w:rsidRPr="00AF65AD">
        <w:rPr>
          <w:rStyle w:val="CharSectno"/>
        </w:rPr>
        <w:t>12</w:t>
      </w:r>
      <w:r w:rsidR="007D2676" w:rsidRPr="00277BF5">
        <w:t xml:space="preserve">  </w:t>
      </w:r>
      <w:r w:rsidRPr="00277BF5">
        <w:t>Forfeiture of recognizance</w:t>
      </w:r>
      <w:bookmarkEnd w:id="15"/>
    </w:p>
    <w:p w14:paraId="5EE61330" w14:textId="77777777" w:rsidR="00347DCC" w:rsidRPr="00277BF5" w:rsidRDefault="00347DCC" w:rsidP="00347DCC">
      <w:pPr>
        <w:pStyle w:val="subsection"/>
      </w:pPr>
      <w:r w:rsidRPr="00277BF5">
        <w:tab/>
        <w:t>(1)</w:t>
      </w:r>
      <w:r w:rsidRPr="00277BF5">
        <w:tab/>
        <w:t>If any of the following is satisfied that a person admitted to bail in a State or Territory in relation to a proceeding under the Act has failed to comply with the conditions of the recognisance upon which the person was admitted to bail:</w:t>
      </w:r>
    </w:p>
    <w:p w14:paraId="3B7AF772" w14:textId="77777777" w:rsidR="00347DCC" w:rsidRPr="00277BF5" w:rsidRDefault="00347DCC" w:rsidP="00347DCC">
      <w:pPr>
        <w:pStyle w:val="paragraph"/>
      </w:pPr>
      <w:r w:rsidRPr="00277BF5">
        <w:tab/>
        <w:t>(a)</w:t>
      </w:r>
      <w:r w:rsidRPr="00277BF5">
        <w:tab/>
        <w:t>a Magistrate in the State or Territory;</w:t>
      </w:r>
    </w:p>
    <w:p w14:paraId="7773B68A" w14:textId="77777777" w:rsidR="00347DCC" w:rsidRPr="00277BF5" w:rsidRDefault="00347DCC" w:rsidP="00347DCC">
      <w:pPr>
        <w:pStyle w:val="paragraph"/>
      </w:pPr>
      <w:r w:rsidRPr="00277BF5">
        <w:tab/>
        <w:t>(b)</w:t>
      </w:r>
      <w:r w:rsidRPr="00277BF5">
        <w:tab/>
        <w:t xml:space="preserve">an </w:t>
      </w:r>
      <w:r w:rsidR="00437A1F" w:rsidRPr="00277BF5">
        <w:t>eligible Judge</w:t>
      </w:r>
      <w:r w:rsidRPr="00277BF5">
        <w:t>;</w:t>
      </w:r>
    </w:p>
    <w:p w14:paraId="2D2EBC14" w14:textId="77777777" w:rsidR="00347DCC" w:rsidRPr="00277BF5" w:rsidRDefault="00347DCC" w:rsidP="00347DCC">
      <w:pPr>
        <w:pStyle w:val="paragraph"/>
      </w:pPr>
      <w:r w:rsidRPr="00277BF5">
        <w:tab/>
        <w:t>(c)</w:t>
      </w:r>
      <w:r w:rsidRPr="00277BF5">
        <w:tab/>
        <w:t>a Judge of the Supreme Court in the State or Territory;</w:t>
      </w:r>
    </w:p>
    <w:p w14:paraId="74F20D20" w14:textId="77777777" w:rsidR="00347DCC" w:rsidRPr="00277BF5" w:rsidRDefault="00347DCC" w:rsidP="00347DCC">
      <w:pPr>
        <w:pStyle w:val="subsection2"/>
      </w:pPr>
      <w:r w:rsidRPr="00277BF5">
        <w:t xml:space="preserve">the Magistrate, the </w:t>
      </w:r>
      <w:r w:rsidR="00437A1F" w:rsidRPr="00277BF5">
        <w:t>eligible Judge</w:t>
      </w:r>
      <w:r w:rsidRPr="00277BF5">
        <w:t xml:space="preserve"> or the Judge of the Supreme Court may, by order, declare the recognisance to be forfeited.</w:t>
      </w:r>
    </w:p>
    <w:p w14:paraId="04EE77DE" w14:textId="77777777" w:rsidR="00347DCC" w:rsidRPr="00277BF5" w:rsidRDefault="00347DCC" w:rsidP="00347DCC">
      <w:pPr>
        <w:pStyle w:val="subsection"/>
      </w:pPr>
      <w:r w:rsidRPr="00277BF5">
        <w:tab/>
        <w:t>(2)</w:t>
      </w:r>
      <w:r w:rsidRPr="00277BF5">
        <w:tab/>
        <w:t>If the recognisance has been declared to be forfeited, a court having jurisdiction in the State or Territory in which the recognisance was declared to be forfeited may enforce payment of any amount due under the recognisance by a person residing in that State or Territory.</w:t>
      </w:r>
    </w:p>
    <w:p w14:paraId="4B794136" w14:textId="182B5CB3" w:rsidR="00FD7AF7" w:rsidRPr="00277BF5" w:rsidRDefault="00FD7AF7" w:rsidP="007D2676">
      <w:pPr>
        <w:pStyle w:val="subsection"/>
      </w:pPr>
      <w:r w:rsidRPr="00277BF5">
        <w:tab/>
        <w:t>(3)</w:t>
      </w:r>
      <w:r w:rsidRPr="00277BF5">
        <w:tab/>
        <w:t>An amount recovered pursuant to this section shall be transmitted to the Attorney</w:t>
      </w:r>
      <w:r w:rsidR="00AF65AD">
        <w:noBreakHyphen/>
      </w:r>
      <w:r w:rsidRPr="00277BF5">
        <w:t>General of the Commonwealth.</w:t>
      </w:r>
    </w:p>
    <w:p w14:paraId="05C78BFD" w14:textId="77777777" w:rsidR="00FD7AF7" w:rsidRPr="00277BF5" w:rsidRDefault="00FD7AF7" w:rsidP="007D2676">
      <w:pPr>
        <w:pStyle w:val="ActHead5"/>
      </w:pPr>
      <w:bookmarkStart w:id="16" w:name="_Toc185083963"/>
      <w:r w:rsidRPr="00AF65AD">
        <w:rPr>
          <w:rStyle w:val="CharSectno"/>
        </w:rPr>
        <w:t>13</w:t>
      </w:r>
      <w:r w:rsidR="007D2676" w:rsidRPr="00277BF5">
        <w:t xml:space="preserve">  </w:t>
      </w:r>
      <w:r w:rsidRPr="00277BF5">
        <w:t>Procedure after arrest of person who was on bail</w:t>
      </w:r>
      <w:bookmarkEnd w:id="16"/>
    </w:p>
    <w:p w14:paraId="53521471" w14:textId="446D1A09" w:rsidR="00FD7AF7" w:rsidRPr="00277BF5" w:rsidRDefault="00FD7AF7" w:rsidP="007D2676">
      <w:pPr>
        <w:pStyle w:val="subsection"/>
      </w:pPr>
      <w:r w:rsidRPr="00277BF5">
        <w:tab/>
        <w:t>(1)</w:t>
      </w:r>
      <w:r w:rsidRPr="00277BF5">
        <w:tab/>
        <w:t>The provisions of subsections</w:t>
      </w:r>
      <w:r w:rsidR="00395472" w:rsidRPr="00277BF5">
        <w:t> </w:t>
      </w:r>
      <w:r w:rsidRPr="00277BF5">
        <w:t xml:space="preserve">15(2), (3), (4), (5) and (6) of the Act apply in relation to a person who has been brought before a court in accordance with </w:t>
      </w:r>
      <w:r w:rsidR="003060D9" w:rsidRPr="00277BF5">
        <w:t>subsection 4</w:t>
      </w:r>
      <w:r w:rsidRPr="00277BF5">
        <w:t>9</w:t>
      </w:r>
      <w:r w:rsidR="007D2676" w:rsidRPr="00277BF5">
        <w:t>A(</w:t>
      </w:r>
      <w:r w:rsidRPr="00277BF5">
        <w:t xml:space="preserve">2) of the Act as if the person had been brought before a magistrate </w:t>
      </w:r>
      <w:r w:rsidR="00347DCC" w:rsidRPr="00277BF5">
        <w:t xml:space="preserve">or an </w:t>
      </w:r>
      <w:r w:rsidR="00437A1F" w:rsidRPr="00277BF5">
        <w:t>eligible Judge</w:t>
      </w:r>
      <w:r w:rsidR="00347DCC" w:rsidRPr="00277BF5">
        <w:t xml:space="preserve"> </w:t>
      </w:r>
      <w:r w:rsidRPr="00277BF5">
        <w:t xml:space="preserve">in accordance with </w:t>
      </w:r>
      <w:r w:rsidR="003060D9" w:rsidRPr="00277BF5">
        <w:t>sub</w:t>
      </w:r>
      <w:r w:rsidR="00F13012" w:rsidRPr="00277BF5">
        <w:t>section 1</w:t>
      </w:r>
      <w:r w:rsidRPr="00277BF5">
        <w:t>5(1) of the Act.</w:t>
      </w:r>
    </w:p>
    <w:p w14:paraId="0EE72159" w14:textId="77777777" w:rsidR="00FD7AF7" w:rsidRPr="00277BF5" w:rsidRDefault="00FD7AF7" w:rsidP="007D2676">
      <w:pPr>
        <w:pStyle w:val="subsection"/>
      </w:pPr>
      <w:r w:rsidRPr="00277BF5">
        <w:tab/>
        <w:t>(2)</w:t>
      </w:r>
      <w:r w:rsidRPr="00277BF5">
        <w:tab/>
        <w:t xml:space="preserve">In the exercise of a discretion in relation to a person who has been brought before a court in accordance with </w:t>
      </w:r>
      <w:r w:rsidR="003060D9" w:rsidRPr="00277BF5">
        <w:t>subsection 4</w:t>
      </w:r>
      <w:r w:rsidRPr="00277BF5">
        <w:t>9</w:t>
      </w:r>
      <w:r w:rsidR="007D2676" w:rsidRPr="00277BF5">
        <w:t>A(</w:t>
      </w:r>
      <w:r w:rsidRPr="00277BF5">
        <w:t xml:space="preserve">2) of the Act, the court may have regard, if it sees fit, to the circumstances of the arrest of the person under </w:t>
      </w:r>
      <w:r w:rsidR="003060D9" w:rsidRPr="00277BF5">
        <w:t>subsection 4</w:t>
      </w:r>
      <w:r w:rsidRPr="00277BF5">
        <w:t>9</w:t>
      </w:r>
      <w:r w:rsidR="007D2676" w:rsidRPr="00277BF5">
        <w:t>A(</w:t>
      </w:r>
      <w:r w:rsidRPr="00277BF5">
        <w:t>1) of the Act.</w:t>
      </w:r>
    </w:p>
    <w:p w14:paraId="53F71531" w14:textId="77777777" w:rsidR="00FD7AF7" w:rsidRPr="00277BF5" w:rsidRDefault="00FD7AF7" w:rsidP="007D2676">
      <w:pPr>
        <w:pStyle w:val="ActHead5"/>
      </w:pPr>
      <w:bookmarkStart w:id="17" w:name="_Toc185083964"/>
      <w:r w:rsidRPr="00AF65AD">
        <w:rPr>
          <w:rStyle w:val="CharSectno"/>
        </w:rPr>
        <w:t>14</w:t>
      </w:r>
      <w:r w:rsidR="007D2676" w:rsidRPr="00277BF5">
        <w:t xml:space="preserve">  </w:t>
      </w:r>
      <w:r w:rsidRPr="00277BF5">
        <w:t>Warrant</w:t>
      </w:r>
      <w:r w:rsidR="007D2676" w:rsidRPr="00277BF5">
        <w:t>—</w:t>
      </w:r>
      <w:r w:rsidRPr="00277BF5">
        <w:t>transport of person through Australia</w:t>
      </w:r>
      <w:bookmarkEnd w:id="17"/>
    </w:p>
    <w:p w14:paraId="48F4EC0A" w14:textId="77777777" w:rsidR="00FD7AF7" w:rsidRPr="00277BF5" w:rsidRDefault="00FD7AF7" w:rsidP="007D2676">
      <w:pPr>
        <w:pStyle w:val="subsection"/>
      </w:pPr>
      <w:r w:rsidRPr="00277BF5">
        <w:tab/>
      </w:r>
      <w:r w:rsidRPr="00277BF5">
        <w:rPr>
          <w:b/>
        </w:rPr>
        <w:tab/>
      </w:r>
      <w:r w:rsidRPr="00277BF5">
        <w:t xml:space="preserve">A warrant issued by a magistrate </w:t>
      </w:r>
      <w:r w:rsidR="00347DCC" w:rsidRPr="00277BF5">
        <w:t xml:space="preserve">or an </w:t>
      </w:r>
      <w:r w:rsidR="00437A1F" w:rsidRPr="00277BF5">
        <w:t>eligible Judge</w:t>
      </w:r>
      <w:r w:rsidR="00347DCC" w:rsidRPr="00277BF5">
        <w:t xml:space="preserve"> </w:t>
      </w:r>
      <w:r w:rsidRPr="00277BF5">
        <w:t>under subparagraph</w:t>
      </w:r>
      <w:r w:rsidR="00395472" w:rsidRPr="00277BF5">
        <w:t> </w:t>
      </w:r>
      <w:r w:rsidRPr="00277BF5">
        <w:t>48(1</w:t>
      </w:r>
      <w:r w:rsidR="007D2676" w:rsidRPr="00277BF5">
        <w:t>)(</w:t>
      </w:r>
      <w:r w:rsidRPr="00277BF5">
        <w:t>b</w:t>
      </w:r>
      <w:r w:rsidR="007D2676" w:rsidRPr="00277BF5">
        <w:t>)(</w:t>
      </w:r>
      <w:r w:rsidRPr="00277BF5">
        <w:t xml:space="preserve">iii) of the Act in relation to a person being transported in custody through Australia may be in accordance with </w:t>
      </w:r>
      <w:r w:rsidR="007D2676" w:rsidRPr="00277BF5">
        <w:t>Form</w:t>
      </w:r>
      <w:r w:rsidR="001650DA" w:rsidRPr="00277BF5">
        <w:t xml:space="preserve"> </w:t>
      </w:r>
      <w:r w:rsidRPr="00277BF5">
        <w:t>28.</w:t>
      </w:r>
    </w:p>
    <w:p w14:paraId="77102368" w14:textId="77777777" w:rsidR="00FD7AF7" w:rsidRPr="00277BF5" w:rsidRDefault="00FD7AF7" w:rsidP="007D2676">
      <w:pPr>
        <w:pStyle w:val="ActHead5"/>
      </w:pPr>
      <w:bookmarkStart w:id="18" w:name="_Toc185083965"/>
      <w:r w:rsidRPr="00AF65AD">
        <w:rPr>
          <w:rStyle w:val="CharSectno"/>
        </w:rPr>
        <w:t>15</w:t>
      </w:r>
      <w:r w:rsidR="007D2676" w:rsidRPr="00277BF5">
        <w:t xml:space="preserve">  </w:t>
      </w:r>
      <w:r w:rsidRPr="00277BF5">
        <w:t>Further warrant</w:t>
      </w:r>
      <w:r w:rsidR="007D2676" w:rsidRPr="00277BF5">
        <w:t>—</w:t>
      </w:r>
      <w:r w:rsidRPr="00277BF5">
        <w:t>transport of person through Australia</w:t>
      </w:r>
      <w:bookmarkEnd w:id="18"/>
    </w:p>
    <w:p w14:paraId="412B3C93" w14:textId="796238FF" w:rsidR="00FD7AF7" w:rsidRPr="00277BF5" w:rsidRDefault="00FD7AF7" w:rsidP="007D2676">
      <w:pPr>
        <w:pStyle w:val="subsection"/>
      </w:pPr>
      <w:r w:rsidRPr="00277BF5">
        <w:tab/>
      </w:r>
      <w:r w:rsidRPr="00277BF5">
        <w:rPr>
          <w:b/>
        </w:rPr>
        <w:tab/>
      </w:r>
      <w:r w:rsidRPr="00277BF5">
        <w:t xml:space="preserve">A warrant issued by a magistrate </w:t>
      </w:r>
      <w:r w:rsidR="00347DCC" w:rsidRPr="00277BF5">
        <w:t xml:space="preserve">or an </w:t>
      </w:r>
      <w:r w:rsidR="00437A1F" w:rsidRPr="00277BF5">
        <w:t>eligible Judge</w:t>
      </w:r>
      <w:r w:rsidR="00347DCC" w:rsidRPr="00277BF5">
        <w:t xml:space="preserve"> </w:t>
      </w:r>
      <w:r w:rsidRPr="00277BF5">
        <w:t>under subparagraph</w:t>
      </w:r>
      <w:r w:rsidR="00395472" w:rsidRPr="00277BF5">
        <w:t> </w:t>
      </w:r>
      <w:r w:rsidRPr="00277BF5">
        <w:t>48(1</w:t>
      </w:r>
      <w:r w:rsidR="007D2676" w:rsidRPr="00277BF5">
        <w:t>)(</w:t>
      </w:r>
      <w:r w:rsidRPr="00277BF5">
        <w:t>b</w:t>
      </w:r>
      <w:r w:rsidR="007D2676" w:rsidRPr="00277BF5">
        <w:t>)(</w:t>
      </w:r>
      <w:r w:rsidRPr="00277BF5">
        <w:t>iv) of the Act on the authorisation of the Attorney</w:t>
      </w:r>
      <w:r w:rsidR="00AF65AD">
        <w:noBreakHyphen/>
      </w:r>
      <w:r w:rsidRPr="00277BF5">
        <w:t xml:space="preserve">General may be in accordance with </w:t>
      </w:r>
      <w:r w:rsidR="007D2676" w:rsidRPr="00277BF5">
        <w:t>Form</w:t>
      </w:r>
      <w:r w:rsidR="001650DA" w:rsidRPr="00277BF5">
        <w:t xml:space="preserve"> </w:t>
      </w:r>
      <w:r w:rsidRPr="00277BF5">
        <w:t>29.</w:t>
      </w:r>
    </w:p>
    <w:p w14:paraId="32BFAD8B" w14:textId="77777777" w:rsidR="007D2676" w:rsidRPr="00277BF5" w:rsidRDefault="007D2676" w:rsidP="001C3DB4">
      <w:pPr>
        <w:sectPr w:rsidR="007D2676" w:rsidRPr="00277BF5" w:rsidSect="008B0DA1">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bookmarkStart w:id="19" w:name="OPCSB_BodyPrincipleB5"/>
    </w:p>
    <w:p w14:paraId="7E7174AD" w14:textId="13CA4FAD" w:rsidR="00F36B60" w:rsidRPr="00BF4FDA" w:rsidRDefault="00F36B60" w:rsidP="003060D9">
      <w:pPr>
        <w:pStyle w:val="ActHead1"/>
        <w:pageBreakBefore/>
      </w:pPr>
      <w:bookmarkStart w:id="20" w:name="_Toc185083966"/>
      <w:bookmarkEnd w:id="19"/>
      <w:r w:rsidRPr="00BF4FDA">
        <w:rPr>
          <w:rStyle w:val="CharChapNo"/>
        </w:rPr>
        <w:lastRenderedPageBreak/>
        <w:t>Schedule</w:t>
      </w:r>
      <w:bookmarkEnd w:id="20"/>
      <w:r w:rsidRPr="00BF4FDA">
        <w:rPr>
          <w:rStyle w:val="CharChapText"/>
        </w:rPr>
        <w:t xml:space="preserve">  </w:t>
      </w:r>
    </w:p>
    <w:p w14:paraId="6196001D" w14:textId="77777777" w:rsidR="00F36B60" w:rsidRPr="00277BF5" w:rsidRDefault="00F36B60" w:rsidP="00F36B60">
      <w:pPr>
        <w:pStyle w:val="notemargin"/>
      </w:pPr>
      <w:r w:rsidRPr="00277BF5">
        <w:t>(</w:t>
      </w:r>
      <w:r w:rsidR="003060D9" w:rsidRPr="00277BF5">
        <w:t>regulation 4</w:t>
      </w:r>
      <w:r w:rsidRPr="00277BF5">
        <w:t>)</w:t>
      </w:r>
    </w:p>
    <w:p w14:paraId="528F4EB2" w14:textId="00F728EE" w:rsidR="00F36B60" w:rsidRPr="00277BF5" w:rsidRDefault="00F36B60" w:rsidP="00F36B60">
      <w:pPr>
        <w:pStyle w:val="ActHead2"/>
      </w:pPr>
      <w:bookmarkStart w:id="21" w:name="_Toc185083967"/>
      <w:r w:rsidRPr="00AF65AD">
        <w:rPr>
          <w:rStyle w:val="CharPartNo"/>
        </w:rPr>
        <w:t>Form 1</w:t>
      </w:r>
      <w:r w:rsidRPr="00277BF5">
        <w:t>—</w:t>
      </w:r>
      <w:r w:rsidRPr="00AF65AD">
        <w:rPr>
          <w:rStyle w:val="CharPartText"/>
        </w:rPr>
        <w:t>Summons</w:t>
      </w:r>
      <w:bookmarkEnd w:id="21"/>
    </w:p>
    <w:p w14:paraId="5ECAEDA9" w14:textId="77777777" w:rsidR="00F36B60" w:rsidRPr="00277BF5" w:rsidRDefault="00F36B60" w:rsidP="00F36B60">
      <w:pPr>
        <w:pStyle w:val="ScheduleHeading"/>
        <w:spacing w:before="240"/>
        <w:jc w:val="both"/>
        <w:rPr>
          <w:b w:val="0"/>
        </w:rPr>
      </w:pPr>
      <w:r w:rsidRPr="00277BF5">
        <w:rPr>
          <w:b w:val="0"/>
        </w:rPr>
        <w:t>COMMONWEALTH OF AUSTRALIA</w:t>
      </w:r>
    </w:p>
    <w:p w14:paraId="2A0C54EC" w14:textId="77777777" w:rsidR="00F36B60" w:rsidRPr="00277BF5" w:rsidRDefault="00F36B60" w:rsidP="00F36B60">
      <w:pPr>
        <w:pStyle w:val="ScheduleHeading"/>
        <w:spacing w:before="240"/>
        <w:jc w:val="both"/>
        <w:rPr>
          <w:i/>
        </w:rPr>
      </w:pPr>
      <w:r w:rsidRPr="00277BF5">
        <w:rPr>
          <w:b w:val="0"/>
          <w:i/>
        </w:rPr>
        <w:t>Extradition Act 1988</w:t>
      </w:r>
    </w:p>
    <w:p w14:paraId="3622A41F" w14:textId="77777777" w:rsidR="00F36B60" w:rsidRPr="00277BF5" w:rsidRDefault="00F36B60" w:rsidP="00F36B60">
      <w:pPr>
        <w:pStyle w:val="ScheduleHeading"/>
        <w:spacing w:before="240"/>
        <w:jc w:val="both"/>
        <w:rPr>
          <w:b w:val="0"/>
        </w:rPr>
      </w:pPr>
      <w:r w:rsidRPr="00277BF5">
        <w:rPr>
          <w:b w:val="0"/>
        </w:rPr>
        <w:t>SUMMONS</w:t>
      </w:r>
    </w:p>
    <w:p w14:paraId="69FF108D" w14:textId="77777777" w:rsidR="00F36B60" w:rsidRPr="00277BF5" w:rsidRDefault="00F36B60" w:rsidP="00F36B60">
      <w:pPr>
        <w:pStyle w:val="P1"/>
        <w:tabs>
          <w:tab w:val="clear" w:pos="1191"/>
        </w:tabs>
        <w:spacing w:before="180"/>
        <w:ind w:left="0" w:firstLine="0"/>
      </w:pPr>
      <w:r w:rsidRPr="00277BF5">
        <w:t xml:space="preserve">In the Matter of proceedings relating to </w:t>
      </w:r>
    </w:p>
    <w:p w14:paraId="792AE283" w14:textId="77777777" w:rsidR="00F36B60" w:rsidRPr="00277BF5" w:rsidRDefault="00F36B60" w:rsidP="00F36B60">
      <w:pPr>
        <w:pStyle w:val="P1"/>
        <w:tabs>
          <w:tab w:val="clear" w:pos="1191"/>
        </w:tabs>
        <w:ind w:left="0" w:firstLine="0"/>
        <w:rPr>
          <w:i/>
        </w:rPr>
      </w:pPr>
      <w:r w:rsidRPr="00277BF5">
        <w:t xml:space="preserve">under the </w:t>
      </w:r>
      <w:r w:rsidRPr="00277BF5">
        <w:rPr>
          <w:i/>
        </w:rPr>
        <w:t>Extradition Act 1988</w:t>
      </w:r>
      <w:r w:rsidRPr="00277BF5">
        <w:t>.</w:t>
      </w:r>
    </w:p>
    <w:p w14:paraId="7D40AE00" w14:textId="77777777" w:rsidR="00F36B60" w:rsidRPr="00277BF5" w:rsidRDefault="00F36B60" w:rsidP="00F36B60">
      <w:pPr>
        <w:pStyle w:val="P1"/>
        <w:tabs>
          <w:tab w:val="clear" w:pos="1191"/>
          <w:tab w:val="left" w:pos="567"/>
        </w:tabs>
        <w:ind w:left="0" w:firstLine="0"/>
      </w:pPr>
      <w:r w:rsidRPr="00277BF5">
        <w:t>To:</w:t>
      </w:r>
      <w:r w:rsidRPr="00277BF5">
        <w:tab/>
        <w:t>(</w:t>
      </w:r>
      <w:r w:rsidRPr="00277BF5">
        <w:rPr>
          <w:i/>
        </w:rPr>
        <w:t>name and address of witness</w:t>
      </w:r>
      <w:r w:rsidRPr="00277BF5">
        <w:t>).</w:t>
      </w:r>
    </w:p>
    <w:p w14:paraId="3560444A" w14:textId="01B1620D" w:rsidR="00F36B60" w:rsidRPr="00277BF5" w:rsidRDefault="00F36B60" w:rsidP="00F36B60">
      <w:pPr>
        <w:tabs>
          <w:tab w:val="left" w:pos="567"/>
        </w:tabs>
        <w:spacing w:before="240"/>
        <w:jc w:val="both"/>
        <w:rPr>
          <w:sz w:val="24"/>
          <w:szCs w:val="24"/>
        </w:rPr>
      </w:pPr>
      <w:r w:rsidRPr="00277BF5">
        <w:rPr>
          <w:sz w:val="24"/>
          <w:szCs w:val="24"/>
        </w:rPr>
        <w:tab/>
        <w:t xml:space="preserve">YOU ARE HEREBY summoned under </w:t>
      </w:r>
      <w:r w:rsidR="003060D9" w:rsidRPr="00277BF5">
        <w:rPr>
          <w:sz w:val="24"/>
          <w:szCs w:val="24"/>
        </w:rPr>
        <w:t>regulation 4</w:t>
      </w:r>
      <w:r w:rsidRPr="00277BF5">
        <w:rPr>
          <w:sz w:val="24"/>
          <w:szCs w:val="24"/>
        </w:rPr>
        <w:t xml:space="preserve"> of the Extradition Regulations to appear at (</w:t>
      </w:r>
      <w:r w:rsidRPr="00277BF5">
        <w:rPr>
          <w:i/>
          <w:sz w:val="24"/>
          <w:szCs w:val="24"/>
        </w:rPr>
        <w:t>place, date and time</w:t>
      </w:r>
      <w:r w:rsidRPr="00277BF5">
        <w:rPr>
          <w:sz w:val="24"/>
          <w:szCs w:val="24"/>
        </w:rPr>
        <w:t xml:space="preserve">) and to attend from day to day unless you are excused or released from so attending to </w:t>
      </w:r>
      <w:r w:rsidR="00AF65AD" w:rsidRPr="00AF65AD">
        <w:rPr>
          <w:position w:val="6"/>
          <w:sz w:val="16"/>
          <w:szCs w:val="24"/>
        </w:rPr>
        <w:t>*</w:t>
      </w:r>
      <w:r w:rsidRPr="00277BF5">
        <w:rPr>
          <w:sz w:val="24"/>
          <w:szCs w:val="24"/>
        </w:rPr>
        <w:t>give evidence/</w:t>
      </w:r>
      <w:r w:rsidR="00AF65AD" w:rsidRPr="00AF65AD">
        <w:rPr>
          <w:position w:val="6"/>
          <w:sz w:val="16"/>
          <w:szCs w:val="24"/>
        </w:rPr>
        <w:t>*</w:t>
      </w:r>
      <w:r w:rsidRPr="00277BF5">
        <w:rPr>
          <w:sz w:val="24"/>
          <w:szCs w:val="24"/>
        </w:rPr>
        <w:t>answer questions/</w:t>
      </w:r>
      <w:r w:rsidR="00AF65AD" w:rsidRPr="00AF65AD">
        <w:rPr>
          <w:position w:val="6"/>
          <w:sz w:val="16"/>
          <w:szCs w:val="24"/>
        </w:rPr>
        <w:t>*</w:t>
      </w:r>
      <w:r w:rsidRPr="00277BF5">
        <w:rPr>
          <w:sz w:val="24"/>
          <w:szCs w:val="24"/>
        </w:rPr>
        <w:t>and/</w:t>
      </w:r>
      <w:r w:rsidR="00AF65AD" w:rsidRPr="00AF65AD">
        <w:rPr>
          <w:position w:val="6"/>
          <w:sz w:val="16"/>
          <w:szCs w:val="24"/>
        </w:rPr>
        <w:t>*</w:t>
      </w:r>
      <w:r w:rsidRPr="00277BF5">
        <w:rPr>
          <w:sz w:val="24"/>
          <w:szCs w:val="24"/>
        </w:rPr>
        <w:t>to produce the following/</w:t>
      </w:r>
      <w:r w:rsidR="00AF65AD" w:rsidRPr="00AF65AD">
        <w:rPr>
          <w:position w:val="6"/>
          <w:sz w:val="16"/>
          <w:szCs w:val="24"/>
        </w:rPr>
        <w:t>*</w:t>
      </w:r>
      <w:r w:rsidRPr="00277BF5">
        <w:rPr>
          <w:sz w:val="24"/>
          <w:szCs w:val="24"/>
        </w:rPr>
        <w:t xml:space="preserve"> documents/</w:t>
      </w:r>
      <w:r w:rsidR="00AF65AD" w:rsidRPr="00AF65AD">
        <w:rPr>
          <w:position w:val="6"/>
          <w:sz w:val="16"/>
          <w:szCs w:val="24"/>
        </w:rPr>
        <w:t>*</w:t>
      </w:r>
      <w:r w:rsidRPr="00277BF5">
        <w:rPr>
          <w:sz w:val="24"/>
          <w:szCs w:val="24"/>
        </w:rPr>
        <w:t>and/</w:t>
      </w:r>
      <w:r w:rsidR="00AF65AD" w:rsidRPr="00AF65AD">
        <w:rPr>
          <w:position w:val="6"/>
          <w:sz w:val="16"/>
          <w:szCs w:val="24"/>
        </w:rPr>
        <w:t>*</w:t>
      </w:r>
      <w:r w:rsidRPr="00277BF5">
        <w:rPr>
          <w:sz w:val="24"/>
          <w:szCs w:val="24"/>
        </w:rPr>
        <w:t>other/</w:t>
      </w:r>
      <w:r w:rsidR="00AF65AD" w:rsidRPr="00AF65AD">
        <w:rPr>
          <w:position w:val="6"/>
          <w:sz w:val="16"/>
          <w:szCs w:val="24"/>
        </w:rPr>
        <w:t>*</w:t>
      </w:r>
      <w:r w:rsidRPr="00277BF5">
        <w:rPr>
          <w:sz w:val="24"/>
          <w:szCs w:val="24"/>
        </w:rPr>
        <w:t>articles/:</w:t>
      </w:r>
    </w:p>
    <w:p w14:paraId="4928A253" w14:textId="77777777" w:rsidR="00F36B60" w:rsidRPr="00277BF5" w:rsidRDefault="00F36B60" w:rsidP="00F36B60">
      <w:pPr>
        <w:tabs>
          <w:tab w:val="left" w:pos="1985"/>
        </w:tabs>
        <w:spacing w:before="240"/>
        <w:jc w:val="both"/>
        <w:rPr>
          <w:sz w:val="24"/>
          <w:szCs w:val="24"/>
        </w:rPr>
      </w:pPr>
      <w:r w:rsidRPr="00277BF5">
        <w:rPr>
          <w:sz w:val="24"/>
          <w:szCs w:val="24"/>
        </w:rPr>
        <w:tab/>
        <w:t>(</w:t>
      </w:r>
      <w:r w:rsidRPr="00277BF5">
        <w:rPr>
          <w:i/>
          <w:sz w:val="24"/>
          <w:szCs w:val="24"/>
        </w:rPr>
        <w:t>specify</w:t>
      </w:r>
      <w:r w:rsidRPr="00277BF5">
        <w:rPr>
          <w:sz w:val="24"/>
          <w:szCs w:val="24"/>
        </w:rPr>
        <w:t>)</w:t>
      </w:r>
    </w:p>
    <w:p w14:paraId="36E82305" w14:textId="77777777" w:rsidR="00F36B60" w:rsidRPr="00277BF5" w:rsidRDefault="00F36B60" w:rsidP="00F36B60">
      <w:pPr>
        <w:tabs>
          <w:tab w:val="left" w:pos="567"/>
          <w:tab w:val="left" w:pos="2835"/>
          <w:tab w:val="left" w:pos="3402"/>
        </w:tabs>
        <w:spacing w:before="240"/>
        <w:jc w:val="both"/>
        <w:rPr>
          <w:szCs w:val="22"/>
        </w:rPr>
      </w:pPr>
      <w:r w:rsidRPr="00277BF5">
        <w:rPr>
          <w:szCs w:val="22"/>
        </w:rPr>
        <w:t>Dated</w:t>
      </w:r>
    </w:p>
    <w:p w14:paraId="02943AA1" w14:textId="77777777" w:rsidR="00F36B60" w:rsidRPr="00277BF5" w:rsidRDefault="00F36B60" w:rsidP="00F36B60">
      <w:pPr>
        <w:spacing w:before="60"/>
        <w:jc w:val="right"/>
        <w:rPr>
          <w:szCs w:val="22"/>
        </w:rPr>
      </w:pPr>
      <w:r w:rsidRPr="00277BF5">
        <w:rPr>
          <w:szCs w:val="22"/>
        </w:rPr>
        <w:t>(</w:t>
      </w:r>
      <w:r w:rsidRPr="00277BF5">
        <w:rPr>
          <w:i/>
          <w:szCs w:val="22"/>
        </w:rPr>
        <w:t>Signature</w:t>
      </w:r>
      <w:r w:rsidRPr="00277BF5">
        <w:rPr>
          <w:szCs w:val="22"/>
        </w:rPr>
        <w:t>)</w:t>
      </w:r>
    </w:p>
    <w:p w14:paraId="0B99F4BA" w14:textId="77777777" w:rsidR="00F36B60" w:rsidRPr="00277BF5" w:rsidRDefault="00F36B60" w:rsidP="00F36B60">
      <w:pPr>
        <w:jc w:val="right"/>
        <w:rPr>
          <w:szCs w:val="22"/>
        </w:rPr>
      </w:pPr>
      <w:r w:rsidRPr="00277BF5">
        <w:rPr>
          <w:szCs w:val="22"/>
        </w:rPr>
        <w:t>(</w:t>
      </w:r>
      <w:r w:rsidRPr="00277BF5">
        <w:rPr>
          <w:i/>
          <w:szCs w:val="22"/>
        </w:rPr>
        <w:t>Description</w:t>
      </w:r>
      <w:r w:rsidRPr="00277BF5">
        <w:rPr>
          <w:szCs w:val="22"/>
        </w:rPr>
        <w:t>)</w:t>
      </w:r>
    </w:p>
    <w:p w14:paraId="2C4E4CEE" w14:textId="04BEA9CA" w:rsidR="00F36B60" w:rsidRPr="00277BF5" w:rsidRDefault="00AF65AD" w:rsidP="00F36B60">
      <w:pPr>
        <w:pStyle w:val="NoteBody"/>
        <w:tabs>
          <w:tab w:val="clear" w:pos="1560"/>
          <w:tab w:val="left" w:pos="284"/>
        </w:tabs>
        <w:ind w:left="0"/>
        <w:rPr>
          <w:i/>
          <w:sz w:val="22"/>
          <w:szCs w:val="22"/>
        </w:rPr>
      </w:pPr>
      <w:r w:rsidRPr="00AF65AD">
        <w:rPr>
          <w:i/>
          <w:position w:val="6"/>
          <w:sz w:val="16"/>
          <w:szCs w:val="22"/>
        </w:rPr>
        <w:t>*</w:t>
      </w:r>
      <w:r w:rsidR="00F36B60" w:rsidRPr="00277BF5">
        <w:rPr>
          <w:i/>
          <w:sz w:val="22"/>
          <w:szCs w:val="22"/>
        </w:rPr>
        <w:tab/>
        <w:t>Omit if not applicable.</w:t>
      </w:r>
    </w:p>
    <w:p w14:paraId="52EA0A43" w14:textId="77777777" w:rsidR="00F36B60" w:rsidRPr="00277BF5" w:rsidRDefault="00F36B60" w:rsidP="00F36B60">
      <w:pPr>
        <w:pStyle w:val="notemargin"/>
      </w:pPr>
      <w:r w:rsidRPr="00277BF5">
        <w:t>Note:</w:t>
      </w:r>
      <w:r w:rsidRPr="00277BF5">
        <w:tab/>
        <w:t>If a person who has been served with a summons under the Extradition Regulations and has been paid or tendered a reasonable sum for his or her expenses then fails to attend as required by the summons, the person:</w:t>
      </w:r>
    </w:p>
    <w:p w14:paraId="779885B0" w14:textId="77777777" w:rsidR="00F36B60" w:rsidRPr="00277BF5" w:rsidRDefault="00F36B60" w:rsidP="00F36B60">
      <w:pPr>
        <w:pStyle w:val="notemargin"/>
        <w:tabs>
          <w:tab w:val="clear" w:pos="709"/>
          <w:tab w:val="left" w:pos="1134"/>
        </w:tabs>
        <w:ind w:left="1134" w:hanging="425"/>
      </w:pPr>
      <w:r w:rsidRPr="00277BF5">
        <w:t>(a)</w:t>
      </w:r>
      <w:r w:rsidRPr="00277BF5">
        <w:tab/>
        <w:t>is guilty of an offence and is liable, on conviction, to a fine not exceeding $500; and</w:t>
      </w:r>
    </w:p>
    <w:p w14:paraId="314DB543" w14:textId="77777777" w:rsidR="00F36B60" w:rsidRPr="00277BF5" w:rsidRDefault="00F36B60" w:rsidP="00F36B60">
      <w:pPr>
        <w:pStyle w:val="notemargin"/>
        <w:tabs>
          <w:tab w:val="clear" w:pos="709"/>
          <w:tab w:val="left" w:pos="1134"/>
        </w:tabs>
        <w:ind w:left="1134" w:hanging="425"/>
      </w:pPr>
      <w:r w:rsidRPr="00277BF5">
        <w:t>(b)</w:t>
      </w:r>
      <w:r w:rsidRPr="00277BF5">
        <w:tab/>
        <w:t xml:space="preserve">is liable without further notice to be arrested and brought before a magistrate or an </w:t>
      </w:r>
      <w:r w:rsidR="00B079A3" w:rsidRPr="00277BF5">
        <w:t>eligible Judge</w:t>
      </w:r>
      <w:r w:rsidRPr="00277BF5">
        <w:t>.</w:t>
      </w:r>
    </w:p>
    <w:p w14:paraId="0D2F9CCA" w14:textId="77777777" w:rsidR="00F36B60" w:rsidRPr="00277BF5" w:rsidRDefault="00F36B60" w:rsidP="00F36B60">
      <w:pPr>
        <w:pStyle w:val="ActHead2"/>
        <w:pageBreakBefore/>
      </w:pPr>
      <w:bookmarkStart w:id="22" w:name="_Toc185083968"/>
      <w:r w:rsidRPr="00AF65AD">
        <w:rPr>
          <w:rStyle w:val="CharPartNo"/>
        </w:rPr>
        <w:lastRenderedPageBreak/>
        <w:t>Form 2</w:t>
      </w:r>
      <w:r w:rsidRPr="00277BF5">
        <w:t>—</w:t>
      </w:r>
      <w:r w:rsidRPr="00AF65AD">
        <w:rPr>
          <w:rStyle w:val="CharPartText"/>
        </w:rPr>
        <w:t>Warrant of arrest</w:t>
      </w:r>
      <w:bookmarkEnd w:id="22"/>
    </w:p>
    <w:p w14:paraId="769EB5DD" w14:textId="77777777" w:rsidR="00F36B60" w:rsidRPr="00277BF5" w:rsidRDefault="00F36B60" w:rsidP="00F36B60">
      <w:pPr>
        <w:pStyle w:val="notemargin"/>
      </w:pPr>
      <w:r w:rsidRPr="00277BF5">
        <w:t>(regulation 6)</w:t>
      </w:r>
    </w:p>
    <w:p w14:paraId="41B3E03D" w14:textId="77777777" w:rsidR="00F36B60" w:rsidRPr="00277BF5" w:rsidRDefault="00F36B60" w:rsidP="00F36B60">
      <w:pPr>
        <w:pStyle w:val="ScheduleHeading"/>
        <w:spacing w:before="240"/>
        <w:jc w:val="both"/>
        <w:rPr>
          <w:b w:val="0"/>
        </w:rPr>
      </w:pPr>
      <w:r w:rsidRPr="00277BF5">
        <w:t>Commonwealth of Australia</w:t>
      </w:r>
    </w:p>
    <w:p w14:paraId="2CAE4EDD" w14:textId="77777777" w:rsidR="00F36B60" w:rsidRPr="00277BF5" w:rsidRDefault="00F36B60" w:rsidP="00F36B60">
      <w:pPr>
        <w:pStyle w:val="ScheduleHeading"/>
        <w:spacing w:before="240"/>
        <w:jc w:val="both"/>
      </w:pPr>
      <w:r w:rsidRPr="00277BF5">
        <w:rPr>
          <w:b w:val="0"/>
          <w:i/>
        </w:rPr>
        <w:t>Extradition Act 1988</w:t>
      </w:r>
    </w:p>
    <w:p w14:paraId="361451CC" w14:textId="77777777" w:rsidR="00F36B60" w:rsidRPr="00277BF5" w:rsidRDefault="00F36B60" w:rsidP="00F36B60">
      <w:pPr>
        <w:spacing w:before="240" w:after="180"/>
        <w:rPr>
          <w:rFonts w:cs="Times New Roman"/>
          <w:sz w:val="24"/>
          <w:szCs w:val="24"/>
        </w:rPr>
      </w:pPr>
      <w:r w:rsidRPr="00277BF5">
        <w:rPr>
          <w:rFonts w:cs="Times New Roman"/>
          <w:sz w:val="24"/>
          <w:szCs w:val="24"/>
        </w:rPr>
        <w:t>WARRANT OF ARREST</w:t>
      </w:r>
    </w:p>
    <w:p w14:paraId="4492CCF6" w14:textId="77777777" w:rsidR="00F36B60" w:rsidRPr="00277BF5" w:rsidRDefault="00F36B60" w:rsidP="00F36B60">
      <w:pPr>
        <w:jc w:val="both"/>
        <w:rPr>
          <w:i/>
          <w:sz w:val="24"/>
          <w:szCs w:val="24"/>
        </w:rPr>
      </w:pPr>
      <w:r w:rsidRPr="00277BF5">
        <w:rPr>
          <w:sz w:val="24"/>
          <w:szCs w:val="24"/>
        </w:rPr>
        <w:t xml:space="preserve">To all police officers within the meaning of the </w:t>
      </w:r>
      <w:r w:rsidRPr="00277BF5">
        <w:rPr>
          <w:i/>
          <w:sz w:val="24"/>
          <w:szCs w:val="24"/>
        </w:rPr>
        <w:t>Extradition Act 1988</w:t>
      </w:r>
      <w:r w:rsidRPr="00277BF5">
        <w:rPr>
          <w:sz w:val="24"/>
          <w:szCs w:val="24"/>
        </w:rPr>
        <w:t>.</w:t>
      </w:r>
    </w:p>
    <w:p w14:paraId="4ECDC8A4" w14:textId="77777777" w:rsidR="00F36B60" w:rsidRPr="00277BF5" w:rsidRDefault="00F36B60" w:rsidP="00F36B60">
      <w:pPr>
        <w:spacing w:before="240"/>
        <w:jc w:val="both"/>
        <w:rPr>
          <w:sz w:val="24"/>
          <w:szCs w:val="24"/>
        </w:rPr>
      </w:pPr>
      <w:r w:rsidRPr="00277BF5">
        <w:rPr>
          <w:sz w:val="24"/>
          <w:szCs w:val="24"/>
        </w:rPr>
        <w:t>WHEREAS:</w:t>
      </w:r>
    </w:p>
    <w:p w14:paraId="47971C29" w14:textId="6FA6845F" w:rsidR="00F36B60" w:rsidRPr="00277BF5" w:rsidRDefault="00F36B60" w:rsidP="00F36B60">
      <w:pPr>
        <w:pStyle w:val="P1"/>
        <w:tabs>
          <w:tab w:val="clear" w:pos="1191"/>
          <w:tab w:val="right" w:pos="709"/>
          <w:tab w:val="left" w:pos="3544"/>
          <w:tab w:val="left" w:pos="4253"/>
          <w:tab w:val="left" w:pos="6946"/>
        </w:tabs>
        <w:ind w:left="993" w:hanging="993"/>
      </w:pPr>
      <w:r w:rsidRPr="00277BF5">
        <w:tab/>
        <w:t>(a)</w:t>
      </w:r>
      <w:r w:rsidRPr="00277BF5">
        <w:tab/>
        <w:t>(</w:t>
      </w:r>
      <w:r w:rsidRPr="00277BF5">
        <w:rPr>
          <w:i/>
        </w:rPr>
        <w:t>name and address of witness</w:t>
      </w:r>
      <w:r w:rsidRPr="00277BF5">
        <w:t xml:space="preserve">) was summoned to attend before me, a magistrate within the meaning of the </w:t>
      </w:r>
      <w:r w:rsidRPr="00277BF5">
        <w:rPr>
          <w:i/>
        </w:rPr>
        <w:t>Extradition Act 1988</w:t>
      </w:r>
      <w:r w:rsidRPr="00277BF5">
        <w:t xml:space="preserve">, being </w:t>
      </w:r>
      <w:r w:rsidR="00AF65AD" w:rsidRPr="00AF65AD">
        <w:rPr>
          <w:position w:val="6"/>
          <w:sz w:val="16"/>
        </w:rPr>
        <w:t>*</w:t>
      </w:r>
      <w:r w:rsidRPr="00277BF5">
        <w:t xml:space="preserve">a magistrate in relation to whom an arrangement is in force under section 46 of the Act/an </w:t>
      </w:r>
      <w:r w:rsidR="00B079A3" w:rsidRPr="00277BF5">
        <w:t>eligible Judge</w:t>
      </w:r>
      <w:r w:rsidRPr="00277BF5">
        <w:t>/, as a witness on (</w:t>
      </w:r>
      <w:r w:rsidRPr="00277BF5">
        <w:rPr>
          <w:i/>
        </w:rPr>
        <w:t>date</w:t>
      </w:r>
      <w:r w:rsidRPr="00277BF5">
        <w:t>), and then from day to day unless excused or released from so attending;</w:t>
      </w:r>
    </w:p>
    <w:p w14:paraId="0B202FE8" w14:textId="77777777" w:rsidR="00F36B60" w:rsidRPr="00277BF5" w:rsidRDefault="00F36B60" w:rsidP="00F36B60">
      <w:pPr>
        <w:pStyle w:val="P1"/>
        <w:tabs>
          <w:tab w:val="clear" w:pos="1191"/>
          <w:tab w:val="right" w:pos="709"/>
          <w:tab w:val="left" w:pos="3544"/>
          <w:tab w:val="left" w:pos="4253"/>
          <w:tab w:val="left" w:pos="6946"/>
        </w:tabs>
        <w:ind w:left="993" w:hanging="993"/>
      </w:pPr>
      <w:r w:rsidRPr="00277BF5">
        <w:tab/>
        <w:t>(b)</w:t>
      </w:r>
      <w:r w:rsidRPr="00277BF5">
        <w:tab/>
        <w:t>the witness has failed to attend on (</w:t>
      </w:r>
      <w:r w:rsidRPr="00277BF5">
        <w:rPr>
          <w:i/>
        </w:rPr>
        <w:t>date</w:t>
      </w:r>
      <w:r w:rsidRPr="00277BF5">
        <w:t>) as required by the summons; and</w:t>
      </w:r>
    </w:p>
    <w:p w14:paraId="6CDA970B" w14:textId="4CFC8436" w:rsidR="00F36B60" w:rsidRPr="00277BF5" w:rsidRDefault="00F36B60" w:rsidP="00F36B60">
      <w:pPr>
        <w:pStyle w:val="P1"/>
        <w:tabs>
          <w:tab w:val="right" w:pos="709"/>
        </w:tabs>
        <w:ind w:left="993" w:hanging="993"/>
      </w:pPr>
      <w:r w:rsidRPr="00277BF5">
        <w:tab/>
        <w:t>(c)</w:t>
      </w:r>
      <w:r w:rsidRPr="00277BF5">
        <w:tab/>
        <w:t xml:space="preserve">I am satisfied that the summons was duly served on the witness and that a reasonable sum for </w:t>
      </w:r>
      <w:r w:rsidR="00AF65AD" w:rsidRPr="00AF65AD">
        <w:rPr>
          <w:position w:val="6"/>
          <w:sz w:val="16"/>
        </w:rPr>
        <w:t>*</w:t>
      </w:r>
      <w:r w:rsidRPr="00277BF5">
        <w:t>his/</w:t>
      </w:r>
      <w:r w:rsidR="00AF65AD" w:rsidRPr="00AF65AD">
        <w:rPr>
          <w:position w:val="6"/>
          <w:sz w:val="16"/>
        </w:rPr>
        <w:t>*</w:t>
      </w:r>
      <w:r w:rsidRPr="00277BF5">
        <w:t xml:space="preserve">her/ attendance was </w:t>
      </w:r>
      <w:r w:rsidR="00AF65AD" w:rsidRPr="00AF65AD">
        <w:rPr>
          <w:position w:val="6"/>
          <w:sz w:val="16"/>
        </w:rPr>
        <w:t>*</w:t>
      </w:r>
      <w:r w:rsidRPr="00277BF5">
        <w:t>paid/</w:t>
      </w:r>
      <w:r w:rsidR="00AF65AD" w:rsidRPr="00AF65AD">
        <w:rPr>
          <w:position w:val="6"/>
          <w:sz w:val="16"/>
        </w:rPr>
        <w:t>*</w:t>
      </w:r>
      <w:r w:rsidRPr="00277BF5">
        <w:t>tendered/ to the witness;</w:t>
      </w:r>
    </w:p>
    <w:p w14:paraId="18E170F1" w14:textId="5554D784" w:rsidR="00F36B60" w:rsidRPr="00277BF5" w:rsidRDefault="00F36B60" w:rsidP="00F36B60">
      <w:pPr>
        <w:keepLines/>
        <w:spacing w:before="240"/>
        <w:jc w:val="both"/>
        <w:rPr>
          <w:sz w:val="24"/>
          <w:szCs w:val="24"/>
        </w:rPr>
      </w:pPr>
      <w:r w:rsidRPr="00277BF5">
        <w:rPr>
          <w:sz w:val="24"/>
          <w:szCs w:val="24"/>
        </w:rPr>
        <w:t>NOW THEREFORE I, (</w:t>
      </w:r>
      <w:r w:rsidRPr="00277BF5">
        <w:rPr>
          <w:i/>
          <w:sz w:val="24"/>
          <w:szCs w:val="24"/>
        </w:rPr>
        <w:t xml:space="preserve">name and designation of magistrate or </w:t>
      </w:r>
      <w:r w:rsidR="00B079A3" w:rsidRPr="00277BF5">
        <w:rPr>
          <w:i/>
          <w:sz w:val="24"/>
          <w:szCs w:val="24"/>
        </w:rPr>
        <w:t>eligible Judge</w:t>
      </w:r>
      <w:r w:rsidRPr="00277BF5">
        <w:rPr>
          <w:sz w:val="24"/>
          <w:szCs w:val="24"/>
        </w:rPr>
        <w:t xml:space="preserve">), under regulation 6 of the Extradition Regulations, authorise and request you to arrest the witness in any State or Territory of the Commonwealth and to bring the witness before me to </w:t>
      </w:r>
      <w:r w:rsidR="00AF65AD" w:rsidRPr="00AF65AD">
        <w:rPr>
          <w:position w:val="6"/>
          <w:sz w:val="16"/>
          <w:szCs w:val="24"/>
        </w:rPr>
        <w:t>*</w:t>
      </w:r>
      <w:r w:rsidRPr="00277BF5">
        <w:rPr>
          <w:sz w:val="24"/>
          <w:szCs w:val="24"/>
        </w:rPr>
        <w:t>give evidence/</w:t>
      </w:r>
      <w:r w:rsidR="00AF65AD" w:rsidRPr="00AF65AD">
        <w:rPr>
          <w:position w:val="6"/>
          <w:sz w:val="16"/>
          <w:szCs w:val="24"/>
        </w:rPr>
        <w:t>*</w:t>
      </w:r>
      <w:r w:rsidRPr="00277BF5">
        <w:rPr>
          <w:sz w:val="24"/>
          <w:szCs w:val="24"/>
        </w:rPr>
        <w:t>answer questions/</w:t>
      </w:r>
      <w:r w:rsidR="00AF65AD" w:rsidRPr="00AF65AD">
        <w:rPr>
          <w:position w:val="6"/>
          <w:sz w:val="16"/>
          <w:szCs w:val="24"/>
        </w:rPr>
        <w:t>*</w:t>
      </w:r>
      <w:r w:rsidRPr="00277BF5">
        <w:rPr>
          <w:sz w:val="24"/>
          <w:szCs w:val="24"/>
        </w:rPr>
        <w:t xml:space="preserve"> and/</w:t>
      </w:r>
      <w:r w:rsidR="00AF65AD" w:rsidRPr="00AF65AD">
        <w:rPr>
          <w:position w:val="6"/>
          <w:sz w:val="16"/>
          <w:szCs w:val="24"/>
        </w:rPr>
        <w:t>*</w:t>
      </w:r>
      <w:r w:rsidRPr="00277BF5">
        <w:rPr>
          <w:sz w:val="24"/>
          <w:szCs w:val="24"/>
        </w:rPr>
        <w:t xml:space="preserve"> produce/</w:t>
      </w:r>
      <w:r w:rsidR="00AF65AD" w:rsidRPr="00AF65AD">
        <w:rPr>
          <w:position w:val="6"/>
          <w:sz w:val="16"/>
          <w:szCs w:val="24"/>
        </w:rPr>
        <w:t>*</w:t>
      </w:r>
      <w:r w:rsidRPr="00277BF5">
        <w:rPr>
          <w:sz w:val="24"/>
          <w:szCs w:val="24"/>
        </w:rPr>
        <w:t>documents/</w:t>
      </w:r>
      <w:r w:rsidR="00AF65AD" w:rsidRPr="00AF65AD">
        <w:rPr>
          <w:position w:val="6"/>
          <w:sz w:val="16"/>
          <w:szCs w:val="24"/>
        </w:rPr>
        <w:t>*</w:t>
      </w:r>
      <w:r w:rsidRPr="00277BF5">
        <w:rPr>
          <w:sz w:val="24"/>
          <w:szCs w:val="24"/>
        </w:rPr>
        <w:t>and/</w:t>
      </w:r>
      <w:r w:rsidR="00AF65AD" w:rsidRPr="00AF65AD">
        <w:rPr>
          <w:position w:val="6"/>
          <w:sz w:val="16"/>
          <w:szCs w:val="24"/>
        </w:rPr>
        <w:t>*</w:t>
      </w:r>
      <w:r w:rsidRPr="00277BF5">
        <w:rPr>
          <w:sz w:val="24"/>
          <w:szCs w:val="24"/>
        </w:rPr>
        <w:t>other/</w:t>
      </w:r>
      <w:r w:rsidR="00AF65AD" w:rsidRPr="00AF65AD">
        <w:rPr>
          <w:position w:val="6"/>
          <w:sz w:val="16"/>
          <w:szCs w:val="24"/>
        </w:rPr>
        <w:t>*</w:t>
      </w:r>
      <w:r w:rsidRPr="00277BF5">
        <w:rPr>
          <w:sz w:val="24"/>
          <w:szCs w:val="24"/>
        </w:rPr>
        <w:t>articles/ as required by the summons, and to detain the witness in custody for that purpose.</w:t>
      </w:r>
    </w:p>
    <w:p w14:paraId="1BB68F6A" w14:textId="77777777" w:rsidR="00F36B60" w:rsidRPr="00277BF5" w:rsidRDefault="00F36B60" w:rsidP="00F36B60">
      <w:pPr>
        <w:tabs>
          <w:tab w:val="left" w:pos="567"/>
          <w:tab w:val="left" w:pos="2835"/>
          <w:tab w:val="left" w:pos="3402"/>
        </w:tabs>
        <w:spacing w:before="120"/>
        <w:jc w:val="both"/>
        <w:rPr>
          <w:szCs w:val="22"/>
        </w:rPr>
      </w:pPr>
      <w:r w:rsidRPr="00277BF5">
        <w:rPr>
          <w:szCs w:val="22"/>
        </w:rPr>
        <w:t>Dated</w:t>
      </w:r>
    </w:p>
    <w:p w14:paraId="45A8A262" w14:textId="17001205" w:rsidR="00F36B60" w:rsidRPr="00277BF5" w:rsidRDefault="00F36B60" w:rsidP="00F36B60">
      <w:pPr>
        <w:tabs>
          <w:tab w:val="left" w:pos="3119"/>
        </w:tabs>
        <w:spacing w:before="60"/>
        <w:jc w:val="right"/>
        <w:rPr>
          <w:szCs w:val="22"/>
        </w:rPr>
      </w:pPr>
      <w:r w:rsidRPr="00277BF5">
        <w:rPr>
          <w:szCs w:val="22"/>
        </w:rPr>
        <w:tab/>
        <w:t>(</w:t>
      </w:r>
      <w:r w:rsidRPr="00277BF5">
        <w:rPr>
          <w:i/>
          <w:szCs w:val="22"/>
        </w:rPr>
        <w:t xml:space="preserve">Signature and designation of magistrate or </w:t>
      </w:r>
      <w:r w:rsidR="00B079A3" w:rsidRPr="00277BF5">
        <w:rPr>
          <w:i/>
          <w:szCs w:val="22"/>
        </w:rPr>
        <w:t>eligible Judge</w:t>
      </w:r>
      <w:r w:rsidRPr="00277BF5">
        <w:rPr>
          <w:i/>
          <w:szCs w:val="22"/>
        </w:rPr>
        <w:t xml:space="preserve"> issuing warrant</w:t>
      </w:r>
      <w:r w:rsidRPr="00277BF5">
        <w:rPr>
          <w:szCs w:val="22"/>
        </w:rPr>
        <w:t>)</w:t>
      </w:r>
    </w:p>
    <w:p w14:paraId="716A7160" w14:textId="5C45E6C2" w:rsidR="00F36B60" w:rsidRPr="00277BF5" w:rsidRDefault="00AF65AD" w:rsidP="00F36B60">
      <w:pPr>
        <w:tabs>
          <w:tab w:val="left" w:pos="3119"/>
        </w:tabs>
        <w:spacing w:before="60"/>
        <w:rPr>
          <w:i/>
          <w:szCs w:val="22"/>
        </w:rPr>
      </w:pPr>
      <w:r w:rsidRPr="00AF65AD">
        <w:rPr>
          <w:i/>
          <w:position w:val="6"/>
          <w:sz w:val="16"/>
          <w:szCs w:val="22"/>
        </w:rPr>
        <w:t>*</w:t>
      </w:r>
      <w:r w:rsidR="00F36B60" w:rsidRPr="00277BF5">
        <w:rPr>
          <w:i/>
          <w:szCs w:val="22"/>
        </w:rPr>
        <w:t xml:space="preserve"> Omit if not applicable.</w:t>
      </w:r>
    </w:p>
    <w:p w14:paraId="1B8C5FAC" w14:textId="77777777" w:rsidR="00F36B60" w:rsidRPr="00277BF5" w:rsidRDefault="00F36B60" w:rsidP="00F36B60">
      <w:pPr>
        <w:pStyle w:val="ActHead2"/>
        <w:pageBreakBefore/>
      </w:pPr>
      <w:bookmarkStart w:id="23" w:name="_Toc185083969"/>
      <w:r w:rsidRPr="00AF65AD">
        <w:rPr>
          <w:rStyle w:val="CharPartNo"/>
        </w:rPr>
        <w:lastRenderedPageBreak/>
        <w:t>Form 4</w:t>
      </w:r>
      <w:r w:rsidRPr="00277BF5">
        <w:t>—</w:t>
      </w:r>
      <w:r w:rsidRPr="00AF65AD">
        <w:rPr>
          <w:rStyle w:val="CharPartText"/>
        </w:rPr>
        <w:t>Application for extradition arrest warrant</w:t>
      </w:r>
      <w:bookmarkEnd w:id="23"/>
    </w:p>
    <w:p w14:paraId="733EFD42" w14:textId="38FFB9D1" w:rsidR="00F36B60" w:rsidRPr="00277BF5" w:rsidRDefault="00F36B60" w:rsidP="00F36B60">
      <w:pPr>
        <w:pStyle w:val="notemargin"/>
      </w:pPr>
      <w:r w:rsidRPr="00277BF5">
        <w:t>(</w:t>
      </w:r>
      <w:r w:rsidR="003060D9" w:rsidRPr="00277BF5">
        <w:t>sub</w:t>
      </w:r>
      <w:r w:rsidR="00F13012" w:rsidRPr="00277BF5">
        <w:t>section 1</w:t>
      </w:r>
      <w:r w:rsidRPr="00277BF5">
        <w:t xml:space="preserve">2(1) </w:t>
      </w:r>
      <w:r w:rsidR="003060D9" w:rsidRPr="00277BF5">
        <w:t>regulation 3</w:t>
      </w:r>
      <w:r w:rsidRPr="00277BF5">
        <w:t>)</w:t>
      </w:r>
    </w:p>
    <w:p w14:paraId="5286BA85" w14:textId="77777777" w:rsidR="00F36B60" w:rsidRPr="00277BF5" w:rsidRDefault="00F36B60" w:rsidP="00F36B60">
      <w:pPr>
        <w:pStyle w:val="ScheduleHeading"/>
      </w:pPr>
      <w:r w:rsidRPr="00277BF5">
        <w:t>Commonwealth of Australia</w:t>
      </w:r>
    </w:p>
    <w:p w14:paraId="15AE6FBD" w14:textId="77777777" w:rsidR="00F36B60" w:rsidRPr="00277BF5" w:rsidRDefault="00F36B60" w:rsidP="00F36B60">
      <w:pPr>
        <w:pStyle w:val="Schedulepara"/>
        <w:keepNext/>
        <w:jc w:val="left"/>
        <w:rPr>
          <w:rFonts w:ascii="Helvetica" w:hAnsi="Helvetica"/>
          <w:i/>
        </w:rPr>
      </w:pPr>
      <w:r w:rsidRPr="00277BF5">
        <w:rPr>
          <w:rFonts w:ascii="Helvetica" w:hAnsi="Helvetica"/>
          <w:i/>
          <w:caps/>
        </w:rPr>
        <w:t>E</w:t>
      </w:r>
      <w:r w:rsidRPr="00277BF5">
        <w:rPr>
          <w:rFonts w:ascii="Helvetica" w:hAnsi="Helvetica"/>
          <w:i/>
        </w:rPr>
        <w:t>xtradition</w:t>
      </w:r>
      <w:r w:rsidRPr="00277BF5">
        <w:rPr>
          <w:rFonts w:ascii="Helvetica" w:hAnsi="Helvetica"/>
          <w:i/>
          <w:caps/>
        </w:rPr>
        <w:t xml:space="preserve"> A</w:t>
      </w:r>
      <w:r w:rsidRPr="00277BF5">
        <w:rPr>
          <w:rFonts w:ascii="Helvetica" w:hAnsi="Helvetica"/>
          <w:i/>
        </w:rPr>
        <w:t>ct</w:t>
      </w:r>
      <w:r w:rsidRPr="00277BF5">
        <w:rPr>
          <w:rFonts w:ascii="Helvetica" w:hAnsi="Helvetica"/>
          <w:i/>
          <w:caps/>
        </w:rPr>
        <w:t xml:space="preserve"> 1988</w:t>
      </w:r>
    </w:p>
    <w:p w14:paraId="60015CF5" w14:textId="77777777" w:rsidR="00F36B60" w:rsidRPr="00277BF5" w:rsidRDefault="00F36B60" w:rsidP="00F36B60">
      <w:pPr>
        <w:pStyle w:val="Schedulepara"/>
        <w:ind w:left="0" w:firstLine="0"/>
      </w:pPr>
      <w:r w:rsidRPr="00277BF5">
        <w:t xml:space="preserve">To a magistrate or </w:t>
      </w:r>
      <w:r w:rsidR="00B079A3" w:rsidRPr="00277BF5">
        <w:t>eligible Judge</w:t>
      </w:r>
      <w:r w:rsidRPr="00277BF5">
        <w:t xml:space="preserve"> within the meaning of the </w:t>
      </w:r>
      <w:r w:rsidRPr="00277BF5">
        <w:rPr>
          <w:i/>
        </w:rPr>
        <w:t>Extradition Act 1988</w:t>
      </w:r>
      <w:r w:rsidRPr="00277BF5">
        <w:t xml:space="preserve"> (the</w:t>
      </w:r>
      <w:r w:rsidRPr="00277BF5">
        <w:rPr>
          <w:b/>
          <w:i/>
        </w:rPr>
        <w:t xml:space="preserve"> Act</w:t>
      </w:r>
      <w:r w:rsidRPr="00277BF5">
        <w:t>).</w:t>
      </w:r>
    </w:p>
    <w:p w14:paraId="2F57FECB" w14:textId="194BCF87" w:rsidR="00F36B60" w:rsidRPr="00277BF5" w:rsidRDefault="00F36B60" w:rsidP="00F36B60">
      <w:pPr>
        <w:pStyle w:val="Schedulepara"/>
        <w:tabs>
          <w:tab w:val="clear" w:pos="567"/>
          <w:tab w:val="left" w:pos="1843"/>
          <w:tab w:val="left" w:pos="3828"/>
        </w:tabs>
        <w:ind w:left="0" w:firstLine="0"/>
      </w:pPr>
      <w:r w:rsidRPr="00277BF5">
        <w:t>I,</w:t>
      </w:r>
      <w:r w:rsidRPr="00277BF5">
        <w:tab/>
        <w:t>, of</w:t>
      </w:r>
      <w:r w:rsidRPr="00277BF5">
        <w:tab/>
        <w:t xml:space="preserve">, apply under </w:t>
      </w:r>
      <w:r w:rsidR="003060D9" w:rsidRPr="00277BF5">
        <w:t>sub</w:t>
      </w:r>
      <w:r w:rsidR="00F13012" w:rsidRPr="00277BF5">
        <w:t>section 1</w:t>
      </w:r>
      <w:r w:rsidRPr="00277BF5">
        <w:t>2(1) of the Act on behalf of (</w:t>
      </w:r>
      <w:r w:rsidRPr="00277BF5">
        <w:rPr>
          <w:i/>
        </w:rPr>
        <w:t>insert name of country</w:t>
      </w:r>
      <w:r w:rsidRPr="00277BF5">
        <w:t>), an extradition country, for the issue of a warrant under that subsection for the arrest of (</w:t>
      </w:r>
      <w:r w:rsidRPr="00277BF5">
        <w:rPr>
          <w:i/>
        </w:rPr>
        <w:t>insert name of person</w:t>
      </w:r>
      <w:r w:rsidRPr="00277BF5">
        <w:t>).</w:t>
      </w:r>
    </w:p>
    <w:p w14:paraId="5DD678C7" w14:textId="77777777" w:rsidR="00F36B60" w:rsidRPr="00277BF5" w:rsidRDefault="00F36B60" w:rsidP="00F36B60">
      <w:pPr>
        <w:pStyle w:val="Schedulepara"/>
        <w:keepNext/>
        <w:keepLines/>
        <w:ind w:left="0" w:firstLine="0"/>
      </w:pPr>
      <w:r w:rsidRPr="00277BF5">
        <w:t>The affidavit attached to this application and marked ...……………….... sets out information that (</w:t>
      </w:r>
      <w:r w:rsidRPr="00277BF5">
        <w:rPr>
          <w:i/>
        </w:rPr>
        <w:t>insert name of person</w:t>
      </w:r>
      <w:r w:rsidRPr="00277BF5">
        <w:t>) is an extraditable person for the purposes of the Act in relation to that extradition country.</w:t>
      </w:r>
    </w:p>
    <w:p w14:paraId="07E44BA1" w14:textId="77777777" w:rsidR="00F36B60" w:rsidRPr="00277BF5" w:rsidRDefault="00F36B60" w:rsidP="00F36B60">
      <w:pPr>
        <w:tabs>
          <w:tab w:val="left" w:pos="3119"/>
        </w:tabs>
        <w:spacing w:before="240"/>
        <w:rPr>
          <w:szCs w:val="22"/>
        </w:rPr>
      </w:pPr>
      <w:r w:rsidRPr="00277BF5">
        <w:rPr>
          <w:szCs w:val="22"/>
        </w:rPr>
        <w:t xml:space="preserve">Dated </w:t>
      </w:r>
    </w:p>
    <w:p w14:paraId="5C361117" w14:textId="77777777" w:rsidR="00F36B60" w:rsidRPr="00277BF5" w:rsidRDefault="00F36B60" w:rsidP="00F36B60">
      <w:pPr>
        <w:pStyle w:val="R2"/>
        <w:rPr>
          <w:sz w:val="22"/>
          <w:szCs w:val="22"/>
        </w:rPr>
      </w:pPr>
    </w:p>
    <w:p w14:paraId="213A82A3" w14:textId="77777777" w:rsidR="00F36B60" w:rsidRPr="00277BF5" w:rsidRDefault="00F36B60" w:rsidP="00F36B60">
      <w:pPr>
        <w:pStyle w:val="R2"/>
        <w:rPr>
          <w:sz w:val="22"/>
          <w:szCs w:val="22"/>
        </w:rPr>
      </w:pPr>
    </w:p>
    <w:p w14:paraId="5CB2748A" w14:textId="77777777" w:rsidR="00F36B60" w:rsidRPr="00277BF5" w:rsidRDefault="00F36B60" w:rsidP="00F36B60">
      <w:pPr>
        <w:tabs>
          <w:tab w:val="left" w:pos="3119"/>
        </w:tabs>
        <w:spacing w:before="60"/>
        <w:rPr>
          <w:szCs w:val="22"/>
        </w:rPr>
      </w:pPr>
      <w:r w:rsidRPr="00277BF5">
        <w:rPr>
          <w:szCs w:val="22"/>
        </w:rPr>
        <w:t>(</w:t>
      </w:r>
      <w:r w:rsidRPr="00277BF5">
        <w:rPr>
          <w:i/>
          <w:szCs w:val="22"/>
        </w:rPr>
        <w:t>Signature and designation of applicant</w:t>
      </w:r>
      <w:r w:rsidRPr="00277BF5">
        <w:rPr>
          <w:szCs w:val="22"/>
        </w:rPr>
        <w:t>)</w:t>
      </w:r>
    </w:p>
    <w:p w14:paraId="452DBD5B" w14:textId="2155FF60" w:rsidR="00F36B60" w:rsidRPr="00277BF5" w:rsidRDefault="00F36B60" w:rsidP="00F36B60">
      <w:pPr>
        <w:pStyle w:val="ActHead2"/>
        <w:pageBreakBefore/>
      </w:pPr>
      <w:bookmarkStart w:id="24" w:name="_Toc185083970"/>
      <w:r w:rsidRPr="00AF65AD">
        <w:rPr>
          <w:rStyle w:val="CharPartNo"/>
        </w:rPr>
        <w:lastRenderedPageBreak/>
        <w:t>Form 5</w:t>
      </w:r>
      <w:r w:rsidRPr="00277BF5">
        <w:t>—</w:t>
      </w:r>
      <w:r w:rsidRPr="00AF65AD">
        <w:rPr>
          <w:rStyle w:val="CharPartText"/>
        </w:rPr>
        <w:t xml:space="preserve">Warrant for arrest under </w:t>
      </w:r>
      <w:r w:rsidR="003060D9" w:rsidRPr="00AF65AD">
        <w:rPr>
          <w:rStyle w:val="CharPartText"/>
        </w:rPr>
        <w:t>sub</w:t>
      </w:r>
      <w:r w:rsidR="00F13012" w:rsidRPr="00AF65AD">
        <w:rPr>
          <w:rStyle w:val="CharPartText"/>
        </w:rPr>
        <w:t>section 1</w:t>
      </w:r>
      <w:r w:rsidRPr="00AF65AD">
        <w:rPr>
          <w:rStyle w:val="CharPartText"/>
        </w:rPr>
        <w:t>2(1)</w:t>
      </w:r>
      <w:bookmarkEnd w:id="24"/>
    </w:p>
    <w:p w14:paraId="06C62321" w14:textId="21E75817" w:rsidR="00F36B60" w:rsidRPr="00277BF5" w:rsidRDefault="00F36B60" w:rsidP="00F36B60">
      <w:pPr>
        <w:pStyle w:val="notemargin"/>
      </w:pPr>
      <w:r w:rsidRPr="00277BF5">
        <w:t>(</w:t>
      </w:r>
      <w:r w:rsidR="003060D9" w:rsidRPr="00277BF5">
        <w:t>sub</w:t>
      </w:r>
      <w:r w:rsidR="00F13012" w:rsidRPr="00277BF5">
        <w:t>section 1</w:t>
      </w:r>
      <w:r w:rsidRPr="00277BF5">
        <w:t xml:space="preserve">2(1) and </w:t>
      </w:r>
      <w:r w:rsidR="003060D9" w:rsidRPr="00277BF5">
        <w:t>regulation 3</w:t>
      </w:r>
      <w:r w:rsidRPr="00277BF5">
        <w:t>)</w:t>
      </w:r>
    </w:p>
    <w:p w14:paraId="7A3E5F02" w14:textId="77777777" w:rsidR="00F36B60" w:rsidRPr="00277BF5" w:rsidRDefault="00F36B60" w:rsidP="00F36B60">
      <w:pPr>
        <w:pStyle w:val="ScheduleHeading"/>
        <w:keepNext w:val="0"/>
        <w:spacing w:before="240"/>
        <w:jc w:val="both"/>
        <w:rPr>
          <w:b w:val="0"/>
        </w:rPr>
      </w:pPr>
      <w:r w:rsidRPr="00277BF5">
        <w:t>Commonwealth of Australia</w:t>
      </w:r>
    </w:p>
    <w:p w14:paraId="45CFCE81" w14:textId="77777777" w:rsidR="00F36B60" w:rsidRPr="00277BF5" w:rsidRDefault="00F36B60" w:rsidP="00F36B60">
      <w:pPr>
        <w:pStyle w:val="ScheduleHeading"/>
        <w:keepNext w:val="0"/>
        <w:spacing w:before="240"/>
        <w:jc w:val="both"/>
      </w:pPr>
      <w:r w:rsidRPr="00277BF5">
        <w:rPr>
          <w:b w:val="0"/>
          <w:i/>
        </w:rPr>
        <w:t>Extradition Act 1988</w:t>
      </w:r>
    </w:p>
    <w:p w14:paraId="50321197" w14:textId="1C445F95" w:rsidR="00F36B60" w:rsidRPr="00277BF5" w:rsidRDefault="00F36B60" w:rsidP="00F36B60">
      <w:pPr>
        <w:spacing w:before="240"/>
        <w:jc w:val="both"/>
        <w:rPr>
          <w:sz w:val="24"/>
          <w:szCs w:val="24"/>
        </w:rPr>
      </w:pPr>
      <w:r w:rsidRPr="00277BF5">
        <w:rPr>
          <w:sz w:val="24"/>
          <w:szCs w:val="24"/>
        </w:rPr>
        <w:t xml:space="preserve">WARRANT FOR ARREST UNDER </w:t>
      </w:r>
      <w:r w:rsidR="00AF65AD">
        <w:rPr>
          <w:sz w:val="24"/>
          <w:szCs w:val="24"/>
        </w:rPr>
        <w:t>SUBSECTION 1</w:t>
      </w:r>
      <w:r w:rsidRPr="00277BF5">
        <w:rPr>
          <w:sz w:val="24"/>
          <w:szCs w:val="24"/>
        </w:rPr>
        <w:t>2(1)</w:t>
      </w:r>
    </w:p>
    <w:p w14:paraId="2BD9A8D2" w14:textId="77777777" w:rsidR="00F36B60" w:rsidRPr="00277BF5" w:rsidRDefault="00F36B60" w:rsidP="00F36B60">
      <w:pPr>
        <w:spacing w:before="240"/>
        <w:jc w:val="both"/>
        <w:rPr>
          <w:sz w:val="24"/>
          <w:szCs w:val="24"/>
        </w:rPr>
      </w:pPr>
      <w:r w:rsidRPr="00277BF5">
        <w:rPr>
          <w:sz w:val="24"/>
          <w:szCs w:val="24"/>
        </w:rPr>
        <w:t xml:space="preserve">To all police officers within the meaning of the </w:t>
      </w:r>
      <w:r w:rsidRPr="00277BF5">
        <w:rPr>
          <w:i/>
          <w:sz w:val="24"/>
          <w:szCs w:val="24"/>
        </w:rPr>
        <w:t>Extradition Act 1988</w:t>
      </w:r>
      <w:r w:rsidRPr="00277BF5">
        <w:rPr>
          <w:sz w:val="24"/>
          <w:szCs w:val="24"/>
        </w:rPr>
        <w:t>.</w:t>
      </w:r>
    </w:p>
    <w:p w14:paraId="582E4765" w14:textId="77777777" w:rsidR="00F36B60" w:rsidRPr="00277BF5" w:rsidRDefault="00F36B60" w:rsidP="00F36B60">
      <w:pPr>
        <w:keepNext/>
        <w:keepLines/>
        <w:spacing w:before="240"/>
        <w:jc w:val="both"/>
        <w:rPr>
          <w:sz w:val="24"/>
          <w:szCs w:val="24"/>
        </w:rPr>
      </w:pPr>
      <w:r w:rsidRPr="00277BF5">
        <w:rPr>
          <w:sz w:val="24"/>
          <w:szCs w:val="24"/>
        </w:rPr>
        <w:t>WHEREAS:</w:t>
      </w:r>
    </w:p>
    <w:p w14:paraId="0275D5FF" w14:textId="77777777" w:rsidR="00F36B60" w:rsidRPr="00277BF5" w:rsidRDefault="00F36B60" w:rsidP="00F36B60">
      <w:pPr>
        <w:pStyle w:val="P1"/>
        <w:tabs>
          <w:tab w:val="clear" w:pos="1191"/>
          <w:tab w:val="right" w:pos="709"/>
          <w:tab w:val="left" w:pos="1418"/>
        </w:tabs>
        <w:ind w:left="993" w:hanging="993"/>
      </w:pPr>
      <w:r w:rsidRPr="00277BF5">
        <w:tab/>
        <w:t>(a)</w:t>
      </w:r>
      <w:r w:rsidRPr="00277BF5">
        <w:tab/>
        <w:t>an application has been made to me, in the statutory form, on behalf of (</w:t>
      </w:r>
      <w:r w:rsidRPr="00277BF5">
        <w:rPr>
          <w:i/>
        </w:rPr>
        <w:t>insert name of country</w:t>
      </w:r>
      <w:r w:rsidRPr="00277BF5">
        <w:t>), an extradition country, for the issue of a warrant for the arrest of (</w:t>
      </w:r>
      <w:r w:rsidRPr="00277BF5">
        <w:rPr>
          <w:i/>
        </w:rPr>
        <w:t>insert name of person</w:t>
      </w:r>
      <w:r w:rsidRPr="00277BF5">
        <w:t>); and</w:t>
      </w:r>
    </w:p>
    <w:p w14:paraId="7D9F451D" w14:textId="77777777" w:rsidR="00F36B60" w:rsidRPr="00277BF5" w:rsidRDefault="00F36B60" w:rsidP="00F36B60">
      <w:pPr>
        <w:pStyle w:val="P1"/>
        <w:tabs>
          <w:tab w:val="clear" w:pos="1191"/>
          <w:tab w:val="right" w:pos="709"/>
          <w:tab w:val="left" w:pos="4253"/>
          <w:tab w:val="left" w:pos="6804"/>
        </w:tabs>
        <w:ind w:left="993" w:hanging="993"/>
      </w:pPr>
      <w:r w:rsidRPr="00277BF5">
        <w:tab/>
        <w:t>(b)</w:t>
      </w:r>
      <w:r w:rsidRPr="00277BF5">
        <w:tab/>
        <w:t>I am satisfied, on the basis of information given by the affidavit annexed to that application and marked ..............................................................., that †</w:t>
      </w:r>
      <w:r w:rsidRPr="00277BF5">
        <w:tab/>
        <w:t xml:space="preserve"> is an extraditable person for the purposes of the </w:t>
      </w:r>
      <w:r w:rsidRPr="00277BF5">
        <w:rPr>
          <w:i/>
        </w:rPr>
        <w:t>Extradition Act 1988</w:t>
      </w:r>
      <w:r w:rsidRPr="00277BF5">
        <w:t xml:space="preserve"> in relation to that extradition country;</w:t>
      </w:r>
    </w:p>
    <w:p w14:paraId="622B738E" w14:textId="687D620A" w:rsidR="00F36B60" w:rsidRPr="00277BF5" w:rsidRDefault="00F36B60" w:rsidP="00F36B60">
      <w:pPr>
        <w:keepNext/>
        <w:keepLines/>
        <w:tabs>
          <w:tab w:val="left" w:pos="2410"/>
        </w:tabs>
        <w:spacing w:before="240"/>
        <w:jc w:val="both"/>
        <w:rPr>
          <w:sz w:val="24"/>
          <w:szCs w:val="24"/>
        </w:rPr>
      </w:pPr>
      <w:r w:rsidRPr="00277BF5">
        <w:rPr>
          <w:sz w:val="24"/>
          <w:szCs w:val="24"/>
        </w:rPr>
        <w:t>NOW THEREFORE I, (</w:t>
      </w:r>
      <w:r w:rsidRPr="00277BF5">
        <w:rPr>
          <w:i/>
          <w:sz w:val="24"/>
          <w:szCs w:val="24"/>
        </w:rPr>
        <w:t xml:space="preserve">name and designation of magistrate or </w:t>
      </w:r>
      <w:r w:rsidR="00B079A3" w:rsidRPr="00277BF5">
        <w:rPr>
          <w:i/>
          <w:sz w:val="24"/>
          <w:szCs w:val="24"/>
        </w:rPr>
        <w:t>eligible Judge</w:t>
      </w:r>
      <w:r w:rsidRPr="00277BF5">
        <w:rPr>
          <w:sz w:val="24"/>
          <w:szCs w:val="24"/>
        </w:rPr>
        <w:t xml:space="preserve">), a magistrate or </w:t>
      </w:r>
      <w:r w:rsidR="00B079A3" w:rsidRPr="00277BF5">
        <w:rPr>
          <w:sz w:val="24"/>
          <w:szCs w:val="24"/>
        </w:rPr>
        <w:t>eligible Judge</w:t>
      </w:r>
      <w:r w:rsidRPr="00277BF5">
        <w:rPr>
          <w:sz w:val="24"/>
          <w:szCs w:val="24"/>
        </w:rPr>
        <w:t xml:space="preserve"> within the meaning of the </w:t>
      </w:r>
      <w:r w:rsidRPr="00277BF5">
        <w:rPr>
          <w:i/>
          <w:sz w:val="24"/>
          <w:szCs w:val="24"/>
        </w:rPr>
        <w:t>Extradition Act 1988</w:t>
      </w:r>
      <w:r w:rsidRPr="00277BF5">
        <w:rPr>
          <w:sz w:val="24"/>
          <w:szCs w:val="24"/>
        </w:rPr>
        <w:t xml:space="preserve">, under </w:t>
      </w:r>
      <w:r w:rsidR="003060D9" w:rsidRPr="00277BF5">
        <w:rPr>
          <w:sz w:val="24"/>
          <w:szCs w:val="24"/>
        </w:rPr>
        <w:t>sub</w:t>
      </w:r>
      <w:r w:rsidR="00F13012" w:rsidRPr="00277BF5">
        <w:rPr>
          <w:sz w:val="24"/>
          <w:szCs w:val="24"/>
        </w:rPr>
        <w:t>section 1</w:t>
      </w:r>
      <w:r w:rsidRPr="00277BF5">
        <w:rPr>
          <w:sz w:val="24"/>
          <w:szCs w:val="24"/>
        </w:rPr>
        <w:t xml:space="preserve">2(1) of that Act, hereby authorise and request you to arrest </w:t>
      </w:r>
    </w:p>
    <w:p w14:paraId="37FCEF78" w14:textId="4C2AC84D" w:rsidR="00F36B60" w:rsidRPr="00277BF5" w:rsidRDefault="00F36B60" w:rsidP="00F36B60">
      <w:pPr>
        <w:keepLines/>
        <w:tabs>
          <w:tab w:val="left" w:pos="2410"/>
        </w:tabs>
        <w:jc w:val="both"/>
        <w:rPr>
          <w:sz w:val="24"/>
          <w:szCs w:val="24"/>
        </w:rPr>
      </w:pPr>
      <w:r w:rsidRPr="00277BF5">
        <w:rPr>
          <w:sz w:val="24"/>
          <w:szCs w:val="24"/>
        </w:rPr>
        <w:t xml:space="preserve">† </w:t>
      </w:r>
      <w:r w:rsidRPr="00277BF5">
        <w:rPr>
          <w:sz w:val="24"/>
          <w:szCs w:val="24"/>
        </w:rPr>
        <w:tab/>
        <w:t xml:space="preserve">and to bring </w:t>
      </w:r>
      <w:r w:rsidR="00AF65AD" w:rsidRPr="00AF65AD">
        <w:rPr>
          <w:position w:val="6"/>
          <w:sz w:val="16"/>
          <w:szCs w:val="24"/>
        </w:rPr>
        <w:t>*</w:t>
      </w:r>
      <w:r w:rsidRPr="00277BF5">
        <w:rPr>
          <w:sz w:val="24"/>
          <w:szCs w:val="24"/>
        </w:rPr>
        <w:t>him/</w:t>
      </w:r>
      <w:r w:rsidR="00AF65AD" w:rsidRPr="00AF65AD">
        <w:rPr>
          <w:position w:val="6"/>
          <w:sz w:val="16"/>
          <w:szCs w:val="24"/>
        </w:rPr>
        <w:t>*</w:t>
      </w:r>
      <w:r w:rsidRPr="00277BF5">
        <w:rPr>
          <w:sz w:val="24"/>
          <w:szCs w:val="24"/>
        </w:rPr>
        <w:t xml:space="preserve">her/, as soon as practicable, before a magistrate or </w:t>
      </w:r>
      <w:r w:rsidR="00B079A3" w:rsidRPr="00277BF5">
        <w:rPr>
          <w:sz w:val="24"/>
          <w:szCs w:val="24"/>
        </w:rPr>
        <w:t>eligible Judge</w:t>
      </w:r>
      <w:r w:rsidRPr="00277BF5">
        <w:rPr>
          <w:sz w:val="24"/>
          <w:szCs w:val="24"/>
        </w:rPr>
        <w:t xml:space="preserve"> in the </w:t>
      </w:r>
      <w:r w:rsidR="00AF65AD" w:rsidRPr="00AF65AD">
        <w:rPr>
          <w:position w:val="6"/>
          <w:sz w:val="16"/>
          <w:szCs w:val="24"/>
        </w:rPr>
        <w:t>*</w:t>
      </w:r>
      <w:r w:rsidRPr="00277BF5">
        <w:rPr>
          <w:sz w:val="24"/>
          <w:szCs w:val="24"/>
        </w:rPr>
        <w:t>State/</w:t>
      </w:r>
      <w:r w:rsidR="00AF65AD" w:rsidRPr="00AF65AD">
        <w:rPr>
          <w:position w:val="6"/>
          <w:sz w:val="16"/>
          <w:szCs w:val="24"/>
        </w:rPr>
        <w:t>*</w:t>
      </w:r>
      <w:r w:rsidRPr="00277BF5">
        <w:rPr>
          <w:sz w:val="24"/>
          <w:szCs w:val="24"/>
        </w:rPr>
        <w:t xml:space="preserve">Territory/ in which </w:t>
      </w:r>
      <w:r w:rsidR="00AF65AD" w:rsidRPr="00AF65AD">
        <w:rPr>
          <w:position w:val="6"/>
          <w:sz w:val="16"/>
          <w:szCs w:val="24"/>
        </w:rPr>
        <w:t>*</w:t>
      </w:r>
      <w:r w:rsidRPr="00277BF5">
        <w:rPr>
          <w:sz w:val="24"/>
          <w:szCs w:val="24"/>
        </w:rPr>
        <w:t>he/</w:t>
      </w:r>
      <w:r w:rsidR="00AF65AD" w:rsidRPr="00AF65AD">
        <w:rPr>
          <w:position w:val="6"/>
          <w:sz w:val="16"/>
          <w:szCs w:val="24"/>
        </w:rPr>
        <w:t>*</w:t>
      </w:r>
      <w:r w:rsidRPr="00277BF5">
        <w:rPr>
          <w:sz w:val="24"/>
          <w:szCs w:val="24"/>
        </w:rPr>
        <w:t>she/ is arrested to be dealt with according to law.</w:t>
      </w:r>
    </w:p>
    <w:p w14:paraId="7D7BA31C" w14:textId="77777777" w:rsidR="00F36B60" w:rsidRPr="00277BF5" w:rsidRDefault="00F36B60" w:rsidP="00F36B60">
      <w:pPr>
        <w:tabs>
          <w:tab w:val="left" w:pos="567"/>
          <w:tab w:val="left" w:pos="2835"/>
          <w:tab w:val="left" w:pos="3402"/>
        </w:tabs>
        <w:spacing w:before="120"/>
        <w:jc w:val="both"/>
        <w:rPr>
          <w:szCs w:val="22"/>
        </w:rPr>
      </w:pPr>
      <w:r w:rsidRPr="00277BF5">
        <w:rPr>
          <w:szCs w:val="22"/>
        </w:rPr>
        <w:t>Dated</w:t>
      </w:r>
    </w:p>
    <w:p w14:paraId="0B2D652F" w14:textId="49C3449C" w:rsidR="00F36B60" w:rsidRPr="00277BF5" w:rsidRDefault="00F36B60" w:rsidP="00F36B60">
      <w:pPr>
        <w:tabs>
          <w:tab w:val="left" w:pos="3119"/>
        </w:tabs>
        <w:jc w:val="right"/>
        <w:rPr>
          <w:szCs w:val="22"/>
        </w:rPr>
      </w:pPr>
      <w:r w:rsidRPr="00277BF5">
        <w:rPr>
          <w:szCs w:val="22"/>
        </w:rPr>
        <w:tab/>
        <w:t>(</w:t>
      </w:r>
      <w:r w:rsidRPr="00277BF5">
        <w:rPr>
          <w:i/>
          <w:szCs w:val="22"/>
        </w:rPr>
        <w:t>Signature and designation of magistrate</w:t>
      </w:r>
      <w:r w:rsidR="007A73C2" w:rsidRPr="00277BF5">
        <w:rPr>
          <w:i/>
          <w:szCs w:val="22"/>
        </w:rPr>
        <w:t xml:space="preserve"> </w:t>
      </w:r>
      <w:r w:rsidRPr="00277BF5">
        <w:rPr>
          <w:i/>
          <w:szCs w:val="22"/>
        </w:rPr>
        <w:t xml:space="preserve">or </w:t>
      </w:r>
      <w:r w:rsidR="00B079A3" w:rsidRPr="00277BF5">
        <w:rPr>
          <w:i/>
          <w:szCs w:val="22"/>
        </w:rPr>
        <w:t>eligible Judge</w:t>
      </w:r>
      <w:r w:rsidRPr="00277BF5">
        <w:rPr>
          <w:szCs w:val="22"/>
        </w:rPr>
        <w:t xml:space="preserve"> </w:t>
      </w:r>
      <w:r w:rsidRPr="00277BF5">
        <w:rPr>
          <w:i/>
          <w:szCs w:val="22"/>
        </w:rPr>
        <w:t>issuing warrant</w:t>
      </w:r>
      <w:r w:rsidRPr="00277BF5">
        <w:rPr>
          <w:szCs w:val="22"/>
        </w:rPr>
        <w:t>)</w:t>
      </w:r>
    </w:p>
    <w:p w14:paraId="678F60DD" w14:textId="2CC25EB1" w:rsidR="00F36B60" w:rsidRPr="00277BF5" w:rsidRDefault="00AF65AD" w:rsidP="00F36B60">
      <w:pPr>
        <w:pStyle w:val="NoteBody"/>
        <w:ind w:left="284"/>
        <w:rPr>
          <w:sz w:val="22"/>
          <w:szCs w:val="22"/>
        </w:rPr>
      </w:pPr>
      <w:r w:rsidRPr="00AF65AD">
        <w:rPr>
          <w:position w:val="6"/>
          <w:sz w:val="16"/>
          <w:szCs w:val="22"/>
        </w:rPr>
        <w:t>*</w:t>
      </w:r>
      <w:r w:rsidR="00F36B60" w:rsidRPr="00277BF5">
        <w:rPr>
          <w:sz w:val="22"/>
          <w:szCs w:val="22"/>
        </w:rPr>
        <w:t xml:space="preserve"> </w:t>
      </w:r>
      <w:r w:rsidR="00F36B60" w:rsidRPr="00277BF5">
        <w:rPr>
          <w:i/>
          <w:sz w:val="22"/>
          <w:szCs w:val="22"/>
        </w:rPr>
        <w:t>Omit if not applicable</w:t>
      </w:r>
      <w:r w:rsidR="00F36B60" w:rsidRPr="00277BF5">
        <w:rPr>
          <w:sz w:val="22"/>
          <w:szCs w:val="22"/>
        </w:rPr>
        <w:t>.</w:t>
      </w:r>
    </w:p>
    <w:p w14:paraId="0283DF3F" w14:textId="77777777" w:rsidR="00F36B60" w:rsidRPr="00277BF5" w:rsidRDefault="00F36B60" w:rsidP="00F36B60">
      <w:pPr>
        <w:pStyle w:val="NoteBody"/>
        <w:ind w:left="284"/>
        <w:rPr>
          <w:sz w:val="22"/>
          <w:szCs w:val="22"/>
        </w:rPr>
      </w:pPr>
      <w:r w:rsidRPr="00277BF5">
        <w:rPr>
          <w:sz w:val="22"/>
          <w:szCs w:val="22"/>
        </w:rPr>
        <w:t>†</w:t>
      </w:r>
      <w:r w:rsidRPr="00277BF5">
        <w:rPr>
          <w:i/>
          <w:sz w:val="22"/>
          <w:szCs w:val="22"/>
        </w:rPr>
        <w:t xml:space="preserve"> Insert name of person</w:t>
      </w:r>
      <w:r w:rsidRPr="00277BF5">
        <w:rPr>
          <w:sz w:val="22"/>
          <w:szCs w:val="22"/>
        </w:rPr>
        <w:t>.</w:t>
      </w:r>
    </w:p>
    <w:p w14:paraId="18182903" w14:textId="77777777" w:rsidR="00F36B60" w:rsidRPr="00277BF5" w:rsidRDefault="00F36B60" w:rsidP="00F36B60">
      <w:pPr>
        <w:pStyle w:val="ActHead2"/>
        <w:pageBreakBefore/>
      </w:pPr>
      <w:bookmarkStart w:id="25" w:name="_Toc185083971"/>
      <w:r w:rsidRPr="00AF65AD">
        <w:rPr>
          <w:rStyle w:val="CharPartNo"/>
        </w:rPr>
        <w:lastRenderedPageBreak/>
        <w:t>Form 6</w:t>
      </w:r>
      <w:r w:rsidRPr="00277BF5">
        <w:t>—</w:t>
      </w:r>
      <w:r w:rsidRPr="00AF65AD">
        <w:rPr>
          <w:rStyle w:val="CharPartText"/>
        </w:rPr>
        <w:t xml:space="preserve">Notice directing magistrate or </w:t>
      </w:r>
      <w:r w:rsidR="00B079A3" w:rsidRPr="00AF65AD">
        <w:rPr>
          <w:rStyle w:val="CharPartText"/>
        </w:rPr>
        <w:t>eligible Judge</w:t>
      </w:r>
      <w:r w:rsidRPr="00AF65AD">
        <w:rPr>
          <w:rStyle w:val="CharPartText"/>
        </w:rPr>
        <w:t xml:space="preserve"> to cancel warrant</w:t>
      </w:r>
      <w:bookmarkEnd w:id="25"/>
    </w:p>
    <w:p w14:paraId="71EA299D" w14:textId="4E1FEF0C" w:rsidR="00F36B60" w:rsidRPr="00277BF5" w:rsidRDefault="00F36B60" w:rsidP="00F36B60">
      <w:pPr>
        <w:pStyle w:val="notemargin"/>
      </w:pPr>
      <w:r w:rsidRPr="00277BF5">
        <w:t>(</w:t>
      </w:r>
      <w:r w:rsidR="003060D9" w:rsidRPr="00277BF5">
        <w:t>sub</w:t>
      </w:r>
      <w:r w:rsidR="00F13012" w:rsidRPr="00277BF5">
        <w:t>section 1</w:t>
      </w:r>
      <w:r w:rsidRPr="00277BF5">
        <w:t xml:space="preserve">2(3) and </w:t>
      </w:r>
      <w:r w:rsidR="003060D9" w:rsidRPr="00277BF5">
        <w:t>regulation 3</w:t>
      </w:r>
      <w:r w:rsidRPr="00277BF5">
        <w:t>)</w:t>
      </w:r>
    </w:p>
    <w:p w14:paraId="3F4B4E7E" w14:textId="77777777" w:rsidR="00F36B60" w:rsidRPr="00277BF5" w:rsidRDefault="00F36B60" w:rsidP="00F36B60">
      <w:pPr>
        <w:pStyle w:val="ScheduleHeading"/>
      </w:pPr>
      <w:r w:rsidRPr="00277BF5">
        <w:t>Commonwealth of Australia</w:t>
      </w:r>
    </w:p>
    <w:p w14:paraId="470F0553" w14:textId="77777777" w:rsidR="00F36B60" w:rsidRPr="00277BF5" w:rsidRDefault="00F36B60" w:rsidP="00F36B60">
      <w:pPr>
        <w:pStyle w:val="Schedulepara"/>
        <w:ind w:left="0" w:firstLine="0"/>
        <w:jc w:val="left"/>
        <w:rPr>
          <w:rFonts w:ascii="Helvetica" w:hAnsi="Helvetica"/>
        </w:rPr>
      </w:pPr>
      <w:r w:rsidRPr="00277BF5">
        <w:rPr>
          <w:rFonts w:ascii="Helvetica" w:hAnsi="Helvetica"/>
          <w:i/>
          <w:caps/>
        </w:rPr>
        <w:t>E</w:t>
      </w:r>
      <w:r w:rsidRPr="00277BF5">
        <w:rPr>
          <w:rFonts w:ascii="Helvetica" w:hAnsi="Helvetica"/>
          <w:i/>
        </w:rPr>
        <w:t>xtradition</w:t>
      </w:r>
      <w:r w:rsidRPr="00277BF5">
        <w:rPr>
          <w:rFonts w:ascii="Helvetica" w:hAnsi="Helvetica"/>
          <w:i/>
          <w:caps/>
        </w:rPr>
        <w:t xml:space="preserve"> A</w:t>
      </w:r>
      <w:r w:rsidRPr="00277BF5">
        <w:rPr>
          <w:rFonts w:ascii="Helvetica" w:hAnsi="Helvetica"/>
          <w:i/>
        </w:rPr>
        <w:t>ct</w:t>
      </w:r>
      <w:r w:rsidRPr="00277BF5">
        <w:rPr>
          <w:rFonts w:ascii="Helvetica" w:hAnsi="Helvetica"/>
          <w:i/>
          <w:caps/>
        </w:rPr>
        <w:t xml:space="preserve"> 1988</w:t>
      </w:r>
    </w:p>
    <w:p w14:paraId="264C1AEB" w14:textId="77777777" w:rsidR="00F36B60" w:rsidRPr="00277BF5" w:rsidRDefault="00F36B60" w:rsidP="00F36B60">
      <w:pPr>
        <w:pStyle w:val="Schedulepara"/>
        <w:ind w:left="0" w:firstLine="0"/>
      </w:pPr>
      <w:r w:rsidRPr="00277BF5">
        <w:t xml:space="preserve">To a magistrate or </w:t>
      </w:r>
      <w:r w:rsidR="00B079A3" w:rsidRPr="00277BF5">
        <w:t>eligible Judge</w:t>
      </w:r>
      <w:r w:rsidRPr="00277BF5">
        <w:rPr>
          <w:b/>
        </w:rPr>
        <w:t xml:space="preserve"> </w:t>
      </w:r>
      <w:r w:rsidRPr="00277BF5">
        <w:t xml:space="preserve">within the meaning of the </w:t>
      </w:r>
      <w:r w:rsidRPr="00277BF5">
        <w:rPr>
          <w:i/>
        </w:rPr>
        <w:t>Extradition Act 1988</w:t>
      </w:r>
      <w:r w:rsidRPr="00277BF5">
        <w:t xml:space="preserve"> (the</w:t>
      </w:r>
      <w:r w:rsidRPr="00277BF5">
        <w:rPr>
          <w:b/>
          <w:i/>
        </w:rPr>
        <w:t xml:space="preserve"> Act</w:t>
      </w:r>
      <w:r w:rsidRPr="00277BF5">
        <w:t>).</w:t>
      </w:r>
    </w:p>
    <w:p w14:paraId="50B17413" w14:textId="77777777" w:rsidR="00F36B60" w:rsidRPr="00277BF5" w:rsidRDefault="00F36B60" w:rsidP="00F36B60">
      <w:pPr>
        <w:pStyle w:val="R2"/>
        <w:tabs>
          <w:tab w:val="left" w:pos="720"/>
        </w:tabs>
        <w:ind w:left="0" w:firstLine="0"/>
      </w:pPr>
      <w:r w:rsidRPr="00277BF5">
        <w:t>GIVEN THAT:</w:t>
      </w:r>
    </w:p>
    <w:p w14:paraId="42BEDA6A" w14:textId="5657194B" w:rsidR="00F36B60" w:rsidRPr="00277BF5" w:rsidRDefault="00F36B60" w:rsidP="00F36B60">
      <w:pPr>
        <w:pStyle w:val="P1"/>
        <w:tabs>
          <w:tab w:val="left" w:pos="720"/>
        </w:tabs>
        <w:ind w:left="567" w:hanging="567"/>
      </w:pPr>
      <w:r w:rsidRPr="00277BF5">
        <w:t>(a)</w:t>
      </w:r>
      <w:r w:rsidRPr="00277BF5">
        <w:tab/>
        <w:t xml:space="preserve">I have become aware of the issue of a warrant by a magistrate or </w:t>
      </w:r>
      <w:r w:rsidR="00B079A3" w:rsidRPr="00277BF5">
        <w:t>eligible Judge</w:t>
      </w:r>
      <w:r w:rsidRPr="00277BF5">
        <w:rPr>
          <w:b/>
        </w:rPr>
        <w:t xml:space="preserve"> </w:t>
      </w:r>
      <w:r w:rsidRPr="00277BF5">
        <w:t xml:space="preserve">under </w:t>
      </w:r>
      <w:r w:rsidR="003060D9" w:rsidRPr="00277BF5">
        <w:t>sub</w:t>
      </w:r>
      <w:r w:rsidR="00F13012" w:rsidRPr="00277BF5">
        <w:t>section 1</w:t>
      </w:r>
      <w:r w:rsidRPr="00277BF5">
        <w:t>2(1) of the Act for the arrest of (</w:t>
      </w:r>
      <w:r w:rsidRPr="00277BF5">
        <w:rPr>
          <w:i/>
        </w:rPr>
        <w:t>insert name of person</w:t>
      </w:r>
      <w:r w:rsidRPr="00277BF5">
        <w:t>); and</w:t>
      </w:r>
    </w:p>
    <w:p w14:paraId="2ECDE25C" w14:textId="77777777" w:rsidR="00F36B60" w:rsidRPr="00277BF5" w:rsidRDefault="00F36B60" w:rsidP="00F36B60">
      <w:pPr>
        <w:pStyle w:val="P1"/>
        <w:tabs>
          <w:tab w:val="left" w:pos="720"/>
        </w:tabs>
        <w:ind w:left="567" w:hanging="567"/>
      </w:pPr>
      <w:r w:rsidRPr="00277BF5">
        <w:t>(b)</w:t>
      </w:r>
      <w:r w:rsidRPr="00277BF5">
        <w:tab/>
        <w:t>(</w:t>
      </w:r>
      <w:r w:rsidRPr="00277BF5">
        <w:rPr>
          <w:i/>
        </w:rPr>
        <w:t>insert name of person</w:t>
      </w:r>
      <w:r w:rsidRPr="00277BF5">
        <w:t>) has not been arrested under that warrant; and</w:t>
      </w:r>
    </w:p>
    <w:p w14:paraId="2B71B2B3" w14:textId="77777777" w:rsidR="00F36B60" w:rsidRPr="00277BF5" w:rsidRDefault="00F36B60" w:rsidP="00F36B60">
      <w:pPr>
        <w:pStyle w:val="P1"/>
        <w:tabs>
          <w:tab w:val="left" w:pos="720"/>
        </w:tabs>
        <w:ind w:left="567" w:hanging="567"/>
      </w:pPr>
      <w:r w:rsidRPr="00277BF5">
        <w:t>(c)</w:t>
      </w:r>
      <w:r w:rsidRPr="00277BF5">
        <w:tab/>
        <w:t>I consider that the warrant should be cancelled;</w:t>
      </w:r>
    </w:p>
    <w:p w14:paraId="43E1373F" w14:textId="2D05C519" w:rsidR="00F36B60" w:rsidRPr="00277BF5" w:rsidRDefault="00F36B60" w:rsidP="00F36B60">
      <w:pPr>
        <w:pStyle w:val="Schedulepara"/>
        <w:keepNext/>
        <w:keepLines/>
        <w:tabs>
          <w:tab w:val="clear" w:pos="567"/>
          <w:tab w:val="left" w:pos="2268"/>
        </w:tabs>
        <w:ind w:left="0" w:firstLine="0"/>
      </w:pPr>
      <w:r w:rsidRPr="00277BF5">
        <w:t>I,</w:t>
      </w:r>
      <w:r w:rsidRPr="00277BF5">
        <w:tab/>
        <w:t>, Attorney</w:t>
      </w:r>
      <w:r w:rsidR="00AF65AD">
        <w:noBreakHyphen/>
      </w:r>
      <w:r w:rsidRPr="00277BF5">
        <w:t xml:space="preserve">General of the Commonwealth of Australia, under </w:t>
      </w:r>
      <w:r w:rsidR="003060D9" w:rsidRPr="00277BF5">
        <w:t>sub</w:t>
      </w:r>
      <w:r w:rsidR="00F13012" w:rsidRPr="00277BF5">
        <w:t>section 1</w:t>
      </w:r>
      <w:r w:rsidRPr="00277BF5">
        <w:t>2(3) of the Act, direct you to cancel the warrant.</w:t>
      </w:r>
    </w:p>
    <w:p w14:paraId="32114AE6" w14:textId="77777777" w:rsidR="00F36B60" w:rsidRPr="00277BF5" w:rsidRDefault="00F36B60" w:rsidP="00F36B60">
      <w:pPr>
        <w:pStyle w:val="R2"/>
        <w:keepNext/>
        <w:tabs>
          <w:tab w:val="left" w:pos="720"/>
        </w:tabs>
        <w:ind w:left="0" w:firstLine="0"/>
        <w:rPr>
          <w:sz w:val="22"/>
          <w:szCs w:val="22"/>
        </w:rPr>
      </w:pPr>
      <w:r w:rsidRPr="00277BF5">
        <w:rPr>
          <w:sz w:val="22"/>
          <w:szCs w:val="22"/>
        </w:rPr>
        <w:t>Dated</w:t>
      </w:r>
    </w:p>
    <w:p w14:paraId="5C731951" w14:textId="77777777" w:rsidR="00F36B60" w:rsidRPr="00277BF5" w:rsidRDefault="00F36B60" w:rsidP="00F36B60">
      <w:pPr>
        <w:pStyle w:val="R2"/>
        <w:rPr>
          <w:sz w:val="22"/>
          <w:szCs w:val="22"/>
        </w:rPr>
      </w:pPr>
    </w:p>
    <w:p w14:paraId="469F285E" w14:textId="77777777" w:rsidR="00F36B60" w:rsidRPr="00277BF5" w:rsidRDefault="00F36B60" w:rsidP="00F36B60">
      <w:pPr>
        <w:pStyle w:val="R2"/>
        <w:rPr>
          <w:sz w:val="22"/>
          <w:szCs w:val="22"/>
        </w:rPr>
      </w:pPr>
    </w:p>
    <w:p w14:paraId="62DC8639" w14:textId="7E5E2D4A" w:rsidR="00F36B60" w:rsidRPr="00277BF5" w:rsidRDefault="00F36B60" w:rsidP="00F36B60">
      <w:pPr>
        <w:pStyle w:val="R2"/>
        <w:tabs>
          <w:tab w:val="left" w:pos="720"/>
        </w:tabs>
        <w:ind w:left="0" w:firstLine="0"/>
        <w:rPr>
          <w:sz w:val="22"/>
          <w:szCs w:val="22"/>
        </w:rPr>
      </w:pPr>
      <w:r w:rsidRPr="00277BF5">
        <w:rPr>
          <w:sz w:val="22"/>
          <w:szCs w:val="22"/>
        </w:rPr>
        <w:t>Attorney</w:t>
      </w:r>
      <w:r w:rsidR="00AF65AD">
        <w:rPr>
          <w:sz w:val="22"/>
          <w:szCs w:val="22"/>
        </w:rPr>
        <w:noBreakHyphen/>
      </w:r>
      <w:r w:rsidRPr="00277BF5">
        <w:rPr>
          <w:sz w:val="22"/>
          <w:szCs w:val="22"/>
        </w:rPr>
        <w:t>General</w:t>
      </w:r>
    </w:p>
    <w:p w14:paraId="6453A02E" w14:textId="77777777" w:rsidR="00862767" w:rsidRPr="00221DB4" w:rsidRDefault="00862767" w:rsidP="00862767">
      <w:pPr>
        <w:pStyle w:val="ActHead2"/>
        <w:pageBreakBefore/>
      </w:pPr>
      <w:bookmarkStart w:id="26" w:name="_Toc185083972"/>
      <w:r w:rsidRPr="00221DB4">
        <w:rPr>
          <w:rStyle w:val="CharPartNo"/>
        </w:rPr>
        <w:lastRenderedPageBreak/>
        <w:t>Form 7</w:t>
      </w:r>
      <w:r w:rsidRPr="00221DB4">
        <w:t>—</w:t>
      </w:r>
      <w:r w:rsidRPr="00221DB4">
        <w:rPr>
          <w:rStyle w:val="CharPartText"/>
        </w:rPr>
        <w:t>Warrant under sub</w:t>
      </w:r>
      <w:r>
        <w:rPr>
          <w:rStyle w:val="CharPartText"/>
        </w:rPr>
        <w:t>section 1</w:t>
      </w:r>
      <w:r w:rsidRPr="00221DB4">
        <w:rPr>
          <w:rStyle w:val="CharPartText"/>
        </w:rPr>
        <w:t xml:space="preserve">4(1) in relation to </w:t>
      </w:r>
      <w:r w:rsidRPr="00F13012">
        <w:rPr>
          <w:rStyle w:val="CharPartText"/>
          <w:position w:val="6"/>
          <w:sz w:val="16"/>
          <w:szCs w:val="32"/>
        </w:rPr>
        <w:t>*</w:t>
      </w:r>
      <w:r w:rsidRPr="00221DB4">
        <w:rPr>
          <w:rStyle w:val="CharPartText"/>
        </w:rPr>
        <w:t>search/</w:t>
      </w:r>
      <w:r w:rsidRPr="00F13012">
        <w:rPr>
          <w:rStyle w:val="CharPartText"/>
          <w:position w:val="6"/>
          <w:sz w:val="16"/>
          <w:szCs w:val="32"/>
        </w:rPr>
        <w:t>*</w:t>
      </w:r>
      <w:r w:rsidRPr="00221DB4">
        <w:rPr>
          <w:rStyle w:val="CharPartText"/>
        </w:rPr>
        <w:t>and/</w:t>
      </w:r>
      <w:r w:rsidRPr="00F13012">
        <w:rPr>
          <w:rStyle w:val="CharPartText"/>
          <w:position w:val="6"/>
          <w:sz w:val="16"/>
          <w:szCs w:val="32"/>
        </w:rPr>
        <w:t>*</w:t>
      </w:r>
      <w:r w:rsidRPr="00221DB4">
        <w:rPr>
          <w:rStyle w:val="CharPartText"/>
        </w:rPr>
        <w:t>seizure</w:t>
      </w:r>
      <w:bookmarkEnd w:id="26"/>
    </w:p>
    <w:p w14:paraId="088A22C0" w14:textId="09F56A07" w:rsidR="00F36B60" w:rsidRPr="00277BF5" w:rsidRDefault="00F36B60" w:rsidP="00F36B60">
      <w:pPr>
        <w:pStyle w:val="notemargin"/>
      </w:pPr>
      <w:r w:rsidRPr="00277BF5">
        <w:t>(</w:t>
      </w:r>
      <w:r w:rsidR="003060D9" w:rsidRPr="00277BF5">
        <w:t>sub</w:t>
      </w:r>
      <w:r w:rsidR="00F13012" w:rsidRPr="00277BF5">
        <w:t>section 1</w:t>
      </w:r>
      <w:r w:rsidRPr="00277BF5">
        <w:t xml:space="preserve">4(1) and </w:t>
      </w:r>
      <w:r w:rsidR="003060D9" w:rsidRPr="00277BF5">
        <w:t>regulation 3</w:t>
      </w:r>
      <w:r w:rsidRPr="00277BF5">
        <w:t>)</w:t>
      </w:r>
    </w:p>
    <w:p w14:paraId="3663C211" w14:textId="77777777" w:rsidR="00F36B60" w:rsidRPr="00277BF5" w:rsidRDefault="00F36B60" w:rsidP="00F36B60">
      <w:pPr>
        <w:pStyle w:val="ScheduleHeading"/>
        <w:keepNext w:val="0"/>
        <w:spacing w:before="240"/>
        <w:jc w:val="both"/>
        <w:rPr>
          <w:b w:val="0"/>
        </w:rPr>
      </w:pPr>
      <w:r w:rsidRPr="00277BF5">
        <w:t>Commonwealth of Australia</w:t>
      </w:r>
    </w:p>
    <w:p w14:paraId="2C18E75C" w14:textId="77777777" w:rsidR="00F36B60" w:rsidRPr="00277BF5" w:rsidRDefault="00F36B60" w:rsidP="00F36B60">
      <w:pPr>
        <w:pStyle w:val="ScheduleHeading"/>
        <w:keepNext w:val="0"/>
        <w:spacing w:before="240"/>
        <w:jc w:val="both"/>
      </w:pPr>
      <w:r w:rsidRPr="00277BF5">
        <w:rPr>
          <w:b w:val="0"/>
          <w:i/>
        </w:rPr>
        <w:t>Extradition Act 1988</w:t>
      </w:r>
    </w:p>
    <w:p w14:paraId="52707E73" w14:textId="36435349" w:rsidR="00F36B60" w:rsidRPr="00277BF5" w:rsidRDefault="00F36B60" w:rsidP="00F36B60">
      <w:pPr>
        <w:spacing w:before="240"/>
        <w:jc w:val="both"/>
        <w:rPr>
          <w:sz w:val="24"/>
          <w:szCs w:val="24"/>
        </w:rPr>
      </w:pPr>
      <w:r w:rsidRPr="00277BF5">
        <w:rPr>
          <w:sz w:val="24"/>
          <w:szCs w:val="24"/>
        </w:rPr>
        <w:t xml:space="preserve">WARRANT UNDER </w:t>
      </w:r>
      <w:r w:rsidR="00AF65AD">
        <w:rPr>
          <w:sz w:val="24"/>
          <w:szCs w:val="24"/>
        </w:rPr>
        <w:t>SUBSECTION 1</w:t>
      </w:r>
      <w:r w:rsidRPr="00277BF5">
        <w:rPr>
          <w:sz w:val="24"/>
          <w:szCs w:val="24"/>
        </w:rPr>
        <w:t xml:space="preserve">4(1) IN RELATION TO </w:t>
      </w:r>
      <w:r w:rsidR="00AF65AD" w:rsidRPr="00AF65AD">
        <w:rPr>
          <w:position w:val="6"/>
          <w:sz w:val="16"/>
          <w:szCs w:val="24"/>
        </w:rPr>
        <w:t>*</w:t>
      </w:r>
      <w:r w:rsidRPr="00277BF5">
        <w:rPr>
          <w:sz w:val="24"/>
          <w:szCs w:val="24"/>
        </w:rPr>
        <w:t>SEARCH/</w:t>
      </w:r>
      <w:r w:rsidR="00AF65AD" w:rsidRPr="00AF65AD">
        <w:rPr>
          <w:position w:val="6"/>
          <w:sz w:val="16"/>
          <w:szCs w:val="24"/>
        </w:rPr>
        <w:t>*</w:t>
      </w:r>
      <w:r w:rsidRPr="00277BF5">
        <w:rPr>
          <w:sz w:val="24"/>
          <w:szCs w:val="24"/>
        </w:rPr>
        <w:t>AND/</w:t>
      </w:r>
      <w:r w:rsidR="00AF65AD" w:rsidRPr="00AF65AD">
        <w:rPr>
          <w:position w:val="6"/>
          <w:sz w:val="16"/>
          <w:szCs w:val="24"/>
        </w:rPr>
        <w:t>*</w:t>
      </w:r>
      <w:r w:rsidRPr="00277BF5">
        <w:rPr>
          <w:sz w:val="24"/>
          <w:szCs w:val="24"/>
        </w:rPr>
        <w:t>SEIZURE</w:t>
      </w:r>
    </w:p>
    <w:p w14:paraId="40AFED4D" w14:textId="77777777" w:rsidR="00F36B60" w:rsidRPr="00277BF5" w:rsidRDefault="00F36B60" w:rsidP="00F36B60">
      <w:pPr>
        <w:spacing w:before="180"/>
        <w:jc w:val="both"/>
        <w:rPr>
          <w:sz w:val="24"/>
          <w:szCs w:val="24"/>
        </w:rPr>
      </w:pPr>
      <w:r w:rsidRPr="00277BF5">
        <w:rPr>
          <w:sz w:val="24"/>
          <w:szCs w:val="24"/>
        </w:rPr>
        <w:t>WHEREAS:</w:t>
      </w:r>
    </w:p>
    <w:p w14:paraId="382F6F8D" w14:textId="77777777" w:rsidR="00F36B60" w:rsidRPr="00277BF5" w:rsidRDefault="00F36B60" w:rsidP="00F36B60">
      <w:pPr>
        <w:tabs>
          <w:tab w:val="left" w:pos="2552"/>
        </w:tabs>
        <w:spacing w:before="120"/>
        <w:jc w:val="both"/>
        <w:rPr>
          <w:i/>
          <w:sz w:val="24"/>
          <w:szCs w:val="24"/>
        </w:rPr>
      </w:pPr>
      <w:r w:rsidRPr="00277BF5">
        <w:rPr>
          <w:sz w:val="24"/>
          <w:szCs w:val="24"/>
        </w:rPr>
        <w:t>To</w:t>
      </w:r>
      <w:r w:rsidRPr="00277BF5">
        <w:rPr>
          <w:sz w:val="24"/>
          <w:szCs w:val="24"/>
        </w:rPr>
        <w:tab/>
        <w:t xml:space="preserve">, a police officer within the meaning of the </w:t>
      </w:r>
      <w:r w:rsidRPr="00277BF5">
        <w:rPr>
          <w:i/>
          <w:sz w:val="24"/>
          <w:szCs w:val="24"/>
        </w:rPr>
        <w:t>Extradition Act 1988</w:t>
      </w:r>
      <w:r w:rsidRPr="00277BF5">
        <w:rPr>
          <w:sz w:val="24"/>
          <w:szCs w:val="24"/>
        </w:rPr>
        <w:t>.</w:t>
      </w:r>
    </w:p>
    <w:p w14:paraId="0ED74021" w14:textId="77777777" w:rsidR="00F36B60" w:rsidRPr="00277BF5" w:rsidRDefault="00F36B60" w:rsidP="00F36B60">
      <w:pPr>
        <w:spacing w:before="120"/>
        <w:jc w:val="both"/>
        <w:rPr>
          <w:sz w:val="24"/>
          <w:szCs w:val="24"/>
        </w:rPr>
      </w:pPr>
      <w:r w:rsidRPr="00277BF5">
        <w:rPr>
          <w:sz w:val="24"/>
          <w:szCs w:val="24"/>
        </w:rPr>
        <w:t>WHEREAS:</w:t>
      </w:r>
    </w:p>
    <w:p w14:paraId="72C3E589" w14:textId="77777777" w:rsidR="00F36B60" w:rsidRPr="00277BF5" w:rsidRDefault="00F36B60" w:rsidP="00F36B60">
      <w:pPr>
        <w:pStyle w:val="P1"/>
        <w:tabs>
          <w:tab w:val="left" w:pos="426"/>
        </w:tabs>
        <w:spacing w:before="40"/>
        <w:ind w:left="992" w:hanging="992"/>
      </w:pPr>
      <w:r w:rsidRPr="00277BF5">
        <w:tab/>
        <w:t>(a)</w:t>
      </w:r>
      <w:r w:rsidRPr="00277BF5">
        <w:tab/>
        <w:t>I have been informed by affidavit that there are reasonable grounds for suspecting that there may be in (</w:t>
      </w:r>
      <w:r w:rsidRPr="00277BF5">
        <w:rPr>
          <w:i/>
        </w:rPr>
        <w:t>specify place</w:t>
      </w:r>
      <w:r w:rsidRPr="00277BF5">
        <w:t>) a thing, namely, (</w:t>
      </w:r>
      <w:r w:rsidRPr="00277BF5">
        <w:rPr>
          <w:i/>
        </w:rPr>
        <w:t>insert description of thing</w:t>
      </w:r>
      <w:r w:rsidRPr="00277BF5">
        <w:t>):</w:t>
      </w:r>
    </w:p>
    <w:p w14:paraId="6049B7C5" w14:textId="07FD057C" w:rsidR="00F36B60" w:rsidRPr="00277BF5" w:rsidRDefault="00F36B60" w:rsidP="00285BED">
      <w:pPr>
        <w:pStyle w:val="P2"/>
        <w:tabs>
          <w:tab w:val="left" w:pos="1134"/>
        </w:tabs>
        <w:ind w:left="1560" w:hanging="1843"/>
      </w:pPr>
      <w:r w:rsidRPr="00277BF5">
        <w:tab/>
      </w:r>
      <w:r w:rsidR="00AF65AD" w:rsidRPr="00AF65AD">
        <w:rPr>
          <w:position w:val="6"/>
          <w:sz w:val="16"/>
        </w:rPr>
        <w:t>*</w:t>
      </w:r>
      <w:r w:rsidRPr="00277BF5">
        <w:tab/>
        <w:t>that may be material as evidence in proving the offence/</w:t>
      </w:r>
      <w:r w:rsidR="00AF65AD" w:rsidRPr="00AF65AD">
        <w:rPr>
          <w:position w:val="6"/>
          <w:sz w:val="16"/>
        </w:rPr>
        <w:t>*</w:t>
      </w:r>
      <w:r w:rsidRPr="00277BF5">
        <w:t>s of †</w:t>
      </w:r>
      <w:r w:rsidRPr="00277BF5">
        <w:tab/>
        <w:t>,</w:t>
      </w:r>
    </w:p>
    <w:p w14:paraId="071BFC47" w14:textId="69E95FEF" w:rsidR="00F36B60" w:rsidRPr="00277BF5" w:rsidRDefault="00F36B60" w:rsidP="00F36B60">
      <w:pPr>
        <w:pStyle w:val="P2"/>
        <w:tabs>
          <w:tab w:val="left" w:pos="1134"/>
        </w:tabs>
        <w:ind w:left="1560" w:hanging="1843"/>
      </w:pPr>
      <w:r w:rsidRPr="00277BF5">
        <w:tab/>
      </w:r>
      <w:r w:rsidR="00AF65AD" w:rsidRPr="00AF65AD">
        <w:rPr>
          <w:position w:val="6"/>
          <w:sz w:val="16"/>
        </w:rPr>
        <w:t>*</w:t>
      </w:r>
      <w:r w:rsidRPr="00277BF5">
        <w:tab/>
        <w:t>in relation to which an extradition arrest warrant for the arrest of (</w:t>
      </w:r>
      <w:r w:rsidRPr="00277BF5">
        <w:rPr>
          <w:i/>
        </w:rPr>
        <w:t>insert name of person</w:t>
      </w:r>
      <w:r w:rsidRPr="00277BF5">
        <w:t>) was issued as follows:</w:t>
      </w:r>
    </w:p>
    <w:p w14:paraId="57A9DEFF" w14:textId="77777777" w:rsidR="00F36B60" w:rsidRPr="00277BF5" w:rsidRDefault="00F36B60" w:rsidP="00F36B60">
      <w:pPr>
        <w:pStyle w:val="P3"/>
        <w:tabs>
          <w:tab w:val="left" w:pos="720"/>
        </w:tabs>
        <w:spacing w:before="20"/>
      </w:pPr>
      <w:r w:rsidRPr="00277BF5">
        <w:tab/>
        <w:t>(</w:t>
      </w:r>
      <w:r w:rsidRPr="00277BF5">
        <w:rPr>
          <w:i/>
        </w:rPr>
        <w:t>give details of warrant</w:t>
      </w:r>
      <w:r w:rsidRPr="00277BF5">
        <w:t>);</w:t>
      </w:r>
    </w:p>
    <w:p w14:paraId="2ADCC71D" w14:textId="0AAAD635" w:rsidR="00F36B60" w:rsidRPr="00277BF5" w:rsidRDefault="00F36B60" w:rsidP="00F36B60">
      <w:pPr>
        <w:pStyle w:val="P2"/>
        <w:tabs>
          <w:tab w:val="clear" w:pos="1758"/>
          <w:tab w:val="left" w:pos="1134"/>
        </w:tabs>
        <w:ind w:left="1560" w:hanging="1560"/>
      </w:pPr>
      <w:r w:rsidRPr="00277BF5">
        <w:tab/>
      </w:r>
      <w:r w:rsidR="00AF65AD" w:rsidRPr="00AF65AD">
        <w:rPr>
          <w:position w:val="6"/>
          <w:sz w:val="16"/>
        </w:rPr>
        <w:t>*</w:t>
      </w:r>
      <w:r w:rsidRPr="00277BF5">
        <w:tab/>
        <w:t>for which the surrender of (</w:t>
      </w:r>
      <w:r w:rsidRPr="00277BF5">
        <w:rPr>
          <w:i/>
        </w:rPr>
        <w:t>insert name of person</w:t>
      </w:r>
      <w:r w:rsidRPr="00277BF5">
        <w:t>) is sought by (</w:t>
      </w:r>
      <w:r w:rsidRPr="00277BF5">
        <w:rPr>
          <w:i/>
        </w:rPr>
        <w:t>insert name of country</w:t>
      </w:r>
      <w:r w:rsidRPr="00277BF5">
        <w:t>), an extradition country;</w:t>
      </w:r>
    </w:p>
    <w:p w14:paraId="72CF5B47" w14:textId="5C35D318" w:rsidR="00F36B60" w:rsidRPr="00277BF5" w:rsidRDefault="00F36B60" w:rsidP="00285BED">
      <w:pPr>
        <w:pStyle w:val="P2"/>
        <w:tabs>
          <w:tab w:val="left" w:pos="1134"/>
        </w:tabs>
        <w:spacing w:before="40"/>
        <w:ind w:left="1560" w:hanging="1843"/>
      </w:pPr>
      <w:r w:rsidRPr="00277BF5">
        <w:tab/>
      </w:r>
      <w:r w:rsidR="00AF65AD" w:rsidRPr="00AF65AD">
        <w:rPr>
          <w:position w:val="6"/>
          <w:sz w:val="16"/>
        </w:rPr>
        <w:t>*</w:t>
      </w:r>
      <w:r w:rsidRPr="00277BF5">
        <w:tab/>
        <w:t>that has been acquired by (</w:t>
      </w:r>
      <w:r w:rsidRPr="00277BF5">
        <w:rPr>
          <w:i/>
        </w:rPr>
        <w:t>insert name of person</w:t>
      </w:r>
      <w:r w:rsidRPr="00277BF5">
        <w:t>) as a result of the offence/</w:t>
      </w:r>
      <w:r w:rsidR="00AF65AD" w:rsidRPr="00AF65AD">
        <w:rPr>
          <w:position w:val="6"/>
          <w:sz w:val="16"/>
        </w:rPr>
        <w:t>*</w:t>
      </w:r>
      <w:r w:rsidRPr="00277BF5">
        <w:t>s of †</w:t>
      </w:r>
      <w:r w:rsidRPr="00277BF5">
        <w:tab/>
      </w:r>
      <w:r w:rsidR="00285BED" w:rsidRPr="00277BF5">
        <w:tab/>
      </w:r>
      <w:r w:rsidR="00285BED" w:rsidRPr="00277BF5">
        <w:tab/>
      </w:r>
      <w:r w:rsidRPr="00277BF5">
        <w:t>,</w:t>
      </w:r>
    </w:p>
    <w:p w14:paraId="17EDB865" w14:textId="7441AFE4" w:rsidR="00F36B60" w:rsidRPr="00277BF5" w:rsidRDefault="00F36B60" w:rsidP="00F36B60">
      <w:pPr>
        <w:pStyle w:val="P2"/>
        <w:tabs>
          <w:tab w:val="left" w:pos="1134"/>
        </w:tabs>
        <w:spacing w:before="40"/>
        <w:ind w:left="1560" w:hanging="1843"/>
      </w:pPr>
      <w:r w:rsidRPr="00277BF5">
        <w:tab/>
      </w:r>
      <w:r w:rsidR="00AF65AD" w:rsidRPr="00AF65AD">
        <w:rPr>
          <w:position w:val="6"/>
          <w:sz w:val="16"/>
        </w:rPr>
        <w:t>*</w:t>
      </w:r>
      <w:r w:rsidRPr="00277BF5">
        <w:tab/>
        <w:t>in relation to which an extradition arrest warrant for the arrest of (</w:t>
      </w:r>
      <w:r w:rsidRPr="00277BF5">
        <w:rPr>
          <w:i/>
        </w:rPr>
        <w:t>insert name of person</w:t>
      </w:r>
      <w:r w:rsidRPr="00277BF5">
        <w:t>) was issued as follows:</w:t>
      </w:r>
    </w:p>
    <w:p w14:paraId="15C7A913" w14:textId="77777777" w:rsidR="00F36B60" w:rsidRPr="00277BF5" w:rsidRDefault="00F36B60" w:rsidP="00F36B60">
      <w:pPr>
        <w:pStyle w:val="P3"/>
        <w:tabs>
          <w:tab w:val="left" w:pos="720"/>
        </w:tabs>
        <w:spacing w:before="20"/>
      </w:pPr>
      <w:r w:rsidRPr="00277BF5">
        <w:tab/>
        <w:t>(</w:t>
      </w:r>
      <w:r w:rsidRPr="00277BF5">
        <w:rPr>
          <w:i/>
        </w:rPr>
        <w:t>give details of warrant</w:t>
      </w:r>
      <w:r w:rsidRPr="00277BF5">
        <w:t>);</w:t>
      </w:r>
    </w:p>
    <w:p w14:paraId="27AE0217" w14:textId="4F5B6D0E" w:rsidR="00F36B60" w:rsidRPr="00277BF5" w:rsidRDefault="00F36B60" w:rsidP="00285BED">
      <w:pPr>
        <w:pStyle w:val="P2"/>
        <w:tabs>
          <w:tab w:val="left" w:pos="1134"/>
        </w:tabs>
        <w:spacing w:before="40"/>
        <w:ind w:left="1560" w:hanging="1843"/>
      </w:pPr>
      <w:r w:rsidRPr="00277BF5">
        <w:tab/>
      </w:r>
      <w:r w:rsidR="00AF65AD" w:rsidRPr="00AF65AD">
        <w:rPr>
          <w:position w:val="6"/>
          <w:sz w:val="16"/>
        </w:rPr>
        <w:t>*</w:t>
      </w:r>
      <w:r w:rsidRPr="00277BF5">
        <w:tab/>
        <w:t>for which the surrender of (</w:t>
      </w:r>
      <w:r w:rsidRPr="00277BF5">
        <w:rPr>
          <w:i/>
        </w:rPr>
        <w:t>insert name of person</w:t>
      </w:r>
      <w:r w:rsidRPr="00277BF5">
        <w:t>) is sought by (</w:t>
      </w:r>
      <w:r w:rsidRPr="00277BF5">
        <w:rPr>
          <w:i/>
        </w:rPr>
        <w:t>insert name of country</w:t>
      </w:r>
      <w:r w:rsidRPr="00277BF5">
        <w:t>), an extradition country;</w:t>
      </w:r>
    </w:p>
    <w:p w14:paraId="5992EB12" w14:textId="77777777" w:rsidR="00F36B60" w:rsidRPr="00277BF5" w:rsidRDefault="00F36B60" w:rsidP="00F36B60">
      <w:pPr>
        <w:pStyle w:val="P1"/>
        <w:tabs>
          <w:tab w:val="left" w:pos="426"/>
        </w:tabs>
        <w:ind w:left="993" w:hanging="993"/>
      </w:pPr>
      <w:r w:rsidRPr="00277BF5">
        <w:tab/>
        <w:t>(b)</w:t>
      </w:r>
      <w:r w:rsidRPr="00277BF5">
        <w:tab/>
        <w:t>the affidavit sets out those grounds;</w:t>
      </w:r>
    </w:p>
    <w:p w14:paraId="7450ECA6" w14:textId="475345B6" w:rsidR="00F36B60" w:rsidRPr="00277BF5" w:rsidRDefault="00F36B60" w:rsidP="00F36B60">
      <w:pPr>
        <w:pStyle w:val="P1"/>
        <w:tabs>
          <w:tab w:val="left" w:pos="142"/>
        </w:tabs>
        <w:ind w:left="993" w:hanging="993"/>
      </w:pPr>
      <w:r w:rsidRPr="00277BF5">
        <w:tab/>
      </w:r>
      <w:r w:rsidR="00AF65AD" w:rsidRPr="00AF65AD">
        <w:rPr>
          <w:position w:val="6"/>
          <w:sz w:val="16"/>
        </w:rPr>
        <w:t>*</w:t>
      </w:r>
      <w:r w:rsidRPr="00277BF5">
        <w:t xml:space="preserve"> (ba)</w:t>
      </w:r>
      <w:r w:rsidRPr="00277BF5">
        <w:tab/>
        <w:t>there has been given to me by affidavit such further information as I require concerning the grounds on which the issue of the warrant is being sought;</w:t>
      </w:r>
    </w:p>
    <w:p w14:paraId="5F9397B6" w14:textId="77777777" w:rsidR="00F36B60" w:rsidRPr="00277BF5" w:rsidRDefault="00F36B60" w:rsidP="00F36B60">
      <w:pPr>
        <w:pStyle w:val="P1"/>
        <w:tabs>
          <w:tab w:val="left" w:pos="426"/>
        </w:tabs>
        <w:ind w:left="993" w:hanging="993"/>
      </w:pPr>
      <w:r w:rsidRPr="00277BF5">
        <w:tab/>
        <w:t>(c)</w:t>
      </w:r>
      <w:r w:rsidRPr="00277BF5">
        <w:tab/>
        <w:t>I am satisfied that there are reasonable grounds for issuing the warrant;</w:t>
      </w:r>
    </w:p>
    <w:p w14:paraId="3C300140" w14:textId="630A2021" w:rsidR="00F36B60" w:rsidRPr="00277BF5" w:rsidRDefault="00F36B60" w:rsidP="00F36B60">
      <w:pPr>
        <w:tabs>
          <w:tab w:val="left" w:pos="4253"/>
        </w:tabs>
        <w:spacing w:before="120"/>
        <w:jc w:val="both"/>
        <w:rPr>
          <w:sz w:val="24"/>
          <w:szCs w:val="24"/>
        </w:rPr>
      </w:pPr>
      <w:r w:rsidRPr="00277BF5">
        <w:rPr>
          <w:sz w:val="24"/>
          <w:szCs w:val="24"/>
        </w:rPr>
        <w:t>NOW THEREFORE I, (</w:t>
      </w:r>
      <w:r w:rsidRPr="00277BF5">
        <w:rPr>
          <w:i/>
          <w:sz w:val="24"/>
          <w:szCs w:val="24"/>
        </w:rPr>
        <w:t xml:space="preserve">name and designation of magistrate or </w:t>
      </w:r>
      <w:r w:rsidR="00E302A4" w:rsidRPr="00277BF5">
        <w:rPr>
          <w:i/>
          <w:sz w:val="24"/>
          <w:szCs w:val="24"/>
        </w:rPr>
        <w:t>eligible Judge</w:t>
      </w:r>
      <w:r w:rsidRPr="00277BF5">
        <w:rPr>
          <w:sz w:val="24"/>
          <w:szCs w:val="24"/>
        </w:rPr>
        <w:t>), a magistrate</w:t>
      </w:r>
      <w:r w:rsidRPr="00277BF5">
        <w:rPr>
          <w:i/>
          <w:sz w:val="24"/>
          <w:szCs w:val="24"/>
        </w:rPr>
        <w:t xml:space="preserve"> </w:t>
      </w:r>
      <w:r w:rsidRPr="00277BF5">
        <w:rPr>
          <w:sz w:val="24"/>
          <w:szCs w:val="24"/>
        </w:rPr>
        <w:t xml:space="preserve">or </w:t>
      </w:r>
      <w:r w:rsidR="00E302A4" w:rsidRPr="00277BF5">
        <w:rPr>
          <w:sz w:val="24"/>
          <w:szCs w:val="24"/>
        </w:rPr>
        <w:t>eligible Judge</w:t>
      </w:r>
      <w:r w:rsidRPr="00277BF5">
        <w:rPr>
          <w:sz w:val="24"/>
          <w:szCs w:val="24"/>
        </w:rPr>
        <w:t xml:space="preserve"> within the meaning of the </w:t>
      </w:r>
      <w:r w:rsidRPr="00277BF5">
        <w:rPr>
          <w:i/>
          <w:sz w:val="24"/>
          <w:szCs w:val="24"/>
        </w:rPr>
        <w:t xml:space="preserve">Extradition Act 1988, </w:t>
      </w:r>
      <w:r w:rsidRPr="00277BF5">
        <w:rPr>
          <w:sz w:val="24"/>
          <w:szCs w:val="24"/>
        </w:rPr>
        <w:t xml:space="preserve">under </w:t>
      </w:r>
      <w:r w:rsidR="003060D9" w:rsidRPr="00277BF5">
        <w:rPr>
          <w:sz w:val="24"/>
          <w:szCs w:val="24"/>
        </w:rPr>
        <w:t>sub</w:t>
      </w:r>
      <w:r w:rsidR="00F13012" w:rsidRPr="00277BF5">
        <w:rPr>
          <w:sz w:val="24"/>
          <w:szCs w:val="24"/>
        </w:rPr>
        <w:t>section 1</w:t>
      </w:r>
      <w:r w:rsidRPr="00277BF5">
        <w:rPr>
          <w:sz w:val="24"/>
          <w:szCs w:val="24"/>
        </w:rPr>
        <w:t>4(1) of that Act, hereby authorise you, a police officer, for the purpose of (</w:t>
      </w:r>
      <w:r w:rsidRPr="00277BF5">
        <w:rPr>
          <w:i/>
          <w:sz w:val="24"/>
          <w:szCs w:val="24"/>
        </w:rPr>
        <w:t>state purpose for issue of warrant</w:t>
      </w:r>
      <w:r w:rsidRPr="00277BF5">
        <w:rPr>
          <w:sz w:val="24"/>
          <w:szCs w:val="24"/>
        </w:rPr>
        <w:t>) in relation to the abovementioned offence/</w:t>
      </w:r>
      <w:r w:rsidR="00AF65AD" w:rsidRPr="00AF65AD">
        <w:rPr>
          <w:position w:val="6"/>
          <w:sz w:val="16"/>
          <w:szCs w:val="24"/>
        </w:rPr>
        <w:t>*</w:t>
      </w:r>
      <w:r w:rsidRPr="00277BF5">
        <w:rPr>
          <w:sz w:val="24"/>
          <w:szCs w:val="24"/>
        </w:rPr>
        <w:t>s of †</w:t>
      </w:r>
      <w:r w:rsidRPr="00277BF5">
        <w:rPr>
          <w:sz w:val="24"/>
          <w:szCs w:val="24"/>
        </w:rPr>
        <w:tab/>
        <w:t>, with such assistance, and by such force, as is necessary and reasonable:</w:t>
      </w:r>
    </w:p>
    <w:p w14:paraId="18ACCFD1" w14:textId="33ED97F2" w:rsidR="00F36B60" w:rsidRPr="00277BF5" w:rsidRDefault="00F36B60" w:rsidP="00F36B60">
      <w:pPr>
        <w:pStyle w:val="P2"/>
        <w:tabs>
          <w:tab w:val="clear" w:pos="1758"/>
          <w:tab w:val="clear" w:pos="2155"/>
          <w:tab w:val="right" w:pos="1134"/>
          <w:tab w:val="left" w:pos="1701"/>
          <w:tab w:val="left" w:pos="5103"/>
          <w:tab w:val="left" w:pos="6521"/>
        </w:tabs>
        <w:spacing w:before="40"/>
        <w:ind w:left="1418" w:hanging="1418"/>
      </w:pPr>
      <w:r w:rsidRPr="00277BF5">
        <w:lastRenderedPageBreak/>
        <w:tab/>
      </w:r>
      <w:r w:rsidR="00AF65AD" w:rsidRPr="00AF65AD">
        <w:rPr>
          <w:position w:val="6"/>
          <w:sz w:val="16"/>
        </w:rPr>
        <w:t>*</w:t>
      </w:r>
      <w:r w:rsidRPr="00277BF5">
        <w:tab/>
        <w:t>between the hours of</w:t>
      </w:r>
      <w:r w:rsidRPr="00277BF5">
        <w:tab/>
        <w:t>and</w:t>
      </w:r>
      <w:r w:rsidRPr="00277BF5">
        <w:tab/>
        <w:t>,</w:t>
      </w:r>
    </w:p>
    <w:p w14:paraId="38AD370E" w14:textId="19340561" w:rsidR="00F36B60" w:rsidRPr="00277BF5" w:rsidRDefault="00F36B60" w:rsidP="00F36B60">
      <w:pPr>
        <w:pStyle w:val="P2"/>
        <w:tabs>
          <w:tab w:val="right" w:pos="1134"/>
          <w:tab w:val="left" w:pos="1701"/>
        </w:tabs>
        <w:ind w:left="1418" w:hanging="1418"/>
      </w:pPr>
      <w:r w:rsidRPr="00277BF5">
        <w:tab/>
      </w:r>
      <w:r w:rsidR="00AF65AD" w:rsidRPr="00AF65AD">
        <w:rPr>
          <w:position w:val="6"/>
          <w:sz w:val="16"/>
        </w:rPr>
        <w:t>*</w:t>
      </w:r>
      <w:r w:rsidRPr="00277BF5">
        <w:tab/>
        <w:t>at any time of the day or night,</w:t>
      </w:r>
    </w:p>
    <w:p w14:paraId="6825DB6A" w14:textId="6E7A94C0" w:rsidR="00F36B60" w:rsidRPr="00277BF5" w:rsidRDefault="00F36B60" w:rsidP="00F36B60">
      <w:pPr>
        <w:pStyle w:val="P1"/>
        <w:tabs>
          <w:tab w:val="clear" w:pos="1191"/>
          <w:tab w:val="right" w:pos="1134"/>
          <w:tab w:val="left" w:pos="6663"/>
        </w:tabs>
      </w:pPr>
      <w:r w:rsidRPr="00277BF5">
        <w:tab/>
      </w:r>
      <w:r w:rsidR="00AF65AD" w:rsidRPr="00AF65AD">
        <w:rPr>
          <w:position w:val="6"/>
          <w:sz w:val="16"/>
        </w:rPr>
        <w:t>*</w:t>
      </w:r>
      <w:r w:rsidRPr="00277BF5">
        <w:tab/>
        <w:t xml:space="preserve">to seize </w:t>
      </w:r>
      <w:proofErr w:type="spellStart"/>
      <w:r w:rsidRPr="00277BF5">
        <w:t>any thing</w:t>
      </w:r>
      <w:proofErr w:type="spellEnd"/>
      <w:r w:rsidRPr="00277BF5">
        <w:t xml:space="preserve"> of the following kind:‡</w:t>
      </w:r>
      <w:r w:rsidRPr="00277BF5">
        <w:tab/>
        <w:t>;</w:t>
      </w:r>
    </w:p>
    <w:p w14:paraId="0F5F6EB7" w14:textId="288E9B89" w:rsidR="00F36B60" w:rsidRPr="00277BF5" w:rsidRDefault="00F36B60" w:rsidP="00F36B60">
      <w:pPr>
        <w:pStyle w:val="P1"/>
        <w:tabs>
          <w:tab w:val="clear" w:pos="1191"/>
          <w:tab w:val="right" w:pos="1134"/>
          <w:tab w:val="left" w:pos="5812"/>
        </w:tabs>
      </w:pPr>
      <w:r w:rsidRPr="00277BF5">
        <w:tab/>
      </w:r>
      <w:r w:rsidR="00AF65AD" w:rsidRPr="00AF65AD">
        <w:rPr>
          <w:position w:val="6"/>
          <w:sz w:val="16"/>
        </w:rPr>
        <w:t>*</w:t>
      </w:r>
      <w:r w:rsidRPr="00277BF5">
        <w:tab/>
        <w:t xml:space="preserve">to enter </w:t>
      </w:r>
      <w:r w:rsidR="00AF65AD" w:rsidRPr="00AF65AD">
        <w:rPr>
          <w:position w:val="6"/>
          <w:sz w:val="16"/>
        </w:rPr>
        <w:t>*</w:t>
      </w:r>
      <w:r w:rsidRPr="00277BF5">
        <w:t>upon/</w:t>
      </w:r>
      <w:r w:rsidR="00AF65AD" w:rsidRPr="00AF65AD">
        <w:rPr>
          <w:position w:val="6"/>
          <w:sz w:val="16"/>
        </w:rPr>
        <w:t>*</w:t>
      </w:r>
      <w:r w:rsidRPr="00277BF5">
        <w:t>into/ (</w:t>
      </w:r>
      <w:r w:rsidRPr="00277BF5">
        <w:rPr>
          <w:i/>
        </w:rPr>
        <w:t>specify place</w:t>
      </w:r>
      <w:r w:rsidRPr="00277BF5">
        <w:t xml:space="preserve">) and to seize </w:t>
      </w:r>
      <w:proofErr w:type="spellStart"/>
      <w:r w:rsidRPr="00277BF5">
        <w:t>any thing</w:t>
      </w:r>
      <w:proofErr w:type="spellEnd"/>
      <w:r w:rsidRPr="00277BF5">
        <w:t xml:space="preserve"> of the following kind: ‡</w:t>
      </w:r>
      <w:r w:rsidRPr="00277BF5">
        <w:tab/>
        <w:t>;</w:t>
      </w:r>
    </w:p>
    <w:p w14:paraId="5B2729F6" w14:textId="791E564B" w:rsidR="00F36B60" w:rsidRPr="00277BF5" w:rsidRDefault="00F36B60" w:rsidP="00F36B60">
      <w:pPr>
        <w:pStyle w:val="P1"/>
        <w:tabs>
          <w:tab w:val="clear" w:pos="1191"/>
          <w:tab w:val="right" w:pos="1134"/>
          <w:tab w:val="left" w:pos="6237"/>
        </w:tabs>
      </w:pPr>
      <w:r w:rsidRPr="00277BF5">
        <w:tab/>
      </w:r>
      <w:r w:rsidR="00AF65AD" w:rsidRPr="00AF65AD">
        <w:rPr>
          <w:position w:val="6"/>
          <w:sz w:val="16"/>
        </w:rPr>
        <w:t>*</w:t>
      </w:r>
      <w:r w:rsidRPr="00277BF5">
        <w:tab/>
        <w:t xml:space="preserve">to enter </w:t>
      </w:r>
      <w:r w:rsidR="00AF65AD" w:rsidRPr="00AF65AD">
        <w:rPr>
          <w:position w:val="6"/>
          <w:sz w:val="16"/>
        </w:rPr>
        <w:t>*</w:t>
      </w:r>
      <w:r w:rsidRPr="00277BF5">
        <w:t>upon/</w:t>
      </w:r>
      <w:r w:rsidR="00AF65AD" w:rsidRPr="00AF65AD">
        <w:rPr>
          <w:position w:val="6"/>
          <w:sz w:val="16"/>
        </w:rPr>
        <w:t>*</w:t>
      </w:r>
      <w:r w:rsidRPr="00277BF5">
        <w:t>into/ (</w:t>
      </w:r>
      <w:r w:rsidRPr="00277BF5">
        <w:rPr>
          <w:i/>
        </w:rPr>
        <w:t>specify place</w:t>
      </w:r>
      <w:r w:rsidRPr="00277BF5">
        <w:t xml:space="preserve">), to search that place for </w:t>
      </w:r>
      <w:proofErr w:type="spellStart"/>
      <w:r w:rsidRPr="00277BF5">
        <w:t>any thing</w:t>
      </w:r>
      <w:proofErr w:type="spellEnd"/>
      <w:r w:rsidRPr="00277BF5">
        <w:t xml:space="preserve"> of the following kind: ‡</w:t>
      </w:r>
      <w:r w:rsidRPr="00277BF5">
        <w:tab/>
        <w:t xml:space="preserve">; and to seize </w:t>
      </w:r>
      <w:proofErr w:type="spellStart"/>
      <w:r w:rsidRPr="00277BF5">
        <w:t>any thing</w:t>
      </w:r>
      <w:proofErr w:type="spellEnd"/>
      <w:r w:rsidRPr="00277BF5">
        <w:t xml:space="preserve"> of that kind found in that place.</w:t>
      </w:r>
    </w:p>
    <w:p w14:paraId="0881A726" w14:textId="77777777" w:rsidR="00F36B60" w:rsidRPr="00277BF5" w:rsidRDefault="00F36B60" w:rsidP="00F36B60">
      <w:pPr>
        <w:spacing w:before="120"/>
        <w:jc w:val="both"/>
        <w:rPr>
          <w:sz w:val="24"/>
          <w:szCs w:val="24"/>
        </w:rPr>
      </w:pPr>
      <w:r w:rsidRPr="00277BF5">
        <w:rPr>
          <w:sz w:val="24"/>
          <w:szCs w:val="24"/>
        </w:rPr>
        <w:t>THIS WARRANT ceases to have effect on (</w:t>
      </w:r>
      <w:r w:rsidRPr="00277BF5">
        <w:rPr>
          <w:i/>
          <w:sz w:val="24"/>
          <w:szCs w:val="24"/>
        </w:rPr>
        <w:t>insert date not being later than one month after the issue of the warrant</w:t>
      </w:r>
      <w:r w:rsidRPr="00277BF5">
        <w:rPr>
          <w:sz w:val="24"/>
          <w:szCs w:val="24"/>
        </w:rPr>
        <w:t>).</w:t>
      </w:r>
    </w:p>
    <w:p w14:paraId="70F61C0B" w14:textId="77777777" w:rsidR="00F36B60" w:rsidRPr="00277BF5" w:rsidRDefault="00F36B60" w:rsidP="00F36B60">
      <w:pPr>
        <w:tabs>
          <w:tab w:val="left" w:pos="567"/>
          <w:tab w:val="left" w:pos="3402"/>
          <w:tab w:val="left" w:pos="3969"/>
        </w:tabs>
        <w:spacing w:before="120"/>
        <w:jc w:val="both"/>
        <w:rPr>
          <w:szCs w:val="22"/>
        </w:rPr>
      </w:pPr>
      <w:r w:rsidRPr="00277BF5">
        <w:rPr>
          <w:szCs w:val="22"/>
        </w:rPr>
        <w:t>Dated</w:t>
      </w:r>
    </w:p>
    <w:p w14:paraId="2C9EB787" w14:textId="2709D908" w:rsidR="00F36B60" w:rsidRPr="00277BF5" w:rsidRDefault="00F36B60" w:rsidP="00F36B60">
      <w:pPr>
        <w:tabs>
          <w:tab w:val="left" w:pos="3119"/>
        </w:tabs>
        <w:spacing w:before="120"/>
        <w:jc w:val="right"/>
        <w:rPr>
          <w:szCs w:val="22"/>
        </w:rPr>
      </w:pPr>
      <w:r w:rsidRPr="00277BF5">
        <w:rPr>
          <w:szCs w:val="22"/>
        </w:rPr>
        <w:tab/>
        <w:t>(</w:t>
      </w:r>
      <w:r w:rsidRPr="00277BF5">
        <w:rPr>
          <w:i/>
          <w:szCs w:val="22"/>
        </w:rPr>
        <w:t xml:space="preserve">Signature and designation of magistrate or </w:t>
      </w:r>
      <w:r w:rsidR="00E302A4" w:rsidRPr="00277BF5">
        <w:rPr>
          <w:i/>
          <w:szCs w:val="22"/>
        </w:rPr>
        <w:t>eligible Judge</w:t>
      </w:r>
      <w:r w:rsidRPr="00277BF5">
        <w:rPr>
          <w:i/>
          <w:szCs w:val="22"/>
        </w:rPr>
        <w:t xml:space="preserve"> issuing warrant</w:t>
      </w:r>
      <w:r w:rsidRPr="00277BF5">
        <w:rPr>
          <w:szCs w:val="22"/>
        </w:rPr>
        <w:t>)</w:t>
      </w:r>
    </w:p>
    <w:p w14:paraId="5FF36E50" w14:textId="33C8626B" w:rsidR="00F36B60" w:rsidRPr="00277BF5" w:rsidRDefault="00AF65AD" w:rsidP="00F36B60">
      <w:pPr>
        <w:pStyle w:val="NoteBody"/>
        <w:ind w:left="0"/>
        <w:rPr>
          <w:sz w:val="22"/>
          <w:szCs w:val="22"/>
        </w:rPr>
      </w:pPr>
      <w:r w:rsidRPr="00AF65AD">
        <w:rPr>
          <w:position w:val="6"/>
          <w:sz w:val="16"/>
          <w:szCs w:val="22"/>
        </w:rPr>
        <w:t>*</w:t>
      </w:r>
      <w:r w:rsidR="00F36B60" w:rsidRPr="00277BF5">
        <w:rPr>
          <w:sz w:val="22"/>
          <w:szCs w:val="22"/>
        </w:rPr>
        <w:t xml:space="preserve"> </w:t>
      </w:r>
      <w:r w:rsidR="00F36B60" w:rsidRPr="00277BF5">
        <w:rPr>
          <w:i/>
          <w:sz w:val="22"/>
          <w:szCs w:val="22"/>
        </w:rPr>
        <w:t>Omit if not applicable</w:t>
      </w:r>
      <w:r w:rsidR="00F36B60" w:rsidRPr="00277BF5">
        <w:rPr>
          <w:sz w:val="22"/>
          <w:szCs w:val="22"/>
        </w:rPr>
        <w:t>.</w:t>
      </w:r>
    </w:p>
    <w:p w14:paraId="18DBDCB7" w14:textId="77777777" w:rsidR="00F36B60" w:rsidRPr="00277BF5" w:rsidRDefault="00F36B60" w:rsidP="00F36B60">
      <w:pPr>
        <w:pStyle w:val="NoteBody"/>
        <w:ind w:left="0"/>
        <w:rPr>
          <w:sz w:val="22"/>
          <w:szCs w:val="22"/>
        </w:rPr>
      </w:pPr>
      <w:r w:rsidRPr="00277BF5">
        <w:rPr>
          <w:sz w:val="22"/>
          <w:szCs w:val="22"/>
        </w:rPr>
        <w:t>†</w:t>
      </w:r>
      <w:r w:rsidRPr="00277BF5">
        <w:rPr>
          <w:i/>
          <w:sz w:val="22"/>
          <w:szCs w:val="22"/>
        </w:rPr>
        <w:t xml:space="preserve"> Insert reference to nature of offence or offence</w:t>
      </w:r>
      <w:r w:rsidRPr="00277BF5">
        <w:rPr>
          <w:sz w:val="22"/>
          <w:szCs w:val="22"/>
        </w:rPr>
        <w:t>.</w:t>
      </w:r>
    </w:p>
    <w:p w14:paraId="45AF104D" w14:textId="77777777" w:rsidR="00F36B60" w:rsidRPr="00277BF5" w:rsidRDefault="00F36B60" w:rsidP="00F36B60">
      <w:pPr>
        <w:pStyle w:val="NoteBody"/>
        <w:ind w:left="0"/>
        <w:rPr>
          <w:sz w:val="22"/>
          <w:szCs w:val="22"/>
        </w:rPr>
      </w:pPr>
      <w:r w:rsidRPr="00277BF5">
        <w:rPr>
          <w:sz w:val="22"/>
          <w:szCs w:val="22"/>
        </w:rPr>
        <w:t xml:space="preserve">‡ </w:t>
      </w:r>
      <w:r w:rsidRPr="00277BF5">
        <w:rPr>
          <w:i/>
          <w:sz w:val="22"/>
          <w:szCs w:val="22"/>
        </w:rPr>
        <w:t>Insert description of kind of things authorised to be seized</w:t>
      </w:r>
      <w:r w:rsidRPr="00277BF5">
        <w:rPr>
          <w:sz w:val="22"/>
          <w:szCs w:val="22"/>
        </w:rPr>
        <w:t>.</w:t>
      </w:r>
    </w:p>
    <w:p w14:paraId="6811402C" w14:textId="1377AA83" w:rsidR="00F36B60" w:rsidRPr="00277BF5" w:rsidRDefault="00F36B60" w:rsidP="00F36B60">
      <w:pPr>
        <w:pStyle w:val="ActHead2"/>
        <w:pageBreakBefore/>
      </w:pPr>
      <w:bookmarkStart w:id="27" w:name="_Toc185083973"/>
      <w:r w:rsidRPr="00AF65AD">
        <w:rPr>
          <w:rStyle w:val="CharPartNo"/>
        </w:rPr>
        <w:lastRenderedPageBreak/>
        <w:t>Form 8</w:t>
      </w:r>
      <w:r w:rsidRPr="00277BF5">
        <w:t>—</w:t>
      </w:r>
      <w:r w:rsidRPr="00AF65AD">
        <w:rPr>
          <w:rStyle w:val="CharPartText"/>
        </w:rPr>
        <w:t xml:space="preserve">Warrant under </w:t>
      </w:r>
      <w:r w:rsidR="003060D9" w:rsidRPr="00AF65AD">
        <w:rPr>
          <w:rStyle w:val="CharPartText"/>
        </w:rPr>
        <w:t>sub</w:t>
      </w:r>
      <w:r w:rsidR="00F13012" w:rsidRPr="00AF65AD">
        <w:rPr>
          <w:rStyle w:val="CharPartText"/>
        </w:rPr>
        <w:t>section 1</w:t>
      </w:r>
      <w:r w:rsidRPr="00AF65AD">
        <w:rPr>
          <w:rStyle w:val="CharPartText"/>
        </w:rPr>
        <w:t>5(4) in relation to transfer of person on remand</w:t>
      </w:r>
      <w:bookmarkEnd w:id="27"/>
    </w:p>
    <w:p w14:paraId="78D7CEE4" w14:textId="7B2ECB9D" w:rsidR="00F36B60" w:rsidRPr="00277BF5" w:rsidRDefault="00F36B60" w:rsidP="00F36B60">
      <w:pPr>
        <w:pStyle w:val="notemargin"/>
      </w:pPr>
      <w:r w:rsidRPr="00277BF5">
        <w:t>(</w:t>
      </w:r>
      <w:r w:rsidR="003060D9" w:rsidRPr="00277BF5">
        <w:t>sub</w:t>
      </w:r>
      <w:r w:rsidR="00F13012" w:rsidRPr="00277BF5">
        <w:t>section 1</w:t>
      </w:r>
      <w:r w:rsidRPr="00277BF5">
        <w:t xml:space="preserve">5(4) and </w:t>
      </w:r>
      <w:r w:rsidR="003060D9" w:rsidRPr="00277BF5">
        <w:t>regulation 3</w:t>
      </w:r>
      <w:r w:rsidRPr="00277BF5">
        <w:t>)</w:t>
      </w:r>
    </w:p>
    <w:p w14:paraId="0A290B26" w14:textId="77777777" w:rsidR="00F36B60" w:rsidRPr="00277BF5" w:rsidRDefault="00F36B60" w:rsidP="00F36B60">
      <w:pPr>
        <w:pStyle w:val="ScheduleHeading"/>
        <w:keepNext w:val="0"/>
        <w:spacing w:before="240"/>
        <w:jc w:val="both"/>
        <w:rPr>
          <w:b w:val="0"/>
        </w:rPr>
      </w:pPr>
      <w:r w:rsidRPr="00277BF5">
        <w:t>Commonwealth of Australia</w:t>
      </w:r>
    </w:p>
    <w:p w14:paraId="639D7044" w14:textId="77777777" w:rsidR="00F36B60" w:rsidRPr="00277BF5" w:rsidRDefault="00F36B60" w:rsidP="00F36B60">
      <w:pPr>
        <w:pStyle w:val="ScheduleHeading"/>
        <w:keepNext w:val="0"/>
        <w:spacing w:before="240"/>
        <w:jc w:val="both"/>
      </w:pPr>
      <w:r w:rsidRPr="00277BF5">
        <w:rPr>
          <w:b w:val="0"/>
          <w:i/>
        </w:rPr>
        <w:t>Extradition Act 1988</w:t>
      </w:r>
    </w:p>
    <w:p w14:paraId="29E8DB23" w14:textId="33603051" w:rsidR="00F36B60" w:rsidRPr="00277BF5" w:rsidRDefault="00F36B60" w:rsidP="00F36B60">
      <w:pPr>
        <w:spacing w:before="240" w:line="240" w:lineRule="atLeast"/>
        <w:jc w:val="both"/>
        <w:rPr>
          <w:sz w:val="24"/>
          <w:szCs w:val="24"/>
        </w:rPr>
      </w:pPr>
      <w:r w:rsidRPr="00277BF5">
        <w:rPr>
          <w:sz w:val="24"/>
          <w:szCs w:val="24"/>
        </w:rPr>
        <w:t xml:space="preserve">WARRANT UNDER </w:t>
      </w:r>
      <w:r w:rsidR="00AF65AD">
        <w:rPr>
          <w:sz w:val="24"/>
          <w:szCs w:val="24"/>
        </w:rPr>
        <w:t>SUBSECTION 1</w:t>
      </w:r>
      <w:r w:rsidRPr="00277BF5">
        <w:rPr>
          <w:sz w:val="24"/>
          <w:szCs w:val="24"/>
        </w:rPr>
        <w:t>5(4) IN RELATION TO TRANSFER OF PERSON ON REMAND</w:t>
      </w:r>
    </w:p>
    <w:p w14:paraId="652B9FE9" w14:textId="77777777" w:rsidR="00F36B60" w:rsidRPr="00277BF5" w:rsidRDefault="00F36B60" w:rsidP="00F36B60">
      <w:pPr>
        <w:spacing w:before="240" w:line="240" w:lineRule="atLeast"/>
        <w:jc w:val="both"/>
        <w:rPr>
          <w:sz w:val="24"/>
          <w:szCs w:val="24"/>
        </w:rPr>
      </w:pPr>
      <w:r w:rsidRPr="00277BF5">
        <w:rPr>
          <w:sz w:val="24"/>
          <w:szCs w:val="24"/>
        </w:rPr>
        <w:t xml:space="preserve">To a magistrate or </w:t>
      </w:r>
      <w:r w:rsidR="00E302A4" w:rsidRPr="00277BF5">
        <w:rPr>
          <w:sz w:val="24"/>
          <w:szCs w:val="24"/>
        </w:rPr>
        <w:t>eligible Judge</w:t>
      </w:r>
      <w:r w:rsidRPr="00277BF5">
        <w:rPr>
          <w:i/>
          <w:sz w:val="24"/>
          <w:szCs w:val="24"/>
        </w:rPr>
        <w:t xml:space="preserve"> </w:t>
      </w:r>
      <w:r w:rsidRPr="00277BF5">
        <w:rPr>
          <w:sz w:val="24"/>
          <w:szCs w:val="24"/>
        </w:rPr>
        <w:t xml:space="preserve">within the meaning of the </w:t>
      </w:r>
      <w:r w:rsidRPr="00277BF5">
        <w:rPr>
          <w:i/>
          <w:sz w:val="24"/>
          <w:szCs w:val="24"/>
        </w:rPr>
        <w:t xml:space="preserve">Extradition Act 1988 </w:t>
      </w:r>
    </w:p>
    <w:p w14:paraId="55A29173" w14:textId="77777777" w:rsidR="00F36B60" w:rsidRPr="00277BF5" w:rsidRDefault="00F36B60" w:rsidP="00F36B60">
      <w:pPr>
        <w:spacing w:line="240" w:lineRule="atLeast"/>
        <w:jc w:val="both"/>
        <w:rPr>
          <w:sz w:val="24"/>
          <w:szCs w:val="24"/>
        </w:rPr>
      </w:pPr>
      <w:r w:rsidRPr="00277BF5">
        <w:rPr>
          <w:sz w:val="24"/>
          <w:szCs w:val="24"/>
        </w:rPr>
        <w:t>AND to (</w:t>
      </w:r>
      <w:r w:rsidRPr="00277BF5">
        <w:rPr>
          <w:i/>
          <w:sz w:val="24"/>
          <w:szCs w:val="24"/>
        </w:rPr>
        <w:t>insert name of police officer</w:t>
      </w:r>
      <w:r w:rsidRPr="00277BF5">
        <w:rPr>
          <w:sz w:val="24"/>
          <w:szCs w:val="24"/>
        </w:rPr>
        <w:t>), a police officer within the meaning of that Act.</w:t>
      </w:r>
    </w:p>
    <w:p w14:paraId="58B2C084" w14:textId="77777777" w:rsidR="00F36B60" w:rsidRPr="00277BF5" w:rsidRDefault="00F36B60" w:rsidP="00F36B60">
      <w:pPr>
        <w:spacing w:before="240"/>
        <w:jc w:val="both"/>
        <w:rPr>
          <w:sz w:val="24"/>
          <w:szCs w:val="24"/>
        </w:rPr>
      </w:pPr>
      <w:r w:rsidRPr="00277BF5">
        <w:rPr>
          <w:sz w:val="24"/>
          <w:szCs w:val="24"/>
        </w:rPr>
        <w:t>WHEREAS:</w:t>
      </w:r>
    </w:p>
    <w:p w14:paraId="5C907CB1" w14:textId="5BC6AC9B" w:rsidR="00F36B60" w:rsidRPr="00277BF5" w:rsidRDefault="00F36B60" w:rsidP="00F36B60">
      <w:pPr>
        <w:pStyle w:val="P1"/>
        <w:tabs>
          <w:tab w:val="right" w:pos="567"/>
        </w:tabs>
        <w:ind w:left="993" w:hanging="1134"/>
      </w:pPr>
      <w:r w:rsidRPr="00277BF5">
        <w:tab/>
        <w:t>(a)</w:t>
      </w:r>
      <w:r w:rsidRPr="00277BF5">
        <w:tab/>
        <w:t>(</w:t>
      </w:r>
      <w:r w:rsidRPr="00277BF5">
        <w:rPr>
          <w:i/>
        </w:rPr>
        <w:t>insert name of person</w:t>
      </w:r>
      <w:r w:rsidRPr="00277BF5">
        <w:t xml:space="preserve">), a person arrested under a warrant under </w:t>
      </w:r>
      <w:r w:rsidR="003060D9" w:rsidRPr="00277BF5">
        <w:t>sub</w:t>
      </w:r>
      <w:r w:rsidR="00F13012" w:rsidRPr="00277BF5">
        <w:t>section 1</w:t>
      </w:r>
      <w:r w:rsidRPr="00277BF5">
        <w:t xml:space="preserve">2(1) of the </w:t>
      </w:r>
      <w:r w:rsidRPr="00277BF5">
        <w:rPr>
          <w:i/>
        </w:rPr>
        <w:t>Extradition Act 1988</w:t>
      </w:r>
      <w:r w:rsidRPr="00277BF5">
        <w:t>, has been remanded by a magistrate</w:t>
      </w:r>
      <w:r w:rsidRPr="00277BF5">
        <w:rPr>
          <w:i/>
        </w:rPr>
        <w:t xml:space="preserve"> </w:t>
      </w:r>
      <w:r w:rsidRPr="00277BF5">
        <w:t xml:space="preserve">or </w:t>
      </w:r>
      <w:r w:rsidR="00E302A4" w:rsidRPr="00277BF5">
        <w:t>eligible Judge</w:t>
      </w:r>
      <w:r w:rsidRPr="00277BF5">
        <w:t xml:space="preserve"> in (</w:t>
      </w:r>
      <w:r w:rsidRPr="00277BF5">
        <w:rPr>
          <w:i/>
        </w:rPr>
        <w:t>specify State or Territory</w:t>
      </w:r>
      <w:r w:rsidRPr="00277BF5">
        <w:t xml:space="preserve">) under </w:t>
      </w:r>
      <w:r w:rsidR="003060D9" w:rsidRPr="00277BF5">
        <w:t>sub</w:t>
      </w:r>
      <w:r w:rsidR="00F13012" w:rsidRPr="00277BF5">
        <w:t>section 1</w:t>
      </w:r>
      <w:r w:rsidRPr="00277BF5">
        <w:t>5(2) of that Act:</w:t>
      </w:r>
    </w:p>
    <w:p w14:paraId="2E0C6BFE" w14:textId="75F23780" w:rsidR="00F36B60" w:rsidRPr="00277BF5" w:rsidRDefault="00F36B60" w:rsidP="00F36B60">
      <w:pPr>
        <w:pStyle w:val="P2"/>
        <w:tabs>
          <w:tab w:val="clear" w:pos="1758"/>
          <w:tab w:val="clear" w:pos="2155"/>
          <w:tab w:val="right" w:pos="1134"/>
          <w:tab w:val="left" w:pos="6237"/>
        </w:tabs>
        <w:ind w:left="1418" w:hanging="1418"/>
      </w:pPr>
      <w:r w:rsidRPr="00277BF5">
        <w:tab/>
      </w:r>
      <w:r w:rsidR="00AF65AD" w:rsidRPr="00AF65AD">
        <w:rPr>
          <w:position w:val="6"/>
          <w:sz w:val="16"/>
        </w:rPr>
        <w:t>*</w:t>
      </w:r>
      <w:r w:rsidRPr="00277BF5">
        <w:tab/>
        <w:t>in custody at (</w:t>
      </w:r>
      <w:r w:rsidRPr="00277BF5">
        <w:rPr>
          <w:i/>
        </w:rPr>
        <w:t>specify place</w:t>
      </w:r>
      <w:r w:rsidRPr="00277BF5">
        <w:t>);</w:t>
      </w:r>
    </w:p>
    <w:p w14:paraId="2D97B303" w14:textId="32359E6B" w:rsidR="00F36B60" w:rsidRPr="00277BF5" w:rsidRDefault="00F36B60" w:rsidP="00F36B60">
      <w:pPr>
        <w:pStyle w:val="P2"/>
        <w:tabs>
          <w:tab w:val="clear" w:pos="1758"/>
          <w:tab w:val="clear" w:pos="2155"/>
          <w:tab w:val="right" w:pos="1134"/>
          <w:tab w:val="left" w:pos="6237"/>
        </w:tabs>
        <w:ind w:left="1418" w:hanging="1418"/>
      </w:pPr>
      <w:r w:rsidRPr="00277BF5">
        <w:tab/>
      </w:r>
      <w:r w:rsidR="00AF65AD" w:rsidRPr="00AF65AD">
        <w:rPr>
          <w:position w:val="6"/>
          <w:sz w:val="16"/>
        </w:rPr>
        <w:t>*</w:t>
      </w:r>
      <w:r w:rsidRPr="00277BF5">
        <w:tab/>
        <w:t>at (</w:t>
      </w:r>
      <w:r w:rsidRPr="00277BF5">
        <w:rPr>
          <w:i/>
        </w:rPr>
        <w:t>specify place</w:t>
      </w:r>
      <w:r w:rsidRPr="00277BF5">
        <w:t>) and has been granted bail on the following recognisances:</w:t>
      </w:r>
    </w:p>
    <w:p w14:paraId="2FBB355C" w14:textId="77777777" w:rsidR="00F36B60" w:rsidRPr="00277BF5" w:rsidRDefault="00F36B60" w:rsidP="00F36B60">
      <w:pPr>
        <w:pStyle w:val="P2"/>
        <w:tabs>
          <w:tab w:val="clear" w:pos="1758"/>
          <w:tab w:val="clear" w:pos="2155"/>
          <w:tab w:val="right" w:pos="1134"/>
          <w:tab w:val="left" w:pos="6237"/>
        </w:tabs>
        <w:ind w:left="1418" w:hanging="1418"/>
      </w:pPr>
      <w:r w:rsidRPr="00277BF5">
        <w:tab/>
      </w:r>
      <w:r w:rsidRPr="00277BF5">
        <w:tab/>
        <w:t>(</w:t>
      </w:r>
      <w:r w:rsidRPr="00277BF5">
        <w:rPr>
          <w:i/>
        </w:rPr>
        <w:t>specify recognisances</w:t>
      </w:r>
      <w:r w:rsidRPr="00277BF5">
        <w:t>);</w:t>
      </w:r>
    </w:p>
    <w:p w14:paraId="3BFAD7E6" w14:textId="0B8BE8CD" w:rsidR="00F36B60" w:rsidRPr="00277BF5" w:rsidRDefault="00F36B60" w:rsidP="00F36B60">
      <w:pPr>
        <w:pStyle w:val="P1"/>
        <w:tabs>
          <w:tab w:val="clear" w:pos="1191"/>
          <w:tab w:val="right" w:pos="709"/>
          <w:tab w:val="left" w:pos="4678"/>
        </w:tabs>
        <w:ind w:left="1134" w:hanging="1134"/>
      </w:pPr>
      <w:r w:rsidRPr="00277BF5">
        <w:tab/>
        <w:t>(b)</w:t>
      </w:r>
      <w:r w:rsidRPr="00277BF5">
        <w:tab/>
        <w:t>it is expedient that †</w:t>
      </w:r>
      <w:r w:rsidRPr="00277BF5">
        <w:tab/>
        <w:t>be transferred to (s</w:t>
      </w:r>
      <w:r w:rsidRPr="00277BF5">
        <w:rPr>
          <w:i/>
        </w:rPr>
        <w:t>pecify State or Territory</w:t>
      </w:r>
      <w:r w:rsidRPr="00277BF5">
        <w:t xml:space="preserve">) for the purposes of proceedings under </w:t>
      </w:r>
      <w:r w:rsidR="00AF65AD" w:rsidRPr="00AF65AD">
        <w:rPr>
          <w:position w:val="6"/>
          <w:sz w:val="16"/>
        </w:rPr>
        <w:t>*</w:t>
      </w:r>
      <w:r w:rsidR="00F13012" w:rsidRPr="00277BF5">
        <w:t>section 1</w:t>
      </w:r>
      <w:r w:rsidRPr="00277BF5">
        <w:t xml:space="preserve">5A/ </w:t>
      </w:r>
      <w:r w:rsidR="00AF65AD" w:rsidRPr="00AF65AD">
        <w:rPr>
          <w:position w:val="6"/>
          <w:sz w:val="16"/>
        </w:rPr>
        <w:t>*</w:t>
      </w:r>
      <w:r w:rsidR="00F13012" w:rsidRPr="00277BF5">
        <w:t>section 1</w:t>
      </w:r>
      <w:r w:rsidRPr="00277BF5">
        <w:t xml:space="preserve">8/ </w:t>
      </w:r>
      <w:r w:rsidR="00AF65AD" w:rsidRPr="00AF65AD">
        <w:rPr>
          <w:position w:val="6"/>
          <w:sz w:val="16"/>
        </w:rPr>
        <w:t>*</w:t>
      </w:r>
      <w:r w:rsidR="00F13012" w:rsidRPr="00277BF5">
        <w:t>section 1</w:t>
      </w:r>
      <w:r w:rsidRPr="00277BF5">
        <w:t xml:space="preserve">9/ </w:t>
      </w:r>
      <w:r w:rsidR="00AF65AD" w:rsidRPr="00AF65AD">
        <w:rPr>
          <w:position w:val="6"/>
          <w:sz w:val="16"/>
        </w:rPr>
        <w:t>*</w:t>
      </w:r>
      <w:r w:rsidRPr="00277BF5">
        <w:t>sections 18 and 19/ of that Act;</w:t>
      </w:r>
    </w:p>
    <w:p w14:paraId="2139655A" w14:textId="58DAA85C" w:rsidR="00F36B60" w:rsidRPr="00277BF5" w:rsidRDefault="00F36B60" w:rsidP="00F36B60">
      <w:pPr>
        <w:tabs>
          <w:tab w:val="left" w:pos="4536"/>
        </w:tabs>
        <w:spacing w:before="240"/>
        <w:jc w:val="both"/>
        <w:rPr>
          <w:sz w:val="24"/>
          <w:szCs w:val="24"/>
        </w:rPr>
      </w:pPr>
      <w:r w:rsidRPr="00277BF5">
        <w:rPr>
          <w:sz w:val="24"/>
          <w:szCs w:val="24"/>
        </w:rPr>
        <w:t>NOW THEREFORE I,</w:t>
      </w:r>
      <w:r w:rsidRPr="00277BF5">
        <w:rPr>
          <w:sz w:val="24"/>
          <w:szCs w:val="24"/>
        </w:rPr>
        <w:tab/>
        <w:t>, Attorney</w:t>
      </w:r>
      <w:r w:rsidR="00AF65AD">
        <w:rPr>
          <w:sz w:val="24"/>
          <w:szCs w:val="24"/>
        </w:rPr>
        <w:noBreakHyphen/>
      </w:r>
      <w:r w:rsidRPr="00277BF5">
        <w:rPr>
          <w:sz w:val="24"/>
          <w:szCs w:val="24"/>
        </w:rPr>
        <w:t xml:space="preserve">General of the Commonwealth of Australia, under </w:t>
      </w:r>
      <w:r w:rsidR="003060D9" w:rsidRPr="00277BF5">
        <w:rPr>
          <w:sz w:val="24"/>
          <w:szCs w:val="24"/>
        </w:rPr>
        <w:t>sub</w:t>
      </w:r>
      <w:r w:rsidR="00F13012" w:rsidRPr="00277BF5">
        <w:rPr>
          <w:sz w:val="24"/>
          <w:szCs w:val="24"/>
        </w:rPr>
        <w:t>section 1</w:t>
      </w:r>
      <w:r w:rsidRPr="00277BF5">
        <w:rPr>
          <w:sz w:val="24"/>
          <w:szCs w:val="24"/>
        </w:rPr>
        <w:t xml:space="preserve">5(4) of the </w:t>
      </w:r>
      <w:r w:rsidRPr="00277BF5">
        <w:rPr>
          <w:i/>
          <w:sz w:val="24"/>
          <w:szCs w:val="24"/>
        </w:rPr>
        <w:t>Extradition Act 1988</w:t>
      </w:r>
      <w:r w:rsidRPr="00277BF5">
        <w:rPr>
          <w:sz w:val="24"/>
          <w:szCs w:val="24"/>
        </w:rPr>
        <w:t>:</w:t>
      </w:r>
    </w:p>
    <w:p w14:paraId="31F1FC85" w14:textId="77777777" w:rsidR="00F36B60" w:rsidRPr="00277BF5" w:rsidRDefault="00F36B60" w:rsidP="00F36B60">
      <w:pPr>
        <w:pStyle w:val="P1"/>
        <w:tabs>
          <w:tab w:val="right" w:pos="709"/>
        </w:tabs>
        <w:ind w:left="1134" w:hanging="1134"/>
      </w:pPr>
      <w:r w:rsidRPr="00277BF5">
        <w:tab/>
        <w:t>(c)</w:t>
      </w:r>
      <w:r w:rsidRPr="00277BF5">
        <w:tab/>
        <w:t>direct you, the abovementioned magistrate</w:t>
      </w:r>
      <w:r w:rsidRPr="00277BF5">
        <w:rPr>
          <w:i/>
        </w:rPr>
        <w:t xml:space="preserve"> </w:t>
      </w:r>
      <w:r w:rsidRPr="00277BF5">
        <w:t xml:space="preserve">or </w:t>
      </w:r>
      <w:r w:rsidR="00E302A4" w:rsidRPr="00277BF5">
        <w:t>eligible Judge</w:t>
      </w:r>
      <w:r w:rsidRPr="00277BF5">
        <w:t>, to order:</w:t>
      </w:r>
    </w:p>
    <w:p w14:paraId="2B715774" w14:textId="5D7BF426" w:rsidR="00F36B60" w:rsidRPr="00277BF5" w:rsidRDefault="00F36B60" w:rsidP="00F36B60">
      <w:pPr>
        <w:pStyle w:val="P2"/>
        <w:tabs>
          <w:tab w:val="clear" w:pos="1758"/>
          <w:tab w:val="clear" w:pos="2155"/>
          <w:tab w:val="right" w:pos="1134"/>
          <w:tab w:val="left" w:pos="6237"/>
        </w:tabs>
        <w:ind w:left="1418"/>
        <w:rPr>
          <w:strike/>
        </w:rPr>
      </w:pPr>
      <w:r w:rsidRPr="00277BF5">
        <w:tab/>
      </w:r>
      <w:r w:rsidR="00AF65AD" w:rsidRPr="00AF65AD">
        <w:rPr>
          <w:position w:val="6"/>
          <w:sz w:val="16"/>
        </w:rPr>
        <w:t>*</w:t>
      </w:r>
      <w:r w:rsidRPr="00277BF5">
        <w:tab/>
        <w:t>the release of the abovementioned †</w:t>
      </w:r>
      <w:r w:rsidRPr="00277BF5">
        <w:tab/>
        <w:t>into the custody of the abovenamed police officer; and</w:t>
      </w:r>
    </w:p>
    <w:p w14:paraId="3634CE84" w14:textId="288FEC61" w:rsidR="00F36B60" w:rsidRPr="00277BF5" w:rsidRDefault="00F36B60" w:rsidP="00F36B60">
      <w:pPr>
        <w:pStyle w:val="P2"/>
        <w:tabs>
          <w:tab w:val="clear" w:pos="1758"/>
          <w:tab w:val="right" w:pos="1134"/>
        </w:tabs>
        <w:ind w:left="1418"/>
      </w:pPr>
      <w:r w:rsidRPr="00277BF5">
        <w:tab/>
      </w:r>
      <w:r w:rsidR="00AF65AD" w:rsidRPr="00AF65AD">
        <w:rPr>
          <w:position w:val="6"/>
          <w:sz w:val="16"/>
        </w:rPr>
        <w:t>*</w:t>
      </w:r>
      <w:r w:rsidRPr="00277BF5">
        <w:tab/>
        <w:t>the discharge of those recognisances on which bail was granted to (</w:t>
      </w:r>
      <w:r w:rsidRPr="00277BF5">
        <w:rPr>
          <w:i/>
        </w:rPr>
        <w:t>insert name of person</w:t>
      </w:r>
      <w:r w:rsidRPr="00277BF5">
        <w:t>); and</w:t>
      </w:r>
    </w:p>
    <w:p w14:paraId="22E35B79" w14:textId="77777777" w:rsidR="00F36B60" w:rsidRPr="00277BF5" w:rsidRDefault="00F36B60" w:rsidP="00F36B60">
      <w:pPr>
        <w:pStyle w:val="P1"/>
        <w:tabs>
          <w:tab w:val="clear" w:pos="1191"/>
          <w:tab w:val="right" w:pos="709"/>
          <w:tab w:val="left" w:pos="3969"/>
        </w:tabs>
        <w:ind w:left="1134" w:hanging="1134"/>
      </w:pPr>
      <w:r w:rsidRPr="00277BF5">
        <w:tab/>
        <w:t>(d)</w:t>
      </w:r>
      <w:r w:rsidRPr="00277BF5">
        <w:tab/>
        <w:t>authorise you, the abovenamed police officer, to take the abovementioned †</w:t>
      </w:r>
      <w:r w:rsidRPr="00277BF5">
        <w:tab/>
        <w:t>in custody to appear before a magistrate</w:t>
      </w:r>
      <w:r w:rsidRPr="00277BF5">
        <w:rPr>
          <w:i/>
        </w:rPr>
        <w:t xml:space="preserve"> </w:t>
      </w:r>
      <w:r w:rsidRPr="00277BF5">
        <w:t xml:space="preserve">or </w:t>
      </w:r>
      <w:r w:rsidR="00E302A4" w:rsidRPr="00277BF5">
        <w:t>eligible Judge</w:t>
      </w:r>
      <w:r w:rsidRPr="00277BF5">
        <w:t xml:space="preserve"> in (</w:t>
      </w:r>
      <w:r w:rsidRPr="00277BF5">
        <w:rPr>
          <w:i/>
        </w:rPr>
        <w:t>specify State or Territory</w:t>
      </w:r>
      <w:r w:rsidRPr="00277BF5">
        <w:t>).</w:t>
      </w:r>
    </w:p>
    <w:p w14:paraId="0738E94F" w14:textId="77777777" w:rsidR="00F36B60" w:rsidRPr="00277BF5" w:rsidRDefault="00F36B60" w:rsidP="00F36B60">
      <w:pPr>
        <w:tabs>
          <w:tab w:val="left" w:pos="567"/>
          <w:tab w:val="left" w:pos="2835"/>
          <w:tab w:val="left" w:pos="3402"/>
        </w:tabs>
        <w:spacing w:before="240"/>
        <w:jc w:val="both"/>
        <w:rPr>
          <w:szCs w:val="22"/>
        </w:rPr>
      </w:pPr>
      <w:r w:rsidRPr="00277BF5">
        <w:rPr>
          <w:szCs w:val="22"/>
        </w:rPr>
        <w:t>Dated</w:t>
      </w:r>
    </w:p>
    <w:p w14:paraId="2D5B1F97" w14:textId="750A5436" w:rsidR="00F36B60" w:rsidRPr="00277BF5" w:rsidRDefault="00F36B60" w:rsidP="00F36B60">
      <w:pPr>
        <w:tabs>
          <w:tab w:val="left" w:pos="4111"/>
        </w:tabs>
        <w:spacing w:before="240"/>
        <w:jc w:val="right"/>
        <w:rPr>
          <w:szCs w:val="22"/>
        </w:rPr>
      </w:pPr>
      <w:r w:rsidRPr="00277BF5">
        <w:rPr>
          <w:sz w:val="24"/>
          <w:szCs w:val="24"/>
        </w:rPr>
        <w:tab/>
      </w:r>
      <w:r w:rsidRPr="00277BF5">
        <w:rPr>
          <w:szCs w:val="22"/>
        </w:rPr>
        <w:t>Attorney</w:t>
      </w:r>
      <w:r w:rsidR="00AF65AD">
        <w:rPr>
          <w:szCs w:val="22"/>
        </w:rPr>
        <w:noBreakHyphen/>
      </w:r>
      <w:r w:rsidRPr="00277BF5">
        <w:rPr>
          <w:szCs w:val="22"/>
        </w:rPr>
        <w:t>General</w:t>
      </w:r>
    </w:p>
    <w:p w14:paraId="1BD7BDEC" w14:textId="320B1E49" w:rsidR="00F36B60" w:rsidRPr="00277BF5" w:rsidRDefault="00AF65AD" w:rsidP="00F36B60">
      <w:pPr>
        <w:pStyle w:val="NoteBody"/>
        <w:ind w:left="0"/>
        <w:rPr>
          <w:sz w:val="22"/>
          <w:szCs w:val="22"/>
        </w:rPr>
      </w:pPr>
      <w:r w:rsidRPr="00AF65AD">
        <w:rPr>
          <w:position w:val="6"/>
          <w:sz w:val="16"/>
          <w:szCs w:val="22"/>
        </w:rPr>
        <w:t>*</w:t>
      </w:r>
      <w:r w:rsidR="00F36B60" w:rsidRPr="00277BF5">
        <w:rPr>
          <w:sz w:val="22"/>
          <w:szCs w:val="22"/>
        </w:rPr>
        <w:t xml:space="preserve"> </w:t>
      </w:r>
      <w:r w:rsidR="00F36B60" w:rsidRPr="00277BF5">
        <w:rPr>
          <w:i/>
          <w:sz w:val="22"/>
          <w:szCs w:val="22"/>
        </w:rPr>
        <w:t>Omit if not applicable</w:t>
      </w:r>
      <w:r w:rsidR="00F36B60" w:rsidRPr="00277BF5">
        <w:rPr>
          <w:sz w:val="22"/>
          <w:szCs w:val="22"/>
        </w:rPr>
        <w:t>.</w:t>
      </w:r>
    </w:p>
    <w:p w14:paraId="3E9DC6F3" w14:textId="77777777" w:rsidR="00F36B60" w:rsidRPr="00277BF5" w:rsidRDefault="00F36B60" w:rsidP="00F36B60">
      <w:pPr>
        <w:pStyle w:val="NoteBody"/>
        <w:ind w:left="0"/>
        <w:rPr>
          <w:sz w:val="22"/>
          <w:szCs w:val="22"/>
        </w:rPr>
      </w:pPr>
      <w:r w:rsidRPr="00277BF5">
        <w:rPr>
          <w:sz w:val="22"/>
          <w:szCs w:val="22"/>
        </w:rPr>
        <w:lastRenderedPageBreak/>
        <w:t>†</w:t>
      </w:r>
      <w:r w:rsidRPr="00277BF5">
        <w:rPr>
          <w:i/>
          <w:sz w:val="22"/>
          <w:szCs w:val="22"/>
        </w:rPr>
        <w:t xml:space="preserve"> Insert name of person</w:t>
      </w:r>
      <w:r w:rsidRPr="00277BF5">
        <w:rPr>
          <w:sz w:val="22"/>
          <w:szCs w:val="22"/>
        </w:rPr>
        <w:t>.</w:t>
      </w:r>
    </w:p>
    <w:p w14:paraId="45E6254E" w14:textId="148DEE8B" w:rsidR="00F36B60" w:rsidRPr="00277BF5" w:rsidRDefault="00F36B60" w:rsidP="00F36B60">
      <w:pPr>
        <w:pStyle w:val="ActHead2"/>
        <w:pageBreakBefore/>
      </w:pPr>
      <w:bookmarkStart w:id="28" w:name="_Toc185083974"/>
      <w:r w:rsidRPr="00AF65AD">
        <w:rPr>
          <w:rStyle w:val="CharPartNo"/>
        </w:rPr>
        <w:lastRenderedPageBreak/>
        <w:t>Form 8A</w:t>
      </w:r>
      <w:r w:rsidRPr="00277BF5">
        <w:t>—</w:t>
      </w:r>
      <w:r w:rsidRPr="00AF65AD">
        <w:rPr>
          <w:rStyle w:val="CharPartText"/>
        </w:rPr>
        <w:t xml:space="preserve">Warrant under </w:t>
      </w:r>
      <w:r w:rsidR="003060D9" w:rsidRPr="00AF65AD">
        <w:rPr>
          <w:rStyle w:val="CharPartText"/>
        </w:rPr>
        <w:t>sub</w:t>
      </w:r>
      <w:r w:rsidR="00F13012" w:rsidRPr="00AF65AD">
        <w:rPr>
          <w:rStyle w:val="CharPartText"/>
        </w:rPr>
        <w:t>section 1</w:t>
      </w:r>
      <w:r w:rsidRPr="00AF65AD">
        <w:rPr>
          <w:rStyle w:val="CharPartText"/>
        </w:rPr>
        <w:t>5A(4) in relation to waiver of extradition</w:t>
      </w:r>
      <w:bookmarkEnd w:id="28"/>
    </w:p>
    <w:p w14:paraId="2931F0B0" w14:textId="46B39D0E" w:rsidR="00F36B60" w:rsidRPr="00277BF5" w:rsidRDefault="00F36B60" w:rsidP="00F36B60">
      <w:pPr>
        <w:pStyle w:val="notemargin"/>
      </w:pPr>
      <w:r w:rsidRPr="00277BF5">
        <w:t>(</w:t>
      </w:r>
      <w:r w:rsidR="003060D9" w:rsidRPr="00277BF5">
        <w:t>sub</w:t>
      </w:r>
      <w:r w:rsidR="00F13012" w:rsidRPr="00277BF5">
        <w:t>section 1</w:t>
      </w:r>
      <w:r w:rsidRPr="00277BF5">
        <w:t xml:space="preserve">5A(4) and </w:t>
      </w:r>
      <w:r w:rsidR="003060D9" w:rsidRPr="00277BF5">
        <w:t>regulation 3</w:t>
      </w:r>
      <w:r w:rsidRPr="00277BF5">
        <w:t>)</w:t>
      </w:r>
    </w:p>
    <w:p w14:paraId="7BEB511F" w14:textId="77777777" w:rsidR="00F36B60" w:rsidRPr="00277BF5" w:rsidRDefault="00F36B60" w:rsidP="00F36B60">
      <w:pPr>
        <w:pStyle w:val="ScheduleHeading"/>
        <w:spacing w:before="240"/>
        <w:jc w:val="both"/>
        <w:rPr>
          <w:b w:val="0"/>
          <w:bCs/>
        </w:rPr>
      </w:pPr>
      <w:r w:rsidRPr="00277BF5">
        <w:t>Commonwealth of Australia</w:t>
      </w:r>
    </w:p>
    <w:p w14:paraId="0D941384" w14:textId="77777777" w:rsidR="00F36B60" w:rsidRPr="00277BF5" w:rsidRDefault="00F36B60" w:rsidP="00F36B60">
      <w:pPr>
        <w:pStyle w:val="ScheduleHeading"/>
        <w:spacing w:before="240"/>
        <w:jc w:val="both"/>
        <w:rPr>
          <w:iCs/>
        </w:rPr>
      </w:pPr>
      <w:r w:rsidRPr="00277BF5">
        <w:rPr>
          <w:b w:val="0"/>
          <w:bCs/>
          <w:i/>
          <w:iCs/>
        </w:rPr>
        <w:t>Extradition Act 1988</w:t>
      </w:r>
    </w:p>
    <w:p w14:paraId="04BD6F2C" w14:textId="4F366356" w:rsidR="00F36B60" w:rsidRPr="00277BF5" w:rsidRDefault="00F36B60" w:rsidP="00F36B60">
      <w:pPr>
        <w:keepNext/>
        <w:spacing w:before="240" w:line="240" w:lineRule="atLeast"/>
        <w:jc w:val="both"/>
        <w:rPr>
          <w:sz w:val="24"/>
          <w:szCs w:val="24"/>
        </w:rPr>
      </w:pPr>
      <w:r w:rsidRPr="00277BF5">
        <w:rPr>
          <w:sz w:val="24"/>
          <w:szCs w:val="24"/>
        </w:rPr>
        <w:t xml:space="preserve">WARRANT UNDER </w:t>
      </w:r>
      <w:r w:rsidR="00AF65AD">
        <w:rPr>
          <w:sz w:val="24"/>
          <w:szCs w:val="24"/>
        </w:rPr>
        <w:t>SUBSECTION 1</w:t>
      </w:r>
      <w:r w:rsidRPr="00277BF5">
        <w:rPr>
          <w:sz w:val="24"/>
          <w:szCs w:val="24"/>
        </w:rPr>
        <w:t>5A(4) IN RELATION TO WAIVER OF EXTRADITION</w:t>
      </w:r>
    </w:p>
    <w:p w14:paraId="725E91A5" w14:textId="77777777" w:rsidR="00F36B60" w:rsidRPr="00277BF5" w:rsidRDefault="00F36B60" w:rsidP="00F36B60">
      <w:pPr>
        <w:spacing w:before="180" w:line="240" w:lineRule="atLeast"/>
        <w:jc w:val="both"/>
        <w:rPr>
          <w:sz w:val="24"/>
          <w:szCs w:val="24"/>
        </w:rPr>
      </w:pPr>
      <w:r w:rsidRPr="00277BF5">
        <w:rPr>
          <w:sz w:val="24"/>
          <w:szCs w:val="24"/>
        </w:rPr>
        <w:t xml:space="preserve">To all police officers within the meaning of the </w:t>
      </w:r>
      <w:r w:rsidRPr="00277BF5">
        <w:rPr>
          <w:i/>
          <w:iCs/>
          <w:sz w:val="24"/>
          <w:szCs w:val="24"/>
        </w:rPr>
        <w:t>Extradition Act 1988</w:t>
      </w:r>
    </w:p>
    <w:p w14:paraId="31065CA8" w14:textId="77777777" w:rsidR="00F36B60" w:rsidRPr="00277BF5" w:rsidRDefault="00F36B60" w:rsidP="00F36B60">
      <w:pPr>
        <w:spacing w:before="120"/>
        <w:jc w:val="both"/>
        <w:rPr>
          <w:sz w:val="24"/>
          <w:szCs w:val="24"/>
        </w:rPr>
      </w:pPr>
      <w:r w:rsidRPr="00277BF5">
        <w:rPr>
          <w:sz w:val="24"/>
          <w:szCs w:val="24"/>
        </w:rPr>
        <w:t>AND to the person in charge of (</w:t>
      </w:r>
      <w:r w:rsidRPr="00277BF5">
        <w:rPr>
          <w:i/>
          <w:iCs/>
          <w:sz w:val="24"/>
          <w:szCs w:val="24"/>
        </w:rPr>
        <w:t>insert name of prison</w:t>
      </w:r>
      <w:r w:rsidRPr="00277BF5">
        <w:rPr>
          <w:sz w:val="24"/>
          <w:szCs w:val="24"/>
        </w:rPr>
        <w:t>) in (</w:t>
      </w:r>
      <w:r w:rsidRPr="00277BF5">
        <w:rPr>
          <w:i/>
          <w:iCs/>
          <w:sz w:val="24"/>
          <w:szCs w:val="24"/>
        </w:rPr>
        <w:t>insert name of State or Territory</w:t>
      </w:r>
      <w:r w:rsidRPr="00277BF5">
        <w:rPr>
          <w:sz w:val="24"/>
          <w:szCs w:val="24"/>
        </w:rPr>
        <w:t>).</w:t>
      </w:r>
    </w:p>
    <w:p w14:paraId="5C1D5A4B" w14:textId="77777777" w:rsidR="00F36B60" w:rsidRPr="00277BF5" w:rsidRDefault="00F36B60" w:rsidP="00F36B60">
      <w:pPr>
        <w:spacing w:before="240"/>
        <w:jc w:val="both"/>
        <w:rPr>
          <w:sz w:val="24"/>
          <w:szCs w:val="24"/>
        </w:rPr>
      </w:pPr>
      <w:r w:rsidRPr="00277BF5">
        <w:rPr>
          <w:sz w:val="24"/>
          <w:szCs w:val="24"/>
        </w:rPr>
        <w:t>WHEREAS:</w:t>
      </w:r>
    </w:p>
    <w:p w14:paraId="6D1DD11A" w14:textId="6B2E459A" w:rsidR="00F36B60" w:rsidRPr="00277BF5" w:rsidRDefault="00F36B60" w:rsidP="00F36B60">
      <w:pPr>
        <w:pStyle w:val="P1"/>
        <w:rPr>
          <w:i/>
          <w:iCs/>
        </w:rPr>
      </w:pPr>
      <w:r w:rsidRPr="00277BF5">
        <w:tab/>
        <w:t>(a)</w:t>
      </w:r>
      <w:r w:rsidRPr="00277BF5">
        <w:tab/>
        <w:t>(</w:t>
      </w:r>
      <w:r w:rsidRPr="00277BF5">
        <w:rPr>
          <w:i/>
          <w:iCs/>
        </w:rPr>
        <w:t>insert name of person</w:t>
      </w:r>
      <w:r w:rsidRPr="00277BF5">
        <w:t xml:space="preserve">) is on remand under </w:t>
      </w:r>
      <w:r w:rsidR="00F13012" w:rsidRPr="00277BF5">
        <w:t>section 1</w:t>
      </w:r>
      <w:r w:rsidRPr="00277BF5">
        <w:t xml:space="preserve">5 of the </w:t>
      </w:r>
      <w:r w:rsidRPr="00277BF5">
        <w:rPr>
          <w:i/>
          <w:iCs/>
        </w:rPr>
        <w:t>Extradition Act 1988</w:t>
      </w:r>
      <w:r w:rsidRPr="00277BF5">
        <w:t>;</w:t>
      </w:r>
    </w:p>
    <w:p w14:paraId="2BEBB4D4" w14:textId="5D897B68" w:rsidR="00F36B60" w:rsidRPr="00277BF5" w:rsidRDefault="00F36B60" w:rsidP="00F36B60">
      <w:pPr>
        <w:pStyle w:val="ZP1"/>
      </w:pPr>
      <w:r w:rsidRPr="00277BF5">
        <w:tab/>
        <w:t>(b)</w:t>
      </w:r>
      <w:r w:rsidRPr="00277BF5">
        <w:tab/>
        <w:t>I am satisfied that †</w:t>
      </w:r>
      <w:r w:rsidRPr="00277BF5">
        <w:tab/>
      </w:r>
      <w:r w:rsidRPr="00277BF5">
        <w:tab/>
        <w:t xml:space="preserve"> has voluntarily informed a magistrate or </w:t>
      </w:r>
      <w:r w:rsidR="00E302A4" w:rsidRPr="00277BF5">
        <w:t>eligible Judge</w:t>
      </w:r>
      <w:r w:rsidRPr="00277BF5">
        <w:t xml:space="preserve"> under </w:t>
      </w:r>
      <w:r w:rsidR="003060D9" w:rsidRPr="00277BF5">
        <w:t>sub</w:t>
      </w:r>
      <w:r w:rsidR="00F13012" w:rsidRPr="00277BF5">
        <w:t>section 1</w:t>
      </w:r>
      <w:r w:rsidRPr="00277BF5">
        <w:t xml:space="preserve">5A(3) of that Act that </w:t>
      </w:r>
      <w:r w:rsidR="00AF65AD" w:rsidRPr="00AF65AD">
        <w:rPr>
          <w:position w:val="6"/>
          <w:sz w:val="16"/>
        </w:rPr>
        <w:t>*</w:t>
      </w:r>
      <w:r w:rsidRPr="00277BF5">
        <w:t>he/</w:t>
      </w:r>
      <w:r w:rsidR="00AF65AD" w:rsidRPr="00AF65AD">
        <w:rPr>
          <w:position w:val="6"/>
          <w:sz w:val="16"/>
        </w:rPr>
        <w:t>*</w:t>
      </w:r>
      <w:r w:rsidRPr="00277BF5">
        <w:t xml:space="preserve">she/ wishes to waive extradition in relation to the following extradition </w:t>
      </w:r>
      <w:r w:rsidR="00AF65AD" w:rsidRPr="00AF65AD">
        <w:rPr>
          <w:position w:val="6"/>
          <w:sz w:val="16"/>
        </w:rPr>
        <w:t>*</w:t>
      </w:r>
      <w:r w:rsidRPr="00277BF5">
        <w:t>offence/</w:t>
      </w:r>
      <w:r w:rsidR="00AF65AD" w:rsidRPr="00AF65AD">
        <w:rPr>
          <w:position w:val="6"/>
          <w:sz w:val="16"/>
        </w:rPr>
        <w:t>*</w:t>
      </w:r>
      <w:r w:rsidRPr="00277BF5">
        <w:t>offences/:</w:t>
      </w:r>
    </w:p>
    <w:p w14:paraId="0C84EF87" w14:textId="77777777" w:rsidR="00F36B60" w:rsidRPr="00277BF5" w:rsidRDefault="00F36B60" w:rsidP="00F36B60">
      <w:pPr>
        <w:pStyle w:val="P1"/>
        <w:tabs>
          <w:tab w:val="clear" w:pos="1191"/>
          <w:tab w:val="right" w:pos="709"/>
          <w:tab w:val="left" w:pos="6804"/>
        </w:tabs>
        <w:ind w:left="993" w:hanging="993"/>
        <w:jc w:val="center"/>
        <w:rPr>
          <w:i/>
        </w:rPr>
      </w:pPr>
      <w:r w:rsidRPr="00277BF5">
        <w:t>(</w:t>
      </w:r>
      <w:r w:rsidRPr="00277BF5">
        <w:rPr>
          <w:i/>
        </w:rPr>
        <w:t>specify offence or offences</w:t>
      </w:r>
      <w:r w:rsidRPr="00277BF5">
        <w:t>)</w:t>
      </w:r>
    </w:p>
    <w:p w14:paraId="62E5BE98" w14:textId="77777777" w:rsidR="00F36B60" w:rsidRPr="00277BF5" w:rsidRDefault="00F36B60" w:rsidP="00F36B60">
      <w:pPr>
        <w:pStyle w:val="ZP1"/>
      </w:pPr>
      <w:r w:rsidRPr="00277BF5">
        <w:tab/>
        <w:t>(c)</w:t>
      </w:r>
      <w:r w:rsidRPr="00277BF5">
        <w:tab/>
        <w:t>I have informed †</w:t>
      </w:r>
      <w:r w:rsidRPr="00277BF5">
        <w:tab/>
      </w:r>
      <w:r w:rsidRPr="00277BF5">
        <w:tab/>
        <w:t xml:space="preserve"> of the following in accordance with paragraph 15A(5)(b) of that Act:</w:t>
      </w:r>
    </w:p>
    <w:p w14:paraId="22CDC209" w14:textId="07EEEAC2" w:rsidR="00F36B60" w:rsidRPr="00277BF5" w:rsidRDefault="00F36B60" w:rsidP="00F36B60">
      <w:pPr>
        <w:pStyle w:val="P2"/>
      </w:pPr>
      <w:r w:rsidRPr="00277BF5">
        <w:tab/>
        <w:t>(i)</w:t>
      </w:r>
      <w:r w:rsidRPr="00277BF5">
        <w:tab/>
        <w:t xml:space="preserve">once the order below is made, </w:t>
      </w:r>
      <w:r w:rsidR="00AF65AD" w:rsidRPr="00AF65AD">
        <w:rPr>
          <w:position w:val="6"/>
          <w:sz w:val="16"/>
        </w:rPr>
        <w:t>*</w:t>
      </w:r>
      <w:r w:rsidRPr="00277BF5">
        <w:t>he/</w:t>
      </w:r>
      <w:r w:rsidR="00AF65AD" w:rsidRPr="00AF65AD">
        <w:rPr>
          <w:position w:val="6"/>
          <w:sz w:val="16"/>
        </w:rPr>
        <w:t>*</w:t>
      </w:r>
      <w:r w:rsidRPr="00277BF5">
        <w:t>she/ cannot apply for the order to be revoked;</w:t>
      </w:r>
    </w:p>
    <w:p w14:paraId="4A998D90" w14:textId="77777777" w:rsidR="00F36B60" w:rsidRPr="00277BF5" w:rsidRDefault="00F36B60" w:rsidP="00F36B60">
      <w:pPr>
        <w:pStyle w:val="P2"/>
      </w:pPr>
      <w:r w:rsidRPr="00277BF5">
        <w:tab/>
        <w:t>(ii)</w:t>
      </w:r>
      <w:r w:rsidRPr="00277BF5">
        <w:tab/>
        <w:t>the consequences of the fact that the extradition country concerned may not have given, and if the order is made will not be required to give, a speciality assurance;</w:t>
      </w:r>
    </w:p>
    <w:p w14:paraId="7FD8B349" w14:textId="77777777" w:rsidR="00F36B60" w:rsidRPr="00277BF5" w:rsidRDefault="00F36B60" w:rsidP="00F36B60">
      <w:pPr>
        <w:pStyle w:val="P2"/>
      </w:pPr>
      <w:r w:rsidRPr="00277BF5">
        <w:tab/>
        <w:t>(iii)</w:t>
      </w:r>
      <w:r w:rsidRPr="00277BF5">
        <w:tab/>
        <w:t>certain requirements in that Act that would otherwise apply in respect of the person will not apply if the order is made (including, but not limited to, requirements relating to extradition objections);</w:t>
      </w:r>
    </w:p>
    <w:p w14:paraId="3762FFE4" w14:textId="6C0319F6" w:rsidR="00F36B60" w:rsidRPr="00277BF5" w:rsidRDefault="00F36B60" w:rsidP="00F36B60">
      <w:pPr>
        <w:pStyle w:val="P2"/>
        <w:keepNext/>
        <w:keepLines/>
      </w:pPr>
      <w:r w:rsidRPr="00277BF5">
        <w:tab/>
        <w:t>(iv)</w:t>
      </w:r>
      <w:r w:rsidRPr="00277BF5">
        <w:tab/>
        <w:t xml:space="preserve">after the order is made, </w:t>
      </w:r>
      <w:r w:rsidR="00AF65AD" w:rsidRPr="00AF65AD">
        <w:rPr>
          <w:position w:val="6"/>
          <w:sz w:val="16"/>
        </w:rPr>
        <w:t>*</w:t>
      </w:r>
      <w:r w:rsidRPr="00277BF5">
        <w:t>he/</w:t>
      </w:r>
      <w:r w:rsidR="00AF65AD" w:rsidRPr="00AF65AD">
        <w:rPr>
          <w:position w:val="6"/>
          <w:sz w:val="16"/>
        </w:rPr>
        <w:t>*</w:t>
      </w:r>
      <w:r w:rsidRPr="00277BF5">
        <w:t>she/ will be surrendered to the extradition country if the Attorney</w:t>
      </w:r>
      <w:r w:rsidR="00AF65AD">
        <w:noBreakHyphen/>
      </w:r>
      <w:r w:rsidRPr="00277BF5">
        <w:t xml:space="preserve">General determines under </w:t>
      </w:r>
      <w:r w:rsidR="003060D9" w:rsidRPr="00277BF5">
        <w:t>sub</w:t>
      </w:r>
      <w:r w:rsidR="00F13012" w:rsidRPr="00277BF5">
        <w:t>section 1</w:t>
      </w:r>
      <w:r w:rsidRPr="00277BF5">
        <w:t xml:space="preserve">5B(2) of that Act that </w:t>
      </w:r>
      <w:r w:rsidR="00AF65AD" w:rsidRPr="00AF65AD">
        <w:rPr>
          <w:position w:val="6"/>
          <w:sz w:val="16"/>
        </w:rPr>
        <w:t>*</w:t>
      </w:r>
      <w:r w:rsidRPr="00277BF5">
        <w:t>he/</w:t>
      </w:r>
      <w:r w:rsidR="00AF65AD" w:rsidRPr="00AF65AD">
        <w:rPr>
          <w:position w:val="6"/>
          <w:sz w:val="16"/>
        </w:rPr>
        <w:t>*</w:t>
      </w:r>
      <w:r w:rsidRPr="00277BF5">
        <w:t>she/ is to be surrendered;</w:t>
      </w:r>
    </w:p>
    <w:p w14:paraId="6BFF97C8" w14:textId="159AF736" w:rsidR="00F36B60" w:rsidRPr="00277BF5" w:rsidRDefault="00F36B60" w:rsidP="00F36B60">
      <w:pPr>
        <w:pStyle w:val="ZP1"/>
      </w:pPr>
      <w:r w:rsidRPr="00277BF5">
        <w:tab/>
        <w:t>(d)</w:t>
      </w:r>
      <w:r w:rsidRPr="00277BF5">
        <w:tab/>
        <w:t>I am satisfied in accordance with paragraph 15A(5)(c) of that Act that †</w:t>
      </w:r>
      <w:r w:rsidRPr="00277BF5">
        <w:tab/>
      </w:r>
      <w:r w:rsidRPr="00277BF5">
        <w:tab/>
        <w:t xml:space="preserve">has confirmed that </w:t>
      </w:r>
      <w:r w:rsidR="00AF65AD" w:rsidRPr="00AF65AD">
        <w:rPr>
          <w:position w:val="6"/>
          <w:sz w:val="16"/>
        </w:rPr>
        <w:t>*</w:t>
      </w:r>
      <w:r w:rsidRPr="00277BF5">
        <w:t>he/</w:t>
      </w:r>
      <w:r w:rsidR="00AF65AD" w:rsidRPr="00AF65AD">
        <w:rPr>
          <w:position w:val="6"/>
          <w:sz w:val="16"/>
        </w:rPr>
        <w:t>*</w:t>
      </w:r>
      <w:r w:rsidRPr="00277BF5">
        <w:t>she/ wishes to waive extradition;</w:t>
      </w:r>
    </w:p>
    <w:p w14:paraId="476EB836" w14:textId="6401F78F" w:rsidR="00F36B60" w:rsidRPr="00277BF5" w:rsidRDefault="00F36B60" w:rsidP="00F36B60">
      <w:pPr>
        <w:pStyle w:val="P1"/>
      </w:pPr>
      <w:r w:rsidRPr="00277BF5">
        <w:tab/>
        <w:t>(e)</w:t>
      </w:r>
      <w:r w:rsidRPr="00277BF5">
        <w:tab/>
        <w:t xml:space="preserve">I am satisfied that </w:t>
      </w:r>
      <w:r w:rsidR="00AF65AD" w:rsidRPr="00AF65AD">
        <w:rPr>
          <w:position w:val="6"/>
          <w:sz w:val="16"/>
        </w:rPr>
        <w:t>*</w:t>
      </w:r>
      <w:r w:rsidRPr="00277BF5">
        <w:t>he/</w:t>
      </w:r>
      <w:r w:rsidR="00AF65AD" w:rsidRPr="00AF65AD">
        <w:rPr>
          <w:position w:val="6"/>
          <w:sz w:val="16"/>
        </w:rPr>
        <w:t>*</w:t>
      </w:r>
      <w:r w:rsidRPr="00277BF5">
        <w:t>she/ is legally represented or was given adequate opportunity to be legally represented;</w:t>
      </w:r>
    </w:p>
    <w:p w14:paraId="7D9DC076" w14:textId="5EF47462" w:rsidR="00F36B60" w:rsidRPr="00277BF5" w:rsidRDefault="00F36B60" w:rsidP="00F36B60">
      <w:pPr>
        <w:tabs>
          <w:tab w:val="left" w:pos="3119"/>
          <w:tab w:val="left" w:pos="6804"/>
        </w:tabs>
        <w:spacing w:before="240"/>
        <w:jc w:val="both"/>
        <w:rPr>
          <w:sz w:val="24"/>
          <w:szCs w:val="24"/>
        </w:rPr>
      </w:pPr>
      <w:r w:rsidRPr="00277BF5">
        <w:rPr>
          <w:sz w:val="24"/>
          <w:szCs w:val="24"/>
        </w:rPr>
        <w:lastRenderedPageBreak/>
        <w:t>NOW THEREFORE I, (</w:t>
      </w:r>
      <w:r w:rsidRPr="00277BF5">
        <w:rPr>
          <w:i/>
          <w:iCs/>
          <w:sz w:val="24"/>
          <w:szCs w:val="24"/>
        </w:rPr>
        <w:t>name and designation of magistrate</w:t>
      </w:r>
      <w:r w:rsidRPr="00277BF5">
        <w:rPr>
          <w:sz w:val="24"/>
          <w:szCs w:val="24"/>
        </w:rPr>
        <w:t xml:space="preserve"> </w:t>
      </w:r>
      <w:r w:rsidRPr="00277BF5">
        <w:rPr>
          <w:i/>
          <w:sz w:val="24"/>
          <w:szCs w:val="24"/>
        </w:rPr>
        <w:t xml:space="preserve">or </w:t>
      </w:r>
      <w:r w:rsidR="00E302A4" w:rsidRPr="00277BF5">
        <w:rPr>
          <w:i/>
          <w:sz w:val="24"/>
          <w:szCs w:val="24"/>
        </w:rPr>
        <w:t>eligible Judge</w:t>
      </w:r>
      <w:r w:rsidRPr="00277BF5">
        <w:rPr>
          <w:sz w:val="24"/>
          <w:szCs w:val="24"/>
        </w:rPr>
        <w:t xml:space="preserve">), a magistrate or </w:t>
      </w:r>
      <w:r w:rsidR="00E302A4" w:rsidRPr="00277BF5">
        <w:rPr>
          <w:sz w:val="24"/>
          <w:szCs w:val="24"/>
        </w:rPr>
        <w:t>eligible Judge</w:t>
      </w:r>
      <w:r w:rsidRPr="00277BF5">
        <w:rPr>
          <w:sz w:val="24"/>
          <w:szCs w:val="24"/>
        </w:rPr>
        <w:t xml:space="preserve"> within the meaning of the </w:t>
      </w:r>
      <w:r w:rsidRPr="00277BF5">
        <w:rPr>
          <w:i/>
          <w:iCs/>
          <w:sz w:val="24"/>
          <w:szCs w:val="24"/>
        </w:rPr>
        <w:t>Extradition Act 1988</w:t>
      </w:r>
      <w:r w:rsidRPr="00277BF5">
        <w:rPr>
          <w:sz w:val="24"/>
          <w:szCs w:val="24"/>
        </w:rPr>
        <w:t xml:space="preserve">, under </w:t>
      </w:r>
      <w:r w:rsidR="003060D9" w:rsidRPr="00277BF5">
        <w:rPr>
          <w:sz w:val="24"/>
          <w:szCs w:val="24"/>
        </w:rPr>
        <w:t>sub</w:t>
      </w:r>
      <w:r w:rsidR="00F13012" w:rsidRPr="00277BF5">
        <w:rPr>
          <w:sz w:val="24"/>
          <w:szCs w:val="24"/>
        </w:rPr>
        <w:t>section 1</w:t>
      </w:r>
      <w:r w:rsidRPr="00277BF5">
        <w:rPr>
          <w:sz w:val="24"/>
          <w:szCs w:val="24"/>
        </w:rPr>
        <w:t>5A(4) of that Act, hereby order you to commit †</w:t>
      </w:r>
      <w:r w:rsidRPr="00277BF5">
        <w:rPr>
          <w:sz w:val="24"/>
          <w:szCs w:val="24"/>
        </w:rPr>
        <w:tab/>
        <w:t xml:space="preserve"> to (</w:t>
      </w:r>
      <w:r w:rsidRPr="00277BF5">
        <w:rPr>
          <w:i/>
          <w:iCs/>
          <w:sz w:val="24"/>
          <w:szCs w:val="24"/>
        </w:rPr>
        <w:t>insert name of prison</w:t>
      </w:r>
      <w:r w:rsidRPr="00277BF5">
        <w:rPr>
          <w:sz w:val="24"/>
          <w:szCs w:val="24"/>
        </w:rPr>
        <w:t xml:space="preserve">) to await, in relation to </w:t>
      </w:r>
      <w:r w:rsidR="00AF65AD" w:rsidRPr="00AF65AD">
        <w:rPr>
          <w:position w:val="6"/>
          <w:sz w:val="16"/>
          <w:szCs w:val="24"/>
        </w:rPr>
        <w:t>*</w:t>
      </w:r>
      <w:r w:rsidRPr="00277BF5">
        <w:rPr>
          <w:sz w:val="24"/>
          <w:szCs w:val="24"/>
        </w:rPr>
        <w:t>that offence/</w:t>
      </w:r>
      <w:r w:rsidR="00AF65AD" w:rsidRPr="00AF65AD">
        <w:rPr>
          <w:position w:val="6"/>
          <w:sz w:val="16"/>
          <w:szCs w:val="24"/>
        </w:rPr>
        <w:t>*</w:t>
      </w:r>
      <w:r w:rsidRPr="00277BF5">
        <w:rPr>
          <w:sz w:val="24"/>
          <w:szCs w:val="24"/>
        </w:rPr>
        <w:t xml:space="preserve">those offences/, surrender under a surrender warrant or temporary surrender warrant, or release under an order under </w:t>
      </w:r>
      <w:r w:rsidR="003060D9" w:rsidRPr="00277BF5">
        <w:rPr>
          <w:sz w:val="24"/>
          <w:szCs w:val="24"/>
        </w:rPr>
        <w:t>sub</w:t>
      </w:r>
      <w:r w:rsidR="00F13012" w:rsidRPr="00277BF5">
        <w:rPr>
          <w:sz w:val="24"/>
          <w:szCs w:val="24"/>
        </w:rPr>
        <w:t>section 1</w:t>
      </w:r>
      <w:r w:rsidRPr="00277BF5">
        <w:rPr>
          <w:sz w:val="24"/>
          <w:szCs w:val="24"/>
        </w:rPr>
        <w:t>5B(4) of that Act.</w:t>
      </w:r>
    </w:p>
    <w:p w14:paraId="27ED6EB2" w14:textId="77777777" w:rsidR="00F36B60" w:rsidRPr="00277BF5" w:rsidRDefault="00F36B60" w:rsidP="00F36B60">
      <w:pPr>
        <w:tabs>
          <w:tab w:val="left" w:pos="567"/>
          <w:tab w:val="left" w:pos="2835"/>
          <w:tab w:val="left" w:pos="3402"/>
        </w:tabs>
        <w:spacing w:before="240"/>
        <w:jc w:val="both"/>
        <w:rPr>
          <w:szCs w:val="22"/>
        </w:rPr>
      </w:pPr>
      <w:r w:rsidRPr="00277BF5">
        <w:rPr>
          <w:szCs w:val="22"/>
        </w:rPr>
        <w:t>Dated</w:t>
      </w:r>
    </w:p>
    <w:p w14:paraId="5ABC7802" w14:textId="77777777" w:rsidR="00F36B60" w:rsidRPr="00277BF5" w:rsidRDefault="00F36B60" w:rsidP="00F36B60">
      <w:pPr>
        <w:tabs>
          <w:tab w:val="left" w:pos="2835"/>
          <w:tab w:val="left" w:pos="3544"/>
        </w:tabs>
        <w:spacing w:before="240"/>
        <w:jc w:val="right"/>
        <w:rPr>
          <w:szCs w:val="22"/>
        </w:rPr>
      </w:pPr>
      <w:r w:rsidRPr="00277BF5">
        <w:rPr>
          <w:szCs w:val="22"/>
        </w:rPr>
        <w:tab/>
        <w:t>(</w:t>
      </w:r>
      <w:r w:rsidRPr="00277BF5">
        <w:rPr>
          <w:i/>
          <w:iCs/>
          <w:szCs w:val="22"/>
        </w:rPr>
        <w:t xml:space="preserve">Signature and designation of magistrate </w:t>
      </w:r>
      <w:r w:rsidRPr="00277BF5">
        <w:rPr>
          <w:i/>
          <w:szCs w:val="22"/>
        </w:rPr>
        <w:t xml:space="preserve">or </w:t>
      </w:r>
      <w:r w:rsidR="00E302A4" w:rsidRPr="00277BF5">
        <w:rPr>
          <w:i/>
          <w:szCs w:val="22"/>
        </w:rPr>
        <w:t>eligible Judge</w:t>
      </w:r>
      <w:r w:rsidRPr="00277BF5">
        <w:rPr>
          <w:szCs w:val="22"/>
        </w:rPr>
        <w:t>)</w:t>
      </w:r>
    </w:p>
    <w:p w14:paraId="0B54BA4C" w14:textId="20F30F1A" w:rsidR="00F36B60" w:rsidRPr="00277BF5" w:rsidRDefault="00AF65AD" w:rsidP="00F36B60">
      <w:pPr>
        <w:tabs>
          <w:tab w:val="left" w:pos="2835"/>
          <w:tab w:val="left" w:pos="3544"/>
        </w:tabs>
        <w:spacing w:before="240"/>
        <w:rPr>
          <w:i/>
          <w:szCs w:val="22"/>
        </w:rPr>
      </w:pPr>
      <w:r w:rsidRPr="00AF65AD">
        <w:rPr>
          <w:i/>
          <w:position w:val="6"/>
          <w:sz w:val="16"/>
          <w:szCs w:val="22"/>
        </w:rPr>
        <w:t>*</w:t>
      </w:r>
      <w:r w:rsidR="00F36B60" w:rsidRPr="00277BF5">
        <w:rPr>
          <w:i/>
          <w:szCs w:val="22"/>
        </w:rPr>
        <w:t xml:space="preserve"> Omit if not applicable.</w:t>
      </w:r>
    </w:p>
    <w:p w14:paraId="4C7BB9B8" w14:textId="77777777" w:rsidR="00F36B60" w:rsidRPr="00277BF5" w:rsidRDefault="00F36B60" w:rsidP="00F36B60">
      <w:pPr>
        <w:tabs>
          <w:tab w:val="left" w:pos="2835"/>
          <w:tab w:val="left" w:pos="3544"/>
        </w:tabs>
        <w:spacing w:before="240"/>
        <w:rPr>
          <w:i/>
          <w:szCs w:val="22"/>
        </w:rPr>
      </w:pPr>
      <w:r w:rsidRPr="00277BF5">
        <w:rPr>
          <w:i/>
          <w:szCs w:val="22"/>
        </w:rPr>
        <w:t>† Insert name of person.</w:t>
      </w:r>
    </w:p>
    <w:p w14:paraId="4190A5F4" w14:textId="4DB78357" w:rsidR="00F36B60" w:rsidRPr="00277BF5" w:rsidRDefault="00F36B60" w:rsidP="00F36B60">
      <w:pPr>
        <w:pStyle w:val="ActHead2"/>
        <w:pageBreakBefore/>
      </w:pPr>
      <w:bookmarkStart w:id="29" w:name="_Toc185083975"/>
      <w:r w:rsidRPr="00AF65AD">
        <w:rPr>
          <w:rStyle w:val="CharPartNo"/>
        </w:rPr>
        <w:lastRenderedPageBreak/>
        <w:t>Form 8B</w:t>
      </w:r>
      <w:r w:rsidRPr="00277BF5">
        <w:t>—</w:t>
      </w:r>
      <w:r w:rsidRPr="00AF65AD">
        <w:rPr>
          <w:rStyle w:val="CharPartText"/>
        </w:rPr>
        <w:t xml:space="preserve">Notice to order release from custody under </w:t>
      </w:r>
      <w:r w:rsidR="003060D9" w:rsidRPr="00AF65AD">
        <w:rPr>
          <w:rStyle w:val="CharPartText"/>
        </w:rPr>
        <w:t>sub</w:t>
      </w:r>
      <w:r w:rsidR="00F13012" w:rsidRPr="00AF65AD">
        <w:rPr>
          <w:rStyle w:val="CharPartText"/>
        </w:rPr>
        <w:t>section 1</w:t>
      </w:r>
      <w:r w:rsidRPr="00AF65AD">
        <w:rPr>
          <w:rStyle w:val="CharPartText"/>
        </w:rPr>
        <w:t>5B(4)</w:t>
      </w:r>
      <w:bookmarkEnd w:id="29"/>
    </w:p>
    <w:p w14:paraId="653B60DF" w14:textId="3B3B962B" w:rsidR="00F36B60" w:rsidRPr="00277BF5" w:rsidRDefault="00F36B60" w:rsidP="00F36B60">
      <w:pPr>
        <w:pStyle w:val="notemargin"/>
      </w:pPr>
      <w:r w:rsidRPr="00277BF5">
        <w:t>(</w:t>
      </w:r>
      <w:r w:rsidR="003060D9" w:rsidRPr="00277BF5">
        <w:t>sub</w:t>
      </w:r>
      <w:r w:rsidR="00F13012" w:rsidRPr="00277BF5">
        <w:t>section 1</w:t>
      </w:r>
      <w:r w:rsidRPr="00277BF5">
        <w:t xml:space="preserve">5B(4) and </w:t>
      </w:r>
      <w:r w:rsidR="003060D9" w:rsidRPr="00277BF5">
        <w:t>regulation 3</w:t>
      </w:r>
      <w:r w:rsidRPr="00277BF5">
        <w:t>)</w:t>
      </w:r>
    </w:p>
    <w:p w14:paraId="3200460C" w14:textId="77777777" w:rsidR="00F36B60" w:rsidRPr="00277BF5" w:rsidRDefault="00F36B60" w:rsidP="00F36B60">
      <w:pPr>
        <w:pStyle w:val="ScheduleHeading"/>
        <w:spacing w:before="240"/>
        <w:jc w:val="both"/>
        <w:rPr>
          <w:b w:val="0"/>
          <w:bCs/>
        </w:rPr>
      </w:pPr>
      <w:r w:rsidRPr="00277BF5">
        <w:rPr>
          <w:b w:val="0"/>
          <w:bCs/>
        </w:rPr>
        <w:t>COMMONWEALTH OF AUSTRALIA</w:t>
      </w:r>
    </w:p>
    <w:p w14:paraId="4F8BF793" w14:textId="77777777" w:rsidR="00F36B60" w:rsidRPr="00277BF5" w:rsidRDefault="00F36B60" w:rsidP="00F36B60">
      <w:pPr>
        <w:pStyle w:val="ScheduleHeading"/>
        <w:spacing w:before="240"/>
        <w:jc w:val="both"/>
        <w:rPr>
          <w:rFonts w:cs="Arial"/>
          <w:b w:val="0"/>
          <w:i/>
        </w:rPr>
      </w:pPr>
      <w:r w:rsidRPr="00277BF5">
        <w:rPr>
          <w:b w:val="0"/>
          <w:bCs/>
          <w:i/>
        </w:rPr>
        <w:t>Extradition</w:t>
      </w:r>
      <w:r w:rsidRPr="00277BF5">
        <w:rPr>
          <w:rFonts w:cs="Arial"/>
          <w:b w:val="0"/>
          <w:i/>
          <w:caps/>
        </w:rPr>
        <w:t xml:space="preserve"> A</w:t>
      </w:r>
      <w:r w:rsidRPr="00277BF5">
        <w:rPr>
          <w:rFonts w:cs="Arial"/>
          <w:b w:val="0"/>
          <w:i/>
        </w:rPr>
        <w:t>ct</w:t>
      </w:r>
      <w:r w:rsidRPr="00277BF5">
        <w:rPr>
          <w:rFonts w:cs="Arial"/>
          <w:b w:val="0"/>
          <w:i/>
          <w:caps/>
        </w:rPr>
        <w:t xml:space="preserve"> 1988</w:t>
      </w:r>
    </w:p>
    <w:p w14:paraId="47A5AB9A" w14:textId="77777777" w:rsidR="00F36B60" w:rsidRPr="00277BF5" w:rsidRDefault="00F36B60" w:rsidP="00F36B60">
      <w:pPr>
        <w:spacing w:before="180"/>
        <w:rPr>
          <w:sz w:val="24"/>
          <w:szCs w:val="24"/>
        </w:rPr>
      </w:pPr>
      <w:r w:rsidRPr="00277BF5">
        <w:rPr>
          <w:sz w:val="24"/>
          <w:szCs w:val="24"/>
        </w:rPr>
        <w:t xml:space="preserve">To a magistrate or </w:t>
      </w:r>
      <w:r w:rsidR="00E302A4" w:rsidRPr="00277BF5">
        <w:rPr>
          <w:sz w:val="24"/>
          <w:szCs w:val="24"/>
        </w:rPr>
        <w:t>eligible Judge</w:t>
      </w:r>
      <w:r w:rsidRPr="00277BF5">
        <w:rPr>
          <w:sz w:val="24"/>
          <w:szCs w:val="24"/>
        </w:rPr>
        <w:t xml:space="preserve"> within the meaning of the </w:t>
      </w:r>
      <w:r w:rsidRPr="00277BF5">
        <w:rPr>
          <w:i/>
          <w:iCs/>
          <w:sz w:val="24"/>
          <w:szCs w:val="24"/>
        </w:rPr>
        <w:t>Extradition Act 1988</w:t>
      </w:r>
      <w:r w:rsidRPr="00277BF5">
        <w:rPr>
          <w:sz w:val="24"/>
          <w:szCs w:val="24"/>
        </w:rPr>
        <w:t xml:space="preserve"> (the</w:t>
      </w:r>
      <w:r w:rsidRPr="00277BF5">
        <w:rPr>
          <w:b/>
          <w:bCs/>
          <w:i/>
          <w:iCs/>
          <w:sz w:val="24"/>
          <w:szCs w:val="24"/>
        </w:rPr>
        <w:t xml:space="preserve"> Act</w:t>
      </w:r>
      <w:r w:rsidRPr="00277BF5">
        <w:rPr>
          <w:sz w:val="24"/>
          <w:szCs w:val="24"/>
        </w:rPr>
        <w:t>).</w:t>
      </w:r>
    </w:p>
    <w:p w14:paraId="39B50DAF" w14:textId="398431A0" w:rsidR="00F36B60" w:rsidRPr="00277BF5" w:rsidRDefault="00F36B60" w:rsidP="00F36B60">
      <w:pPr>
        <w:spacing w:before="120"/>
        <w:rPr>
          <w:sz w:val="24"/>
          <w:szCs w:val="24"/>
        </w:rPr>
      </w:pPr>
      <w:r w:rsidRPr="00277BF5">
        <w:rPr>
          <w:sz w:val="24"/>
          <w:szCs w:val="24"/>
        </w:rPr>
        <w:t>GIVEN THAT I consider that the remand of (</w:t>
      </w:r>
      <w:r w:rsidRPr="00277BF5">
        <w:rPr>
          <w:i/>
          <w:iCs/>
          <w:sz w:val="24"/>
          <w:szCs w:val="24"/>
        </w:rPr>
        <w:t>insert name of person</w:t>
      </w:r>
      <w:r w:rsidRPr="00277BF5">
        <w:rPr>
          <w:sz w:val="24"/>
          <w:szCs w:val="24"/>
        </w:rPr>
        <w:t xml:space="preserve">) under </w:t>
      </w:r>
      <w:r w:rsidR="00F13012" w:rsidRPr="00277BF5">
        <w:rPr>
          <w:sz w:val="24"/>
          <w:szCs w:val="24"/>
        </w:rPr>
        <w:t>section 1</w:t>
      </w:r>
      <w:r w:rsidRPr="00277BF5">
        <w:rPr>
          <w:sz w:val="24"/>
          <w:szCs w:val="24"/>
        </w:rPr>
        <w:t>5 of the Act should cease;</w:t>
      </w:r>
    </w:p>
    <w:p w14:paraId="71DACB23" w14:textId="636B87DA" w:rsidR="00F36B60" w:rsidRPr="00277BF5" w:rsidRDefault="00F36B60" w:rsidP="00F36B60">
      <w:pPr>
        <w:rPr>
          <w:sz w:val="24"/>
          <w:szCs w:val="24"/>
        </w:rPr>
      </w:pPr>
      <w:r w:rsidRPr="00277BF5">
        <w:rPr>
          <w:sz w:val="24"/>
          <w:szCs w:val="24"/>
        </w:rPr>
        <w:t>I,</w:t>
      </w:r>
      <w:r w:rsidRPr="00277BF5">
        <w:rPr>
          <w:sz w:val="24"/>
          <w:szCs w:val="24"/>
        </w:rPr>
        <w:tab/>
      </w:r>
      <w:r w:rsidRPr="00277BF5">
        <w:rPr>
          <w:sz w:val="24"/>
          <w:szCs w:val="24"/>
        </w:rPr>
        <w:tab/>
        <w:t>, Attorney</w:t>
      </w:r>
      <w:r w:rsidR="00AF65AD">
        <w:rPr>
          <w:sz w:val="24"/>
          <w:szCs w:val="24"/>
        </w:rPr>
        <w:noBreakHyphen/>
      </w:r>
      <w:r w:rsidRPr="00277BF5">
        <w:rPr>
          <w:sz w:val="24"/>
          <w:szCs w:val="24"/>
        </w:rPr>
        <w:t xml:space="preserve">General of the Commonwealth of Australia, under </w:t>
      </w:r>
      <w:r w:rsidR="003060D9" w:rsidRPr="00277BF5">
        <w:rPr>
          <w:sz w:val="24"/>
          <w:szCs w:val="24"/>
        </w:rPr>
        <w:t>sub</w:t>
      </w:r>
      <w:r w:rsidR="00F13012" w:rsidRPr="00277BF5">
        <w:rPr>
          <w:sz w:val="24"/>
          <w:szCs w:val="24"/>
        </w:rPr>
        <w:t>section 1</w:t>
      </w:r>
      <w:r w:rsidRPr="00277BF5">
        <w:rPr>
          <w:sz w:val="24"/>
          <w:szCs w:val="24"/>
        </w:rPr>
        <w:t>5B(4) of the Act, direct you to order the release of (</w:t>
      </w:r>
      <w:r w:rsidRPr="00277BF5">
        <w:rPr>
          <w:i/>
          <w:iCs/>
          <w:sz w:val="24"/>
          <w:szCs w:val="24"/>
        </w:rPr>
        <w:t>insert name of person</w:t>
      </w:r>
      <w:r w:rsidRPr="00277BF5">
        <w:rPr>
          <w:sz w:val="24"/>
          <w:szCs w:val="24"/>
        </w:rPr>
        <w:t>) from custody.</w:t>
      </w:r>
    </w:p>
    <w:p w14:paraId="71AFF260" w14:textId="77777777" w:rsidR="00F36B60" w:rsidRPr="00277BF5" w:rsidRDefault="00F36B60" w:rsidP="00F36B60">
      <w:pPr>
        <w:rPr>
          <w:i/>
          <w:iCs/>
          <w:szCs w:val="22"/>
        </w:rPr>
      </w:pPr>
    </w:p>
    <w:p w14:paraId="05F2460A" w14:textId="77777777" w:rsidR="00F36B60" w:rsidRPr="00277BF5" w:rsidRDefault="00F36B60" w:rsidP="00F36B60">
      <w:pPr>
        <w:rPr>
          <w:szCs w:val="22"/>
        </w:rPr>
      </w:pPr>
    </w:p>
    <w:p w14:paraId="3A75962B" w14:textId="77777777" w:rsidR="00F36B60" w:rsidRPr="00277BF5" w:rsidRDefault="00F36B60" w:rsidP="00F36B60">
      <w:pPr>
        <w:tabs>
          <w:tab w:val="left" w:pos="567"/>
          <w:tab w:val="left" w:pos="2835"/>
          <w:tab w:val="left" w:pos="3402"/>
        </w:tabs>
        <w:spacing w:before="240"/>
        <w:jc w:val="both"/>
        <w:rPr>
          <w:szCs w:val="22"/>
        </w:rPr>
      </w:pPr>
      <w:r w:rsidRPr="00277BF5">
        <w:rPr>
          <w:szCs w:val="22"/>
        </w:rPr>
        <w:t>Dated</w:t>
      </w:r>
    </w:p>
    <w:p w14:paraId="4C0ED3BA" w14:textId="77777777" w:rsidR="00F36B60" w:rsidRPr="00277BF5" w:rsidRDefault="00F36B60" w:rsidP="00F36B60">
      <w:pPr>
        <w:rPr>
          <w:szCs w:val="22"/>
        </w:rPr>
      </w:pPr>
    </w:p>
    <w:p w14:paraId="6FDD53D2" w14:textId="77777777" w:rsidR="00F36B60" w:rsidRPr="00277BF5" w:rsidRDefault="00F36B60" w:rsidP="00F36B60">
      <w:pPr>
        <w:rPr>
          <w:szCs w:val="22"/>
        </w:rPr>
      </w:pPr>
    </w:p>
    <w:p w14:paraId="18E5838C" w14:textId="77777777" w:rsidR="00F36B60" w:rsidRPr="00277BF5" w:rsidRDefault="00F36B60" w:rsidP="00F36B60">
      <w:pPr>
        <w:rPr>
          <w:szCs w:val="22"/>
        </w:rPr>
      </w:pPr>
    </w:p>
    <w:p w14:paraId="37F446D6" w14:textId="6C446333" w:rsidR="00F36B60" w:rsidRPr="00277BF5" w:rsidRDefault="00F36B60" w:rsidP="00F36B60">
      <w:pPr>
        <w:rPr>
          <w:szCs w:val="22"/>
        </w:rPr>
      </w:pPr>
      <w:r w:rsidRPr="00277BF5">
        <w:rPr>
          <w:szCs w:val="22"/>
        </w:rPr>
        <w:t>Attorney</w:t>
      </w:r>
      <w:r w:rsidR="00AF65AD">
        <w:rPr>
          <w:szCs w:val="22"/>
        </w:rPr>
        <w:noBreakHyphen/>
      </w:r>
      <w:r w:rsidRPr="00277BF5">
        <w:rPr>
          <w:szCs w:val="22"/>
        </w:rPr>
        <w:t>General</w:t>
      </w:r>
    </w:p>
    <w:p w14:paraId="314E4354" w14:textId="77777777" w:rsidR="00F36B60" w:rsidRPr="00277BF5" w:rsidRDefault="00F36B60" w:rsidP="00F36B60">
      <w:pPr>
        <w:pStyle w:val="ActHead2"/>
        <w:pageBreakBefore/>
      </w:pPr>
      <w:bookmarkStart w:id="30" w:name="_Toc185083976"/>
      <w:r w:rsidRPr="00AF65AD">
        <w:rPr>
          <w:rStyle w:val="CharPartNo"/>
        </w:rPr>
        <w:lastRenderedPageBreak/>
        <w:t>Form 9</w:t>
      </w:r>
      <w:r w:rsidRPr="00277BF5">
        <w:t>—</w:t>
      </w:r>
      <w:r w:rsidRPr="00AF65AD">
        <w:rPr>
          <w:rStyle w:val="CharPartText"/>
        </w:rPr>
        <w:t>Notice of receipt of extradition request</w:t>
      </w:r>
      <w:bookmarkEnd w:id="30"/>
    </w:p>
    <w:p w14:paraId="2279C136" w14:textId="080D5ED8" w:rsidR="00F36B60" w:rsidRPr="00277BF5" w:rsidRDefault="00F36B60" w:rsidP="00F36B60">
      <w:pPr>
        <w:pStyle w:val="notemargin"/>
      </w:pPr>
      <w:r w:rsidRPr="00277BF5">
        <w:t>(</w:t>
      </w:r>
      <w:r w:rsidR="003060D9" w:rsidRPr="00277BF5">
        <w:t>sub</w:t>
      </w:r>
      <w:r w:rsidR="00F13012" w:rsidRPr="00277BF5">
        <w:t>section 1</w:t>
      </w:r>
      <w:r w:rsidRPr="00277BF5">
        <w:t xml:space="preserve">6(1) and </w:t>
      </w:r>
      <w:r w:rsidR="003060D9" w:rsidRPr="00277BF5">
        <w:t>regulation 3</w:t>
      </w:r>
      <w:r w:rsidRPr="00277BF5">
        <w:t>)</w:t>
      </w:r>
    </w:p>
    <w:p w14:paraId="33F60A56" w14:textId="77777777" w:rsidR="00F36B60" w:rsidRPr="00277BF5" w:rsidRDefault="00F36B60" w:rsidP="00F36B60">
      <w:pPr>
        <w:pStyle w:val="ScheduleHeading"/>
      </w:pPr>
      <w:r w:rsidRPr="00277BF5">
        <w:t>Commonwealth of Australia</w:t>
      </w:r>
    </w:p>
    <w:p w14:paraId="00F7574B" w14:textId="77777777" w:rsidR="00F36B60" w:rsidRPr="00277BF5" w:rsidRDefault="00F36B60" w:rsidP="00F36B60">
      <w:pPr>
        <w:pStyle w:val="Schedulepara"/>
        <w:jc w:val="left"/>
        <w:rPr>
          <w:rFonts w:ascii="Helvetica" w:hAnsi="Helvetica"/>
          <w:i/>
        </w:rPr>
      </w:pPr>
      <w:r w:rsidRPr="00277BF5">
        <w:rPr>
          <w:rFonts w:ascii="Helvetica" w:hAnsi="Helvetica"/>
          <w:i/>
          <w:caps/>
        </w:rPr>
        <w:t>E</w:t>
      </w:r>
      <w:r w:rsidRPr="00277BF5">
        <w:rPr>
          <w:rFonts w:ascii="Helvetica" w:hAnsi="Helvetica"/>
          <w:i/>
        </w:rPr>
        <w:t>xtradition</w:t>
      </w:r>
      <w:r w:rsidRPr="00277BF5">
        <w:rPr>
          <w:rFonts w:ascii="Helvetica" w:hAnsi="Helvetica"/>
          <w:i/>
          <w:caps/>
        </w:rPr>
        <w:t xml:space="preserve"> A</w:t>
      </w:r>
      <w:r w:rsidRPr="00277BF5">
        <w:rPr>
          <w:rFonts w:ascii="Helvetica" w:hAnsi="Helvetica"/>
          <w:i/>
        </w:rPr>
        <w:t>ct</w:t>
      </w:r>
      <w:r w:rsidRPr="00277BF5">
        <w:rPr>
          <w:rFonts w:ascii="Helvetica" w:hAnsi="Helvetica"/>
          <w:i/>
          <w:caps/>
        </w:rPr>
        <w:t xml:space="preserve"> 1988</w:t>
      </w:r>
    </w:p>
    <w:p w14:paraId="2BDC87C1" w14:textId="77777777" w:rsidR="00F36B60" w:rsidRPr="00277BF5" w:rsidRDefault="00F36B60" w:rsidP="00F36B60">
      <w:pPr>
        <w:pStyle w:val="Schedulepara"/>
        <w:ind w:left="0" w:firstLine="0"/>
      </w:pPr>
      <w:r w:rsidRPr="00277BF5">
        <w:t xml:space="preserve">To a magistrate or </w:t>
      </w:r>
      <w:r w:rsidR="009E1846" w:rsidRPr="00277BF5">
        <w:t>eligible Judge</w:t>
      </w:r>
      <w:r w:rsidRPr="00277BF5">
        <w:t xml:space="preserve"> before whom the person named in this notice is brought.</w:t>
      </w:r>
    </w:p>
    <w:p w14:paraId="4650B0BC" w14:textId="6D74BCB9" w:rsidR="00F36B60" w:rsidRPr="00277BF5" w:rsidRDefault="00F36B60" w:rsidP="00F36B60">
      <w:pPr>
        <w:pStyle w:val="Schedulepara"/>
        <w:tabs>
          <w:tab w:val="clear" w:pos="567"/>
          <w:tab w:val="left" w:pos="2552"/>
        </w:tabs>
        <w:ind w:left="0" w:firstLine="0"/>
      </w:pPr>
      <w:r w:rsidRPr="00277BF5">
        <w:t>I,</w:t>
      </w:r>
      <w:r w:rsidRPr="00277BF5">
        <w:tab/>
        <w:t>, Attorney</w:t>
      </w:r>
      <w:r w:rsidR="00AF65AD">
        <w:noBreakHyphen/>
      </w:r>
      <w:r w:rsidRPr="00277BF5">
        <w:t xml:space="preserve">General of the Commonwealth of Australia, under </w:t>
      </w:r>
      <w:r w:rsidR="003060D9" w:rsidRPr="00277BF5">
        <w:t>sub</w:t>
      </w:r>
      <w:r w:rsidR="00F13012" w:rsidRPr="00277BF5">
        <w:t>section 1</w:t>
      </w:r>
      <w:r w:rsidRPr="00277BF5">
        <w:t xml:space="preserve">6(1) of the </w:t>
      </w:r>
      <w:r w:rsidRPr="00277BF5">
        <w:rPr>
          <w:i/>
        </w:rPr>
        <w:t>Extradition Act 1988</w:t>
      </w:r>
      <w:r w:rsidRPr="00277BF5">
        <w:t>, state that an extradition request has been received from (</w:t>
      </w:r>
      <w:r w:rsidRPr="00277BF5">
        <w:rPr>
          <w:i/>
        </w:rPr>
        <w:t>insert name of country</w:t>
      </w:r>
      <w:r w:rsidRPr="00277BF5">
        <w:t>), an extradition country, in relation to (</w:t>
      </w:r>
      <w:r w:rsidRPr="00277BF5">
        <w:rPr>
          <w:i/>
        </w:rPr>
        <w:t>insert name of person</w:t>
      </w:r>
      <w:r w:rsidRPr="00277BF5">
        <w:t xml:space="preserve">) for the following extradition </w:t>
      </w:r>
      <w:r w:rsidR="00AF65AD" w:rsidRPr="00AF65AD">
        <w:rPr>
          <w:position w:val="6"/>
          <w:sz w:val="16"/>
        </w:rPr>
        <w:t>*</w:t>
      </w:r>
      <w:r w:rsidRPr="00277BF5">
        <w:t>offence/</w:t>
      </w:r>
      <w:r w:rsidR="00AF65AD" w:rsidRPr="00AF65AD">
        <w:rPr>
          <w:position w:val="6"/>
          <w:sz w:val="16"/>
        </w:rPr>
        <w:t>*</w:t>
      </w:r>
      <w:r w:rsidRPr="00277BF5">
        <w:t>offences: (</w:t>
      </w:r>
      <w:r w:rsidRPr="00277BF5">
        <w:rPr>
          <w:i/>
        </w:rPr>
        <w:t>specify the relevant offence or offences</w:t>
      </w:r>
      <w:r w:rsidRPr="00277BF5">
        <w:t>).</w:t>
      </w:r>
    </w:p>
    <w:p w14:paraId="2098F56D" w14:textId="64142A08" w:rsidR="00F36B60" w:rsidRPr="00277BF5" w:rsidRDefault="00AF65AD" w:rsidP="00F36B60">
      <w:pPr>
        <w:pStyle w:val="Schedulepara"/>
        <w:tabs>
          <w:tab w:val="clear" w:pos="567"/>
        </w:tabs>
        <w:spacing w:before="480"/>
        <w:ind w:left="709" w:hanging="794"/>
        <w:rPr>
          <w:sz w:val="22"/>
          <w:szCs w:val="22"/>
        </w:rPr>
      </w:pPr>
      <w:r w:rsidRPr="00AF65AD">
        <w:rPr>
          <w:position w:val="6"/>
          <w:sz w:val="16"/>
          <w:szCs w:val="22"/>
        </w:rPr>
        <w:t>*</w:t>
      </w:r>
      <w:r w:rsidR="00F36B60" w:rsidRPr="00277BF5">
        <w:rPr>
          <w:i/>
          <w:sz w:val="22"/>
          <w:szCs w:val="22"/>
        </w:rPr>
        <w:t>Omit if not applicable.</w:t>
      </w:r>
    </w:p>
    <w:p w14:paraId="270C1F94" w14:textId="77777777" w:rsidR="00F36B60" w:rsidRPr="00277BF5" w:rsidRDefault="00F36B60" w:rsidP="00F36B60">
      <w:pPr>
        <w:pStyle w:val="Schedulepara"/>
        <w:ind w:left="0" w:firstLine="0"/>
        <w:rPr>
          <w:sz w:val="22"/>
          <w:szCs w:val="22"/>
        </w:rPr>
      </w:pPr>
      <w:r w:rsidRPr="00277BF5">
        <w:rPr>
          <w:sz w:val="22"/>
          <w:szCs w:val="22"/>
        </w:rPr>
        <w:t>Dated</w:t>
      </w:r>
    </w:p>
    <w:p w14:paraId="17244776" w14:textId="43AB8E03" w:rsidR="00F36B60" w:rsidRPr="00277BF5" w:rsidRDefault="00F36B60" w:rsidP="00F36B60">
      <w:pPr>
        <w:pStyle w:val="Schedulepara"/>
        <w:spacing w:before="480"/>
        <w:ind w:left="0" w:firstLine="0"/>
        <w:rPr>
          <w:sz w:val="22"/>
          <w:szCs w:val="22"/>
        </w:rPr>
      </w:pPr>
      <w:r w:rsidRPr="00277BF5">
        <w:rPr>
          <w:sz w:val="22"/>
          <w:szCs w:val="22"/>
        </w:rPr>
        <w:t>Attorney</w:t>
      </w:r>
      <w:r w:rsidR="00AF65AD">
        <w:rPr>
          <w:sz w:val="22"/>
          <w:szCs w:val="22"/>
        </w:rPr>
        <w:noBreakHyphen/>
      </w:r>
      <w:r w:rsidRPr="00277BF5">
        <w:rPr>
          <w:sz w:val="22"/>
          <w:szCs w:val="22"/>
        </w:rPr>
        <w:t>General</w:t>
      </w:r>
    </w:p>
    <w:p w14:paraId="65D63369" w14:textId="77777777" w:rsidR="00F36B60" w:rsidRPr="00277BF5" w:rsidRDefault="00F36B60" w:rsidP="00F36B60">
      <w:pPr>
        <w:pStyle w:val="ActHead2"/>
        <w:pageBreakBefore/>
      </w:pPr>
      <w:bookmarkStart w:id="31" w:name="_Toc185083977"/>
      <w:r w:rsidRPr="00AF65AD">
        <w:rPr>
          <w:rStyle w:val="CharPartNo"/>
        </w:rPr>
        <w:lastRenderedPageBreak/>
        <w:t>Form 9A</w:t>
      </w:r>
      <w:r w:rsidRPr="00277BF5">
        <w:t>—</w:t>
      </w:r>
      <w:r w:rsidRPr="00AF65AD">
        <w:rPr>
          <w:rStyle w:val="CharPartText"/>
        </w:rPr>
        <w:t>Amended notice of receipt of extradition request</w:t>
      </w:r>
      <w:bookmarkEnd w:id="31"/>
    </w:p>
    <w:p w14:paraId="657F302A" w14:textId="74F5C494" w:rsidR="00F36B60" w:rsidRPr="00277BF5" w:rsidRDefault="00F36B60" w:rsidP="00F36B60">
      <w:pPr>
        <w:pStyle w:val="notemargin"/>
      </w:pPr>
      <w:r w:rsidRPr="00277BF5">
        <w:t>(</w:t>
      </w:r>
      <w:r w:rsidR="003060D9" w:rsidRPr="00277BF5">
        <w:t>sub</w:t>
      </w:r>
      <w:r w:rsidR="00F13012" w:rsidRPr="00277BF5">
        <w:t>section 1</w:t>
      </w:r>
      <w:r w:rsidRPr="00277BF5">
        <w:t xml:space="preserve">6A(3) and </w:t>
      </w:r>
      <w:r w:rsidR="003060D9" w:rsidRPr="00277BF5">
        <w:t>regulation 3</w:t>
      </w:r>
      <w:r w:rsidRPr="00277BF5">
        <w:t>)</w:t>
      </w:r>
    </w:p>
    <w:p w14:paraId="5B67A01C" w14:textId="77777777" w:rsidR="00F36B60" w:rsidRPr="00277BF5" w:rsidRDefault="00F36B60" w:rsidP="00F36B60">
      <w:pPr>
        <w:pStyle w:val="ScheduleHeading"/>
        <w:spacing w:before="240"/>
        <w:jc w:val="both"/>
        <w:rPr>
          <w:b w:val="0"/>
          <w:bCs/>
        </w:rPr>
      </w:pPr>
      <w:r w:rsidRPr="00277BF5">
        <w:rPr>
          <w:b w:val="0"/>
          <w:bCs/>
        </w:rPr>
        <w:t>COMMONWEALTH OF AUSTRALIA</w:t>
      </w:r>
    </w:p>
    <w:p w14:paraId="31763EBF" w14:textId="77777777" w:rsidR="00F36B60" w:rsidRPr="00277BF5" w:rsidRDefault="00F36B60" w:rsidP="00F36B60">
      <w:pPr>
        <w:pStyle w:val="ScheduleHeading"/>
        <w:spacing w:before="240"/>
        <w:jc w:val="both"/>
        <w:rPr>
          <w:b w:val="0"/>
          <w:bCs/>
          <w:i/>
        </w:rPr>
      </w:pPr>
      <w:r w:rsidRPr="00277BF5">
        <w:rPr>
          <w:b w:val="0"/>
          <w:bCs/>
          <w:i/>
        </w:rPr>
        <w:t>Extradition Act 1988</w:t>
      </w:r>
    </w:p>
    <w:p w14:paraId="2051E06F" w14:textId="77777777" w:rsidR="00F36B60" w:rsidRPr="00277BF5" w:rsidRDefault="00F36B60" w:rsidP="00F36B60">
      <w:pPr>
        <w:spacing w:before="180"/>
        <w:rPr>
          <w:sz w:val="24"/>
          <w:szCs w:val="24"/>
        </w:rPr>
      </w:pPr>
      <w:r w:rsidRPr="00277BF5">
        <w:rPr>
          <w:sz w:val="24"/>
          <w:szCs w:val="24"/>
        </w:rPr>
        <w:t xml:space="preserve">To a magistrate or </w:t>
      </w:r>
      <w:r w:rsidR="00E302A4" w:rsidRPr="00277BF5">
        <w:rPr>
          <w:sz w:val="24"/>
          <w:szCs w:val="24"/>
        </w:rPr>
        <w:t>eligible Judge</w:t>
      </w:r>
      <w:r w:rsidRPr="00277BF5">
        <w:rPr>
          <w:sz w:val="24"/>
          <w:szCs w:val="24"/>
        </w:rPr>
        <w:t xml:space="preserve"> before whom the person named in this notice is brought.</w:t>
      </w:r>
    </w:p>
    <w:p w14:paraId="001BBAE6" w14:textId="2DFC99FA" w:rsidR="00F36B60" w:rsidRPr="00277BF5" w:rsidRDefault="00F36B60" w:rsidP="00F36B60">
      <w:pPr>
        <w:spacing w:before="120"/>
        <w:rPr>
          <w:sz w:val="24"/>
          <w:szCs w:val="24"/>
        </w:rPr>
      </w:pPr>
      <w:r w:rsidRPr="00277BF5">
        <w:rPr>
          <w:sz w:val="24"/>
          <w:szCs w:val="24"/>
        </w:rPr>
        <w:t>I,</w:t>
      </w:r>
      <w:r w:rsidRPr="00277BF5">
        <w:rPr>
          <w:sz w:val="24"/>
          <w:szCs w:val="24"/>
        </w:rPr>
        <w:tab/>
      </w:r>
      <w:r w:rsidRPr="00277BF5">
        <w:rPr>
          <w:sz w:val="24"/>
          <w:szCs w:val="24"/>
        </w:rPr>
        <w:tab/>
        <w:t>, Attorney</w:t>
      </w:r>
      <w:r w:rsidR="00AF65AD">
        <w:rPr>
          <w:sz w:val="24"/>
          <w:szCs w:val="24"/>
        </w:rPr>
        <w:noBreakHyphen/>
      </w:r>
      <w:r w:rsidRPr="00277BF5">
        <w:rPr>
          <w:sz w:val="24"/>
          <w:szCs w:val="24"/>
        </w:rPr>
        <w:t xml:space="preserve">General of the Commonwealth of Australia, under </w:t>
      </w:r>
      <w:r w:rsidR="003060D9" w:rsidRPr="00277BF5">
        <w:rPr>
          <w:sz w:val="24"/>
          <w:szCs w:val="24"/>
        </w:rPr>
        <w:t>sub</w:t>
      </w:r>
      <w:r w:rsidR="00F13012" w:rsidRPr="00277BF5">
        <w:rPr>
          <w:sz w:val="24"/>
          <w:szCs w:val="24"/>
        </w:rPr>
        <w:t>section 1</w:t>
      </w:r>
      <w:r w:rsidRPr="00277BF5">
        <w:rPr>
          <w:sz w:val="24"/>
          <w:szCs w:val="24"/>
        </w:rPr>
        <w:t xml:space="preserve">6(1) of the </w:t>
      </w:r>
      <w:r w:rsidRPr="00277BF5">
        <w:rPr>
          <w:i/>
          <w:iCs/>
          <w:sz w:val="24"/>
          <w:szCs w:val="24"/>
        </w:rPr>
        <w:t>Extradition Act 1988</w:t>
      </w:r>
      <w:r w:rsidRPr="00277BF5">
        <w:rPr>
          <w:sz w:val="24"/>
          <w:szCs w:val="24"/>
        </w:rPr>
        <w:t>, state that an extradition request has been received from (</w:t>
      </w:r>
      <w:r w:rsidRPr="00277BF5">
        <w:rPr>
          <w:i/>
          <w:iCs/>
          <w:sz w:val="24"/>
          <w:szCs w:val="24"/>
        </w:rPr>
        <w:t>insert name of country</w:t>
      </w:r>
      <w:r w:rsidRPr="00277BF5">
        <w:rPr>
          <w:sz w:val="24"/>
          <w:szCs w:val="24"/>
        </w:rPr>
        <w:t>), an extradition country, in relation to (</w:t>
      </w:r>
      <w:r w:rsidRPr="00277BF5">
        <w:rPr>
          <w:i/>
          <w:iCs/>
          <w:sz w:val="24"/>
          <w:szCs w:val="24"/>
        </w:rPr>
        <w:t>insert name of person</w:t>
      </w:r>
      <w:r w:rsidRPr="00277BF5">
        <w:rPr>
          <w:sz w:val="24"/>
          <w:szCs w:val="24"/>
        </w:rPr>
        <w:t xml:space="preserve">) for the following extradition </w:t>
      </w:r>
      <w:r w:rsidR="00AF65AD" w:rsidRPr="00AF65AD">
        <w:rPr>
          <w:position w:val="6"/>
          <w:sz w:val="16"/>
          <w:szCs w:val="24"/>
        </w:rPr>
        <w:t>*</w:t>
      </w:r>
      <w:r w:rsidRPr="00277BF5">
        <w:rPr>
          <w:sz w:val="24"/>
          <w:szCs w:val="24"/>
        </w:rPr>
        <w:t>offence/</w:t>
      </w:r>
      <w:r w:rsidR="00AF65AD" w:rsidRPr="00AF65AD">
        <w:rPr>
          <w:position w:val="6"/>
          <w:sz w:val="16"/>
          <w:szCs w:val="24"/>
        </w:rPr>
        <w:t>*</w:t>
      </w:r>
      <w:r w:rsidRPr="00277BF5">
        <w:rPr>
          <w:sz w:val="24"/>
          <w:szCs w:val="24"/>
        </w:rPr>
        <w:t>offences/: (</w:t>
      </w:r>
      <w:r w:rsidRPr="00277BF5">
        <w:rPr>
          <w:i/>
          <w:iCs/>
          <w:sz w:val="24"/>
          <w:szCs w:val="24"/>
        </w:rPr>
        <w:t>specify the relevant offence or offences</w:t>
      </w:r>
      <w:r w:rsidRPr="00277BF5">
        <w:rPr>
          <w:sz w:val="24"/>
          <w:szCs w:val="24"/>
        </w:rPr>
        <w:t>).</w:t>
      </w:r>
    </w:p>
    <w:p w14:paraId="42DDC25A" w14:textId="77777777" w:rsidR="00F36B60" w:rsidRPr="00277BF5" w:rsidRDefault="00F36B60" w:rsidP="00F36B60">
      <w:pPr>
        <w:rPr>
          <w:szCs w:val="22"/>
        </w:rPr>
      </w:pPr>
    </w:p>
    <w:p w14:paraId="5075C466" w14:textId="321AE723" w:rsidR="00F36B60" w:rsidRPr="00277BF5" w:rsidRDefault="00AF65AD" w:rsidP="00F36B60">
      <w:pPr>
        <w:pStyle w:val="Schedulepara"/>
        <w:rPr>
          <w:sz w:val="22"/>
          <w:szCs w:val="22"/>
        </w:rPr>
      </w:pPr>
      <w:r w:rsidRPr="00AF65AD">
        <w:rPr>
          <w:position w:val="6"/>
          <w:sz w:val="16"/>
          <w:szCs w:val="22"/>
        </w:rPr>
        <w:t>*</w:t>
      </w:r>
      <w:r w:rsidR="00F36B60" w:rsidRPr="00277BF5">
        <w:rPr>
          <w:i/>
          <w:sz w:val="22"/>
          <w:szCs w:val="22"/>
        </w:rPr>
        <w:t>Omit if not applicable</w:t>
      </w:r>
      <w:r w:rsidR="00F36B60" w:rsidRPr="00277BF5">
        <w:rPr>
          <w:sz w:val="22"/>
          <w:szCs w:val="22"/>
        </w:rPr>
        <w:t>.</w:t>
      </w:r>
    </w:p>
    <w:p w14:paraId="50FC4CC7" w14:textId="77777777" w:rsidR="00F36B60" w:rsidRPr="00277BF5" w:rsidRDefault="00F36B60" w:rsidP="00F36B60">
      <w:pPr>
        <w:rPr>
          <w:szCs w:val="22"/>
        </w:rPr>
      </w:pPr>
    </w:p>
    <w:p w14:paraId="7A1A5252" w14:textId="77777777" w:rsidR="00F36B60" w:rsidRPr="00277BF5" w:rsidRDefault="00F36B60" w:rsidP="00F36B60">
      <w:pPr>
        <w:rPr>
          <w:szCs w:val="22"/>
        </w:rPr>
      </w:pPr>
      <w:r w:rsidRPr="00277BF5">
        <w:rPr>
          <w:szCs w:val="22"/>
        </w:rPr>
        <w:t>Dated</w:t>
      </w:r>
    </w:p>
    <w:p w14:paraId="5ED5006F" w14:textId="77777777" w:rsidR="00F36B60" w:rsidRPr="00277BF5" w:rsidRDefault="00F36B60" w:rsidP="00F36B60">
      <w:pPr>
        <w:rPr>
          <w:szCs w:val="22"/>
        </w:rPr>
      </w:pPr>
    </w:p>
    <w:p w14:paraId="2C7E8ADA" w14:textId="77777777" w:rsidR="00F36B60" w:rsidRPr="00277BF5" w:rsidRDefault="00F36B60" w:rsidP="00F36B60">
      <w:pPr>
        <w:rPr>
          <w:sz w:val="24"/>
          <w:szCs w:val="24"/>
        </w:rPr>
      </w:pPr>
    </w:p>
    <w:p w14:paraId="0DA18F96" w14:textId="77777777" w:rsidR="00F36B60" w:rsidRPr="00277BF5" w:rsidRDefault="00F36B60" w:rsidP="00F36B60">
      <w:pPr>
        <w:rPr>
          <w:sz w:val="24"/>
          <w:szCs w:val="24"/>
        </w:rPr>
      </w:pPr>
    </w:p>
    <w:p w14:paraId="0A0E1E6D" w14:textId="58C541F9" w:rsidR="00F36B60" w:rsidRPr="00277BF5" w:rsidRDefault="00F36B60" w:rsidP="00F36B60">
      <w:pPr>
        <w:rPr>
          <w:szCs w:val="22"/>
        </w:rPr>
      </w:pPr>
      <w:r w:rsidRPr="00277BF5">
        <w:rPr>
          <w:szCs w:val="22"/>
        </w:rPr>
        <w:t>Attorney</w:t>
      </w:r>
      <w:r w:rsidR="00AF65AD">
        <w:rPr>
          <w:szCs w:val="22"/>
        </w:rPr>
        <w:noBreakHyphen/>
      </w:r>
      <w:r w:rsidRPr="00277BF5">
        <w:rPr>
          <w:szCs w:val="22"/>
        </w:rPr>
        <w:t>General</w:t>
      </w:r>
    </w:p>
    <w:p w14:paraId="5AB1E029" w14:textId="33369D51" w:rsidR="00F36B60" w:rsidRPr="00277BF5" w:rsidRDefault="00F36B60" w:rsidP="00F36B60">
      <w:pPr>
        <w:pStyle w:val="notemargin"/>
      </w:pPr>
      <w:r w:rsidRPr="00277BF5">
        <w:t>Note:</w:t>
      </w:r>
      <w:r w:rsidRPr="00277BF5">
        <w:tab/>
        <w:t xml:space="preserve">This notice amends the notice of receipt of extradition request made under </w:t>
      </w:r>
      <w:r w:rsidR="003060D9" w:rsidRPr="00277BF5">
        <w:t>sub</w:t>
      </w:r>
      <w:r w:rsidR="00F13012" w:rsidRPr="00277BF5">
        <w:t>section 1</w:t>
      </w:r>
      <w:r w:rsidRPr="00277BF5">
        <w:t xml:space="preserve">6(1) of the </w:t>
      </w:r>
      <w:r w:rsidRPr="00277BF5">
        <w:rPr>
          <w:i/>
        </w:rPr>
        <w:t>Extradition Act 1988</w:t>
      </w:r>
      <w:r w:rsidRPr="00277BF5">
        <w:t xml:space="preserve"> in relation to (</w:t>
      </w:r>
      <w:r w:rsidRPr="00277BF5">
        <w:rPr>
          <w:i/>
        </w:rPr>
        <w:t>insert name of person</w:t>
      </w:r>
      <w:r w:rsidRPr="00277BF5">
        <w:t>) on (</w:t>
      </w:r>
      <w:r w:rsidRPr="00277BF5">
        <w:rPr>
          <w:i/>
        </w:rPr>
        <w:t>insert date of original notice</w:t>
      </w:r>
      <w:r w:rsidRPr="00277BF5">
        <w:t>).</w:t>
      </w:r>
    </w:p>
    <w:p w14:paraId="74F1774F" w14:textId="77777777" w:rsidR="00F36B60" w:rsidRPr="00277BF5" w:rsidRDefault="00F36B60" w:rsidP="00F36B60">
      <w:pPr>
        <w:pStyle w:val="ActHead2"/>
        <w:pageBreakBefore/>
      </w:pPr>
      <w:bookmarkStart w:id="32" w:name="_Toc185083978"/>
      <w:r w:rsidRPr="00AF65AD">
        <w:rPr>
          <w:rStyle w:val="CharPartNo"/>
        </w:rPr>
        <w:lastRenderedPageBreak/>
        <w:t>Form 10</w:t>
      </w:r>
      <w:r w:rsidRPr="00277BF5">
        <w:t>—</w:t>
      </w:r>
      <w:r w:rsidRPr="00AF65AD">
        <w:rPr>
          <w:rStyle w:val="CharPartText"/>
        </w:rPr>
        <w:t>Notice to order release from remand</w:t>
      </w:r>
      <w:bookmarkEnd w:id="32"/>
    </w:p>
    <w:p w14:paraId="6E7AF98C" w14:textId="50F6ADBB" w:rsidR="00F36B60" w:rsidRPr="00277BF5" w:rsidRDefault="00F36B60" w:rsidP="00F36B60">
      <w:pPr>
        <w:pStyle w:val="notemargin"/>
      </w:pPr>
      <w:r w:rsidRPr="00277BF5">
        <w:t>(</w:t>
      </w:r>
      <w:r w:rsidR="003060D9" w:rsidRPr="00277BF5">
        <w:t>sub</w:t>
      </w:r>
      <w:r w:rsidR="00F13012" w:rsidRPr="00277BF5">
        <w:t>section 1</w:t>
      </w:r>
      <w:r w:rsidRPr="00277BF5">
        <w:t xml:space="preserve">7(1) and </w:t>
      </w:r>
      <w:r w:rsidR="003060D9" w:rsidRPr="00277BF5">
        <w:t>regulation 3</w:t>
      </w:r>
      <w:r w:rsidRPr="00277BF5">
        <w:t>)</w:t>
      </w:r>
    </w:p>
    <w:p w14:paraId="7EC466C4" w14:textId="77777777" w:rsidR="00F36B60" w:rsidRPr="00277BF5" w:rsidRDefault="00F36B60" w:rsidP="00F36B60">
      <w:pPr>
        <w:pStyle w:val="ScheduleHeading"/>
      </w:pPr>
      <w:r w:rsidRPr="00277BF5">
        <w:t>Commonwealth of Australia</w:t>
      </w:r>
    </w:p>
    <w:p w14:paraId="4FA77798" w14:textId="77777777" w:rsidR="00F36B60" w:rsidRPr="00277BF5" w:rsidRDefault="00F36B60" w:rsidP="00F36B60">
      <w:pPr>
        <w:pStyle w:val="Schedulepara"/>
        <w:jc w:val="left"/>
        <w:rPr>
          <w:rFonts w:ascii="Helvetica" w:hAnsi="Helvetica"/>
          <w:i/>
        </w:rPr>
      </w:pPr>
      <w:r w:rsidRPr="00277BF5">
        <w:rPr>
          <w:rFonts w:ascii="Helvetica" w:hAnsi="Helvetica"/>
          <w:i/>
          <w:caps/>
        </w:rPr>
        <w:t>E</w:t>
      </w:r>
      <w:r w:rsidRPr="00277BF5">
        <w:rPr>
          <w:rFonts w:ascii="Helvetica" w:hAnsi="Helvetica"/>
          <w:i/>
        </w:rPr>
        <w:t>xtradition</w:t>
      </w:r>
      <w:r w:rsidRPr="00277BF5">
        <w:rPr>
          <w:rFonts w:ascii="Helvetica" w:hAnsi="Helvetica"/>
          <w:i/>
          <w:caps/>
        </w:rPr>
        <w:t xml:space="preserve"> A</w:t>
      </w:r>
      <w:r w:rsidRPr="00277BF5">
        <w:rPr>
          <w:rFonts w:ascii="Helvetica" w:hAnsi="Helvetica"/>
          <w:i/>
        </w:rPr>
        <w:t>ct</w:t>
      </w:r>
      <w:r w:rsidRPr="00277BF5">
        <w:rPr>
          <w:rFonts w:ascii="Helvetica" w:hAnsi="Helvetica"/>
          <w:i/>
          <w:caps/>
        </w:rPr>
        <w:t xml:space="preserve"> 1988</w:t>
      </w:r>
    </w:p>
    <w:p w14:paraId="66A3EEF0" w14:textId="77777777" w:rsidR="00F36B60" w:rsidRPr="00277BF5" w:rsidRDefault="00F36B60" w:rsidP="00F36B60">
      <w:pPr>
        <w:spacing w:before="180"/>
        <w:rPr>
          <w:sz w:val="24"/>
          <w:szCs w:val="24"/>
        </w:rPr>
      </w:pPr>
      <w:r w:rsidRPr="00277BF5">
        <w:rPr>
          <w:sz w:val="24"/>
          <w:szCs w:val="24"/>
        </w:rPr>
        <w:t xml:space="preserve">To a magistrate or </w:t>
      </w:r>
      <w:r w:rsidR="00E302A4" w:rsidRPr="00277BF5">
        <w:rPr>
          <w:sz w:val="24"/>
          <w:szCs w:val="24"/>
        </w:rPr>
        <w:t>eligible Judge</w:t>
      </w:r>
      <w:r w:rsidRPr="00277BF5">
        <w:rPr>
          <w:sz w:val="24"/>
          <w:szCs w:val="24"/>
        </w:rPr>
        <w:t xml:space="preserve"> within the meaning of the </w:t>
      </w:r>
      <w:r w:rsidRPr="00277BF5">
        <w:rPr>
          <w:i/>
          <w:sz w:val="24"/>
          <w:szCs w:val="24"/>
        </w:rPr>
        <w:t>Extradition Act 1988</w:t>
      </w:r>
      <w:r w:rsidRPr="00277BF5">
        <w:rPr>
          <w:sz w:val="24"/>
          <w:szCs w:val="24"/>
        </w:rPr>
        <w:t xml:space="preserve"> (the</w:t>
      </w:r>
      <w:r w:rsidRPr="00277BF5">
        <w:rPr>
          <w:b/>
          <w:i/>
          <w:sz w:val="24"/>
          <w:szCs w:val="24"/>
        </w:rPr>
        <w:t xml:space="preserve"> Act</w:t>
      </w:r>
      <w:r w:rsidRPr="00277BF5">
        <w:rPr>
          <w:sz w:val="24"/>
          <w:szCs w:val="24"/>
        </w:rPr>
        <w:t>).</w:t>
      </w:r>
    </w:p>
    <w:p w14:paraId="3A125C88" w14:textId="4EA95CE6" w:rsidR="00F36B60" w:rsidRPr="00277BF5" w:rsidRDefault="00F36B60" w:rsidP="00F36B60">
      <w:pPr>
        <w:spacing w:before="180"/>
        <w:rPr>
          <w:sz w:val="24"/>
          <w:szCs w:val="24"/>
        </w:rPr>
      </w:pPr>
      <w:r w:rsidRPr="00277BF5">
        <w:rPr>
          <w:sz w:val="24"/>
          <w:szCs w:val="24"/>
        </w:rPr>
        <w:t>GIVEN THAT I consider that the remand of (</w:t>
      </w:r>
      <w:r w:rsidRPr="00277BF5">
        <w:rPr>
          <w:i/>
          <w:sz w:val="24"/>
          <w:szCs w:val="24"/>
        </w:rPr>
        <w:t>insert name of person</w:t>
      </w:r>
      <w:r w:rsidRPr="00277BF5">
        <w:rPr>
          <w:sz w:val="24"/>
          <w:szCs w:val="24"/>
        </w:rPr>
        <w:t xml:space="preserve">) under </w:t>
      </w:r>
      <w:r w:rsidR="00F13012" w:rsidRPr="00277BF5">
        <w:rPr>
          <w:sz w:val="24"/>
          <w:szCs w:val="24"/>
        </w:rPr>
        <w:t>section 1</w:t>
      </w:r>
      <w:r w:rsidRPr="00277BF5">
        <w:rPr>
          <w:sz w:val="24"/>
          <w:szCs w:val="24"/>
        </w:rPr>
        <w:t>5 of the Act should cease;</w:t>
      </w:r>
    </w:p>
    <w:p w14:paraId="6D74A419" w14:textId="1C4B2ED0" w:rsidR="00F36B60" w:rsidRPr="00277BF5" w:rsidRDefault="00F36B60" w:rsidP="00F36B60">
      <w:pPr>
        <w:spacing w:before="120"/>
        <w:rPr>
          <w:sz w:val="24"/>
          <w:szCs w:val="24"/>
        </w:rPr>
      </w:pPr>
      <w:r w:rsidRPr="00277BF5">
        <w:rPr>
          <w:sz w:val="24"/>
          <w:szCs w:val="24"/>
        </w:rPr>
        <w:t>I,</w:t>
      </w:r>
      <w:r w:rsidRPr="00277BF5">
        <w:rPr>
          <w:sz w:val="24"/>
          <w:szCs w:val="24"/>
        </w:rPr>
        <w:tab/>
        <w:t>, Attorney</w:t>
      </w:r>
      <w:r w:rsidR="00AF65AD">
        <w:rPr>
          <w:sz w:val="24"/>
          <w:szCs w:val="24"/>
        </w:rPr>
        <w:noBreakHyphen/>
      </w:r>
      <w:r w:rsidRPr="00277BF5">
        <w:rPr>
          <w:sz w:val="24"/>
          <w:szCs w:val="24"/>
        </w:rPr>
        <w:t xml:space="preserve">General of the Commonwealth of Australia, under </w:t>
      </w:r>
      <w:r w:rsidR="003060D9" w:rsidRPr="00277BF5">
        <w:rPr>
          <w:sz w:val="24"/>
          <w:szCs w:val="24"/>
        </w:rPr>
        <w:t>sub</w:t>
      </w:r>
      <w:r w:rsidR="00F13012" w:rsidRPr="00277BF5">
        <w:rPr>
          <w:sz w:val="24"/>
          <w:szCs w:val="24"/>
        </w:rPr>
        <w:t>section 1</w:t>
      </w:r>
      <w:r w:rsidRPr="00277BF5">
        <w:rPr>
          <w:sz w:val="24"/>
          <w:szCs w:val="24"/>
        </w:rPr>
        <w:t xml:space="preserve">7(1) of the Act, direct you to order </w:t>
      </w:r>
      <w:r w:rsidR="00AF65AD" w:rsidRPr="00AF65AD">
        <w:rPr>
          <w:position w:val="6"/>
          <w:sz w:val="16"/>
          <w:szCs w:val="24"/>
        </w:rPr>
        <w:t>*</w:t>
      </w:r>
      <w:r w:rsidRPr="00277BF5">
        <w:rPr>
          <w:sz w:val="24"/>
          <w:szCs w:val="24"/>
        </w:rPr>
        <w:t>the release of (</w:t>
      </w:r>
      <w:r w:rsidRPr="00277BF5">
        <w:rPr>
          <w:i/>
          <w:sz w:val="24"/>
          <w:szCs w:val="24"/>
        </w:rPr>
        <w:t>insert name of person</w:t>
      </w:r>
      <w:r w:rsidRPr="00277BF5">
        <w:rPr>
          <w:sz w:val="24"/>
          <w:szCs w:val="24"/>
        </w:rPr>
        <w:t>) from custody/</w:t>
      </w:r>
      <w:r w:rsidR="00AF65AD" w:rsidRPr="00AF65AD">
        <w:rPr>
          <w:position w:val="6"/>
          <w:sz w:val="16"/>
          <w:szCs w:val="24"/>
        </w:rPr>
        <w:t>*</w:t>
      </w:r>
      <w:r w:rsidRPr="00277BF5">
        <w:rPr>
          <w:sz w:val="24"/>
          <w:szCs w:val="24"/>
        </w:rPr>
        <w:t>the discharge of the recognisances on which bail was granted to (</w:t>
      </w:r>
      <w:r w:rsidRPr="00277BF5">
        <w:rPr>
          <w:i/>
          <w:sz w:val="24"/>
          <w:szCs w:val="24"/>
        </w:rPr>
        <w:t>insert name of person</w:t>
      </w:r>
      <w:r w:rsidRPr="00277BF5">
        <w:rPr>
          <w:sz w:val="24"/>
          <w:szCs w:val="24"/>
        </w:rPr>
        <w:t>).</w:t>
      </w:r>
    </w:p>
    <w:p w14:paraId="2EC832FE" w14:textId="77777777" w:rsidR="00F36B60" w:rsidRPr="00277BF5" w:rsidRDefault="00F36B60" w:rsidP="00F36B60">
      <w:pPr>
        <w:pStyle w:val="Schedulepara"/>
        <w:spacing w:before="0"/>
        <w:ind w:left="0" w:firstLine="0"/>
      </w:pPr>
    </w:p>
    <w:p w14:paraId="515900EE" w14:textId="0B59C12A" w:rsidR="00F36B60" w:rsidRPr="00277BF5" w:rsidRDefault="00AF65AD" w:rsidP="00F36B60">
      <w:pPr>
        <w:pStyle w:val="Schedulepara"/>
        <w:rPr>
          <w:sz w:val="22"/>
          <w:szCs w:val="22"/>
        </w:rPr>
      </w:pPr>
      <w:r w:rsidRPr="00AF65AD">
        <w:rPr>
          <w:position w:val="6"/>
          <w:sz w:val="16"/>
          <w:szCs w:val="22"/>
        </w:rPr>
        <w:t>*</w:t>
      </w:r>
      <w:r w:rsidR="00F36B60" w:rsidRPr="00277BF5">
        <w:rPr>
          <w:i/>
          <w:sz w:val="22"/>
          <w:szCs w:val="22"/>
        </w:rPr>
        <w:t>Omit if not applicable.</w:t>
      </w:r>
    </w:p>
    <w:p w14:paraId="5E858F50" w14:textId="77777777" w:rsidR="00F36B60" w:rsidRPr="00277BF5" w:rsidRDefault="00F36B60" w:rsidP="00F36B60">
      <w:pPr>
        <w:pStyle w:val="Schedulepara"/>
        <w:spacing w:before="0"/>
        <w:ind w:left="0" w:firstLine="0"/>
        <w:rPr>
          <w:sz w:val="22"/>
          <w:szCs w:val="22"/>
        </w:rPr>
      </w:pPr>
    </w:p>
    <w:p w14:paraId="44D7DCA2" w14:textId="77777777" w:rsidR="00F36B60" w:rsidRPr="00277BF5" w:rsidRDefault="00F36B60" w:rsidP="00F36B60">
      <w:pPr>
        <w:rPr>
          <w:szCs w:val="22"/>
        </w:rPr>
      </w:pPr>
      <w:r w:rsidRPr="00277BF5">
        <w:rPr>
          <w:szCs w:val="22"/>
        </w:rPr>
        <w:t>Dated</w:t>
      </w:r>
    </w:p>
    <w:p w14:paraId="28381443" w14:textId="77777777" w:rsidR="00F36B60" w:rsidRPr="00277BF5" w:rsidRDefault="00F36B60" w:rsidP="00F36B60">
      <w:pPr>
        <w:pStyle w:val="Schedulepara"/>
        <w:ind w:left="0" w:firstLine="0"/>
        <w:rPr>
          <w:sz w:val="22"/>
          <w:szCs w:val="22"/>
        </w:rPr>
      </w:pPr>
    </w:p>
    <w:p w14:paraId="0A6E06EA" w14:textId="77777777" w:rsidR="00F36B60" w:rsidRPr="00277BF5" w:rsidRDefault="00F36B60" w:rsidP="00F36B60">
      <w:pPr>
        <w:pStyle w:val="Schedulepara"/>
        <w:keepNext/>
        <w:ind w:left="0" w:firstLine="0"/>
        <w:rPr>
          <w:sz w:val="22"/>
          <w:szCs w:val="22"/>
        </w:rPr>
      </w:pPr>
    </w:p>
    <w:p w14:paraId="3A0BF7CE" w14:textId="3CA344EF" w:rsidR="00F36B60" w:rsidRPr="00277BF5" w:rsidRDefault="00F36B60" w:rsidP="00F36B60">
      <w:pPr>
        <w:pStyle w:val="Schedulepara"/>
        <w:spacing w:before="0"/>
        <w:ind w:left="0" w:firstLine="0"/>
        <w:rPr>
          <w:sz w:val="22"/>
          <w:szCs w:val="22"/>
        </w:rPr>
      </w:pPr>
      <w:r w:rsidRPr="00277BF5">
        <w:rPr>
          <w:sz w:val="22"/>
          <w:szCs w:val="22"/>
        </w:rPr>
        <w:t>Attorney</w:t>
      </w:r>
      <w:r w:rsidR="00AF65AD">
        <w:rPr>
          <w:sz w:val="22"/>
          <w:szCs w:val="22"/>
        </w:rPr>
        <w:noBreakHyphen/>
      </w:r>
      <w:r w:rsidRPr="00277BF5">
        <w:rPr>
          <w:sz w:val="22"/>
          <w:szCs w:val="22"/>
        </w:rPr>
        <w:t>General</w:t>
      </w:r>
    </w:p>
    <w:p w14:paraId="782E6789" w14:textId="1F0F5797" w:rsidR="00F36B60" w:rsidRPr="00277BF5" w:rsidRDefault="00F36B60" w:rsidP="00F36B60">
      <w:pPr>
        <w:pStyle w:val="ActHead2"/>
        <w:pageBreakBefore/>
      </w:pPr>
      <w:bookmarkStart w:id="33" w:name="_Toc185083979"/>
      <w:r w:rsidRPr="00AF65AD">
        <w:rPr>
          <w:rStyle w:val="CharPartNo"/>
        </w:rPr>
        <w:lastRenderedPageBreak/>
        <w:t>Form 11</w:t>
      </w:r>
      <w:r w:rsidRPr="00277BF5">
        <w:t>—</w:t>
      </w:r>
      <w:r w:rsidRPr="00AF65AD">
        <w:rPr>
          <w:rStyle w:val="CharPartText"/>
        </w:rPr>
        <w:t xml:space="preserve">Warrant under </w:t>
      </w:r>
      <w:r w:rsidR="003060D9" w:rsidRPr="00AF65AD">
        <w:rPr>
          <w:rStyle w:val="CharPartText"/>
        </w:rPr>
        <w:t>sub</w:t>
      </w:r>
      <w:r w:rsidR="00F13012" w:rsidRPr="00AF65AD">
        <w:rPr>
          <w:rStyle w:val="CharPartText"/>
        </w:rPr>
        <w:t>section 1</w:t>
      </w:r>
      <w:r w:rsidRPr="00AF65AD">
        <w:rPr>
          <w:rStyle w:val="CharPartText"/>
        </w:rPr>
        <w:t>8(2) in relation to consent to being surrendered</w:t>
      </w:r>
      <w:bookmarkEnd w:id="33"/>
    </w:p>
    <w:p w14:paraId="2746DA79" w14:textId="444AFC97" w:rsidR="00F36B60" w:rsidRPr="00277BF5" w:rsidRDefault="00F36B60" w:rsidP="00F36B60">
      <w:pPr>
        <w:pStyle w:val="notemargin"/>
      </w:pPr>
      <w:r w:rsidRPr="00277BF5">
        <w:t>(</w:t>
      </w:r>
      <w:r w:rsidR="003060D9" w:rsidRPr="00277BF5">
        <w:t>sub</w:t>
      </w:r>
      <w:r w:rsidR="00F13012" w:rsidRPr="00277BF5">
        <w:t>section 1</w:t>
      </w:r>
      <w:r w:rsidRPr="00277BF5">
        <w:t xml:space="preserve">8(2) and </w:t>
      </w:r>
      <w:r w:rsidR="003060D9" w:rsidRPr="00277BF5">
        <w:t>regulation 3</w:t>
      </w:r>
      <w:r w:rsidRPr="00277BF5">
        <w:t>)</w:t>
      </w:r>
    </w:p>
    <w:p w14:paraId="6438166B" w14:textId="77777777" w:rsidR="00F36B60" w:rsidRPr="00277BF5" w:rsidRDefault="00F36B60" w:rsidP="00F36B60">
      <w:pPr>
        <w:pStyle w:val="ScheduleHeading"/>
        <w:spacing w:before="240"/>
        <w:jc w:val="both"/>
        <w:rPr>
          <w:b w:val="0"/>
        </w:rPr>
      </w:pPr>
      <w:r w:rsidRPr="00277BF5">
        <w:t>Commonwealth of Australia</w:t>
      </w:r>
    </w:p>
    <w:p w14:paraId="56C0E521" w14:textId="77777777" w:rsidR="00F36B60" w:rsidRPr="00277BF5" w:rsidRDefault="00F36B60" w:rsidP="00F36B60">
      <w:pPr>
        <w:pStyle w:val="ScheduleHeading"/>
        <w:spacing w:before="240"/>
        <w:jc w:val="both"/>
      </w:pPr>
      <w:r w:rsidRPr="00277BF5">
        <w:rPr>
          <w:b w:val="0"/>
          <w:i/>
        </w:rPr>
        <w:t>Extradition Act 1988</w:t>
      </w:r>
    </w:p>
    <w:p w14:paraId="41231029" w14:textId="7C4DAF45" w:rsidR="00F36B60" w:rsidRPr="00277BF5" w:rsidRDefault="00F36B60" w:rsidP="00F36B60">
      <w:pPr>
        <w:keepNext/>
        <w:spacing w:before="240" w:line="240" w:lineRule="atLeast"/>
        <w:jc w:val="both"/>
        <w:rPr>
          <w:sz w:val="24"/>
          <w:szCs w:val="24"/>
        </w:rPr>
      </w:pPr>
      <w:r w:rsidRPr="00277BF5">
        <w:rPr>
          <w:sz w:val="24"/>
          <w:szCs w:val="24"/>
        </w:rPr>
        <w:t xml:space="preserve">WARRANT UNDER </w:t>
      </w:r>
      <w:r w:rsidR="00AF65AD">
        <w:rPr>
          <w:sz w:val="24"/>
          <w:szCs w:val="24"/>
        </w:rPr>
        <w:t>SUBSECTION 1</w:t>
      </w:r>
      <w:r w:rsidRPr="00277BF5">
        <w:rPr>
          <w:sz w:val="24"/>
          <w:szCs w:val="24"/>
        </w:rPr>
        <w:t>8(2) IN RELATION TO CONSENT TO BEING SURRENDERED</w:t>
      </w:r>
    </w:p>
    <w:p w14:paraId="792FC151" w14:textId="77777777" w:rsidR="00F36B60" w:rsidRPr="00277BF5" w:rsidRDefault="00F36B60" w:rsidP="00F36B60">
      <w:pPr>
        <w:spacing w:before="180" w:line="240" w:lineRule="atLeast"/>
        <w:jc w:val="both"/>
        <w:rPr>
          <w:sz w:val="24"/>
          <w:szCs w:val="24"/>
        </w:rPr>
      </w:pPr>
      <w:r w:rsidRPr="00277BF5">
        <w:rPr>
          <w:sz w:val="24"/>
          <w:szCs w:val="24"/>
        </w:rPr>
        <w:t xml:space="preserve">To all police officers within the meaning of the </w:t>
      </w:r>
      <w:r w:rsidRPr="00277BF5">
        <w:rPr>
          <w:i/>
          <w:sz w:val="24"/>
          <w:szCs w:val="24"/>
        </w:rPr>
        <w:t>Extradition Act 1988</w:t>
      </w:r>
    </w:p>
    <w:p w14:paraId="38184B1E" w14:textId="77777777" w:rsidR="00F36B60" w:rsidRPr="00277BF5" w:rsidRDefault="00F36B60" w:rsidP="00F36B60">
      <w:pPr>
        <w:spacing w:before="120"/>
        <w:jc w:val="both"/>
        <w:rPr>
          <w:sz w:val="24"/>
          <w:szCs w:val="24"/>
        </w:rPr>
      </w:pPr>
      <w:r w:rsidRPr="00277BF5">
        <w:rPr>
          <w:sz w:val="24"/>
          <w:szCs w:val="24"/>
        </w:rPr>
        <w:t>AND to the person in charge of (</w:t>
      </w:r>
      <w:r w:rsidRPr="00277BF5">
        <w:rPr>
          <w:i/>
          <w:sz w:val="24"/>
          <w:szCs w:val="24"/>
        </w:rPr>
        <w:t>insert name of prison</w:t>
      </w:r>
      <w:r w:rsidRPr="00277BF5">
        <w:rPr>
          <w:sz w:val="24"/>
          <w:szCs w:val="24"/>
        </w:rPr>
        <w:t>) in (</w:t>
      </w:r>
      <w:r w:rsidRPr="00277BF5">
        <w:rPr>
          <w:i/>
          <w:sz w:val="24"/>
          <w:szCs w:val="24"/>
        </w:rPr>
        <w:t>insert name of State or Territory</w:t>
      </w:r>
      <w:r w:rsidRPr="00277BF5">
        <w:rPr>
          <w:sz w:val="24"/>
          <w:szCs w:val="24"/>
        </w:rPr>
        <w:t>).</w:t>
      </w:r>
    </w:p>
    <w:p w14:paraId="1706A022" w14:textId="77777777" w:rsidR="00F36B60" w:rsidRPr="00277BF5" w:rsidRDefault="00F36B60" w:rsidP="00F36B60">
      <w:pPr>
        <w:spacing w:before="240"/>
        <w:jc w:val="both"/>
        <w:rPr>
          <w:sz w:val="24"/>
          <w:szCs w:val="24"/>
        </w:rPr>
      </w:pPr>
      <w:r w:rsidRPr="00277BF5">
        <w:rPr>
          <w:sz w:val="24"/>
          <w:szCs w:val="24"/>
        </w:rPr>
        <w:t>WHEREAS:</w:t>
      </w:r>
    </w:p>
    <w:p w14:paraId="7439F0D8" w14:textId="38524083" w:rsidR="00F36B60" w:rsidRPr="00277BF5" w:rsidRDefault="00F36B60" w:rsidP="00F36B60">
      <w:pPr>
        <w:pStyle w:val="P1"/>
        <w:tabs>
          <w:tab w:val="right" w:pos="709"/>
        </w:tabs>
        <w:ind w:left="993" w:hanging="993"/>
        <w:rPr>
          <w:i/>
        </w:rPr>
      </w:pPr>
      <w:r w:rsidRPr="00277BF5">
        <w:tab/>
        <w:t>(a)</w:t>
      </w:r>
      <w:r w:rsidRPr="00277BF5">
        <w:tab/>
        <w:t>(</w:t>
      </w:r>
      <w:r w:rsidRPr="00277BF5">
        <w:rPr>
          <w:i/>
        </w:rPr>
        <w:t>insert name of person</w:t>
      </w:r>
      <w:r w:rsidRPr="00277BF5">
        <w:t xml:space="preserve">) is on remand under </w:t>
      </w:r>
      <w:r w:rsidR="00F13012" w:rsidRPr="00277BF5">
        <w:t>section 1</w:t>
      </w:r>
      <w:r w:rsidRPr="00277BF5">
        <w:t xml:space="preserve">5 of the </w:t>
      </w:r>
      <w:r w:rsidRPr="00277BF5">
        <w:rPr>
          <w:i/>
        </w:rPr>
        <w:t>Extradition Act 1988</w:t>
      </w:r>
      <w:r w:rsidRPr="00277BF5">
        <w:t>;</w:t>
      </w:r>
    </w:p>
    <w:p w14:paraId="6DD98D05" w14:textId="14A2C662" w:rsidR="00F36B60" w:rsidRPr="00277BF5" w:rsidRDefault="00F36B60" w:rsidP="00F36B60">
      <w:pPr>
        <w:pStyle w:val="P1"/>
        <w:tabs>
          <w:tab w:val="clear" w:pos="1191"/>
          <w:tab w:val="right" w:pos="709"/>
          <w:tab w:val="left" w:pos="6804"/>
        </w:tabs>
        <w:ind w:left="993" w:hanging="993"/>
      </w:pPr>
      <w:r w:rsidRPr="00277BF5">
        <w:tab/>
        <w:t>(b)</w:t>
      </w:r>
      <w:r w:rsidRPr="00277BF5">
        <w:tab/>
        <w:t>the Attorney</w:t>
      </w:r>
      <w:r w:rsidR="00AF65AD">
        <w:noBreakHyphen/>
      </w:r>
      <w:r w:rsidRPr="00277BF5">
        <w:t xml:space="preserve">General has given a notice under </w:t>
      </w:r>
      <w:r w:rsidR="003060D9" w:rsidRPr="00277BF5">
        <w:t>sub</w:t>
      </w:r>
      <w:r w:rsidR="00F13012" w:rsidRPr="00277BF5">
        <w:t>section 1</w:t>
      </w:r>
      <w:r w:rsidRPr="00277BF5">
        <w:t>6(1) of that Act in relation to †</w:t>
      </w:r>
      <w:r w:rsidRPr="00277BF5">
        <w:tab/>
        <w:t>;</w:t>
      </w:r>
    </w:p>
    <w:p w14:paraId="4E03F113" w14:textId="1E4A6696" w:rsidR="00F36B60" w:rsidRPr="00277BF5" w:rsidRDefault="00F36B60" w:rsidP="00F36B60">
      <w:pPr>
        <w:pStyle w:val="P1"/>
        <w:tabs>
          <w:tab w:val="clear" w:pos="1191"/>
          <w:tab w:val="right" w:pos="709"/>
          <w:tab w:val="left" w:pos="5387"/>
        </w:tabs>
        <w:ind w:left="993" w:hanging="993"/>
      </w:pPr>
      <w:r w:rsidRPr="00277BF5">
        <w:tab/>
        <w:t>(c)</w:t>
      </w:r>
      <w:r w:rsidRPr="00277BF5">
        <w:tab/>
        <w:t>†</w:t>
      </w:r>
      <w:r w:rsidRPr="00277BF5">
        <w:tab/>
        <w:t xml:space="preserve">has informed me that </w:t>
      </w:r>
      <w:r w:rsidR="00AF65AD" w:rsidRPr="00AF65AD">
        <w:rPr>
          <w:position w:val="6"/>
          <w:sz w:val="16"/>
        </w:rPr>
        <w:t>*</w:t>
      </w:r>
      <w:r w:rsidRPr="00277BF5">
        <w:t>he/</w:t>
      </w:r>
      <w:r w:rsidR="00AF65AD" w:rsidRPr="00AF65AD">
        <w:rPr>
          <w:position w:val="6"/>
          <w:sz w:val="16"/>
        </w:rPr>
        <w:t>*</w:t>
      </w:r>
      <w:r w:rsidRPr="00277BF5">
        <w:t>she/consents to being surrendered to (</w:t>
      </w:r>
      <w:r w:rsidRPr="00277BF5">
        <w:rPr>
          <w:i/>
        </w:rPr>
        <w:t>insert name of country</w:t>
      </w:r>
      <w:r w:rsidRPr="00277BF5">
        <w:t>), an extradition country, in relation to the following extradition offence/</w:t>
      </w:r>
      <w:r w:rsidR="00AF65AD" w:rsidRPr="00AF65AD">
        <w:rPr>
          <w:position w:val="6"/>
          <w:sz w:val="16"/>
        </w:rPr>
        <w:t>*</w:t>
      </w:r>
      <w:r w:rsidRPr="00277BF5">
        <w:t>s/</w:t>
      </w:r>
      <w:r w:rsidR="00AF65AD" w:rsidRPr="00AF65AD">
        <w:rPr>
          <w:position w:val="6"/>
          <w:sz w:val="16"/>
        </w:rPr>
        <w:t>*</w:t>
      </w:r>
      <w:r w:rsidRPr="00277BF5">
        <w:t>, being all the extradition offences for which surrender of †</w:t>
      </w:r>
      <w:r w:rsidRPr="00277BF5">
        <w:tab/>
        <w:t>is sought by that country:</w:t>
      </w:r>
    </w:p>
    <w:p w14:paraId="08445447" w14:textId="77777777" w:rsidR="00F36B60" w:rsidRPr="00277BF5" w:rsidRDefault="00F36B60" w:rsidP="00F36B60">
      <w:pPr>
        <w:pStyle w:val="P3"/>
        <w:tabs>
          <w:tab w:val="left" w:pos="720"/>
        </w:tabs>
        <w:ind w:left="1985" w:hanging="1135"/>
      </w:pPr>
      <w:r w:rsidRPr="00277BF5">
        <w:tab/>
        <w:t>(</w:t>
      </w:r>
      <w:r w:rsidRPr="00277BF5">
        <w:rPr>
          <w:i/>
        </w:rPr>
        <w:t>specify offence or offences</w:t>
      </w:r>
      <w:r w:rsidRPr="00277BF5">
        <w:t>);</w:t>
      </w:r>
    </w:p>
    <w:p w14:paraId="4061CA43" w14:textId="77777777" w:rsidR="00F36B60" w:rsidRPr="00277BF5" w:rsidRDefault="00F36B60" w:rsidP="00F36B60">
      <w:pPr>
        <w:pStyle w:val="P1"/>
        <w:tabs>
          <w:tab w:val="right" w:pos="709"/>
        </w:tabs>
        <w:ind w:left="993" w:hanging="993"/>
      </w:pPr>
      <w:r w:rsidRPr="00277BF5">
        <w:tab/>
        <w:t>(d)</w:t>
      </w:r>
      <w:r w:rsidRPr="00277BF5">
        <w:tab/>
        <w:t>I have no reason to believe that the consent was not given voluntarily;</w:t>
      </w:r>
    </w:p>
    <w:p w14:paraId="02993519" w14:textId="6479C09B" w:rsidR="00F36B60" w:rsidRPr="00277BF5" w:rsidRDefault="00F36B60" w:rsidP="00F36B60">
      <w:pPr>
        <w:pStyle w:val="P1"/>
        <w:tabs>
          <w:tab w:val="right" w:pos="709"/>
        </w:tabs>
        <w:ind w:left="993" w:hanging="993"/>
      </w:pPr>
      <w:r w:rsidRPr="00277BF5">
        <w:tab/>
        <w:t>(e)</w:t>
      </w:r>
      <w:r w:rsidRPr="00277BF5">
        <w:tab/>
        <w:t xml:space="preserve">I have advised </w:t>
      </w:r>
      <w:r w:rsidR="00AF65AD" w:rsidRPr="00AF65AD">
        <w:rPr>
          <w:position w:val="6"/>
          <w:sz w:val="16"/>
        </w:rPr>
        <w:t>*</w:t>
      </w:r>
      <w:r w:rsidRPr="00277BF5">
        <w:t>him/</w:t>
      </w:r>
      <w:r w:rsidR="00AF65AD" w:rsidRPr="00AF65AD">
        <w:rPr>
          <w:position w:val="6"/>
          <w:sz w:val="16"/>
        </w:rPr>
        <w:t>*</w:t>
      </w:r>
      <w:r w:rsidRPr="00277BF5">
        <w:t>her/in accordance with paragraph 18(2)(a) of that Act;</w:t>
      </w:r>
    </w:p>
    <w:p w14:paraId="4A96C1DE" w14:textId="77777777" w:rsidR="00F36B60" w:rsidRPr="00277BF5" w:rsidRDefault="00F36B60" w:rsidP="00F36B60">
      <w:pPr>
        <w:pStyle w:val="P1"/>
        <w:tabs>
          <w:tab w:val="clear" w:pos="1191"/>
          <w:tab w:val="right" w:pos="709"/>
          <w:tab w:val="left" w:pos="5103"/>
        </w:tabs>
        <w:ind w:left="993" w:hanging="993"/>
      </w:pPr>
      <w:r w:rsidRPr="00277BF5">
        <w:tab/>
        <w:t>(f)</w:t>
      </w:r>
      <w:r w:rsidRPr="00277BF5">
        <w:tab/>
        <w:t>after being so advised, †</w:t>
      </w:r>
      <w:r w:rsidRPr="00277BF5">
        <w:tab/>
        <w:t>has again consented to being so surrendered;</w:t>
      </w:r>
    </w:p>
    <w:p w14:paraId="14984DED" w14:textId="707F4F91" w:rsidR="00F36B60" w:rsidRPr="00277BF5" w:rsidRDefault="00F36B60" w:rsidP="00F36B60">
      <w:pPr>
        <w:keepNext/>
        <w:keepLines/>
        <w:tabs>
          <w:tab w:val="left" w:pos="3119"/>
          <w:tab w:val="left" w:pos="6804"/>
        </w:tabs>
        <w:spacing w:before="240"/>
        <w:jc w:val="both"/>
        <w:rPr>
          <w:sz w:val="24"/>
          <w:szCs w:val="24"/>
        </w:rPr>
      </w:pPr>
      <w:r w:rsidRPr="00277BF5">
        <w:rPr>
          <w:sz w:val="24"/>
          <w:szCs w:val="24"/>
        </w:rPr>
        <w:t>NOW THEREFORE I, (</w:t>
      </w:r>
      <w:r w:rsidRPr="00277BF5">
        <w:rPr>
          <w:i/>
          <w:sz w:val="24"/>
          <w:szCs w:val="24"/>
        </w:rPr>
        <w:t xml:space="preserve">name and designation of magistrate or </w:t>
      </w:r>
      <w:r w:rsidR="00E302A4" w:rsidRPr="00277BF5">
        <w:rPr>
          <w:i/>
          <w:sz w:val="24"/>
          <w:szCs w:val="24"/>
        </w:rPr>
        <w:t>eligible Judge</w:t>
      </w:r>
      <w:r w:rsidRPr="00277BF5">
        <w:rPr>
          <w:sz w:val="24"/>
          <w:szCs w:val="24"/>
        </w:rPr>
        <w:t>), a magistrate</w:t>
      </w:r>
      <w:r w:rsidRPr="00277BF5">
        <w:rPr>
          <w:i/>
          <w:sz w:val="24"/>
          <w:szCs w:val="24"/>
        </w:rPr>
        <w:t xml:space="preserve"> </w:t>
      </w:r>
      <w:r w:rsidRPr="00277BF5">
        <w:rPr>
          <w:sz w:val="24"/>
          <w:szCs w:val="24"/>
        </w:rPr>
        <w:t xml:space="preserve">or </w:t>
      </w:r>
      <w:r w:rsidR="00E302A4" w:rsidRPr="00277BF5">
        <w:rPr>
          <w:sz w:val="24"/>
          <w:szCs w:val="24"/>
        </w:rPr>
        <w:t>eligible Judge</w:t>
      </w:r>
      <w:r w:rsidRPr="00277BF5">
        <w:rPr>
          <w:i/>
          <w:sz w:val="24"/>
          <w:szCs w:val="24"/>
        </w:rPr>
        <w:t xml:space="preserve"> </w:t>
      </w:r>
      <w:r w:rsidRPr="00277BF5">
        <w:rPr>
          <w:sz w:val="24"/>
          <w:szCs w:val="24"/>
        </w:rPr>
        <w:t xml:space="preserve">within the meaning of the </w:t>
      </w:r>
      <w:r w:rsidRPr="00277BF5">
        <w:rPr>
          <w:i/>
          <w:sz w:val="24"/>
          <w:szCs w:val="24"/>
        </w:rPr>
        <w:t>Extradition Act 1988</w:t>
      </w:r>
      <w:r w:rsidRPr="00277BF5">
        <w:rPr>
          <w:sz w:val="24"/>
          <w:szCs w:val="24"/>
        </w:rPr>
        <w:t xml:space="preserve">, under </w:t>
      </w:r>
      <w:r w:rsidR="003060D9" w:rsidRPr="00277BF5">
        <w:rPr>
          <w:sz w:val="24"/>
          <w:szCs w:val="24"/>
        </w:rPr>
        <w:t>sub</w:t>
      </w:r>
      <w:r w:rsidR="00F13012" w:rsidRPr="00277BF5">
        <w:rPr>
          <w:sz w:val="24"/>
          <w:szCs w:val="24"/>
        </w:rPr>
        <w:t>section 1</w:t>
      </w:r>
      <w:r w:rsidRPr="00277BF5">
        <w:rPr>
          <w:sz w:val="24"/>
          <w:szCs w:val="24"/>
        </w:rPr>
        <w:t>8(2) of that Act, hereby order you to commit †</w:t>
      </w:r>
      <w:r w:rsidRPr="00277BF5">
        <w:rPr>
          <w:sz w:val="24"/>
          <w:szCs w:val="24"/>
        </w:rPr>
        <w:tab/>
        <w:t xml:space="preserve"> to (</w:t>
      </w:r>
      <w:r w:rsidRPr="00277BF5">
        <w:rPr>
          <w:i/>
          <w:sz w:val="24"/>
          <w:szCs w:val="24"/>
        </w:rPr>
        <w:t>insert name of prison</w:t>
      </w:r>
      <w:r w:rsidRPr="00277BF5">
        <w:rPr>
          <w:sz w:val="24"/>
          <w:szCs w:val="24"/>
        </w:rPr>
        <w:t xml:space="preserve">) to await, in relation to </w:t>
      </w:r>
      <w:r w:rsidR="00AF65AD" w:rsidRPr="00AF65AD">
        <w:rPr>
          <w:position w:val="6"/>
          <w:sz w:val="16"/>
          <w:szCs w:val="24"/>
        </w:rPr>
        <w:t>*</w:t>
      </w:r>
      <w:r w:rsidRPr="00277BF5">
        <w:rPr>
          <w:sz w:val="24"/>
          <w:szCs w:val="24"/>
        </w:rPr>
        <w:t xml:space="preserve">that offence/ </w:t>
      </w:r>
      <w:r w:rsidR="00AF65AD" w:rsidRPr="00AF65AD">
        <w:rPr>
          <w:position w:val="6"/>
          <w:sz w:val="16"/>
          <w:szCs w:val="24"/>
        </w:rPr>
        <w:t>*</w:t>
      </w:r>
      <w:r w:rsidRPr="00277BF5">
        <w:rPr>
          <w:sz w:val="24"/>
          <w:szCs w:val="24"/>
        </w:rPr>
        <w:t xml:space="preserve">those offences/, surrender under a surrender warrant or temporary surrender warrant or release pursuant to an order under </w:t>
      </w:r>
      <w:r w:rsidR="003060D9" w:rsidRPr="00277BF5">
        <w:rPr>
          <w:sz w:val="24"/>
          <w:szCs w:val="24"/>
        </w:rPr>
        <w:t>subsection 2</w:t>
      </w:r>
      <w:r w:rsidRPr="00277BF5">
        <w:rPr>
          <w:sz w:val="24"/>
          <w:szCs w:val="24"/>
        </w:rPr>
        <w:t>2(5) of that Act.</w:t>
      </w:r>
    </w:p>
    <w:p w14:paraId="31F23346" w14:textId="77777777" w:rsidR="00F36B60" w:rsidRPr="00277BF5" w:rsidRDefault="00F36B60" w:rsidP="00F36B60">
      <w:pPr>
        <w:tabs>
          <w:tab w:val="left" w:pos="567"/>
          <w:tab w:val="left" w:pos="2835"/>
          <w:tab w:val="left" w:pos="3402"/>
        </w:tabs>
        <w:spacing w:before="240"/>
        <w:jc w:val="both"/>
        <w:rPr>
          <w:szCs w:val="22"/>
        </w:rPr>
      </w:pPr>
      <w:r w:rsidRPr="00277BF5">
        <w:rPr>
          <w:szCs w:val="22"/>
        </w:rPr>
        <w:t>Dated</w:t>
      </w:r>
    </w:p>
    <w:p w14:paraId="33A5C46B" w14:textId="77777777" w:rsidR="00F36B60" w:rsidRPr="00277BF5" w:rsidRDefault="00F36B60" w:rsidP="00F36B60">
      <w:pPr>
        <w:tabs>
          <w:tab w:val="left" w:pos="2835"/>
          <w:tab w:val="left" w:pos="3544"/>
        </w:tabs>
        <w:spacing w:before="240"/>
        <w:jc w:val="right"/>
        <w:rPr>
          <w:szCs w:val="22"/>
        </w:rPr>
      </w:pPr>
      <w:r w:rsidRPr="00277BF5">
        <w:rPr>
          <w:szCs w:val="22"/>
        </w:rPr>
        <w:tab/>
        <w:t>(</w:t>
      </w:r>
      <w:r w:rsidRPr="00277BF5">
        <w:rPr>
          <w:i/>
          <w:szCs w:val="22"/>
        </w:rPr>
        <w:t xml:space="preserve">Signature and designation of magistrate or </w:t>
      </w:r>
      <w:r w:rsidR="00E302A4" w:rsidRPr="00277BF5">
        <w:rPr>
          <w:i/>
          <w:szCs w:val="22"/>
        </w:rPr>
        <w:t>eligible Judge</w:t>
      </w:r>
      <w:r w:rsidRPr="00277BF5">
        <w:rPr>
          <w:szCs w:val="22"/>
        </w:rPr>
        <w:t>)</w:t>
      </w:r>
    </w:p>
    <w:p w14:paraId="796D1B5A" w14:textId="5DCA83DA" w:rsidR="00F36B60" w:rsidRPr="00277BF5" w:rsidRDefault="00AF65AD" w:rsidP="00F36B60">
      <w:pPr>
        <w:pStyle w:val="NoteBody"/>
        <w:ind w:left="0"/>
        <w:rPr>
          <w:sz w:val="22"/>
          <w:szCs w:val="22"/>
        </w:rPr>
      </w:pPr>
      <w:r w:rsidRPr="00AF65AD">
        <w:rPr>
          <w:position w:val="6"/>
          <w:sz w:val="16"/>
          <w:szCs w:val="22"/>
        </w:rPr>
        <w:t>*</w:t>
      </w:r>
      <w:r w:rsidR="00F36B60" w:rsidRPr="00277BF5">
        <w:rPr>
          <w:sz w:val="22"/>
          <w:szCs w:val="22"/>
        </w:rPr>
        <w:t xml:space="preserve"> </w:t>
      </w:r>
      <w:r w:rsidR="00F36B60" w:rsidRPr="00277BF5">
        <w:rPr>
          <w:i/>
          <w:sz w:val="22"/>
          <w:szCs w:val="22"/>
        </w:rPr>
        <w:t>Omit if not applicable</w:t>
      </w:r>
      <w:r w:rsidR="00F36B60" w:rsidRPr="00277BF5">
        <w:rPr>
          <w:sz w:val="22"/>
          <w:szCs w:val="22"/>
        </w:rPr>
        <w:t>.</w:t>
      </w:r>
    </w:p>
    <w:p w14:paraId="69BF4DC5" w14:textId="77777777" w:rsidR="00F36B60" w:rsidRPr="00277BF5" w:rsidRDefault="00F36B60" w:rsidP="00F36B60">
      <w:pPr>
        <w:pStyle w:val="NoteBody"/>
        <w:ind w:left="0"/>
        <w:rPr>
          <w:sz w:val="22"/>
          <w:szCs w:val="22"/>
        </w:rPr>
      </w:pPr>
      <w:r w:rsidRPr="00277BF5">
        <w:rPr>
          <w:sz w:val="22"/>
          <w:szCs w:val="22"/>
        </w:rPr>
        <w:t>†</w:t>
      </w:r>
      <w:r w:rsidRPr="00277BF5">
        <w:rPr>
          <w:i/>
          <w:sz w:val="22"/>
          <w:szCs w:val="22"/>
        </w:rPr>
        <w:t xml:space="preserve"> Insert name of person</w:t>
      </w:r>
      <w:r w:rsidRPr="00277BF5">
        <w:rPr>
          <w:sz w:val="22"/>
          <w:szCs w:val="22"/>
        </w:rPr>
        <w:t>.</w:t>
      </w:r>
    </w:p>
    <w:p w14:paraId="6B1764FE" w14:textId="663A91C3" w:rsidR="00F36B60" w:rsidRPr="00277BF5" w:rsidRDefault="00F36B60" w:rsidP="00F36B60">
      <w:pPr>
        <w:pStyle w:val="ActHead2"/>
        <w:pageBreakBefore/>
      </w:pPr>
      <w:bookmarkStart w:id="34" w:name="_Toc185083980"/>
      <w:r w:rsidRPr="00AF65AD">
        <w:rPr>
          <w:rStyle w:val="CharPartNo"/>
        </w:rPr>
        <w:lastRenderedPageBreak/>
        <w:t>Form 12</w:t>
      </w:r>
      <w:r w:rsidRPr="00277BF5">
        <w:t>—</w:t>
      </w:r>
      <w:r w:rsidRPr="00AF65AD">
        <w:rPr>
          <w:rStyle w:val="CharPartText"/>
        </w:rPr>
        <w:t xml:space="preserve">Warrant under </w:t>
      </w:r>
      <w:r w:rsidR="003060D9" w:rsidRPr="00AF65AD">
        <w:rPr>
          <w:rStyle w:val="CharPartText"/>
        </w:rPr>
        <w:t>sub</w:t>
      </w:r>
      <w:r w:rsidR="00F13012" w:rsidRPr="00AF65AD">
        <w:rPr>
          <w:rStyle w:val="CharPartText"/>
        </w:rPr>
        <w:t>section 1</w:t>
      </w:r>
      <w:r w:rsidRPr="00AF65AD">
        <w:rPr>
          <w:rStyle w:val="CharPartText"/>
        </w:rPr>
        <w:t>9(9) ordering committal to prison to await surrender</w:t>
      </w:r>
      <w:bookmarkEnd w:id="34"/>
    </w:p>
    <w:p w14:paraId="7B8A49B9" w14:textId="176A59E0" w:rsidR="00F36B60" w:rsidRPr="00277BF5" w:rsidRDefault="00F36B60" w:rsidP="00F36B60">
      <w:pPr>
        <w:pStyle w:val="notemargin"/>
      </w:pPr>
      <w:r w:rsidRPr="00277BF5">
        <w:t>(</w:t>
      </w:r>
      <w:r w:rsidR="003060D9" w:rsidRPr="00277BF5">
        <w:t>sub</w:t>
      </w:r>
      <w:r w:rsidR="00F13012" w:rsidRPr="00277BF5">
        <w:t>section 1</w:t>
      </w:r>
      <w:r w:rsidRPr="00277BF5">
        <w:t xml:space="preserve">9(9) and </w:t>
      </w:r>
      <w:r w:rsidR="003060D9" w:rsidRPr="00277BF5">
        <w:t>regulation 3</w:t>
      </w:r>
      <w:r w:rsidRPr="00277BF5">
        <w:t>)</w:t>
      </w:r>
    </w:p>
    <w:p w14:paraId="033B3C51" w14:textId="77777777" w:rsidR="00F36B60" w:rsidRPr="00277BF5" w:rsidRDefault="00F36B60" w:rsidP="00F36B60">
      <w:pPr>
        <w:pStyle w:val="ScheduleHeading"/>
        <w:keepNext w:val="0"/>
        <w:spacing w:before="180"/>
        <w:jc w:val="both"/>
        <w:rPr>
          <w:b w:val="0"/>
        </w:rPr>
      </w:pPr>
      <w:r w:rsidRPr="00277BF5">
        <w:t>Commonwealth of Australia</w:t>
      </w:r>
    </w:p>
    <w:p w14:paraId="12859784" w14:textId="77777777" w:rsidR="00F36B60" w:rsidRPr="00277BF5" w:rsidRDefault="00F36B60" w:rsidP="00F36B60">
      <w:pPr>
        <w:pStyle w:val="ScheduleHeading"/>
        <w:keepNext w:val="0"/>
        <w:spacing w:before="180"/>
        <w:jc w:val="both"/>
      </w:pPr>
      <w:r w:rsidRPr="00277BF5">
        <w:rPr>
          <w:b w:val="0"/>
          <w:i/>
        </w:rPr>
        <w:t>Extradition Act 1988</w:t>
      </w:r>
    </w:p>
    <w:p w14:paraId="2A125D40" w14:textId="6DAD2AD0" w:rsidR="00F36B60" w:rsidRPr="00277BF5" w:rsidRDefault="00F36B60" w:rsidP="00F36B60">
      <w:pPr>
        <w:spacing w:before="180"/>
        <w:jc w:val="both"/>
        <w:rPr>
          <w:sz w:val="24"/>
          <w:szCs w:val="24"/>
        </w:rPr>
      </w:pPr>
      <w:r w:rsidRPr="00277BF5">
        <w:rPr>
          <w:sz w:val="24"/>
          <w:szCs w:val="24"/>
        </w:rPr>
        <w:t xml:space="preserve">WARRANT UNDER </w:t>
      </w:r>
      <w:r w:rsidR="00AF65AD">
        <w:rPr>
          <w:sz w:val="24"/>
          <w:szCs w:val="24"/>
        </w:rPr>
        <w:t>SUBSECTION 1</w:t>
      </w:r>
      <w:r w:rsidRPr="00277BF5">
        <w:rPr>
          <w:sz w:val="24"/>
          <w:szCs w:val="24"/>
        </w:rPr>
        <w:t>9(9) ORDERING COMMITTAL TO PRISON TO AWAIT SURRENDER</w:t>
      </w:r>
    </w:p>
    <w:p w14:paraId="1D9036DF" w14:textId="77777777" w:rsidR="00F36B60" w:rsidRPr="00277BF5" w:rsidRDefault="00F36B60" w:rsidP="00F36B60">
      <w:pPr>
        <w:spacing w:before="120"/>
        <w:jc w:val="both"/>
        <w:rPr>
          <w:sz w:val="24"/>
          <w:szCs w:val="24"/>
        </w:rPr>
      </w:pPr>
      <w:r w:rsidRPr="00277BF5">
        <w:rPr>
          <w:sz w:val="24"/>
          <w:szCs w:val="24"/>
        </w:rPr>
        <w:t xml:space="preserve">To all police officers within the meaning of the </w:t>
      </w:r>
      <w:r w:rsidRPr="00277BF5">
        <w:rPr>
          <w:i/>
          <w:sz w:val="24"/>
          <w:szCs w:val="24"/>
        </w:rPr>
        <w:t>Extradition Act 1988</w:t>
      </w:r>
    </w:p>
    <w:p w14:paraId="4095BB97" w14:textId="77777777" w:rsidR="00F36B60" w:rsidRPr="00277BF5" w:rsidRDefault="00F36B60" w:rsidP="00F36B60">
      <w:pPr>
        <w:spacing w:before="120"/>
        <w:jc w:val="both"/>
        <w:rPr>
          <w:rFonts w:eastAsia="Times New Roman" w:cs="Times New Roman"/>
          <w:sz w:val="24"/>
          <w:szCs w:val="24"/>
          <w:lang w:eastAsia="en-AU"/>
        </w:rPr>
      </w:pPr>
      <w:r w:rsidRPr="00277BF5">
        <w:rPr>
          <w:sz w:val="24"/>
          <w:szCs w:val="24"/>
        </w:rPr>
        <w:t>AND to the person in charge of (</w:t>
      </w:r>
      <w:r w:rsidRPr="00277BF5">
        <w:rPr>
          <w:i/>
          <w:sz w:val="24"/>
          <w:szCs w:val="24"/>
        </w:rPr>
        <w:t>insert name of prison</w:t>
      </w:r>
      <w:r w:rsidRPr="00277BF5">
        <w:rPr>
          <w:sz w:val="24"/>
          <w:szCs w:val="24"/>
        </w:rPr>
        <w:t>) in (</w:t>
      </w:r>
      <w:r w:rsidRPr="00277BF5">
        <w:rPr>
          <w:i/>
          <w:sz w:val="24"/>
          <w:szCs w:val="24"/>
        </w:rPr>
        <w:t xml:space="preserve">insert name of </w:t>
      </w:r>
      <w:r w:rsidRPr="00277BF5">
        <w:rPr>
          <w:rFonts w:eastAsia="Times New Roman" w:cs="Times New Roman"/>
          <w:sz w:val="24"/>
          <w:szCs w:val="24"/>
          <w:lang w:eastAsia="en-AU"/>
        </w:rPr>
        <w:t>State or Territory).</w:t>
      </w:r>
    </w:p>
    <w:p w14:paraId="4B4A5AA2" w14:textId="77777777" w:rsidR="00F36B60" w:rsidRPr="00277BF5" w:rsidRDefault="00F36B60" w:rsidP="00F36B60">
      <w:pPr>
        <w:spacing w:before="120"/>
        <w:jc w:val="both"/>
        <w:rPr>
          <w:sz w:val="24"/>
          <w:szCs w:val="24"/>
        </w:rPr>
      </w:pPr>
      <w:r w:rsidRPr="00277BF5">
        <w:rPr>
          <w:sz w:val="24"/>
          <w:szCs w:val="24"/>
        </w:rPr>
        <w:t>WHEREAS:</w:t>
      </w:r>
    </w:p>
    <w:p w14:paraId="7E83DD54" w14:textId="1F63BE93" w:rsidR="00F36B60" w:rsidRPr="00277BF5" w:rsidRDefault="00F36B60" w:rsidP="00F36B60">
      <w:pPr>
        <w:pStyle w:val="P1"/>
        <w:tabs>
          <w:tab w:val="clear" w:pos="1191"/>
          <w:tab w:val="right" w:pos="709"/>
          <w:tab w:val="left" w:pos="6804"/>
        </w:tabs>
        <w:ind w:left="993" w:hanging="993"/>
      </w:pPr>
      <w:r w:rsidRPr="00277BF5">
        <w:tab/>
        <w:t>(a)</w:t>
      </w:r>
      <w:r w:rsidRPr="00277BF5">
        <w:tab/>
        <w:t xml:space="preserve">proceedings have been conducted pursuant to </w:t>
      </w:r>
      <w:r w:rsidR="003060D9" w:rsidRPr="00277BF5">
        <w:t>sub</w:t>
      </w:r>
      <w:r w:rsidR="00F13012" w:rsidRPr="00277BF5">
        <w:t>section 1</w:t>
      </w:r>
      <w:r w:rsidRPr="00277BF5">
        <w:t xml:space="preserve">9(1) of the </w:t>
      </w:r>
      <w:r w:rsidRPr="00277BF5">
        <w:rPr>
          <w:i/>
        </w:rPr>
        <w:t>Extradition Act 1988</w:t>
      </w:r>
      <w:r w:rsidRPr="00277BF5">
        <w:t xml:space="preserve"> to determine whether (</w:t>
      </w:r>
      <w:r w:rsidRPr="00277BF5">
        <w:rPr>
          <w:i/>
        </w:rPr>
        <w:t>insert name of person</w:t>
      </w:r>
      <w:r w:rsidRPr="00277BF5">
        <w:t>) is eligible for surrender in relation to the extradition offence/</w:t>
      </w:r>
      <w:r w:rsidR="00AF65AD" w:rsidRPr="00AF65AD">
        <w:rPr>
          <w:position w:val="6"/>
          <w:sz w:val="16"/>
        </w:rPr>
        <w:t>*</w:t>
      </w:r>
      <w:r w:rsidRPr="00277BF5">
        <w:t>s of (</w:t>
      </w:r>
      <w:r w:rsidRPr="00277BF5">
        <w:rPr>
          <w:i/>
        </w:rPr>
        <w:t>specify offence or offences</w:t>
      </w:r>
      <w:r w:rsidRPr="00277BF5">
        <w:t>) for which the surrender of †</w:t>
      </w:r>
      <w:r w:rsidRPr="00277BF5">
        <w:tab/>
        <w:t xml:space="preserve"> is sought by (</w:t>
      </w:r>
      <w:r w:rsidRPr="00277BF5">
        <w:rPr>
          <w:i/>
        </w:rPr>
        <w:t>insert name of country</w:t>
      </w:r>
      <w:r w:rsidRPr="00277BF5">
        <w:t>), an extradition country;</w:t>
      </w:r>
    </w:p>
    <w:p w14:paraId="23CECF9C" w14:textId="3BF619DB" w:rsidR="00F36B60" w:rsidRPr="00277BF5" w:rsidRDefault="00F36B60" w:rsidP="00F36B60">
      <w:pPr>
        <w:pStyle w:val="P1"/>
        <w:tabs>
          <w:tab w:val="right" w:pos="709"/>
        </w:tabs>
        <w:ind w:left="993" w:hanging="993"/>
      </w:pPr>
      <w:r w:rsidRPr="00277BF5">
        <w:tab/>
        <w:t>(b)</w:t>
      </w:r>
      <w:r w:rsidRPr="00277BF5">
        <w:tab/>
        <w:t xml:space="preserve">the supporting documents in relation to </w:t>
      </w:r>
      <w:r w:rsidR="00AF65AD" w:rsidRPr="00AF65AD">
        <w:rPr>
          <w:position w:val="6"/>
          <w:sz w:val="16"/>
        </w:rPr>
        <w:t>*</w:t>
      </w:r>
      <w:r w:rsidRPr="00277BF5">
        <w:t>that offence/</w:t>
      </w:r>
      <w:r w:rsidR="00AF65AD" w:rsidRPr="00AF65AD">
        <w:rPr>
          <w:position w:val="6"/>
          <w:sz w:val="16"/>
        </w:rPr>
        <w:t>*</w:t>
      </w:r>
      <w:r w:rsidRPr="00277BF5">
        <w:t xml:space="preserve"> those offences/, within the meaning of </w:t>
      </w:r>
      <w:r w:rsidR="003060D9" w:rsidRPr="00277BF5">
        <w:t>sub</w:t>
      </w:r>
      <w:r w:rsidR="00F13012" w:rsidRPr="00277BF5">
        <w:t>section 1</w:t>
      </w:r>
      <w:r w:rsidRPr="00277BF5">
        <w:t>9(3) of that Act, have been produced to me;</w:t>
      </w:r>
    </w:p>
    <w:p w14:paraId="4FFF6352" w14:textId="2F8166AF" w:rsidR="00F36B60" w:rsidRPr="00277BF5" w:rsidRDefault="00F36B60" w:rsidP="00F36B60">
      <w:pPr>
        <w:pStyle w:val="P1"/>
        <w:tabs>
          <w:tab w:val="clear" w:pos="1191"/>
          <w:tab w:val="left" w:pos="142"/>
          <w:tab w:val="left" w:pos="6946"/>
        </w:tabs>
        <w:ind w:left="993" w:hanging="993"/>
      </w:pPr>
      <w:r w:rsidRPr="00277BF5">
        <w:tab/>
      </w:r>
      <w:r w:rsidR="00AF65AD" w:rsidRPr="00AF65AD">
        <w:rPr>
          <w:position w:val="6"/>
          <w:sz w:val="16"/>
        </w:rPr>
        <w:t>*</w:t>
      </w:r>
      <w:r w:rsidRPr="00277BF5">
        <w:t xml:space="preserve"> (ba)</w:t>
      </w:r>
      <w:r w:rsidRPr="00277BF5">
        <w:tab/>
        <w:t>other documents have been produced to me as required by limitations, conditions, exceptions or qualifications subject to which that Act applies in relation to ‡</w:t>
      </w:r>
      <w:r w:rsidRPr="00277BF5">
        <w:tab/>
        <w:t>;</w:t>
      </w:r>
    </w:p>
    <w:p w14:paraId="13921DDA" w14:textId="3BE1512B" w:rsidR="00F36B60" w:rsidRPr="00277BF5" w:rsidRDefault="00F36B60" w:rsidP="00F36B60">
      <w:pPr>
        <w:pStyle w:val="P1"/>
        <w:tabs>
          <w:tab w:val="clear" w:pos="1191"/>
          <w:tab w:val="right" w:pos="709"/>
          <w:tab w:val="left" w:pos="4395"/>
          <w:tab w:val="left" w:pos="6663"/>
        </w:tabs>
        <w:ind w:left="993" w:hanging="993"/>
      </w:pPr>
      <w:r w:rsidRPr="00277BF5">
        <w:tab/>
        <w:t>(c)</w:t>
      </w:r>
      <w:r w:rsidRPr="00277BF5">
        <w:tab/>
        <w:t xml:space="preserve">I am satisfied that, if the </w:t>
      </w:r>
      <w:r w:rsidR="00AF65AD" w:rsidRPr="00AF65AD">
        <w:rPr>
          <w:position w:val="6"/>
          <w:sz w:val="16"/>
        </w:rPr>
        <w:t>*</w:t>
      </w:r>
      <w:r w:rsidRPr="00277BF5">
        <w:t>conduct/</w:t>
      </w:r>
      <w:r w:rsidR="00AF65AD" w:rsidRPr="00AF65AD">
        <w:rPr>
          <w:position w:val="6"/>
          <w:sz w:val="16"/>
        </w:rPr>
        <w:t>*</w:t>
      </w:r>
      <w:r w:rsidRPr="00277BF5">
        <w:t>conduct equivalent to the conduct/of †</w:t>
      </w:r>
      <w:r w:rsidRPr="00277BF5">
        <w:tab/>
        <w:t>constituting the offence in relation to ‡</w:t>
      </w:r>
      <w:r w:rsidRPr="00277BF5">
        <w:tab/>
        <w:t>had taken place in (</w:t>
      </w:r>
      <w:r w:rsidRPr="00277BF5">
        <w:rPr>
          <w:i/>
        </w:rPr>
        <w:t>specify</w:t>
      </w:r>
      <w:r w:rsidRPr="00277BF5">
        <w:t>), being the part of Australia where the proceedings are being conducted and at the time at which the extradition request in relation to †</w:t>
      </w:r>
      <w:r w:rsidRPr="00277BF5">
        <w:tab/>
        <w:t xml:space="preserve">was received, that </w:t>
      </w:r>
      <w:r w:rsidR="00AF65AD" w:rsidRPr="00AF65AD">
        <w:rPr>
          <w:position w:val="6"/>
          <w:sz w:val="16"/>
        </w:rPr>
        <w:t>*</w:t>
      </w:r>
      <w:r w:rsidRPr="00277BF5">
        <w:t>conduct/</w:t>
      </w:r>
      <w:r w:rsidR="00AF65AD" w:rsidRPr="00AF65AD">
        <w:rPr>
          <w:position w:val="6"/>
          <w:sz w:val="16"/>
        </w:rPr>
        <w:t>*</w:t>
      </w:r>
      <w:r w:rsidRPr="00277BF5">
        <w:t>equivalent conduct/would have constituted an extradition offence in relation to that part of Australia;</w:t>
      </w:r>
    </w:p>
    <w:p w14:paraId="678FFE99" w14:textId="4E84286D" w:rsidR="00F36B60" w:rsidRPr="00277BF5" w:rsidRDefault="00F36B60" w:rsidP="00F36B60">
      <w:pPr>
        <w:pStyle w:val="P1"/>
        <w:keepNext/>
        <w:keepLines/>
        <w:tabs>
          <w:tab w:val="clear" w:pos="1191"/>
          <w:tab w:val="right" w:pos="709"/>
          <w:tab w:val="left" w:pos="2694"/>
          <w:tab w:val="left" w:pos="6804"/>
        </w:tabs>
        <w:ind w:left="992" w:hanging="992"/>
      </w:pPr>
      <w:r w:rsidRPr="00277BF5">
        <w:tab/>
        <w:t>(d)</w:t>
      </w:r>
      <w:r w:rsidRPr="00277BF5">
        <w:tab/>
        <w:t>†</w:t>
      </w:r>
      <w:r w:rsidRPr="00277BF5">
        <w:tab/>
        <w:t>does not satisfy me that there are substantial grounds for believing that there is an extradition objection in relation to the following offence/</w:t>
      </w:r>
      <w:r w:rsidR="00AF65AD" w:rsidRPr="00AF65AD">
        <w:rPr>
          <w:position w:val="6"/>
          <w:sz w:val="16"/>
        </w:rPr>
        <w:t>*</w:t>
      </w:r>
      <w:r w:rsidRPr="00277BF5">
        <w:t xml:space="preserve">s for which </w:t>
      </w:r>
      <w:r w:rsidR="00AF65AD" w:rsidRPr="00AF65AD">
        <w:rPr>
          <w:position w:val="6"/>
          <w:sz w:val="16"/>
        </w:rPr>
        <w:t>*</w:t>
      </w:r>
      <w:r w:rsidRPr="00277BF5">
        <w:t>his/</w:t>
      </w:r>
      <w:r w:rsidR="00AF65AD" w:rsidRPr="00AF65AD">
        <w:rPr>
          <w:position w:val="6"/>
          <w:sz w:val="16"/>
        </w:rPr>
        <w:t>*</w:t>
      </w:r>
      <w:r w:rsidRPr="00277BF5">
        <w:t>her/surrender is sought:</w:t>
      </w:r>
    </w:p>
    <w:p w14:paraId="1A271B96" w14:textId="77777777" w:rsidR="00F36B60" w:rsidRPr="00277BF5" w:rsidRDefault="00F36B60" w:rsidP="00F36B60">
      <w:pPr>
        <w:pStyle w:val="P3"/>
        <w:tabs>
          <w:tab w:val="left" w:pos="1701"/>
        </w:tabs>
        <w:ind w:left="993" w:hanging="993"/>
      </w:pPr>
      <w:r w:rsidRPr="00277BF5">
        <w:tab/>
        <w:t>(</w:t>
      </w:r>
      <w:r w:rsidRPr="00277BF5">
        <w:rPr>
          <w:i/>
        </w:rPr>
        <w:t>specify offence or offences</w:t>
      </w:r>
      <w:r w:rsidRPr="00277BF5">
        <w:t>);</w:t>
      </w:r>
    </w:p>
    <w:p w14:paraId="695A0176" w14:textId="59842F48" w:rsidR="00F36B60" w:rsidRPr="00277BF5" w:rsidRDefault="00F36B60" w:rsidP="00F36B60">
      <w:pPr>
        <w:pStyle w:val="P1"/>
        <w:tabs>
          <w:tab w:val="clear" w:pos="1191"/>
          <w:tab w:val="right" w:pos="709"/>
          <w:tab w:val="left" w:pos="4820"/>
          <w:tab w:val="left" w:pos="5670"/>
        </w:tabs>
        <w:ind w:left="993" w:hanging="993"/>
      </w:pPr>
      <w:r w:rsidRPr="00277BF5">
        <w:tab/>
        <w:t>(e)</w:t>
      </w:r>
      <w:r w:rsidRPr="00277BF5">
        <w:tab/>
        <w:t>having determined that †</w:t>
      </w:r>
      <w:r w:rsidRPr="00277BF5">
        <w:tab/>
        <w:t>is eligible for surrender to ‡</w:t>
      </w:r>
      <w:r w:rsidRPr="00277BF5">
        <w:tab/>
        <w:t>in relation to the extradition offence/</w:t>
      </w:r>
      <w:r w:rsidR="00AF65AD" w:rsidRPr="00AF65AD">
        <w:rPr>
          <w:position w:val="6"/>
          <w:sz w:val="16"/>
        </w:rPr>
        <w:t>*</w:t>
      </w:r>
      <w:r w:rsidRPr="00277BF5">
        <w:t>s of (</w:t>
      </w:r>
      <w:r w:rsidRPr="00277BF5">
        <w:rPr>
          <w:i/>
        </w:rPr>
        <w:t>insert description of offence or offences</w:t>
      </w:r>
      <w:r w:rsidRPr="00277BF5">
        <w:t>);</w:t>
      </w:r>
    </w:p>
    <w:p w14:paraId="3CF70002" w14:textId="3285504C" w:rsidR="00F36B60" w:rsidRPr="00277BF5" w:rsidRDefault="00F36B60" w:rsidP="00F36B60">
      <w:pPr>
        <w:tabs>
          <w:tab w:val="left" w:pos="2268"/>
          <w:tab w:val="left" w:pos="6804"/>
        </w:tabs>
        <w:spacing w:before="240"/>
        <w:jc w:val="both"/>
        <w:rPr>
          <w:sz w:val="24"/>
          <w:szCs w:val="24"/>
        </w:rPr>
      </w:pPr>
      <w:r w:rsidRPr="00277BF5">
        <w:rPr>
          <w:sz w:val="24"/>
          <w:szCs w:val="24"/>
        </w:rPr>
        <w:t>NOW THEREFORE I, (</w:t>
      </w:r>
      <w:r w:rsidRPr="00277BF5">
        <w:rPr>
          <w:i/>
          <w:sz w:val="24"/>
          <w:szCs w:val="24"/>
        </w:rPr>
        <w:t xml:space="preserve">name and designation of magistrate or </w:t>
      </w:r>
      <w:r w:rsidR="00E302A4" w:rsidRPr="00277BF5">
        <w:rPr>
          <w:i/>
          <w:sz w:val="24"/>
          <w:szCs w:val="24"/>
        </w:rPr>
        <w:t>eligible Judge</w:t>
      </w:r>
      <w:r w:rsidRPr="00277BF5">
        <w:rPr>
          <w:sz w:val="24"/>
          <w:szCs w:val="24"/>
        </w:rPr>
        <w:t>), a magistrate</w:t>
      </w:r>
      <w:r w:rsidRPr="00277BF5">
        <w:rPr>
          <w:i/>
          <w:sz w:val="24"/>
          <w:szCs w:val="24"/>
        </w:rPr>
        <w:t xml:space="preserve"> </w:t>
      </w:r>
      <w:r w:rsidRPr="00277BF5">
        <w:rPr>
          <w:sz w:val="24"/>
          <w:szCs w:val="24"/>
        </w:rPr>
        <w:t xml:space="preserve">or </w:t>
      </w:r>
      <w:r w:rsidR="00E302A4" w:rsidRPr="00277BF5">
        <w:rPr>
          <w:sz w:val="24"/>
          <w:szCs w:val="24"/>
        </w:rPr>
        <w:t>eligible Judge</w:t>
      </w:r>
      <w:r w:rsidRPr="00277BF5">
        <w:rPr>
          <w:sz w:val="24"/>
          <w:szCs w:val="24"/>
        </w:rPr>
        <w:t xml:space="preserve"> within the meaning of the </w:t>
      </w:r>
      <w:r w:rsidRPr="00277BF5">
        <w:rPr>
          <w:i/>
          <w:sz w:val="24"/>
          <w:szCs w:val="24"/>
        </w:rPr>
        <w:t>Extradition Act 1988</w:t>
      </w:r>
      <w:r w:rsidRPr="00277BF5">
        <w:rPr>
          <w:sz w:val="24"/>
          <w:szCs w:val="24"/>
        </w:rPr>
        <w:t xml:space="preserve">, under </w:t>
      </w:r>
      <w:r w:rsidR="003060D9" w:rsidRPr="00277BF5">
        <w:rPr>
          <w:sz w:val="24"/>
          <w:szCs w:val="24"/>
        </w:rPr>
        <w:t>sub</w:t>
      </w:r>
      <w:r w:rsidR="00F13012" w:rsidRPr="00277BF5">
        <w:rPr>
          <w:sz w:val="24"/>
          <w:szCs w:val="24"/>
        </w:rPr>
        <w:t>section 1</w:t>
      </w:r>
      <w:r w:rsidRPr="00277BF5">
        <w:rPr>
          <w:sz w:val="24"/>
          <w:szCs w:val="24"/>
        </w:rPr>
        <w:t>9(9) of that Act, hereby order you to commit †</w:t>
      </w:r>
      <w:r w:rsidRPr="00277BF5">
        <w:rPr>
          <w:sz w:val="24"/>
          <w:szCs w:val="24"/>
        </w:rPr>
        <w:tab/>
        <w:t xml:space="preserve"> to (</w:t>
      </w:r>
      <w:r w:rsidRPr="00277BF5">
        <w:rPr>
          <w:i/>
          <w:sz w:val="24"/>
          <w:szCs w:val="24"/>
        </w:rPr>
        <w:t xml:space="preserve">insert </w:t>
      </w:r>
      <w:r w:rsidRPr="00277BF5">
        <w:rPr>
          <w:i/>
          <w:sz w:val="24"/>
          <w:szCs w:val="24"/>
        </w:rPr>
        <w:lastRenderedPageBreak/>
        <w:t>name of prison</w:t>
      </w:r>
      <w:r w:rsidRPr="00277BF5">
        <w:rPr>
          <w:sz w:val="24"/>
          <w:szCs w:val="24"/>
        </w:rPr>
        <w:t xml:space="preserve">) to await, in relation to </w:t>
      </w:r>
      <w:r w:rsidR="00AF65AD" w:rsidRPr="00AF65AD">
        <w:rPr>
          <w:position w:val="6"/>
          <w:sz w:val="16"/>
          <w:szCs w:val="24"/>
        </w:rPr>
        <w:t>*</w:t>
      </w:r>
      <w:r w:rsidRPr="00277BF5">
        <w:rPr>
          <w:sz w:val="24"/>
          <w:szCs w:val="24"/>
        </w:rPr>
        <w:t>that offence/</w:t>
      </w:r>
      <w:r w:rsidR="00AF65AD" w:rsidRPr="00AF65AD">
        <w:rPr>
          <w:position w:val="6"/>
          <w:sz w:val="16"/>
          <w:szCs w:val="24"/>
        </w:rPr>
        <w:t>*</w:t>
      </w:r>
      <w:r w:rsidRPr="00277BF5">
        <w:rPr>
          <w:sz w:val="24"/>
          <w:szCs w:val="24"/>
        </w:rPr>
        <w:t xml:space="preserve">those offences/, surrender under a surrender warrant or temporary surrender warrant or release pursuant to an order under </w:t>
      </w:r>
      <w:r w:rsidR="003060D9" w:rsidRPr="00277BF5">
        <w:rPr>
          <w:sz w:val="24"/>
          <w:szCs w:val="24"/>
        </w:rPr>
        <w:t>subsection 2</w:t>
      </w:r>
      <w:r w:rsidRPr="00277BF5">
        <w:rPr>
          <w:sz w:val="24"/>
          <w:szCs w:val="24"/>
        </w:rPr>
        <w:t>2(5) of that Act.</w:t>
      </w:r>
    </w:p>
    <w:p w14:paraId="6AC81508" w14:textId="77777777" w:rsidR="00F36B60" w:rsidRPr="00277BF5" w:rsidRDefault="00F36B60" w:rsidP="00F36B60">
      <w:pPr>
        <w:tabs>
          <w:tab w:val="left" w:pos="567"/>
          <w:tab w:val="left" w:pos="2835"/>
          <w:tab w:val="left" w:pos="3402"/>
        </w:tabs>
        <w:spacing w:before="240"/>
        <w:jc w:val="both"/>
        <w:rPr>
          <w:szCs w:val="22"/>
        </w:rPr>
      </w:pPr>
      <w:r w:rsidRPr="00277BF5">
        <w:rPr>
          <w:szCs w:val="22"/>
        </w:rPr>
        <w:t>Dated</w:t>
      </w:r>
    </w:p>
    <w:p w14:paraId="18DBB89D" w14:textId="0CBF18A8" w:rsidR="00F36B60" w:rsidRPr="00277BF5" w:rsidRDefault="00F36B60" w:rsidP="00F36B60">
      <w:pPr>
        <w:tabs>
          <w:tab w:val="left" w:pos="3119"/>
        </w:tabs>
        <w:jc w:val="right"/>
        <w:rPr>
          <w:szCs w:val="22"/>
        </w:rPr>
      </w:pPr>
      <w:r w:rsidRPr="00277BF5">
        <w:rPr>
          <w:szCs w:val="22"/>
        </w:rPr>
        <w:tab/>
        <w:t>(</w:t>
      </w:r>
      <w:r w:rsidRPr="00277BF5">
        <w:rPr>
          <w:i/>
          <w:szCs w:val="22"/>
        </w:rPr>
        <w:t xml:space="preserve">Signature and designation of magistrate or </w:t>
      </w:r>
      <w:r w:rsidR="00E302A4" w:rsidRPr="00277BF5">
        <w:rPr>
          <w:i/>
          <w:szCs w:val="22"/>
        </w:rPr>
        <w:t>eligible Judge</w:t>
      </w:r>
      <w:r w:rsidRPr="00277BF5">
        <w:rPr>
          <w:i/>
          <w:szCs w:val="22"/>
        </w:rPr>
        <w:t xml:space="preserve"> issuing warrant</w:t>
      </w:r>
      <w:r w:rsidRPr="00277BF5">
        <w:rPr>
          <w:szCs w:val="22"/>
        </w:rPr>
        <w:t>)</w:t>
      </w:r>
    </w:p>
    <w:p w14:paraId="4046174E" w14:textId="4FB688FB" w:rsidR="00F36B60" w:rsidRPr="00277BF5" w:rsidRDefault="00AF65AD" w:rsidP="00F36B60">
      <w:pPr>
        <w:pStyle w:val="NoteBody"/>
        <w:ind w:left="0"/>
        <w:rPr>
          <w:sz w:val="22"/>
          <w:szCs w:val="22"/>
        </w:rPr>
      </w:pPr>
      <w:r w:rsidRPr="00AF65AD">
        <w:rPr>
          <w:position w:val="6"/>
          <w:sz w:val="16"/>
          <w:szCs w:val="22"/>
        </w:rPr>
        <w:t>*</w:t>
      </w:r>
      <w:r w:rsidR="00F36B60" w:rsidRPr="00277BF5">
        <w:rPr>
          <w:sz w:val="22"/>
          <w:szCs w:val="22"/>
        </w:rPr>
        <w:t xml:space="preserve"> </w:t>
      </w:r>
      <w:r w:rsidR="00F36B60" w:rsidRPr="00277BF5">
        <w:rPr>
          <w:i/>
          <w:sz w:val="22"/>
          <w:szCs w:val="22"/>
        </w:rPr>
        <w:t>Omit if not applicable</w:t>
      </w:r>
      <w:r w:rsidR="00F36B60" w:rsidRPr="00277BF5">
        <w:rPr>
          <w:sz w:val="22"/>
          <w:szCs w:val="22"/>
        </w:rPr>
        <w:t>.</w:t>
      </w:r>
    </w:p>
    <w:p w14:paraId="5BF8F4FC" w14:textId="77777777" w:rsidR="00F36B60" w:rsidRPr="00277BF5" w:rsidRDefault="00F36B60" w:rsidP="00F36B60">
      <w:pPr>
        <w:pStyle w:val="NoteBody"/>
        <w:ind w:left="0"/>
        <w:rPr>
          <w:sz w:val="22"/>
          <w:szCs w:val="22"/>
        </w:rPr>
      </w:pPr>
      <w:r w:rsidRPr="00277BF5">
        <w:rPr>
          <w:sz w:val="22"/>
          <w:szCs w:val="22"/>
        </w:rPr>
        <w:t>†</w:t>
      </w:r>
      <w:r w:rsidRPr="00277BF5">
        <w:rPr>
          <w:i/>
          <w:sz w:val="22"/>
          <w:szCs w:val="22"/>
        </w:rPr>
        <w:t xml:space="preserve"> Insert name of person.</w:t>
      </w:r>
    </w:p>
    <w:p w14:paraId="78DB45BB" w14:textId="77777777" w:rsidR="00F36B60" w:rsidRPr="00277BF5" w:rsidRDefault="00F36B60" w:rsidP="00F36B60">
      <w:pPr>
        <w:pStyle w:val="NoteBody"/>
        <w:ind w:left="0"/>
        <w:rPr>
          <w:sz w:val="22"/>
          <w:szCs w:val="22"/>
        </w:rPr>
      </w:pPr>
      <w:r w:rsidRPr="00277BF5">
        <w:rPr>
          <w:sz w:val="22"/>
          <w:szCs w:val="22"/>
        </w:rPr>
        <w:t xml:space="preserve">‡ </w:t>
      </w:r>
      <w:r w:rsidRPr="00277BF5">
        <w:rPr>
          <w:i/>
          <w:sz w:val="22"/>
          <w:szCs w:val="22"/>
        </w:rPr>
        <w:t>Insert name of extradition country.</w:t>
      </w:r>
    </w:p>
    <w:p w14:paraId="0F0EFD24" w14:textId="77777777" w:rsidR="00F36B60" w:rsidRPr="00277BF5" w:rsidRDefault="00F36B60" w:rsidP="00F36B60">
      <w:pPr>
        <w:pStyle w:val="ActHead2"/>
        <w:pageBreakBefore/>
      </w:pPr>
      <w:bookmarkStart w:id="35" w:name="_Toc185083981"/>
      <w:r w:rsidRPr="00AF65AD">
        <w:rPr>
          <w:rStyle w:val="CharPartNo"/>
        </w:rPr>
        <w:lastRenderedPageBreak/>
        <w:t>Form 12A</w:t>
      </w:r>
      <w:r w:rsidRPr="00277BF5">
        <w:t>—</w:t>
      </w:r>
      <w:r w:rsidRPr="00AF65AD">
        <w:rPr>
          <w:rStyle w:val="CharPartText"/>
        </w:rPr>
        <w:t>Warrant under paragraph 21(2A)(b) ordering committal to prison to await surrender</w:t>
      </w:r>
      <w:bookmarkEnd w:id="35"/>
    </w:p>
    <w:p w14:paraId="4D11F843" w14:textId="77777777" w:rsidR="00F36B60" w:rsidRPr="00277BF5" w:rsidRDefault="00F36B60" w:rsidP="00F36B60">
      <w:pPr>
        <w:pStyle w:val="notemargin"/>
      </w:pPr>
      <w:r w:rsidRPr="00277BF5">
        <w:t xml:space="preserve">(paragraph 21(2A)(b), </w:t>
      </w:r>
      <w:r w:rsidR="003060D9" w:rsidRPr="00277BF5">
        <w:t>subsection 2</w:t>
      </w:r>
      <w:r w:rsidRPr="00277BF5">
        <w:t xml:space="preserve">1(2C) and </w:t>
      </w:r>
      <w:r w:rsidR="003060D9" w:rsidRPr="00277BF5">
        <w:t>regulation 3</w:t>
      </w:r>
      <w:r w:rsidRPr="00277BF5">
        <w:t>)</w:t>
      </w:r>
    </w:p>
    <w:p w14:paraId="456E064B" w14:textId="77777777" w:rsidR="00F36B60" w:rsidRPr="00277BF5" w:rsidRDefault="00F36B60" w:rsidP="00F36B60">
      <w:pPr>
        <w:pStyle w:val="ScheduleHeading"/>
        <w:keepNext w:val="0"/>
        <w:spacing w:before="180"/>
        <w:jc w:val="both"/>
        <w:rPr>
          <w:b w:val="0"/>
          <w:bCs/>
        </w:rPr>
      </w:pPr>
      <w:r w:rsidRPr="00277BF5">
        <w:t>Commonwealth of Australia</w:t>
      </w:r>
    </w:p>
    <w:p w14:paraId="28F450ED" w14:textId="77777777" w:rsidR="00F36B60" w:rsidRPr="00277BF5" w:rsidRDefault="00F36B60" w:rsidP="00F36B60">
      <w:pPr>
        <w:pStyle w:val="ScheduleHeading"/>
        <w:keepNext w:val="0"/>
        <w:spacing w:before="180"/>
        <w:jc w:val="both"/>
        <w:rPr>
          <w:iCs/>
        </w:rPr>
      </w:pPr>
      <w:r w:rsidRPr="00277BF5">
        <w:rPr>
          <w:b w:val="0"/>
          <w:bCs/>
          <w:i/>
          <w:iCs/>
        </w:rPr>
        <w:t>Extradition Act 1988</w:t>
      </w:r>
    </w:p>
    <w:p w14:paraId="3FD15A3B" w14:textId="4ECA20FD" w:rsidR="00F36B60" w:rsidRPr="00277BF5" w:rsidRDefault="00F36B60" w:rsidP="00F36B60">
      <w:pPr>
        <w:spacing w:before="180"/>
        <w:jc w:val="both"/>
        <w:rPr>
          <w:sz w:val="24"/>
          <w:szCs w:val="24"/>
        </w:rPr>
      </w:pPr>
      <w:r w:rsidRPr="00277BF5">
        <w:rPr>
          <w:sz w:val="24"/>
          <w:szCs w:val="24"/>
        </w:rPr>
        <w:t xml:space="preserve">WARRANT UNDER </w:t>
      </w:r>
      <w:r w:rsidR="00AF65AD">
        <w:rPr>
          <w:sz w:val="24"/>
          <w:szCs w:val="24"/>
        </w:rPr>
        <w:t>PARAGRAPH 2</w:t>
      </w:r>
      <w:r w:rsidRPr="00277BF5">
        <w:rPr>
          <w:sz w:val="24"/>
          <w:szCs w:val="24"/>
        </w:rPr>
        <w:t>1(2A)(b) ORDERING COMMITTAL TO PRISON TO AWAIT SURRENDER</w:t>
      </w:r>
    </w:p>
    <w:p w14:paraId="5D7F63DF" w14:textId="77777777" w:rsidR="00F36B60" w:rsidRPr="00277BF5" w:rsidRDefault="00F36B60" w:rsidP="00F36B60">
      <w:pPr>
        <w:spacing w:before="120"/>
        <w:jc w:val="both"/>
        <w:rPr>
          <w:sz w:val="24"/>
          <w:szCs w:val="24"/>
        </w:rPr>
      </w:pPr>
      <w:r w:rsidRPr="00277BF5">
        <w:rPr>
          <w:sz w:val="24"/>
          <w:szCs w:val="24"/>
        </w:rPr>
        <w:t xml:space="preserve">To all police officers within the meaning of the </w:t>
      </w:r>
      <w:r w:rsidRPr="00277BF5">
        <w:rPr>
          <w:i/>
          <w:iCs/>
          <w:sz w:val="24"/>
          <w:szCs w:val="24"/>
        </w:rPr>
        <w:t>Extradition Act 1988</w:t>
      </w:r>
    </w:p>
    <w:p w14:paraId="7B274510" w14:textId="77777777" w:rsidR="00F36B60" w:rsidRPr="00277BF5" w:rsidRDefault="00F36B60" w:rsidP="00F36B60">
      <w:pPr>
        <w:spacing w:before="120"/>
        <w:jc w:val="both"/>
        <w:rPr>
          <w:sz w:val="24"/>
          <w:szCs w:val="24"/>
        </w:rPr>
      </w:pPr>
      <w:r w:rsidRPr="00277BF5">
        <w:rPr>
          <w:sz w:val="24"/>
          <w:szCs w:val="24"/>
        </w:rPr>
        <w:t>AND to the person in charge of (</w:t>
      </w:r>
      <w:r w:rsidRPr="00277BF5">
        <w:rPr>
          <w:i/>
          <w:iCs/>
          <w:sz w:val="24"/>
          <w:szCs w:val="24"/>
        </w:rPr>
        <w:t>insert name of prison</w:t>
      </w:r>
      <w:r w:rsidRPr="00277BF5">
        <w:rPr>
          <w:sz w:val="24"/>
          <w:szCs w:val="24"/>
        </w:rPr>
        <w:t>) in (</w:t>
      </w:r>
      <w:r w:rsidRPr="00277BF5">
        <w:rPr>
          <w:i/>
          <w:iCs/>
          <w:sz w:val="24"/>
          <w:szCs w:val="24"/>
        </w:rPr>
        <w:t>insert name of State or Territory</w:t>
      </w:r>
      <w:r w:rsidRPr="00277BF5">
        <w:rPr>
          <w:sz w:val="24"/>
          <w:szCs w:val="24"/>
        </w:rPr>
        <w:t>).</w:t>
      </w:r>
    </w:p>
    <w:p w14:paraId="2C917BF6" w14:textId="77777777" w:rsidR="00F36B60" w:rsidRPr="00277BF5" w:rsidRDefault="00F36B60" w:rsidP="00F36B60">
      <w:pPr>
        <w:spacing w:before="120"/>
        <w:jc w:val="both"/>
        <w:rPr>
          <w:sz w:val="24"/>
          <w:szCs w:val="24"/>
        </w:rPr>
      </w:pPr>
      <w:r w:rsidRPr="00277BF5">
        <w:rPr>
          <w:sz w:val="24"/>
          <w:szCs w:val="24"/>
        </w:rPr>
        <w:t>WHEREAS:</w:t>
      </w:r>
    </w:p>
    <w:p w14:paraId="644D5DAA" w14:textId="04745474" w:rsidR="00F36B60" w:rsidRPr="00277BF5" w:rsidRDefault="00F36B60" w:rsidP="00F36B60">
      <w:pPr>
        <w:pStyle w:val="P1"/>
        <w:tabs>
          <w:tab w:val="clear" w:pos="1191"/>
          <w:tab w:val="right" w:pos="709"/>
          <w:tab w:val="left" w:pos="6804"/>
        </w:tabs>
        <w:ind w:left="993" w:hanging="993"/>
      </w:pPr>
      <w:r w:rsidRPr="00277BF5">
        <w:tab/>
        <w:t>(a)</w:t>
      </w:r>
      <w:r w:rsidRPr="00277BF5">
        <w:tab/>
        <w:t xml:space="preserve">a magistrate or </w:t>
      </w:r>
      <w:r w:rsidR="00E302A4" w:rsidRPr="00277BF5">
        <w:t>eligible Judge</w:t>
      </w:r>
      <w:r w:rsidRPr="00277BF5">
        <w:t xml:space="preserve"> has determined that (</w:t>
      </w:r>
      <w:r w:rsidRPr="00277BF5">
        <w:rPr>
          <w:i/>
        </w:rPr>
        <w:t>insert name of person</w:t>
      </w:r>
      <w:r w:rsidRPr="00277BF5">
        <w:t xml:space="preserve">) is not eligible for surrender in relation to the extradition </w:t>
      </w:r>
      <w:r w:rsidR="00AF65AD" w:rsidRPr="00AF65AD">
        <w:rPr>
          <w:position w:val="6"/>
          <w:sz w:val="16"/>
        </w:rPr>
        <w:t>*</w:t>
      </w:r>
      <w:r w:rsidRPr="00277BF5">
        <w:t>offence/</w:t>
      </w:r>
      <w:r w:rsidR="00AF65AD" w:rsidRPr="00AF65AD">
        <w:rPr>
          <w:position w:val="6"/>
          <w:sz w:val="16"/>
        </w:rPr>
        <w:t>*</w:t>
      </w:r>
      <w:r w:rsidRPr="00277BF5">
        <w:t>offences/ of (</w:t>
      </w:r>
      <w:r w:rsidRPr="00277BF5">
        <w:rPr>
          <w:i/>
        </w:rPr>
        <w:t>specify offence or offences</w:t>
      </w:r>
      <w:r w:rsidRPr="00277BF5">
        <w:t>) for which the surrender of (</w:t>
      </w:r>
      <w:r w:rsidRPr="00277BF5">
        <w:rPr>
          <w:i/>
        </w:rPr>
        <w:t>insert name of person</w:t>
      </w:r>
      <w:r w:rsidRPr="00277BF5">
        <w:t>) is sought by (</w:t>
      </w:r>
      <w:r w:rsidRPr="00277BF5">
        <w:rPr>
          <w:i/>
        </w:rPr>
        <w:t>insert name of country</w:t>
      </w:r>
      <w:r w:rsidRPr="00277BF5">
        <w:t>), an extradition country;</w:t>
      </w:r>
    </w:p>
    <w:p w14:paraId="070F1FAC" w14:textId="51C65737" w:rsidR="00F36B60" w:rsidRPr="00277BF5" w:rsidRDefault="00F36B60" w:rsidP="00F36B60">
      <w:pPr>
        <w:pStyle w:val="P1"/>
        <w:tabs>
          <w:tab w:val="clear" w:pos="1191"/>
          <w:tab w:val="right" w:pos="709"/>
          <w:tab w:val="left" w:pos="6804"/>
        </w:tabs>
        <w:ind w:left="993" w:hanging="993"/>
      </w:pPr>
      <w:r w:rsidRPr="00277BF5">
        <w:tab/>
        <w:t>(b)</w:t>
      </w:r>
      <w:r w:rsidRPr="00277BF5">
        <w:tab/>
        <w:t xml:space="preserve">the magistrate or Judge has made an order under </w:t>
      </w:r>
      <w:r w:rsidR="003060D9" w:rsidRPr="00277BF5">
        <w:t>sub</w:t>
      </w:r>
      <w:r w:rsidR="00F13012" w:rsidRPr="00277BF5">
        <w:t>section 1</w:t>
      </w:r>
      <w:r w:rsidRPr="00277BF5">
        <w:t>9(10) of the Act that (</w:t>
      </w:r>
      <w:r w:rsidRPr="00277BF5">
        <w:rPr>
          <w:i/>
        </w:rPr>
        <w:t>insert name of person</w:t>
      </w:r>
      <w:r w:rsidRPr="00277BF5">
        <w:t>) be released;</w:t>
      </w:r>
    </w:p>
    <w:p w14:paraId="6A3EC5F3" w14:textId="77777777" w:rsidR="00F36B60" w:rsidRPr="00277BF5" w:rsidRDefault="00F36B60" w:rsidP="00F36B60">
      <w:pPr>
        <w:pStyle w:val="P1"/>
        <w:tabs>
          <w:tab w:val="clear" w:pos="1191"/>
          <w:tab w:val="right" w:pos="709"/>
          <w:tab w:val="left" w:pos="6804"/>
        </w:tabs>
        <w:ind w:left="993" w:hanging="993"/>
      </w:pPr>
      <w:r w:rsidRPr="00277BF5">
        <w:tab/>
        <w:t>(c)</w:t>
      </w:r>
      <w:r w:rsidRPr="00277BF5">
        <w:tab/>
        <w:t xml:space="preserve">the order of the magistrate or Judge has been reviewed by the Federal Court under </w:t>
      </w:r>
      <w:r w:rsidR="003060D9" w:rsidRPr="00277BF5">
        <w:t>section 2</w:t>
      </w:r>
      <w:r w:rsidRPr="00277BF5">
        <w:t>1 of the Act;</w:t>
      </w:r>
    </w:p>
    <w:p w14:paraId="053CEB86" w14:textId="77777777" w:rsidR="00F36B60" w:rsidRPr="00277BF5" w:rsidRDefault="00F36B60" w:rsidP="00F36B60">
      <w:pPr>
        <w:pStyle w:val="P1"/>
        <w:tabs>
          <w:tab w:val="clear" w:pos="1191"/>
          <w:tab w:val="right" w:pos="709"/>
          <w:tab w:val="left" w:pos="6804"/>
        </w:tabs>
        <w:ind w:left="993" w:hanging="993"/>
      </w:pPr>
      <w:r w:rsidRPr="00277BF5">
        <w:tab/>
        <w:t>(d)</w:t>
      </w:r>
      <w:r w:rsidRPr="00277BF5">
        <w:tab/>
        <w:t>the Federal Court has made an order under paragraph 21(2)(b) of the Act to quash the order of the magistrate or Judge;</w:t>
      </w:r>
    </w:p>
    <w:p w14:paraId="0D242AE8" w14:textId="00040AD8" w:rsidR="00F36B60" w:rsidRPr="00277BF5" w:rsidRDefault="00F36B60" w:rsidP="00F36B60">
      <w:pPr>
        <w:tabs>
          <w:tab w:val="left" w:pos="2268"/>
          <w:tab w:val="left" w:pos="6804"/>
        </w:tabs>
        <w:spacing w:before="120"/>
        <w:jc w:val="both"/>
        <w:rPr>
          <w:sz w:val="24"/>
          <w:szCs w:val="24"/>
        </w:rPr>
      </w:pPr>
      <w:r w:rsidRPr="00277BF5">
        <w:rPr>
          <w:sz w:val="24"/>
          <w:szCs w:val="24"/>
        </w:rPr>
        <w:t>NOW THEREFORE I, (</w:t>
      </w:r>
      <w:r w:rsidRPr="00277BF5">
        <w:rPr>
          <w:i/>
          <w:iCs/>
          <w:sz w:val="24"/>
          <w:szCs w:val="24"/>
        </w:rPr>
        <w:t>name and designation of Federal Court Judge</w:t>
      </w:r>
      <w:r w:rsidRPr="00277BF5">
        <w:rPr>
          <w:sz w:val="24"/>
          <w:szCs w:val="24"/>
        </w:rPr>
        <w:t>), a judge of the Federal Court, under paragraph 21(2A)(b) of the Act, hereby order you to commit (</w:t>
      </w:r>
      <w:r w:rsidRPr="00277BF5">
        <w:rPr>
          <w:i/>
          <w:sz w:val="24"/>
          <w:szCs w:val="24"/>
        </w:rPr>
        <w:t>insert name of person</w:t>
      </w:r>
      <w:r w:rsidRPr="00277BF5">
        <w:rPr>
          <w:sz w:val="24"/>
          <w:szCs w:val="24"/>
        </w:rPr>
        <w:t>)</w:t>
      </w:r>
      <w:r w:rsidRPr="00277BF5">
        <w:rPr>
          <w:i/>
          <w:sz w:val="24"/>
          <w:szCs w:val="24"/>
        </w:rPr>
        <w:t xml:space="preserve"> </w:t>
      </w:r>
      <w:r w:rsidRPr="00277BF5">
        <w:rPr>
          <w:sz w:val="24"/>
          <w:szCs w:val="24"/>
        </w:rPr>
        <w:t>to (</w:t>
      </w:r>
      <w:r w:rsidRPr="00277BF5">
        <w:rPr>
          <w:i/>
          <w:iCs/>
          <w:sz w:val="24"/>
          <w:szCs w:val="24"/>
        </w:rPr>
        <w:t>insert name of prison</w:t>
      </w:r>
      <w:r w:rsidRPr="00277BF5">
        <w:rPr>
          <w:sz w:val="24"/>
          <w:szCs w:val="24"/>
        </w:rPr>
        <w:t xml:space="preserve">) to await, in relation to </w:t>
      </w:r>
      <w:r w:rsidR="00AF65AD" w:rsidRPr="00AF65AD">
        <w:rPr>
          <w:position w:val="6"/>
          <w:sz w:val="16"/>
          <w:szCs w:val="24"/>
        </w:rPr>
        <w:t>*</w:t>
      </w:r>
      <w:r w:rsidRPr="00277BF5">
        <w:rPr>
          <w:sz w:val="24"/>
          <w:szCs w:val="24"/>
        </w:rPr>
        <w:t>that offence/</w:t>
      </w:r>
      <w:r w:rsidR="00AF65AD" w:rsidRPr="00AF65AD">
        <w:rPr>
          <w:position w:val="6"/>
          <w:sz w:val="16"/>
          <w:szCs w:val="24"/>
        </w:rPr>
        <w:t>*</w:t>
      </w:r>
      <w:r w:rsidRPr="00277BF5">
        <w:rPr>
          <w:sz w:val="24"/>
          <w:szCs w:val="24"/>
        </w:rPr>
        <w:t xml:space="preserve">those offences/, surrender under a surrender warrant or temporary surrender warrant or release under an order under </w:t>
      </w:r>
      <w:r w:rsidR="003060D9" w:rsidRPr="00277BF5">
        <w:rPr>
          <w:sz w:val="24"/>
          <w:szCs w:val="24"/>
        </w:rPr>
        <w:t>subsection 2</w:t>
      </w:r>
      <w:r w:rsidRPr="00277BF5">
        <w:rPr>
          <w:sz w:val="24"/>
          <w:szCs w:val="24"/>
        </w:rPr>
        <w:t>2(5) of the Act.</w:t>
      </w:r>
    </w:p>
    <w:p w14:paraId="36303FAB" w14:textId="1E9E885C" w:rsidR="00101DAC" w:rsidRPr="00277BF5" w:rsidRDefault="00AF65AD" w:rsidP="009A7E17">
      <w:pPr>
        <w:pStyle w:val="NoteBody"/>
        <w:ind w:left="0"/>
        <w:rPr>
          <w:sz w:val="22"/>
          <w:szCs w:val="22"/>
        </w:rPr>
      </w:pPr>
      <w:r w:rsidRPr="00AF65AD">
        <w:rPr>
          <w:position w:val="6"/>
          <w:sz w:val="16"/>
          <w:szCs w:val="22"/>
        </w:rPr>
        <w:t>*</w:t>
      </w:r>
      <w:r w:rsidR="00101DAC" w:rsidRPr="00277BF5">
        <w:rPr>
          <w:sz w:val="22"/>
          <w:szCs w:val="22"/>
        </w:rPr>
        <w:t xml:space="preserve"> </w:t>
      </w:r>
      <w:r w:rsidR="00101DAC" w:rsidRPr="00277BF5">
        <w:rPr>
          <w:i/>
          <w:sz w:val="22"/>
          <w:szCs w:val="22"/>
        </w:rPr>
        <w:t>Omit if not applicable</w:t>
      </w:r>
      <w:r w:rsidR="00101DAC" w:rsidRPr="00277BF5">
        <w:rPr>
          <w:sz w:val="22"/>
          <w:szCs w:val="22"/>
        </w:rPr>
        <w:t>.</w:t>
      </w:r>
    </w:p>
    <w:p w14:paraId="3F8EB4BD" w14:textId="77777777" w:rsidR="00F36B60" w:rsidRPr="00277BF5" w:rsidRDefault="00F36B60" w:rsidP="00F36B60">
      <w:pPr>
        <w:pStyle w:val="ActHead2"/>
        <w:pageBreakBefore/>
      </w:pPr>
      <w:bookmarkStart w:id="36" w:name="_Toc185083982"/>
      <w:r w:rsidRPr="00AF65AD">
        <w:rPr>
          <w:rStyle w:val="CharPartNo"/>
        </w:rPr>
        <w:lastRenderedPageBreak/>
        <w:t>Form 13</w:t>
      </w:r>
      <w:r w:rsidRPr="00277BF5">
        <w:t>—</w:t>
      </w:r>
      <w:r w:rsidRPr="00AF65AD">
        <w:rPr>
          <w:rStyle w:val="CharPartText"/>
        </w:rPr>
        <w:t xml:space="preserve">Surrender warrant under </w:t>
      </w:r>
      <w:r w:rsidR="003060D9" w:rsidRPr="00AF65AD">
        <w:rPr>
          <w:rStyle w:val="CharPartText"/>
        </w:rPr>
        <w:t>section 2</w:t>
      </w:r>
      <w:r w:rsidRPr="00AF65AD">
        <w:rPr>
          <w:rStyle w:val="CharPartText"/>
        </w:rPr>
        <w:t>3</w:t>
      </w:r>
      <w:bookmarkEnd w:id="36"/>
    </w:p>
    <w:p w14:paraId="60B881D0" w14:textId="77777777" w:rsidR="00F36B60" w:rsidRPr="00277BF5" w:rsidRDefault="00F36B60" w:rsidP="00F36B60">
      <w:pPr>
        <w:pStyle w:val="notemargin"/>
      </w:pPr>
      <w:r w:rsidRPr="00277BF5">
        <w:t>(</w:t>
      </w:r>
      <w:r w:rsidR="003060D9" w:rsidRPr="00277BF5">
        <w:t>section 2</w:t>
      </w:r>
      <w:r w:rsidRPr="00277BF5">
        <w:t xml:space="preserve">3 and </w:t>
      </w:r>
      <w:r w:rsidR="003060D9" w:rsidRPr="00277BF5">
        <w:t>regulation 3</w:t>
      </w:r>
      <w:r w:rsidRPr="00277BF5">
        <w:t>)</w:t>
      </w:r>
    </w:p>
    <w:p w14:paraId="2158E986" w14:textId="77777777" w:rsidR="00F36B60" w:rsidRPr="00277BF5" w:rsidRDefault="00F36B60" w:rsidP="00F36B60">
      <w:pPr>
        <w:pStyle w:val="ScheduleHeading"/>
      </w:pPr>
      <w:r w:rsidRPr="00277BF5">
        <w:t>Commonwealth of Australia</w:t>
      </w:r>
    </w:p>
    <w:p w14:paraId="6B036ECD" w14:textId="77777777" w:rsidR="00F36B60" w:rsidRPr="00277BF5" w:rsidRDefault="00F36B60" w:rsidP="00F36B60">
      <w:pPr>
        <w:pStyle w:val="Schedulepara"/>
        <w:jc w:val="left"/>
        <w:rPr>
          <w:rFonts w:ascii="Helvetica" w:hAnsi="Helvetica"/>
          <w:i/>
        </w:rPr>
      </w:pPr>
      <w:r w:rsidRPr="00277BF5">
        <w:rPr>
          <w:rFonts w:ascii="Helvetica" w:hAnsi="Helvetica"/>
          <w:i/>
          <w:caps/>
        </w:rPr>
        <w:t>E</w:t>
      </w:r>
      <w:r w:rsidRPr="00277BF5">
        <w:rPr>
          <w:rFonts w:ascii="Helvetica" w:hAnsi="Helvetica"/>
          <w:i/>
        </w:rPr>
        <w:t>xtradition</w:t>
      </w:r>
      <w:r w:rsidRPr="00277BF5">
        <w:rPr>
          <w:rFonts w:ascii="Helvetica" w:hAnsi="Helvetica"/>
          <w:i/>
          <w:caps/>
        </w:rPr>
        <w:t xml:space="preserve"> A</w:t>
      </w:r>
      <w:r w:rsidRPr="00277BF5">
        <w:rPr>
          <w:rFonts w:ascii="Helvetica" w:hAnsi="Helvetica"/>
          <w:i/>
        </w:rPr>
        <w:t>ct</w:t>
      </w:r>
      <w:r w:rsidRPr="00277BF5">
        <w:rPr>
          <w:rFonts w:ascii="Helvetica" w:hAnsi="Helvetica"/>
          <w:i/>
          <w:caps/>
        </w:rPr>
        <w:t xml:space="preserve"> 1988</w:t>
      </w:r>
    </w:p>
    <w:p w14:paraId="7DBEA65B" w14:textId="77777777" w:rsidR="00F36B60" w:rsidRPr="00277BF5" w:rsidRDefault="00F36B60" w:rsidP="00F36B60">
      <w:pPr>
        <w:tabs>
          <w:tab w:val="left" w:pos="2268"/>
          <w:tab w:val="left" w:pos="6804"/>
        </w:tabs>
        <w:spacing w:before="240"/>
        <w:jc w:val="both"/>
        <w:rPr>
          <w:sz w:val="24"/>
          <w:szCs w:val="24"/>
        </w:rPr>
      </w:pPr>
      <w:r w:rsidRPr="00277BF5">
        <w:rPr>
          <w:sz w:val="24"/>
          <w:szCs w:val="24"/>
        </w:rPr>
        <w:t>To the person in whose custody (</w:t>
      </w:r>
      <w:r w:rsidRPr="00277BF5">
        <w:rPr>
          <w:i/>
          <w:sz w:val="24"/>
          <w:szCs w:val="24"/>
        </w:rPr>
        <w:t>insert name of person</w:t>
      </w:r>
      <w:r w:rsidRPr="00277BF5">
        <w:rPr>
          <w:sz w:val="24"/>
          <w:szCs w:val="24"/>
        </w:rPr>
        <w:t>) is being held</w:t>
      </w:r>
    </w:p>
    <w:p w14:paraId="1600E2E1" w14:textId="77777777" w:rsidR="00F36B60" w:rsidRPr="00277BF5" w:rsidRDefault="00F36B60" w:rsidP="00F36B60">
      <w:pPr>
        <w:pStyle w:val="Schedulepara"/>
        <w:spacing w:before="120"/>
        <w:ind w:left="0" w:firstLine="0"/>
      </w:pPr>
      <w:r w:rsidRPr="00277BF5">
        <w:t xml:space="preserve">AND to all police officers within the meaning of the </w:t>
      </w:r>
      <w:r w:rsidRPr="00277BF5">
        <w:rPr>
          <w:i/>
        </w:rPr>
        <w:t>Extradition Act 1988</w:t>
      </w:r>
      <w:r w:rsidRPr="00277BF5">
        <w:t xml:space="preserve"> (the</w:t>
      </w:r>
      <w:r w:rsidRPr="00277BF5">
        <w:rPr>
          <w:b/>
          <w:i/>
        </w:rPr>
        <w:t xml:space="preserve"> Act</w:t>
      </w:r>
      <w:r w:rsidRPr="00277BF5">
        <w:t>)</w:t>
      </w:r>
    </w:p>
    <w:p w14:paraId="3B0C81EB" w14:textId="77777777" w:rsidR="00F36B60" w:rsidRPr="00277BF5" w:rsidRDefault="00F36B60" w:rsidP="00F36B60">
      <w:pPr>
        <w:tabs>
          <w:tab w:val="left" w:pos="2268"/>
          <w:tab w:val="left" w:pos="6804"/>
        </w:tabs>
        <w:spacing w:before="120"/>
        <w:jc w:val="both"/>
        <w:rPr>
          <w:sz w:val="24"/>
          <w:szCs w:val="24"/>
        </w:rPr>
      </w:pPr>
      <w:r w:rsidRPr="00277BF5">
        <w:rPr>
          <w:sz w:val="24"/>
          <w:szCs w:val="24"/>
        </w:rPr>
        <w:t>AND to (</w:t>
      </w:r>
      <w:r w:rsidRPr="00277BF5">
        <w:rPr>
          <w:i/>
          <w:sz w:val="24"/>
          <w:szCs w:val="24"/>
        </w:rPr>
        <w:t>insert name of escort officer or describe class or classes of persons who may be escort officers</w:t>
      </w:r>
      <w:r w:rsidRPr="00277BF5">
        <w:rPr>
          <w:sz w:val="24"/>
          <w:szCs w:val="24"/>
        </w:rPr>
        <w:t>)</w:t>
      </w:r>
      <w:r w:rsidRPr="00277BF5">
        <w:rPr>
          <w:i/>
          <w:sz w:val="24"/>
          <w:szCs w:val="24"/>
        </w:rPr>
        <w:t xml:space="preserve"> </w:t>
      </w:r>
      <w:r w:rsidRPr="00277BF5">
        <w:rPr>
          <w:sz w:val="24"/>
          <w:szCs w:val="24"/>
        </w:rPr>
        <w:t xml:space="preserve">(in this warrant called the </w:t>
      </w:r>
      <w:r w:rsidRPr="00277BF5">
        <w:rPr>
          <w:b/>
          <w:i/>
          <w:sz w:val="24"/>
          <w:szCs w:val="24"/>
        </w:rPr>
        <w:t>escort</w:t>
      </w:r>
      <w:r w:rsidRPr="00277BF5">
        <w:rPr>
          <w:sz w:val="24"/>
          <w:szCs w:val="24"/>
        </w:rPr>
        <w:t>).</w:t>
      </w:r>
    </w:p>
    <w:p w14:paraId="69E0E657" w14:textId="64107124" w:rsidR="00F36B60" w:rsidRPr="00277BF5" w:rsidRDefault="00F36B60" w:rsidP="00F36B60">
      <w:pPr>
        <w:tabs>
          <w:tab w:val="left" w:pos="2268"/>
          <w:tab w:val="left" w:pos="6804"/>
        </w:tabs>
        <w:spacing w:before="120"/>
        <w:jc w:val="both"/>
        <w:rPr>
          <w:sz w:val="24"/>
          <w:szCs w:val="24"/>
        </w:rPr>
      </w:pPr>
      <w:r w:rsidRPr="00277BF5">
        <w:rPr>
          <w:sz w:val="24"/>
          <w:szCs w:val="24"/>
        </w:rPr>
        <w:t xml:space="preserve">GIVEN THAT I have determined, under </w:t>
      </w:r>
      <w:r w:rsidR="003060D9" w:rsidRPr="00277BF5">
        <w:rPr>
          <w:sz w:val="24"/>
          <w:szCs w:val="24"/>
        </w:rPr>
        <w:t>sub</w:t>
      </w:r>
      <w:r w:rsidR="00F13012" w:rsidRPr="00277BF5">
        <w:rPr>
          <w:sz w:val="24"/>
          <w:szCs w:val="24"/>
        </w:rPr>
        <w:t>section 1</w:t>
      </w:r>
      <w:r w:rsidRPr="00277BF5">
        <w:rPr>
          <w:sz w:val="24"/>
          <w:szCs w:val="24"/>
        </w:rPr>
        <w:t>5B(2) or 22(2) of the Act, that (</w:t>
      </w:r>
      <w:r w:rsidRPr="00277BF5">
        <w:rPr>
          <w:i/>
          <w:sz w:val="24"/>
          <w:szCs w:val="24"/>
        </w:rPr>
        <w:t>insert name of person</w:t>
      </w:r>
      <w:r w:rsidRPr="00277BF5">
        <w:rPr>
          <w:sz w:val="24"/>
          <w:szCs w:val="24"/>
        </w:rPr>
        <w:t>) is to be surrendered to (</w:t>
      </w:r>
      <w:r w:rsidRPr="00277BF5">
        <w:rPr>
          <w:i/>
          <w:sz w:val="24"/>
          <w:szCs w:val="24"/>
        </w:rPr>
        <w:t>insert name of country</w:t>
      </w:r>
      <w:r w:rsidRPr="00277BF5">
        <w:rPr>
          <w:sz w:val="24"/>
          <w:szCs w:val="24"/>
        </w:rPr>
        <w:t xml:space="preserve">), an extradition country, in relation to the extradition </w:t>
      </w:r>
      <w:r w:rsidR="00AF65AD" w:rsidRPr="00AF65AD">
        <w:rPr>
          <w:position w:val="6"/>
          <w:sz w:val="16"/>
          <w:szCs w:val="24"/>
        </w:rPr>
        <w:t>*</w:t>
      </w:r>
      <w:r w:rsidRPr="00277BF5">
        <w:rPr>
          <w:sz w:val="24"/>
          <w:szCs w:val="24"/>
        </w:rPr>
        <w:t>offence/</w:t>
      </w:r>
      <w:r w:rsidR="00AF65AD" w:rsidRPr="00AF65AD">
        <w:rPr>
          <w:position w:val="6"/>
          <w:sz w:val="16"/>
          <w:szCs w:val="24"/>
        </w:rPr>
        <w:t>*</w:t>
      </w:r>
      <w:r w:rsidRPr="00277BF5">
        <w:rPr>
          <w:sz w:val="24"/>
          <w:szCs w:val="24"/>
        </w:rPr>
        <w:t>offences of (</w:t>
      </w:r>
      <w:r w:rsidRPr="00277BF5">
        <w:rPr>
          <w:i/>
          <w:sz w:val="24"/>
          <w:szCs w:val="24"/>
        </w:rPr>
        <w:t>specify the relevant offence or offences</w:t>
      </w:r>
      <w:r w:rsidRPr="00277BF5">
        <w:rPr>
          <w:sz w:val="24"/>
          <w:szCs w:val="24"/>
        </w:rPr>
        <w:t>);</w:t>
      </w:r>
    </w:p>
    <w:p w14:paraId="73F18CDE" w14:textId="20EF2413" w:rsidR="00F36B60" w:rsidRPr="00277BF5" w:rsidRDefault="00F36B60" w:rsidP="00F36B60">
      <w:pPr>
        <w:tabs>
          <w:tab w:val="left" w:pos="2268"/>
          <w:tab w:val="left" w:pos="6804"/>
        </w:tabs>
        <w:spacing w:before="240"/>
        <w:jc w:val="both"/>
        <w:rPr>
          <w:sz w:val="24"/>
          <w:szCs w:val="24"/>
        </w:rPr>
      </w:pPr>
      <w:r w:rsidRPr="00277BF5">
        <w:rPr>
          <w:sz w:val="24"/>
          <w:szCs w:val="24"/>
        </w:rPr>
        <w:t>I,</w:t>
      </w:r>
      <w:r w:rsidRPr="00277BF5">
        <w:rPr>
          <w:sz w:val="24"/>
          <w:szCs w:val="24"/>
        </w:rPr>
        <w:tab/>
        <w:t>, Attorney</w:t>
      </w:r>
      <w:r w:rsidR="00AF65AD">
        <w:rPr>
          <w:sz w:val="24"/>
          <w:szCs w:val="24"/>
        </w:rPr>
        <w:noBreakHyphen/>
      </w:r>
      <w:r w:rsidRPr="00277BF5">
        <w:rPr>
          <w:sz w:val="24"/>
          <w:szCs w:val="24"/>
        </w:rPr>
        <w:t xml:space="preserve">General of the Commonwealth of Australia, under </w:t>
      </w:r>
      <w:r w:rsidR="003060D9" w:rsidRPr="00277BF5">
        <w:rPr>
          <w:sz w:val="24"/>
          <w:szCs w:val="24"/>
        </w:rPr>
        <w:t>section 2</w:t>
      </w:r>
      <w:r w:rsidRPr="00277BF5">
        <w:rPr>
          <w:sz w:val="24"/>
          <w:szCs w:val="24"/>
        </w:rPr>
        <w:t>3 of the Act:</w:t>
      </w:r>
    </w:p>
    <w:p w14:paraId="14B604C1" w14:textId="22F350ED" w:rsidR="00F36B60" w:rsidRPr="00277BF5" w:rsidRDefault="00F36B60" w:rsidP="00285BED">
      <w:pPr>
        <w:pStyle w:val="P1"/>
        <w:tabs>
          <w:tab w:val="left" w:pos="720"/>
        </w:tabs>
        <w:ind w:left="567" w:hanging="567"/>
      </w:pPr>
      <w:r w:rsidRPr="00277BF5">
        <w:t>(a)</w:t>
      </w:r>
      <w:r w:rsidRPr="00277BF5">
        <w:tab/>
        <w:t>require you, the person in whose custody (</w:t>
      </w:r>
      <w:r w:rsidRPr="00277BF5">
        <w:rPr>
          <w:i/>
        </w:rPr>
        <w:t>insert name of person in custody</w:t>
      </w:r>
      <w:r w:rsidRPr="00277BF5">
        <w:t xml:space="preserve">) is being held, to release </w:t>
      </w:r>
      <w:r w:rsidR="00AF65AD" w:rsidRPr="00AF65AD">
        <w:rPr>
          <w:position w:val="6"/>
          <w:sz w:val="16"/>
        </w:rPr>
        <w:t>*</w:t>
      </w:r>
      <w:r w:rsidRPr="00277BF5">
        <w:t>him/</w:t>
      </w:r>
      <w:r w:rsidR="00AF65AD" w:rsidRPr="00AF65AD">
        <w:rPr>
          <w:position w:val="6"/>
          <w:sz w:val="16"/>
        </w:rPr>
        <w:t>*</w:t>
      </w:r>
      <w:r w:rsidRPr="00277BF5">
        <w:t>her into the custody of any police officer; and</w:t>
      </w:r>
    </w:p>
    <w:p w14:paraId="25E12D5E" w14:textId="6F30283D" w:rsidR="00F36B60" w:rsidRPr="00277BF5" w:rsidRDefault="00F36B60" w:rsidP="00285BED">
      <w:pPr>
        <w:pStyle w:val="P1"/>
        <w:tabs>
          <w:tab w:val="left" w:pos="720"/>
        </w:tabs>
        <w:ind w:left="567" w:hanging="567"/>
      </w:pPr>
      <w:r w:rsidRPr="00277BF5">
        <w:t>(b)</w:t>
      </w:r>
      <w:r w:rsidRPr="00277BF5">
        <w:tab/>
        <w:t>authorise any police officer to transport (</w:t>
      </w:r>
      <w:r w:rsidRPr="00277BF5">
        <w:rPr>
          <w:i/>
        </w:rPr>
        <w:t>insert name of person</w:t>
      </w:r>
      <w:r w:rsidRPr="00277BF5">
        <w:t xml:space="preserve">) in custody, and if necessary or convenient, to detain </w:t>
      </w:r>
      <w:r w:rsidR="00AF65AD" w:rsidRPr="00AF65AD">
        <w:rPr>
          <w:position w:val="6"/>
          <w:sz w:val="16"/>
        </w:rPr>
        <w:t>*</w:t>
      </w:r>
      <w:r w:rsidRPr="00277BF5">
        <w:t>him/</w:t>
      </w:r>
      <w:r w:rsidR="00AF65AD" w:rsidRPr="00AF65AD">
        <w:rPr>
          <w:position w:val="6"/>
          <w:sz w:val="16"/>
        </w:rPr>
        <w:t>*</w:t>
      </w:r>
      <w:r w:rsidRPr="00277BF5">
        <w:t xml:space="preserve">her in custody, for the purpose of enabling </w:t>
      </w:r>
      <w:r w:rsidR="00AF65AD" w:rsidRPr="00AF65AD">
        <w:rPr>
          <w:position w:val="6"/>
          <w:sz w:val="16"/>
        </w:rPr>
        <w:t>*</w:t>
      </w:r>
      <w:r w:rsidRPr="00277BF5">
        <w:t>him/</w:t>
      </w:r>
      <w:r w:rsidR="00AF65AD" w:rsidRPr="00AF65AD">
        <w:rPr>
          <w:position w:val="6"/>
          <w:sz w:val="16"/>
        </w:rPr>
        <w:t>*</w:t>
      </w:r>
      <w:r w:rsidRPr="00277BF5">
        <w:t>her to be placed in the custody of the escort and transported out of Australia; and</w:t>
      </w:r>
    </w:p>
    <w:p w14:paraId="4A962D0A" w14:textId="09916F59" w:rsidR="00F36B60" w:rsidRPr="00277BF5" w:rsidRDefault="00F36B60" w:rsidP="00285BED">
      <w:pPr>
        <w:pStyle w:val="P1"/>
        <w:tabs>
          <w:tab w:val="left" w:pos="720"/>
        </w:tabs>
        <w:ind w:left="567" w:hanging="567"/>
      </w:pPr>
      <w:r w:rsidRPr="00277BF5">
        <w:t>(c)</w:t>
      </w:r>
      <w:r w:rsidRPr="00277BF5">
        <w:tab/>
        <w:t>authorise the escort to transport (</w:t>
      </w:r>
      <w:r w:rsidRPr="00277BF5">
        <w:rPr>
          <w:i/>
        </w:rPr>
        <w:t>insert name of person</w:t>
      </w:r>
      <w:r w:rsidRPr="00277BF5">
        <w:t>) in custody out of Australia to a place in (</w:t>
      </w:r>
      <w:r w:rsidRPr="00277BF5">
        <w:rPr>
          <w:i/>
        </w:rPr>
        <w:t>insert name of country</w:t>
      </w:r>
      <w:r w:rsidRPr="00277BF5">
        <w:t xml:space="preserve">) for the purpose of surrendering </w:t>
      </w:r>
      <w:r w:rsidR="00AF65AD" w:rsidRPr="00AF65AD">
        <w:rPr>
          <w:position w:val="6"/>
          <w:sz w:val="16"/>
        </w:rPr>
        <w:t>*</w:t>
      </w:r>
      <w:r w:rsidRPr="00277BF5">
        <w:t>him/</w:t>
      </w:r>
      <w:r w:rsidR="00AF65AD" w:rsidRPr="00AF65AD">
        <w:rPr>
          <w:position w:val="6"/>
          <w:sz w:val="16"/>
        </w:rPr>
        <w:t>*</w:t>
      </w:r>
      <w:r w:rsidRPr="00277BF5">
        <w:t xml:space="preserve">her to a person appointed by that country to receive </w:t>
      </w:r>
      <w:r w:rsidR="00AF65AD" w:rsidRPr="00AF65AD">
        <w:rPr>
          <w:position w:val="6"/>
          <w:sz w:val="16"/>
        </w:rPr>
        <w:t>*</w:t>
      </w:r>
      <w:r w:rsidRPr="00277BF5">
        <w:t>him/</w:t>
      </w:r>
      <w:r w:rsidR="00AF65AD" w:rsidRPr="00AF65AD">
        <w:rPr>
          <w:position w:val="6"/>
          <w:sz w:val="16"/>
        </w:rPr>
        <w:t>*</w:t>
      </w:r>
      <w:r w:rsidRPr="00277BF5">
        <w:t>her.</w:t>
      </w:r>
    </w:p>
    <w:p w14:paraId="7E4AB3D1" w14:textId="03FAA44C" w:rsidR="00F36B60" w:rsidRPr="00277BF5" w:rsidRDefault="00AF65AD" w:rsidP="00F36B60">
      <w:pPr>
        <w:tabs>
          <w:tab w:val="left" w:pos="2268"/>
          <w:tab w:val="left" w:pos="6804"/>
        </w:tabs>
        <w:spacing w:before="240"/>
        <w:jc w:val="both"/>
        <w:rPr>
          <w:szCs w:val="22"/>
        </w:rPr>
      </w:pPr>
      <w:r w:rsidRPr="00AF65AD">
        <w:rPr>
          <w:position w:val="6"/>
          <w:sz w:val="16"/>
          <w:szCs w:val="22"/>
        </w:rPr>
        <w:t>*</w:t>
      </w:r>
      <w:r w:rsidR="00F36B60" w:rsidRPr="00277BF5">
        <w:rPr>
          <w:i/>
          <w:szCs w:val="22"/>
        </w:rPr>
        <w:t>Omit if not applicable.</w:t>
      </w:r>
    </w:p>
    <w:p w14:paraId="12E15B4E" w14:textId="77777777" w:rsidR="00F36B60" w:rsidRPr="00277BF5" w:rsidRDefault="00F36B60" w:rsidP="00F36B60">
      <w:pPr>
        <w:tabs>
          <w:tab w:val="left" w:pos="2268"/>
          <w:tab w:val="left" w:pos="6804"/>
        </w:tabs>
        <w:spacing w:before="240"/>
        <w:jc w:val="both"/>
        <w:rPr>
          <w:szCs w:val="22"/>
        </w:rPr>
      </w:pPr>
      <w:r w:rsidRPr="00277BF5">
        <w:rPr>
          <w:szCs w:val="22"/>
        </w:rPr>
        <w:t>Dated</w:t>
      </w:r>
    </w:p>
    <w:p w14:paraId="6A7874E8" w14:textId="06C6198C" w:rsidR="00F36B60" w:rsidRPr="00277BF5" w:rsidRDefault="00F36B60" w:rsidP="00F36B60">
      <w:pPr>
        <w:tabs>
          <w:tab w:val="left" w:pos="2268"/>
          <w:tab w:val="left" w:pos="6804"/>
        </w:tabs>
        <w:spacing w:before="240"/>
        <w:jc w:val="both"/>
        <w:rPr>
          <w:szCs w:val="22"/>
        </w:rPr>
      </w:pPr>
      <w:r w:rsidRPr="00277BF5">
        <w:rPr>
          <w:szCs w:val="22"/>
        </w:rPr>
        <w:t>Attorney</w:t>
      </w:r>
      <w:r w:rsidR="00AF65AD">
        <w:rPr>
          <w:szCs w:val="22"/>
        </w:rPr>
        <w:noBreakHyphen/>
      </w:r>
      <w:r w:rsidRPr="00277BF5">
        <w:rPr>
          <w:szCs w:val="22"/>
        </w:rPr>
        <w:t>General</w:t>
      </w:r>
    </w:p>
    <w:p w14:paraId="2A29E39D" w14:textId="77777777" w:rsidR="007045EE" w:rsidRPr="00277BF5" w:rsidRDefault="007045EE" w:rsidP="0035479F">
      <w:pPr>
        <w:pStyle w:val="ActHead2"/>
        <w:pageBreakBefore/>
      </w:pPr>
      <w:bookmarkStart w:id="37" w:name="_Toc185083983"/>
      <w:r w:rsidRPr="00AF65AD">
        <w:rPr>
          <w:rStyle w:val="CharPartNo"/>
        </w:rPr>
        <w:lastRenderedPageBreak/>
        <w:t>Form 13A</w:t>
      </w:r>
      <w:r w:rsidRPr="00277BF5">
        <w:t>—</w:t>
      </w:r>
      <w:r w:rsidRPr="00AF65AD">
        <w:rPr>
          <w:rStyle w:val="CharPartText"/>
        </w:rPr>
        <w:t xml:space="preserve">Surrender warrant under </w:t>
      </w:r>
      <w:r w:rsidR="003060D9" w:rsidRPr="00AF65AD">
        <w:rPr>
          <w:rStyle w:val="CharPartText"/>
        </w:rPr>
        <w:t>section 2</w:t>
      </w:r>
      <w:r w:rsidRPr="00AF65AD">
        <w:rPr>
          <w:rStyle w:val="CharPartText"/>
        </w:rPr>
        <w:t>3 for person on bail at time of surrender determination</w:t>
      </w:r>
      <w:bookmarkEnd w:id="37"/>
    </w:p>
    <w:p w14:paraId="240DD720" w14:textId="77777777" w:rsidR="007045EE" w:rsidRPr="00277BF5" w:rsidRDefault="007045EE" w:rsidP="007045EE">
      <w:pPr>
        <w:pStyle w:val="notemargin"/>
      </w:pPr>
      <w:r w:rsidRPr="00277BF5">
        <w:t>Note:</w:t>
      </w:r>
      <w:r w:rsidRPr="00277BF5">
        <w:tab/>
        <w:t xml:space="preserve">See </w:t>
      </w:r>
      <w:r w:rsidR="003060D9" w:rsidRPr="00277BF5">
        <w:t>section 2</w:t>
      </w:r>
      <w:r w:rsidRPr="00277BF5">
        <w:t xml:space="preserve">3 and </w:t>
      </w:r>
      <w:r w:rsidR="003060D9" w:rsidRPr="00277BF5">
        <w:t>regulation 3</w:t>
      </w:r>
      <w:r w:rsidRPr="00277BF5">
        <w:t>.</w:t>
      </w:r>
    </w:p>
    <w:p w14:paraId="7E7348D7" w14:textId="77777777" w:rsidR="007045EE" w:rsidRPr="00277BF5" w:rsidRDefault="007045EE" w:rsidP="008F0147">
      <w:pPr>
        <w:pStyle w:val="ScheduleHeading"/>
      </w:pPr>
      <w:r w:rsidRPr="00277BF5">
        <w:t>Commonwealth of Australia</w:t>
      </w:r>
    </w:p>
    <w:p w14:paraId="27BE50F3" w14:textId="77777777" w:rsidR="007045EE" w:rsidRPr="00277BF5" w:rsidRDefault="007045EE" w:rsidP="008F0147">
      <w:pPr>
        <w:pStyle w:val="Schedulepara"/>
        <w:jc w:val="left"/>
        <w:rPr>
          <w:rFonts w:ascii="Helvetica" w:hAnsi="Helvetica"/>
          <w:i/>
        </w:rPr>
      </w:pPr>
      <w:r w:rsidRPr="00277BF5">
        <w:rPr>
          <w:rFonts w:ascii="Helvetica" w:hAnsi="Helvetica"/>
          <w:i/>
        </w:rPr>
        <w:t>Extradition Act 1988</w:t>
      </w:r>
    </w:p>
    <w:p w14:paraId="4B344308" w14:textId="77777777" w:rsidR="007045EE" w:rsidRPr="00277BF5" w:rsidRDefault="007045EE" w:rsidP="007045EE">
      <w:pPr>
        <w:tabs>
          <w:tab w:val="left" w:pos="2268"/>
          <w:tab w:val="left" w:pos="6804"/>
        </w:tabs>
        <w:spacing w:before="240"/>
        <w:jc w:val="both"/>
      </w:pPr>
      <w:r w:rsidRPr="00277BF5">
        <w:t xml:space="preserve">To all police officers within the meaning of the </w:t>
      </w:r>
      <w:r w:rsidRPr="00277BF5">
        <w:rPr>
          <w:i/>
        </w:rPr>
        <w:t>Extradition Act 1988</w:t>
      </w:r>
      <w:r w:rsidRPr="00277BF5">
        <w:t xml:space="preserve"> (the</w:t>
      </w:r>
      <w:r w:rsidRPr="00277BF5">
        <w:rPr>
          <w:b/>
          <w:i/>
        </w:rPr>
        <w:t xml:space="preserve"> Act</w:t>
      </w:r>
      <w:r w:rsidRPr="00277BF5">
        <w:t>)</w:t>
      </w:r>
    </w:p>
    <w:p w14:paraId="2EFC720F" w14:textId="0E13516B" w:rsidR="007045EE" w:rsidRPr="00277BF5" w:rsidRDefault="00AF65AD" w:rsidP="007045EE">
      <w:pPr>
        <w:tabs>
          <w:tab w:val="left" w:pos="2268"/>
          <w:tab w:val="left" w:pos="6804"/>
        </w:tabs>
        <w:spacing w:before="240"/>
        <w:jc w:val="both"/>
        <w:rPr>
          <w:rFonts w:eastAsia="Times New Roman" w:cs="Times New Roman"/>
          <w:lang w:eastAsia="en-AU"/>
        </w:rPr>
      </w:pPr>
      <w:r w:rsidRPr="00AF65AD">
        <w:rPr>
          <w:rFonts w:eastAsia="Times New Roman" w:cs="Times New Roman"/>
          <w:position w:val="6"/>
          <w:sz w:val="16"/>
          <w:lang w:eastAsia="en-AU"/>
        </w:rPr>
        <w:t>*</w:t>
      </w:r>
      <w:r w:rsidR="007045EE" w:rsidRPr="00277BF5">
        <w:rPr>
          <w:rFonts w:eastAsia="Times New Roman" w:cs="Times New Roman"/>
          <w:lang w:eastAsia="en-AU"/>
        </w:rPr>
        <w:t xml:space="preserve">AND to a magistrate, </w:t>
      </w:r>
      <w:r w:rsidR="00E302A4" w:rsidRPr="00277BF5">
        <w:rPr>
          <w:rFonts w:eastAsia="Times New Roman" w:cs="Times New Roman"/>
          <w:lang w:eastAsia="en-AU"/>
        </w:rPr>
        <w:t>eligible Judge</w:t>
      </w:r>
      <w:r w:rsidR="007045EE" w:rsidRPr="00277BF5">
        <w:rPr>
          <w:rFonts w:eastAsia="Times New Roman" w:cs="Times New Roman"/>
          <w:lang w:eastAsia="en-AU"/>
        </w:rPr>
        <w:t xml:space="preserve"> (within the meaning of the Act) or court as referred to in paragraph 26(1)(ca) of the Act</w:t>
      </w:r>
    </w:p>
    <w:p w14:paraId="25B06F5C" w14:textId="77777777" w:rsidR="007045EE" w:rsidRPr="00277BF5" w:rsidRDefault="007045EE" w:rsidP="007045EE">
      <w:pPr>
        <w:tabs>
          <w:tab w:val="left" w:pos="2268"/>
          <w:tab w:val="left" w:pos="6804"/>
        </w:tabs>
        <w:spacing w:before="240"/>
        <w:jc w:val="both"/>
        <w:rPr>
          <w:rFonts w:eastAsia="Times New Roman" w:cs="Times New Roman"/>
          <w:lang w:eastAsia="en-AU"/>
        </w:rPr>
      </w:pPr>
      <w:r w:rsidRPr="00277BF5">
        <w:rPr>
          <w:rFonts w:eastAsia="Times New Roman" w:cs="Times New Roman"/>
          <w:lang w:eastAsia="en-AU"/>
        </w:rPr>
        <w:t>AND to the person in whose custody (</w:t>
      </w:r>
      <w:r w:rsidRPr="00277BF5">
        <w:rPr>
          <w:rFonts w:eastAsia="Times New Roman" w:cs="Times New Roman"/>
          <w:i/>
          <w:lang w:eastAsia="en-AU"/>
        </w:rPr>
        <w:t>insert name of person</w:t>
      </w:r>
      <w:r w:rsidRPr="00277BF5">
        <w:rPr>
          <w:rFonts w:eastAsia="Times New Roman" w:cs="Times New Roman"/>
          <w:lang w:eastAsia="en-AU"/>
        </w:rPr>
        <w:t>) is held</w:t>
      </w:r>
    </w:p>
    <w:p w14:paraId="7CACE1F4" w14:textId="77777777" w:rsidR="007045EE" w:rsidRPr="00277BF5" w:rsidRDefault="007045EE" w:rsidP="007045EE">
      <w:pPr>
        <w:tabs>
          <w:tab w:val="left" w:pos="2268"/>
          <w:tab w:val="left" w:pos="6804"/>
        </w:tabs>
        <w:spacing w:before="120"/>
        <w:jc w:val="both"/>
        <w:rPr>
          <w:sz w:val="24"/>
          <w:szCs w:val="24"/>
        </w:rPr>
      </w:pPr>
      <w:r w:rsidRPr="00277BF5">
        <w:rPr>
          <w:szCs w:val="22"/>
        </w:rPr>
        <w:t>AND</w:t>
      </w:r>
      <w:r w:rsidRPr="00277BF5">
        <w:rPr>
          <w:sz w:val="24"/>
          <w:szCs w:val="24"/>
        </w:rPr>
        <w:t xml:space="preserve"> </w:t>
      </w:r>
      <w:r w:rsidRPr="00277BF5">
        <w:rPr>
          <w:rFonts w:eastAsia="Times New Roman" w:cs="Times New Roman"/>
          <w:lang w:eastAsia="en-AU"/>
        </w:rPr>
        <w:t>to (</w:t>
      </w:r>
      <w:r w:rsidRPr="00277BF5">
        <w:rPr>
          <w:rFonts w:eastAsia="Times New Roman" w:cs="Times New Roman"/>
          <w:i/>
          <w:lang w:eastAsia="en-AU"/>
        </w:rPr>
        <w:t>insert name of escort officer or describe class or classes of persons who may be escort officers</w:t>
      </w:r>
      <w:r w:rsidRPr="00277BF5">
        <w:rPr>
          <w:rFonts w:eastAsia="Times New Roman" w:cs="Times New Roman"/>
          <w:lang w:eastAsia="en-AU"/>
        </w:rPr>
        <w:t xml:space="preserve">) (in this warrant called the </w:t>
      </w:r>
      <w:r w:rsidRPr="00277BF5">
        <w:rPr>
          <w:rFonts w:eastAsia="Times New Roman" w:cs="Times New Roman"/>
          <w:b/>
          <w:i/>
          <w:lang w:eastAsia="en-AU"/>
        </w:rPr>
        <w:t>escort</w:t>
      </w:r>
      <w:r w:rsidRPr="00277BF5">
        <w:rPr>
          <w:rFonts w:eastAsia="Times New Roman" w:cs="Times New Roman"/>
          <w:lang w:eastAsia="en-AU"/>
        </w:rPr>
        <w:t>).</w:t>
      </w:r>
    </w:p>
    <w:p w14:paraId="0F653D10" w14:textId="77777777" w:rsidR="007045EE" w:rsidRPr="00277BF5" w:rsidRDefault="007045EE" w:rsidP="007045EE">
      <w:pPr>
        <w:tabs>
          <w:tab w:val="left" w:pos="2268"/>
          <w:tab w:val="left" w:pos="6804"/>
        </w:tabs>
        <w:spacing w:before="120"/>
        <w:jc w:val="both"/>
        <w:rPr>
          <w:szCs w:val="22"/>
        </w:rPr>
      </w:pPr>
      <w:r w:rsidRPr="00277BF5">
        <w:rPr>
          <w:szCs w:val="22"/>
        </w:rPr>
        <w:t>GIVEN THAT:</w:t>
      </w:r>
    </w:p>
    <w:p w14:paraId="39E4462F" w14:textId="420C3D62" w:rsidR="007045EE" w:rsidRPr="00277BF5" w:rsidRDefault="007045EE" w:rsidP="007045EE">
      <w:pPr>
        <w:pStyle w:val="paragraph"/>
      </w:pPr>
      <w:r w:rsidRPr="00277BF5">
        <w:tab/>
        <w:t>(a)</w:t>
      </w:r>
      <w:r w:rsidRPr="00277BF5">
        <w:tab/>
        <w:t xml:space="preserve">I have determined, under </w:t>
      </w:r>
      <w:r w:rsidR="003060D9" w:rsidRPr="00277BF5">
        <w:t>subsection 2</w:t>
      </w:r>
      <w:r w:rsidRPr="00277BF5">
        <w:t>2(2) of the Act, that (</w:t>
      </w:r>
      <w:r w:rsidRPr="00277BF5">
        <w:rPr>
          <w:i/>
        </w:rPr>
        <w:t>insert name of person</w:t>
      </w:r>
      <w:r w:rsidRPr="00277BF5">
        <w:t>) is to be surrendered to (</w:t>
      </w:r>
      <w:r w:rsidRPr="00277BF5">
        <w:rPr>
          <w:i/>
        </w:rPr>
        <w:t>insert name of country</w:t>
      </w:r>
      <w:r w:rsidRPr="00277BF5">
        <w:t xml:space="preserve">), an extradition country, in relation to the following qualifying extradition </w:t>
      </w:r>
      <w:r w:rsidR="00AF65AD" w:rsidRPr="00AF65AD">
        <w:rPr>
          <w:position w:val="6"/>
          <w:sz w:val="16"/>
        </w:rPr>
        <w:t>*</w:t>
      </w:r>
      <w:r w:rsidRPr="00277BF5">
        <w:t>offence/</w:t>
      </w:r>
      <w:r w:rsidR="00AF65AD" w:rsidRPr="00AF65AD">
        <w:rPr>
          <w:position w:val="6"/>
          <w:sz w:val="16"/>
        </w:rPr>
        <w:t>*</w:t>
      </w:r>
      <w:r w:rsidRPr="00277BF5">
        <w:t>offences:</w:t>
      </w:r>
    </w:p>
    <w:p w14:paraId="05655BD5" w14:textId="77777777" w:rsidR="007045EE" w:rsidRPr="00277BF5" w:rsidRDefault="007045EE" w:rsidP="007045EE">
      <w:pPr>
        <w:pStyle w:val="paragraph"/>
      </w:pPr>
      <w:r w:rsidRPr="00277BF5">
        <w:tab/>
      </w:r>
      <w:r w:rsidRPr="00277BF5">
        <w:tab/>
        <w:t>(</w:t>
      </w:r>
      <w:r w:rsidRPr="00277BF5">
        <w:rPr>
          <w:i/>
        </w:rPr>
        <w:t>specify the relevant offence or offences</w:t>
      </w:r>
      <w:r w:rsidRPr="00277BF5">
        <w:t>); and</w:t>
      </w:r>
    </w:p>
    <w:p w14:paraId="1C80BD4B" w14:textId="77777777" w:rsidR="007045EE" w:rsidRPr="00277BF5" w:rsidRDefault="007045EE" w:rsidP="007045EE">
      <w:pPr>
        <w:pStyle w:val="paragraph"/>
      </w:pPr>
      <w:r w:rsidRPr="00277BF5">
        <w:tab/>
        <w:t>(b)</w:t>
      </w:r>
      <w:r w:rsidRPr="00277BF5">
        <w:tab/>
        <w:t>(</w:t>
      </w:r>
      <w:r w:rsidRPr="00277BF5">
        <w:rPr>
          <w:i/>
        </w:rPr>
        <w:t>insert name of person</w:t>
      </w:r>
      <w:r w:rsidRPr="00277BF5">
        <w:t>) has been released on bail on the following recognisances:</w:t>
      </w:r>
    </w:p>
    <w:p w14:paraId="11EAA198" w14:textId="77777777" w:rsidR="007045EE" w:rsidRPr="00277BF5" w:rsidRDefault="007045EE" w:rsidP="007045EE">
      <w:pPr>
        <w:pStyle w:val="paragraph"/>
      </w:pPr>
      <w:r w:rsidRPr="00277BF5">
        <w:tab/>
      </w:r>
      <w:r w:rsidRPr="00277BF5">
        <w:tab/>
        <w:t>(</w:t>
      </w:r>
      <w:r w:rsidRPr="00277BF5">
        <w:rPr>
          <w:i/>
        </w:rPr>
        <w:t>specify recognisances</w:t>
      </w:r>
      <w:r w:rsidRPr="00277BF5">
        <w:t>);</w:t>
      </w:r>
    </w:p>
    <w:p w14:paraId="7145F24C" w14:textId="30BAF9CF" w:rsidR="007045EE" w:rsidRPr="00277BF5" w:rsidRDefault="007045EE" w:rsidP="007045EE">
      <w:pPr>
        <w:tabs>
          <w:tab w:val="left" w:pos="2268"/>
          <w:tab w:val="left" w:pos="6804"/>
        </w:tabs>
        <w:spacing w:before="240"/>
        <w:jc w:val="both"/>
        <w:rPr>
          <w:rFonts w:eastAsia="Times New Roman" w:cs="Times New Roman"/>
          <w:lang w:eastAsia="en-AU"/>
        </w:rPr>
      </w:pPr>
      <w:r w:rsidRPr="00277BF5">
        <w:rPr>
          <w:rFonts w:eastAsia="Times New Roman" w:cs="Times New Roman"/>
          <w:lang w:eastAsia="en-AU"/>
        </w:rPr>
        <w:t>I,</w:t>
      </w:r>
      <w:r w:rsidRPr="00277BF5">
        <w:rPr>
          <w:rFonts w:eastAsia="Times New Roman" w:cs="Times New Roman"/>
          <w:lang w:eastAsia="en-AU"/>
        </w:rPr>
        <w:tab/>
        <w:t>, Attorney</w:t>
      </w:r>
      <w:r w:rsidR="00AF65AD">
        <w:rPr>
          <w:rFonts w:eastAsia="Times New Roman" w:cs="Times New Roman"/>
          <w:lang w:eastAsia="en-AU"/>
        </w:rPr>
        <w:noBreakHyphen/>
      </w:r>
      <w:r w:rsidRPr="00277BF5">
        <w:rPr>
          <w:rFonts w:eastAsia="Times New Roman" w:cs="Times New Roman"/>
          <w:lang w:eastAsia="en-AU"/>
        </w:rPr>
        <w:t xml:space="preserve">General of the Commonwealth of Australia, under </w:t>
      </w:r>
      <w:r w:rsidR="003060D9" w:rsidRPr="00277BF5">
        <w:rPr>
          <w:rFonts w:eastAsia="Times New Roman" w:cs="Times New Roman"/>
          <w:lang w:eastAsia="en-AU"/>
        </w:rPr>
        <w:t>section 2</w:t>
      </w:r>
      <w:r w:rsidRPr="00277BF5">
        <w:rPr>
          <w:rFonts w:eastAsia="Times New Roman" w:cs="Times New Roman"/>
          <w:lang w:eastAsia="en-AU"/>
        </w:rPr>
        <w:t>3 of the Act:</w:t>
      </w:r>
    </w:p>
    <w:p w14:paraId="236D42A6" w14:textId="77777777" w:rsidR="007045EE" w:rsidRPr="00277BF5" w:rsidRDefault="007045EE" w:rsidP="007045EE">
      <w:pPr>
        <w:pStyle w:val="paragraph"/>
      </w:pPr>
      <w:r w:rsidRPr="00277BF5">
        <w:tab/>
        <w:t>(c)</w:t>
      </w:r>
      <w:r w:rsidRPr="00277BF5">
        <w:tab/>
        <w:t>authorise any police officer to take (</w:t>
      </w:r>
      <w:r w:rsidRPr="00277BF5">
        <w:rPr>
          <w:i/>
        </w:rPr>
        <w:t>insert name of person</w:t>
      </w:r>
      <w:r w:rsidRPr="00277BF5">
        <w:t xml:space="preserve">) into custody to appear before a magistrate, </w:t>
      </w:r>
      <w:r w:rsidR="00E302A4" w:rsidRPr="00277BF5">
        <w:t>eligible Judge</w:t>
      </w:r>
      <w:r w:rsidRPr="00277BF5">
        <w:t xml:space="preserve"> or court as referred to in paragraph 26(1)(ca) of the Act to be dealt with according to law; and</w:t>
      </w:r>
    </w:p>
    <w:p w14:paraId="31A2A9A8" w14:textId="77777777" w:rsidR="007045EE" w:rsidRPr="00277BF5" w:rsidRDefault="007045EE" w:rsidP="007045EE">
      <w:pPr>
        <w:pStyle w:val="paragraph"/>
      </w:pPr>
      <w:r w:rsidRPr="00277BF5">
        <w:tab/>
        <w:t>(d)</w:t>
      </w:r>
      <w:r w:rsidRPr="00277BF5">
        <w:tab/>
        <w:t xml:space="preserve">direct you, the abovementioned magistrate, </w:t>
      </w:r>
      <w:r w:rsidR="00E302A4" w:rsidRPr="00277BF5">
        <w:t>eligible Judge</w:t>
      </w:r>
      <w:r w:rsidRPr="00277BF5">
        <w:t xml:space="preserve"> or court to order, under </w:t>
      </w:r>
      <w:r w:rsidR="003060D9" w:rsidRPr="00277BF5">
        <w:t>subsection 2</w:t>
      </w:r>
      <w:r w:rsidRPr="00277BF5">
        <w:t>6(2A) of the Act:</w:t>
      </w:r>
    </w:p>
    <w:p w14:paraId="48535338" w14:textId="77777777" w:rsidR="007045EE" w:rsidRPr="00277BF5" w:rsidRDefault="007045EE" w:rsidP="007045EE">
      <w:pPr>
        <w:pStyle w:val="paragraphsub"/>
      </w:pPr>
      <w:r w:rsidRPr="00277BF5">
        <w:tab/>
        <w:t>(i)</w:t>
      </w:r>
      <w:r w:rsidRPr="00277BF5">
        <w:tab/>
        <w:t>the discharge of the recognisances on which bail was granted to (</w:t>
      </w:r>
      <w:r w:rsidRPr="00277BF5">
        <w:rPr>
          <w:i/>
        </w:rPr>
        <w:t>insert name of person</w:t>
      </w:r>
      <w:r w:rsidRPr="00277BF5">
        <w:t>); and</w:t>
      </w:r>
    </w:p>
    <w:p w14:paraId="3FAC663B" w14:textId="77777777" w:rsidR="007045EE" w:rsidRPr="00277BF5" w:rsidRDefault="007045EE" w:rsidP="007045EE">
      <w:pPr>
        <w:pStyle w:val="paragraphsub"/>
      </w:pPr>
      <w:r w:rsidRPr="00277BF5">
        <w:tab/>
        <w:t>(ii)</w:t>
      </w:r>
      <w:r w:rsidRPr="00277BF5">
        <w:tab/>
        <w:t>that (</w:t>
      </w:r>
      <w:r w:rsidRPr="00277BF5">
        <w:rPr>
          <w:i/>
        </w:rPr>
        <w:t>insert name of person</w:t>
      </w:r>
      <w:r w:rsidRPr="00277BF5">
        <w:t>) be committed to prison to await surrender under the warrant; and</w:t>
      </w:r>
    </w:p>
    <w:p w14:paraId="53DACBEF" w14:textId="13761A85" w:rsidR="007045EE" w:rsidRPr="00277BF5" w:rsidRDefault="007045EE" w:rsidP="007045EE">
      <w:pPr>
        <w:pStyle w:val="paragraph"/>
      </w:pPr>
      <w:r w:rsidRPr="00277BF5">
        <w:tab/>
        <w:t>(e)</w:t>
      </w:r>
      <w:r w:rsidRPr="00277BF5">
        <w:tab/>
        <w:t>require you, the person in whose custody (</w:t>
      </w:r>
      <w:r w:rsidRPr="00277BF5">
        <w:rPr>
          <w:i/>
        </w:rPr>
        <w:t>insert name of person in custody</w:t>
      </w:r>
      <w:r w:rsidRPr="00277BF5">
        <w:t xml:space="preserve">) is held, to release </w:t>
      </w:r>
      <w:r w:rsidR="00AF65AD" w:rsidRPr="00AF65AD">
        <w:rPr>
          <w:position w:val="6"/>
          <w:sz w:val="16"/>
        </w:rPr>
        <w:t>*</w:t>
      </w:r>
      <w:r w:rsidRPr="00277BF5">
        <w:t>him/</w:t>
      </w:r>
      <w:r w:rsidR="00AF65AD" w:rsidRPr="00AF65AD">
        <w:rPr>
          <w:position w:val="6"/>
          <w:sz w:val="16"/>
        </w:rPr>
        <w:t>*</w:t>
      </w:r>
      <w:r w:rsidRPr="00277BF5">
        <w:t>her into the custody of any police officer; and</w:t>
      </w:r>
    </w:p>
    <w:p w14:paraId="0BCE7C40" w14:textId="3CC4565F" w:rsidR="007045EE" w:rsidRPr="00277BF5" w:rsidRDefault="007045EE" w:rsidP="007045EE">
      <w:pPr>
        <w:pStyle w:val="paragraph"/>
      </w:pPr>
      <w:r w:rsidRPr="00277BF5">
        <w:tab/>
        <w:t>(f)</w:t>
      </w:r>
      <w:r w:rsidRPr="00277BF5">
        <w:tab/>
        <w:t>authorise any police officer to transport (</w:t>
      </w:r>
      <w:r w:rsidRPr="00277BF5">
        <w:rPr>
          <w:i/>
        </w:rPr>
        <w:t>insert name of person</w:t>
      </w:r>
      <w:r w:rsidRPr="00277BF5">
        <w:t xml:space="preserve">) in custody, and if necessary or convenient, to detain </w:t>
      </w:r>
      <w:r w:rsidR="00AF65AD" w:rsidRPr="00AF65AD">
        <w:rPr>
          <w:position w:val="6"/>
          <w:sz w:val="16"/>
        </w:rPr>
        <w:t>*</w:t>
      </w:r>
      <w:r w:rsidRPr="00277BF5">
        <w:t>him/</w:t>
      </w:r>
      <w:r w:rsidR="00AF65AD" w:rsidRPr="00AF65AD">
        <w:rPr>
          <w:position w:val="6"/>
          <w:sz w:val="16"/>
        </w:rPr>
        <w:t>*</w:t>
      </w:r>
      <w:r w:rsidRPr="00277BF5">
        <w:t xml:space="preserve">her in custody, for the purpose of enabling </w:t>
      </w:r>
      <w:r w:rsidR="00AF65AD" w:rsidRPr="00AF65AD">
        <w:rPr>
          <w:position w:val="6"/>
          <w:sz w:val="16"/>
        </w:rPr>
        <w:t>*</w:t>
      </w:r>
      <w:r w:rsidRPr="00277BF5">
        <w:t>him/</w:t>
      </w:r>
      <w:r w:rsidR="00AF65AD" w:rsidRPr="00AF65AD">
        <w:rPr>
          <w:position w:val="6"/>
          <w:sz w:val="16"/>
        </w:rPr>
        <w:t>*</w:t>
      </w:r>
      <w:r w:rsidRPr="00277BF5">
        <w:t>her to be placed in the custody of the escort and transported out of Australia; and</w:t>
      </w:r>
    </w:p>
    <w:p w14:paraId="0B81505C" w14:textId="308B658E" w:rsidR="007045EE" w:rsidRPr="00277BF5" w:rsidRDefault="007045EE" w:rsidP="007045EE">
      <w:pPr>
        <w:pStyle w:val="paragraph"/>
      </w:pPr>
      <w:r w:rsidRPr="00277BF5">
        <w:lastRenderedPageBreak/>
        <w:tab/>
        <w:t>(g)</w:t>
      </w:r>
      <w:r w:rsidRPr="00277BF5">
        <w:tab/>
        <w:t>authorise the escort to transport (</w:t>
      </w:r>
      <w:r w:rsidRPr="00277BF5">
        <w:rPr>
          <w:i/>
        </w:rPr>
        <w:t>insert name of person</w:t>
      </w:r>
      <w:r w:rsidRPr="00277BF5">
        <w:t>) in custody out of Australia to a place in (</w:t>
      </w:r>
      <w:r w:rsidRPr="00277BF5">
        <w:rPr>
          <w:i/>
        </w:rPr>
        <w:t>insert name of country</w:t>
      </w:r>
      <w:r w:rsidRPr="00277BF5">
        <w:t xml:space="preserve">) for the purpose of surrendering </w:t>
      </w:r>
      <w:r w:rsidR="00AF65AD" w:rsidRPr="00AF65AD">
        <w:rPr>
          <w:position w:val="6"/>
          <w:sz w:val="16"/>
        </w:rPr>
        <w:t>*</w:t>
      </w:r>
      <w:r w:rsidRPr="00277BF5">
        <w:t>him/</w:t>
      </w:r>
      <w:r w:rsidR="00AF65AD" w:rsidRPr="00AF65AD">
        <w:rPr>
          <w:position w:val="6"/>
          <w:sz w:val="16"/>
        </w:rPr>
        <w:t>*</w:t>
      </w:r>
      <w:r w:rsidRPr="00277BF5">
        <w:t xml:space="preserve">her to a person appointed by that country to receive </w:t>
      </w:r>
      <w:r w:rsidR="00AF65AD" w:rsidRPr="00AF65AD">
        <w:rPr>
          <w:position w:val="6"/>
          <w:sz w:val="16"/>
        </w:rPr>
        <w:t>*</w:t>
      </w:r>
      <w:r w:rsidRPr="00277BF5">
        <w:t>him/</w:t>
      </w:r>
      <w:r w:rsidR="00AF65AD" w:rsidRPr="00AF65AD">
        <w:rPr>
          <w:position w:val="6"/>
          <w:sz w:val="16"/>
        </w:rPr>
        <w:t>*</w:t>
      </w:r>
      <w:r w:rsidRPr="00277BF5">
        <w:t>her.</w:t>
      </w:r>
    </w:p>
    <w:p w14:paraId="7AF49A3B" w14:textId="66223729" w:rsidR="007045EE" w:rsidRPr="00277BF5" w:rsidRDefault="00AF65AD" w:rsidP="007045EE">
      <w:pPr>
        <w:tabs>
          <w:tab w:val="left" w:pos="2268"/>
          <w:tab w:val="left" w:pos="6804"/>
        </w:tabs>
        <w:spacing w:before="240"/>
        <w:jc w:val="both"/>
        <w:rPr>
          <w:szCs w:val="22"/>
        </w:rPr>
      </w:pPr>
      <w:r w:rsidRPr="00AF65AD">
        <w:rPr>
          <w:position w:val="6"/>
          <w:sz w:val="16"/>
          <w:szCs w:val="22"/>
        </w:rPr>
        <w:t>*</w:t>
      </w:r>
      <w:r w:rsidR="007045EE" w:rsidRPr="00277BF5">
        <w:rPr>
          <w:i/>
          <w:szCs w:val="22"/>
        </w:rPr>
        <w:t>Omit if not applicable.</w:t>
      </w:r>
    </w:p>
    <w:p w14:paraId="14CDCE36" w14:textId="77777777" w:rsidR="007045EE" w:rsidRPr="00277BF5" w:rsidRDefault="007045EE" w:rsidP="007045EE">
      <w:pPr>
        <w:tabs>
          <w:tab w:val="left" w:pos="2268"/>
          <w:tab w:val="left" w:pos="6804"/>
        </w:tabs>
        <w:spacing w:before="240"/>
        <w:jc w:val="both"/>
        <w:rPr>
          <w:szCs w:val="22"/>
        </w:rPr>
      </w:pPr>
      <w:r w:rsidRPr="00277BF5">
        <w:rPr>
          <w:szCs w:val="22"/>
        </w:rPr>
        <w:t>Dated</w:t>
      </w:r>
    </w:p>
    <w:p w14:paraId="366C9C00" w14:textId="1075D869" w:rsidR="007045EE" w:rsidRPr="00277BF5" w:rsidRDefault="007045EE" w:rsidP="007045EE">
      <w:pPr>
        <w:tabs>
          <w:tab w:val="left" w:pos="2268"/>
          <w:tab w:val="left" w:pos="6804"/>
        </w:tabs>
        <w:spacing w:before="240"/>
        <w:jc w:val="both"/>
        <w:rPr>
          <w:szCs w:val="22"/>
        </w:rPr>
      </w:pPr>
      <w:r w:rsidRPr="00277BF5">
        <w:rPr>
          <w:szCs w:val="22"/>
        </w:rPr>
        <w:t>Attorney</w:t>
      </w:r>
      <w:r w:rsidR="00AF65AD">
        <w:rPr>
          <w:szCs w:val="22"/>
        </w:rPr>
        <w:noBreakHyphen/>
      </w:r>
      <w:r w:rsidRPr="00277BF5">
        <w:rPr>
          <w:szCs w:val="22"/>
        </w:rPr>
        <w:t>General</w:t>
      </w:r>
    </w:p>
    <w:p w14:paraId="7FA9702E" w14:textId="77777777" w:rsidR="00F36B60" w:rsidRPr="00277BF5" w:rsidRDefault="00F36B60" w:rsidP="00F36B60">
      <w:pPr>
        <w:pStyle w:val="ActHead2"/>
        <w:pageBreakBefore/>
      </w:pPr>
      <w:bookmarkStart w:id="38" w:name="_Toc185083984"/>
      <w:r w:rsidRPr="00AF65AD">
        <w:rPr>
          <w:rStyle w:val="CharPartNo"/>
        </w:rPr>
        <w:lastRenderedPageBreak/>
        <w:t>Form 14</w:t>
      </w:r>
      <w:r w:rsidRPr="00277BF5">
        <w:t>—</w:t>
      </w:r>
      <w:r w:rsidRPr="00AF65AD">
        <w:rPr>
          <w:rStyle w:val="CharPartText"/>
        </w:rPr>
        <w:t xml:space="preserve">Temporary surrender warrant under </w:t>
      </w:r>
      <w:r w:rsidR="003060D9" w:rsidRPr="00AF65AD">
        <w:rPr>
          <w:rStyle w:val="CharPartText"/>
        </w:rPr>
        <w:t>section 2</w:t>
      </w:r>
      <w:r w:rsidRPr="00AF65AD">
        <w:rPr>
          <w:rStyle w:val="CharPartText"/>
        </w:rPr>
        <w:t>4</w:t>
      </w:r>
      <w:bookmarkEnd w:id="38"/>
    </w:p>
    <w:p w14:paraId="2241A028" w14:textId="77777777" w:rsidR="00F36B60" w:rsidRPr="00277BF5" w:rsidRDefault="00F36B60" w:rsidP="00F36B60">
      <w:pPr>
        <w:pStyle w:val="notemargin"/>
      </w:pPr>
      <w:r w:rsidRPr="00277BF5">
        <w:t>(</w:t>
      </w:r>
      <w:r w:rsidR="003060D9" w:rsidRPr="00277BF5">
        <w:t>section 2</w:t>
      </w:r>
      <w:r w:rsidRPr="00277BF5">
        <w:t xml:space="preserve">4 and </w:t>
      </w:r>
      <w:r w:rsidR="003060D9" w:rsidRPr="00277BF5">
        <w:t>regulation 3</w:t>
      </w:r>
      <w:r w:rsidRPr="00277BF5">
        <w:t>)</w:t>
      </w:r>
    </w:p>
    <w:p w14:paraId="4AA9D35B" w14:textId="77777777" w:rsidR="00F36B60" w:rsidRPr="00277BF5" w:rsidRDefault="00F36B60" w:rsidP="00F36B60">
      <w:pPr>
        <w:pStyle w:val="ScheduleHeading"/>
      </w:pPr>
      <w:r w:rsidRPr="00277BF5">
        <w:t>Commonwealth of Australia</w:t>
      </w:r>
    </w:p>
    <w:p w14:paraId="701E2611" w14:textId="77777777" w:rsidR="00F36B60" w:rsidRPr="00277BF5" w:rsidRDefault="00F36B60" w:rsidP="00F36B60">
      <w:pPr>
        <w:pStyle w:val="Schedulepara"/>
        <w:jc w:val="left"/>
        <w:rPr>
          <w:i/>
        </w:rPr>
      </w:pPr>
      <w:r w:rsidRPr="00277BF5">
        <w:rPr>
          <w:rFonts w:ascii="Helvetica" w:hAnsi="Helvetica"/>
          <w:i/>
          <w:caps/>
        </w:rPr>
        <w:t>E</w:t>
      </w:r>
      <w:r w:rsidRPr="00277BF5">
        <w:rPr>
          <w:rFonts w:ascii="Helvetica" w:hAnsi="Helvetica"/>
          <w:i/>
        </w:rPr>
        <w:t>xtradition</w:t>
      </w:r>
      <w:r w:rsidRPr="00277BF5">
        <w:rPr>
          <w:rFonts w:ascii="Helvetica" w:hAnsi="Helvetica"/>
          <w:i/>
          <w:caps/>
        </w:rPr>
        <w:t xml:space="preserve"> A</w:t>
      </w:r>
      <w:r w:rsidRPr="00277BF5">
        <w:rPr>
          <w:rFonts w:ascii="Helvetica" w:hAnsi="Helvetica"/>
          <w:i/>
        </w:rPr>
        <w:t>ct</w:t>
      </w:r>
      <w:r w:rsidRPr="00277BF5">
        <w:rPr>
          <w:rFonts w:ascii="Helvetica" w:hAnsi="Helvetica"/>
          <w:i/>
          <w:caps/>
        </w:rPr>
        <w:t xml:space="preserve"> 1988</w:t>
      </w:r>
    </w:p>
    <w:p w14:paraId="4FA75C7A" w14:textId="77777777" w:rsidR="00F36B60" w:rsidRPr="00277BF5" w:rsidRDefault="00F36B60" w:rsidP="00F36B60">
      <w:pPr>
        <w:tabs>
          <w:tab w:val="left" w:pos="2268"/>
          <w:tab w:val="left" w:pos="6804"/>
        </w:tabs>
        <w:spacing w:before="120"/>
        <w:jc w:val="both"/>
        <w:rPr>
          <w:sz w:val="24"/>
          <w:szCs w:val="24"/>
        </w:rPr>
      </w:pPr>
      <w:r w:rsidRPr="00277BF5">
        <w:rPr>
          <w:sz w:val="24"/>
          <w:szCs w:val="24"/>
        </w:rPr>
        <w:t>To the person in whose custody (</w:t>
      </w:r>
      <w:r w:rsidRPr="00277BF5">
        <w:rPr>
          <w:i/>
          <w:sz w:val="24"/>
          <w:szCs w:val="24"/>
        </w:rPr>
        <w:t>insert name of person</w:t>
      </w:r>
      <w:r w:rsidRPr="00277BF5">
        <w:rPr>
          <w:sz w:val="24"/>
          <w:szCs w:val="24"/>
        </w:rPr>
        <w:t>) is being held</w:t>
      </w:r>
    </w:p>
    <w:p w14:paraId="6293895D" w14:textId="77777777" w:rsidR="00F36B60" w:rsidRPr="00277BF5" w:rsidRDefault="00F36B60" w:rsidP="00F36B60">
      <w:pPr>
        <w:tabs>
          <w:tab w:val="left" w:pos="2268"/>
          <w:tab w:val="left" w:pos="6804"/>
        </w:tabs>
        <w:spacing w:before="120"/>
        <w:jc w:val="both"/>
        <w:rPr>
          <w:sz w:val="24"/>
          <w:szCs w:val="24"/>
        </w:rPr>
      </w:pPr>
      <w:r w:rsidRPr="00277BF5">
        <w:rPr>
          <w:sz w:val="24"/>
          <w:szCs w:val="24"/>
        </w:rPr>
        <w:t xml:space="preserve">AND to all police officers within the meaning of the </w:t>
      </w:r>
      <w:r w:rsidRPr="00277BF5">
        <w:rPr>
          <w:i/>
          <w:sz w:val="24"/>
          <w:szCs w:val="24"/>
        </w:rPr>
        <w:t>Extradition Act 1988 (</w:t>
      </w:r>
      <w:r w:rsidRPr="00277BF5">
        <w:rPr>
          <w:sz w:val="24"/>
          <w:szCs w:val="24"/>
        </w:rPr>
        <w:t>the</w:t>
      </w:r>
      <w:r w:rsidRPr="00277BF5">
        <w:rPr>
          <w:b/>
          <w:i/>
          <w:sz w:val="24"/>
          <w:szCs w:val="24"/>
        </w:rPr>
        <w:t xml:space="preserve"> Act</w:t>
      </w:r>
      <w:r w:rsidRPr="00277BF5">
        <w:rPr>
          <w:sz w:val="24"/>
          <w:szCs w:val="24"/>
        </w:rPr>
        <w:t>)</w:t>
      </w:r>
    </w:p>
    <w:p w14:paraId="510994D8" w14:textId="77777777" w:rsidR="00F36B60" w:rsidRPr="00277BF5" w:rsidRDefault="00F36B60" w:rsidP="00F36B60">
      <w:pPr>
        <w:tabs>
          <w:tab w:val="left" w:pos="2268"/>
          <w:tab w:val="left" w:pos="6804"/>
        </w:tabs>
        <w:spacing w:before="120"/>
        <w:jc w:val="both"/>
        <w:rPr>
          <w:sz w:val="24"/>
          <w:szCs w:val="24"/>
        </w:rPr>
      </w:pPr>
      <w:r w:rsidRPr="00277BF5">
        <w:rPr>
          <w:sz w:val="24"/>
          <w:szCs w:val="24"/>
        </w:rPr>
        <w:t>AND to (</w:t>
      </w:r>
      <w:r w:rsidRPr="00277BF5">
        <w:rPr>
          <w:i/>
          <w:sz w:val="24"/>
          <w:szCs w:val="24"/>
        </w:rPr>
        <w:t>insert name of escort officer or describe class or classes of persons who may be escort officers)</w:t>
      </w:r>
      <w:r w:rsidRPr="00277BF5">
        <w:rPr>
          <w:sz w:val="24"/>
          <w:szCs w:val="24"/>
        </w:rPr>
        <w:t xml:space="preserve"> (in this warrant called the </w:t>
      </w:r>
      <w:r w:rsidRPr="00277BF5">
        <w:rPr>
          <w:b/>
          <w:i/>
          <w:sz w:val="24"/>
          <w:szCs w:val="24"/>
        </w:rPr>
        <w:t>escort</w:t>
      </w:r>
      <w:r w:rsidRPr="00277BF5">
        <w:rPr>
          <w:i/>
          <w:sz w:val="24"/>
          <w:szCs w:val="24"/>
        </w:rPr>
        <w:t>)</w:t>
      </w:r>
      <w:r w:rsidRPr="00277BF5">
        <w:rPr>
          <w:sz w:val="24"/>
          <w:szCs w:val="24"/>
        </w:rPr>
        <w:t>.</w:t>
      </w:r>
    </w:p>
    <w:p w14:paraId="779FF70F" w14:textId="77777777" w:rsidR="00F36B60" w:rsidRPr="00277BF5" w:rsidRDefault="00F36B60" w:rsidP="00F36B60">
      <w:pPr>
        <w:tabs>
          <w:tab w:val="left" w:pos="2268"/>
          <w:tab w:val="left" w:pos="6804"/>
        </w:tabs>
        <w:spacing w:before="120"/>
        <w:jc w:val="both"/>
        <w:rPr>
          <w:sz w:val="24"/>
          <w:szCs w:val="24"/>
        </w:rPr>
      </w:pPr>
      <w:r w:rsidRPr="00277BF5">
        <w:rPr>
          <w:sz w:val="24"/>
          <w:szCs w:val="24"/>
        </w:rPr>
        <w:t>GIVEN THAT:</w:t>
      </w:r>
    </w:p>
    <w:p w14:paraId="4ED5FD6C" w14:textId="10858C89" w:rsidR="00F36B60" w:rsidRPr="00277BF5" w:rsidRDefault="00F36B60" w:rsidP="00285BED">
      <w:pPr>
        <w:pStyle w:val="P1"/>
        <w:tabs>
          <w:tab w:val="left" w:pos="720"/>
        </w:tabs>
        <w:ind w:left="567" w:hanging="567"/>
      </w:pPr>
      <w:r w:rsidRPr="00277BF5">
        <w:t>(a)</w:t>
      </w:r>
      <w:r w:rsidRPr="00277BF5">
        <w:tab/>
        <w:t xml:space="preserve">I have determined, under </w:t>
      </w:r>
      <w:r w:rsidR="003060D9" w:rsidRPr="00277BF5">
        <w:t>sub</w:t>
      </w:r>
      <w:r w:rsidR="00F13012" w:rsidRPr="00277BF5">
        <w:t>section 1</w:t>
      </w:r>
      <w:r w:rsidRPr="00277BF5">
        <w:t>5B(2) or 22(2) of the Act, that (</w:t>
      </w:r>
      <w:r w:rsidRPr="00277BF5">
        <w:rPr>
          <w:i/>
        </w:rPr>
        <w:t>insert name of person</w:t>
      </w:r>
      <w:r w:rsidRPr="00277BF5">
        <w:t>) is to be surrendered to (</w:t>
      </w:r>
      <w:r w:rsidRPr="00277BF5">
        <w:rPr>
          <w:i/>
        </w:rPr>
        <w:t>insert name of country</w:t>
      </w:r>
      <w:r w:rsidRPr="00277BF5">
        <w:t xml:space="preserve">), an extradition country, in relation to the extradition </w:t>
      </w:r>
      <w:r w:rsidR="00AF65AD" w:rsidRPr="00AF65AD">
        <w:rPr>
          <w:position w:val="6"/>
          <w:sz w:val="16"/>
        </w:rPr>
        <w:t>*</w:t>
      </w:r>
      <w:r w:rsidRPr="00277BF5">
        <w:t>offence/</w:t>
      </w:r>
      <w:r w:rsidR="00AF65AD" w:rsidRPr="00AF65AD">
        <w:rPr>
          <w:position w:val="6"/>
          <w:sz w:val="16"/>
        </w:rPr>
        <w:t>*</w:t>
      </w:r>
      <w:r w:rsidRPr="00277BF5">
        <w:t>offences of (</w:t>
      </w:r>
      <w:r w:rsidRPr="00277BF5">
        <w:rPr>
          <w:i/>
        </w:rPr>
        <w:t>specify the relevant offence or offences</w:t>
      </w:r>
      <w:r w:rsidRPr="00277BF5">
        <w:t>); and</w:t>
      </w:r>
    </w:p>
    <w:p w14:paraId="0268058F" w14:textId="18F24780" w:rsidR="00F36B60" w:rsidRPr="00277BF5" w:rsidRDefault="00F36B60" w:rsidP="00285BED">
      <w:pPr>
        <w:pStyle w:val="P1"/>
        <w:tabs>
          <w:tab w:val="left" w:pos="720"/>
        </w:tabs>
        <w:ind w:left="567" w:hanging="567"/>
      </w:pPr>
      <w:r w:rsidRPr="00277BF5">
        <w:t>(b)</w:t>
      </w:r>
      <w:r w:rsidRPr="00277BF5">
        <w:tab/>
        <w:t>(</w:t>
      </w:r>
      <w:r w:rsidRPr="00277BF5">
        <w:rPr>
          <w:i/>
        </w:rPr>
        <w:t>insert name of person</w:t>
      </w:r>
      <w:r w:rsidRPr="00277BF5">
        <w:t xml:space="preserve">) is serving </w:t>
      </w:r>
      <w:r w:rsidR="00AF65AD" w:rsidRPr="00AF65AD">
        <w:rPr>
          <w:position w:val="6"/>
          <w:sz w:val="16"/>
        </w:rPr>
        <w:t>*</w:t>
      </w:r>
      <w:r w:rsidRPr="00277BF5">
        <w:t>a sentence/</w:t>
      </w:r>
      <w:r w:rsidR="00AF65AD" w:rsidRPr="00AF65AD">
        <w:rPr>
          <w:position w:val="6"/>
          <w:sz w:val="16"/>
        </w:rPr>
        <w:t>*</w:t>
      </w:r>
      <w:r w:rsidRPr="00277BF5">
        <w:t xml:space="preserve">sentences of imprisonment in relation to </w:t>
      </w:r>
      <w:r w:rsidR="00AF65AD" w:rsidRPr="00AF65AD">
        <w:rPr>
          <w:position w:val="6"/>
          <w:sz w:val="16"/>
        </w:rPr>
        <w:t>*</w:t>
      </w:r>
      <w:r w:rsidRPr="00277BF5">
        <w:t>an offence/</w:t>
      </w:r>
      <w:r w:rsidR="00AF65AD" w:rsidRPr="00AF65AD">
        <w:rPr>
          <w:position w:val="6"/>
          <w:sz w:val="16"/>
        </w:rPr>
        <w:t>*</w:t>
      </w:r>
      <w:r w:rsidRPr="00277BF5">
        <w:t xml:space="preserve">offences against </w:t>
      </w:r>
      <w:r w:rsidR="00AF65AD" w:rsidRPr="00AF65AD">
        <w:rPr>
          <w:position w:val="6"/>
          <w:sz w:val="16"/>
        </w:rPr>
        <w:t>*</w:t>
      </w:r>
      <w:r w:rsidRPr="00277BF5">
        <w:t>a law/</w:t>
      </w:r>
      <w:r w:rsidR="00AF65AD" w:rsidRPr="00AF65AD">
        <w:rPr>
          <w:position w:val="6"/>
          <w:sz w:val="16"/>
        </w:rPr>
        <w:t>*</w:t>
      </w:r>
      <w:r w:rsidRPr="00277BF5">
        <w:t>laws of Australia; and</w:t>
      </w:r>
    </w:p>
    <w:p w14:paraId="6BA9F2F2" w14:textId="477E4178" w:rsidR="00F36B60" w:rsidRPr="00277BF5" w:rsidRDefault="00F36B60" w:rsidP="00285BED">
      <w:pPr>
        <w:pStyle w:val="P1"/>
        <w:tabs>
          <w:tab w:val="left" w:pos="720"/>
        </w:tabs>
        <w:ind w:left="567" w:hanging="567"/>
      </w:pPr>
      <w:r w:rsidRPr="00277BF5">
        <w:t>(c)</w:t>
      </w:r>
      <w:r w:rsidRPr="00277BF5">
        <w:tab/>
        <w:t>a surrender offence in relation to (</w:t>
      </w:r>
      <w:r w:rsidRPr="00277BF5">
        <w:rPr>
          <w:i/>
        </w:rPr>
        <w:t>insert name of person</w:t>
      </w:r>
      <w:r w:rsidRPr="00277BF5">
        <w:t>) is an offence of which the person is accused;</w:t>
      </w:r>
    </w:p>
    <w:p w14:paraId="71DA305D" w14:textId="45332AEE" w:rsidR="00F36B60" w:rsidRPr="00277BF5" w:rsidRDefault="00F36B60" w:rsidP="00F36B60">
      <w:pPr>
        <w:tabs>
          <w:tab w:val="left" w:pos="2268"/>
          <w:tab w:val="left" w:pos="6804"/>
        </w:tabs>
        <w:spacing w:before="120"/>
        <w:jc w:val="both"/>
        <w:rPr>
          <w:sz w:val="24"/>
          <w:szCs w:val="24"/>
        </w:rPr>
      </w:pPr>
      <w:r w:rsidRPr="00277BF5">
        <w:rPr>
          <w:sz w:val="24"/>
          <w:szCs w:val="24"/>
        </w:rPr>
        <w:t>I,</w:t>
      </w:r>
      <w:r w:rsidRPr="00277BF5">
        <w:rPr>
          <w:sz w:val="24"/>
          <w:szCs w:val="24"/>
        </w:rPr>
        <w:tab/>
        <w:t>, Attorney</w:t>
      </w:r>
      <w:r w:rsidR="00AF65AD">
        <w:rPr>
          <w:sz w:val="24"/>
          <w:szCs w:val="24"/>
        </w:rPr>
        <w:noBreakHyphen/>
      </w:r>
      <w:r w:rsidRPr="00277BF5">
        <w:rPr>
          <w:sz w:val="24"/>
          <w:szCs w:val="24"/>
        </w:rPr>
        <w:t xml:space="preserve">General of the Commonwealth of Australia, under </w:t>
      </w:r>
      <w:r w:rsidR="003060D9" w:rsidRPr="00277BF5">
        <w:rPr>
          <w:sz w:val="24"/>
          <w:szCs w:val="24"/>
        </w:rPr>
        <w:t>subsection 2</w:t>
      </w:r>
      <w:r w:rsidRPr="00277BF5">
        <w:rPr>
          <w:sz w:val="24"/>
          <w:szCs w:val="24"/>
        </w:rPr>
        <w:t>4(1) of the Act:</w:t>
      </w:r>
    </w:p>
    <w:p w14:paraId="5A7E59B1" w14:textId="3962BF36" w:rsidR="00F36B60" w:rsidRPr="00277BF5" w:rsidRDefault="00F36B60" w:rsidP="00285BED">
      <w:pPr>
        <w:pStyle w:val="P1"/>
        <w:tabs>
          <w:tab w:val="left" w:pos="720"/>
        </w:tabs>
        <w:ind w:left="567" w:hanging="567"/>
      </w:pPr>
      <w:r w:rsidRPr="00277BF5">
        <w:t>(d)</w:t>
      </w:r>
      <w:r w:rsidRPr="00277BF5">
        <w:tab/>
        <w:t>require you, the person in whose custody (</w:t>
      </w:r>
      <w:r w:rsidRPr="00277BF5">
        <w:rPr>
          <w:i/>
        </w:rPr>
        <w:t>insert name of person in custody</w:t>
      </w:r>
      <w:r w:rsidRPr="00277BF5">
        <w:t xml:space="preserve">) is being held, to release </w:t>
      </w:r>
      <w:r w:rsidR="00AF65AD" w:rsidRPr="00AF65AD">
        <w:rPr>
          <w:position w:val="6"/>
          <w:sz w:val="16"/>
        </w:rPr>
        <w:t>*</w:t>
      </w:r>
      <w:r w:rsidRPr="00277BF5">
        <w:t>him/</w:t>
      </w:r>
      <w:r w:rsidR="00AF65AD" w:rsidRPr="00AF65AD">
        <w:rPr>
          <w:position w:val="6"/>
          <w:sz w:val="16"/>
        </w:rPr>
        <w:t>*</w:t>
      </w:r>
      <w:r w:rsidRPr="00277BF5">
        <w:t>her into the custody of any police officer; and</w:t>
      </w:r>
    </w:p>
    <w:p w14:paraId="3C43C985" w14:textId="498F5AEE" w:rsidR="00F36B60" w:rsidRPr="00277BF5" w:rsidRDefault="00F36B60" w:rsidP="00285BED">
      <w:pPr>
        <w:pStyle w:val="P1"/>
        <w:tabs>
          <w:tab w:val="left" w:pos="720"/>
        </w:tabs>
        <w:ind w:left="567" w:hanging="567"/>
      </w:pPr>
      <w:r w:rsidRPr="00277BF5">
        <w:t>(e)</w:t>
      </w:r>
      <w:r w:rsidRPr="00277BF5">
        <w:tab/>
        <w:t>authorise any police officer to transport (</w:t>
      </w:r>
      <w:r w:rsidRPr="00277BF5">
        <w:rPr>
          <w:i/>
        </w:rPr>
        <w:t>insert name of person</w:t>
      </w:r>
      <w:r w:rsidRPr="00277BF5">
        <w:t xml:space="preserve">) in custody, and if necessary or convenient, to detain </w:t>
      </w:r>
      <w:r w:rsidR="00AF65AD" w:rsidRPr="00AF65AD">
        <w:rPr>
          <w:position w:val="6"/>
          <w:sz w:val="16"/>
        </w:rPr>
        <w:t>*</w:t>
      </w:r>
      <w:r w:rsidRPr="00277BF5">
        <w:t>him/</w:t>
      </w:r>
      <w:r w:rsidR="00AF65AD" w:rsidRPr="00AF65AD">
        <w:rPr>
          <w:position w:val="6"/>
          <w:sz w:val="16"/>
        </w:rPr>
        <w:t>*</w:t>
      </w:r>
      <w:r w:rsidRPr="00277BF5">
        <w:t xml:space="preserve">her in custody, for the purpose of enabling </w:t>
      </w:r>
      <w:r w:rsidR="00AF65AD" w:rsidRPr="00AF65AD">
        <w:rPr>
          <w:position w:val="6"/>
          <w:sz w:val="16"/>
        </w:rPr>
        <w:t>*</w:t>
      </w:r>
      <w:r w:rsidRPr="00277BF5">
        <w:t>him/</w:t>
      </w:r>
      <w:r w:rsidR="00AF65AD" w:rsidRPr="00AF65AD">
        <w:rPr>
          <w:position w:val="6"/>
          <w:sz w:val="16"/>
        </w:rPr>
        <w:t>*</w:t>
      </w:r>
      <w:r w:rsidRPr="00277BF5">
        <w:t>her to be placed in the custody of the escort and transported out of Australia; and</w:t>
      </w:r>
    </w:p>
    <w:p w14:paraId="0F96D494" w14:textId="17551752" w:rsidR="00F36B60" w:rsidRPr="00277BF5" w:rsidRDefault="00F36B60" w:rsidP="00285BED">
      <w:pPr>
        <w:pStyle w:val="P1"/>
        <w:tabs>
          <w:tab w:val="left" w:pos="720"/>
        </w:tabs>
        <w:ind w:left="567" w:hanging="567"/>
      </w:pPr>
      <w:r w:rsidRPr="00277BF5">
        <w:t>(f)</w:t>
      </w:r>
      <w:r w:rsidRPr="00277BF5">
        <w:tab/>
        <w:t>authorise the escort to transport (</w:t>
      </w:r>
      <w:r w:rsidRPr="00277BF5">
        <w:rPr>
          <w:i/>
        </w:rPr>
        <w:t>insert name of person</w:t>
      </w:r>
      <w:r w:rsidRPr="00277BF5">
        <w:t>) in custody out of Australia to a place in (</w:t>
      </w:r>
      <w:r w:rsidRPr="00277BF5">
        <w:rPr>
          <w:i/>
        </w:rPr>
        <w:t>insert name of country</w:t>
      </w:r>
      <w:r w:rsidRPr="00277BF5">
        <w:t xml:space="preserve">) for the purpose of surrendering </w:t>
      </w:r>
      <w:r w:rsidR="00AF65AD" w:rsidRPr="00AF65AD">
        <w:rPr>
          <w:position w:val="6"/>
          <w:sz w:val="16"/>
        </w:rPr>
        <w:t>*</w:t>
      </w:r>
      <w:r w:rsidRPr="00277BF5">
        <w:t>him/</w:t>
      </w:r>
      <w:r w:rsidR="00AF65AD" w:rsidRPr="00AF65AD">
        <w:rPr>
          <w:position w:val="6"/>
          <w:sz w:val="16"/>
        </w:rPr>
        <w:t>*</w:t>
      </w:r>
      <w:r w:rsidRPr="00277BF5">
        <w:t xml:space="preserve">her to a person appointed by that country to receive </w:t>
      </w:r>
      <w:r w:rsidR="00AF65AD" w:rsidRPr="00AF65AD">
        <w:rPr>
          <w:position w:val="6"/>
          <w:sz w:val="16"/>
        </w:rPr>
        <w:t>*</w:t>
      </w:r>
      <w:r w:rsidRPr="00277BF5">
        <w:t>him/</w:t>
      </w:r>
      <w:r w:rsidR="00AF65AD" w:rsidRPr="00AF65AD">
        <w:rPr>
          <w:position w:val="6"/>
          <w:sz w:val="16"/>
        </w:rPr>
        <w:t>*</w:t>
      </w:r>
      <w:r w:rsidRPr="00277BF5">
        <w:t>her.</w:t>
      </w:r>
    </w:p>
    <w:p w14:paraId="2865DC67" w14:textId="7449A878" w:rsidR="00F36B60" w:rsidRPr="00277BF5" w:rsidRDefault="00AF65AD" w:rsidP="00F36B60">
      <w:pPr>
        <w:tabs>
          <w:tab w:val="left" w:pos="2268"/>
          <w:tab w:val="left" w:pos="6804"/>
        </w:tabs>
        <w:spacing w:before="240"/>
        <w:jc w:val="both"/>
        <w:rPr>
          <w:szCs w:val="22"/>
        </w:rPr>
      </w:pPr>
      <w:r w:rsidRPr="00AF65AD">
        <w:rPr>
          <w:position w:val="6"/>
          <w:sz w:val="16"/>
          <w:szCs w:val="22"/>
        </w:rPr>
        <w:t>*</w:t>
      </w:r>
      <w:r w:rsidR="00F36B60" w:rsidRPr="00277BF5">
        <w:rPr>
          <w:i/>
          <w:szCs w:val="22"/>
        </w:rPr>
        <w:t>Omit if not applicable.</w:t>
      </w:r>
    </w:p>
    <w:p w14:paraId="66C51C74" w14:textId="77777777" w:rsidR="00F36B60" w:rsidRPr="00277BF5" w:rsidRDefault="00F36B60" w:rsidP="00F36B60">
      <w:pPr>
        <w:tabs>
          <w:tab w:val="left" w:pos="2268"/>
          <w:tab w:val="left" w:pos="6804"/>
        </w:tabs>
        <w:spacing w:before="240"/>
        <w:jc w:val="both"/>
        <w:rPr>
          <w:szCs w:val="22"/>
        </w:rPr>
      </w:pPr>
      <w:r w:rsidRPr="00277BF5">
        <w:rPr>
          <w:szCs w:val="22"/>
        </w:rPr>
        <w:t>Dated</w:t>
      </w:r>
    </w:p>
    <w:p w14:paraId="32E18175" w14:textId="1F8CD483" w:rsidR="00F36B60" w:rsidRPr="00277BF5" w:rsidRDefault="00F36B60" w:rsidP="00F36B60">
      <w:pPr>
        <w:tabs>
          <w:tab w:val="left" w:pos="2268"/>
          <w:tab w:val="left" w:pos="6804"/>
        </w:tabs>
        <w:spacing w:before="240"/>
        <w:jc w:val="both"/>
        <w:rPr>
          <w:szCs w:val="22"/>
        </w:rPr>
      </w:pPr>
      <w:r w:rsidRPr="00277BF5">
        <w:rPr>
          <w:szCs w:val="22"/>
        </w:rPr>
        <w:t>Attorney</w:t>
      </w:r>
      <w:r w:rsidR="00AF65AD">
        <w:rPr>
          <w:szCs w:val="22"/>
        </w:rPr>
        <w:noBreakHyphen/>
      </w:r>
      <w:r w:rsidRPr="00277BF5">
        <w:rPr>
          <w:szCs w:val="22"/>
        </w:rPr>
        <w:t>General</w:t>
      </w:r>
    </w:p>
    <w:p w14:paraId="10302DE3" w14:textId="77777777" w:rsidR="00F36B60" w:rsidRPr="00277BF5" w:rsidRDefault="00F36B60" w:rsidP="00F36B60">
      <w:pPr>
        <w:pStyle w:val="ActHead2"/>
        <w:pageBreakBefore/>
      </w:pPr>
      <w:bookmarkStart w:id="39" w:name="_Toc185083985"/>
      <w:r w:rsidRPr="00AF65AD">
        <w:rPr>
          <w:rStyle w:val="CharPartNo"/>
        </w:rPr>
        <w:lastRenderedPageBreak/>
        <w:t>Form 15</w:t>
      </w:r>
      <w:r w:rsidRPr="00277BF5">
        <w:t>—</w:t>
      </w:r>
      <w:r w:rsidRPr="00AF65AD">
        <w:rPr>
          <w:rStyle w:val="CharPartText"/>
        </w:rPr>
        <w:t xml:space="preserve">Surrender warrant under </w:t>
      </w:r>
      <w:r w:rsidR="003060D9" w:rsidRPr="00AF65AD">
        <w:rPr>
          <w:rStyle w:val="CharPartText"/>
        </w:rPr>
        <w:t>section 2</w:t>
      </w:r>
      <w:r w:rsidRPr="00AF65AD">
        <w:rPr>
          <w:rStyle w:val="CharPartText"/>
        </w:rPr>
        <w:t>5</w:t>
      </w:r>
      <w:bookmarkEnd w:id="39"/>
    </w:p>
    <w:p w14:paraId="235D22C7" w14:textId="77777777" w:rsidR="00F36B60" w:rsidRPr="00277BF5" w:rsidRDefault="00F36B60" w:rsidP="00F36B60">
      <w:pPr>
        <w:pStyle w:val="notemargin"/>
      </w:pPr>
      <w:r w:rsidRPr="00277BF5">
        <w:t>(</w:t>
      </w:r>
      <w:r w:rsidR="003060D9" w:rsidRPr="00277BF5">
        <w:t>section 2</w:t>
      </w:r>
      <w:r w:rsidRPr="00277BF5">
        <w:t xml:space="preserve">5 and </w:t>
      </w:r>
      <w:r w:rsidR="003060D9" w:rsidRPr="00277BF5">
        <w:t>regulation 3</w:t>
      </w:r>
      <w:r w:rsidRPr="00277BF5">
        <w:t>)</w:t>
      </w:r>
    </w:p>
    <w:p w14:paraId="470BE071" w14:textId="77777777" w:rsidR="00F36B60" w:rsidRPr="00277BF5" w:rsidRDefault="00F36B60" w:rsidP="00F36B60">
      <w:pPr>
        <w:pStyle w:val="ScheduleHeading"/>
      </w:pPr>
      <w:r w:rsidRPr="00277BF5">
        <w:t>Commonwealth of Australia</w:t>
      </w:r>
    </w:p>
    <w:p w14:paraId="2DAE3913" w14:textId="77777777" w:rsidR="00F36B60" w:rsidRPr="00277BF5" w:rsidRDefault="00F36B60" w:rsidP="00F36B60">
      <w:pPr>
        <w:pStyle w:val="Schedulepara"/>
        <w:spacing w:before="240"/>
        <w:jc w:val="left"/>
        <w:rPr>
          <w:rFonts w:ascii="Helvetica" w:hAnsi="Helvetica"/>
          <w:i/>
        </w:rPr>
      </w:pPr>
      <w:r w:rsidRPr="00277BF5">
        <w:rPr>
          <w:rFonts w:ascii="Helvetica" w:hAnsi="Helvetica"/>
          <w:i/>
          <w:caps/>
        </w:rPr>
        <w:t>E</w:t>
      </w:r>
      <w:r w:rsidRPr="00277BF5">
        <w:rPr>
          <w:rFonts w:ascii="Helvetica" w:hAnsi="Helvetica"/>
          <w:i/>
        </w:rPr>
        <w:t>xtradition</w:t>
      </w:r>
      <w:r w:rsidRPr="00277BF5">
        <w:rPr>
          <w:rFonts w:ascii="Helvetica" w:hAnsi="Helvetica"/>
          <w:i/>
          <w:caps/>
        </w:rPr>
        <w:t xml:space="preserve"> A</w:t>
      </w:r>
      <w:r w:rsidRPr="00277BF5">
        <w:rPr>
          <w:rFonts w:ascii="Helvetica" w:hAnsi="Helvetica"/>
          <w:i/>
        </w:rPr>
        <w:t>ct</w:t>
      </w:r>
      <w:r w:rsidRPr="00277BF5">
        <w:rPr>
          <w:rFonts w:ascii="Helvetica" w:hAnsi="Helvetica"/>
          <w:i/>
          <w:caps/>
        </w:rPr>
        <w:t xml:space="preserve"> 1988</w:t>
      </w:r>
    </w:p>
    <w:p w14:paraId="0FD06892" w14:textId="77777777" w:rsidR="00F36B60" w:rsidRPr="00277BF5" w:rsidRDefault="00F36B60" w:rsidP="00F36B60">
      <w:pPr>
        <w:tabs>
          <w:tab w:val="left" w:pos="2268"/>
          <w:tab w:val="left" w:pos="6804"/>
        </w:tabs>
        <w:spacing w:before="240"/>
        <w:jc w:val="both"/>
        <w:rPr>
          <w:sz w:val="24"/>
          <w:szCs w:val="24"/>
        </w:rPr>
      </w:pPr>
      <w:r w:rsidRPr="00277BF5">
        <w:rPr>
          <w:sz w:val="24"/>
          <w:szCs w:val="24"/>
        </w:rPr>
        <w:t>To the person in whose custody (</w:t>
      </w:r>
      <w:r w:rsidRPr="00277BF5">
        <w:rPr>
          <w:i/>
          <w:sz w:val="24"/>
          <w:szCs w:val="24"/>
        </w:rPr>
        <w:t>insert name of person</w:t>
      </w:r>
      <w:r w:rsidRPr="00277BF5">
        <w:rPr>
          <w:sz w:val="24"/>
          <w:szCs w:val="24"/>
        </w:rPr>
        <w:t>) is being held</w:t>
      </w:r>
    </w:p>
    <w:p w14:paraId="49485446" w14:textId="77777777" w:rsidR="00F36B60" w:rsidRPr="00277BF5" w:rsidRDefault="00F36B60" w:rsidP="00F36B60">
      <w:pPr>
        <w:tabs>
          <w:tab w:val="left" w:pos="2268"/>
          <w:tab w:val="left" w:pos="6804"/>
        </w:tabs>
        <w:spacing w:before="240"/>
        <w:jc w:val="both"/>
        <w:rPr>
          <w:sz w:val="24"/>
          <w:szCs w:val="24"/>
        </w:rPr>
      </w:pPr>
      <w:r w:rsidRPr="00277BF5">
        <w:rPr>
          <w:sz w:val="24"/>
          <w:szCs w:val="24"/>
        </w:rPr>
        <w:t xml:space="preserve">AND to all police officers within the meaning of the </w:t>
      </w:r>
      <w:r w:rsidRPr="00277BF5">
        <w:rPr>
          <w:i/>
          <w:sz w:val="24"/>
          <w:szCs w:val="24"/>
        </w:rPr>
        <w:t xml:space="preserve">Extradition Act 1988 </w:t>
      </w:r>
      <w:r w:rsidRPr="00277BF5">
        <w:rPr>
          <w:sz w:val="24"/>
          <w:szCs w:val="24"/>
        </w:rPr>
        <w:t>(the</w:t>
      </w:r>
      <w:r w:rsidRPr="00277BF5">
        <w:rPr>
          <w:b/>
          <w:i/>
          <w:sz w:val="24"/>
          <w:szCs w:val="24"/>
        </w:rPr>
        <w:t xml:space="preserve"> Act</w:t>
      </w:r>
      <w:r w:rsidRPr="00277BF5">
        <w:rPr>
          <w:sz w:val="24"/>
          <w:szCs w:val="24"/>
        </w:rPr>
        <w:t>)</w:t>
      </w:r>
    </w:p>
    <w:p w14:paraId="76D5D3D9" w14:textId="77777777" w:rsidR="00F36B60" w:rsidRPr="00277BF5" w:rsidRDefault="00F36B60" w:rsidP="00F36B60">
      <w:pPr>
        <w:pStyle w:val="Schedulepara"/>
        <w:ind w:left="0" w:firstLine="0"/>
      </w:pPr>
      <w:r w:rsidRPr="00277BF5">
        <w:t>AND to (</w:t>
      </w:r>
      <w:r w:rsidRPr="00277BF5">
        <w:rPr>
          <w:i/>
        </w:rPr>
        <w:t>insert name of escort officer or describe class or classes of persons who may be escort officers</w:t>
      </w:r>
      <w:r w:rsidRPr="00277BF5">
        <w:t>)</w:t>
      </w:r>
      <w:r w:rsidRPr="00277BF5">
        <w:rPr>
          <w:i/>
        </w:rPr>
        <w:t xml:space="preserve"> </w:t>
      </w:r>
      <w:r w:rsidRPr="00277BF5">
        <w:t xml:space="preserve">(in this warrant called the </w:t>
      </w:r>
      <w:r w:rsidRPr="00277BF5">
        <w:rPr>
          <w:b/>
          <w:i/>
        </w:rPr>
        <w:t>escort</w:t>
      </w:r>
      <w:r w:rsidRPr="00277BF5">
        <w:t>).</w:t>
      </w:r>
    </w:p>
    <w:p w14:paraId="042D248C" w14:textId="77777777" w:rsidR="00F36B60" w:rsidRPr="00277BF5" w:rsidRDefault="00F36B60" w:rsidP="00F36B60">
      <w:pPr>
        <w:tabs>
          <w:tab w:val="left" w:pos="2268"/>
          <w:tab w:val="left" w:pos="6804"/>
        </w:tabs>
        <w:spacing w:before="120"/>
        <w:jc w:val="both"/>
        <w:rPr>
          <w:sz w:val="24"/>
          <w:szCs w:val="24"/>
        </w:rPr>
      </w:pPr>
      <w:r w:rsidRPr="00277BF5">
        <w:rPr>
          <w:sz w:val="24"/>
          <w:szCs w:val="24"/>
        </w:rPr>
        <w:t>GIVEN THAT:</w:t>
      </w:r>
    </w:p>
    <w:p w14:paraId="52DFB3F3" w14:textId="6447DE40" w:rsidR="00F36B60" w:rsidRPr="00277BF5" w:rsidRDefault="00F36B60" w:rsidP="00285BED">
      <w:pPr>
        <w:pStyle w:val="P1"/>
        <w:tabs>
          <w:tab w:val="left" w:pos="720"/>
        </w:tabs>
        <w:ind w:left="567" w:hanging="567"/>
      </w:pPr>
      <w:r w:rsidRPr="00277BF5">
        <w:t>(a)</w:t>
      </w:r>
      <w:r w:rsidRPr="00277BF5">
        <w:tab/>
        <w:t>(</w:t>
      </w:r>
      <w:r w:rsidRPr="00277BF5">
        <w:rPr>
          <w:i/>
        </w:rPr>
        <w:t>insert name of person</w:t>
      </w:r>
      <w:r w:rsidRPr="00277BF5">
        <w:t>) has been surrendered to (</w:t>
      </w:r>
      <w:r w:rsidRPr="00277BF5">
        <w:rPr>
          <w:i/>
        </w:rPr>
        <w:t>insert name of country</w:t>
      </w:r>
      <w:r w:rsidRPr="00277BF5">
        <w:t xml:space="preserve">), an extradition country, in accordance with a temporary surrender warrant issued under </w:t>
      </w:r>
      <w:r w:rsidR="003060D9" w:rsidRPr="00277BF5">
        <w:t>section 2</w:t>
      </w:r>
      <w:r w:rsidRPr="00277BF5">
        <w:t>4 of the Act; and</w:t>
      </w:r>
    </w:p>
    <w:p w14:paraId="6B0747BE" w14:textId="1CC7569E" w:rsidR="00F36B60" w:rsidRPr="00277BF5" w:rsidRDefault="00F36B60" w:rsidP="00285BED">
      <w:pPr>
        <w:pStyle w:val="P1"/>
        <w:tabs>
          <w:tab w:val="left" w:pos="720"/>
        </w:tabs>
        <w:ind w:left="567" w:hanging="567"/>
      </w:pPr>
      <w:r w:rsidRPr="00277BF5">
        <w:t>(b)</w:t>
      </w:r>
      <w:r w:rsidRPr="00277BF5">
        <w:tab/>
        <w:t>(</w:t>
      </w:r>
      <w:r w:rsidRPr="00277BF5">
        <w:rPr>
          <w:i/>
        </w:rPr>
        <w:t>insert name of person</w:t>
      </w:r>
      <w:r w:rsidRPr="00277BF5">
        <w:t xml:space="preserve">) has been returned to Australia in accordance with undertakings mentioned in </w:t>
      </w:r>
      <w:r w:rsidR="003060D9" w:rsidRPr="00277BF5">
        <w:t>subparagraph 2</w:t>
      </w:r>
      <w:r w:rsidRPr="00277BF5">
        <w:t>4(1)(d)(ii) of the Act; and</w:t>
      </w:r>
    </w:p>
    <w:p w14:paraId="11583565" w14:textId="3F291F28" w:rsidR="00F36B60" w:rsidRPr="00277BF5" w:rsidRDefault="00F36B60" w:rsidP="00285BED">
      <w:pPr>
        <w:pStyle w:val="P1"/>
        <w:tabs>
          <w:tab w:val="left" w:pos="720"/>
        </w:tabs>
        <w:ind w:left="567" w:hanging="567"/>
      </w:pPr>
      <w:r w:rsidRPr="00277BF5">
        <w:t>(c)</w:t>
      </w:r>
      <w:r w:rsidRPr="00277BF5">
        <w:tab/>
        <w:t>(</w:t>
      </w:r>
      <w:r w:rsidRPr="00277BF5">
        <w:rPr>
          <w:i/>
        </w:rPr>
        <w:t>insert name of countr</w:t>
      </w:r>
      <w:r w:rsidRPr="00277BF5">
        <w:t>y) still seeks the surrender of (</w:t>
      </w:r>
      <w:r w:rsidRPr="00277BF5">
        <w:rPr>
          <w:i/>
        </w:rPr>
        <w:t>insert name of person</w:t>
      </w:r>
      <w:r w:rsidRPr="00277BF5">
        <w:t xml:space="preserve">) for the following surrender </w:t>
      </w:r>
      <w:r w:rsidR="00AF65AD" w:rsidRPr="00AF65AD">
        <w:rPr>
          <w:position w:val="6"/>
          <w:sz w:val="16"/>
        </w:rPr>
        <w:t>*</w:t>
      </w:r>
      <w:r w:rsidRPr="00277BF5">
        <w:t>offence/</w:t>
      </w:r>
      <w:r w:rsidR="00AF65AD" w:rsidRPr="00AF65AD">
        <w:rPr>
          <w:position w:val="6"/>
          <w:sz w:val="16"/>
        </w:rPr>
        <w:t>*</w:t>
      </w:r>
      <w:r w:rsidRPr="00277BF5">
        <w:t>offences of (</w:t>
      </w:r>
      <w:r w:rsidRPr="00277BF5">
        <w:rPr>
          <w:i/>
        </w:rPr>
        <w:t>specify the relevant offence or offences</w:t>
      </w:r>
      <w:r w:rsidRPr="00277BF5">
        <w:t>);</w:t>
      </w:r>
    </w:p>
    <w:p w14:paraId="0005106E" w14:textId="2C93F213" w:rsidR="00F36B60" w:rsidRPr="00277BF5" w:rsidRDefault="00F36B60" w:rsidP="00F36B60">
      <w:pPr>
        <w:tabs>
          <w:tab w:val="left" w:pos="2268"/>
          <w:tab w:val="left" w:pos="6804"/>
        </w:tabs>
        <w:spacing w:before="240"/>
        <w:jc w:val="both"/>
        <w:rPr>
          <w:sz w:val="24"/>
          <w:szCs w:val="24"/>
        </w:rPr>
      </w:pPr>
      <w:r w:rsidRPr="00277BF5">
        <w:rPr>
          <w:sz w:val="24"/>
          <w:szCs w:val="24"/>
        </w:rPr>
        <w:t>I,</w:t>
      </w:r>
      <w:r w:rsidRPr="00277BF5">
        <w:rPr>
          <w:sz w:val="24"/>
          <w:szCs w:val="24"/>
        </w:rPr>
        <w:tab/>
        <w:t>, Attorney</w:t>
      </w:r>
      <w:r w:rsidR="00AF65AD">
        <w:rPr>
          <w:sz w:val="24"/>
          <w:szCs w:val="24"/>
        </w:rPr>
        <w:noBreakHyphen/>
      </w:r>
      <w:r w:rsidRPr="00277BF5">
        <w:rPr>
          <w:sz w:val="24"/>
          <w:szCs w:val="24"/>
        </w:rPr>
        <w:t xml:space="preserve">General of the Commonwealth of Australia, under </w:t>
      </w:r>
      <w:r w:rsidR="003060D9" w:rsidRPr="00277BF5">
        <w:rPr>
          <w:sz w:val="24"/>
          <w:szCs w:val="24"/>
        </w:rPr>
        <w:t>subsection 2</w:t>
      </w:r>
      <w:r w:rsidRPr="00277BF5">
        <w:rPr>
          <w:sz w:val="24"/>
          <w:szCs w:val="24"/>
        </w:rPr>
        <w:t>5(1) of the Act:</w:t>
      </w:r>
    </w:p>
    <w:p w14:paraId="5D53E9EE" w14:textId="72C3BE0E" w:rsidR="00F36B60" w:rsidRPr="00277BF5" w:rsidRDefault="00F36B60" w:rsidP="00285BED">
      <w:pPr>
        <w:pStyle w:val="P1"/>
        <w:tabs>
          <w:tab w:val="left" w:pos="720"/>
        </w:tabs>
        <w:ind w:left="567" w:hanging="567"/>
      </w:pPr>
      <w:r w:rsidRPr="00277BF5">
        <w:t>(d)</w:t>
      </w:r>
      <w:r w:rsidRPr="00277BF5">
        <w:tab/>
        <w:t>require you, the person in whose custody (</w:t>
      </w:r>
      <w:r w:rsidRPr="00277BF5">
        <w:rPr>
          <w:i/>
        </w:rPr>
        <w:t>insert name of person in custody</w:t>
      </w:r>
      <w:r w:rsidRPr="00277BF5">
        <w:t xml:space="preserve">) is being held, to release </w:t>
      </w:r>
      <w:r w:rsidR="00AF65AD" w:rsidRPr="00AF65AD">
        <w:rPr>
          <w:position w:val="6"/>
          <w:sz w:val="16"/>
        </w:rPr>
        <w:t>*</w:t>
      </w:r>
      <w:r w:rsidRPr="00277BF5">
        <w:t>him/</w:t>
      </w:r>
      <w:r w:rsidR="00AF65AD" w:rsidRPr="00AF65AD">
        <w:rPr>
          <w:position w:val="6"/>
          <w:sz w:val="16"/>
        </w:rPr>
        <w:t>*</w:t>
      </w:r>
      <w:r w:rsidRPr="00277BF5">
        <w:t>her into the custody of any police officer; and</w:t>
      </w:r>
    </w:p>
    <w:p w14:paraId="77424279" w14:textId="3468E7C2" w:rsidR="00F36B60" w:rsidRPr="00277BF5" w:rsidRDefault="00F36B60" w:rsidP="00285BED">
      <w:pPr>
        <w:pStyle w:val="P1"/>
        <w:tabs>
          <w:tab w:val="left" w:pos="720"/>
        </w:tabs>
        <w:ind w:left="567" w:hanging="567"/>
      </w:pPr>
      <w:r w:rsidRPr="00277BF5">
        <w:t>(e)</w:t>
      </w:r>
      <w:r w:rsidRPr="00277BF5">
        <w:tab/>
        <w:t>authorise any police officer to transport (</w:t>
      </w:r>
      <w:r w:rsidRPr="00277BF5">
        <w:rPr>
          <w:i/>
        </w:rPr>
        <w:t>insert name of perso</w:t>
      </w:r>
      <w:r w:rsidRPr="00277BF5">
        <w:t xml:space="preserve">n) in custody, and if necessary or convenient, to detain </w:t>
      </w:r>
      <w:r w:rsidR="00AF65AD" w:rsidRPr="00AF65AD">
        <w:rPr>
          <w:position w:val="6"/>
          <w:sz w:val="16"/>
        </w:rPr>
        <w:t>*</w:t>
      </w:r>
      <w:r w:rsidRPr="00277BF5">
        <w:t>him/</w:t>
      </w:r>
      <w:r w:rsidR="00AF65AD" w:rsidRPr="00AF65AD">
        <w:rPr>
          <w:position w:val="6"/>
          <w:sz w:val="16"/>
        </w:rPr>
        <w:t>*</w:t>
      </w:r>
      <w:r w:rsidRPr="00277BF5">
        <w:t xml:space="preserve">her in custody, for the purpose of enabling </w:t>
      </w:r>
      <w:r w:rsidR="00AF65AD" w:rsidRPr="00AF65AD">
        <w:rPr>
          <w:position w:val="6"/>
          <w:sz w:val="16"/>
        </w:rPr>
        <w:t>*</w:t>
      </w:r>
      <w:r w:rsidRPr="00277BF5">
        <w:t>him/</w:t>
      </w:r>
      <w:r w:rsidR="00AF65AD" w:rsidRPr="00AF65AD">
        <w:rPr>
          <w:position w:val="6"/>
          <w:sz w:val="16"/>
        </w:rPr>
        <w:t>*</w:t>
      </w:r>
      <w:r w:rsidRPr="00277BF5">
        <w:t>her to be placed in the custody of the escort and transported out of Australia; and</w:t>
      </w:r>
    </w:p>
    <w:p w14:paraId="43FD230E" w14:textId="462C3D6F" w:rsidR="00F36B60" w:rsidRPr="00277BF5" w:rsidRDefault="00F36B60" w:rsidP="00285BED">
      <w:pPr>
        <w:pStyle w:val="P1"/>
        <w:tabs>
          <w:tab w:val="left" w:pos="720"/>
        </w:tabs>
        <w:ind w:left="567" w:hanging="567"/>
      </w:pPr>
      <w:r w:rsidRPr="00277BF5">
        <w:t>(f)</w:t>
      </w:r>
      <w:r w:rsidRPr="00277BF5">
        <w:tab/>
        <w:t>authorise the escort to transport (</w:t>
      </w:r>
      <w:r w:rsidRPr="00277BF5">
        <w:rPr>
          <w:i/>
        </w:rPr>
        <w:t>insert name of person</w:t>
      </w:r>
      <w:r w:rsidRPr="00277BF5">
        <w:t>) in custody out of Australia to a place in (</w:t>
      </w:r>
      <w:r w:rsidRPr="00277BF5">
        <w:rPr>
          <w:i/>
        </w:rPr>
        <w:t>insert name of country</w:t>
      </w:r>
      <w:r w:rsidRPr="00277BF5">
        <w:t xml:space="preserve">) for the purpose of surrendering </w:t>
      </w:r>
      <w:r w:rsidR="00AF65AD" w:rsidRPr="00AF65AD">
        <w:rPr>
          <w:position w:val="6"/>
          <w:sz w:val="16"/>
        </w:rPr>
        <w:t>*</w:t>
      </w:r>
      <w:r w:rsidRPr="00277BF5">
        <w:t>him/</w:t>
      </w:r>
      <w:r w:rsidR="00AF65AD" w:rsidRPr="00AF65AD">
        <w:rPr>
          <w:position w:val="6"/>
          <w:sz w:val="16"/>
        </w:rPr>
        <w:t>*</w:t>
      </w:r>
      <w:r w:rsidRPr="00277BF5">
        <w:t xml:space="preserve">her to a person appointed by that country to receive </w:t>
      </w:r>
      <w:r w:rsidR="00AF65AD" w:rsidRPr="00AF65AD">
        <w:rPr>
          <w:position w:val="6"/>
          <w:sz w:val="16"/>
        </w:rPr>
        <w:t>*</w:t>
      </w:r>
      <w:r w:rsidRPr="00277BF5">
        <w:t>him/</w:t>
      </w:r>
      <w:r w:rsidR="00AF65AD" w:rsidRPr="00AF65AD">
        <w:rPr>
          <w:position w:val="6"/>
          <w:sz w:val="16"/>
        </w:rPr>
        <w:t>*</w:t>
      </w:r>
      <w:r w:rsidRPr="00277BF5">
        <w:t>her.</w:t>
      </w:r>
    </w:p>
    <w:p w14:paraId="613696BE" w14:textId="77777777" w:rsidR="00F36B60" w:rsidRPr="00277BF5" w:rsidRDefault="00F36B60" w:rsidP="00F36B60">
      <w:pPr>
        <w:pStyle w:val="P1"/>
        <w:spacing w:before="0"/>
        <w:rPr>
          <w:sz w:val="22"/>
          <w:szCs w:val="22"/>
        </w:rPr>
      </w:pPr>
    </w:p>
    <w:p w14:paraId="0641DBE1" w14:textId="1C4BF308" w:rsidR="00F36B60" w:rsidRPr="00277BF5" w:rsidRDefault="00AF65AD" w:rsidP="00F36B60">
      <w:pPr>
        <w:pStyle w:val="Schedulepara"/>
        <w:spacing w:before="0"/>
        <w:rPr>
          <w:sz w:val="22"/>
          <w:szCs w:val="22"/>
        </w:rPr>
      </w:pPr>
      <w:r w:rsidRPr="00AF65AD">
        <w:rPr>
          <w:position w:val="6"/>
          <w:sz w:val="16"/>
          <w:szCs w:val="22"/>
        </w:rPr>
        <w:t>*</w:t>
      </w:r>
      <w:r w:rsidR="00F36B60" w:rsidRPr="00277BF5">
        <w:rPr>
          <w:i/>
          <w:sz w:val="22"/>
          <w:szCs w:val="22"/>
        </w:rPr>
        <w:t>Omit if not applicable.</w:t>
      </w:r>
    </w:p>
    <w:p w14:paraId="279D0CF3" w14:textId="77777777" w:rsidR="00F36B60" w:rsidRPr="00277BF5" w:rsidRDefault="00F36B60" w:rsidP="00F36B60">
      <w:pPr>
        <w:pStyle w:val="P1"/>
        <w:spacing w:before="0"/>
        <w:rPr>
          <w:sz w:val="22"/>
          <w:szCs w:val="22"/>
        </w:rPr>
      </w:pPr>
    </w:p>
    <w:p w14:paraId="4F068152" w14:textId="77777777" w:rsidR="00F36B60" w:rsidRPr="00277BF5" w:rsidRDefault="00F36B60" w:rsidP="00F36B60">
      <w:pPr>
        <w:pStyle w:val="Schedulepara"/>
        <w:rPr>
          <w:sz w:val="22"/>
          <w:szCs w:val="22"/>
        </w:rPr>
      </w:pPr>
      <w:r w:rsidRPr="00277BF5">
        <w:rPr>
          <w:sz w:val="22"/>
          <w:szCs w:val="22"/>
        </w:rPr>
        <w:t>Dated</w:t>
      </w:r>
    </w:p>
    <w:p w14:paraId="479C05B9" w14:textId="77777777" w:rsidR="00F36B60" w:rsidRPr="00277BF5" w:rsidRDefault="00F36B60" w:rsidP="00F36B60">
      <w:pPr>
        <w:pStyle w:val="Schedulepara"/>
        <w:spacing w:before="240"/>
        <w:rPr>
          <w:sz w:val="22"/>
          <w:szCs w:val="22"/>
        </w:rPr>
      </w:pPr>
    </w:p>
    <w:p w14:paraId="4794695E" w14:textId="08562227" w:rsidR="00F36B60" w:rsidRPr="00277BF5" w:rsidRDefault="00F36B60" w:rsidP="00F36B60">
      <w:pPr>
        <w:pStyle w:val="Schedulepara"/>
        <w:spacing w:before="240"/>
        <w:rPr>
          <w:sz w:val="22"/>
          <w:szCs w:val="22"/>
        </w:rPr>
      </w:pPr>
      <w:r w:rsidRPr="00277BF5">
        <w:rPr>
          <w:sz w:val="22"/>
          <w:szCs w:val="22"/>
        </w:rPr>
        <w:t>Attorney</w:t>
      </w:r>
      <w:r w:rsidR="00AF65AD">
        <w:rPr>
          <w:sz w:val="22"/>
          <w:szCs w:val="22"/>
        </w:rPr>
        <w:noBreakHyphen/>
      </w:r>
      <w:r w:rsidRPr="00277BF5">
        <w:rPr>
          <w:sz w:val="22"/>
          <w:szCs w:val="22"/>
        </w:rPr>
        <w:t>General</w:t>
      </w:r>
    </w:p>
    <w:p w14:paraId="239B08DA" w14:textId="77777777" w:rsidR="00F36B60" w:rsidRPr="00277BF5" w:rsidRDefault="00F36B60" w:rsidP="00F36B60">
      <w:pPr>
        <w:pStyle w:val="ActHead2"/>
        <w:pageBreakBefore/>
      </w:pPr>
      <w:bookmarkStart w:id="40" w:name="_Toc185083986"/>
      <w:r w:rsidRPr="00AF65AD">
        <w:rPr>
          <w:rStyle w:val="CharPartNo"/>
        </w:rPr>
        <w:lastRenderedPageBreak/>
        <w:t>Form 16</w:t>
      </w:r>
      <w:r w:rsidRPr="00277BF5">
        <w:t>—</w:t>
      </w:r>
      <w:r w:rsidRPr="00AF65AD">
        <w:rPr>
          <w:rStyle w:val="CharPartText"/>
        </w:rPr>
        <w:t xml:space="preserve">Application under </w:t>
      </w:r>
      <w:r w:rsidR="003060D9" w:rsidRPr="00AF65AD">
        <w:rPr>
          <w:rStyle w:val="CharPartText"/>
        </w:rPr>
        <w:t>section 2</w:t>
      </w:r>
      <w:r w:rsidRPr="00AF65AD">
        <w:rPr>
          <w:rStyle w:val="CharPartText"/>
        </w:rPr>
        <w:t>8 for indorsement of New Zealand warrant</w:t>
      </w:r>
      <w:bookmarkEnd w:id="40"/>
    </w:p>
    <w:p w14:paraId="0DAF5489" w14:textId="77777777" w:rsidR="00F36B60" w:rsidRPr="00277BF5" w:rsidRDefault="00F36B60" w:rsidP="00F36B60">
      <w:pPr>
        <w:pStyle w:val="notemargin"/>
      </w:pPr>
      <w:r w:rsidRPr="00277BF5">
        <w:t>(</w:t>
      </w:r>
      <w:r w:rsidR="003060D9" w:rsidRPr="00277BF5">
        <w:t>section 2</w:t>
      </w:r>
      <w:r w:rsidRPr="00277BF5">
        <w:t xml:space="preserve">8 and </w:t>
      </w:r>
      <w:r w:rsidR="003060D9" w:rsidRPr="00277BF5">
        <w:t>regulation 3</w:t>
      </w:r>
      <w:r w:rsidRPr="00277BF5">
        <w:t>)</w:t>
      </w:r>
    </w:p>
    <w:p w14:paraId="1A4ACE3C" w14:textId="77777777" w:rsidR="00F36B60" w:rsidRPr="00277BF5" w:rsidRDefault="00F36B60" w:rsidP="00F36B60">
      <w:pPr>
        <w:pStyle w:val="ScheduleHeading"/>
        <w:keepNext w:val="0"/>
        <w:spacing w:before="240"/>
        <w:jc w:val="both"/>
        <w:rPr>
          <w:b w:val="0"/>
        </w:rPr>
      </w:pPr>
      <w:r w:rsidRPr="00277BF5">
        <w:t>Commonwealth of Australia</w:t>
      </w:r>
    </w:p>
    <w:p w14:paraId="42D68BB2" w14:textId="77777777" w:rsidR="00F36B60" w:rsidRPr="00277BF5" w:rsidRDefault="00F36B60" w:rsidP="00F36B60">
      <w:pPr>
        <w:pStyle w:val="ScheduleHeading"/>
        <w:keepNext w:val="0"/>
        <w:spacing w:before="240"/>
        <w:jc w:val="both"/>
      </w:pPr>
      <w:r w:rsidRPr="00277BF5">
        <w:rPr>
          <w:b w:val="0"/>
          <w:i/>
        </w:rPr>
        <w:t>Extradition Act 1988</w:t>
      </w:r>
    </w:p>
    <w:p w14:paraId="3BB9F279" w14:textId="7BE82E08" w:rsidR="00F36B60" w:rsidRPr="00277BF5" w:rsidRDefault="00F36B60" w:rsidP="00F36B60">
      <w:pPr>
        <w:spacing w:before="240"/>
        <w:jc w:val="both"/>
        <w:rPr>
          <w:sz w:val="24"/>
          <w:szCs w:val="24"/>
        </w:rPr>
      </w:pPr>
      <w:r w:rsidRPr="00277BF5">
        <w:rPr>
          <w:sz w:val="24"/>
          <w:szCs w:val="24"/>
        </w:rPr>
        <w:t xml:space="preserve">APPLICATION UNDER </w:t>
      </w:r>
      <w:r w:rsidR="00AF65AD">
        <w:rPr>
          <w:sz w:val="24"/>
          <w:szCs w:val="24"/>
        </w:rPr>
        <w:t>SECTION 2</w:t>
      </w:r>
      <w:r w:rsidRPr="00277BF5">
        <w:rPr>
          <w:sz w:val="24"/>
          <w:szCs w:val="24"/>
        </w:rPr>
        <w:t>8 FOR INDORSEMENT OF NEW ZEALAND WARRANT</w:t>
      </w:r>
    </w:p>
    <w:p w14:paraId="6797D862" w14:textId="77777777" w:rsidR="00F36B60" w:rsidRPr="00277BF5" w:rsidRDefault="00F36B60" w:rsidP="00F36B60">
      <w:pPr>
        <w:spacing w:before="240"/>
        <w:jc w:val="both"/>
        <w:rPr>
          <w:sz w:val="24"/>
          <w:szCs w:val="24"/>
        </w:rPr>
      </w:pPr>
      <w:r w:rsidRPr="00277BF5">
        <w:rPr>
          <w:sz w:val="24"/>
          <w:szCs w:val="24"/>
        </w:rPr>
        <w:t>To (</w:t>
      </w:r>
      <w:r w:rsidRPr="00277BF5">
        <w:rPr>
          <w:i/>
          <w:sz w:val="24"/>
          <w:szCs w:val="24"/>
        </w:rPr>
        <w:t xml:space="preserve">name and designation of magistrate or </w:t>
      </w:r>
      <w:r w:rsidR="00E302A4" w:rsidRPr="00277BF5">
        <w:rPr>
          <w:i/>
          <w:sz w:val="24"/>
          <w:szCs w:val="24"/>
        </w:rPr>
        <w:t>eligible Judge</w:t>
      </w:r>
      <w:r w:rsidRPr="00277BF5">
        <w:rPr>
          <w:sz w:val="24"/>
          <w:szCs w:val="24"/>
        </w:rPr>
        <w:t xml:space="preserve">), a magistrate or </w:t>
      </w:r>
      <w:r w:rsidR="00E302A4" w:rsidRPr="00277BF5">
        <w:rPr>
          <w:sz w:val="24"/>
          <w:szCs w:val="24"/>
        </w:rPr>
        <w:t>eligible Judge</w:t>
      </w:r>
      <w:r w:rsidRPr="00277BF5">
        <w:rPr>
          <w:i/>
          <w:sz w:val="24"/>
          <w:szCs w:val="24"/>
        </w:rPr>
        <w:t xml:space="preserve"> </w:t>
      </w:r>
      <w:r w:rsidRPr="00277BF5">
        <w:rPr>
          <w:sz w:val="24"/>
          <w:szCs w:val="24"/>
        </w:rPr>
        <w:t xml:space="preserve">within the meaning of the </w:t>
      </w:r>
      <w:r w:rsidRPr="00277BF5">
        <w:rPr>
          <w:i/>
          <w:sz w:val="24"/>
          <w:szCs w:val="24"/>
        </w:rPr>
        <w:t>Extradition Act 1988</w:t>
      </w:r>
      <w:r w:rsidRPr="00277BF5">
        <w:rPr>
          <w:sz w:val="24"/>
          <w:szCs w:val="24"/>
        </w:rPr>
        <w:t>.</w:t>
      </w:r>
    </w:p>
    <w:p w14:paraId="47550BEE" w14:textId="77777777" w:rsidR="00F36B60" w:rsidRPr="00277BF5" w:rsidRDefault="00F36B60" w:rsidP="00F36B60">
      <w:pPr>
        <w:tabs>
          <w:tab w:val="left" w:pos="2835"/>
          <w:tab w:val="left" w:pos="5670"/>
        </w:tabs>
        <w:spacing w:before="240"/>
        <w:jc w:val="both"/>
        <w:rPr>
          <w:sz w:val="24"/>
          <w:szCs w:val="24"/>
        </w:rPr>
      </w:pPr>
      <w:r w:rsidRPr="00277BF5">
        <w:rPr>
          <w:sz w:val="24"/>
          <w:szCs w:val="24"/>
        </w:rPr>
        <w:t>I,</w:t>
      </w:r>
      <w:r w:rsidRPr="00277BF5">
        <w:rPr>
          <w:sz w:val="24"/>
          <w:szCs w:val="24"/>
        </w:rPr>
        <w:tab/>
        <w:t>, of</w:t>
      </w:r>
      <w:r w:rsidRPr="00277BF5">
        <w:rPr>
          <w:sz w:val="24"/>
          <w:szCs w:val="24"/>
        </w:rPr>
        <w:tab/>
        <w:t xml:space="preserve">, apply under </w:t>
      </w:r>
      <w:r w:rsidR="003060D9" w:rsidRPr="00277BF5">
        <w:rPr>
          <w:sz w:val="24"/>
          <w:szCs w:val="24"/>
        </w:rPr>
        <w:t>section 2</w:t>
      </w:r>
      <w:r w:rsidRPr="00277BF5">
        <w:rPr>
          <w:sz w:val="24"/>
          <w:szCs w:val="24"/>
        </w:rPr>
        <w:t xml:space="preserve">8 of the </w:t>
      </w:r>
      <w:r w:rsidRPr="00277BF5">
        <w:rPr>
          <w:i/>
          <w:sz w:val="24"/>
          <w:szCs w:val="24"/>
        </w:rPr>
        <w:t xml:space="preserve">Extradition Act 1988 </w:t>
      </w:r>
      <w:r w:rsidRPr="00277BF5">
        <w:rPr>
          <w:sz w:val="24"/>
          <w:szCs w:val="24"/>
        </w:rPr>
        <w:t>on behalf of New Zealand for the indorsement of the New Zealand warrant annexed to this application and</w:t>
      </w:r>
    </w:p>
    <w:p w14:paraId="24B78B9E" w14:textId="7D5B116C" w:rsidR="00F36B60" w:rsidRPr="00277BF5" w:rsidRDefault="00F36B60" w:rsidP="00F36B60">
      <w:pPr>
        <w:tabs>
          <w:tab w:val="left" w:leader="dot" w:pos="3544"/>
        </w:tabs>
        <w:jc w:val="both"/>
        <w:rPr>
          <w:sz w:val="24"/>
          <w:szCs w:val="24"/>
        </w:rPr>
      </w:pPr>
      <w:r w:rsidRPr="00277BF5">
        <w:rPr>
          <w:sz w:val="24"/>
          <w:szCs w:val="24"/>
        </w:rPr>
        <w:t>marked</w:t>
      </w:r>
      <w:r w:rsidRPr="00277BF5">
        <w:rPr>
          <w:sz w:val="24"/>
          <w:szCs w:val="24"/>
        </w:rPr>
        <w:tab/>
        <w:t>, being a warrant for the arrest of (</w:t>
      </w:r>
      <w:r w:rsidRPr="00277BF5">
        <w:rPr>
          <w:i/>
          <w:sz w:val="24"/>
          <w:szCs w:val="24"/>
        </w:rPr>
        <w:t>insert name of person</w:t>
      </w:r>
      <w:r w:rsidRPr="00277BF5">
        <w:rPr>
          <w:sz w:val="24"/>
          <w:szCs w:val="24"/>
        </w:rPr>
        <w:t>). The affidavit annexed to this application and marked</w:t>
      </w:r>
      <w:r w:rsidRPr="00277BF5">
        <w:rPr>
          <w:sz w:val="24"/>
          <w:szCs w:val="24"/>
        </w:rPr>
        <w:tab/>
        <w:t>sets out information that (</w:t>
      </w:r>
      <w:r w:rsidRPr="00277BF5">
        <w:rPr>
          <w:i/>
          <w:sz w:val="24"/>
          <w:szCs w:val="24"/>
        </w:rPr>
        <w:t>insert name of person</w:t>
      </w:r>
      <w:r w:rsidRPr="00277BF5">
        <w:rPr>
          <w:sz w:val="24"/>
          <w:szCs w:val="24"/>
        </w:rPr>
        <w:t xml:space="preserve">), for whose arrest the warrant is in force, is, or is suspected of being, in or on </w:t>
      </w:r>
      <w:r w:rsidR="00AF65AD" w:rsidRPr="00AF65AD">
        <w:rPr>
          <w:position w:val="6"/>
          <w:sz w:val="16"/>
          <w:szCs w:val="24"/>
        </w:rPr>
        <w:t>*</w:t>
      </w:r>
      <w:r w:rsidRPr="00277BF5">
        <w:rPr>
          <w:sz w:val="24"/>
          <w:szCs w:val="24"/>
        </w:rPr>
        <w:t>his/</w:t>
      </w:r>
      <w:r w:rsidR="00AF65AD" w:rsidRPr="00AF65AD">
        <w:rPr>
          <w:position w:val="6"/>
          <w:sz w:val="16"/>
          <w:szCs w:val="24"/>
        </w:rPr>
        <w:t>*</w:t>
      </w:r>
      <w:r w:rsidRPr="00277BF5">
        <w:rPr>
          <w:sz w:val="24"/>
          <w:szCs w:val="24"/>
        </w:rPr>
        <w:t>her/ way to Australia.</w:t>
      </w:r>
    </w:p>
    <w:p w14:paraId="3074044A" w14:textId="77777777" w:rsidR="00F36B60" w:rsidRPr="00277BF5" w:rsidRDefault="00F36B60" w:rsidP="00F36B60">
      <w:pPr>
        <w:tabs>
          <w:tab w:val="left" w:pos="567"/>
          <w:tab w:val="left" w:pos="2835"/>
          <w:tab w:val="left" w:pos="3402"/>
          <w:tab w:val="left" w:pos="3686"/>
        </w:tabs>
        <w:spacing w:before="240"/>
        <w:jc w:val="both"/>
        <w:rPr>
          <w:szCs w:val="22"/>
        </w:rPr>
      </w:pPr>
      <w:r w:rsidRPr="00277BF5">
        <w:rPr>
          <w:szCs w:val="22"/>
        </w:rPr>
        <w:t>Dated</w:t>
      </w:r>
    </w:p>
    <w:p w14:paraId="6DD56731" w14:textId="11960228" w:rsidR="00F36B60" w:rsidRPr="00277BF5" w:rsidRDefault="00F36B60" w:rsidP="00F36B60">
      <w:pPr>
        <w:tabs>
          <w:tab w:val="left" w:pos="3119"/>
        </w:tabs>
        <w:spacing w:before="120"/>
        <w:jc w:val="right"/>
        <w:rPr>
          <w:szCs w:val="22"/>
        </w:rPr>
      </w:pPr>
      <w:r w:rsidRPr="00277BF5">
        <w:rPr>
          <w:szCs w:val="22"/>
        </w:rPr>
        <w:tab/>
        <w:t>(</w:t>
      </w:r>
      <w:r w:rsidRPr="00277BF5">
        <w:rPr>
          <w:i/>
          <w:szCs w:val="22"/>
        </w:rPr>
        <w:t>Signature and designation of applicant</w:t>
      </w:r>
      <w:r w:rsidRPr="00277BF5">
        <w:rPr>
          <w:szCs w:val="22"/>
        </w:rPr>
        <w:t>)</w:t>
      </w:r>
    </w:p>
    <w:p w14:paraId="42DD7B11" w14:textId="22B8EFAD" w:rsidR="00101DAC" w:rsidRPr="00277BF5" w:rsidRDefault="00AF65AD" w:rsidP="00EB408B">
      <w:pPr>
        <w:pStyle w:val="NoteBody"/>
        <w:ind w:left="0"/>
        <w:rPr>
          <w:szCs w:val="22"/>
        </w:rPr>
      </w:pPr>
      <w:r w:rsidRPr="00AF65AD">
        <w:rPr>
          <w:position w:val="6"/>
          <w:sz w:val="16"/>
          <w:szCs w:val="22"/>
        </w:rPr>
        <w:t>*</w:t>
      </w:r>
      <w:r w:rsidR="00101DAC" w:rsidRPr="00277BF5">
        <w:rPr>
          <w:sz w:val="22"/>
          <w:szCs w:val="22"/>
        </w:rPr>
        <w:t xml:space="preserve"> </w:t>
      </w:r>
      <w:r w:rsidR="00101DAC" w:rsidRPr="00277BF5">
        <w:rPr>
          <w:i/>
          <w:sz w:val="22"/>
          <w:szCs w:val="22"/>
        </w:rPr>
        <w:t>Omit if not applicable</w:t>
      </w:r>
      <w:r w:rsidR="00101DAC" w:rsidRPr="00277BF5">
        <w:rPr>
          <w:sz w:val="22"/>
          <w:szCs w:val="22"/>
        </w:rPr>
        <w:t>.</w:t>
      </w:r>
    </w:p>
    <w:p w14:paraId="2EE4BA9D" w14:textId="77777777" w:rsidR="00F36B60" w:rsidRPr="00277BF5" w:rsidRDefault="00F36B60" w:rsidP="00F36B60">
      <w:pPr>
        <w:pStyle w:val="ActHead2"/>
        <w:pageBreakBefore/>
      </w:pPr>
      <w:bookmarkStart w:id="41" w:name="_Toc185083987"/>
      <w:r w:rsidRPr="00AF65AD">
        <w:rPr>
          <w:rStyle w:val="CharPartNo"/>
        </w:rPr>
        <w:lastRenderedPageBreak/>
        <w:t>Form 17</w:t>
      </w:r>
      <w:r w:rsidRPr="00277BF5">
        <w:t>—</w:t>
      </w:r>
      <w:r w:rsidRPr="00AF65AD">
        <w:rPr>
          <w:rStyle w:val="CharPartText"/>
        </w:rPr>
        <w:t xml:space="preserve">Indorsement of New Zealand warrant under </w:t>
      </w:r>
      <w:r w:rsidR="003060D9" w:rsidRPr="00AF65AD">
        <w:rPr>
          <w:rStyle w:val="CharPartText"/>
        </w:rPr>
        <w:t>section 2</w:t>
      </w:r>
      <w:r w:rsidRPr="00AF65AD">
        <w:rPr>
          <w:rStyle w:val="CharPartText"/>
        </w:rPr>
        <w:t>8 authorising execution of warrant in Australia</w:t>
      </w:r>
      <w:bookmarkEnd w:id="41"/>
    </w:p>
    <w:p w14:paraId="17D7DD99" w14:textId="77777777" w:rsidR="00F36B60" w:rsidRPr="00277BF5" w:rsidRDefault="00F36B60" w:rsidP="00F36B60">
      <w:pPr>
        <w:pStyle w:val="notemargin"/>
      </w:pPr>
      <w:r w:rsidRPr="00277BF5">
        <w:t>(</w:t>
      </w:r>
      <w:r w:rsidR="003060D9" w:rsidRPr="00277BF5">
        <w:t>section 2</w:t>
      </w:r>
      <w:r w:rsidRPr="00277BF5">
        <w:t xml:space="preserve">8 and </w:t>
      </w:r>
      <w:r w:rsidR="003060D9" w:rsidRPr="00277BF5">
        <w:t>regulation 3</w:t>
      </w:r>
      <w:r w:rsidRPr="00277BF5">
        <w:t>)</w:t>
      </w:r>
    </w:p>
    <w:p w14:paraId="4F5CF1C6" w14:textId="77777777" w:rsidR="00F36B60" w:rsidRPr="00277BF5" w:rsidRDefault="00F36B60" w:rsidP="00F36B60">
      <w:pPr>
        <w:pStyle w:val="ScheduleHeading"/>
        <w:keepNext w:val="0"/>
        <w:spacing w:before="200"/>
        <w:jc w:val="both"/>
        <w:rPr>
          <w:b w:val="0"/>
        </w:rPr>
      </w:pPr>
      <w:r w:rsidRPr="00277BF5">
        <w:t>Commonwealth of Australia</w:t>
      </w:r>
    </w:p>
    <w:p w14:paraId="3BB425CD" w14:textId="77777777" w:rsidR="00F36B60" w:rsidRPr="00277BF5" w:rsidRDefault="00F36B60" w:rsidP="00F36B60">
      <w:pPr>
        <w:pStyle w:val="ScheduleHeading"/>
        <w:keepNext w:val="0"/>
        <w:spacing w:before="200"/>
        <w:jc w:val="both"/>
      </w:pPr>
      <w:r w:rsidRPr="00277BF5">
        <w:rPr>
          <w:b w:val="0"/>
          <w:i/>
        </w:rPr>
        <w:t>Extradition Act 1988</w:t>
      </w:r>
    </w:p>
    <w:p w14:paraId="091B0065" w14:textId="0E221EF6" w:rsidR="00F36B60" w:rsidRPr="00277BF5" w:rsidRDefault="00F36B60" w:rsidP="00F36B60">
      <w:pPr>
        <w:spacing w:before="200"/>
        <w:jc w:val="both"/>
        <w:rPr>
          <w:sz w:val="24"/>
          <w:szCs w:val="24"/>
        </w:rPr>
      </w:pPr>
      <w:r w:rsidRPr="00277BF5">
        <w:rPr>
          <w:sz w:val="24"/>
          <w:szCs w:val="24"/>
        </w:rPr>
        <w:t xml:space="preserve">INDORSEMENT OF NEW ZEALAND WARRANT UNDER </w:t>
      </w:r>
      <w:r w:rsidR="00AF65AD">
        <w:rPr>
          <w:sz w:val="24"/>
          <w:szCs w:val="24"/>
        </w:rPr>
        <w:t>SECTION 2</w:t>
      </w:r>
      <w:r w:rsidRPr="00277BF5">
        <w:rPr>
          <w:sz w:val="24"/>
          <w:szCs w:val="24"/>
        </w:rPr>
        <w:t>8 AUTHORISING EXECUTION OF WARRANT IN AUSTRALIA</w:t>
      </w:r>
    </w:p>
    <w:p w14:paraId="6BEACAC7" w14:textId="77777777" w:rsidR="00F36B60" w:rsidRPr="00277BF5" w:rsidRDefault="00F36B60" w:rsidP="00F36B60">
      <w:pPr>
        <w:spacing w:before="100"/>
        <w:jc w:val="both"/>
        <w:rPr>
          <w:sz w:val="24"/>
          <w:szCs w:val="24"/>
        </w:rPr>
      </w:pPr>
      <w:r w:rsidRPr="00277BF5">
        <w:rPr>
          <w:sz w:val="24"/>
          <w:szCs w:val="24"/>
        </w:rPr>
        <w:t xml:space="preserve">To all police officers within the meaning of the </w:t>
      </w:r>
      <w:r w:rsidRPr="00277BF5">
        <w:rPr>
          <w:i/>
          <w:sz w:val="24"/>
          <w:szCs w:val="24"/>
        </w:rPr>
        <w:t>Extradition Act 1988</w:t>
      </w:r>
      <w:r w:rsidRPr="00277BF5">
        <w:rPr>
          <w:sz w:val="24"/>
          <w:szCs w:val="24"/>
        </w:rPr>
        <w:t>.</w:t>
      </w:r>
    </w:p>
    <w:p w14:paraId="297214F4" w14:textId="5CDC449D" w:rsidR="00F36B60" w:rsidRPr="00277BF5" w:rsidRDefault="00F36B60" w:rsidP="00F36B60">
      <w:pPr>
        <w:spacing w:before="100"/>
        <w:jc w:val="both"/>
        <w:rPr>
          <w:sz w:val="24"/>
          <w:szCs w:val="24"/>
        </w:rPr>
      </w:pPr>
      <w:r w:rsidRPr="00277BF5">
        <w:rPr>
          <w:sz w:val="24"/>
          <w:szCs w:val="24"/>
        </w:rPr>
        <w:t>I, (</w:t>
      </w:r>
      <w:r w:rsidRPr="00277BF5">
        <w:rPr>
          <w:i/>
          <w:sz w:val="24"/>
          <w:szCs w:val="24"/>
        </w:rPr>
        <w:t xml:space="preserve">name and designation of magistrate or </w:t>
      </w:r>
      <w:r w:rsidR="00792103" w:rsidRPr="00277BF5">
        <w:rPr>
          <w:i/>
          <w:sz w:val="24"/>
          <w:szCs w:val="24"/>
        </w:rPr>
        <w:t>eligible Judge</w:t>
      </w:r>
      <w:r w:rsidRPr="00277BF5">
        <w:rPr>
          <w:sz w:val="24"/>
          <w:szCs w:val="24"/>
        </w:rPr>
        <w:t>), a magistrate</w:t>
      </w:r>
      <w:r w:rsidRPr="00277BF5">
        <w:rPr>
          <w:i/>
          <w:sz w:val="24"/>
          <w:szCs w:val="24"/>
        </w:rPr>
        <w:t xml:space="preserve"> </w:t>
      </w:r>
      <w:r w:rsidRPr="00277BF5">
        <w:rPr>
          <w:sz w:val="24"/>
          <w:szCs w:val="24"/>
        </w:rPr>
        <w:t xml:space="preserve">or </w:t>
      </w:r>
      <w:r w:rsidR="00792103" w:rsidRPr="00277BF5">
        <w:rPr>
          <w:sz w:val="24"/>
          <w:szCs w:val="24"/>
        </w:rPr>
        <w:t>eligible Judge</w:t>
      </w:r>
      <w:r w:rsidRPr="00277BF5">
        <w:rPr>
          <w:sz w:val="24"/>
          <w:szCs w:val="24"/>
        </w:rPr>
        <w:t xml:space="preserve"> within the meaning of the </w:t>
      </w:r>
      <w:r w:rsidRPr="00277BF5">
        <w:rPr>
          <w:i/>
          <w:sz w:val="24"/>
          <w:szCs w:val="24"/>
        </w:rPr>
        <w:t>Extradition Act 1988</w:t>
      </w:r>
      <w:r w:rsidRPr="00277BF5">
        <w:rPr>
          <w:sz w:val="24"/>
          <w:szCs w:val="24"/>
        </w:rPr>
        <w:t xml:space="preserve">, under </w:t>
      </w:r>
      <w:r w:rsidR="003060D9" w:rsidRPr="00277BF5">
        <w:rPr>
          <w:sz w:val="24"/>
          <w:szCs w:val="24"/>
        </w:rPr>
        <w:t>section 2</w:t>
      </w:r>
      <w:r w:rsidRPr="00277BF5">
        <w:rPr>
          <w:sz w:val="24"/>
          <w:szCs w:val="24"/>
        </w:rPr>
        <w:t>8 of that Act, hereby authorise and request you to arrest (</w:t>
      </w:r>
      <w:r w:rsidRPr="00277BF5">
        <w:rPr>
          <w:i/>
          <w:sz w:val="24"/>
          <w:szCs w:val="24"/>
        </w:rPr>
        <w:t>insert name of person</w:t>
      </w:r>
      <w:r w:rsidRPr="00277BF5">
        <w:rPr>
          <w:sz w:val="24"/>
          <w:szCs w:val="24"/>
        </w:rPr>
        <w:t xml:space="preserve">), being the person named in the New Zealand warrant to which this indorsement relates, in any State or Territory of the Commonwealth, and to bring </w:t>
      </w:r>
      <w:r w:rsidR="00AF65AD" w:rsidRPr="00AF65AD">
        <w:rPr>
          <w:position w:val="6"/>
          <w:sz w:val="16"/>
          <w:szCs w:val="24"/>
        </w:rPr>
        <w:t>*</w:t>
      </w:r>
      <w:r w:rsidRPr="00277BF5">
        <w:rPr>
          <w:sz w:val="24"/>
          <w:szCs w:val="24"/>
        </w:rPr>
        <w:t>him/</w:t>
      </w:r>
      <w:r w:rsidR="00AF65AD" w:rsidRPr="00AF65AD">
        <w:rPr>
          <w:position w:val="6"/>
          <w:sz w:val="16"/>
          <w:szCs w:val="24"/>
        </w:rPr>
        <w:t>*</w:t>
      </w:r>
      <w:r w:rsidRPr="00277BF5">
        <w:rPr>
          <w:sz w:val="24"/>
          <w:szCs w:val="24"/>
        </w:rPr>
        <w:t>her/, as soon as practicable, before a magistrate</w:t>
      </w:r>
      <w:r w:rsidRPr="00277BF5">
        <w:rPr>
          <w:i/>
          <w:sz w:val="24"/>
          <w:szCs w:val="24"/>
        </w:rPr>
        <w:t xml:space="preserve"> </w:t>
      </w:r>
      <w:r w:rsidRPr="00277BF5">
        <w:rPr>
          <w:sz w:val="24"/>
          <w:szCs w:val="24"/>
        </w:rPr>
        <w:t xml:space="preserve">or </w:t>
      </w:r>
      <w:r w:rsidR="00792103" w:rsidRPr="00277BF5">
        <w:rPr>
          <w:sz w:val="24"/>
          <w:szCs w:val="24"/>
        </w:rPr>
        <w:t>eligible Judge</w:t>
      </w:r>
      <w:r w:rsidRPr="00277BF5">
        <w:rPr>
          <w:i/>
          <w:sz w:val="24"/>
          <w:szCs w:val="24"/>
        </w:rPr>
        <w:t xml:space="preserve"> </w:t>
      </w:r>
      <w:r w:rsidRPr="00277BF5">
        <w:rPr>
          <w:sz w:val="24"/>
          <w:szCs w:val="24"/>
        </w:rPr>
        <w:t xml:space="preserve">in the State or Territory in which </w:t>
      </w:r>
      <w:r w:rsidR="00AF65AD" w:rsidRPr="00AF65AD">
        <w:rPr>
          <w:position w:val="6"/>
          <w:sz w:val="16"/>
          <w:szCs w:val="24"/>
        </w:rPr>
        <w:t>*</w:t>
      </w:r>
      <w:r w:rsidRPr="00277BF5">
        <w:rPr>
          <w:sz w:val="24"/>
          <w:szCs w:val="24"/>
        </w:rPr>
        <w:t>he/</w:t>
      </w:r>
      <w:r w:rsidR="00AF65AD" w:rsidRPr="00AF65AD">
        <w:rPr>
          <w:position w:val="6"/>
          <w:sz w:val="16"/>
          <w:szCs w:val="24"/>
        </w:rPr>
        <w:t>*</w:t>
      </w:r>
      <w:r w:rsidRPr="00277BF5">
        <w:rPr>
          <w:sz w:val="24"/>
          <w:szCs w:val="24"/>
        </w:rPr>
        <w:t>she/ is arrested to be dealt with according to law.</w:t>
      </w:r>
    </w:p>
    <w:p w14:paraId="189A9468" w14:textId="77777777" w:rsidR="00F36B60" w:rsidRPr="00277BF5" w:rsidRDefault="00F36B60" w:rsidP="00F36B60">
      <w:pPr>
        <w:tabs>
          <w:tab w:val="left" w:pos="567"/>
          <w:tab w:val="left" w:pos="2835"/>
          <w:tab w:val="left" w:pos="3402"/>
        </w:tabs>
        <w:spacing w:before="160"/>
        <w:jc w:val="both"/>
        <w:rPr>
          <w:szCs w:val="22"/>
        </w:rPr>
      </w:pPr>
      <w:r w:rsidRPr="00277BF5">
        <w:rPr>
          <w:szCs w:val="22"/>
        </w:rPr>
        <w:t>Dated</w:t>
      </w:r>
    </w:p>
    <w:p w14:paraId="7D3C235C" w14:textId="77777777" w:rsidR="00F36B60" w:rsidRPr="00277BF5" w:rsidRDefault="00F36B60" w:rsidP="00F36B60">
      <w:pPr>
        <w:tabs>
          <w:tab w:val="left" w:pos="2835"/>
        </w:tabs>
        <w:spacing w:before="160"/>
        <w:jc w:val="right"/>
        <w:rPr>
          <w:szCs w:val="22"/>
        </w:rPr>
      </w:pPr>
      <w:r w:rsidRPr="00277BF5">
        <w:rPr>
          <w:szCs w:val="22"/>
        </w:rPr>
        <w:tab/>
        <w:t>(</w:t>
      </w:r>
      <w:r w:rsidRPr="00277BF5">
        <w:rPr>
          <w:i/>
          <w:szCs w:val="22"/>
        </w:rPr>
        <w:t xml:space="preserve">Signature and designation of magistrate or </w:t>
      </w:r>
      <w:r w:rsidR="00792103" w:rsidRPr="00277BF5">
        <w:rPr>
          <w:i/>
          <w:szCs w:val="22"/>
        </w:rPr>
        <w:t>eligible Judge</w:t>
      </w:r>
      <w:r w:rsidRPr="00277BF5">
        <w:rPr>
          <w:szCs w:val="22"/>
        </w:rPr>
        <w:t>)</w:t>
      </w:r>
    </w:p>
    <w:p w14:paraId="07256880" w14:textId="22E14EFF" w:rsidR="00F36B60" w:rsidRPr="00277BF5" w:rsidRDefault="00AF65AD" w:rsidP="00F36B60">
      <w:pPr>
        <w:pStyle w:val="NoteBody"/>
        <w:spacing w:before="80"/>
        <w:ind w:left="0"/>
        <w:rPr>
          <w:sz w:val="22"/>
          <w:szCs w:val="22"/>
        </w:rPr>
      </w:pPr>
      <w:r w:rsidRPr="00AF65AD">
        <w:rPr>
          <w:position w:val="6"/>
          <w:sz w:val="16"/>
          <w:szCs w:val="22"/>
        </w:rPr>
        <w:t>*</w:t>
      </w:r>
      <w:r w:rsidR="00F36B60" w:rsidRPr="00277BF5">
        <w:rPr>
          <w:sz w:val="22"/>
          <w:szCs w:val="22"/>
        </w:rPr>
        <w:t xml:space="preserve"> </w:t>
      </w:r>
      <w:r w:rsidR="00F36B60" w:rsidRPr="00277BF5">
        <w:rPr>
          <w:i/>
          <w:sz w:val="22"/>
          <w:szCs w:val="22"/>
        </w:rPr>
        <w:t>Omit if not applicable</w:t>
      </w:r>
      <w:r w:rsidR="00F36B60" w:rsidRPr="00277BF5">
        <w:rPr>
          <w:sz w:val="22"/>
          <w:szCs w:val="22"/>
        </w:rPr>
        <w:t>.</w:t>
      </w:r>
    </w:p>
    <w:p w14:paraId="4126B584" w14:textId="77777777" w:rsidR="00F36B60" w:rsidRPr="00277BF5" w:rsidRDefault="00F36B60" w:rsidP="00F36B60">
      <w:pPr>
        <w:pStyle w:val="ActHead2"/>
        <w:pageBreakBefore/>
      </w:pPr>
      <w:bookmarkStart w:id="42" w:name="_Toc185083988"/>
      <w:r w:rsidRPr="00AF65AD">
        <w:rPr>
          <w:rStyle w:val="CharPartNo"/>
        </w:rPr>
        <w:lastRenderedPageBreak/>
        <w:t>Form 18</w:t>
      </w:r>
      <w:r w:rsidRPr="00277BF5">
        <w:t>—</w:t>
      </w:r>
      <w:r w:rsidRPr="00AF65AD">
        <w:rPr>
          <w:rStyle w:val="CharPartText"/>
        </w:rPr>
        <w:t xml:space="preserve">Application under </w:t>
      </w:r>
      <w:r w:rsidR="003060D9" w:rsidRPr="00AF65AD">
        <w:rPr>
          <w:rStyle w:val="CharPartText"/>
        </w:rPr>
        <w:t>section 2</w:t>
      </w:r>
      <w:r w:rsidRPr="00AF65AD">
        <w:rPr>
          <w:rStyle w:val="CharPartText"/>
        </w:rPr>
        <w:t>9 for provisional arrest warrant</w:t>
      </w:r>
      <w:bookmarkEnd w:id="42"/>
    </w:p>
    <w:p w14:paraId="050E5994" w14:textId="77777777" w:rsidR="00F36B60" w:rsidRPr="00277BF5" w:rsidRDefault="00F36B60" w:rsidP="00F36B60">
      <w:pPr>
        <w:pStyle w:val="notemargin"/>
      </w:pPr>
      <w:r w:rsidRPr="00277BF5">
        <w:t>(</w:t>
      </w:r>
      <w:r w:rsidR="003060D9" w:rsidRPr="00277BF5">
        <w:t>section 2</w:t>
      </w:r>
      <w:r w:rsidRPr="00277BF5">
        <w:t xml:space="preserve">9 and </w:t>
      </w:r>
      <w:r w:rsidR="003060D9" w:rsidRPr="00277BF5">
        <w:t>regulation 3</w:t>
      </w:r>
      <w:r w:rsidRPr="00277BF5">
        <w:t>)</w:t>
      </w:r>
    </w:p>
    <w:p w14:paraId="128F4754" w14:textId="77777777" w:rsidR="00F36B60" w:rsidRPr="00277BF5" w:rsidRDefault="00F36B60" w:rsidP="00F36B60">
      <w:pPr>
        <w:pStyle w:val="ScheduleHeading"/>
        <w:keepNext w:val="0"/>
        <w:spacing w:before="240"/>
        <w:jc w:val="both"/>
        <w:rPr>
          <w:b w:val="0"/>
        </w:rPr>
      </w:pPr>
      <w:r w:rsidRPr="00277BF5">
        <w:t>Commonwealth of Australia</w:t>
      </w:r>
    </w:p>
    <w:p w14:paraId="1DB01CB6" w14:textId="77777777" w:rsidR="00F36B60" w:rsidRPr="00277BF5" w:rsidRDefault="00F36B60" w:rsidP="00F36B60">
      <w:pPr>
        <w:pStyle w:val="ScheduleHeading"/>
        <w:keepNext w:val="0"/>
        <w:spacing w:before="240"/>
        <w:jc w:val="both"/>
      </w:pPr>
      <w:r w:rsidRPr="00277BF5">
        <w:rPr>
          <w:b w:val="0"/>
          <w:i/>
        </w:rPr>
        <w:t>Extradition Act 1988</w:t>
      </w:r>
    </w:p>
    <w:p w14:paraId="084A38A1" w14:textId="048C167A" w:rsidR="00F36B60" w:rsidRPr="00277BF5" w:rsidRDefault="00F36B60" w:rsidP="00F36B60">
      <w:pPr>
        <w:spacing w:before="240"/>
        <w:jc w:val="both"/>
        <w:rPr>
          <w:sz w:val="24"/>
          <w:szCs w:val="24"/>
        </w:rPr>
      </w:pPr>
      <w:r w:rsidRPr="00277BF5">
        <w:rPr>
          <w:sz w:val="24"/>
          <w:szCs w:val="24"/>
        </w:rPr>
        <w:t xml:space="preserve">APPLICATION UNDER </w:t>
      </w:r>
      <w:r w:rsidR="00AF65AD">
        <w:rPr>
          <w:sz w:val="24"/>
          <w:szCs w:val="24"/>
        </w:rPr>
        <w:t>SECTION 2</w:t>
      </w:r>
      <w:r w:rsidRPr="00277BF5">
        <w:rPr>
          <w:sz w:val="24"/>
          <w:szCs w:val="24"/>
        </w:rPr>
        <w:t>9 FOR PROVISIONAL ARREST WARRANT</w:t>
      </w:r>
    </w:p>
    <w:p w14:paraId="226B290B" w14:textId="77777777" w:rsidR="00F36B60" w:rsidRPr="00277BF5" w:rsidRDefault="00F36B60" w:rsidP="00F36B60">
      <w:pPr>
        <w:spacing w:before="240"/>
        <w:jc w:val="both"/>
        <w:rPr>
          <w:i/>
          <w:sz w:val="24"/>
          <w:szCs w:val="24"/>
        </w:rPr>
      </w:pPr>
      <w:r w:rsidRPr="00277BF5">
        <w:rPr>
          <w:sz w:val="24"/>
          <w:szCs w:val="24"/>
        </w:rPr>
        <w:t>To (</w:t>
      </w:r>
      <w:r w:rsidRPr="00277BF5">
        <w:rPr>
          <w:i/>
          <w:sz w:val="24"/>
          <w:szCs w:val="24"/>
        </w:rPr>
        <w:t xml:space="preserve">name and designation of magistrate or </w:t>
      </w:r>
      <w:r w:rsidR="00792103" w:rsidRPr="00277BF5">
        <w:rPr>
          <w:i/>
          <w:sz w:val="24"/>
          <w:szCs w:val="24"/>
        </w:rPr>
        <w:t>eligible Judge</w:t>
      </w:r>
      <w:r w:rsidRPr="00277BF5">
        <w:rPr>
          <w:sz w:val="24"/>
          <w:szCs w:val="24"/>
        </w:rPr>
        <w:t>), a magistrate</w:t>
      </w:r>
      <w:r w:rsidRPr="00277BF5">
        <w:rPr>
          <w:i/>
          <w:sz w:val="24"/>
          <w:szCs w:val="24"/>
        </w:rPr>
        <w:t xml:space="preserve"> </w:t>
      </w:r>
      <w:r w:rsidRPr="00277BF5">
        <w:rPr>
          <w:sz w:val="24"/>
          <w:szCs w:val="24"/>
        </w:rPr>
        <w:t xml:space="preserve">or </w:t>
      </w:r>
      <w:r w:rsidR="00792103" w:rsidRPr="00277BF5">
        <w:rPr>
          <w:sz w:val="24"/>
          <w:szCs w:val="24"/>
        </w:rPr>
        <w:t>eligible Judge</w:t>
      </w:r>
      <w:r w:rsidRPr="00277BF5">
        <w:rPr>
          <w:i/>
          <w:sz w:val="24"/>
          <w:szCs w:val="24"/>
        </w:rPr>
        <w:t xml:space="preserve"> </w:t>
      </w:r>
      <w:r w:rsidRPr="00277BF5">
        <w:rPr>
          <w:sz w:val="24"/>
          <w:szCs w:val="24"/>
        </w:rPr>
        <w:t xml:space="preserve">within the meaning of the </w:t>
      </w:r>
      <w:r w:rsidRPr="00277BF5">
        <w:rPr>
          <w:i/>
          <w:sz w:val="24"/>
          <w:szCs w:val="24"/>
        </w:rPr>
        <w:t>Extradition Act 1988</w:t>
      </w:r>
      <w:r w:rsidRPr="00277BF5">
        <w:rPr>
          <w:sz w:val="24"/>
          <w:szCs w:val="24"/>
        </w:rPr>
        <w:t>.</w:t>
      </w:r>
    </w:p>
    <w:p w14:paraId="04125973" w14:textId="77777777" w:rsidR="00F36B60" w:rsidRPr="00277BF5" w:rsidRDefault="00F36B60" w:rsidP="00F36B60">
      <w:pPr>
        <w:tabs>
          <w:tab w:val="left" w:pos="2835"/>
          <w:tab w:val="left" w:pos="5670"/>
        </w:tabs>
        <w:spacing w:before="240"/>
        <w:jc w:val="both"/>
        <w:rPr>
          <w:sz w:val="24"/>
          <w:szCs w:val="24"/>
        </w:rPr>
      </w:pPr>
      <w:r w:rsidRPr="00277BF5">
        <w:rPr>
          <w:sz w:val="24"/>
          <w:szCs w:val="24"/>
        </w:rPr>
        <w:t>I,</w:t>
      </w:r>
      <w:r w:rsidRPr="00277BF5">
        <w:rPr>
          <w:sz w:val="24"/>
          <w:szCs w:val="24"/>
        </w:rPr>
        <w:tab/>
        <w:t>, of</w:t>
      </w:r>
      <w:r w:rsidRPr="00277BF5">
        <w:rPr>
          <w:sz w:val="24"/>
          <w:szCs w:val="24"/>
        </w:rPr>
        <w:tab/>
        <w:t xml:space="preserve">, apply under </w:t>
      </w:r>
      <w:r w:rsidR="003060D9" w:rsidRPr="00277BF5">
        <w:rPr>
          <w:sz w:val="24"/>
          <w:szCs w:val="24"/>
        </w:rPr>
        <w:t>section 2</w:t>
      </w:r>
      <w:r w:rsidRPr="00277BF5">
        <w:rPr>
          <w:sz w:val="24"/>
          <w:szCs w:val="24"/>
        </w:rPr>
        <w:t xml:space="preserve">9 of the </w:t>
      </w:r>
      <w:r w:rsidRPr="00277BF5">
        <w:rPr>
          <w:i/>
          <w:sz w:val="24"/>
          <w:szCs w:val="24"/>
        </w:rPr>
        <w:t xml:space="preserve">Extradition Act 1988 </w:t>
      </w:r>
      <w:r w:rsidRPr="00277BF5">
        <w:rPr>
          <w:sz w:val="24"/>
          <w:szCs w:val="24"/>
        </w:rPr>
        <w:t>on behalf of New Zealand for the issue of a warrant in relation to (</w:t>
      </w:r>
      <w:r w:rsidRPr="00277BF5">
        <w:rPr>
          <w:i/>
          <w:sz w:val="24"/>
          <w:szCs w:val="24"/>
        </w:rPr>
        <w:t>insert name of person</w:t>
      </w:r>
      <w:r w:rsidRPr="00277BF5">
        <w:rPr>
          <w:sz w:val="24"/>
          <w:szCs w:val="24"/>
        </w:rPr>
        <w:t>) under that section.</w:t>
      </w:r>
    </w:p>
    <w:p w14:paraId="4EFE4B12" w14:textId="77777777" w:rsidR="00F36B60" w:rsidRPr="00277BF5" w:rsidRDefault="00F36B60" w:rsidP="00F36B60">
      <w:pPr>
        <w:tabs>
          <w:tab w:val="left" w:leader="dot" w:pos="6237"/>
        </w:tabs>
        <w:spacing w:before="240"/>
        <w:jc w:val="both"/>
        <w:rPr>
          <w:sz w:val="24"/>
          <w:szCs w:val="24"/>
        </w:rPr>
      </w:pPr>
      <w:r w:rsidRPr="00277BF5">
        <w:rPr>
          <w:sz w:val="24"/>
          <w:szCs w:val="24"/>
        </w:rPr>
        <w:t>The affidavit annexed to this application and marked</w:t>
      </w:r>
      <w:r w:rsidRPr="00277BF5">
        <w:rPr>
          <w:sz w:val="24"/>
          <w:szCs w:val="24"/>
        </w:rPr>
        <w:tab/>
        <w:t>provides information that a New Zealand warrant has been issued in relation to (</w:t>
      </w:r>
      <w:r w:rsidRPr="00277BF5">
        <w:rPr>
          <w:i/>
          <w:sz w:val="24"/>
          <w:szCs w:val="24"/>
        </w:rPr>
        <w:t>insert name of person</w:t>
      </w:r>
      <w:r w:rsidRPr="00277BF5">
        <w:rPr>
          <w:sz w:val="24"/>
          <w:szCs w:val="24"/>
        </w:rPr>
        <w:t>).</w:t>
      </w:r>
    </w:p>
    <w:p w14:paraId="0C92D785" w14:textId="77777777" w:rsidR="00F36B60" w:rsidRPr="00277BF5" w:rsidRDefault="00F36B60" w:rsidP="00F36B60">
      <w:pPr>
        <w:tabs>
          <w:tab w:val="left" w:pos="567"/>
          <w:tab w:val="left" w:pos="2835"/>
          <w:tab w:val="left" w:pos="3119"/>
          <w:tab w:val="left" w:pos="3402"/>
          <w:tab w:val="left" w:pos="3686"/>
        </w:tabs>
        <w:spacing w:before="240"/>
        <w:jc w:val="both"/>
        <w:rPr>
          <w:szCs w:val="22"/>
        </w:rPr>
      </w:pPr>
      <w:r w:rsidRPr="00277BF5">
        <w:rPr>
          <w:szCs w:val="22"/>
        </w:rPr>
        <w:t>Dated</w:t>
      </w:r>
    </w:p>
    <w:p w14:paraId="7862C4F5" w14:textId="77777777" w:rsidR="00F36B60" w:rsidRPr="00277BF5" w:rsidRDefault="00F36B60" w:rsidP="00F36B60">
      <w:pPr>
        <w:tabs>
          <w:tab w:val="left" w:pos="3119"/>
        </w:tabs>
        <w:spacing w:before="240"/>
        <w:jc w:val="right"/>
        <w:rPr>
          <w:szCs w:val="22"/>
        </w:rPr>
      </w:pPr>
      <w:r w:rsidRPr="00277BF5">
        <w:rPr>
          <w:szCs w:val="22"/>
        </w:rPr>
        <w:tab/>
        <w:t>(</w:t>
      </w:r>
      <w:r w:rsidRPr="00277BF5">
        <w:rPr>
          <w:i/>
          <w:szCs w:val="22"/>
        </w:rPr>
        <w:t>Signature and designation of applicant</w:t>
      </w:r>
      <w:r w:rsidRPr="00277BF5">
        <w:rPr>
          <w:szCs w:val="22"/>
        </w:rPr>
        <w:t>)</w:t>
      </w:r>
    </w:p>
    <w:p w14:paraId="002ADB53" w14:textId="77777777" w:rsidR="00F36B60" w:rsidRPr="00277BF5" w:rsidRDefault="00F36B60" w:rsidP="00F36B60">
      <w:pPr>
        <w:pStyle w:val="ActHead2"/>
        <w:pageBreakBefore/>
      </w:pPr>
      <w:bookmarkStart w:id="43" w:name="_Toc185083989"/>
      <w:r w:rsidRPr="00AF65AD">
        <w:rPr>
          <w:rStyle w:val="CharPartNo"/>
        </w:rPr>
        <w:lastRenderedPageBreak/>
        <w:t>Form 19</w:t>
      </w:r>
      <w:r w:rsidRPr="00277BF5">
        <w:t>—</w:t>
      </w:r>
      <w:r w:rsidRPr="00AF65AD">
        <w:rPr>
          <w:rStyle w:val="CharPartText"/>
        </w:rPr>
        <w:t xml:space="preserve">Provisional arrest warrant under </w:t>
      </w:r>
      <w:r w:rsidR="003060D9" w:rsidRPr="00AF65AD">
        <w:rPr>
          <w:rStyle w:val="CharPartText"/>
        </w:rPr>
        <w:t>section 2</w:t>
      </w:r>
      <w:r w:rsidRPr="00AF65AD">
        <w:rPr>
          <w:rStyle w:val="CharPartText"/>
        </w:rPr>
        <w:t>9</w:t>
      </w:r>
      <w:bookmarkEnd w:id="43"/>
    </w:p>
    <w:p w14:paraId="072CBD6C" w14:textId="77777777" w:rsidR="00F36B60" w:rsidRPr="00277BF5" w:rsidRDefault="00F36B60" w:rsidP="00F36B60">
      <w:pPr>
        <w:pStyle w:val="notemargin"/>
      </w:pPr>
      <w:r w:rsidRPr="00277BF5">
        <w:t>(</w:t>
      </w:r>
      <w:r w:rsidR="003060D9" w:rsidRPr="00277BF5">
        <w:t>section 2</w:t>
      </w:r>
      <w:r w:rsidRPr="00277BF5">
        <w:t xml:space="preserve">9 and </w:t>
      </w:r>
      <w:r w:rsidR="003060D9" w:rsidRPr="00277BF5">
        <w:t>regulation 3</w:t>
      </w:r>
      <w:r w:rsidRPr="00277BF5">
        <w:t>)</w:t>
      </w:r>
    </w:p>
    <w:p w14:paraId="5A6B898A" w14:textId="77777777" w:rsidR="00F36B60" w:rsidRPr="00277BF5" w:rsidRDefault="00F36B60" w:rsidP="00F36B60">
      <w:pPr>
        <w:pStyle w:val="ScheduleHeading"/>
        <w:keepNext w:val="0"/>
        <w:spacing w:before="240"/>
        <w:jc w:val="both"/>
        <w:rPr>
          <w:b w:val="0"/>
        </w:rPr>
      </w:pPr>
      <w:r w:rsidRPr="00277BF5">
        <w:t>Commonwealth of Australia</w:t>
      </w:r>
    </w:p>
    <w:p w14:paraId="6A8848EA" w14:textId="77777777" w:rsidR="00F36B60" w:rsidRPr="00277BF5" w:rsidRDefault="00F36B60" w:rsidP="00F36B60">
      <w:pPr>
        <w:pStyle w:val="ScheduleHeading"/>
        <w:keepNext w:val="0"/>
        <w:spacing w:before="240"/>
        <w:jc w:val="both"/>
      </w:pPr>
      <w:r w:rsidRPr="00277BF5">
        <w:rPr>
          <w:b w:val="0"/>
          <w:i/>
        </w:rPr>
        <w:t>Extradition Act 1988</w:t>
      </w:r>
    </w:p>
    <w:p w14:paraId="0962291B" w14:textId="78CFA2EC" w:rsidR="00F36B60" w:rsidRPr="00277BF5" w:rsidRDefault="00F36B60" w:rsidP="00F36B60">
      <w:pPr>
        <w:spacing w:before="240"/>
        <w:jc w:val="both"/>
        <w:rPr>
          <w:sz w:val="24"/>
          <w:szCs w:val="24"/>
        </w:rPr>
      </w:pPr>
      <w:r w:rsidRPr="00277BF5">
        <w:rPr>
          <w:sz w:val="24"/>
          <w:szCs w:val="24"/>
        </w:rPr>
        <w:t xml:space="preserve">PROVISIONAL ARREST WARRANT UNDER </w:t>
      </w:r>
      <w:r w:rsidR="00AF65AD">
        <w:rPr>
          <w:sz w:val="24"/>
          <w:szCs w:val="24"/>
        </w:rPr>
        <w:t>SECTION 2</w:t>
      </w:r>
      <w:r w:rsidRPr="00277BF5">
        <w:rPr>
          <w:sz w:val="24"/>
          <w:szCs w:val="24"/>
        </w:rPr>
        <w:t>9</w:t>
      </w:r>
    </w:p>
    <w:p w14:paraId="15CF9A19" w14:textId="77777777" w:rsidR="00F36B60" w:rsidRPr="00277BF5" w:rsidRDefault="00F36B60" w:rsidP="00F36B60">
      <w:pPr>
        <w:spacing w:before="240"/>
        <w:jc w:val="both"/>
        <w:rPr>
          <w:sz w:val="24"/>
          <w:szCs w:val="24"/>
        </w:rPr>
      </w:pPr>
      <w:r w:rsidRPr="00277BF5">
        <w:rPr>
          <w:sz w:val="24"/>
          <w:szCs w:val="24"/>
        </w:rPr>
        <w:t xml:space="preserve">To all police officers within the meaning of the </w:t>
      </w:r>
      <w:r w:rsidRPr="00277BF5">
        <w:rPr>
          <w:i/>
          <w:sz w:val="24"/>
          <w:szCs w:val="24"/>
        </w:rPr>
        <w:t>Extradition Act 1988</w:t>
      </w:r>
      <w:r w:rsidRPr="00277BF5">
        <w:rPr>
          <w:sz w:val="24"/>
          <w:szCs w:val="24"/>
        </w:rPr>
        <w:t>.</w:t>
      </w:r>
    </w:p>
    <w:p w14:paraId="585767C7" w14:textId="77777777" w:rsidR="00F36B60" w:rsidRPr="00277BF5" w:rsidRDefault="00F36B60" w:rsidP="00F36B60">
      <w:pPr>
        <w:spacing w:before="240"/>
        <w:jc w:val="both"/>
        <w:rPr>
          <w:sz w:val="24"/>
          <w:szCs w:val="24"/>
        </w:rPr>
      </w:pPr>
      <w:r w:rsidRPr="00277BF5">
        <w:rPr>
          <w:sz w:val="24"/>
          <w:szCs w:val="24"/>
        </w:rPr>
        <w:t>WHEREAS:</w:t>
      </w:r>
    </w:p>
    <w:p w14:paraId="2C352E10" w14:textId="77777777" w:rsidR="00F36B60" w:rsidRPr="00277BF5" w:rsidRDefault="00F36B60" w:rsidP="00F36B60">
      <w:pPr>
        <w:pStyle w:val="P1"/>
        <w:tabs>
          <w:tab w:val="right" w:pos="709"/>
        </w:tabs>
        <w:spacing w:before="20"/>
        <w:ind w:left="1134" w:hanging="1134"/>
      </w:pPr>
      <w:r w:rsidRPr="00277BF5">
        <w:tab/>
        <w:t>(a)</w:t>
      </w:r>
      <w:r w:rsidRPr="00277BF5">
        <w:tab/>
        <w:t xml:space="preserve">an application has been made to me under </w:t>
      </w:r>
      <w:r w:rsidR="003060D9" w:rsidRPr="00277BF5">
        <w:t>section 2</w:t>
      </w:r>
      <w:r w:rsidRPr="00277BF5">
        <w:t xml:space="preserve">9 of the </w:t>
      </w:r>
      <w:r w:rsidRPr="00277BF5">
        <w:rPr>
          <w:i/>
        </w:rPr>
        <w:t>Extradition Act 1988</w:t>
      </w:r>
      <w:r w:rsidRPr="00277BF5">
        <w:t>, in the statutory form, on behalf of New Zealand for the issue of a warrant in relation to (</w:t>
      </w:r>
      <w:r w:rsidRPr="00277BF5">
        <w:rPr>
          <w:i/>
        </w:rPr>
        <w:t>insert name of person</w:t>
      </w:r>
      <w:r w:rsidRPr="00277BF5">
        <w:t xml:space="preserve">) under that </w:t>
      </w:r>
      <w:r w:rsidR="003060D9" w:rsidRPr="00277BF5">
        <w:t>section 2</w:t>
      </w:r>
      <w:r w:rsidRPr="00277BF5">
        <w:t>9;</w:t>
      </w:r>
    </w:p>
    <w:p w14:paraId="0F34DD74" w14:textId="77777777" w:rsidR="00F36B60" w:rsidRPr="00277BF5" w:rsidRDefault="00F36B60" w:rsidP="00F36B60">
      <w:pPr>
        <w:pStyle w:val="P1"/>
        <w:tabs>
          <w:tab w:val="right" w:pos="709"/>
        </w:tabs>
        <w:spacing w:before="20"/>
        <w:ind w:left="1134" w:hanging="1134"/>
      </w:pPr>
      <w:r w:rsidRPr="00277BF5">
        <w:tab/>
        <w:t>(b)</w:t>
      </w:r>
      <w:r w:rsidRPr="00277BF5">
        <w:tab/>
        <w:t>I am informed by the affidavit annexed to that application and</w:t>
      </w:r>
    </w:p>
    <w:p w14:paraId="7A20631C" w14:textId="77777777" w:rsidR="00F36B60" w:rsidRPr="00277BF5" w:rsidRDefault="00F36B60" w:rsidP="00F36B60">
      <w:pPr>
        <w:pStyle w:val="P1"/>
        <w:tabs>
          <w:tab w:val="clear" w:pos="1191"/>
          <w:tab w:val="left" w:leader="dot" w:pos="3402"/>
          <w:tab w:val="left" w:leader="dot" w:pos="5103"/>
        </w:tabs>
        <w:spacing w:before="20"/>
        <w:ind w:left="1134" w:firstLine="0"/>
      </w:pPr>
      <w:r w:rsidRPr="00277BF5">
        <w:t>marked</w:t>
      </w:r>
      <w:r w:rsidRPr="00277BF5">
        <w:tab/>
        <w:t>that a New Zealand warrant has been issued in relation to that person;</w:t>
      </w:r>
    </w:p>
    <w:p w14:paraId="47871D50" w14:textId="77777777" w:rsidR="00F36B60" w:rsidRPr="00277BF5" w:rsidRDefault="00F36B60" w:rsidP="00F36B60">
      <w:pPr>
        <w:pStyle w:val="P1"/>
        <w:tabs>
          <w:tab w:val="right" w:pos="709"/>
        </w:tabs>
        <w:spacing w:before="20"/>
        <w:ind w:left="1134" w:hanging="1134"/>
      </w:pPr>
      <w:r w:rsidRPr="00277BF5">
        <w:tab/>
        <w:t>(c)</w:t>
      </w:r>
      <w:r w:rsidRPr="00277BF5">
        <w:tab/>
        <w:t xml:space="preserve">no application is before me under </w:t>
      </w:r>
      <w:r w:rsidR="003060D9" w:rsidRPr="00277BF5">
        <w:t>section 2</w:t>
      </w:r>
      <w:r w:rsidRPr="00277BF5">
        <w:t>8 of that Act for the indorsement of such a warrant in relation to that person; and</w:t>
      </w:r>
    </w:p>
    <w:p w14:paraId="257C4E85" w14:textId="77777777" w:rsidR="00F36B60" w:rsidRPr="00277BF5" w:rsidRDefault="00F36B60" w:rsidP="00F36B60">
      <w:pPr>
        <w:pStyle w:val="P1"/>
        <w:tabs>
          <w:tab w:val="clear" w:pos="1191"/>
          <w:tab w:val="right" w:pos="709"/>
          <w:tab w:val="left" w:pos="2977"/>
        </w:tabs>
        <w:spacing w:before="20"/>
        <w:ind w:left="1134" w:hanging="1134"/>
      </w:pPr>
      <w:r w:rsidRPr="00277BF5">
        <w:tab/>
        <w:t>(d)</w:t>
      </w:r>
      <w:r w:rsidRPr="00277BF5">
        <w:tab/>
        <w:t>I consider that the issue of a warrant in relation to</w:t>
      </w:r>
      <w:r w:rsidRPr="00277BF5">
        <w:br/>
        <w:t>†</w:t>
      </w:r>
      <w:r w:rsidRPr="00277BF5">
        <w:tab/>
        <w:t xml:space="preserve">under that </w:t>
      </w:r>
      <w:r w:rsidR="003060D9" w:rsidRPr="00277BF5">
        <w:t>section 2</w:t>
      </w:r>
      <w:r w:rsidRPr="00277BF5">
        <w:t>9 is, having regard to such information as I consider relevant, justified in all the circumstances;</w:t>
      </w:r>
    </w:p>
    <w:p w14:paraId="2CDD1098" w14:textId="593DEDFF" w:rsidR="00F36B60" w:rsidRPr="00277BF5" w:rsidRDefault="00F36B60" w:rsidP="00F36B60">
      <w:pPr>
        <w:tabs>
          <w:tab w:val="left" w:pos="6663"/>
        </w:tabs>
        <w:spacing w:before="240"/>
        <w:jc w:val="both"/>
        <w:rPr>
          <w:sz w:val="24"/>
          <w:szCs w:val="24"/>
        </w:rPr>
      </w:pPr>
      <w:r w:rsidRPr="00277BF5">
        <w:rPr>
          <w:sz w:val="24"/>
          <w:szCs w:val="24"/>
        </w:rPr>
        <w:t>NOW THEREFORE I, (</w:t>
      </w:r>
      <w:r w:rsidRPr="00277BF5">
        <w:rPr>
          <w:i/>
          <w:sz w:val="24"/>
          <w:szCs w:val="24"/>
        </w:rPr>
        <w:t xml:space="preserve">name and designation of magistrate or </w:t>
      </w:r>
      <w:r w:rsidR="00792103" w:rsidRPr="00277BF5">
        <w:rPr>
          <w:i/>
          <w:sz w:val="24"/>
          <w:szCs w:val="24"/>
        </w:rPr>
        <w:t>eligible Judge</w:t>
      </w:r>
      <w:r w:rsidRPr="00277BF5">
        <w:rPr>
          <w:sz w:val="24"/>
          <w:szCs w:val="24"/>
        </w:rPr>
        <w:t>), a magistrate</w:t>
      </w:r>
      <w:r w:rsidRPr="00277BF5">
        <w:rPr>
          <w:i/>
          <w:sz w:val="24"/>
          <w:szCs w:val="24"/>
        </w:rPr>
        <w:t xml:space="preserve"> </w:t>
      </w:r>
      <w:r w:rsidRPr="00277BF5">
        <w:rPr>
          <w:sz w:val="24"/>
          <w:szCs w:val="24"/>
        </w:rPr>
        <w:t xml:space="preserve">or </w:t>
      </w:r>
      <w:r w:rsidR="00792103" w:rsidRPr="00277BF5">
        <w:rPr>
          <w:sz w:val="24"/>
          <w:szCs w:val="24"/>
        </w:rPr>
        <w:t>eligible Judge</w:t>
      </w:r>
      <w:r w:rsidRPr="00277BF5">
        <w:rPr>
          <w:sz w:val="24"/>
          <w:szCs w:val="24"/>
        </w:rPr>
        <w:t xml:space="preserve"> within the meaning of the </w:t>
      </w:r>
      <w:r w:rsidRPr="00277BF5">
        <w:rPr>
          <w:i/>
          <w:sz w:val="24"/>
          <w:szCs w:val="24"/>
        </w:rPr>
        <w:t>Extradition Act 1988</w:t>
      </w:r>
      <w:r w:rsidRPr="00277BF5">
        <w:rPr>
          <w:sz w:val="24"/>
          <w:szCs w:val="24"/>
        </w:rPr>
        <w:t xml:space="preserve">, under </w:t>
      </w:r>
      <w:r w:rsidR="003060D9" w:rsidRPr="00277BF5">
        <w:rPr>
          <w:sz w:val="24"/>
          <w:szCs w:val="24"/>
        </w:rPr>
        <w:t>section 2</w:t>
      </w:r>
      <w:r w:rsidRPr="00277BF5">
        <w:rPr>
          <w:sz w:val="24"/>
          <w:szCs w:val="24"/>
        </w:rPr>
        <w:t>9 of that Act, hereby authorise and request you to arrest †</w:t>
      </w:r>
      <w:r w:rsidRPr="00277BF5">
        <w:rPr>
          <w:sz w:val="24"/>
          <w:szCs w:val="24"/>
        </w:rPr>
        <w:tab/>
        <w:t xml:space="preserve">and to bring </w:t>
      </w:r>
      <w:r w:rsidR="00AF65AD" w:rsidRPr="00AF65AD">
        <w:rPr>
          <w:position w:val="6"/>
          <w:sz w:val="16"/>
          <w:szCs w:val="24"/>
        </w:rPr>
        <w:t>*</w:t>
      </w:r>
      <w:r w:rsidRPr="00277BF5">
        <w:rPr>
          <w:sz w:val="24"/>
          <w:szCs w:val="24"/>
        </w:rPr>
        <w:t>him/</w:t>
      </w:r>
      <w:r w:rsidR="00AF65AD" w:rsidRPr="00AF65AD">
        <w:rPr>
          <w:position w:val="6"/>
          <w:sz w:val="16"/>
          <w:szCs w:val="24"/>
        </w:rPr>
        <w:t>*</w:t>
      </w:r>
      <w:r w:rsidRPr="00277BF5">
        <w:rPr>
          <w:sz w:val="24"/>
          <w:szCs w:val="24"/>
        </w:rPr>
        <w:t>her/, as soon as practicable, before a magistrate</w:t>
      </w:r>
      <w:r w:rsidRPr="00277BF5">
        <w:rPr>
          <w:i/>
          <w:sz w:val="24"/>
          <w:szCs w:val="24"/>
        </w:rPr>
        <w:t xml:space="preserve"> </w:t>
      </w:r>
      <w:r w:rsidRPr="00277BF5">
        <w:rPr>
          <w:sz w:val="24"/>
          <w:szCs w:val="24"/>
        </w:rPr>
        <w:t xml:space="preserve">or </w:t>
      </w:r>
      <w:r w:rsidR="00792103" w:rsidRPr="00277BF5">
        <w:rPr>
          <w:sz w:val="24"/>
          <w:szCs w:val="24"/>
        </w:rPr>
        <w:t>eligible Judge</w:t>
      </w:r>
      <w:r w:rsidRPr="00277BF5">
        <w:rPr>
          <w:i/>
          <w:sz w:val="24"/>
          <w:szCs w:val="24"/>
        </w:rPr>
        <w:t xml:space="preserve"> </w:t>
      </w:r>
      <w:r w:rsidRPr="00277BF5">
        <w:rPr>
          <w:sz w:val="24"/>
          <w:szCs w:val="24"/>
        </w:rPr>
        <w:t xml:space="preserve">in the State or Territory in which </w:t>
      </w:r>
      <w:r w:rsidR="00AF65AD" w:rsidRPr="00AF65AD">
        <w:rPr>
          <w:position w:val="6"/>
          <w:sz w:val="16"/>
          <w:szCs w:val="24"/>
        </w:rPr>
        <w:t>*</w:t>
      </w:r>
      <w:r w:rsidRPr="00277BF5">
        <w:rPr>
          <w:sz w:val="24"/>
          <w:szCs w:val="24"/>
        </w:rPr>
        <w:t>he/</w:t>
      </w:r>
      <w:r w:rsidR="00AF65AD" w:rsidRPr="00AF65AD">
        <w:rPr>
          <w:position w:val="6"/>
          <w:sz w:val="16"/>
          <w:szCs w:val="24"/>
        </w:rPr>
        <w:t>*</w:t>
      </w:r>
      <w:r w:rsidRPr="00277BF5">
        <w:rPr>
          <w:sz w:val="24"/>
          <w:szCs w:val="24"/>
        </w:rPr>
        <w:t>she/is arrested to be dealt with according to law.</w:t>
      </w:r>
    </w:p>
    <w:p w14:paraId="37D26D9D" w14:textId="77777777" w:rsidR="00F36B60" w:rsidRPr="00277BF5" w:rsidRDefault="00F36B60" w:rsidP="00F36B60">
      <w:pPr>
        <w:tabs>
          <w:tab w:val="left" w:pos="567"/>
          <w:tab w:val="left" w:pos="2835"/>
          <w:tab w:val="left" w:pos="3402"/>
        </w:tabs>
        <w:spacing w:before="240"/>
        <w:jc w:val="both"/>
        <w:rPr>
          <w:szCs w:val="22"/>
        </w:rPr>
      </w:pPr>
      <w:r w:rsidRPr="00277BF5">
        <w:rPr>
          <w:szCs w:val="22"/>
        </w:rPr>
        <w:t>Dated</w:t>
      </w:r>
    </w:p>
    <w:p w14:paraId="1EC3E413" w14:textId="77777777" w:rsidR="00F36B60" w:rsidRPr="00277BF5" w:rsidRDefault="00F36B60" w:rsidP="00F36B60">
      <w:pPr>
        <w:tabs>
          <w:tab w:val="right" w:pos="2835"/>
        </w:tabs>
        <w:ind w:left="3261"/>
        <w:jc w:val="both"/>
        <w:rPr>
          <w:szCs w:val="22"/>
        </w:rPr>
      </w:pPr>
      <w:r w:rsidRPr="00277BF5">
        <w:rPr>
          <w:szCs w:val="22"/>
        </w:rPr>
        <w:t>(</w:t>
      </w:r>
      <w:r w:rsidRPr="00277BF5">
        <w:rPr>
          <w:i/>
          <w:szCs w:val="22"/>
        </w:rPr>
        <w:t xml:space="preserve">Signature and designation of magistrate or </w:t>
      </w:r>
      <w:r w:rsidR="00792103" w:rsidRPr="00277BF5">
        <w:rPr>
          <w:i/>
          <w:szCs w:val="22"/>
        </w:rPr>
        <w:t>eligible Judge</w:t>
      </w:r>
      <w:r w:rsidRPr="00277BF5">
        <w:rPr>
          <w:i/>
          <w:szCs w:val="22"/>
        </w:rPr>
        <w:t xml:space="preserve"> issuing warrant</w:t>
      </w:r>
      <w:r w:rsidRPr="00277BF5">
        <w:rPr>
          <w:szCs w:val="22"/>
        </w:rPr>
        <w:t>)</w:t>
      </w:r>
    </w:p>
    <w:p w14:paraId="5C115DAE" w14:textId="2D7EA0AD" w:rsidR="00F36B60" w:rsidRPr="00277BF5" w:rsidRDefault="00AF65AD" w:rsidP="00F36B60">
      <w:pPr>
        <w:pStyle w:val="NoteBody"/>
        <w:spacing w:before="0"/>
        <w:ind w:left="0"/>
        <w:rPr>
          <w:sz w:val="22"/>
          <w:szCs w:val="22"/>
        </w:rPr>
      </w:pPr>
      <w:r w:rsidRPr="00AF65AD">
        <w:rPr>
          <w:position w:val="6"/>
          <w:sz w:val="16"/>
          <w:szCs w:val="22"/>
        </w:rPr>
        <w:t>*</w:t>
      </w:r>
      <w:r w:rsidR="00F36B60" w:rsidRPr="00277BF5">
        <w:rPr>
          <w:sz w:val="22"/>
          <w:szCs w:val="22"/>
        </w:rPr>
        <w:t xml:space="preserve"> </w:t>
      </w:r>
      <w:r w:rsidR="00F36B60" w:rsidRPr="00277BF5">
        <w:rPr>
          <w:i/>
          <w:sz w:val="22"/>
          <w:szCs w:val="22"/>
        </w:rPr>
        <w:t>Omit if not applicable</w:t>
      </w:r>
      <w:r w:rsidR="00F36B60" w:rsidRPr="00277BF5">
        <w:rPr>
          <w:sz w:val="22"/>
          <w:szCs w:val="22"/>
        </w:rPr>
        <w:t>.</w:t>
      </w:r>
    </w:p>
    <w:p w14:paraId="2143BF91" w14:textId="77777777" w:rsidR="00F36B60" w:rsidRPr="00277BF5" w:rsidRDefault="00F36B60" w:rsidP="00F36B60">
      <w:pPr>
        <w:pStyle w:val="NoteBody"/>
        <w:spacing w:before="40"/>
        <w:ind w:left="0"/>
        <w:rPr>
          <w:sz w:val="22"/>
          <w:szCs w:val="22"/>
        </w:rPr>
      </w:pPr>
      <w:r w:rsidRPr="00277BF5">
        <w:rPr>
          <w:sz w:val="22"/>
          <w:szCs w:val="22"/>
        </w:rPr>
        <w:t>†</w:t>
      </w:r>
      <w:r w:rsidRPr="00277BF5">
        <w:rPr>
          <w:i/>
          <w:sz w:val="22"/>
          <w:szCs w:val="22"/>
        </w:rPr>
        <w:t xml:space="preserve"> Insert name of person.</w:t>
      </w:r>
    </w:p>
    <w:p w14:paraId="43DEEE84" w14:textId="77777777" w:rsidR="00862767" w:rsidRPr="00221DB4" w:rsidRDefault="00862767" w:rsidP="00862767">
      <w:pPr>
        <w:pStyle w:val="ActHead2"/>
        <w:pageBreakBefore/>
      </w:pPr>
      <w:bookmarkStart w:id="44" w:name="_Toc185083990"/>
      <w:r w:rsidRPr="00221DB4">
        <w:rPr>
          <w:rStyle w:val="CharPartNo"/>
        </w:rPr>
        <w:lastRenderedPageBreak/>
        <w:t>Form 20</w:t>
      </w:r>
      <w:r w:rsidRPr="00221DB4">
        <w:t>—</w:t>
      </w:r>
      <w:r w:rsidRPr="00221DB4">
        <w:rPr>
          <w:rStyle w:val="CharPartText"/>
          <w:szCs w:val="32"/>
        </w:rPr>
        <w:t xml:space="preserve">Warrant under subsection 31(1) in relation to </w:t>
      </w:r>
      <w:r w:rsidRPr="00F13012">
        <w:rPr>
          <w:rStyle w:val="CharPartText"/>
          <w:position w:val="6"/>
          <w:sz w:val="16"/>
          <w:szCs w:val="32"/>
        </w:rPr>
        <w:t>*</w:t>
      </w:r>
      <w:r w:rsidRPr="00221DB4">
        <w:rPr>
          <w:rStyle w:val="CharPartText"/>
          <w:szCs w:val="32"/>
        </w:rPr>
        <w:t>search/</w:t>
      </w:r>
      <w:r w:rsidRPr="00F13012">
        <w:rPr>
          <w:rStyle w:val="CharPartText"/>
          <w:position w:val="6"/>
          <w:sz w:val="16"/>
          <w:szCs w:val="32"/>
        </w:rPr>
        <w:t>*</w:t>
      </w:r>
      <w:r w:rsidRPr="00221DB4">
        <w:rPr>
          <w:rStyle w:val="CharPartText"/>
          <w:szCs w:val="32"/>
        </w:rPr>
        <w:t>and/</w:t>
      </w:r>
      <w:r w:rsidRPr="00F13012">
        <w:rPr>
          <w:rStyle w:val="CharPartText"/>
          <w:position w:val="6"/>
          <w:sz w:val="16"/>
          <w:szCs w:val="32"/>
        </w:rPr>
        <w:t>*</w:t>
      </w:r>
      <w:r w:rsidRPr="00221DB4">
        <w:rPr>
          <w:rStyle w:val="CharPartText"/>
          <w:szCs w:val="32"/>
        </w:rPr>
        <w:t>seizure</w:t>
      </w:r>
      <w:bookmarkEnd w:id="44"/>
    </w:p>
    <w:p w14:paraId="3B079E32" w14:textId="77777777" w:rsidR="00F36B60" w:rsidRPr="00277BF5" w:rsidRDefault="00F36B60" w:rsidP="00F36B60">
      <w:pPr>
        <w:pStyle w:val="notemargin"/>
      </w:pPr>
      <w:r w:rsidRPr="00277BF5">
        <w:t>(</w:t>
      </w:r>
      <w:r w:rsidR="003060D9" w:rsidRPr="00277BF5">
        <w:t>subsection 3</w:t>
      </w:r>
      <w:r w:rsidRPr="00277BF5">
        <w:t xml:space="preserve">1(1) and </w:t>
      </w:r>
      <w:r w:rsidR="003060D9" w:rsidRPr="00277BF5">
        <w:t>regulation 3</w:t>
      </w:r>
      <w:r w:rsidRPr="00277BF5">
        <w:t>)</w:t>
      </w:r>
    </w:p>
    <w:p w14:paraId="2E4CBB9B" w14:textId="77777777" w:rsidR="00F36B60" w:rsidRPr="00277BF5" w:rsidRDefault="00F36B60" w:rsidP="00F36B60">
      <w:pPr>
        <w:pStyle w:val="ScheduleHeading"/>
        <w:keepNext w:val="0"/>
        <w:spacing w:before="240"/>
        <w:jc w:val="both"/>
        <w:rPr>
          <w:b w:val="0"/>
        </w:rPr>
      </w:pPr>
      <w:r w:rsidRPr="00277BF5">
        <w:t>Commonwealth of Australia</w:t>
      </w:r>
    </w:p>
    <w:p w14:paraId="50C6022C" w14:textId="77777777" w:rsidR="00F36B60" w:rsidRPr="00277BF5" w:rsidRDefault="00F36B60" w:rsidP="00F36B60">
      <w:pPr>
        <w:pStyle w:val="ScheduleHeading"/>
        <w:keepNext w:val="0"/>
        <w:spacing w:before="240"/>
        <w:jc w:val="both"/>
      </w:pPr>
      <w:r w:rsidRPr="00277BF5">
        <w:rPr>
          <w:b w:val="0"/>
          <w:i/>
        </w:rPr>
        <w:t>Extradition Act 1988</w:t>
      </w:r>
    </w:p>
    <w:p w14:paraId="574E3C28" w14:textId="2C3C6F01" w:rsidR="00F36B60" w:rsidRPr="00277BF5" w:rsidRDefault="00F36B60" w:rsidP="00F36B60">
      <w:pPr>
        <w:tabs>
          <w:tab w:val="left" w:pos="2835"/>
        </w:tabs>
        <w:spacing w:before="240"/>
        <w:jc w:val="both"/>
        <w:rPr>
          <w:sz w:val="24"/>
          <w:szCs w:val="24"/>
        </w:rPr>
      </w:pPr>
      <w:r w:rsidRPr="00277BF5">
        <w:rPr>
          <w:sz w:val="24"/>
          <w:szCs w:val="24"/>
        </w:rPr>
        <w:t xml:space="preserve">WARRANT UNDER </w:t>
      </w:r>
      <w:r w:rsidR="00AF65AD">
        <w:rPr>
          <w:sz w:val="24"/>
          <w:szCs w:val="24"/>
        </w:rPr>
        <w:t>SUBSECTION 3</w:t>
      </w:r>
      <w:r w:rsidRPr="00277BF5">
        <w:rPr>
          <w:sz w:val="24"/>
          <w:szCs w:val="24"/>
        </w:rPr>
        <w:t xml:space="preserve">1(1) IN RELATION TO </w:t>
      </w:r>
      <w:r w:rsidR="00AF65AD" w:rsidRPr="00AF65AD">
        <w:rPr>
          <w:position w:val="6"/>
          <w:sz w:val="16"/>
          <w:szCs w:val="24"/>
        </w:rPr>
        <w:t>*</w:t>
      </w:r>
      <w:r w:rsidRPr="00277BF5">
        <w:rPr>
          <w:sz w:val="24"/>
          <w:szCs w:val="24"/>
        </w:rPr>
        <w:t>SEARCH/</w:t>
      </w:r>
      <w:r w:rsidR="00AF65AD" w:rsidRPr="00AF65AD">
        <w:rPr>
          <w:position w:val="6"/>
          <w:sz w:val="16"/>
          <w:szCs w:val="24"/>
        </w:rPr>
        <w:t>*</w:t>
      </w:r>
      <w:r w:rsidRPr="00277BF5">
        <w:rPr>
          <w:sz w:val="24"/>
          <w:szCs w:val="24"/>
        </w:rPr>
        <w:t>AND/</w:t>
      </w:r>
      <w:r w:rsidR="00AF65AD" w:rsidRPr="00AF65AD">
        <w:rPr>
          <w:position w:val="6"/>
          <w:sz w:val="16"/>
          <w:szCs w:val="24"/>
        </w:rPr>
        <w:t>*</w:t>
      </w:r>
      <w:r w:rsidRPr="00277BF5">
        <w:rPr>
          <w:sz w:val="24"/>
          <w:szCs w:val="24"/>
        </w:rPr>
        <w:t>SEIZURE</w:t>
      </w:r>
    </w:p>
    <w:p w14:paraId="6F66B321" w14:textId="77777777" w:rsidR="00F36B60" w:rsidRPr="00277BF5" w:rsidRDefault="00F36B60" w:rsidP="00F36B60">
      <w:pPr>
        <w:tabs>
          <w:tab w:val="left" w:pos="2835"/>
        </w:tabs>
        <w:spacing w:before="240"/>
        <w:jc w:val="both"/>
        <w:rPr>
          <w:sz w:val="24"/>
          <w:szCs w:val="24"/>
        </w:rPr>
      </w:pPr>
      <w:r w:rsidRPr="00277BF5">
        <w:rPr>
          <w:sz w:val="24"/>
          <w:szCs w:val="24"/>
        </w:rPr>
        <w:t>To</w:t>
      </w:r>
      <w:r w:rsidRPr="00277BF5">
        <w:rPr>
          <w:sz w:val="24"/>
          <w:szCs w:val="24"/>
        </w:rPr>
        <w:tab/>
        <w:t xml:space="preserve">, a police officer within the meaning of the </w:t>
      </w:r>
      <w:r w:rsidRPr="00277BF5">
        <w:rPr>
          <w:i/>
          <w:sz w:val="24"/>
          <w:szCs w:val="24"/>
        </w:rPr>
        <w:t>Extradition Act 1988</w:t>
      </w:r>
      <w:r w:rsidRPr="00277BF5">
        <w:rPr>
          <w:sz w:val="24"/>
          <w:szCs w:val="24"/>
        </w:rPr>
        <w:t>.</w:t>
      </w:r>
    </w:p>
    <w:p w14:paraId="51F2E8B5" w14:textId="77777777" w:rsidR="00F36B60" w:rsidRPr="00277BF5" w:rsidRDefault="00F36B60" w:rsidP="00F36B60">
      <w:pPr>
        <w:spacing w:before="240"/>
        <w:jc w:val="both"/>
        <w:rPr>
          <w:sz w:val="24"/>
          <w:szCs w:val="24"/>
        </w:rPr>
      </w:pPr>
      <w:r w:rsidRPr="00277BF5">
        <w:rPr>
          <w:sz w:val="24"/>
          <w:szCs w:val="24"/>
        </w:rPr>
        <w:t>WHEREAS:</w:t>
      </w:r>
    </w:p>
    <w:p w14:paraId="6ED63AFF" w14:textId="77777777" w:rsidR="00F36B60" w:rsidRPr="00277BF5" w:rsidRDefault="00F36B60" w:rsidP="00F36B60">
      <w:pPr>
        <w:pStyle w:val="P1"/>
        <w:tabs>
          <w:tab w:val="right" w:pos="709"/>
        </w:tabs>
        <w:ind w:left="1134" w:hanging="1134"/>
      </w:pPr>
      <w:r w:rsidRPr="00277BF5">
        <w:tab/>
        <w:t>(a)</w:t>
      </w:r>
      <w:r w:rsidRPr="00277BF5">
        <w:tab/>
        <w:t>I have been informed by affidavit that there are reasonable grounds for suspecting that there may be in (</w:t>
      </w:r>
      <w:r w:rsidRPr="00277BF5">
        <w:rPr>
          <w:i/>
        </w:rPr>
        <w:t>specify place</w:t>
      </w:r>
      <w:r w:rsidRPr="00277BF5">
        <w:t>) a thing, namely, (</w:t>
      </w:r>
      <w:r w:rsidRPr="00277BF5">
        <w:rPr>
          <w:i/>
        </w:rPr>
        <w:t>insert description of thing</w:t>
      </w:r>
      <w:r w:rsidRPr="00277BF5">
        <w:t>):</w:t>
      </w:r>
    </w:p>
    <w:p w14:paraId="2BA24146" w14:textId="4B192E5A" w:rsidR="00F36B60" w:rsidRPr="00277BF5" w:rsidRDefault="00F36B60" w:rsidP="00F36B60">
      <w:pPr>
        <w:pStyle w:val="P2"/>
        <w:tabs>
          <w:tab w:val="clear" w:pos="1758"/>
          <w:tab w:val="right" w:pos="1276"/>
          <w:tab w:val="left" w:pos="5670"/>
        </w:tabs>
        <w:ind w:left="1701" w:hanging="1701"/>
      </w:pPr>
      <w:r w:rsidRPr="00277BF5">
        <w:tab/>
      </w:r>
      <w:r w:rsidR="00AF65AD" w:rsidRPr="00AF65AD">
        <w:rPr>
          <w:position w:val="6"/>
          <w:sz w:val="16"/>
        </w:rPr>
        <w:t>*</w:t>
      </w:r>
      <w:r w:rsidRPr="00277BF5">
        <w:tab/>
        <w:t>that may be material as evidence in proving the offence/</w:t>
      </w:r>
      <w:r w:rsidR="00AF65AD" w:rsidRPr="00AF65AD">
        <w:rPr>
          <w:position w:val="6"/>
          <w:sz w:val="16"/>
        </w:rPr>
        <w:t>*</w:t>
      </w:r>
      <w:r w:rsidRPr="00277BF5">
        <w:t>s of †</w:t>
      </w:r>
      <w:r w:rsidRPr="00277BF5">
        <w:tab/>
        <w:t xml:space="preserve">in relation to which </w:t>
      </w:r>
      <w:r w:rsidR="00AF65AD" w:rsidRPr="00AF65AD">
        <w:rPr>
          <w:position w:val="6"/>
          <w:sz w:val="16"/>
        </w:rPr>
        <w:t>*</w:t>
      </w:r>
      <w:r w:rsidRPr="00277BF5">
        <w:t>an indorsed New Zealand warrant/</w:t>
      </w:r>
      <w:r w:rsidR="00AF65AD" w:rsidRPr="00AF65AD">
        <w:rPr>
          <w:position w:val="6"/>
          <w:sz w:val="16"/>
        </w:rPr>
        <w:t>*</w:t>
      </w:r>
      <w:r w:rsidRPr="00277BF5">
        <w:t>a provisional arrest warrant/(</w:t>
      </w:r>
      <w:r w:rsidRPr="00277BF5">
        <w:rPr>
          <w:i/>
        </w:rPr>
        <w:t>identify warrant</w:t>
      </w:r>
      <w:r w:rsidRPr="00277BF5">
        <w:t>) was issued;</w:t>
      </w:r>
    </w:p>
    <w:p w14:paraId="0AAEDEFE" w14:textId="0C6B9892" w:rsidR="00F36B60" w:rsidRPr="00277BF5" w:rsidRDefault="00F36B60" w:rsidP="00F36B60">
      <w:pPr>
        <w:pStyle w:val="P2"/>
        <w:tabs>
          <w:tab w:val="clear" w:pos="1758"/>
          <w:tab w:val="right" w:pos="1276"/>
          <w:tab w:val="left" w:pos="5670"/>
        </w:tabs>
        <w:ind w:left="1701" w:hanging="1701"/>
      </w:pPr>
      <w:r w:rsidRPr="00277BF5">
        <w:tab/>
      </w:r>
      <w:r w:rsidR="00AF65AD" w:rsidRPr="00AF65AD">
        <w:rPr>
          <w:position w:val="6"/>
          <w:sz w:val="16"/>
        </w:rPr>
        <w:t>*</w:t>
      </w:r>
      <w:r w:rsidRPr="00277BF5">
        <w:tab/>
        <w:t>that has been acquired by (</w:t>
      </w:r>
      <w:r w:rsidRPr="00277BF5">
        <w:rPr>
          <w:i/>
        </w:rPr>
        <w:t>insert name of person</w:t>
      </w:r>
      <w:r w:rsidRPr="00277BF5">
        <w:t>) as a result of the offence/</w:t>
      </w:r>
      <w:r w:rsidR="00AF65AD" w:rsidRPr="00AF65AD">
        <w:rPr>
          <w:position w:val="6"/>
          <w:sz w:val="16"/>
        </w:rPr>
        <w:t>*</w:t>
      </w:r>
      <w:r w:rsidRPr="00277BF5">
        <w:t>s of †</w:t>
      </w:r>
      <w:r w:rsidRPr="00277BF5">
        <w:tab/>
        <w:t xml:space="preserve">in relation to which </w:t>
      </w:r>
      <w:r w:rsidR="00AF65AD" w:rsidRPr="00AF65AD">
        <w:rPr>
          <w:position w:val="6"/>
          <w:sz w:val="16"/>
        </w:rPr>
        <w:t>*</w:t>
      </w:r>
      <w:r w:rsidRPr="00277BF5">
        <w:t>an indorsed New Zealand warrant/</w:t>
      </w:r>
      <w:r w:rsidR="00AF65AD" w:rsidRPr="00AF65AD">
        <w:rPr>
          <w:position w:val="6"/>
          <w:sz w:val="16"/>
        </w:rPr>
        <w:t>*</w:t>
      </w:r>
      <w:r w:rsidRPr="00277BF5">
        <w:t xml:space="preserve"> a provisional arrest warrant/(</w:t>
      </w:r>
      <w:r w:rsidRPr="00277BF5">
        <w:rPr>
          <w:i/>
        </w:rPr>
        <w:t>identify warrant</w:t>
      </w:r>
      <w:r w:rsidRPr="00277BF5">
        <w:t>) was issued;</w:t>
      </w:r>
    </w:p>
    <w:p w14:paraId="71AD7177" w14:textId="77777777" w:rsidR="00F36B60" w:rsidRPr="00277BF5" w:rsidRDefault="00F36B60" w:rsidP="00F36B60">
      <w:pPr>
        <w:pStyle w:val="P1"/>
        <w:tabs>
          <w:tab w:val="right" w:pos="709"/>
        </w:tabs>
        <w:ind w:left="1134" w:hanging="1134"/>
      </w:pPr>
      <w:r w:rsidRPr="00277BF5">
        <w:tab/>
        <w:t>(b)</w:t>
      </w:r>
      <w:r w:rsidRPr="00277BF5">
        <w:tab/>
        <w:t>the affidavit sets out those grounds;</w:t>
      </w:r>
    </w:p>
    <w:p w14:paraId="25E6CF1A" w14:textId="3085D3B0" w:rsidR="00F36B60" w:rsidRPr="00277BF5" w:rsidRDefault="00F36B60" w:rsidP="00F36B60">
      <w:pPr>
        <w:pStyle w:val="P1"/>
        <w:tabs>
          <w:tab w:val="right" w:pos="709"/>
        </w:tabs>
        <w:ind w:left="1134" w:hanging="1134"/>
      </w:pPr>
      <w:r w:rsidRPr="00277BF5">
        <w:tab/>
      </w:r>
      <w:r w:rsidR="00AF65AD" w:rsidRPr="00AF65AD">
        <w:rPr>
          <w:position w:val="6"/>
          <w:sz w:val="16"/>
        </w:rPr>
        <w:t>*</w:t>
      </w:r>
      <w:r w:rsidRPr="00277BF5">
        <w:t>(ba)</w:t>
      </w:r>
      <w:r w:rsidRPr="00277BF5">
        <w:tab/>
        <w:t>there has been given to me by affidavit such further information as I require concerning the grounds on which the issue of the warrant is being sought;</w:t>
      </w:r>
    </w:p>
    <w:p w14:paraId="22A3EF70" w14:textId="77777777" w:rsidR="00F36B60" w:rsidRPr="00277BF5" w:rsidRDefault="00F36B60" w:rsidP="00F36B60">
      <w:pPr>
        <w:pStyle w:val="P1"/>
        <w:tabs>
          <w:tab w:val="right" w:pos="709"/>
        </w:tabs>
        <w:ind w:left="1134" w:hanging="1134"/>
      </w:pPr>
      <w:r w:rsidRPr="00277BF5">
        <w:tab/>
        <w:t>(c)</w:t>
      </w:r>
      <w:r w:rsidRPr="00277BF5">
        <w:tab/>
        <w:t>I am satisfied that there are reasonable grounds for issuing the warrant;</w:t>
      </w:r>
    </w:p>
    <w:p w14:paraId="0625711C" w14:textId="1A250D39" w:rsidR="00F36B60" w:rsidRPr="00277BF5" w:rsidRDefault="00F36B60" w:rsidP="00F36B60">
      <w:pPr>
        <w:keepNext/>
        <w:keepLines/>
        <w:tabs>
          <w:tab w:val="left" w:pos="4820"/>
        </w:tabs>
        <w:spacing w:before="240"/>
        <w:jc w:val="both"/>
        <w:rPr>
          <w:sz w:val="24"/>
          <w:szCs w:val="24"/>
        </w:rPr>
      </w:pPr>
      <w:r w:rsidRPr="00277BF5">
        <w:rPr>
          <w:sz w:val="24"/>
          <w:szCs w:val="24"/>
        </w:rPr>
        <w:t>NOW THEREFORE I, (</w:t>
      </w:r>
      <w:r w:rsidRPr="00277BF5">
        <w:rPr>
          <w:i/>
          <w:sz w:val="24"/>
          <w:szCs w:val="24"/>
        </w:rPr>
        <w:t xml:space="preserve">name and designation of magistrate or </w:t>
      </w:r>
      <w:r w:rsidR="00792103" w:rsidRPr="00277BF5">
        <w:rPr>
          <w:i/>
          <w:sz w:val="24"/>
          <w:szCs w:val="24"/>
        </w:rPr>
        <w:t>eligible Judge</w:t>
      </w:r>
      <w:r w:rsidRPr="00277BF5">
        <w:rPr>
          <w:sz w:val="24"/>
          <w:szCs w:val="24"/>
        </w:rPr>
        <w:t xml:space="preserve">), a magistrate or </w:t>
      </w:r>
      <w:bookmarkStart w:id="45" w:name="_Hlk83133750"/>
      <w:r w:rsidR="00792103" w:rsidRPr="00277BF5">
        <w:rPr>
          <w:sz w:val="24"/>
          <w:szCs w:val="24"/>
        </w:rPr>
        <w:t>eligible Judge</w:t>
      </w:r>
      <w:bookmarkEnd w:id="45"/>
      <w:r w:rsidRPr="00277BF5">
        <w:rPr>
          <w:sz w:val="24"/>
          <w:szCs w:val="24"/>
        </w:rPr>
        <w:t xml:space="preserve"> within the meaning of the </w:t>
      </w:r>
      <w:r w:rsidRPr="00277BF5">
        <w:rPr>
          <w:i/>
          <w:sz w:val="24"/>
          <w:szCs w:val="24"/>
        </w:rPr>
        <w:t>Extradition Act 1988</w:t>
      </w:r>
      <w:r w:rsidRPr="00277BF5">
        <w:rPr>
          <w:sz w:val="24"/>
          <w:szCs w:val="24"/>
        </w:rPr>
        <w:t xml:space="preserve">, under </w:t>
      </w:r>
      <w:r w:rsidR="003060D9" w:rsidRPr="00277BF5">
        <w:rPr>
          <w:sz w:val="24"/>
          <w:szCs w:val="24"/>
        </w:rPr>
        <w:t>subsection 3</w:t>
      </w:r>
      <w:r w:rsidRPr="00277BF5">
        <w:rPr>
          <w:sz w:val="24"/>
          <w:szCs w:val="24"/>
        </w:rPr>
        <w:t>1(1) of that Act, hereby authorise you, a police officer, for the purpose of (</w:t>
      </w:r>
      <w:r w:rsidRPr="00277BF5">
        <w:rPr>
          <w:i/>
          <w:sz w:val="24"/>
          <w:szCs w:val="24"/>
        </w:rPr>
        <w:t>state purpose for issue of warrant</w:t>
      </w:r>
      <w:r w:rsidRPr="00277BF5">
        <w:rPr>
          <w:sz w:val="24"/>
          <w:szCs w:val="24"/>
        </w:rPr>
        <w:t>) in relation to the abovementioned offence/</w:t>
      </w:r>
      <w:r w:rsidR="00AF65AD" w:rsidRPr="00AF65AD">
        <w:rPr>
          <w:position w:val="6"/>
          <w:sz w:val="16"/>
          <w:szCs w:val="24"/>
        </w:rPr>
        <w:t>*</w:t>
      </w:r>
      <w:r w:rsidRPr="00277BF5">
        <w:rPr>
          <w:sz w:val="24"/>
          <w:szCs w:val="24"/>
        </w:rPr>
        <w:t>s of †</w:t>
      </w:r>
      <w:r w:rsidRPr="00277BF5">
        <w:rPr>
          <w:sz w:val="24"/>
          <w:szCs w:val="24"/>
        </w:rPr>
        <w:tab/>
        <w:t>, with such assistance, and by such force, as is necessary and reasonable:</w:t>
      </w:r>
    </w:p>
    <w:p w14:paraId="6570F558" w14:textId="2F2826CE" w:rsidR="00F36B60" w:rsidRPr="00277BF5" w:rsidRDefault="00F36B60" w:rsidP="00F36B60">
      <w:pPr>
        <w:pStyle w:val="P2"/>
        <w:tabs>
          <w:tab w:val="clear" w:pos="1758"/>
          <w:tab w:val="clear" w:pos="2155"/>
          <w:tab w:val="left" w:pos="1134"/>
          <w:tab w:val="right" w:pos="1843"/>
          <w:tab w:val="left" w:pos="5670"/>
          <w:tab w:val="left" w:pos="6804"/>
        </w:tabs>
        <w:ind w:left="1701" w:hanging="1701"/>
      </w:pPr>
      <w:r w:rsidRPr="00277BF5">
        <w:tab/>
      </w:r>
      <w:r w:rsidR="00AF65AD" w:rsidRPr="00AF65AD">
        <w:rPr>
          <w:position w:val="6"/>
          <w:sz w:val="16"/>
        </w:rPr>
        <w:t>*</w:t>
      </w:r>
      <w:r w:rsidRPr="00277BF5">
        <w:tab/>
        <w:t>between the hours of</w:t>
      </w:r>
      <w:r w:rsidRPr="00277BF5">
        <w:tab/>
        <w:t>and</w:t>
      </w:r>
      <w:r w:rsidRPr="00277BF5">
        <w:tab/>
        <w:t>,</w:t>
      </w:r>
    </w:p>
    <w:p w14:paraId="39811752" w14:textId="7B70D214" w:rsidR="00F36B60" w:rsidRPr="00277BF5" w:rsidRDefault="00F36B60" w:rsidP="00F36B60">
      <w:pPr>
        <w:pStyle w:val="P2"/>
        <w:tabs>
          <w:tab w:val="clear" w:pos="1758"/>
          <w:tab w:val="clear" w:pos="2155"/>
          <w:tab w:val="left" w:pos="1134"/>
          <w:tab w:val="right" w:pos="1843"/>
          <w:tab w:val="left" w:pos="5245"/>
          <w:tab w:val="left" w:pos="6804"/>
        </w:tabs>
        <w:ind w:left="1701" w:hanging="1701"/>
        <w:rPr>
          <w:lang w:eastAsia="en-AU"/>
        </w:rPr>
      </w:pPr>
      <w:r w:rsidRPr="00277BF5">
        <w:tab/>
      </w:r>
      <w:r w:rsidR="00AF65AD" w:rsidRPr="00AF65AD">
        <w:rPr>
          <w:position w:val="6"/>
          <w:sz w:val="16"/>
        </w:rPr>
        <w:t>*</w:t>
      </w:r>
      <w:r w:rsidRPr="00277BF5">
        <w:tab/>
        <w:t xml:space="preserve">at any time of the day or night,  </w:t>
      </w:r>
    </w:p>
    <w:p w14:paraId="28688347" w14:textId="77777777" w:rsidR="00F36B60" w:rsidRPr="00277BF5" w:rsidRDefault="00F36B60" w:rsidP="00F36B60">
      <w:pPr>
        <w:pStyle w:val="P2"/>
        <w:tabs>
          <w:tab w:val="clear" w:pos="1758"/>
          <w:tab w:val="clear" w:pos="2155"/>
          <w:tab w:val="left" w:pos="1134"/>
          <w:tab w:val="right" w:pos="1843"/>
          <w:tab w:val="left" w:pos="5245"/>
          <w:tab w:val="left" w:pos="6804"/>
        </w:tabs>
        <w:ind w:left="1701" w:hanging="1701"/>
      </w:pPr>
    </w:p>
    <w:p w14:paraId="4C80F024" w14:textId="32258C69" w:rsidR="00F36B60" w:rsidRPr="00277BF5" w:rsidRDefault="00F36B60" w:rsidP="00F36B60">
      <w:pPr>
        <w:pStyle w:val="P1"/>
        <w:tabs>
          <w:tab w:val="clear" w:pos="1191"/>
          <w:tab w:val="right" w:pos="1276"/>
          <w:tab w:val="left" w:pos="6804"/>
        </w:tabs>
        <w:ind w:left="1701" w:hanging="1701"/>
      </w:pPr>
      <w:r w:rsidRPr="00277BF5">
        <w:tab/>
      </w:r>
      <w:r w:rsidR="00AF65AD" w:rsidRPr="00AF65AD">
        <w:rPr>
          <w:position w:val="6"/>
          <w:sz w:val="16"/>
        </w:rPr>
        <w:t>*</w:t>
      </w:r>
      <w:r w:rsidRPr="00277BF5">
        <w:tab/>
        <w:t xml:space="preserve">to seize </w:t>
      </w:r>
      <w:proofErr w:type="spellStart"/>
      <w:r w:rsidRPr="00277BF5">
        <w:t>any thing</w:t>
      </w:r>
      <w:proofErr w:type="spellEnd"/>
      <w:r w:rsidRPr="00277BF5">
        <w:t xml:space="preserve"> of the following kind: ‡</w:t>
      </w:r>
      <w:r w:rsidRPr="00277BF5">
        <w:tab/>
        <w:t>;</w:t>
      </w:r>
    </w:p>
    <w:p w14:paraId="09897B82" w14:textId="5214F704" w:rsidR="00F36B60" w:rsidRPr="00277BF5" w:rsidRDefault="00F36B60" w:rsidP="00F36B60">
      <w:pPr>
        <w:pStyle w:val="P1"/>
        <w:tabs>
          <w:tab w:val="clear" w:pos="1191"/>
          <w:tab w:val="right" w:pos="1276"/>
          <w:tab w:val="left" w:pos="6804"/>
        </w:tabs>
        <w:ind w:left="1701" w:hanging="1701"/>
      </w:pPr>
      <w:r w:rsidRPr="00277BF5">
        <w:tab/>
      </w:r>
      <w:r w:rsidR="00AF65AD" w:rsidRPr="00AF65AD">
        <w:rPr>
          <w:position w:val="6"/>
          <w:sz w:val="16"/>
        </w:rPr>
        <w:t>*</w:t>
      </w:r>
      <w:r w:rsidRPr="00277BF5">
        <w:tab/>
        <w:t xml:space="preserve">to enter </w:t>
      </w:r>
      <w:r w:rsidR="00AF65AD" w:rsidRPr="00AF65AD">
        <w:rPr>
          <w:position w:val="6"/>
          <w:sz w:val="16"/>
        </w:rPr>
        <w:t>*</w:t>
      </w:r>
      <w:r w:rsidRPr="00277BF5">
        <w:t>upon/</w:t>
      </w:r>
      <w:r w:rsidR="00AF65AD" w:rsidRPr="00AF65AD">
        <w:rPr>
          <w:position w:val="6"/>
          <w:sz w:val="16"/>
        </w:rPr>
        <w:t>*</w:t>
      </w:r>
      <w:r w:rsidRPr="00277BF5">
        <w:t>into/(</w:t>
      </w:r>
      <w:r w:rsidRPr="00277BF5">
        <w:rPr>
          <w:i/>
        </w:rPr>
        <w:t>specify place</w:t>
      </w:r>
      <w:r w:rsidRPr="00277BF5">
        <w:t xml:space="preserve">) and to seize </w:t>
      </w:r>
      <w:proofErr w:type="spellStart"/>
      <w:r w:rsidRPr="00277BF5">
        <w:t>any thing</w:t>
      </w:r>
      <w:proofErr w:type="spellEnd"/>
      <w:r w:rsidRPr="00277BF5">
        <w:t xml:space="preserve"> of the following kind: ‡</w:t>
      </w:r>
      <w:r w:rsidRPr="00277BF5">
        <w:tab/>
        <w:t>:</w:t>
      </w:r>
    </w:p>
    <w:p w14:paraId="7A53E950" w14:textId="69A7CA92" w:rsidR="00F36B60" w:rsidRPr="00277BF5" w:rsidRDefault="00F36B60" w:rsidP="00F36B60">
      <w:pPr>
        <w:pStyle w:val="P1"/>
        <w:tabs>
          <w:tab w:val="clear" w:pos="1191"/>
          <w:tab w:val="right" w:pos="1276"/>
          <w:tab w:val="left" w:pos="6804"/>
        </w:tabs>
        <w:ind w:left="1701" w:hanging="1701"/>
      </w:pPr>
      <w:r w:rsidRPr="00277BF5">
        <w:lastRenderedPageBreak/>
        <w:tab/>
      </w:r>
      <w:r w:rsidR="00AF65AD" w:rsidRPr="00AF65AD">
        <w:rPr>
          <w:position w:val="6"/>
          <w:sz w:val="16"/>
        </w:rPr>
        <w:t>*</w:t>
      </w:r>
      <w:r w:rsidRPr="00277BF5">
        <w:tab/>
        <w:t xml:space="preserve">to enter </w:t>
      </w:r>
      <w:r w:rsidR="00AF65AD" w:rsidRPr="00AF65AD">
        <w:rPr>
          <w:position w:val="6"/>
          <w:sz w:val="16"/>
        </w:rPr>
        <w:t>*</w:t>
      </w:r>
      <w:r w:rsidRPr="00277BF5">
        <w:t>upon/</w:t>
      </w:r>
      <w:r w:rsidR="00AF65AD" w:rsidRPr="00AF65AD">
        <w:rPr>
          <w:position w:val="6"/>
          <w:sz w:val="16"/>
        </w:rPr>
        <w:t>*</w:t>
      </w:r>
      <w:r w:rsidRPr="00277BF5">
        <w:t>into/(</w:t>
      </w:r>
      <w:r w:rsidRPr="00277BF5">
        <w:rPr>
          <w:i/>
        </w:rPr>
        <w:t>specify place</w:t>
      </w:r>
      <w:r w:rsidRPr="00277BF5">
        <w:t xml:space="preserve">), to search that place for </w:t>
      </w:r>
      <w:proofErr w:type="spellStart"/>
      <w:r w:rsidRPr="00277BF5">
        <w:t>any thing</w:t>
      </w:r>
      <w:proofErr w:type="spellEnd"/>
      <w:r w:rsidRPr="00277BF5">
        <w:t xml:space="preserve"> of the following kind: ‡</w:t>
      </w:r>
      <w:r w:rsidRPr="00277BF5">
        <w:tab/>
        <w:t xml:space="preserve">, and to seize </w:t>
      </w:r>
      <w:proofErr w:type="spellStart"/>
      <w:r w:rsidRPr="00277BF5">
        <w:t>any thing</w:t>
      </w:r>
      <w:proofErr w:type="spellEnd"/>
      <w:r w:rsidRPr="00277BF5">
        <w:t xml:space="preserve"> of that kind found in that place.</w:t>
      </w:r>
    </w:p>
    <w:p w14:paraId="002AA005" w14:textId="77777777" w:rsidR="00F36B60" w:rsidRPr="00277BF5" w:rsidRDefault="00F36B60" w:rsidP="00F36B60">
      <w:pPr>
        <w:spacing w:before="240"/>
        <w:jc w:val="both"/>
        <w:rPr>
          <w:sz w:val="24"/>
          <w:szCs w:val="24"/>
        </w:rPr>
      </w:pPr>
      <w:r w:rsidRPr="00277BF5">
        <w:rPr>
          <w:sz w:val="24"/>
          <w:szCs w:val="24"/>
        </w:rPr>
        <w:t>THIS WARRANT ceases to have effect on (</w:t>
      </w:r>
      <w:r w:rsidRPr="00277BF5">
        <w:rPr>
          <w:i/>
          <w:sz w:val="24"/>
          <w:szCs w:val="24"/>
        </w:rPr>
        <w:t>insert date not being later than one month after the issue of the warrant</w:t>
      </w:r>
      <w:r w:rsidRPr="00277BF5">
        <w:rPr>
          <w:sz w:val="24"/>
          <w:szCs w:val="24"/>
        </w:rPr>
        <w:t>).</w:t>
      </w:r>
    </w:p>
    <w:p w14:paraId="7E49A054" w14:textId="77777777" w:rsidR="00F36B60" w:rsidRPr="00277BF5" w:rsidRDefault="00F36B60" w:rsidP="00F36B60">
      <w:pPr>
        <w:tabs>
          <w:tab w:val="left" w:pos="567"/>
          <w:tab w:val="left" w:pos="3119"/>
          <w:tab w:val="left" w:pos="3828"/>
        </w:tabs>
        <w:spacing w:before="240"/>
        <w:jc w:val="both"/>
        <w:rPr>
          <w:szCs w:val="22"/>
        </w:rPr>
      </w:pPr>
      <w:r w:rsidRPr="00277BF5">
        <w:rPr>
          <w:szCs w:val="22"/>
        </w:rPr>
        <w:t>Dated</w:t>
      </w:r>
    </w:p>
    <w:p w14:paraId="69989F6A" w14:textId="7E4E39E1" w:rsidR="00F36B60" w:rsidRPr="00277BF5" w:rsidRDefault="00F36B60" w:rsidP="00F36B60">
      <w:pPr>
        <w:tabs>
          <w:tab w:val="left" w:pos="1276"/>
          <w:tab w:val="left" w:pos="3119"/>
        </w:tabs>
        <w:spacing w:before="240"/>
        <w:jc w:val="right"/>
        <w:rPr>
          <w:szCs w:val="22"/>
        </w:rPr>
      </w:pPr>
      <w:r w:rsidRPr="00277BF5">
        <w:rPr>
          <w:szCs w:val="22"/>
        </w:rPr>
        <w:tab/>
      </w:r>
      <w:r w:rsidRPr="00277BF5">
        <w:rPr>
          <w:szCs w:val="22"/>
        </w:rPr>
        <w:tab/>
        <w:t>(</w:t>
      </w:r>
      <w:r w:rsidRPr="00277BF5">
        <w:rPr>
          <w:i/>
          <w:szCs w:val="22"/>
        </w:rPr>
        <w:t xml:space="preserve">Signature and designation of magistrate or </w:t>
      </w:r>
      <w:r w:rsidR="00792103" w:rsidRPr="00277BF5">
        <w:rPr>
          <w:i/>
          <w:szCs w:val="22"/>
        </w:rPr>
        <w:t>eligible Judge</w:t>
      </w:r>
      <w:r w:rsidRPr="00277BF5">
        <w:rPr>
          <w:i/>
          <w:szCs w:val="22"/>
        </w:rPr>
        <w:t xml:space="preserve"> issuing warrant</w:t>
      </w:r>
      <w:r w:rsidRPr="00277BF5">
        <w:rPr>
          <w:szCs w:val="22"/>
        </w:rPr>
        <w:t>)</w:t>
      </w:r>
    </w:p>
    <w:p w14:paraId="1F289920" w14:textId="2B6CBCB6" w:rsidR="00F36B60" w:rsidRPr="00277BF5" w:rsidRDefault="00AF65AD" w:rsidP="00F36B60">
      <w:pPr>
        <w:pStyle w:val="NoteBody"/>
        <w:spacing w:before="180"/>
        <w:ind w:left="0"/>
        <w:rPr>
          <w:sz w:val="22"/>
          <w:szCs w:val="22"/>
        </w:rPr>
      </w:pPr>
      <w:r w:rsidRPr="00AF65AD">
        <w:rPr>
          <w:position w:val="6"/>
          <w:sz w:val="16"/>
          <w:szCs w:val="22"/>
        </w:rPr>
        <w:t>*</w:t>
      </w:r>
      <w:r w:rsidR="00F36B60" w:rsidRPr="00277BF5">
        <w:rPr>
          <w:sz w:val="22"/>
          <w:szCs w:val="22"/>
        </w:rPr>
        <w:t xml:space="preserve"> </w:t>
      </w:r>
      <w:r w:rsidR="00F36B60" w:rsidRPr="00277BF5">
        <w:rPr>
          <w:i/>
          <w:sz w:val="22"/>
          <w:szCs w:val="22"/>
        </w:rPr>
        <w:t>Omit if not applicable</w:t>
      </w:r>
      <w:r w:rsidR="00F36B60" w:rsidRPr="00277BF5">
        <w:rPr>
          <w:sz w:val="22"/>
          <w:szCs w:val="22"/>
        </w:rPr>
        <w:t>.</w:t>
      </w:r>
    </w:p>
    <w:p w14:paraId="73871E83" w14:textId="77777777" w:rsidR="00F36B60" w:rsidRPr="00277BF5" w:rsidRDefault="00F36B60" w:rsidP="00F36B60">
      <w:pPr>
        <w:pStyle w:val="NoteBody"/>
        <w:spacing w:before="180"/>
        <w:ind w:left="0"/>
        <w:rPr>
          <w:sz w:val="22"/>
          <w:szCs w:val="22"/>
        </w:rPr>
      </w:pPr>
      <w:r w:rsidRPr="00277BF5">
        <w:rPr>
          <w:sz w:val="22"/>
          <w:szCs w:val="22"/>
        </w:rPr>
        <w:t>†</w:t>
      </w:r>
      <w:r w:rsidRPr="00277BF5">
        <w:rPr>
          <w:i/>
          <w:sz w:val="22"/>
          <w:szCs w:val="22"/>
        </w:rPr>
        <w:t xml:space="preserve"> Insert reference to nature of offence or offence</w:t>
      </w:r>
      <w:r w:rsidRPr="00277BF5">
        <w:rPr>
          <w:sz w:val="22"/>
          <w:szCs w:val="22"/>
        </w:rPr>
        <w:t>.</w:t>
      </w:r>
    </w:p>
    <w:p w14:paraId="21AA8925" w14:textId="77777777" w:rsidR="00F36B60" w:rsidRPr="00277BF5" w:rsidRDefault="00F36B60" w:rsidP="00F36B60">
      <w:pPr>
        <w:pStyle w:val="NoteBody"/>
        <w:spacing w:before="180"/>
        <w:ind w:left="0"/>
        <w:rPr>
          <w:sz w:val="22"/>
          <w:szCs w:val="22"/>
        </w:rPr>
      </w:pPr>
      <w:r w:rsidRPr="00277BF5">
        <w:rPr>
          <w:sz w:val="22"/>
          <w:szCs w:val="22"/>
        </w:rPr>
        <w:t xml:space="preserve">‡ </w:t>
      </w:r>
      <w:r w:rsidRPr="00277BF5">
        <w:rPr>
          <w:i/>
          <w:sz w:val="22"/>
          <w:szCs w:val="22"/>
        </w:rPr>
        <w:t>Insert description of kind of things authorised to be seized</w:t>
      </w:r>
      <w:r w:rsidRPr="00277BF5">
        <w:rPr>
          <w:sz w:val="22"/>
          <w:szCs w:val="22"/>
        </w:rPr>
        <w:t>.</w:t>
      </w:r>
    </w:p>
    <w:p w14:paraId="265C062B" w14:textId="77777777" w:rsidR="00F36B60" w:rsidRPr="00277BF5" w:rsidRDefault="00F36B60" w:rsidP="00F36B60">
      <w:pPr>
        <w:pStyle w:val="ActHead2"/>
        <w:pageBreakBefore/>
      </w:pPr>
      <w:bookmarkStart w:id="46" w:name="_Toc185083991"/>
      <w:r w:rsidRPr="00AF65AD">
        <w:rPr>
          <w:rStyle w:val="CharPartNo"/>
        </w:rPr>
        <w:lastRenderedPageBreak/>
        <w:t>Form 20A</w:t>
      </w:r>
      <w:r w:rsidRPr="00277BF5">
        <w:t>—</w:t>
      </w:r>
      <w:r w:rsidRPr="00AF65AD">
        <w:rPr>
          <w:rStyle w:val="CharPartText"/>
        </w:rPr>
        <w:t xml:space="preserve">Surrender warrant under </w:t>
      </w:r>
      <w:r w:rsidR="003060D9" w:rsidRPr="00AF65AD">
        <w:rPr>
          <w:rStyle w:val="CharPartText"/>
        </w:rPr>
        <w:t>subsection 3</w:t>
      </w:r>
      <w:r w:rsidRPr="00AF65AD">
        <w:rPr>
          <w:rStyle w:val="CharPartText"/>
        </w:rPr>
        <w:t>3A(2)</w:t>
      </w:r>
      <w:bookmarkEnd w:id="46"/>
    </w:p>
    <w:p w14:paraId="33655C2A" w14:textId="77777777" w:rsidR="00F36B60" w:rsidRPr="00277BF5" w:rsidRDefault="00F36B60" w:rsidP="00F36B60">
      <w:pPr>
        <w:pStyle w:val="notemargin"/>
      </w:pPr>
      <w:r w:rsidRPr="00277BF5">
        <w:t>(</w:t>
      </w:r>
      <w:r w:rsidR="003060D9" w:rsidRPr="00277BF5">
        <w:t>subsection 3</w:t>
      </w:r>
      <w:r w:rsidRPr="00277BF5">
        <w:t xml:space="preserve">3A(2) and </w:t>
      </w:r>
      <w:r w:rsidR="003060D9" w:rsidRPr="00277BF5">
        <w:t>regulation 3</w:t>
      </w:r>
      <w:r w:rsidRPr="00277BF5">
        <w:t>)</w:t>
      </w:r>
    </w:p>
    <w:p w14:paraId="528D881B" w14:textId="77777777" w:rsidR="00F36B60" w:rsidRPr="00277BF5" w:rsidRDefault="00F36B60" w:rsidP="00F36B60">
      <w:pPr>
        <w:pStyle w:val="ScheduleHeading"/>
        <w:keepNext w:val="0"/>
        <w:spacing w:before="240"/>
        <w:jc w:val="both"/>
        <w:rPr>
          <w:b w:val="0"/>
        </w:rPr>
      </w:pPr>
      <w:r w:rsidRPr="00277BF5">
        <w:t>Commonwealth of Australia</w:t>
      </w:r>
    </w:p>
    <w:p w14:paraId="1AAB4D47" w14:textId="77777777" w:rsidR="00F36B60" w:rsidRPr="00277BF5" w:rsidRDefault="00F36B60" w:rsidP="00F36B60">
      <w:pPr>
        <w:pStyle w:val="ScheduleHeading"/>
        <w:keepNext w:val="0"/>
        <w:spacing w:before="240"/>
        <w:jc w:val="both"/>
      </w:pPr>
      <w:r w:rsidRPr="00277BF5">
        <w:rPr>
          <w:b w:val="0"/>
          <w:i/>
        </w:rPr>
        <w:t>Extradition Act 1988</w:t>
      </w:r>
    </w:p>
    <w:p w14:paraId="38C04BA0" w14:textId="043A05D6" w:rsidR="00F36B60" w:rsidRPr="00277BF5" w:rsidRDefault="00F36B60" w:rsidP="00F36B60">
      <w:pPr>
        <w:spacing w:before="240" w:line="240" w:lineRule="atLeast"/>
        <w:jc w:val="both"/>
        <w:rPr>
          <w:sz w:val="24"/>
          <w:szCs w:val="24"/>
        </w:rPr>
      </w:pPr>
      <w:r w:rsidRPr="00277BF5">
        <w:rPr>
          <w:sz w:val="24"/>
          <w:szCs w:val="24"/>
        </w:rPr>
        <w:t xml:space="preserve">SURRENDER WARRANT UNDER </w:t>
      </w:r>
      <w:r w:rsidR="00AF65AD">
        <w:rPr>
          <w:sz w:val="24"/>
          <w:szCs w:val="24"/>
        </w:rPr>
        <w:t>SUBSECTION 3</w:t>
      </w:r>
      <w:r w:rsidRPr="00277BF5">
        <w:rPr>
          <w:sz w:val="24"/>
          <w:szCs w:val="24"/>
        </w:rPr>
        <w:t>3A(2)</w:t>
      </w:r>
    </w:p>
    <w:p w14:paraId="442200C2" w14:textId="77777777" w:rsidR="00F36B60" w:rsidRPr="00277BF5" w:rsidRDefault="00F36B60" w:rsidP="00F36B60">
      <w:pPr>
        <w:spacing w:before="240" w:line="240" w:lineRule="atLeast"/>
        <w:jc w:val="both"/>
        <w:rPr>
          <w:sz w:val="24"/>
          <w:szCs w:val="24"/>
        </w:rPr>
      </w:pPr>
      <w:r w:rsidRPr="00277BF5">
        <w:rPr>
          <w:sz w:val="24"/>
          <w:szCs w:val="24"/>
        </w:rPr>
        <w:t xml:space="preserve">To all police officers within the meaning of the </w:t>
      </w:r>
      <w:r w:rsidRPr="00277BF5">
        <w:rPr>
          <w:i/>
          <w:sz w:val="24"/>
          <w:szCs w:val="24"/>
        </w:rPr>
        <w:t>Extradition Act 1988</w:t>
      </w:r>
    </w:p>
    <w:p w14:paraId="6783DED4" w14:textId="77777777" w:rsidR="00F36B60" w:rsidRPr="00277BF5" w:rsidRDefault="00F36B60" w:rsidP="00F36B60">
      <w:pPr>
        <w:spacing w:before="120" w:line="240" w:lineRule="atLeast"/>
        <w:jc w:val="both"/>
        <w:rPr>
          <w:sz w:val="24"/>
          <w:szCs w:val="24"/>
        </w:rPr>
      </w:pPr>
      <w:r w:rsidRPr="00277BF5">
        <w:rPr>
          <w:sz w:val="24"/>
          <w:szCs w:val="24"/>
        </w:rPr>
        <w:t>AND to [</w:t>
      </w:r>
      <w:r w:rsidRPr="00277BF5">
        <w:rPr>
          <w:i/>
          <w:sz w:val="24"/>
          <w:szCs w:val="24"/>
        </w:rPr>
        <w:t>name of escort</w:t>
      </w:r>
      <w:r w:rsidRPr="00277BF5">
        <w:rPr>
          <w:sz w:val="24"/>
          <w:szCs w:val="24"/>
        </w:rPr>
        <w:t>] (in this warrant called ‘the escort’).</w:t>
      </w:r>
    </w:p>
    <w:p w14:paraId="49084860" w14:textId="77777777" w:rsidR="00F36B60" w:rsidRPr="00277BF5" w:rsidRDefault="00F36B60" w:rsidP="00F36B60">
      <w:pPr>
        <w:spacing w:before="120" w:line="240" w:lineRule="atLeast"/>
        <w:jc w:val="both"/>
        <w:rPr>
          <w:sz w:val="24"/>
          <w:szCs w:val="24"/>
        </w:rPr>
      </w:pPr>
      <w:r w:rsidRPr="00277BF5">
        <w:rPr>
          <w:sz w:val="24"/>
          <w:szCs w:val="24"/>
        </w:rPr>
        <w:t>I, [</w:t>
      </w:r>
      <w:r w:rsidRPr="00277BF5">
        <w:rPr>
          <w:i/>
          <w:sz w:val="24"/>
          <w:szCs w:val="24"/>
        </w:rPr>
        <w:t xml:space="preserve">name and designation of magistrate or </w:t>
      </w:r>
      <w:r w:rsidR="00792103" w:rsidRPr="00277BF5">
        <w:rPr>
          <w:i/>
          <w:sz w:val="24"/>
          <w:szCs w:val="24"/>
        </w:rPr>
        <w:t>eligible Judge</w:t>
      </w:r>
      <w:r w:rsidRPr="00277BF5">
        <w:rPr>
          <w:sz w:val="24"/>
          <w:szCs w:val="24"/>
        </w:rPr>
        <w:t xml:space="preserve">], a magistrate or </w:t>
      </w:r>
      <w:r w:rsidR="00792103" w:rsidRPr="00277BF5">
        <w:rPr>
          <w:sz w:val="24"/>
          <w:szCs w:val="24"/>
        </w:rPr>
        <w:t>eligible Judge</w:t>
      </w:r>
      <w:r w:rsidRPr="00277BF5">
        <w:rPr>
          <w:sz w:val="24"/>
          <w:szCs w:val="24"/>
        </w:rPr>
        <w:t xml:space="preserve"> within the meaning of the </w:t>
      </w:r>
      <w:r w:rsidRPr="00277BF5">
        <w:rPr>
          <w:i/>
          <w:sz w:val="24"/>
          <w:szCs w:val="24"/>
        </w:rPr>
        <w:t>Extradition Act 1988</w:t>
      </w:r>
      <w:r w:rsidRPr="00277BF5">
        <w:rPr>
          <w:sz w:val="24"/>
          <w:szCs w:val="24"/>
        </w:rPr>
        <w:t xml:space="preserve">, acting under </w:t>
      </w:r>
      <w:r w:rsidR="003060D9" w:rsidRPr="00277BF5">
        <w:rPr>
          <w:sz w:val="24"/>
          <w:szCs w:val="24"/>
        </w:rPr>
        <w:t>subparagraph 3</w:t>
      </w:r>
      <w:r w:rsidRPr="00277BF5">
        <w:rPr>
          <w:sz w:val="24"/>
          <w:szCs w:val="24"/>
        </w:rPr>
        <w:t>3A(2)(b)(i) of that Act, by this warrant, order that the prisoner be surrendered to New Zealand as soon as practicable, and for this purpose I:</w:t>
      </w:r>
    </w:p>
    <w:p w14:paraId="5DCD7127" w14:textId="77777777" w:rsidR="00F36B60" w:rsidRPr="00277BF5" w:rsidRDefault="00F36B60" w:rsidP="00F36B60">
      <w:pPr>
        <w:pStyle w:val="P1"/>
        <w:tabs>
          <w:tab w:val="right" w:pos="851"/>
        </w:tabs>
        <w:ind w:left="1276" w:hanging="1276"/>
      </w:pPr>
      <w:r w:rsidRPr="00277BF5">
        <w:tab/>
        <w:t>(a)</w:t>
      </w:r>
      <w:r w:rsidRPr="00277BF5">
        <w:tab/>
      </w:r>
      <w:r w:rsidRPr="00277BF5">
        <w:tab/>
        <w:t>authorise you, the abovementioned police officers:</w:t>
      </w:r>
    </w:p>
    <w:p w14:paraId="2D7ABCB0" w14:textId="77777777" w:rsidR="00F36B60" w:rsidRPr="00277BF5" w:rsidRDefault="00F36B60" w:rsidP="00F36B60">
      <w:pPr>
        <w:pStyle w:val="P2"/>
        <w:tabs>
          <w:tab w:val="clear" w:pos="1758"/>
          <w:tab w:val="clear" w:pos="2155"/>
          <w:tab w:val="right" w:pos="1843"/>
          <w:tab w:val="left" w:pos="2410"/>
        </w:tabs>
        <w:ind w:left="2127" w:hanging="2127"/>
      </w:pPr>
      <w:r w:rsidRPr="00277BF5">
        <w:tab/>
        <w:t>(i)</w:t>
      </w:r>
      <w:r w:rsidRPr="00277BF5">
        <w:tab/>
        <w:t>to take the prisoner into custody; and</w:t>
      </w:r>
    </w:p>
    <w:p w14:paraId="58A56568" w14:textId="77777777" w:rsidR="00F36B60" w:rsidRPr="00277BF5" w:rsidRDefault="00F36B60" w:rsidP="00F36B60">
      <w:pPr>
        <w:pStyle w:val="P2"/>
        <w:tabs>
          <w:tab w:val="clear" w:pos="1758"/>
          <w:tab w:val="clear" w:pos="2155"/>
          <w:tab w:val="right" w:pos="1843"/>
          <w:tab w:val="left" w:pos="2410"/>
        </w:tabs>
        <w:ind w:left="2127" w:hanging="2127"/>
      </w:pPr>
      <w:r w:rsidRPr="00277BF5">
        <w:tab/>
        <w:t>(ii)</w:t>
      </w:r>
      <w:r w:rsidRPr="00277BF5">
        <w:tab/>
        <w:t>to transport the prisoner in custody; and</w:t>
      </w:r>
    </w:p>
    <w:p w14:paraId="5C302CD5" w14:textId="77777777" w:rsidR="00F36B60" w:rsidRPr="00277BF5" w:rsidRDefault="00F36B60" w:rsidP="00F36B60">
      <w:pPr>
        <w:pStyle w:val="P2"/>
        <w:tabs>
          <w:tab w:val="clear" w:pos="1758"/>
          <w:tab w:val="clear" w:pos="2155"/>
          <w:tab w:val="right" w:pos="1843"/>
          <w:tab w:val="left" w:pos="2410"/>
        </w:tabs>
        <w:ind w:left="2127" w:hanging="2127"/>
      </w:pPr>
      <w:r w:rsidRPr="00277BF5">
        <w:tab/>
        <w:t>(iii)</w:t>
      </w:r>
      <w:r w:rsidRPr="00277BF5">
        <w:tab/>
        <w:t>if necessary or convenient, to detain the prisoner in custody;</w:t>
      </w:r>
    </w:p>
    <w:p w14:paraId="3F34D05B" w14:textId="77777777" w:rsidR="00F36B60" w:rsidRPr="00277BF5" w:rsidRDefault="00F36B60" w:rsidP="00F36B60">
      <w:pPr>
        <w:pStyle w:val="P1"/>
        <w:ind w:left="1276" w:hanging="1276"/>
      </w:pPr>
      <w:r w:rsidRPr="00277BF5">
        <w:tab/>
      </w:r>
      <w:r w:rsidRPr="00277BF5">
        <w:tab/>
        <w:t>for the purpose of enabling the prisoner to be placed in the custody of the escort and transported out of Australia; and</w:t>
      </w:r>
    </w:p>
    <w:p w14:paraId="6829F8E4" w14:textId="77777777" w:rsidR="00F36B60" w:rsidRPr="00277BF5" w:rsidRDefault="00F36B60" w:rsidP="00F36B60">
      <w:pPr>
        <w:pStyle w:val="P1"/>
        <w:tabs>
          <w:tab w:val="right" w:pos="851"/>
        </w:tabs>
        <w:ind w:left="1276" w:hanging="1276"/>
      </w:pPr>
      <w:r w:rsidRPr="00277BF5">
        <w:tab/>
        <w:t>(b)</w:t>
      </w:r>
      <w:r w:rsidRPr="00277BF5">
        <w:tab/>
      </w:r>
      <w:r w:rsidRPr="00277BF5">
        <w:tab/>
        <w:t>authorise you, the escort, to transport the prisoner in custody out of Australia to a place in New Zealand for the purpose of surrendering the prisoner to a person appointed by New Zealand to receive the prisoner.</w:t>
      </w:r>
    </w:p>
    <w:p w14:paraId="2D3E27C2" w14:textId="77777777" w:rsidR="00F36B60" w:rsidRPr="00277BF5" w:rsidRDefault="00F36B60" w:rsidP="00F36B60">
      <w:pPr>
        <w:tabs>
          <w:tab w:val="left" w:pos="2268"/>
        </w:tabs>
        <w:spacing w:before="360"/>
        <w:jc w:val="both"/>
        <w:rPr>
          <w:szCs w:val="22"/>
        </w:rPr>
      </w:pPr>
      <w:r w:rsidRPr="00277BF5">
        <w:rPr>
          <w:szCs w:val="22"/>
        </w:rPr>
        <w:t>Dated</w:t>
      </w:r>
    </w:p>
    <w:p w14:paraId="44880AA7" w14:textId="626223DC" w:rsidR="00F36B60" w:rsidRPr="00277BF5" w:rsidRDefault="00F36B60" w:rsidP="00F36B60">
      <w:pPr>
        <w:tabs>
          <w:tab w:val="left" w:pos="2694"/>
        </w:tabs>
        <w:spacing w:before="240"/>
        <w:jc w:val="right"/>
        <w:rPr>
          <w:szCs w:val="22"/>
        </w:rPr>
      </w:pPr>
      <w:r w:rsidRPr="00277BF5">
        <w:rPr>
          <w:szCs w:val="22"/>
        </w:rPr>
        <w:tab/>
        <w:t>[</w:t>
      </w:r>
      <w:r w:rsidRPr="00277BF5">
        <w:rPr>
          <w:i/>
          <w:szCs w:val="22"/>
        </w:rPr>
        <w:t xml:space="preserve">Signature and designation of magistrate or </w:t>
      </w:r>
      <w:r w:rsidR="00792103" w:rsidRPr="00277BF5">
        <w:rPr>
          <w:i/>
          <w:szCs w:val="22"/>
        </w:rPr>
        <w:t>eligible Judge</w:t>
      </w:r>
      <w:r w:rsidRPr="00277BF5">
        <w:rPr>
          <w:i/>
          <w:szCs w:val="22"/>
        </w:rPr>
        <w:t xml:space="preserve"> issuing warrant</w:t>
      </w:r>
      <w:r w:rsidRPr="00277BF5">
        <w:rPr>
          <w:szCs w:val="22"/>
        </w:rPr>
        <w:t>]</w:t>
      </w:r>
    </w:p>
    <w:p w14:paraId="320D85F4" w14:textId="77777777" w:rsidR="00F36B60" w:rsidRPr="00277BF5" w:rsidRDefault="00F36B60" w:rsidP="00F36B60">
      <w:pPr>
        <w:pStyle w:val="ActHead2"/>
        <w:pageBreakBefore/>
      </w:pPr>
      <w:bookmarkStart w:id="47" w:name="_Toc185083992"/>
      <w:r w:rsidRPr="00AF65AD">
        <w:rPr>
          <w:rStyle w:val="CharPartNo"/>
        </w:rPr>
        <w:lastRenderedPageBreak/>
        <w:t>Form 20B</w:t>
      </w:r>
      <w:r w:rsidRPr="00277BF5">
        <w:t>—</w:t>
      </w:r>
      <w:r w:rsidRPr="00AF65AD">
        <w:rPr>
          <w:rStyle w:val="CharPartText"/>
        </w:rPr>
        <w:t xml:space="preserve">Warrant of committal under </w:t>
      </w:r>
      <w:r w:rsidR="003060D9" w:rsidRPr="00AF65AD">
        <w:rPr>
          <w:rStyle w:val="CharPartText"/>
        </w:rPr>
        <w:t>subsection 3</w:t>
      </w:r>
      <w:r w:rsidRPr="00AF65AD">
        <w:rPr>
          <w:rStyle w:val="CharPartText"/>
        </w:rPr>
        <w:t>3A(2)</w:t>
      </w:r>
      <w:bookmarkEnd w:id="47"/>
    </w:p>
    <w:p w14:paraId="4BD8C0F3" w14:textId="77777777" w:rsidR="00F36B60" w:rsidRPr="00277BF5" w:rsidRDefault="00F36B60" w:rsidP="00F36B60">
      <w:pPr>
        <w:pStyle w:val="notemargin"/>
      </w:pPr>
      <w:r w:rsidRPr="00277BF5">
        <w:t>(</w:t>
      </w:r>
      <w:r w:rsidR="003060D9" w:rsidRPr="00277BF5">
        <w:t>subsection 3</w:t>
      </w:r>
      <w:r w:rsidRPr="00277BF5">
        <w:t xml:space="preserve">3A(2) and </w:t>
      </w:r>
      <w:r w:rsidR="003060D9" w:rsidRPr="00277BF5">
        <w:t>regulation 3</w:t>
      </w:r>
      <w:r w:rsidRPr="00277BF5">
        <w:t>)</w:t>
      </w:r>
    </w:p>
    <w:p w14:paraId="556F05EA" w14:textId="77777777" w:rsidR="00F36B60" w:rsidRPr="00277BF5" w:rsidRDefault="00F36B60" w:rsidP="00F36B60">
      <w:pPr>
        <w:pStyle w:val="ScheduleHeading"/>
        <w:keepNext w:val="0"/>
        <w:spacing w:before="240"/>
        <w:jc w:val="both"/>
        <w:rPr>
          <w:b w:val="0"/>
        </w:rPr>
      </w:pPr>
      <w:r w:rsidRPr="00277BF5">
        <w:t>Commonwealth of Australia</w:t>
      </w:r>
    </w:p>
    <w:p w14:paraId="1F42C178" w14:textId="77777777" w:rsidR="00F36B60" w:rsidRPr="00277BF5" w:rsidRDefault="00F36B60" w:rsidP="00F36B60">
      <w:pPr>
        <w:pStyle w:val="ScheduleHeading"/>
        <w:keepNext w:val="0"/>
        <w:spacing w:before="240"/>
        <w:jc w:val="both"/>
      </w:pPr>
      <w:r w:rsidRPr="00277BF5">
        <w:rPr>
          <w:b w:val="0"/>
          <w:i/>
        </w:rPr>
        <w:t>Extradition Act 1988</w:t>
      </w:r>
    </w:p>
    <w:p w14:paraId="5F04DBCE" w14:textId="047375E3" w:rsidR="00F36B60" w:rsidRPr="00277BF5" w:rsidRDefault="00F36B60" w:rsidP="00F36B60">
      <w:pPr>
        <w:spacing w:before="120" w:line="240" w:lineRule="atLeast"/>
        <w:jc w:val="both"/>
        <w:rPr>
          <w:sz w:val="24"/>
          <w:szCs w:val="24"/>
        </w:rPr>
      </w:pPr>
      <w:r w:rsidRPr="00277BF5">
        <w:rPr>
          <w:sz w:val="24"/>
          <w:szCs w:val="24"/>
        </w:rPr>
        <w:t xml:space="preserve">WARRANT OF COMMITTAL UNDER </w:t>
      </w:r>
      <w:r w:rsidR="00AF65AD">
        <w:rPr>
          <w:sz w:val="24"/>
          <w:szCs w:val="24"/>
        </w:rPr>
        <w:t>SUBSECTION 3</w:t>
      </w:r>
      <w:r w:rsidRPr="00277BF5">
        <w:rPr>
          <w:sz w:val="24"/>
          <w:szCs w:val="24"/>
        </w:rPr>
        <w:t>3A(2)</w:t>
      </w:r>
    </w:p>
    <w:p w14:paraId="5871450D" w14:textId="77777777" w:rsidR="00F36B60" w:rsidRPr="00277BF5" w:rsidRDefault="00F36B60" w:rsidP="00F36B60">
      <w:pPr>
        <w:spacing w:before="60" w:line="240" w:lineRule="atLeast"/>
        <w:jc w:val="both"/>
        <w:rPr>
          <w:sz w:val="24"/>
          <w:szCs w:val="24"/>
        </w:rPr>
      </w:pPr>
      <w:r w:rsidRPr="00277BF5">
        <w:rPr>
          <w:sz w:val="24"/>
          <w:szCs w:val="24"/>
        </w:rPr>
        <w:t xml:space="preserve">To all police officers within the meaning of the </w:t>
      </w:r>
      <w:r w:rsidRPr="00277BF5">
        <w:rPr>
          <w:i/>
          <w:sz w:val="24"/>
          <w:szCs w:val="24"/>
        </w:rPr>
        <w:t xml:space="preserve">Extradition Act 1988 </w:t>
      </w:r>
      <w:r w:rsidRPr="00277BF5">
        <w:rPr>
          <w:sz w:val="24"/>
          <w:szCs w:val="24"/>
        </w:rPr>
        <w:t>in [</w:t>
      </w:r>
      <w:r w:rsidRPr="00277BF5">
        <w:rPr>
          <w:i/>
          <w:sz w:val="24"/>
          <w:szCs w:val="24"/>
        </w:rPr>
        <w:t>name of State or Territory</w:t>
      </w:r>
      <w:r w:rsidRPr="00277BF5">
        <w:rPr>
          <w:sz w:val="24"/>
          <w:szCs w:val="24"/>
        </w:rPr>
        <w:t>]</w:t>
      </w:r>
    </w:p>
    <w:p w14:paraId="0C72EE0D" w14:textId="77777777" w:rsidR="00F36B60" w:rsidRPr="00277BF5" w:rsidRDefault="00F36B60" w:rsidP="00F36B60">
      <w:pPr>
        <w:spacing w:before="60" w:line="240" w:lineRule="atLeast"/>
        <w:jc w:val="both"/>
        <w:rPr>
          <w:sz w:val="24"/>
          <w:szCs w:val="24"/>
        </w:rPr>
      </w:pPr>
      <w:r w:rsidRPr="00277BF5">
        <w:rPr>
          <w:sz w:val="24"/>
          <w:szCs w:val="24"/>
        </w:rPr>
        <w:t>AND to the person in charge of [</w:t>
      </w:r>
      <w:r w:rsidRPr="00277BF5">
        <w:rPr>
          <w:i/>
          <w:sz w:val="24"/>
          <w:szCs w:val="24"/>
        </w:rPr>
        <w:t>name of prison</w:t>
      </w:r>
      <w:r w:rsidRPr="00277BF5">
        <w:rPr>
          <w:sz w:val="24"/>
          <w:szCs w:val="24"/>
        </w:rPr>
        <w:t>] in [</w:t>
      </w:r>
      <w:r w:rsidRPr="00277BF5">
        <w:rPr>
          <w:i/>
          <w:sz w:val="24"/>
          <w:szCs w:val="24"/>
        </w:rPr>
        <w:t>name of State or Territory</w:t>
      </w:r>
      <w:r w:rsidRPr="00277BF5">
        <w:rPr>
          <w:sz w:val="24"/>
          <w:szCs w:val="24"/>
        </w:rPr>
        <w:t>] (in this warrant called ‘the designated prison’).</w:t>
      </w:r>
    </w:p>
    <w:p w14:paraId="30231289" w14:textId="77777777" w:rsidR="00F36B60" w:rsidRPr="00277BF5" w:rsidRDefault="00F36B60" w:rsidP="00F36B60">
      <w:pPr>
        <w:spacing w:before="120" w:line="240" w:lineRule="atLeast"/>
        <w:jc w:val="both"/>
        <w:rPr>
          <w:sz w:val="24"/>
          <w:szCs w:val="24"/>
        </w:rPr>
      </w:pPr>
      <w:r w:rsidRPr="00277BF5">
        <w:rPr>
          <w:sz w:val="24"/>
          <w:szCs w:val="24"/>
        </w:rPr>
        <w:t>I, [</w:t>
      </w:r>
      <w:r w:rsidRPr="00277BF5">
        <w:rPr>
          <w:i/>
          <w:sz w:val="24"/>
          <w:szCs w:val="24"/>
        </w:rPr>
        <w:t xml:space="preserve">name and designation of magistrate or </w:t>
      </w:r>
      <w:r w:rsidR="00E33C36" w:rsidRPr="00277BF5">
        <w:rPr>
          <w:i/>
          <w:sz w:val="24"/>
          <w:szCs w:val="24"/>
        </w:rPr>
        <w:t>eligible Judge</w:t>
      </w:r>
      <w:r w:rsidRPr="00277BF5">
        <w:rPr>
          <w:sz w:val="24"/>
          <w:szCs w:val="24"/>
        </w:rPr>
        <w:t>], a magistrate</w:t>
      </w:r>
      <w:r w:rsidRPr="00277BF5">
        <w:rPr>
          <w:i/>
          <w:sz w:val="24"/>
          <w:szCs w:val="24"/>
        </w:rPr>
        <w:t xml:space="preserve"> </w:t>
      </w:r>
      <w:r w:rsidRPr="00277BF5">
        <w:rPr>
          <w:sz w:val="24"/>
          <w:szCs w:val="24"/>
        </w:rPr>
        <w:t xml:space="preserve">or </w:t>
      </w:r>
      <w:r w:rsidR="00E33C36" w:rsidRPr="00277BF5">
        <w:rPr>
          <w:sz w:val="24"/>
          <w:szCs w:val="24"/>
        </w:rPr>
        <w:t>eligible Judge</w:t>
      </w:r>
      <w:r w:rsidRPr="00277BF5">
        <w:rPr>
          <w:sz w:val="24"/>
          <w:szCs w:val="24"/>
        </w:rPr>
        <w:t xml:space="preserve"> within the meaning of the </w:t>
      </w:r>
      <w:r w:rsidRPr="00277BF5">
        <w:rPr>
          <w:i/>
          <w:sz w:val="24"/>
          <w:szCs w:val="24"/>
        </w:rPr>
        <w:t>Extradition Act 1988</w:t>
      </w:r>
      <w:r w:rsidRPr="00277BF5">
        <w:rPr>
          <w:sz w:val="24"/>
          <w:szCs w:val="24"/>
        </w:rPr>
        <w:t xml:space="preserve">, acting under </w:t>
      </w:r>
      <w:r w:rsidR="003060D9" w:rsidRPr="00277BF5">
        <w:rPr>
          <w:sz w:val="24"/>
          <w:szCs w:val="24"/>
        </w:rPr>
        <w:t>subparagraph 3</w:t>
      </w:r>
      <w:r w:rsidRPr="00277BF5">
        <w:rPr>
          <w:sz w:val="24"/>
          <w:szCs w:val="24"/>
        </w:rPr>
        <w:t xml:space="preserve">3A(2)(b)(ii) of that Act, by this warrant, order that, pending the execution of the warrant issued by me under </w:t>
      </w:r>
      <w:r w:rsidR="003060D9" w:rsidRPr="00277BF5">
        <w:rPr>
          <w:sz w:val="24"/>
          <w:szCs w:val="24"/>
        </w:rPr>
        <w:t>subparagraph 3</w:t>
      </w:r>
      <w:r w:rsidRPr="00277BF5">
        <w:rPr>
          <w:sz w:val="24"/>
          <w:szCs w:val="24"/>
        </w:rPr>
        <w:t>3A(2)(b)(i) of that Act ordering that the prisoner be surrendered to New Zealand, the prisoner be committed to prison, and for this purpose I:</w:t>
      </w:r>
    </w:p>
    <w:p w14:paraId="4C8AD2E2" w14:textId="77777777" w:rsidR="00F36B60" w:rsidRPr="00277BF5" w:rsidRDefault="00F36B60" w:rsidP="00F36B60">
      <w:pPr>
        <w:pStyle w:val="P1"/>
        <w:tabs>
          <w:tab w:val="right" w:pos="851"/>
        </w:tabs>
        <w:ind w:left="1276" w:hanging="1276"/>
      </w:pPr>
      <w:r w:rsidRPr="00277BF5">
        <w:tab/>
        <w:t>(a)</w:t>
      </w:r>
      <w:r w:rsidRPr="00277BF5">
        <w:tab/>
      </w:r>
      <w:r w:rsidRPr="00277BF5">
        <w:tab/>
        <w:t>authorise you, the abovementioned police officers:</w:t>
      </w:r>
    </w:p>
    <w:p w14:paraId="04C8FC06" w14:textId="77777777" w:rsidR="00F36B60" w:rsidRPr="00277BF5" w:rsidRDefault="00F36B60" w:rsidP="00F36B60">
      <w:pPr>
        <w:pStyle w:val="P2"/>
      </w:pPr>
      <w:r w:rsidRPr="00277BF5">
        <w:tab/>
        <w:t>(i)</w:t>
      </w:r>
      <w:r w:rsidRPr="00277BF5">
        <w:tab/>
        <w:t>to take the prisoner to the designated prison; and</w:t>
      </w:r>
    </w:p>
    <w:p w14:paraId="2D793671" w14:textId="77777777" w:rsidR="00F36B60" w:rsidRPr="00277BF5" w:rsidRDefault="00F36B60" w:rsidP="00F36B60">
      <w:pPr>
        <w:pStyle w:val="P2"/>
      </w:pPr>
      <w:r w:rsidRPr="00277BF5">
        <w:tab/>
        <w:t>(ii)</w:t>
      </w:r>
      <w:r w:rsidRPr="00277BF5">
        <w:tab/>
        <w:t>to deliver the prisoner to the person in charge of the designated prison; and</w:t>
      </w:r>
    </w:p>
    <w:p w14:paraId="1E2A52BD" w14:textId="77777777" w:rsidR="00F36B60" w:rsidRPr="00277BF5" w:rsidRDefault="00F36B60" w:rsidP="00F36B60">
      <w:pPr>
        <w:pStyle w:val="P1"/>
        <w:tabs>
          <w:tab w:val="right" w:pos="851"/>
        </w:tabs>
        <w:ind w:left="1276" w:hanging="1276"/>
      </w:pPr>
      <w:r w:rsidRPr="00277BF5">
        <w:tab/>
        <w:t>(b)</w:t>
      </w:r>
      <w:r w:rsidRPr="00277BF5">
        <w:tab/>
      </w:r>
      <w:r w:rsidRPr="00277BF5">
        <w:tab/>
        <w:t>authorise and request you, the person in charge of the designated prison:</w:t>
      </w:r>
    </w:p>
    <w:p w14:paraId="58B4CD4A" w14:textId="77777777" w:rsidR="00F36B60" w:rsidRPr="00277BF5" w:rsidRDefault="00F36B60" w:rsidP="00F36B60">
      <w:pPr>
        <w:pStyle w:val="P2"/>
      </w:pPr>
      <w:r w:rsidRPr="00277BF5">
        <w:tab/>
        <w:t>(i)</w:t>
      </w:r>
      <w:r w:rsidRPr="00277BF5">
        <w:tab/>
        <w:t>to receive the prisoner into your custody; and</w:t>
      </w:r>
    </w:p>
    <w:p w14:paraId="2B34654D" w14:textId="77777777" w:rsidR="00F36B60" w:rsidRPr="00277BF5" w:rsidRDefault="00F36B60" w:rsidP="00F36B60">
      <w:pPr>
        <w:pStyle w:val="P2"/>
      </w:pPr>
      <w:r w:rsidRPr="00277BF5">
        <w:tab/>
        <w:t>(ii)</w:t>
      </w:r>
      <w:r w:rsidRPr="00277BF5">
        <w:tab/>
        <w:t>to keep the prisoner safely in that prison pending the execution of the abovementioned warrant ordering that the prisoner be surrendered to New Zealand.</w:t>
      </w:r>
    </w:p>
    <w:p w14:paraId="141F1783" w14:textId="77777777" w:rsidR="00F36B60" w:rsidRPr="00277BF5" w:rsidRDefault="00F36B60" w:rsidP="00F36B60">
      <w:pPr>
        <w:tabs>
          <w:tab w:val="left" w:pos="2268"/>
        </w:tabs>
        <w:spacing w:before="60"/>
        <w:jc w:val="both"/>
        <w:rPr>
          <w:szCs w:val="22"/>
        </w:rPr>
      </w:pPr>
      <w:r w:rsidRPr="00277BF5">
        <w:rPr>
          <w:szCs w:val="22"/>
        </w:rPr>
        <w:t>Dated</w:t>
      </w:r>
    </w:p>
    <w:p w14:paraId="07D5BC95" w14:textId="25BCF11F" w:rsidR="00F36B60" w:rsidRPr="00277BF5" w:rsidRDefault="00F36B60" w:rsidP="00F36B60">
      <w:pPr>
        <w:tabs>
          <w:tab w:val="left" w:pos="2410"/>
        </w:tabs>
        <w:jc w:val="right"/>
        <w:rPr>
          <w:szCs w:val="22"/>
        </w:rPr>
      </w:pPr>
      <w:r w:rsidRPr="00277BF5">
        <w:rPr>
          <w:szCs w:val="22"/>
        </w:rPr>
        <w:tab/>
        <w:t>[</w:t>
      </w:r>
      <w:r w:rsidRPr="00277BF5">
        <w:rPr>
          <w:i/>
          <w:szCs w:val="22"/>
        </w:rPr>
        <w:t xml:space="preserve">Signature and designation of magistrate or </w:t>
      </w:r>
      <w:r w:rsidR="00E33C36" w:rsidRPr="00277BF5">
        <w:rPr>
          <w:i/>
          <w:szCs w:val="22"/>
        </w:rPr>
        <w:t>eligible Judge</w:t>
      </w:r>
      <w:r w:rsidRPr="00277BF5">
        <w:rPr>
          <w:i/>
          <w:szCs w:val="22"/>
        </w:rPr>
        <w:t xml:space="preserve"> issuing warrant</w:t>
      </w:r>
      <w:r w:rsidRPr="00277BF5">
        <w:rPr>
          <w:szCs w:val="22"/>
        </w:rPr>
        <w:t>]</w:t>
      </w:r>
    </w:p>
    <w:p w14:paraId="2DB05840" w14:textId="77777777" w:rsidR="00F36B60" w:rsidRPr="00277BF5" w:rsidRDefault="00F36B60" w:rsidP="00F36B60">
      <w:pPr>
        <w:pStyle w:val="ActHead2"/>
        <w:pageBreakBefore/>
      </w:pPr>
      <w:bookmarkStart w:id="48" w:name="_Toc185083993"/>
      <w:r w:rsidRPr="00AF65AD">
        <w:rPr>
          <w:rStyle w:val="CharPartNo"/>
        </w:rPr>
        <w:lastRenderedPageBreak/>
        <w:t>Form 21</w:t>
      </w:r>
      <w:r w:rsidRPr="00277BF5">
        <w:t>—</w:t>
      </w:r>
      <w:r w:rsidRPr="00AF65AD">
        <w:rPr>
          <w:rStyle w:val="CharPartText"/>
        </w:rPr>
        <w:t xml:space="preserve">Surrender warrant under </w:t>
      </w:r>
      <w:r w:rsidR="003060D9" w:rsidRPr="00AF65AD">
        <w:rPr>
          <w:rStyle w:val="CharPartText"/>
        </w:rPr>
        <w:t>subsection 3</w:t>
      </w:r>
      <w:r w:rsidRPr="00AF65AD">
        <w:rPr>
          <w:rStyle w:val="CharPartText"/>
        </w:rPr>
        <w:t>4(1)</w:t>
      </w:r>
      <w:bookmarkEnd w:id="48"/>
    </w:p>
    <w:p w14:paraId="61366AF6" w14:textId="77777777" w:rsidR="00F36B60" w:rsidRPr="00277BF5" w:rsidRDefault="00F36B60" w:rsidP="00F36B60">
      <w:pPr>
        <w:pStyle w:val="notemargin"/>
      </w:pPr>
      <w:r w:rsidRPr="00277BF5">
        <w:t>(</w:t>
      </w:r>
      <w:r w:rsidR="003060D9" w:rsidRPr="00277BF5">
        <w:t>subsection 3</w:t>
      </w:r>
      <w:r w:rsidRPr="00277BF5">
        <w:t xml:space="preserve">4(1) and </w:t>
      </w:r>
      <w:r w:rsidR="003060D9" w:rsidRPr="00277BF5">
        <w:t>regulation 3</w:t>
      </w:r>
      <w:r w:rsidRPr="00277BF5">
        <w:t>)</w:t>
      </w:r>
    </w:p>
    <w:p w14:paraId="7FB245CA" w14:textId="77777777" w:rsidR="00F36B60" w:rsidRPr="00277BF5" w:rsidRDefault="00F36B60" w:rsidP="00F36B60">
      <w:pPr>
        <w:pStyle w:val="ScheduleHeading"/>
        <w:keepNext w:val="0"/>
        <w:spacing w:before="240"/>
        <w:jc w:val="both"/>
        <w:rPr>
          <w:b w:val="0"/>
        </w:rPr>
      </w:pPr>
      <w:r w:rsidRPr="00277BF5">
        <w:t>Commonwealth of Australia</w:t>
      </w:r>
    </w:p>
    <w:p w14:paraId="752C6232" w14:textId="77777777" w:rsidR="00F36B60" w:rsidRPr="00277BF5" w:rsidRDefault="00F36B60" w:rsidP="00F36B60">
      <w:pPr>
        <w:pStyle w:val="ScheduleHeading"/>
        <w:keepNext w:val="0"/>
        <w:spacing w:before="240"/>
        <w:jc w:val="both"/>
      </w:pPr>
      <w:r w:rsidRPr="00277BF5">
        <w:rPr>
          <w:b w:val="0"/>
          <w:i/>
        </w:rPr>
        <w:t>Extradition Act 1988</w:t>
      </w:r>
    </w:p>
    <w:p w14:paraId="42C01645" w14:textId="711EE9F0" w:rsidR="00F36B60" w:rsidRPr="00277BF5" w:rsidRDefault="00F36B60" w:rsidP="00F36B60">
      <w:pPr>
        <w:spacing w:before="240" w:line="240" w:lineRule="atLeast"/>
        <w:jc w:val="both"/>
        <w:rPr>
          <w:sz w:val="24"/>
          <w:szCs w:val="24"/>
        </w:rPr>
      </w:pPr>
      <w:r w:rsidRPr="00277BF5">
        <w:rPr>
          <w:sz w:val="24"/>
          <w:szCs w:val="24"/>
        </w:rPr>
        <w:t xml:space="preserve">SURRENDER WARRANT UNDER </w:t>
      </w:r>
      <w:r w:rsidR="00AF65AD">
        <w:rPr>
          <w:sz w:val="24"/>
          <w:szCs w:val="24"/>
        </w:rPr>
        <w:t>SUBSECTION 3</w:t>
      </w:r>
      <w:r w:rsidRPr="00277BF5">
        <w:rPr>
          <w:sz w:val="24"/>
          <w:szCs w:val="24"/>
        </w:rPr>
        <w:t>4(1)</w:t>
      </w:r>
    </w:p>
    <w:p w14:paraId="5E232384" w14:textId="77777777" w:rsidR="00F36B60" w:rsidRPr="00277BF5" w:rsidRDefault="00F36B60" w:rsidP="00F36B60">
      <w:pPr>
        <w:spacing w:before="240" w:line="240" w:lineRule="atLeast"/>
        <w:jc w:val="both"/>
        <w:rPr>
          <w:sz w:val="24"/>
          <w:szCs w:val="24"/>
        </w:rPr>
      </w:pPr>
      <w:r w:rsidRPr="00277BF5">
        <w:rPr>
          <w:sz w:val="24"/>
          <w:szCs w:val="24"/>
        </w:rPr>
        <w:t xml:space="preserve">To all police officers within the meaning of the </w:t>
      </w:r>
      <w:r w:rsidRPr="00277BF5">
        <w:rPr>
          <w:i/>
          <w:sz w:val="24"/>
          <w:szCs w:val="24"/>
        </w:rPr>
        <w:t>Extradition Act 1988</w:t>
      </w:r>
    </w:p>
    <w:p w14:paraId="05165F9D" w14:textId="77777777" w:rsidR="00F36B60" w:rsidRPr="00277BF5" w:rsidRDefault="00F36B60" w:rsidP="00F36B60">
      <w:pPr>
        <w:spacing w:line="240" w:lineRule="atLeast"/>
        <w:jc w:val="both"/>
        <w:rPr>
          <w:sz w:val="24"/>
          <w:szCs w:val="24"/>
        </w:rPr>
      </w:pPr>
      <w:r w:rsidRPr="00277BF5">
        <w:rPr>
          <w:sz w:val="24"/>
          <w:szCs w:val="24"/>
        </w:rPr>
        <w:t>AND to [</w:t>
      </w:r>
      <w:r w:rsidRPr="00277BF5">
        <w:rPr>
          <w:i/>
          <w:sz w:val="24"/>
          <w:szCs w:val="24"/>
        </w:rPr>
        <w:t>name of escort</w:t>
      </w:r>
      <w:r w:rsidRPr="00277BF5">
        <w:rPr>
          <w:sz w:val="24"/>
          <w:szCs w:val="24"/>
        </w:rPr>
        <w:t>] (in this warrant called “the escort”).</w:t>
      </w:r>
    </w:p>
    <w:p w14:paraId="465EC9A6" w14:textId="77777777" w:rsidR="00F36B60" w:rsidRPr="00277BF5" w:rsidRDefault="00F36B60" w:rsidP="00F36B60">
      <w:pPr>
        <w:spacing w:before="240"/>
        <w:jc w:val="both"/>
        <w:rPr>
          <w:sz w:val="24"/>
          <w:szCs w:val="24"/>
        </w:rPr>
      </w:pPr>
      <w:r w:rsidRPr="00277BF5">
        <w:rPr>
          <w:sz w:val="24"/>
          <w:szCs w:val="24"/>
        </w:rPr>
        <w:t>WHEREAS:</w:t>
      </w:r>
    </w:p>
    <w:p w14:paraId="3D6AC750" w14:textId="0D7F6ABA" w:rsidR="00F36B60" w:rsidRPr="00277BF5" w:rsidRDefault="00F36B60" w:rsidP="00F36B60">
      <w:pPr>
        <w:pStyle w:val="P1"/>
        <w:tabs>
          <w:tab w:val="right" w:pos="851"/>
        </w:tabs>
        <w:ind w:left="1276" w:hanging="1276"/>
      </w:pPr>
      <w:r w:rsidRPr="00277BF5">
        <w:tab/>
        <w:t>(a)</w:t>
      </w:r>
      <w:r w:rsidRPr="00277BF5">
        <w:tab/>
      </w:r>
      <w:r w:rsidR="00AF65AD" w:rsidRPr="00AF65AD">
        <w:rPr>
          <w:position w:val="6"/>
          <w:sz w:val="16"/>
        </w:rPr>
        <w:t>*</w:t>
      </w:r>
      <w:r w:rsidRPr="00277BF5">
        <w:t>(</w:t>
      </w:r>
      <w:r w:rsidRPr="00277BF5">
        <w:rPr>
          <w:i/>
        </w:rPr>
        <w:t>insert name of person</w:t>
      </w:r>
      <w:r w:rsidRPr="00277BF5">
        <w:t>) has been remanded after being arrested under an indorsed New Zealand warrant (</w:t>
      </w:r>
      <w:r w:rsidRPr="00277BF5">
        <w:rPr>
          <w:i/>
        </w:rPr>
        <w:t>identify warrant</w:t>
      </w:r>
      <w:r w:rsidRPr="00277BF5">
        <w:t>);</w:t>
      </w:r>
    </w:p>
    <w:p w14:paraId="446D1204" w14:textId="254DE58C" w:rsidR="00F36B60" w:rsidRPr="00277BF5" w:rsidRDefault="00F36B60" w:rsidP="00F36B60">
      <w:pPr>
        <w:pStyle w:val="P1"/>
        <w:tabs>
          <w:tab w:val="right" w:pos="851"/>
        </w:tabs>
        <w:ind w:left="1276" w:hanging="1276"/>
      </w:pPr>
      <w:r w:rsidRPr="00277BF5">
        <w:tab/>
      </w:r>
      <w:r w:rsidRPr="00277BF5">
        <w:tab/>
      </w:r>
      <w:r w:rsidR="00AF65AD" w:rsidRPr="00AF65AD">
        <w:rPr>
          <w:position w:val="6"/>
          <w:sz w:val="16"/>
        </w:rPr>
        <w:t>*</w:t>
      </w:r>
      <w:r w:rsidRPr="00277BF5">
        <w:t>(</w:t>
      </w:r>
      <w:r w:rsidRPr="00277BF5">
        <w:rPr>
          <w:i/>
        </w:rPr>
        <w:t>insert name of person</w:t>
      </w:r>
      <w:r w:rsidRPr="00277BF5">
        <w:t>) has been remanded after being arrested under a provisional arrest warrant (</w:t>
      </w:r>
      <w:r w:rsidRPr="00277BF5">
        <w:rPr>
          <w:i/>
        </w:rPr>
        <w:t>identify warrant</w:t>
      </w:r>
      <w:r w:rsidRPr="00277BF5">
        <w:t>) and an indorsed New Zealand warrant (</w:t>
      </w:r>
      <w:r w:rsidRPr="00277BF5">
        <w:rPr>
          <w:i/>
        </w:rPr>
        <w:t>identify warrant</w:t>
      </w:r>
      <w:r w:rsidRPr="00277BF5">
        <w:t xml:space="preserve">) has been obtained in relation to </w:t>
      </w:r>
      <w:r w:rsidR="00AF65AD" w:rsidRPr="00AF65AD">
        <w:rPr>
          <w:position w:val="6"/>
          <w:sz w:val="16"/>
        </w:rPr>
        <w:t>*</w:t>
      </w:r>
      <w:r w:rsidRPr="00277BF5">
        <w:t>him/</w:t>
      </w:r>
      <w:r w:rsidR="00AF65AD" w:rsidRPr="00AF65AD">
        <w:rPr>
          <w:position w:val="6"/>
          <w:sz w:val="16"/>
        </w:rPr>
        <w:t>*</w:t>
      </w:r>
      <w:r w:rsidRPr="00277BF5">
        <w:t>her/; and</w:t>
      </w:r>
    </w:p>
    <w:p w14:paraId="27590802" w14:textId="1C92B4B2" w:rsidR="00F36B60" w:rsidRPr="00277BF5" w:rsidRDefault="00F36B60" w:rsidP="00F36B60">
      <w:pPr>
        <w:pStyle w:val="P1"/>
        <w:tabs>
          <w:tab w:val="right" w:pos="851"/>
        </w:tabs>
        <w:ind w:left="1276" w:hanging="1276"/>
        <w:rPr>
          <w:i/>
        </w:rPr>
      </w:pPr>
      <w:r w:rsidRPr="00277BF5">
        <w:tab/>
        <w:t>(b)</w:t>
      </w:r>
      <w:r w:rsidRPr="00277BF5">
        <w:tab/>
        <w:t xml:space="preserve"> a request has been made to me </w:t>
      </w:r>
      <w:r w:rsidR="00AF65AD" w:rsidRPr="00AF65AD">
        <w:rPr>
          <w:position w:val="6"/>
          <w:sz w:val="16"/>
        </w:rPr>
        <w:t>*</w:t>
      </w:r>
      <w:r w:rsidRPr="00277BF5">
        <w:t>by/</w:t>
      </w:r>
      <w:r w:rsidR="00AF65AD" w:rsidRPr="00AF65AD">
        <w:rPr>
          <w:position w:val="6"/>
          <w:sz w:val="16"/>
        </w:rPr>
        <w:t>*</w:t>
      </w:r>
      <w:r w:rsidRPr="00277BF5">
        <w:t xml:space="preserve">on behalf of/ </w:t>
      </w:r>
      <w:r w:rsidR="00AF65AD" w:rsidRPr="00AF65AD">
        <w:rPr>
          <w:position w:val="6"/>
          <w:sz w:val="16"/>
        </w:rPr>
        <w:t>*</w:t>
      </w:r>
      <w:r w:rsidRPr="00277BF5">
        <w:t>(</w:t>
      </w:r>
      <w:r w:rsidRPr="00277BF5">
        <w:rPr>
          <w:i/>
        </w:rPr>
        <w:t>insert name of person</w:t>
      </w:r>
      <w:r w:rsidRPr="00277BF5">
        <w:t>)/</w:t>
      </w:r>
      <w:r w:rsidR="00AF65AD" w:rsidRPr="00AF65AD">
        <w:rPr>
          <w:position w:val="6"/>
          <w:sz w:val="16"/>
        </w:rPr>
        <w:t>*</w:t>
      </w:r>
      <w:r w:rsidRPr="00277BF5">
        <w:t xml:space="preserve">New Zealand/for proceedings to be conducted under </w:t>
      </w:r>
      <w:r w:rsidR="003060D9" w:rsidRPr="00277BF5">
        <w:t>section 3</w:t>
      </w:r>
      <w:r w:rsidRPr="00277BF5">
        <w:t xml:space="preserve">4 of the </w:t>
      </w:r>
      <w:r w:rsidRPr="00277BF5">
        <w:rPr>
          <w:i/>
        </w:rPr>
        <w:t>Extradition Act 1988</w:t>
      </w:r>
      <w:r w:rsidRPr="00277BF5">
        <w:t>;</w:t>
      </w:r>
    </w:p>
    <w:p w14:paraId="1D95056D" w14:textId="77777777" w:rsidR="00F36B60" w:rsidRPr="00277BF5" w:rsidRDefault="00F36B60" w:rsidP="00F36B60">
      <w:pPr>
        <w:spacing w:before="240"/>
        <w:jc w:val="both"/>
        <w:rPr>
          <w:sz w:val="24"/>
          <w:szCs w:val="24"/>
        </w:rPr>
      </w:pPr>
      <w:r w:rsidRPr="00277BF5">
        <w:rPr>
          <w:sz w:val="24"/>
          <w:szCs w:val="24"/>
        </w:rPr>
        <w:t>NOW THEREFORE I, (</w:t>
      </w:r>
      <w:r w:rsidRPr="00277BF5">
        <w:rPr>
          <w:i/>
          <w:sz w:val="24"/>
          <w:szCs w:val="24"/>
        </w:rPr>
        <w:t xml:space="preserve">name and designation of magistrate or </w:t>
      </w:r>
      <w:r w:rsidR="00E33C36" w:rsidRPr="00277BF5">
        <w:rPr>
          <w:i/>
          <w:sz w:val="24"/>
          <w:szCs w:val="24"/>
        </w:rPr>
        <w:t>eligible Judge</w:t>
      </w:r>
      <w:r w:rsidRPr="00277BF5">
        <w:rPr>
          <w:sz w:val="24"/>
          <w:szCs w:val="24"/>
        </w:rPr>
        <w:t>), a magistrate</w:t>
      </w:r>
      <w:r w:rsidRPr="00277BF5">
        <w:rPr>
          <w:i/>
          <w:sz w:val="24"/>
          <w:szCs w:val="24"/>
        </w:rPr>
        <w:t xml:space="preserve"> </w:t>
      </w:r>
      <w:r w:rsidRPr="00277BF5">
        <w:rPr>
          <w:sz w:val="24"/>
          <w:szCs w:val="24"/>
        </w:rPr>
        <w:t xml:space="preserve">or </w:t>
      </w:r>
      <w:r w:rsidR="00E33C36" w:rsidRPr="00277BF5">
        <w:rPr>
          <w:sz w:val="24"/>
          <w:szCs w:val="24"/>
        </w:rPr>
        <w:t>eligible Judge</w:t>
      </w:r>
      <w:r w:rsidRPr="00277BF5">
        <w:rPr>
          <w:i/>
          <w:sz w:val="24"/>
          <w:szCs w:val="24"/>
        </w:rPr>
        <w:t xml:space="preserve"> </w:t>
      </w:r>
      <w:r w:rsidRPr="00277BF5">
        <w:rPr>
          <w:sz w:val="24"/>
          <w:szCs w:val="24"/>
        </w:rPr>
        <w:t xml:space="preserve">within the meaning of the </w:t>
      </w:r>
      <w:r w:rsidRPr="00277BF5">
        <w:rPr>
          <w:i/>
          <w:sz w:val="24"/>
          <w:szCs w:val="24"/>
        </w:rPr>
        <w:t xml:space="preserve">Extradition Act 1988, </w:t>
      </w:r>
      <w:r w:rsidRPr="00277BF5">
        <w:rPr>
          <w:sz w:val="24"/>
          <w:szCs w:val="24"/>
        </w:rPr>
        <w:t xml:space="preserve">under </w:t>
      </w:r>
      <w:r w:rsidR="003060D9" w:rsidRPr="00277BF5">
        <w:rPr>
          <w:sz w:val="24"/>
          <w:szCs w:val="24"/>
        </w:rPr>
        <w:t>subsection 3</w:t>
      </w:r>
      <w:r w:rsidRPr="00277BF5">
        <w:rPr>
          <w:sz w:val="24"/>
          <w:szCs w:val="24"/>
        </w:rPr>
        <w:t>4(1) of that Act, by this warrant, order that the prisoner be surrendered to New Zealand, and for this purpose I:</w:t>
      </w:r>
    </w:p>
    <w:p w14:paraId="78FDF21F" w14:textId="6E4595EA" w:rsidR="00F36B60" w:rsidRPr="00277BF5" w:rsidRDefault="00F36B60" w:rsidP="00F36B60">
      <w:pPr>
        <w:pStyle w:val="P1"/>
        <w:tabs>
          <w:tab w:val="clear" w:pos="1191"/>
          <w:tab w:val="right" w:pos="851"/>
          <w:tab w:val="left" w:pos="2977"/>
        </w:tabs>
        <w:ind w:left="1276" w:hanging="1276"/>
      </w:pPr>
      <w:r w:rsidRPr="00277BF5">
        <w:tab/>
        <w:t>(c)</w:t>
      </w:r>
      <w:r w:rsidRPr="00277BF5">
        <w:tab/>
        <w:t>authorise you, the abovementioned police officers, to take</w:t>
      </w:r>
      <w:r w:rsidRPr="00277BF5">
        <w:br/>
        <w:t>†</w:t>
      </w:r>
      <w:r w:rsidRPr="00277BF5">
        <w:tab/>
      </w:r>
      <w:r w:rsidRPr="00277BF5">
        <w:tab/>
        <w:t xml:space="preserve">into custody, to transport </w:t>
      </w:r>
      <w:r w:rsidR="00AF65AD" w:rsidRPr="00AF65AD">
        <w:rPr>
          <w:position w:val="6"/>
          <w:sz w:val="16"/>
        </w:rPr>
        <w:t>*</w:t>
      </w:r>
      <w:r w:rsidRPr="00277BF5">
        <w:t>him/</w:t>
      </w:r>
      <w:r w:rsidR="00AF65AD" w:rsidRPr="00AF65AD">
        <w:rPr>
          <w:position w:val="6"/>
          <w:sz w:val="16"/>
        </w:rPr>
        <w:t>*</w:t>
      </w:r>
      <w:r w:rsidRPr="00277BF5">
        <w:t xml:space="preserve">her/in custody, and, if necessary or convenient, to detain </w:t>
      </w:r>
      <w:r w:rsidR="00AF65AD" w:rsidRPr="00AF65AD">
        <w:rPr>
          <w:position w:val="6"/>
          <w:sz w:val="16"/>
        </w:rPr>
        <w:t>*</w:t>
      </w:r>
      <w:r w:rsidRPr="00277BF5">
        <w:t>him/</w:t>
      </w:r>
      <w:r w:rsidR="00AF65AD" w:rsidRPr="00AF65AD">
        <w:rPr>
          <w:position w:val="6"/>
          <w:sz w:val="16"/>
        </w:rPr>
        <w:t>*</w:t>
      </w:r>
      <w:r w:rsidRPr="00277BF5">
        <w:t xml:space="preserve">her/in custody, for the purpose of enabling </w:t>
      </w:r>
      <w:r w:rsidR="00AF65AD" w:rsidRPr="00AF65AD">
        <w:rPr>
          <w:position w:val="6"/>
          <w:sz w:val="16"/>
        </w:rPr>
        <w:t>*</w:t>
      </w:r>
      <w:r w:rsidRPr="00277BF5">
        <w:t>him/</w:t>
      </w:r>
      <w:r w:rsidR="00AF65AD" w:rsidRPr="00AF65AD">
        <w:rPr>
          <w:position w:val="6"/>
          <w:sz w:val="16"/>
        </w:rPr>
        <w:t>*</w:t>
      </w:r>
      <w:r w:rsidRPr="00277BF5">
        <w:t>her/to be placed in the custody of the escort and transported out of Australia; and</w:t>
      </w:r>
    </w:p>
    <w:p w14:paraId="413E9310" w14:textId="1B4A1B99" w:rsidR="00F36B60" w:rsidRPr="00277BF5" w:rsidRDefault="00F36B60" w:rsidP="00F36B60">
      <w:pPr>
        <w:pStyle w:val="P1"/>
        <w:keepNext/>
        <w:keepLines/>
        <w:tabs>
          <w:tab w:val="clear" w:pos="1191"/>
          <w:tab w:val="right" w:pos="851"/>
          <w:tab w:val="left" w:pos="6237"/>
        </w:tabs>
        <w:ind w:left="1276" w:hanging="1276"/>
      </w:pPr>
      <w:r w:rsidRPr="00277BF5">
        <w:tab/>
        <w:t>(d)</w:t>
      </w:r>
      <w:r w:rsidRPr="00277BF5">
        <w:tab/>
        <w:t>authorise you, the escort, to transport †</w:t>
      </w:r>
      <w:r w:rsidRPr="00277BF5">
        <w:tab/>
        <w:t xml:space="preserve"> in custody out of Australia to a place in New Zealand for the purpose of surrendering </w:t>
      </w:r>
      <w:r w:rsidR="00AF65AD" w:rsidRPr="00AF65AD">
        <w:rPr>
          <w:position w:val="6"/>
          <w:sz w:val="16"/>
        </w:rPr>
        <w:t>*</w:t>
      </w:r>
      <w:r w:rsidRPr="00277BF5">
        <w:t>him/</w:t>
      </w:r>
      <w:r w:rsidR="00AF65AD" w:rsidRPr="00AF65AD">
        <w:rPr>
          <w:position w:val="6"/>
          <w:sz w:val="16"/>
        </w:rPr>
        <w:t>*</w:t>
      </w:r>
      <w:r w:rsidRPr="00277BF5">
        <w:t>her/to a person appointed by New Zealand to receive †</w:t>
      </w:r>
      <w:r w:rsidRPr="00277BF5">
        <w:tab/>
        <w:t>.</w:t>
      </w:r>
    </w:p>
    <w:p w14:paraId="189C93C6" w14:textId="77777777" w:rsidR="00F36B60" w:rsidRPr="00277BF5" w:rsidRDefault="00F36B60" w:rsidP="00F36B60">
      <w:pPr>
        <w:tabs>
          <w:tab w:val="left" w:pos="993"/>
          <w:tab w:val="left" w:pos="3119"/>
          <w:tab w:val="left" w:pos="3686"/>
        </w:tabs>
        <w:spacing w:before="240"/>
        <w:jc w:val="both"/>
        <w:rPr>
          <w:szCs w:val="22"/>
        </w:rPr>
      </w:pPr>
      <w:r w:rsidRPr="00277BF5">
        <w:rPr>
          <w:szCs w:val="22"/>
        </w:rPr>
        <w:t>Dated</w:t>
      </w:r>
    </w:p>
    <w:p w14:paraId="49DDC6EE" w14:textId="7D71C5BF" w:rsidR="00F36B60" w:rsidRPr="00277BF5" w:rsidRDefault="00F36B60" w:rsidP="00F36B60">
      <w:pPr>
        <w:tabs>
          <w:tab w:val="left" w:pos="2410"/>
        </w:tabs>
        <w:spacing w:before="180"/>
        <w:jc w:val="right"/>
        <w:rPr>
          <w:szCs w:val="22"/>
        </w:rPr>
      </w:pPr>
      <w:r w:rsidRPr="00277BF5">
        <w:rPr>
          <w:szCs w:val="22"/>
        </w:rPr>
        <w:tab/>
        <w:t>(</w:t>
      </w:r>
      <w:r w:rsidRPr="00277BF5">
        <w:rPr>
          <w:i/>
          <w:szCs w:val="22"/>
        </w:rPr>
        <w:t xml:space="preserve">Signature and designation of magistrate or </w:t>
      </w:r>
      <w:r w:rsidR="00E33C36" w:rsidRPr="00277BF5">
        <w:rPr>
          <w:i/>
          <w:szCs w:val="22"/>
        </w:rPr>
        <w:t>eligible Judge</w:t>
      </w:r>
      <w:r w:rsidRPr="00277BF5">
        <w:rPr>
          <w:i/>
          <w:szCs w:val="22"/>
        </w:rPr>
        <w:t xml:space="preserve"> issuing warrant</w:t>
      </w:r>
      <w:r w:rsidRPr="00277BF5">
        <w:rPr>
          <w:szCs w:val="22"/>
        </w:rPr>
        <w:t>)</w:t>
      </w:r>
    </w:p>
    <w:p w14:paraId="5C25748C" w14:textId="0A57F1DD" w:rsidR="00F36B60" w:rsidRPr="00277BF5" w:rsidRDefault="00AF65AD" w:rsidP="00F36B60">
      <w:pPr>
        <w:pStyle w:val="NoteBody"/>
        <w:spacing w:before="180"/>
        <w:ind w:left="0"/>
        <w:rPr>
          <w:sz w:val="22"/>
          <w:szCs w:val="22"/>
        </w:rPr>
      </w:pPr>
      <w:r w:rsidRPr="00AF65AD">
        <w:rPr>
          <w:position w:val="6"/>
          <w:sz w:val="16"/>
          <w:szCs w:val="22"/>
        </w:rPr>
        <w:t>*</w:t>
      </w:r>
      <w:r w:rsidR="00F36B60" w:rsidRPr="00277BF5">
        <w:rPr>
          <w:sz w:val="22"/>
          <w:szCs w:val="22"/>
        </w:rPr>
        <w:t xml:space="preserve"> </w:t>
      </w:r>
      <w:r w:rsidR="00F36B60" w:rsidRPr="00277BF5">
        <w:rPr>
          <w:i/>
          <w:sz w:val="22"/>
          <w:szCs w:val="22"/>
        </w:rPr>
        <w:t>Omit if not applicable</w:t>
      </w:r>
      <w:r w:rsidR="00F36B60" w:rsidRPr="00277BF5">
        <w:rPr>
          <w:sz w:val="22"/>
          <w:szCs w:val="22"/>
        </w:rPr>
        <w:t>.</w:t>
      </w:r>
    </w:p>
    <w:p w14:paraId="23F501C4" w14:textId="77777777" w:rsidR="00F36B60" w:rsidRPr="00277BF5" w:rsidRDefault="00F36B60" w:rsidP="00F36B60">
      <w:pPr>
        <w:pStyle w:val="NoteBody"/>
        <w:ind w:left="0"/>
        <w:rPr>
          <w:sz w:val="22"/>
          <w:szCs w:val="22"/>
        </w:rPr>
      </w:pPr>
      <w:r w:rsidRPr="00277BF5">
        <w:rPr>
          <w:sz w:val="22"/>
          <w:szCs w:val="22"/>
        </w:rPr>
        <w:t>†</w:t>
      </w:r>
      <w:r w:rsidRPr="00277BF5">
        <w:rPr>
          <w:i/>
          <w:sz w:val="22"/>
          <w:szCs w:val="22"/>
        </w:rPr>
        <w:t xml:space="preserve"> Insert name of person.</w:t>
      </w:r>
    </w:p>
    <w:p w14:paraId="09518D0E" w14:textId="77777777" w:rsidR="00F36B60" w:rsidRPr="00277BF5" w:rsidRDefault="00F36B60" w:rsidP="00F36B60">
      <w:pPr>
        <w:pStyle w:val="ActHead2"/>
        <w:pageBreakBefore/>
      </w:pPr>
      <w:bookmarkStart w:id="49" w:name="_Toc185083994"/>
      <w:r w:rsidRPr="00AF65AD">
        <w:rPr>
          <w:rStyle w:val="CharPartNo"/>
        </w:rPr>
        <w:lastRenderedPageBreak/>
        <w:t>Form 22</w:t>
      </w:r>
      <w:r w:rsidRPr="00277BF5">
        <w:t>—</w:t>
      </w:r>
      <w:r w:rsidRPr="00AF65AD">
        <w:rPr>
          <w:rStyle w:val="CharPartText"/>
        </w:rPr>
        <w:t xml:space="preserve">Warrant of committal under </w:t>
      </w:r>
      <w:r w:rsidR="003060D9" w:rsidRPr="00AF65AD">
        <w:rPr>
          <w:rStyle w:val="CharPartText"/>
        </w:rPr>
        <w:t>subsection 3</w:t>
      </w:r>
      <w:r w:rsidRPr="00AF65AD">
        <w:rPr>
          <w:rStyle w:val="CharPartText"/>
        </w:rPr>
        <w:t>4(1)</w:t>
      </w:r>
      <w:bookmarkEnd w:id="49"/>
    </w:p>
    <w:p w14:paraId="189D0531" w14:textId="77777777" w:rsidR="00F36B60" w:rsidRPr="00277BF5" w:rsidRDefault="00F36B60" w:rsidP="00F36B60">
      <w:pPr>
        <w:pStyle w:val="notemargin"/>
      </w:pPr>
      <w:r w:rsidRPr="00277BF5">
        <w:t>(</w:t>
      </w:r>
      <w:r w:rsidR="003060D9" w:rsidRPr="00277BF5">
        <w:t>subsection 3</w:t>
      </w:r>
      <w:r w:rsidRPr="00277BF5">
        <w:t xml:space="preserve">4(1) and </w:t>
      </w:r>
      <w:r w:rsidR="003060D9" w:rsidRPr="00277BF5">
        <w:t>regulation 3</w:t>
      </w:r>
      <w:r w:rsidRPr="00277BF5">
        <w:t>)</w:t>
      </w:r>
    </w:p>
    <w:p w14:paraId="5ADCD7A1" w14:textId="77777777" w:rsidR="00F36B60" w:rsidRPr="00277BF5" w:rsidRDefault="00F36B60" w:rsidP="00F36B60">
      <w:pPr>
        <w:pStyle w:val="ScheduleHeading"/>
        <w:keepNext w:val="0"/>
        <w:spacing w:before="240"/>
        <w:jc w:val="both"/>
        <w:rPr>
          <w:b w:val="0"/>
        </w:rPr>
      </w:pPr>
      <w:r w:rsidRPr="00277BF5">
        <w:t>Commonwealth of Australia</w:t>
      </w:r>
    </w:p>
    <w:p w14:paraId="6549297B" w14:textId="77777777" w:rsidR="00F36B60" w:rsidRPr="00277BF5" w:rsidRDefault="00F36B60" w:rsidP="00F36B60">
      <w:pPr>
        <w:pStyle w:val="ScheduleHeading"/>
        <w:keepNext w:val="0"/>
        <w:spacing w:before="240"/>
        <w:jc w:val="both"/>
      </w:pPr>
      <w:r w:rsidRPr="00277BF5">
        <w:rPr>
          <w:b w:val="0"/>
          <w:i/>
        </w:rPr>
        <w:t>Extradition Act 1988</w:t>
      </w:r>
    </w:p>
    <w:p w14:paraId="42C94666" w14:textId="36810C0D" w:rsidR="00F36B60" w:rsidRPr="00277BF5" w:rsidRDefault="00F36B60" w:rsidP="00F36B60">
      <w:pPr>
        <w:spacing w:before="240"/>
        <w:jc w:val="both"/>
        <w:rPr>
          <w:sz w:val="24"/>
          <w:szCs w:val="24"/>
        </w:rPr>
      </w:pPr>
      <w:r w:rsidRPr="00277BF5">
        <w:rPr>
          <w:sz w:val="24"/>
          <w:szCs w:val="24"/>
        </w:rPr>
        <w:t xml:space="preserve">WARRANT OF COMMITTAL UNDER </w:t>
      </w:r>
      <w:r w:rsidR="00AF65AD">
        <w:rPr>
          <w:sz w:val="24"/>
          <w:szCs w:val="24"/>
        </w:rPr>
        <w:t>SUBSECTION 3</w:t>
      </w:r>
      <w:r w:rsidRPr="00277BF5">
        <w:rPr>
          <w:sz w:val="24"/>
          <w:szCs w:val="24"/>
        </w:rPr>
        <w:t>4(1)</w:t>
      </w:r>
    </w:p>
    <w:p w14:paraId="3E9E946A" w14:textId="77777777" w:rsidR="00F36B60" w:rsidRPr="00277BF5" w:rsidRDefault="00F36B60" w:rsidP="00F36B60">
      <w:pPr>
        <w:spacing w:before="240"/>
        <w:jc w:val="both"/>
        <w:rPr>
          <w:sz w:val="24"/>
          <w:szCs w:val="24"/>
        </w:rPr>
      </w:pPr>
      <w:r w:rsidRPr="00277BF5">
        <w:rPr>
          <w:sz w:val="24"/>
          <w:szCs w:val="24"/>
        </w:rPr>
        <w:t xml:space="preserve">To all police officers within the meaning of the </w:t>
      </w:r>
      <w:r w:rsidRPr="00277BF5">
        <w:rPr>
          <w:i/>
          <w:sz w:val="24"/>
          <w:szCs w:val="24"/>
        </w:rPr>
        <w:t xml:space="preserve">Extradition Act 1988 </w:t>
      </w:r>
      <w:r w:rsidRPr="00277BF5">
        <w:rPr>
          <w:sz w:val="24"/>
          <w:szCs w:val="24"/>
        </w:rPr>
        <w:t>in (</w:t>
      </w:r>
      <w:r w:rsidRPr="00277BF5">
        <w:rPr>
          <w:i/>
          <w:sz w:val="24"/>
          <w:szCs w:val="24"/>
        </w:rPr>
        <w:t>insert name of State or Territory</w:t>
      </w:r>
      <w:r w:rsidRPr="00277BF5">
        <w:rPr>
          <w:sz w:val="24"/>
          <w:szCs w:val="24"/>
        </w:rPr>
        <w:t>)</w:t>
      </w:r>
    </w:p>
    <w:p w14:paraId="64B08CC8" w14:textId="77777777" w:rsidR="00F36B60" w:rsidRPr="00277BF5" w:rsidRDefault="00F36B60" w:rsidP="00F36B60">
      <w:pPr>
        <w:spacing w:before="240"/>
        <w:jc w:val="both"/>
        <w:rPr>
          <w:sz w:val="24"/>
          <w:szCs w:val="24"/>
        </w:rPr>
      </w:pPr>
      <w:r w:rsidRPr="00277BF5">
        <w:rPr>
          <w:sz w:val="24"/>
          <w:szCs w:val="24"/>
        </w:rPr>
        <w:t>AND to the person in charge of (</w:t>
      </w:r>
      <w:r w:rsidRPr="00277BF5">
        <w:rPr>
          <w:i/>
          <w:sz w:val="24"/>
          <w:szCs w:val="24"/>
        </w:rPr>
        <w:t>insert name of prison</w:t>
      </w:r>
      <w:r w:rsidRPr="00277BF5">
        <w:rPr>
          <w:sz w:val="24"/>
          <w:szCs w:val="24"/>
        </w:rPr>
        <w:t>) in (</w:t>
      </w:r>
      <w:r w:rsidRPr="00277BF5">
        <w:rPr>
          <w:i/>
          <w:sz w:val="24"/>
          <w:szCs w:val="24"/>
        </w:rPr>
        <w:t>insert name of State or Territory</w:t>
      </w:r>
      <w:r w:rsidRPr="00277BF5">
        <w:rPr>
          <w:sz w:val="24"/>
          <w:szCs w:val="24"/>
        </w:rPr>
        <w:t>)</w:t>
      </w:r>
    </w:p>
    <w:p w14:paraId="6415D289" w14:textId="77777777" w:rsidR="00F36B60" w:rsidRPr="00277BF5" w:rsidRDefault="00F36B60" w:rsidP="00F36B60">
      <w:pPr>
        <w:keepNext/>
        <w:spacing w:before="240"/>
        <w:jc w:val="both"/>
        <w:rPr>
          <w:sz w:val="24"/>
          <w:szCs w:val="24"/>
        </w:rPr>
      </w:pPr>
      <w:r w:rsidRPr="00277BF5">
        <w:rPr>
          <w:sz w:val="24"/>
          <w:szCs w:val="24"/>
        </w:rPr>
        <w:t>WHEREAS:</w:t>
      </w:r>
    </w:p>
    <w:p w14:paraId="343AB19B" w14:textId="249A1BD2" w:rsidR="00F36B60" w:rsidRPr="00277BF5" w:rsidRDefault="00F36B60" w:rsidP="00F36B60">
      <w:pPr>
        <w:pStyle w:val="P1"/>
        <w:tabs>
          <w:tab w:val="right" w:pos="709"/>
        </w:tabs>
        <w:spacing w:before="240"/>
        <w:ind w:left="1134" w:hanging="1134"/>
      </w:pPr>
      <w:r w:rsidRPr="00277BF5">
        <w:tab/>
        <w:t>(a)</w:t>
      </w:r>
      <w:r w:rsidRPr="00277BF5">
        <w:tab/>
      </w:r>
      <w:r w:rsidR="00AF65AD" w:rsidRPr="00AF65AD">
        <w:rPr>
          <w:position w:val="6"/>
          <w:sz w:val="16"/>
        </w:rPr>
        <w:t>*</w:t>
      </w:r>
      <w:r w:rsidRPr="00277BF5">
        <w:t>(</w:t>
      </w:r>
      <w:r w:rsidRPr="00277BF5">
        <w:rPr>
          <w:i/>
        </w:rPr>
        <w:t>insert name of person</w:t>
      </w:r>
      <w:r w:rsidRPr="00277BF5">
        <w:t>) has been remanded after being arrested under an indorsed New Zealand warrant (</w:t>
      </w:r>
      <w:r w:rsidRPr="00277BF5">
        <w:rPr>
          <w:i/>
        </w:rPr>
        <w:t>identify warrant</w:t>
      </w:r>
      <w:r w:rsidRPr="00277BF5">
        <w:t>);</w:t>
      </w:r>
    </w:p>
    <w:p w14:paraId="4ABC46FF" w14:textId="4D2CB9E9" w:rsidR="00F36B60" w:rsidRPr="00277BF5" w:rsidRDefault="00F36B60" w:rsidP="00F36B60">
      <w:pPr>
        <w:pStyle w:val="P1"/>
        <w:tabs>
          <w:tab w:val="right" w:pos="709"/>
        </w:tabs>
        <w:ind w:left="1134" w:hanging="1134"/>
      </w:pPr>
      <w:r w:rsidRPr="00277BF5">
        <w:tab/>
      </w:r>
      <w:r w:rsidRPr="00277BF5">
        <w:tab/>
      </w:r>
      <w:r w:rsidR="00AF65AD" w:rsidRPr="00AF65AD">
        <w:rPr>
          <w:position w:val="6"/>
          <w:sz w:val="16"/>
        </w:rPr>
        <w:t>*</w:t>
      </w:r>
      <w:r w:rsidRPr="00277BF5">
        <w:t>(</w:t>
      </w:r>
      <w:r w:rsidRPr="00277BF5">
        <w:rPr>
          <w:i/>
        </w:rPr>
        <w:t>insert name of person</w:t>
      </w:r>
      <w:r w:rsidRPr="00277BF5">
        <w:t>) has been remanded after being arrested under a provisional arrest warrant (</w:t>
      </w:r>
      <w:r w:rsidRPr="00277BF5">
        <w:rPr>
          <w:i/>
        </w:rPr>
        <w:t>identify warrant</w:t>
      </w:r>
      <w:r w:rsidRPr="00277BF5">
        <w:t>), and an indorsed New Zealand warrant (</w:t>
      </w:r>
      <w:r w:rsidRPr="00277BF5">
        <w:rPr>
          <w:i/>
        </w:rPr>
        <w:t>identify warrant</w:t>
      </w:r>
      <w:r w:rsidRPr="00277BF5">
        <w:t xml:space="preserve">) has been obtained in relation to </w:t>
      </w:r>
      <w:r w:rsidR="00AF65AD" w:rsidRPr="00AF65AD">
        <w:rPr>
          <w:position w:val="6"/>
          <w:sz w:val="16"/>
        </w:rPr>
        <w:t>*</w:t>
      </w:r>
      <w:r w:rsidRPr="00277BF5">
        <w:t>him/</w:t>
      </w:r>
      <w:r w:rsidR="00AF65AD" w:rsidRPr="00AF65AD">
        <w:rPr>
          <w:position w:val="6"/>
          <w:sz w:val="16"/>
        </w:rPr>
        <w:t>*</w:t>
      </w:r>
      <w:r w:rsidRPr="00277BF5">
        <w:t>her/;</w:t>
      </w:r>
    </w:p>
    <w:p w14:paraId="33FC8D9D" w14:textId="2A23EEBD" w:rsidR="00F36B60" w:rsidRPr="00277BF5" w:rsidRDefault="00F36B60" w:rsidP="00F36B60">
      <w:pPr>
        <w:pStyle w:val="P1"/>
        <w:tabs>
          <w:tab w:val="right" w:pos="709"/>
        </w:tabs>
        <w:ind w:left="1134" w:hanging="1134"/>
      </w:pPr>
      <w:r w:rsidRPr="00277BF5">
        <w:tab/>
        <w:t>(b)</w:t>
      </w:r>
      <w:r w:rsidRPr="00277BF5">
        <w:tab/>
        <w:t xml:space="preserve">a request has been made to me </w:t>
      </w:r>
      <w:r w:rsidR="00AF65AD" w:rsidRPr="00AF65AD">
        <w:rPr>
          <w:position w:val="6"/>
          <w:sz w:val="16"/>
        </w:rPr>
        <w:t>*</w:t>
      </w:r>
      <w:r w:rsidRPr="00277BF5">
        <w:t>by/</w:t>
      </w:r>
      <w:r w:rsidR="00AF65AD" w:rsidRPr="00AF65AD">
        <w:rPr>
          <w:position w:val="6"/>
          <w:sz w:val="16"/>
        </w:rPr>
        <w:t>*</w:t>
      </w:r>
      <w:r w:rsidRPr="00277BF5">
        <w:t>on behalf of/</w:t>
      </w:r>
      <w:r w:rsidR="00AF65AD" w:rsidRPr="00AF65AD">
        <w:rPr>
          <w:position w:val="6"/>
          <w:sz w:val="16"/>
        </w:rPr>
        <w:t>*</w:t>
      </w:r>
      <w:r w:rsidRPr="00277BF5">
        <w:t xml:space="preserve"> (</w:t>
      </w:r>
      <w:r w:rsidRPr="00277BF5">
        <w:rPr>
          <w:i/>
        </w:rPr>
        <w:t>insert name of person</w:t>
      </w:r>
      <w:r w:rsidRPr="00277BF5">
        <w:t>)/</w:t>
      </w:r>
      <w:r w:rsidR="00AF65AD" w:rsidRPr="00AF65AD">
        <w:rPr>
          <w:position w:val="6"/>
          <w:sz w:val="16"/>
        </w:rPr>
        <w:t>*</w:t>
      </w:r>
      <w:r w:rsidRPr="00277BF5">
        <w:t xml:space="preserve">New Zealand/for proceedings to be conducted under </w:t>
      </w:r>
      <w:r w:rsidR="003060D9" w:rsidRPr="00277BF5">
        <w:t>section 3</w:t>
      </w:r>
      <w:r w:rsidRPr="00277BF5">
        <w:t>4 of the</w:t>
      </w:r>
      <w:r w:rsidRPr="00277BF5">
        <w:rPr>
          <w:i/>
        </w:rPr>
        <w:t xml:space="preserve"> Extradition Act 1988</w:t>
      </w:r>
      <w:r w:rsidRPr="00277BF5">
        <w:t>;</w:t>
      </w:r>
    </w:p>
    <w:p w14:paraId="7AD185DD" w14:textId="77777777" w:rsidR="00F36B60" w:rsidRPr="00277BF5" w:rsidRDefault="00F36B60" w:rsidP="00F36B60">
      <w:pPr>
        <w:pStyle w:val="P1"/>
        <w:tabs>
          <w:tab w:val="clear" w:pos="1191"/>
          <w:tab w:val="right" w:pos="709"/>
          <w:tab w:val="left" w:pos="5387"/>
        </w:tabs>
        <w:ind w:left="1134" w:hanging="1134"/>
      </w:pPr>
      <w:r w:rsidRPr="00277BF5">
        <w:tab/>
        <w:t>(c)</w:t>
      </w:r>
      <w:r w:rsidRPr="00277BF5">
        <w:tab/>
        <w:t xml:space="preserve">a warrant has been issued by me under </w:t>
      </w:r>
      <w:r w:rsidR="003060D9" w:rsidRPr="00277BF5">
        <w:t>subsection 3</w:t>
      </w:r>
      <w:r w:rsidRPr="00277BF5">
        <w:t>4(1) of that Act ordering that †</w:t>
      </w:r>
      <w:r w:rsidRPr="00277BF5">
        <w:tab/>
        <w:t>be surrendered to New Zealand;</w:t>
      </w:r>
    </w:p>
    <w:p w14:paraId="53097A93" w14:textId="77777777" w:rsidR="00F36B60" w:rsidRPr="00277BF5" w:rsidRDefault="00F36B60" w:rsidP="00F36B60">
      <w:pPr>
        <w:spacing w:before="120"/>
        <w:jc w:val="both"/>
        <w:rPr>
          <w:sz w:val="24"/>
          <w:szCs w:val="24"/>
        </w:rPr>
      </w:pPr>
      <w:r w:rsidRPr="00277BF5">
        <w:rPr>
          <w:sz w:val="24"/>
          <w:szCs w:val="24"/>
        </w:rPr>
        <w:t>NOW THEREFORE I, (</w:t>
      </w:r>
      <w:r w:rsidRPr="00277BF5">
        <w:rPr>
          <w:i/>
          <w:sz w:val="24"/>
          <w:szCs w:val="24"/>
        </w:rPr>
        <w:t xml:space="preserve">name and designation of magistrate or </w:t>
      </w:r>
      <w:r w:rsidR="00E33C36" w:rsidRPr="00277BF5">
        <w:rPr>
          <w:i/>
          <w:sz w:val="24"/>
          <w:szCs w:val="24"/>
        </w:rPr>
        <w:t>eligible Judge</w:t>
      </w:r>
      <w:r w:rsidRPr="00277BF5">
        <w:rPr>
          <w:sz w:val="24"/>
          <w:szCs w:val="24"/>
        </w:rPr>
        <w:t xml:space="preserve">), a magistrate or </w:t>
      </w:r>
      <w:r w:rsidR="00E33C36" w:rsidRPr="00277BF5">
        <w:rPr>
          <w:sz w:val="24"/>
          <w:szCs w:val="24"/>
        </w:rPr>
        <w:t>eligible Judge</w:t>
      </w:r>
      <w:r w:rsidRPr="00277BF5">
        <w:rPr>
          <w:i/>
          <w:sz w:val="24"/>
          <w:szCs w:val="24"/>
        </w:rPr>
        <w:t xml:space="preserve"> </w:t>
      </w:r>
      <w:r w:rsidRPr="00277BF5">
        <w:rPr>
          <w:sz w:val="24"/>
          <w:szCs w:val="24"/>
        </w:rPr>
        <w:t xml:space="preserve">within the meaning of the </w:t>
      </w:r>
      <w:r w:rsidRPr="00277BF5">
        <w:rPr>
          <w:i/>
          <w:sz w:val="24"/>
          <w:szCs w:val="24"/>
        </w:rPr>
        <w:t>Extradition Act 1988</w:t>
      </w:r>
      <w:r w:rsidRPr="00277BF5">
        <w:rPr>
          <w:sz w:val="24"/>
          <w:szCs w:val="24"/>
        </w:rPr>
        <w:t xml:space="preserve">, under </w:t>
      </w:r>
      <w:r w:rsidR="003060D9" w:rsidRPr="00277BF5">
        <w:rPr>
          <w:sz w:val="24"/>
          <w:szCs w:val="24"/>
        </w:rPr>
        <w:t>subsection 3</w:t>
      </w:r>
      <w:r w:rsidRPr="00277BF5">
        <w:rPr>
          <w:sz w:val="24"/>
          <w:szCs w:val="24"/>
        </w:rPr>
        <w:t>4(1) of that Act, by this warrant, order that, pending the execution of the warrant referred to in paragraph (c), the prisoner be committed to prison, and for this purpose I:</w:t>
      </w:r>
    </w:p>
    <w:p w14:paraId="2DB04D05" w14:textId="5000C122" w:rsidR="00F36B60" w:rsidRPr="00277BF5" w:rsidRDefault="00F36B60" w:rsidP="00F36B60">
      <w:pPr>
        <w:pStyle w:val="P1"/>
        <w:tabs>
          <w:tab w:val="clear" w:pos="1191"/>
          <w:tab w:val="right" w:pos="709"/>
          <w:tab w:val="left" w:pos="6096"/>
        </w:tabs>
        <w:ind w:left="1134" w:hanging="1134"/>
      </w:pPr>
      <w:r w:rsidRPr="00277BF5">
        <w:tab/>
        <w:t>(d)</w:t>
      </w:r>
      <w:r w:rsidRPr="00277BF5">
        <w:tab/>
        <w:t>authorise and request you, police officers in (</w:t>
      </w:r>
      <w:r w:rsidRPr="00277BF5">
        <w:rPr>
          <w:i/>
        </w:rPr>
        <w:t>insert name of State or Territory</w:t>
      </w:r>
      <w:r w:rsidRPr="00277BF5">
        <w:t>) to take †</w:t>
      </w:r>
      <w:r w:rsidRPr="00277BF5">
        <w:tab/>
        <w:t xml:space="preserve"> to (</w:t>
      </w:r>
      <w:r w:rsidRPr="00277BF5">
        <w:rPr>
          <w:i/>
        </w:rPr>
        <w:t>insert name of prison</w:t>
      </w:r>
      <w:r w:rsidRPr="00277BF5">
        <w:t>) in (</w:t>
      </w:r>
      <w:r w:rsidRPr="00277BF5">
        <w:rPr>
          <w:i/>
        </w:rPr>
        <w:t>insert name of State or Territory</w:t>
      </w:r>
      <w:r w:rsidRPr="00277BF5">
        <w:t xml:space="preserve">) and deliver </w:t>
      </w:r>
      <w:r w:rsidR="00AF65AD" w:rsidRPr="00AF65AD">
        <w:rPr>
          <w:position w:val="6"/>
          <w:sz w:val="16"/>
        </w:rPr>
        <w:t>*</w:t>
      </w:r>
      <w:r w:rsidRPr="00277BF5">
        <w:t>him/</w:t>
      </w:r>
      <w:r w:rsidR="00AF65AD" w:rsidRPr="00AF65AD">
        <w:rPr>
          <w:position w:val="6"/>
          <w:sz w:val="16"/>
        </w:rPr>
        <w:t>*</w:t>
      </w:r>
      <w:r w:rsidRPr="00277BF5">
        <w:t>her/to the person in charge of that prison together with this warrant; and</w:t>
      </w:r>
    </w:p>
    <w:p w14:paraId="5F8776B5" w14:textId="37ACCDF5" w:rsidR="00F36B60" w:rsidRPr="00277BF5" w:rsidRDefault="00F36B60" w:rsidP="00F36B60">
      <w:pPr>
        <w:pStyle w:val="P1"/>
        <w:tabs>
          <w:tab w:val="clear" w:pos="1191"/>
          <w:tab w:val="right" w:pos="709"/>
          <w:tab w:val="left" w:pos="4820"/>
        </w:tabs>
        <w:ind w:left="1134" w:hanging="1134"/>
      </w:pPr>
      <w:r w:rsidRPr="00277BF5">
        <w:tab/>
        <w:t>(e)</w:t>
      </w:r>
      <w:r w:rsidRPr="00277BF5">
        <w:tab/>
        <w:t>authorise and request you, the person in charge of (</w:t>
      </w:r>
      <w:r w:rsidRPr="00277BF5">
        <w:rPr>
          <w:i/>
        </w:rPr>
        <w:t>insert name of prison</w:t>
      </w:r>
      <w:r w:rsidRPr="00277BF5">
        <w:t>) in (</w:t>
      </w:r>
      <w:r w:rsidRPr="00277BF5">
        <w:rPr>
          <w:i/>
        </w:rPr>
        <w:t>insert name of State or Territory</w:t>
      </w:r>
      <w:r w:rsidRPr="00277BF5">
        <w:t>) to receive †</w:t>
      </w:r>
      <w:r w:rsidRPr="00277BF5">
        <w:tab/>
        <w:t xml:space="preserve">into your custody and keep </w:t>
      </w:r>
      <w:r w:rsidR="00AF65AD" w:rsidRPr="00AF65AD">
        <w:rPr>
          <w:position w:val="6"/>
          <w:sz w:val="16"/>
        </w:rPr>
        <w:t>*</w:t>
      </w:r>
      <w:r w:rsidRPr="00277BF5">
        <w:t>him/</w:t>
      </w:r>
      <w:r w:rsidR="00AF65AD" w:rsidRPr="00AF65AD">
        <w:rPr>
          <w:position w:val="6"/>
          <w:sz w:val="16"/>
        </w:rPr>
        <w:t>*</w:t>
      </w:r>
      <w:r w:rsidRPr="00277BF5">
        <w:t xml:space="preserve">her/safely in that prison pending the execution of the abovementioned warrant ordering that </w:t>
      </w:r>
      <w:r w:rsidR="00AF65AD" w:rsidRPr="00AF65AD">
        <w:rPr>
          <w:position w:val="6"/>
          <w:sz w:val="16"/>
        </w:rPr>
        <w:t>*</w:t>
      </w:r>
      <w:r w:rsidRPr="00277BF5">
        <w:t>he/</w:t>
      </w:r>
      <w:r w:rsidR="00AF65AD" w:rsidRPr="00AF65AD">
        <w:rPr>
          <w:position w:val="6"/>
          <w:sz w:val="16"/>
        </w:rPr>
        <w:t>*</w:t>
      </w:r>
      <w:r w:rsidRPr="00277BF5">
        <w:t>she/</w:t>
      </w:r>
      <w:proofErr w:type="spellStart"/>
      <w:r w:rsidRPr="00277BF5">
        <w:t>be</w:t>
      </w:r>
      <w:proofErr w:type="spellEnd"/>
      <w:r w:rsidRPr="00277BF5">
        <w:t xml:space="preserve"> surrendered to New Zealand.</w:t>
      </w:r>
    </w:p>
    <w:p w14:paraId="6AE1D8F0" w14:textId="77777777" w:rsidR="00F36B60" w:rsidRPr="00277BF5" w:rsidRDefault="00F36B60" w:rsidP="00F36B60">
      <w:pPr>
        <w:tabs>
          <w:tab w:val="left" w:pos="567"/>
          <w:tab w:val="left" w:pos="2835"/>
          <w:tab w:val="left" w:pos="3402"/>
        </w:tabs>
        <w:spacing w:before="240"/>
        <w:jc w:val="both"/>
        <w:rPr>
          <w:szCs w:val="22"/>
        </w:rPr>
      </w:pPr>
      <w:r w:rsidRPr="00277BF5">
        <w:rPr>
          <w:szCs w:val="22"/>
        </w:rPr>
        <w:lastRenderedPageBreak/>
        <w:t>Dated</w:t>
      </w:r>
    </w:p>
    <w:p w14:paraId="754C718F" w14:textId="6BF4A576" w:rsidR="00F36B60" w:rsidRPr="00277BF5" w:rsidRDefault="00F36B60" w:rsidP="00F36B60">
      <w:pPr>
        <w:tabs>
          <w:tab w:val="left" w:pos="2977"/>
        </w:tabs>
        <w:spacing w:before="180"/>
        <w:jc w:val="right"/>
        <w:rPr>
          <w:szCs w:val="22"/>
        </w:rPr>
      </w:pPr>
      <w:r w:rsidRPr="00277BF5">
        <w:rPr>
          <w:szCs w:val="22"/>
        </w:rPr>
        <w:tab/>
        <w:t>(</w:t>
      </w:r>
      <w:r w:rsidRPr="00277BF5">
        <w:rPr>
          <w:i/>
          <w:szCs w:val="22"/>
        </w:rPr>
        <w:t xml:space="preserve">Signature and designation of magistrate or </w:t>
      </w:r>
      <w:r w:rsidR="00E33C36" w:rsidRPr="00277BF5">
        <w:rPr>
          <w:i/>
          <w:szCs w:val="22"/>
        </w:rPr>
        <w:t>eligible Judge</w:t>
      </w:r>
      <w:r w:rsidRPr="00277BF5">
        <w:rPr>
          <w:i/>
          <w:szCs w:val="22"/>
        </w:rPr>
        <w:t xml:space="preserve"> issuing warrant</w:t>
      </w:r>
      <w:r w:rsidRPr="00277BF5">
        <w:rPr>
          <w:szCs w:val="22"/>
        </w:rPr>
        <w:t>)</w:t>
      </w:r>
    </w:p>
    <w:p w14:paraId="10AD7D41" w14:textId="14A5B45E" w:rsidR="00F36B60" w:rsidRPr="00277BF5" w:rsidRDefault="00AF65AD" w:rsidP="00F36B60">
      <w:pPr>
        <w:pStyle w:val="NoteBody"/>
        <w:spacing w:before="180" w:after="60"/>
        <w:ind w:left="0"/>
        <w:rPr>
          <w:sz w:val="22"/>
          <w:szCs w:val="22"/>
        </w:rPr>
      </w:pPr>
      <w:r w:rsidRPr="00AF65AD">
        <w:rPr>
          <w:position w:val="6"/>
          <w:sz w:val="16"/>
          <w:szCs w:val="22"/>
        </w:rPr>
        <w:t>*</w:t>
      </w:r>
      <w:r w:rsidR="00F36B60" w:rsidRPr="00277BF5">
        <w:rPr>
          <w:sz w:val="22"/>
          <w:szCs w:val="22"/>
        </w:rPr>
        <w:t xml:space="preserve"> </w:t>
      </w:r>
      <w:r w:rsidR="00F36B60" w:rsidRPr="00277BF5">
        <w:rPr>
          <w:i/>
          <w:sz w:val="22"/>
          <w:szCs w:val="22"/>
        </w:rPr>
        <w:t>Omit if not applicable</w:t>
      </w:r>
      <w:r w:rsidR="00F36B60" w:rsidRPr="00277BF5">
        <w:rPr>
          <w:sz w:val="22"/>
          <w:szCs w:val="22"/>
        </w:rPr>
        <w:t>.</w:t>
      </w:r>
    </w:p>
    <w:p w14:paraId="6AAAD54B" w14:textId="77777777" w:rsidR="00F36B60" w:rsidRPr="00277BF5" w:rsidRDefault="00F36B60" w:rsidP="00F36B60">
      <w:pPr>
        <w:pStyle w:val="NoteBody"/>
        <w:spacing w:after="60"/>
        <w:ind w:left="0"/>
        <w:rPr>
          <w:sz w:val="22"/>
          <w:szCs w:val="22"/>
        </w:rPr>
      </w:pPr>
      <w:r w:rsidRPr="00277BF5">
        <w:rPr>
          <w:sz w:val="22"/>
          <w:szCs w:val="22"/>
        </w:rPr>
        <w:t>†</w:t>
      </w:r>
      <w:r w:rsidRPr="00277BF5">
        <w:rPr>
          <w:i/>
          <w:sz w:val="22"/>
          <w:szCs w:val="22"/>
        </w:rPr>
        <w:t xml:space="preserve"> Insert name of person.</w:t>
      </w:r>
    </w:p>
    <w:p w14:paraId="36C57E4E" w14:textId="77777777" w:rsidR="007045EE" w:rsidRPr="00277BF5" w:rsidRDefault="007045EE" w:rsidP="0035479F">
      <w:pPr>
        <w:pStyle w:val="ActHead2"/>
        <w:pageBreakBefore/>
      </w:pPr>
      <w:bookmarkStart w:id="50" w:name="_Toc185083995"/>
      <w:r w:rsidRPr="00AF65AD">
        <w:rPr>
          <w:rStyle w:val="CharPartNo"/>
        </w:rPr>
        <w:lastRenderedPageBreak/>
        <w:t>Form 22A</w:t>
      </w:r>
      <w:r w:rsidRPr="00277BF5">
        <w:t>—</w:t>
      </w:r>
      <w:r w:rsidRPr="00AF65AD">
        <w:rPr>
          <w:rStyle w:val="CharPartText"/>
        </w:rPr>
        <w:t xml:space="preserve">Warrant of committal under </w:t>
      </w:r>
      <w:r w:rsidR="003060D9" w:rsidRPr="00AF65AD">
        <w:rPr>
          <w:rStyle w:val="CharPartText"/>
        </w:rPr>
        <w:t>subsection 3</w:t>
      </w:r>
      <w:r w:rsidRPr="00AF65AD">
        <w:rPr>
          <w:rStyle w:val="CharPartText"/>
        </w:rPr>
        <w:t>5(7)</w:t>
      </w:r>
      <w:bookmarkEnd w:id="50"/>
    </w:p>
    <w:p w14:paraId="518B4AEE" w14:textId="77777777" w:rsidR="007045EE" w:rsidRPr="00277BF5" w:rsidRDefault="007045EE" w:rsidP="007045EE">
      <w:pPr>
        <w:pStyle w:val="notemargin"/>
      </w:pPr>
      <w:r w:rsidRPr="00277BF5">
        <w:t>Note:</w:t>
      </w:r>
      <w:r w:rsidRPr="00277BF5">
        <w:tab/>
        <w:t xml:space="preserve">See </w:t>
      </w:r>
      <w:r w:rsidR="003060D9" w:rsidRPr="00277BF5">
        <w:t>subsection 3</w:t>
      </w:r>
      <w:r w:rsidRPr="00277BF5">
        <w:t xml:space="preserve">5(7) and </w:t>
      </w:r>
      <w:r w:rsidR="003060D9" w:rsidRPr="00277BF5">
        <w:t>regulation 3</w:t>
      </w:r>
      <w:r w:rsidRPr="00277BF5">
        <w:t>.</w:t>
      </w:r>
    </w:p>
    <w:p w14:paraId="41B9C4DC" w14:textId="77777777" w:rsidR="007045EE" w:rsidRPr="00277BF5" w:rsidRDefault="007045EE" w:rsidP="00917000">
      <w:pPr>
        <w:pStyle w:val="ScheduleHeading"/>
        <w:keepNext w:val="0"/>
        <w:spacing w:before="240"/>
        <w:jc w:val="both"/>
      </w:pPr>
      <w:r w:rsidRPr="00277BF5">
        <w:t>Commonwealth of Australia</w:t>
      </w:r>
    </w:p>
    <w:p w14:paraId="0EC2064A" w14:textId="77777777" w:rsidR="007045EE" w:rsidRPr="00277BF5" w:rsidRDefault="007045EE" w:rsidP="00917000">
      <w:pPr>
        <w:pStyle w:val="ScheduleHeading"/>
        <w:keepNext w:val="0"/>
        <w:spacing w:before="240"/>
        <w:jc w:val="both"/>
        <w:rPr>
          <w:b w:val="0"/>
          <w:i/>
        </w:rPr>
      </w:pPr>
      <w:r w:rsidRPr="00277BF5">
        <w:rPr>
          <w:b w:val="0"/>
          <w:i/>
        </w:rPr>
        <w:t>Extradition Act 1988</w:t>
      </w:r>
    </w:p>
    <w:p w14:paraId="4477FA9B" w14:textId="24722B16" w:rsidR="007045EE" w:rsidRPr="00277BF5" w:rsidRDefault="007045EE" w:rsidP="007045EE">
      <w:pPr>
        <w:spacing w:before="240"/>
        <w:jc w:val="both"/>
        <w:rPr>
          <w:sz w:val="24"/>
          <w:szCs w:val="24"/>
        </w:rPr>
      </w:pPr>
      <w:r w:rsidRPr="00277BF5">
        <w:rPr>
          <w:sz w:val="24"/>
          <w:szCs w:val="24"/>
        </w:rPr>
        <w:t xml:space="preserve">WARRANT OF COMMITTAL UNDER </w:t>
      </w:r>
      <w:r w:rsidR="00AF65AD">
        <w:rPr>
          <w:sz w:val="24"/>
          <w:szCs w:val="24"/>
        </w:rPr>
        <w:t>SUBSECTION 3</w:t>
      </w:r>
      <w:r w:rsidRPr="00277BF5">
        <w:rPr>
          <w:sz w:val="24"/>
          <w:szCs w:val="24"/>
        </w:rPr>
        <w:t>5(7)</w:t>
      </w:r>
    </w:p>
    <w:p w14:paraId="49D5EF37" w14:textId="77777777" w:rsidR="007045EE" w:rsidRPr="00277BF5" w:rsidRDefault="007045EE" w:rsidP="007045EE">
      <w:pPr>
        <w:spacing w:before="240"/>
        <w:jc w:val="both"/>
        <w:rPr>
          <w:rFonts w:eastAsia="Times New Roman" w:cs="Times New Roman"/>
          <w:lang w:eastAsia="en-AU"/>
        </w:rPr>
      </w:pPr>
      <w:r w:rsidRPr="00277BF5">
        <w:rPr>
          <w:rFonts w:eastAsia="Times New Roman" w:cs="Times New Roman"/>
          <w:lang w:eastAsia="en-AU"/>
        </w:rPr>
        <w:t xml:space="preserve">To all police officers within the meaning of the </w:t>
      </w:r>
      <w:r w:rsidRPr="00277BF5">
        <w:rPr>
          <w:rFonts w:eastAsia="Times New Roman" w:cs="Times New Roman"/>
          <w:i/>
          <w:lang w:eastAsia="en-AU"/>
        </w:rPr>
        <w:t>Extradition Act 1988</w:t>
      </w:r>
      <w:r w:rsidRPr="00277BF5">
        <w:rPr>
          <w:rFonts w:eastAsia="Times New Roman" w:cs="Times New Roman"/>
          <w:lang w:eastAsia="en-AU"/>
        </w:rPr>
        <w:t xml:space="preserve"> (the </w:t>
      </w:r>
      <w:r w:rsidRPr="00277BF5">
        <w:rPr>
          <w:rFonts w:eastAsia="Times New Roman" w:cs="Times New Roman"/>
          <w:b/>
          <w:i/>
          <w:lang w:eastAsia="en-AU"/>
        </w:rPr>
        <w:t>Act</w:t>
      </w:r>
      <w:r w:rsidRPr="00277BF5">
        <w:rPr>
          <w:rFonts w:eastAsia="Times New Roman" w:cs="Times New Roman"/>
          <w:lang w:eastAsia="en-AU"/>
        </w:rPr>
        <w:t>) in (</w:t>
      </w:r>
      <w:r w:rsidRPr="00277BF5">
        <w:rPr>
          <w:rFonts w:eastAsia="Times New Roman" w:cs="Times New Roman"/>
          <w:i/>
          <w:lang w:eastAsia="en-AU"/>
        </w:rPr>
        <w:t>insert name of State or Territory</w:t>
      </w:r>
      <w:r w:rsidRPr="00277BF5">
        <w:rPr>
          <w:rFonts w:eastAsia="Times New Roman" w:cs="Times New Roman"/>
          <w:lang w:eastAsia="en-AU"/>
        </w:rPr>
        <w:t>)</w:t>
      </w:r>
    </w:p>
    <w:p w14:paraId="2F46E1D4" w14:textId="77777777" w:rsidR="007045EE" w:rsidRPr="00277BF5" w:rsidRDefault="007045EE" w:rsidP="007045EE">
      <w:pPr>
        <w:spacing w:before="240"/>
        <w:jc w:val="both"/>
        <w:rPr>
          <w:rFonts w:eastAsia="Times New Roman" w:cs="Times New Roman"/>
          <w:lang w:eastAsia="en-AU"/>
        </w:rPr>
      </w:pPr>
      <w:r w:rsidRPr="00277BF5">
        <w:rPr>
          <w:rFonts w:eastAsia="Times New Roman" w:cs="Times New Roman"/>
          <w:lang w:eastAsia="en-AU"/>
        </w:rPr>
        <w:t>AND to the person in charge of (</w:t>
      </w:r>
      <w:r w:rsidRPr="00277BF5">
        <w:rPr>
          <w:rFonts w:eastAsia="Times New Roman" w:cs="Times New Roman"/>
          <w:i/>
          <w:lang w:eastAsia="en-AU"/>
        </w:rPr>
        <w:t>insert name of prison</w:t>
      </w:r>
      <w:r w:rsidRPr="00277BF5">
        <w:rPr>
          <w:rFonts w:eastAsia="Times New Roman" w:cs="Times New Roman"/>
          <w:lang w:eastAsia="en-AU"/>
        </w:rPr>
        <w:t>) in (</w:t>
      </w:r>
      <w:r w:rsidRPr="00277BF5">
        <w:rPr>
          <w:rFonts w:eastAsia="Times New Roman" w:cs="Times New Roman"/>
          <w:i/>
          <w:lang w:eastAsia="en-AU"/>
        </w:rPr>
        <w:t>insert name of State or Territory</w:t>
      </w:r>
      <w:r w:rsidRPr="00277BF5">
        <w:rPr>
          <w:rFonts w:eastAsia="Times New Roman" w:cs="Times New Roman"/>
          <w:lang w:eastAsia="en-AU"/>
        </w:rPr>
        <w:t>)</w:t>
      </w:r>
    </w:p>
    <w:p w14:paraId="4D525B7B" w14:textId="77777777" w:rsidR="007045EE" w:rsidRPr="00277BF5" w:rsidRDefault="007045EE" w:rsidP="007045EE">
      <w:pPr>
        <w:keepNext/>
        <w:spacing w:before="240"/>
        <w:jc w:val="both"/>
        <w:rPr>
          <w:sz w:val="24"/>
          <w:szCs w:val="24"/>
        </w:rPr>
      </w:pPr>
      <w:r w:rsidRPr="00277BF5">
        <w:rPr>
          <w:szCs w:val="22"/>
        </w:rPr>
        <w:t>GIVEN THAT</w:t>
      </w:r>
      <w:r w:rsidRPr="00277BF5">
        <w:rPr>
          <w:sz w:val="24"/>
          <w:szCs w:val="24"/>
        </w:rPr>
        <w:t>:</w:t>
      </w:r>
    </w:p>
    <w:p w14:paraId="6B8C52E0" w14:textId="3CB6B1AA" w:rsidR="007045EE" w:rsidRPr="00277BF5" w:rsidRDefault="007045EE" w:rsidP="007045EE">
      <w:pPr>
        <w:pStyle w:val="paragraph"/>
      </w:pPr>
      <w:r w:rsidRPr="00277BF5">
        <w:tab/>
      </w:r>
      <w:r w:rsidR="00AF65AD" w:rsidRPr="00AF65AD">
        <w:rPr>
          <w:position w:val="6"/>
          <w:sz w:val="16"/>
        </w:rPr>
        <w:t>*</w:t>
      </w:r>
      <w:r w:rsidRPr="00277BF5">
        <w:t>(a)</w:t>
      </w:r>
      <w:r w:rsidRPr="00277BF5">
        <w:tab/>
        <w:t xml:space="preserve">the Federal Court has made an order under paragraph 35(2)(a) of the Act confirming an order made by a </w:t>
      </w:r>
      <w:r w:rsidR="00AF65AD" w:rsidRPr="00AF65AD">
        <w:rPr>
          <w:position w:val="6"/>
          <w:sz w:val="16"/>
        </w:rPr>
        <w:t>*</w:t>
      </w:r>
      <w:r w:rsidRPr="00277BF5">
        <w:t>magistrate/</w:t>
      </w:r>
      <w:r w:rsidR="00AF65AD" w:rsidRPr="00AF65AD">
        <w:rPr>
          <w:position w:val="6"/>
          <w:sz w:val="16"/>
        </w:rPr>
        <w:t>*</w:t>
      </w:r>
      <w:r w:rsidR="001E469D" w:rsidRPr="00277BF5">
        <w:t>eligible Judge</w:t>
      </w:r>
      <w:r w:rsidRPr="00277BF5">
        <w:t xml:space="preserve"> under paragraph 34(1)(c) of the Act that (</w:t>
      </w:r>
      <w:r w:rsidRPr="00277BF5">
        <w:rPr>
          <w:i/>
        </w:rPr>
        <w:t>insert name of person</w:t>
      </w:r>
      <w:r w:rsidRPr="00277BF5">
        <w:t>) be surrendered to New Zealand;</w:t>
      </w:r>
    </w:p>
    <w:p w14:paraId="01544960" w14:textId="42382DFF" w:rsidR="007045EE" w:rsidRPr="00277BF5" w:rsidRDefault="007045EE" w:rsidP="007045EE">
      <w:pPr>
        <w:pStyle w:val="paragraph"/>
      </w:pPr>
      <w:r w:rsidRPr="00277BF5">
        <w:tab/>
      </w:r>
      <w:r w:rsidR="00AF65AD" w:rsidRPr="00AF65AD">
        <w:rPr>
          <w:position w:val="6"/>
          <w:sz w:val="16"/>
        </w:rPr>
        <w:t>*</w:t>
      </w:r>
      <w:r w:rsidRPr="00277BF5">
        <w:t>(a)</w:t>
      </w:r>
      <w:r w:rsidRPr="00277BF5">
        <w:tab/>
        <w:t xml:space="preserve">the Federal Court has made an order under </w:t>
      </w:r>
      <w:r w:rsidR="003060D9" w:rsidRPr="00277BF5">
        <w:t>subparagraph 3</w:t>
      </w:r>
      <w:r w:rsidRPr="00277BF5">
        <w:t>5(2)(b) of the Act:</w:t>
      </w:r>
    </w:p>
    <w:p w14:paraId="198F8DDE" w14:textId="655741B3" w:rsidR="007045EE" w:rsidRPr="00277BF5" w:rsidRDefault="007045EE" w:rsidP="007045EE">
      <w:pPr>
        <w:pStyle w:val="paragraphsub"/>
      </w:pPr>
      <w:r w:rsidRPr="00277BF5">
        <w:tab/>
        <w:t>(i)</w:t>
      </w:r>
      <w:r w:rsidRPr="00277BF5">
        <w:tab/>
        <w:t xml:space="preserve">quashing an order made by a </w:t>
      </w:r>
      <w:r w:rsidR="00AF65AD" w:rsidRPr="00AF65AD">
        <w:rPr>
          <w:position w:val="6"/>
          <w:sz w:val="16"/>
        </w:rPr>
        <w:t>*</w:t>
      </w:r>
      <w:r w:rsidRPr="00277BF5">
        <w:t>magistrate/</w:t>
      </w:r>
      <w:r w:rsidR="00AF65AD" w:rsidRPr="00AF65AD">
        <w:rPr>
          <w:position w:val="6"/>
          <w:sz w:val="16"/>
        </w:rPr>
        <w:t>*</w:t>
      </w:r>
      <w:r w:rsidR="001E469D" w:rsidRPr="00277BF5">
        <w:t>eligible Judge</w:t>
      </w:r>
      <w:r w:rsidRPr="00277BF5">
        <w:t xml:space="preserve"> under </w:t>
      </w:r>
      <w:r w:rsidR="003060D9" w:rsidRPr="00277BF5">
        <w:t>subsection 3</w:t>
      </w:r>
      <w:r w:rsidRPr="00277BF5">
        <w:t>4(2) of the Act; and</w:t>
      </w:r>
    </w:p>
    <w:p w14:paraId="334234A6" w14:textId="767D1008" w:rsidR="007045EE" w:rsidRPr="00277BF5" w:rsidRDefault="007045EE" w:rsidP="007045EE">
      <w:pPr>
        <w:pStyle w:val="paragraphsub"/>
      </w:pPr>
      <w:r w:rsidRPr="00277BF5">
        <w:tab/>
        <w:t>(ii)</w:t>
      </w:r>
      <w:r w:rsidRPr="00277BF5">
        <w:tab/>
        <w:t xml:space="preserve">directing a </w:t>
      </w:r>
      <w:r w:rsidR="00AF65AD" w:rsidRPr="00AF65AD">
        <w:rPr>
          <w:position w:val="6"/>
          <w:sz w:val="16"/>
        </w:rPr>
        <w:t>*</w:t>
      </w:r>
      <w:r w:rsidRPr="00277BF5">
        <w:t>magistrate/</w:t>
      </w:r>
      <w:r w:rsidR="00AF65AD" w:rsidRPr="00AF65AD">
        <w:rPr>
          <w:position w:val="6"/>
          <w:sz w:val="16"/>
        </w:rPr>
        <w:t>*</w:t>
      </w:r>
      <w:r w:rsidR="001E469D" w:rsidRPr="00277BF5">
        <w:t>eligible Judge</w:t>
      </w:r>
      <w:r w:rsidRPr="00277BF5">
        <w:t xml:space="preserve"> to order, by warrant, that (</w:t>
      </w:r>
      <w:r w:rsidRPr="00277BF5">
        <w:rPr>
          <w:i/>
        </w:rPr>
        <w:t>insert name of person</w:t>
      </w:r>
      <w:r w:rsidRPr="00277BF5">
        <w:t>) be surrendered to New Zealand;</w:t>
      </w:r>
    </w:p>
    <w:p w14:paraId="0DEA8FB9" w14:textId="4FA6553F" w:rsidR="007045EE" w:rsidRPr="00277BF5" w:rsidRDefault="007045EE" w:rsidP="007045EE">
      <w:pPr>
        <w:pStyle w:val="paragraph"/>
      </w:pPr>
      <w:r w:rsidRPr="00277BF5">
        <w:tab/>
      </w:r>
      <w:r w:rsidR="00AF65AD" w:rsidRPr="00AF65AD">
        <w:rPr>
          <w:position w:val="6"/>
          <w:sz w:val="16"/>
        </w:rPr>
        <w:t>*</w:t>
      </w:r>
      <w:r w:rsidRPr="00277BF5">
        <w:t>(a)</w:t>
      </w:r>
      <w:r w:rsidRPr="00277BF5">
        <w:tab/>
        <w:t xml:space="preserve">on appeal to the Full Court of the Federal Court under </w:t>
      </w:r>
      <w:r w:rsidR="003060D9" w:rsidRPr="00277BF5">
        <w:t>subsection 3</w:t>
      </w:r>
      <w:r w:rsidRPr="00277BF5">
        <w:t xml:space="preserve">5(3) of the Act (from an order of the Federal Court under </w:t>
      </w:r>
      <w:r w:rsidR="003060D9" w:rsidRPr="00277BF5">
        <w:t>subsection 3</w:t>
      </w:r>
      <w:r w:rsidRPr="00277BF5">
        <w:t xml:space="preserve">5(2) of the Act) the Full Court of the Federal Court has </w:t>
      </w:r>
      <w:r w:rsidR="00AF65AD" w:rsidRPr="00AF65AD">
        <w:rPr>
          <w:position w:val="6"/>
          <w:sz w:val="16"/>
        </w:rPr>
        <w:t>*</w:t>
      </w:r>
      <w:r w:rsidRPr="00277BF5">
        <w:t>made/</w:t>
      </w:r>
      <w:r w:rsidR="00AF65AD" w:rsidRPr="00AF65AD">
        <w:rPr>
          <w:position w:val="6"/>
          <w:sz w:val="16"/>
        </w:rPr>
        <w:t>*</w:t>
      </w:r>
      <w:r w:rsidRPr="00277BF5">
        <w:t>confirmed an order that (</w:t>
      </w:r>
      <w:r w:rsidRPr="00277BF5">
        <w:rPr>
          <w:i/>
        </w:rPr>
        <w:t>insert name of person</w:t>
      </w:r>
      <w:r w:rsidRPr="00277BF5">
        <w:t>) be surrendered to New Zealand;</w:t>
      </w:r>
    </w:p>
    <w:p w14:paraId="7A986C01" w14:textId="1F8FA22F" w:rsidR="007045EE" w:rsidRPr="00277BF5" w:rsidRDefault="007045EE" w:rsidP="007045EE">
      <w:pPr>
        <w:pStyle w:val="paragraph"/>
      </w:pPr>
      <w:r w:rsidRPr="00277BF5">
        <w:tab/>
      </w:r>
      <w:r w:rsidR="00AF65AD" w:rsidRPr="00AF65AD">
        <w:rPr>
          <w:position w:val="6"/>
          <w:sz w:val="16"/>
        </w:rPr>
        <w:t>*</w:t>
      </w:r>
      <w:r w:rsidRPr="00277BF5">
        <w:t>(a)</w:t>
      </w:r>
      <w:r w:rsidRPr="00277BF5">
        <w:tab/>
        <w:t xml:space="preserve">on appeal to the High Court under </w:t>
      </w:r>
      <w:r w:rsidR="003060D9" w:rsidRPr="00277BF5">
        <w:t>subsection 3</w:t>
      </w:r>
      <w:r w:rsidRPr="00277BF5">
        <w:t xml:space="preserve">5(5) of the Act (from an order of the Full Court of the Federal Court made on appeal to that court under </w:t>
      </w:r>
      <w:r w:rsidR="003060D9" w:rsidRPr="00277BF5">
        <w:t>subsection 3</w:t>
      </w:r>
      <w:r w:rsidRPr="00277BF5">
        <w:t xml:space="preserve">5(3) of the Act) the High Court has </w:t>
      </w:r>
      <w:r w:rsidR="00AF65AD" w:rsidRPr="00AF65AD">
        <w:rPr>
          <w:position w:val="6"/>
          <w:sz w:val="16"/>
        </w:rPr>
        <w:t>*</w:t>
      </w:r>
      <w:r w:rsidRPr="00277BF5">
        <w:t>made/</w:t>
      </w:r>
      <w:r w:rsidR="00AF65AD" w:rsidRPr="00AF65AD">
        <w:rPr>
          <w:position w:val="6"/>
          <w:sz w:val="16"/>
        </w:rPr>
        <w:t>*</w:t>
      </w:r>
      <w:r w:rsidRPr="00277BF5">
        <w:t>confirmed an order that (</w:t>
      </w:r>
      <w:r w:rsidRPr="00277BF5">
        <w:rPr>
          <w:i/>
        </w:rPr>
        <w:t>insert name of person</w:t>
      </w:r>
      <w:r w:rsidRPr="00277BF5">
        <w:t>) be surrendered to New Zealand;</w:t>
      </w:r>
    </w:p>
    <w:p w14:paraId="447468F9" w14:textId="1DC6B9CC" w:rsidR="007045EE" w:rsidRPr="00277BF5" w:rsidRDefault="007045EE" w:rsidP="007045EE">
      <w:pPr>
        <w:spacing w:before="120"/>
        <w:jc w:val="both"/>
        <w:rPr>
          <w:rFonts w:eastAsia="Times New Roman" w:cs="Times New Roman"/>
          <w:lang w:eastAsia="en-AU"/>
        </w:rPr>
      </w:pPr>
      <w:r w:rsidRPr="00277BF5">
        <w:rPr>
          <w:rFonts w:eastAsia="Times New Roman" w:cs="Times New Roman"/>
          <w:lang w:eastAsia="en-AU"/>
        </w:rPr>
        <w:t>I, (</w:t>
      </w:r>
      <w:r w:rsidRPr="00277BF5">
        <w:rPr>
          <w:rFonts w:eastAsia="Times New Roman" w:cs="Times New Roman"/>
          <w:i/>
          <w:lang w:eastAsia="en-AU"/>
        </w:rPr>
        <w:t xml:space="preserve">name and designation of </w:t>
      </w:r>
      <w:r w:rsidR="00AF65AD" w:rsidRPr="00AF65AD">
        <w:rPr>
          <w:rFonts w:eastAsia="Times New Roman" w:cs="Times New Roman"/>
          <w:i/>
          <w:position w:val="6"/>
          <w:sz w:val="16"/>
          <w:lang w:eastAsia="en-AU"/>
        </w:rPr>
        <w:t>*</w:t>
      </w:r>
      <w:r w:rsidRPr="00277BF5">
        <w:rPr>
          <w:rFonts w:eastAsia="Times New Roman" w:cs="Times New Roman"/>
          <w:i/>
          <w:lang w:eastAsia="en-AU"/>
        </w:rPr>
        <w:t>Judge of the Federal Court/</w:t>
      </w:r>
      <w:r w:rsidR="00AF65AD" w:rsidRPr="00AF65AD">
        <w:rPr>
          <w:rFonts w:eastAsia="Times New Roman" w:cs="Times New Roman"/>
          <w:i/>
          <w:position w:val="6"/>
          <w:sz w:val="16"/>
          <w:lang w:eastAsia="en-AU"/>
        </w:rPr>
        <w:t>*</w:t>
      </w:r>
      <w:r w:rsidRPr="00277BF5">
        <w:rPr>
          <w:rFonts w:eastAsia="Times New Roman" w:cs="Times New Roman"/>
          <w:i/>
          <w:lang w:eastAsia="en-AU"/>
        </w:rPr>
        <w:t>Judge of the Full Court of the Federal Court/</w:t>
      </w:r>
      <w:r w:rsidR="00AF65AD" w:rsidRPr="00AF65AD">
        <w:rPr>
          <w:rFonts w:eastAsia="Times New Roman" w:cs="Times New Roman"/>
          <w:i/>
          <w:position w:val="6"/>
          <w:sz w:val="16"/>
          <w:lang w:eastAsia="en-AU"/>
        </w:rPr>
        <w:t>*</w:t>
      </w:r>
      <w:r w:rsidRPr="00277BF5">
        <w:rPr>
          <w:rFonts w:eastAsia="Times New Roman" w:cs="Times New Roman"/>
          <w:i/>
          <w:lang w:eastAsia="en-AU"/>
        </w:rPr>
        <w:t>Justice of the High Court</w:t>
      </w:r>
      <w:r w:rsidRPr="00277BF5">
        <w:rPr>
          <w:rFonts w:eastAsia="Times New Roman" w:cs="Times New Roman"/>
          <w:lang w:eastAsia="en-AU"/>
        </w:rPr>
        <w:t xml:space="preserve">), a </w:t>
      </w:r>
      <w:r w:rsidR="00AF65AD" w:rsidRPr="00AF65AD">
        <w:rPr>
          <w:rFonts w:eastAsia="Times New Roman" w:cs="Times New Roman"/>
          <w:position w:val="6"/>
          <w:sz w:val="16"/>
          <w:lang w:eastAsia="en-AU"/>
        </w:rPr>
        <w:t>*</w:t>
      </w:r>
      <w:r w:rsidRPr="00277BF5">
        <w:rPr>
          <w:rFonts w:eastAsia="Times New Roman" w:cs="Times New Roman"/>
          <w:lang w:eastAsia="en-AU"/>
        </w:rPr>
        <w:t>Judge of the Federal Court/</w:t>
      </w:r>
      <w:r w:rsidR="00AF65AD" w:rsidRPr="00AF65AD">
        <w:rPr>
          <w:rFonts w:eastAsia="Times New Roman" w:cs="Times New Roman"/>
          <w:position w:val="6"/>
          <w:sz w:val="16"/>
          <w:lang w:eastAsia="en-AU"/>
        </w:rPr>
        <w:t>*</w:t>
      </w:r>
      <w:r w:rsidRPr="00277BF5">
        <w:rPr>
          <w:rFonts w:eastAsia="Times New Roman" w:cs="Times New Roman"/>
          <w:lang w:eastAsia="en-AU"/>
        </w:rPr>
        <w:t>Judge of the Full Court of the Federal Court/</w:t>
      </w:r>
      <w:r w:rsidR="00AF65AD" w:rsidRPr="00AF65AD">
        <w:rPr>
          <w:rFonts w:eastAsia="Times New Roman" w:cs="Times New Roman"/>
          <w:position w:val="6"/>
          <w:sz w:val="16"/>
          <w:lang w:eastAsia="en-AU"/>
        </w:rPr>
        <w:t>*</w:t>
      </w:r>
      <w:r w:rsidRPr="00277BF5">
        <w:rPr>
          <w:rFonts w:eastAsia="Times New Roman" w:cs="Times New Roman"/>
          <w:lang w:eastAsia="en-AU"/>
        </w:rPr>
        <w:t xml:space="preserve">Justice of the High Court, under </w:t>
      </w:r>
      <w:r w:rsidR="003060D9" w:rsidRPr="00277BF5">
        <w:rPr>
          <w:rFonts w:eastAsia="Times New Roman" w:cs="Times New Roman"/>
          <w:lang w:eastAsia="en-AU"/>
        </w:rPr>
        <w:t>subsection 3</w:t>
      </w:r>
      <w:r w:rsidRPr="00277BF5">
        <w:rPr>
          <w:rFonts w:eastAsia="Times New Roman" w:cs="Times New Roman"/>
          <w:lang w:eastAsia="en-AU"/>
        </w:rPr>
        <w:t>5(7) of the Act, by this warrant, order that, pending the execution of the surrender warrant, (</w:t>
      </w:r>
      <w:r w:rsidRPr="00277BF5">
        <w:rPr>
          <w:rFonts w:eastAsia="Times New Roman" w:cs="Times New Roman"/>
          <w:i/>
          <w:lang w:eastAsia="en-AU"/>
        </w:rPr>
        <w:t>insert name of person</w:t>
      </w:r>
      <w:r w:rsidRPr="00277BF5">
        <w:rPr>
          <w:rFonts w:eastAsia="Times New Roman" w:cs="Times New Roman"/>
          <w:lang w:eastAsia="en-AU"/>
        </w:rPr>
        <w:t>) be committed to prison, and for this purpose I:</w:t>
      </w:r>
    </w:p>
    <w:p w14:paraId="40EBEB67" w14:textId="1A4A52B5" w:rsidR="007045EE" w:rsidRPr="00277BF5" w:rsidRDefault="007045EE" w:rsidP="007045EE">
      <w:pPr>
        <w:pStyle w:val="paragraph"/>
      </w:pPr>
      <w:r w:rsidRPr="00277BF5">
        <w:tab/>
        <w:t>(b)</w:t>
      </w:r>
      <w:r w:rsidRPr="00277BF5">
        <w:tab/>
        <w:t>authorise and request you, police officers in (</w:t>
      </w:r>
      <w:r w:rsidRPr="00277BF5">
        <w:rPr>
          <w:i/>
        </w:rPr>
        <w:t>insert name of State or Territory</w:t>
      </w:r>
      <w:r w:rsidRPr="00277BF5">
        <w:t>) to take (</w:t>
      </w:r>
      <w:r w:rsidRPr="00277BF5">
        <w:rPr>
          <w:i/>
        </w:rPr>
        <w:t>insert name of person</w:t>
      </w:r>
      <w:r w:rsidRPr="00277BF5">
        <w:t>) to (</w:t>
      </w:r>
      <w:r w:rsidRPr="00277BF5">
        <w:rPr>
          <w:i/>
        </w:rPr>
        <w:t>insert name of prison</w:t>
      </w:r>
      <w:r w:rsidRPr="00277BF5">
        <w:t>) in (</w:t>
      </w:r>
      <w:r w:rsidRPr="00277BF5">
        <w:rPr>
          <w:i/>
        </w:rPr>
        <w:t>insert name of State or Territory</w:t>
      </w:r>
      <w:r w:rsidRPr="00277BF5">
        <w:t xml:space="preserve">) and deliver </w:t>
      </w:r>
      <w:r w:rsidR="00AF65AD" w:rsidRPr="00AF65AD">
        <w:rPr>
          <w:position w:val="6"/>
          <w:sz w:val="16"/>
        </w:rPr>
        <w:t>*</w:t>
      </w:r>
      <w:r w:rsidRPr="00277BF5">
        <w:t>him/</w:t>
      </w:r>
      <w:r w:rsidR="00AF65AD" w:rsidRPr="00AF65AD">
        <w:rPr>
          <w:position w:val="6"/>
          <w:sz w:val="16"/>
        </w:rPr>
        <w:t>*</w:t>
      </w:r>
      <w:r w:rsidRPr="00277BF5">
        <w:t>her to the person in charge of that prison together with this warrant; and</w:t>
      </w:r>
    </w:p>
    <w:p w14:paraId="35B2AB2E" w14:textId="44DC0FA2" w:rsidR="007045EE" w:rsidRPr="00277BF5" w:rsidRDefault="007045EE" w:rsidP="007045EE">
      <w:pPr>
        <w:pStyle w:val="paragraph"/>
      </w:pPr>
      <w:r w:rsidRPr="00277BF5">
        <w:tab/>
        <w:t>(c)</w:t>
      </w:r>
      <w:r w:rsidRPr="00277BF5">
        <w:tab/>
        <w:t>authorise and request you, the person in charge of (</w:t>
      </w:r>
      <w:r w:rsidRPr="00277BF5">
        <w:rPr>
          <w:i/>
        </w:rPr>
        <w:t>insert name of prison</w:t>
      </w:r>
      <w:r w:rsidRPr="00277BF5">
        <w:t>) in (</w:t>
      </w:r>
      <w:r w:rsidRPr="00277BF5">
        <w:rPr>
          <w:i/>
        </w:rPr>
        <w:t>insert name of State or Territory</w:t>
      </w:r>
      <w:r w:rsidRPr="00277BF5">
        <w:t>) to receive (</w:t>
      </w:r>
      <w:r w:rsidRPr="00277BF5">
        <w:rPr>
          <w:i/>
        </w:rPr>
        <w:t>insert name of person</w:t>
      </w:r>
      <w:r w:rsidRPr="00277BF5">
        <w:t xml:space="preserve">) into your custody and keep </w:t>
      </w:r>
      <w:r w:rsidR="00AF65AD" w:rsidRPr="00AF65AD">
        <w:rPr>
          <w:position w:val="6"/>
          <w:sz w:val="16"/>
        </w:rPr>
        <w:t>*</w:t>
      </w:r>
      <w:r w:rsidRPr="00277BF5">
        <w:t>him/</w:t>
      </w:r>
      <w:r w:rsidR="00AF65AD" w:rsidRPr="00AF65AD">
        <w:rPr>
          <w:position w:val="6"/>
          <w:sz w:val="16"/>
        </w:rPr>
        <w:t>*</w:t>
      </w:r>
      <w:r w:rsidRPr="00277BF5">
        <w:t xml:space="preserve">her safely in that prison pending the </w:t>
      </w:r>
      <w:r w:rsidRPr="00277BF5">
        <w:lastRenderedPageBreak/>
        <w:t xml:space="preserve">execution of the abovementioned surrender warrant ordering that </w:t>
      </w:r>
      <w:r w:rsidR="00AF65AD" w:rsidRPr="00AF65AD">
        <w:rPr>
          <w:position w:val="6"/>
          <w:sz w:val="16"/>
        </w:rPr>
        <w:t>*</w:t>
      </w:r>
      <w:r w:rsidRPr="00277BF5">
        <w:t>he/</w:t>
      </w:r>
      <w:r w:rsidR="00AF65AD" w:rsidRPr="00AF65AD">
        <w:rPr>
          <w:position w:val="6"/>
          <w:sz w:val="16"/>
        </w:rPr>
        <w:t>*</w:t>
      </w:r>
      <w:r w:rsidRPr="00277BF5">
        <w:t>she be surrendered to New Zealand.</w:t>
      </w:r>
    </w:p>
    <w:p w14:paraId="225DD89B" w14:textId="77777777" w:rsidR="007045EE" w:rsidRPr="00277BF5" w:rsidRDefault="007045EE" w:rsidP="007045EE">
      <w:pPr>
        <w:tabs>
          <w:tab w:val="left" w:pos="567"/>
          <w:tab w:val="left" w:pos="2835"/>
          <w:tab w:val="left" w:pos="3402"/>
        </w:tabs>
        <w:spacing w:before="240"/>
        <w:jc w:val="both"/>
        <w:rPr>
          <w:szCs w:val="22"/>
        </w:rPr>
      </w:pPr>
      <w:r w:rsidRPr="00277BF5">
        <w:rPr>
          <w:szCs w:val="22"/>
        </w:rPr>
        <w:t>Dated</w:t>
      </w:r>
    </w:p>
    <w:p w14:paraId="054B846F" w14:textId="7AFE59C9" w:rsidR="007045EE" w:rsidRPr="00277BF5" w:rsidRDefault="007045EE" w:rsidP="007045EE">
      <w:pPr>
        <w:tabs>
          <w:tab w:val="left" w:pos="2977"/>
        </w:tabs>
        <w:spacing w:before="180"/>
        <w:jc w:val="right"/>
        <w:rPr>
          <w:szCs w:val="22"/>
        </w:rPr>
      </w:pPr>
      <w:r w:rsidRPr="00277BF5">
        <w:rPr>
          <w:szCs w:val="22"/>
        </w:rPr>
        <w:tab/>
        <w:t>(</w:t>
      </w:r>
      <w:r w:rsidRPr="00277BF5">
        <w:rPr>
          <w:i/>
          <w:szCs w:val="22"/>
        </w:rPr>
        <w:t xml:space="preserve">Signature and designation of </w:t>
      </w:r>
      <w:r w:rsidR="00AF65AD" w:rsidRPr="00AF65AD">
        <w:rPr>
          <w:position w:val="6"/>
          <w:sz w:val="16"/>
        </w:rPr>
        <w:t>*</w:t>
      </w:r>
      <w:r w:rsidRPr="00277BF5">
        <w:rPr>
          <w:i/>
          <w:szCs w:val="22"/>
        </w:rPr>
        <w:t xml:space="preserve">Judge of the Federal </w:t>
      </w:r>
      <w:r w:rsidRPr="00277BF5">
        <w:rPr>
          <w:i/>
          <w:szCs w:val="22"/>
        </w:rPr>
        <w:tab/>
        <w:t>Court/</w:t>
      </w:r>
      <w:r w:rsidR="00AF65AD" w:rsidRPr="00AF65AD">
        <w:rPr>
          <w:position w:val="6"/>
          <w:sz w:val="16"/>
        </w:rPr>
        <w:t>*</w:t>
      </w:r>
      <w:r w:rsidRPr="00277BF5">
        <w:rPr>
          <w:i/>
          <w:szCs w:val="22"/>
        </w:rPr>
        <w:t>Judge of the Full Court of the Federal Court/</w:t>
      </w:r>
      <w:r w:rsidR="00AF65AD" w:rsidRPr="00AF65AD">
        <w:rPr>
          <w:position w:val="6"/>
          <w:sz w:val="16"/>
        </w:rPr>
        <w:t>*</w:t>
      </w:r>
      <w:r w:rsidRPr="00277BF5">
        <w:rPr>
          <w:i/>
        </w:rPr>
        <w:t>Justice of the High Court</w:t>
      </w:r>
      <w:r w:rsidRPr="00277BF5">
        <w:rPr>
          <w:i/>
          <w:szCs w:val="22"/>
        </w:rPr>
        <w:t xml:space="preserve"> issuing warrant</w:t>
      </w:r>
      <w:r w:rsidRPr="00277BF5">
        <w:rPr>
          <w:szCs w:val="22"/>
        </w:rPr>
        <w:t>)</w:t>
      </w:r>
    </w:p>
    <w:p w14:paraId="3D244CCC" w14:textId="1F1353DB" w:rsidR="007045EE" w:rsidRPr="00277BF5" w:rsidRDefault="00AF65AD" w:rsidP="007045EE">
      <w:r w:rsidRPr="00AF65AD">
        <w:rPr>
          <w:position w:val="6"/>
          <w:sz w:val="16"/>
          <w:szCs w:val="22"/>
        </w:rPr>
        <w:t>*</w:t>
      </w:r>
      <w:r w:rsidR="007045EE" w:rsidRPr="00277BF5">
        <w:rPr>
          <w:szCs w:val="22"/>
        </w:rPr>
        <w:t xml:space="preserve"> </w:t>
      </w:r>
      <w:r w:rsidR="007045EE" w:rsidRPr="00277BF5">
        <w:rPr>
          <w:i/>
          <w:szCs w:val="22"/>
        </w:rPr>
        <w:t>Omit if not applicable</w:t>
      </w:r>
      <w:r w:rsidR="007045EE" w:rsidRPr="00277BF5">
        <w:rPr>
          <w:szCs w:val="22"/>
        </w:rPr>
        <w:t>.</w:t>
      </w:r>
    </w:p>
    <w:p w14:paraId="34A309F9" w14:textId="77777777" w:rsidR="00F36B60" w:rsidRPr="00277BF5" w:rsidRDefault="00F36B60" w:rsidP="00F36B60">
      <w:pPr>
        <w:pStyle w:val="ActHead2"/>
        <w:pageBreakBefore/>
      </w:pPr>
      <w:bookmarkStart w:id="51" w:name="_Toc185083996"/>
      <w:r w:rsidRPr="00AF65AD">
        <w:rPr>
          <w:rStyle w:val="CharPartNo"/>
        </w:rPr>
        <w:lastRenderedPageBreak/>
        <w:t>Form 23</w:t>
      </w:r>
      <w:r w:rsidRPr="00277BF5">
        <w:t>—</w:t>
      </w:r>
      <w:r w:rsidRPr="00AF65AD">
        <w:rPr>
          <w:rStyle w:val="CharPartText"/>
        </w:rPr>
        <w:t xml:space="preserve">Temporary surrender warrant under </w:t>
      </w:r>
      <w:r w:rsidR="003060D9" w:rsidRPr="00AF65AD">
        <w:rPr>
          <w:rStyle w:val="CharPartText"/>
        </w:rPr>
        <w:t>section 3</w:t>
      </w:r>
      <w:r w:rsidRPr="00AF65AD">
        <w:rPr>
          <w:rStyle w:val="CharPartText"/>
        </w:rPr>
        <w:t>6</w:t>
      </w:r>
      <w:bookmarkEnd w:id="51"/>
    </w:p>
    <w:p w14:paraId="6DC26374" w14:textId="77777777" w:rsidR="00F36B60" w:rsidRPr="00277BF5" w:rsidRDefault="00F36B60" w:rsidP="00F36B60">
      <w:pPr>
        <w:pStyle w:val="notemargin"/>
      </w:pPr>
      <w:r w:rsidRPr="00277BF5">
        <w:t>(</w:t>
      </w:r>
      <w:r w:rsidR="003060D9" w:rsidRPr="00277BF5">
        <w:t>section 3</w:t>
      </w:r>
      <w:r w:rsidRPr="00277BF5">
        <w:t xml:space="preserve">6 and </w:t>
      </w:r>
      <w:r w:rsidR="003060D9" w:rsidRPr="00277BF5">
        <w:t>regulation 3</w:t>
      </w:r>
      <w:r w:rsidRPr="00277BF5">
        <w:t>)</w:t>
      </w:r>
    </w:p>
    <w:p w14:paraId="556E5CB7" w14:textId="77777777" w:rsidR="00F36B60" w:rsidRPr="00277BF5" w:rsidRDefault="00F36B60" w:rsidP="00F36B60">
      <w:pPr>
        <w:pStyle w:val="ScheduleHeading"/>
      </w:pPr>
      <w:r w:rsidRPr="00277BF5">
        <w:t>Commonwealth of Australia</w:t>
      </w:r>
    </w:p>
    <w:p w14:paraId="05E7B0D3" w14:textId="77777777" w:rsidR="00F36B60" w:rsidRPr="00277BF5" w:rsidRDefault="00F36B60" w:rsidP="00F36B60">
      <w:pPr>
        <w:pStyle w:val="Schedulepara"/>
        <w:jc w:val="left"/>
        <w:rPr>
          <w:i/>
        </w:rPr>
      </w:pPr>
      <w:r w:rsidRPr="00277BF5">
        <w:rPr>
          <w:rFonts w:ascii="Helvetica" w:hAnsi="Helvetica"/>
          <w:i/>
          <w:caps/>
        </w:rPr>
        <w:t>E</w:t>
      </w:r>
      <w:r w:rsidRPr="00277BF5">
        <w:rPr>
          <w:rFonts w:ascii="Helvetica" w:hAnsi="Helvetica"/>
          <w:i/>
        </w:rPr>
        <w:t>xtradition</w:t>
      </w:r>
      <w:r w:rsidRPr="00277BF5">
        <w:rPr>
          <w:rFonts w:ascii="Helvetica" w:hAnsi="Helvetica"/>
          <w:i/>
          <w:caps/>
        </w:rPr>
        <w:t xml:space="preserve"> A</w:t>
      </w:r>
      <w:r w:rsidRPr="00277BF5">
        <w:rPr>
          <w:rFonts w:ascii="Helvetica" w:hAnsi="Helvetica"/>
          <w:i/>
        </w:rPr>
        <w:t>ct</w:t>
      </w:r>
      <w:r w:rsidRPr="00277BF5">
        <w:rPr>
          <w:rFonts w:ascii="Helvetica" w:hAnsi="Helvetica"/>
          <w:i/>
          <w:caps/>
        </w:rPr>
        <w:t xml:space="preserve"> 1988</w:t>
      </w:r>
    </w:p>
    <w:p w14:paraId="2477480D" w14:textId="77777777" w:rsidR="00F36B60" w:rsidRPr="00277BF5" w:rsidRDefault="00F36B60" w:rsidP="00F36B60">
      <w:pPr>
        <w:pStyle w:val="Schedulepara"/>
        <w:ind w:left="0" w:firstLine="0"/>
      </w:pPr>
      <w:r w:rsidRPr="00277BF5">
        <w:t xml:space="preserve">To all police officers within the meaning of the </w:t>
      </w:r>
      <w:r w:rsidRPr="00277BF5">
        <w:rPr>
          <w:i/>
        </w:rPr>
        <w:t>Extradition Act 1988</w:t>
      </w:r>
      <w:r w:rsidRPr="00277BF5">
        <w:br/>
        <w:t>(the</w:t>
      </w:r>
      <w:r w:rsidRPr="00277BF5">
        <w:rPr>
          <w:b/>
          <w:i/>
        </w:rPr>
        <w:t xml:space="preserve"> Act</w:t>
      </w:r>
      <w:r w:rsidRPr="00277BF5">
        <w:t>)</w:t>
      </w:r>
    </w:p>
    <w:p w14:paraId="0F13D372" w14:textId="77777777" w:rsidR="00F36B60" w:rsidRPr="00277BF5" w:rsidRDefault="00F36B60" w:rsidP="00F36B60">
      <w:pPr>
        <w:pStyle w:val="Schedulepara"/>
        <w:ind w:left="0" w:firstLine="0"/>
      </w:pPr>
      <w:r w:rsidRPr="00277BF5">
        <w:t>AND to (</w:t>
      </w:r>
      <w:r w:rsidRPr="00277BF5">
        <w:rPr>
          <w:i/>
        </w:rPr>
        <w:t>insert name of escort officer or describe class or classes of persons who may be escort officers</w:t>
      </w:r>
      <w:r w:rsidRPr="00277BF5">
        <w:t>) (in this warrant called the</w:t>
      </w:r>
      <w:r w:rsidRPr="00277BF5">
        <w:rPr>
          <w:b/>
          <w:i/>
        </w:rPr>
        <w:t xml:space="preserve"> escort</w:t>
      </w:r>
      <w:r w:rsidRPr="00277BF5">
        <w:t>).</w:t>
      </w:r>
    </w:p>
    <w:p w14:paraId="06A38326" w14:textId="77777777" w:rsidR="00F36B60" w:rsidRPr="00277BF5" w:rsidRDefault="00F36B60" w:rsidP="00F36B60">
      <w:pPr>
        <w:pStyle w:val="Schedulepara"/>
        <w:keepNext/>
        <w:ind w:left="0" w:firstLine="0"/>
      </w:pPr>
      <w:r w:rsidRPr="00277BF5">
        <w:t>GIVEN THAT:</w:t>
      </w:r>
    </w:p>
    <w:p w14:paraId="49EB0E43" w14:textId="63D00D2D" w:rsidR="00F36B60" w:rsidRPr="00277BF5" w:rsidRDefault="00F36B60" w:rsidP="003A6E04">
      <w:pPr>
        <w:pStyle w:val="P1"/>
        <w:tabs>
          <w:tab w:val="left" w:pos="720"/>
        </w:tabs>
        <w:ind w:left="567" w:hanging="567"/>
      </w:pPr>
      <w:r w:rsidRPr="00277BF5">
        <w:t>(a)</w:t>
      </w:r>
      <w:r w:rsidRPr="00277BF5">
        <w:tab/>
        <w:t>a surrender warrant has been issued in relation to (</w:t>
      </w:r>
      <w:r w:rsidRPr="00277BF5">
        <w:rPr>
          <w:i/>
        </w:rPr>
        <w:t>insert name of person</w:t>
      </w:r>
      <w:r w:rsidRPr="00277BF5">
        <w:t xml:space="preserve">) </w:t>
      </w:r>
      <w:r w:rsidR="00AF65AD" w:rsidRPr="00AF65AD">
        <w:rPr>
          <w:position w:val="6"/>
          <w:sz w:val="16"/>
        </w:rPr>
        <w:t>*</w:t>
      </w:r>
      <w:r w:rsidRPr="00277BF5">
        <w:t xml:space="preserve">under </w:t>
      </w:r>
      <w:r w:rsidR="003060D9" w:rsidRPr="00277BF5">
        <w:t>subsection 3</w:t>
      </w:r>
      <w:r w:rsidRPr="00277BF5">
        <w:t>4(1) of the Act/</w:t>
      </w:r>
      <w:r w:rsidR="00AF65AD" w:rsidRPr="00AF65AD">
        <w:rPr>
          <w:position w:val="6"/>
          <w:sz w:val="16"/>
        </w:rPr>
        <w:t>*</w:t>
      </w:r>
      <w:r w:rsidRPr="00277BF5">
        <w:t xml:space="preserve">in compliance with an order of a court under </w:t>
      </w:r>
      <w:r w:rsidR="003060D9" w:rsidRPr="00277BF5">
        <w:t>subparagraph 3</w:t>
      </w:r>
      <w:r w:rsidRPr="00277BF5">
        <w:t xml:space="preserve">5(2)(b)(ii) of the Act (including on any appeal referred to in </w:t>
      </w:r>
      <w:r w:rsidR="003060D9" w:rsidRPr="00277BF5">
        <w:t>section 3</w:t>
      </w:r>
      <w:r w:rsidRPr="00277BF5">
        <w:t>5 of the Act); and</w:t>
      </w:r>
    </w:p>
    <w:p w14:paraId="598F08CA" w14:textId="4E4A02FE" w:rsidR="00F36B60" w:rsidRPr="00277BF5" w:rsidRDefault="00F36B60" w:rsidP="003A6E04">
      <w:pPr>
        <w:pStyle w:val="P1"/>
        <w:tabs>
          <w:tab w:val="left" w:pos="720"/>
        </w:tabs>
        <w:ind w:left="567" w:hanging="567"/>
      </w:pPr>
      <w:r w:rsidRPr="00277BF5">
        <w:t>(b)</w:t>
      </w:r>
      <w:r w:rsidRPr="00277BF5">
        <w:tab/>
        <w:t xml:space="preserve">no proceedings are being conducted or available under </w:t>
      </w:r>
      <w:r w:rsidR="003060D9" w:rsidRPr="00277BF5">
        <w:t>section 3</w:t>
      </w:r>
      <w:r w:rsidRPr="00277BF5">
        <w:t xml:space="preserve">5 of the Act in relation to </w:t>
      </w:r>
      <w:r w:rsidR="00AF65AD" w:rsidRPr="00AF65AD">
        <w:rPr>
          <w:position w:val="6"/>
          <w:sz w:val="16"/>
        </w:rPr>
        <w:t>*</w:t>
      </w:r>
      <w:r w:rsidRPr="00277BF5">
        <w:t>the order set out in the warrant/</w:t>
      </w:r>
      <w:r w:rsidR="00AF65AD" w:rsidRPr="00AF65AD">
        <w:rPr>
          <w:position w:val="6"/>
          <w:sz w:val="16"/>
        </w:rPr>
        <w:t>*</w:t>
      </w:r>
      <w:r w:rsidRPr="00277BF5">
        <w:t xml:space="preserve">the order of the court; and </w:t>
      </w:r>
    </w:p>
    <w:p w14:paraId="5F510F2A" w14:textId="20967D73" w:rsidR="00F36B60" w:rsidRPr="00277BF5" w:rsidRDefault="00F36B60" w:rsidP="003A6E04">
      <w:pPr>
        <w:pStyle w:val="P1"/>
        <w:tabs>
          <w:tab w:val="left" w:pos="720"/>
        </w:tabs>
        <w:ind w:left="567" w:hanging="567"/>
      </w:pPr>
      <w:r w:rsidRPr="00277BF5">
        <w:t>(c)</w:t>
      </w:r>
      <w:r w:rsidRPr="00277BF5">
        <w:tab/>
        <w:t>(</w:t>
      </w:r>
      <w:r w:rsidRPr="00277BF5">
        <w:rPr>
          <w:i/>
        </w:rPr>
        <w:t>insert name of person</w:t>
      </w:r>
      <w:r w:rsidRPr="00277BF5">
        <w:t xml:space="preserve">) is serving </w:t>
      </w:r>
      <w:r w:rsidR="00AF65AD" w:rsidRPr="00AF65AD">
        <w:rPr>
          <w:position w:val="6"/>
          <w:sz w:val="16"/>
        </w:rPr>
        <w:t>*</w:t>
      </w:r>
      <w:r w:rsidRPr="00277BF5">
        <w:t>a sentence/</w:t>
      </w:r>
      <w:r w:rsidR="00AF65AD" w:rsidRPr="00AF65AD">
        <w:rPr>
          <w:position w:val="6"/>
          <w:sz w:val="16"/>
        </w:rPr>
        <w:t>*</w:t>
      </w:r>
      <w:r w:rsidRPr="00277BF5">
        <w:t xml:space="preserve">sentences of imprisonment in relation to </w:t>
      </w:r>
      <w:r w:rsidR="00AF65AD" w:rsidRPr="00AF65AD">
        <w:rPr>
          <w:position w:val="6"/>
          <w:sz w:val="16"/>
        </w:rPr>
        <w:t>*</w:t>
      </w:r>
      <w:r w:rsidRPr="00277BF5">
        <w:t>an offence/</w:t>
      </w:r>
      <w:r w:rsidR="00AF65AD" w:rsidRPr="00AF65AD">
        <w:rPr>
          <w:position w:val="6"/>
          <w:sz w:val="16"/>
        </w:rPr>
        <w:t>*</w:t>
      </w:r>
      <w:r w:rsidRPr="00277BF5">
        <w:t xml:space="preserve">offences against </w:t>
      </w:r>
      <w:r w:rsidR="00AF65AD" w:rsidRPr="00AF65AD">
        <w:rPr>
          <w:position w:val="6"/>
          <w:sz w:val="16"/>
        </w:rPr>
        <w:t>*</w:t>
      </w:r>
      <w:r w:rsidRPr="00277BF5">
        <w:t>a law/</w:t>
      </w:r>
      <w:r w:rsidR="00AF65AD" w:rsidRPr="00AF65AD">
        <w:rPr>
          <w:position w:val="6"/>
          <w:sz w:val="16"/>
        </w:rPr>
        <w:t>*</w:t>
      </w:r>
      <w:r w:rsidRPr="00277BF5">
        <w:t>laws of Australia; and</w:t>
      </w:r>
    </w:p>
    <w:p w14:paraId="43BF99AC" w14:textId="670C6D92" w:rsidR="00F36B60" w:rsidRPr="00277BF5" w:rsidRDefault="00F36B60" w:rsidP="003A6E04">
      <w:pPr>
        <w:pStyle w:val="P1"/>
        <w:tabs>
          <w:tab w:val="left" w:pos="720"/>
        </w:tabs>
        <w:ind w:left="567" w:hanging="567"/>
      </w:pPr>
      <w:r w:rsidRPr="00277BF5">
        <w:t>(d)</w:t>
      </w:r>
      <w:r w:rsidRPr="00277BF5">
        <w:tab/>
        <w:t>the offence in relation to which endorsed New Zealand</w:t>
      </w:r>
      <w:r w:rsidRPr="00277BF5">
        <w:br/>
        <w:t>warrant ............. (</w:t>
      </w:r>
      <w:r w:rsidRPr="00277BF5">
        <w:rPr>
          <w:i/>
        </w:rPr>
        <w:t>identify the warrant</w:t>
      </w:r>
      <w:r w:rsidRPr="00277BF5">
        <w:t>) in relation to (</w:t>
      </w:r>
      <w:r w:rsidRPr="00277BF5">
        <w:rPr>
          <w:i/>
        </w:rPr>
        <w:t>insert name of person</w:t>
      </w:r>
      <w:r w:rsidRPr="00277BF5">
        <w:t xml:space="preserve">) was issued is an offence of which </w:t>
      </w:r>
      <w:r w:rsidR="00AF65AD" w:rsidRPr="00AF65AD">
        <w:rPr>
          <w:position w:val="6"/>
          <w:sz w:val="16"/>
        </w:rPr>
        <w:t>*</w:t>
      </w:r>
      <w:r w:rsidRPr="00277BF5">
        <w:t>he/</w:t>
      </w:r>
      <w:r w:rsidR="00AF65AD" w:rsidRPr="00AF65AD">
        <w:rPr>
          <w:position w:val="6"/>
          <w:sz w:val="16"/>
        </w:rPr>
        <w:t>*</w:t>
      </w:r>
      <w:r w:rsidRPr="00277BF5">
        <w:t>she is accused;</w:t>
      </w:r>
    </w:p>
    <w:p w14:paraId="2877260A" w14:textId="32B7772F" w:rsidR="00F36B60" w:rsidRPr="00277BF5" w:rsidRDefault="00F36B60" w:rsidP="00F36B60">
      <w:pPr>
        <w:pStyle w:val="Schedulepara"/>
        <w:keepNext/>
        <w:tabs>
          <w:tab w:val="right" w:pos="1170"/>
        </w:tabs>
        <w:ind w:left="0" w:firstLine="0"/>
      </w:pPr>
      <w:r w:rsidRPr="00277BF5">
        <w:t>I,                                , Attorney</w:t>
      </w:r>
      <w:r w:rsidR="00AF65AD">
        <w:noBreakHyphen/>
      </w:r>
      <w:r w:rsidRPr="00277BF5">
        <w:t xml:space="preserve">General of the Commonwealth of Australia, under </w:t>
      </w:r>
      <w:r w:rsidR="003060D9" w:rsidRPr="00277BF5">
        <w:t>subsection 3</w:t>
      </w:r>
      <w:r w:rsidRPr="00277BF5">
        <w:t>6(1) of the Act:</w:t>
      </w:r>
    </w:p>
    <w:p w14:paraId="7DFB1D34" w14:textId="5BF3B7E3" w:rsidR="00F36B60" w:rsidRPr="00277BF5" w:rsidRDefault="00F36B60" w:rsidP="003A6E04">
      <w:pPr>
        <w:pStyle w:val="P1"/>
        <w:tabs>
          <w:tab w:val="left" w:pos="720"/>
        </w:tabs>
        <w:ind w:left="567" w:hanging="567"/>
      </w:pPr>
      <w:r w:rsidRPr="00277BF5">
        <w:t>(e)</w:t>
      </w:r>
      <w:r w:rsidRPr="00277BF5">
        <w:tab/>
        <w:t>authorise you, the police officers to whom this temporary surrender warrant is addressed, to take (</w:t>
      </w:r>
      <w:r w:rsidRPr="00277BF5">
        <w:rPr>
          <w:i/>
        </w:rPr>
        <w:t>insert name of person</w:t>
      </w:r>
      <w:r w:rsidRPr="00277BF5">
        <w:t xml:space="preserve">) into custody, to transport </w:t>
      </w:r>
      <w:r w:rsidR="00AF65AD" w:rsidRPr="00AF65AD">
        <w:rPr>
          <w:position w:val="6"/>
          <w:sz w:val="16"/>
        </w:rPr>
        <w:t>*</w:t>
      </w:r>
      <w:r w:rsidRPr="00277BF5">
        <w:t>him/</w:t>
      </w:r>
      <w:r w:rsidR="00AF65AD" w:rsidRPr="00AF65AD">
        <w:rPr>
          <w:position w:val="6"/>
          <w:sz w:val="16"/>
        </w:rPr>
        <w:t>*</w:t>
      </w:r>
      <w:r w:rsidRPr="00277BF5">
        <w:t xml:space="preserve">her in custody and, if necessary or convenient, to detain </w:t>
      </w:r>
      <w:r w:rsidR="00AF65AD" w:rsidRPr="00AF65AD">
        <w:rPr>
          <w:position w:val="6"/>
          <w:sz w:val="16"/>
        </w:rPr>
        <w:t>*</w:t>
      </w:r>
      <w:r w:rsidRPr="00277BF5">
        <w:t>him/</w:t>
      </w:r>
      <w:r w:rsidR="00AF65AD" w:rsidRPr="00AF65AD">
        <w:rPr>
          <w:position w:val="6"/>
          <w:sz w:val="16"/>
        </w:rPr>
        <w:t>*</w:t>
      </w:r>
      <w:r w:rsidRPr="00277BF5">
        <w:t xml:space="preserve">her in custody, for the purpose of enabling </w:t>
      </w:r>
      <w:r w:rsidR="00AF65AD" w:rsidRPr="00AF65AD">
        <w:rPr>
          <w:position w:val="6"/>
          <w:sz w:val="16"/>
        </w:rPr>
        <w:t>*</w:t>
      </w:r>
      <w:r w:rsidRPr="00277BF5">
        <w:t>him/</w:t>
      </w:r>
      <w:r w:rsidR="00AF65AD" w:rsidRPr="00AF65AD">
        <w:rPr>
          <w:position w:val="6"/>
          <w:sz w:val="16"/>
        </w:rPr>
        <w:t>*</w:t>
      </w:r>
      <w:r w:rsidRPr="00277BF5">
        <w:t>her to be placed in the custody of the escort and transported out of Australia; and</w:t>
      </w:r>
    </w:p>
    <w:p w14:paraId="259C5059" w14:textId="42067C0A" w:rsidR="00F36B60" w:rsidRPr="00277BF5" w:rsidRDefault="00F36B60" w:rsidP="003A6E04">
      <w:pPr>
        <w:pStyle w:val="P1"/>
        <w:tabs>
          <w:tab w:val="left" w:pos="720"/>
        </w:tabs>
        <w:ind w:left="567" w:hanging="567"/>
      </w:pPr>
      <w:r w:rsidRPr="00277BF5">
        <w:t>(f)</w:t>
      </w:r>
      <w:r w:rsidRPr="00277BF5">
        <w:tab/>
        <w:t>authorise you, the escort, to transport (</w:t>
      </w:r>
      <w:r w:rsidRPr="00277BF5">
        <w:rPr>
          <w:i/>
        </w:rPr>
        <w:t>insert name of person</w:t>
      </w:r>
      <w:r w:rsidRPr="00277BF5">
        <w:t xml:space="preserve">) in custody out of Australia to a place in New Zealand for the purpose of surrendering </w:t>
      </w:r>
      <w:r w:rsidR="00AF65AD" w:rsidRPr="00AF65AD">
        <w:rPr>
          <w:position w:val="6"/>
          <w:sz w:val="16"/>
        </w:rPr>
        <w:t>*</w:t>
      </w:r>
      <w:r w:rsidRPr="00277BF5">
        <w:t>him/</w:t>
      </w:r>
      <w:r w:rsidR="00AF65AD" w:rsidRPr="00AF65AD">
        <w:rPr>
          <w:position w:val="6"/>
          <w:sz w:val="16"/>
        </w:rPr>
        <w:t>*</w:t>
      </w:r>
      <w:r w:rsidRPr="00277BF5">
        <w:t xml:space="preserve">her to a person appointed by New Zealand to receive </w:t>
      </w:r>
      <w:r w:rsidR="00AF65AD" w:rsidRPr="00AF65AD">
        <w:rPr>
          <w:position w:val="6"/>
          <w:sz w:val="16"/>
        </w:rPr>
        <w:t>*</w:t>
      </w:r>
      <w:r w:rsidRPr="00277BF5">
        <w:t>him/</w:t>
      </w:r>
      <w:r w:rsidR="00AF65AD" w:rsidRPr="00AF65AD">
        <w:rPr>
          <w:position w:val="6"/>
          <w:sz w:val="16"/>
        </w:rPr>
        <w:t>*</w:t>
      </w:r>
      <w:r w:rsidRPr="00277BF5">
        <w:t>her.</w:t>
      </w:r>
    </w:p>
    <w:p w14:paraId="78C334EE" w14:textId="77777777" w:rsidR="00F36B60" w:rsidRPr="00277BF5" w:rsidRDefault="00F36B60" w:rsidP="00F36B60">
      <w:pPr>
        <w:pStyle w:val="P1"/>
        <w:spacing w:before="0"/>
        <w:rPr>
          <w:sz w:val="22"/>
          <w:szCs w:val="22"/>
        </w:rPr>
      </w:pPr>
    </w:p>
    <w:p w14:paraId="73D27D0D" w14:textId="363438DC" w:rsidR="00F36B60" w:rsidRPr="00277BF5" w:rsidRDefault="00AF65AD" w:rsidP="00F36B60">
      <w:pPr>
        <w:pStyle w:val="Schedulepara"/>
        <w:spacing w:before="0"/>
        <w:rPr>
          <w:sz w:val="22"/>
          <w:szCs w:val="22"/>
        </w:rPr>
      </w:pPr>
      <w:r w:rsidRPr="00AF65AD">
        <w:rPr>
          <w:position w:val="6"/>
          <w:sz w:val="16"/>
          <w:szCs w:val="22"/>
        </w:rPr>
        <w:t>*</w:t>
      </w:r>
      <w:r w:rsidR="00F36B60" w:rsidRPr="00277BF5">
        <w:rPr>
          <w:i/>
          <w:sz w:val="22"/>
          <w:szCs w:val="22"/>
        </w:rPr>
        <w:t>Omit if not applicable.</w:t>
      </w:r>
    </w:p>
    <w:p w14:paraId="6D145FD2" w14:textId="77777777" w:rsidR="00F36B60" w:rsidRPr="00277BF5" w:rsidRDefault="00F36B60" w:rsidP="00F36B60">
      <w:pPr>
        <w:pStyle w:val="P1"/>
        <w:spacing w:before="0"/>
        <w:rPr>
          <w:sz w:val="22"/>
          <w:szCs w:val="22"/>
        </w:rPr>
      </w:pPr>
    </w:p>
    <w:p w14:paraId="41ACDE1F" w14:textId="77777777" w:rsidR="00F36B60" w:rsidRPr="00277BF5" w:rsidRDefault="00F36B60" w:rsidP="00F36B60">
      <w:pPr>
        <w:pStyle w:val="Schedulepara"/>
        <w:rPr>
          <w:sz w:val="22"/>
          <w:szCs w:val="22"/>
        </w:rPr>
      </w:pPr>
      <w:r w:rsidRPr="00277BF5">
        <w:rPr>
          <w:sz w:val="22"/>
          <w:szCs w:val="22"/>
        </w:rPr>
        <w:t>Dated</w:t>
      </w:r>
    </w:p>
    <w:p w14:paraId="1FD21538" w14:textId="77777777" w:rsidR="00F36B60" w:rsidRPr="00277BF5" w:rsidRDefault="00F36B60" w:rsidP="00F36B60">
      <w:pPr>
        <w:pStyle w:val="Schedulepara"/>
        <w:spacing w:before="240"/>
        <w:rPr>
          <w:sz w:val="22"/>
          <w:szCs w:val="22"/>
        </w:rPr>
      </w:pPr>
    </w:p>
    <w:p w14:paraId="5984C388" w14:textId="7026C856" w:rsidR="00F36B60" w:rsidRPr="00277BF5" w:rsidRDefault="00F36B60" w:rsidP="00F36B60">
      <w:pPr>
        <w:pStyle w:val="Schedulepara"/>
        <w:spacing w:before="240"/>
        <w:rPr>
          <w:sz w:val="22"/>
          <w:szCs w:val="22"/>
        </w:rPr>
      </w:pPr>
      <w:r w:rsidRPr="00277BF5">
        <w:rPr>
          <w:sz w:val="22"/>
          <w:szCs w:val="22"/>
        </w:rPr>
        <w:t>Attorney</w:t>
      </w:r>
      <w:r w:rsidR="00AF65AD">
        <w:rPr>
          <w:sz w:val="22"/>
          <w:szCs w:val="22"/>
        </w:rPr>
        <w:noBreakHyphen/>
      </w:r>
      <w:r w:rsidRPr="00277BF5">
        <w:rPr>
          <w:sz w:val="22"/>
          <w:szCs w:val="22"/>
        </w:rPr>
        <w:t>General</w:t>
      </w:r>
    </w:p>
    <w:p w14:paraId="554E2F77" w14:textId="77777777" w:rsidR="00F36B60" w:rsidRPr="00277BF5" w:rsidRDefault="00F36B60" w:rsidP="00F36B60">
      <w:pPr>
        <w:pStyle w:val="ActHead2"/>
        <w:pageBreakBefore/>
      </w:pPr>
      <w:bookmarkStart w:id="52" w:name="_Toc185083997"/>
      <w:r w:rsidRPr="00AF65AD">
        <w:rPr>
          <w:rStyle w:val="CharPartNo"/>
        </w:rPr>
        <w:lastRenderedPageBreak/>
        <w:t>Form 24</w:t>
      </w:r>
      <w:r w:rsidRPr="00277BF5">
        <w:t>—</w:t>
      </w:r>
      <w:r w:rsidRPr="00AF65AD">
        <w:rPr>
          <w:rStyle w:val="CharPartText"/>
        </w:rPr>
        <w:t xml:space="preserve">Surrender warrant under </w:t>
      </w:r>
      <w:r w:rsidR="003060D9" w:rsidRPr="00AF65AD">
        <w:rPr>
          <w:rStyle w:val="CharPartText"/>
        </w:rPr>
        <w:t>section 3</w:t>
      </w:r>
      <w:r w:rsidRPr="00AF65AD">
        <w:rPr>
          <w:rStyle w:val="CharPartText"/>
        </w:rPr>
        <w:t>7</w:t>
      </w:r>
      <w:bookmarkEnd w:id="52"/>
    </w:p>
    <w:p w14:paraId="337FDA1F" w14:textId="77777777" w:rsidR="00F36B60" w:rsidRPr="00277BF5" w:rsidRDefault="00F36B60" w:rsidP="00F36B60">
      <w:pPr>
        <w:pStyle w:val="notemargin"/>
      </w:pPr>
      <w:r w:rsidRPr="00277BF5">
        <w:t>(</w:t>
      </w:r>
      <w:r w:rsidR="003060D9" w:rsidRPr="00277BF5">
        <w:t>section 3</w:t>
      </w:r>
      <w:r w:rsidRPr="00277BF5">
        <w:t xml:space="preserve">7 </w:t>
      </w:r>
      <w:r w:rsidR="003060D9" w:rsidRPr="00277BF5">
        <w:t>regulation 3</w:t>
      </w:r>
      <w:r w:rsidRPr="00277BF5">
        <w:t>)</w:t>
      </w:r>
    </w:p>
    <w:p w14:paraId="4ADFB4B2" w14:textId="77777777" w:rsidR="00F36B60" w:rsidRPr="00277BF5" w:rsidRDefault="00F36B60" w:rsidP="00F36B60">
      <w:pPr>
        <w:pStyle w:val="ScheduleHeading"/>
        <w:keepNext w:val="0"/>
        <w:spacing w:before="240"/>
        <w:jc w:val="both"/>
        <w:rPr>
          <w:b w:val="0"/>
          <w:sz w:val="22"/>
          <w:szCs w:val="22"/>
        </w:rPr>
      </w:pPr>
      <w:r w:rsidRPr="00277BF5">
        <w:rPr>
          <w:b w:val="0"/>
          <w:sz w:val="22"/>
          <w:szCs w:val="22"/>
        </w:rPr>
        <w:t>COMMONWEALTH OF AUSTRALIA</w:t>
      </w:r>
    </w:p>
    <w:p w14:paraId="0323FDEA" w14:textId="77777777" w:rsidR="00F36B60" w:rsidRPr="00277BF5" w:rsidRDefault="00F36B60" w:rsidP="00F36B60">
      <w:pPr>
        <w:pStyle w:val="ScheduleHeading"/>
        <w:keepNext w:val="0"/>
        <w:spacing w:before="240"/>
        <w:jc w:val="both"/>
        <w:rPr>
          <w:i/>
        </w:rPr>
      </w:pPr>
      <w:r w:rsidRPr="00277BF5">
        <w:rPr>
          <w:b w:val="0"/>
          <w:i/>
        </w:rPr>
        <w:t>Extradition Act 1988</w:t>
      </w:r>
    </w:p>
    <w:p w14:paraId="16D0A70B" w14:textId="77777777" w:rsidR="00F36B60" w:rsidRPr="00277BF5" w:rsidRDefault="00F36B60" w:rsidP="00F36B60">
      <w:pPr>
        <w:spacing w:before="240" w:line="240" w:lineRule="atLeast"/>
        <w:jc w:val="both"/>
        <w:rPr>
          <w:sz w:val="24"/>
          <w:szCs w:val="24"/>
        </w:rPr>
      </w:pPr>
      <w:r w:rsidRPr="00277BF5">
        <w:rPr>
          <w:sz w:val="24"/>
          <w:szCs w:val="24"/>
        </w:rPr>
        <w:t xml:space="preserve">SURRENDER WARRANT UNDER </w:t>
      </w:r>
      <w:r w:rsidR="003060D9" w:rsidRPr="00277BF5">
        <w:rPr>
          <w:sz w:val="24"/>
          <w:szCs w:val="24"/>
        </w:rPr>
        <w:t>SECTION 3</w:t>
      </w:r>
      <w:r w:rsidRPr="00277BF5">
        <w:rPr>
          <w:sz w:val="24"/>
          <w:szCs w:val="24"/>
        </w:rPr>
        <w:t>7</w:t>
      </w:r>
    </w:p>
    <w:p w14:paraId="5DA50AD7" w14:textId="77777777" w:rsidR="00F36B60" w:rsidRPr="00277BF5" w:rsidRDefault="00F36B60" w:rsidP="00F36B60">
      <w:pPr>
        <w:spacing w:before="120" w:line="240" w:lineRule="atLeast"/>
        <w:jc w:val="both"/>
        <w:rPr>
          <w:i/>
          <w:sz w:val="24"/>
          <w:szCs w:val="24"/>
        </w:rPr>
      </w:pPr>
      <w:r w:rsidRPr="00277BF5">
        <w:rPr>
          <w:sz w:val="24"/>
          <w:szCs w:val="24"/>
        </w:rPr>
        <w:t xml:space="preserve">To all police officers within the meaning of the </w:t>
      </w:r>
      <w:r w:rsidRPr="00277BF5">
        <w:rPr>
          <w:i/>
          <w:sz w:val="24"/>
          <w:szCs w:val="24"/>
        </w:rPr>
        <w:t>Extradition Act 1988</w:t>
      </w:r>
    </w:p>
    <w:p w14:paraId="1F9DD3A4" w14:textId="77777777" w:rsidR="00F36B60" w:rsidRPr="00277BF5" w:rsidRDefault="00F36B60" w:rsidP="00F36B60">
      <w:pPr>
        <w:pStyle w:val="P1"/>
        <w:tabs>
          <w:tab w:val="clear" w:pos="1191"/>
        </w:tabs>
        <w:ind w:left="0" w:firstLine="0"/>
      </w:pPr>
      <w:r w:rsidRPr="00277BF5">
        <w:t>AND to [</w:t>
      </w:r>
      <w:r w:rsidRPr="00277BF5">
        <w:rPr>
          <w:i/>
        </w:rPr>
        <w:t>name of escort</w:t>
      </w:r>
      <w:r w:rsidRPr="00277BF5">
        <w:t>] (in this warrant called “the escort”).</w:t>
      </w:r>
    </w:p>
    <w:p w14:paraId="04CD05E3" w14:textId="77777777" w:rsidR="00F36B60" w:rsidRPr="00277BF5" w:rsidRDefault="00F36B60" w:rsidP="00F36B60">
      <w:pPr>
        <w:pStyle w:val="P1"/>
        <w:keepNext/>
        <w:keepLines/>
        <w:tabs>
          <w:tab w:val="clear" w:pos="1191"/>
        </w:tabs>
        <w:spacing w:before="120"/>
        <w:ind w:left="0" w:firstLine="0"/>
      </w:pPr>
      <w:r w:rsidRPr="00277BF5">
        <w:t>WHEREAS:</w:t>
      </w:r>
    </w:p>
    <w:p w14:paraId="486777A2" w14:textId="77777777" w:rsidR="00F36B60" w:rsidRPr="00277BF5" w:rsidRDefault="00F36B60" w:rsidP="00F36B60">
      <w:pPr>
        <w:pStyle w:val="P1"/>
        <w:tabs>
          <w:tab w:val="clear" w:pos="1191"/>
          <w:tab w:val="right" w:pos="709"/>
        </w:tabs>
        <w:spacing w:before="20"/>
        <w:ind w:left="1134" w:hanging="1134"/>
      </w:pPr>
      <w:r w:rsidRPr="00277BF5">
        <w:tab/>
        <w:t>(a)</w:t>
      </w:r>
      <w:r w:rsidRPr="00277BF5">
        <w:tab/>
        <w:t>(</w:t>
      </w:r>
      <w:r w:rsidRPr="00277BF5">
        <w:rPr>
          <w:i/>
        </w:rPr>
        <w:t>insert name of person</w:t>
      </w:r>
      <w:r w:rsidRPr="00277BF5">
        <w:t xml:space="preserve">) was surrendered to New Zealand under a warrant under </w:t>
      </w:r>
      <w:r w:rsidR="003060D9" w:rsidRPr="00277BF5">
        <w:t>subsection 3</w:t>
      </w:r>
      <w:r w:rsidRPr="00277BF5">
        <w:t xml:space="preserve">6(1) of the </w:t>
      </w:r>
      <w:r w:rsidRPr="00277BF5">
        <w:rPr>
          <w:i/>
        </w:rPr>
        <w:t>Extradition Act 1988</w:t>
      </w:r>
      <w:r w:rsidRPr="00277BF5">
        <w:t>;</w:t>
      </w:r>
    </w:p>
    <w:p w14:paraId="44655519" w14:textId="5C538A82" w:rsidR="00F36B60" w:rsidRPr="00277BF5" w:rsidRDefault="00F36B60" w:rsidP="00F36B60">
      <w:pPr>
        <w:pStyle w:val="P1"/>
        <w:tabs>
          <w:tab w:val="clear" w:pos="1191"/>
          <w:tab w:val="right" w:pos="709"/>
        </w:tabs>
        <w:spacing w:before="20"/>
        <w:ind w:left="1134" w:hanging="1134"/>
      </w:pPr>
      <w:r w:rsidRPr="00277BF5">
        <w:tab/>
        <w:t>(b)</w:t>
      </w:r>
      <w:r w:rsidRPr="00277BF5">
        <w:tab/>
      </w:r>
      <w:r w:rsidR="00AF65AD" w:rsidRPr="00AF65AD">
        <w:rPr>
          <w:position w:val="6"/>
          <w:sz w:val="16"/>
        </w:rPr>
        <w:t>*</w:t>
      </w:r>
      <w:r w:rsidRPr="00277BF5">
        <w:t>he/</w:t>
      </w:r>
      <w:r w:rsidR="00AF65AD" w:rsidRPr="00AF65AD">
        <w:rPr>
          <w:position w:val="6"/>
          <w:sz w:val="16"/>
        </w:rPr>
        <w:t>*</w:t>
      </w:r>
      <w:r w:rsidRPr="00277BF5">
        <w:t xml:space="preserve">she/has been returned to Australia in pursuance of undertakings referred to in </w:t>
      </w:r>
      <w:r w:rsidR="003060D9" w:rsidRPr="00277BF5">
        <w:t>subparagraph 3</w:t>
      </w:r>
      <w:r w:rsidRPr="00277BF5">
        <w:t>6(1)(e)(ii) of that Act;</w:t>
      </w:r>
    </w:p>
    <w:p w14:paraId="7E7E725A" w14:textId="66804F55" w:rsidR="00F36B60" w:rsidRPr="00277BF5" w:rsidRDefault="00F36B60" w:rsidP="00F36B60">
      <w:pPr>
        <w:pStyle w:val="P1"/>
        <w:tabs>
          <w:tab w:val="clear" w:pos="1191"/>
          <w:tab w:val="right" w:pos="709"/>
          <w:tab w:val="left" w:pos="6663"/>
        </w:tabs>
        <w:spacing w:before="20"/>
        <w:ind w:left="1134" w:hanging="1134"/>
      </w:pPr>
      <w:r w:rsidRPr="00277BF5">
        <w:tab/>
        <w:t>(c)</w:t>
      </w:r>
      <w:r w:rsidRPr="00277BF5">
        <w:tab/>
        <w:t>New Zealand still seeks the surrender of †</w:t>
      </w:r>
      <w:r w:rsidRPr="00277BF5">
        <w:tab/>
        <w:t>for the following surrender offence/</w:t>
      </w:r>
      <w:r w:rsidR="00AF65AD" w:rsidRPr="00AF65AD">
        <w:rPr>
          <w:position w:val="6"/>
          <w:sz w:val="16"/>
        </w:rPr>
        <w:t>*</w:t>
      </w:r>
      <w:r w:rsidRPr="00277BF5">
        <w:t>s:</w:t>
      </w:r>
    </w:p>
    <w:p w14:paraId="53F5D178" w14:textId="77777777" w:rsidR="00F36B60" w:rsidRPr="00277BF5" w:rsidRDefault="00F36B60" w:rsidP="00F36B60">
      <w:pPr>
        <w:tabs>
          <w:tab w:val="left" w:pos="2127"/>
        </w:tabs>
        <w:spacing w:before="20"/>
        <w:jc w:val="both"/>
        <w:rPr>
          <w:sz w:val="24"/>
          <w:szCs w:val="24"/>
        </w:rPr>
      </w:pPr>
      <w:r w:rsidRPr="00277BF5">
        <w:rPr>
          <w:sz w:val="24"/>
          <w:szCs w:val="24"/>
        </w:rPr>
        <w:tab/>
        <w:t>(</w:t>
      </w:r>
      <w:r w:rsidRPr="00277BF5">
        <w:rPr>
          <w:i/>
          <w:sz w:val="24"/>
          <w:szCs w:val="24"/>
        </w:rPr>
        <w:t>specify offence or offences</w:t>
      </w:r>
      <w:r w:rsidRPr="00277BF5">
        <w:rPr>
          <w:sz w:val="24"/>
          <w:szCs w:val="24"/>
        </w:rPr>
        <w:t>);</w:t>
      </w:r>
    </w:p>
    <w:p w14:paraId="1871BC4B" w14:textId="320AB4E8" w:rsidR="00F36B60" w:rsidRPr="00277BF5" w:rsidRDefault="00F36B60" w:rsidP="00F36B60">
      <w:pPr>
        <w:tabs>
          <w:tab w:val="left" w:pos="4395"/>
        </w:tabs>
        <w:spacing w:before="120"/>
        <w:jc w:val="both"/>
        <w:rPr>
          <w:sz w:val="24"/>
          <w:szCs w:val="24"/>
        </w:rPr>
      </w:pPr>
      <w:r w:rsidRPr="00277BF5">
        <w:rPr>
          <w:sz w:val="24"/>
          <w:szCs w:val="24"/>
        </w:rPr>
        <w:t>NOW THEREFORE I,</w:t>
      </w:r>
      <w:r w:rsidRPr="00277BF5">
        <w:rPr>
          <w:sz w:val="24"/>
          <w:szCs w:val="24"/>
        </w:rPr>
        <w:tab/>
        <w:t>, Attorney</w:t>
      </w:r>
      <w:r w:rsidR="00AF65AD">
        <w:rPr>
          <w:sz w:val="24"/>
          <w:szCs w:val="24"/>
        </w:rPr>
        <w:noBreakHyphen/>
      </w:r>
      <w:r w:rsidRPr="00277BF5">
        <w:rPr>
          <w:sz w:val="24"/>
          <w:szCs w:val="24"/>
        </w:rPr>
        <w:t xml:space="preserve">General of the Commonwealth of Australia, under </w:t>
      </w:r>
      <w:r w:rsidR="003060D9" w:rsidRPr="00277BF5">
        <w:rPr>
          <w:sz w:val="24"/>
          <w:szCs w:val="24"/>
        </w:rPr>
        <w:t>section 3</w:t>
      </w:r>
      <w:r w:rsidRPr="00277BF5">
        <w:rPr>
          <w:sz w:val="24"/>
          <w:szCs w:val="24"/>
        </w:rPr>
        <w:t>7 of that Act:</w:t>
      </w:r>
    </w:p>
    <w:p w14:paraId="5E513899" w14:textId="78EFE680" w:rsidR="00F36B60" w:rsidRPr="00277BF5" w:rsidRDefault="00F36B60" w:rsidP="00F36B60">
      <w:pPr>
        <w:pStyle w:val="P1"/>
        <w:tabs>
          <w:tab w:val="clear" w:pos="1191"/>
          <w:tab w:val="right" w:pos="709"/>
          <w:tab w:val="left" w:pos="3261"/>
        </w:tabs>
        <w:spacing w:before="20"/>
        <w:ind w:left="1134" w:hanging="1134"/>
      </w:pPr>
      <w:r w:rsidRPr="00277BF5">
        <w:tab/>
        <w:t>(d)</w:t>
      </w:r>
      <w:r w:rsidRPr="00277BF5">
        <w:tab/>
        <w:t>authorise you, the abovementioned police officers, to take †</w:t>
      </w:r>
      <w:r w:rsidRPr="00277BF5">
        <w:tab/>
      </w:r>
      <w:r w:rsidRPr="00277BF5">
        <w:tab/>
        <w:t xml:space="preserve">into custody, to transport </w:t>
      </w:r>
      <w:r w:rsidR="00AF65AD" w:rsidRPr="00AF65AD">
        <w:rPr>
          <w:position w:val="6"/>
          <w:sz w:val="16"/>
        </w:rPr>
        <w:t>*</w:t>
      </w:r>
      <w:r w:rsidRPr="00277BF5">
        <w:t>him/</w:t>
      </w:r>
      <w:r w:rsidR="00AF65AD" w:rsidRPr="00AF65AD">
        <w:rPr>
          <w:position w:val="6"/>
          <w:sz w:val="16"/>
        </w:rPr>
        <w:t>*</w:t>
      </w:r>
      <w:r w:rsidRPr="00277BF5">
        <w:t xml:space="preserve">her/in custody and, if necessary or convenient, to detain </w:t>
      </w:r>
      <w:r w:rsidR="00AF65AD" w:rsidRPr="00AF65AD">
        <w:rPr>
          <w:position w:val="6"/>
          <w:sz w:val="16"/>
        </w:rPr>
        <w:t>*</w:t>
      </w:r>
      <w:r w:rsidRPr="00277BF5">
        <w:t>him/</w:t>
      </w:r>
      <w:r w:rsidR="00AF65AD" w:rsidRPr="00AF65AD">
        <w:rPr>
          <w:position w:val="6"/>
          <w:sz w:val="16"/>
        </w:rPr>
        <w:t>*</w:t>
      </w:r>
      <w:r w:rsidRPr="00277BF5">
        <w:t xml:space="preserve">her/in custody, for the purpose of enabling </w:t>
      </w:r>
      <w:r w:rsidR="00AF65AD" w:rsidRPr="00AF65AD">
        <w:rPr>
          <w:position w:val="6"/>
          <w:sz w:val="16"/>
        </w:rPr>
        <w:t>*</w:t>
      </w:r>
      <w:r w:rsidRPr="00277BF5">
        <w:t>him/</w:t>
      </w:r>
      <w:r w:rsidR="00AF65AD" w:rsidRPr="00AF65AD">
        <w:rPr>
          <w:position w:val="6"/>
          <w:sz w:val="16"/>
        </w:rPr>
        <w:t>*</w:t>
      </w:r>
      <w:r w:rsidRPr="00277BF5">
        <w:t>her/to be placed in the custody of the escort and transported out of Australia; and</w:t>
      </w:r>
    </w:p>
    <w:p w14:paraId="6CF53DFD" w14:textId="5F412893" w:rsidR="00F36B60" w:rsidRPr="00277BF5" w:rsidRDefault="00F36B60" w:rsidP="00F36B60">
      <w:pPr>
        <w:pStyle w:val="P1"/>
        <w:tabs>
          <w:tab w:val="clear" w:pos="1191"/>
          <w:tab w:val="right" w:pos="709"/>
          <w:tab w:val="left" w:pos="6237"/>
        </w:tabs>
        <w:spacing w:before="20"/>
        <w:ind w:left="1134" w:hanging="1134"/>
      </w:pPr>
      <w:r w:rsidRPr="00277BF5">
        <w:tab/>
        <w:t>(e)</w:t>
      </w:r>
      <w:r w:rsidRPr="00277BF5">
        <w:tab/>
        <w:t>authorise you, the escort, to transport †</w:t>
      </w:r>
      <w:r w:rsidRPr="00277BF5">
        <w:tab/>
        <w:t xml:space="preserve"> in custody out of Australia to a place in New Zealand for the purpose of surrendering </w:t>
      </w:r>
      <w:r w:rsidR="00AF65AD" w:rsidRPr="00AF65AD">
        <w:rPr>
          <w:position w:val="6"/>
          <w:sz w:val="16"/>
        </w:rPr>
        <w:t>*</w:t>
      </w:r>
      <w:r w:rsidRPr="00277BF5">
        <w:t>him/</w:t>
      </w:r>
      <w:r w:rsidR="00AF65AD" w:rsidRPr="00AF65AD">
        <w:rPr>
          <w:position w:val="6"/>
          <w:sz w:val="16"/>
        </w:rPr>
        <w:t>*</w:t>
      </w:r>
      <w:r w:rsidRPr="00277BF5">
        <w:t>her/to a person appointed by New Zealand to receive †</w:t>
      </w:r>
      <w:r w:rsidRPr="00277BF5">
        <w:tab/>
        <w:t>.</w:t>
      </w:r>
    </w:p>
    <w:p w14:paraId="17580F25" w14:textId="77777777" w:rsidR="00F36B60" w:rsidRPr="00277BF5" w:rsidRDefault="00F36B60" w:rsidP="00F36B60">
      <w:pPr>
        <w:tabs>
          <w:tab w:val="left" w:pos="567"/>
          <w:tab w:val="left" w:pos="2835"/>
          <w:tab w:val="left" w:pos="3402"/>
        </w:tabs>
        <w:spacing w:before="60"/>
        <w:jc w:val="both"/>
        <w:rPr>
          <w:szCs w:val="22"/>
        </w:rPr>
      </w:pPr>
      <w:r w:rsidRPr="00277BF5">
        <w:rPr>
          <w:szCs w:val="22"/>
        </w:rPr>
        <w:t>Dated</w:t>
      </w:r>
    </w:p>
    <w:p w14:paraId="2849B837" w14:textId="06C1B79B" w:rsidR="00F36B60" w:rsidRPr="00277BF5" w:rsidRDefault="00F36B60" w:rsidP="00F36B60">
      <w:pPr>
        <w:tabs>
          <w:tab w:val="left" w:pos="4111"/>
        </w:tabs>
        <w:spacing w:before="60"/>
        <w:jc w:val="right"/>
        <w:rPr>
          <w:szCs w:val="22"/>
        </w:rPr>
      </w:pPr>
      <w:r w:rsidRPr="00277BF5">
        <w:rPr>
          <w:szCs w:val="22"/>
        </w:rPr>
        <w:tab/>
        <w:t>Attorney</w:t>
      </w:r>
      <w:r w:rsidR="00AF65AD">
        <w:rPr>
          <w:szCs w:val="22"/>
        </w:rPr>
        <w:noBreakHyphen/>
      </w:r>
      <w:r w:rsidRPr="00277BF5">
        <w:rPr>
          <w:szCs w:val="22"/>
        </w:rPr>
        <w:t>General</w:t>
      </w:r>
    </w:p>
    <w:p w14:paraId="2F2CCB2E" w14:textId="60DB2110" w:rsidR="00F36B60" w:rsidRPr="00277BF5" w:rsidRDefault="00AF65AD" w:rsidP="00F36B60">
      <w:pPr>
        <w:pStyle w:val="NoteBody"/>
        <w:spacing w:before="40"/>
        <w:ind w:left="0"/>
        <w:rPr>
          <w:sz w:val="22"/>
          <w:szCs w:val="22"/>
        </w:rPr>
      </w:pPr>
      <w:r w:rsidRPr="00AF65AD">
        <w:rPr>
          <w:position w:val="6"/>
          <w:sz w:val="16"/>
          <w:szCs w:val="22"/>
        </w:rPr>
        <w:t>*</w:t>
      </w:r>
      <w:r w:rsidR="00F36B60" w:rsidRPr="00277BF5">
        <w:rPr>
          <w:sz w:val="22"/>
          <w:szCs w:val="22"/>
        </w:rPr>
        <w:t xml:space="preserve"> </w:t>
      </w:r>
      <w:r w:rsidR="00F36B60" w:rsidRPr="00277BF5">
        <w:rPr>
          <w:i/>
          <w:sz w:val="22"/>
          <w:szCs w:val="22"/>
        </w:rPr>
        <w:t>Omit if not applicable</w:t>
      </w:r>
      <w:r w:rsidR="00F36B60" w:rsidRPr="00277BF5">
        <w:rPr>
          <w:sz w:val="22"/>
          <w:szCs w:val="22"/>
        </w:rPr>
        <w:t>.</w:t>
      </w:r>
    </w:p>
    <w:p w14:paraId="647B7C33" w14:textId="77777777" w:rsidR="00F36B60" w:rsidRPr="00277BF5" w:rsidRDefault="00F36B60" w:rsidP="00F36B60">
      <w:pPr>
        <w:pStyle w:val="NoteBody"/>
        <w:spacing w:before="0"/>
        <w:ind w:left="0"/>
        <w:rPr>
          <w:sz w:val="22"/>
          <w:szCs w:val="22"/>
        </w:rPr>
      </w:pPr>
      <w:r w:rsidRPr="00277BF5">
        <w:rPr>
          <w:sz w:val="22"/>
          <w:szCs w:val="22"/>
        </w:rPr>
        <w:t xml:space="preserve">† </w:t>
      </w:r>
      <w:r w:rsidRPr="00277BF5">
        <w:rPr>
          <w:i/>
          <w:sz w:val="22"/>
          <w:szCs w:val="22"/>
        </w:rPr>
        <w:t>Insert name of person</w:t>
      </w:r>
    </w:p>
    <w:p w14:paraId="70589E38" w14:textId="77777777" w:rsidR="00F36B60" w:rsidRPr="00277BF5" w:rsidRDefault="00F36B60" w:rsidP="00F36B60">
      <w:pPr>
        <w:pStyle w:val="ActHead2"/>
        <w:pageBreakBefore/>
      </w:pPr>
      <w:bookmarkStart w:id="53" w:name="_Toc185083998"/>
      <w:r w:rsidRPr="00AF65AD">
        <w:rPr>
          <w:rStyle w:val="CharPartNo"/>
        </w:rPr>
        <w:lastRenderedPageBreak/>
        <w:t>Form 25</w:t>
      </w:r>
      <w:r w:rsidRPr="00277BF5">
        <w:t>—</w:t>
      </w:r>
      <w:r w:rsidR="006946B5" w:rsidRPr="00AF65AD">
        <w:rPr>
          <w:rStyle w:val="CharPartText"/>
        </w:rPr>
        <w:t xml:space="preserve">Notice under </w:t>
      </w:r>
      <w:r w:rsidR="003060D9" w:rsidRPr="00AF65AD">
        <w:rPr>
          <w:rStyle w:val="CharPartText"/>
        </w:rPr>
        <w:t>subsection 4</w:t>
      </w:r>
      <w:r w:rsidR="006946B5" w:rsidRPr="00AF65AD">
        <w:rPr>
          <w:rStyle w:val="CharPartText"/>
        </w:rPr>
        <w:t>3</w:t>
      </w:r>
      <w:r w:rsidRPr="00AF65AD">
        <w:rPr>
          <w:rStyle w:val="CharPartText"/>
        </w:rPr>
        <w:t>(1) authorising taking of evidence in Australia</w:t>
      </w:r>
      <w:bookmarkEnd w:id="53"/>
    </w:p>
    <w:p w14:paraId="12BAC78D" w14:textId="77777777" w:rsidR="00F36B60" w:rsidRPr="00277BF5" w:rsidRDefault="00F36B60" w:rsidP="00F36B60">
      <w:pPr>
        <w:pStyle w:val="notemargin"/>
      </w:pPr>
      <w:r w:rsidRPr="00277BF5">
        <w:t>(</w:t>
      </w:r>
      <w:r w:rsidR="003060D9" w:rsidRPr="00277BF5">
        <w:t>subsection 4</w:t>
      </w:r>
      <w:r w:rsidRPr="00277BF5">
        <w:t xml:space="preserve">3(1) </w:t>
      </w:r>
      <w:r w:rsidR="003060D9" w:rsidRPr="00277BF5">
        <w:t>regulation 3</w:t>
      </w:r>
      <w:r w:rsidRPr="00277BF5">
        <w:t>)</w:t>
      </w:r>
    </w:p>
    <w:p w14:paraId="228633C8" w14:textId="77777777" w:rsidR="00F36B60" w:rsidRPr="00277BF5" w:rsidRDefault="00F36B60" w:rsidP="00F36B60">
      <w:pPr>
        <w:pStyle w:val="ScheduleHeading"/>
        <w:keepNext w:val="0"/>
        <w:spacing w:before="240"/>
        <w:jc w:val="both"/>
        <w:rPr>
          <w:b w:val="0"/>
          <w:sz w:val="22"/>
          <w:szCs w:val="22"/>
        </w:rPr>
      </w:pPr>
      <w:r w:rsidRPr="00277BF5">
        <w:rPr>
          <w:b w:val="0"/>
          <w:sz w:val="22"/>
          <w:szCs w:val="22"/>
        </w:rPr>
        <w:t>COMMONWEALTH OF AUSTRALIA</w:t>
      </w:r>
    </w:p>
    <w:p w14:paraId="117D450B" w14:textId="77777777" w:rsidR="00F36B60" w:rsidRPr="00277BF5" w:rsidRDefault="00F36B60" w:rsidP="00F36B60">
      <w:pPr>
        <w:pStyle w:val="ScheduleHeading"/>
        <w:keepNext w:val="0"/>
        <w:spacing w:before="240"/>
        <w:jc w:val="both"/>
        <w:rPr>
          <w:i/>
        </w:rPr>
      </w:pPr>
      <w:r w:rsidRPr="00277BF5">
        <w:rPr>
          <w:b w:val="0"/>
          <w:i/>
        </w:rPr>
        <w:t>Extradition Act 1988</w:t>
      </w:r>
    </w:p>
    <w:p w14:paraId="0DCE721E" w14:textId="4D1408CA" w:rsidR="00F36B60" w:rsidRPr="00277BF5" w:rsidRDefault="00F36B60" w:rsidP="00F36B60">
      <w:pPr>
        <w:tabs>
          <w:tab w:val="left" w:pos="2977"/>
        </w:tabs>
        <w:spacing w:before="240"/>
        <w:jc w:val="both"/>
        <w:rPr>
          <w:sz w:val="24"/>
          <w:szCs w:val="24"/>
        </w:rPr>
      </w:pPr>
      <w:r w:rsidRPr="00277BF5">
        <w:rPr>
          <w:sz w:val="24"/>
          <w:szCs w:val="24"/>
        </w:rPr>
        <w:t xml:space="preserve">NOTICE UNDER </w:t>
      </w:r>
      <w:r w:rsidR="00AF65AD">
        <w:rPr>
          <w:sz w:val="24"/>
          <w:szCs w:val="24"/>
        </w:rPr>
        <w:t>SUBSECTION 4</w:t>
      </w:r>
      <w:r w:rsidRPr="00277BF5">
        <w:rPr>
          <w:sz w:val="24"/>
          <w:szCs w:val="24"/>
        </w:rPr>
        <w:t>3(1) AUTHORISING TAKING OF EVIDENCE IN AUSTRALIA</w:t>
      </w:r>
    </w:p>
    <w:p w14:paraId="43FCA870" w14:textId="2837D195" w:rsidR="00F36B60" w:rsidRPr="00277BF5" w:rsidRDefault="00F36B60" w:rsidP="00F36B60">
      <w:pPr>
        <w:tabs>
          <w:tab w:val="left" w:pos="2977"/>
        </w:tabs>
        <w:spacing w:before="240"/>
        <w:jc w:val="both"/>
        <w:rPr>
          <w:sz w:val="24"/>
          <w:szCs w:val="24"/>
        </w:rPr>
      </w:pPr>
      <w:r w:rsidRPr="00277BF5">
        <w:rPr>
          <w:sz w:val="24"/>
          <w:szCs w:val="24"/>
        </w:rPr>
        <w:t>I,</w:t>
      </w:r>
      <w:r w:rsidRPr="00277BF5">
        <w:rPr>
          <w:sz w:val="24"/>
          <w:szCs w:val="24"/>
        </w:rPr>
        <w:tab/>
        <w:t>, Attorney</w:t>
      </w:r>
      <w:r w:rsidR="00AF65AD">
        <w:rPr>
          <w:sz w:val="24"/>
          <w:szCs w:val="24"/>
        </w:rPr>
        <w:noBreakHyphen/>
      </w:r>
      <w:r w:rsidRPr="00277BF5">
        <w:rPr>
          <w:sz w:val="24"/>
          <w:szCs w:val="24"/>
        </w:rPr>
        <w:t>General of the Commonwealth of Australia, suspecting that (</w:t>
      </w:r>
      <w:r w:rsidRPr="00277BF5">
        <w:rPr>
          <w:i/>
          <w:sz w:val="24"/>
          <w:szCs w:val="24"/>
        </w:rPr>
        <w:t>insert name of person</w:t>
      </w:r>
      <w:r w:rsidRPr="00277BF5">
        <w:rPr>
          <w:sz w:val="24"/>
          <w:szCs w:val="24"/>
        </w:rPr>
        <w:t xml:space="preserve">) is an extraditable person for the purposes of the </w:t>
      </w:r>
      <w:r w:rsidRPr="00277BF5">
        <w:rPr>
          <w:i/>
          <w:sz w:val="24"/>
          <w:szCs w:val="24"/>
        </w:rPr>
        <w:t>Extradition Act 1988</w:t>
      </w:r>
      <w:r w:rsidRPr="00277BF5">
        <w:rPr>
          <w:sz w:val="24"/>
          <w:szCs w:val="24"/>
        </w:rPr>
        <w:t xml:space="preserve"> in relation to Australia, hereby authorise the taking of evidence in Australia for use in any proceedings for the surrender of (</w:t>
      </w:r>
      <w:r w:rsidRPr="00277BF5">
        <w:rPr>
          <w:i/>
          <w:sz w:val="24"/>
          <w:szCs w:val="24"/>
        </w:rPr>
        <w:t>insert name of person</w:t>
      </w:r>
      <w:r w:rsidRPr="00277BF5">
        <w:rPr>
          <w:sz w:val="24"/>
          <w:szCs w:val="24"/>
        </w:rPr>
        <w:t>) to Australia.</w:t>
      </w:r>
    </w:p>
    <w:p w14:paraId="4ED6ABBA" w14:textId="77777777" w:rsidR="00F36B60" w:rsidRPr="00277BF5" w:rsidRDefault="00F36B60" w:rsidP="00F36B60">
      <w:pPr>
        <w:tabs>
          <w:tab w:val="left" w:pos="567"/>
          <w:tab w:val="left" w:pos="2835"/>
          <w:tab w:val="left" w:pos="3402"/>
        </w:tabs>
        <w:spacing w:before="240"/>
        <w:jc w:val="both"/>
      </w:pPr>
      <w:r w:rsidRPr="00277BF5">
        <w:t>Dated</w:t>
      </w:r>
    </w:p>
    <w:p w14:paraId="1C86CCA6" w14:textId="627D8AAD" w:rsidR="00F36B60" w:rsidRPr="00277BF5" w:rsidRDefault="00F36B60" w:rsidP="00F36B60">
      <w:pPr>
        <w:tabs>
          <w:tab w:val="left" w:pos="4111"/>
        </w:tabs>
        <w:spacing w:before="180"/>
        <w:jc w:val="right"/>
      </w:pPr>
      <w:r w:rsidRPr="00277BF5">
        <w:tab/>
        <w:t>Attorney</w:t>
      </w:r>
      <w:r w:rsidR="00AF65AD">
        <w:noBreakHyphen/>
      </w:r>
      <w:r w:rsidRPr="00277BF5">
        <w:t>General</w:t>
      </w:r>
    </w:p>
    <w:p w14:paraId="7A65BA1E" w14:textId="77777777" w:rsidR="00F36B60" w:rsidRPr="00277BF5" w:rsidRDefault="00F36B60" w:rsidP="00F36B60">
      <w:pPr>
        <w:pStyle w:val="ActHead2"/>
        <w:pageBreakBefore/>
      </w:pPr>
      <w:bookmarkStart w:id="54" w:name="_Toc185083999"/>
      <w:r w:rsidRPr="00AF65AD">
        <w:rPr>
          <w:rStyle w:val="CharPartNo"/>
        </w:rPr>
        <w:lastRenderedPageBreak/>
        <w:t>Form 26</w:t>
      </w:r>
      <w:r w:rsidRPr="00277BF5">
        <w:t>—</w:t>
      </w:r>
      <w:r w:rsidRPr="00AF65AD">
        <w:rPr>
          <w:rStyle w:val="CharPartText"/>
        </w:rPr>
        <w:t xml:space="preserve">Certificate under </w:t>
      </w:r>
      <w:r w:rsidR="003060D9" w:rsidRPr="00AF65AD">
        <w:rPr>
          <w:rStyle w:val="CharPartText"/>
        </w:rPr>
        <w:t>subsection 4</w:t>
      </w:r>
      <w:r w:rsidRPr="00AF65AD">
        <w:rPr>
          <w:rStyle w:val="CharPartText"/>
        </w:rPr>
        <w:t>3(2) in relation to taking of evidence in Australia</w:t>
      </w:r>
      <w:bookmarkEnd w:id="54"/>
    </w:p>
    <w:p w14:paraId="2BA20B7C" w14:textId="77777777" w:rsidR="00F36B60" w:rsidRPr="00277BF5" w:rsidRDefault="00F36B60" w:rsidP="00F36B60">
      <w:pPr>
        <w:pStyle w:val="notemargin"/>
      </w:pPr>
      <w:r w:rsidRPr="00277BF5">
        <w:t>(</w:t>
      </w:r>
      <w:r w:rsidR="003060D9" w:rsidRPr="00277BF5">
        <w:t>subsection 4</w:t>
      </w:r>
      <w:r w:rsidRPr="00277BF5">
        <w:t xml:space="preserve">3(2) and </w:t>
      </w:r>
      <w:r w:rsidR="003060D9" w:rsidRPr="00277BF5">
        <w:t>regulation 3</w:t>
      </w:r>
      <w:r w:rsidRPr="00277BF5">
        <w:t>)</w:t>
      </w:r>
    </w:p>
    <w:p w14:paraId="029F4DD2" w14:textId="77777777" w:rsidR="00F36B60" w:rsidRPr="00277BF5" w:rsidRDefault="00F36B60" w:rsidP="00F36B60">
      <w:pPr>
        <w:pStyle w:val="ScheduleHeading"/>
        <w:keepNext w:val="0"/>
        <w:spacing w:before="240"/>
        <w:jc w:val="both"/>
        <w:rPr>
          <w:b w:val="0"/>
        </w:rPr>
      </w:pPr>
      <w:r w:rsidRPr="00277BF5">
        <w:t>Commonwealth of Australia</w:t>
      </w:r>
    </w:p>
    <w:p w14:paraId="3479267D" w14:textId="77777777" w:rsidR="00F36B60" w:rsidRPr="00277BF5" w:rsidRDefault="00F36B60" w:rsidP="00F36B60">
      <w:pPr>
        <w:pStyle w:val="ScheduleHeading"/>
        <w:keepNext w:val="0"/>
        <w:spacing w:before="240"/>
        <w:jc w:val="both"/>
      </w:pPr>
      <w:r w:rsidRPr="00277BF5">
        <w:rPr>
          <w:b w:val="0"/>
          <w:i/>
        </w:rPr>
        <w:t>Extradition Act 1988</w:t>
      </w:r>
    </w:p>
    <w:p w14:paraId="26C661E8" w14:textId="28A2745F" w:rsidR="00F36B60" w:rsidRPr="00277BF5" w:rsidRDefault="00F36B60" w:rsidP="00F36B60">
      <w:pPr>
        <w:spacing w:before="240"/>
        <w:jc w:val="both"/>
        <w:rPr>
          <w:sz w:val="24"/>
          <w:szCs w:val="24"/>
        </w:rPr>
      </w:pPr>
      <w:r w:rsidRPr="00277BF5">
        <w:rPr>
          <w:sz w:val="24"/>
          <w:szCs w:val="24"/>
        </w:rPr>
        <w:t xml:space="preserve">CERTIFICATE UNDER </w:t>
      </w:r>
      <w:r w:rsidR="00AF65AD">
        <w:rPr>
          <w:sz w:val="24"/>
          <w:szCs w:val="24"/>
        </w:rPr>
        <w:t>SUBSECTION 4</w:t>
      </w:r>
      <w:r w:rsidRPr="00277BF5">
        <w:rPr>
          <w:sz w:val="24"/>
          <w:szCs w:val="24"/>
        </w:rPr>
        <w:t>3(2) IN RELATION TO TAKING OF EVIDENCE IN AUSTRALIA</w:t>
      </w:r>
    </w:p>
    <w:p w14:paraId="23A6B941" w14:textId="77777777" w:rsidR="00F36B60" w:rsidRPr="00277BF5" w:rsidRDefault="00F36B60" w:rsidP="00F36B60">
      <w:pPr>
        <w:spacing w:before="240"/>
        <w:jc w:val="both"/>
        <w:rPr>
          <w:sz w:val="24"/>
          <w:szCs w:val="24"/>
        </w:rPr>
      </w:pPr>
      <w:r w:rsidRPr="00277BF5">
        <w:rPr>
          <w:sz w:val="24"/>
          <w:szCs w:val="24"/>
        </w:rPr>
        <w:t>I, (</w:t>
      </w:r>
      <w:r w:rsidRPr="00277BF5">
        <w:rPr>
          <w:i/>
          <w:sz w:val="24"/>
          <w:szCs w:val="24"/>
        </w:rPr>
        <w:t xml:space="preserve">name and designation of magistrate or </w:t>
      </w:r>
      <w:r w:rsidR="00915DB4" w:rsidRPr="00277BF5">
        <w:rPr>
          <w:i/>
          <w:sz w:val="24"/>
          <w:szCs w:val="24"/>
        </w:rPr>
        <w:t>eligible Judge</w:t>
      </w:r>
      <w:r w:rsidRPr="00277BF5">
        <w:rPr>
          <w:sz w:val="24"/>
          <w:szCs w:val="24"/>
        </w:rPr>
        <w:t xml:space="preserve">), a magistrate or </w:t>
      </w:r>
      <w:r w:rsidR="00915DB4" w:rsidRPr="00277BF5">
        <w:rPr>
          <w:sz w:val="24"/>
          <w:szCs w:val="24"/>
        </w:rPr>
        <w:t>eligible Judge</w:t>
      </w:r>
      <w:r w:rsidRPr="00277BF5">
        <w:rPr>
          <w:sz w:val="24"/>
          <w:szCs w:val="24"/>
        </w:rPr>
        <w:t xml:space="preserve"> within the meaning of the </w:t>
      </w:r>
      <w:r w:rsidRPr="00277BF5">
        <w:rPr>
          <w:i/>
          <w:sz w:val="24"/>
          <w:szCs w:val="24"/>
        </w:rPr>
        <w:t>Extradition Act 1988</w:t>
      </w:r>
      <w:r w:rsidRPr="00277BF5">
        <w:rPr>
          <w:sz w:val="24"/>
          <w:szCs w:val="24"/>
        </w:rPr>
        <w:t>:</w:t>
      </w:r>
    </w:p>
    <w:p w14:paraId="4E1DC063" w14:textId="77777777" w:rsidR="00F36B60" w:rsidRPr="00277BF5" w:rsidRDefault="00F36B60" w:rsidP="00F36B60">
      <w:pPr>
        <w:pStyle w:val="P1"/>
        <w:keepNext/>
        <w:keepLines/>
        <w:tabs>
          <w:tab w:val="right" w:pos="709"/>
        </w:tabs>
        <w:spacing w:before="120"/>
        <w:ind w:left="1134" w:hanging="1134"/>
      </w:pPr>
      <w:r w:rsidRPr="00277BF5">
        <w:tab/>
        <w:t>(a)</w:t>
      </w:r>
      <w:r w:rsidRPr="00277BF5">
        <w:tab/>
        <w:t xml:space="preserve">hereby certify under </w:t>
      </w:r>
      <w:r w:rsidR="003060D9" w:rsidRPr="00277BF5">
        <w:t>subsection 4</w:t>
      </w:r>
      <w:r w:rsidRPr="00277BF5">
        <w:t xml:space="preserve">3(2) of that Act that the </w:t>
      </w:r>
    </w:p>
    <w:p w14:paraId="666A84A2" w14:textId="79189E69" w:rsidR="00F36B60" w:rsidRPr="00277BF5" w:rsidRDefault="00F36B60" w:rsidP="00F36B60">
      <w:pPr>
        <w:pStyle w:val="P1"/>
        <w:tabs>
          <w:tab w:val="clear" w:pos="1191"/>
          <w:tab w:val="right" w:pos="709"/>
          <w:tab w:val="left" w:leader="dot" w:pos="4820"/>
        </w:tabs>
        <w:spacing w:before="0"/>
        <w:ind w:left="1134" w:hanging="1134"/>
      </w:pPr>
      <w:r w:rsidRPr="00277BF5">
        <w:tab/>
      </w:r>
      <w:r w:rsidRPr="00277BF5">
        <w:tab/>
        <w:t>evidence in writing marked</w:t>
      </w:r>
      <w:r w:rsidRPr="00277BF5">
        <w:tab/>
        <w:t xml:space="preserve">to which this certificate is attached is, reduced to writing, the evidence taken on </w:t>
      </w:r>
      <w:r w:rsidR="00AF65AD" w:rsidRPr="00AF65AD">
        <w:rPr>
          <w:position w:val="6"/>
          <w:sz w:val="16"/>
        </w:rPr>
        <w:t>*</w:t>
      </w:r>
      <w:r w:rsidRPr="00277BF5">
        <w:t>oath/</w:t>
      </w:r>
      <w:r w:rsidR="00AF65AD" w:rsidRPr="00AF65AD">
        <w:rPr>
          <w:position w:val="6"/>
          <w:sz w:val="16"/>
        </w:rPr>
        <w:t>*</w:t>
      </w:r>
      <w:r w:rsidRPr="00277BF5">
        <w:t>affirmation/</w:t>
      </w:r>
      <w:r w:rsidR="00AF65AD" w:rsidRPr="00AF65AD">
        <w:rPr>
          <w:position w:val="6"/>
          <w:sz w:val="16"/>
        </w:rPr>
        <w:t>*</w:t>
      </w:r>
      <w:r w:rsidRPr="00277BF5">
        <w:t>oath or affirmation/of</w:t>
      </w:r>
    </w:p>
    <w:p w14:paraId="1F6F1F8F" w14:textId="5C9D345E" w:rsidR="00F36B60" w:rsidRPr="00277BF5" w:rsidRDefault="00F36B60" w:rsidP="00F36B60">
      <w:pPr>
        <w:pStyle w:val="P2"/>
      </w:pPr>
      <w:r w:rsidRPr="00277BF5">
        <w:tab/>
      </w:r>
      <w:r w:rsidR="00AF65AD" w:rsidRPr="00AF65AD">
        <w:rPr>
          <w:position w:val="6"/>
          <w:sz w:val="16"/>
        </w:rPr>
        <w:t>*</w:t>
      </w:r>
      <w:r w:rsidRPr="00277BF5">
        <w:tab/>
        <w:t>the witness (</w:t>
      </w:r>
      <w:r w:rsidRPr="00277BF5">
        <w:rPr>
          <w:i/>
        </w:rPr>
        <w:t>insert name of witness</w:t>
      </w:r>
      <w:r w:rsidRPr="00277BF5">
        <w:t>)</w:t>
      </w:r>
    </w:p>
    <w:p w14:paraId="051A6939" w14:textId="0AC80EBA" w:rsidR="00F36B60" w:rsidRPr="00277BF5" w:rsidRDefault="00F36B60" w:rsidP="00F36B60">
      <w:pPr>
        <w:pStyle w:val="P2"/>
      </w:pPr>
      <w:r w:rsidRPr="00277BF5">
        <w:tab/>
      </w:r>
      <w:r w:rsidR="00AF65AD" w:rsidRPr="00AF65AD">
        <w:rPr>
          <w:position w:val="6"/>
          <w:sz w:val="16"/>
        </w:rPr>
        <w:t>*</w:t>
      </w:r>
      <w:r w:rsidRPr="00277BF5">
        <w:tab/>
        <w:t>each witness, namely: (</w:t>
      </w:r>
      <w:r w:rsidRPr="00277BF5">
        <w:rPr>
          <w:i/>
        </w:rPr>
        <w:t>insert name of each witness</w:t>
      </w:r>
      <w:r w:rsidRPr="00277BF5">
        <w:t>)</w:t>
      </w:r>
    </w:p>
    <w:p w14:paraId="614372FE" w14:textId="366FFE68" w:rsidR="00F36B60" w:rsidRPr="00277BF5" w:rsidRDefault="00F36B60" w:rsidP="00F36B60">
      <w:pPr>
        <w:pStyle w:val="P1"/>
        <w:ind w:left="1134" w:hanging="1134"/>
      </w:pPr>
      <w:r w:rsidRPr="00277BF5">
        <w:tab/>
      </w:r>
      <w:r w:rsidRPr="00277BF5">
        <w:tab/>
        <w:t>appearing before me at (</w:t>
      </w:r>
      <w:r w:rsidRPr="00277BF5">
        <w:rPr>
          <w:i/>
        </w:rPr>
        <w:t>specify place</w:t>
      </w:r>
      <w:r w:rsidRPr="00277BF5">
        <w:t>) to give evidence in relation to proceedings, for the surrender of (</w:t>
      </w:r>
      <w:r w:rsidRPr="00277BF5">
        <w:rPr>
          <w:i/>
        </w:rPr>
        <w:t>insert name of person</w:t>
      </w:r>
      <w:r w:rsidRPr="00277BF5">
        <w:t>) to Australia, being evidence taken in Australia for use in those proceedings pursuant to authorisation (</w:t>
      </w:r>
      <w:r w:rsidRPr="00277BF5">
        <w:rPr>
          <w:i/>
        </w:rPr>
        <w:t>identify authorisation</w:t>
      </w:r>
      <w:r w:rsidRPr="00277BF5">
        <w:t>) by the Attorney</w:t>
      </w:r>
      <w:r w:rsidR="00AF65AD">
        <w:noBreakHyphen/>
      </w:r>
      <w:r w:rsidRPr="00277BF5">
        <w:t xml:space="preserve">General of the Commonwealth of Australia under </w:t>
      </w:r>
      <w:r w:rsidR="003060D9" w:rsidRPr="00277BF5">
        <w:t>subsection 4</w:t>
      </w:r>
      <w:r w:rsidRPr="00277BF5">
        <w:t>3(1) of that Act;</w:t>
      </w:r>
    </w:p>
    <w:p w14:paraId="739F5875" w14:textId="743C6D18" w:rsidR="00F36B60" w:rsidRPr="00277BF5" w:rsidRDefault="00F36B60" w:rsidP="00F36B60">
      <w:pPr>
        <w:pStyle w:val="P1"/>
        <w:tabs>
          <w:tab w:val="right" w:pos="709"/>
        </w:tabs>
        <w:spacing w:before="120"/>
        <w:ind w:left="1134" w:hanging="1134"/>
      </w:pPr>
      <w:r w:rsidRPr="00277BF5">
        <w:tab/>
      </w:r>
      <w:r w:rsidR="00AF65AD" w:rsidRPr="00AF65AD">
        <w:rPr>
          <w:position w:val="6"/>
          <w:sz w:val="16"/>
        </w:rPr>
        <w:t>*</w:t>
      </w:r>
      <w:r w:rsidRPr="00277BF5">
        <w:t>(b)</w:t>
      </w:r>
      <w:r w:rsidRPr="00277BF5">
        <w:tab/>
        <w:t>hereby certify that the document/</w:t>
      </w:r>
      <w:r w:rsidR="00AF65AD" w:rsidRPr="00AF65AD">
        <w:rPr>
          <w:position w:val="6"/>
          <w:sz w:val="16"/>
        </w:rPr>
        <w:t>*</w:t>
      </w:r>
      <w:r w:rsidRPr="00277BF5">
        <w:t xml:space="preserve">s to which this certificate is attached, being </w:t>
      </w:r>
      <w:r w:rsidR="00AF65AD" w:rsidRPr="00AF65AD">
        <w:rPr>
          <w:position w:val="6"/>
          <w:sz w:val="16"/>
        </w:rPr>
        <w:t>*</w:t>
      </w:r>
      <w:r w:rsidRPr="00277BF5">
        <w:t>a document/</w:t>
      </w:r>
      <w:r w:rsidR="00AF65AD" w:rsidRPr="00AF65AD">
        <w:rPr>
          <w:position w:val="6"/>
          <w:sz w:val="16"/>
        </w:rPr>
        <w:t>*</w:t>
      </w:r>
      <w:r w:rsidRPr="00277BF5">
        <w:t>documents/ forming part of evidence taken in Australia for use in the abovementioned proceedings for the surrender of (</w:t>
      </w:r>
      <w:r w:rsidRPr="00277BF5">
        <w:rPr>
          <w:i/>
        </w:rPr>
        <w:t>insert name of person</w:t>
      </w:r>
      <w:r w:rsidRPr="00277BF5">
        <w:t xml:space="preserve">) to Australia, </w:t>
      </w:r>
      <w:r w:rsidR="00AF65AD" w:rsidRPr="00AF65AD">
        <w:rPr>
          <w:position w:val="6"/>
          <w:sz w:val="16"/>
        </w:rPr>
        <w:t>*</w:t>
      </w:r>
      <w:r w:rsidRPr="00277BF5">
        <w:t>is/</w:t>
      </w:r>
      <w:r w:rsidR="00AF65AD" w:rsidRPr="00AF65AD">
        <w:rPr>
          <w:position w:val="6"/>
          <w:sz w:val="16"/>
        </w:rPr>
        <w:t>*</w:t>
      </w:r>
      <w:r w:rsidRPr="00277BF5">
        <w:t>are/</w:t>
      </w:r>
      <w:r w:rsidR="00AF65AD" w:rsidRPr="00AF65AD">
        <w:rPr>
          <w:position w:val="6"/>
          <w:sz w:val="16"/>
        </w:rPr>
        <w:t>*</w:t>
      </w:r>
      <w:r w:rsidRPr="00277BF5">
        <w:t>the original document/</w:t>
      </w:r>
      <w:r w:rsidR="00AF65AD" w:rsidRPr="00AF65AD">
        <w:rPr>
          <w:position w:val="6"/>
          <w:sz w:val="16"/>
        </w:rPr>
        <w:t>*</w:t>
      </w:r>
      <w:r w:rsidRPr="00277BF5">
        <w:t>s/</w:t>
      </w:r>
      <w:r w:rsidR="00AF65AD" w:rsidRPr="00AF65AD">
        <w:rPr>
          <w:position w:val="6"/>
          <w:sz w:val="16"/>
        </w:rPr>
        <w:t>*</w:t>
      </w:r>
      <w:r w:rsidRPr="00277BF5">
        <w:t>and/</w:t>
      </w:r>
      <w:r w:rsidR="00AF65AD" w:rsidRPr="00AF65AD">
        <w:rPr>
          <w:position w:val="6"/>
          <w:sz w:val="16"/>
        </w:rPr>
        <w:t>*</w:t>
      </w:r>
      <w:r w:rsidRPr="00277BF5">
        <w:t>a true copy/</w:t>
      </w:r>
      <w:r w:rsidR="00AF65AD" w:rsidRPr="00AF65AD">
        <w:rPr>
          <w:position w:val="6"/>
          <w:sz w:val="16"/>
        </w:rPr>
        <w:t>*</w:t>
      </w:r>
      <w:r w:rsidRPr="00277BF5">
        <w:t>true copies/of the document/</w:t>
      </w:r>
      <w:r w:rsidR="00AF65AD" w:rsidRPr="00AF65AD">
        <w:rPr>
          <w:position w:val="6"/>
          <w:sz w:val="16"/>
        </w:rPr>
        <w:t>*</w:t>
      </w:r>
      <w:r w:rsidRPr="00277BF5">
        <w:t>s received by me as part of that evidence;</w:t>
      </w:r>
    </w:p>
    <w:p w14:paraId="431166B5" w14:textId="32D5E142" w:rsidR="00F36B60" w:rsidRPr="00277BF5" w:rsidRDefault="00F36B60" w:rsidP="00F36B60">
      <w:pPr>
        <w:pStyle w:val="P1"/>
        <w:tabs>
          <w:tab w:val="clear" w:pos="1191"/>
          <w:tab w:val="right" w:pos="709"/>
          <w:tab w:val="left" w:pos="2694"/>
        </w:tabs>
        <w:spacing w:before="120"/>
        <w:ind w:left="1134" w:hanging="1134"/>
      </w:pPr>
      <w:r w:rsidRPr="00277BF5">
        <w:tab/>
      </w:r>
      <w:r w:rsidR="00AF65AD" w:rsidRPr="00AF65AD">
        <w:rPr>
          <w:position w:val="6"/>
          <w:sz w:val="16"/>
        </w:rPr>
        <w:t>*</w:t>
      </w:r>
      <w:r w:rsidRPr="00277BF5">
        <w:t>(c)</w:t>
      </w:r>
      <w:r w:rsidRPr="00277BF5">
        <w:tab/>
        <w:t xml:space="preserve">hereby certify that the </w:t>
      </w:r>
      <w:r w:rsidR="00AF65AD" w:rsidRPr="00AF65AD">
        <w:rPr>
          <w:position w:val="6"/>
          <w:sz w:val="16"/>
        </w:rPr>
        <w:t>*</w:t>
      </w:r>
      <w:r w:rsidRPr="00277BF5">
        <w:t>article/</w:t>
      </w:r>
      <w:r w:rsidR="00AF65AD" w:rsidRPr="00AF65AD">
        <w:rPr>
          <w:position w:val="6"/>
          <w:sz w:val="16"/>
        </w:rPr>
        <w:t>*</w:t>
      </w:r>
      <w:r w:rsidRPr="00277BF5">
        <w:t>s/</w:t>
      </w:r>
      <w:r w:rsidR="00AF65AD" w:rsidRPr="00AF65AD">
        <w:rPr>
          <w:position w:val="6"/>
          <w:sz w:val="16"/>
        </w:rPr>
        <w:t>*</w:t>
      </w:r>
      <w:r w:rsidRPr="00277BF5">
        <w:t>and/</w:t>
      </w:r>
      <w:r w:rsidR="00AF65AD" w:rsidRPr="00AF65AD">
        <w:rPr>
          <w:position w:val="6"/>
          <w:sz w:val="16"/>
        </w:rPr>
        <w:t>*</w:t>
      </w:r>
      <w:r w:rsidRPr="00277BF5">
        <w:t>thing/</w:t>
      </w:r>
      <w:r w:rsidR="00AF65AD" w:rsidRPr="00AF65AD">
        <w:rPr>
          <w:position w:val="6"/>
          <w:sz w:val="16"/>
        </w:rPr>
        <w:t>*</w:t>
      </w:r>
      <w:r w:rsidRPr="00277BF5">
        <w:t xml:space="preserve">s/ </w:t>
      </w:r>
      <w:r w:rsidR="00AF65AD" w:rsidRPr="00AF65AD">
        <w:rPr>
          <w:position w:val="6"/>
          <w:sz w:val="16"/>
        </w:rPr>
        <w:t>*</w:t>
      </w:r>
      <w:r w:rsidRPr="00277BF5">
        <w:t>document/</w:t>
      </w:r>
      <w:r w:rsidR="00AF65AD" w:rsidRPr="00AF65AD">
        <w:rPr>
          <w:position w:val="6"/>
          <w:sz w:val="16"/>
        </w:rPr>
        <w:t>*</w:t>
      </w:r>
      <w:r w:rsidRPr="00277BF5">
        <w:t>s accompanying this certificate and labelled........,</w:t>
      </w:r>
      <w:r w:rsidRPr="00277BF5">
        <w:tab/>
        <w:t xml:space="preserve">being </w:t>
      </w:r>
      <w:r w:rsidR="00AF65AD" w:rsidRPr="00AF65AD">
        <w:rPr>
          <w:position w:val="6"/>
          <w:sz w:val="16"/>
        </w:rPr>
        <w:t>*</w:t>
      </w:r>
      <w:r w:rsidRPr="00277BF5">
        <w:t>an article/</w:t>
      </w:r>
      <w:r w:rsidR="00AF65AD" w:rsidRPr="00AF65AD">
        <w:rPr>
          <w:position w:val="6"/>
          <w:sz w:val="16"/>
        </w:rPr>
        <w:t>*</w:t>
      </w:r>
      <w:r w:rsidRPr="00277BF5">
        <w:t>articles/</w:t>
      </w:r>
      <w:r w:rsidR="00AF65AD" w:rsidRPr="00AF65AD">
        <w:rPr>
          <w:position w:val="6"/>
          <w:sz w:val="16"/>
        </w:rPr>
        <w:t>*</w:t>
      </w:r>
      <w:r w:rsidRPr="00277BF5">
        <w:t>and/</w:t>
      </w:r>
      <w:r w:rsidR="00AF65AD" w:rsidRPr="00AF65AD">
        <w:rPr>
          <w:position w:val="6"/>
          <w:sz w:val="16"/>
        </w:rPr>
        <w:t>*</w:t>
      </w:r>
      <w:r w:rsidRPr="00277BF5">
        <w:t>a thing/</w:t>
      </w:r>
      <w:r w:rsidR="00AF65AD" w:rsidRPr="00AF65AD">
        <w:rPr>
          <w:position w:val="6"/>
          <w:sz w:val="16"/>
        </w:rPr>
        <w:t>*</w:t>
      </w:r>
      <w:r w:rsidRPr="00277BF5">
        <w:t>things/</w:t>
      </w:r>
      <w:r w:rsidR="00AF65AD" w:rsidRPr="00AF65AD">
        <w:rPr>
          <w:position w:val="6"/>
          <w:sz w:val="16"/>
        </w:rPr>
        <w:t>*</w:t>
      </w:r>
      <w:r w:rsidRPr="00277BF5">
        <w:t>a document/</w:t>
      </w:r>
      <w:r w:rsidR="00AF65AD" w:rsidRPr="00AF65AD">
        <w:rPr>
          <w:position w:val="6"/>
          <w:sz w:val="16"/>
        </w:rPr>
        <w:t>*</w:t>
      </w:r>
      <w:r w:rsidRPr="00277BF5">
        <w:t xml:space="preserve">documents relating to </w:t>
      </w:r>
      <w:r w:rsidR="00AF65AD" w:rsidRPr="00AF65AD">
        <w:rPr>
          <w:position w:val="6"/>
          <w:sz w:val="16"/>
        </w:rPr>
        <w:t>*</w:t>
      </w:r>
      <w:r w:rsidRPr="00277BF5">
        <w:t>an article/</w:t>
      </w:r>
      <w:r w:rsidR="00AF65AD" w:rsidRPr="00AF65AD">
        <w:rPr>
          <w:position w:val="6"/>
          <w:sz w:val="16"/>
        </w:rPr>
        <w:t>*</w:t>
      </w:r>
      <w:r w:rsidRPr="00277BF5">
        <w:t xml:space="preserve">articles/ </w:t>
      </w:r>
      <w:r w:rsidR="00AF65AD" w:rsidRPr="00AF65AD">
        <w:rPr>
          <w:position w:val="6"/>
          <w:sz w:val="16"/>
        </w:rPr>
        <w:t>*</w:t>
      </w:r>
      <w:r w:rsidRPr="00277BF5">
        <w:t>and/</w:t>
      </w:r>
      <w:r w:rsidR="00AF65AD" w:rsidRPr="00AF65AD">
        <w:rPr>
          <w:position w:val="6"/>
          <w:sz w:val="16"/>
        </w:rPr>
        <w:t>*</w:t>
      </w:r>
      <w:r w:rsidRPr="00277BF5">
        <w:t>a thing/</w:t>
      </w:r>
      <w:r w:rsidR="00AF65AD" w:rsidRPr="00AF65AD">
        <w:rPr>
          <w:position w:val="6"/>
          <w:sz w:val="16"/>
        </w:rPr>
        <w:t>*</w:t>
      </w:r>
      <w:r w:rsidRPr="00277BF5">
        <w:t>things /forming part of evidence taken in Australia for use in the abovementioned proceedings for the surrender of (</w:t>
      </w:r>
      <w:r w:rsidRPr="00277BF5">
        <w:rPr>
          <w:i/>
        </w:rPr>
        <w:t>insert name of person</w:t>
      </w:r>
      <w:r w:rsidRPr="00277BF5">
        <w:t xml:space="preserve">) to Australia </w:t>
      </w:r>
      <w:r w:rsidR="00AF65AD" w:rsidRPr="00AF65AD">
        <w:rPr>
          <w:position w:val="6"/>
          <w:sz w:val="16"/>
        </w:rPr>
        <w:t>*</w:t>
      </w:r>
      <w:r w:rsidRPr="00277BF5">
        <w:t>is/</w:t>
      </w:r>
      <w:r w:rsidR="00AF65AD" w:rsidRPr="00AF65AD">
        <w:rPr>
          <w:position w:val="6"/>
          <w:sz w:val="16"/>
        </w:rPr>
        <w:t>*</w:t>
      </w:r>
      <w:r w:rsidRPr="00277BF5">
        <w:t>are/:</w:t>
      </w:r>
    </w:p>
    <w:p w14:paraId="0D9DFE4E" w14:textId="789486FA" w:rsidR="00F36B60" w:rsidRPr="00277BF5" w:rsidRDefault="00F36B60" w:rsidP="00F36B60">
      <w:pPr>
        <w:pStyle w:val="P2"/>
      </w:pPr>
      <w:r w:rsidRPr="00277BF5">
        <w:tab/>
      </w:r>
      <w:r w:rsidR="00AF65AD" w:rsidRPr="00AF65AD">
        <w:rPr>
          <w:position w:val="6"/>
          <w:sz w:val="16"/>
        </w:rPr>
        <w:t>*</w:t>
      </w:r>
      <w:r w:rsidRPr="00277BF5">
        <w:tab/>
        <w:t>the original article/</w:t>
      </w:r>
      <w:r w:rsidR="00AF65AD" w:rsidRPr="00AF65AD">
        <w:rPr>
          <w:position w:val="6"/>
          <w:sz w:val="16"/>
        </w:rPr>
        <w:t>*</w:t>
      </w:r>
      <w:r w:rsidRPr="00277BF5">
        <w:t>s/</w:t>
      </w:r>
      <w:r w:rsidR="00AF65AD" w:rsidRPr="00AF65AD">
        <w:rPr>
          <w:position w:val="6"/>
          <w:sz w:val="16"/>
        </w:rPr>
        <w:t>*</w:t>
      </w:r>
      <w:r w:rsidRPr="00277BF5">
        <w:t>and/</w:t>
      </w:r>
      <w:r w:rsidR="00AF65AD" w:rsidRPr="00AF65AD">
        <w:rPr>
          <w:position w:val="6"/>
          <w:sz w:val="16"/>
        </w:rPr>
        <w:t>*</w:t>
      </w:r>
      <w:r w:rsidRPr="00277BF5">
        <w:t>the original thing/</w:t>
      </w:r>
      <w:r w:rsidR="00AF65AD" w:rsidRPr="00AF65AD">
        <w:rPr>
          <w:position w:val="6"/>
          <w:sz w:val="16"/>
        </w:rPr>
        <w:t>*</w:t>
      </w:r>
      <w:r w:rsidRPr="00277BF5">
        <w:t>s;</w:t>
      </w:r>
    </w:p>
    <w:p w14:paraId="0131B3EE" w14:textId="4B248584" w:rsidR="00F36B60" w:rsidRPr="00277BF5" w:rsidRDefault="00F36B60" w:rsidP="00F36B60">
      <w:pPr>
        <w:pStyle w:val="P2"/>
      </w:pPr>
      <w:r w:rsidRPr="00277BF5">
        <w:tab/>
      </w:r>
      <w:r w:rsidR="00AF65AD" w:rsidRPr="00AF65AD">
        <w:rPr>
          <w:position w:val="6"/>
          <w:sz w:val="16"/>
        </w:rPr>
        <w:t>*</w:t>
      </w:r>
      <w:r w:rsidRPr="00277BF5">
        <w:tab/>
        <w:t>a true/</w:t>
      </w:r>
      <w:r w:rsidR="00AF65AD" w:rsidRPr="00AF65AD">
        <w:rPr>
          <w:position w:val="6"/>
          <w:sz w:val="16"/>
        </w:rPr>
        <w:t>*</w:t>
      </w:r>
      <w:r w:rsidRPr="00277BF5">
        <w:t>reproduction/</w:t>
      </w:r>
      <w:r w:rsidR="00AF65AD" w:rsidRPr="00AF65AD">
        <w:rPr>
          <w:position w:val="6"/>
          <w:sz w:val="16"/>
        </w:rPr>
        <w:t>*</w:t>
      </w:r>
      <w:r w:rsidRPr="00277BF5">
        <w:t>representation/</w:t>
      </w:r>
      <w:r w:rsidR="00AF65AD" w:rsidRPr="00AF65AD">
        <w:rPr>
          <w:position w:val="6"/>
          <w:sz w:val="16"/>
        </w:rPr>
        <w:t>*</w:t>
      </w:r>
      <w:r w:rsidRPr="00277BF5">
        <w:t xml:space="preserve">true/ </w:t>
      </w:r>
      <w:r w:rsidR="00AF65AD" w:rsidRPr="00AF65AD">
        <w:rPr>
          <w:position w:val="6"/>
          <w:sz w:val="16"/>
        </w:rPr>
        <w:t>*</w:t>
      </w:r>
      <w:r w:rsidRPr="00277BF5">
        <w:t>reproductions /</w:t>
      </w:r>
      <w:r w:rsidR="00AF65AD" w:rsidRPr="00AF65AD">
        <w:rPr>
          <w:position w:val="6"/>
          <w:sz w:val="16"/>
        </w:rPr>
        <w:t>*</w:t>
      </w:r>
      <w:r w:rsidRPr="00277BF5">
        <w:t xml:space="preserve">representations/of </w:t>
      </w:r>
      <w:r w:rsidR="00AF65AD" w:rsidRPr="00AF65AD">
        <w:rPr>
          <w:position w:val="6"/>
          <w:sz w:val="16"/>
        </w:rPr>
        <w:t>*</w:t>
      </w:r>
      <w:r w:rsidRPr="00277BF5">
        <w:t>the original article/</w:t>
      </w:r>
      <w:r w:rsidR="00AF65AD" w:rsidRPr="00AF65AD">
        <w:rPr>
          <w:position w:val="6"/>
          <w:sz w:val="16"/>
        </w:rPr>
        <w:t>*</w:t>
      </w:r>
      <w:r w:rsidRPr="00277BF5">
        <w:t>s/</w:t>
      </w:r>
      <w:r w:rsidR="00AF65AD" w:rsidRPr="00AF65AD">
        <w:rPr>
          <w:position w:val="6"/>
          <w:sz w:val="16"/>
        </w:rPr>
        <w:t>*</w:t>
      </w:r>
      <w:r w:rsidRPr="00277BF5">
        <w:t>and/</w:t>
      </w:r>
      <w:r w:rsidR="00AF65AD" w:rsidRPr="00AF65AD">
        <w:rPr>
          <w:position w:val="6"/>
          <w:sz w:val="16"/>
        </w:rPr>
        <w:t>*</w:t>
      </w:r>
      <w:r w:rsidRPr="00277BF5">
        <w:t>the original thing/</w:t>
      </w:r>
      <w:r w:rsidR="00AF65AD" w:rsidRPr="00AF65AD">
        <w:rPr>
          <w:position w:val="6"/>
          <w:sz w:val="16"/>
        </w:rPr>
        <w:t>*</w:t>
      </w:r>
      <w:r w:rsidRPr="00277BF5">
        <w:t>s; received by me as part of that evidence.</w:t>
      </w:r>
    </w:p>
    <w:p w14:paraId="6AD070C6" w14:textId="77777777" w:rsidR="00F36B60" w:rsidRPr="00277BF5" w:rsidRDefault="00F36B60" w:rsidP="00F36B60">
      <w:pPr>
        <w:tabs>
          <w:tab w:val="left" w:pos="567"/>
          <w:tab w:val="left" w:pos="2835"/>
          <w:tab w:val="left" w:pos="3402"/>
        </w:tabs>
        <w:spacing w:before="180"/>
        <w:jc w:val="both"/>
        <w:rPr>
          <w:szCs w:val="22"/>
        </w:rPr>
      </w:pPr>
      <w:r w:rsidRPr="00277BF5">
        <w:rPr>
          <w:szCs w:val="22"/>
        </w:rPr>
        <w:t>Dated</w:t>
      </w:r>
    </w:p>
    <w:p w14:paraId="5983486D" w14:textId="77777777" w:rsidR="00F36B60" w:rsidRPr="00277BF5" w:rsidRDefault="00F36B60" w:rsidP="00F36B60">
      <w:pPr>
        <w:tabs>
          <w:tab w:val="left" w:pos="2835"/>
        </w:tabs>
        <w:spacing w:before="180"/>
        <w:jc w:val="right"/>
        <w:rPr>
          <w:szCs w:val="22"/>
        </w:rPr>
      </w:pPr>
      <w:r w:rsidRPr="00277BF5">
        <w:rPr>
          <w:szCs w:val="22"/>
        </w:rPr>
        <w:lastRenderedPageBreak/>
        <w:tab/>
        <w:t>(</w:t>
      </w:r>
      <w:r w:rsidRPr="00277BF5">
        <w:rPr>
          <w:i/>
          <w:szCs w:val="22"/>
        </w:rPr>
        <w:t xml:space="preserve">Signature and designation of magistrate or </w:t>
      </w:r>
      <w:r w:rsidR="00915DB4" w:rsidRPr="00277BF5">
        <w:rPr>
          <w:i/>
          <w:szCs w:val="22"/>
        </w:rPr>
        <w:t>eligible Judge</w:t>
      </w:r>
      <w:r w:rsidRPr="00277BF5">
        <w:rPr>
          <w:szCs w:val="22"/>
        </w:rPr>
        <w:t>)</w:t>
      </w:r>
    </w:p>
    <w:p w14:paraId="39935C43" w14:textId="77777777" w:rsidR="003D11F0" w:rsidRPr="00221DB4" w:rsidRDefault="003D11F0" w:rsidP="003D11F0">
      <w:pPr>
        <w:pStyle w:val="Header"/>
        <w:spacing w:before="180"/>
        <w:rPr>
          <w:sz w:val="22"/>
          <w:szCs w:val="22"/>
        </w:rPr>
      </w:pPr>
      <w:r w:rsidRPr="00F13012">
        <w:rPr>
          <w:position w:val="6"/>
          <w:szCs w:val="22"/>
        </w:rPr>
        <w:t>*</w:t>
      </w:r>
      <w:r w:rsidRPr="00221DB4">
        <w:rPr>
          <w:sz w:val="22"/>
          <w:szCs w:val="22"/>
        </w:rPr>
        <w:t xml:space="preserve"> </w:t>
      </w:r>
      <w:r w:rsidRPr="00221DB4">
        <w:rPr>
          <w:i/>
          <w:sz w:val="22"/>
          <w:szCs w:val="22"/>
        </w:rPr>
        <w:t>Omit if not applicable</w:t>
      </w:r>
      <w:r w:rsidRPr="00221DB4">
        <w:rPr>
          <w:sz w:val="22"/>
          <w:szCs w:val="22"/>
        </w:rPr>
        <w:t>.</w:t>
      </w:r>
    </w:p>
    <w:p w14:paraId="37BEE069" w14:textId="2548B099" w:rsidR="00F36B60" w:rsidRPr="00277BF5" w:rsidRDefault="00F36B60" w:rsidP="00F36B60">
      <w:pPr>
        <w:pStyle w:val="ActHead2"/>
        <w:pageBreakBefore/>
      </w:pPr>
      <w:bookmarkStart w:id="55" w:name="_Toc185084000"/>
      <w:r w:rsidRPr="00AF65AD">
        <w:rPr>
          <w:rStyle w:val="CharPartNo"/>
        </w:rPr>
        <w:lastRenderedPageBreak/>
        <w:t>Form 27</w:t>
      </w:r>
      <w:r w:rsidRPr="00277BF5">
        <w:t>—</w:t>
      </w:r>
      <w:r w:rsidRPr="00AF65AD">
        <w:rPr>
          <w:rStyle w:val="CharPartText"/>
        </w:rPr>
        <w:t>Application for transport in custody through Australia</w:t>
      </w:r>
      <w:bookmarkEnd w:id="55"/>
    </w:p>
    <w:p w14:paraId="30B3E61A" w14:textId="77777777" w:rsidR="00F36B60" w:rsidRPr="00277BF5" w:rsidRDefault="00F36B60" w:rsidP="00F36B60">
      <w:pPr>
        <w:pStyle w:val="notemargin"/>
      </w:pPr>
      <w:r w:rsidRPr="00277BF5">
        <w:t>(</w:t>
      </w:r>
      <w:r w:rsidR="003060D9" w:rsidRPr="00277BF5">
        <w:t>subsection 4</w:t>
      </w:r>
      <w:r w:rsidRPr="00277BF5">
        <w:t xml:space="preserve">8(1) and </w:t>
      </w:r>
      <w:r w:rsidR="003060D9" w:rsidRPr="00277BF5">
        <w:t>regulation 3</w:t>
      </w:r>
      <w:r w:rsidRPr="00277BF5">
        <w:t>)</w:t>
      </w:r>
    </w:p>
    <w:p w14:paraId="008F31A4" w14:textId="77777777" w:rsidR="00F36B60" w:rsidRPr="00277BF5" w:rsidRDefault="00F36B60" w:rsidP="00F36B60">
      <w:pPr>
        <w:pStyle w:val="ScheduleHeading"/>
      </w:pPr>
      <w:r w:rsidRPr="00277BF5">
        <w:t>Commonwealth of Australia</w:t>
      </w:r>
    </w:p>
    <w:p w14:paraId="10700AEA" w14:textId="77777777" w:rsidR="00F36B60" w:rsidRPr="00277BF5" w:rsidRDefault="00F36B60" w:rsidP="00F36B60">
      <w:pPr>
        <w:pStyle w:val="Schedulepara"/>
        <w:jc w:val="left"/>
        <w:rPr>
          <w:rFonts w:ascii="Helvetica" w:hAnsi="Helvetica"/>
          <w:i/>
        </w:rPr>
      </w:pPr>
      <w:r w:rsidRPr="00277BF5">
        <w:rPr>
          <w:rFonts w:ascii="Helvetica" w:hAnsi="Helvetica"/>
          <w:i/>
          <w:caps/>
        </w:rPr>
        <w:t>E</w:t>
      </w:r>
      <w:r w:rsidRPr="00277BF5">
        <w:rPr>
          <w:rFonts w:ascii="Helvetica" w:hAnsi="Helvetica"/>
          <w:i/>
        </w:rPr>
        <w:t>xtradition</w:t>
      </w:r>
      <w:r w:rsidRPr="00277BF5">
        <w:rPr>
          <w:rFonts w:ascii="Helvetica" w:hAnsi="Helvetica"/>
          <w:i/>
          <w:caps/>
        </w:rPr>
        <w:t xml:space="preserve"> A</w:t>
      </w:r>
      <w:r w:rsidRPr="00277BF5">
        <w:rPr>
          <w:rFonts w:ascii="Helvetica" w:hAnsi="Helvetica"/>
          <w:i/>
        </w:rPr>
        <w:t>ct</w:t>
      </w:r>
      <w:r w:rsidRPr="00277BF5">
        <w:rPr>
          <w:rFonts w:ascii="Helvetica" w:hAnsi="Helvetica"/>
          <w:i/>
          <w:caps/>
        </w:rPr>
        <w:t xml:space="preserve"> 1988</w:t>
      </w:r>
    </w:p>
    <w:p w14:paraId="355F7E8A" w14:textId="77777777" w:rsidR="00F36B60" w:rsidRPr="00277BF5" w:rsidRDefault="00F36B60" w:rsidP="00F36B60">
      <w:pPr>
        <w:spacing w:before="240"/>
        <w:jc w:val="both"/>
        <w:rPr>
          <w:sz w:val="24"/>
          <w:szCs w:val="24"/>
        </w:rPr>
      </w:pPr>
      <w:r w:rsidRPr="00277BF5">
        <w:rPr>
          <w:sz w:val="24"/>
          <w:szCs w:val="24"/>
        </w:rPr>
        <w:t xml:space="preserve">To a magistrate or </w:t>
      </w:r>
      <w:r w:rsidR="00915DB4" w:rsidRPr="00277BF5">
        <w:rPr>
          <w:sz w:val="24"/>
          <w:szCs w:val="24"/>
        </w:rPr>
        <w:t>eligible Judge</w:t>
      </w:r>
      <w:r w:rsidRPr="00277BF5">
        <w:rPr>
          <w:sz w:val="24"/>
          <w:szCs w:val="24"/>
        </w:rPr>
        <w:t xml:space="preserve"> within the meaning of the </w:t>
      </w:r>
      <w:r w:rsidRPr="00277BF5">
        <w:rPr>
          <w:i/>
          <w:sz w:val="24"/>
          <w:szCs w:val="24"/>
        </w:rPr>
        <w:t>Extradition Act 1988</w:t>
      </w:r>
      <w:r w:rsidRPr="00277BF5">
        <w:rPr>
          <w:sz w:val="24"/>
          <w:szCs w:val="24"/>
        </w:rPr>
        <w:t xml:space="preserve"> (the</w:t>
      </w:r>
      <w:r w:rsidRPr="00277BF5">
        <w:rPr>
          <w:b/>
          <w:i/>
          <w:sz w:val="24"/>
          <w:szCs w:val="24"/>
        </w:rPr>
        <w:t xml:space="preserve"> Act</w:t>
      </w:r>
      <w:r w:rsidRPr="00277BF5">
        <w:rPr>
          <w:sz w:val="24"/>
          <w:szCs w:val="24"/>
        </w:rPr>
        <w:t>).</w:t>
      </w:r>
    </w:p>
    <w:p w14:paraId="2B8636B5" w14:textId="77777777" w:rsidR="00F36B60" w:rsidRPr="00277BF5" w:rsidRDefault="00F36B60" w:rsidP="00F36B60">
      <w:pPr>
        <w:spacing w:before="240"/>
        <w:jc w:val="both"/>
        <w:rPr>
          <w:sz w:val="24"/>
          <w:szCs w:val="24"/>
        </w:rPr>
      </w:pPr>
      <w:r w:rsidRPr="00277BF5">
        <w:rPr>
          <w:sz w:val="24"/>
          <w:szCs w:val="24"/>
        </w:rPr>
        <w:t>I,</w:t>
      </w:r>
      <w:r w:rsidRPr="00277BF5">
        <w:rPr>
          <w:sz w:val="24"/>
          <w:szCs w:val="24"/>
        </w:rPr>
        <w:tab/>
        <w:t>, of</w:t>
      </w:r>
      <w:r w:rsidRPr="00277BF5">
        <w:rPr>
          <w:sz w:val="24"/>
          <w:szCs w:val="24"/>
        </w:rPr>
        <w:tab/>
        <w:t>, on behalf of (</w:t>
      </w:r>
      <w:r w:rsidRPr="00277BF5">
        <w:rPr>
          <w:i/>
          <w:sz w:val="24"/>
          <w:szCs w:val="24"/>
        </w:rPr>
        <w:t>insert New Zealand or name of extradition country</w:t>
      </w:r>
      <w:r w:rsidRPr="00277BF5">
        <w:rPr>
          <w:sz w:val="24"/>
          <w:szCs w:val="24"/>
        </w:rPr>
        <w:t>) (in this application called the</w:t>
      </w:r>
      <w:r w:rsidRPr="00277BF5">
        <w:rPr>
          <w:b/>
          <w:i/>
          <w:sz w:val="24"/>
          <w:szCs w:val="24"/>
        </w:rPr>
        <w:t xml:space="preserve"> receiving country</w:t>
      </w:r>
      <w:r w:rsidRPr="00277BF5">
        <w:rPr>
          <w:sz w:val="24"/>
          <w:szCs w:val="24"/>
        </w:rPr>
        <w:t xml:space="preserve">) apply for the issue under </w:t>
      </w:r>
      <w:r w:rsidR="003060D9" w:rsidRPr="00277BF5">
        <w:rPr>
          <w:sz w:val="24"/>
          <w:szCs w:val="24"/>
        </w:rPr>
        <w:t>subsection 4</w:t>
      </w:r>
      <w:r w:rsidRPr="00277BF5">
        <w:rPr>
          <w:sz w:val="24"/>
          <w:szCs w:val="24"/>
        </w:rPr>
        <w:t>8(1) of the Act of a warrant ordering (</w:t>
      </w:r>
      <w:r w:rsidRPr="00277BF5">
        <w:rPr>
          <w:i/>
          <w:sz w:val="24"/>
          <w:szCs w:val="24"/>
        </w:rPr>
        <w:t>insert name of person who is to have custody</w:t>
      </w:r>
      <w:r w:rsidRPr="00277BF5">
        <w:rPr>
          <w:sz w:val="24"/>
          <w:szCs w:val="24"/>
        </w:rPr>
        <w:t>) to hold in custody (</w:t>
      </w:r>
      <w:r w:rsidRPr="00277BF5">
        <w:rPr>
          <w:i/>
          <w:sz w:val="24"/>
          <w:szCs w:val="24"/>
        </w:rPr>
        <w:t>insert name of person who is to be held in custody</w:t>
      </w:r>
      <w:r w:rsidRPr="00277BF5">
        <w:rPr>
          <w:sz w:val="24"/>
          <w:szCs w:val="24"/>
        </w:rPr>
        <w:t>), being a person whom the receiving country wishes to transport in custody through Australia to be surrendered to the receiving country by (</w:t>
      </w:r>
      <w:r w:rsidRPr="00277BF5">
        <w:rPr>
          <w:i/>
          <w:sz w:val="24"/>
          <w:szCs w:val="24"/>
        </w:rPr>
        <w:t>insert name of other country</w:t>
      </w:r>
      <w:r w:rsidRPr="00277BF5">
        <w:rPr>
          <w:sz w:val="24"/>
          <w:szCs w:val="24"/>
        </w:rPr>
        <w:t>), for such period or periods as you consider necessary to facilitate the transporting of that person in custody through Australia.</w:t>
      </w:r>
    </w:p>
    <w:p w14:paraId="56ED9349" w14:textId="77777777" w:rsidR="00F36B60" w:rsidRPr="00277BF5" w:rsidRDefault="00F36B60" w:rsidP="00F36B60">
      <w:pPr>
        <w:spacing w:before="240"/>
        <w:jc w:val="both"/>
        <w:rPr>
          <w:szCs w:val="22"/>
        </w:rPr>
      </w:pPr>
      <w:r w:rsidRPr="00277BF5">
        <w:rPr>
          <w:szCs w:val="22"/>
        </w:rPr>
        <w:t>Dated</w:t>
      </w:r>
    </w:p>
    <w:p w14:paraId="73382B53" w14:textId="77777777" w:rsidR="00F36B60" w:rsidRPr="00277BF5" w:rsidRDefault="00F36B60" w:rsidP="00F36B60">
      <w:pPr>
        <w:spacing w:before="240"/>
        <w:jc w:val="both"/>
        <w:rPr>
          <w:szCs w:val="22"/>
        </w:rPr>
      </w:pPr>
      <w:r w:rsidRPr="00277BF5">
        <w:rPr>
          <w:szCs w:val="22"/>
        </w:rPr>
        <w:t>(</w:t>
      </w:r>
      <w:r w:rsidRPr="00277BF5">
        <w:rPr>
          <w:i/>
          <w:szCs w:val="22"/>
        </w:rPr>
        <w:t>Signature and designation of applicant</w:t>
      </w:r>
      <w:r w:rsidRPr="00277BF5">
        <w:rPr>
          <w:szCs w:val="22"/>
        </w:rPr>
        <w:t>)</w:t>
      </w:r>
    </w:p>
    <w:p w14:paraId="4CE3028B" w14:textId="77777777" w:rsidR="00F36B60" w:rsidRPr="00277BF5" w:rsidRDefault="00F36B60" w:rsidP="00F36B60">
      <w:pPr>
        <w:pStyle w:val="ActHead2"/>
        <w:pageBreakBefore/>
      </w:pPr>
      <w:bookmarkStart w:id="56" w:name="_Toc185084001"/>
      <w:r w:rsidRPr="00AF65AD">
        <w:rPr>
          <w:rStyle w:val="CharPartNo"/>
        </w:rPr>
        <w:lastRenderedPageBreak/>
        <w:t>Form 28</w:t>
      </w:r>
      <w:r w:rsidRPr="00277BF5">
        <w:t>—</w:t>
      </w:r>
      <w:r w:rsidRPr="00AF65AD">
        <w:rPr>
          <w:rStyle w:val="CharPartText"/>
        </w:rPr>
        <w:t xml:space="preserve">Warrant under </w:t>
      </w:r>
      <w:r w:rsidR="003060D9" w:rsidRPr="00AF65AD">
        <w:rPr>
          <w:rStyle w:val="CharPartText"/>
        </w:rPr>
        <w:t>subsection 4</w:t>
      </w:r>
      <w:r w:rsidRPr="00AF65AD">
        <w:rPr>
          <w:rStyle w:val="CharPartText"/>
        </w:rPr>
        <w:t>8(1) to hold in custody person being transported through Australia</w:t>
      </w:r>
      <w:bookmarkEnd w:id="56"/>
    </w:p>
    <w:p w14:paraId="3BE55DD9" w14:textId="77777777" w:rsidR="00F36B60" w:rsidRPr="00277BF5" w:rsidRDefault="00F36B60" w:rsidP="00F36B60">
      <w:pPr>
        <w:pStyle w:val="notemargin"/>
      </w:pPr>
      <w:r w:rsidRPr="00277BF5">
        <w:t>(</w:t>
      </w:r>
      <w:r w:rsidR="003060D9" w:rsidRPr="00277BF5">
        <w:t>subsection 4</w:t>
      </w:r>
      <w:r w:rsidRPr="00277BF5">
        <w:t>8(1) and regulation 14)</w:t>
      </w:r>
    </w:p>
    <w:p w14:paraId="694E0F04" w14:textId="77777777" w:rsidR="00F36B60" w:rsidRPr="00277BF5" w:rsidRDefault="00F36B60" w:rsidP="00F36B60">
      <w:pPr>
        <w:pStyle w:val="ScheduleHeading"/>
        <w:keepNext w:val="0"/>
        <w:spacing w:before="240"/>
        <w:jc w:val="both"/>
        <w:rPr>
          <w:b w:val="0"/>
        </w:rPr>
      </w:pPr>
      <w:r w:rsidRPr="00277BF5">
        <w:t>Commonwealth of Australia</w:t>
      </w:r>
    </w:p>
    <w:p w14:paraId="72A30DB4" w14:textId="77777777" w:rsidR="00F36B60" w:rsidRPr="00277BF5" w:rsidRDefault="00F36B60" w:rsidP="00F36B60">
      <w:pPr>
        <w:pStyle w:val="ScheduleHeading"/>
        <w:keepNext w:val="0"/>
        <w:spacing w:before="240"/>
        <w:jc w:val="both"/>
      </w:pPr>
      <w:r w:rsidRPr="00277BF5">
        <w:rPr>
          <w:b w:val="0"/>
          <w:i/>
        </w:rPr>
        <w:t>Extradition Act 1988</w:t>
      </w:r>
    </w:p>
    <w:p w14:paraId="745198E4" w14:textId="57C8F585" w:rsidR="00F36B60" w:rsidRPr="00277BF5" w:rsidRDefault="00F36B60" w:rsidP="00F36B60">
      <w:pPr>
        <w:tabs>
          <w:tab w:val="left" w:pos="5529"/>
        </w:tabs>
        <w:spacing w:before="240"/>
        <w:jc w:val="both"/>
        <w:rPr>
          <w:sz w:val="24"/>
          <w:szCs w:val="24"/>
        </w:rPr>
      </w:pPr>
      <w:r w:rsidRPr="00277BF5">
        <w:rPr>
          <w:sz w:val="24"/>
          <w:szCs w:val="24"/>
        </w:rPr>
        <w:t xml:space="preserve">WARRANT UNDER </w:t>
      </w:r>
      <w:r w:rsidR="00AF65AD">
        <w:rPr>
          <w:sz w:val="24"/>
          <w:szCs w:val="24"/>
        </w:rPr>
        <w:t>SUBSECTION 4</w:t>
      </w:r>
      <w:r w:rsidRPr="00277BF5">
        <w:rPr>
          <w:sz w:val="24"/>
          <w:szCs w:val="24"/>
        </w:rPr>
        <w:t>8(1) TO HOLD IN CUSTODY PERSON BEING TRANSPORTED THROUGH AUSTRALIA</w:t>
      </w:r>
    </w:p>
    <w:p w14:paraId="79634F3F" w14:textId="77777777" w:rsidR="00F36B60" w:rsidRPr="00277BF5" w:rsidRDefault="00F36B60" w:rsidP="00F36B60">
      <w:pPr>
        <w:tabs>
          <w:tab w:val="left" w:pos="5529"/>
        </w:tabs>
        <w:spacing w:before="120"/>
        <w:jc w:val="both"/>
        <w:rPr>
          <w:sz w:val="24"/>
          <w:szCs w:val="24"/>
        </w:rPr>
      </w:pPr>
      <w:r w:rsidRPr="00277BF5">
        <w:rPr>
          <w:sz w:val="24"/>
          <w:szCs w:val="24"/>
        </w:rPr>
        <w:t>To the person designated to hold †</w:t>
      </w:r>
      <w:r w:rsidRPr="00277BF5">
        <w:rPr>
          <w:sz w:val="24"/>
          <w:szCs w:val="24"/>
        </w:rPr>
        <w:tab/>
        <w:t>in custody to be transported through Australia.</w:t>
      </w:r>
    </w:p>
    <w:p w14:paraId="71E41DCB" w14:textId="77777777" w:rsidR="00F36B60" w:rsidRPr="00277BF5" w:rsidRDefault="00F36B60" w:rsidP="00F36B60">
      <w:pPr>
        <w:spacing w:before="240"/>
        <w:jc w:val="both"/>
        <w:rPr>
          <w:sz w:val="24"/>
          <w:szCs w:val="24"/>
        </w:rPr>
      </w:pPr>
      <w:r w:rsidRPr="00277BF5">
        <w:rPr>
          <w:sz w:val="24"/>
          <w:szCs w:val="24"/>
        </w:rPr>
        <w:t>WHEREAS:</w:t>
      </w:r>
    </w:p>
    <w:p w14:paraId="5757E2F7" w14:textId="457A78E3" w:rsidR="00F36B60" w:rsidRPr="00277BF5" w:rsidRDefault="00F36B60" w:rsidP="00F36B60">
      <w:pPr>
        <w:pStyle w:val="P1"/>
        <w:tabs>
          <w:tab w:val="right" w:pos="709"/>
        </w:tabs>
        <w:spacing w:before="0"/>
        <w:ind w:left="1134" w:hanging="1134"/>
      </w:pPr>
      <w:r w:rsidRPr="00277BF5">
        <w:tab/>
        <w:t>(a)</w:t>
      </w:r>
      <w:r w:rsidRPr="00277BF5">
        <w:tab/>
      </w:r>
      <w:r w:rsidR="00AF65AD" w:rsidRPr="00AF65AD">
        <w:rPr>
          <w:position w:val="6"/>
          <w:sz w:val="16"/>
        </w:rPr>
        <w:t>*</w:t>
      </w:r>
      <w:r w:rsidRPr="00277BF5">
        <w:t>(</w:t>
      </w:r>
      <w:r w:rsidRPr="00277BF5">
        <w:rPr>
          <w:i/>
        </w:rPr>
        <w:t>name of country</w:t>
      </w:r>
      <w:r w:rsidRPr="00277BF5">
        <w:t>), an extradition country/</w:t>
      </w:r>
      <w:r w:rsidR="00AF65AD" w:rsidRPr="00AF65AD">
        <w:rPr>
          <w:position w:val="6"/>
          <w:sz w:val="16"/>
        </w:rPr>
        <w:t>*</w:t>
      </w:r>
      <w:r w:rsidRPr="00277BF5">
        <w:t>New Zealand/wishes to transport in custody through Australia (</w:t>
      </w:r>
      <w:r w:rsidRPr="00277BF5">
        <w:rPr>
          <w:i/>
        </w:rPr>
        <w:t>insert name of person</w:t>
      </w:r>
      <w:r w:rsidRPr="00277BF5">
        <w:t>), a person who is being surrendered to that country by (</w:t>
      </w:r>
      <w:r w:rsidRPr="00277BF5">
        <w:rPr>
          <w:i/>
        </w:rPr>
        <w:t>name of other country</w:t>
      </w:r>
      <w:r w:rsidRPr="00277BF5">
        <w:t>);</w:t>
      </w:r>
    </w:p>
    <w:p w14:paraId="61AAFF10" w14:textId="268197A5" w:rsidR="00F36B60" w:rsidRPr="00277BF5" w:rsidRDefault="00F36B60" w:rsidP="00F36B60">
      <w:pPr>
        <w:pStyle w:val="P1"/>
        <w:tabs>
          <w:tab w:val="clear" w:pos="1191"/>
          <w:tab w:val="right" w:pos="709"/>
          <w:tab w:val="left" w:pos="4111"/>
        </w:tabs>
        <w:spacing w:before="0"/>
        <w:ind w:left="1134" w:hanging="1134"/>
      </w:pPr>
      <w:r w:rsidRPr="00277BF5">
        <w:tab/>
        <w:t>(b)</w:t>
      </w:r>
      <w:r w:rsidRPr="00277BF5">
        <w:tab/>
        <w:t xml:space="preserve">application has been made to me </w:t>
      </w:r>
      <w:r w:rsidR="00AF65AD" w:rsidRPr="00AF65AD">
        <w:rPr>
          <w:position w:val="6"/>
          <w:sz w:val="16"/>
        </w:rPr>
        <w:t>*</w:t>
      </w:r>
      <w:r w:rsidRPr="00277BF5">
        <w:t>by/</w:t>
      </w:r>
      <w:r w:rsidR="00AF65AD" w:rsidRPr="00AF65AD">
        <w:rPr>
          <w:position w:val="6"/>
          <w:sz w:val="16"/>
        </w:rPr>
        <w:t>*</w:t>
      </w:r>
      <w:r w:rsidRPr="00277BF5">
        <w:t>on behalf of/</w:t>
      </w:r>
      <w:r w:rsidRPr="00277BF5">
        <w:br/>
        <w:t>(</w:t>
      </w:r>
      <w:r w:rsidRPr="00277BF5">
        <w:rPr>
          <w:i/>
        </w:rPr>
        <w:t>insert name of country</w:t>
      </w:r>
      <w:r w:rsidRPr="00277BF5">
        <w:t xml:space="preserve">) under </w:t>
      </w:r>
      <w:r w:rsidR="003060D9" w:rsidRPr="00277BF5">
        <w:t>subsection 4</w:t>
      </w:r>
      <w:r w:rsidRPr="00277BF5">
        <w:t xml:space="preserve">8(1) of the </w:t>
      </w:r>
      <w:r w:rsidRPr="00277BF5">
        <w:rPr>
          <w:i/>
        </w:rPr>
        <w:t>Extradition Act 1988</w:t>
      </w:r>
      <w:r w:rsidRPr="00277BF5">
        <w:t xml:space="preserve"> for the issue of a warrant ordering you to hold †</w:t>
      </w:r>
      <w:r w:rsidRPr="00277BF5">
        <w:tab/>
        <w:t>in custody for such period or periods as I consider necessary to facilitate the transporting of that person in custody through Australia;</w:t>
      </w:r>
    </w:p>
    <w:p w14:paraId="7807E0C6" w14:textId="1965884B" w:rsidR="00F36B60" w:rsidRPr="00277BF5" w:rsidRDefault="00F36B60" w:rsidP="00F36B60">
      <w:pPr>
        <w:tabs>
          <w:tab w:val="left" w:pos="1701"/>
        </w:tabs>
        <w:spacing w:before="240"/>
        <w:jc w:val="both"/>
        <w:rPr>
          <w:sz w:val="24"/>
          <w:szCs w:val="24"/>
        </w:rPr>
      </w:pPr>
      <w:r w:rsidRPr="00277BF5">
        <w:rPr>
          <w:sz w:val="24"/>
          <w:szCs w:val="24"/>
        </w:rPr>
        <w:t>NOW THEREFORE I, (</w:t>
      </w:r>
      <w:r w:rsidRPr="00277BF5">
        <w:rPr>
          <w:i/>
          <w:sz w:val="24"/>
          <w:szCs w:val="24"/>
        </w:rPr>
        <w:t xml:space="preserve">name and designation of magistrate or </w:t>
      </w:r>
      <w:r w:rsidR="00915DB4" w:rsidRPr="00277BF5">
        <w:rPr>
          <w:i/>
          <w:sz w:val="24"/>
          <w:szCs w:val="24"/>
        </w:rPr>
        <w:t>eligible Judge</w:t>
      </w:r>
      <w:r w:rsidRPr="00277BF5">
        <w:rPr>
          <w:sz w:val="24"/>
          <w:szCs w:val="24"/>
        </w:rPr>
        <w:t xml:space="preserve">), a magistrate or </w:t>
      </w:r>
      <w:r w:rsidR="00915DB4" w:rsidRPr="00277BF5">
        <w:rPr>
          <w:sz w:val="24"/>
          <w:szCs w:val="24"/>
        </w:rPr>
        <w:t>eligible Judge</w:t>
      </w:r>
      <w:r w:rsidRPr="00277BF5">
        <w:rPr>
          <w:i/>
          <w:sz w:val="24"/>
          <w:szCs w:val="24"/>
        </w:rPr>
        <w:t xml:space="preserve"> </w:t>
      </w:r>
      <w:r w:rsidRPr="00277BF5">
        <w:rPr>
          <w:sz w:val="24"/>
          <w:szCs w:val="24"/>
        </w:rPr>
        <w:t xml:space="preserve">within the meaning of the </w:t>
      </w:r>
      <w:r w:rsidRPr="00277BF5">
        <w:rPr>
          <w:i/>
          <w:sz w:val="24"/>
          <w:szCs w:val="24"/>
        </w:rPr>
        <w:t>Extradition Act 1988</w:t>
      </w:r>
      <w:r w:rsidRPr="00277BF5">
        <w:rPr>
          <w:sz w:val="24"/>
          <w:szCs w:val="24"/>
        </w:rPr>
        <w:t xml:space="preserve">, under </w:t>
      </w:r>
      <w:r w:rsidR="003060D9" w:rsidRPr="00277BF5">
        <w:rPr>
          <w:sz w:val="24"/>
          <w:szCs w:val="24"/>
        </w:rPr>
        <w:t>subsection 4</w:t>
      </w:r>
      <w:r w:rsidRPr="00277BF5">
        <w:rPr>
          <w:sz w:val="24"/>
          <w:szCs w:val="24"/>
        </w:rPr>
        <w:t>8(1) of that Act, order you, (</w:t>
      </w:r>
      <w:r w:rsidRPr="00277BF5">
        <w:rPr>
          <w:i/>
          <w:sz w:val="24"/>
          <w:szCs w:val="24"/>
        </w:rPr>
        <w:t>name of person</w:t>
      </w:r>
      <w:r w:rsidRPr="00277BF5">
        <w:rPr>
          <w:sz w:val="24"/>
          <w:szCs w:val="24"/>
        </w:rPr>
        <w:t>), to hold †</w:t>
      </w:r>
      <w:r w:rsidRPr="00277BF5">
        <w:rPr>
          <w:sz w:val="24"/>
          <w:szCs w:val="24"/>
        </w:rPr>
        <w:tab/>
        <w:t>in your custody for (</w:t>
      </w:r>
      <w:r w:rsidRPr="00277BF5">
        <w:rPr>
          <w:i/>
          <w:sz w:val="24"/>
          <w:szCs w:val="24"/>
        </w:rPr>
        <w:t>specify period or periods</w:t>
      </w:r>
      <w:r w:rsidRPr="00277BF5">
        <w:rPr>
          <w:sz w:val="24"/>
          <w:szCs w:val="24"/>
        </w:rPr>
        <w:t>), being such period/</w:t>
      </w:r>
      <w:r w:rsidR="00AF65AD" w:rsidRPr="00AF65AD">
        <w:rPr>
          <w:position w:val="6"/>
          <w:sz w:val="16"/>
          <w:szCs w:val="24"/>
        </w:rPr>
        <w:t>*</w:t>
      </w:r>
      <w:r w:rsidRPr="00277BF5">
        <w:rPr>
          <w:sz w:val="24"/>
          <w:szCs w:val="24"/>
        </w:rPr>
        <w:t>s as I consider necessary to facilitate the transporting of that person in custody through Australia.</w:t>
      </w:r>
    </w:p>
    <w:p w14:paraId="61471592" w14:textId="77777777" w:rsidR="00F36B60" w:rsidRPr="00277BF5" w:rsidRDefault="00F36B60" w:rsidP="00F36B60">
      <w:pPr>
        <w:keepNext/>
        <w:keepLines/>
        <w:tabs>
          <w:tab w:val="left" w:pos="567"/>
          <w:tab w:val="left" w:pos="2835"/>
          <w:tab w:val="left" w:pos="3402"/>
        </w:tabs>
        <w:spacing w:before="240"/>
        <w:jc w:val="both"/>
        <w:rPr>
          <w:szCs w:val="22"/>
        </w:rPr>
      </w:pPr>
      <w:r w:rsidRPr="00277BF5">
        <w:rPr>
          <w:szCs w:val="22"/>
        </w:rPr>
        <w:t>Dated</w:t>
      </w:r>
    </w:p>
    <w:p w14:paraId="7F1375CD" w14:textId="62B050AE" w:rsidR="00F36B60" w:rsidRPr="00277BF5" w:rsidRDefault="00F36B60" w:rsidP="00F36B60">
      <w:pPr>
        <w:tabs>
          <w:tab w:val="left" w:pos="3119"/>
        </w:tabs>
        <w:jc w:val="right"/>
        <w:rPr>
          <w:szCs w:val="22"/>
        </w:rPr>
      </w:pPr>
      <w:r w:rsidRPr="00277BF5">
        <w:rPr>
          <w:szCs w:val="22"/>
        </w:rPr>
        <w:tab/>
        <w:t>(</w:t>
      </w:r>
      <w:r w:rsidRPr="00277BF5">
        <w:rPr>
          <w:i/>
          <w:szCs w:val="22"/>
        </w:rPr>
        <w:t xml:space="preserve">Signature and designation of magistrate or </w:t>
      </w:r>
      <w:r w:rsidR="00915DB4" w:rsidRPr="00277BF5">
        <w:rPr>
          <w:i/>
          <w:szCs w:val="22"/>
        </w:rPr>
        <w:t>eligible Judge</w:t>
      </w:r>
      <w:r w:rsidRPr="00277BF5">
        <w:rPr>
          <w:i/>
          <w:szCs w:val="22"/>
        </w:rPr>
        <w:t xml:space="preserve"> issuing warrant</w:t>
      </w:r>
      <w:r w:rsidRPr="00277BF5">
        <w:rPr>
          <w:szCs w:val="22"/>
        </w:rPr>
        <w:t>)</w:t>
      </w:r>
    </w:p>
    <w:p w14:paraId="289B2BAA" w14:textId="5FA5D6DA" w:rsidR="00F36B60" w:rsidRPr="00277BF5" w:rsidRDefault="00AF65AD" w:rsidP="00F36B60">
      <w:pPr>
        <w:pStyle w:val="NoteBody"/>
        <w:tabs>
          <w:tab w:val="left" w:pos="720"/>
        </w:tabs>
        <w:spacing w:before="0"/>
        <w:ind w:left="0"/>
        <w:rPr>
          <w:sz w:val="22"/>
          <w:szCs w:val="22"/>
        </w:rPr>
      </w:pPr>
      <w:r w:rsidRPr="00AF65AD">
        <w:rPr>
          <w:i/>
          <w:position w:val="6"/>
          <w:sz w:val="16"/>
          <w:szCs w:val="22"/>
        </w:rPr>
        <w:t>*</w:t>
      </w:r>
      <w:r w:rsidR="00F36B60" w:rsidRPr="00277BF5">
        <w:rPr>
          <w:i/>
          <w:sz w:val="22"/>
          <w:szCs w:val="22"/>
        </w:rPr>
        <w:t xml:space="preserve"> Omit if not applicable.</w:t>
      </w:r>
    </w:p>
    <w:p w14:paraId="63E6EBB4" w14:textId="77777777" w:rsidR="00F36B60" w:rsidRPr="00277BF5" w:rsidRDefault="00F36B60" w:rsidP="00F36B60">
      <w:pPr>
        <w:pStyle w:val="NoteBody"/>
        <w:spacing w:before="0"/>
        <w:ind w:left="0"/>
        <w:rPr>
          <w:sz w:val="22"/>
          <w:szCs w:val="22"/>
        </w:rPr>
      </w:pPr>
      <w:r w:rsidRPr="00277BF5">
        <w:rPr>
          <w:sz w:val="22"/>
          <w:szCs w:val="22"/>
        </w:rPr>
        <w:t xml:space="preserve">† </w:t>
      </w:r>
      <w:r w:rsidRPr="00277BF5">
        <w:rPr>
          <w:i/>
          <w:sz w:val="22"/>
          <w:szCs w:val="22"/>
        </w:rPr>
        <w:t>Insert name of person to be transported through Australia</w:t>
      </w:r>
      <w:r w:rsidRPr="00277BF5">
        <w:rPr>
          <w:sz w:val="22"/>
          <w:szCs w:val="22"/>
        </w:rPr>
        <w:t>.</w:t>
      </w:r>
    </w:p>
    <w:p w14:paraId="2CED3527" w14:textId="77777777" w:rsidR="00F36B60" w:rsidRPr="00277BF5" w:rsidRDefault="00F36B60" w:rsidP="00F36B60">
      <w:pPr>
        <w:pStyle w:val="ActHead2"/>
        <w:pageBreakBefore/>
      </w:pPr>
      <w:bookmarkStart w:id="57" w:name="_Toc185084002"/>
      <w:r w:rsidRPr="00AF65AD">
        <w:rPr>
          <w:rStyle w:val="CharPartNo"/>
        </w:rPr>
        <w:lastRenderedPageBreak/>
        <w:t>Form 29</w:t>
      </w:r>
      <w:r w:rsidRPr="00277BF5">
        <w:t>—</w:t>
      </w:r>
      <w:r w:rsidRPr="00AF65AD">
        <w:rPr>
          <w:rStyle w:val="CharPartText"/>
        </w:rPr>
        <w:t xml:space="preserve">Warrant under </w:t>
      </w:r>
      <w:r w:rsidR="003060D9" w:rsidRPr="00AF65AD">
        <w:rPr>
          <w:rStyle w:val="CharPartText"/>
        </w:rPr>
        <w:t>subsection 4</w:t>
      </w:r>
      <w:r w:rsidRPr="00AF65AD">
        <w:rPr>
          <w:rStyle w:val="CharPartText"/>
        </w:rPr>
        <w:t>8(1) to hold person in custody for further period</w:t>
      </w:r>
      <w:bookmarkEnd w:id="57"/>
    </w:p>
    <w:p w14:paraId="231CEE10" w14:textId="77777777" w:rsidR="00F36B60" w:rsidRPr="00277BF5" w:rsidRDefault="00F36B60" w:rsidP="00F36B60">
      <w:pPr>
        <w:pStyle w:val="notemargin"/>
      </w:pPr>
      <w:bookmarkStart w:id="58" w:name="f_Check_Lines_above"/>
      <w:bookmarkEnd w:id="58"/>
      <w:r w:rsidRPr="00277BF5">
        <w:t>(</w:t>
      </w:r>
      <w:r w:rsidR="003060D9" w:rsidRPr="00277BF5">
        <w:t>subsection 4</w:t>
      </w:r>
      <w:r w:rsidRPr="00277BF5">
        <w:t>8(1) and regulation 15)</w:t>
      </w:r>
    </w:p>
    <w:p w14:paraId="27E5ADF0" w14:textId="77777777" w:rsidR="00F36B60" w:rsidRPr="00277BF5" w:rsidRDefault="00F36B60" w:rsidP="00F36B60">
      <w:pPr>
        <w:pStyle w:val="ScheduleHeading"/>
        <w:keepNext w:val="0"/>
        <w:spacing w:before="240"/>
        <w:jc w:val="both"/>
        <w:rPr>
          <w:b w:val="0"/>
        </w:rPr>
      </w:pPr>
      <w:r w:rsidRPr="00277BF5">
        <w:t>Commonwealth of Australia</w:t>
      </w:r>
    </w:p>
    <w:p w14:paraId="314E86A9" w14:textId="77777777" w:rsidR="00F36B60" w:rsidRPr="00277BF5" w:rsidRDefault="00F36B60" w:rsidP="00F36B60">
      <w:pPr>
        <w:pStyle w:val="ScheduleHeading"/>
        <w:keepNext w:val="0"/>
        <w:spacing w:before="240"/>
        <w:jc w:val="both"/>
      </w:pPr>
      <w:r w:rsidRPr="00277BF5">
        <w:rPr>
          <w:b w:val="0"/>
          <w:i/>
        </w:rPr>
        <w:t>Extradition Act 1988</w:t>
      </w:r>
    </w:p>
    <w:p w14:paraId="2C90DD42" w14:textId="6923CBE4" w:rsidR="00F36B60" w:rsidRPr="00277BF5" w:rsidRDefault="00F36B60" w:rsidP="00F36B60">
      <w:pPr>
        <w:tabs>
          <w:tab w:val="left" w:pos="4820"/>
        </w:tabs>
        <w:spacing w:before="240"/>
        <w:jc w:val="both"/>
        <w:rPr>
          <w:sz w:val="24"/>
          <w:szCs w:val="24"/>
        </w:rPr>
      </w:pPr>
      <w:r w:rsidRPr="00277BF5">
        <w:rPr>
          <w:sz w:val="24"/>
          <w:szCs w:val="24"/>
        </w:rPr>
        <w:t xml:space="preserve">WARRANT UNDER </w:t>
      </w:r>
      <w:r w:rsidR="00AF65AD">
        <w:rPr>
          <w:sz w:val="24"/>
          <w:szCs w:val="24"/>
        </w:rPr>
        <w:t>SUBSECTION 4</w:t>
      </w:r>
      <w:r w:rsidRPr="00277BF5">
        <w:rPr>
          <w:sz w:val="24"/>
          <w:szCs w:val="24"/>
        </w:rPr>
        <w:t>8(1) TO HOLD PERSON IN CUSTODY FOR FURTHER PERIOD</w:t>
      </w:r>
    </w:p>
    <w:p w14:paraId="4C84FAFA" w14:textId="77777777" w:rsidR="00F36B60" w:rsidRPr="00277BF5" w:rsidRDefault="00F36B60" w:rsidP="00F36B60">
      <w:pPr>
        <w:tabs>
          <w:tab w:val="left" w:pos="4820"/>
        </w:tabs>
        <w:spacing w:before="240"/>
        <w:jc w:val="both"/>
        <w:rPr>
          <w:sz w:val="24"/>
          <w:szCs w:val="24"/>
        </w:rPr>
      </w:pPr>
      <w:r w:rsidRPr="00277BF5">
        <w:rPr>
          <w:sz w:val="24"/>
          <w:szCs w:val="24"/>
        </w:rPr>
        <w:t>To the person designated to hold †</w:t>
      </w:r>
      <w:r w:rsidRPr="00277BF5">
        <w:rPr>
          <w:sz w:val="24"/>
          <w:szCs w:val="24"/>
        </w:rPr>
        <w:tab/>
        <w:t>in custody for a further period to be transported through Australia.</w:t>
      </w:r>
    </w:p>
    <w:p w14:paraId="249D2608" w14:textId="77777777" w:rsidR="00F36B60" w:rsidRPr="00277BF5" w:rsidRDefault="00F36B60" w:rsidP="00F36B60">
      <w:pPr>
        <w:spacing w:before="240"/>
        <w:jc w:val="both"/>
        <w:rPr>
          <w:sz w:val="24"/>
          <w:szCs w:val="24"/>
        </w:rPr>
      </w:pPr>
      <w:r w:rsidRPr="00277BF5">
        <w:rPr>
          <w:sz w:val="24"/>
          <w:szCs w:val="24"/>
        </w:rPr>
        <w:t>WHEREAS:</w:t>
      </w:r>
    </w:p>
    <w:p w14:paraId="3BC8D93F" w14:textId="158F1787" w:rsidR="00F36B60" w:rsidRPr="00277BF5" w:rsidRDefault="00F36B60" w:rsidP="00F36B60">
      <w:pPr>
        <w:pStyle w:val="P1"/>
        <w:tabs>
          <w:tab w:val="clear" w:pos="1191"/>
          <w:tab w:val="right" w:pos="709"/>
          <w:tab w:val="left" w:pos="5954"/>
        </w:tabs>
        <w:spacing w:before="120"/>
        <w:ind w:left="1134" w:hanging="1134"/>
      </w:pPr>
      <w:r w:rsidRPr="00277BF5">
        <w:tab/>
        <w:t>(a)</w:t>
      </w:r>
      <w:r w:rsidRPr="00277BF5">
        <w:tab/>
        <w:t>a warrant (</w:t>
      </w:r>
      <w:r w:rsidRPr="00277BF5">
        <w:rPr>
          <w:i/>
        </w:rPr>
        <w:t>identify warrant</w:t>
      </w:r>
      <w:r w:rsidRPr="00277BF5">
        <w:t xml:space="preserve">) has been issued by a magistrate or </w:t>
      </w:r>
      <w:r w:rsidR="00915DB4" w:rsidRPr="00277BF5">
        <w:t>eligible Judge</w:t>
      </w:r>
      <w:r w:rsidRPr="00277BF5">
        <w:rPr>
          <w:i/>
        </w:rPr>
        <w:t xml:space="preserve"> </w:t>
      </w:r>
      <w:r w:rsidRPr="00277BF5">
        <w:t xml:space="preserve">under </w:t>
      </w:r>
      <w:r w:rsidR="003060D9" w:rsidRPr="00277BF5">
        <w:t>subsection 4</w:t>
      </w:r>
      <w:r w:rsidRPr="00277BF5">
        <w:t xml:space="preserve">8(1) of the </w:t>
      </w:r>
      <w:r w:rsidRPr="00277BF5">
        <w:rPr>
          <w:i/>
        </w:rPr>
        <w:t>Extradition Act 1988</w:t>
      </w:r>
      <w:r w:rsidRPr="00277BF5">
        <w:t xml:space="preserve"> ordering (</w:t>
      </w:r>
      <w:r w:rsidRPr="00277BF5">
        <w:rPr>
          <w:i/>
        </w:rPr>
        <w:t>insert name of person</w:t>
      </w:r>
      <w:r w:rsidRPr="00277BF5">
        <w:t>) to hold (</w:t>
      </w:r>
      <w:r w:rsidRPr="00277BF5">
        <w:rPr>
          <w:i/>
        </w:rPr>
        <w:t>insert name of person</w:t>
      </w:r>
      <w:r w:rsidRPr="00277BF5">
        <w:t>) in custody for (</w:t>
      </w:r>
      <w:r w:rsidRPr="00277BF5">
        <w:rPr>
          <w:i/>
        </w:rPr>
        <w:t>specify period or periods</w:t>
      </w:r>
      <w:r w:rsidRPr="00277BF5">
        <w:t>), being such period/</w:t>
      </w:r>
      <w:r w:rsidR="00AF65AD" w:rsidRPr="00AF65AD">
        <w:rPr>
          <w:position w:val="6"/>
          <w:sz w:val="16"/>
        </w:rPr>
        <w:t>*</w:t>
      </w:r>
      <w:r w:rsidRPr="00277BF5">
        <w:t>s as that magistrate</w:t>
      </w:r>
      <w:r w:rsidRPr="00277BF5">
        <w:rPr>
          <w:i/>
        </w:rPr>
        <w:t xml:space="preserve"> </w:t>
      </w:r>
      <w:r w:rsidRPr="00277BF5">
        <w:t>or Judge</w:t>
      </w:r>
      <w:r w:rsidRPr="00277BF5">
        <w:rPr>
          <w:i/>
        </w:rPr>
        <w:t xml:space="preserve"> </w:t>
      </w:r>
      <w:r w:rsidRPr="00277BF5">
        <w:t>has considered necessary to facilitate the transport of †</w:t>
      </w:r>
      <w:r w:rsidRPr="00277BF5">
        <w:tab/>
        <w:t xml:space="preserve">in custody through Australia for the purpose of being surrendered to </w:t>
      </w:r>
      <w:r w:rsidR="00AF65AD" w:rsidRPr="00AF65AD">
        <w:rPr>
          <w:position w:val="6"/>
          <w:sz w:val="16"/>
        </w:rPr>
        <w:t>*</w:t>
      </w:r>
      <w:r w:rsidRPr="00277BF5">
        <w:t>(</w:t>
      </w:r>
      <w:r w:rsidRPr="00277BF5">
        <w:rPr>
          <w:i/>
        </w:rPr>
        <w:t>insert name of country</w:t>
      </w:r>
      <w:r w:rsidRPr="00277BF5">
        <w:t>), an extradition country/</w:t>
      </w:r>
      <w:r w:rsidR="00AF65AD" w:rsidRPr="00AF65AD">
        <w:rPr>
          <w:position w:val="6"/>
          <w:sz w:val="16"/>
        </w:rPr>
        <w:t>*</w:t>
      </w:r>
      <w:r w:rsidRPr="00277BF5">
        <w:t>New Zealand/by another country;</w:t>
      </w:r>
    </w:p>
    <w:p w14:paraId="234325A6" w14:textId="50E808AC" w:rsidR="00F36B60" w:rsidRPr="00277BF5" w:rsidRDefault="00F36B60" w:rsidP="00F36B60">
      <w:pPr>
        <w:pStyle w:val="P1"/>
        <w:tabs>
          <w:tab w:val="clear" w:pos="1191"/>
          <w:tab w:val="right" w:pos="709"/>
          <w:tab w:val="left" w:pos="3969"/>
          <w:tab w:val="left" w:pos="6804"/>
        </w:tabs>
        <w:spacing w:before="120"/>
        <w:ind w:left="1134" w:hanging="1134"/>
      </w:pPr>
      <w:r w:rsidRPr="00277BF5">
        <w:tab/>
        <w:t>(b)</w:t>
      </w:r>
      <w:r w:rsidRPr="00277BF5">
        <w:tab/>
      </w:r>
      <w:r w:rsidR="00AF65AD" w:rsidRPr="00AF65AD">
        <w:rPr>
          <w:position w:val="6"/>
          <w:sz w:val="16"/>
        </w:rPr>
        <w:t>*</w:t>
      </w:r>
      <w:r w:rsidRPr="00277BF5">
        <w:t>(</w:t>
      </w:r>
      <w:r w:rsidRPr="00277BF5">
        <w:rPr>
          <w:i/>
        </w:rPr>
        <w:t>insert name of country</w:t>
      </w:r>
      <w:r w:rsidRPr="00277BF5">
        <w:t>)/</w:t>
      </w:r>
      <w:r w:rsidR="00AF65AD" w:rsidRPr="00AF65AD">
        <w:rPr>
          <w:position w:val="6"/>
          <w:sz w:val="16"/>
        </w:rPr>
        <w:t>*</w:t>
      </w:r>
      <w:r w:rsidRPr="00277BF5">
        <w:t>New Zealand/has applied to the Attorney</w:t>
      </w:r>
      <w:r w:rsidR="00AF65AD">
        <w:noBreakHyphen/>
      </w:r>
      <w:r w:rsidRPr="00277BF5">
        <w:t>General of the Commonwealth of Australia to authorise a magistrate</w:t>
      </w:r>
      <w:r w:rsidRPr="00277BF5">
        <w:rPr>
          <w:i/>
        </w:rPr>
        <w:t xml:space="preserve"> </w:t>
      </w:r>
      <w:r w:rsidRPr="00277BF5">
        <w:t xml:space="preserve">or </w:t>
      </w:r>
      <w:r w:rsidR="00915DB4" w:rsidRPr="00277BF5">
        <w:t>eligible Judge</w:t>
      </w:r>
      <w:r w:rsidRPr="00277BF5">
        <w:t xml:space="preserve"> to issue a warrant ordering you to</w:t>
      </w:r>
      <w:r w:rsidRPr="00277BF5">
        <w:br/>
        <w:t>hold †</w:t>
      </w:r>
      <w:r w:rsidRPr="00277BF5">
        <w:tab/>
        <w:t>in custody for a further period in order to facilitate the transporting of †</w:t>
      </w:r>
      <w:r w:rsidRPr="00277BF5">
        <w:tab/>
        <w:t>in custody through Australia;</w:t>
      </w:r>
    </w:p>
    <w:p w14:paraId="62080A06" w14:textId="0BBE87EE" w:rsidR="00F36B60" w:rsidRPr="00277BF5" w:rsidRDefault="00F36B60" w:rsidP="00F36B60">
      <w:pPr>
        <w:pStyle w:val="P1"/>
        <w:tabs>
          <w:tab w:val="right" w:pos="709"/>
        </w:tabs>
        <w:spacing w:before="120"/>
        <w:ind w:left="1134" w:hanging="1134"/>
      </w:pPr>
      <w:r w:rsidRPr="00277BF5">
        <w:tab/>
        <w:t>(c)</w:t>
      </w:r>
      <w:r w:rsidRPr="00277BF5">
        <w:tab/>
        <w:t>the Attorney</w:t>
      </w:r>
      <w:r w:rsidR="00AF65AD">
        <w:noBreakHyphen/>
      </w:r>
      <w:r w:rsidRPr="00277BF5">
        <w:t>General of the Commonwealth of Australia has, in writing, authorised me to issue the warrant accordingly;</w:t>
      </w:r>
    </w:p>
    <w:p w14:paraId="69757546" w14:textId="77777777" w:rsidR="00F36B60" w:rsidRPr="00277BF5" w:rsidRDefault="00F36B60" w:rsidP="00F36B60">
      <w:pPr>
        <w:tabs>
          <w:tab w:val="left" w:pos="6096"/>
        </w:tabs>
        <w:spacing w:before="360"/>
        <w:jc w:val="both"/>
        <w:rPr>
          <w:sz w:val="24"/>
          <w:szCs w:val="24"/>
        </w:rPr>
      </w:pPr>
      <w:r w:rsidRPr="00277BF5">
        <w:rPr>
          <w:sz w:val="24"/>
          <w:szCs w:val="24"/>
        </w:rPr>
        <w:t>NOW THEREFORE I, (</w:t>
      </w:r>
      <w:r w:rsidRPr="00277BF5">
        <w:rPr>
          <w:i/>
          <w:sz w:val="24"/>
          <w:szCs w:val="24"/>
        </w:rPr>
        <w:t xml:space="preserve">name and designation of magistrate or </w:t>
      </w:r>
      <w:r w:rsidR="00915DB4" w:rsidRPr="00277BF5">
        <w:rPr>
          <w:i/>
          <w:sz w:val="24"/>
          <w:szCs w:val="24"/>
        </w:rPr>
        <w:t>eligible Judge</w:t>
      </w:r>
      <w:r w:rsidRPr="00277BF5">
        <w:rPr>
          <w:sz w:val="24"/>
          <w:szCs w:val="24"/>
        </w:rPr>
        <w:t>)</w:t>
      </w:r>
      <w:r w:rsidRPr="00277BF5">
        <w:rPr>
          <w:i/>
          <w:sz w:val="24"/>
          <w:szCs w:val="24"/>
        </w:rPr>
        <w:t xml:space="preserve">, </w:t>
      </w:r>
      <w:r w:rsidRPr="00277BF5">
        <w:rPr>
          <w:sz w:val="24"/>
          <w:szCs w:val="24"/>
        </w:rPr>
        <w:t>a magistrate</w:t>
      </w:r>
      <w:r w:rsidRPr="00277BF5">
        <w:rPr>
          <w:i/>
          <w:sz w:val="24"/>
          <w:szCs w:val="24"/>
        </w:rPr>
        <w:t xml:space="preserve"> </w:t>
      </w:r>
      <w:r w:rsidRPr="00277BF5">
        <w:rPr>
          <w:sz w:val="24"/>
          <w:szCs w:val="24"/>
        </w:rPr>
        <w:t xml:space="preserve">or </w:t>
      </w:r>
      <w:r w:rsidR="00915DB4" w:rsidRPr="00277BF5">
        <w:rPr>
          <w:sz w:val="24"/>
          <w:szCs w:val="24"/>
        </w:rPr>
        <w:t>eligible Judge</w:t>
      </w:r>
      <w:r w:rsidRPr="00277BF5">
        <w:rPr>
          <w:sz w:val="24"/>
          <w:szCs w:val="24"/>
        </w:rPr>
        <w:t xml:space="preserve"> within the meaning of the </w:t>
      </w:r>
      <w:r w:rsidRPr="00277BF5">
        <w:rPr>
          <w:i/>
          <w:sz w:val="24"/>
          <w:szCs w:val="24"/>
        </w:rPr>
        <w:t>Extradition Act 1988</w:t>
      </w:r>
      <w:r w:rsidRPr="00277BF5">
        <w:rPr>
          <w:sz w:val="24"/>
          <w:szCs w:val="24"/>
        </w:rPr>
        <w:t xml:space="preserve">, under </w:t>
      </w:r>
      <w:r w:rsidR="003060D9" w:rsidRPr="00277BF5">
        <w:rPr>
          <w:sz w:val="24"/>
          <w:szCs w:val="24"/>
        </w:rPr>
        <w:t>subsection 4</w:t>
      </w:r>
      <w:r w:rsidRPr="00277BF5">
        <w:rPr>
          <w:sz w:val="24"/>
          <w:szCs w:val="24"/>
        </w:rPr>
        <w:t>8(1) of that Act, by this order, authorise you, (</w:t>
      </w:r>
      <w:r w:rsidRPr="00277BF5">
        <w:rPr>
          <w:i/>
          <w:sz w:val="24"/>
          <w:szCs w:val="24"/>
        </w:rPr>
        <w:t>insert name of person</w:t>
      </w:r>
      <w:r w:rsidRPr="00277BF5">
        <w:rPr>
          <w:sz w:val="24"/>
          <w:szCs w:val="24"/>
        </w:rPr>
        <w:t>), to hold in your custody †</w:t>
      </w:r>
      <w:r w:rsidRPr="00277BF5">
        <w:rPr>
          <w:sz w:val="24"/>
          <w:szCs w:val="24"/>
        </w:rPr>
        <w:tab/>
        <w:t>, a person held in custody for (</w:t>
      </w:r>
      <w:r w:rsidRPr="00277BF5">
        <w:rPr>
          <w:i/>
          <w:sz w:val="24"/>
          <w:szCs w:val="24"/>
        </w:rPr>
        <w:t>specify period or periods</w:t>
      </w:r>
      <w:r w:rsidRPr="00277BF5">
        <w:rPr>
          <w:sz w:val="24"/>
          <w:szCs w:val="24"/>
        </w:rPr>
        <w:t>), for the further period of (</w:t>
      </w:r>
      <w:r w:rsidRPr="00277BF5">
        <w:rPr>
          <w:i/>
          <w:sz w:val="24"/>
          <w:szCs w:val="24"/>
        </w:rPr>
        <w:t>specify period</w:t>
      </w:r>
      <w:r w:rsidRPr="00277BF5">
        <w:rPr>
          <w:sz w:val="24"/>
          <w:szCs w:val="24"/>
        </w:rPr>
        <w:t>) in order to facilitate the transporting of that person in custody through Australia.</w:t>
      </w:r>
    </w:p>
    <w:p w14:paraId="5A20EA40" w14:textId="77777777" w:rsidR="00F36B60" w:rsidRPr="00277BF5" w:rsidRDefault="00F36B60" w:rsidP="00F36B60">
      <w:pPr>
        <w:tabs>
          <w:tab w:val="left" w:pos="567"/>
          <w:tab w:val="left" w:pos="2835"/>
          <w:tab w:val="left" w:pos="3402"/>
        </w:tabs>
        <w:spacing w:before="240"/>
        <w:jc w:val="both"/>
        <w:rPr>
          <w:szCs w:val="22"/>
        </w:rPr>
      </w:pPr>
      <w:r w:rsidRPr="00277BF5">
        <w:rPr>
          <w:szCs w:val="22"/>
        </w:rPr>
        <w:t>Dated</w:t>
      </w:r>
    </w:p>
    <w:p w14:paraId="3BC781B3" w14:textId="0706C8A0" w:rsidR="00F36B60" w:rsidRPr="00277BF5" w:rsidRDefault="00F36B60" w:rsidP="00F36B60">
      <w:pPr>
        <w:tabs>
          <w:tab w:val="left" w:pos="3119"/>
        </w:tabs>
        <w:spacing w:before="180"/>
        <w:jc w:val="right"/>
        <w:rPr>
          <w:szCs w:val="22"/>
        </w:rPr>
      </w:pPr>
      <w:r w:rsidRPr="00277BF5">
        <w:rPr>
          <w:szCs w:val="22"/>
        </w:rPr>
        <w:tab/>
        <w:t>(</w:t>
      </w:r>
      <w:r w:rsidRPr="00277BF5">
        <w:rPr>
          <w:i/>
          <w:szCs w:val="22"/>
        </w:rPr>
        <w:t xml:space="preserve">Signature and designation of magistrate or </w:t>
      </w:r>
      <w:r w:rsidR="00915DB4" w:rsidRPr="00277BF5">
        <w:rPr>
          <w:i/>
          <w:szCs w:val="22"/>
        </w:rPr>
        <w:t>eligible Judge</w:t>
      </w:r>
      <w:r w:rsidRPr="00277BF5">
        <w:rPr>
          <w:i/>
          <w:szCs w:val="22"/>
        </w:rPr>
        <w:t xml:space="preserve"> issuing warrant</w:t>
      </w:r>
      <w:r w:rsidRPr="00277BF5">
        <w:rPr>
          <w:szCs w:val="22"/>
        </w:rPr>
        <w:t>)</w:t>
      </w:r>
    </w:p>
    <w:p w14:paraId="6FC791CE" w14:textId="00DABF9D" w:rsidR="00F36B60" w:rsidRPr="00277BF5" w:rsidRDefault="00AF65AD" w:rsidP="00F36B60">
      <w:pPr>
        <w:pStyle w:val="NoteBody"/>
        <w:tabs>
          <w:tab w:val="left" w:pos="720"/>
        </w:tabs>
        <w:spacing w:before="180"/>
        <w:ind w:left="0"/>
        <w:rPr>
          <w:i/>
          <w:sz w:val="22"/>
          <w:szCs w:val="22"/>
        </w:rPr>
      </w:pPr>
      <w:r w:rsidRPr="00AF65AD">
        <w:rPr>
          <w:i/>
          <w:position w:val="6"/>
          <w:sz w:val="16"/>
          <w:szCs w:val="22"/>
        </w:rPr>
        <w:t>*</w:t>
      </w:r>
      <w:r w:rsidR="00F36B60" w:rsidRPr="00277BF5">
        <w:rPr>
          <w:i/>
          <w:sz w:val="22"/>
          <w:szCs w:val="22"/>
        </w:rPr>
        <w:t xml:space="preserve"> Omit if not applicable.</w:t>
      </w:r>
    </w:p>
    <w:p w14:paraId="56318D9C" w14:textId="77777777" w:rsidR="00F36B60" w:rsidRPr="00277BF5" w:rsidRDefault="00F36B60" w:rsidP="00F36B60">
      <w:pPr>
        <w:pStyle w:val="NoteBody"/>
        <w:tabs>
          <w:tab w:val="left" w:pos="720"/>
        </w:tabs>
        <w:spacing w:before="180"/>
        <w:ind w:left="0"/>
        <w:rPr>
          <w:i/>
          <w:sz w:val="22"/>
          <w:szCs w:val="22"/>
        </w:rPr>
      </w:pPr>
      <w:r w:rsidRPr="00277BF5">
        <w:rPr>
          <w:sz w:val="22"/>
          <w:szCs w:val="22"/>
        </w:rPr>
        <w:lastRenderedPageBreak/>
        <w:t>†</w:t>
      </w:r>
      <w:r w:rsidRPr="00277BF5">
        <w:rPr>
          <w:i/>
          <w:sz w:val="22"/>
          <w:szCs w:val="22"/>
        </w:rPr>
        <w:t xml:space="preserve"> Insert name of person to be transported through Australia.</w:t>
      </w:r>
    </w:p>
    <w:p w14:paraId="46128A97" w14:textId="77777777" w:rsidR="00FF70D7" w:rsidRPr="00277BF5" w:rsidRDefault="00FF70D7" w:rsidP="00FF70D7">
      <w:pPr>
        <w:sectPr w:rsidR="00FF70D7" w:rsidRPr="00277BF5" w:rsidSect="008B0DA1">
          <w:headerReference w:type="even" r:id="rId27"/>
          <w:headerReference w:type="default" r:id="rId28"/>
          <w:footerReference w:type="even" r:id="rId29"/>
          <w:footerReference w:type="default" r:id="rId30"/>
          <w:headerReference w:type="first" r:id="rId31"/>
          <w:footerReference w:type="first" r:id="rId32"/>
          <w:pgSz w:w="11907" w:h="16839" w:code="9"/>
          <w:pgMar w:top="2325" w:right="1797" w:bottom="1440" w:left="1797" w:header="720" w:footer="709" w:gutter="0"/>
          <w:cols w:space="720"/>
          <w:docGrid w:linePitch="299"/>
        </w:sectPr>
      </w:pPr>
      <w:bookmarkStart w:id="59" w:name="OPCSB_NonAmendNoClausesB5"/>
    </w:p>
    <w:p w14:paraId="3C94862F" w14:textId="77777777" w:rsidR="0073319A" w:rsidRPr="00277BF5" w:rsidRDefault="0073319A" w:rsidP="0073319A">
      <w:pPr>
        <w:pStyle w:val="ENotesHeading1"/>
      </w:pPr>
      <w:bookmarkStart w:id="60" w:name="_Toc185084003"/>
      <w:bookmarkEnd w:id="59"/>
      <w:r w:rsidRPr="00277BF5">
        <w:lastRenderedPageBreak/>
        <w:t>Endnotes</w:t>
      </w:r>
      <w:bookmarkEnd w:id="60"/>
    </w:p>
    <w:p w14:paraId="28EC98D6" w14:textId="77777777" w:rsidR="0073319A" w:rsidRPr="00277BF5" w:rsidRDefault="0073319A" w:rsidP="0073319A">
      <w:pPr>
        <w:pStyle w:val="ENotesHeading2"/>
      </w:pPr>
      <w:bookmarkStart w:id="61" w:name="_Toc185084004"/>
      <w:r w:rsidRPr="00277BF5">
        <w:t>Endnote 1—About the endnotes</w:t>
      </w:r>
      <w:bookmarkEnd w:id="61"/>
    </w:p>
    <w:p w14:paraId="17B00277" w14:textId="77777777" w:rsidR="0073319A" w:rsidRPr="00277BF5" w:rsidRDefault="0073319A" w:rsidP="0073319A">
      <w:pPr>
        <w:spacing w:after="120"/>
      </w:pPr>
      <w:r w:rsidRPr="00277BF5">
        <w:t>The endnotes provide information about this compilation and the compiled law.</w:t>
      </w:r>
    </w:p>
    <w:p w14:paraId="565B55F6" w14:textId="77777777" w:rsidR="0073319A" w:rsidRPr="00277BF5" w:rsidRDefault="0073319A" w:rsidP="0073319A">
      <w:pPr>
        <w:spacing w:after="120"/>
      </w:pPr>
      <w:r w:rsidRPr="00277BF5">
        <w:t>The following endnotes are included in every compilation:</w:t>
      </w:r>
    </w:p>
    <w:p w14:paraId="08FDAA31" w14:textId="77777777" w:rsidR="0073319A" w:rsidRPr="00277BF5" w:rsidRDefault="0073319A" w:rsidP="0073319A">
      <w:r w:rsidRPr="00277BF5">
        <w:t>Endnote 1—About the endnotes</w:t>
      </w:r>
    </w:p>
    <w:p w14:paraId="0676DBE4" w14:textId="77777777" w:rsidR="0073319A" w:rsidRPr="00277BF5" w:rsidRDefault="0073319A" w:rsidP="0073319A">
      <w:r w:rsidRPr="00277BF5">
        <w:t>Endnote 2—Abbreviation key</w:t>
      </w:r>
    </w:p>
    <w:p w14:paraId="18DE7540" w14:textId="77777777" w:rsidR="0073319A" w:rsidRPr="00277BF5" w:rsidRDefault="0073319A" w:rsidP="0073319A">
      <w:r w:rsidRPr="00277BF5">
        <w:t>Endnote 3—Legislation history</w:t>
      </w:r>
    </w:p>
    <w:p w14:paraId="2944CD4D" w14:textId="77777777" w:rsidR="0073319A" w:rsidRPr="00277BF5" w:rsidRDefault="0073319A" w:rsidP="0073319A">
      <w:pPr>
        <w:spacing w:after="120"/>
      </w:pPr>
      <w:r w:rsidRPr="00277BF5">
        <w:t>Endnote 4—Amendment history</w:t>
      </w:r>
    </w:p>
    <w:p w14:paraId="4F84CD87" w14:textId="77777777" w:rsidR="0073319A" w:rsidRPr="00277BF5" w:rsidRDefault="0073319A" w:rsidP="0073319A">
      <w:r w:rsidRPr="00277BF5">
        <w:rPr>
          <w:b/>
        </w:rPr>
        <w:t>Abbreviation key—Endnote 2</w:t>
      </w:r>
    </w:p>
    <w:p w14:paraId="34CD839E" w14:textId="77777777" w:rsidR="0073319A" w:rsidRPr="00277BF5" w:rsidRDefault="0073319A" w:rsidP="0073319A">
      <w:pPr>
        <w:spacing w:after="120"/>
      </w:pPr>
      <w:r w:rsidRPr="00277BF5">
        <w:t>The abbreviation key sets out abbreviations that may be used in the endnotes.</w:t>
      </w:r>
    </w:p>
    <w:p w14:paraId="4B3F1A7E" w14:textId="77777777" w:rsidR="0073319A" w:rsidRPr="00277BF5" w:rsidRDefault="0073319A" w:rsidP="0073319A">
      <w:pPr>
        <w:rPr>
          <w:b/>
        </w:rPr>
      </w:pPr>
      <w:r w:rsidRPr="00277BF5">
        <w:rPr>
          <w:b/>
        </w:rPr>
        <w:t>Legislation history and amendment history—Endnotes 3 and 4</w:t>
      </w:r>
    </w:p>
    <w:p w14:paraId="4EE8224C" w14:textId="77777777" w:rsidR="0073319A" w:rsidRPr="00277BF5" w:rsidRDefault="0073319A" w:rsidP="0073319A">
      <w:pPr>
        <w:spacing w:after="120"/>
      </w:pPr>
      <w:r w:rsidRPr="00277BF5">
        <w:t>Amending laws are annotated in the legislation history and amendment history.</w:t>
      </w:r>
    </w:p>
    <w:p w14:paraId="3A78A53C" w14:textId="77777777" w:rsidR="0073319A" w:rsidRPr="00277BF5" w:rsidRDefault="0073319A" w:rsidP="0073319A">
      <w:pPr>
        <w:spacing w:after="120"/>
      </w:pPr>
      <w:r w:rsidRPr="00277BF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4167D0A7" w14:textId="77777777" w:rsidR="0073319A" w:rsidRPr="00277BF5" w:rsidRDefault="0073319A" w:rsidP="0073319A">
      <w:pPr>
        <w:spacing w:after="120"/>
      </w:pPr>
      <w:r w:rsidRPr="00277BF5">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46BC790C" w14:textId="77777777" w:rsidR="0073319A" w:rsidRPr="00277BF5" w:rsidRDefault="0073319A" w:rsidP="0073319A">
      <w:pPr>
        <w:rPr>
          <w:b/>
        </w:rPr>
      </w:pPr>
      <w:r w:rsidRPr="00277BF5">
        <w:rPr>
          <w:b/>
        </w:rPr>
        <w:t>Editorial changes</w:t>
      </w:r>
    </w:p>
    <w:p w14:paraId="477CAE28" w14:textId="77777777" w:rsidR="0073319A" w:rsidRPr="00277BF5" w:rsidRDefault="0073319A" w:rsidP="0073319A">
      <w:pPr>
        <w:spacing w:after="120"/>
      </w:pPr>
      <w:r w:rsidRPr="00277BF5">
        <w:t xml:space="preserve">The </w:t>
      </w:r>
      <w:r w:rsidRPr="00277BF5">
        <w:rPr>
          <w:i/>
        </w:rPr>
        <w:t>Legislation Act 2003</w:t>
      </w:r>
      <w:r w:rsidRPr="00277BF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532047C" w14:textId="77777777" w:rsidR="0073319A" w:rsidRPr="00277BF5" w:rsidRDefault="0073319A" w:rsidP="0073319A">
      <w:pPr>
        <w:spacing w:after="120"/>
      </w:pPr>
      <w:r w:rsidRPr="00277BF5">
        <w:t>If the compilation includes editorial changes, the endnotes include a brief outline of the changes in general terms. Full details of any changes can be obtained from the Office of Parliamentary Counsel.</w:t>
      </w:r>
    </w:p>
    <w:p w14:paraId="3AE2B541" w14:textId="77777777" w:rsidR="0073319A" w:rsidRPr="00277BF5" w:rsidRDefault="0073319A" w:rsidP="0073319A">
      <w:pPr>
        <w:keepNext/>
      </w:pPr>
      <w:r w:rsidRPr="00277BF5">
        <w:rPr>
          <w:b/>
        </w:rPr>
        <w:t>Misdescribed amendments</w:t>
      </w:r>
    </w:p>
    <w:p w14:paraId="26505EE6" w14:textId="77777777" w:rsidR="0073319A" w:rsidRPr="00277BF5" w:rsidRDefault="0073319A" w:rsidP="0073319A">
      <w:pPr>
        <w:spacing w:after="120"/>
      </w:pPr>
      <w:r w:rsidRPr="00277BF5">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277BF5">
        <w:rPr>
          <w:i/>
        </w:rPr>
        <w:t>Legislation Act 2003</w:t>
      </w:r>
      <w:r w:rsidRPr="00277BF5">
        <w:t>.</w:t>
      </w:r>
    </w:p>
    <w:p w14:paraId="745560B0" w14:textId="77777777" w:rsidR="0073319A" w:rsidRPr="00277BF5" w:rsidRDefault="0073319A" w:rsidP="0073319A">
      <w:pPr>
        <w:spacing w:before="120"/>
      </w:pPr>
      <w:r w:rsidRPr="00277BF5">
        <w:t>If a misdescribed amendment cannot be given effect as intended, the amendment is not incorporated and “(md not incorp)” is added to the amendment history.</w:t>
      </w:r>
    </w:p>
    <w:p w14:paraId="0A6B368D" w14:textId="77777777" w:rsidR="0073319A" w:rsidRPr="00277BF5" w:rsidRDefault="0073319A" w:rsidP="0073319A"/>
    <w:p w14:paraId="4E188761" w14:textId="77777777" w:rsidR="0073319A" w:rsidRPr="00277BF5" w:rsidRDefault="0073319A" w:rsidP="0073319A">
      <w:pPr>
        <w:pStyle w:val="ENotesHeading2"/>
        <w:pageBreakBefore/>
      </w:pPr>
      <w:bookmarkStart w:id="62" w:name="_Hlk138487160"/>
      <w:bookmarkStart w:id="63" w:name="_Toc185084005"/>
      <w:r w:rsidRPr="00277BF5">
        <w:lastRenderedPageBreak/>
        <w:t>Endnote 2—Abbreviation key</w:t>
      </w:r>
      <w:bookmarkEnd w:id="63"/>
    </w:p>
    <w:p w14:paraId="1E0E6B02" w14:textId="77777777" w:rsidR="0073319A" w:rsidRPr="00277BF5" w:rsidRDefault="0073319A" w:rsidP="0073319A">
      <w:pPr>
        <w:pStyle w:val="Tabletext"/>
      </w:pPr>
    </w:p>
    <w:tbl>
      <w:tblPr>
        <w:tblW w:w="5000" w:type="pct"/>
        <w:tblLook w:val="0000" w:firstRow="0" w:lastRow="0" w:firstColumn="0" w:lastColumn="0" w:noHBand="0" w:noVBand="0"/>
      </w:tblPr>
      <w:tblGrid>
        <w:gridCol w:w="4570"/>
        <w:gridCol w:w="3959"/>
      </w:tblGrid>
      <w:tr w:rsidR="0073319A" w:rsidRPr="00277BF5" w14:paraId="55B829AD" w14:textId="77777777" w:rsidTr="00332087">
        <w:tc>
          <w:tcPr>
            <w:tcW w:w="2679" w:type="pct"/>
            <w:shd w:val="clear" w:color="auto" w:fill="auto"/>
          </w:tcPr>
          <w:p w14:paraId="2A2BEC3E" w14:textId="77777777" w:rsidR="0073319A" w:rsidRPr="00277BF5" w:rsidRDefault="0073319A" w:rsidP="00332087">
            <w:pPr>
              <w:spacing w:before="60"/>
              <w:ind w:left="34"/>
              <w:rPr>
                <w:sz w:val="20"/>
              </w:rPr>
            </w:pPr>
            <w:r w:rsidRPr="00277BF5">
              <w:rPr>
                <w:sz w:val="20"/>
              </w:rPr>
              <w:t>ad = added or inserted</w:t>
            </w:r>
          </w:p>
        </w:tc>
        <w:tc>
          <w:tcPr>
            <w:tcW w:w="2321" w:type="pct"/>
            <w:shd w:val="clear" w:color="auto" w:fill="auto"/>
          </w:tcPr>
          <w:p w14:paraId="7212C90F" w14:textId="77777777" w:rsidR="0073319A" w:rsidRPr="00277BF5" w:rsidRDefault="0073319A" w:rsidP="00332087">
            <w:pPr>
              <w:spacing w:before="60"/>
              <w:ind w:left="34"/>
              <w:rPr>
                <w:sz w:val="20"/>
              </w:rPr>
            </w:pPr>
            <w:r w:rsidRPr="00277BF5">
              <w:rPr>
                <w:sz w:val="20"/>
              </w:rPr>
              <w:t>o = order(s)</w:t>
            </w:r>
          </w:p>
        </w:tc>
      </w:tr>
      <w:tr w:rsidR="0073319A" w:rsidRPr="00277BF5" w14:paraId="2D03ABC2" w14:textId="77777777" w:rsidTr="00332087">
        <w:tc>
          <w:tcPr>
            <w:tcW w:w="2679" w:type="pct"/>
            <w:shd w:val="clear" w:color="auto" w:fill="auto"/>
          </w:tcPr>
          <w:p w14:paraId="1523BAFA" w14:textId="77777777" w:rsidR="0073319A" w:rsidRPr="00277BF5" w:rsidRDefault="0073319A" w:rsidP="00332087">
            <w:pPr>
              <w:spacing w:before="60"/>
              <w:ind w:left="34"/>
              <w:rPr>
                <w:sz w:val="20"/>
              </w:rPr>
            </w:pPr>
            <w:r w:rsidRPr="00277BF5">
              <w:rPr>
                <w:sz w:val="20"/>
              </w:rPr>
              <w:t>am = amended</w:t>
            </w:r>
          </w:p>
        </w:tc>
        <w:tc>
          <w:tcPr>
            <w:tcW w:w="2321" w:type="pct"/>
            <w:shd w:val="clear" w:color="auto" w:fill="auto"/>
          </w:tcPr>
          <w:p w14:paraId="16C8B63B" w14:textId="77777777" w:rsidR="0073319A" w:rsidRPr="00277BF5" w:rsidRDefault="0073319A" w:rsidP="00332087">
            <w:pPr>
              <w:spacing w:before="60"/>
              <w:ind w:left="34"/>
              <w:rPr>
                <w:sz w:val="20"/>
              </w:rPr>
            </w:pPr>
            <w:r w:rsidRPr="00277BF5">
              <w:rPr>
                <w:sz w:val="20"/>
              </w:rPr>
              <w:t>Ord = Ordinance</w:t>
            </w:r>
          </w:p>
        </w:tc>
      </w:tr>
      <w:tr w:rsidR="0073319A" w:rsidRPr="00277BF5" w14:paraId="349477DC" w14:textId="77777777" w:rsidTr="00332087">
        <w:tc>
          <w:tcPr>
            <w:tcW w:w="2679" w:type="pct"/>
            <w:shd w:val="clear" w:color="auto" w:fill="auto"/>
          </w:tcPr>
          <w:p w14:paraId="00E0FF68" w14:textId="77777777" w:rsidR="0073319A" w:rsidRPr="00277BF5" w:rsidRDefault="0073319A" w:rsidP="00332087">
            <w:pPr>
              <w:spacing w:before="60"/>
              <w:ind w:left="34"/>
              <w:rPr>
                <w:sz w:val="20"/>
              </w:rPr>
            </w:pPr>
            <w:r w:rsidRPr="00277BF5">
              <w:rPr>
                <w:sz w:val="20"/>
              </w:rPr>
              <w:t>amdt = amendment</w:t>
            </w:r>
          </w:p>
        </w:tc>
        <w:tc>
          <w:tcPr>
            <w:tcW w:w="2321" w:type="pct"/>
            <w:shd w:val="clear" w:color="auto" w:fill="auto"/>
          </w:tcPr>
          <w:p w14:paraId="52B2E8A9" w14:textId="77777777" w:rsidR="0073319A" w:rsidRPr="00277BF5" w:rsidRDefault="0073319A" w:rsidP="00332087">
            <w:pPr>
              <w:spacing w:before="60"/>
              <w:ind w:left="34"/>
              <w:rPr>
                <w:sz w:val="20"/>
              </w:rPr>
            </w:pPr>
            <w:r w:rsidRPr="00277BF5">
              <w:rPr>
                <w:sz w:val="20"/>
              </w:rPr>
              <w:t>orig = original</w:t>
            </w:r>
          </w:p>
        </w:tc>
      </w:tr>
      <w:tr w:rsidR="0073319A" w:rsidRPr="00862767" w14:paraId="24A2A624" w14:textId="77777777" w:rsidTr="00332087">
        <w:tc>
          <w:tcPr>
            <w:tcW w:w="2679" w:type="pct"/>
            <w:shd w:val="clear" w:color="auto" w:fill="auto"/>
          </w:tcPr>
          <w:p w14:paraId="3EC6F768" w14:textId="77777777" w:rsidR="0073319A" w:rsidRPr="00277BF5" w:rsidRDefault="0073319A" w:rsidP="00332087">
            <w:pPr>
              <w:spacing w:before="60"/>
              <w:ind w:left="34"/>
              <w:rPr>
                <w:sz w:val="20"/>
              </w:rPr>
            </w:pPr>
            <w:r w:rsidRPr="00277BF5">
              <w:rPr>
                <w:sz w:val="20"/>
              </w:rPr>
              <w:t>c = clause(s)</w:t>
            </w:r>
          </w:p>
        </w:tc>
        <w:tc>
          <w:tcPr>
            <w:tcW w:w="2321" w:type="pct"/>
            <w:shd w:val="clear" w:color="auto" w:fill="auto"/>
          </w:tcPr>
          <w:p w14:paraId="720E2B5E" w14:textId="77777777" w:rsidR="0073319A" w:rsidRPr="00AF65AD" w:rsidRDefault="0073319A" w:rsidP="00332087">
            <w:pPr>
              <w:spacing w:before="60"/>
              <w:ind w:left="34"/>
              <w:rPr>
                <w:sz w:val="20"/>
                <w:lang w:val="pt-BR"/>
              </w:rPr>
            </w:pPr>
            <w:r w:rsidRPr="00AF65AD">
              <w:rPr>
                <w:sz w:val="20"/>
                <w:lang w:val="pt-BR"/>
              </w:rPr>
              <w:t xml:space="preserve">par = </w:t>
            </w:r>
            <w:proofErr w:type="spellStart"/>
            <w:r w:rsidRPr="00AF65AD">
              <w:rPr>
                <w:sz w:val="20"/>
                <w:lang w:val="pt-BR"/>
              </w:rPr>
              <w:t>paragraph</w:t>
            </w:r>
            <w:proofErr w:type="spellEnd"/>
            <w:r w:rsidRPr="00AF65AD">
              <w:rPr>
                <w:sz w:val="20"/>
                <w:lang w:val="pt-BR"/>
              </w:rPr>
              <w:t>(s)/</w:t>
            </w:r>
            <w:proofErr w:type="spellStart"/>
            <w:r w:rsidRPr="00AF65AD">
              <w:rPr>
                <w:sz w:val="20"/>
                <w:lang w:val="pt-BR"/>
              </w:rPr>
              <w:t>subparagraph</w:t>
            </w:r>
            <w:proofErr w:type="spellEnd"/>
            <w:r w:rsidRPr="00AF65AD">
              <w:rPr>
                <w:sz w:val="20"/>
                <w:lang w:val="pt-BR"/>
              </w:rPr>
              <w:t>(s)</w:t>
            </w:r>
          </w:p>
        </w:tc>
      </w:tr>
      <w:tr w:rsidR="0073319A" w:rsidRPr="00277BF5" w14:paraId="3EB37D32" w14:textId="77777777" w:rsidTr="00332087">
        <w:tc>
          <w:tcPr>
            <w:tcW w:w="2679" w:type="pct"/>
            <w:shd w:val="clear" w:color="auto" w:fill="auto"/>
          </w:tcPr>
          <w:p w14:paraId="0ECC89A0" w14:textId="77777777" w:rsidR="0073319A" w:rsidRPr="00277BF5" w:rsidRDefault="0073319A" w:rsidP="00332087">
            <w:pPr>
              <w:spacing w:before="60"/>
              <w:ind w:left="34"/>
              <w:rPr>
                <w:sz w:val="20"/>
              </w:rPr>
            </w:pPr>
            <w:r w:rsidRPr="00277BF5">
              <w:rPr>
                <w:sz w:val="20"/>
              </w:rPr>
              <w:t>C[x] = Compilation No. x</w:t>
            </w:r>
          </w:p>
        </w:tc>
        <w:tc>
          <w:tcPr>
            <w:tcW w:w="2321" w:type="pct"/>
            <w:shd w:val="clear" w:color="auto" w:fill="auto"/>
          </w:tcPr>
          <w:p w14:paraId="57C86ABB" w14:textId="44C251A3" w:rsidR="0073319A" w:rsidRPr="00277BF5" w:rsidRDefault="0073319A" w:rsidP="00332087">
            <w:pPr>
              <w:ind w:left="34" w:firstLine="249"/>
              <w:rPr>
                <w:sz w:val="20"/>
              </w:rPr>
            </w:pPr>
            <w:r w:rsidRPr="00277BF5">
              <w:rPr>
                <w:sz w:val="20"/>
              </w:rPr>
              <w:t>/sub</w:t>
            </w:r>
            <w:r w:rsidR="00AF65AD">
              <w:rPr>
                <w:sz w:val="20"/>
              </w:rPr>
              <w:noBreakHyphen/>
            </w:r>
            <w:r w:rsidRPr="00277BF5">
              <w:rPr>
                <w:sz w:val="20"/>
              </w:rPr>
              <w:t>subparagraph(s)</w:t>
            </w:r>
          </w:p>
        </w:tc>
      </w:tr>
      <w:tr w:rsidR="0073319A" w:rsidRPr="00277BF5" w14:paraId="495D7EAE" w14:textId="77777777" w:rsidTr="00332087">
        <w:tc>
          <w:tcPr>
            <w:tcW w:w="2679" w:type="pct"/>
            <w:shd w:val="clear" w:color="auto" w:fill="auto"/>
          </w:tcPr>
          <w:p w14:paraId="06D6CB46" w14:textId="77777777" w:rsidR="0073319A" w:rsidRPr="00277BF5" w:rsidRDefault="0073319A" w:rsidP="00332087">
            <w:pPr>
              <w:spacing w:before="60"/>
              <w:ind w:left="34"/>
              <w:rPr>
                <w:sz w:val="20"/>
              </w:rPr>
            </w:pPr>
            <w:r w:rsidRPr="00277BF5">
              <w:rPr>
                <w:sz w:val="20"/>
              </w:rPr>
              <w:t>Ch = Chapter(s)</w:t>
            </w:r>
          </w:p>
        </w:tc>
        <w:tc>
          <w:tcPr>
            <w:tcW w:w="2321" w:type="pct"/>
            <w:shd w:val="clear" w:color="auto" w:fill="auto"/>
          </w:tcPr>
          <w:p w14:paraId="7940E350" w14:textId="77777777" w:rsidR="0073319A" w:rsidRPr="00277BF5" w:rsidRDefault="0073319A" w:rsidP="00332087">
            <w:pPr>
              <w:spacing w:before="60"/>
              <w:ind w:left="34"/>
              <w:rPr>
                <w:sz w:val="20"/>
              </w:rPr>
            </w:pPr>
            <w:r w:rsidRPr="00277BF5">
              <w:rPr>
                <w:sz w:val="20"/>
              </w:rPr>
              <w:t>pres = present</w:t>
            </w:r>
          </w:p>
        </w:tc>
      </w:tr>
      <w:tr w:rsidR="0073319A" w:rsidRPr="00277BF5" w14:paraId="72DE00E4" w14:textId="77777777" w:rsidTr="00332087">
        <w:tc>
          <w:tcPr>
            <w:tcW w:w="2679" w:type="pct"/>
            <w:shd w:val="clear" w:color="auto" w:fill="auto"/>
          </w:tcPr>
          <w:p w14:paraId="22D1B48D" w14:textId="77777777" w:rsidR="0073319A" w:rsidRPr="00277BF5" w:rsidRDefault="0073319A" w:rsidP="00332087">
            <w:pPr>
              <w:spacing w:before="60"/>
              <w:ind w:left="34"/>
              <w:rPr>
                <w:sz w:val="20"/>
              </w:rPr>
            </w:pPr>
            <w:r w:rsidRPr="00277BF5">
              <w:rPr>
                <w:sz w:val="20"/>
              </w:rPr>
              <w:t>def = definition(s)</w:t>
            </w:r>
          </w:p>
        </w:tc>
        <w:tc>
          <w:tcPr>
            <w:tcW w:w="2321" w:type="pct"/>
            <w:shd w:val="clear" w:color="auto" w:fill="auto"/>
          </w:tcPr>
          <w:p w14:paraId="620848CE" w14:textId="77777777" w:rsidR="0073319A" w:rsidRPr="00277BF5" w:rsidRDefault="0073319A" w:rsidP="00332087">
            <w:pPr>
              <w:spacing w:before="60"/>
              <w:ind w:left="34"/>
              <w:rPr>
                <w:sz w:val="20"/>
              </w:rPr>
            </w:pPr>
            <w:r w:rsidRPr="00277BF5">
              <w:rPr>
                <w:sz w:val="20"/>
              </w:rPr>
              <w:t>prev = previous</w:t>
            </w:r>
          </w:p>
        </w:tc>
      </w:tr>
      <w:tr w:rsidR="0073319A" w:rsidRPr="00277BF5" w14:paraId="40CF7E2B" w14:textId="77777777" w:rsidTr="00332087">
        <w:tc>
          <w:tcPr>
            <w:tcW w:w="2679" w:type="pct"/>
            <w:shd w:val="clear" w:color="auto" w:fill="auto"/>
          </w:tcPr>
          <w:p w14:paraId="49D526E9" w14:textId="77777777" w:rsidR="0073319A" w:rsidRPr="00277BF5" w:rsidRDefault="0073319A" w:rsidP="00332087">
            <w:pPr>
              <w:spacing w:before="60"/>
              <w:ind w:left="34"/>
              <w:rPr>
                <w:sz w:val="20"/>
              </w:rPr>
            </w:pPr>
            <w:r w:rsidRPr="00277BF5">
              <w:rPr>
                <w:sz w:val="20"/>
              </w:rPr>
              <w:t>Dict = Dictionary</w:t>
            </w:r>
          </w:p>
        </w:tc>
        <w:tc>
          <w:tcPr>
            <w:tcW w:w="2321" w:type="pct"/>
            <w:shd w:val="clear" w:color="auto" w:fill="auto"/>
          </w:tcPr>
          <w:p w14:paraId="11428AB2" w14:textId="77777777" w:rsidR="0073319A" w:rsidRPr="00277BF5" w:rsidRDefault="0073319A" w:rsidP="00332087">
            <w:pPr>
              <w:spacing w:before="60"/>
              <w:ind w:left="34"/>
              <w:rPr>
                <w:sz w:val="20"/>
              </w:rPr>
            </w:pPr>
            <w:r w:rsidRPr="00277BF5">
              <w:rPr>
                <w:sz w:val="20"/>
              </w:rPr>
              <w:t>(prev…) = previously</w:t>
            </w:r>
          </w:p>
        </w:tc>
      </w:tr>
      <w:tr w:rsidR="0073319A" w:rsidRPr="00277BF5" w14:paraId="7CC64B8E" w14:textId="77777777" w:rsidTr="00332087">
        <w:tc>
          <w:tcPr>
            <w:tcW w:w="2679" w:type="pct"/>
            <w:shd w:val="clear" w:color="auto" w:fill="auto"/>
          </w:tcPr>
          <w:p w14:paraId="7328179A" w14:textId="77777777" w:rsidR="0073319A" w:rsidRPr="00277BF5" w:rsidRDefault="0073319A" w:rsidP="00332087">
            <w:pPr>
              <w:spacing w:before="60"/>
              <w:ind w:left="34"/>
              <w:rPr>
                <w:sz w:val="20"/>
              </w:rPr>
            </w:pPr>
            <w:r w:rsidRPr="00277BF5">
              <w:rPr>
                <w:sz w:val="20"/>
              </w:rPr>
              <w:t>disallowed = disallowed by Parliament</w:t>
            </w:r>
          </w:p>
        </w:tc>
        <w:tc>
          <w:tcPr>
            <w:tcW w:w="2321" w:type="pct"/>
            <w:shd w:val="clear" w:color="auto" w:fill="auto"/>
          </w:tcPr>
          <w:p w14:paraId="641E62EF" w14:textId="77777777" w:rsidR="0073319A" w:rsidRPr="00277BF5" w:rsidRDefault="0073319A" w:rsidP="00332087">
            <w:pPr>
              <w:spacing w:before="60"/>
              <w:ind w:left="34"/>
              <w:rPr>
                <w:sz w:val="20"/>
              </w:rPr>
            </w:pPr>
            <w:r w:rsidRPr="00277BF5">
              <w:rPr>
                <w:sz w:val="20"/>
              </w:rPr>
              <w:t>Pt = Part(s)</w:t>
            </w:r>
          </w:p>
        </w:tc>
      </w:tr>
      <w:tr w:rsidR="0073319A" w:rsidRPr="00277BF5" w14:paraId="6B41F550" w14:textId="77777777" w:rsidTr="00332087">
        <w:tc>
          <w:tcPr>
            <w:tcW w:w="2679" w:type="pct"/>
            <w:shd w:val="clear" w:color="auto" w:fill="auto"/>
          </w:tcPr>
          <w:p w14:paraId="5E4D7388" w14:textId="77777777" w:rsidR="0073319A" w:rsidRPr="00277BF5" w:rsidRDefault="0073319A" w:rsidP="00332087">
            <w:pPr>
              <w:spacing w:before="60"/>
              <w:ind w:left="34"/>
              <w:rPr>
                <w:sz w:val="20"/>
              </w:rPr>
            </w:pPr>
            <w:r w:rsidRPr="00277BF5">
              <w:rPr>
                <w:sz w:val="20"/>
              </w:rPr>
              <w:t>Div = Division(s)</w:t>
            </w:r>
          </w:p>
        </w:tc>
        <w:tc>
          <w:tcPr>
            <w:tcW w:w="2321" w:type="pct"/>
            <w:shd w:val="clear" w:color="auto" w:fill="auto"/>
          </w:tcPr>
          <w:p w14:paraId="5C560671" w14:textId="77777777" w:rsidR="0073319A" w:rsidRPr="00277BF5" w:rsidRDefault="0073319A" w:rsidP="00332087">
            <w:pPr>
              <w:spacing w:before="60"/>
              <w:ind w:left="34"/>
              <w:rPr>
                <w:sz w:val="20"/>
              </w:rPr>
            </w:pPr>
            <w:r w:rsidRPr="00277BF5">
              <w:rPr>
                <w:sz w:val="20"/>
              </w:rPr>
              <w:t>r = regulation(s)/rule(s)</w:t>
            </w:r>
          </w:p>
        </w:tc>
      </w:tr>
      <w:tr w:rsidR="0073319A" w:rsidRPr="00277BF5" w14:paraId="600579AA" w14:textId="77777777" w:rsidTr="00332087">
        <w:tc>
          <w:tcPr>
            <w:tcW w:w="2679" w:type="pct"/>
            <w:shd w:val="clear" w:color="auto" w:fill="auto"/>
          </w:tcPr>
          <w:p w14:paraId="5C6CFD37" w14:textId="77777777" w:rsidR="0073319A" w:rsidRPr="00277BF5" w:rsidRDefault="0073319A" w:rsidP="00332087">
            <w:pPr>
              <w:spacing w:before="60"/>
              <w:ind w:left="34"/>
              <w:rPr>
                <w:sz w:val="20"/>
              </w:rPr>
            </w:pPr>
            <w:r w:rsidRPr="00277BF5">
              <w:rPr>
                <w:sz w:val="20"/>
              </w:rPr>
              <w:t>ed = editorial change</w:t>
            </w:r>
          </w:p>
        </w:tc>
        <w:tc>
          <w:tcPr>
            <w:tcW w:w="2321" w:type="pct"/>
            <w:shd w:val="clear" w:color="auto" w:fill="auto"/>
          </w:tcPr>
          <w:p w14:paraId="5C3B0A42" w14:textId="77777777" w:rsidR="0073319A" w:rsidRPr="00277BF5" w:rsidRDefault="0073319A" w:rsidP="00332087">
            <w:pPr>
              <w:spacing w:before="60"/>
              <w:ind w:left="34"/>
              <w:rPr>
                <w:sz w:val="20"/>
              </w:rPr>
            </w:pPr>
            <w:r w:rsidRPr="00277BF5">
              <w:rPr>
                <w:sz w:val="20"/>
              </w:rPr>
              <w:t>reloc = relocated</w:t>
            </w:r>
          </w:p>
        </w:tc>
      </w:tr>
      <w:tr w:rsidR="0073319A" w:rsidRPr="00277BF5" w14:paraId="203E78A4" w14:textId="77777777" w:rsidTr="00332087">
        <w:tc>
          <w:tcPr>
            <w:tcW w:w="2679" w:type="pct"/>
            <w:shd w:val="clear" w:color="auto" w:fill="auto"/>
          </w:tcPr>
          <w:p w14:paraId="4D1959FB" w14:textId="77777777" w:rsidR="0073319A" w:rsidRPr="00277BF5" w:rsidRDefault="0073319A" w:rsidP="00332087">
            <w:pPr>
              <w:spacing w:before="60"/>
              <w:ind w:left="34"/>
              <w:rPr>
                <w:sz w:val="20"/>
              </w:rPr>
            </w:pPr>
            <w:r w:rsidRPr="00277BF5">
              <w:rPr>
                <w:sz w:val="20"/>
              </w:rPr>
              <w:t>exp = expires/expired or ceases/ceased to have</w:t>
            </w:r>
          </w:p>
        </w:tc>
        <w:tc>
          <w:tcPr>
            <w:tcW w:w="2321" w:type="pct"/>
            <w:shd w:val="clear" w:color="auto" w:fill="auto"/>
          </w:tcPr>
          <w:p w14:paraId="609DC940" w14:textId="77777777" w:rsidR="0073319A" w:rsidRPr="00277BF5" w:rsidRDefault="0073319A" w:rsidP="00332087">
            <w:pPr>
              <w:spacing w:before="60"/>
              <w:ind w:left="34"/>
              <w:rPr>
                <w:sz w:val="20"/>
              </w:rPr>
            </w:pPr>
            <w:r w:rsidRPr="00277BF5">
              <w:rPr>
                <w:sz w:val="20"/>
              </w:rPr>
              <w:t>renum = renumbered</w:t>
            </w:r>
          </w:p>
        </w:tc>
      </w:tr>
      <w:tr w:rsidR="0073319A" w:rsidRPr="00277BF5" w14:paraId="1CBF28F2" w14:textId="77777777" w:rsidTr="00332087">
        <w:tc>
          <w:tcPr>
            <w:tcW w:w="2679" w:type="pct"/>
            <w:shd w:val="clear" w:color="auto" w:fill="auto"/>
          </w:tcPr>
          <w:p w14:paraId="17A6DDA2" w14:textId="77777777" w:rsidR="0073319A" w:rsidRPr="00277BF5" w:rsidRDefault="0073319A" w:rsidP="00332087">
            <w:pPr>
              <w:ind w:left="34" w:firstLine="249"/>
              <w:rPr>
                <w:sz w:val="20"/>
              </w:rPr>
            </w:pPr>
            <w:r w:rsidRPr="00277BF5">
              <w:rPr>
                <w:sz w:val="20"/>
              </w:rPr>
              <w:t>effect</w:t>
            </w:r>
          </w:p>
        </w:tc>
        <w:tc>
          <w:tcPr>
            <w:tcW w:w="2321" w:type="pct"/>
            <w:shd w:val="clear" w:color="auto" w:fill="auto"/>
          </w:tcPr>
          <w:p w14:paraId="77915036" w14:textId="77777777" w:rsidR="0073319A" w:rsidRPr="00277BF5" w:rsidRDefault="0073319A" w:rsidP="00332087">
            <w:pPr>
              <w:spacing w:before="60"/>
              <w:ind w:left="34"/>
              <w:rPr>
                <w:sz w:val="20"/>
              </w:rPr>
            </w:pPr>
            <w:r w:rsidRPr="00277BF5">
              <w:rPr>
                <w:sz w:val="20"/>
              </w:rPr>
              <w:t>rep = repealed</w:t>
            </w:r>
          </w:p>
        </w:tc>
      </w:tr>
      <w:tr w:rsidR="0073319A" w:rsidRPr="00277BF5" w14:paraId="752099AC" w14:textId="77777777" w:rsidTr="00332087">
        <w:tc>
          <w:tcPr>
            <w:tcW w:w="2679" w:type="pct"/>
            <w:shd w:val="clear" w:color="auto" w:fill="auto"/>
          </w:tcPr>
          <w:p w14:paraId="6C92932B" w14:textId="77777777" w:rsidR="0073319A" w:rsidRPr="00277BF5" w:rsidRDefault="0073319A" w:rsidP="00332087">
            <w:pPr>
              <w:spacing w:before="60"/>
              <w:ind w:left="34"/>
              <w:rPr>
                <w:sz w:val="20"/>
              </w:rPr>
            </w:pPr>
            <w:r w:rsidRPr="00277BF5">
              <w:rPr>
                <w:sz w:val="20"/>
              </w:rPr>
              <w:t>F = Federal Register of Legislation</w:t>
            </w:r>
          </w:p>
        </w:tc>
        <w:tc>
          <w:tcPr>
            <w:tcW w:w="2321" w:type="pct"/>
            <w:shd w:val="clear" w:color="auto" w:fill="auto"/>
          </w:tcPr>
          <w:p w14:paraId="4E24CEDB" w14:textId="77777777" w:rsidR="0073319A" w:rsidRPr="00277BF5" w:rsidRDefault="0073319A" w:rsidP="00332087">
            <w:pPr>
              <w:spacing w:before="60"/>
              <w:ind w:left="34"/>
              <w:rPr>
                <w:sz w:val="20"/>
              </w:rPr>
            </w:pPr>
            <w:r w:rsidRPr="00277BF5">
              <w:rPr>
                <w:sz w:val="20"/>
              </w:rPr>
              <w:t>rs = repealed and substituted</w:t>
            </w:r>
          </w:p>
        </w:tc>
      </w:tr>
      <w:tr w:rsidR="0073319A" w:rsidRPr="00277BF5" w14:paraId="2094B41B" w14:textId="77777777" w:rsidTr="00332087">
        <w:tc>
          <w:tcPr>
            <w:tcW w:w="2679" w:type="pct"/>
            <w:shd w:val="clear" w:color="auto" w:fill="auto"/>
          </w:tcPr>
          <w:p w14:paraId="7EB44DD2" w14:textId="77777777" w:rsidR="0073319A" w:rsidRPr="00277BF5" w:rsidRDefault="0073319A" w:rsidP="00332087">
            <w:pPr>
              <w:spacing w:before="60"/>
              <w:ind w:left="34"/>
              <w:rPr>
                <w:sz w:val="20"/>
              </w:rPr>
            </w:pPr>
            <w:r w:rsidRPr="00277BF5">
              <w:rPr>
                <w:sz w:val="20"/>
              </w:rPr>
              <w:t>gaz = gazette</w:t>
            </w:r>
          </w:p>
        </w:tc>
        <w:tc>
          <w:tcPr>
            <w:tcW w:w="2321" w:type="pct"/>
            <w:shd w:val="clear" w:color="auto" w:fill="auto"/>
          </w:tcPr>
          <w:p w14:paraId="661A78AF" w14:textId="77777777" w:rsidR="0073319A" w:rsidRPr="00277BF5" w:rsidRDefault="0073319A" w:rsidP="00332087">
            <w:pPr>
              <w:spacing w:before="60"/>
              <w:ind w:left="34"/>
              <w:rPr>
                <w:sz w:val="20"/>
              </w:rPr>
            </w:pPr>
            <w:r w:rsidRPr="00277BF5">
              <w:rPr>
                <w:sz w:val="20"/>
              </w:rPr>
              <w:t>s = section(s)/subsection(s)</w:t>
            </w:r>
          </w:p>
        </w:tc>
      </w:tr>
      <w:tr w:rsidR="0073319A" w:rsidRPr="00277BF5" w14:paraId="5DF1BC31" w14:textId="77777777" w:rsidTr="00332087">
        <w:tc>
          <w:tcPr>
            <w:tcW w:w="2679" w:type="pct"/>
            <w:shd w:val="clear" w:color="auto" w:fill="auto"/>
          </w:tcPr>
          <w:p w14:paraId="03CE442F" w14:textId="77777777" w:rsidR="0073319A" w:rsidRPr="00277BF5" w:rsidRDefault="0073319A" w:rsidP="00332087">
            <w:pPr>
              <w:spacing w:before="60"/>
              <w:ind w:left="34"/>
              <w:rPr>
                <w:sz w:val="20"/>
              </w:rPr>
            </w:pPr>
            <w:r w:rsidRPr="00277BF5">
              <w:rPr>
                <w:sz w:val="20"/>
              </w:rPr>
              <w:t xml:space="preserve">LA = </w:t>
            </w:r>
            <w:r w:rsidRPr="00277BF5">
              <w:rPr>
                <w:i/>
                <w:sz w:val="20"/>
              </w:rPr>
              <w:t>Legislation Act 2003</w:t>
            </w:r>
          </w:p>
        </w:tc>
        <w:tc>
          <w:tcPr>
            <w:tcW w:w="2321" w:type="pct"/>
            <w:shd w:val="clear" w:color="auto" w:fill="auto"/>
          </w:tcPr>
          <w:p w14:paraId="1B1A606B" w14:textId="77777777" w:rsidR="0073319A" w:rsidRPr="00277BF5" w:rsidRDefault="0073319A" w:rsidP="00332087">
            <w:pPr>
              <w:spacing w:before="60"/>
              <w:ind w:left="34"/>
              <w:rPr>
                <w:sz w:val="20"/>
              </w:rPr>
            </w:pPr>
            <w:r w:rsidRPr="00277BF5">
              <w:rPr>
                <w:sz w:val="20"/>
              </w:rPr>
              <w:t>Sch = Schedule(s)</w:t>
            </w:r>
          </w:p>
        </w:tc>
      </w:tr>
      <w:tr w:rsidR="0073319A" w:rsidRPr="00277BF5" w14:paraId="7116F783" w14:textId="77777777" w:rsidTr="00332087">
        <w:tc>
          <w:tcPr>
            <w:tcW w:w="2679" w:type="pct"/>
            <w:shd w:val="clear" w:color="auto" w:fill="auto"/>
          </w:tcPr>
          <w:p w14:paraId="1DCD7D0B" w14:textId="77777777" w:rsidR="0073319A" w:rsidRPr="00277BF5" w:rsidRDefault="0073319A" w:rsidP="00332087">
            <w:pPr>
              <w:spacing w:before="60"/>
              <w:ind w:left="34"/>
              <w:rPr>
                <w:sz w:val="20"/>
              </w:rPr>
            </w:pPr>
            <w:r w:rsidRPr="00277BF5">
              <w:rPr>
                <w:sz w:val="20"/>
              </w:rPr>
              <w:t xml:space="preserve">LIA = </w:t>
            </w:r>
            <w:r w:rsidRPr="00277BF5">
              <w:rPr>
                <w:i/>
                <w:sz w:val="20"/>
              </w:rPr>
              <w:t>Legislative Instruments Act 2003</w:t>
            </w:r>
          </w:p>
        </w:tc>
        <w:tc>
          <w:tcPr>
            <w:tcW w:w="2321" w:type="pct"/>
            <w:shd w:val="clear" w:color="auto" w:fill="auto"/>
          </w:tcPr>
          <w:p w14:paraId="6F42CF48" w14:textId="77777777" w:rsidR="0073319A" w:rsidRPr="00277BF5" w:rsidRDefault="0073319A" w:rsidP="00332087">
            <w:pPr>
              <w:spacing w:before="60"/>
              <w:ind w:left="34"/>
              <w:rPr>
                <w:sz w:val="20"/>
              </w:rPr>
            </w:pPr>
            <w:r w:rsidRPr="00277BF5">
              <w:rPr>
                <w:sz w:val="20"/>
              </w:rPr>
              <w:t>Sdiv = Subdivision(s)</w:t>
            </w:r>
          </w:p>
        </w:tc>
      </w:tr>
      <w:tr w:rsidR="0073319A" w:rsidRPr="00277BF5" w14:paraId="116CE859" w14:textId="77777777" w:rsidTr="00332087">
        <w:tc>
          <w:tcPr>
            <w:tcW w:w="2679" w:type="pct"/>
            <w:shd w:val="clear" w:color="auto" w:fill="auto"/>
          </w:tcPr>
          <w:p w14:paraId="19224E42" w14:textId="77777777" w:rsidR="0073319A" w:rsidRPr="00277BF5" w:rsidRDefault="0073319A" w:rsidP="00332087">
            <w:pPr>
              <w:spacing w:before="60"/>
              <w:ind w:left="34"/>
              <w:rPr>
                <w:sz w:val="20"/>
              </w:rPr>
            </w:pPr>
            <w:r w:rsidRPr="00277BF5">
              <w:rPr>
                <w:sz w:val="20"/>
              </w:rPr>
              <w:t>(md) = misdescribed amendment can be given</w:t>
            </w:r>
          </w:p>
        </w:tc>
        <w:tc>
          <w:tcPr>
            <w:tcW w:w="2321" w:type="pct"/>
            <w:shd w:val="clear" w:color="auto" w:fill="auto"/>
          </w:tcPr>
          <w:p w14:paraId="54210295" w14:textId="77777777" w:rsidR="0073319A" w:rsidRPr="00277BF5" w:rsidRDefault="0073319A" w:rsidP="00332087">
            <w:pPr>
              <w:spacing w:before="60"/>
              <w:ind w:left="34"/>
              <w:rPr>
                <w:sz w:val="20"/>
              </w:rPr>
            </w:pPr>
            <w:r w:rsidRPr="00277BF5">
              <w:rPr>
                <w:sz w:val="20"/>
              </w:rPr>
              <w:t>SLI = Select Legislative Instrument</w:t>
            </w:r>
          </w:p>
        </w:tc>
      </w:tr>
      <w:tr w:rsidR="0073319A" w:rsidRPr="00277BF5" w14:paraId="246D1476" w14:textId="77777777" w:rsidTr="00332087">
        <w:tc>
          <w:tcPr>
            <w:tcW w:w="2679" w:type="pct"/>
            <w:shd w:val="clear" w:color="auto" w:fill="auto"/>
          </w:tcPr>
          <w:p w14:paraId="1A1A461F" w14:textId="77777777" w:rsidR="0073319A" w:rsidRPr="00277BF5" w:rsidRDefault="0073319A" w:rsidP="00332087">
            <w:pPr>
              <w:ind w:left="34" w:firstLine="249"/>
              <w:rPr>
                <w:sz w:val="20"/>
              </w:rPr>
            </w:pPr>
            <w:r w:rsidRPr="00277BF5">
              <w:rPr>
                <w:sz w:val="20"/>
              </w:rPr>
              <w:t>effect</w:t>
            </w:r>
          </w:p>
        </w:tc>
        <w:tc>
          <w:tcPr>
            <w:tcW w:w="2321" w:type="pct"/>
            <w:shd w:val="clear" w:color="auto" w:fill="auto"/>
          </w:tcPr>
          <w:p w14:paraId="7D00D80B" w14:textId="77777777" w:rsidR="0073319A" w:rsidRPr="00277BF5" w:rsidRDefault="0073319A" w:rsidP="00332087">
            <w:pPr>
              <w:spacing w:before="60"/>
              <w:ind w:left="34"/>
              <w:rPr>
                <w:sz w:val="20"/>
              </w:rPr>
            </w:pPr>
            <w:r w:rsidRPr="00277BF5">
              <w:rPr>
                <w:sz w:val="20"/>
              </w:rPr>
              <w:t>SR = Statutory Rules</w:t>
            </w:r>
          </w:p>
        </w:tc>
      </w:tr>
      <w:tr w:rsidR="0073319A" w:rsidRPr="00277BF5" w14:paraId="55755A20" w14:textId="77777777" w:rsidTr="00332087">
        <w:tc>
          <w:tcPr>
            <w:tcW w:w="2679" w:type="pct"/>
            <w:shd w:val="clear" w:color="auto" w:fill="auto"/>
          </w:tcPr>
          <w:p w14:paraId="07B6AD17" w14:textId="77777777" w:rsidR="0073319A" w:rsidRPr="00277BF5" w:rsidRDefault="0073319A" w:rsidP="00332087">
            <w:pPr>
              <w:spacing w:before="60"/>
              <w:ind w:left="34"/>
              <w:rPr>
                <w:sz w:val="20"/>
              </w:rPr>
            </w:pPr>
            <w:r w:rsidRPr="00277BF5">
              <w:rPr>
                <w:sz w:val="20"/>
              </w:rPr>
              <w:t>(md not incorp) = misdescribed amendment</w:t>
            </w:r>
          </w:p>
        </w:tc>
        <w:tc>
          <w:tcPr>
            <w:tcW w:w="2321" w:type="pct"/>
            <w:shd w:val="clear" w:color="auto" w:fill="auto"/>
          </w:tcPr>
          <w:p w14:paraId="061B0401" w14:textId="3B2A897F" w:rsidR="0073319A" w:rsidRPr="00277BF5" w:rsidRDefault="0073319A" w:rsidP="00332087">
            <w:pPr>
              <w:spacing w:before="60"/>
              <w:ind w:left="34"/>
              <w:rPr>
                <w:sz w:val="20"/>
              </w:rPr>
            </w:pPr>
            <w:r w:rsidRPr="00277BF5">
              <w:rPr>
                <w:sz w:val="20"/>
              </w:rPr>
              <w:t>Sub</w:t>
            </w:r>
            <w:r w:rsidR="00AF65AD">
              <w:rPr>
                <w:sz w:val="20"/>
              </w:rPr>
              <w:noBreakHyphen/>
            </w:r>
            <w:r w:rsidRPr="00277BF5">
              <w:rPr>
                <w:sz w:val="20"/>
              </w:rPr>
              <w:t>Ch = Sub</w:t>
            </w:r>
            <w:r w:rsidR="00AF65AD">
              <w:rPr>
                <w:sz w:val="20"/>
              </w:rPr>
              <w:noBreakHyphen/>
            </w:r>
            <w:r w:rsidRPr="00277BF5">
              <w:rPr>
                <w:sz w:val="20"/>
              </w:rPr>
              <w:t>Chapter(s)</w:t>
            </w:r>
          </w:p>
        </w:tc>
      </w:tr>
      <w:tr w:rsidR="0073319A" w:rsidRPr="00277BF5" w14:paraId="7F601A0D" w14:textId="77777777" w:rsidTr="00332087">
        <w:tc>
          <w:tcPr>
            <w:tcW w:w="2679" w:type="pct"/>
            <w:shd w:val="clear" w:color="auto" w:fill="auto"/>
          </w:tcPr>
          <w:p w14:paraId="120F6D92" w14:textId="77777777" w:rsidR="0073319A" w:rsidRPr="00277BF5" w:rsidRDefault="0073319A" w:rsidP="00332087">
            <w:pPr>
              <w:ind w:left="34" w:firstLine="249"/>
              <w:rPr>
                <w:sz w:val="20"/>
              </w:rPr>
            </w:pPr>
            <w:r w:rsidRPr="00277BF5">
              <w:rPr>
                <w:sz w:val="20"/>
              </w:rPr>
              <w:t>cannot be given effect</w:t>
            </w:r>
          </w:p>
        </w:tc>
        <w:tc>
          <w:tcPr>
            <w:tcW w:w="2321" w:type="pct"/>
            <w:shd w:val="clear" w:color="auto" w:fill="auto"/>
          </w:tcPr>
          <w:p w14:paraId="74EB3BC0" w14:textId="77777777" w:rsidR="0073319A" w:rsidRPr="00277BF5" w:rsidRDefault="0073319A" w:rsidP="00332087">
            <w:pPr>
              <w:spacing w:before="60"/>
              <w:ind w:left="34"/>
              <w:rPr>
                <w:sz w:val="20"/>
              </w:rPr>
            </w:pPr>
            <w:r w:rsidRPr="00277BF5">
              <w:rPr>
                <w:sz w:val="20"/>
              </w:rPr>
              <w:t>SubPt = Subpart(s)</w:t>
            </w:r>
          </w:p>
        </w:tc>
      </w:tr>
      <w:tr w:rsidR="0073319A" w:rsidRPr="00277BF5" w14:paraId="71874B71" w14:textId="77777777" w:rsidTr="00332087">
        <w:tc>
          <w:tcPr>
            <w:tcW w:w="2679" w:type="pct"/>
            <w:shd w:val="clear" w:color="auto" w:fill="auto"/>
          </w:tcPr>
          <w:p w14:paraId="24D454BE" w14:textId="77777777" w:rsidR="0073319A" w:rsidRPr="00277BF5" w:rsidRDefault="0073319A" w:rsidP="00332087">
            <w:pPr>
              <w:spacing w:before="60"/>
              <w:ind w:left="34"/>
              <w:rPr>
                <w:sz w:val="20"/>
              </w:rPr>
            </w:pPr>
            <w:r w:rsidRPr="00277BF5">
              <w:rPr>
                <w:sz w:val="20"/>
              </w:rPr>
              <w:t>mod = modified/modification</w:t>
            </w:r>
          </w:p>
        </w:tc>
        <w:tc>
          <w:tcPr>
            <w:tcW w:w="2321" w:type="pct"/>
            <w:shd w:val="clear" w:color="auto" w:fill="auto"/>
          </w:tcPr>
          <w:p w14:paraId="00C3C5C8" w14:textId="77777777" w:rsidR="0073319A" w:rsidRPr="00277BF5" w:rsidRDefault="0073319A" w:rsidP="00332087">
            <w:pPr>
              <w:spacing w:before="60"/>
              <w:ind w:left="34"/>
              <w:rPr>
                <w:sz w:val="20"/>
              </w:rPr>
            </w:pPr>
            <w:r w:rsidRPr="00277BF5">
              <w:rPr>
                <w:sz w:val="20"/>
                <w:u w:val="single"/>
              </w:rPr>
              <w:t>underlining</w:t>
            </w:r>
            <w:r w:rsidRPr="00277BF5">
              <w:rPr>
                <w:sz w:val="20"/>
              </w:rPr>
              <w:t xml:space="preserve"> = whole or part not</w:t>
            </w:r>
          </w:p>
        </w:tc>
      </w:tr>
      <w:tr w:rsidR="0073319A" w:rsidRPr="00277BF5" w14:paraId="28476006" w14:textId="77777777" w:rsidTr="00332087">
        <w:tc>
          <w:tcPr>
            <w:tcW w:w="2679" w:type="pct"/>
            <w:shd w:val="clear" w:color="auto" w:fill="auto"/>
          </w:tcPr>
          <w:p w14:paraId="6E661A52" w14:textId="77777777" w:rsidR="0073319A" w:rsidRPr="00277BF5" w:rsidRDefault="0073319A" w:rsidP="00332087">
            <w:pPr>
              <w:spacing w:before="60"/>
              <w:ind w:left="34"/>
              <w:rPr>
                <w:sz w:val="20"/>
              </w:rPr>
            </w:pPr>
            <w:r w:rsidRPr="00277BF5">
              <w:rPr>
                <w:sz w:val="20"/>
              </w:rPr>
              <w:t>No. = Number(s)</w:t>
            </w:r>
          </w:p>
        </w:tc>
        <w:tc>
          <w:tcPr>
            <w:tcW w:w="2321" w:type="pct"/>
            <w:shd w:val="clear" w:color="auto" w:fill="auto"/>
          </w:tcPr>
          <w:p w14:paraId="5E0CB34C" w14:textId="77777777" w:rsidR="0073319A" w:rsidRPr="00277BF5" w:rsidRDefault="0073319A" w:rsidP="00332087">
            <w:pPr>
              <w:ind w:left="34" w:firstLine="249"/>
              <w:rPr>
                <w:sz w:val="20"/>
              </w:rPr>
            </w:pPr>
            <w:r w:rsidRPr="00277BF5">
              <w:rPr>
                <w:sz w:val="20"/>
              </w:rPr>
              <w:t>commenced or to be commenced</w:t>
            </w:r>
          </w:p>
        </w:tc>
      </w:tr>
    </w:tbl>
    <w:p w14:paraId="553B91DB" w14:textId="77777777" w:rsidR="0073319A" w:rsidRPr="00277BF5" w:rsidRDefault="0073319A" w:rsidP="0073319A">
      <w:pPr>
        <w:pStyle w:val="Tabletext"/>
      </w:pPr>
    </w:p>
    <w:p w14:paraId="2426D28A" w14:textId="68471A5E" w:rsidR="009A168B" w:rsidRPr="00277BF5" w:rsidRDefault="009A168B" w:rsidP="00AF65AD">
      <w:pPr>
        <w:pStyle w:val="ENotesHeading2"/>
        <w:pageBreakBefore/>
      </w:pPr>
      <w:bookmarkStart w:id="64" w:name="_Toc185084006"/>
      <w:bookmarkEnd w:id="62"/>
      <w:r w:rsidRPr="00277BF5">
        <w:lastRenderedPageBreak/>
        <w:t>Endnote 3—Legislation history</w:t>
      </w:r>
      <w:bookmarkEnd w:id="64"/>
    </w:p>
    <w:p w14:paraId="3CA0C126" w14:textId="77777777" w:rsidR="00CC2007" w:rsidRPr="00277BF5" w:rsidRDefault="00CC2007" w:rsidP="00CC200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9A168B" w:rsidRPr="00277BF5" w14:paraId="799A20EE" w14:textId="77777777" w:rsidTr="00883F97">
        <w:trPr>
          <w:cantSplit/>
          <w:tblHeader/>
        </w:trPr>
        <w:tc>
          <w:tcPr>
            <w:tcW w:w="1250" w:type="pct"/>
            <w:tcBorders>
              <w:top w:val="single" w:sz="12" w:space="0" w:color="auto"/>
              <w:bottom w:val="single" w:sz="12" w:space="0" w:color="auto"/>
            </w:tcBorders>
            <w:shd w:val="clear" w:color="auto" w:fill="auto"/>
          </w:tcPr>
          <w:p w14:paraId="0067B581" w14:textId="77777777" w:rsidR="009A168B" w:rsidRPr="00277BF5" w:rsidRDefault="009A168B" w:rsidP="00C17E6F">
            <w:pPr>
              <w:pStyle w:val="ENoteTableHeading"/>
            </w:pPr>
            <w:r w:rsidRPr="00277BF5">
              <w:t>Number and year</w:t>
            </w:r>
          </w:p>
        </w:tc>
        <w:tc>
          <w:tcPr>
            <w:tcW w:w="1250" w:type="pct"/>
            <w:tcBorders>
              <w:top w:val="single" w:sz="12" w:space="0" w:color="auto"/>
              <w:bottom w:val="single" w:sz="12" w:space="0" w:color="auto"/>
            </w:tcBorders>
            <w:shd w:val="clear" w:color="auto" w:fill="auto"/>
          </w:tcPr>
          <w:p w14:paraId="25AAC046" w14:textId="77777777" w:rsidR="009A168B" w:rsidRPr="00277BF5" w:rsidRDefault="009A168B" w:rsidP="00D879A6">
            <w:pPr>
              <w:pStyle w:val="ENoteTableHeading"/>
            </w:pPr>
            <w:r w:rsidRPr="00277BF5">
              <w:t xml:space="preserve">FRLI registration or </w:t>
            </w:r>
            <w:r w:rsidR="00D879A6" w:rsidRPr="00277BF5">
              <w:t>g</w:t>
            </w:r>
            <w:r w:rsidRPr="00277BF5">
              <w:t>azettal</w:t>
            </w:r>
          </w:p>
        </w:tc>
        <w:tc>
          <w:tcPr>
            <w:tcW w:w="1250" w:type="pct"/>
            <w:tcBorders>
              <w:top w:val="single" w:sz="12" w:space="0" w:color="auto"/>
              <w:bottom w:val="single" w:sz="12" w:space="0" w:color="auto"/>
            </w:tcBorders>
            <w:shd w:val="clear" w:color="auto" w:fill="auto"/>
          </w:tcPr>
          <w:p w14:paraId="229F0FEE" w14:textId="77777777" w:rsidR="009A168B" w:rsidRPr="00277BF5" w:rsidRDefault="009A168B" w:rsidP="009A168B">
            <w:pPr>
              <w:pStyle w:val="ENoteTableHeading"/>
            </w:pPr>
            <w:r w:rsidRPr="00277BF5">
              <w:t>Commencement</w:t>
            </w:r>
          </w:p>
        </w:tc>
        <w:tc>
          <w:tcPr>
            <w:tcW w:w="1250" w:type="pct"/>
            <w:tcBorders>
              <w:top w:val="single" w:sz="12" w:space="0" w:color="auto"/>
              <w:bottom w:val="single" w:sz="12" w:space="0" w:color="auto"/>
            </w:tcBorders>
            <w:shd w:val="clear" w:color="auto" w:fill="auto"/>
          </w:tcPr>
          <w:p w14:paraId="4B32DECC" w14:textId="77777777" w:rsidR="009A168B" w:rsidRPr="00277BF5" w:rsidRDefault="009A168B" w:rsidP="00C17E6F">
            <w:pPr>
              <w:pStyle w:val="ENoteTableHeading"/>
            </w:pPr>
            <w:r w:rsidRPr="00277BF5">
              <w:t>Application, saving and transitional provisions</w:t>
            </w:r>
          </w:p>
        </w:tc>
      </w:tr>
      <w:tr w:rsidR="009A168B" w:rsidRPr="00277BF5" w14:paraId="12D3ECAB" w14:textId="77777777" w:rsidTr="00883F97">
        <w:trPr>
          <w:cantSplit/>
        </w:trPr>
        <w:tc>
          <w:tcPr>
            <w:tcW w:w="1250" w:type="pct"/>
            <w:tcBorders>
              <w:top w:val="single" w:sz="12" w:space="0" w:color="auto"/>
              <w:bottom w:val="single" w:sz="4" w:space="0" w:color="auto"/>
            </w:tcBorders>
            <w:shd w:val="clear" w:color="auto" w:fill="auto"/>
          </w:tcPr>
          <w:p w14:paraId="28EE4F16" w14:textId="77777777" w:rsidR="009A168B" w:rsidRPr="00277BF5" w:rsidRDefault="009A168B" w:rsidP="009A168B">
            <w:pPr>
              <w:pStyle w:val="ENoteTableText"/>
            </w:pPr>
            <w:r w:rsidRPr="00277BF5">
              <w:t>280, 1988</w:t>
            </w:r>
          </w:p>
        </w:tc>
        <w:tc>
          <w:tcPr>
            <w:tcW w:w="1250" w:type="pct"/>
            <w:tcBorders>
              <w:top w:val="single" w:sz="12" w:space="0" w:color="auto"/>
              <w:bottom w:val="single" w:sz="4" w:space="0" w:color="auto"/>
            </w:tcBorders>
            <w:shd w:val="clear" w:color="auto" w:fill="auto"/>
          </w:tcPr>
          <w:p w14:paraId="595CC5F3" w14:textId="77777777" w:rsidR="009A168B" w:rsidRPr="00277BF5" w:rsidRDefault="009A168B" w:rsidP="00C17E6F">
            <w:pPr>
              <w:pStyle w:val="ENoteTableText"/>
            </w:pPr>
            <w:smartTag w:uri="urn:schemas-microsoft-com:office:smarttags" w:element="date">
              <w:smartTagPr>
                <w:attr w:name="Month" w:val="11"/>
                <w:attr w:name="Day" w:val="30"/>
                <w:attr w:name="Year" w:val="1988"/>
              </w:smartTagPr>
              <w:r w:rsidRPr="00277BF5">
                <w:t>30 Nov 1988</w:t>
              </w:r>
            </w:smartTag>
          </w:p>
        </w:tc>
        <w:tc>
          <w:tcPr>
            <w:tcW w:w="1250" w:type="pct"/>
            <w:tcBorders>
              <w:top w:val="single" w:sz="12" w:space="0" w:color="auto"/>
              <w:bottom w:val="single" w:sz="4" w:space="0" w:color="auto"/>
            </w:tcBorders>
            <w:shd w:val="clear" w:color="auto" w:fill="auto"/>
          </w:tcPr>
          <w:p w14:paraId="5722D5A4" w14:textId="19D25B1B" w:rsidR="009A168B" w:rsidRPr="00277BF5" w:rsidRDefault="009A168B" w:rsidP="00D879A6">
            <w:pPr>
              <w:pStyle w:val="ENoteTableText"/>
            </w:pPr>
            <w:smartTag w:uri="urn:schemas-microsoft-com:office:smarttags" w:element="date">
              <w:smartTagPr>
                <w:attr w:name="Month" w:val="12"/>
                <w:attr w:name="Day" w:val="1"/>
                <w:attr w:name="Year" w:val="1988"/>
              </w:smartTagPr>
              <w:r w:rsidRPr="00277BF5">
                <w:t>1 Dec 1988</w:t>
              </w:r>
            </w:smartTag>
            <w:r w:rsidRPr="00277BF5">
              <w:t xml:space="preserve"> (</w:t>
            </w:r>
            <w:r w:rsidR="00D879A6" w:rsidRPr="00277BF5">
              <w:t>gaz</w:t>
            </w:r>
            <w:r w:rsidR="00D879A6" w:rsidRPr="00277BF5">
              <w:rPr>
                <w:i/>
              </w:rPr>
              <w:t xml:space="preserve"> </w:t>
            </w:r>
            <w:r w:rsidRPr="00277BF5">
              <w:t>1988, No</w:t>
            </w:r>
            <w:r w:rsidR="003A6E04" w:rsidRPr="00277BF5">
              <w:t> </w:t>
            </w:r>
            <w:r w:rsidRPr="00277BF5">
              <w:t>S366)</w:t>
            </w:r>
          </w:p>
        </w:tc>
        <w:tc>
          <w:tcPr>
            <w:tcW w:w="1250" w:type="pct"/>
            <w:tcBorders>
              <w:top w:val="single" w:sz="12" w:space="0" w:color="auto"/>
              <w:bottom w:val="single" w:sz="4" w:space="0" w:color="auto"/>
            </w:tcBorders>
            <w:shd w:val="clear" w:color="auto" w:fill="auto"/>
          </w:tcPr>
          <w:p w14:paraId="6E6AD0AA" w14:textId="77777777" w:rsidR="009A168B" w:rsidRPr="00277BF5" w:rsidRDefault="009A168B" w:rsidP="00C17E6F">
            <w:pPr>
              <w:pStyle w:val="ENoteTableText"/>
            </w:pPr>
          </w:p>
        </w:tc>
      </w:tr>
      <w:tr w:rsidR="009A168B" w:rsidRPr="00277BF5" w14:paraId="2A008533" w14:textId="77777777" w:rsidTr="00883F97">
        <w:trPr>
          <w:cantSplit/>
        </w:trPr>
        <w:tc>
          <w:tcPr>
            <w:tcW w:w="1250" w:type="pct"/>
            <w:shd w:val="clear" w:color="auto" w:fill="auto"/>
          </w:tcPr>
          <w:p w14:paraId="672B069A" w14:textId="77777777" w:rsidR="009A168B" w:rsidRPr="00277BF5" w:rsidRDefault="009A168B" w:rsidP="00C17E6F">
            <w:pPr>
              <w:pStyle w:val="ENoteTableText"/>
            </w:pPr>
            <w:r w:rsidRPr="00277BF5">
              <w:t>333, 1992</w:t>
            </w:r>
          </w:p>
        </w:tc>
        <w:tc>
          <w:tcPr>
            <w:tcW w:w="1250" w:type="pct"/>
            <w:shd w:val="clear" w:color="auto" w:fill="auto"/>
          </w:tcPr>
          <w:p w14:paraId="78A941C5" w14:textId="77777777" w:rsidR="009A168B" w:rsidRPr="00277BF5" w:rsidRDefault="009A168B" w:rsidP="00C17E6F">
            <w:pPr>
              <w:pStyle w:val="ENoteTableText"/>
            </w:pPr>
            <w:smartTag w:uri="urn:schemas-microsoft-com:office:smarttags" w:element="date">
              <w:smartTagPr>
                <w:attr w:name="Month" w:val="10"/>
                <w:attr w:name="Day" w:val="27"/>
                <w:attr w:name="Year" w:val="1992"/>
              </w:smartTagPr>
              <w:r w:rsidRPr="00277BF5">
                <w:t>27 Oct 1992</w:t>
              </w:r>
            </w:smartTag>
          </w:p>
        </w:tc>
        <w:tc>
          <w:tcPr>
            <w:tcW w:w="1250" w:type="pct"/>
            <w:shd w:val="clear" w:color="auto" w:fill="auto"/>
          </w:tcPr>
          <w:p w14:paraId="104D1E20" w14:textId="354A8911" w:rsidR="009A168B" w:rsidRPr="00277BF5" w:rsidRDefault="009A168B" w:rsidP="00C17E6F">
            <w:pPr>
              <w:pStyle w:val="ENoteTableText"/>
            </w:pPr>
            <w:smartTag w:uri="urn:schemas-microsoft-com:office:smarttags" w:element="date">
              <w:smartTagPr>
                <w:attr w:name="Month" w:val="10"/>
                <w:attr w:name="Day" w:val="27"/>
                <w:attr w:name="Year" w:val="1992"/>
              </w:smartTagPr>
              <w:r w:rsidRPr="00277BF5">
                <w:t>27 Oct 1992</w:t>
              </w:r>
            </w:smartTag>
            <w:r w:rsidR="003A6E04" w:rsidRPr="00277BF5">
              <w:t xml:space="preserve"> (r 1)</w:t>
            </w:r>
          </w:p>
        </w:tc>
        <w:tc>
          <w:tcPr>
            <w:tcW w:w="1250" w:type="pct"/>
            <w:shd w:val="clear" w:color="auto" w:fill="auto"/>
          </w:tcPr>
          <w:p w14:paraId="79897954" w14:textId="77777777" w:rsidR="009A168B" w:rsidRPr="00277BF5" w:rsidRDefault="009A168B" w:rsidP="00C17E6F">
            <w:pPr>
              <w:pStyle w:val="ENoteTableText"/>
            </w:pPr>
            <w:r w:rsidRPr="00277BF5">
              <w:t>—</w:t>
            </w:r>
          </w:p>
        </w:tc>
      </w:tr>
      <w:tr w:rsidR="009A168B" w:rsidRPr="00277BF5" w14:paraId="17548546" w14:textId="77777777" w:rsidTr="00883F97">
        <w:trPr>
          <w:cantSplit/>
        </w:trPr>
        <w:tc>
          <w:tcPr>
            <w:tcW w:w="1250" w:type="pct"/>
            <w:shd w:val="clear" w:color="auto" w:fill="auto"/>
          </w:tcPr>
          <w:p w14:paraId="7102CEC4" w14:textId="77777777" w:rsidR="009A168B" w:rsidRPr="00277BF5" w:rsidRDefault="009A168B" w:rsidP="00C17E6F">
            <w:pPr>
              <w:pStyle w:val="ENoteTableText"/>
            </w:pPr>
            <w:r w:rsidRPr="00277BF5">
              <w:t>177, 2000</w:t>
            </w:r>
          </w:p>
        </w:tc>
        <w:tc>
          <w:tcPr>
            <w:tcW w:w="1250" w:type="pct"/>
            <w:shd w:val="clear" w:color="auto" w:fill="auto"/>
          </w:tcPr>
          <w:p w14:paraId="13C31BDC" w14:textId="77777777" w:rsidR="009A168B" w:rsidRPr="00277BF5" w:rsidRDefault="009A168B" w:rsidP="00C17E6F">
            <w:pPr>
              <w:pStyle w:val="ENoteTableText"/>
            </w:pPr>
            <w:r w:rsidRPr="00277BF5">
              <w:t>12</w:t>
            </w:r>
            <w:r w:rsidR="00395472" w:rsidRPr="00277BF5">
              <w:t> </w:t>
            </w:r>
            <w:r w:rsidRPr="00277BF5">
              <w:t>July 2000</w:t>
            </w:r>
          </w:p>
        </w:tc>
        <w:tc>
          <w:tcPr>
            <w:tcW w:w="1250" w:type="pct"/>
            <w:shd w:val="clear" w:color="auto" w:fill="auto"/>
          </w:tcPr>
          <w:p w14:paraId="3F1074B4" w14:textId="44807EAE" w:rsidR="009A168B" w:rsidRPr="00277BF5" w:rsidRDefault="009A168B" w:rsidP="00C17E6F">
            <w:pPr>
              <w:pStyle w:val="ENoteTableText"/>
            </w:pPr>
            <w:r w:rsidRPr="00277BF5">
              <w:t>12</w:t>
            </w:r>
            <w:r w:rsidR="00395472" w:rsidRPr="00277BF5">
              <w:t> </w:t>
            </w:r>
            <w:r w:rsidRPr="00277BF5">
              <w:t>July 2000</w:t>
            </w:r>
            <w:r w:rsidR="003A6E04" w:rsidRPr="00277BF5">
              <w:t xml:space="preserve"> (r 2)</w:t>
            </w:r>
          </w:p>
        </w:tc>
        <w:tc>
          <w:tcPr>
            <w:tcW w:w="1250" w:type="pct"/>
            <w:shd w:val="clear" w:color="auto" w:fill="auto"/>
          </w:tcPr>
          <w:p w14:paraId="7559F68D" w14:textId="77777777" w:rsidR="009A168B" w:rsidRPr="00277BF5" w:rsidRDefault="009A168B" w:rsidP="00C17E6F">
            <w:pPr>
              <w:pStyle w:val="ENoteTableText"/>
            </w:pPr>
            <w:r w:rsidRPr="00277BF5">
              <w:t>—</w:t>
            </w:r>
          </w:p>
        </w:tc>
      </w:tr>
      <w:tr w:rsidR="009A168B" w:rsidRPr="00277BF5" w14:paraId="630932FC" w14:textId="77777777" w:rsidTr="00883F97">
        <w:trPr>
          <w:cantSplit/>
        </w:trPr>
        <w:tc>
          <w:tcPr>
            <w:tcW w:w="1250" w:type="pct"/>
            <w:shd w:val="clear" w:color="auto" w:fill="auto"/>
          </w:tcPr>
          <w:p w14:paraId="20898042" w14:textId="77777777" w:rsidR="009A168B" w:rsidRPr="00277BF5" w:rsidRDefault="009A168B" w:rsidP="00C17E6F">
            <w:pPr>
              <w:pStyle w:val="ENoteTableText"/>
            </w:pPr>
            <w:r w:rsidRPr="00277BF5">
              <w:t>268, 2001</w:t>
            </w:r>
          </w:p>
        </w:tc>
        <w:tc>
          <w:tcPr>
            <w:tcW w:w="1250" w:type="pct"/>
            <w:shd w:val="clear" w:color="auto" w:fill="auto"/>
          </w:tcPr>
          <w:p w14:paraId="560A35CC" w14:textId="77777777" w:rsidR="009A168B" w:rsidRPr="00277BF5" w:rsidRDefault="009A168B" w:rsidP="00C17E6F">
            <w:pPr>
              <w:pStyle w:val="ENoteTableText"/>
            </w:pPr>
            <w:smartTag w:uri="urn:schemas-microsoft-com:office:smarttags" w:element="date">
              <w:smartTagPr>
                <w:attr w:name="Month" w:val="10"/>
                <w:attr w:name="Day" w:val="5"/>
                <w:attr w:name="Year" w:val="2001"/>
              </w:smartTagPr>
              <w:r w:rsidRPr="00277BF5">
                <w:t>5 Oct 2001</w:t>
              </w:r>
            </w:smartTag>
          </w:p>
        </w:tc>
        <w:tc>
          <w:tcPr>
            <w:tcW w:w="1250" w:type="pct"/>
            <w:shd w:val="clear" w:color="auto" w:fill="auto"/>
          </w:tcPr>
          <w:p w14:paraId="60BEBA6F" w14:textId="307DABB6" w:rsidR="009A168B" w:rsidRPr="00277BF5" w:rsidRDefault="009A168B" w:rsidP="00C17E6F">
            <w:pPr>
              <w:pStyle w:val="ENoteTableText"/>
            </w:pPr>
            <w:smartTag w:uri="urn:schemas-microsoft-com:office:smarttags" w:element="date">
              <w:smartTagPr>
                <w:attr w:name="Month" w:val="10"/>
                <w:attr w:name="Day" w:val="5"/>
                <w:attr w:name="Year" w:val="2001"/>
              </w:smartTagPr>
              <w:r w:rsidRPr="00277BF5">
                <w:t>5 Oct 2001</w:t>
              </w:r>
            </w:smartTag>
            <w:r w:rsidR="003A6E04" w:rsidRPr="00277BF5">
              <w:t xml:space="preserve"> (r 2)</w:t>
            </w:r>
          </w:p>
        </w:tc>
        <w:tc>
          <w:tcPr>
            <w:tcW w:w="1250" w:type="pct"/>
            <w:shd w:val="clear" w:color="auto" w:fill="auto"/>
          </w:tcPr>
          <w:p w14:paraId="100320AC" w14:textId="77777777" w:rsidR="009A168B" w:rsidRPr="00277BF5" w:rsidRDefault="009A168B" w:rsidP="00C17E6F">
            <w:pPr>
              <w:pStyle w:val="ENoteTableText"/>
            </w:pPr>
            <w:r w:rsidRPr="00277BF5">
              <w:t>—</w:t>
            </w:r>
          </w:p>
        </w:tc>
      </w:tr>
      <w:tr w:rsidR="009A168B" w:rsidRPr="00277BF5" w14:paraId="3ABF5A64" w14:textId="77777777" w:rsidTr="00883F97">
        <w:trPr>
          <w:cantSplit/>
        </w:trPr>
        <w:tc>
          <w:tcPr>
            <w:tcW w:w="1250" w:type="pct"/>
            <w:shd w:val="clear" w:color="auto" w:fill="auto"/>
          </w:tcPr>
          <w:p w14:paraId="72F5D8D7" w14:textId="77777777" w:rsidR="009A168B" w:rsidRPr="00277BF5" w:rsidRDefault="009A168B" w:rsidP="00C17E6F">
            <w:pPr>
              <w:pStyle w:val="ENoteTableText"/>
            </w:pPr>
            <w:r w:rsidRPr="00277BF5">
              <w:t>210, 2012</w:t>
            </w:r>
          </w:p>
        </w:tc>
        <w:tc>
          <w:tcPr>
            <w:tcW w:w="1250" w:type="pct"/>
            <w:shd w:val="clear" w:color="auto" w:fill="auto"/>
          </w:tcPr>
          <w:p w14:paraId="5C8CB481" w14:textId="77777777" w:rsidR="009A168B" w:rsidRPr="00277BF5" w:rsidRDefault="009A168B" w:rsidP="009A168B">
            <w:pPr>
              <w:pStyle w:val="ENoteTableText"/>
            </w:pPr>
            <w:r w:rsidRPr="00277BF5">
              <w:t>3 Sept 2012 (F2012L01825)</w:t>
            </w:r>
          </w:p>
        </w:tc>
        <w:tc>
          <w:tcPr>
            <w:tcW w:w="1250" w:type="pct"/>
            <w:shd w:val="clear" w:color="auto" w:fill="auto"/>
          </w:tcPr>
          <w:p w14:paraId="1CF59135" w14:textId="77777777" w:rsidR="009A168B" w:rsidRPr="00277BF5" w:rsidRDefault="009A168B" w:rsidP="008A2CA7">
            <w:pPr>
              <w:pStyle w:val="ENoteTableText"/>
            </w:pPr>
            <w:r w:rsidRPr="00277BF5">
              <w:t>Sch 1: 20 Sept 2012 (s 2)</w:t>
            </w:r>
          </w:p>
        </w:tc>
        <w:tc>
          <w:tcPr>
            <w:tcW w:w="1250" w:type="pct"/>
            <w:shd w:val="clear" w:color="auto" w:fill="auto"/>
          </w:tcPr>
          <w:p w14:paraId="13D057A7" w14:textId="77777777" w:rsidR="009A168B" w:rsidRPr="00277BF5" w:rsidRDefault="009A168B" w:rsidP="00C17E6F">
            <w:pPr>
              <w:pStyle w:val="ENoteTableText"/>
            </w:pPr>
            <w:r w:rsidRPr="00277BF5">
              <w:t>—</w:t>
            </w:r>
          </w:p>
        </w:tc>
      </w:tr>
      <w:tr w:rsidR="009A168B" w:rsidRPr="00277BF5" w14:paraId="53213FB5" w14:textId="77777777" w:rsidTr="00883F97">
        <w:trPr>
          <w:cantSplit/>
        </w:trPr>
        <w:tc>
          <w:tcPr>
            <w:tcW w:w="1250" w:type="pct"/>
            <w:tcBorders>
              <w:bottom w:val="single" w:sz="12" w:space="0" w:color="auto"/>
            </w:tcBorders>
            <w:shd w:val="clear" w:color="auto" w:fill="auto"/>
          </w:tcPr>
          <w:p w14:paraId="59FB750F" w14:textId="77777777" w:rsidR="009A168B" w:rsidRPr="00277BF5" w:rsidRDefault="009A168B" w:rsidP="00C17E6F">
            <w:pPr>
              <w:pStyle w:val="ENoteTableText"/>
            </w:pPr>
            <w:r w:rsidRPr="00277BF5">
              <w:t>51, 2013</w:t>
            </w:r>
          </w:p>
        </w:tc>
        <w:tc>
          <w:tcPr>
            <w:tcW w:w="1250" w:type="pct"/>
            <w:tcBorders>
              <w:bottom w:val="single" w:sz="12" w:space="0" w:color="auto"/>
            </w:tcBorders>
            <w:shd w:val="clear" w:color="auto" w:fill="auto"/>
          </w:tcPr>
          <w:p w14:paraId="1EC6AC46" w14:textId="77777777" w:rsidR="009A168B" w:rsidRPr="00277BF5" w:rsidRDefault="009A168B" w:rsidP="009A168B">
            <w:pPr>
              <w:pStyle w:val="ENoteTableText"/>
            </w:pPr>
            <w:r w:rsidRPr="00277BF5">
              <w:t>11 Apr 2013 (F2013L00649)</w:t>
            </w:r>
          </w:p>
        </w:tc>
        <w:tc>
          <w:tcPr>
            <w:tcW w:w="1250" w:type="pct"/>
            <w:tcBorders>
              <w:bottom w:val="single" w:sz="12" w:space="0" w:color="auto"/>
            </w:tcBorders>
            <w:shd w:val="clear" w:color="auto" w:fill="auto"/>
          </w:tcPr>
          <w:p w14:paraId="46CBBB84" w14:textId="77777777" w:rsidR="009A168B" w:rsidRPr="00277BF5" w:rsidRDefault="009A168B" w:rsidP="00FA4EBF">
            <w:pPr>
              <w:pStyle w:val="ENoteTableText"/>
            </w:pPr>
            <w:r w:rsidRPr="00277BF5">
              <w:t>Sch 1 (</w:t>
            </w:r>
            <w:r w:rsidR="003060D9" w:rsidRPr="00277BF5">
              <w:t>items 1</w:t>
            </w:r>
            <w:r w:rsidRPr="00277BF5">
              <w:t>1</w:t>
            </w:r>
            <w:r w:rsidR="00FA4EBF" w:rsidRPr="00277BF5">
              <w:t>–</w:t>
            </w:r>
            <w:r w:rsidRPr="00277BF5">
              <w:t>47):</w:t>
            </w:r>
            <w:r w:rsidRPr="00277BF5">
              <w:rPr>
                <w:i/>
              </w:rPr>
              <w:t xml:space="preserve"> </w:t>
            </w:r>
            <w:r w:rsidR="00C17E6F" w:rsidRPr="00277BF5">
              <w:t>12 Apr 2013 (s 2 item</w:t>
            </w:r>
            <w:r w:rsidR="00395472" w:rsidRPr="00277BF5">
              <w:t> </w:t>
            </w:r>
            <w:r w:rsidR="00C17E6F" w:rsidRPr="00277BF5">
              <w:t>2)</w:t>
            </w:r>
          </w:p>
        </w:tc>
        <w:tc>
          <w:tcPr>
            <w:tcW w:w="1250" w:type="pct"/>
            <w:tcBorders>
              <w:bottom w:val="single" w:sz="12" w:space="0" w:color="auto"/>
            </w:tcBorders>
            <w:shd w:val="clear" w:color="auto" w:fill="auto"/>
          </w:tcPr>
          <w:p w14:paraId="10E598BD" w14:textId="77777777" w:rsidR="009A168B" w:rsidRPr="00277BF5" w:rsidRDefault="009A168B" w:rsidP="00C17E6F">
            <w:pPr>
              <w:pStyle w:val="ENoteTableText"/>
            </w:pPr>
            <w:r w:rsidRPr="00277BF5">
              <w:t>—</w:t>
            </w:r>
          </w:p>
        </w:tc>
      </w:tr>
    </w:tbl>
    <w:p w14:paraId="3D95F3AC" w14:textId="77777777" w:rsidR="009A168B" w:rsidRPr="00277BF5" w:rsidRDefault="009A168B" w:rsidP="00D879A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9A168B" w:rsidRPr="00277BF5" w14:paraId="11714CE9" w14:textId="77777777" w:rsidTr="00883F97">
        <w:trPr>
          <w:cantSplit/>
          <w:tblHeader/>
        </w:trPr>
        <w:tc>
          <w:tcPr>
            <w:tcW w:w="1250" w:type="pct"/>
            <w:tcBorders>
              <w:top w:val="single" w:sz="12" w:space="0" w:color="auto"/>
              <w:bottom w:val="single" w:sz="12" w:space="0" w:color="auto"/>
            </w:tcBorders>
            <w:shd w:val="clear" w:color="auto" w:fill="auto"/>
          </w:tcPr>
          <w:p w14:paraId="3CB1DD0F" w14:textId="77777777" w:rsidR="009A168B" w:rsidRPr="00277BF5" w:rsidRDefault="009A168B" w:rsidP="00C17E6F">
            <w:pPr>
              <w:pStyle w:val="ENoteTableHeading"/>
            </w:pPr>
            <w:r w:rsidRPr="00277BF5">
              <w:t>Name</w:t>
            </w:r>
          </w:p>
        </w:tc>
        <w:tc>
          <w:tcPr>
            <w:tcW w:w="1250" w:type="pct"/>
            <w:tcBorders>
              <w:top w:val="single" w:sz="12" w:space="0" w:color="auto"/>
              <w:bottom w:val="single" w:sz="12" w:space="0" w:color="auto"/>
            </w:tcBorders>
            <w:shd w:val="clear" w:color="auto" w:fill="auto"/>
          </w:tcPr>
          <w:p w14:paraId="0E7A5E8C" w14:textId="77777777" w:rsidR="009A168B" w:rsidRPr="00277BF5" w:rsidRDefault="009A168B" w:rsidP="00C17E6F">
            <w:pPr>
              <w:pStyle w:val="ENoteTableHeading"/>
            </w:pPr>
            <w:r w:rsidRPr="00277BF5">
              <w:t>Registration</w:t>
            </w:r>
          </w:p>
        </w:tc>
        <w:tc>
          <w:tcPr>
            <w:tcW w:w="1250" w:type="pct"/>
            <w:tcBorders>
              <w:top w:val="single" w:sz="12" w:space="0" w:color="auto"/>
              <w:bottom w:val="single" w:sz="12" w:space="0" w:color="auto"/>
            </w:tcBorders>
            <w:shd w:val="clear" w:color="auto" w:fill="auto"/>
          </w:tcPr>
          <w:p w14:paraId="0789C906" w14:textId="77777777" w:rsidR="009A168B" w:rsidRPr="00277BF5" w:rsidRDefault="009A168B" w:rsidP="00C17E6F">
            <w:pPr>
              <w:pStyle w:val="ENoteTableHeading"/>
            </w:pPr>
            <w:r w:rsidRPr="00277BF5">
              <w:t>Commencement</w:t>
            </w:r>
          </w:p>
        </w:tc>
        <w:tc>
          <w:tcPr>
            <w:tcW w:w="1250" w:type="pct"/>
            <w:tcBorders>
              <w:top w:val="single" w:sz="12" w:space="0" w:color="auto"/>
              <w:bottom w:val="single" w:sz="12" w:space="0" w:color="auto"/>
            </w:tcBorders>
            <w:shd w:val="clear" w:color="auto" w:fill="auto"/>
          </w:tcPr>
          <w:p w14:paraId="4BF1AC71" w14:textId="77777777" w:rsidR="009A168B" w:rsidRPr="00277BF5" w:rsidRDefault="009A168B" w:rsidP="00C17E6F">
            <w:pPr>
              <w:pStyle w:val="ENoteTableHeading"/>
            </w:pPr>
            <w:r w:rsidRPr="00277BF5">
              <w:t>Application, saving and transitional provisions</w:t>
            </w:r>
          </w:p>
        </w:tc>
      </w:tr>
      <w:tr w:rsidR="009A168B" w:rsidRPr="00277BF5" w14:paraId="2B862313" w14:textId="77777777" w:rsidTr="00D44665">
        <w:trPr>
          <w:cantSplit/>
        </w:trPr>
        <w:tc>
          <w:tcPr>
            <w:tcW w:w="1250" w:type="pct"/>
            <w:tcBorders>
              <w:top w:val="single" w:sz="12" w:space="0" w:color="auto"/>
              <w:bottom w:val="single" w:sz="4" w:space="0" w:color="auto"/>
            </w:tcBorders>
            <w:shd w:val="clear" w:color="auto" w:fill="auto"/>
          </w:tcPr>
          <w:p w14:paraId="42A042AA" w14:textId="4055604D" w:rsidR="009A168B" w:rsidRPr="00277BF5" w:rsidRDefault="006B3E0D" w:rsidP="00C17E6F">
            <w:pPr>
              <w:pStyle w:val="ENoteTableText"/>
            </w:pPr>
            <w:r w:rsidRPr="00277BF5">
              <w:t>Extradition Legislation Amendment (2017 Measures No.</w:t>
            </w:r>
            <w:r w:rsidR="00395472" w:rsidRPr="00277BF5">
              <w:t> </w:t>
            </w:r>
            <w:r w:rsidRPr="00277BF5">
              <w:t xml:space="preserve">1) </w:t>
            </w:r>
            <w:r w:rsidR="00AF65AD">
              <w:t>Regulations 2</w:t>
            </w:r>
            <w:r w:rsidRPr="00277BF5">
              <w:t>017</w:t>
            </w:r>
          </w:p>
        </w:tc>
        <w:tc>
          <w:tcPr>
            <w:tcW w:w="1250" w:type="pct"/>
            <w:tcBorders>
              <w:top w:val="single" w:sz="12" w:space="0" w:color="auto"/>
              <w:bottom w:val="single" w:sz="4" w:space="0" w:color="auto"/>
            </w:tcBorders>
            <w:shd w:val="clear" w:color="auto" w:fill="auto"/>
          </w:tcPr>
          <w:p w14:paraId="192A3A31" w14:textId="77777777" w:rsidR="009A168B" w:rsidRPr="00277BF5" w:rsidRDefault="006B3E0D" w:rsidP="00C17E6F">
            <w:pPr>
              <w:pStyle w:val="ENoteTableText"/>
            </w:pPr>
            <w:r w:rsidRPr="00277BF5">
              <w:t>4 Dec 2017 (F2017L01575)</w:t>
            </w:r>
          </w:p>
        </w:tc>
        <w:tc>
          <w:tcPr>
            <w:tcW w:w="1250" w:type="pct"/>
            <w:tcBorders>
              <w:top w:val="single" w:sz="12" w:space="0" w:color="auto"/>
              <w:bottom w:val="single" w:sz="4" w:space="0" w:color="auto"/>
            </w:tcBorders>
            <w:shd w:val="clear" w:color="auto" w:fill="auto"/>
          </w:tcPr>
          <w:p w14:paraId="040739C1" w14:textId="45073C15" w:rsidR="009A168B" w:rsidRPr="00277BF5" w:rsidRDefault="00BA2E8A" w:rsidP="00C17E6F">
            <w:pPr>
              <w:pStyle w:val="ENoteTableText"/>
            </w:pPr>
            <w:r w:rsidRPr="00277BF5">
              <w:t>Sch 1 (</w:t>
            </w:r>
            <w:r w:rsidR="003060D9" w:rsidRPr="00277BF5">
              <w:t>items 4</w:t>
            </w:r>
            <w:r w:rsidRPr="00277BF5">
              <w:t xml:space="preserve">, 5): </w:t>
            </w:r>
            <w:r w:rsidR="006B3E0D" w:rsidRPr="00277BF5">
              <w:t xml:space="preserve">5 Dec 2017 (s 2(1) </w:t>
            </w:r>
            <w:r w:rsidR="00AF65AD">
              <w:t>item 1</w:t>
            </w:r>
            <w:r w:rsidR="006B3E0D" w:rsidRPr="00277BF5">
              <w:t>)</w:t>
            </w:r>
          </w:p>
        </w:tc>
        <w:tc>
          <w:tcPr>
            <w:tcW w:w="1250" w:type="pct"/>
            <w:tcBorders>
              <w:top w:val="single" w:sz="12" w:space="0" w:color="auto"/>
              <w:bottom w:val="single" w:sz="4" w:space="0" w:color="auto"/>
            </w:tcBorders>
            <w:shd w:val="clear" w:color="auto" w:fill="auto"/>
          </w:tcPr>
          <w:p w14:paraId="243F4D53" w14:textId="77777777" w:rsidR="009A168B" w:rsidRPr="00277BF5" w:rsidRDefault="006B3E0D" w:rsidP="00C17E6F">
            <w:pPr>
              <w:pStyle w:val="ENoteTableText"/>
            </w:pPr>
            <w:r w:rsidRPr="00277BF5">
              <w:t>—</w:t>
            </w:r>
          </w:p>
        </w:tc>
      </w:tr>
      <w:tr w:rsidR="00CE0372" w:rsidRPr="00277BF5" w14:paraId="4E532C02" w14:textId="77777777" w:rsidTr="00277907">
        <w:trPr>
          <w:cantSplit/>
        </w:trPr>
        <w:tc>
          <w:tcPr>
            <w:tcW w:w="1250" w:type="pct"/>
            <w:tcBorders>
              <w:top w:val="single" w:sz="4" w:space="0" w:color="auto"/>
              <w:bottom w:val="single" w:sz="4" w:space="0" w:color="auto"/>
            </w:tcBorders>
            <w:shd w:val="clear" w:color="auto" w:fill="auto"/>
          </w:tcPr>
          <w:p w14:paraId="53FC530A" w14:textId="3AE7A827" w:rsidR="00CE0372" w:rsidRPr="00277BF5" w:rsidRDefault="00CE0372" w:rsidP="00C17E6F">
            <w:pPr>
              <w:pStyle w:val="ENoteTableText"/>
            </w:pPr>
            <w:r w:rsidRPr="00277BF5">
              <w:t xml:space="preserve">Crimes Legislation Amendment (International Crime Cooperation and Other Measures) </w:t>
            </w:r>
            <w:r w:rsidR="00AF65AD">
              <w:t>Regulations 2</w:t>
            </w:r>
            <w:r w:rsidRPr="00277BF5">
              <w:t>018</w:t>
            </w:r>
          </w:p>
        </w:tc>
        <w:tc>
          <w:tcPr>
            <w:tcW w:w="1250" w:type="pct"/>
            <w:tcBorders>
              <w:top w:val="single" w:sz="4" w:space="0" w:color="auto"/>
              <w:bottom w:val="single" w:sz="4" w:space="0" w:color="auto"/>
            </w:tcBorders>
            <w:shd w:val="clear" w:color="auto" w:fill="auto"/>
          </w:tcPr>
          <w:p w14:paraId="120A76E2" w14:textId="77777777" w:rsidR="00CE0372" w:rsidRPr="00277BF5" w:rsidRDefault="00CE0372" w:rsidP="00C17E6F">
            <w:pPr>
              <w:pStyle w:val="ENoteTableText"/>
            </w:pPr>
            <w:r w:rsidRPr="00277BF5">
              <w:t>8 Oct 2018 (F2018L01408)</w:t>
            </w:r>
          </w:p>
        </w:tc>
        <w:tc>
          <w:tcPr>
            <w:tcW w:w="1250" w:type="pct"/>
            <w:tcBorders>
              <w:top w:val="single" w:sz="4" w:space="0" w:color="auto"/>
              <w:bottom w:val="single" w:sz="4" w:space="0" w:color="auto"/>
            </w:tcBorders>
            <w:shd w:val="clear" w:color="auto" w:fill="auto"/>
          </w:tcPr>
          <w:p w14:paraId="367F842F" w14:textId="236C59EB" w:rsidR="00CE0372" w:rsidRPr="00277BF5" w:rsidRDefault="00CE0372" w:rsidP="00C17E6F">
            <w:pPr>
              <w:pStyle w:val="ENoteTableText"/>
            </w:pPr>
            <w:r w:rsidRPr="00277BF5">
              <w:t xml:space="preserve">Sch 2: 9 Oct 2018 (s 2(1) </w:t>
            </w:r>
            <w:r w:rsidR="00AF65AD">
              <w:t>item 5</w:t>
            </w:r>
            <w:r w:rsidRPr="00277BF5">
              <w:t>)</w:t>
            </w:r>
          </w:p>
        </w:tc>
        <w:tc>
          <w:tcPr>
            <w:tcW w:w="1250" w:type="pct"/>
            <w:tcBorders>
              <w:top w:val="single" w:sz="4" w:space="0" w:color="auto"/>
              <w:bottom w:val="single" w:sz="4" w:space="0" w:color="auto"/>
            </w:tcBorders>
            <w:shd w:val="clear" w:color="auto" w:fill="auto"/>
          </w:tcPr>
          <w:p w14:paraId="54FECEDF" w14:textId="77777777" w:rsidR="00CE0372" w:rsidRPr="00277BF5" w:rsidRDefault="00CE0372" w:rsidP="00C17E6F">
            <w:pPr>
              <w:pStyle w:val="ENoteTableText"/>
            </w:pPr>
            <w:r w:rsidRPr="00277BF5">
              <w:t>—</w:t>
            </w:r>
          </w:p>
        </w:tc>
      </w:tr>
      <w:tr w:rsidR="00636AA3" w:rsidRPr="00277BF5" w14:paraId="45A9C266" w14:textId="77777777" w:rsidTr="00EB408B">
        <w:trPr>
          <w:cantSplit/>
        </w:trPr>
        <w:tc>
          <w:tcPr>
            <w:tcW w:w="1250" w:type="pct"/>
            <w:tcBorders>
              <w:top w:val="single" w:sz="4" w:space="0" w:color="auto"/>
              <w:bottom w:val="single" w:sz="4" w:space="0" w:color="auto"/>
            </w:tcBorders>
            <w:shd w:val="clear" w:color="auto" w:fill="auto"/>
          </w:tcPr>
          <w:p w14:paraId="67CC3140" w14:textId="537CCF70" w:rsidR="00636AA3" w:rsidRPr="00277BF5" w:rsidRDefault="00636AA3" w:rsidP="00C17E6F">
            <w:pPr>
              <w:pStyle w:val="ENoteTableText"/>
            </w:pPr>
            <w:r w:rsidRPr="00277BF5">
              <w:t xml:space="preserve">Federal Circuit and Family Court of Australia Legislation (Consequential Amendments and Other Measures) </w:t>
            </w:r>
            <w:r w:rsidR="00AF65AD">
              <w:t>Regulations 2</w:t>
            </w:r>
            <w:r w:rsidRPr="00277BF5">
              <w:t>021</w:t>
            </w:r>
          </w:p>
        </w:tc>
        <w:tc>
          <w:tcPr>
            <w:tcW w:w="1250" w:type="pct"/>
            <w:tcBorders>
              <w:top w:val="single" w:sz="4" w:space="0" w:color="auto"/>
              <w:bottom w:val="single" w:sz="4" w:space="0" w:color="auto"/>
            </w:tcBorders>
            <w:shd w:val="clear" w:color="auto" w:fill="auto"/>
          </w:tcPr>
          <w:p w14:paraId="1F8A4D01" w14:textId="77777777" w:rsidR="00636AA3" w:rsidRPr="00277BF5" w:rsidRDefault="00636AA3" w:rsidP="00C17E6F">
            <w:pPr>
              <w:pStyle w:val="ENoteTableText"/>
            </w:pPr>
            <w:r w:rsidRPr="00277BF5">
              <w:t>30 Aug 2021 (F2021L01204)</w:t>
            </w:r>
          </w:p>
        </w:tc>
        <w:tc>
          <w:tcPr>
            <w:tcW w:w="1250" w:type="pct"/>
            <w:tcBorders>
              <w:top w:val="single" w:sz="4" w:space="0" w:color="auto"/>
              <w:bottom w:val="single" w:sz="4" w:space="0" w:color="auto"/>
            </w:tcBorders>
            <w:shd w:val="clear" w:color="auto" w:fill="auto"/>
          </w:tcPr>
          <w:p w14:paraId="17B8D04B" w14:textId="1FBC7582" w:rsidR="00636AA3" w:rsidRPr="00277BF5" w:rsidRDefault="00636AA3" w:rsidP="00C17E6F">
            <w:pPr>
              <w:pStyle w:val="ENoteTableText"/>
            </w:pPr>
            <w:r w:rsidRPr="00277BF5">
              <w:t>Sch 2 (</w:t>
            </w:r>
            <w:r w:rsidR="003060D9" w:rsidRPr="00277BF5">
              <w:t>items 1</w:t>
            </w:r>
            <w:r w:rsidRPr="00277BF5">
              <w:t xml:space="preserve">3–25): 1 Sept 2021 (s 2(1) </w:t>
            </w:r>
            <w:r w:rsidR="00AF65AD">
              <w:t>item 1</w:t>
            </w:r>
            <w:r w:rsidRPr="00277BF5">
              <w:t>)</w:t>
            </w:r>
          </w:p>
        </w:tc>
        <w:tc>
          <w:tcPr>
            <w:tcW w:w="1250" w:type="pct"/>
            <w:tcBorders>
              <w:top w:val="single" w:sz="4" w:space="0" w:color="auto"/>
              <w:bottom w:val="single" w:sz="4" w:space="0" w:color="auto"/>
            </w:tcBorders>
            <w:shd w:val="clear" w:color="auto" w:fill="auto"/>
          </w:tcPr>
          <w:p w14:paraId="281B982D" w14:textId="77777777" w:rsidR="00636AA3" w:rsidRPr="00277BF5" w:rsidRDefault="00636AA3" w:rsidP="00C17E6F">
            <w:pPr>
              <w:pStyle w:val="ENoteTableText"/>
            </w:pPr>
            <w:r w:rsidRPr="00277BF5">
              <w:t>—</w:t>
            </w:r>
          </w:p>
        </w:tc>
      </w:tr>
      <w:tr w:rsidR="001E05EA" w:rsidRPr="00277BF5" w14:paraId="5B1DEB66" w14:textId="77777777" w:rsidTr="00146BA7">
        <w:trPr>
          <w:cantSplit/>
        </w:trPr>
        <w:tc>
          <w:tcPr>
            <w:tcW w:w="1250" w:type="pct"/>
            <w:tcBorders>
              <w:top w:val="single" w:sz="4" w:space="0" w:color="auto"/>
              <w:bottom w:val="single" w:sz="4" w:space="0" w:color="auto"/>
            </w:tcBorders>
            <w:shd w:val="clear" w:color="auto" w:fill="auto"/>
          </w:tcPr>
          <w:p w14:paraId="51162C4B" w14:textId="7C6F3CF9" w:rsidR="001E05EA" w:rsidRPr="00277BF5" w:rsidRDefault="001E05EA" w:rsidP="00C17E6F">
            <w:pPr>
              <w:pStyle w:val="ENoteTableText"/>
            </w:pPr>
            <w:r w:rsidRPr="00277BF5">
              <w:t xml:space="preserve">Instruments Update (Autumn 2024) </w:t>
            </w:r>
            <w:r w:rsidR="00AF65AD">
              <w:t>Regulations 2</w:t>
            </w:r>
            <w:r w:rsidRPr="00277BF5">
              <w:t>024</w:t>
            </w:r>
          </w:p>
        </w:tc>
        <w:tc>
          <w:tcPr>
            <w:tcW w:w="1250" w:type="pct"/>
            <w:tcBorders>
              <w:top w:val="single" w:sz="4" w:space="0" w:color="auto"/>
              <w:bottom w:val="single" w:sz="4" w:space="0" w:color="auto"/>
            </w:tcBorders>
            <w:shd w:val="clear" w:color="auto" w:fill="auto"/>
          </w:tcPr>
          <w:p w14:paraId="5AAE0765" w14:textId="269B10EB" w:rsidR="001E05EA" w:rsidRPr="00277BF5" w:rsidRDefault="001F6D4F" w:rsidP="00C17E6F">
            <w:pPr>
              <w:pStyle w:val="ENoteTableText"/>
            </w:pPr>
            <w:r w:rsidRPr="00277BF5">
              <w:t>14 Mar 2024 (F2024L00297)</w:t>
            </w:r>
          </w:p>
        </w:tc>
        <w:tc>
          <w:tcPr>
            <w:tcW w:w="1250" w:type="pct"/>
            <w:tcBorders>
              <w:top w:val="single" w:sz="4" w:space="0" w:color="auto"/>
              <w:bottom w:val="single" w:sz="4" w:space="0" w:color="auto"/>
            </w:tcBorders>
            <w:shd w:val="clear" w:color="auto" w:fill="auto"/>
          </w:tcPr>
          <w:p w14:paraId="615E98D6" w14:textId="571A72A2" w:rsidR="001E05EA" w:rsidRPr="00277BF5" w:rsidRDefault="001F6D4F" w:rsidP="00C17E6F">
            <w:pPr>
              <w:pStyle w:val="ENoteTableText"/>
            </w:pPr>
            <w:r w:rsidRPr="00277BF5">
              <w:t>Sch 2 (</w:t>
            </w:r>
            <w:r w:rsidR="00AF65AD">
              <w:t>item 1</w:t>
            </w:r>
            <w:r w:rsidRPr="00277BF5">
              <w:t xml:space="preserve">4): 11 Apr 2024 (s 2(1) </w:t>
            </w:r>
            <w:r w:rsidR="00AF65AD">
              <w:t>item 1</w:t>
            </w:r>
            <w:r w:rsidRPr="00277BF5">
              <w:t>)</w:t>
            </w:r>
          </w:p>
        </w:tc>
        <w:tc>
          <w:tcPr>
            <w:tcW w:w="1250" w:type="pct"/>
            <w:tcBorders>
              <w:top w:val="single" w:sz="4" w:space="0" w:color="auto"/>
              <w:bottom w:val="single" w:sz="4" w:space="0" w:color="auto"/>
            </w:tcBorders>
            <w:shd w:val="clear" w:color="auto" w:fill="auto"/>
          </w:tcPr>
          <w:p w14:paraId="051A4035" w14:textId="15E0191F" w:rsidR="001E05EA" w:rsidRPr="00277BF5" w:rsidRDefault="001F6D4F" w:rsidP="00C17E6F">
            <w:pPr>
              <w:pStyle w:val="ENoteTableText"/>
            </w:pPr>
            <w:r w:rsidRPr="00277BF5">
              <w:t>—</w:t>
            </w:r>
          </w:p>
        </w:tc>
      </w:tr>
      <w:tr w:rsidR="00BA770E" w:rsidRPr="00277BF5" w14:paraId="35B4549D" w14:textId="77777777" w:rsidTr="00D44665">
        <w:trPr>
          <w:cantSplit/>
        </w:trPr>
        <w:tc>
          <w:tcPr>
            <w:tcW w:w="1250" w:type="pct"/>
            <w:tcBorders>
              <w:top w:val="single" w:sz="4" w:space="0" w:color="auto"/>
              <w:bottom w:val="single" w:sz="12" w:space="0" w:color="auto"/>
            </w:tcBorders>
            <w:shd w:val="clear" w:color="auto" w:fill="auto"/>
          </w:tcPr>
          <w:p w14:paraId="6D362C5C" w14:textId="0900E764" w:rsidR="00BA770E" w:rsidRPr="00277BF5" w:rsidRDefault="00BA770E" w:rsidP="00C17E6F">
            <w:pPr>
              <w:pStyle w:val="ENoteTableText"/>
              <w:rPr>
                <w:iCs/>
              </w:rPr>
            </w:pPr>
            <w:r w:rsidRPr="00277BF5">
              <w:rPr>
                <w:iCs/>
                <w:noProof/>
              </w:rPr>
              <w:t xml:space="preserve">Extradition Legislation Amendment (Commonwealth Countries) </w:t>
            </w:r>
            <w:r w:rsidR="00AF65AD">
              <w:rPr>
                <w:iCs/>
                <w:noProof/>
              </w:rPr>
              <w:t>Regulations 2</w:t>
            </w:r>
            <w:r w:rsidRPr="00277BF5">
              <w:rPr>
                <w:iCs/>
                <w:noProof/>
              </w:rPr>
              <w:t>024</w:t>
            </w:r>
          </w:p>
        </w:tc>
        <w:tc>
          <w:tcPr>
            <w:tcW w:w="1250" w:type="pct"/>
            <w:tcBorders>
              <w:top w:val="single" w:sz="4" w:space="0" w:color="auto"/>
              <w:bottom w:val="single" w:sz="12" w:space="0" w:color="auto"/>
            </w:tcBorders>
            <w:shd w:val="clear" w:color="auto" w:fill="auto"/>
          </w:tcPr>
          <w:p w14:paraId="5250BE81" w14:textId="345C9C5F" w:rsidR="00BA770E" w:rsidRPr="00277BF5" w:rsidRDefault="00BA770E" w:rsidP="00C17E6F">
            <w:pPr>
              <w:pStyle w:val="ENoteTableText"/>
            </w:pPr>
            <w:r w:rsidRPr="00277BF5">
              <w:t>9 Dec 2024 (F2024L01614)</w:t>
            </w:r>
          </w:p>
        </w:tc>
        <w:tc>
          <w:tcPr>
            <w:tcW w:w="1250" w:type="pct"/>
            <w:tcBorders>
              <w:top w:val="single" w:sz="4" w:space="0" w:color="auto"/>
              <w:bottom w:val="single" w:sz="12" w:space="0" w:color="auto"/>
            </w:tcBorders>
            <w:shd w:val="clear" w:color="auto" w:fill="auto"/>
          </w:tcPr>
          <w:p w14:paraId="7EA94914" w14:textId="7109C8B7" w:rsidR="00BA770E" w:rsidRPr="00277BF5" w:rsidRDefault="00BA770E" w:rsidP="00C17E6F">
            <w:pPr>
              <w:pStyle w:val="ENoteTableText"/>
            </w:pPr>
            <w:r w:rsidRPr="00277BF5">
              <w:t>Sch 1 (</w:t>
            </w:r>
            <w:r w:rsidR="00AF65AD">
              <w:t>item 5</w:t>
            </w:r>
            <w:r w:rsidRPr="00277BF5">
              <w:t xml:space="preserve">): 10 Dec 2024 (s 2(1) </w:t>
            </w:r>
            <w:r w:rsidR="00AF65AD">
              <w:t>item 1</w:t>
            </w:r>
            <w:r w:rsidRPr="00277BF5">
              <w:t>)</w:t>
            </w:r>
          </w:p>
        </w:tc>
        <w:tc>
          <w:tcPr>
            <w:tcW w:w="1250" w:type="pct"/>
            <w:tcBorders>
              <w:top w:val="single" w:sz="4" w:space="0" w:color="auto"/>
              <w:bottom w:val="single" w:sz="12" w:space="0" w:color="auto"/>
            </w:tcBorders>
            <w:shd w:val="clear" w:color="auto" w:fill="auto"/>
          </w:tcPr>
          <w:p w14:paraId="3F658BE3" w14:textId="14716DE3" w:rsidR="00BA770E" w:rsidRPr="00277BF5" w:rsidRDefault="00BA770E" w:rsidP="00C17E6F">
            <w:pPr>
              <w:pStyle w:val="ENoteTableText"/>
            </w:pPr>
            <w:r w:rsidRPr="00277BF5">
              <w:t>—</w:t>
            </w:r>
          </w:p>
        </w:tc>
      </w:tr>
    </w:tbl>
    <w:p w14:paraId="04F73E0E" w14:textId="77777777" w:rsidR="00CC2007" w:rsidRPr="00277BF5" w:rsidRDefault="00CC2007" w:rsidP="00CC2007">
      <w:pPr>
        <w:pStyle w:val="Tabletext"/>
      </w:pPr>
    </w:p>
    <w:p w14:paraId="681056AD" w14:textId="77777777" w:rsidR="009A168B" w:rsidRPr="00277BF5" w:rsidRDefault="009A168B" w:rsidP="00AF65AD">
      <w:pPr>
        <w:pStyle w:val="ENotesHeading2"/>
        <w:pageBreakBefore/>
      </w:pPr>
      <w:bookmarkStart w:id="65" w:name="_Toc185084007"/>
      <w:r w:rsidRPr="00277BF5">
        <w:lastRenderedPageBreak/>
        <w:t>Endnote 4—Amendment history</w:t>
      </w:r>
      <w:bookmarkEnd w:id="65"/>
    </w:p>
    <w:p w14:paraId="55DA273A" w14:textId="77777777" w:rsidR="009A168B" w:rsidRPr="00277BF5" w:rsidRDefault="009A168B" w:rsidP="00C17E6F">
      <w:pPr>
        <w:pStyle w:val="Tabletext"/>
      </w:pPr>
    </w:p>
    <w:tbl>
      <w:tblPr>
        <w:tblW w:w="4985" w:type="pct"/>
        <w:tblLook w:val="0000" w:firstRow="0" w:lastRow="0" w:firstColumn="0" w:lastColumn="0" w:noHBand="0" w:noVBand="0"/>
      </w:tblPr>
      <w:tblGrid>
        <w:gridCol w:w="2551"/>
        <w:gridCol w:w="5952"/>
      </w:tblGrid>
      <w:tr w:rsidR="009A168B" w:rsidRPr="00277BF5" w14:paraId="64954083" w14:textId="77777777" w:rsidTr="003D6388">
        <w:trPr>
          <w:cantSplit/>
          <w:tblHeader/>
        </w:trPr>
        <w:tc>
          <w:tcPr>
            <w:tcW w:w="1500" w:type="pct"/>
            <w:tcBorders>
              <w:top w:val="single" w:sz="12" w:space="0" w:color="auto"/>
              <w:bottom w:val="single" w:sz="12" w:space="0" w:color="auto"/>
            </w:tcBorders>
            <w:shd w:val="clear" w:color="auto" w:fill="auto"/>
          </w:tcPr>
          <w:p w14:paraId="2D1FC9FE" w14:textId="77777777" w:rsidR="009A168B" w:rsidRPr="00277BF5" w:rsidRDefault="009A168B" w:rsidP="00C17E6F">
            <w:pPr>
              <w:pStyle w:val="ENoteTableHeading"/>
              <w:tabs>
                <w:tab w:val="center" w:leader="dot" w:pos="2268"/>
              </w:tabs>
            </w:pPr>
            <w:r w:rsidRPr="00277BF5">
              <w:t>Provision affected</w:t>
            </w:r>
          </w:p>
        </w:tc>
        <w:tc>
          <w:tcPr>
            <w:tcW w:w="3500" w:type="pct"/>
            <w:tcBorders>
              <w:top w:val="single" w:sz="12" w:space="0" w:color="auto"/>
              <w:bottom w:val="single" w:sz="12" w:space="0" w:color="auto"/>
            </w:tcBorders>
            <w:shd w:val="clear" w:color="auto" w:fill="auto"/>
          </w:tcPr>
          <w:p w14:paraId="3794DAA8" w14:textId="77777777" w:rsidR="009A168B" w:rsidRPr="00277BF5" w:rsidRDefault="009A168B" w:rsidP="00C17E6F">
            <w:pPr>
              <w:pStyle w:val="ENoteTableHeading"/>
              <w:tabs>
                <w:tab w:val="center" w:leader="dot" w:pos="2268"/>
              </w:tabs>
            </w:pPr>
            <w:r w:rsidRPr="00277BF5">
              <w:t>How affected</w:t>
            </w:r>
          </w:p>
        </w:tc>
      </w:tr>
      <w:tr w:rsidR="00F12A76" w:rsidRPr="00277BF5" w14:paraId="05BA84A4" w14:textId="77777777" w:rsidTr="003D6388">
        <w:trPr>
          <w:cantSplit/>
        </w:trPr>
        <w:tc>
          <w:tcPr>
            <w:tcW w:w="1500" w:type="pct"/>
            <w:tcBorders>
              <w:top w:val="single" w:sz="12" w:space="0" w:color="auto"/>
            </w:tcBorders>
            <w:shd w:val="clear" w:color="auto" w:fill="auto"/>
          </w:tcPr>
          <w:p w14:paraId="4CD8C77E" w14:textId="68B5D7EE" w:rsidR="00F12A76" w:rsidRPr="00277BF5" w:rsidRDefault="00F12A76" w:rsidP="00C17E6F">
            <w:pPr>
              <w:pStyle w:val="ENoteTableText"/>
              <w:tabs>
                <w:tab w:val="center" w:leader="dot" w:pos="2268"/>
              </w:tabs>
            </w:pPr>
            <w:r w:rsidRPr="00277BF5">
              <w:t>r 1</w:t>
            </w:r>
            <w:r w:rsidRPr="00277BF5">
              <w:tab/>
            </w:r>
          </w:p>
        </w:tc>
        <w:tc>
          <w:tcPr>
            <w:tcW w:w="3500" w:type="pct"/>
            <w:tcBorders>
              <w:top w:val="single" w:sz="12" w:space="0" w:color="auto"/>
            </w:tcBorders>
            <w:shd w:val="clear" w:color="auto" w:fill="auto"/>
          </w:tcPr>
          <w:p w14:paraId="336A07D0" w14:textId="477EC35F" w:rsidR="00F12A76" w:rsidRPr="00277BF5" w:rsidRDefault="00F12A76" w:rsidP="00C17E6F">
            <w:pPr>
              <w:pStyle w:val="ENoteTableText"/>
              <w:tabs>
                <w:tab w:val="center" w:leader="dot" w:pos="2268"/>
              </w:tabs>
            </w:pPr>
            <w:r w:rsidRPr="00277BF5">
              <w:t>rs No</w:t>
            </w:r>
            <w:r w:rsidR="00395472" w:rsidRPr="00277BF5">
              <w:t> </w:t>
            </w:r>
            <w:r w:rsidRPr="00277BF5">
              <w:t>177</w:t>
            </w:r>
            <w:r w:rsidR="00146BA7" w:rsidRPr="00277BF5">
              <w:t>, 2000</w:t>
            </w:r>
          </w:p>
        </w:tc>
      </w:tr>
      <w:tr w:rsidR="00F12A76" w:rsidRPr="00277BF5" w14:paraId="06BA55C8" w14:textId="77777777" w:rsidTr="003D6388">
        <w:trPr>
          <w:cantSplit/>
        </w:trPr>
        <w:tc>
          <w:tcPr>
            <w:tcW w:w="1500" w:type="pct"/>
            <w:shd w:val="clear" w:color="auto" w:fill="auto"/>
          </w:tcPr>
          <w:p w14:paraId="5F7F4564" w14:textId="6519F84A" w:rsidR="00F12A76" w:rsidRPr="00277BF5" w:rsidRDefault="00F12A76" w:rsidP="00C17E6F">
            <w:pPr>
              <w:pStyle w:val="ENoteTableText"/>
              <w:tabs>
                <w:tab w:val="center" w:leader="dot" w:pos="2268"/>
              </w:tabs>
            </w:pPr>
            <w:r w:rsidRPr="00277BF5">
              <w:t>r 2</w:t>
            </w:r>
            <w:r w:rsidRPr="00277BF5">
              <w:tab/>
            </w:r>
          </w:p>
        </w:tc>
        <w:tc>
          <w:tcPr>
            <w:tcW w:w="3500" w:type="pct"/>
            <w:shd w:val="clear" w:color="auto" w:fill="auto"/>
          </w:tcPr>
          <w:p w14:paraId="309607E9" w14:textId="0059A4D0" w:rsidR="00F12A76" w:rsidRPr="00277BF5" w:rsidRDefault="00F12A76" w:rsidP="00C17E6F">
            <w:pPr>
              <w:pStyle w:val="ENoteTableText"/>
              <w:tabs>
                <w:tab w:val="center" w:leader="dot" w:pos="2268"/>
              </w:tabs>
            </w:pPr>
            <w:r w:rsidRPr="00277BF5">
              <w:t>rs No</w:t>
            </w:r>
            <w:r w:rsidR="00395472" w:rsidRPr="00277BF5">
              <w:t> </w:t>
            </w:r>
            <w:r w:rsidRPr="00277BF5">
              <w:t>210</w:t>
            </w:r>
            <w:r w:rsidR="00146BA7" w:rsidRPr="00277BF5">
              <w:t>, 2012</w:t>
            </w:r>
          </w:p>
        </w:tc>
      </w:tr>
      <w:tr w:rsidR="00F12A76" w:rsidRPr="00277BF5" w14:paraId="6E27FA0D" w14:textId="77777777" w:rsidTr="003D6388">
        <w:trPr>
          <w:cantSplit/>
        </w:trPr>
        <w:tc>
          <w:tcPr>
            <w:tcW w:w="1500" w:type="pct"/>
            <w:shd w:val="clear" w:color="auto" w:fill="auto"/>
          </w:tcPr>
          <w:p w14:paraId="35798EDB" w14:textId="77777777" w:rsidR="00F12A76" w:rsidRPr="00277BF5" w:rsidRDefault="00F12A76" w:rsidP="00C17E6F">
            <w:pPr>
              <w:pStyle w:val="ENoteTableText"/>
              <w:tabs>
                <w:tab w:val="center" w:leader="dot" w:pos="2268"/>
              </w:tabs>
            </w:pPr>
          </w:p>
        </w:tc>
        <w:tc>
          <w:tcPr>
            <w:tcW w:w="3500" w:type="pct"/>
            <w:shd w:val="clear" w:color="auto" w:fill="auto"/>
          </w:tcPr>
          <w:p w14:paraId="136A400D" w14:textId="77777777" w:rsidR="00F12A76" w:rsidRPr="00277BF5" w:rsidRDefault="00F12A76" w:rsidP="00C17E6F">
            <w:pPr>
              <w:pStyle w:val="ENoteTableText"/>
              <w:tabs>
                <w:tab w:val="center" w:leader="dot" w:pos="2268"/>
              </w:tabs>
            </w:pPr>
            <w:r w:rsidRPr="00277BF5">
              <w:t>am F2017L01575</w:t>
            </w:r>
          </w:p>
        </w:tc>
      </w:tr>
      <w:tr w:rsidR="00F12A76" w:rsidRPr="00277BF5" w14:paraId="32D77833" w14:textId="77777777" w:rsidTr="003D6388">
        <w:trPr>
          <w:cantSplit/>
        </w:trPr>
        <w:tc>
          <w:tcPr>
            <w:tcW w:w="1500" w:type="pct"/>
            <w:shd w:val="clear" w:color="auto" w:fill="auto"/>
          </w:tcPr>
          <w:p w14:paraId="0EB0C1EE" w14:textId="0A14693A" w:rsidR="00F12A76" w:rsidRPr="00277BF5" w:rsidRDefault="00F12A76" w:rsidP="00C17E6F">
            <w:pPr>
              <w:pStyle w:val="ENoteTableText"/>
              <w:tabs>
                <w:tab w:val="center" w:leader="dot" w:pos="2268"/>
              </w:tabs>
            </w:pPr>
            <w:r w:rsidRPr="00277BF5">
              <w:t>r 2A</w:t>
            </w:r>
            <w:r w:rsidRPr="00277BF5">
              <w:tab/>
            </w:r>
          </w:p>
        </w:tc>
        <w:tc>
          <w:tcPr>
            <w:tcW w:w="3500" w:type="pct"/>
            <w:shd w:val="clear" w:color="auto" w:fill="auto"/>
          </w:tcPr>
          <w:p w14:paraId="2E0C8F05" w14:textId="4E8FFA1D" w:rsidR="00F12A76" w:rsidRPr="00277BF5" w:rsidRDefault="00F12A76" w:rsidP="00C17E6F">
            <w:pPr>
              <w:pStyle w:val="ENoteTableText"/>
            </w:pPr>
            <w:r w:rsidRPr="00277BF5">
              <w:t>ad No</w:t>
            </w:r>
            <w:r w:rsidR="00395472" w:rsidRPr="00277BF5">
              <w:t> </w:t>
            </w:r>
            <w:r w:rsidRPr="00277BF5">
              <w:t>268</w:t>
            </w:r>
            <w:r w:rsidR="00146BA7" w:rsidRPr="00277BF5">
              <w:t>, 2001</w:t>
            </w:r>
          </w:p>
        </w:tc>
      </w:tr>
      <w:tr w:rsidR="00F12A76" w:rsidRPr="00277BF5" w14:paraId="045CB388" w14:textId="77777777" w:rsidTr="003D6388">
        <w:trPr>
          <w:cantSplit/>
        </w:trPr>
        <w:tc>
          <w:tcPr>
            <w:tcW w:w="1500" w:type="pct"/>
            <w:shd w:val="clear" w:color="auto" w:fill="auto"/>
          </w:tcPr>
          <w:p w14:paraId="0F2B1E03" w14:textId="4048379D" w:rsidR="00F12A76" w:rsidRPr="00277BF5" w:rsidRDefault="00F12A76" w:rsidP="00C17E6F">
            <w:pPr>
              <w:pStyle w:val="ENoteTableText"/>
              <w:tabs>
                <w:tab w:val="center" w:leader="dot" w:pos="2268"/>
              </w:tabs>
            </w:pPr>
            <w:r w:rsidRPr="00277BF5">
              <w:t>r 2B</w:t>
            </w:r>
            <w:r w:rsidRPr="00277BF5">
              <w:tab/>
            </w:r>
          </w:p>
        </w:tc>
        <w:tc>
          <w:tcPr>
            <w:tcW w:w="3500" w:type="pct"/>
            <w:shd w:val="clear" w:color="auto" w:fill="auto"/>
          </w:tcPr>
          <w:p w14:paraId="042B18A2" w14:textId="2E4A0530" w:rsidR="00F12A76" w:rsidRPr="00277BF5" w:rsidRDefault="00F12A76" w:rsidP="00C17E6F">
            <w:pPr>
              <w:pStyle w:val="ENoteTableText"/>
            </w:pPr>
            <w:r w:rsidRPr="00277BF5">
              <w:t>ad No</w:t>
            </w:r>
            <w:r w:rsidR="00395472" w:rsidRPr="00277BF5">
              <w:t> </w:t>
            </w:r>
            <w:r w:rsidRPr="00277BF5">
              <w:t>210</w:t>
            </w:r>
            <w:r w:rsidR="00BA770E" w:rsidRPr="00277BF5">
              <w:t>, 2012</w:t>
            </w:r>
          </w:p>
        </w:tc>
      </w:tr>
      <w:tr w:rsidR="00F12A76" w:rsidRPr="00277BF5" w14:paraId="774F5A8F" w14:textId="77777777" w:rsidTr="003D6388">
        <w:trPr>
          <w:cantSplit/>
        </w:trPr>
        <w:tc>
          <w:tcPr>
            <w:tcW w:w="1500" w:type="pct"/>
            <w:shd w:val="clear" w:color="auto" w:fill="auto"/>
          </w:tcPr>
          <w:p w14:paraId="7360101E" w14:textId="77777777" w:rsidR="00F12A76" w:rsidRPr="00277BF5" w:rsidRDefault="00F12A76" w:rsidP="00C17E6F">
            <w:pPr>
              <w:pStyle w:val="ENoteTableText"/>
              <w:tabs>
                <w:tab w:val="center" w:leader="dot" w:pos="2268"/>
              </w:tabs>
            </w:pPr>
          </w:p>
        </w:tc>
        <w:tc>
          <w:tcPr>
            <w:tcW w:w="3500" w:type="pct"/>
            <w:shd w:val="clear" w:color="auto" w:fill="auto"/>
          </w:tcPr>
          <w:p w14:paraId="47573314" w14:textId="14F3EBEA" w:rsidR="00F12A76" w:rsidRPr="00277BF5" w:rsidRDefault="00F12A76" w:rsidP="00C17E6F">
            <w:pPr>
              <w:pStyle w:val="ENoteTableText"/>
            </w:pPr>
            <w:r w:rsidRPr="00277BF5">
              <w:t>am F2017L01575</w:t>
            </w:r>
            <w:r w:rsidR="00BA770E" w:rsidRPr="00277BF5">
              <w:t>; F2024L01614</w:t>
            </w:r>
          </w:p>
        </w:tc>
      </w:tr>
      <w:tr w:rsidR="00F12A76" w:rsidRPr="00277BF5" w14:paraId="7C9CB47D" w14:textId="77777777" w:rsidTr="003D6388">
        <w:trPr>
          <w:cantSplit/>
        </w:trPr>
        <w:tc>
          <w:tcPr>
            <w:tcW w:w="1500" w:type="pct"/>
            <w:shd w:val="clear" w:color="auto" w:fill="auto"/>
          </w:tcPr>
          <w:p w14:paraId="56AC08B7" w14:textId="77777777" w:rsidR="00F12A76" w:rsidRPr="00277BF5" w:rsidRDefault="00F12A76" w:rsidP="00C17E6F">
            <w:pPr>
              <w:pStyle w:val="ENoteTableText"/>
              <w:tabs>
                <w:tab w:val="center" w:leader="dot" w:pos="2268"/>
              </w:tabs>
            </w:pPr>
            <w:r w:rsidRPr="00277BF5">
              <w:t>r 4</w:t>
            </w:r>
            <w:r w:rsidRPr="00277BF5">
              <w:tab/>
            </w:r>
          </w:p>
        </w:tc>
        <w:tc>
          <w:tcPr>
            <w:tcW w:w="3500" w:type="pct"/>
            <w:shd w:val="clear" w:color="auto" w:fill="auto"/>
          </w:tcPr>
          <w:p w14:paraId="20D73F1B" w14:textId="77777777" w:rsidR="00F12A76" w:rsidRPr="00277BF5" w:rsidRDefault="00F12A76" w:rsidP="00C17E6F">
            <w:pPr>
              <w:pStyle w:val="ENoteTableText"/>
            </w:pPr>
            <w:r w:rsidRPr="00277BF5">
              <w:t>am No</w:t>
            </w:r>
            <w:r w:rsidR="00395472" w:rsidRPr="00277BF5">
              <w:t> </w:t>
            </w:r>
            <w:r w:rsidRPr="00277BF5">
              <w:t>51, 2013</w:t>
            </w:r>
            <w:r w:rsidR="00321614" w:rsidRPr="00277BF5">
              <w:t>; F2021L01204</w:t>
            </w:r>
          </w:p>
        </w:tc>
      </w:tr>
      <w:tr w:rsidR="00F12A76" w:rsidRPr="00277BF5" w14:paraId="73A3702A" w14:textId="77777777" w:rsidTr="003D6388">
        <w:trPr>
          <w:cantSplit/>
        </w:trPr>
        <w:tc>
          <w:tcPr>
            <w:tcW w:w="1500" w:type="pct"/>
            <w:shd w:val="clear" w:color="auto" w:fill="auto"/>
          </w:tcPr>
          <w:p w14:paraId="22C51CC4" w14:textId="77777777" w:rsidR="00F12A76" w:rsidRPr="00277BF5" w:rsidRDefault="00F12A76" w:rsidP="00C17E6F">
            <w:pPr>
              <w:pStyle w:val="ENoteTableText"/>
              <w:tabs>
                <w:tab w:val="center" w:leader="dot" w:pos="2268"/>
              </w:tabs>
            </w:pPr>
            <w:r w:rsidRPr="00277BF5">
              <w:t>r 5</w:t>
            </w:r>
            <w:r w:rsidRPr="00277BF5">
              <w:tab/>
            </w:r>
          </w:p>
        </w:tc>
        <w:tc>
          <w:tcPr>
            <w:tcW w:w="3500" w:type="pct"/>
            <w:shd w:val="clear" w:color="auto" w:fill="auto"/>
          </w:tcPr>
          <w:p w14:paraId="7EED60B1" w14:textId="77777777" w:rsidR="00F12A76" w:rsidRPr="00277BF5" w:rsidRDefault="00F12A76" w:rsidP="00C17E6F">
            <w:pPr>
              <w:pStyle w:val="ENoteTableText"/>
            </w:pPr>
            <w:r w:rsidRPr="00277BF5">
              <w:t>am No</w:t>
            </w:r>
            <w:r w:rsidR="00395472" w:rsidRPr="00277BF5">
              <w:t> </w:t>
            </w:r>
            <w:r w:rsidRPr="00277BF5">
              <w:t>51, 2013</w:t>
            </w:r>
            <w:r w:rsidR="00321614" w:rsidRPr="00277BF5">
              <w:t>; F2021L01204</w:t>
            </w:r>
          </w:p>
        </w:tc>
      </w:tr>
      <w:tr w:rsidR="00F12A76" w:rsidRPr="00277BF5" w14:paraId="723D4E25" w14:textId="77777777" w:rsidTr="003D6388">
        <w:trPr>
          <w:cantSplit/>
        </w:trPr>
        <w:tc>
          <w:tcPr>
            <w:tcW w:w="1500" w:type="pct"/>
            <w:shd w:val="clear" w:color="auto" w:fill="auto"/>
          </w:tcPr>
          <w:p w14:paraId="601303DA" w14:textId="77777777" w:rsidR="00F12A76" w:rsidRPr="00277BF5" w:rsidRDefault="00F12A76" w:rsidP="00C17E6F">
            <w:pPr>
              <w:pStyle w:val="ENoteTableText"/>
              <w:tabs>
                <w:tab w:val="center" w:leader="dot" w:pos="2268"/>
              </w:tabs>
            </w:pPr>
            <w:r w:rsidRPr="00277BF5">
              <w:t>r 6</w:t>
            </w:r>
            <w:r w:rsidRPr="00277BF5">
              <w:tab/>
            </w:r>
          </w:p>
        </w:tc>
        <w:tc>
          <w:tcPr>
            <w:tcW w:w="3500" w:type="pct"/>
            <w:shd w:val="clear" w:color="auto" w:fill="auto"/>
          </w:tcPr>
          <w:p w14:paraId="5487A121" w14:textId="77777777" w:rsidR="00F12A76" w:rsidRPr="00277BF5" w:rsidRDefault="00F12A76" w:rsidP="00C17E6F">
            <w:pPr>
              <w:pStyle w:val="ENoteTableText"/>
            </w:pPr>
            <w:r w:rsidRPr="00277BF5">
              <w:t>am No</w:t>
            </w:r>
            <w:r w:rsidR="00395472" w:rsidRPr="00277BF5">
              <w:t> </w:t>
            </w:r>
            <w:r w:rsidRPr="00277BF5">
              <w:t>51, 2013</w:t>
            </w:r>
            <w:r w:rsidR="00321614" w:rsidRPr="00277BF5">
              <w:t>; F2021L01204</w:t>
            </w:r>
          </w:p>
        </w:tc>
      </w:tr>
      <w:tr w:rsidR="00F12A76" w:rsidRPr="00277BF5" w14:paraId="532E6602" w14:textId="77777777" w:rsidTr="003D6388">
        <w:trPr>
          <w:cantSplit/>
        </w:trPr>
        <w:tc>
          <w:tcPr>
            <w:tcW w:w="1500" w:type="pct"/>
            <w:shd w:val="clear" w:color="auto" w:fill="auto"/>
          </w:tcPr>
          <w:p w14:paraId="34EBD582" w14:textId="77777777" w:rsidR="00F12A76" w:rsidRPr="00277BF5" w:rsidRDefault="00F12A76" w:rsidP="00C17E6F">
            <w:pPr>
              <w:pStyle w:val="ENoteTableText"/>
              <w:tabs>
                <w:tab w:val="center" w:leader="dot" w:pos="2268"/>
              </w:tabs>
            </w:pPr>
            <w:r w:rsidRPr="00277BF5">
              <w:t>r 7</w:t>
            </w:r>
            <w:r w:rsidRPr="00277BF5">
              <w:tab/>
            </w:r>
          </w:p>
        </w:tc>
        <w:tc>
          <w:tcPr>
            <w:tcW w:w="3500" w:type="pct"/>
            <w:shd w:val="clear" w:color="auto" w:fill="auto"/>
          </w:tcPr>
          <w:p w14:paraId="566A9DA3" w14:textId="77777777" w:rsidR="00F12A76" w:rsidRPr="00277BF5" w:rsidRDefault="00F12A76" w:rsidP="00C17E6F">
            <w:pPr>
              <w:pStyle w:val="ENoteTableText"/>
            </w:pPr>
            <w:r w:rsidRPr="00277BF5">
              <w:t>am No</w:t>
            </w:r>
            <w:r w:rsidR="00395472" w:rsidRPr="00277BF5">
              <w:t> </w:t>
            </w:r>
            <w:r w:rsidRPr="00277BF5">
              <w:t>51, 2013</w:t>
            </w:r>
            <w:r w:rsidR="00321614" w:rsidRPr="00277BF5">
              <w:t>; F2021L01204</w:t>
            </w:r>
          </w:p>
        </w:tc>
      </w:tr>
      <w:tr w:rsidR="00F12A76" w:rsidRPr="00277BF5" w14:paraId="0E81874A" w14:textId="77777777" w:rsidTr="003D6388">
        <w:trPr>
          <w:cantSplit/>
        </w:trPr>
        <w:tc>
          <w:tcPr>
            <w:tcW w:w="1500" w:type="pct"/>
            <w:shd w:val="clear" w:color="auto" w:fill="auto"/>
          </w:tcPr>
          <w:p w14:paraId="360C34DE" w14:textId="77777777" w:rsidR="00F12A76" w:rsidRPr="00277BF5" w:rsidRDefault="00F12A76" w:rsidP="00C17E6F">
            <w:pPr>
              <w:pStyle w:val="ENoteTableText"/>
              <w:tabs>
                <w:tab w:val="center" w:leader="dot" w:pos="2268"/>
              </w:tabs>
            </w:pPr>
            <w:r w:rsidRPr="00277BF5">
              <w:t>r 8</w:t>
            </w:r>
            <w:r w:rsidRPr="00277BF5">
              <w:tab/>
            </w:r>
          </w:p>
        </w:tc>
        <w:tc>
          <w:tcPr>
            <w:tcW w:w="3500" w:type="pct"/>
            <w:shd w:val="clear" w:color="auto" w:fill="auto"/>
          </w:tcPr>
          <w:p w14:paraId="0D54EFD5" w14:textId="77777777" w:rsidR="00F12A76" w:rsidRPr="00277BF5" w:rsidRDefault="00F12A76" w:rsidP="00C17E6F">
            <w:pPr>
              <w:pStyle w:val="ENoteTableText"/>
            </w:pPr>
            <w:r w:rsidRPr="00277BF5">
              <w:t>am No</w:t>
            </w:r>
            <w:r w:rsidR="00395472" w:rsidRPr="00277BF5">
              <w:t> </w:t>
            </w:r>
            <w:r w:rsidRPr="00277BF5">
              <w:t>51, 2013</w:t>
            </w:r>
            <w:r w:rsidR="00321614" w:rsidRPr="00277BF5">
              <w:t>; F2021L01204</w:t>
            </w:r>
          </w:p>
        </w:tc>
      </w:tr>
      <w:tr w:rsidR="00F12A76" w:rsidRPr="00277BF5" w14:paraId="0A6A26DF" w14:textId="77777777" w:rsidTr="003D6388">
        <w:trPr>
          <w:cantSplit/>
        </w:trPr>
        <w:tc>
          <w:tcPr>
            <w:tcW w:w="1500" w:type="pct"/>
            <w:shd w:val="clear" w:color="auto" w:fill="auto"/>
          </w:tcPr>
          <w:p w14:paraId="1A2FCB3F" w14:textId="77777777" w:rsidR="00F12A76" w:rsidRPr="00277BF5" w:rsidRDefault="00F12A76" w:rsidP="00C17E6F">
            <w:pPr>
              <w:pStyle w:val="ENoteTableText"/>
              <w:tabs>
                <w:tab w:val="center" w:leader="dot" w:pos="2268"/>
              </w:tabs>
            </w:pPr>
            <w:r w:rsidRPr="00277BF5">
              <w:t>r 9</w:t>
            </w:r>
            <w:r w:rsidRPr="00277BF5">
              <w:tab/>
            </w:r>
          </w:p>
        </w:tc>
        <w:tc>
          <w:tcPr>
            <w:tcW w:w="3500" w:type="pct"/>
            <w:shd w:val="clear" w:color="auto" w:fill="auto"/>
          </w:tcPr>
          <w:p w14:paraId="3694ED8E" w14:textId="77777777" w:rsidR="00F12A76" w:rsidRPr="00277BF5" w:rsidRDefault="00F12A76" w:rsidP="00C17E6F">
            <w:pPr>
              <w:pStyle w:val="ENoteTableText"/>
            </w:pPr>
            <w:r w:rsidRPr="00277BF5">
              <w:t>am No</w:t>
            </w:r>
            <w:r w:rsidR="00395472" w:rsidRPr="00277BF5">
              <w:t> </w:t>
            </w:r>
            <w:r w:rsidRPr="00277BF5">
              <w:t>268</w:t>
            </w:r>
            <w:r w:rsidR="00321614" w:rsidRPr="00277BF5">
              <w:t>, 2001</w:t>
            </w:r>
            <w:r w:rsidRPr="00277BF5">
              <w:t>; No</w:t>
            </w:r>
            <w:r w:rsidR="00395472" w:rsidRPr="00277BF5">
              <w:t> </w:t>
            </w:r>
            <w:r w:rsidRPr="00277BF5">
              <w:t>51, 2013</w:t>
            </w:r>
            <w:r w:rsidR="00321614" w:rsidRPr="00277BF5">
              <w:t>; F2021L01204</w:t>
            </w:r>
          </w:p>
        </w:tc>
      </w:tr>
      <w:tr w:rsidR="00F12A76" w:rsidRPr="00277BF5" w14:paraId="6E46CA8D" w14:textId="77777777" w:rsidTr="003D6388">
        <w:trPr>
          <w:cantSplit/>
        </w:trPr>
        <w:tc>
          <w:tcPr>
            <w:tcW w:w="1500" w:type="pct"/>
            <w:shd w:val="clear" w:color="auto" w:fill="auto"/>
          </w:tcPr>
          <w:p w14:paraId="7DC02232" w14:textId="77777777" w:rsidR="00F12A76" w:rsidRPr="00277BF5" w:rsidRDefault="00F12A76" w:rsidP="00C17E6F">
            <w:pPr>
              <w:pStyle w:val="ENoteTableText"/>
              <w:tabs>
                <w:tab w:val="center" w:leader="dot" w:pos="2268"/>
              </w:tabs>
            </w:pPr>
            <w:r w:rsidRPr="00277BF5">
              <w:t>r 10</w:t>
            </w:r>
            <w:r w:rsidRPr="00277BF5">
              <w:tab/>
            </w:r>
          </w:p>
        </w:tc>
        <w:tc>
          <w:tcPr>
            <w:tcW w:w="3500" w:type="pct"/>
            <w:shd w:val="clear" w:color="auto" w:fill="auto"/>
          </w:tcPr>
          <w:p w14:paraId="4EECD226" w14:textId="77777777" w:rsidR="00F12A76" w:rsidRPr="00277BF5" w:rsidRDefault="00F12A76" w:rsidP="00C17E6F">
            <w:pPr>
              <w:pStyle w:val="ENoteTableText"/>
            </w:pPr>
            <w:r w:rsidRPr="00277BF5">
              <w:t>am No</w:t>
            </w:r>
            <w:r w:rsidR="00395472" w:rsidRPr="00277BF5">
              <w:t> </w:t>
            </w:r>
            <w:r w:rsidRPr="00277BF5">
              <w:t>268</w:t>
            </w:r>
            <w:r w:rsidR="00321614" w:rsidRPr="00277BF5">
              <w:t>, 2001</w:t>
            </w:r>
            <w:r w:rsidRPr="00277BF5">
              <w:t>; No</w:t>
            </w:r>
            <w:r w:rsidR="00395472" w:rsidRPr="00277BF5">
              <w:t> </w:t>
            </w:r>
            <w:r w:rsidRPr="00277BF5">
              <w:t>51, 2013</w:t>
            </w:r>
            <w:r w:rsidR="00321614" w:rsidRPr="00277BF5">
              <w:t>; F2021L01204</w:t>
            </w:r>
          </w:p>
        </w:tc>
      </w:tr>
      <w:tr w:rsidR="00F12A76" w:rsidRPr="00277BF5" w14:paraId="3F5EB18E" w14:textId="77777777" w:rsidTr="003D6388">
        <w:trPr>
          <w:cantSplit/>
        </w:trPr>
        <w:tc>
          <w:tcPr>
            <w:tcW w:w="1500" w:type="pct"/>
            <w:shd w:val="clear" w:color="auto" w:fill="auto"/>
          </w:tcPr>
          <w:p w14:paraId="2CD57FC1" w14:textId="77777777" w:rsidR="00F12A76" w:rsidRPr="00277BF5" w:rsidRDefault="00F12A76" w:rsidP="00C17E6F">
            <w:pPr>
              <w:pStyle w:val="ENoteTableText"/>
              <w:tabs>
                <w:tab w:val="center" w:leader="dot" w:pos="2268"/>
              </w:tabs>
            </w:pPr>
            <w:r w:rsidRPr="00277BF5">
              <w:t>r 11</w:t>
            </w:r>
            <w:r w:rsidRPr="00277BF5">
              <w:tab/>
            </w:r>
          </w:p>
        </w:tc>
        <w:tc>
          <w:tcPr>
            <w:tcW w:w="3500" w:type="pct"/>
            <w:shd w:val="clear" w:color="auto" w:fill="auto"/>
          </w:tcPr>
          <w:p w14:paraId="1592E4C2" w14:textId="77777777" w:rsidR="00F12A76" w:rsidRPr="00277BF5" w:rsidRDefault="00F12A76" w:rsidP="00C17E6F">
            <w:pPr>
              <w:pStyle w:val="ENoteTableText"/>
            </w:pPr>
            <w:r w:rsidRPr="00277BF5">
              <w:t>am No</w:t>
            </w:r>
            <w:r w:rsidR="00395472" w:rsidRPr="00277BF5">
              <w:t> </w:t>
            </w:r>
            <w:r w:rsidRPr="00277BF5">
              <w:t>51, 2013</w:t>
            </w:r>
            <w:r w:rsidR="00321614" w:rsidRPr="00277BF5">
              <w:t>; F2021L01204</w:t>
            </w:r>
          </w:p>
        </w:tc>
      </w:tr>
      <w:tr w:rsidR="00F12A76" w:rsidRPr="00277BF5" w14:paraId="5E4F8D3C" w14:textId="77777777" w:rsidTr="003D6388">
        <w:trPr>
          <w:cantSplit/>
        </w:trPr>
        <w:tc>
          <w:tcPr>
            <w:tcW w:w="1500" w:type="pct"/>
            <w:shd w:val="clear" w:color="auto" w:fill="auto"/>
          </w:tcPr>
          <w:p w14:paraId="2ECE6E94" w14:textId="77777777" w:rsidR="00F12A76" w:rsidRPr="00277BF5" w:rsidRDefault="00F12A76" w:rsidP="00C17E6F">
            <w:pPr>
              <w:pStyle w:val="ENoteTableText"/>
              <w:tabs>
                <w:tab w:val="center" w:leader="dot" w:pos="2268"/>
              </w:tabs>
            </w:pPr>
            <w:r w:rsidRPr="00277BF5">
              <w:t>r 12</w:t>
            </w:r>
            <w:r w:rsidRPr="00277BF5">
              <w:tab/>
            </w:r>
          </w:p>
        </w:tc>
        <w:tc>
          <w:tcPr>
            <w:tcW w:w="3500" w:type="pct"/>
            <w:shd w:val="clear" w:color="auto" w:fill="auto"/>
          </w:tcPr>
          <w:p w14:paraId="4074DD03" w14:textId="77777777" w:rsidR="00F12A76" w:rsidRPr="00277BF5" w:rsidRDefault="00F12A76" w:rsidP="00C17E6F">
            <w:pPr>
              <w:pStyle w:val="ENoteTableText"/>
            </w:pPr>
            <w:r w:rsidRPr="00277BF5">
              <w:t>am No</w:t>
            </w:r>
            <w:r w:rsidR="00395472" w:rsidRPr="00277BF5">
              <w:t> </w:t>
            </w:r>
            <w:r w:rsidRPr="00277BF5">
              <w:t>51, 2013</w:t>
            </w:r>
            <w:r w:rsidR="00321614" w:rsidRPr="00277BF5">
              <w:t>; F2021L01204</w:t>
            </w:r>
          </w:p>
        </w:tc>
      </w:tr>
      <w:tr w:rsidR="00F12A76" w:rsidRPr="00277BF5" w14:paraId="1772C1BB" w14:textId="77777777" w:rsidTr="003D6388">
        <w:trPr>
          <w:cantSplit/>
        </w:trPr>
        <w:tc>
          <w:tcPr>
            <w:tcW w:w="1500" w:type="pct"/>
            <w:shd w:val="clear" w:color="auto" w:fill="auto"/>
          </w:tcPr>
          <w:p w14:paraId="2CEA2C23" w14:textId="047B04C1" w:rsidR="00F12A76" w:rsidRPr="00277BF5" w:rsidRDefault="00F12A76" w:rsidP="00C17E6F">
            <w:pPr>
              <w:pStyle w:val="ENoteTableText"/>
              <w:tabs>
                <w:tab w:val="center" w:leader="dot" w:pos="2268"/>
              </w:tabs>
            </w:pPr>
            <w:r w:rsidRPr="00277BF5">
              <w:t>r 13</w:t>
            </w:r>
            <w:r w:rsidRPr="00277BF5">
              <w:tab/>
            </w:r>
          </w:p>
        </w:tc>
        <w:tc>
          <w:tcPr>
            <w:tcW w:w="3500" w:type="pct"/>
            <w:shd w:val="clear" w:color="auto" w:fill="auto"/>
          </w:tcPr>
          <w:p w14:paraId="2EABFF6D" w14:textId="41BA3ED7" w:rsidR="00F12A76" w:rsidRPr="00277BF5" w:rsidRDefault="00F12A76" w:rsidP="00C17E6F">
            <w:pPr>
              <w:pStyle w:val="ENoteTableText"/>
            </w:pPr>
            <w:r w:rsidRPr="00277BF5">
              <w:t>rs No</w:t>
            </w:r>
            <w:r w:rsidR="00395472" w:rsidRPr="00277BF5">
              <w:t> </w:t>
            </w:r>
            <w:r w:rsidRPr="00277BF5">
              <w:t>333</w:t>
            </w:r>
            <w:r w:rsidR="00146BA7" w:rsidRPr="00277BF5">
              <w:t>, 1992</w:t>
            </w:r>
          </w:p>
        </w:tc>
      </w:tr>
      <w:tr w:rsidR="00F12A76" w:rsidRPr="00277BF5" w14:paraId="52A8FA92" w14:textId="77777777" w:rsidTr="003D6388">
        <w:trPr>
          <w:cantSplit/>
        </w:trPr>
        <w:tc>
          <w:tcPr>
            <w:tcW w:w="1500" w:type="pct"/>
            <w:shd w:val="clear" w:color="auto" w:fill="auto"/>
          </w:tcPr>
          <w:p w14:paraId="287EE133" w14:textId="77777777" w:rsidR="00F12A76" w:rsidRPr="00277BF5" w:rsidRDefault="00F12A76" w:rsidP="00C17E6F">
            <w:pPr>
              <w:pStyle w:val="ENoteTableText"/>
              <w:tabs>
                <w:tab w:val="center" w:leader="dot" w:pos="2268"/>
              </w:tabs>
            </w:pPr>
          </w:p>
        </w:tc>
        <w:tc>
          <w:tcPr>
            <w:tcW w:w="3500" w:type="pct"/>
            <w:shd w:val="clear" w:color="auto" w:fill="auto"/>
          </w:tcPr>
          <w:p w14:paraId="26923932" w14:textId="77777777" w:rsidR="00F12A76" w:rsidRPr="00277BF5" w:rsidRDefault="00F12A76" w:rsidP="00C17E6F">
            <w:pPr>
              <w:pStyle w:val="ENoteTableText"/>
            </w:pPr>
            <w:r w:rsidRPr="00277BF5">
              <w:t>am No</w:t>
            </w:r>
            <w:r w:rsidR="00395472" w:rsidRPr="00277BF5">
              <w:t> </w:t>
            </w:r>
            <w:r w:rsidRPr="00277BF5">
              <w:t>51, 2013</w:t>
            </w:r>
            <w:r w:rsidR="000453F9" w:rsidRPr="00277BF5">
              <w:t>; F2021L01204</w:t>
            </w:r>
          </w:p>
        </w:tc>
      </w:tr>
      <w:tr w:rsidR="00F12A76" w:rsidRPr="00277BF5" w14:paraId="1E2132BE" w14:textId="77777777" w:rsidTr="003D6388">
        <w:trPr>
          <w:cantSplit/>
        </w:trPr>
        <w:tc>
          <w:tcPr>
            <w:tcW w:w="1500" w:type="pct"/>
            <w:shd w:val="clear" w:color="auto" w:fill="auto"/>
          </w:tcPr>
          <w:p w14:paraId="37A190DA" w14:textId="77777777" w:rsidR="00F12A76" w:rsidRPr="00277BF5" w:rsidRDefault="00F12A76" w:rsidP="00C17E6F">
            <w:pPr>
              <w:pStyle w:val="ENoteTableText"/>
              <w:tabs>
                <w:tab w:val="center" w:leader="dot" w:pos="2268"/>
              </w:tabs>
            </w:pPr>
            <w:r w:rsidRPr="00277BF5">
              <w:t>r 14</w:t>
            </w:r>
            <w:r w:rsidRPr="00277BF5">
              <w:tab/>
            </w:r>
          </w:p>
        </w:tc>
        <w:tc>
          <w:tcPr>
            <w:tcW w:w="3500" w:type="pct"/>
            <w:shd w:val="clear" w:color="auto" w:fill="auto"/>
          </w:tcPr>
          <w:p w14:paraId="4C3EBE8E" w14:textId="77777777" w:rsidR="00F12A76" w:rsidRPr="00277BF5" w:rsidRDefault="00F12A76" w:rsidP="00C17E6F">
            <w:pPr>
              <w:pStyle w:val="ENoteTableText"/>
            </w:pPr>
            <w:r w:rsidRPr="00277BF5">
              <w:t>am No</w:t>
            </w:r>
            <w:r w:rsidR="00395472" w:rsidRPr="00277BF5">
              <w:t> </w:t>
            </w:r>
            <w:r w:rsidRPr="00277BF5">
              <w:t>51, 2013</w:t>
            </w:r>
            <w:r w:rsidR="000453F9" w:rsidRPr="00277BF5">
              <w:t xml:space="preserve">; F2021L01204 </w:t>
            </w:r>
          </w:p>
        </w:tc>
      </w:tr>
      <w:tr w:rsidR="00F12A76" w:rsidRPr="00277BF5" w14:paraId="607A7758" w14:textId="77777777" w:rsidTr="003D6388">
        <w:trPr>
          <w:cantSplit/>
        </w:trPr>
        <w:tc>
          <w:tcPr>
            <w:tcW w:w="1500" w:type="pct"/>
            <w:shd w:val="clear" w:color="auto" w:fill="auto"/>
          </w:tcPr>
          <w:p w14:paraId="7AA45EBD" w14:textId="77777777" w:rsidR="00F12A76" w:rsidRPr="00277BF5" w:rsidRDefault="00F12A76" w:rsidP="00C17E6F">
            <w:pPr>
              <w:pStyle w:val="ENoteTableText"/>
              <w:tabs>
                <w:tab w:val="center" w:leader="dot" w:pos="2268"/>
              </w:tabs>
            </w:pPr>
            <w:r w:rsidRPr="00277BF5">
              <w:t>r 15</w:t>
            </w:r>
            <w:r w:rsidRPr="00277BF5">
              <w:tab/>
            </w:r>
          </w:p>
        </w:tc>
        <w:tc>
          <w:tcPr>
            <w:tcW w:w="3500" w:type="pct"/>
            <w:shd w:val="clear" w:color="auto" w:fill="auto"/>
          </w:tcPr>
          <w:p w14:paraId="0ED36FF3" w14:textId="77777777" w:rsidR="00F12A76" w:rsidRPr="00277BF5" w:rsidRDefault="00F12A76" w:rsidP="00C17E6F">
            <w:pPr>
              <w:pStyle w:val="ENoteTableText"/>
            </w:pPr>
            <w:r w:rsidRPr="00277BF5">
              <w:t>am No</w:t>
            </w:r>
            <w:r w:rsidR="00395472" w:rsidRPr="00277BF5">
              <w:t> </w:t>
            </w:r>
            <w:r w:rsidRPr="00277BF5">
              <w:t>51, 2013</w:t>
            </w:r>
            <w:r w:rsidR="000453F9" w:rsidRPr="00277BF5">
              <w:t>; F2021L01204</w:t>
            </w:r>
          </w:p>
        </w:tc>
      </w:tr>
      <w:tr w:rsidR="00F12A76" w:rsidRPr="00277BF5" w14:paraId="7DF6C936" w14:textId="77777777" w:rsidTr="003D6388">
        <w:trPr>
          <w:cantSplit/>
        </w:trPr>
        <w:tc>
          <w:tcPr>
            <w:tcW w:w="1500" w:type="pct"/>
            <w:shd w:val="clear" w:color="auto" w:fill="auto"/>
          </w:tcPr>
          <w:p w14:paraId="55416267" w14:textId="77777777" w:rsidR="00F12A76" w:rsidRPr="00277BF5" w:rsidRDefault="00F12A76" w:rsidP="00C17E6F">
            <w:pPr>
              <w:pStyle w:val="ENoteTableText"/>
              <w:tabs>
                <w:tab w:val="center" w:leader="dot" w:pos="2268"/>
              </w:tabs>
            </w:pPr>
            <w:r w:rsidRPr="00277BF5">
              <w:rPr>
                <w:b/>
              </w:rPr>
              <w:t>Schedule</w:t>
            </w:r>
          </w:p>
        </w:tc>
        <w:tc>
          <w:tcPr>
            <w:tcW w:w="3500" w:type="pct"/>
            <w:shd w:val="clear" w:color="auto" w:fill="auto"/>
          </w:tcPr>
          <w:p w14:paraId="4868F7CA" w14:textId="77777777" w:rsidR="00F12A76" w:rsidRPr="00277BF5" w:rsidRDefault="00F12A76" w:rsidP="00C17E6F">
            <w:pPr>
              <w:pStyle w:val="ENoteTableText"/>
            </w:pPr>
          </w:p>
        </w:tc>
      </w:tr>
      <w:tr w:rsidR="00F12A76" w:rsidRPr="00277BF5" w14:paraId="42CEC8A2" w14:textId="77777777" w:rsidTr="003D6388">
        <w:trPr>
          <w:cantSplit/>
        </w:trPr>
        <w:tc>
          <w:tcPr>
            <w:tcW w:w="1500" w:type="pct"/>
            <w:shd w:val="clear" w:color="auto" w:fill="auto"/>
          </w:tcPr>
          <w:p w14:paraId="7F920BBB" w14:textId="77777777" w:rsidR="00F12A76" w:rsidRPr="00277BF5" w:rsidRDefault="00F12A76" w:rsidP="00C17E6F">
            <w:pPr>
              <w:pStyle w:val="ENoteTableText"/>
              <w:tabs>
                <w:tab w:val="center" w:leader="dot" w:pos="2268"/>
              </w:tabs>
            </w:pPr>
            <w:r w:rsidRPr="00277BF5">
              <w:t>Schedule</w:t>
            </w:r>
            <w:r w:rsidRPr="00277BF5">
              <w:tab/>
            </w:r>
          </w:p>
        </w:tc>
        <w:tc>
          <w:tcPr>
            <w:tcW w:w="3500" w:type="pct"/>
            <w:shd w:val="clear" w:color="auto" w:fill="auto"/>
          </w:tcPr>
          <w:p w14:paraId="20D91386" w14:textId="77777777" w:rsidR="00F12A76" w:rsidRPr="00277BF5" w:rsidRDefault="00F12A76" w:rsidP="00C17E6F">
            <w:pPr>
              <w:pStyle w:val="ENoteTableText"/>
            </w:pPr>
            <w:r w:rsidRPr="00277BF5">
              <w:t>am. 1992 No.</w:t>
            </w:r>
            <w:r w:rsidR="00395472" w:rsidRPr="00277BF5">
              <w:t> </w:t>
            </w:r>
            <w:r w:rsidRPr="00277BF5">
              <w:t>333</w:t>
            </w:r>
          </w:p>
        </w:tc>
      </w:tr>
      <w:tr w:rsidR="00F12A76" w:rsidRPr="00277BF5" w14:paraId="3C606C53" w14:textId="77777777" w:rsidTr="003D6388">
        <w:trPr>
          <w:cantSplit/>
        </w:trPr>
        <w:tc>
          <w:tcPr>
            <w:tcW w:w="1500" w:type="pct"/>
            <w:shd w:val="clear" w:color="auto" w:fill="auto"/>
          </w:tcPr>
          <w:p w14:paraId="11F3B73C" w14:textId="77777777" w:rsidR="00F12A76" w:rsidRPr="00277BF5" w:rsidRDefault="00F12A76" w:rsidP="00C17E6F">
            <w:pPr>
              <w:pStyle w:val="ENoteTableText"/>
              <w:tabs>
                <w:tab w:val="center" w:leader="dot" w:pos="2268"/>
              </w:tabs>
            </w:pPr>
            <w:r w:rsidRPr="00277BF5">
              <w:t>Form 1</w:t>
            </w:r>
            <w:r w:rsidRPr="00277BF5">
              <w:tab/>
            </w:r>
          </w:p>
        </w:tc>
        <w:tc>
          <w:tcPr>
            <w:tcW w:w="3500" w:type="pct"/>
            <w:shd w:val="clear" w:color="auto" w:fill="auto"/>
          </w:tcPr>
          <w:p w14:paraId="4DC93E1B" w14:textId="77777777" w:rsidR="00F12A76" w:rsidRPr="00277BF5" w:rsidRDefault="00F12A76" w:rsidP="00C17E6F">
            <w:pPr>
              <w:pStyle w:val="ENoteTableText"/>
            </w:pPr>
            <w:r w:rsidRPr="00277BF5">
              <w:t>am No</w:t>
            </w:r>
            <w:r w:rsidR="00395472" w:rsidRPr="00277BF5">
              <w:t> </w:t>
            </w:r>
            <w:r w:rsidRPr="00277BF5">
              <w:t>210</w:t>
            </w:r>
            <w:r w:rsidR="000453F9" w:rsidRPr="00277BF5">
              <w:t>, 2012</w:t>
            </w:r>
            <w:r w:rsidRPr="00277BF5">
              <w:t>; No</w:t>
            </w:r>
            <w:r w:rsidR="00395472" w:rsidRPr="00277BF5">
              <w:t> </w:t>
            </w:r>
            <w:r w:rsidRPr="00277BF5">
              <w:t>51, 2013</w:t>
            </w:r>
            <w:r w:rsidR="000453F9" w:rsidRPr="00277BF5">
              <w:t>; F2021L01204</w:t>
            </w:r>
          </w:p>
        </w:tc>
      </w:tr>
      <w:tr w:rsidR="00F12A76" w:rsidRPr="00277BF5" w14:paraId="77A9D7AA" w14:textId="77777777" w:rsidTr="003D6388">
        <w:trPr>
          <w:cantSplit/>
        </w:trPr>
        <w:tc>
          <w:tcPr>
            <w:tcW w:w="1500" w:type="pct"/>
            <w:shd w:val="clear" w:color="auto" w:fill="auto"/>
          </w:tcPr>
          <w:p w14:paraId="5A286FD0" w14:textId="77777777" w:rsidR="00F12A76" w:rsidRPr="00277BF5" w:rsidRDefault="00F12A76" w:rsidP="00C17E6F">
            <w:pPr>
              <w:pStyle w:val="ENoteTableText"/>
              <w:tabs>
                <w:tab w:val="center" w:leader="dot" w:pos="2268"/>
              </w:tabs>
            </w:pPr>
            <w:r w:rsidRPr="00277BF5">
              <w:t>Form 2</w:t>
            </w:r>
            <w:r w:rsidRPr="00277BF5">
              <w:tab/>
            </w:r>
          </w:p>
        </w:tc>
        <w:tc>
          <w:tcPr>
            <w:tcW w:w="3500" w:type="pct"/>
            <w:shd w:val="clear" w:color="auto" w:fill="auto"/>
          </w:tcPr>
          <w:p w14:paraId="5C565939"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71AD2CD8" w14:textId="77777777" w:rsidTr="003D6388">
        <w:trPr>
          <w:cantSplit/>
        </w:trPr>
        <w:tc>
          <w:tcPr>
            <w:tcW w:w="1500" w:type="pct"/>
            <w:shd w:val="clear" w:color="auto" w:fill="auto"/>
          </w:tcPr>
          <w:p w14:paraId="49C38D8B" w14:textId="77777777" w:rsidR="00F12A76" w:rsidRPr="00277BF5" w:rsidRDefault="00F12A76" w:rsidP="00C17E6F">
            <w:pPr>
              <w:pStyle w:val="ENoteTableText"/>
              <w:tabs>
                <w:tab w:val="center" w:leader="dot" w:pos="2268"/>
              </w:tabs>
            </w:pPr>
          </w:p>
        </w:tc>
        <w:tc>
          <w:tcPr>
            <w:tcW w:w="3500" w:type="pct"/>
            <w:shd w:val="clear" w:color="auto" w:fill="auto"/>
          </w:tcPr>
          <w:p w14:paraId="6E19DFD7" w14:textId="77777777" w:rsidR="00F12A76" w:rsidRPr="00277BF5" w:rsidRDefault="00F12A76" w:rsidP="00C17E6F">
            <w:pPr>
              <w:pStyle w:val="ENoteTableText"/>
            </w:pPr>
            <w:r w:rsidRPr="00277BF5">
              <w:t>rs. No.</w:t>
            </w:r>
            <w:r w:rsidR="00395472" w:rsidRPr="00277BF5">
              <w:t> </w:t>
            </w:r>
            <w:r w:rsidRPr="00277BF5">
              <w:t>51, 2013</w:t>
            </w:r>
          </w:p>
        </w:tc>
      </w:tr>
      <w:tr w:rsidR="000453F9" w:rsidRPr="00277BF5" w14:paraId="5B0958A9" w14:textId="77777777" w:rsidTr="003D6388">
        <w:trPr>
          <w:cantSplit/>
        </w:trPr>
        <w:tc>
          <w:tcPr>
            <w:tcW w:w="1500" w:type="pct"/>
            <w:shd w:val="clear" w:color="auto" w:fill="auto"/>
          </w:tcPr>
          <w:p w14:paraId="1B9E507C" w14:textId="77777777" w:rsidR="000453F9" w:rsidRPr="00277BF5" w:rsidRDefault="000453F9" w:rsidP="00C17E6F">
            <w:pPr>
              <w:pStyle w:val="ENoteTableText"/>
              <w:tabs>
                <w:tab w:val="center" w:leader="dot" w:pos="2268"/>
              </w:tabs>
            </w:pPr>
          </w:p>
        </w:tc>
        <w:tc>
          <w:tcPr>
            <w:tcW w:w="3500" w:type="pct"/>
            <w:shd w:val="clear" w:color="auto" w:fill="auto"/>
          </w:tcPr>
          <w:p w14:paraId="23825BD2" w14:textId="77777777" w:rsidR="000453F9" w:rsidRPr="00277BF5" w:rsidRDefault="000453F9" w:rsidP="00C17E6F">
            <w:pPr>
              <w:pStyle w:val="ENoteTableText"/>
            </w:pPr>
            <w:r w:rsidRPr="00277BF5">
              <w:t>am F2021L01204</w:t>
            </w:r>
          </w:p>
        </w:tc>
      </w:tr>
      <w:tr w:rsidR="00F12A76" w:rsidRPr="00277BF5" w14:paraId="16C18256" w14:textId="77777777" w:rsidTr="003D6388">
        <w:trPr>
          <w:cantSplit/>
        </w:trPr>
        <w:tc>
          <w:tcPr>
            <w:tcW w:w="1500" w:type="pct"/>
            <w:shd w:val="clear" w:color="auto" w:fill="auto"/>
          </w:tcPr>
          <w:p w14:paraId="109B2F47" w14:textId="77777777" w:rsidR="00F12A76" w:rsidRPr="00277BF5" w:rsidRDefault="00F12A76" w:rsidP="00C17E6F">
            <w:pPr>
              <w:pStyle w:val="ENoteTableText"/>
              <w:tabs>
                <w:tab w:val="center" w:leader="dot" w:pos="2268"/>
              </w:tabs>
            </w:pPr>
            <w:r w:rsidRPr="00277BF5">
              <w:t>Form 3</w:t>
            </w:r>
            <w:r w:rsidRPr="00277BF5">
              <w:tab/>
            </w:r>
          </w:p>
        </w:tc>
        <w:tc>
          <w:tcPr>
            <w:tcW w:w="3500" w:type="pct"/>
            <w:shd w:val="clear" w:color="auto" w:fill="auto"/>
          </w:tcPr>
          <w:p w14:paraId="2C716F24" w14:textId="77777777" w:rsidR="00F12A76" w:rsidRPr="00277BF5" w:rsidRDefault="00F12A76" w:rsidP="00C17E6F">
            <w:pPr>
              <w:pStyle w:val="ENoteTableText"/>
            </w:pPr>
            <w:r w:rsidRPr="00277BF5">
              <w:t>rep. 1992 No.</w:t>
            </w:r>
            <w:r w:rsidR="00395472" w:rsidRPr="00277BF5">
              <w:t> </w:t>
            </w:r>
            <w:r w:rsidRPr="00277BF5">
              <w:t>333</w:t>
            </w:r>
          </w:p>
        </w:tc>
      </w:tr>
      <w:tr w:rsidR="00F12A76" w:rsidRPr="00277BF5" w14:paraId="1CA48304" w14:textId="77777777" w:rsidTr="003D6388">
        <w:trPr>
          <w:cantSplit/>
        </w:trPr>
        <w:tc>
          <w:tcPr>
            <w:tcW w:w="1500" w:type="pct"/>
            <w:shd w:val="clear" w:color="auto" w:fill="auto"/>
          </w:tcPr>
          <w:p w14:paraId="18B1D0F2" w14:textId="77777777" w:rsidR="00F12A76" w:rsidRPr="00277BF5" w:rsidRDefault="00F12A76" w:rsidP="00C17E6F">
            <w:pPr>
              <w:pStyle w:val="ENoteTableText"/>
              <w:tabs>
                <w:tab w:val="center" w:leader="dot" w:pos="2268"/>
              </w:tabs>
            </w:pPr>
            <w:r w:rsidRPr="00277BF5">
              <w:t>Heading to Form 4</w:t>
            </w:r>
            <w:r w:rsidRPr="00277BF5">
              <w:tab/>
            </w:r>
          </w:p>
        </w:tc>
        <w:tc>
          <w:tcPr>
            <w:tcW w:w="3500" w:type="pct"/>
            <w:shd w:val="clear" w:color="auto" w:fill="auto"/>
          </w:tcPr>
          <w:p w14:paraId="78A99420" w14:textId="77777777" w:rsidR="00F12A76" w:rsidRPr="00277BF5" w:rsidRDefault="00F12A76" w:rsidP="00C17E6F">
            <w:pPr>
              <w:pStyle w:val="ENoteTableText"/>
            </w:pPr>
            <w:r w:rsidRPr="00277BF5">
              <w:t>rs. 2012 No.</w:t>
            </w:r>
            <w:r w:rsidR="00395472" w:rsidRPr="00277BF5">
              <w:t> </w:t>
            </w:r>
            <w:r w:rsidRPr="00277BF5">
              <w:t>210</w:t>
            </w:r>
          </w:p>
        </w:tc>
      </w:tr>
      <w:tr w:rsidR="00F12A76" w:rsidRPr="00277BF5" w14:paraId="3D841838" w14:textId="77777777" w:rsidTr="003D6388">
        <w:trPr>
          <w:cantSplit/>
        </w:trPr>
        <w:tc>
          <w:tcPr>
            <w:tcW w:w="1500" w:type="pct"/>
            <w:shd w:val="clear" w:color="auto" w:fill="auto"/>
          </w:tcPr>
          <w:p w14:paraId="6E42FFCD" w14:textId="77777777" w:rsidR="00F12A76" w:rsidRPr="00277BF5" w:rsidRDefault="00F12A76" w:rsidP="00C17E6F">
            <w:pPr>
              <w:pStyle w:val="ENoteTableText"/>
              <w:tabs>
                <w:tab w:val="center" w:leader="dot" w:pos="2268"/>
              </w:tabs>
            </w:pPr>
            <w:r w:rsidRPr="00277BF5">
              <w:t>Form 4</w:t>
            </w:r>
            <w:r w:rsidRPr="00277BF5">
              <w:tab/>
            </w:r>
          </w:p>
        </w:tc>
        <w:tc>
          <w:tcPr>
            <w:tcW w:w="3500" w:type="pct"/>
            <w:shd w:val="clear" w:color="auto" w:fill="auto"/>
          </w:tcPr>
          <w:p w14:paraId="1B5C4307" w14:textId="77777777" w:rsidR="00F12A76" w:rsidRPr="00277BF5" w:rsidRDefault="00F12A76" w:rsidP="00C17E6F">
            <w:pPr>
              <w:pStyle w:val="ENoteTableText"/>
            </w:pPr>
            <w:r w:rsidRPr="00277BF5">
              <w:t>rs. 2000 No.</w:t>
            </w:r>
            <w:r w:rsidR="00395472" w:rsidRPr="00277BF5">
              <w:t> </w:t>
            </w:r>
            <w:r w:rsidRPr="00277BF5">
              <w:t>177</w:t>
            </w:r>
          </w:p>
        </w:tc>
      </w:tr>
      <w:tr w:rsidR="00F12A76" w:rsidRPr="00277BF5" w14:paraId="25A199F2" w14:textId="77777777" w:rsidTr="003D6388">
        <w:trPr>
          <w:cantSplit/>
        </w:trPr>
        <w:tc>
          <w:tcPr>
            <w:tcW w:w="1500" w:type="pct"/>
            <w:shd w:val="clear" w:color="auto" w:fill="auto"/>
          </w:tcPr>
          <w:p w14:paraId="0FA1EA6C" w14:textId="77777777" w:rsidR="00F12A76" w:rsidRPr="00277BF5" w:rsidRDefault="00F12A76" w:rsidP="00C17E6F">
            <w:pPr>
              <w:pStyle w:val="ENoteTableText"/>
              <w:tabs>
                <w:tab w:val="center" w:leader="dot" w:pos="2268"/>
              </w:tabs>
            </w:pPr>
          </w:p>
        </w:tc>
        <w:tc>
          <w:tcPr>
            <w:tcW w:w="3500" w:type="pct"/>
            <w:shd w:val="clear" w:color="auto" w:fill="auto"/>
          </w:tcPr>
          <w:p w14:paraId="51AAEF0D" w14:textId="77777777" w:rsidR="00F12A76" w:rsidRPr="00277BF5" w:rsidRDefault="00F12A76" w:rsidP="00C17E6F">
            <w:pPr>
              <w:pStyle w:val="ENoteTableText"/>
            </w:pPr>
            <w:r w:rsidRPr="00277BF5">
              <w:t>am No</w:t>
            </w:r>
            <w:r w:rsidR="00395472" w:rsidRPr="00277BF5">
              <w:t> </w:t>
            </w:r>
            <w:r w:rsidRPr="00277BF5">
              <w:t>51, 2013</w:t>
            </w:r>
            <w:r w:rsidR="000453F9" w:rsidRPr="00277BF5">
              <w:t>; F2021L01204</w:t>
            </w:r>
          </w:p>
        </w:tc>
      </w:tr>
      <w:tr w:rsidR="00F12A76" w:rsidRPr="00277BF5" w14:paraId="23525A35" w14:textId="77777777" w:rsidTr="003D6388">
        <w:trPr>
          <w:cantSplit/>
        </w:trPr>
        <w:tc>
          <w:tcPr>
            <w:tcW w:w="1500" w:type="pct"/>
            <w:shd w:val="clear" w:color="auto" w:fill="auto"/>
          </w:tcPr>
          <w:p w14:paraId="439B92AF" w14:textId="77777777" w:rsidR="00F12A76" w:rsidRPr="00277BF5" w:rsidRDefault="00F12A76" w:rsidP="00C17E6F">
            <w:pPr>
              <w:pStyle w:val="ENoteTableText"/>
              <w:tabs>
                <w:tab w:val="center" w:leader="dot" w:pos="2268"/>
              </w:tabs>
            </w:pPr>
            <w:r w:rsidRPr="00277BF5">
              <w:t>Form 5</w:t>
            </w:r>
            <w:r w:rsidRPr="00277BF5">
              <w:tab/>
            </w:r>
          </w:p>
        </w:tc>
        <w:tc>
          <w:tcPr>
            <w:tcW w:w="3500" w:type="pct"/>
            <w:shd w:val="clear" w:color="auto" w:fill="auto"/>
          </w:tcPr>
          <w:p w14:paraId="42571F23"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40FC51B9" w14:textId="77777777" w:rsidTr="003D6388">
        <w:trPr>
          <w:cantSplit/>
        </w:trPr>
        <w:tc>
          <w:tcPr>
            <w:tcW w:w="1500" w:type="pct"/>
            <w:shd w:val="clear" w:color="auto" w:fill="auto"/>
          </w:tcPr>
          <w:p w14:paraId="295B6A96" w14:textId="77777777" w:rsidR="00F12A76" w:rsidRPr="00277BF5" w:rsidRDefault="00F12A76" w:rsidP="00C17E6F">
            <w:pPr>
              <w:pStyle w:val="ENoteTableText"/>
              <w:tabs>
                <w:tab w:val="center" w:leader="dot" w:pos="2268"/>
              </w:tabs>
            </w:pPr>
          </w:p>
        </w:tc>
        <w:tc>
          <w:tcPr>
            <w:tcW w:w="3500" w:type="pct"/>
            <w:shd w:val="clear" w:color="auto" w:fill="auto"/>
          </w:tcPr>
          <w:p w14:paraId="3314D356"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1A91D656" w14:textId="77777777" w:rsidTr="003D6388">
        <w:trPr>
          <w:cantSplit/>
        </w:trPr>
        <w:tc>
          <w:tcPr>
            <w:tcW w:w="1500" w:type="pct"/>
            <w:shd w:val="clear" w:color="auto" w:fill="auto"/>
          </w:tcPr>
          <w:p w14:paraId="2AD80AFD" w14:textId="77777777" w:rsidR="000453F9" w:rsidRPr="00277BF5" w:rsidRDefault="000453F9" w:rsidP="00C17E6F">
            <w:pPr>
              <w:pStyle w:val="ENoteTableText"/>
              <w:tabs>
                <w:tab w:val="center" w:leader="dot" w:pos="2268"/>
              </w:tabs>
            </w:pPr>
          </w:p>
        </w:tc>
        <w:tc>
          <w:tcPr>
            <w:tcW w:w="3500" w:type="pct"/>
            <w:shd w:val="clear" w:color="auto" w:fill="auto"/>
          </w:tcPr>
          <w:p w14:paraId="3D2A4B26" w14:textId="77777777" w:rsidR="000453F9" w:rsidRPr="00277BF5" w:rsidRDefault="000453F9" w:rsidP="00C17E6F">
            <w:pPr>
              <w:pStyle w:val="ENoteTableText"/>
            </w:pPr>
            <w:r w:rsidRPr="00277BF5">
              <w:t>am F2021L01204</w:t>
            </w:r>
          </w:p>
        </w:tc>
      </w:tr>
      <w:tr w:rsidR="00F12A76" w:rsidRPr="00277BF5" w14:paraId="05D6F875" w14:textId="77777777" w:rsidTr="003D6388">
        <w:trPr>
          <w:cantSplit/>
        </w:trPr>
        <w:tc>
          <w:tcPr>
            <w:tcW w:w="1500" w:type="pct"/>
            <w:shd w:val="clear" w:color="auto" w:fill="auto"/>
          </w:tcPr>
          <w:p w14:paraId="67D85970" w14:textId="77777777" w:rsidR="00F12A76" w:rsidRPr="00277BF5" w:rsidRDefault="00F12A76" w:rsidP="00C17E6F">
            <w:pPr>
              <w:pStyle w:val="ENoteTableText"/>
              <w:tabs>
                <w:tab w:val="center" w:leader="dot" w:pos="2268"/>
              </w:tabs>
            </w:pPr>
            <w:r w:rsidRPr="00277BF5">
              <w:t>Form 6</w:t>
            </w:r>
            <w:r w:rsidRPr="00277BF5">
              <w:tab/>
            </w:r>
          </w:p>
        </w:tc>
        <w:tc>
          <w:tcPr>
            <w:tcW w:w="3500" w:type="pct"/>
            <w:shd w:val="clear" w:color="auto" w:fill="auto"/>
          </w:tcPr>
          <w:p w14:paraId="71EC005E" w14:textId="77777777" w:rsidR="00F12A76" w:rsidRPr="00277BF5" w:rsidRDefault="00F12A76" w:rsidP="00C17E6F">
            <w:pPr>
              <w:pStyle w:val="ENoteTableText"/>
            </w:pPr>
            <w:r w:rsidRPr="00277BF5">
              <w:t>rs. 2000 No.</w:t>
            </w:r>
            <w:r w:rsidR="00395472" w:rsidRPr="00277BF5">
              <w:t> </w:t>
            </w:r>
            <w:r w:rsidRPr="00277BF5">
              <w:t>177; No.</w:t>
            </w:r>
            <w:r w:rsidR="00395472" w:rsidRPr="00277BF5">
              <w:t> </w:t>
            </w:r>
            <w:r w:rsidRPr="00277BF5">
              <w:t>51, 2013</w:t>
            </w:r>
          </w:p>
        </w:tc>
      </w:tr>
      <w:tr w:rsidR="000453F9" w:rsidRPr="00277BF5" w14:paraId="7D13FA73" w14:textId="77777777" w:rsidTr="003D6388">
        <w:trPr>
          <w:cantSplit/>
        </w:trPr>
        <w:tc>
          <w:tcPr>
            <w:tcW w:w="1500" w:type="pct"/>
            <w:shd w:val="clear" w:color="auto" w:fill="auto"/>
          </w:tcPr>
          <w:p w14:paraId="23065FF8" w14:textId="77777777" w:rsidR="000453F9" w:rsidRPr="00277BF5" w:rsidRDefault="000453F9" w:rsidP="00C17E6F">
            <w:pPr>
              <w:pStyle w:val="ENoteTableText"/>
              <w:tabs>
                <w:tab w:val="center" w:leader="dot" w:pos="2268"/>
              </w:tabs>
            </w:pPr>
          </w:p>
        </w:tc>
        <w:tc>
          <w:tcPr>
            <w:tcW w:w="3500" w:type="pct"/>
            <w:shd w:val="clear" w:color="auto" w:fill="auto"/>
          </w:tcPr>
          <w:p w14:paraId="469C812A" w14:textId="77777777" w:rsidR="000453F9" w:rsidRPr="00277BF5" w:rsidRDefault="000453F9" w:rsidP="00C17E6F">
            <w:pPr>
              <w:pStyle w:val="ENoteTableText"/>
            </w:pPr>
            <w:r w:rsidRPr="00277BF5">
              <w:t>am F2021L01204</w:t>
            </w:r>
          </w:p>
        </w:tc>
      </w:tr>
      <w:tr w:rsidR="00F12A76" w:rsidRPr="00277BF5" w14:paraId="7F67D968" w14:textId="77777777" w:rsidTr="003D6388">
        <w:trPr>
          <w:cantSplit/>
        </w:trPr>
        <w:tc>
          <w:tcPr>
            <w:tcW w:w="1500" w:type="pct"/>
            <w:shd w:val="clear" w:color="auto" w:fill="auto"/>
          </w:tcPr>
          <w:p w14:paraId="027C17F3" w14:textId="77777777" w:rsidR="00F12A76" w:rsidRPr="00277BF5" w:rsidRDefault="00F12A76" w:rsidP="00C17E6F">
            <w:pPr>
              <w:pStyle w:val="ENoteTableText"/>
              <w:tabs>
                <w:tab w:val="center" w:leader="dot" w:pos="2268"/>
              </w:tabs>
            </w:pPr>
            <w:r w:rsidRPr="00277BF5">
              <w:t>Form 7</w:t>
            </w:r>
            <w:r w:rsidRPr="00277BF5">
              <w:tab/>
            </w:r>
          </w:p>
        </w:tc>
        <w:tc>
          <w:tcPr>
            <w:tcW w:w="3500" w:type="pct"/>
            <w:shd w:val="clear" w:color="auto" w:fill="auto"/>
          </w:tcPr>
          <w:p w14:paraId="6DAF76A7"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49EE4321" w14:textId="77777777" w:rsidTr="003D6388">
        <w:trPr>
          <w:cantSplit/>
        </w:trPr>
        <w:tc>
          <w:tcPr>
            <w:tcW w:w="1500" w:type="pct"/>
            <w:shd w:val="clear" w:color="auto" w:fill="auto"/>
          </w:tcPr>
          <w:p w14:paraId="4E0C5B8C" w14:textId="77777777" w:rsidR="00F12A76" w:rsidRPr="00277BF5" w:rsidRDefault="00F12A76" w:rsidP="00C17E6F">
            <w:pPr>
              <w:pStyle w:val="ENoteTableText"/>
              <w:tabs>
                <w:tab w:val="center" w:leader="dot" w:pos="2268"/>
              </w:tabs>
            </w:pPr>
          </w:p>
        </w:tc>
        <w:tc>
          <w:tcPr>
            <w:tcW w:w="3500" w:type="pct"/>
            <w:shd w:val="clear" w:color="auto" w:fill="auto"/>
          </w:tcPr>
          <w:p w14:paraId="4B20F1EF"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350B10F2" w14:textId="77777777" w:rsidTr="003D6388">
        <w:trPr>
          <w:cantSplit/>
        </w:trPr>
        <w:tc>
          <w:tcPr>
            <w:tcW w:w="1500" w:type="pct"/>
            <w:shd w:val="clear" w:color="auto" w:fill="auto"/>
          </w:tcPr>
          <w:p w14:paraId="549212A4" w14:textId="77777777" w:rsidR="000453F9" w:rsidRPr="00277BF5" w:rsidRDefault="000453F9" w:rsidP="00C17E6F">
            <w:pPr>
              <w:pStyle w:val="ENoteTableText"/>
              <w:tabs>
                <w:tab w:val="center" w:leader="dot" w:pos="2268"/>
              </w:tabs>
            </w:pPr>
          </w:p>
        </w:tc>
        <w:tc>
          <w:tcPr>
            <w:tcW w:w="3500" w:type="pct"/>
            <w:shd w:val="clear" w:color="auto" w:fill="auto"/>
          </w:tcPr>
          <w:p w14:paraId="02E20CA0" w14:textId="77777777" w:rsidR="000453F9" w:rsidRPr="00277BF5" w:rsidRDefault="000453F9" w:rsidP="00C17E6F">
            <w:pPr>
              <w:pStyle w:val="ENoteTableText"/>
            </w:pPr>
            <w:r w:rsidRPr="00277BF5">
              <w:t>am F2021L01204</w:t>
            </w:r>
          </w:p>
        </w:tc>
      </w:tr>
      <w:tr w:rsidR="00F12A76" w:rsidRPr="00277BF5" w14:paraId="677BE7C6" w14:textId="77777777" w:rsidTr="003D6388">
        <w:trPr>
          <w:cantSplit/>
        </w:trPr>
        <w:tc>
          <w:tcPr>
            <w:tcW w:w="1500" w:type="pct"/>
            <w:shd w:val="clear" w:color="auto" w:fill="auto"/>
          </w:tcPr>
          <w:p w14:paraId="0495DDF3" w14:textId="77777777" w:rsidR="00F12A76" w:rsidRPr="00277BF5" w:rsidRDefault="00F12A76" w:rsidP="00C17E6F">
            <w:pPr>
              <w:pStyle w:val="ENoteTableText"/>
              <w:tabs>
                <w:tab w:val="center" w:leader="dot" w:pos="2268"/>
              </w:tabs>
            </w:pPr>
            <w:r w:rsidRPr="00277BF5">
              <w:lastRenderedPageBreak/>
              <w:t>Form 8</w:t>
            </w:r>
            <w:r w:rsidRPr="00277BF5">
              <w:tab/>
            </w:r>
          </w:p>
        </w:tc>
        <w:tc>
          <w:tcPr>
            <w:tcW w:w="3500" w:type="pct"/>
            <w:shd w:val="clear" w:color="auto" w:fill="auto"/>
          </w:tcPr>
          <w:p w14:paraId="04706914" w14:textId="77777777" w:rsidR="00F12A76" w:rsidRPr="00277BF5" w:rsidRDefault="00F12A76" w:rsidP="00C17E6F">
            <w:pPr>
              <w:pStyle w:val="ENoteTableText"/>
            </w:pPr>
            <w:r w:rsidRPr="00277BF5">
              <w:t>am. 1992 No.</w:t>
            </w:r>
            <w:r w:rsidR="00395472" w:rsidRPr="00277BF5">
              <w:t> </w:t>
            </w:r>
            <w:r w:rsidRPr="00277BF5">
              <w:t>333; 2012 No.</w:t>
            </w:r>
            <w:r w:rsidR="00395472" w:rsidRPr="00277BF5">
              <w:t> </w:t>
            </w:r>
            <w:r w:rsidRPr="00277BF5">
              <w:t>210</w:t>
            </w:r>
          </w:p>
        </w:tc>
      </w:tr>
      <w:tr w:rsidR="00F12A76" w:rsidRPr="00277BF5" w14:paraId="1789EDB5" w14:textId="77777777" w:rsidTr="003D6388">
        <w:trPr>
          <w:cantSplit/>
        </w:trPr>
        <w:tc>
          <w:tcPr>
            <w:tcW w:w="1500" w:type="pct"/>
            <w:shd w:val="clear" w:color="auto" w:fill="auto"/>
          </w:tcPr>
          <w:p w14:paraId="17778A06" w14:textId="77777777" w:rsidR="00F12A76" w:rsidRPr="00277BF5" w:rsidRDefault="00F12A76" w:rsidP="00C17E6F">
            <w:pPr>
              <w:pStyle w:val="ENoteTableText"/>
              <w:tabs>
                <w:tab w:val="center" w:leader="dot" w:pos="2268"/>
              </w:tabs>
            </w:pPr>
          </w:p>
        </w:tc>
        <w:tc>
          <w:tcPr>
            <w:tcW w:w="3500" w:type="pct"/>
            <w:shd w:val="clear" w:color="auto" w:fill="auto"/>
          </w:tcPr>
          <w:p w14:paraId="5FF6BBA7"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47441ADB" w14:textId="77777777" w:rsidTr="003D6388">
        <w:trPr>
          <w:cantSplit/>
        </w:trPr>
        <w:tc>
          <w:tcPr>
            <w:tcW w:w="1500" w:type="pct"/>
            <w:shd w:val="clear" w:color="auto" w:fill="auto"/>
          </w:tcPr>
          <w:p w14:paraId="2170EBC8" w14:textId="77777777" w:rsidR="000453F9" w:rsidRPr="00277BF5" w:rsidRDefault="000453F9" w:rsidP="00C17E6F">
            <w:pPr>
              <w:pStyle w:val="ENoteTableText"/>
              <w:tabs>
                <w:tab w:val="center" w:leader="dot" w:pos="2268"/>
              </w:tabs>
            </w:pPr>
          </w:p>
        </w:tc>
        <w:tc>
          <w:tcPr>
            <w:tcW w:w="3500" w:type="pct"/>
            <w:shd w:val="clear" w:color="auto" w:fill="auto"/>
          </w:tcPr>
          <w:p w14:paraId="041225E3" w14:textId="77777777" w:rsidR="000453F9" w:rsidRPr="00277BF5" w:rsidRDefault="000453F9" w:rsidP="00C17E6F">
            <w:pPr>
              <w:pStyle w:val="ENoteTableText"/>
            </w:pPr>
            <w:r w:rsidRPr="00277BF5">
              <w:t>am F2021L01204</w:t>
            </w:r>
          </w:p>
        </w:tc>
      </w:tr>
      <w:tr w:rsidR="00F12A76" w:rsidRPr="00277BF5" w14:paraId="19166A31" w14:textId="77777777" w:rsidTr="003D6388">
        <w:trPr>
          <w:cantSplit/>
        </w:trPr>
        <w:tc>
          <w:tcPr>
            <w:tcW w:w="1500" w:type="pct"/>
            <w:shd w:val="clear" w:color="auto" w:fill="auto"/>
          </w:tcPr>
          <w:p w14:paraId="1AC70F8A" w14:textId="77777777" w:rsidR="00F12A76" w:rsidRPr="00277BF5" w:rsidRDefault="00F12A76" w:rsidP="00C17E6F">
            <w:pPr>
              <w:pStyle w:val="ENoteTableText"/>
              <w:tabs>
                <w:tab w:val="center" w:leader="dot" w:pos="2268"/>
              </w:tabs>
            </w:pPr>
            <w:r w:rsidRPr="00277BF5">
              <w:t>Form 8A</w:t>
            </w:r>
            <w:r w:rsidRPr="00277BF5">
              <w:tab/>
            </w:r>
          </w:p>
        </w:tc>
        <w:tc>
          <w:tcPr>
            <w:tcW w:w="3500" w:type="pct"/>
            <w:shd w:val="clear" w:color="auto" w:fill="auto"/>
          </w:tcPr>
          <w:p w14:paraId="61ABDBA6" w14:textId="77777777" w:rsidR="00F12A76" w:rsidRPr="00277BF5" w:rsidRDefault="00F12A76" w:rsidP="00C17E6F">
            <w:pPr>
              <w:pStyle w:val="ENoteTableText"/>
            </w:pPr>
            <w:r w:rsidRPr="00277BF5">
              <w:t>ad. 2012 No.</w:t>
            </w:r>
            <w:r w:rsidR="00395472" w:rsidRPr="00277BF5">
              <w:t> </w:t>
            </w:r>
            <w:r w:rsidRPr="00277BF5">
              <w:t>210</w:t>
            </w:r>
          </w:p>
        </w:tc>
      </w:tr>
      <w:tr w:rsidR="00F12A76" w:rsidRPr="00277BF5" w14:paraId="70B6BABD" w14:textId="77777777" w:rsidTr="003D6388">
        <w:trPr>
          <w:cantSplit/>
        </w:trPr>
        <w:tc>
          <w:tcPr>
            <w:tcW w:w="1500" w:type="pct"/>
            <w:shd w:val="clear" w:color="auto" w:fill="auto"/>
          </w:tcPr>
          <w:p w14:paraId="0BF48916" w14:textId="77777777" w:rsidR="00F12A76" w:rsidRPr="00277BF5" w:rsidRDefault="00F12A76" w:rsidP="00C17E6F">
            <w:pPr>
              <w:pStyle w:val="ENoteTableText"/>
              <w:tabs>
                <w:tab w:val="center" w:leader="dot" w:pos="2268"/>
              </w:tabs>
            </w:pPr>
          </w:p>
        </w:tc>
        <w:tc>
          <w:tcPr>
            <w:tcW w:w="3500" w:type="pct"/>
            <w:shd w:val="clear" w:color="auto" w:fill="auto"/>
          </w:tcPr>
          <w:p w14:paraId="3F3BB5B5"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3D6640FA" w14:textId="77777777" w:rsidTr="003D6388">
        <w:trPr>
          <w:cantSplit/>
        </w:trPr>
        <w:tc>
          <w:tcPr>
            <w:tcW w:w="1500" w:type="pct"/>
            <w:shd w:val="clear" w:color="auto" w:fill="auto"/>
          </w:tcPr>
          <w:p w14:paraId="2D26EAA2" w14:textId="77777777" w:rsidR="000453F9" w:rsidRPr="00277BF5" w:rsidRDefault="000453F9" w:rsidP="00C17E6F">
            <w:pPr>
              <w:pStyle w:val="ENoteTableText"/>
              <w:tabs>
                <w:tab w:val="center" w:leader="dot" w:pos="2268"/>
              </w:tabs>
            </w:pPr>
          </w:p>
        </w:tc>
        <w:tc>
          <w:tcPr>
            <w:tcW w:w="3500" w:type="pct"/>
            <w:shd w:val="clear" w:color="auto" w:fill="auto"/>
          </w:tcPr>
          <w:p w14:paraId="49041A00" w14:textId="77777777" w:rsidR="000453F9" w:rsidRPr="00277BF5" w:rsidRDefault="000453F9" w:rsidP="00C17E6F">
            <w:pPr>
              <w:pStyle w:val="ENoteTableText"/>
            </w:pPr>
            <w:r w:rsidRPr="00277BF5">
              <w:t>am F2021L01204</w:t>
            </w:r>
          </w:p>
        </w:tc>
      </w:tr>
      <w:tr w:rsidR="00F12A76" w:rsidRPr="00277BF5" w14:paraId="2C684166" w14:textId="77777777" w:rsidTr="003D6388">
        <w:trPr>
          <w:cantSplit/>
        </w:trPr>
        <w:tc>
          <w:tcPr>
            <w:tcW w:w="1500" w:type="pct"/>
            <w:shd w:val="clear" w:color="auto" w:fill="auto"/>
          </w:tcPr>
          <w:p w14:paraId="16D77B88" w14:textId="77777777" w:rsidR="00F12A76" w:rsidRPr="00277BF5" w:rsidRDefault="00F12A76" w:rsidP="00C17E6F">
            <w:pPr>
              <w:pStyle w:val="ENoteTableText"/>
              <w:tabs>
                <w:tab w:val="center" w:leader="dot" w:pos="2268"/>
              </w:tabs>
            </w:pPr>
            <w:r w:rsidRPr="00277BF5">
              <w:t>Form 8B</w:t>
            </w:r>
            <w:r w:rsidRPr="00277BF5">
              <w:tab/>
            </w:r>
          </w:p>
        </w:tc>
        <w:tc>
          <w:tcPr>
            <w:tcW w:w="3500" w:type="pct"/>
            <w:shd w:val="clear" w:color="auto" w:fill="auto"/>
          </w:tcPr>
          <w:p w14:paraId="63AAD989" w14:textId="77777777" w:rsidR="00F12A76" w:rsidRPr="00277BF5" w:rsidRDefault="00F12A76" w:rsidP="00C17E6F">
            <w:pPr>
              <w:pStyle w:val="ENoteTableText"/>
            </w:pPr>
            <w:r w:rsidRPr="00277BF5">
              <w:t>ad. 2012 No.</w:t>
            </w:r>
            <w:r w:rsidR="00395472" w:rsidRPr="00277BF5">
              <w:t> </w:t>
            </w:r>
            <w:r w:rsidRPr="00277BF5">
              <w:t>210</w:t>
            </w:r>
          </w:p>
        </w:tc>
      </w:tr>
      <w:tr w:rsidR="00F12A76" w:rsidRPr="00277BF5" w14:paraId="4C6149D8" w14:textId="77777777" w:rsidTr="003D6388">
        <w:trPr>
          <w:cantSplit/>
        </w:trPr>
        <w:tc>
          <w:tcPr>
            <w:tcW w:w="1500" w:type="pct"/>
            <w:shd w:val="clear" w:color="auto" w:fill="auto"/>
          </w:tcPr>
          <w:p w14:paraId="36A1BDB9" w14:textId="77777777" w:rsidR="00F12A76" w:rsidRPr="00277BF5" w:rsidRDefault="00F12A76" w:rsidP="00C17E6F">
            <w:pPr>
              <w:pStyle w:val="ENoteTableText"/>
              <w:tabs>
                <w:tab w:val="center" w:leader="dot" w:pos="2268"/>
              </w:tabs>
            </w:pPr>
          </w:p>
        </w:tc>
        <w:tc>
          <w:tcPr>
            <w:tcW w:w="3500" w:type="pct"/>
            <w:shd w:val="clear" w:color="auto" w:fill="auto"/>
          </w:tcPr>
          <w:p w14:paraId="75F8299C" w14:textId="77777777" w:rsidR="00F12A76" w:rsidRPr="00277BF5" w:rsidRDefault="00F12A76" w:rsidP="00C17E6F">
            <w:pPr>
              <w:pStyle w:val="ENoteTableText"/>
            </w:pPr>
            <w:r w:rsidRPr="00277BF5">
              <w:t>am No</w:t>
            </w:r>
            <w:r w:rsidR="00395472" w:rsidRPr="00277BF5">
              <w:t> </w:t>
            </w:r>
            <w:r w:rsidRPr="00277BF5">
              <w:t>51, 2013</w:t>
            </w:r>
            <w:r w:rsidR="000453F9" w:rsidRPr="00277BF5">
              <w:t>; F2021L01204</w:t>
            </w:r>
            <w:r w:rsidRPr="00277BF5">
              <w:t xml:space="preserve"> </w:t>
            </w:r>
          </w:p>
        </w:tc>
      </w:tr>
      <w:tr w:rsidR="00F12A76" w:rsidRPr="00277BF5" w14:paraId="191733B9" w14:textId="77777777" w:rsidTr="003D6388">
        <w:trPr>
          <w:cantSplit/>
        </w:trPr>
        <w:tc>
          <w:tcPr>
            <w:tcW w:w="1500" w:type="pct"/>
            <w:shd w:val="clear" w:color="auto" w:fill="auto"/>
          </w:tcPr>
          <w:p w14:paraId="4B5ACD31" w14:textId="77777777" w:rsidR="00F12A76" w:rsidRPr="00277BF5" w:rsidRDefault="00F12A76" w:rsidP="00C17E6F">
            <w:pPr>
              <w:pStyle w:val="ENoteTableText"/>
              <w:tabs>
                <w:tab w:val="center" w:leader="dot" w:pos="2268"/>
              </w:tabs>
            </w:pPr>
            <w:r w:rsidRPr="00277BF5">
              <w:t>Form 9</w:t>
            </w:r>
            <w:r w:rsidRPr="00277BF5">
              <w:tab/>
            </w:r>
          </w:p>
        </w:tc>
        <w:tc>
          <w:tcPr>
            <w:tcW w:w="3500" w:type="pct"/>
            <w:shd w:val="clear" w:color="auto" w:fill="auto"/>
          </w:tcPr>
          <w:p w14:paraId="757EB5F3" w14:textId="77777777" w:rsidR="00F12A76" w:rsidRPr="00277BF5" w:rsidRDefault="00F12A76" w:rsidP="00C17E6F">
            <w:pPr>
              <w:pStyle w:val="ENoteTableText"/>
            </w:pPr>
            <w:r w:rsidRPr="00277BF5">
              <w:t>rs. 2000 No.</w:t>
            </w:r>
            <w:r w:rsidR="00395472" w:rsidRPr="00277BF5">
              <w:t> </w:t>
            </w:r>
            <w:r w:rsidRPr="00277BF5">
              <w:t>177</w:t>
            </w:r>
          </w:p>
        </w:tc>
      </w:tr>
      <w:tr w:rsidR="00F12A76" w:rsidRPr="00277BF5" w14:paraId="610B0D32" w14:textId="77777777" w:rsidTr="003D6388">
        <w:trPr>
          <w:cantSplit/>
        </w:trPr>
        <w:tc>
          <w:tcPr>
            <w:tcW w:w="1500" w:type="pct"/>
            <w:shd w:val="clear" w:color="auto" w:fill="auto"/>
          </w:tcPr>
          <w:p w14:paraId="2A281135" w14:textId="77777777" w:rsidR="00F12A76" w:rsidRPr="00277BF5" w:rsidRDefault="00F12A76" w:rsidP="00C17E6F">
            <w:pPr>
              <w:pStyle w:val="ENoteTableText"/>
              <w:tabs>
                <w:tab w:val="center" w:leader="dot" w:pos="2268"/>
              </w:tabs>
            </w:pPr>
          </w:p>
        </w:tc>
        <w:tc>
          <w:tcPr>
            <w:tcW w:w="3500" w:type="pct"/>
            <w:shd w:val="clear" w:color="auto" w:fill="auto"/>
          </w:tcPr>
          <w:p w14:paraId="5E28DF4A" w14:textId="77777777" w:rsidR="00F12A76" w:rsidRPr="00277BF5" w:rsidRDefault="00F12A76" w:rsidP="00C17E6F">
            <w:pPr>
              <w:pStyle w:val="ENoteTableText"/>
            </w:pPr>
            <w:r w:rsidRPr="00277BF5">
              <w:t>am No</w:t>
            </w:r>
            <w:r w:rsidR="00395472" w:rsidRPr="00277BF5">
              <w:t> </w:t>
            </w:r>
            <w:r w:rsidRPr="00277BF5">
              <w:t>51, 2013</w:t>
            </w:r>
            <w:r w:rsidR="000453F9" w:rsidRPr="00277BF5">
              <w:t>; F2021L01204</w:t>
            </w:r>
          </w:p>
        </w:tc>
      </w:tr>
      <w:tr w:rsidR="00F12A76" w:rsidRPr="00277BF5" w14:paraId="38A20B28" w14:textId="77777777" w:rsidTr="003D6388">
        <w:trPr>
          <w:cantSplit/>
        </w:trPr>
        <w:tc>
          <w:tcPr>
            <w:tcW w:w="1500" w:type="pct"/>
            <w:shd w:val="clear" w:color="auto" w:fill="auto"/>
          </w:tcPr>
          <w:p w14:paraId="000625EA" w14:textId="77777777" w:rsidR="00F12A76" w:rsidRPr="00277BF5" w:rsidRDefault="00F12A76" w:rsidP="00C17E6F">
            <w:pPr>
              <w:pStyle w:val="ENoteTableText"/>
              <w:tabs>
                <w:tab w:val="center" w:leader="dot" w:pos="2268"/>
              </w:tabs>
            </w:pPr>
            <w:r w:rsidRPr="00277BF5">
              <w:t>Form 9A</w:t>
            </w:r>
            <w:r w:rsidRPr="00277BF5">
              <w:tab/>
            </w:r>
          </w:p>
        </w:tc>
        <w:tc>
          <w:tcPr>
            <w:tcW w:w="3500" w:type="pct"/>
            <w:shd w:val="clear" w:color="auto" w:fill="auto"/>
          </w:tcPr>
          <w:p w14:paraId="06E920F5" w14:textId="77777777" w:rsidR="00F12A76" w:rsidRPr="00277BF5" w:rsidRDefault="00F12A76" w:rsidP="00C17E6F">
            <w:pPr>
              <w:pStyle w:val="ENoteTableText"/>
            </w:pPr>
            <w:r w:rsidRPr="00277BF5">
              <w:t>ad. 2012 No.</w:t>
            </w:r>
            <w:r w:rsidR="00395472" w:rsidRPr="00277BF5">
              <w:t> </w:t>
            </w:r>
            <w:r w:rsidRPr="00277BF5">
              <w:t>210</w:t>
            </w:r>
          </w:p>
        </w:tc>
      </w:tr>
      <w:tr w:rsidR="00F12A76" w:rsidRPr="00277BF5" w14:paraId="10378470" w14:textId="77777777" w:rsidTr="003D6388">
        <w:trPr>
          <w:cantSplit/>
        </w:trPr>
        <w:tc>
          <w:tcPr>
            <w:tcW w:w="1500" w:type="pct"/>
            <w:shd w:val="clear" w:color="auto" w:fill="auto"/>
          </w:tcPr>
          <w:p w14:paraId="3B92CED9" w14:textId="77777777" w:rsidR="00F12A76" w:rsidRPr="00277BF5" w:rsidRDefault="00F12A76" w:rsidP="00C17E6F">
            <w:pPr>
              <w:pStyle w:val="ENoteTableText"/>
              <w:tabs>
                <w:tab w:val="center" w:leader="dot" w:pos="2268"/>
              </w:tabs>
            </w:pPr>
          </w:p>
        </w:tc>
        <w:tc>
          <w:tcPr>
            <w:tcW w:w="3500" w:type="pct"/>
            <w:shd w:val="clear" w:color="auto" w:fill="auto"/>
          </w:tcPr>
          <w:p w14:paraId="0A162FE1" w14:textId="77777777" w:rsidR="00F12A76" w:rsidRPr="00277BF5" w:rsidRDefault="00F12A76" w:rsidP="00C17E6F">
            <w:pPr>
              <w:pStyle w:val="ENoteTableText"/>
            </w:pPr>
            <w:r w:rsidRPr="00277BF5">
              <w:t>am No</w:t>
            </w:r>
            <w:r w:rsidR="00395472" w:rsidRPr="00277BF5">
              <w:t> </w:t>
            </w:r>
            <w:r w:rsidRPr="00277BF5">
              <w:t>51, 2013</w:t>
            </w:r>
            <w:r w:rsidR="000453F9" w:rsidRPr="00277BF5">
              <w:t>; F2021L01204</w:t>
            </w:r>
            <w:r w:rsidRPr="00277BF5">
              <w:t xml:space="preserve"> </w:t>
            </w:r>
          </w:p>
        </w:tc>
      </w:tr>
      <w:tr w:rsidR="00F12A76" w:rsidRPr="00277BF5" w14:paraId="2EF0AB81" w14:textId="77777777" w:rsidTr="003D6388">
        <w:trPr>
          <w:cantSplit/>
        </w:trPr>
        <w:tc>
          <w:tcPr>
            <w:tcW w:w="1500" w:type="pct"/>
            <w:shd w:val="clear" w:color="auto" w:fill="auto"/>
          </w:tcPr>
          <w:p w14:paraId="3CE06AEB" w14:textId="77777777" w:rsidR="00F12A76" w:rsidRPr="00277BF5" w:rsidRDefault="00F12A76" w:rsidP="00C17E6F">
            <w:pPr>
              <w:pStyle w:val="ENoteTableText"/>
              <w:tabs>
                <w:tab w:val="center" w:leader="dot" w:pos="2268"/>
              </w:tabs>
            </w:pPr>
            <w:r w:rsidRPr="00277BF5">
              <w:t>Form 10</w:t>
            </w:r>
            <w:r w:rsidRPr="00277BF5">
              <w:tab/>
            </w:r>
          </w:p>
        </w:tc>
        <w:tc>
          <w:tcPr>
            <w:tcW w:w="3500" w:type="pct"/>
            <w:shd w:val="clear" w:color="auto" w:fill="auto"/>
          </w:tcPr>
          <w:p w14:paraId="087295FC" w14:textId="77777777" w:rsidR="00F12A76" w:rsidRPr="00277BF5" w:rsidRDefault="00F12A76" w:rsidP="00C17E6F">
            <w:pPr>
              <w:pStyle w:val="ENoteTableText"/>
            </w:pPr>
            <w:r w:rsidRPr="00277BF5">
              <w:t>rs. 2000 No.</w:t>
            </w:r>
            <w:r w:rsidR="00395472" w:rsidRPr="00277BF5">
              <w:t> </w:t>
            </w:r>
            <w:r w:rsidRPr="00277BF5">
              <w:t>177</w:t>
            </w:r>
          </w:p>
        </w:tc>
      </w:tr>
      <w:tr w:rsidR="00F12A76" w:rsidRPr="00277BF5" w14:paraId="26185870" w14:textId="77777777" w:rsidTr="003D6388">
        <w:trPr>
          <w:cantSplit/>
        </w:trPr>
        <w:tc>
          <w:tcPr>
            <w:tcW w:w="1500" w:type="pct"/>
            <w:shd w:val="clear" w:color="auto" w:fill="auto"/>
          </w:tcPr>
          <w:p w14:paraId="61F04E3A" w14:textId="77777777" w:rsidR="00F12A76" w:rsidRPr="00277BF5" w:rsidRDefault="00F12A76" w:rsidP="00C17E6F">
            <w:pPr>
              <w:pStyle w:val="ENoteTableText"/>
              <w:tabs>
                <w:tab w:val="center" w:leader="dot" w:pos="2268"/>
              </w:tabs>
            </w:pPr>
          </w:p>
        </w:tc>
        <w:tc>
          <w:tcPr>
            <w:tcW w:w="3500" w:type="pct"/>
            <w:shd w:val="clear" w:color="auto" w:fill="auto"/>
          </w:tcPr>
          <w:p w14:paraId="5AF5E328" w14:textId="77777777" w:rsidR="00F12A76" w:rsidRPr="00277BF5" w:rsidRDefault="00F12A76" w:rsidP="00C17E6F">
            <w:pPr>
              <w:pStyle w:val="ENoteTableText"/>
            </w:pPr>
            <w:r w:rsidRPr="00277BF5">
              <w:t>am No</w:t>
            </w:r>
            <w:r w:rsidR="00395472" w:rsidRPr="00277BF5">
              <w:t> </w:t>
            </w:r>
            <w:r w:rsidRPr="00277BF5">
              <w:t>51, 2013</w:t>
            </w:r>
            <w:r w:rsidR="000453F9" w:rsidRPr="00277BF5">
              <w:t>; F2021L01204</w:t>
            </w:r>
            <w:r w:rsidRPr="00277BF5">
              <w:t xml:space="preserve"> </w:t>
            </w:r>
          </w:p>
        </w:tc>
      </w:tr>
      <w:tr w:rsidR="00F12A76" w:rsidRPr="00277BF5" w14:paraId="0107E8FF" w14:textId="77777777" w:rsidTr="003D6388">
        <w:trPr>
          <w:cantSplit/>
        </w:trPr>
        <w:tc>
          <w:tcPr>
            <w:tcW w:w="1500" w:type="pct"/>
            <w:shd w:val="clear" w:color="auto" w:fill="auto"/>
          </w:tcPr>
          <w:p w14:paraId="0F05918A" w14:textId="77777777" w:rsidR="00F12A76" w:rsidRPr="00277BF5" w:rsidRDefault="00F12A76" w:rsidP="00C17E6F">
            <w:pPr>
              <w:pStyle w:val="ENoteTableText"/>
              <w:tabs>
                <w:tab w:val="center" w:leader="dot" w:pos="2268"/>
              </w:tabs>
            </w:pPr>
            <w:r w:rsidRPr="00277BF5">
              <w:t>Form 11</w:t>
            </w:r>
            <w:r w:rsidRPr="00277BF5">
              <w:tab/>
            </w:r>
          </w:p>
        </w:tc>
        <w:tc>
          <w:tcPr>
            <w:tcW w:w="3500" w:type="pct"/>
            <w:shd w:val="clear" w:color="auto" w:fill="auto"/>
          </w:tcPr>
          <w:p w14:paraId="63AD0E3B" w14:textId="77777777" w:rsidR="00F12A76" w:rsidRPr="00277BF5" w:rsidRDefault="00F12A76" w:rsidP="00C17E6F">
            <w:pPr>
              <w:pStyle w:val="ENoteTableText"/>
            </w:pPr>
            <w:r w:rsidRPr="00277BF5">
              <w:t>am. 1992 No.</w:t>
            </w:r>
            <w:r w:rsidR="00395472" w:rsidRPr="00277BF5">
              <w:t> </w:t>
            </w:r>
            <w:r w:rsidRPr="00277BF5">
              <w:t>333; 2012 No.</w:t>
            </w:r>
            <w:r w:rsidR="00395472" w:rsidRPr="00277BF5">
              <w:t> </w:t>
            </w:r>
            <w:r w:rsidRPr="00277BF5">
              <w:t>210</w:t>
            </w:r>
          </w:p>
        </w:tc>
      </w:tr>
      <w:tr w:rsidR="00F12A76" w:rsidRPr="00277BF5" w14:paraId="41D9D6B7" w14:textId="77777777" w:rsidTr="003D6388">
        <w:trPr>
          <w:cantSplit/>
        </w:trPr>
        <w:tc>
          <w:tcPr>
            <w:tcW w:w="1500" w:type="pct"/>
            <w:shd w:val="clear" w:color="auto" w:fill="auto"/>
          </w:tcPr>
          <w:p w14:paraId="27821FE8" w14:textId="77777777" w:rsidR="00F12A76" w:rsidRPr="00277BF5" w:rsidRDefault="00F12A76" w:rsidP="00C17E6F">
            <w:pPr>
              <w:pStyle w:val="ENoteTableText"/>
              <w:tabs>
                <w:tab w:val="center" w:leader="dot" w:pos="2268"/>
              </w:tabs>
            </w:pPr>
          </w:p>
        </w:tc>
        <w:tc>
          <w:tcPr>
            <w:tcW w:w="3500" w:type="pct"/>
            <w:shd w:val="clear" w:color="auto" w:fill="auto"/>
          </w:tcPr>
          <w:p w14:paraId="460ED3A2"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447505C4" w14:textId="77777777" w:rsidTr="003D6388">
        <w:trPr>
          <w:cantSplit/>
        </w:trPr>
        <w:tc>
          <w:tcPr>
            <w:tcW w:w="1500" w:type="pct"/>
            <w:shd w:val="clear" w:color="auto" w:fill="auto"/>
          </w:tcPr>
          <w:p w14:paraId="5D0EF901" w14:textId="77777777" w:rsidR="000453F9" w:rsidRPr="00277BF5" w:rsidRDefault="000453F9" w:rsidP="00C17E6F">
            <w:pPr>
              <w:pStyle w:val="ENoteTableText"/>
              <w:tabs>
                <w:tab w:val="center" w:leader="dot" w:pos="2268"/>
              </w:tabs>
            </w:pPr>
          </w:p>
        </w:tc>
        <w:tc>
          <w:tcPr>
            <w:tcW w:w="3500" w:type="pct"/>
            <w:shd w:val="clear" w:color="auto" w:fill="auto"/>
          </w:tcPr>
          <w:p w14:paraId="227382FE" w14:textId="77777777" w:rsidR="000453F9" w:rsidRPr="00277BF5" w:rsidRDefault="000453F9" w:rsidP="00C17E6F">
            <w:pPr>
              <w:pStyle w:val="ENoteTableText"/>
            </w:pPr>
            <w:r w:rsidRPr="00277BF5">
              <w:t>am F2021L01204</w:t>
            </w:r>
          </w:p>
        </w:tc>
      </w:tr>
      <w:tr w:rsidR="00F12A76" w:rsidRPr="00277BF5" w14:paraId="18D9B60D" w14:textId="77777777" w:rsidTr="003D6388">
        <w:trPr>
          <w:cantSplit/>
        </w:trPr>
        <w:tc>
          <w:tcPr>
            <w:tcW w:w="1500" w:type="pct"/>
            <w:shd w:val="clear" w:color="auto" w:fill="auto"/>
          </w:tcPr>
          <w:p w14:paraId="586B1295" w14:textId="77777777" w:rsidR="00F12A76" w:rsidRPr="00277BF5" w:rsidRDefault="00F12A76" w:rsidP="00C17E6F">
            <w:pPr>
              <w:pStyle w:val="ENoteTableText"/>
              <w:tabs>
                <w:tab w:val="center" w:leader="dot" w:pos="2268"/>
              </w:tabs>
            </w:pPr>
            <w:r w:rsidRPr="00277BF5">
              <w:t>Form 12</w:t>
            </w:r>
            <w:r w:rsidRPr="00277BF5">
              <w:tab/>
            </w:r>
          </w:p>
        </w:tc>
        <w:tc>
          <w:tcPr>
            <w:tcW w:w="3500" w:type="pct"/>
            <w:shd w:val="clear" w:color="auto" w:fill="auto"/>
          </w:tcPr>
          <w:p w14:paraId="1EB4CAED" w14:textId="77777777" w:rsidR="00F12A76" w:rsidRPr="00277BF5" w:rsidRDefault="00F12A76" w:rsidP="00C17E6F">
            <w:pPr>
              <w:pStyle w:val="ENoteTableText"/>
            </w:pPr>
            <w:r w:rsidRPr="00277BF5">
              <w:t>am. 1992 No.</w:t>
            </w:r>
            <w:r w:rsidR="00395472" w:rsidRPr="00277BF5">
              <w:t> </w:t>
            </w:r>
            <w:r w:rsidRPr="00277BF5">
              <w:t>333; 2012 No.</w:t>
            </w:r>
            <w:r w:rsidR="00395472" w:rsidRPr="00277BF5">
              <w:t> </w:t>
            </w:r>
            <w:r w:rsidRPr="00277BF5">
              <w:t>210</w:t>
            </w:r>
          </w:p>
        </w:tc>
      </w:tr>
      <w:tr w:rsidR="00F12A76" w:rsidRPr="00277BF5" w14:paraId="2FD82099" w14:textId="77777777" w:rsidTr="003D6388">
        <w:trPr>
          <w:cantSplit/>
        </w:trPr>
        <w:tc>
          <w:tcPr>
            <w:tcW w:w="1500" w:type="pct"/>
            <w:shd w:val="clear" w:color="auto" w:fill="auto"/>
          </w:tcPr>
          <w:p w14:paraId="7329BCED" w14:textId="77777777" w:rsidR="00F12A76" w:rsidRPr="00277BF5" w:rsidRDefault="00F12A76" w:rsidP="00C17E6F">
            <w:pPr>
              <w:pStyle w:val="ENoteTableText"/>
              <w:tabs>
                <w:tab w:val="center" w:leader="dot" w:pos="2268"/>
              </w:tabs>
            </w:pPr>
          </w:p>
        </w:tc>
        <w:tc>
          <w:tcPr>
            <w:tcW w:w="3500" w:type="pct"/>
            <w:shd w:val="clear" w:color="auto" w:fill="auto"/>
          </w:tcPr>
          <w:p w14:paraId="2341D6BF"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09530280" w14:textId="77777777" w:rsidTr="003D6388">
        <w:trPr>
          <w:cantSplit/>
        </w:trPr>
        <w:tc>
          <w:tcPr>
            <w:tcW w:w="1500" w:type="pct"/>
            <w:shd w:val="clear" w:color="auto" w:fill="auto"/>
          </w:tcPr>
          <w:p w14:paraId="116764CD" w14:textId="77777777" w:rsidR="000453F9" w:rsidRPr="00277BF5" w:rsidRDefault="000453F9" w:rsidP="00C17E6F">
            <w:pPr>
              <w:pStyle w:val="ENoteTableText"/>
              <w:tabs>
                <w:tab w:val="center" w:leader="dot" w:pos="2268"/>
              </w:tabs>
            </w:pPr>
          </w:p>
        </w:tc>
        <w:tc>
          <w:tcPr>
            <w:tcW w:w="3500" w:type="pct"/>
            <w:shd w:val="clear" w:color="auto" w:fill="auto"/>
          </w:tcPr>
          <w:p w14:paraId="4692D06F" w14:textId="77777777" w:rsidR="000453F9" w:rsidRPr="00277BF5" w:rsidRDefault="000453F9" w:rsidP="00C17E6F">
            <w:pPr>
              <w:pStyle w:val="ENoteTableText"/>
            </w:pPr>
            <w:r w:rsidRPr="00277BF5">
              <w:t>am F2021L01204</w:t>
            </w:r>
          </w:p>
        </w:tc>
      </w:tr>
      <w:tr w:rsidR="00F12A76" w:rsidRPr="00277BF5" w14:paraId="3B76DE44" w14:textId="77777777" w:rsidTr="003D6388">
        <w:trPr>
          <w:cantSplit/>
        </w:trPr>
        <w:tc>
          <w:tcPr>
            <w:tcW w:w="1500" w:type="pct"/>
            <w:shd w:val="clear" w:color="auto" w:fill="auto"/>
          </w:tcPr>
          <w:p w14:paraId="5093A99D" w14:textId="77777777" w:rsidR="00F12A76" w:rsidRPr="00277BF5" w:rsidRDefault="00F12A76" w:rsidP="00C17E6F">
            <w:pPr>
              <w:pStyle w:val="ENoteTableText"/>
              <w:tabs>
                <w:tab w:val="center" w:leader="dot" w:pos="2268"/>
              </w:tabs>
            </w:pPr>
            <w:r w:rsidRPr="00277BF5">
              <w:t>Form 12A</w:t>
            </w:r>
            <w:r w:rsidRPr="00277BF5">
              <w:tab/>
            </w:r>
          </w:p>
        </w:tc>
        <w:tc>
          <w:tcPr>
            <w:tcW w:w="3500" w:type="pct"/>
            <w:shd w:val="clear" w:color="auto" w:fill="auto"/>
          </w:tcPr>
          <w:p w14:paraId="4BDEBFF4" w14:textId="4110D12D" w:rsidR="00F12A76" w:rsidRPr="00277BF5" w:rsidRDefault="00F12A76" w:rsidP="00C17E6F">
            <w:pPr>
              <w:pStyle w:val="ENoteTableText"/>
            </w:pPr>
            <w:r w:rsidRPr="00277BF5">
              <w:t>ad 2012 No</w:t>
            </w:r>
            <w:r w:rsidR="00395472" w:rsidRPr="00277BF5">
              <w:t> </w:t>
            </w:r>
            <w:r w:rsidRPr="00277BF5">
              <w:t>210</w:t>
            </w:r>
          </w:p>
        </w:tc>
      </w:tr>
      <w:tr w:rsidR="00F12A76" w:rsidRPr="00277BF5" w14:paraId="532E846C" w14:textId="77777777" w:rsidTr="003D6388">
        <w:trPr>
          <w:cantSplit/>
        </w:trPr>
        <w:tc>
          <w:tcPr>
            <w:tcW w:w="1500" w:type="pct"/>
            <w:shd w:val="clear" w:color="auto" w:fill="auto"/>
          </w:tcPr>
          <w:p w14:paraId="5A399C63" w14:textId="77777777" w:rsidR="00F12A76" w:rsidRPr="00277BF5" w:rsidRDefault="00F12A76" w:rsidP="00C17E6F">
            <w:pPr>
              <w:pStyle w:val="ENoteTableText"/>
              <w:tabs>
                <w:tab w:val="center" w:leader="dot" w:pos="2268"/>
              </w:tabs>
            </w:pPr>
          </w:p>
        </w:tc>
        <w:tc>
          <w:tcPr>
            <w:tcW w:w="3500" w:type="pct"/>
            <w:shd w:val="clear" w:color="auto" w:fill="auto"/>
          </w:tcPr>
          <w:p w14:paraId="6F3158F4" w14:textId="305D0796"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78702BDA" w14:textId="77777777" w:rsidTr="003D6388">
        <w:trPr>
          <w:cantSplit/>
        </w:trPr>
        <w:tc>
          <w:tcPr>
            <w:tcW w:w="1500" w:type="pct"/>
            <w:shd w:val="clear" w:color="auto" w:fill="auto"/>
          </w:tcPr>
          <w:p w14:paraId="3A9AFFC5" w14:textId="77777777" w:rsidR="000453F9" w:rsidRPr="00277BF5" w:rsidRDefault="000453F9" w:rsidP="00C17E6F">
            <w:pPr>
              <w:pStyle w:val="ENoteTableText"/>
              <w:tabs>
                <w:tab w:val="center" w:leader="dot" w:pos="2268"/>
              </w:tabs>
            </w:pPr>
          </w:p>
        </w:tc>
        <w:tc>
          <w:tcPr>
            <w:tcW w:w="3500" w:type="pct"/>
            <w:shd w:val="clear" w:color="auto" w:fill="auto"/>
          </w:tcPr>
          <w:p w14:paraId="67530EEB" w14:textId="1E64FE1B" w:rsidR="000453F9" w:rsidRPr="00277BF5" w:rsidRDefault="000453F9" w:rsidP="00C17E6F">
            <w:pPr>
              <w:pStyle w:val="ENoteTableText"/>
            </w:pPr>
            <w:r w:rsidRPr="00277BF5">
              <w:t>am F2021L01204</w:t>
            </w:r>
            <w:r w:rsidR="00426994" w:rsidRPr="00277BF5">
              <w:t>; F2024L00297</w:t>
            </w:r>
          </w:p>
        </w:tc>
      </w:tr>
      <w:tr w:rsidR="00F12A76" w:rsidRPr="00277BF5" w14:paraId="74FD9C3A" w14:textId="77777777" w:rsidTr="003D6388">
        <w:trPr>
          <w:cantSplit/>
        </w:trPr>
        <w:tc>
          <w:tcPr>
            <w:tcW w:w="1500" w:type="pct"/>
            <w:shd w:val="clear" w:color="auto" w:fill="auto"/>
          </w:tcPr>
          <w:p w14:paraId="024F4C46" w14:textId="77777777" w:rsidR="00F12A76" w:rsidRPr="00277BF5" w:rsidRDefault="00F12A76" w:rsidP="00C17E6F">
            <w:pPr>
              <w:pStyle w:val="ENoteTableText"/>
              <w:tabs>
                <w:tab w:val="center" w:leader="dot" w:pos="2268"/>
              </w:tabs>
            </w:pPr>
            <w:r w:rsidRPr="00277BF5">
              <w:t>Form 13</w:t>
            </w:r>
            <w:r w:rsidRPr="00277BF5">
              <w:tab/>
            </w:r>
          </w:p>
        </w:tc>
        <w:tc>
          <w:tcPr>
            <w:tcW w:w="3500" w:type="pct"/>
            <w:shd w:val="clear" w:color="auto" w:fill="auto"/>
          </w:tcPr>
          <w:p w14:paraId="372DD97F" w14:textId="77777777" w:rsidR="00F12A76" w:rsidRPr="00277BF5" w:rsidRDefault="00F12A76" w:rsidP="00C17E6F">
            <w:pPr>
              <w:pStyle w:val="ENoteTableText"/>
            </w:pPr>
            <w:r w:rsidRPr="00277BF5">
              <w:t>am. 1992 No.</w:t>
            </w:r>
            <w:r w:rsidR="00395472" w:rsidRPr="00277BF5">
              <w:t> </w:t>
            </w:r>
            <w:r w:rsidRPr="00277BF5">
              <w:t>333</w:t>
            </w:r>
          </w:p>
        </w:tc>
      </w:tr>
      <w:tr w:rsidR="00F12A76" w:rsidRPr="00277BF5" w14:paraId="03284288" w14:textId="77777777" w:rsidTr="003D6388">
        <w:trPr>
          <w:cantSplit/>
        </w:trPr>
        <w:tc>
          <w:tcPr>
            <w:tcW w:w="1500" w:type="pct"/>
            <w:shd w:val="clear" w:color="auto" w:fill="auto"/>
          </w:tcPr>
          <w:p w14:paraId="405F4BAA" w14:textId="77777777" w:rsidR="00F12A76" w:rsidRPr="00277BF5" w:rsidRDefault="00F12A76" w:rsidP="00C17E6F">
            <w:pPr>
              <w:pStyle w:val="ENoteTableText"/>
              <w:tabs>
                <w:tab w:val="center" w:leader="dot" w:pos="2268"/>
              </w:tabs>
            </w:pPr>
          </w:p>
        </w:tc>
        <w:tc>
          <w:tcPr>
            <w:tcW w:w="3500" w:type="pct"/>
            <w:shd w:val="clear" w:color="auto" w:fill="auto"/>
          </w:tcPr>
          <w:p w14:paraId="22E6967F" w14:textId="77777777" w:rsidR="00F12A76" w:rsidRPr="00277BF5" w:rsidRDefault="00F12A76" w:rsidP="00C17E6F">
            <w:pPr>
              <w:pStyle w:val="ENoteTableText"/>
            </w:pPr>
            <w:r w:rsidRPr="00277BF5">
              <w:t>rs. 2000 No.</w:t>
            </w:r>
            <w:r w:rsidR="00395472" w:rsidRPr="00277BF5">
              <w:t> </w:t>
            </w:r>
            <w:r w:rsidRPr="00277BF5">
              <w:t>177</w:t>
            </w:r>
          </w:p>
        </w:tc>
      </w:tr>
      <w:tr w:rsidR="00F12A76" w:rsidRPr="00277BF5" w14:paraId="33D962CD" w14:textId="77777777" w:rsidTr="003D6388">
        <w:trPr>
          <w:cantSplit/>
        </w:trPr>
        <w:tc>
          <w:tcPr>
            <w:tcW w:w="1500" w:type="pct"/>
            <w:shd w:val="clear" w:color="auto" w:fill="auto"/>
          </w:tcPr>
          <w:p w14:paraId="3A8D1E51" w14:textId="77777777" w:rsidR="00F12A76" w:rsidRPr="00277BF5" w:rsidRDefault="00F12A76" w:rsidP="00C17E6F">
            <w:pPr>
              <w:pStyle w:val="ENoteTableText"/>
              <w:tabs>
                <w:tab w:val="center" w:leader="dot" w:pos="2268"/>
              </w:tabs>
            </w:pPr>
          </w:p>
        </w:tc>
        <w:tc>
          <w:tcPr>
            <w:tcW w:w="3500" w:type="pct"/>
            <w:shd w:val="clear" w:color="auto" w:fill="auto"/>
          </w:tcPr>
          <w:p w14:paraId="52D0EB22" w14:textId="77777777" w:rsidR="00F12A76" w:rsidRPr="00277BF5" w:rsidRDefault="00F12A76" w:rsidP="00C17E6F">
            <w:pPr>
              <w:pStyle w:val="ENoteTableText"/>
            </w:pPr>
            <w:r w:rsidRPr="00277BF5">
              <w:t>am. 2012 No.</w:t>
            </w:r>
            <w:r w:rsidR="00395472" w:rsidRPr="00277BF5">
              <w:t> </w:t>
            </w:r>
            <w:r w:rsidRPr="00277BF5">
              <w:t>210</w:t>
            </w:r>
          </w:p>
        </w:tc>
      </w:tr>
      <w:tr w:rsidR="00CE0372" w:rsidRPr="00277BF5" w14:paraId="5F4AB935" w14:textId="77777777" w:rsidTr="003D6388">
        <w:trPr>
          <w:cantSplit/>
        </w:trPr>
        <w:tc>
          <w:tcPr>
            <w:tcW w:w="1500" w:type="pct"/>
            <w:shd w:val="clear" w:color="auto" w:fill="auto"/>
          </w:tcPr>
          <w:p w14:paraId="35B01815" w14:textId="77777777" w:rsidR="00CE0372" w:rsidRPr="00277BF5" w:rsidRDefault="00CE0372" w:rsidP="00C17E6F">
            <w:pPr>
              <w:pStyle w:val="ENoteTableText"/>
              <w:tabs>
                <w:tab w:val="center" w:leader="dot" w:pos="2268"/>
              </w:tabs>
            </w:pPr>
            <w:r w:rsidRPr="00277BF5">
              <w:t>Form 13A</w:t>
            </w:r>
            <w:r w:rsidRPr="00277BF5">
              <w:tab/>
            </w:r>
          </w:p>
        </w:tc>
        <w:tc>
          <w:tcPr>
            <w:tcW w:w="3500" w:type="pct"/>
            <w:shd w:val="clear" w:color="auto" w:fill="auto"/>
          </w:tcPr>
          <w:p w14:paraId="3F98ADA7" w14:textId="77777777" w:rsidR="00CE0372" w:rsidRPr="00277BF5" w:rsidRDefault="00CE0372" w:rsidP="00C17E6F">
            <w:pPr>
              <w:pStyle w:val="ENoteTableText"/>
            </w:pPr>
            <w:r w:rsidRPr="00277BF5">
              <w:t>ad F2018L01408</w:t>
            </w:r>
          </w:p>
        </w:tc>
      </w:tr>
      <w:tr w:rsidR="000453F9" w:rsidRPr="00277BF5" w14:paraId="04852A55" w14:textId="77777777" w:rsidTr="003D6388">
        <w:trPr>
          <w:cantSplit/>
        </w:trPr>
        <w:tc>
          <w:tcPr>
            <w:tcW w:w="1500" w:type="pct"/>
            <w:shd w:val="clear" w:color="auto" w:fill="auto"/>
          </w:tcPr>
          <w:p w14:paraId="50B0026A" w14:textId="77777777" w:rsidR="000453F9" w:rsidRPr="00277BF5" w:rsidRDefault="000453F9" w:rsidP="00C17E6F">
            <w:pPr>
              <w:pStyle w:val="ENoteTableText"/>
              <w:tabs>
                <w:tab w:val="center" w:leader="dot" w:pos="2268"/>
              </w:tabs>
            </w:pPr>
          </w:p>
        </w:tc>
        <w:tc>
          <w:tcPr>
            <w:tcW w:w="3500" w:type="pct"/>
            <w:shd w:val="clear" w:color="auto" w:fill="auto"/>
          </w:tcPr>
          <w:p w14:paraId="0B598663" w14:textId="77777777" w:rsidR="000453F9" w:rsidRPr="00277BF5" w:rsidRDefault="000453F9" w:rsidP="00C17E6F">
            <w:pPr>
              <w:pStyle w:val="ENoteTableText"/>
            </w:pPr>
            <w:r w:rsidRPr="00277BF5">
              <w:t>am F2021L01204</w:t>
            </w:r>
          </w:p>
        </w:tc>
      </w:tr>
      <w:tr w:rsidR="00F12A76" w:rsidRPr="00277BF5" w14:paraId="3D0FC553" w14:textId="77777777" w:rsidTr="003D6388">
        <w:trPr>
          <w:cantSplit/>
        </w:trPr>
        <w:tc>
          <w:tcPr>
            <w:tcW w:w="1500" w:type="pct"/>
            <w:shd w:val="clear" w:color="auto" w:fill="auto"/>
          </w:tcPr>
          <w:p w14:paraId="03B5B25C" w14:textId="77777777" w:rsidR="00F12A76" w:rsidRPr="00277BF5" w:rsidRDefault="00F12A76" w:rsidP="00C17E6F">
            <w:pPr>
              <w:pStyle w:val="ENoteTableText"/>
              <w:tabs>
                <w:tab w:val="center" w:leader="dot" w:pos="2268"/>
              </w:tabs>
            </w:pPr>
            <w:r w:rsidRPr="00277BF5">
              <w:t>Form 14</w:t>
            </w:r>
            <w:r w:rsidRPr="00277BF5">
              <w:tab/>
            </w:r>
          </w:p>
        </w:tc>
        <w:tc>
          <w:tcPr>
            <w:tcW w:w="3500" w:type="pct"/>
            <w:shd w:val="clear" w:color="auto" w:fill="auto"/>
          </w:tcPr>
          <w:p w14:paraId="6C881EBA" w14:textId="77777777" w:rsidR="00F12A76" w:rsidRPr="00277BF5" w:rsidRDefault="00F12A76" w:rsidP="00C17E6F">
            <w:pPr>
              <w:pStyle w:val="ENoteTableText"/>
            </w:pPr>
            <w:r w:rsidRPr="00277BF5">
              <w:t>am. 1992 No.</w:t>
            </w:r>
            <w:r w:rsidR="00395472" w:rsidRPr="00277BF5">
              <w:t> </w:t>
            </w:r>
            <w:r w:rsidRPr="00277BF5">
              <w:t>333</w:t>
            </w:r>
          </w:p>
        </w:tc>
      </w:tr>
      <w:tr w:rsidR="00F12A76" w:rsidRPr="00277BF5" w14:paraId="7EAD5123" w14:textId="77777777" w:rsidTr="003D6388">
        <w:trPr>
          <w:cantSplit/>
        </w:trPr>
        <w:tc>
          <w:tcPr>
            <w:tcW w:w="1500" w:type="pct"/>
            <w:shd w:val="clear" w:color="auto" w:fill="auto"/>
          </w:tcPr>
          <w:p w14:paraId="2111CF74" w14:textId="77777777" w:rsidR="00F12A76" w:rsidRPr="00277BF5" w:rsidRDefault="00F12A76" w:rsidP="00C17E6F">
            <w:pPr>
              <w:pStyle w:val="ENoteTableText"/>
              <w:tabs>
                <w:tab w:val="center" w:leader="dot" w:pos="2268"/>
              </w:tabs>
            </w:pPr>
          </w:p>
        </w:tc>
        <w:tc>
          <w:tcPr>
            <w:tcW w:w="3500" w:type="pct"/>
            <w:shd w:val="clear" w:color="auto" w:fill="auto"/>
          </w:tcPr>
          <w:p w14:paraId="435067DD" w14:textId="77777777" w:rsidR="00F12A76" w:rsidRPr="00277BF5" w:rsidRDefault="00F12A76" w:rsidP="00C17E6F">
            <w:pPr>
              <w:pStyle w:val="ENoteTableText"/>
            </w:pPr>
            <w:r w:rsidRPr="00277BF5">
              <w:t>rs. 2000 No.</w:t>
            </w:r>
            <w:r w:rsidR="00395472" w:rsidRPr="00277BF5">
              <w:t> </w:t>
            </w:r>
            <w:r w:rsidRPr="00277BF5">
              <w:t>177</w:t>
            </w:r>
          </w:p>
        </w:tc>
      </w:tr>
      <w:tr w:rsidR="00F12A76" w:rsidRPr="00277BF5" w14:paraId="60DBBA4D" w14:textId="77777777" w:rsidTr="003D6388">
        <w:trPr>
          <w:cantSplit/>
        </w:trPr>
        <w:tc>
          <w:tcPr>
            <w:tcW w:w="1500" w:type="pct"/>
            <w:shd w:val="clear" w:color="auto" w:fill="auto"/>
          </w:tcPr>
          <w:p w14:paraId="5A0EB355" w14:textId="77777777" w:rsidR="00F12A76" w:rsidRPr="00277BF5" w:rsidRDefault="00F12A76" w:rsidP="00C17E6F">
            <w:pPr>
              <w:pStyle w:val="ENoteTableText"/>
              <w:tabs>
                <w:tab w:val="center" w:leader="dot" w:pos="2268"/>
              </w:tabs>
            </w:pPr>
          </w:p>
        </w:tc>
        <w:tc>
          <w:tcPr>
            <w:tcW w:w="3500" w:type="pct"/>
            <w:shd w:val="clear" w:color="auto" w:fill="auto"/>
          </w:tcPr>
          <w:p w14:paraId="0102BB65"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16710C41" w14:textId="77777777" w:rsidTr="003D6388">
        <w:trPr>
          <w:cantSplit/>
        </w:trPr>
        <w:tc>
          <w:tcPr>
            <w:tcW w:w="1500" w:type="pct"/>
            <w:shd w:val="clear" w:color="auto" w:fill="auto"/>
          </w:tcPr>
          <w:p w14:paraId="6887070B" w14:textId="77777777" w:rsidR="00F12A76" w:rsidRPr="00277BF5" w:rsidRDefault="00F12A76" w:rsidP="00C17E6F">
            <w:pPr>
              <w:pStyle w:val="ENoteTableText"/>
              <w:tabs>
                <w:tab w:val="center" w:leader="dot" w:pos="2268"/>
              </w:tabs>
            </w:pPr>
            <w:r w:rsidRPr="00277BF5">
              <w:t>Form 15</w:t>
            </w:r>
            <w:r w:rsidRPr="00277BF5">
              <w:tab/>
            </w:r>
          </w:p>
        </w:tc>
        <w:tc>
          <w:tcPr>
            <w:tcW w:w="3500" w:type="pct"/>
            <w:shd w:val="clear" w:color="auto" w:fill="auto"/>
          </w:tcPr>
          <w:p w14:paraId="1F262BF5" w14:textId="77777777" w:rsidR="00F12A76" w:rsidRPr="00277BF5" w:rsidRDefault="00F12A76" w:rsidP="00C17E6F">
            <w:pPr>
              <w:pStyle w:val="ENoteTableText"/>
            </w:pPr>
            <w:r w:rsidRPr="00277BF5">
              <w:t>am. 1992 No.</w:t>
            </w:r>
            <w:r w:rsidR="00395472" w:rsidRPr="00277BF5">
              <w:t> </w:t>
            </w:r>
            <w:r w:rsidRPr="00277BF5">
              <w:t>333</w:t>
            </w:r>
          </w:p>
        </w:tc>
      </w:tr>
      <w:tr w:rsidR="00F12A76" w:rsidRPr="00277BF5" w14:paraId="24331A82" w14:textId="77777777" w:rsidTr="003D6388">
        <w:trPr>
          <w:cantSplit/>
        </w:trPr>
        <w:tc>
          <w:tcPr>
            <w:tcW w:w="1500" w:type="pct"/>
            <w:shd w:val="clear" w:color="auto" w:fill="auto"/>
          </w:tcPr>
          <w:p w14:paraId="09EFE093" w14:textId="77777777" w:rsidR="00F12A76" w:rsidRPr="00277BF5" w:rsidRDefault="00F12A76" w:rsidP="00C17E6F">
            <w:pPr>
              <w:pStyle w:val="ENoteTableText"/>
              <w:tabs>
                <w:tab w:val="center" w:leader="dot" w:pos="2268"/>
              </w:tabs>
            </w:pPr>
          </w:p>
        </w:tc>
        <w:tc>
          <w:tcPr>
            <w:tcW w:w="3500" w:type="pct"/>
            <w:shd w:val="clear" w:color="auto" w:fill="auto"/>
          </w:tcPr>
          <w:p w14:paraId="52871B67" w14:textId="77777777" w:rsidR="00F12A76" w:rsidRPr="00277BF5" w:rsidRDefault="00F12A76" w:rsidP="00C17E6F">
            <w:pPr>
              <w:pStyle w:val="ENoteTableText"/>
            </w:pPr>
            <w:r w:rsidRPr="00277BF5">
              <w:t>rs. 2000 No.</w:t>
            </w:r>
            <w:r w:rsidR="00395472" w:rsidRPr="00277BF5">
              <w:t> </w:t>
            </w:r>
            <w:r w:rsidRPr="00277BF5">
              <w:t>177</w:t>
            </w:r>
          </w:p>
        </w:tc>
      </w:tr>
      <w:tr w:rsidR="00F12A76" w:rsidRPr="00277BF5" w14:paraId="6F77AAF8" w14:textId="77777777" w:rsidTr="003D6388">
        <w:trPr>
          <w:cantSplit/>
        </w:trPr>
        <w:tc>
          <w:tcPr>
            <w:tcW w:w="1500" w:type="pct"/>
            <w:shd w:val="clear" w:color="auto" w:fill="auto"/>
          </w:tcPr>
          <w:p w14:paraId="578CA9C4" w14:textId="77777777" w:rsidR="00F12A76" w:rsidRPr="00277BF5" w:rsidRDefault="00F12A76" w:rsidP="00C17E6F">
            <w:pPr>
              <w:pStyle w:val="ENoteTableText"/>
              <w:tabs>
                <w:tab w:val="center" w:leader="dot" w:pos="2268"/>
              </w:tabs>
            </w:pPr>
          </w:p>
        </w:tc>
        <w:tc>
          <w:tcPr>
            <w:tcW w:w="3500" w:type="pct"/>
            <w:shd w:val="clear" w:color="auto" w:fill="auto"/>
          </w:tcPr>
          <w:p w14:paraId="4A59BB6A"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57416B32" w14:textId="77777777" w:rsidTr="003D6388">
        <w:trPr>
          <w:cantSplit/>
        </w:trPr>
        <w:tc>
          <w:tcPr>
            <w:tcW w:w="1500" w:type="pct"/>
            <w:shd w:val="clear" w:color="auto" w:fill="auto"/>
          </w:tcPr>
          <w:p w14:paraId="5CE6E7A6" w14:textId="77777777" w:rsidR="00F12A76" w:rsidRPr="00277BF5" w:rsidRDefault="00F12A76" w:rsidP="00C17E6F">
            <w:pPr>
              <w:pStyle w:val="ENoteTableText"/>
              <w:tabs>
                <w:tab w:val="center" w:leader="dot" w:pos="2268"/>
              </w:tabs>
            </w:pPr>
            <w:r w:rsidRPr="00277BF5">
              <w:t>Form 16</w:t>
            </w:r>
            <w:r w:rsidRPr="00277BF5">
              <w:tab/>
            </w:r>
          </w:p>
        </w:tc>
        <w:tc>
          <w:tcPr>
            <w:tcW w:w="3500" w:type="pct"/>
            <w:shd w:val="clear" w:color="auto" w:fill="auto"/>
          </w:tcPr>
          <w:p w14:paraId="2151B960" w14:textId="41DB5299" w:rsidR="00F12A76" w:rsidRPr="00277BF5" w:rsidRDefault="00F12A76" w:rsidP="00C17E6F">
            <w:pPr>
              <w:pStyle w:val="ENoteTableText"/>
            </w:pPr>
            <w:r w:rsidRPr="00277BF5">
              <w:t>am 2012 No</w:t>
            </w:r>
            <w:r w:rsidR="00395472" w:rsidRPr="00277BF5">
              <w:t> </w:t>
            </w:r>
            <w:r w:rsidRPr="00277BF5">
              <w:t>210</w:t>
            </w:r>
          </w:p>
        </w:tc>
      </w:tr>
      <w:tr w:rsidR="00F12A76" w:rsidRPr="00277BF5" w14:paraId="5A312A88" w14:textId="77777777" w:rsidTr="003D6388">
        <w:trPr>
          <w:cantSplit/>
        </w:trPr>
        <w:tc>
          <w:tcPr>
            <w:tcW w:w="1500" w:type="pct"/>
            <w:shd w:val="clear" w:color="auto" w:fill="auto"/>
          </w:tcPr>
          <w:p w14:paraId="03BA3668" w14:textId="77777777" w:rsidR="00F12A76" w:rsidRPr="00277BF5" w:rsidRDefault="00F12A76" w:rsidP="00C17E6F">
            <w:pPr>
              <w:pStyle w:val="ENoteTableText"/>
              <w:tabs>
                <w:tab w:val="center" w:leader="dot" w:pos="2268"/>
              </w:tabs>
            </w:pPr>
          </w:p>
        </w:tc>
        <w:tc>
          <w:tcPr>
            <w:tcW w:w="3500" w:type="pct"/>
            <w:shd w:val="clear" w:color="auto" w:fill="auto"/>
          </w:tcPr>
          <w:p w14:paraId="19C5F413" w14:textId="00048C0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71A185AD" w14:textId="77777777" w:rsidTr="003D6388">
        <w:trPr>
          <w:cantSplit/>
        </w:trPr>
        <w:tc>
          <w:tcPr>
            <w:tcW w:w="1500" w:type="pct"/>
            <w:shd w:val="clear" w:color="auto" w:fill="auto"/>
          </w:tcPr>
          <w:p w14:paraId="2B399500" w14:textId="77777777" w:rsidR="000453F9" w:rsidRPr="00277BF5" w:rsidRDefault="000453F9" w:rsidP="00C17E6F">
            <w:pPr>
              <w:pStyle w:val="ENoteTableText"/>
              <w:tabs>
                <w:tab w:val="center" w:leader="dot" w:pos="2268"/>
              </w:tabs>
            </w:pPr>
          </w:p>
        </w:tc>
        <w:tc>
          <w:tcPr>
            <w:tcW w:w="3500" w:type="pct"/>
            <w:shd w:val="clear" w:color="auto" w:fill="auto"/>
          </w:tcPr>
          <w:p w14:paraId="5B15E290" w14:textId="78F11D30" w:rsidR="000453F9" w:rsidRPr="00277BF5" w:rsidRDefault="000453F9" w:rsidP="00C17E6F">
            <w:pPr>
              <w:pStyle w:val="ENoteTableText"/>
            </w:pPr>
            <w:r w:rsidRPr="00277BF5">
              <w:t>am F2021L01204</w:t>
            </w:r>
            <w:r w:rsidR="00426994" w:rsidRPr="00277BF5">
              <w:t>; F2024L00297</w:t>
            </w:r>
          </w:p>
        </w:tc>
      </w:tr>
      <w:tr w:rsidR="00F12A76" w:rsidRPr="00277BF5" w14:paraId="6004E58A" w14:textId="77777777" w:rsidTr="003D6388">
        <w:trPr>
          <w:cantSplit/>
        </w:trPr>
        <w:tc>
          <w:tcPr>
            <w:tcW w:w="1500" w:type="pct"/>
            <w:shd w:val="clear" w:color="auto" w:fill="auto"/>
          </w:tcPr>
          <w:p w14:paraId="5C92361B" w14:textId="77777777" w:rsidR="00F12A76" w:rsidRPr="00277BF5" w:rsidRDefault="00F12A76" w:rsidP="00C17E6F">
            <w:pPr>
              <w:pStyle w:val="ENoteTableText"/>
              <w:tabs>
                <w:tab w:val="center" w:leader="dot" w:pos="2268"/>
              </w:tabs>
            </w:pPr>
            <w:r w:rsidRPr="00277BF5">
              <w:t>Form 17</w:t>
            </w:r>
            <w:r w:rsidRPr="00277BF5">
              <w:tab/>
            </w:r>
          </w:p>
        </w:tc>
        <w:tc>
          <w:tcPr>
            <w:tcW w:w="3500" w:type="pct"/>
            <w:shd w:val="clear" w:color="auto" w:fill="auto"/>
          </w:tcPr>
          <w:p w14:paraId="7032982D"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7C701653" w14:textId="77777777" w:rsidTr="003D6388">
        <w:trPr>
          <w:cantSplit/>
        </w:trPr>
        <w:tc>
          <w:tcPr>
            <w:tcW w:w="1500" w:type="pct"/>
            <w:shd w:val="clear" w:color="auto" w:fill="auto"/>
          </w:tcPr>
          <w:p w14:paraId="36E6CE41" w14:textId="77777777" w:rsidR="00F12A76" w:rsidRPr="00277BF5" w:rsidRDefault="00F12A76" w:rsidP="00C17E6F">
            <w:pPr>
              <w:pStyle w:val="ENoteTableText"/>
              <w:tabs>
                <w:tab w:val="center" w:leader="dot" w:pos="2268"/>
              </w:tabs>
            </w:pPr>
          </w:p>
        </w:tc>
        <w:tc>
          <w:tcPr>
            <w:tcW w:w="3500" w:type="pct"/>
            <w:shd w:val="clear" w:color="auto" w:fill="auto"/>
          </w:tcPr>
          <w:p w14:paraId="4F835566"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647C4907" w14:textId="77777777" w:rsidTr="003D6388">
        <w:trPr>
          <w:cantSplit/>
        </w:trPr>
        <w:tc>
          <w:tcPr>
            <w:tcW w:w="1500" w:type="pct"/>
            <w:shd w:val="clear" w:color="auto" w:fill="auto"/>
          </w:tcPr>
          <w:p w14:paraId="73155A0C" w14:textId="77777777" w:rsidR="000453F9" w:rsidRPr="00277BF5" w:rsidRDefault="000453F9" w:rsidP="00C17E6F">
            <w:pPr>
              <w:pStyle w:val="ENoteTableText"/>
              <w:tabs>
                <w:tab w:val="center" w:leader="dot" w:pos="2268"/>
              </w:tabs>
            </w:pPr>
          </w:p>
        </w:tc>
        <w:tc>
          <w:tcPr>
            <w:tcW w:w="3500" w:type="pct"/>
            <w:shd w:val="clear" w:color="auto" w:fill="auto"/>
          </w:tcPr>
          <w:p w14:paraId="152C6DC8" w14:textId="77777777" w:rsidR="000453F9" w:rsidRPr="00277BF5" w:rsidRDefault="000453F9" w:rsidP="00C17E6F">
            <w:pPr>
              <w:pStyle w:val="ENoteTableText"/>
            </w:pPr>
            <w:r w:rsidRPr="00277BF5">
              <w:t>am F2021L01204</w:t>
            </w:r>
          </w:p>
        </w:tc>
      </w:tr>
      <w:tr w:rsidR="00F12A76" w:rsidRPr="00277BF5" w14:paraId="21236FCF" w14:textId="77777777" w:rsidTr="003D6388">
        <w:trPr>
          <w:cantSplit/>
        </w:trPr>
        <w:tc>
          <w:tcPr>
            <w:tcW w:w="1500" w:type="pct"/>
            <w:shd w:val="clear" w:color="auto" w:fill="auto"/>
          </w:tcPr>
          <w:p w14:paraId="0F0A744D" w14:textId="77777777" w:rsidR="00F12A76" w:rsidRPr="00277BF5" w:rsidRDefault="00F12A76" w:rsidP="00C17E6F">
            <w:pPr>
              <w:pStyle w:val="ENoteTableText"/>
              <w:tabs>
                <w:tab w:val="center" w:leader="dot" w:pos="2268"/>
              </w:tabs>
            </w:pPr>
            <w:r w:rsidRPr="00277BF5">
              <w:lastRenderedPageBreak/>
              <w:t>Form 18</w:t>
            </w:r>
            <w:r w:rsidRPr="00277BF5">
              <w:tab/>
            </w:r>
          </w:p>
        </w:tc>
        <w:tc>
          <w:tcPr>
            <w:tcW w:w="3500" w:type="pct"/>
            <w:shd w:val="clear" w:color="auto" w:fill="auto"/>
          </w:tcPr>
          <w:p w14:paraId="1F1C70E3"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77027098" w14:textId="77777777" w:rsidTr="003D6388">
        <w:trPr>
          <w:cantSplit/>
        </w:trPr>
        <w:tc>
          <w:tcPr>
            <w:tcW w:w="1500" w:type="pct"/>
            <w:shd w:val="clear" w:color="auto" w:fill="auto"/>
          </w:tcPr>
          <w:p w14:paraId="67852CA4" w14:textId="77777777" w:rsidR="00F12A76" w:rsidRPr="00277BF5" w:rsidRDefault="00F12A76" w:rsidP="00C17E6F">
            <w:pPr>
              <w:pStyle w:val="ENoteTableText"/>
              <w:tabs>
                <w:tab w:val="center" w:leader="dot" w:pos="2268"/>
              </w:tabs>
            </w:pPr>
          </w:p>
        </w:tc>
        <w:tc>
          <w:tcPr>
            <w:tcW w:w="3500" w:type="pct"/>
            <w:shd w:val="clear" w:color="auto" w:fill="auto"/>
          </w:tcPr>
          <w:p w14:paraId="7B0E849D"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22BD18C3" w14:textId="77777777" w:rsidTr="003D6388">
        <w:trPr>
          <w:cantSplit/>
        </w:trPr>
        <w:tc>
          <w:tcPr>
            <w:tcW w:w="1500" w:type="pct"/>
            <w:shd w:val="clear" w:color="auto" w:fill="auto"/>
          </w:tcPr>
          <w:p w14:paraId="33A67746" w14:textId="77777777" w:rsidR="000453F9" w:rsidRPr="00277BF5" w:rsidRDefault="000453F9" w:rsidP="00C17E6F">
            <w:pPr>
              <w:pStyle w:val="ENoteTableText"/>
              <w:tabs>
                <w:tab w:val="center" w:leader="dot" w:pos="2268"/>
              </w:tabs>
            </w:pPr>
          </w:p>
        </w:tc>
        <w:tc>
          <w:tcPr>
            <w:tcW w:w="3500" w:type="pct"/>
            <w:shd w:val="clear" w:color="auto" w:fill="auto"/>
          </w:tcPr>
          <w:p w14:paraId="143A7C3E" w14:textId="77777777" w:rsidR="000453F9" w:rsidRPr="00277BF5" w:rsidRDefault="000453F9" w:rsidP="00C17E6F">
            <w:pPr>
              <w:pStyle w:val="ENoteTableText"/>
            </w:pPr>
            <w:r w:rsidRPr="00277BF5">
              <w:t>am F2021L01204</w:t>
            </w:r>
          </w:p>
        </w:tc>
      </w:tr>
      <w:tr w:rsidR="00F12A76" w:rsidRPr="00277BF5" w14:paraId="7B68258B" w14:textId="77777777" w:rsidTr="003D6388">
        <w:trPr>
          <w:cantSplit/>
        </w:trPr>
        <w:tc>
          <w:tcPr>
            <w:tcW w:w="1500" w:type="pct"/>
            <w:shd w:val="clear" w:color="auto" w:fill="auto"/>
          </w:tcPr>
          <w:p w14:paraId="4B6BBA32" w14:textId="77777777" w:rsidR="00F12A76" w:rsidRPr="00277BF5" w:rsidRDefault="00F12A76" w:rsidP="00C17E6F">
            <w:pPr>
              <w:pStyle w:val="ENoteTableText"/>
              <w:tabs>
                <w:tab w:val="center" w:leader="dot" w:pos="2268"/>
              </w:tabs>
            </w:pPr>
            <w:r w:rsidRPr="00277BF5">
              <w:t>Form 19</w:t>
            </w:r>
            <w:r w:rsidRPr="00277BF5">
              <w:tab/>
            </w:r>
          </w:p>
        </w:tc>
        <w:tc>
          <w:tcPr>
            <w:tcW w:w="3500" w:type="pct"/>
            <w:shd w:val="clear" w:color="auto" w:fill="auto"/>
          </w:tcPr>
          <w:p w14:paraId="7ED2E355"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7FAA2A6E" w14:textId="77777777" w:rsidTr="003D6388">
        <w:trPr>
          <w:cantSplit/>
        </w:trPr>
        <w:tc>
          <w:tcPr>
            <w:tcW w:w="1500" w:type="pct"/>
            <w:shd w:val="clear" w:color="auto" w:fill="auto"/>
          </w:tcPr>
          <w:p w14:paraId="65753477" w14:textId="77777777" w:rsidR="00F12A76" w:rsidRPr="00277BF5" w:rsidRDefault="00F12A76" w:rsidP="00C17E6F">
            <w:pPr>
              <w:pStyle w:val="ENoteTableText"/>
              <w:tabs>
                <w:tab w:val="center" w:leader="dot" w:pos="2268"/>
              </w:tabs>
            </w:pPr>
          </w:p>
        </w:tc>
        <w:tc>
          <w:tcPr>
            <w:tcW w:w="3500" w:type="pct"/>
            <w:shd w:val="clear" w:color="auto" w:fill="auto"/>
          </w:tcPr>
          <w:p w14:paraId="5C6A9385"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378A8A7B" w14:textId="77777777" w:rsidTr="003D6388">
        <w:trPr>
          <w:cantSplit/>
        </w:trPr>
        <w:tc>
          <w:tcPr>
            <w:tcW w:w="1500" w:type="pct"/>
            <w:shd w:val="clear" w:color="auto" w:fill="auto"/>
          </w:tcPr>
          <w:p w14:paraId="3E2ACB5A" w14:textId="77777777" w:rsidR="000453F9" w:rsidRPr="00277BF5" w:rsidRDefault="000453F9" w:rsidP="00C17E6F">
            <w:pPr>
              <w:pStyle w:val="ENoteTableText"/>
              <w:tabs>
                <w:tab w:val="center" w:leader="dot" w:pos="2268"/>
              </w:tabs>
            </w:pPr>
          </w:p>
        </w:tc>
        <w:tc>
          <w:tcPr>
            <w:tcW w:w="3500" w:type="pct"/>
            <w:shd w:val="clear" w:color="auto" w:fill="auto"/>
          </w:tcPr>
          <w:p w14:paraId="0AC80C3F" w14:textId="77777777" w:rsidR="000453F9" w:rsidRPr="00277BF5" w:rsidRDefault="000453F9" w:rsidP="00C17E6F">
            <w:pPr>
              <w:pStyle w:val="ENoteTableText"/>
            </w:pPr>
            <w:r w:rsidRPr="00277BF5">
              <w:t>am F2021L01204</w:t>
            </w:r>
          </w:p>
        </w:tc>
      </w:tr>
      <w:tr w:rsidR="00F12A76" w:rsidRPr="00277BF5" w14:paraId="060FB0CB" w14:textId="77777777" w:rsidTr="003D6388">
        <w:trPr>
          <w:cantSplit/>
        </w:trPr>
        <w:tc>
          <w:tcPr>
            <w:tcW w:w="1500" w:type="pct"/>
            <w:shd w:val="clear" w:color="auto" w:fill="auto"/>
          </w:tcPr>
          <w:p w14:paraId="58EF4FFF" w14:textId="77777777" w:rsidR="00F12A76" w:rsidRPr="00277BF5" w:rsidRDefault="00F12A76" w:rsidP="00C17E6F">
            <w:pPr>
              <w:pStyle w:val="ENoteTableText"/>
              <w:tabs>
                <w:tab w:val="center" w:leader="dot" w:pos="2268"/>
              </w:tabs>
            </w:pPr>
            <w:r w:rsidRPr="00277BF5">
              <w:t>Form 20</w:t>
            </w:r>
            <w:r w:rsidRPr="00277BF5">
              <w:tab/>
            </w:r>
          </w:p>
        </w:tc>
        <w:tc>
          <w:tcPr>
            <w:tcW w:w="3500" w:type="pct"/>
            <w:shd w:val="clear" w:color="auto" w:fill="auto"/>
          </w:tcPr>
          <w:p w14:paraId="6FDCD621"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432DE012" w14:textId="77777777" w:rsidTr="003D6388">
        <w:trPr>
          <w:cantSplit/>
        </w:trPr>
        <w:tc>
          <w:tcPr>
            <w:tcW w:w="1500" w:type="pct"/>
            <w:shd w:val="clear" w:color="auto" w:fill="auto"/>
          </w:tcPr>
          <w:p w14:paraId="22FE1884" w14:textId="77777777" w:rsidR="00F12A76" w:rsidRPr="00277BF5" w:rsidRDefault="00F12A76" w:rsidP="00C17E6F">
            <w:pPr>
              <w:pStyle w:val="ENoteTableText"/>
              <w:tabs>
                <w:tab w:val="center" w:leader="dot" w:pos="2268"/>
              </w:tabs>
            </w:pPr>
          </w:p>
        </w:tc>
        <w:tc>
          <w:tcPr>
            <w:tcW w:w="3500" w:type="pct"/>
            <w:shd w:val="clear" w:color="auto" w:fill="auto"/>
          </w:tcPr>
          <w:p w14:paraId="08FF3F59"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3904512C" w14:textId="77777777" w:rsidTr="003D6388">
        <w:trPr>
          <w:cantSplit/>
        </w:trPr>
        <w:tc>
          <w:tcPr>
            <w:tcW w:w="1500" w:type="pct"/>
            <w:shd w:val="clear" w:color="auto" w:fill="auto"/>
          </w:tcPr>
          <w:p w14:paraId="51F9E8DB" w14:textId="77777777" w:rsidR="000453F9" w:rsidRPr="00277BF5" w:rsidRDefault="000453F9" w:rsidP="00C17E6F">
            <w:pPr>
              <w:pStyle w:val="ENoteTableText"/>
              <w:tabs>
                <w:tab w:val="center" w:leader="dot" w:pos="2268"/>
              </w:tabs>
            </w:pPr>
          </w:p>
        </w:tc>
        <w:tc>
          <w:tcPr>
            <w:tcW w:w="3500" w:type="pct"/>
            <w:shd w:val="clear" w:color="auto" w:fill="auto"/>
          </w:tcPr>
          <w:p w14:paraId="7B66FCFC" w14:textId="77777777" w:rsidR="000453F9" w:rsidRPr="00277BF5" w:rsidRDefault="000453F9" w:rsidP="00C17E6F">
            <w:pPr>
              <w:pStyle w:val="ENoteTableText"/>
            </w:pPr>
            <w:r w:rsidRPr="00277BF5">
              <w:t>am F2021L01204</w:t>
            </w:r>
          </w:p>
        </w:tc>
      </w:tr>
      <w:tr w:rsidR="00F12A76" w:rsidRPr="00277BF5" w14:paraId="28079223" w14:textId="77777777" w:rsidTr="003D6388">
        <w:trPr>
          <w:cantSplit/>
        </w:trPr>
        <w:tc>
          <w:tcPr>
            <w:tcW w:w="1500" w:type="pct"/>
            <w:shd w:val="clear" w:color="auto" w:fill="auto"/>
          </w:tcPr>
          <w:p w14:paraId="75AAE81D" w14:textId="77777777" w:rsidR="00F12A76" w:rsidRPr="00277BF5" w:rsidRDefault="00F12A76" w:rsidP="00C17E6F">
            <w:pPr>
              <w:pStyle w:val="ENoteTableText"/>
              <w:tabs>
                <w:tab w:val="center" w:leader="dot" w:pos="2268"/>
              </w:tabs>
            </w:pPr>
            <w:r w:rsidRPr="00277BF5">
              <w:t>Form 20A</w:t>
            </w:r>
            <w:r w:rsidRPr="00277BF5">
              <w:tab/>
            </w:r>
          </w:p>
        </w:tc>
        <w:tc>
          <w:tcPr>
            <w:tcW w:w="3500" w:type="pct"/>
            <w:shd w:val="clear" w:color="auto" w:fill="auto"/>
          </w:tcPr>
          <w:p w14:paraId="3897864A" w14:textId="77777777" w:rsidR="00F12A76" w:rsidRPr="00277BF5" w:rsidRDefault="00F12A76" w:rsidP="00C17E6F">
            <w:pPr>
              <w:pStyle w:val="ENoteTableText"/>
            </w:pPr>
            <w:r w:rsidRPr="00277BF5">
              <w:t>ad. 1992 No.</w:t>
            </w:r>
            <w:r w:rsidR="00395472" w:rsidRPr="00277BF5">
              <w:t> </w:t>
            </w:r>
            <w:r w:rsidRPr="00277BF5">
              <w:t>333</w:t>
            </w:r>
          </w:p>
        </w:tc>
      </w:tr>
      <w:tr w:rsidR="00F12A76" w:rsidRPr="00277BF5" w14:paraId="66BA3B26" w14:textId="77777777" w:rsidTr="003D6388">
        <w:trPr>
          <w:cantSplit/>
        </w:trPr>
        <w:tc>
          <w:tcPr>
            <w:tcW w:w="1500" w:type="pct"/>
            <w:shd w:val="clear" w:color="auto" w:fill="auto"/>
          </w:tcPr>
          <w:p w14:paraId="457E069B" w14:textId="77777777" w:rsidR="00F12A76" w:rsidRPr="00277BF5" w:rsidRDefault="00F12A76" w:rsidP="00C17E6F">
            <w:pPr>
              <w:pStyle w:val="ENoteTableText"/>
              <w:tabs>
                <w:tab w:val="center" w:leader="dot" w:pos="2268"/>
              </w:tabs>
            </w:pPr>
          </w:p>
        </w:tc>
        <w:tc>
          <w:tcPr>
            <w:tcW w:w="3500" w:type="pct"/>
            <w:shd w:val="clear" w:color="auto" w:fill="auto"/>
          </w:tcPr>
          <w:p w14:paraId="0ED04380"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6206BE5D" w14:textId="77777777" w:rsidTr="003D6388">
        <w:trPr>
          <w:cantSplit/>
        </w:trPr>
        <w:tc>
          <w:tcPr>
            <w:tcW w:w="1500" w:type="pct"/>
            <w:shd w:val="clear" w:color="auto" w:fill="auto"/>
          </w:tcPr>
          <w:p w14:paraId="117BFCBF" w14:textId="77777777" w:rsidR="00F12A76" w:rsidRPr="00277BF5" w:rsidRDefault="00F12A76" w:rsidP="00C17E6F">
            <w:pPr>
              <w:pStyle w:val="ENoteTableText"/>
              <w:tabs>
                <w:tab w:val="center" w:leader="dot" w:pos="2268"/>
              </w:tabs>
            </w:pPr>
          </w:p>
        </w:tc>
        <w:tc>
          <w:tcPr>
            <w:tcW w:w="3500" w:type="pct"/>
            <w:shd w:val="clear" w:color="auto" w:fill="auto"/>
          </w:tcPr>
          <w:p w14:paraId="5C9BD9FE"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45897D24" w14:textId="77777777" w:rsidTr="003D6388">
        <w:trPr>
          <w:cantSplit/>
        </w:trPr>
        <w:tc>
          <w:tcPr>
            <w:tcW w:w="1500" w:type="pct"/>
            <w:shd w:val="clear" w:color="auto" w:fill="auto"/>
          </w:tcPr>
          <w:p w14:paraId="37C1CE80" w14:textId="77777777" w:rsidR="000453F9" w:rsidRPr="00277BF5" w:rsidRDefault="000453F9" w:rsidP="00C17E6F">
            <w:pPr>
              <w:pStyle w:val="ENoteTableText"/>
              <w:tabs>
                <w:tab w:val="center" w:leader="dot" w:pos="2268"/>
              </w:tabs>
            </w:pPr>
          </w:p>
        </w:tc>
        <w:tc>
          <w:tcPr>
            <w:tcW w:w="3500" w:type="pct"/>
            <w:shd w:val="clear" w:color="auto" w:fill="auto"/>
          </w:tcPr>
          <w:p w14:paraId="211BE0BD" w14:textId="77777777" w:rsidR="000453F9" w:rsidRPr="00277BF5" w:rsidRDefault="000453F9" w:rsidP="00C17E6F">
            <w:pPr>
              <w:pStyle w:val="ENoteTableText"/>
            </w:pPr>
            <w:r w:rsidRPr="00277BF5">
              <w:t>am F2021L01204</w:t>
            </w:r>
          </w:p>
        </w:tc>
      </w:tr>
      <w:tr w:rsidR="00F12A76" w:rsidRPr="00277BF5" w14:paraId="5104C088" w14:textId="77777777" w:rsidTr="003D6388">
        <w:trPr>
          <w:cantSplit/>
        </w:trPr>
        <w:tc>
          <w:tcPr>
            <w:tcW w:w="1500" w:type="pct"/>
            <w:shd w:val="clear" w:color="auto" w:fill="auto"/>
          </w:tcPr>
          <w:p w14:paraId="469296AF" w14:textId="77777777" w:rsidR="00F12A76" w:rsidRPr="00277BF5" w:rsidRDefault="00F12A76" w:rsidP="00C17E6F">
            <w:pPr>
              <w:pStyle w:val="ENoteTableText"/>
              <w:tabs>
                <w:tab w:val="center" w:leader="dot" w:pos="2268"/>
              </w:tabs>
            </w:pPr>
            <w:r w:rsidRPr="00277BF5">
              <w:t>Form 20B</w:t>
            </w:r>
            <w:r w:rsidRPr="00277BF5">
              <w:tab/>
            </w:r>
          </w:p>
        </w:tc>
        <w:tc>
          <w:tcPr>
            <w:tcW w:w="3500" w:type="pct"/>
            <w:shd w:val="clear" w:color="auto" w:fill="auto"/>
          </w:tcPr>
          <w:p w14:paraId="00AB91CB" w14:textId="77777777" w:rsidR="00F12A76" w:rsidRPr="00277BF5" w:rsidRDefault="00F12A76" w:rsidP="00C17E6F">
            <w:pPr>
              <w:pStyle w:val="ENoteTableText"/>
            </w:pPr>
            <w:r w:rsidRPr="00277BF5">
              <w:t>ad. 1992 No.</w:t>
            </w:r>
            <w:r w:rsidR="00395472" w:rsidRPr="00277BF5">
              <w:t> </w:t>
            </w:r>
            <w:r w:rsidRPr="00277BF5">
              <w:t>333</w:t>
            </w:r>
          </w:p>
        </w:tc>
      </w:tr>
      <w:tr w:rsidR="00F12A76" w:rsidRPr="00277BF5" w14:paraId="2903AD4C" w14:textId="77777777" w:rsidTr="003D6388">
        <w:trPr>
          <w:cantSplit/>
        </w:trPr>
        <w:tc>
          <w:tcPr>
            <w:tcW w:w="1500" w:type="pct"/>
            <w:shd w:val="clear" w:color="auto" w:fill="auto"/>
          </w:tcPr>
          <w:p w14:paraId="3E5B0C8E" w14:textId="77777777" w:rsidR="00F12A76" w:rsidRPr="00277BF5" w:rsidRDefault="00F12A76" w:rsidP="00C17E6F">
            <w:pPr>
              <w:pStyle w:val="ENoteTableText"/>
              <w:tabs>
                <w:tab w:val="center" w:leader="dot" w:pos="2268"/>
              </w:tabs>
            </w:pPr>
          </w:p>
        </w:tc>
        <w:tc>
          <w:tcPr>
            <w:tcW w:w="3500" w:type="pct"/>
            <w:shd w:val="clear" w:color="auto" w:fill="auto"/>
          </w:tcPr>
          <w:p w14:paraId="45FD7F26"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7651E92C" w14:textId="77777777" w:rsidTr="003D6388">
        <w:trPr>
          <w:cantSplit/>
        </w:trPr>
        <w:tc>
          <w:tcPr>
            <w:tcW w:w="1500" w:type="pct"/>
            <w:shd w:val="clear" w:color="auto" w:fill="auto"/>
          </w:tcPr>
          <w:p w14:paraId="0D1C03F2" w14:textId="77777777" w:rsidR="00F12A76" w:rsidRPr="00277BF5" w:rsidRDefault="00F12A76" w:rsidP="00C17E6F">
            <w:pPr>
              <w:pStyle w:val="ENoteTableText"/>
              <w:tabs>
                <w:tab w:val="center" w:leader="dot" w:pos="2268"/>
              </w:tabs>
            </w:pPr>
          </w:p>
        </w:tc>
        <w:tc>
          <w:tcPr>
            <w:tcW w:w="3500" w:type="pct"/>
            <w:shd w:val="clear" w:color="auto" w:fill="auto"/>
          </w:tcPr>
          <w:p w14:paraId="06D00B66"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3B5B8373" w14:textId="77777777" w:rsidTr="003D6388">
        <w:trPr>
          <w:cantSplit/>
        </w:trPr>
        <w:tc>
          <w:tcPr>
            <w:tcW w:w="1500" w:type="pct"/>
            <w:shd w:val="clear" w:color="auto" w:fill="auto"/>
          </w:tcPr>
          <w:p w14:paraId="3F6B21C3" w14:textId="77777777" w:rsidR="000453F9" w:rsidRPr="00277BF5" w:rsidRDefault="000453F9" w:rsidP="00C17E6F">
            <w:pPr>
              <w:pStyle w:val="ENoteTableText"/>
              <w:tabs>
                <w:tab w:val="center" w:leader="dot" w:pos="2268"/>
              </w:tabs>
            </w:pPr>
          </w:p>
        </w:tc>
        <w:tc>
          <w:tcPr>
            <w:tcW w:w="3500" w:type="pct"/>
            <w:shd w:val="clear" w:color="auto" w:fill="auto"/>
          </w:tcPr>
          <w:p w14:paraId="0BFB1B85" w14:textId="77777777" w:rsidR="000453F9" w:rsidRPr="00277BF5" w:rsidRDefault="000453F9" w:rsidP="00C17E6F">
            <w:pPr>
              <w:pStyle w:val="ENoteTableText"/>
            </w:pPr>
            <w:r w:rsidRPr="00277BF5">
              <w:t>am F2021L01204</w:t>
            </w:r>
          </w:p>
        </w:tc>
      </w:tr>
      <w:tr w:rsidR="00F12A76" w:rsidRPr="00277BF5" w14:paraId="1FA00A0E" w14:textId="77777777" w:rsidTr="003D6388">
        <w:trPr>
          <w:cantSplit/>
        </w:trPr>
        <w:tc>
          <w:tcPr>
            <w:tcW w:w="1500" w:type="pct"/>
            <w:shd w:val="clear" w:color="auto" w:fill="auto"/>
          </w:tcPr>
          <w:p w14:paraId="40CEAD37" w14:textId="77777777" w:rsidR="00F12A76" w:rsidRPr="00277BF5" w:rsidRDefault="00F12A76" w:rsidP="00C17E6F">
            <w:pPr>
              <w:pStyle w:val="ENoteTableText"/>
              <w:tabs>
                <w:tab w:val="center" w:leader="dot" w:pos="2268"/>
              </w:tabs>
            </w:pPr>
            <w:r w:rsidRPr="00277BF5">
              <w:t>Form 21</w:t>
            </w:r>
            <w:r w:rsidRPr="00277BF5">
              <w:tab/>
            </w:r>
          </w:p>
        </w:tc>
        <w:tc>
          <w:tcPr>
            <w:tcW w:w="3500" w:type="pct"/>
            <w:shd w:val="clear" w:color="auto" w:fill="auto"/>
          </w:tcPr>
          <w:p w14:paraId="53D7FA09" w14:textId="77777777" w:rsidR="00F12A76" w:rsidRPr="00277BF5" w:rsidRDefault="00F12A76" w:rsidP="00C17E6F">
            <w:pPr>
              <w:pStyle w:val="ENoteTableText"/>
            </w:pPr>
            <w:r w:rsidRPr="00277BF5">
              <w:t>am. 1992 No.</w:t>
            </w:r>
            <w:r w:rsidR="00395472" w:rsidRPr="00277BF5">
              <w:t> </w:t>
            </w:r>
            <w:r w:rsidRPr="00277BF5">
              <w:t>333; 2012 No.</w:t>
            </w:r>
            <w:r w:rsidR="00395472" w:rsidRPr="00277BF5">
              <w:t> </w:t>
            </w:r>
            <w:r w:rsidRPr="00277BF5">
              <w:t>210</w:t>
            </w:r>
          </w:p>
        </w:tc>
      </w:tr>
      <w:tr w:rsidR="00F12A76" w:rsidRPr="00277BF5" w14:paraId="580BE287" w14:textId="77777777" w:rsidTr="003D6388">
        <w:trPr>
          <w:cantSplit/>
        </w:trPr>
        <w:tc>
          <w:tcPr>
            <w:tcW w:w="1500" w:type="pct"/>
            <w:shd w:val="clear" w:color="auto" w:fill="auto"/>
          </w:tcPr>
          <w:p w14:paraId="59AE8C4F" w14:textId="77777777" w:rsidR="00F12A76" w:rsidRPr="00277BF5" w:rsidRDefault="00F12A76" w:rsidP="00C17E6F">
            <w:pPr>
              <w:pStyle w:val="ENoteTableText"/>
              <w:tabs>
                <w:tab w:val="center" w:leader="dot" w:pos="2268"/>
              </w:tabs>
            </w:pPr>
          </w:p>
        </w:tc>
        <w:tc>
          <w:tcPr>
            <w:tcW w:w="3500" w:type="pct"/>
            <w:shd w:val="clear" w:color="auto" w:fill="auto"/>
          </w:tcPr>
          <w:p w14:paraId="184988A5"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797FD22C" w14:textId="77777777" w:rsidTr="003D6388">
        <w:trPr>
          <w:cantSplit/>
        </w:trPr>
        <w:tc>
          <w:tcPr>
            <w:tcW w:w="1500" w:type="pct"/>
            <w:shd w:val="clear" w:color="auto" w:fill="auto"/>
          </w:tcPr>
          <w:p w14:paraId="5AFE44E9" w14:textId="77777777" w:rsidR="000453F9" w:rsidRPr="00277BF5" w:rsidRDefault="000453F9" w:rsidP="00C17E6F">
            <w:pPr>
              <w:pStyle w:val="ENoteTableText"/>
              <w:tabs>
                <w:tab w:val="center" w:leader="dot" w:pos="2268"/>
              </w:tabs>
            </w:pPr>
          </w:p>
        </w:tc>
        <w:tc>
          <w:tcPr>
            <w:tcW w:w="3500" w:type="pct"/>
            <w:shd w:val="clear" w:color="auto" w:fill="auto"/>
          </w:tcPr>
          <w:p w14:paraId="67A67FC0" w14:textId="77777777" w:rsidR="000453F9" w:rsidRPr="00277BF5" w:rsidRDefault="000453F9" w:rsidP="00C17E6F">
            <w:pPr>
              <w:pStyle w:val="ENoteTableText"/>
            </w:pPr>
            <w:r w:rsidRPr="00277BF5">
              <w:t>am F2021L01204</w:t>
            </w:r>
          </w:p>
        </w:tc>
      </w:tr>
      <w:tr w:rsidR="00F12A76" w:rsidRPr="00277BF5" w14:paraId="2A2DEA78" w14:textId="77777777" w:rsidTr="003D6388">
        <w:trPr>
          <w:cantSplit/>
        </w:trPr>
        <w:tc>
          <w:tcPr>
            <w:tcW w:w="1500" w:type="pct"/>
            <w:shd w:val="clear" w:color="auto" w:fill="auto"/>
          </w:tcPr>
          <w:p w14:paraId="37AED1A1" w14:textId="77777777" w:rsidR="00F12A76" w:rsidRPr="00277BF5" w:rsidRDefault="00F12A76" w:rsidP="00C17E6F">
            <w:pPr>
              <w:pStyle w:val="ENoteTableText"/>
              <w:tabs>
                <w:tab w:val="center" w:leader="dot" w:pos="2268"/>
              </w:tabs>
            </w:pPr>
            <w:r w:rsidRPr="00277BF5">
              <w:t>Form 22</w:t>
            </w:r>
            <w:r w:rsidRPr="00277BF5">
              <w:tab/>
            </w:r>
          </w:p>
        </w:tc>
        <w:tc>
          <w:tcPr>
            <w:tcW w:w="3500" w:type="pct"/>
            <w:shd w:val="clear" w:color="auto" w:fill="auto"/>
          </w:tcPr>
          <w:p w14:paraId="48ACD9D7" w14:textId="77777777" w:rsidR="00F12A76" w:rsidRPr="00277BF5" w:rsidRDefault="00F12A76" w:rsidP="00C17E6F">
            <w:pPr>
              <w:pStyle w:val="ENoteTableText"/>
            </w:pPr>
            <w:r w:rsidRPr="00277BF5">
              <w:t>am. 1992 No.</w:t>
            </w:r>
            <w:r w:rsidR="00395472" w:rsidRPr="00277BF5">
              <w:t> </w:t>
            </w:r>
            <w:r w:rsidRPr="00277BF5">
              <w:t>333; 2012 No.</w:t>
            </w:r>
            <w:r w:rsidR="00395472" w:rsidRPr="00277BF5">
              <w:t> </w:t>
            </w:r>
            <w:r w:rsidRPr="00277BF5">
              <w:t>210</w:t>
            </w:r>
          </w:p>
        </w:tc>
      </w:tr>
      <w:tr w:rsidR="00F12A76" w:rsidRPr="00277BF5" w14:paraId="51F887DB" w14:textId="77777777" w:rsidTr="003D6388">
        <w:trPr>
          <w:cantSplit/>
        </w:trPr>
        <w:tc>
          <w:tcPr>
            <w:tcW w:w="1500" w:type="pct"/>
            <w:shd w:val="clear" w:color="auto" w:fill="auto"/>
          </w:tcPr>
          <w:p w14:paraId="3E88BD82" w14:textId="77777777" w:rsidR="00F12A76" w:rsidRPr="00277BF5" w:rsidRDefault="00F12A76" w:rsidP="00C17E6F">
            <w:pPr>
              <w:pStyle w:val="ENoteTableText"/>
              <w:tabs>
                <w:tab w:val="center" w:leader="dot" w:pos="2268"/>
              </w:tabs>
            </w:pPr>
          </w:p>
        </w:tc>
        <w:tc>
          <w:tcPr>
            <w:tcW w:w="3500" w:type="pct"/>
            <w:shd w:val="clear" w:color="auto" w:fill="auto"/>
          </w:tcPr>
          <w:p w14:paraId="1EDAFBBF"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027C7D24" w14:textId="77777777" w:rsidTr="003D6388">
        <w:trPr>
          <w:cantSplit/>
        </w:trPr>
        <w:tc>
          <w:tcPr>
            <w:tcW w:w="1500" w:type="pct"/>
            <w:shd w:val="clear" w:color="auto" w:fill="auto"/>
          </w:tcPr>
          <w:p w14:paraId="4680C29C" w14:textId="77777777" w:rsidR="000453F9" w:rsidRPr="00277BF5" w:rsidRDefault="000453F9" w:rsidP="00C17E6F">
            <w:pPr>
              <w:pStyle w:val="ENoteTableText"/>
              <w:tabs>
                <w:tab w:val="center" w:leader="dot" w:pos="2268"/>
              </w:tabs>
            </w:pPr>
          </w:p>
        </w:tc>
        <w:tc>
          <w:tcPr>
            <w:tcW w:w="3500" w:type="pct"/>
            <w:shd w:val="clear" w:color="auto" w:fill="auto"/>
          </w:tcPr>
          <w:p w14:paraId="54B6C3A5" w14:textId="77777777" w:rsidR="000453F9" w:rsidRPr="00277BF5" w:rsidRDefault="000453F9" w:rsidP="00C17E6F">
            <w:pPr>
              <w:pStyle w:val="ENoteTableText"/>
            </w:pPr>
            <w:r w:rsidRPr="00277BF5">
              <w:t>am F2021L01204</w:t>
            </w:r>
          </w:p>
        </w:tc>
      </w:tr>
      <w:tr w:rsidR="00CE0372" w:rsidRPr="00277BF5" w14:paraId="20E86A44" w14:textId="77777777" w:rsidTr="003D6388">
        <w:trPr>
          <w:cantSplit/>
        </w:trPr>
        <w:tc>
          <w:tcPr>
            <w:tcW w:w="1500" w:type="pct"/>
            <w:shd w:val="clear" w:color="auto" w:fill="auto"/>
          </w:tcPr>
          <w:p w14:paraId="7CD98CA4" w14:textId="77777777" w:rsidR="00CE0372" w:rsidRPr="00277BF5" w:rsidRDefault="00CE0372" w:rsidP="00C17E6F">
            <w:pPr>
              <w:pStyle w:val="ENoteTableText"/>
              <w:tabs>
                <w:tab w:val="center" w:leader="dot" w:pos="2268"/>
              </w:tabs>
            </w:pPr>
            <w:r w:rsidRPr="00277BF5">
              <w:t>Form 22A</w:t>
            </w:r>
            <w:r w:rsidRPr="00277BF5">
              <w:tab/>
            </w:r>
          </w:p>
        </w:tc>
        <w:tc>
          <w:tcPr>
            <w:tcW w:w="3500" w:type="pct"/>
            <w:shd w:val="clear" w:color="auto" w:fill="auto"/>
          </w:tcPr>
          <w:p w14:paraId="40F5631F" w14:textId="77777777" w:rsidR="00CE0372" w:rsidRPr="00277BF5" w:rsidRDefault="00CE0372" w:rsidP="00C17E6F">
            <w:pPr>
              <w:pStyle w:val="ENoteTableText"/>
            </w:pPr>
            <w:r w:rsidRPr="00277BF5">
              <w:t>ad F2018L01408</w:t>
            </w:r>
          </w:p>
        </w:tc>
      </w:tr>
      <w:tr w:rsidR="000453F9" w:rsidRPr="00277BF5" w14:paraId="1D505A13" w14:textId="77777777" w:rsidTr="003D6388">
        <w:trPr>
          <w:cantSplit/>
        </w:trPr>
        <w:tc>
          <w:tcPr>
            <w:tcW w:w="1500" w:type="pct"/>
            <w:shd w:val="clear" w:color="auto" w:fill="auto"/>
          </w:tcPr>
          <w:p w14:paraId="0F41698E" w14:textId="77777777" w:rsidR="000453F9" w:rsidRPr="00277BF5" w:rsidRDefault="000453F9" w:rsidP="00C17E6F">
            <w:pPr>
              <w:pStyle w:val="ENoteTableText"/>
              <w:tabs>
                <w:tab w:val="center" w:leader="dot" w:pos="2268"/>
              </w:tabs>
            </w:pPr>
          </w:p>
        </w:tc>
        <w:tc>
          <w:tcPr>
            <w:tcW w:w="3500" w:type="pct"/>
            <w:shd w:val="clear" w:color="auto" w:fill="auto"/>
          </w:tcPr>
          <w:p w14:paraId="5B7B1E90" w14:textId="77777777" w:rsidR="000453F9" w:rsidRPr="00277BF5" w:rsidRDefault="000453F9" w:rsidP="00C17E6F">
            <w:pPr>
              <w:pStyle w:val="ENoteTableText"/>
            </w:pPr>
            <w:r w:rsidRPr="00277BF5">
              <w:t>am F2021L01204</w:t>
            </w:r>
          </w:p>
        </w:tc>
      </w:tr>
      <w:tr w:rsidR="00E11A2B" w:rsidRPr="00277BF5" w14:paraId="5F2F1861" w14:textId="77777777" w:rsidTr="003D6388">
        <w:trPr>
          <w:cantSplit/>
        </w:trPr>
        <w:tc>
          <w:tcPr>
            <w:tcW w:w="1500" w:type="pct"/>
            <w:shd w:val="clear" w:color="auto" w:fill="auto"/>
          </w:tcPr>
          <w:p w14:paraId="2E9C43A0" w14:textId="77777777" w:rsidR="00E11A2B" w:rsidRPr="00277BF5" w:rsidRDefault="00E11A2B" w:rsidP="00C17E6F">
            <w:pPr>
              <w:pStyle w:val="ENoteTableText"/>
              <w:tabs>
                <w:tab w:val="center" w:leader="dot" w:pos="2268"/>
              </w:tabs>
            </w:pPr>
          </w:p>
        </w:tc>
        <w:tc>
          <w:tcPr>
            <w:tcW w:w="3500" w:type="pct"/>
            <w:shd w:val="clear" w:color="auto" w:fill="auto"/>
          </w:tcPr>
          <w:p w14:paraId="3BDB17DC" w14:textId="77777777" w:rsidR="00E11A2B" w:rsidRPr="00277BF5" w:rsidRDefault="00E11A2B" w:rsidP="00C17E6F">
            <w:pPr>
              <w:pStyle w:val="ENoteTableText"/>
            </w:pPr>
            <w:r w:rsidRPr="00277BF5">
              <w:t>ed C8</w:t>
            </w:r>
          </w:p>
        </w:tc>
      </w:tr>
      <w:tr w:rsidR="00F12A76" w:rsidRPr="00277BF5" w14:paraId="14B53C42" w14:textId="77777777" w:rsidTr="003D6388">
        <w:trPr>
          <w:cantSplit/>
        </w:trPr>
        <w:tc>
          <w:tcPr>
            <w:tcW w:w="1500" w:type="pct"/>
            <w:shd w:val="clear" w:color="auto" w:fill="auto"/>
          </w:tcPr>
          <w:p w14:paraId="2CC729B1" w14:textId="77777777" w:rsidR="00F12A76" w:rsidRPr="00277BF5" w:rsidRDefault="00F12A76" w:rsidP="00C17E6F">
            <w:pPr>
              <w:pStyle w:val="ENoteTableText"/>
              <w:tabs>
                <w:tab w:val="center" w:leader="dot" w:pos="2268"/>
              </w:tabs>
            </w:pPr>
            <w:r w:rsidRPr="00277BF5">
              <w:t>Form 23</w:t>
            </w:r>
            <w:r w:rsidRPr="00277BF5">
              <w:tab/>
            </w:r>
          </w:p>
        </w:tc>
        <w:tc>
          <w:tcPr>
            <w:tcW w:w="3500" w:type="pct"/>
            <w:shd w:val="clear" w:color="auto" w:fill="auto"/>
          </w:tcPr>
          <w:p w14:paraId="6F9726B7" w14:textId="77777777" w:rsidR="00F12A76" w:rsidRPr="00277BF5" w:rsidRDefault="00F12A76" w:rsidP="00C17E6F">
            <w:pPr>
              <w:pStyle w:val="ENoteTableText"/>
            </w:pPr>
            <w:r w:rsidRPr="00277BF5">
              <w:t>am. 1992 No.</w:t>
            </w:r>
            <w:r w:rsidR="00395472" w:rsidRPr="00277BF5">
              <w:t> </w:t>
            </w:r>
            <w:r w:rsidRPr="00277BF5">
              <w:t>333</w:t>
            </w:r>
          </w:p>
        </w:tc>
      </w:tr>
      <w:tr w:rsidR="00F12A76" w:rsidRPr="00277BF5" w14:paraId="2B0FAD47" w14:textId="77777777" w:rsidTr="003D6388">
        <w:trPr>
          <w:cantSplit/>
        </w:trPr>
        <w:tc>
          <w:tcPr>
            <w:tcW w:w="1500" w:type="pct"/>
            <w:shd w:val="clear" w:color="auto" w:fill="auto"/>
          </w:tcPr>
          <w:p w14:paraId="07D57A89" w14:textId="77777777" w:rsidR="00F12A76" w:rsidRPr="00277BF5" w:rsidRDefault="00F12A76" w:rsidP="00C17E6F">
            <w:pPr>
              <w:pStyle w:val="ENoteTableText"/>
              <w:tabs>
                <w:tab w:val="center" w:leader="dot" w:pos="2268"/>
              </w:tabs>
            </w:pPr>
          </w:p>
        </w:tc>
        <w:tc>
          <w:tcPr>
            <w:tcW w:w="3500" w:type="pct"/>
            <w:shd w:val="clear" w:color="auto" w:fill="auto"/>
          </w:tcPr>
          <w:p w14:paraId="23CA82FB" w14:textId="77777777" w:rsidR="00F12A76" w:rsidRPr="00277BF5" w:rsidRDefault="00F12A76" w:rsidP="00C17E6F">
            <w:pPr>
              <w:pStyle w:val="ENoteTableText"/>
            </w:pPr>
            <w:r w:rsidRPr="00277BF5">
              <w:t>rs. 2000 No.</w:t>
            </w:r>
            <w:r w:rsidR="00395472" w:rsidRPr="00277BF5">
              <w:t> </w:t>
            </w:r>
            <w:r w:rsidRPr="00277BF5">
              <w:t>177</w:t>
            </w:r>
          </w:p>
        </w:tc>
      </w:tr>
      <w:tr w:rsidR="00F12A76" w:rsidRPr="00277BF5" w14:paraId="7AD2B693" w14:textId="77777777" w:rsidTr="003D6388">
        <w:trPr>
          <w:cantSplit/>
        </w:trPr>
        <w:tc>
          <w:tcPr>
            <w:tcW w:w="1500" w:type="pct"/>
            <w:shd w:val="clear" w:color="auto" w:fill="auto"/>
          </w:tcPr>
          <w:p w14:paraId="13774B52" w14:textId="77777777" w:rsidR="00F12A76" w:rsidRPr="00277BF5" w:rsidRDefault="00F12A76" w:rsidP="00C17E6F">
            <w:pPr>
              <w:pStyle w:val="ENoteTableText"/>
              <w:tabs>
                <w:tab w:val="center" w:leader="dot" w:pos="2268"/>
              </w:tabs>
            </w:pPr>
          </w:p>
        </w:tc>
        <w:tc>
          <w:tcPr>
            <w:tcW w:w="3500" w:type="pct"/>
            <w:shd w:val="clear" w:color="auto" w:fill="auto"/>
          </w:tcPr>
          <w:p w14:paraId="62914A0D"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564389FB" w14:textId="77777777" w:rsidTr="003D6388">
        <w:trPr>
          <w:cantSplit/>
        </w:trPr>
        <w:tc>
          <w:tcPr>
            <w:tcW w:w="1500" w:type="pct"/>
            <w:shd w:val="clear" w:color="auto" w:fill="auto"/>
          </w:tcPr>
          <w:p w14:paraId="00B32E27" w14:textId="77777777" w:rsidR="00F12A76" w:rsidRPr="00277BF5" w:rsidRDefault="00F12A76" w:rsidP="00C17E6F">
            <w:pPr>
              <w:pStyle w:val="ENoteTableText"/>
              <w:tabs>
                <w:tab w:val="center" w:leader="dot" w:pos="2268"/>
              </w:tabs>
            </w:pPr>
            <w:r w:rsidRPr="00277BF5">
              <w:t>Form 24</w:t>
            </w:r>
            <w:r w:rsidRPr="00277BF5">
              <w:tab/>
            </w:r>
          </w:p>
        </w:tc>
        <w:tc>
          <w:tcPr>
            <w:tcW w:w="3500" w:type="pct"/>
            <w:shd w:val="clear" w:color="auto" w:fill="auto"/>
          </w:tcPr>
          <w:p w14:paraId="74FE2E4F" w14:textId="77777777" w:rsidR="00F12A76" w:rsidRPr="00277BF5" w:rsidRDefault="00F12A76" w:rsidP="00C17E6F">
            <w:pPr>
              <w:pStyle w:val="ENoteTableText"/>
            </w:pPr>
            <w:r w:rsidRPr="00277BF5">
              <w:t>am. 1992 No.</w:t>
            </w:r>
            <w:r w:rsidR="00395472" w:rsidRPr="00277BF5">
              <w:t> </w:t>
            </w:r>
            <w:r w:rsidRPr="00277BF5">
              <w:t>333; 2012 No.</w:t>
            </w:r>
            <w:r w:rsidR="00395472" w:rsidRPr="00277BF5">
              <w:t> </w:t>
            </w:r>
            <w:r w:rsidRPr="00277BF5">
              <w:t>210</w:t>
            </w:r>
          </w:p>
        </w:tc>
      </w:tr>
      <w:tr w:rsidR="00F12A76" w:rsidRPr="00277BF5" w14:paraId="17B3EF5E" w14:textId="77777777" w:rsidTr="003D6388">
        <w:trPr>
          <w:cantSplit/>
        </w:trPr>
        <w:tc>
          <w:tcPr>
            <w:tcW w:w="1500" w:type="pct"/>
            <w:shd w:val="clear" w:color="auto" w:fill="auto"/>
          </w:tcPr>
          <w:p w14:paraId="78113C2B" w14:textId="77777777" w:rsidR="00F12A76" w:rsidRPr="00277BF5" w:rsidRDefault="00F12A76" w:rsidP="00C17E6F">
            <w:pPr>
              <w:pStyle w:val="ENoteTableText"/>
              <w:tabs>
                <w:tab w:val="center" w:leader="dot" w:pos="2268"/>
              </w:tabs>
            </w:pPr>
            <w:r w:rsidRPr="00277BF5">
              <w:t>Form 25</w:t>
            </w:r>
            <w:r w:rsidRPr="00277BF5">
              <w:tab/>
            </w:r>
          </w:p>
        </w:tc>
        <w:tc>
          <w:tcPr>
            <w:tcW w:w="3500" w:type="pct"/>
            <w:shd w:val="clear" w:color="auto" w:fill="auto"/>
          </w:tcPr>
          <w:p w14:paraId="483E4398"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10457473" w14:textId="77777777" w:rsidTr="003D6388">
        <w:trPr>
          <w:cantSplit/>
        </w:trPr>
        <w:tc>
          <w:tcPr>
            <w:tcW w:w="1500" w:type="pct"/>
            <w:shd w:val="clear" w:color="auto" w:fill="auto"/>
          </w:tcPr>
          <w:p w14:paraId="6CF2B81F" w14:textId="77777777" w:rsidR="00F12A76" w:rsidRPr="00277BF5" w:rsidRDefault="00F12A76" w:rsidP="00C17E6F">
            <w:pPr>
              <w:pStyle w:val="ENoteTableText"/>
              <w:tabs>
                <w:tab w:val="center" w:leader="dot" w:pos="2268"/>
              </w:tabs>
            </w:pPr>
            <w:r w:rsidRPr="00277BF5">
              <w:t>Form 26</w:t>
            </w:r>
            <w:r w:rsidRPr="00277BF5">
              <w:tab/>
            </w:r>
          </w:p>
        </w:tc>
        <w:tc>
          <w:tcPr>
            <w:tcW w:w="3500" w:type="pct"/>
            <w:shd w:val="clear" w:color="auto" w:fill="auto"/>
          </w:tcPr>
          <w:p w14:paraId="368E6856" w14:textId="77777777" w:rsidR="00F12A76" w:rsidRPr="00277BF5" w:rsidRDefault="00F12A76" w:rsidP="00C17E6F">
            <w:pPr>
              <w:pStyle w:val="ENoteTableText"/>
            </w:pPr>
            <w:r w:rsidRPr="00277BF5">
              <w:t>am. 2012 No.</w:t>
            </w:r>
            <w:r w:rsidR="00395472" w:rsidRPr="00277BF5">
              <w:t> </w:t>
            </w:r>
            <w:r w:rsidRPr="00277BF5">
              <w:t>210</w:t>
            </w:r>
          </w:p>
        </w:tc>
      </w:tr>
      <w:tr w:rsidR="00F12A76" w:rsidRPr="00277BF5" w14:paraId="47A2AFFF" w14:textId="77777777" w:rsidTr="003D6388">
        <w:trPr>
          <w:cantSplit/>
        </w:trPr>
        <w:tc>
          <w:tcPr>
            <w:tcW w:w="1500" w:type="pct"/>
            <w:shd w:val="clear" w:color="auto" w:fill="auto"/>
          </w:tcPr>
          <w:p w14:paraId="53912503" w14:textId="77777777" w:rsidR="00F12A76" w:rsidRPr="00277BF5" w:rsidRDefault="00F12A76" w:rsidP="00C17E6F">
            <w:pPr>
              <w:pStyle w:val="ENoteTableText"/>
              <w:tabs>
                <w:tab w:val="center" w:leader="dot" w:pos="2268"/>
              </w:tabs>
            </w:pPr>
          </w:p>
        </w:tc>
        <w:tc>
          <w:tcPr>
            <w:tcW w:w="3500" w:type="pct"/>
            <w:shd w:val="clear" w:color="auto" w:fill="auto"/>
          </w:tcPr>
          <w:p w14:paraId="0245B7A4" w14:textId="77777777" w:rsidR="00F12A76" w:rsidRPr="00277BF5" w:rsidRDefault="00F12A76" w:rsidP="00C17E6F">
            <w:pPr>
              <w:pStyle w:val="ENoteTableText"/>
            </w:pPr>
            <w:r w:rsidRPr="00277BF5">
              <w:t>rs. No.</w:t>
            </w:r>
            <w:r w:rsidR="00395472" w:rsidRPr="00277BF5">
              <w:t> </w:t>
            </w:r>
            <w:r w:rsidRPr="00277BF5">
              <w:t xml:space="preserve">51, 2013 </w:t>
            </w:r>
          </w:p>
        </w:tc>
      </w:tr>
      <w:tr w:rsidR="000453F9" w:rsidRPr="00277BF5" w14:paraId="661AED4D" w14:textId="77777777" w:rsidTr="003D6388">
        <w:trPr>
          <w:cantSplit/>
        </w:trPr>
        <w:tc>
          <w:tcPr>
            <w:tcW w:w="1500" w:type="pct"/>
            <w:shd w:val="clear" w:color="auto" w:fill="auto"/>
          </w:tcPr>
          <w:p w14:paraId="4746A3ED" w14:textId="77777777" w:rsidR="000453F9" w:rsidRPr="00277BF5" w:rsidRDefault="000453F9" w:rsidP="00C17E6F">
            <w:pPr>
              <w:pStyle w:val="ENoteTableText"/>
              <w:tabs>
                <w:tab w:val="center" w:leader="dot" w:pos="2268"/>
              </w:tabs>
            </w:pPr>
          </w:p>
        </w:tc>
        <w:tc>
          <w:tcPr>
            <w:tcW w:w="3500" w:type="pct"/>
            <w:shd w:val="clear" w:color="auto" w:fill="auto"/>
          </w:tcPr>
          <w:p w14:paraId="7C0BA737" w14:textId="77777777" w:rsidR="000453F9" w:rsidRPr="00277BF5" w:rsidRDefault="000453F9" w:rsidP="00C17E6F">
            <w:pPr>
              <w:pStyle w:val="ENoteTableText"/>
            </w:pPr>
            <w:r w:rsidRPr="00277BF5">
              <w:t>am F2021L01204</w:t>
            </w:r>
          </w:p>
        </w:tc>
      </w:tr>
      <w:tr w:rsidR="00F12A76" w:rsidRPr="00277BF5" w14:paraId="528F9073" w14:textId="77777777" w:rsidTr="003D6388">
        <w:trPr>
          <w:cantSplit/>
        </w:trPr>
        <w:tc>
          <w:tcPr>
            <w:tcW w:w="1500" w:type="pct"/>
            <w:shd w:val="clear" w:color="auto" w:fill="auto"/>
          </w:tcPr>
          <w:p w14:paraId="320E9AC9" w14:textId="77777777" w:rsidR="00F12A76" w:rsidRPr="00277BF5" w:rsidRDefault="00F12A76" w:rsidP="00C17E6F">
            <w:pPr>
              <w:pStyle w:val="ENoteTableText"/>
              <w:tabs>
                <w:tab w:val="center" w:leader="dot" w:pos="2268"/>
              </w:tabs>
            </w:pPr>
            <w:r w:rsidRPr="00277BF5">
              <w:t>Form 27</w:t>
            </w:r>
            <w:r w:rsidRPr="00277BF5">
              <w:tab/>
            </w:r>
          </w:p>
        </w:tc>
        <w:tc>
          <w:tcPr>
            <w:tcW w:w="3500" w:type="pct"/>
            <w:shd w:val="clear" w:color="auto" w:fill="auto"/>
          </w:tcPr>
          <w:p w14:paraId="7554D580" w14:textId="77777777" w:rsidR="00F12A76" w:rsidRPr="00277BF5" w:rsidRDefault="00F12A76" w:rsidP="00C17E6F">
            <w:pPr>
              <w:pStyle w:val="ENoteTableText"/>
            </w:pPr>
            <w:r w:rsidRPr="00277BF5">
              <w:t>rs. 2000 No.</w:t>
            </w:r>
            <w:r w:rsidR="00395472" w:rsidRPr="00277BF5">
              <w:t> </w:t>
            </w:r>
            <w:r w:rsidRPr="00277BF5">
              <w:t>177</w:t>
            </w:r>
          </w:p>
        </w:tc>
      </w:tr>
      <w:tr w:rsidR="00F12A76" w:rsidRPr="00277BF5" w14:paraId="0BDD360A" w14:textId="77777777" w:rsidTr="003D6388">
        <w:trPr>
          <w:cantSplit/>
        </w:trPr>
        <w:tc>
          <w:tcPr>
            <w:tcW w:w="1500" w:type="pct"/>
            <w:shd w:val="clear" w:color="auto" w:fill="auto"/>
          </w:tcPr>
          <w:p w14:paraId="68A57CD8" w14:textId="77777777" w:rsidR="00F12A76" w:rsidRPr="00277BF5" w:rsidRDefault="00F12A76" w:rsidP="00C17E6F">
            <w:pPr>
              <w:pStyle w:val="ENoteTableText"/>
              <w:tabs>
                <w:tab w:val="center" w:leader="dot" w:pos="2268"/>
              </w:tabs>
            </w:pPr>
          </w:p>
        </w:tc>
        <w:tc>
          <w:tcPr>
            <w:tcW w:w="3500" w:type="pct"/>
            <w:shd w:val="clear" w:color="auto" w:fill="auto"/>
          </w:tcPr>
          <w:p w14:paraId="2FB347FB" w14:textId="77777777" w:rsidR="00F12A76" w:rsidRPr="00277BF5" w:rsidRDefault="00F12A76" w:rsidP="00C17E6F">
            <w:pPr>
              <w:pStyle w:val="ENoteTableText"/>
            </w:pPr>
            <w:r w:rsidRPr="00277BF5">
              <w:t>am No</w:t>
            </w:r>
            <w:r w:rsidR="00395472" w:rsidRPr="00277BF5">
              <w:t> </w:t>
            </w:r>
            <w:r w:rsidRPr="00277BF5">
              <w:t>51, 2013</w:t>
            </w:r>
            <w:r w:rsidR="000453F9" w:rsidRPr="00277BF5">
              <w:t>; F2021L01204</w:t>
            </w:r>
            <w:r w:rsidRPr="00277BF5">
              <w:t xml:space="preserve"> </w:t>
            </w:r>
          </w:p>
        </w:tc>
      </w:tr>
      <w:tr w:rsidR="00F12A76" w:rsidRPr="00277BF5" w14:paraId="10541547" w14:textId="77777777" w:rsidTr="003D6388">
        <w:trPr>
          <w:cantSplit/>
        </w:trPr>
        <w:tc>
          <w:tcPr>
            <w:tcW w:w="1500" w:type="pct"/>
            <w:shd w:val="clear" w:color="auto" w:fill="auto"/>
          </w:tcPr>
          <w:p w14:paraId="406EC68B" w14:textId="77777777" w:rsidR="00F12A76" w:rsidRPr="00277BF5" w:rsidRDefault="00F12A76" w:rsidP="00C17E6F">
            <w:pPr>
              <w:pStyle w:val="ENoteTableText"/>
              <w:tabs>
                <w:tab w:val="center" w:leader="dot" w:pos="2268"/>
              </w:tabs>
            </w:pPr>
            <w:r w:rsidRPr="00277BF5">
              <w:t>Form 28</w:t>
            </w:r>
            <w:r w:rsidRPr="00277BF5">
              <w:tab/>
            </w:r>
          </w:p>
        </w:tc>
        <w:tc>
          <w:tcPr>
            <w:tcW w:w="3500" w:type="pct"/>
            <w:shd w:val="clear" w:color="auto" w:fill="auto"/>
          </w:tcPr>
          <w:p w14:paraId="74C3A313" w14:textId="6AB66B09" w:rsidR="00F12A76" w:rsidRPr="00277BF5" w:rsidRDefault="00F12A76" w:rsidP="00C17E6F">
            <w:pPr>
              <w:pStyle w:val="ENoteTableText"/>
            </w:pPr>
            <w:r w:rsidRPr="00277BF5">
              <w:t>am No</w:t>
            </w:r>
            <w:r w:rsidR="00395472" w:rsidRPr="00277BF5">
              <w:t> </w:t>
            </w:r>
            <w:r w:rsidRPr="00277BF5">
              <w:t>210</w:t>
            </w:r>
            <w:r w:rsidR="000453F9" w:rsidRPr="00277BF5">
              <w:t>, 2012</w:t>
            </w:r>
          </w:p>
        </w:tc>
      </w:tr>
      <w:tr w:rsidR="00F12A76" w:rsidRPr="00277BF5" w14:paraId="4239421E" w14:textId="77777777" w:rsidTr="003D6388">
        <w:trPr>
          <w:cantSplit/>
        </w:trPr>
        <w:tc>
          <w:tcPr>
            <w:tcW w:w="1500" w:type="pct"/>
            <w:shd w:val="clear" w:color="auto" w:fill="auto"/>
          </w:tcPr>
          <w:p w14:paraId="04C10490" w14:textId="77777777" w:rsidR="00F12A76" w:rsidRPr="00277BF5" w:rsidRDefault="00F12A76" w:rsidP="00C17E6F">
            <w:pPr>
              <w:pStyle w:val="ENoteTableText"/>
              <w:tabs>
                <w:tab w:val="center" w:leader="dot" w:pos="2268"/>
              </w:tabs>
            </w:pPr>
          </w:p>
        </w:tc>
        <w:tc>
          <w:tcPr>
            <w:tcW w:w="3500" w:type="pct"/>
            <w:shd w:val="clear" w:color="auto" w:fill="auto"/>
          </w:tcPr>
          <w:p w14:paraId="7BD8AB87" w14:textId="52F9FE69" w:rsidR="00F12A76" w:rsidRPr="00277BF5" w:rsidRDefault="00F12A76" w:rsidP="00C17E6F">
            <w:pPr>
              <w:pStyle w:val="ENoteTableText"/>
            </w:pPr>
            <w:r w:rsidRPr="00277BF5">
              <w:t>rs No</w:t>
            </w:r>
            <w:r w:rsidR="00395472" w:rsidRPr="00277BF5">
              <w:t> </w:t>
            </w:r>
            <w:r w:rsidRPr="00277BF5">
              <w:t>51, 2013</w:t>
            </w:r>
          </w:p>
        </w:tc>
      </w:tr>
      <w:tr w:rsidR="00DC5852" w:rsidRPr="00277BF5" w14:paraId="1DB29567" w14:textId="77777777" w:rsidTr="003D6388">
        <w:trPr>
          <w:cantSplit/>
        </w:trPr>
        <w:tc>
          <w:tcPr>
            <w:tcW w:w="1500" w:type="pct"/>
            <w:shd w:val="clear" w:color="auto" w:fill="auto"/>
          </w:tcPr>
          <w:p w14:paraId="5693415D" w14:textId="77777777" w:rsidR="00DC5852" w:rsidRPr="00277BF5" w:rsidRDefault="00DC5852" w:rsidP="00C17E6F">
            <w:pPr>
              <w:pStyle w:val="ENoteTableText"/>
              <w:tabs>
                <w:tab w:val="center" w:leader="dot" w:pos="2268"/>
              </w:tabs>
            </w:pPr>
          </w:p>
        </w:tc>
        <w:tc>
          <w:tcPr>
            <w:tcW w:w="3500" w:type="pct"/>
            <w:shd w:val="clear" w:color="auto" w:fill="auto"/>
          </w:tcPr>
          <w:p w14:paraId="6A3F692B" w14:textId="3589E73E" w:rsidR="00DC5852" w:rsidRPr="00277BF5" w:rsidRDefault="00DC5852" w:rsidP="00C17E6F">
            <w:pPr>
              <w:pStyle w:val="ENoteTableText"/>
            </w:pPr>
            <w:r w:rsidRPr="00277BF5">
              <w:t>am F2021L01204</w:t>
            </w:r>
          </w:p>
        </w:tc>
      </w:tr>
      <w:tr w:rsidR="00F12A76" w:rsidRPr="00277BF5" w14:paraId="0E03BF6F" w14:textId="77777777" w:rsidTr="003D6388">
        <w:trPr>
          <w:cantSplit/>
        </w:trPr>
        <w:tc>
          <w:tcPr>
            <w:tcW w:w="1500" w:type="pct"/>
            <w:shd w:val="clear" w:color="auto" w:fill="auto"/>
          </w:tcPr>
          <w:p w14:paraId="29AA5E47" w14:textId="77777777" w:rsidR="00F12A76" w:rsidRPr="00277BF5" w:rsidRDefault="00F12A76" w:rsidP="001757DB">
            <w:pPr>
              <w:pStyle w:val="ENoteTableText"/>
              <w:keepNext/>
              <w:keepLines/>
              <w:tabs>
                <w:tab w:val="center" w:leader="dot" w:pos="2268"/>
              </w:tabs>
            </w:pPr>
            <w:r w:rsidRPr="00277BF5">
              <w:lastRenderedPageBreak/>
              <w:t>Form 29</w:t>
            </w:r>
            <w:r w:rsidRPr="00277BF5">
              <w:tab/>
            </w:r>
          </w:p>
        </w:tc>
        <w:tc>
          <w:tcPr>
            <w:tcW w:w="3500" w:type="pct"/>
            <w:shd w:val="clear" w:color="auto" w:fill="auto"/>
          </w:tcPr>
          <w:p w14:paraId="07EF9A6B" w14:textId="77777777" w:rsidR="00F12A76" w:rsidRPr="00277BF5" w:rsidRDefault="00F12A76" w:rsidP="001757DB">
            <w:pPr>
              <w:pStyle w:val="ENoteTableText"/>
              <w:keepNext/>
              <w:keepLines/>
            </w:pPr>
            <w:r w:rsidRPr="00277BF5">
              <w:t>am. 2012 No.</w:t>
            </w:r>
            <w:r w:rsidR="00395472" w:rsidRPr="00277BF5">
              <w:t> </w:t>
            </w:r>
            <w:r w:rsidRPr="00277BF5">
              <w:t>210</w:t>
            </w:r>
          </w:p>
        </w:tc>
      </w:tr>
      <w:tr w:rsidR="00F12A76" w:rsidRPr="00277BF5" w14:paraId="4BC79992" w14:textId="77777777" w:rsidTr="003D6388">
        <w:trPr>
          <w:cantSplit/>
        </w:trPr>
        <w:tc>
          <w:tcPr>
            <w:tcW w:w="1500" w:type="pct"/>
            <w:shd w:val="clear" w:color="auto" w:fill="auto"/>
          </w:tcPr>
          <w:p w14:paraId="40D3C085" w14:textId="77777777" w:rsidR="00F12A76" w:rsidRPr="00277BF5" w:rsidRDefault="00F12A76" w:rsidP="001757DB">
            <w:pPr>
              <w:pStyle w:val="ENoteTableText"/>
              <w:keepNext/>
              <w:keepLines/>
              <w:tabs>
                <w:tab w:val="center" w:leader="dot" w:pos="2268"/>
              </w:tabs>
            </w:pPr>
          </w:p>
        </w:tc>
        <w:tc>
          <w:tcPr>
            <w:tcW w:w="3500" w:type="pct"/>
            <w:shd w:val="clear" w:color="auto" w:fill="auto"/>
          </w:tcPr>
          <w:p w14:paraId="168D74D4" w14:textId="77777777" w:rsidR="00F12A76" w:rsidRPr="00277BF5" w:rsidRDefault="00F12A76" w:rsidP="001757DB">
            <w:pPr>
              <w:pStyle w:val="ENoteTableText"/>
              <w:keepNext/>
              <w:keepLines/>
            </w:pPr>
            <w:r w:rsidRPr="00277BF5">
              <w:t>rs. No.</w:t>
            </w:r>
            <w:r w:rsidR="00395472" w:rsidRPr="00277BF5">
              <w:t> </w:t>
            </w:r>
            <w:r w:rsidRPr="00277BF5">
              <w:t>51, 2013</w:t>
            </w:r>
          </w:p>
        </w:tc>
      </w:tr>
      <w:tr w:rsidR="006778C1" w:rsidRPr="00277BF5" w14:paraId="268F8228" w14:textId="77777777" w:rsidTr="003D6388">
        <w:trPr>
          <w:cantSplit/>
        </w:trPr>
        <w:tc>
          <w:tcPr>
            <w:tcW w:w="1500" w:type="pct"/>
            <w:tcBorders>
              <w:bottom w:val="single" w:sz="12" w:space="0" w:color="auto"/>
            </w:tcBorders>
            <w:shd w:val="clear" w:color="auto" w:fill="auto"/>
          </w:tcPr>
          <w:p w14:paraId="435B447D" w14:textId="77777777" w:rsidR="006778C1" w:rsidRPr="00277BF5" w:rsidRDefault="006778C1" w:rsidP="00C17E6F">
            <w:pPr>
              <w:pStyle w:val="ENoteTableText"/>
              <w:tabs>
                <w:tab w:val="center" w:leader="dot" w:pos="2268"/>
              </w:tabs>
            </w:pPr>
          </w:p>
        </w:tc>
        <w:tc>
          <w:tcPr>
            <w:tcW w:w="3500" w:type="pct"/>
            <w:tcBorders>
              <w:bottom w:val="single" w:sz="12" w:space="0" w:color="auto"/>
            </w:tcBorders>
            <w:shd w:val="clear" w:color="auto" w:fill="auto"/>
          </w:tcPr>
          <w:p w14:paraId="1F5F5012" w14:textId="77777777" w:rsidR="006778C1" w:rsidRPr="00277BF5" w:rsidRDefault="006778C1" w:rsidP="00C17E6F">
            <w:pPr>
              <w:pStyle w:val="ENoteTableText"/>
            </w:pPr>
            <w:r w:rsidRPr="00277BF5">
              <w:t>am F2021L01204</w:t>
            </w:r>
          </w:p>
        </w:tc>
      </w:tr>
    </w:tbl>
    <w:p w14:paraId="4857148B" w14:textId="77777777" w:rsidR="003F41DA" w:rsidRPr="00277BF5" w:rsidRDefault="003F41DA" w:rsidP="00721067">
      <w:pPr>
        <w:sectPr w:rsidR="003F41DA" w:rsidRPr="00277BF5" w:rsidSect="008B0DA1">
          <w:headerReference w:type="even" r:id="rId33"/>
          <w:headerReference w:type="default" r:id="rId34"/>
          <w:footerReference w:type="even" r:id="rId35"/>
          <w:footerReference w:type="default" r:id="rId36"/>
          <w:pgSz w:w="11907" w:h="16839"/>
          <w:pgMar w:top="2325" w:right="1797" w:bottom="1440" w:left="1797" w:header="720" w:footer="709" w:gutter="0"/>
          <w:cols w:space="708"/>
          <w:docGrid w:linePitch="360"/>
        </w:sectPr>
      </w:pPr>
      <w:bookmarkStart w:id="66" w:name="CU_3767641"/>
      <w:bookmarkStart w:id="67" w:name="CU_7568541"/>
      <w:bookmarkEnd w:id="66"/>
      <w:bookmarkEnd w:id="67"/>
    </w:p>
    <w:p w14:paraId="4FBBE3B9" w14:textId="77777777" w:rsidR="00584A71" w:rsidRPr="00277BF5" w:rsidRDefault="00584A71" w:rsidP="003F41DA"/>
    <w:sectPr w:rsidR="00584A71" w:rsidRPr="00277BF5" w:rsidSect="008B0DA1">
      <w:headerReference w:type="even" r:id="rId37"/>
      <w:headerReference w:type="default" r:id="rId38"/>
      <w:footerReference w:type="even" r:id="rId39"/>
      <w:footerReference w:type="default" r:id="rId40"/>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16321" w14:textId="77777777" w:rsidR="0080786E" w:rsidRDefault="0080786E" w:rsidP="00195701">
      <w:r>
        <w:separator/>
      </w:r>
    </w:p>
  </w:endnote>
  <w:endnote w:type="continuationSeparator" w:id="0">
    <w:p w14:paraId="1483FACB" w14:textId="77777777" w:rsidR="0080786E" w:rsidRDefault="0080786E" w:rsidP="0019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embedItalic r:id="rId1" w:subsetted="1" w:fontKey="{157BC372-D5AD-424F-8C7E-E6EC46A5252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6B581" w14:textId="77777777" w:rsidR="0080786E" w:rsidRDefault="0080786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FE664" w14:textId="77777777" w:rsidR="00265A1A" w:rsidRPr="007B3B51" w:rsidRDefault="00265A1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65A1A" w:rsidRPr="007B3B51" w14:paraId="1BBC3748" w14:textId="77777777" w:rsidTr="00265A1A">
      <w:tc>
        <w:tcPr>
          <w:tcW w:w="854" w:type="pct"/>
        </w:tcPr>
        <w:p w14:paraId="48263470" w14:textId="77777777" w:rsidR="00265A1A" w:rsidRPr="007B3B51" w:rsidRDefault="00265A1A" w:rsidP="00C94853">
          <w:pPr>
            <w:rPr>
              <w:i/>
              <w:sz w:val="16"/>
              <w:szCs w:val="16"/>
            </w:rPr>
          </w:pPr>
        </w:p>
      </w:tc>
      <w:tc>
        <w:tcPr>
          <w:tcW w:w="3688" w:type="pct"/>
          <w:gridSpan w:val="3"/>
        </w:tcPr>
        <w:p w14:paraId="7CB689AC" w14:textId="16CAFE1A" w:rsidR="00265A1A" w:rsidRPr="007B3B51" w:rsidRDefault="00265A1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7">
            <w:rPr>
              <w:i/>
              <w:noProof/>
              <w:sz w:val="16"/>
              <w:szCs w:val="16"/>
            </w:rPr>
            <w:t>Extradition Regulations 1988</w:t>
          </w:r>
          <w:r w:rsidRPr="007B3B51">
            <w:rPr>
              <w:i/>
              <w:sz w:val="16"/>
              <w:szCs w:val="16"/>
            </w:rPr>
            <w:fldChar w:fldCharType="end"/>
          </w:r>
        </w:p>
      </w:tc>
      <w:tc>
        <w:tcPr>
          <w:tcW w:w="458" w:type="pct"/>
        </w:tcPr>
        <w:p w14:paraId="01CC754A" w14:textId="77777777" w:rsidR="00265A1A" w:rsidRPr="007B3B51" w:rsidRDefault="00265A1A"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5A1A" w:rsidRPr="00130F37" w14:paraId="0EEF5E5A" w14:textId="77777777" w:rsidTr="00265A1A">
      <w:tc>
        <w:tcPr>
          <w:tcW w:w="1499" w:type="pct"/>
          <w:gridSpan w:val="2"/>
        </w:tcPr>
        <w:p w14:paraId="1EA17CC2" w14:textId="5357C775" w:rsidR="00265A1A" w:rsidRPr="00130F37" w:rsidRDefault="00265A1A"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62767">
            <w:rPr>
              <w:rFonts w:cs="Times New Roman"/>
              <w:sz w:val="16"/>
              <w:szCs w:val="16"/>
            </w:rPr>
            <w:t>10</w:t>
          </w:r>
          <w:r w:rsidRPr="00A02D20">
            <w:rPr>
              <w:sz w:val="16"/>
              <w:szCs w:val="16"/>
            </w:rPr>
            <w:fldChar w:fldCharType="end"/>
          </w:r>
        </w:p>
      </w:tc>
      <w:tc>
        <w:tcPr>
          <w:tcW w:w="1703" w:type="pct"/>
        </w:tcPr>
        <w:p w14:paraId="343BE06A" w14:textId="77777777" w:rsidR="00265A1A" w:rsidRPr="00130F37" w:rsidRDefault="00265A1A" w:rsidP="006D2C4C">
          <w:pPr>
            <w:spacing w:before="120"/>
            <w:rPr>
              <w:sz w:val="16"/>
              <w:szCs w:val="16"/>
            </w:rPr>
          </w:pPr>
        </w:p>
      </w:tc>
      <w:tc>
        <w:tcPr>
          <w:tcW w:w="1798" w:type="pct"/>
          <w:gridSpan w:val="2"/>
        </w:tcPr>
        <w:p w14:paraId="781D1659" w14:textId="744D0088" w:rsidR="00265A1A" w:rsidRPr="00130F37" w:rsidRDefault="00265A1A"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62767">
            <w:rPr>
              <w:rFonts w:cs="Times New Roman"/>
              <w:sz w:val="16"/>
              <w:szCs w:val="16"/>
            </w:rPr>
            <w:t>10/12/2024</w:t>
          </w:r>
          <w:r w:rsidRPr="00A02D20">
            <w:rPr>
              <w:sz w:val="16"/>
              <w:szCs w:val="16"/>
            </w:rPr>
            <w:fldChar w:fldCharType="end"/>
          </w:r>
        </w:p>
      </w:tc>
    </w:tr>
  </w:tbl>
  <w:p w14:paraId="5B554699" w14:textId="084CCF0D" w:rsidR="0080786E" w:rsidRPr="00721067" w:rsidRDefault="0080786E" w:rsidP="0072106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94B81" w14:textId="77777777" w:rsidR="0080786E" w:rsidRPr="002B0EA5" w:rsidRDefault="0080786E" w:rsidP="003F41DA">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0786E" w14:paraId="30151382" w14:textId="77777777" w:rsidTr="00265A1A">
      <w:tc>
        <w:tcPr>
          <w:tcW w:w="947" w:type="pct"/>
        </w:tcPr>
        <w:p w14:paraId="62E25D37" w14:textId="77777777" w:rsidR="0080786E" w:rsidRDefault="0080786E" w:rsidP="00721067">
          <w:pPr>
            <w:spacing w:line="0" w:lineRule="atLeast"/>
            <w:rPr>
              <w:sz w:val="18"/>
            </w:rPr>
          </w:pPr>
        </w:p>
      </w:tc>
      <w:tc>
        <w:tcPr>
          <w:tcW w:w="3688" w:type="pct"/>
        </w:tcPr>
        <w:p w14:paraId="211F0084" w14:textId="1106131E" w:rsidR="0080786E" w:rsidRDefault="0080786E" w:rsidP="007210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62767">
            <w:rPr>
              <w:i/>
              <w:sz w:val="18"/>
            </w:rPr>
            <w:t>Extradition Regulations 1988</w:t>
          </w:r>
          <w:r w:rsidRPr="007A1328">
            <w:rPr>
              <w:i/>
              <w:sz w:val="18"/>
            </w:rPr>
            <w:fldChar w:fldCharType="end"/>
          </w:r>
        </w:p>
      </w:tc>
      <w:tc>
        <w:tcPr>
          <w:tcW w:w="365" w:type="pct"/>
        </w:tcPr>
        <w:p w14:paraId="3D639342" w14:textId="77777777" w:rsidR="0080786E" w:rsidRDefault="0080786E" w:rsidP="007210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52</w:t>
          </w:r>
          <w:r w:rsidRPr="00ED79B6">
            <w:rPr>
              <w:i/>
              <w:sz w:val="18"/>
            </w:rPr>
            <w:fldChar w:fldCharType="end"/>
          </w:r>
        </w:p>
      </w:tc>
    </w:tr>
  </w:tbl>
  <w:p w14:paraId="339A3579" w14:textId="77777777" w:rsidR="0080786E" w:rsidRPr="00ED79B6" w:rsidRDefault="0080786E" w:rsidP="003F41DA">
    <w:pPr>
      <w:rPr>
        <w:i/>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9221D" w14:textId="77777777" w:rsidR="00265A1A" w:rsidRPr="007B3B51" w:rsidRDefault="00265A1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65A1A" w:rsidRPr="007B3B51" w14:paraId="4AAE3939" w14:textId="77777777" w:rsidTr="00265A1A">
      <w:tc>
        <w:tcPr>
          <w:tcW w:w="854" w:type="pct"/>
        </w:tcPr>
        <w:p w14:paraId="253EA27B" w14:textId="77777777" w:rsidR="00265A1A" w:rsidRPr="007B3B51" w:rsidRDefault="00265A1A"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EEC0A8B" w14:textId="2647E948" w:rsidR="00265A1A" w:rsidRPr="007B3B51" w:rsidRDefault="00265A1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7">
            <w:rPr>
              <w:i/>
              <w:noProof/>
              <w:sz w:val="16"/>
              <w:szCs w:val="16"/>
            </w:rPr>
            <w:t>Extradition Regulations 1988</w:t>
          </w:r>
          <w:r w:rsidRPr="007B3B51">
            <w:rPr>
              <w:i/>
              <w:sz w:val="16"/>
              <w:szCs w:val="16"/>
            </w:rPr>
            <w:fldChar w:fldCharType="end"/>
          </w:r>
        </w:p>
      </w:tc>
      <w:tc>
        <w:tcPr>
          <w:tcW w:w="458" w:type="pct"/>
        </w:tcPr>
        <w:p w14:paraId="705D69BC" w14:textId="77777777" w:rsidR="00265A1A" w:rsidRPr="007B3B51" w:rsidRDefault="00265A1A" w:rsidP="00C94853">
          <w:pPr>
            <w:jc w:val="right"/>
            <w:rPr>
              <w:sz w:val="16"/>
              <w:szCs w:val="16"/>
            </w:rPr>
          </w:pPr>
        </w:p>
      </w:tc>
    </w:tr>
    <w:tr w:rsidR="00265A1A" w:rsidRPr="0055472E" w14:paraId="4B2B14D8" w14:textId="77777777" w:rsidTr="00265A1A">
      <w:tc>
        <w:tcPr>
          <w:tcW w:w="1498" w:type="pct"/>
          <w:gridSpan w:val="2"/>
        </w:tcPr>
        <w:p w14:paraId="18D61727" w14:textId="1F5960A3" w:rsidR="00265A1A" w:rsidRPr="0055472E" w:rsidRDefault="00265A1A"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62767">
            <w:rPr>
              <w:sz w:val="16"/>
              <w:szCs w:val="16"/>
            </w:rPr>
            <w:t>10</w:t>
          </w:r>
          <w:r w:rsidRPr="0055472E">
            <w:rPr>
              <w:sz w:val="16"/>
              <w:szCs w:val="16"/>
            </w:rPr>
            <w:fldChar w:fldCharType="end"/>
          </w:r>
        </w:p>
      </w:tc>
      <w:tc>
        <w:tcPr>
          <w:tcW w:w="1703" w:type="pct"/>
        </w:tcPr>
        <w:p w14:paraId="6842E5AB" w14:textId="77777777" w:rsidR="00265A1A" w:rsidRPr="0055472E" w:rsidRDefault="00265A1A" w:rsidP="006D2C4C">
          <w:pPr>
            <w:spacing w:before="120"/>
            <w:rPr>
              <w:sz w:val="16"/>
              <w:szCs w:val="16"/>
            </w:rPr>
          </w:pPr>
        </w:p>
      </w:tc>
      <w:tc>
        <w:tcPr>
          <w:tcW w:w="1799" w:type="pct"/>
          <w:gridSpan w:val="2"/>
        </w:tcPr>
        <w:p w14:paraId="6971BB4B" w14:textId="4B37CE4C" w:rsidR="00265A1A" w:rsidRPr="0055472E" w:rsidRDefault="00265A1A"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62767">
            <w:rPr>
              <w:sz w:val="16"/>
              <w:szCs w:val="16"/>
            </w:rPr>
            <w:t>10/12/2024</w:t>
          </w:r>
          <w:r w:rsidRPr="0055472E">
            <w:rPr>
              <w:sz w:val="16"/>
              <w:szCs w:val="16"/>
            </w:rPr>
            <w:fldChar w:fldCharType="end"/>
          </w:r>
        </w:p>
      </w:tc>
    </w:tr>
  </w:tbl>
  <w:p w14:paraId="19EDA559" w14:textId="1ADBD222" w:rsidR="0080786E" w:rsidRPr="00721067" w:rsidRDefault="0080786E" w:rsidP="0072106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06970" w14:textId="77777777" w:rsidR="00265A1A" w:rsidRPr="007B3B51" w:rsidRDefault="00265A1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65A1A" w:rsidRPr="007B3B51" w14:paraId="7F29ABAD" w14:textId="77777777" w:rsidTr="00265A1A">
      <w:tc>
        <w:tcPr>
          <w:tcW w:w="854" w:type="pct"/>
        </w:tcPr>
        <w:p w14:paraId="0BC9D684" w14:textId="77777777" w:rsidR="00265A1A" w:rsidRPr="007B3B51" w:rsidRDefault="00265A1A" w:rsidP="00C94853">
          <w:pPr>
            <w:rPr>
              <w:i/>
              <w:sz w:val="16"/>
              <w:szCs w:val="16"/>
            </w:rPr>
          </w:pPr>
        </w:p>
      </w:tc>
      <w:tc>
        <w:tcPr>
          <w:tcW w:w="3688" w:type="pct"/>
          <w:gridSpan w:val="3"/>
        </w:tcPr>
        <w:p w14:paraId="59373DEC" w14:textId="1EEF4D21" w:rsidR="00265A1A" w:rsidRPr="007B3B51" w:rsidRDefault="00265A1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7">
            <w:rPr>
              <w:i/>
              <w:noProof/>
              <w:sz w:val="16"/>
              <w:szCs w:val="16"/>
            </w:rPr>
            <w:t>Extradition Regulations 1988</w:t>
          </w:r>
          <w:r w:rsidRPr="007B3B51">
            <w:rPr>
              <w:i/>
              <w:sz w:val="16"/>
              <w:szCs w:val="16"/>
            </w:rPr>
            <w:fldChar w:fldCharType="end"/>
          </w:r>
        </w:p>
      </w:tc>
      <w:tc>
        <w:tcPr>
          <w:tcW w:w="458" w:type="pct"/>
        </w:tcPr>
        <w:p w14:paraId="374F7AE0" w14:textId="77777777" w:rsidR="00265A1A" w:rsidRPr="007B3B51" w:rsidRDefault="00265A1A"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5A1A" w:rsidRPr="00130F37" w14:paraId="17E6ED34" w14:textId="77777777" w:rsidTr="00265A1A">
      <w:tc>
        <w:tcPr>
          <w:tcW w:w="1499" w:type="pct"/>
          <w:gridSpan w:val="2"/>
        </w:tcPr>
        <w:p w14:paraId="7CAC16E9" w14:textId="0813968F" w:rsidR="00265A1A" w:rsidRPr="00130F37" w:rsidRDefault="00265A1A"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62767">
            <w:rPr>
              <w:rFonts w:cs="Times New Roman"/>
              <w:sz w:val="16"/>
              <w:szCs w:val="16"/>
            </w:rPr>
            <w:t>10</w:t>
          </w:r>
          <w:r w:rsidRPr="00A02D20">
            <w:rPr>
              <w:sz w:val="16"/>
              <w:szCs w:val="16"/>
            </w:rPr>
            <w:fldChar w:fldCharType="end"/>
          </w:r>
        </w:p>
      </w:tc>
      <w:tc>
        <w:tcPr>
          <w:tcW w:w="1703" w:type="pct"/>
        </w:tcPr>
        <w:p w14:paraId="70F7EDA4" w14:textId="77777777" w:rsidR="00265A1A" w:rsidRPr="00130F37" w:rsidRDefault="00265A1A" w:rsidP="006D2C4C">
          <w:pPr>
            <w:spacing w:before="120"/>
            <w:rPr>
              <w:sz w:val="16"/>
              <w:szCs w:val="16"/>
            </w:rPr>
          </w:pPr>
        </w:p>
      </w:tc>
      <w:tc>
        <w:tcPr>
          <w:tcW w:w="1798" w:type="pct"/>
          <w:gridSpan w:val="2"/>
        </w:tcPr>
        <w:p w14:paraId="7264964D" w14:textId="70CDB21A" w:rsidR="00265A1A" w:rsidRPr="00130F37" w:rsidRDefault="00265A1A"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62767">
            <w:rPr>
              <w:rFonts w:cs="Times New Roman"/>
              <w:sz w:val="16"/>
              <w:szCs w:val="16"/>
            </w:rPr>
            <w:t>10/12/2024</w:t>
          </w:r>
          <w:r w:rsidRPr="00A02D20">
            <w:rPr>
              <w:sz w:val="16"/>
              <w:szCs w:val="16"/>
            </w:rPr>
            <w:fldChar w:fldCharType="end"/>
          </w:r>
        </w:p>
      </w:tc>
    </w:tr>
  </w:tbl>
  <w:p w14:paraId="42DD9B8D" w14:textId="339852E2" w:rsidR="0080786E" w:rsidRPr="00721067" w:rsidRDefault="0080786E" w:rsidP="0072106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335B6" w14:textId="77777777" w:rsidR="00265A1A" w:rsidRPr="007B3B51" w:rsidRDefault="00265A1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65A1A" w:rsidRPr="007B3B51" w14:paraId="1D653398" w14:textId="77777777" w:rsidTr="00265A1A">
      <w:tc>
        <w:tcPr>
          <w:tcW w:w="854" w:type="pct"/>
        </w:tcPr>
        <w:p w14:paraId="79E05F3B" w14:textId="77777777" w:rsidR="00265A1A" w:rsidRPr="007B3B51" w:rsidRDefault="00265A1A"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FB24BA7" w14:textId="62FF71ED" w:rsidR="00265A1A" w:rsidRPr="007B3B51" w:rsidRDefault="00265A1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7">
            <w:rPr>
              <w:i/>
              <w:noProof/>
              <w:sz w:val="16"/>
              <w:szCs w:val="16"/>
            </w:rPr>
            <w:t>Extradition Regulations 1988</w:t>
          </w:r>
          <w:r w:rsidRPr="007B3B51">
            <w:rPr>
              <w:i/>
              <w:sz w:val="16"/>
              <w:szCs w:val="16"/>
            </w:rPr>
            <w:fldChar w:fldCharType="end"/>
          </w:r>
        </w:p>
      </w:tc>
      <w:tc>
        <w:tcPr>
          <w:tcW w:w="458" w:type="pct"/>
        </w:tcPr>
        <w:p w14:paraId="660D0AD3" w14:textId="77777777" w:rsidR="00265A1A" w:rsidRPr="007B3B51" w:rsidRDefault="00265A1A" w:rsidP="00C94853">
          <w:pPr>
            <w:jc w:val="right"/>
            <w:rPr>
              <w:sz w:val="16"/>
              <w:szCs w:val="16"/>
            </w:rPr>
          </w:pPr>
        </w:p>
      </w:tc>
    </w:tr>
    <w:tr w:rsidR="00265A1A" w:rsidRPr="0055472E" w14:paraId="58C1762D" w14:textId="77777777" w:rsidTr="00265A1A">
      <w:tc>
        <w:tcPr>
          <w:tcW w:w="1498" w:type="pct"/>
          <w:gridSpan w:val="2"/>
        </w:tcPr>
        <w:p w14:paraId="4E791A1F" w14:textId="4C9E078E" w:rsidR="00265A1A" w:rsidRPr="0055472E" w:rsidRDefault="00265A1A"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62767">
            <w:rPr>
              <w:sz w:val="16"/>
              <w:szCs w:val="16"/>
            </w:rPr>
            <w:t>10</w:t>
          </w:r>
          <w:r w:rsidRPr="0055472E">
            <w:rPr>
              <w:sz w:val="16"/>
              <w:szCs w:val="16"/>
            </w:rPr>
            <w:fldChar w:fldCharType="end"/>
          </w:r>
        </w:p>
      </w:tc>
      <w:tc>
        <w:tcPr>
          <w:tcW w:w="1703" w:type="pct"/>
        </w:tcPr>
        <w:p w14:paraId="16EBF12E" w14:textId="77777777" w:rsidR="00265A1A" w:rsidRPr="0055472E" w:rsidRDefault="00265A1A" w:rsidP="006D2C4C">
          <w:pPr>
            <w:spacing w:before="120"/>
            <w:rPr>
              <w:sz w:val="16"/>
              <w:szCs w:val="16"/>
            </w:rPr>
          </w:pPr>
        </w:p>
      </w:tc>
      <w:tc>
        <w:tcPr>
          <w:tcW w:w="1799" w:type="pct"/>
          <w:gridSpan w:val="2"/>
        </w:tcPr>
        <w:p w14:paraId="749023FC" w14:textId="5100AE15" w:rsidR="00265A1A" w:rsidRPr="0055472E" w:rsidRDefault="00265A1A"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62767">
            <w:rPr>
              <w:sz w:val="16"/>
              <w:szCs w:val="16"/>
            </w:rPr>
            <w:t>10/12/2024</w:t>
          </w:r>
          <w:r w:rsidRPr="0055472E">
            <w:rPr>
              <w:sz w:val="16"/>
              <w:szCs w:val="16"/>
            </w:rPr>
            <w:fldChar w:fldCharType="end"/>
          </w:r>
        </w:p>
      </w:tc>
    </w:tr>
  </w:tbl>
  <w:p w14:paraId="4DAC494D" w14:textId="075B5FB4" w:rsidR="0080786E" w:rsidRPr="00721067" w:rsidRDefault="0080786E" w:rsidP="0072106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A4CE1" w14:textId="77777777" w:rsidR="00265A1A" w:rsidRPr="007B3B51" w:rsidRDefault="00265A1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65A1A" w:rsidRPr="007B3B51" w14:paraId="19DD4605" w14:textId="77777777" w:rsidTr="00265A1A">
      <w:tc>
        <w:tcPr>
          <w:tcW w:w="854" w:type="pct"/>
        </w:tcPr>
        <w:p w14:paraId="68E43BD0" w14:textId="77777777" w:rsidR="00265A1A" w:rsidRPr="007B3B51" w:rsidRDefault="00265A1A" w:rsidP="00C94853">
          <w:pPr>
            <w:rPr>
              <w:i/>
              <w:sz w:val="16"/>
              <w:szCs w:val="16"/>
            </w:rPr>
          </w:pPr>
        </w:p>
      </w:tc>
      <w:tc>
        <w:tcPr>
          <w:tcW w:w="3688" w:type="pct"/>
          <w:gridSpan w:val="3"/>
        </w:tcPr>
        <w:p w14:paraId="16D77FDE" w14:textId="3B963077" w:rsidR="00265A1A" w:rsidRPr="007B3B51" w:rsidRDefault="00265A1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7">
            <w:rPr>
              <w:i/>
              <w:noProof/>
              <w:sz w:val="16"/>
              <w:szCs w:val="16"/>
            </w:rPr>
            <w:t>Extradition Regulations 1988</w:t>
          </w:r>
          <w:r w:rsidRPr="007B3B51">
            <w:rPr>
              <w:i/>
              <w:sz w:val="16"/>
              <w:szCs w:val="16"/>
            </w:rPr>
            <w:fldChar w:fldCharType="end"/>
          </w:r>
        </w:p>
      </w:tc>
      <w:tc>
        <w:tcPr>
          <w:tcW w:w="458" w:type="pct"/>
        </w:tcPr>
        <w:p w14:paraId="6451314D" w14:textId="77777777" w:rsidR="00265A1A" w:rsidRPr="007B3B51" w:rsidRDefault="00265A1A"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5A1A" w:rsidRPr="00130F37" w14:paraId="125AEDF0" w14:textId="77777777" w:rsidTr="00265A1A">
      <w:tc>
        <w:tcPr>
          <w:tcW w:w="1499" w:type="pct"/>
          <w:gridSpan w:val="2"/>
        </w:tcPr>
        <w:p w14:paraId="58D3E8A2" w14:textId="7C79B37E" w:rsidR="00265A1A" w:rsidRPr="00130F37" w:rsidRDefault="00265A1A"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62767">
            <w:rPr>
              <w:rFonts w:cs="Times New Roman"/>
              <w:sz w:val="16"/>
              <w:szCs w:val="16"/>
            </w:rPr>
            <w:t>10</w:t>
          </w:r>
          <w:r w:rsidRPr="00A02D20">
            <w:rPr>
              <w:sz w:val="16"/>
              <w:szCs w:val="16"/>
            </w:rPr>
            <w:fldChar w:fldCharType="end"/>
          </w:r>
        </w:p>
      </w:tc>
      <w:tc>
        <w:tcPr>
          <w:tcW w:w="1703" w:type="pct"/>
        </w:tcPr>
        <w:p w14:paraId="54907F3E" w14:textId="77777777" w:rsidR="00265A1A" w:rsidRPr="00130F37" w:rsidRDefault="00265A1A" w:rsidP="006D2C4C">
          <w:pPr>
            <w:spacing w:before="120"/>
            <w:rPr>
              <w:sz w:val="16"/>
              <w:szCs w:val="16"/>
            </w:rPr>
          </w:pPr>
        </w:p>
      </w:tc>
      <w:tc>
        <w:tcPr>
          <w:tcW w:w="1798" w:type="pct"/>
          <w:gridSpan w:val="2"/>
        </w:tcPr>
        <w:p w14:paraId="466E590C" w14:textId="0ADFCAEE" w:rsidR="00265A1A" w:rsidRPr="00130F37" w:rsidRDefault="00265A1A"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62767">
            <w:rPr>
              <w:rFonts w:cs="Times New Roman"/>
              <w:sz w:val="16"/>
              <w:szCs w:val="16"/>
            </w:rPr>
            <w:t>10/12/2024</w:t>
          </w:r>
          <w:r w:rsidRPr="00A02D20">
            <w:rPr>
              <w:sz w:val="16"/>
              <w:szCs w:val="16"/>
            </w:rPr>
            <w:fldChar w:fldCharType="end"/>
          </w:r>
        </w:p>
      </w:tc>
    </w:tr>
  </w:tbl>
  <w:p w14:paraId="424899AC" w14:textId="23D521B1" w:rsidR="0080786E" w:rsidRPr="00721067" w:rsidRDefault="0080786E" w:rsidP="00721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36411" w14:textId="77777777" w:rsidR="0080786E" w:rsidRDefault="0080786E" w:rsidP="00721067">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D96D8" w14:textId="77777777" w:rsidR="0080786E" w:rsidRPr="00ED79B6" w:rsidRDefault="0080786E" w:rsidP="0072106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B51B2" w14:textId="77777777" w:rsidR="00265A1A" w:rsidRPr="007B3B51" w:rsidRDefault="00265A1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65A1A" w:rsidRPr="007B3B51" w14:paraId="317219E8" w14:textId="77777777" w:rsidTr="00265A1A">
      <w:tc>
        <w:tcPr>
          <w:tcW w:w="854" w:type="pct"/>
        </w:tcPr>
        <w:p w14:paraId="67CA026A" w14:textId="77777777" w:rsidR="00265A1A" w:rsidRPr="007B3B51" w:rsidRDefault="00265A1A"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BCB8ACD" w14:textId="0808F47B" w:rsidR="00265A1A" w:rsidRPr="007B3B51" w:rsidRDefault="00265A1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7">
            <w:rPr>
              <w:i/>
              <w:noProof/>
              <w:sz w:val="16"/>
              <w:szCs w:val="16"/>
            </w:rPr>
            <w:t>Extradition Regulations 1988</w:t>
          </w:r>
          <w:r w:rsidRPr="007B3B51">
            <w:rPr>
              <w:i/>
              <w:sz w:val="16"/>
              <w:szCs w:val="16"/>
            </w:rPr>
            <w:fldChar w:fldCharType="end"/>
          </w:r>
        </w:p>
      </w:tc>
      <w:tc>
        <w:tcPr>
          <w:tcW w:w="458" w:type="pct"/>
        </w:tcPr>
        <w:p w14:paraId="5A98C2B2" w14:textId="77777777" w:rsidR="00265A1A" w:rsidRPr="007B3B51" w:rsidRDefault="00265A1A" w:rsidP="00C94853">
          <w:pPr>
            <w:jc w:val="right"/>
            <w:rPr>
              <w:sz w:val="16"/>
              <w:szCs w:val="16"/>
            </w:rPr>
          </w:pPr>
        </w:p>
      </w:tc>
    </w:tr>
    <w:tr w:rsidR="00265A1A" w:rsidRPr="0055472E" w14:paraId="0C37DC92" w14:textId="77777777" w:rsidTr="00265A1A">
      <w:tc>
        <w:tcPr>
          <w:tcW w:w="1498" w:type="pct"/>
          <w:gridSpan w:val="2"/>
        </w:tcPr>
        <w:p w14:paraId="01589AB3" w14:textId="15A9E039" w:rsidR="00265A1A" w:rsidRPr="0055472E" w:rsidRDefault="00265A1A"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62767">
            <w:rPr>
              <w:sz w:val="16"/>
              <w:szCs w:val="16"/>
            </w:rPr>
            <w:t>10</w:t>
          </w:r>
          <w:r w:rsidRPr="0055472E">
            <w:rPr>
              <w:sz w:val="16"/>
              <w:szCs w:val="16"/>
            </w:rPr>
            <w:fldChar w:fldCharType="end"/>
          </w:r>
        </w:p>
      </w:tc>
      <w:tc>
        <w:tcPr>
          <w:tcW w:w="1703" w:type="pct"/>
        </w:tcPr>
        <w:p w14:paraId="3F336818" w14:textId="77777777" w:rsidR="00265A1A" w:rsidRPr="0055472E" w:rsidRDefault="00265A1A" w:rsidP="006D2C4C">
          <w:pPr>
            <w:spacing w:before="120"/>
            <w:rPr>
              <w:sz w:val="16"/>
              <w:szCs w:val="16"/>
            </w:rPr>
          </w:pPr>
        </w:p>
      </w:tc>
      <w:tc>
        <w:tcPr>
          <w:tcW w:w="1799" w:type="pct"/>
          <w:gridSpan w:val="2"/>
        </w:tcPr>
        <w:p w14:paraId="322D3ADC" w14:textId="5BB689F6" w:rsidR="00265A1A" w:rsidRPr="0055472E" w:rsidRDefault="00265A1A"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62767">
            <w:rPr>
              <w:sz w:val="16"/>
              <w:szCs w:val="16"/>
            </w:rPr>
            <w:t>10/12/2024</w:t>
          </w:r>
          <w:r w:rsidRPr="0055472E">
            <w:rPr>
              <w:sz w:val="16"/>
              <w:szCs w:val="16"/>
            </w:rPr>
            <w:fldChar w:fldCharType="end"/>
          </w:r>
        </w:p>
      </w:tc>
    </w:tr>
  </w:tbl>
  <w:p w14:paraId="35630351" w14:textId="0271A31D" w:rsidR="0080786E" w:rsidRPr="00721067" w:rsidRDefault="0080786E" w:rsidP="0072106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11D3E" w14:textId="77777777" w:rsidR="00265A1A" w:rsidRPr="007B3B51" w:rsidRDefault="00265A1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65A1A" w:rsidRPr="007B3B51" w14:paraId="433F73B0" w14:textId="77777777" w:rsidTr="00265A1A">
      <w:tc>
        <w:tcPr>
          <w:tcW w:w="854" w:type="pct"/>
        </w:tcPr>
        <w:p w14:paraId="0FEB8ECC" w14:textId="77777777" w:rsidR="00265A1A" w:rsidRPr="007B3B51" w:rsidRDefault="00265A1A" w:rsidP="00C94853">
          <w:pPr>
            <w:rPr>
              <w:i/>
              <w:sz w:val="16"/>
              <w:szCs w:val="16"/>
            </w:rPr>
          </w:pPr>
        </w:p>
      </w:tc>
      <w:tc>
        <w:tcPr>
          <w:tcW w:w="3688" w:type="pct"/>
          <w:gridSpan w:val="3"/>
        </w:tcPr>
        <w:p w14:paraId="5AD1CF38" w14:textId="12A6CC8B" w:rsidR="00265A1A" w:rsidRPr="007B3B51" w:rsidRDefault="00265A1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7">
            <w:rPr>
              <w:i/>
              <w:noProof/>
              <w:sz w:val="16"/>
              <w:szCs w:val="16"/>
            </w:rPr>
            <w:t>Extradition Regulations 1988</w:t>
          </w:r>
          <w:r w:rsidRPr="007B3B51">
            <w:rPr>
              <w:i/>
              <w:sz w:val="16"/>
              <w:szCs w:val="16"/>
            </w:rPr>
            <w:fldChar w:fldCharType="end"/>
          </w:r>
        </w:p>
      </w:tc>
      <w:tc>
        <w:tcPr>
          <w:tcW w:w="458" w:type="pct"/>
        </w:tcPr>
        <w:p w14:paraId="3E079081" w14:textId="77777777" w:rsidR="00265A1A" w:rsidRPr="007B3B51" w:rsidRDefault="00265A1A"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5A1A" w:rsidRPr="00130F37" w14:paraId="554F4026" w14:textId="77777777" w:rsidTr="00265A1A">
      <w:tc>
        <w:tcPr>
          <w:tcW w:w="1499" w:type="pct"/>
          <w:gridSpan w:val="2"/>
        </w:tcPr>
        <w:p w14:paraId="74460412" w14:textId="336D68FD" w:rsidR="00265A1A" w:rsidRPr="00130F37" w:rsidRDefault="00265A1A"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62767">
            <w:rPr>
              <w:rFonts w:cs="Times New Roman"/>
              <w:sz w:val="16"/>
              <w:szCs w:val="16"/>
            </w:rPr>
            <w:t>10</w:t>
          </w:r>
          <w:r w:rsidRPr="00A02D20">
            <w:rPr>
              <w:sz w:val="16"/>
              <w:szCs w:val="16"/>
            </w:rPr>
            <w:fldChar w:fldCharType="end"/>
          </w:r>
        </w:p>
      </w:tc>
      <w:tc>
        <w:tcPr>
          <w:tcW w:w="1703" w:type="pct"/>
        </w:tcPr>
        <w:p w14:paraId="3D171E46" w14:textId="77777777" w:rsidR="00265A1A" w:rsidRPr="00130F37" w:rsidRDefault="00265A1A" w:rsidP="006D2C4C">
          <w:pPr>
            <w:spacing w:before="120"/>
            <w:rPr>
              <w:sz w:val="16"/>
              <w:szCs w:val="16"/>
            </w:rPr>
          </w:pPr>
        </w:p>
      </w:tc>
      <w:tc>
        <w:tcPr>
          <w:tcW w:w="1798" w:type="pct"/>
          <w:gridSpan w:val="2"/>
        </w:tcPr>
        <w:p w14:paraId="3AF14776" w14:textId="27F8652A" w:rsidR="00265A1A" w:rsidRPr="00130F37" w:rsidRDefault="00265A1A"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62767">
            <w:rPr>
              <w:rFonts w:cs="Times New Roman"/>
              <w:sz w:val="16"/>
              <w:szCs w:val="16"/>
            </w:rPr>
            <w:t>10/12/2024</w:t>
          </w:r>
          <w:r w:rsidRPr="00A02D20">
            <w:rPr>
              <w:sz w:val="16"/>
              <w:szCs w:val="16"/>
            </w:rPr>
            <w:fldChar w:fldCharType="end"/>
          </w:r>
        </w:p>
      </w:tc>
    </w:tr>
  </w:tbl>
  <w:p w14:paraId="2260DA76" w14:textId="72751485" w:rsidR="0080786E" w:rsidRPr="00721067" w:rsidRDefault="0080786E" w:rsidP="0072106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092FB" w14:textId="77777777" w:rsidR="00265A1A" w:rsidRPr="007B3B51" w:rsidRDefault="00265A1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65A1A" w:rsidRPr="007B3B51" w14:paraId="29027CCC" w14:textId="77777777" w:rsidTr="00265A1A">
      <w:tc>
        <w:tcPr>
          <w:tcW w:w="854" w:type="pct"/>
        </w:tcPr>
        <w:p w14:paraId="7E33A79B" w14:textId="77777777" w:rsidR="00265A1A" w:rsidRPr="007B3B51" w:rsidRDefault="00265A1A"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EB1F267" w14:textId="7A488AA9" w:rsidR="00265A1A" w:rsidRPr="007B3B51" w:rsidRDefault="00265A1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7">
            <w:rPr>
              <w:i/>
              <w:noProof/>
              <w:sz w:val="16"/>
              <w:szCs w:val="16"/>
            </w:rPr>
            <w:t>Extradition Regulations 1988</w:t>
          </w:r>
          <w:r w:rsidRPr="007B3B51">
            <w:rPr>
              <w:i/>
              <w:sz w:val="16"/>
              <w:szCs w:val="16"/>
            </w:rPr>
            <w:fldChar w:fldCharType="end"/>
          </w:r>
        </w:p>
      </w:tc>
      <w:tc>
        <w:tcPr>
          <w:tcW w:w="458" w:type="pct"/>
        </w:tcPr>
        <w:p w14:paraId="2BAD0E18" w14:textId="77777777" w:rsidR="00265A1A" w:rsidRPr="007B3B51" w:rsidRDefault="00265A1A" w:rsidP="00C94853">
          <w:pPr>
            <w:jc w:val="right"/>
            <w:rPr>
              <w:sz w:val="16"/>
              <w:szCs w:val="16"/>
            </w:rPr>
          </w:pPr>
        </w:p>
      </w:tc>
    </w:tr>
    <w:tr w:rsidR="00265A1A" w:rsidRPr="0055472E" w14:paraId="51133F96" w14:textId="77777777" w:rsidTr="00265A1A">
      <w:tc>
        <w:tcPr>
          <w:tcW w:w="1498" w:type="pct"/>
          <w:gridSpan w:val="2"/>
        </w:tcPr>
        <w:p w14:paraId="5F7A5BEC" w14:textId="53487FE5" w:rsidR="00265A1A" w:rsidRPr="0055472E" w:rsidRDefault="00265A1A"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62767">
            <w:rPr>
              <w:sz w:val="16"/>
              <w:szCs w:val="16"/>
            </w:rPr>
            <w:t>10</w:t>
          </w:r>
          <w:r w:rsidRPr="0055472E">
            <w:rPr>
              <w:sz w:val="16"/>
              <w:szCs w:val="16"/>
            </w:rPr>
            <w:fldChar w:fldCharType="end"/>
          </w:r>
        </w:p>
      </w:tc>
      <w:tc>
        <w:tcPr>
          <w:tcW w:w="1703" w:type="pct"/>
        </w:tcPr>
        <w:p w14:paraId="74256750" w14:textId="77777777" w:rsidR="00265A1A" w:rsidRPr="0055472E" w:rsidRDefault="00265A1A" w:rsidP="006D2C4C">
          <w:pPr>
            <w:spacing w:before="120"/>
            <w:rPr>
              <w:sz w:val="16"/>
              <w:szCs w:val="16"/>
            </w:rPr>
          </w:pPr>
        </w:p>
      </w:tc>
      <w:tc>
        <w:tcPr>
          <w:tcW w:w="1799" w:type="pct"/>
          <w:gridSpan w:val="2"/>
        </w:tcPr>
        <w:p w14:paraId="59F96E8F" w14:textId="6CECBB19" w:rsidR="00265A1A" w:rsidRPr="0055472E" w:rsidRDefault="00265A1A"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62767">
            <w:rPr>
              <w:sz w:val="16"/>
              <w:szCs w:val="16"/>
            </w:rPr>
            <w:t>10/12/2024</w:t>
          </w:r>
          <w:r w:rsidRPr="0055472E">
            <w:rPr>
              <w:sz w:val="16"/>
              <w:szCs w:val="16"/>
            </w:rPr>
            <w:fldChar w:fldCharType="end"/>
          </w:r>
        </w:p>
      </w:tc>
    </w:tr>
  </w:tbl>
  <w:p w14:paraId="27593673" w14:textId="131389F7" w:rsidR="0080786E" w:rsidRPr="00721067" w:rsidRDefault="0080786E" w:rsidP="0072106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3AB05" w14:textId="77777777" w:rsidR="00265A1A" w:rsidRPr="007B3B51" w:rsidRDefault="00265A1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265A1A" w:rsidRPr="007B3B51" w14:paraId="65A6545F" w14:textId="77777777" w:rsidTr="00265A1A">
      <w:tc>
        <w:tcPr>
          <w:tcW w:w="854" w:type="pct"/>
        </w:tcPr>
        <w:p w14:paraId="38248867" w14:textId="77777777" w:rsidR="00265A1A" w:rsidRPr="007B3B51" w:rsidRDefault="00265A1A" w:rsidP="00C94853">
          <w:pPr>
            <w:rPr>
              <w:i/>
              <w:sz w:val="16"/>
              <w:szCs w:val="16"/>
            </w:rPr>
          </w:pPr>
        </w:p>
      </w:tc>
      <w:tc>
        <w:tcPr>
          <w:tcW w:w="3688" w:type="pct"/>
          <w:gridSpan w:val="3"/>
        </w:tcPr>
        <w:p w14:paraId="6C91A9FD" w14:textId="2FD3EFE7" w:rsidR="00265A1A" w:rsidRPr="007B3B51" w:rsidRDefault="00265A1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7">
            <w:rPr>
              <w:i/>
              <w:noProof/>
              <w:sz w:val="16"/>
              <w:szCs w:val="16"/>
            </w:rPr>
            <w:t>Extradition Regulations 1988</w:t>
          </w:r>
          <w:r w:rsidRPr="007B3B51">
            <w:rPr>
              <w:i/>
              <w:sz w:val="16"/>
              <w:szCs w:val="16"/>
            </w:rPr>
            <w:fldChar w:fldCharType="end"/>
          </w:r>
        </w:p>
      </w:tc>
      <w:tc>
        <w:tcPr>
          <w:tcW w:w="458" w:type="pct"/>
        </w:tcPr>
        <w:p w14:paraId="2B332F32" w14:textId="77777777" w:rsidR="00265A1A" w:rsidRPr="007B3B51" w:rsidRDefault="00265A1A"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65A1A" w:rsidRPr="00130F37" w14:paraId="39210014" w14:textId="77777777" w:rsidTr="00265A1A">
      <w:tc>
        <w:tcPr>
          <w:tcW w:w="1499" w:type="pct"/>
          <w:gridSpan w:val="2"/>
        </w:tcPr>
        <w:p w14:paraId="38FFBE18" w14:textId="229FC721" w:rsidR="00265A1A" w:rsidRPr="00130F37" w:rsidRDefault="00265A1A"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862767">
            <w:rPr>
              <w:rFonts w:cs="Times New Roman"/>
              <w:sz w:val="16"/>
              <w:szCs w:val="16"/>
            </w:rPr>
            <w:t>10</w:t>
          </w:r>
          <w:r w:rsidRPr="00A02D20">
            <w:rPr>
              <w:sz w:val="16"/>
              <w:szCs w:val="16"/>
            </w:rPr>
            <w:fldChar w:fldCharType="end"/>
          </w:r>
        </w:p>
      </w:tc>
      <w:tc>
        <w:tcPr>
          <w:tcW w:w="1703" w:type="pct"/>
        </w:tcPr>
        <w:p w14:paraId="462C62AE" w14:textId="77777777" w:rsidR="00265A1A" w:rsidRPr="00130F37" w:rsidRDefault="00265A1A" w:rsidP="006D2C4C">
          <w:pPr>
            <w:spacing w:before="120"/>
            <w:rPr>
              <w:sz w:val="16"/>
              <w:szCs w:val="16"/>
            </w:rPr>
          </w:pPr>
        </w:p>
      </w:tc>
      <w:tc>
        <w:tcPr>
          <w:tcW w:w="1798" w:type="pct"/>
          <w:gridSpan w:val="2"/>
        </w:tcPr>
        <w:p w14:paraId="2FD27D63" w14:textId="7E6DA707" w:rsidR="00265A1A" w:rsidRPr="00130F37" w:rsidRDefault="00265A1A"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862767">
            <w:rPr>
              <w:rFonts w:cs="Times New Roman"/>
              <w:sz w:val="16"/>
              <w:szCs w:val="16"/>
            </w:rPr>
            <w:t>10/12/2024</w:t>
          </w:r>
          <w:r w:rsidRPr="00A02D20">
            <w:rPr>
              <w:sz w:val="16"/>
              <w:szCs w:val="16"/>
            </w:rPr>
            <w:fldChar w:fldCharType="end"/>
          </w:r>
        </w:p>
      </w:tc>
    </w:tr>
  </w:tbl>
  <w:p w14:paraId="7FB96303" w14:textId="36F26399" w:rsidR="0080786E" w:rsidRPr="00721067" w:rsidRDefault="0080786E" w:rsidP="0072106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540B1" w14:textId="77777777" w:rsidR="0080786E" w:rsidRPr="002B0EA5" w:rsidRDefault="0080786E" w:rsidP="003F41DA">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0786E" w14:paraId="2CA77CD0" w14:textId="77777777" w:rsidTr="00265A1A">
      <w:tc>
        <w:tcPr>
          <w:tcW w:w="947" w:type="pct"/>
        </w:tcPr>
        <w:p w14:paraId="2FBFA790" w14:textId="77777777" w:rsidR="0080786E" w:rsidRDefault="0080786E" w:rsidP="00721067">
          <w:pPr>
            <w:spacing w:line="0" w:lineRule="atLeast"/>
            <w:rPr>
              <w:sz w:val="18"/>
            </w:rPr>
          </w:pPr>
        </w:p>
      </w:tc>
      <w:tc>
        <w:tcPr>
          <w:tcW w:w="3688" w:type="pct"/>
        </w:tcPr>
        <w:p w14:paraId="668C00F3" w14:textId="5837F7A5" w:rsidR="0080786E" w:rsidRDefault="0080786E" w:rsidP="0072106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62767">
            <w:rPr>
              <w:i/>
              <w:sz w:val="18"/>
            </w:rPr>
            <w:t>Extradition Regulations 1988</w:t>
          </w:r>
          <w:r w:rsidRPr="007A1328">
            <w:rPr>
              <w:i/>
              <w:sz w:val="18"/>
            </w:rPr>
            <w:fldChar w:fldCharType="end"/>
          </w:r>
        </w:p>
      </w:tc>
      <w:tc>
        <w:tcPr>
          <w:tcW w:w="365" w:type="pct"/>
        </w:tcPr>
        <w:p w14:paraId="240D489D" w14:textId="77777777" w:rsidR="0080786E" w:rsidRDefault="0080786E" w:rsidP="0072106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58</w:t>
          </w:r>
          <w:r w:rsidRPr="00ED79B6">
            <w:rPr>
              <w:i/>
              <w:sz w:val="18"/>
            </w:rPr>
            <w:fldChar w:fldCharType="end"/>
          </w:r>
        </w:p>
      </w:tc>
    </w:tr>
  </w:tbl>
  <w:p w14:paraId="306BFFDF" w14:textId="77777777" w:rsidR="0080786E" w:rsidRPr="00ED79B6" w:rsidRDefault="0080786E" w:rsidP="003F41DA">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2CFD4" w14:textId="77777777" w:rsidR="00265A1A" w:rsidRPr="007B3B51" w:rsidRDefault="00265A1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265A1A" w:rsidRPr="007B3B51" w14:paraId="34BEB298" w14:textId="77777777" w:rsidTr="00265A1A">
      <w:tc>
        <w:tcPr>
          <w:tcW w:w="854" w:type="pct"/>
        </w:tcPr>
        <w:p w14:paraId="66BBDFCA" w14:textId="77777777" w:rsidR="00265A1A" w:rsidRPr="007B3B51" w:rsidRDefault="00265A1A"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085382D" w14:textId="643474CF" w:rsidR="00265A1A" w:rsidRPr="007B3B51" w:rsidRDefault="00265A1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2767">
            <w:rPr>
              <w:i/>
              <w:noProof/>
              <w:sz w:val="16"/>
              <w:szCs w:val="16"/>
            </w:rPr>
            <w:t>Extradition Regulations 1988</w:t>
          </w:r>
          <w:r w:rsidRPr="007B3B51">
            <w:rPr>
              <w:i/>
              <w:sz w:val="16"/>
              <w:szCs w:val="16"/>
            </w:rPr>
            <w:fldChar w:fldCharType="end"/>
          </w:r>
        </w:p>
      </w:tc>
      <w:tc>
        <w:tcPr>
          <w:tcW w:w="458" w:type="pct"/>
        </w:tcPr>
        <w:p w14:paraId="21C8F07D" w14:textId="77777777" w:rsidR="00265A1A" w:rsidRPr="007B3B51" w:rsidRDefault="00265A1A" w:rsidP="00C94853">
          <w:pPr>
            <w:jc w:val="right"/>
            <w:rPr>
              <w:sz w:val="16"/>
              <w:szCs w:val="16"/>
            </w:rPr>
          </w:pPr>
        </w:p>
      </w:tc>
    </w:tr>
    <w:tr w:rsidR="00265A1A" w:rsidRPr="0055472E" w14:paraId="46FE9D11" w14:textId="77777777" w:rsidTr="00265A1A">
      <w:tc>
        <w:tcPr>
          <w:tcW w:w="1498" w:type="pct"/>
          <w:gridSpan w:val="2"/>
        </w:tcPr>
        <w:p w14:paraId="12D63A21" w14:textId="5EFCFB95" w:rsidR="00265A1A" w:rsidRPr="0055472E" w:rsidRDefault="00265A1A"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862767">
            <w:rPr>
              <w:sz w:val="16"/>
              <w:szCs w:val="16"/>
            </w:rPr>
            <w:t>10</w:t>
          </w:r>
          <w:r w:rsidRPr="0055472E">
            <w:rPr>
              <w:sz w:val="16"/>
              <w:szCs w:val="16"/>
            </w:rPr>
            <w:fldChar w:fldCharType="end"/>
          </w:r>
        </w:p>
      </w:tc>
      <w:tc>
        <w:tcPr>
          <w:tcW w:w="1703" w:type="pct"/>
        </w:tcPr>
        <w:p w14:paraId="3F80AD59" w14:textId="77777777" w:rsidR="00265A1A" w:rsidRPr="0055472E" w:rsidRDefault="00265A1A" w:rsidP="006D2C4C">
          <w:pPr>
            <w:spacing w:before="120"/>
            <w:rPr>
              <w:sz w:val="16"/>
              <w:szCs w:val="16"/>
            </w:rPr>
          </w:pPr>
        </w:p>
      </w:tc>
      <w:tc>
        <w:tcPr>
          <w:tcW w:w="1799" w:type="pct"/>
          <w:gridSpan w:val="2"/>
        </w:tcPr>
        <w:p w14:paraId="4687135C" w14:textId="18CEA919" w:rsidR="00265A1A" w:rsidRPr="0055472E" w:rsidRDefault="00265A1A"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862767">
            <w:rPr>
              <w:sz w:val="16"/>
              <w:szCs w:val="16"/>
            </w:rPr>
            <w:t>10/12/2024</w:t>
          </w:r>
          <w:r w:rsidRPr="0055472E">
            <w:rPr>
              <w:sz w:val="16"/>
              <w:szCs w:val="16"/>
            </w:rPr>
            <w:fldChar w:fldCharType="end"/>
          </w:r>
        </w:p>
      </w:tc>
    </w:tr>
  </w:tbl>
  <w:p w14:paraId="26B2D61A" w14:textId="3DC17784" w:rsidR="0080786E" w:rsidRPr="00721067" w:rsidRDefault="0080786E" w:rsidP="00721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D0FE3" w14:textId="77777777" w:rsidR="0080786E" w:rsidRDefault="0080786E" w:rsidP="00195701">
      <w:r>
        <w:separator/>
      </w:r>
    </w:p>
  </w:footnote>
  <w:footnote w:type="continuationSeparator" w:id="0">
    <w:p w14:paraId="776E53CB" w14:textId="77777777" w:rsidR="0080786E" w:rsidRDefault="0080786E" w:rsidP="0019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7258D" w14:textId="77777777" w:rsidR="0080786E" w:rsidRDefault="0080786E" w:rsidP="00721067">
    <w:pPr>
      <w:pStyle w:val="Header"/>
      <w:pBdr>
        <w:bottom w:val="single" w:sz="6" w:space="1" w:color="auto"/>
      </w:pBdr>
    </w:pPr>
  </w:p>
  <w:p w14:paraId="4B589B57" w14:textId="77777777" w:rsidR="0080786E" w:rsidRDefault="0080786E" w:rsidP="00721067">
    <w:pPr>
      <w:pStyle w:val="Header"/>
      <w:pBdr>
        <w:bottom w:val="single" w:sz="6" w:space="1" w:color="auto"/>
      </w:pBdr>
    </w:pPr>
  </w:p>
  <w:p w14:paraId="214C4208" w14:textId="77777777" w:rsidR="0080786E" w:rsidRPr="001E77D2" w:rsidRDefault="0080786E" w:rsidP="00721067">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37754" w14:textId="2E8D4BF6" w:rsidR="0080786E" w:rsidRDefault="0080786E">
    <w:pPr>
      <w:rPr>
        <w:sz w:val="20"/>
      </w:rPr>
    </w:pPr>
    <w:r>
      <w:rPr>
        <w:b/>
        <w:sz w:val="20"/>
      </w:rPr>
      <w:fldChar w:fldCharType="begin"/>
    </w:r>
    <w:r>
      <w:rPr>
        <w:b/>
        <w:sz w:val="20"/>
      </w:rPr>
      <w:instrText xml:space="preserve"> STYLEREF CharChapNo </w:instrText>
    </w:r>
    <w:r w:rsidR="00862767">
      <w:rPr>
        <w:b/>
        <w:sz w:val="20"/>
      </w:rPr>
      <w:fldChar w:fldCharType="separate"/>
    </w:r>
    <w:r w:rsidR="00862767">
      <w:rPr>
        <w:b/>
        <w:noProof/>
        <w:sz w:val="20"/>
      </w:rPr>
      <w:t>Schedule</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5E05BB2A" w14:textId="7278BB00" w:rsidR="0080786E" w:rsidRDefault="0080786E">
    <w:pPr>
      <w:pBdr>
        <w:bottom w:val="single" w:sz="6" w:space="1" w:color="auto"/>
      </w:pBdr>
      <w:rPr>
        <w:sz w:val="20"/>
      </w:rPr>
    </w:pPr>
    <w:r>
      <w:rPr>
        <w:b/>
        <w:sz w:val="20"/>
      </w:rPr>
      <w:fldChar w:fldCharType="begin"/>
    </w:r>
    <w:r>
      <w:rPr>
        <w:b/>
        <w:sz w:val="20"/>
      </w:rPr>
      <w:instrText xml:space="preserve"> STYLEREF CharPartNo </w:instrText>
    </w:r>
    <w:r w:rsidR="00862767">
      <w:rPr>
        <w:b/>
        <w:sz w:val="20"/>
      </w:rPr>
      <w:fldChar w:fldCharType="separate"/>
    </w:r>
    <w:r w:rsidR="00862767">
      <w:rPr>
        <w:b/>
        <w:noProof/>
        <w:sz w:val="20"/>
      </w:rPr>
      <w:t>Form 29</w:t>
    </w:r>
    <w:r>
      <w:rPr>
        <w:b/>
        <w:sz w:val="20"/>
      </w:rPr>
      <w:fldChar w:fldCharType="end"/>
    </w:r>
    <w:r>
      <w:rPr>
        <w:b/>
        <w:sz w:val="20"/>
      </w:rPr>
      <w:t xml:space="preserve">  </w:t>
    </w:r>
    <w:r>
      <w:rPr>
        <w:sz w:val="20"/>
      </w:rPr>
      <w:fldChar w:fldCharType="begin"/>
    </w:r>
    <w:r>
      <w:rPr>
        <w:sz w:val="20"/>
      </w:rPr>
      <w:instrText xml:space="preserve"> STYLEREF CharPartText </w:instrText>
    </w:r>
    <w:r w:rsidR="00862767">
      <w:rPr>
        <w:sz w:val="20"/>
      </w:rPr>
      <w:fldChar w:fldCharType="separate"/>
    </w:r>
    <w:r w:rsidR="00862767">
      <w:rPr>
        <w:noProof/>
        <w:sz w:val="20"/>
      </w:rPr>
      <w:t>Warrant under subsection 48(1) to hold person in custody for further period</w:t>
    </w:r>
    <w:r>
      <w:rPr>
        <w:sz w:val="20"/>
      </w:rPr>
      <w:fldChar w:fldCharType="end"/>
    </w:r>
  </w:p>
  <w:p w14:paraId="1CEA1872" w14:textId="77777777" w:rsidR="0080786E" w:rsidRDefault="0080786E" w:rsidP="00C73B3D">
    <w:pPr>
      <w:pBdr>
        <w:bottom w:val="single" w:sz="6" w:space="1" w:color="auto"/>
      </w:pBdr>
      <w:spacing w:after="24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FC729" w14:textId="64CEC395" w:rsidR="0080786E" w:rsidRPr="008A2C51" w:rsidRDefault="0080786E">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862767">
      <w:rPr>
        <w:b/>
        <w:sz w:val="20"/>
      </w:rPr>
      <w:fldChar w:fldCharType="separate"/>
    </w:r>
    <w:r w:rsidR="00862767">
      <w:rPr>
        <w:b/>
        <w:noProof/>
        <w:sz w:val="20"/>
      </w:rPr>
      <w:t>Schedule</w:t>
    </w:r>
    <w:r w:rsidRPr="008A2C51">
      <w:rPr>
        <w:b/>
        <w:sz w:val="20"/>
      </w:rPr>
      <w:fldChar w:fldCharType="end"/>
    </w:r>
  </w:p>
  <w:p w14:paraId="425853D9" w14:textId="70510EA7" w:rsidR="0080786E" w:rsidRPr="008A2C51" w:rsidRDefault="0080786E">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862767">
      <w:rPr>
        <w:sz w:val="20"/>
      </w:rPr>
      <w:fldChar w:fldCharType="separate"/>
    </w:r>
    <w:r w:rsidR="00862767">
      <w:rPr>
        <w:noProof/>
        <w:sz w:val="20"/>
      </w:rPr>
      <w:t>Warrant under subsection 48(1) to hold person in custody for further period</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862767">
      <w:rPr>
        <w:b/>
        <w:sz w:val="20"/>
      </w:rPr>
      <w:fldChar w:fldCharType="separate"/>
    </w:r>
    <w:r w:rsidR="00862767">
      <w:rPr>
        <w:b/>
        <w:noProof/>
        <w:sz w:val="20"/>
      </w:rPr>
      <w:t>Form 29</w:t>
    </w:r>
    <w:r w:rsidRPr="008A2C51">
      <w:rPr>
        <w:b/>
        <w:sz w:val="20"/>
      </w:rPr>
      <w:fldChar w:fldCharType="end"/>
    </w:r>
  </w:p>
  <w:p w14:paraId="51959182" w14:textId="77777777" w:rsidR="0080786E" w:rsidRPr="008A2C51" w:rsidRDefault="0080786E" w:rsidP="00C73B3D">
    <w:pPr>
      <w:pBdr>
        <w:bottom w:val="single" w:sz="6" w:space="1" w:color="auto"/>
      </w:pBdr>
      <w:spacing w:after="24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8027" w14:textId="77777777" w:rsidR="0080786E" w:rsidRDefault="0080786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0DCD7" w14:textId="77777777" w:rsidR="0080786E" w:rsidRPr="00BE5CD2" w:rsidRDefault="0080786E" w:rsidP="00721067">
    <w:pPr>
      <w:rPr>
        <w:sz w:val="26"/>
        <w:szCs w:val="26"/>
      </w:rPr>
    </w:pPr>
  </w:p>
  <w:p w14:paraId="02E51E18" w14:textId="77777777" w:rsidR="0080786E" w:rsidRPr="0020230A" w:rsidRDefault="0080786E" w:rsidP="00721067">
    <w:pPr>
      <w:rPr>
        <w:b/>
        <w:sz w:val="20"/>
      </w:rPr>
    </w:pPr>
    <w:r w:rsidRPr="0020230A">
      <w:rPr>
        <w:b/>
        <w:sz w:val="20"/>
      </w:rPr>
      <w:t>Endnotes</w:t>
    </w:r>
  </w:p>
  <w:p w14:paraId="2AC0271B" w14:textId="77777777" w:rsidR="0080786E" w:rsidRPr="007A1328" w:rsidRDefault="0080786E" w:rsidP="00721067">
    <w:pPr>
      <w:rPr>
        <w:sz w:val="20"/>
      </w:rPr>
    </w:pPr>
  </w:p>
  <w:p w14:paraId="28A90CFB" w14:textId="77777777" w:rsidR="0080786E" w:rsidRPr="007A1328" w:rsidRDefault="0080786E" w:rsidP="00721067">
    <w:pPr>
      <w:rPr>
        <w:b/>
        <w:sz w:val="24"/>
      </w:rPr>
    </w:pPr>
  </w:p>
  <w:p w14:paraId="7863BF50" w14:textId="2A476824" w:rsidR="0080786E" w:rsidRPr="00BE5CD2" w:rsidRDefault="0080786E" w:rsidP="0072106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62767">
      <w:rPr>
        <w:noProof/>
        <w:szCs w:val="22"/>
      </w:rPr>
      <w:t>Endnote 4—Amendment history</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3E16A" w14:textId="77777777" w:rsidR="0080786E" w:rsidRPr="00BE5CD2" w:rsidRDefault="0080786E" w:rsidP="00721067">
    <w:pPr>
      <w:jc w:val="right"/>
      <w:rPr>
        <w:sz w:val="26"/>
        <w:szCs w:val="26"/>
      </w:rPr>
    </w:pPr>
  </w:p>
  <w:p w14:paraId="7F8B8542" w14:textId="77777777" w:rsidR="0080786E" w:rsidRPr="0020230A" w:rsidRDefault="0080786E" w:rsidP="00721067">
    <w:pPr>
      <w:jc w:val="right"/>
      <w:rPr>
        <w:b/>
        <w:sz w:val="20"/>
      </w:rPr>
    </w:pPr>
    <w:r w:rsidRPr="0020230A">
      <w:rPr>
        <w:b/>
        <w:sz w:val="20"/>
      </w:rPr>
      <w:t>Endnotes</w:t>
    </w:r>
  </w:p>
  <w:p w14:paraId="26842871" w14:textId="77777777" w:rsidR="0080786E" w:rsidRPr="007A1328" w:rsidRDefault="0080786E" w:rsidP="00721067">
    <w:pPr>
      <w:jc w:val="right"/>
      <w:rPr>
        <w:sz w:val="20"/>
      </w:rPr>
    </w:pPr>
  </w:p>
  <w:p w14:paraId="37104D72" w14:textId="77777777" w:rsidR="0080786E" w:rsidRPr="007A1328" w:rsidRDefault="0080786E" w:rsidP="00721067">
    <w:pPr>
      <w:jc w:val="right"/>
      <w:rPr>
        <w:b/>
        <w:sz w:val="24"/>
      </w:rPr>
    </w:pPr>
  </w:p>
  <w:p w14:paraId="0777D274" w14:textId="4FECD94E" w:rsidR="0080786E" w:rsidRPr="00BE5CD2" w:rsidRDefault="0080786E" w:rsidP="0072106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62767">
      <w:rPr>
        <w:noProof/>
        <w:szCs w:val="22"/>
      </w:rPr>
      <w:t>Endnote 4—Amendment history</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9B2E4" w14:textId="77777777" w:rsidR="0080786E" w:rsidRPr="00BE5CD2" w:rsidRDefault="0080786E" w:rsidP="00721067">
    <w:pPr>
      <w:rPr>
        <w:sz w:val="26"/>
        <w:szCs w:val="26"/>
      </w:rPr>
    </w:pPr>
  </w:p>
  <w:p w14:paraId="03409BDD" w14:textId="77777777" w:rsidR="0080786E" w:rsidRPr="0020230A" w:rsidRDefault="0080786E" w:rsidP="00721067">
    <w:pPr>
      <w:rPr>
        <w:b/>
        <w:sz w:val="20"/>
      </w:rPr>
    </w:pPr>
    <w:r w:rsidRPr="0020230A">
      <w:rPr>
        <w:b/>
        <w:sz w:val="20"/>
      </w:rPr>
      <w:t>Endnotes</w:t>
    </w:r>
  </w:p>
  <w:p w14:paraId="60A82841" w14:textId="77777777" w:rsidR="0080786E" w:rsidRPr="007A1328" w:rsidRDefault="0080786E" w:rsidP="00721067">
    <w:pPr>
      <w:rPr>
        <w:sz w:val="20"/>
      </w:rPr>
    </w:pPr>
  </w:p>
  <w:p w14:paraId="2E1D1D95" w14:textId="77777777" w:rsidR="0080786E" w:rsidRPr="007A1328" w:rsidRDefault="0080786E" w:rsidP="00721067">
    <w:pPr>
      <w:rPr>
        <w:b/>
        <w:sz w:val="24"/>
      </w:rPr>
    </w:pPr>
  </w:p>
  <w:p w14:paraId="2E04B10D" w14:textId="2A7D0FBB" w:rsidR="0080786E" w:rsidRPr="00BE5CD2" w:rsidRDefault="0080786E" w:rsidP="0072106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862767">
      <w:rPr>
        <w:noProof/>
        <w:szCs w:val="22"/>
      </w:rPr>
      <w:t>Endnote 4—Amendment history</w:t>
    </w:r>
    <w:r>
      <w:rPr>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AA03B" w14:textId="77777777" w:rsidR="0080786E" w:rsidRPr="00BE5CD2" w:rsidRDefault="0080786E" w:rsidP="00721067">
    <w:pPr>
      <w:jc w:val="right"/>
      <w:rPr>
        <w:sz w:val="26"/>
        <w:szCs w:val="26"/>
      </w:rPr>
    </w:pPr>
  </w:p>
  <w:p w14:paraId="5511CE6D" w14:textId="77777777" w:rsidR="0080786E" w:rsidRPr="0020230A" w:rsidRDefault="0080786E" w:rsidP="00721067">
    <w:pPr>
      <w:jc w:val="right"/>
      <w:rPr>
        <w:b/>
        <w:sz w:val="20"/>
      </w:rPr>
    </w:pPr>
    <w:r w:rsidRPr="0020230A">
      <w:rPr>
        <w:b/>
        <w:sz w:val="20"/>
      </w:rPr>
      <w:t>Endnotes</w:t>
    </w:r>
  </w:p>
  <w:p w14:paraId="27290105" w14:textId="77777777" w:rsidR="0080786E" w:rsidRPr="007A1328" w:rsidRDefault="0080786E" w:rsidP="00721067">
    <w:pPr>
      <w:jc w:val="right"/>
      <w:rPr>
        <w:sz w:val="20"/>
      </w:rPr>
    </w:pPr>
  </w:p>
  <w:p w14:paraId="6B18D2FD" w14:textId="77777777" w:rsidR="0080786E" w:rsidRPr="007A1328" w:rsidRDefault="0080786E" w:rsidP="00721067">
    <w:pPr>
      <w:jc w:val="right"/>
      <w:rPr>
        <w:b/>
        <w:sz w:val="24"/>
      </w:rPr>
    </w:pPr>
  </w:p>
  <w:p w14:paraId="32631A43" w14:textId="6930C0D1" w:rsidR="0080786E" w:rsidRPr="00BE5CD2" w:rsidRDefault="0080786E" w:rsidP="0072106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862767">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A5BA4" w14:textId="77777777" w:rsidR="0080786E" w:rsidRDefault="0080786E" w:rsidP="00721067">
    <w:pPr>
      <w:pStyle w:val="Header"/>
      <w:pBdr>
        <w:bottom w:val="single" w:sz="4" w:space="1" w:color="auto"/>
      </w:pBdr>
    </w:pPr>
  </w:p>
  <w:p w14:paraId="1E0A7201" w14:textId="77777777" w:rsidR="0080786E" w:rsidRDefault="0080786E" w:rsidP="00721067">
    <w:pPr>
      <w:pStyle w:val="Header"/>
      <w:pBdr>
        <w:bottom w:val="single" w:sz="4" w:space="1" w:color="auto"/>
      </w:pBdr>
    </w:pPr>
  </w:p>
  <w:p w14:paraId="11C45886" w14:textId="77777777" w:rsidR="0080786E" w:rsidRPr="001E77D2" w:rsidRDefault="0080786E" w:rsidP="0072106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E82E0" w14:textId="77777777" w:rsidR="0080786E" w:rsidRPr="005F1388" w:rsidRDefault="0080786E" w:rsidP="0072106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C28B7" w14:textId="77777777" w:rsidR="0080786E" w:rsidRPr="00ED79B6" w:rsidRDefault="0080786E" w:rsidP="00721067">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ECB20" w14:textId="77777777" w:rsidR="0080786E" w:rsidRPr="00ED79B6" w:rsidRDefault="0080786E" w:rsidP="00721067">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FA584" w14:textId="77777777" w:rsidR="0080786E" w:rsidRPr="00ED79B6" w:rsidRDefault="0080786E" w:rsidP="0072106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91165" w14:textId="6CEA4D69" w:rsidR="0080786E" w:rsidRDefault="0080786E" w:rsidP="001C3DB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95D13CD" w14:textId="750948A6" w:rsidR="0080786E" w:rsidRDefault="0080786E" w:rsidP="001C3DB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2CD7D96" w14:textId="69AAF004" w:rsidR="0080786E" w:rsidRPr="007A1328" w:rsidRDefault="0080786E" w:rsidP="001C3DB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0579C5C" w14:textId="77777777" w:rsidR="0080786E" w:rsidRPr="007A1328" w:rsidRDefault="0080786E" w:rsidP="001C3DB4">
    <w:pPr>
      <w:rPr>
        <w:b/>
        <w:sz w:val="24"/>
      </w:rPr>
    </w:pPr>
  </w:p>
  <w:p w14:paraId="6C167074" w14:textId="2E21C47B" w:rsidR="0080786E" w:rsidRPr="007A1328" w:rsidRDefault="0080786E" w:rsidP="001C3DB4">
    <w:pPr>
      <w:pBdr>
        <w:bottom w:val="single" w:sz="6" w:space="1" w:color="auto"/>
      </w:pBdr>
      <w:rPr>
        <w:sz w:val="24"/>
      </w:rPr>
    </w:pPr>
    <w:r>
      <w:rPr>
        <w:noProof/>
        <w:sz w:val="24"/>
      </w:rPr>
      <w:t xml:space="preserve">Regulation </w:t>
    </w:r>
    <w:r w:rsidRPr="007A1328">
      <w:rPr>
        <w:sz w:val="24"/>
      </w:rPr>
      <w:fldChar w:fldCharType="begin"/>
    </w:r>
    <w:r w:rsidRPr="007A1328">
      <w:rPr>
        <w:sz w:val="24"/>
      </w:rPr>
      <w:instrText xml:space="preserve"> STYLEREF CharSectno </w:instrText>
    </w:r>
    <w:r w:rsidRPr="007A1328">
      <w:rPr>
        <w:sz w:val="24"/>
      </w:rPr>
      <w:fldChar w:fldCharType="separate"/>
    </w:r>
    <w:r w:rsidR="00862767">
      <w:rPr>
        <w:noProof/>
        <w:sz w:val="24"/>
      </w:rPr>
      <w:t>12</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3CDB" w14:textId="162CE979" w:rsidR="0080786E" w:rsidRPr="007A1328" w:rsidRDefault="0080786E" w:rsidP="001C3DB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A609D62" w14:textId="1AC9FB7F" w:rsidR="0080786E" w:rsidRPr="007A1328" w:rsidRDefault="0080786E" w:rsidP="001C3DB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1782B450" w14:textId="3B66797F" w:rsidR="0080786E" w:rsidRPr="007A1328" w:rsidRDefault="0080786E" w:rsidP="001C3DB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C4C1045" w14:textId="77777777" w:rsidR="0080786E" w:rsidRPr="007A1328" w:rsidRDefault="0080786E" w:rsidP="001C3DB4">
    <w:pPr>
      <w:jc w:val="right"/>
      <w:rPr>
        <w:b/>
        <w:sz w:val="24"/>
      </w:rPr>
    </w:pPr>
  </w:p>
  <w:p w14:paraId="5D18EB2D" w14:textId="430B2596" w:rsidR="0080786E" w:rsidRPr="007A1328" w:rsidRDefault="0080786E" w:rsidP="001C3DB4">
    <w:pPr>
      <w:pBdr>
        <w:bottom w:val="single" w:sz="6" w:space="1" w:color="auto"/>
      </w:pBdr>
      <w:jc w:val="right"/>
      <w:rPr>
        <w:sz w:val="24"/>
      </w:rPr>
    </w:pPr>
    <w:r>
      <w:rPr>
        <w:sz w:val="24"/>
      </w:rPr>
      <w:t>Regulation</w:t>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62767">
      <w:rPr>
        <w:noProof/>
        <w:sz w:val="24"/>
      </w:rPr>
      <w:t>9</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6233A" w14:textId="77777777" w:rsidR="0080786E" w:rsidRPr="007A1328" w:rsidRDefault="0080786E" w:rsidP="001C3D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B6424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DE474FD"/>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23A3E5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79280905">
    <w:abstractNumId w:val="10"/>
  </w:num>
  <w:num w:numId="2" w16cid:durableId="116069105">
    <w:abstractNumId w:val="14"/>
  </w:num>
  <w:num w:numId="3" w16cid:durableId="2029016189">
    <w:abstractNumId w:val="16"/>
  </w:num>
  <w:num w:numId="4" w16cid:durableId="1302466915">
    <w:abstractNumId w:val="9"/>
  </w:num>
  <w:num w:numId="5" w16cid:durableId="1358694357">
    <w:abstractNumId w:val="7"/>
  </w:num>
  <w:num w:numId="6" w16cid:durableId="1562327427">
    <w:abstractNumId w:val="6"/>
  </w:num>
  <w:num w:numId="7" w16cid:durableId="297997223">
    <w:abstractNumId w:val="5"/>
  </w:num>
  <w:num w:numId="8" w16cid:durableId="1193953834">
    <w:abstractNumId w:val="4"/>
  </w:num>
  <w:num w:numId="9" w16cid:durableId="2054186999">
    <w:abstractNumId w:val="8"/>
  </w:num>
  <w:num w:numId="10" w16cid:durableId="1162768823">
    <w:abstractNumId w:val="3"/>
  </w:num>
  <w:num w:numId="11" w16cid:durableId="799105995">
    <w:abstractNumId w:val="2"/>
  </w:num>
  <w:num w:numId="12" w16cid:durableId="1950358785">
    <w:abstractNumId w:val="1"/>
  </w:num>
  <w:num w:numId="13" w16cid:durableId="97412092">
    <w:abstractNumId w:val="0"/>
  </w:num>
  <w:num w:numId="14" w16cid:durableId="111285778">
    <w:abstractNumId w:val="15"/>
  </w:num>
  <w:num w:numId="15" w16cid:durableId="224920307">
    <w:abstractNumId w:val="20"/>
  </w:num>
  <w:num w:numId="16" w16cid:durableId="1350327190">
    <w:abstractNumId w:val="17"/>
  </w:num>
  <w:num w:numId="17" w16cid:durableId="1355184415">
    <w:abstractNumId w:val="11"/>
  </w:num>
  <w:num w:numId="18" w16cid:durableId="437919894">
    <w:abstractNumId w:val="19"/>
  </w:num>
  <w:num w:numId="19" w16cid:durableId="198978395">
    <w:abstractNumId w:val="21"/>
  </w:num>
  <w:num w:numId="20" w16cid:durableId="1045837436">
    <w:abstractNumId w:val="12"/>
  </w:num>
  <w:num w:numId="21" w16cid:durableId="106236770">
    <w:abstractNumId w:val="18"/>
  </w:num>
  <w:num w:numId="22" w16cid:durableId="111905929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removePersonalInformation/>
  <w:embedTrueTypeFonts/>
  <w:saveSubsetFonts/>
  <w:proofState w:spelling="clean"/>
  <w:attachedTemplate r:id="rId1"/>
  <w:stylePaneFormatFilter w:val="2804" w:allStyles="0" w:customStyles="0" w:latentStyles="1"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71"/>
    <w:rsid w:val="0000486B"/>
    <w:rsid w:val="0001120A"/>
    <w:rsid w:val="0001656D"/>
    <w:rsid w:val="00022A87"/>
    <w:rsid w:val="000272A1"/>
    <w:rsid w:val="00030CA6"/>
    <w:rsid w:val="0003498B"/>
    <w:rsid w:val="00041343"/>
    <w:rsid w:val="00042E93"/>
    <w:rsid w:val="000451B8"/>
    <w:rsid w:val="000453F9"/>
    <w:rsid w:val="00046BE9"/>
    <w:rsid w:val="00052AE8"/>
    <w:rsid w:val="0005331C"/>
    <w:rsid w:val="00061C6A"/>
    <w:rsid w:val="00071D9E"/>
    <w:rsid w:val="00071F55"/>
    <w:rsid w:val="000779E3"/>
    <w:rsid w:val="00080E78"/>
    <w:rsid w:val="00082A7C"/>
    <w:rsid w:val="00085DD4"/>
    <w:rsid w:val="00093812"/>
    <w:rsid w:val="000A4829"/>
    <w:rsid w:val="000B0A56"/>
    <w:rsid w:val="000B35C8"/>
    <w:rsid w:val="000C188A"/>
    <w:rsid w:val="000C6E14"/>
    <w:rsid w:val="000D6905"/>
    <w:rsid w:val="000D6BA1"/>
    <w:rsid w:val="000E6ACE"/>
    <w:rsid w:val="000F4AED"/>
    <w:rsid w:val="00101DAC"/>
    <w:rsid w:val="00116D5C"/>
    <w:rsid w:val="0014660D"/>
    <w:rsid w:val="00146BA7"/>
    <w:rsid w:val="001535B7"/>
    <w:rsid w:val="001629DC"/>
    <w:rsid w:val="001650DA"/>
    <w:rsid w:val="001757DB"/>
    <w:rsid w:val="00181A05"/>
    <w:rsid w:val="00181B5B"/>
    <w:rsid w:val="00184AC0"/>
    <w:rsid w:val="00195701"/>
    <w:rsid w:val="001B680B"/>
    <w:rsid w:val="001C0425"/>
    <w:rsid w:val="001C3DB4"/>
    <w:rsid w:val="001C5AEB"/>
    <w:rsid w:val="001D181C"/>
    <w:rsid w:val="001D49E7"/>
    <w:rsid w:val="001E05EA"/>
    <w:rsid w:val="001E469D"/>
    <w:rsid w:val="001F5ECD"/>
    <w:rsid w:val="001F6D4F"/>
    <w:rsid w:val="001F7428"/>
    <w:rsid w:val="001F7C8F"/>
    <w:rsid w:val="002056A6"/>
    <w:rsid w:val="00207773"/>
    <w:rsid w:val="002125DA"/>
    <w:rsid w:val="002144A8"/>
    <w:rsid w:val="00220EDA"/>
    <w:rsid w:val="00221DB4"/>
    <w:rsid w:val="00222DA1"/>
    <w:rsid w:val="00223A7F"/>
    <w:rsid w:val="00231821"/>
    <w:rsid w:val="00234A0C"/>
    <w:rsid w:val="00235B5E"/>
    <w:rsid w:val="00241A5F"/>
    <w:rsid w:val="00241E70"/>
    <w:rsid w:val="00254B2F"/>
    <w:rsid w:val="00255DFA"/>
    <w:rsid w:val="0026219E"/>
    <w:rsid w:val="00265A1A"/>
    <w:rsid w:val="00265DBC"/>
    <w:rsid w:val="002740E9"/>
    <w:rsid w:val="00277907"/>
    <w:rsid w:val="00277BF5"/>
    <w:rsid w:val="00285BED"/>
    <w:rsid w:val="002921A0"/>
    <w:rsid w:val="00293267"/>
    <w:rsid w:val="00297A9B"/>
    <w:rsid w:val="00297B26"/>
    <w:rsid w:val="002A57A4"/>
    <w:rsid w:val="002C5256"/>
    <w:rsid w:val="002C755B"/>
    <w:rsid w:val="002C7F94"/>
    <w:rsid w:val="002D4231"/>
    <w:rsid w:val="002D580C"/>
    <w:rsid w:val="002E3778"/>
    <w:rsid w:val="002E57A7"/>
    <w:rsid w:val="002F7934"/>
    <w:rsid w:val="003060D9"/>
    <w:rsid w:val="0030627F"/>
    <w:rsid w:val="00306D04"/>
    <w:rsid w:val="00320F1E"/>
    <w:rsid w:val="00321614"/>
    <w:rsid w:val="00334177"/>
    <w:rsid w:val="00343DBD"/>
    <w:rsid w:val="00347ABE"/>
    <w:rsid w:val="00347DCC"/>
    <w:rsid w:val="0035479F"/>
    <w:rsid w:val="00366209"/>
    <w:rsid w:val="00383917"/>
    <w:rsid w:val="0038619B"/>
    <w:rsid w:val="00395472"/>
    <w:rsid w:val="003A3543"/>
    <w:rsid w:val="003A5827"/>
    <w:rsid w:val="003A6E04"/>
    <w:rsid w:val="003B1DBD"/>
    <w:rsid w:val="003B601C"/>
    <w:rsid w:val="003C2F29"/>
    <w:rsid w:val="003D06DD"/>
    <w:rsid w:val="003D0D6F"/>
    <w:rsid w:val="003D11F0"/>
    <w:rsid w:val="003D1586"/>
    <w:rsid w:val="003D20DD"/>
    <w:rsid w:val="003D343E"/>
    <w:rsid w:val="003D6388"/>
    <w:rsid w:val="003D6C12"/>
    <w:rsid w:val="003E22D4"/>
    <w:rsid w:val="003E2484"/>
    <w:rsid w:val="003E5FB6"/>
    <w:rsid w:val="003F41DA"/>
    <w:rsid w:val="00402D3C"/>
    <w:rsid w:val="00404A79"/>
    <w:rsid w:val="00415A5D"/>
    <w:rsid w:val="00426994"/>
    <w:rsid w:val="00433DCE"/>
    <w:rsid w:val="004354B4"/>
    <w:rsid w:val="0043703A"/>
    <w:rsid w:val="00437A1F"/>
    <w:rsid w:val="00437C94"/>
    <w:rsid w:val="004528BB"/>
    <w:rsid w:val="00466442"/>
    <w:rsid w:val="004704F6"/>
    <w:rsid w:val="00470BF1"/>
    <w:rsid w:val="00471929"/>
    <w:rsid w:val="00473F68"/>
    <w:rsid w:val="0049541E"/>
    <w:rsid w:val="004978F1"/>
    <w:rsid w:val="004A4C4C"/>
    <w:rsid w:val="004A6B31"/>
    <w:rsid w:val="004B72B3"/>
    <w:rsid w:val="004B79F5"/>
    <w:rsid w:val="004C1752"/>
    <w:rsid w:val="004E47BE"/>
    <w:rsid w:val="00507B81"/>
    <w:rsid w:val="00511E64"/>
    <w:rsid w:val="0051752E"/>
    <w:rsid w:val="00520EB4"/>
    <w:rsid w:val="00522A48"/>
    <w:rsid w:val="00523ADC"/>
    <w:rsid w:val="00534EDF"/>
    <w:rsid w:val="0053614A"/>
    <w:rsid w:val="00551C32"/>
    <w:rsid w:val="005524D0"/>
    <w:rsid w:val="005524F7"/>
    <w:rsid w:val="00555CB1"/>
    <w:rsid w:val="0055685F"/>
    <w:rsid w:val="00564001"/>
    <w:rsid w:val="00571D24"/>
    <w:rsid w:val="00584A71"/>
    <w:rsid w:val="00595647"/>
    <w:rsid w:val="005A0EB5"/>
    <w:rsid w:val="005A230E"/>
    <w:rsid w:val="005B098C"/>
    <w:rsid w:val="005E5309"/>
    <w:rsid w:val="005F5365"/>
    <w:rsid w:val="005F5D70"/>
    <w:rsid w:val="00605331"/>
    <w:rsid w:val="00620F4E"/>
    <w:rsid w:val="006216F9"/>
    <w:rsid w:val="00632E0E"/>
    <w:rsid w:val="00636AA3"/>
    <w:rsid w:val="006503AC"/>
    <w:rsid w:val="00650DAE"/>
    <w:rsid w:val="00656654"/>
    <w:rsid w:val="00657047"/>
    <w:rsid w:val="00672003"/>
    <w:rsid w:val="0067444D"/>
    <w:rsid w:val="006778C1"/>
    <w:rsid w:val="00677D75"/>
    <w:rsid w:val="006808A9"/>
    <w:rsid w:val="00692564"/>
    <w:rsid w:val="006946B5"/>
    <w:rsid w:val="00697D5B"/>
    <w:rsid w:val="006A3276"/>
    <w:rsid w:val="006A395C"/>
    <w:rsid w:val="006B28EE"/>
    <w:rsid w:val="006B3E0D"/>
    <w:rsid w:val="006C37BD"/>
    <w:rsid w:val="006C53D2"/>
    <w:rsid w:val="006D1F49"/>
    <w:rsid w:val="006D2AD2"/>
    <w:rsid w:val="006D4CEF"/>
    <w:rsid w:val="006F6B30"/>
    <w:rsid w:val="00700C1A"/>
    <w:rsid w:val="007037DD"/>
    <w:rsid w:val="007045EE"/>
    <w:rsid w:val="00704AC6"/>
    <w:rsid w:val="00717BD2"/>
    <w:rsid w:val="00721067"/>
    <w:rsid w:val="00721398"/>
    <w:rsid w:val="007223A1"/>
    <w:rsid w:val="00724032"/>
    <w:rsid w:val="0073319A"/>
    <w:rsid w:val="00750F54"/>
    <w:rsid w:val="00751D3B"/>
    <w:rsid w:val="007534B7"/>
    <w:rsid w:val="00753DE2"/>
    <w:rsid w:val="00757BA0"/>
    <w:rsid w:val="0076096F"/>
    <w:rsid w:val="007810A1"/>
    <w:rsid w:val="00783E7F"/>
    <w:rsid w:val="0078490C"/>
    <w:rsid w:val="00784D6E"/>
    <w:rsid w:val="007871F1"/>
    <w:rsid w:val="00792103"/>
    <w:rsid w:val="00794A2A"/>
    <w:rsid w:val="007A1349"/>
    <w:rsid w:val="007A68FA"/>
    <w:rsid w:val="007A73C2"/>
    <w:rsid w:val="007C0476"/>
    <w:rsid w:val="007C155F"/>
    <w:rsid w:val="007C25ED"/>
    <w:rsid w:val="007C679E"/>
    <w:rsid w:val="007D2676"/>
    <w:rsid w:val="007E21C3"/>
    <w:rsid w:val="007F558F"/>
    <w:rsid w:val="007F6F48"/>
    <w:rsid w:val="00802693"/>
    <w:rsid w:val="0080786E"/>
    <w:rsid w:val="008200F1"/>
    <w:rsid w:val="0082521A"/>
    <w:rsid w:val="008308F9"/>
    <w:rsid w:val="008477C3"/>
    <w:rsid w:val="00847883"/>
    <w:rsid w:val="00847DBF"/>
    <w:rsid w:val="00853D17"/>
    <w:rsid w:val="008543D6"/>
    <w:rsid w:val="00862767"/>
    <w:rsid w:val="008642C1"/>
    <w:rsid w:val="00870326"/>
    <w:rsid w:val="00876F62"/>
    <w:rsid w:val="0088228A"/>
    <w:rsid w:val="00883F97"/>
    <w:rsid w:val="00892DC1"/>
    <w:rsid w:val="008A070B"/>
    <w:rsid w:val="008A2CA7"/>
    <w:rsid w:val="008B0DA1"/>
    <w:rsid w:val="008B2F89"/>
    <w:rsid w:val="008B57E1"/>
    <w:rsid w:val="008C275D"/>
    <w:rsid w:val="008D1650"/>
    <w:rsid w:val="008D474C"/>
    <w:rsid w:val="008F0147"/>
    <w:rsid w:val="008F54F5"/>
    <w:rsid w:val="00902567"/>
    <w:rsid w:val="00906246"/>
    <w:rsid w:val="00910EA7"/>
    <w:rsid w:val="00914065"/>
    <w:rsid w:val="00915DB4"/>
    <w:rsid w:val="00917000"/>
    <w:rsid w:val="0093033C"/>
    <w:rsid w:val="00931721"/>
    <w:rsid w:val="00933E53"/>
    <w:rsid w:val="00936287"/>
    <w:rsid w:val="00940634"/>
    <w:rsid w:val="00940BCA"/>
    <w:rsid w:val="00943120"/>
    <w:rsid w:val="00944E45"/>
    <w:rsid w:val="009553F5"/>
    <w:rsid w:val="00960F6D"/>
    <w:rsid w:val="00961401"/>
    <w:rsid w:val="009741A1"/>
    <w:rsid w:val="009818A0"/>
    <w:rsid w:val="009836DE"/>
    <w:rsid w:val="0098721C"/>
    <w:rsid w:val="009877F4"/>
    <w:rsid w:val="00992710"/>
    <w:rsid w:val="009A168B"/>
    <w:rsid w:val="009A7E17"/>
    <w:rsid w:val="009B46FC"/>
    <w:rsid w:val="009B47F0"/>
    <w:rsid w:val="009C586B"/>
    <w:rsid w:val="009D2984"/>
    <w:rsid w:val="009D3021"/>
    <w:rsid w:val="009D5B9C"/>
    <w:rsid w:val="009E1846"/>
    <w:rsid w:val="009F4A0C"/>
    <w:rsid w:val="00A208E7"/>
    <w:rsid w:val="00A31BE9"/>
    <w:rsid w:val="00A347E4"/>
    <w:rsid w:val="00A4180B"/>
    <w:rsid w:val="00A50411"/>
    <w:rsid w:val="00A52040"/>
    <w:rsid w:val="00A5354D"/>
    <w:rsid w:val="00A564B3"/>
    <w:rsid w:val="00A70AC5"/>
    <w:rsid w:val="00A77CE3"/>
    <w:rsid w:val="00A81F3C"/>
    <w:rsid w:val="00A90B58"/>
    <w:rsid w:val="00A91560"/>
    <w:rsid w:val="00AA31F9"/>
    <w:rsid w:val="00AB4CA3"/>
    <w:rsid w:val="00AC685E"/>
    <w:rsid w:val="00AD09A7"/>
    <w:rsid w:val="00AD32C3"/>
    <w:rsid w:val="00AD4C82"/>
    <w:rsid w:val="00AD531E"/>
    <w:rsid w:val="00AE2A77"/>
    <w:rsid w:val="00AE4CEE"/>
    <w:rsid w:val="00AE7501"/>
    <w:rsid w:val="00AF65AD"/>
    <w:rsid w:val="00B05112"/>
    <w:rsid w:val="00B079A3"/>
    <w:rsid w:val="00B116E0"/>
    <w:rsid w:val="00B402F3"/>
    <w:rsid w:val="00B4372D"/>
    <w:rsid w:val="00B55058"/>
    <w:rsid w:val="00B564FE"/>
    <w:rsid w:val="00B57026"/>
    <w:rsid w:val="00B57EA0"/>
    <w:rsid w:val="00B72F2D"/>
    <w:rsid w:val="00B82EAA"/>
    <w:rsid w:val="00B85923"/>
    <w:rsid w:val="00B90D8F"/>
    <w:rsid w:val="00B92CB1"/>
    <w:rsid w:val="00B92D04"/>
    <w:rsid w:val="00BA2E8A"/>
    <w:rsid w:val="00BA5718"/>
    <w:rsid w:val="00BA61EE"/>
    <w:rsid w:val="00BA770E"/>
    <w:rsid w:val="00BB5C01"/>
    <w:rsid w:val="00BC4DDA"/>
    <w:rsid w:val="00BD12C4"/>
    <w:rsid w:val="00BD65E5"/>
    <w:rsid w:val="00BE6882"/>
    <w:rsid w:val="00BE706C"/>
    <w:rsid w:val="00BF0E00"/>
    <w:rsid w:val="00BF4B42"/>
    <w:rsid w:val="00BF4FDA"/>
    <w:rsid w:val="00C00BFE"/>
    <w:rsid w:val="00C02DBF"/>
    <w:rsid w:val="00C03338"/>
    <w:rsid w:val="00C035A1"/>
    <w:rsid w:val="00C07F79"/>
    <w:rsid w:val="00C13E18"/>
    <w:rsid w:val="00C143E8"/>
    <w:rsid w:val="00C17DE2"/>
    <w:rsid w:val="00C17E6F"/>
    <w:rsid w:val="00C308FD"/>
    <w:rsid w:val="00C4228C"/>
    <w:rsid w:val="00C54B6E"/>
    <w:rsid w:val="00C64108"/>
    <w:rsid w:val="00C71352"/>
    <w:rsid w:val="00C731BB"/>
    <w:rsid w:val="00C73B3D"/>
    <w:rsid w:val="00C745A0"/>
    <w:rsid w:val="00C86E0D"/>
    <w:rsid w:val="00C87DF7"/>
    <w:rsid w:val="00CB1BC6"/>
    <w:rsid w:val="00CC2007"/>
    <w:rsid w:val="00CC2B2E"/>
    <w:rsid w:val="00CC4D3B"/>
    <w:rsid w:val="00CC4EF4"/>
    <w:rsid w:val="00CD67CD"/>
    <w:rsid w:val="00CE0372"/>
    <w:rsid w:val="00CE0D89"/>
    <w:rsid w:val="00CE1086"/>
    <w:rsid w:val="00CE183A"/>
    <w:rsid w:val="00CE3BC5"/>
    <w:rsid w:val="00CE5EFB"/>
    <w:rsid w:val="00CF127B"/>
    <w:rsid w:val="00CF2E38"/>
    <w:rsid w:val="00CF5266"/>
    <w:rsid w:val="00D00F7D"/>
    <w:rsid w:val="00D0512D"/>
    <w:rsid w:val="00D06E9D"/>
    <w:rsid w:val="00D10865"/>
    <w:rsid w:val="00D12DF9"/>
    <w:rsid w:val="00D23FEF"/>
    <w:rsid w:val="00D377CC"/>
    <w:rsid w:val="00D44665"/>
    <w:rsid w:val="00D52CD0"/>
    <w:rsid w:val="00D53378"/>
    <w:rsid w:val="00D60422"/>
    <w:rsid w:val="00D62E9E"/>
    <w:rsid w:val="00D645FA"/>
    <w:rsid w:val="00D67237"/>
    <w:rsid w:val="00D83B9C"/>
    <w:rsid w:val="00D879A6"/>
    <w:rsid w:val="00DB0165"/>
    <w:rsid w:val="00DB431F"/>
    <w:rsid w:val="00DB5CB9"/>
    <w:rsid w:val="00DB6786"/>
    <w:rsid w:val="00DB76D5"/>
    <w:rsid w:val="00DB78AA"/>
    <w:rsid w:val="00DC5852"/>
    <w:rsid w:val="00DD2878"/>
    <w:rsid w:val="00DD3616"/>
    <w:rsid w:val="00DD58D3"/>
    <w:rsid w:val="00DE5EC2"/>
    <w:rsid w:val="00DF7580"/>
    <w:rsid w:val="00E11A2B"/>
    <w:rsid w:val="00E11C59"/>
    <w:rsid w:val="00E16D2F"/>
    <w:rsid w:val="00E17CFC"/>
    <w:rsid w:val="00E302A4"/>
    <w:rsid w:val="00E31316"/>
    <w:rsid w:val="00E33C36"/>
    <w:rsid w:val="00E81FE0"/>
    <w:rsid w:val="00E82BE3"/>
    <w:rsid w:val="00E8569A"/>
    <w:rsid w:val="00E90AF3"/>
    <w:rsid w:val="00EA2771"/>
    <w:rsid w:val="00EA3333"/>
    <w:rsid w:val="00EB408B"/>
    <w:rsid w:val="00EC3614"/>
    <w:rsid w:val="00EC6B3E"/>
    <w:rsid w:val="00ED5C88"/>
    <w:rsid w:val="00EE2C90"/>
    <w:rsid w:val="00EF57ED"/>
    <w:rsid w:val="00EF5D51"/>
    <w:rsid w:val="00F03D24"/>
    <w:rsid w:val="00F04CA3"/>
    <w:rsid w:val="00F12A76"/>
    <w:rsid w:val="00F13012"/>
    <w:rsid w:val="00F14A9E"/>
    <w:rsid w:val="00F215E8"/>
    <w:rsid w:val="00F21BF1"/>
    <w:rsid w:val="00F235FE"/>
    <w:rsid w:val="00F247AA"/>
    <w:rsid w:val="00F36B60"/>
    <w:rsid w:val="00F470A6"/>
    <w:rsid w:val="00F65166"/>
    <w:rsid w:val="00F662CA"/>
    <w:rsid w:val="00F67235"/>
    <w:rsid w:val="00F72662"/>
    <w:rsid w:val="00F76887"/>
    <w:rsid w:val="00F84CA6"/>
    <w:rsid w:val="00F92092"/>
    <w:rsid w:val="00FA4EBF"/>
    <w:rsid w:val="00FB515C"/>
    <w:rsid w:val="00FD4B3A"/>
    <w:rsid w:val="00FD7AF7"/>
    <w:rsid w:val="00FE6B2A"/>
    <w:rsid w:val="00FF1267"/>
    <w:rsid w:val="00FF42EB"/>
    <w:rsid w:val="00FF70D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34145"/>
    <o:shapelayout v:ext="edit">
      <o:idmap v:ext="edit" data="1"/>
    </o:shapelayout>
  </w:shapeDefaults>
  <w:decimalSymbol w:val="."/>
  <w:listSeparator w:val=","/>
  <w14:docId w14:val="3BD4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62767"/>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862767"/>
    <w:pPr>
      <w:keepNext/>
      <w:keepLines/>
      <w:numPr>
        <w:numId w:val="2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2767"/>
    <w:pPr>
      <w:keepNext/>
      <w:keepLines/>
      <w:numPr>
        <w:ilvl w:val="1"/>
        <w:numId w:val="2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2767"/>
    <w:pPr>
      <w:keepNext/>
      <w:keepLines/>
      <w:numPr>
        <w:ilvl w:val="2"/>
        <w:numId w:val="2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62767"/>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62767"/>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62767"/>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62767"/>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62767"/>
    <w:pPr>
      <w:keepNext/>
      <w:keepLines/>
      <w:numPr>
        <w:ilvl w:val="7"/>
        <w:numId w:val="2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62767"/>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rsid w:val="008627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2767"/>
  </w:style>
  <w:style w:type="paragraph" w:customStyle="1" w:styleId="SubPartCASA">
    <w:name w:val="SubPart(CASA)"/>
    <w:aliases w:val="csp"/>
    <w:basedOn w:val="OPCParaBase"/>
    <w:next w:val="ActHead3"/>
    <w:rsid w:val="0086276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62767"/>
  </w:style>
  <w:style w:type="paragraph" w:styleId="Footer">
    <w:name w:val="footer"/>
    <w:link w:val="FooterChar"/>
    <w:rsid w:val="00862767"/>
    <w:pPr>
      <w:tabs>
        <w:tab w:val="center" w:pos="4153"/>
        <w:tab w:val="right" w:pos="8306"/>
      </w:tabs>
    </w:pPr>
    <w:rPr>
      <w:sz w:val="22"/>
      <w:szCs w:val="24"/>
    </w:rPr>
  </w:style>
  <w:style w:type="paragraph" w:customStyle="1" w:styleId="EnStatement">
    <w:name w:val="EnStatement"/>
    <w:basedOn w:val="Normal"/>
    <w:rsid w:val="00862767"/>
    <w:pPr>
      <w:numPr>
        <w:numId w:val="18"/>
      </w:numPr>
    </w:pPr>
    <w:rPr>
      <w:rFonts w:eastAsia="Times New Roman" w:cs="Times New Roman"/>
      <w:lang w:eastAsia="en-AU"/>
    </w:rPr>
  </w:style>
  <w:style w:type="paragraph" w:customStyle="1" w:styleId="EnStatementHeading">
    <w:name w:val="EnStatementHeading"/>
    <w:basedOn w:val="Normal"/>
    <w:rsid w:val="00862767"/>
    <w:rPr>
      <w:rFonts w:eastAsia="Times New Roman" w:cs="Times New Roman"/>
      <w:b/>
      <w:lang w:eastAsia="en-AU"/>
    </w:rPr>
  </w:style>
  <w:style w:type="numbering" w:styleId="111111">
    <w:name w:val="Outline List 2"/>
    <w:basedOn w:val="NoList"/>
    <w:rsid w:val="00862767"/>
    <w:pPr>
      <w:numPr>
        <w:numId w:val="21"/>
      </w:numPr>
    </w:pPr>
  </w:style>
  <w:style w:type="numbering" w:styleId="1ai">
    <w:name w:val="Outline List 1"/>
    <w:basedOn w:val="NoList"/>
    <w:rsid w:val="00862767"/>
    <w:pPr>
      <w:numPr>
        <w:numId w:val="2"/>
      </w:numPr>
    </w:pPr>
  </w:style>
  <w:style w:type="numbering" w:styleId="ArticleSection">
    <w:name w:val="Outline List 3"/>
    <w:basedOn w:val="NoList"/>
    <w:rsid w:val="00862767"/>
    <w:pPr>
      <w:numPr>
        <w:numId w:val="22"/>
      </w:numPr>
    </w:pPr>
  </w:style>
  <w:style w:type="paragraph" w:styleId="BlockText">
    <w:name w:val="Block Text"/>
    <w:basedOn w:val="Normal"/>
    <w:rsid w:val="00862767"/>
    <w:pPr>
      <w:spacing w:after="120"/>
      <w:ind w:left="1440" w:right="1440"/>
    </w:pPr>
  </w:style>
  <w:style w:type="paragraph" w:styleId="BodyText">
    <w:name w:val="Body Text"/>
    <w:basedOn w:val="Normal"/>
    <w:link w:val="BodyTextChar"/>
    <w:rsid w:val="00862767"/>
    <w:pPr>
      <w:spacing w:after="120"/>
    </w:pPr>
  </w:style>
  <w:style w:type="paragraph" w:styleId="BodyText2">
    <w:name w:val="Body Text 2"/>
    <w:basedOn w:val="Normal"/>
    <w:link w:val="BodyText2Char"/>
    <w:rsid w:val="00862767"/>
    <w:pPr>
      <w:spacing w:after="120" w:line="480" w:lineRule="auto"/>
    </w:pPr>
  </w:style>
  <w:style w:type="paragraph" w:styleId="BodyText3">
    <w:name w:val="Body Text 3"/>
    <w:basedOn w:val="Normal"/>
    <w:link w:val="BodyText3Char"/>
    <w:rsid w:val="00862767"/>
    <w:pPr>
      <w:spacing w:after="120"/>
    </w:pPr>
    <w:rPr>
      <w:sz w:val="16"/>
      <w:szCs w:val="16"/>
    </w:rPr>
  </w:style>
  <w:style w:type="paragraph" w:styleId="BodyTextFirstIndent">
    <w:name w:val="Body Text First Indent"/>
    <w:basedOn w:val="BodyText"/>
    <w:link w:val="BodyTextFirstIndentChar"/>
    <w:rsid w:val="00862767"/>
    <w:pPr>
      <w:ind w:firstLine="210"/>
    </w:pPr>
  </w:style>
  <w:style w:type="paragraph" w:styleId="BodyTextIndent">
    <w:name w:val="Body Text Indent"/>
    <w:basedOn w:val="Normal"/>
    <w:link w:val="BodyTextIndentChar"/>
    <w:rsid w:val="00862767"/>
    <w:pPr>
      <w:spacing w:after="120"/>
      <w:ind w:left="283"/>
    </w:pPr>
  </w:style>
  <w:style w:type="paragraph" w:styleId="BodyTextFirstIndent2">
    <w:name w:val="Body Text First Indent 2"/>
    <w:basedOn w:val="BodyTextIndent"/>
    <w:link w:val="BodyTextFirstIndent2Char"/>
    <w:rsid w:val="00862767"/>
    <w:pPr>
      <w:ind w:firstLine="210"/>
    </w:pPr>
  </w:style>
  <w:style w:type="paragraph" w:styleId="BodyTextIndent2">
    <w:name w:val="Body Text Indent 2"/>
    <w:basedOn w:val="Normal"/>
    <w:link w:val="BodyTextIndent2Char"/>
    <w:rsid w:val="00862767"/>
    <w:pPr>
      <w:spacing w:after="120" w:line="480" w:lineRule="auto"/>
      <w:ind w:left="283"/>
    </w:pPr>
  </w:style>
  <w:style w:type="paragraph" w:styleId="BodyTextIndent3">
    <w:name w:val="Body Text Indent 3"/>
    <w:basedOn w:val="Normal"/>
    <w:link w:val="BodyTextIndent3Char"/>
    <w:rsid w:val="00862767"/>
    <w:pPr>
      <w:spacing w:after="120"/>
      <w:ind w:left="283"/>
    </w:pPr>
    <w:rPr>
      <w:sz w:val="16"/>
      <w:szCs w:val="16"/>
    </w:rPr>
  </w:style>
  <w:style w:type="paragraph" w:styleId="Closing">
    <w:name w:val="Closing"/>
    <w:basedOn w:val="Normal"/>
    <w:link w:val="ClosingChar"/>
    <w:rsid w:val="00862767"/>
    <w:pPr>
      <w:ind w:left="4252"/>
    </w:pPr>
  </w:style>
  <w:style w:type="paragraph" w:styleId="Date">
    <w:name w:val="Date"/>
    <w:basedOn w:val="Normal"/>
    <w:next w:val="Normal"/>
    <w:link w:val="DateChar"/>
    <w:rsid w:val="00862767"/>
  </w:style>
  <w:style w:type="paragraph" w:styleId="E-mailSignature">
    <w:name w:val="E-mail Signature"/>
    <w:basedOn w:val="Normal"/>
    <w:link w:val="E-mailSignatureChar"/>
    <w:rsid w:val="00862767"/>
  </w:style>
  <w:style w:type="character" w:styleId="Emphasis">
    <w:name w:val="Emphasis"/>
    <w:basedOn w:val="DefaultParagraphFont"/>
    <w:qFormat/>
    <w:rsid w:val="00862767"/>
    <w:rPr>
      <w:i/>
      <w:iCs/>
    </w:rPr>
  </w:style>
  <w:style w:type="paragraph" w:styleId="EnvelopeAddress">
    <w:name w:val="envelope address"/>
    <w:basedOn w:val="Normal"/>
    <w:rsid w:val="0086276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62767"/>
    <w:rPr>
      <w:rFonts w:ascii="Arial" w:hAnsi="Arial" w:cs="Arial"/>
      <w:sz w:val="20"/>
    </w:rPr>
  </w:style>
  <w:style w:type="character" w:styleId="FollowedHyperlink">
    <w:name w:val="FollowedHyperlink"/>
    <w:basedOn w:val="DefaultParagraphFont"/>
    <w:rsid w:val="00862767"/>
    <w:rPr>
      <w:color w:val="800080"/>
      <w:u w:val="single"/>
    </w:rPr>
  </w:style>
  <w:style w:type="paragraph" w:styleId="Header">
    <w:name w:val="header"/>
    <w:basedOn w:val="OPCParaBase"/>
    <w:link w:val="HeaderChar"/>
    <w:unhideWhenUsed/>
    <w:rsid w:val="00862767"/>
    <w:pPr>
      <w:keepNext/>
      <w:keepLines/>
      <w:tabs>
        <w:tab w:val="center" w:pos="4150"/>
        <w:tab w:val="right" w:pos="8307"/>
      </w:tabs>
      <w:spacing w:line="160" w:lineRule="exact"/>
    </w:pPr>
    <w:rPr>
      <w:sz w:val="16"/>
    </w:rPr>
  </w:style>
  <w:style w:type="character" w:styleId="HTMLAcronym">
    <w:name w:val="HTML Acronym"/>
    <w:basedOn w:val="DefaultParagraphFont"/>
    <w:rsid w:val="00862767"/>
  </w:style>
  <w:style w:type="paragraph" w:styleId="HTMLAddress">
    <w:name w:val="HTML Address"/>
    <w:basedOn w:val="Normal"/>
    <w:link w:val="HTMLAddressChar"/>
    <w:rsid w:val="00862767"/>
    <w:rPr>
      <w:i/>
      <w:iCs/>
    </w:rPr>
  </w:style>
  <w:style w:type="character" w:styleId="HTMLCite">
    <w:name w:val="HTML Cite"/>
    <w:basedOn w:val="DefaultParagraphFont"/>
    <w:rsid w:val="00862767"/>
    <w:rPr>
      <w:i/>
      <w:iCs/>
    </w:rPr>
  </w:style>
  <w:style w:type="character" w:styleId="HTMLCode">
    <w:name w:val="HTML Code"/>
    <w:basedOn w:val="DefaultParagraphFont"/>
    <w:rsid w:val="00862767"/>
    <w:rPr>
      <w:rFonts w:ascii="Courier New" w:hAnsi="Courier New" w:cs="Courier New"/>
      <w:sz w:val="20"/>
      <w:szCs w:val="20"/>
    </w:rPr>
  </w:style>
  <w:style w:type="character" w:styleId="HTMLDefinition">
    <w:name w:val="HTML Definition"/>
    <w:basedOn w:val="DefaultParagraphFont"/>
    <w:rsid w:val="00862767"/>
    <w:rPr>
      <w:i/>
      <w:iCs/>
    </w:rPr>
  </w:style>
  <w:style w:type="character" w:styleId="HTMLKeyboard">
    <w:name w:val="HTML Keyboard"/>
    <w:basedOn w:val="DefaultParagraphFont"/>
    <w:rsid w:val="00862767"/>
    <w:rPr>
      <w:rFonts w:ascii="Courier New" w:hAnsi="Courier New" w:cs="Courier New"/>
      <w:sz w:val="20"/>
      <w:szCs w:val="20"/>
    </w:rPr>
  </w:style>
  <w:style w:type="paragraph" w:styleId="HTMLPreformatted">
    <w:name w:val="HTML Preformatted"/>
    <w:basedOn w:val="Normal"/>
    <w:link w:val="HTMLPreformattedChar"/>
    <w:rsid w:val="00862767"/>
    <w:rPr>
      <w:rFonts w:ascii="Courier New" w:hAnsi="Courier New" w:cs="Courier New"/>
      <w:sz w:val="20"/>
    </w:rPr>
  </w:style>
  <w:style w:type="character" w:styleId="HTMLSample">
    <w:name w:val="HTML Sample"/>
    <w:basedOn w:val="DefaultParagraphFont"/>
    <w:rsid w:val="00862767"/>
    <w:rPr>
      <w:rFonts w:ascii="Courier New" w:hAnsi="Courier New" w:cs="Courier New"/>
    </w:rPr>
  </w:style>
  <w:style w:type="character" w:styleId="HTMLTypewriter">
    <w:name w:val="HTML Typewriter"/>
    <w:basedOn w:val="DefaultParagraphFont"/>
    <w:rsid w:val="00862767"/>
    <w:rPr>
      <w:rFonts w:ascii="Courier New" w:hAnsi="Courier New" w:cs="Courier New"/>
      <w:sz w:val="20"/>
      <w:szCs w:val="20"/>
    </w:rPr>
  </w:style>
  <w:style w:type="character" w:styleId="HTMLVariable">
    <w:name w:val="HTML Variable"/>
    <w:basedOn w:val="DefaultParagraphFont"/>
    <w:rsid w:val="00862767"/>
    <w:rPr>
      <w:i/>
      <w:iCs/>
    </w:rPr>
  </w:style>
  <w:style w:type="character" w:styleId="Hyperlink">
    <w:name w:val="Hyperlink"/>
    <w:basedOn w:val="DefaultParagraphFont"/>
    <w:rsid w:val="00862767"/>
    <w:rPr>
      <w:color w:val="0000FF"/>
      <w:u w:val="single"/>
    </w:rPr>
  </w:style>
  <w:style w:type="character" w:styleId="LineNumber">
    <w:name w:val="line number"/>
    <w:basedOn w:val="OPCCharBase"/>
    <w:uiPriority w:val="99"/>
    <w:unhideWhenUsed/>
    <w:rsid w:val="00862767"/>
    <w:rPr>
      <w:sz w:val="16"/>
    </w:rPr>
  </w:style>
  <w:style w:type="paragraph" w:styleId="List">
    <w:name w:val="List"/>
    <w:basedOn w:val="Normal"/>
    <w:rsid w:val="00862767"/>
    <w:pPr>
      <w:ind w:left="283" w:hanging="283"/>
    </w:pPr>
  </w:style>
  <w:style w:type="paragraph" w:styleId="List2">
    <w:name w:val="List 2"/>
    <w:basedOn w:val="Normal"/>
    <w:rsid w:val="00862767"/>
    <w:pPr>
      <w:ind w:left="566" w:hanging="283"/>
    </w:pPr>
  </w:style>
  <w:style w:type="paragraph" w:styleId="List3">
    <w:name w:val="List 3"/>
    <w:basedOn w:val="Normal"/>
    <w:rsid w:val="00862767"/>
    <w:pPr>
      <w:ind w:left="849" w:hanging="283"/>
    </w:pPr>
  </w:style>
  <w:style w:type="paragraph" w:styleId="List4">
    <w:name w:val="List 4"/>
    <w:basedOn w:val="Normal"/>
    <w:rsid w:val="00862767"/>
    <w:pPr>
      <w:ind w:left="1132" w:hanging="283"/>
    </w:pPr>
  </w:style>
  <w:style w:type="paragraph" w:styleId="List5">
    <w:name w:val="List 5"/>
    <w:basedOn w:val="Normal"/>
    <w:rsid w:val="00862767"/>
    <w:pPr>
      <w:ind w:left="1415" w:hanging="283"/>
    </w:pPr>
  </w:style>
  <w:style w:type="paragraph" w:styleId="ListBullet">
    <w:name w:val="List Bullet"/>
    <w:basedOn w:val="Normal"/>
    <w:autoRedefine/>
    <w:rsid w:val="00862767"/>
    <w:pPr>
      <w:tabs>
        <w:tab w:val="num" w:pos="360"/>
      </w:tabs>
      <w:ind w:left="360" w:hanging="360"/>
    </w:pPr>
  </w:style>
  <w:style w:type="paragraph" w:styleId="ListBullet2">
    <w:name w:val="List Bullet 2"/>
    <w:basedOn w:val="Normal"/>
    <w:autoRedefine/>
    <w:rsid w:val="00862767"/>
    <w:pPr>
      <w:tabs>
        <w:tab w:val="num" w:pos="360"/>
      </w:tabs>
    </w:pPr>
  </w:style>
  <w:style w:type="paragraph" w:styleId="ListBullet3">
    <w:name w:val="List Bullet 3"/>
    <w:basedOn w:val="Normal"/>
    <w:autoRedefine/>
    <w:rsid w:val="00862767"/>
    <w:pPr>
      <w:tabs>
        <w:tab w:val="num" w:pos="926"/>
      </w:tabs>
      <w:ind w:left="926" w:hanging="360"/>
    </w:pPr>
  </w:style>
  <w:style w:type="paragraph" w:styleId="ListBullet4">
    <w:name w:val="List Bullet 4"/>
    <w:basedOn w:val="Normal"/>
    <w:autoRedefine/>
    <w:rsid w:val="00862767"/>
    <w:pPr>
      <w:tabs>
        <w:tab w:val="num" w:pos="1209"/>
      </w:tabs>
      <w:ind w:left="1209" w:hanging="360"/>
    </w:pPr>
  </w:style>
  <w:style w:type="paragraph" w:styleId="ListBullet5">
    <w:name w:val="List Bullet 5"/>
    <w:basedOn w:val="Normal"/>
    <w:autoRedefine/>
    <w:rsid w:val="00862767"/>
    <w:pPr>
      <w:tabs>
        <w:tab w:val="num" w:pos="1492"/>
      </w:tabs>
      <w:ind w:left="1492" w:hanging="360"/>
    </w:pPr>
  </w:style>
  <w:style w:type="paragraph" w:styleId="ListContinue">
    <w:name w:val="List Continue"/>
    <w:basedOn w:val="Normal"/>
    <w:rsid w:val="00862767"/>
    <w:pPr>
      <w:spacing w:after="120"/>
      <w:ind w:left="283"/>
    </w:pPr>
  </w:style>
  <w:style w:type="paragraph" w:styleId="ListContinue2">
    <w:name w:val="List Continue 2"/>
    <w:basedOn w:val="Normal"/>
    <w:rsid w:val="00862767"/>
    <w:pPr>
      <w:spacing w:after="120"/>
      <w:ind w:left="566"/>
    </w:pPr>
  </w:style>
  <w:style w:type="paragraph" w:styleId="ListContinue3">
    <w:name w:val="List Continue 3"/>
    <w:basedOn w:val="Normal"/>
    <w:rsid w:val="00862767"/>
    <w:pPr>
      <w:spacing w:after="120"/>
      <w:ind w:left="849"/>
    </w:pPr>
  </w:style>
  <w:style w:type="paragraph" w:styleId="ListContinue4">
    <w:name w:val="List Continue 4"/>
    <w:basedOn w:val="Normal"/>
    <w:rsid w:val="00862767"/>
    <w:pPr>
      <w:spacing w:after="120"/>
      <w:ind w:left="1132"/>
    </w:pPr>
  </w:style>
  <w:style w:type="paragraph" w:styleId="ListContinue5">
    <w:name w:val="List Continue 5"/>
    <w:basedOn w:val="Normal"/>
    <w:rsid w:val="00862767"/>
    <w:pPr>
      <w:spacing w:after="120"/>
      <w:ind w:left="1415"/>
    </w:pPr>
  </w:style>
  <w:style w:type="paragraph" w:styleId="ListNumber">
    <w:name w:val="List Number"/>
    <w:basedOn w:val="Normal"/>
    <w:rsid w:val="00862767"/>
    <w:pPr>
      <w:tabs>
        <w:tab w:val="num" w:pos="360"/>
      </w:tabs>
      <w:ind w:left="360" w:hanging="360"/>
    </w:pPr>
  </w:style>
  <w:style w:type="paragraph" w:styleId="ListNumber2">
    <w:name w:val="List Number 2"/>
    <w:basedOn w:val="Normal"/>
    <w:rsid w:val="00862767"/>
    <w:pPr>
      <w:tabs>
        <w:tab w:val="num" w:pos="643"/>
      </w:tabs>
      <w:ind w:left="643" w:hanging="360"/>
    </w:pPr>
  </w:style>
  <w:style w:type="paragraph" w:styleId="ListNumber3">
    <w:name w:val="List Number 3"/>
    <w:basedOn w:val="Normal"/>
    <w:rsid w:val="00862767"/>
    <w:pPr>
      <w:tabs>
        <w:tab w:val="num" w:pos="926"/>
      </w:tabs>
      <w:ind w:left="926" w:hanging="360"/>
    </w:pPr>
  </w:style>
  <w:style w:type="paragraph" w:styleId="ListNumber4">
    <w:name w:val="List Number 4"/>
    <w:basedOn w:val="Normal"/>
    <w:rsid w:val="00862767"/>
    <w:pPr>
      <w:tabs>
        <w:tab w:val="num" w:pos="1209"/>
      </w:tabs>
      <w:ind w:left="1209" w:hanging="360"/>
    </w:pPr>
  </w:style>
  <w:style w:type="paragraph" w:styleId="ListNumber5">
    <w:name w:val="List Number 5"/>
    <w:basedOn w:val="Normal"/>
    <w:rsid w:val="00862767"/>
    <w:pPr>
      <w:tabs>
        <w:tab w:val="num" w:pos="1492"/>
      </w:tabs>
      <w:ind w:left="1492" w:hanging="360"/>
    </w:pPr>
  </w:style>
  <w:style w:type="paragraph" w:styleId="MessageHeader">
    <w:name w:val="Message Header"/>
    <w:basedOn w:val="Normal"/>
    <w:link w:val="MessageHeaderChar"/>
    <w:rsid w:val="0086276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862767"/>
  </w:style>
  <w:style w:type="paragraph" w:styleId="NormalIndent">
    <w:name w:val="Normal Indent"/>
    <w:basedOn w:val="Normal"/>
    <w:rsid w:val="00862767"/>
    <w:pPr>
      <w:ind w:left="720"/>
    </w:pPr>
  </w:style>
  <w:style w:type="character" w:styleId="PageNumber">
    <w:name w:val="page number"/>
    <w:basedOn w:val="DefaultParagraphFont"/>
    <w:rsid w:val="00862767"/>
  </w:style>
  <w:style w:type="paragraph" w:styleId="PlainText">
    <w:name w:val="Plain Text"/>
    <w:basedOn w:val="Normal"/>
    <w:link w:val="PlainTextChar"/>
    <w:rsid w:val="00862767"/>
    <w:rPr>
      <w:rFonts w:ascii="Courier New" w:hAnsi="Courier New" w:cs="Courier New"/>
      <w:sz w:val="20"/>
    </w:rPr>
  </w:style>
  <w:style w:type="paragraph" w:styleId="Salutation">
    <w:name w:val="Salutation"/>
    <w:basedOn w:val="Normal"/>
    <w:next w:val="Normal"/>
    <w:link w:val="SalutationChar"/>
    <w:rsid w:val="00862767"/>
  </w:style>
  <w:style w:type="paragraph" w:styleId="Signature">
    <w:name w:val="Signature"/>
    <w:basedOn w:val="Normal"/>
    <w:link w:val="SignatureChar"/>
    <w:rsid w:val="00862767"/>
    <w:pPr>
      <w:ind w:left="4252"/>
    </w:pPr>
  </w:style>
  <w:style w:type="character" w:styleId="Strong">
    <w:name w:val="Strong"/>
    <w:basedOn w:val="DefaultParagraphFont"/>
    <w:qFormat/>
    <w:rsid w:val="00862767"/>
    <w:rPr>
      <w:b/>
      <w:bCs/>
    </w:rPr>
  </w:style>
  <w:style w:type="paragraph" w:styleId="Subtitle">
    <w:name w:val="Subtitle"/>
    <w:basedOn w:val="Normal"/>
    <w:link w:val="SubtitleChar"/>
    <w:qFormat/>
    <w:rsid w:val="00862767"/>
    <w:pPr>
      <w:spacing w:after="60"/>
      <w:jc w:val="center"/>
      <w:outlineLvl w:val="1"/>
    </w:pPr>
    <w:rPr>
      <w:rFonts w:ascii="Arial" w:hAnsi="Arial" w:cs="Arial"/>
    </w:rPr>
  </w:style>
  <w:style w:type="table" w:styleId="Table3Deffects1">
    <w:name w:val="Table 3D effects 1"/>
    <w:basedOn w:val="TableNormal"/>
    <w:rsid w:val="008627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627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627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627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627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627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627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627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627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627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627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627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627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627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627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627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627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6276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627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627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627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627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627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627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627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627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627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627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627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627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627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627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627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627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627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627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627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627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627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62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6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627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627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627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62767"/>
    <w:pPr>
      <w:spacing w:before="240" w:after="60"/>
    </w:pPr>
    <w:rPr>
      <w:rFonts w:ascii="Arial" w:hAnsi="Arial" w:cs="Arial"/>
      <w:b/>
      <w:bCs/>
      <w:sz w:val="40"/>
      <w:szCs w:val="40"/>
    </w:rPr>
  </w:style>
  <w:style w:type="character" w:customStyle="1" w:styleId="CharAmSchNo">
    <w:name w:val="CharAmSchNo"/>
    <w:basedOn w:val="OPCCharBase"/>
    <w:qFormat/>
    <w:rsid w:val="00862767"/>
  </w:style>
  <w:style w:type="character" w:customStyle="1" w:styleId="CharAmSchText">
    <w:name w:val="CharAmSchText"/>
    <w:basedOn w:val="OPCCharBase"/>
    <w:qFormat/>
    <w:rsid w:val="00862767"/>
  </w:style>
  <w:style w:type="character" w:customStyle="1" w:styleId="CharChapNo">
    <w:name w:val="CharChapNo"/>
    <w:basedOn w:val="OPCCharBase"/>
    <w:uiPriority w:val="1"/>
    <w:qFormat/>
    <w:rsid w:val="00862767"/>
  </w:style>
  <w:style w:type="character" w:customStyle="1" w:styleId="CharChapText">
    <w:name w:val="CharChapText"/>
    <w:basedOn w:val="OPCCharBase"/>
    <w:uiPriority w:val="1"/>
    <w:qFormat/>
    <w:rsid w:val="00862767"/>
  </w:style>
  <w:style w:type="character" w:customStyle="1" w:styleId="CharDivNo">
    <w:name w:val="CharDivNo"/>
    <w:basedOn w:val="OPCCharBase"/>
    <w:uiPriority w:val="1"/>
    <w:qFormat/>
    <w:rsid w:val="00862767"/>
  </w:style>
  <w:style w:type="character" w:customStyle="1" w:styleId="CharDivText">
    <w:name w:val="CharDivText"/>
    <w:basedOn w:val="OPCCharBase"/>
    <w:uiPriority w:val="1"/>
    <w:qFormat/>
    <w:rsid w:val="00862767"/>
  </w:style>
  <w:style w:type="character" w:customStyle="1" w:styleId="CharPartNo">
    <w:name w:val="CharPartNo"/>
    <w:basedOn w:val="OPCCharBase"/>
    <w:uiPriority w:val="1"/>
    <w:qFormat/>
    <w:rsid w:val="00862767"/>
  </w:style>
  <w:style w:type="character" w:customStyle="1" w:styleId="CharPartText">
    <w:name w:val="CharPartText"/>
    <w:basedOn w:val="OPCCharBase"/>
    <w:uiPriority w:val="1"/>
    <w:qFormat/>
    <w:rsid w:val="00862767"/>
  </w:style>
  <w:style w:type="character" w:customStyle="1" w:styleId="OPCCharBase">
    <w:name w:val="OPCCharBase"/>
    <w:uiPriority w:val="1"/>
    <w:qFormat/>
    <w:rsid w:val="00862767"/>
  </w:style>
  <w:style w:type="paragraph" w:customStyle="1" w:styleId="OPCParaBase">
    <w:name w:val="OPCParaBase"/>
    <w:link w:val="OPCParaBaseChar"/>
    <w:qFormat/>
    <w:rsid w:val="00862767"/>
    <w:pPr>
      <w:spacing w:line="260" w:lineRule="atLeast"/>
    </w:pPr>
    <w:rPr>
      <w:sz w:val="22"/>
    </w:rPr>
  </w:style>
  <w:style w:type="character" w:customStyle="1" w:styleId="CharSectno">
    <w:name w:val="CharSectno"/>
    <w:basedOn w:val="OPCCharBase"/>
    <w:qFormat/>
    <w:rsid w:val="00862767"/>
  </w:style>
  <w:style w:type="character" w:styleId="EndnoteReference">
    <w:name w:val="endnote reference"/>
    <w:basedOn w:val="DefaultParagraphFont"/>
    <w:rsid w:val="00862767"/>
    <w:rPr>
      <w:vertAlign w:val="superscript"/>
    </w:rPr>
  </w:style>
  <w:style w:type="paragraph" w:styleId="EndnoteText">
    <w:name w:val="endnote text"/>
    <w:basedOn w:val="Normal"/>
    <w:link w:val="EndnoteTextChar"/>
    <w:rsid w:val="00862767"/>
    <w:rPr>
      <w:sz w:val="20"/>
    </w:rPr>
  </w:style>
  <w:style w:type="character" w:styleId="FootnoteReference">
    <w:name w:val="footnote reference"/>
    <w:basedOn w:val="DefaultParagraphFont"/>
    <w:rsid w:val="00862767"/>
    <w:rPr>
      <w:rFonts w:ascii="Times New Roman" w:hAnsi="Times New Roman"/>
      <w:sz w:val="20"/>
      <w:vertAlign w:val="superscript"/>
    </w:rPr>
  </w:style>
  <w:style w:type="paragraph" w:styleId="FootnoteText">
    <w:name w:val="footnote text"/>
    <w:basedOn w:val="Normal"/>
    <w:link w:val="FootnoteTextChar"/>
    <w:rsid w:val="00862767"/>
    <w:rPr>
      <w:sz w:val="20"/>
    </w:rPr>
  </w:style>
  <w:style w:type="paragraph" w:customStyle="1" w:styleId="Formula">
    <w:name w:val="Formula"/>
    <w:basedOn w:val="OPCParaBase"/>
    <w:rsid w:val="00862767"/>
    <w:pPr>
      <w:spacing w:line="240" w:lineRule="auto"/>
      <w:ind w:left="1134"/>
    </w:pPr>
    <w:rPr>
      <w:sz w:val="20"/>
    </w:rPr>
  </w:style>
  <w:style w:type="paragraph" w:customStyle="1" w:styleId="Penalty">
    <w:name w:val="Penalty"/>
    <w:basedOn w:val="OPCParaBase"/>
    <w:rsid w:val="00862767"/>
    <w:pPr>
      <w:tabs>
        <w:tab w:val="left" w:pos="2977"/>
      </w:tabs>
      <w:spacing w:before="180" w:line="240" w:lineRule="auto"/>
      <w:ind w:left="1985" w:hanging="851"/>
    </w:pPr>
  </w:style>
  <w:style w:type="paragraph" w:customStyle="1" w:styleId="ShortT">
    <w:name w:val="ShortT"/>
    <w:basedOn w:val="OPCParaBase"/>
    <w:next w:val="Normal"/>
    <w:qFormat/>
    <w:rsid w:val="00862767"/>
    <w:pPr>
      <w:spacing w:line="240" w:lineRule="auto"/>
    </w:pPr>
    <w:rPr>
      <w:b/>
      <w:sz w:val="40"/>
    </w:rPr>
  </w:style>
  <w:style w:type="paragraph" w:styleId="TOC1">
    <w:name w:val="toc 1"/>
    <w:basedOn w:val="Normal"/>
    <w:next w:val="Normal"/>
    <w:uiPriority w:val="39"/>
    <w:unhideWhenUsed/>
    <w:rsid w:val="0086276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6276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6276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6276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6276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6276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6276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6276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6276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862767"/>
    <w:pPr>
      <w:spacing w:line="240" w:lineRule="auto"/>
    </w:pPr>
    <w:rPr>
      <w:sz w:val="20"/>
    </w:rPr>
  </w:style>
  <w:style w:type="paragraph" w:styleId="BalloonText">
    <w:name w:val="Balloon Text"/>
    <w:basedOn w:val="Normal"/>
    <w:link w:val="BalloonTextChar"/>
    <w:uiPriority w:val="99"/>
    <w:unhideWhenUsed/>
    <w:rsid w:val="00862767"/>
    <w:pPr>
      <w:spacing w:line="240" w:lineRule="auto"/>
    </w:pPr>
    <w:rPr>
      <w:rFonts w:ascii="Tahoma" w:hAnsi="Tahoma" w:cs="Tahoma"/>
      <w:sz w:val="16"/>
      <w:szCs w:val="16"/>
    </w:rPr>
  </w:style>
  <w:style w:type="paragraph" w:styleId="Caption">
    <w:name w:val="caption"/>
    <w:basedOn w:val="Normal"/>
    <w:next w:val="Normal"/>
    <w:qFormat/>
    <w:rsid w:val="00862767"/>
    <w:pPr>
      <w:spacing w:before="120" w:after="120"/>
    </w:pPr>
    <w:rPr>
      <w:b/>
      <w:bCs/>
      <w:sz w:val="20"/>
    </w:rPr>
  </w:style>
  <w:style w:type="character" w:styleId="CommentReference">
    <w:name w:val="annotation reference"/>
    <w:basedOn w:val="DefaultParagraphFont"/>
    <w:rsid w:val="00862767"/>
    <w:rPr>
      <w:sz w:val="16"/>
      <w:szCs w:val="16"/>
    </w:rPr>
  </w:style>
  <w:style w:type="paragraph" w:styleId="CommentText">
    <w:name w:val="annotation text"/>
    <w:basedOn w:val="Normal"/>
    <w:link w:val="CommentTextChar"/>
    <w:rsid w:val="00862767"/>
    <w:rPr>
      <w:sz w:val="20"/>
    </w:rPr>
  </w:style>
  <w:style w:type="paragraph" w:styleId="CommentSubject">
    <w:name w:val="annotation subject"/>
    <w:basedOn w:val="CommentText"/>
    <w:next w:val="CommentText"/>
    <w:link w:val="CommentSubjectChar"/>
    <w:rsid w:val="00862767"/>
    <w:rPr>
      <w:b/>
      <w:bCs/>
    </w:rPr>
  </w:style>
  <w:style w:type="paragraph" w:styleId="DocumentMap">
    <w:name w:val="Document Map"/>
    <w:basedOn w:val="Normal"/>
    <w:link w:val="DocumentMapChar"/>
    <w:rsid w:val="00862767"/>
    <w:pPr>
      <w:shd w:val="clear" w:color="auto" w:fill="000080"/>
    </w:pPr>
    <w:rPr>
      <w:rFonts w:ascii="Tahoma" w:hAnsi="Tahoma" w:cs="Tahoma"/>
    </w:rPr>
  </w:style>
  <w:style w:type="paragraph" w:styleId="Index1">
    <w:name w:val="index 1"/>
    <w:basedOn w:val="Normal"/>
    <w:next w:val="Normal"/>
    <w:autoRedefine/>
    <w:rsid w:val="00862767"/>
    <w:pPr>
      <w:ind w:left="240" w:hanging="240"/>
    </w:pPr>
  </w:style>
  <w:style w:type="paragraph" w:styleId="Index2">
    <w:name w:val="index 2"/>
    <w:basedOn w:val="Normal"/>
    <w:next w:val="Normal"/>
    <w:autoRedefine/>
    <w:rsid w:val="00862767"/>
    <w:pPr>
      <w:ind w:left="480" w:hanging="240"/>
    </w:pPr>
  </w:style>
  <w:style w:type="paragraph" w:styleId="Index3">
    <w:name w:val="index 3"/>
    <w:basedOn w:val="Normal"/>
    <w:next w:val="Normal"/>
    <w:autoRedefine/>
    <w:rsid w:val="00862767"/>
    <w:pPr>
      <w:ind w:left="720" w:hanging="240"/>
    </w:pPr>
  </w:style>
  <w:style w:type="paragraph" w:styleId="Index4">
    <w:name w:val="index 4"/>
    <w:basedOn w:val="Normal"/>
    <w:next w:val="Normal"/>
    <w:autoRedefine/>
    <w:rsid w:val="00862767"/>
    <w:pPr>
      <w:ind w:left="960" w:hanging="240"/>
    </w:pPr>
  </w:style>
  <w:style w:type="paragraph" w:styleId="Index5">
    <w:name w:val="index 5"/>
    <w:basedOn w:val="Normal"/>
    <w:next w:val="Normal"/>
    <w:autoRedefine/>
    <w:rsid w:val="00862767"/>
    <w:pPr>
      <w:ind w:left="1200" w:hanging="240"/>
    </w:pPr>
  </w:style>
  <w:style w:type="paragraph" w:styleId="Index6">
    <w:name w:val="index 6"/>
    <w:basedOn w:val="Normal"/>
    <w:next w:val="Normal"/>
    <w:autoRedefine/>
    <w:rsid w:val="00862767"/>
    <w:pPr>
      <w:ind w:left="1440" w:hanging="240"/>
    </w:pPr>
  </w:style>
  <w:style w:type="paragraph" w:styleId="Index7">
    <w:name w:val="index 7"/>
    <w:basedOn w:val="Normal"/>
    <w:next w:val="Normal"/>
    <w:autoRedefine/>
    <w:rsid w:val="00862767"/>
    <w:pPr>
      <w:ind w:left="1680" w:hanging="240"/>
    </w:pPr>
  </w:style>
  <w:style w:type="paragraph" w:styleId="Index8">
    <w:name w:val="index 8"/>
    <w:basedOn w:val="Normal"/>
    <w:next w:val="Normal"/>
    <w:autoRedefine/>
    <w:rsid w:val="00862767"/>
    <w:pPr>
      <w:ind w:left="1920" w:hanging="240"/>
    </w:pPr>
  </w:style>
  <w:style w:type="paragraph" w:styleId="Index9">
    <w:name w:val="index 9"/>
    <w:basedOn w:val="Normal"/>
    <w:next w:val="Normal"/>
    <w:autoRedefine/>
    <w:rsid w:val="00862767"/>
    <w:pPr>
      <w:ind w:left="2160" w:hanging="240"/>
    </w:pPr>
  </w:style>
  <w:style w:type="paragraph" w:styleId="IndexHeading">
    <w:name w:val="index heading"/>
    <w:basedOn w:val="Normal"/>
    <w:next w:val="Index1"/>
    <w:rsid w:val="00862767"/>
    <w:rPr>
      <w:rFonts w:ascii="Arial" w:hAnsi="Arial" w:cs="Arial"/>
      <w:b/>
      <w:bCs/>
    </w:rPr>
  </w:style>
  <w:style w:type="paragraph" w:styleId="MacroText">
    <w:name w:val="macro"/>
    <w:link w:val="MacroTextChar"/>
    <w:rsid w:val="0086276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862767"/>
    <w:pPr>
      <w:ind w:left="240" w:hanging="240"/>
    </w:pPr>
  </w:style>
  <w:style w:type="paragraph" w:styleId="TableofFigures">
    <w:name w:val="table of figures"/>
    <w:basedOn w:val="Normal"/>
    <w:next w:val="Normal"/>
    <w:rsid w:val="00862767"/>
    <w:pPr>
      <w:ind w:left="480" w:hanging="480"/>
    </w:pPr>
  </w:style>
  <w:style w:type="paragraph" w:styleId="TOAHeading">
    <w:name w:val="toa heading"/>
    <w:basedOn w:val="Normal"/>
    <w:next w:val="Normal"/>
    <w:rsid w:val="00862767"/>
    <w:pPr>
      <w:spacing w:before="120"/>
    </w:pPr>
    <w:rPr>
      <w:rFonts w:ascii="Arial" w:hAnsi="Arial" w:cs="Arial"/>
      <w:b/>
      <w:bCs/>
    </w:rPr>
  </w:style>
  <w:style w:type="paragraph" w:customStyle="1" w:styleId="ActHead1">
    <w:name w:val="ActHead 1"/>
    <w:aliases w:val="c"/>
    <w:basedOn w:val="OPCParaBase"/>
    <w:next w:val="Normal"/>
    <w:qFormat/>
    <w:rsid w:val="0086276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86276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6276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6276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6276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6276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6276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6276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6276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62767"/>
  </w:style>
  <w:style w:type="paragraph" w:customStyle="1" w:styleId="Blocks">
    <w:name w:val="Blocks"/>
    <w:aliases w:val="bb"/>
    <w:basedOn w:val="OPCParaBase"/>
    <w:qFormat/>
    <w:rsid w:val="00862767"/>
    <w:pPr>
      <w:spacing w:line="240" w:lineRule="auto"/>
    </w:pPr>
    <w:rPr>
      <w:sz w:val="24"/>
    </w:rPr>
  </w:style>
  <w:style w:type="paragraph" w:customStyle="1" w:styleId="BoxText">
    <w:name w:val="BoxText"/>
    <w:aliases w:val="bt"/>
    <w:basedOn w:val="OPCParaBase"/>
    <w:qFormat/>
    <w:rsid w:val="0086276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62767"/>
    <w:rPr>
      <w:b/>
    </w:rPr>
  </w:style>
  <w:style w:type="paragraph" w:customStyle="1" w:styleId="BoxHeadItalic">
    <w:name w:val="BoxHeadItalic"/>
    <w:aliases w:val="bhi"/>
    <w:basedOn w:val="BoxText"/>
    <w:next w:val="BoxStep"/>
    <w:qFormat/>
    <w:rsid w:val="00862767"/>
    <w:rPr>
      <w:i/>
    </w:rPr>
  </w:style>
  <w:style w:type="paragraph" w:customStyle="1" w:styleId="BoxList">
    <w:name w:val="BoxList"/>
    <w:aliases w:val="bl"/>
    <w:basedOn w:val="BoxText"/>
    <w:qFormat/>
    <w:rsid w:val="00862767"/>
    <w:pPr>
      <w:ind w:left="1559" w:hanging="425"/>
    </w:pPr>
  </w:style>
  <w:style w:type="paragraph" w:customStyle="1" w:styleId="BoxNote">
    <w:name w:val="BoxNote"/>
    <w:aliases w:val="bn"/>
    <w:basedOn w:val="BoxText"/>
    <w:qFormat/>
    <w:rsid w:val="00862767"/>
    <w:pPr>
      <w:tabs>
        <w:tab w:val="left" w:pos="1985"/>
      </w:tabs>
      <w:spacing w:before="122" w:line="198" w:lineRule="exact"/>
      <w:ind w:left="2948" w:hanging="1814"/>
    </w:pPr>
    <w:rPr>
      <w:sz w:val="18"/>
    </w:rPr>
  </w:style>
  <w:style w:type="paragraph" w:customStyle="1" w:styleId="BoxPara">
    <w:name w:val="BoxPara"/>
    <w:aliases w:val="bp"/>
    <w:basedOn w:val="BoxText"/>
    <w:qFormat/>
    <w:rsid w:val="00862767"/>
    <w:pPr>
      <w:tabs>
        <w:tab w:val="right" w:pos="2268"/>
      </w:tabs>
      <w:ind w:left="2552" w:hanging="1418"/>
    </w:pPr>
  </w:style>
  <w:style w:type="paragraph" w:customStyle="1" w:styleId="BoxStep">
    <w:name w:val="BoxStep"/>
    <w:aliases w:val="bs"/>
    <w:basedOn w:val="BoxText"/>
    <w:qFormat/>
    <w:rsid w:val="00862767"/>
    <w:pPr>
      <w:ind w:left="1985" w:hanging="851"/>
    </w:pPr>
  </w:style>
  <w:style w:type="character" w:customStyle="1" w:styleId="CharAmPartNo">
    <w:name w:val="CharAmPartNo"/>
    <w:basedOn w:val="OPCCharBase"/>
    <w:qFormat/>
    <w:rsid w:val="00862767"/>
  </w:style>
  <w:style w:type="character" w:customStyle="1" w:styleId="CharAmPartText">
    <w:name w:val="CharAmPartText"/>
    <w:basedOn w:val="OPCCharBase"/>
    <w:qFormat/>
    <w:rsid w:val="00862767"/>
  </w:style>
  <w:style w:type="character" w:customStyle="1" w:styleId="CharBoldItalic">
    <w:name w:val="CharBoldItalic"/>
    <w:basedOn w:val="OPCCharBase"/>
    <w:uiPriority w:val="1"/>
    <w:qFormat/>
    <w:rsid w:val="00862767"/>
    <w:rPr>
      <w:b/>
      <w:i/>
    </w:rPr>
  </w:style>
  <w:style w:type="character" w:customStyle="1" w:styleId="CharItalic">
    <w:name w:val="CharItalic"/>
    <w:basedOn w:val="OPCCharBase"/>
    <w:uiPriority w:val="1"/>
    <w:qFormat/>
    <w:rsid w:val="00862767"/>
    <w:rPr>
      <w:i/>
    </w:rPr>
  </w:style>
  <w:style w:type="character" w:customStyle="1" w:styleId="CharSubdNo">
    <w:name w:val="CharSubdNo"/>
    <w:basedOn w:val="OPCCharBase"/>
    <w:uiPriority w:val="1"/>
    <w:qFormat/>
    <w:rsid w:val="00862767"/>
  </w:style>
  <w:style w:type="character" w:customStyle="1" w:styleId="CharSubdText">
    <w:name w:val="CharSubdText"/>
    <w:basedOn w:val="OPCCharBase"/>
    <w:uiPriority w:val="1"/>
    <w:qFormat/>
    <w:rsid w:val="00862767"/>
  </w:style>
  <w:style w:type="paragraph" w:customStyle="1" w:styleId="CTA--">
    <w:name w:val="CTA --"/>
    <w:basedOn w:val="OPCParaBase"/>
    <w:next w:val="Normal"/>
    <w:rsid w:val="00862767"/>
    <w:pPr>
      <w:spacing w:before="60" w:line="240" w:lineRule="atLeast"/>
      <w:ind w:left="142" w:hanging="142"/>
    </w:pPr>
    <w:rPr>
      <w:sz w:val="20"/>
    </w:rPr>
  </w:style>
  <w:style w:type="paragraph" w:customStyle="1" w:styleId="CTA-">
    <w:name w:val="CTA -"/>
    <w:basedOn w:val="OPCParaBase"/>
    <w:rsid w:val="00862767"/>
    <w:pPr>
      <w:spacing w:before="60" w:line="240" w:lineRule="atLeast"/>
      <w:ind w:left="85" w:hanging="85"/>
    </w:pPr>
    <w:rPr>
      <w:sz w:val="20"/>
    </w:rPr>
  </w:style>
  <w:style w:type="paragraph" w:customStyle="1" w:styleId="CTA---">
    <w:name w:val="CTA ---"/>
    <w:basedOn w:val="OPCParaBase"/>
    <w:next w:val="Normal"/>
    <w:rsid w:val="00862767"/>
    <w:pPr>
      <w:spacing w:before="60" w:line="240" w:lineRule="atLeast"/>
      <w:ind w:left="198" w:hanging="198"/>
    </w:pPr>
    <w:rPr>
      <w:sz w:val="20"/>
    </w:rPr>
  </w:style>
  <w:style w:type="paragraph" w:customStyle="1" w:styleId="CTA----">
    <w:name w:val="CTA ----"/>
    <w:basedOn w:val="OPCParaBase"/>
    <w:next w:val="Normal"/>
    <w:rsid w:val="00862767"/>
    <w:pPr>
      <w:spacing w:before="60" w:line="240" w:lineRule="atLeast"/>
      <w:ind w:left="255" w:hanging="255"/>
    </w:pPr>
    <w:rPr>
      <w:sz w:val="20"/>
    </w:rPr>
  </w:style>
  <w:style w:type="paragraph" w:customStyle="1" w:styleId="CTA1a">
    <w:name w:val="CTA 1(a)"/>
    <w:basedOn w:val="OPCParaBase"/>
    <w:rsid w:val="00862767"/>
    <w:pPr>
      <w:tabs>
        <w:tab w:val="right" w:pos="414"/>
      </w:tabs>
      <w:spacing w:before="40" w:line="240" w:lineRule="atLeast"/>
      <w:ind w:left="675" w:hanging="675"/>
    </w:pPr>
    <w:rPr>
      <w:sz w:val="20"/>
    </w:rPr>
  </w:style>
  <w:style w:type="paragraph" w:customStyle="1" w:styleId="CTA1ai">
    <w:name w:val="CTA 1(a)(i)"/>
    <w:basedOn w:val="OPCParaBase"/>
    <w:rsid w:val="00862767"/>
    <w:pPr>
      <w:tabs>
        <w:tab w:val="right" w:pos="1004"/>
      </w:tabs>
      <w:spacing w:before="40" w:line="240" w:lineRule="atLeast"/>
      <w:ind w:left="1253" w:hanging="1253"/>
    </w:pPr>
    <w:rPr>
      <w:sz w:val="20"/>
    </w:rPr>
  </w:style>
  <w:style w:type="paragraph" w:customStyle="1" w:styleId="CTA2a">
    <w:name w:val="CTA 2(a)"/>
    <w:basedOn w:val="OPCParaBase"/>
    <w:rsid w:val="00862767"/>
    <w:pPr>
      <w:tabs>
        <w:tab w:val="right" w:pos="482"/>
      </w:tabs>
      <w:spacing w:before="40" w:line="240" w:lineRule="atLeast"/>
      <w:ind w:left="748" w:hanging="748"/>
    </w:pPr>
    <w:rPr>
      <w:sz w:val="20"/>
    </w:rPr>
  </w:style>
  <w:style w:type="paragraph" w:customStyle="1" w:styleId="CTA2ai">
    <w:name w:val="CTA 2(a)(i)"/>
    <w:basedOn w:val="OPCParaBase"/>
    <w:rsid w:val="00862767"/>
    <w:pPr>
      <w:tabs>
        <w:tab w:val="right" w:pos="1089"/>
      </w:tabs>
      <w:spacing w:before="40" w:line="240" w:lineRule="atLeast"/>
      <w:ind w:left="1327" w:hanging="1327"/>
    </w:pPr>
    <w:rPr>
      <w:sz w:val="20"/>
    </w:rPr>
  </w:style>
  <w:style w:type="paragraph" w:customStyle="1" w:styleId="CTA3a">
    <w:name w:val="CTA 3(a)"/>
    <w:basedOn w:val="OPCParaBase"/>
    <w:rsid w:val="00862767"/>
    <w:pPr>
      <w:tabs>
        <w:tab w:val="right" w:pos="556"/>
      </w:tabs>
      <w:spacing w:before="40" w:line="240" w:lineRule="atLeast"/>
      <w:ind w:left="805" w:hanging="805"/>
    </w:pPr>
    <w:rPr>
      <w:sz w:val="20"/>
    </w:rPr>
  </w:style>
  <w:style w:type="paragraph" w:customStyle="1" w:styleId="CTA3ai">
    <w:name w:val="CTA 3(a)(i)"/>
    <w:basedOn w:val="OPCParaBase"/>
    <w:rsid w:val="00862767"/>
    <w:pPr>
      <w:tabs>
        <w:tab w:val="right" w:pos="1140"/>
      </w:tabs>
      <w:spacing w:before="40" w:line="240" w:lineRule="atLeast"/>
      <w:ind w:left="1361" w:hanging="1361"/>
    </w:pPr>
    <w:rPr>
      <w:sz w:val="20"/>
    </w:rPr>
  </w:style>
  <w:style w:type="paragraph" w:customStyle="1" w:styleId="CTA4a">
    <w:name w:val="CTA 4(a)"/>
    <w:basedOn w:val="OPCParaBase"/>
    <w:rsid w:val="00862767"/>
    <w:pPr>
      <w:tabs>
        <w:tab w:val="right" w:pos="624"/>
      </w:tabs>
      <w:spacing w:before="40" w:line="240" w:lineRule="atLeast"/>
      <w:ind w:left="873" w:hanging="873"/>
    </w:pPr>
    <w:rPr>
      <w:sz w:val="20"/>
    </w:rPr>
  </w:style>
  <w:style w:type="paragraph" w:customStyle="1" w:styleId="CTA4ai">
    <w:name w:val="CTA 4(a)(i)"/>
    <w:basedOn w:val="OPCParaBase"/>
    <w:rsid w:val="00862767"/>
    <w:pPr>
      <w:tabs>
        <w:tab w:val="right" w:pos="1213"/>
      </w:tabs>
      <w:spacing w:before="40" w:line="240" w:lineRule="atLeast"/>
      <w:ind w:left="1452" w:hanging="1452"/>
    </w:pPr>
    <w:rPr>
      <w:sz w:val="20"/>
    </w:rPr>
  </w:style>
  <w:style w:type="paragraph" w:customStyle="1" w:styleId="CTACAPS">
    <w:name w:val="CTA CAPS"/>
    <w:basedOn w:val="OPCParaBase"/>
    <w:rsid w:val="00862767"/>
    <w:pPr>
      <w:spacing w:before="60" w:line="240" w:lineRule="atLeast"/>
    </w:pPr>
    <w:rPr>
      <w:sz w:val="20"/>
    </w:rPr>
  </w:style>
  <w:style w:type="paragraph" w:customStyle="1" w:styleId="CTAright">
    <w:name w:val="CTA right"/>
    <w:basedOn w:val="OPCParaBase"/>
    <w:rsid w:val="00862767"/>
    <w:pPr>
      <w:spacing w:before="60" w:line="240" w:lineRule="auto"/>
      <w:jc w:val="right"/>
    </w:pPr>
    <w:rPr>
      <w:sz w:val="20"/>
    </w:rPr>
  </w:style>
  <w:style w:type="paragraph" w:customStyle="1" w:styleId="subsection">
    <w:name w:val="subsection"/>
    <w:aliases w:val="ss"/>
    <w:basedOn w:val="OPCParaBase"/>
    <w:link w:val="subsectionChar"/>
    <w:rsid w:val="00862767"/>
    <w:pPr>
      <w:tabs>
        <w:tab w:val="right" w:pos="1021"/>
      </w:tabs>
      <w:spacing w:before="180" w:line="240" w:lineRule="auto"/>
      <w:ind w:left="1134" w:hanging="1134"/>
    </w:pPr>
  </w:style>
  <w:style w:type="paragraph" w:customStyle="1" w:styleId="Definition">
    <w:name w:val="Definition"/>
    <w:aliases w:val="dd"/>
    <w:basedOn w:val="OPCParaBase"/>
    <w:rsid w:val="00862767"/>
    <w:pPr>
      <w:spacing w:before="180" w:line="240" w:lineRule="auto"/>
      <w:ind w:left="1134"/>
    </w:pPr>
  </w:style>
  <w:style w:type="character" w:customStyle="1" w:styleId="OPCParaBaseChar">
    <w:name w:val="OPCParaBase Char"/>
    <w:basedOn w:val="DefaultParagraphFont"/>
    <w:link w:val="OPCParaBase"/>
    <w:rsid w:val="000B35C8"/>
    <w:rPr>
      <w:sz w:val="22"/>
    </w:rPr>
  </w:style>
  <w:style w:type="character" w:customStyle="1" w:styleId="notetextChar">
    <w:name w:val="note(text) Char"/>
    <w:aliases w:val="n Char"/>
    <w:basedOn w:val="DefaultParagraphFont"/>
    <w:link w:val="notetext"/>
    <w:rsid w:val="00862767"/>
    <w:rPr>
      <w:sz w:val="18"/>
    </w:rPr>
  </w:style>
  <w:style w:type="character" w:customStyle="1" w:styleId="HeaderChar">
    <w:name w:val="Header Char"/>
    <w:basedOn w:val="DefaultParagraphFont"/>
    <w:link w:val="Header"/>
    <w:rsid w:val="00862767"/>
    <w:rPr>
      <w:sz w:val="16"/>
    </w:rPr>
  </w:style>
  <w:style w:type="paragraph" w:customStyle="1" w:styleId="House">
    <w:name w:val="House"/>
    <w:basedOn w:val="OPCParaBase"/>
    <w:rsid w:val="00862767"/>
    <w:pPr>
      <w:spacing w:line="240" w:lineRule="auto"/>
    </w:pPr>
    <w:rPr>
      <w:sz w:val="28"/>
    </w:rPr>
  </w:style>
  <w:style w:type="paragraph" w:customStyle="1" w:styleId="Item">
    <w:name w:val="Item"/>
    <w:aliases w:val="i"/>
    <w:basedOn w:val="OPCParaBase"/>
    <w:next w:val="ItemHead"/>
    <w:rsid w:val="00862767"/>
    <w:pPr>
      <w:keepLines/>
      <w:spacing w:before="80" w:line="240" w:lineRule="auto"/>
      <w:ind w:left="709"/>
    </w:pPr>
  </w:style>
  <w:style w:type="paragraph" w:customStyle="1" w:styleId="ItemHead">
    <w:name w:val="ItemHead"/>
    <w:aliases w:val="ih"/>
    <w:basedOn w:val="OPCParaBase"/>
    <w:next w:val="Item"/>
    <w:rsid w:val="0086276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62767"/>
    <w:pPr>
      <w:spacing w:line="240" w:lineRule="auto"/>
    </w:pPr>
    <w:rPr>
      <w:b/>
      <w:sz w:val="32"/>
    </w:rPr>
  </w:style>
  <w:style w:type="paragraph" w:customStyle="1" w:styleId="notedraft">
    <w:name w:val="note(draft)"/>
    <w:aliases w:val="nd"/>
    <w:basedOn w:val="OPCParaBase"/>
    <w:rsid w:val="00862767"/>
    <w:pPr>
      <w:spacing w:before="240" w:line="240" w:lineRule="auto"/>
      <w:ind w:left="284" w:hanging="284"/>
    </w:pPr>
    <w:rPr>
      <w:i/>
      <w:sz w:val="24"/>
    </w:rPr>
  </w:style>
  <w:style w:type="paragraph" w:customStyle="1" w:styleId="notemargin">
    <w:name w:val="note(margin)"/>
    <w:aliases w:val="nm"/>
    <w:basedOn w:val="OPCParaBase"/>
    <w:rsid w:val="00862767"/>
    <w:pPr>
      <w:tabs>
        <w:tab w:val="left" w:pos="709"/>
      </w:tabs>
      <w:spacing w:before="122" w:line="198" w:lineRule="exact"/>
      <w:ind w:left="709" w:hanging="709"/>
    </w:pPr>
    <w:rPr>
      <w:sz w:val="18"/>
    </w:rPr>
  </w:style>
  <w:style w:type="paragraph" w:customStyle="1" w:styleId="notepara">
    <w:name w:val="note(para)"/>
    <w:aliases w:val="na"/>
    <w:basedOn w:val="OPCParaBase"/>
    <w:rsid w:val="00862767"/>
    <w:pPr>
      <w:spacing w:before="40" w:line="198" w:lineRule="exact"/>
      <w:ind w:left="2354" w:hanging="369"/>
    </w:pPr>
    <w:rPr>
      <w:sz w:val="18"/>
    </w:rPr>
  </w:style>
  <w:style w:type="paragraph" w:customStyle="1" w:styleId="noteParlAmend">
    <w:name w:val="note(ParlAmend)"/>
    <w:aliases w:val="npp"/>
    <w:basedOn w:val="OPCParaBase"/>
    <w:next w:val="ParlAmend"/>
    <w:rsid w:val="00862767"/>
    <w:pPr>
      <w:spacing w:line="240" w:lineRule="auto"/>
      <w:jc w:val="right"/>
    </w:pPr>
    <w:rPr>
      <w:rFonts w:ascii="Arial" w:hAnsi="Arial"/>
      <w:b/>
      <w:i/>
    </w:rPr>
  </w:style>
  <w:style w:type="paragraph" w:customStyle="1" w:styleId="notetext">
    <w:name w:val="note(text)"/>
    <w:aliases w:val="n"/>
    <w:basedOn w:val="OPCParaBase"/>
    <w:link w:val="notetextChar"/>
    <w:rsid w:val="00862767"/>
    <w:pPr>
      <w:spacing w:before="122" w:line="240" w:lineRule="auto"/>
      <w:ind w:left="1985" w:hanging="851"/>
    </w:pPr>
    <w:rPr>
      <w:sz w:val="18"/>
    </w:rPr>
  </w:style>
  <w:style w:type="paragraph" w:customStyle="1" w:styleId="Page1">
    <w:name w:val="Page1"/>
    <w:basedOn w:val="OPCParaBase"/>
    <w:rsid w:val="00862767"/>
    <w:pPr>
      <w:spacing w:before="5600" w:line="240" w:lineRule="auto"/>
    </w:pPr>
    <w:rPr>
      <w:b/>
      <w:sz w:val="32"/>
    </w:rPr>
  </w:style>
  <w:style w:type="paragraph" w:customStyle="1" w:styleId="paragraphsub">
    <w:name w:val="paragraph(sub)"/>
    <w:aliases w:val="aa"/>
    <w:basedOn w:val="OPCParaBase"/>
    <w:rsid w:val="00862767"/>
    <w:pPr>
      <w:tabs>
        <w:tab w:val="right" w:pos="1985"/>
      </w:tabs>
      <w:spacing w:before="40" w:line="240" w:lineRule="auto"/>
      <w:ind w:left="2098" w:hanging="2098"/>
    </w:pPr>
  </w:style>
  <w:style w:type="paragraph" w:customStyle="1" w:styleId="paragraphsub-sub">
    <w:name w:val="paragraph(sub-sub)"/>
    <w:aliases w:val="aaa"/>
    <w:basedOn w:val="OPCParaBase"/>
    <w:rsid w:val="00862767"/>
    <w:pPr>
      <w:tabs>
        <w:tab w:val="right" w:pos="2722"/>
      </w:tabs>
      <w:spacing w:before="40" w:line="240" w:lineRule="auto"/>
      <w:ind w:left="2835" w:hanging="2835"/>
    </w:pPr>
  </w:style>
  <w:style w:type="paragraph" w:customStyle="1" w:styleId="paragraph">
    <w:name w:val="paragraph"/>
    <w:aliases w:val="a"/>
    <w:basedOn w:val="OPCParaBase"/>
    <w:link w:val="paragraphChar"/>
    <w:rsid w:val="00862767"/>
    <w:pPr>
      <w:tabs>
        <w:tab w:val="right" w:pos="1531"/>
      </w:tabs>
      <w:spacing w:before="40" w:line="240" w:lineRule="auto"/>
      <w:ind w:left="1644" w:hanging="1644"/>
    </w:pPr>
  </w:style>
  <w:style w:type="paragraph" w:customStyle="1" w:styleId="ParlAmend">
    <w:name w:val="ParlAmend"/>
    <w:aliases w:val="pp"/>
    <w:basedOn w:val="OPCParaBase"/>
    <w:rsid w:val="00862767"/>
    <w:pPr>
      <w:spacing w:before="240" w:line="240" w:lineRule="atLeast"/>
      <w:ind w:hanging="567"/>
    </w:pPr>
    <w:rPr>
      <w:sz w:val="24"/>
    </w:rPr>
  </w:style>
  <w:style w:type="paragraph" w:customStyle="1" w:styleId="Portfolio">
    <w:name w:val="Portfolio"/>
    <w:basedOn w:val="OPCParaBase"/>
    <w:rsid w:val="00862767"/>
    <w:pPr>
      <w:spacing w:line="240" w:lineRule="auto"/>
    </w:pPr>
    <w:rPr>
      <w:i/>
      <w:sz w:val="20"/>
    </w:rPr>
  </w:style>
  <w:style w:type="paragraph" w:customStyle="1" w:styleId="Preamble">
    <w:name w:val="Preamble"/>
    <w:basedOn w:val="OPCParaBase"/>
    <w:next w:val="Normal"/>
    <w:rsid w:val="0086276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62767"/>
    <w:pPr>
      <w:spacing w:line="240" w:lineRule="auto"/>
    </w:pPr>
    <w:rPr>
      <w:i/>
      <w:sz w:val="20"/>
    </w:rPr>
  </w:style>
  <w:style w:type="paragraph" w:customStyle="1" w:styleId="Session">
    <w:name w:val="Session"/>
    <w:basedOn w:val="OPCParaBase"/>
    <w:rsid w:val="00862767"/>
    <w:pPr>
      <w:spacing w:line="240" w:lineRule="auto"/>
    </w:pPr>
    <w:rPr>
      <w:sz w:val="28"/>
    </w:rPr>
  </w:style>
  <w:style w:type="paragraph" w:customStyle="1" w:styleId="Sponsor">
    <w:name w:val="Sponsor"/>
    <w:basedOn w:val="OPCParaBase"/>
    <w:rsid w:val="00862767"/>
    <w:pPr>
      <w:spacing w:line="240" w:lineRule="auto"/>
    </w:pPr>
    <w:rPr>
      <w:i/>
    </w:rPr>
  </w:style>
  <w:style w:type="paragraph" w:customStyle="1" w:styleId="Subitem">
    <w:name w:val="Subitem"/>
    <w:aliases w:val="iss"/>
    <w:basedOn w:val="OPCParaBase"/>
    <w:rsid w:val="00862767"/>
    <w:pPr>
      <w:spacing w:before="180" w:line="240" w:lineRule="auto"/>
      <w:ind w:left="709" w:hanging="709"/>
    </w:pPr>
  </w:style>
  <w:style w:type="paragraph" w:customStyle="1" w:styleId="SubitemHead">
    <w:name w:val="SubitemHead"/>
    <w:aliases w:val="issh"/>
    <w:basedOn w:val="OPCParaBase"/>
    <w:rsid w:val="0086276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62767"/>
    <w:pPr>
      <w:spacing w:before="40" w:line="240" w:lineRule="auto"/>
      <w:ind w:left="1134"/>
    </w:pPr>
  </w:style>
  <w:style w:type="paragraph" w:customStyle="1" w:styleId="SubsectionHead">
    <w:name w:val="SubsectionHead"/>
    <w:aliases w:val="ssh"/>
    <w:basedOn w:val="OPCParaBase"/>
    <w:next w:val="subsection"/>
    <w:rsid w:val="00862767"/>
    <w:pPr>
      <w:keepNext/>
      <w:keepLines/>
      <w:spacing w:before="240" w:line="240" w:lineRule="auto"/>
      <w:ind w:left="1134"/>
    </w:pPr>
    <w:rPr>
      <w:i/>
    </w:rPr>
  </w:style>
  <w:style w:type="paragraph" w:customStyle="1" w:styleId="Tablea">
    <w:name w:val="Table(a)"/>
    <w:aliases w:val="ta"/>
    <w:basedOn w:val="OPCParaBase"/>
    <w:rsid w:val="00862767"/>
    <w:pPr>
      <w:spacing w:before="60" w:line="240" w:lineRule="auto"/>
      <w:ind w:left="284" w:hanging="284"/>
    </w:pPr>
    <w:rPr>
      <w:sz w:val="20"/>
    </w:rPr>
  </w:style>
  <w:style w:type="paragraph" w:customStyle="1" w:styleId="TableAA">
    <w:name w:val="Table(AA)"/>
    <w:aliases w:val="taaa"/>
    <w:basedOn w:val="OPCParaBase"/>
    <w:rsid w:val="0086276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6276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62767"/>
    <w:pPr>
      <w:spacing w:before="60" w:line="240" w:lineRule="atLeast"/>
    </w:pPr>
    <w:rPr>
      <w:sz w:val="20"/>
    </w:rPr>
  </w:style>
  <w:style w:type="paragraph" w:customStyle="1" w:styleId="TLPBoxTextnote">
    <w:name w:val="TLPBoxText(note"/>
    <w:aliases w:val="right)"/>
    <w:basedOn w:val="OPCParaBase"/>
    <w:rsid w:val="0086276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62767"/>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62767"/>
    <w:pPr>
      <w:spacing w:before="122" w:line="198" w:lineRule="exact"/>
      <w:ind w:left="1985" w:hanging="851"/>
      <w:jc w:val="right"/>
    </w:pPr>
    <w:rPr>
      <w:sz w:val="18"/>
    </w:rPr>
  </w:style>
  <w:style w:type="paragraph" w:customStyle="1" w:styleId="TLPTableBullet">
    <w:name w:val="TLPTableBullet"/>
    <w:aliases w:val="ttb"/>
    <w:basedOn w:val="OPCParaBase"/>
    <w:rsid w:val="00862767"/>
    <w:pPr>
      <w:spacing w:line="240" w:lineRule="exact"/>
      <w:ind w:left="284" w:hanging="284"/>
    </w:pPr>
    <w:rPr>
      <w:sz w:val="20"/>
    </w:rPr>
  </w:style>
  <w:style w:type="paragraph" w:customStyle="1" w:styleId="TofSectsGroupHeading">
    <w:name w:val="TofSects(GroupHeading)"/>
    <w:basedOn w:val="OPCParaBase"/>
    <w:next w:val="TofSectsSection"/>
    <w:rsid w:val="00862767"/>
    <w:pPr>
      <w:keepLines/>
      <w:spacing w:before="240" w:after="120" w:line="240" w:lineRule="auto"/>
      <w:ind w:left="794"/>
    </w:pPr>
    <w:rPr>
      <w:b/>
      <w:kern w:val="28"/>
      <w:sz w:val="20"/>
    </w:rPr>
  </w:style>
  <w:style w:type="paragraph" w:customStyle="1" w:styleId="TofSectsHeading">
    <w:name w:val="TofSects(Heading)"/>
    <w:basedOn w:val="OPCParaBase"/>
    <w:rsid w:val="00862767"/>
    <w:pPr>
      <w:spacing w:before="240" w:after="120" w:line="240" w:lineRule="auto"/>
    </w:pPr>
    <w:rPr>
      <w:b/>
      <w:sz w:val="24"/>
    </w:rPr>
  </w:style>
  <w:style w:type="paragraph" w:customStyle="1" w:styleId="TofSectsSection">
    <w:name w:val="TofSects(Section)"/>
    <w:basedOn w:val="OPCParaBase"/>
    <w:rsid w:val="00862767"/>
    <w:pPr>
      <w:keepLines/>
      <w:spacing w:before="40" w:line="240" w:lineRule="auto"/>
      <w:ind w:left="1588" w:hanging="794"/>
    </w:pPr>
    <w:rPr>
      <w:kern w:val="28"/>
      <w:sz w:val="18"/>
    </w:rPr>
  </w:style>
  <w:style w:type="paragraph" w:customStyle="1" w:styleId="TofSectsSubdiv">
    <w:name w:val="TofSects(Subdiv)"/>
    <w:basedOn w:val="OPCParaBase"/>
    <w:rsid w:val="00862767"/>
    <w:pPr>
      <w:keepLines/>
      <w:spacing w:before="80" w:line="240" w:lineRule="auto"/>
      <w:ind w:left="1588" w:hanging="794"/>
    </w:pPr>
    <w:rPr>
      <w:kern w:val="28"/>
    </w:rPr>
  </w:style>
  <w:style w:type="paragraph" w:customStyle="1" w:styleId="WRStyle">
    <w:name w:val="WR Style"/>
    <w:aliases w:val="WR"/>
    <w:basedOn w:val="OPCParaBase"/>
    <w:rsid w:val="00862767"/>
    <w:pPr>
      <w:spacing w:before="240" w:line="240" w:lineRule="auto"/>
      <w:ind w:left="284" w:hanging="284"/>
    </w:pPr>
    <w:rPr>
      <w:b/>
      <w:i/>
      <w:kern w:val="28"/>
      <w:sz w:val="24"/>
    </w:rPr>
  </w:style>
  <w:style w:type="character" w:customStyle="1" w:styleId="Heading1Char">
    <w:name w:val="Heading 1 Char"/>
    <w:basedOn w:val="DefaultParagraphFont"/>
    <w:link w:val="Heading1"/>
    <w:uiPriority w:val="9"/>
    <w:rsid w:val="00862767"/>
    <w:rPr>
      <w:rFonts w:asciiTheme="majorHAnsi" w:eastAsiaTheme="majorEastAsia" w:hAnsiTheme="majorHAnsi" w:cstheme="majorBidi"/>
      <w:b/>
      <w:bCs/>
      <w:color w:val="365F91" w:themeColor="accent1" w:themeShade="BF"/>
      <w:sz w:val="28"/>
      <w:szCs w:val="28"/>
      <w:lang w:eastAsia="en-US"/>
    </w:rPr>
  </w:style>
  <w:style w:type="paragraph" w:customStyle="1" w:styleId="noteToPara">
    <w:name w:val="noteToPara"/>
    <w:aliases w:val="ntp"/>
    <w:basedOn w:val="OPCParaBase"/>
    <w:rsid w:val="00862767"/>
    <w:pPr>
      <w:spacing w:before="122" w:line="198" w:lineRule="exact"/>
      <w:ind w:left="2353" w:hanging="709"/>
    </w:pPr>
    <w:rPr>
      <w:sz w:val="18"/>
    </w:rPr>
  </w:style>
  <w:style w:type="character" w:customStyle="1" w:styleId="FooterChar">
    <w:name w:val="Footer Char"/>
    <w:basedOn w:val="DefaultParagraphFont"/>
    <w:link w:val="Footer"/>
    <w:rsid w:val="00862767"/>
    <w:rPr>
      <w:sz w:val="22"/>
      <w:szCs w:val="24"/>
    </w:rPr>
  </w:style>
  <w:style w:type="character" w:customStyle="1" w:styleId="BalloonTextChar">
    <w:name w:val="Balloon Text Char"/>
    <w:basedOn w:val="DefaultParagraphFont"/>
    <w:link w:val="BalloonText"/>
    <w:uiPriority w:val="99"/>
    <w:rsid w:val="0086276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862767"/>
    <w:pPr>
      <w:keepNext/>
      <w:spacing w:before="60" w:line="240" w:lineRule="atLeast"/>
    </w:pPr>
    <w:rPr>
      <w:b/>
      <w:sz w:val="20"/>
    </w:rPr>
  </w:style>
  <w:style w:type="table" w:customStyle="1" w:styleId="CFlag">
    <w:name w:val="CFlag"/>
    <w:basedOn w:val="TableNormal"/>
    <w:uiPriority w:val="99"/>
    <w:rsid w:val="00862767"/>
    <w:tblPr/>
  </w:style>
  <w:style w:type="paragraph" w:customStyle="1" w:styleId="ENotesText">
    <w:name w:val="ENotesText"/>
    <w:aliases w:val="Ent"/>
    <w:basedOn w:val="OPCParaBase"/>
    <w:next w:val="Normal"/>
    <w:rsid w:val="00862767"/>
    <w:pPr>
      <w:spacing w:before="120"/>
    </w:pPr>
  </w:style>
  <w:style w:type="paragraph" w:customStyle="1" w:styleId="CompiledActNo">
    <w:name w:val="CompiledActNo"/>
    <w:basedOn w:val="OPCParaBase"/>
    <w:next w:val="Normal"/>
    <w:rsid w:val="00862767"/>
    <w:rPr>
      <w:b/>
      <w:sz w:val="24"/>
      <w:szCs w:val="24"/>
    </w:rPr>
  </w:style>
  <w:style w:type="paragraph" w:customStyle="1" w:styleId="CompiledMadeUnder">
    <w:name w:val="CompiledMadeUnder"/>
    <w:basedOn w:val="OPCParaBase"/>
    <w:next w:val="Normal"/>
    <w:rsid w:val="00862767"/>
    <w:rPr>
      <w:i/>
      <w:sz w:val="24"/>
      <w:szCs w:val="24"/>
    </w:rPr>
  </w:style>
  <w:style w:type="paragraph" w:customStyle="1" w:styleId="Paragraphsub-sub-sub">
    <w:name w:val="Paragraph(sub-sub-sub)"/>
    <w:aliases w:val="aaaa"/>
    <w:basedOn w:val="OPCParaBase"/>
    <w:rsid w:val="0086276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6276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6276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6276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6276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62767"/>
    <w:pPr>
      <w:spacing w:before="60" w:line="240" w:lineRule="auto"/>
    </w:pPr>
    <w:rPr>
      <w:rFonts w:cs="Arial"/>
      <w:sz w:val="20"/>
      <w:szCs w:val="22"/>
    </w:rPr>
  </w:style>
  <w:style w:type="paragraph" w:customStyle="1" w:styleId="NoteToSubpara">
    <w:name w:val="NoteToSubpara"/>
    <w:aliases w:val="nts"/>
    <w:basedOn w:val="OPCParaBase"/>
    <w:rsid w:val="00862767"/>
    <w:pPr>
      <w:spacing w:before="40" w:line="198" w:lineRule="exact"/>
      <w:ind w:left="2835" w:hanging="709"/>
    </w:pPr>
    <w:rPr>
      <w:sz w:val="18"/>
    </w:rPr>
  </w:style>
  <w:style w:type="paragraph" w:customStyle="1" w:styleId="ENoteTableHeading">
    <w:name w:val="ENoteTableHeading"/>
    <w:aliases w:val="enth"/>
    <w:basedOn w:val="OPCParaBase"/>
    <w:rsid w:val="00862767"/>
    <w:pPr>
      <w:keepNext/>
      <w:spacing w:before="60" w:line="240" w:lineRule="atLeast"/>
    </w:pPr>
    <w:rPr>
      <w:rFonts w:ascii="Arial" w:hAnsi="Arial"/>
      <w:b/>
      <w:sz w:val="16"/>
    </w:rPr>
  </w:style>
  <w:style w:type="paragraph" w:customStyle="1" w:styleId="ENoteTTi">
    <w:name w:val="ENoteTTi"/>
    <w:aliases w:val="entti"/>
    <w:basedOn w:val="OPCParaBase"/>
    <w:rsid w:val="00862767"/>
    <w:pPr>
      <w:keepNext/>
      <w:spacing w:before="60" w:line="240" w:lineRule="atLeast"/>
      <w:ind w:left="170"/>
    </w:pPr>
    <w:rPr>
      <w:sz w:val="16"/>
    </w:rPr>
  </w:style>
  <w:style w:type="paragraph" w:customStyle="1" w:styleId="ENotesHeading1">
    <w:name w:val="ENotesHeading 1"/>
    <w:aliases w:val="Enh1,ENh1"/>
    <w:basedOn w:val="OPCParaBase"/>
    <w:next w:val="Normal"/>
    <w:rsid w:val="00862767"/>
    <w:pPr>
      <w:spacing w:before="120"/>
      <w:outlineLvl w:val="1"/>
    </w:pPr>
    <w:rPr>
      <w:b/>
      <w:sz w:val="28"/>
      <w:szCs w:val="28"/>
    </w:rPr>
  </w:style>
  <w:style w:type="paragraph" w:customStyle="1" w:styleId="ENotesHeading2">
    <w:name w:val="ENotesHeading 2"/>
    <w:aliases w:val="Enh2,ENh2"/>
    <w:basedOn w:val="OPCParaBase"/>
    <w:next w:val="Normal"/>
    <w:rsid w:val="00862767"/>
    <w:pPr>
      <w:spacing w:before="120" w:after="120"/>
      <w:outlineLvl w:val="2"/>
    </w:pPr>
    <w:rPr>
      <w:b/>
      <w:sz w:val="24"/>
      <w:szCs w:val="28"/>
    </w:rPr>
  </w:style>
  <w:style w:type="paragraph" w:customStyle="1" w:styleId="ENoteTTIndentHeading">
    <w:name w:val="ENoteTTIndentHeading"/>
    <w:aliases w:val="enTTHi"/>
    <w:basedOn w:val="OPCParaBase"/>
    <w:rsid w:val="0086276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62767"/>
    <w:pPr>
      <w:spacing w:before="60" w:line="240" w:lineRule="atLeast"/>
    </w:pPr>
    <w:rPr>
      <w:sz w:val="16"/>
    </w:rPr>
  </w:style>
  <w:style w:type="paragraph" w:customStyle="1" w:styleId="MadeunderText">
    <w:name w:val="MadeunderText"/>
    <w:basedOn w:val="OPCParaBase"/>
    <w:next w:val="Normal"/>
    <w:rsid w:val="00862767"/>
    <w:pPr>
      <w:spacing w:before="240"/>
    </w:pPr>
    <w:rPr>
      <w:sz w:val="24"/>
      <w:szCs w:val="24"/>
    </w:rPr>
  </w:style>
  <w:style w:type="paragraph" w:customStyle="1" w:styleId="ENotesHeading3">
    <w:name w:val="ENotesHeading 3"/>
    <w:aliases w:val="Enh3"/>
    <w:basedOn w:val="OPCParaBase"/>
    <w:next w:val="Normal"/>
    <w:rsid w:val="00862767"/>
    <w:pPr>
      <w:keepNext/>
      <w:spacing w:before="120" w:line="240" w:lineRule="auto"/>
      <w:outlineLvl w:val="4"/>
    </w:pPr>
    <w:rPr>
      <w:b/>
      <w:szCs w:val="24"/>
    </w:rPr>
  </w:style>
  <w:style w:type="paragraph" w:customStyle="1" w:styleId="InstNo">
    <w:name w:val="InstNo"/>
    <w:basedOn w:val="OPCParaBase"/>
    <w:next w:val="Normal"/>
    <w:rsid w:val="00862767"/>
    <w:rPr>
      <w:b/>
      <w:sz w:val="28"/>
      <w:szCs w:val="32"/>
    </w:rPr>
  </w:style>
  <w:style w:type="paragraph" w:customStyle="1" w:styleId="TerritoryT">
    <w:name w:val="TerritoryT"/>
    <w:basedOn w:val="OPCParaBase"/>
    <w:next w:val="Normal"/>
    <w:rsid w:val="00862767"/>
    <w:rPr>
      <w:b/>
      <w:sz w:val="32"/>
    </w:rPr>
  </w:style>
  <w:style w:type="paragraph" w:customStyle="1" w:styleId="LegislationMadeUnder">
    <w:name w:val="LegislationMadeUnder"/>
    <w:basedOn w:val="OPCParaBase"/>
    <w:next w:val="Normal"/>
    <w:rsid w:val="00862767"/>
    <w:rPr>
      <w:i/>
      <w:sz w:val="32"/>
      <w:szCs w:val="32"/>
    </w:rPr>
  </w:style>
  <w:style w:type="paragraph" w:customStyle="1" w:styleId="ActHead10">
    <w:name w:val="ActHead 10"/>
    <w:aliases w:val="sp"/>
    <w:basedOn w:val="OPCParaBase"/>
    <w:next w:val="ActHead3"/>
    <w:rsid w:val="00862767"/>
    <w:pPr>
      <w:keepNext/>
      <w:spacing w:before="280" w:line="240" w:lineRule="auto"/>
      <w:outlineLvl w:val="1"/>
    </w:pPr>
    <w:rPr>
      <w:b/>
      <w:sz w:val="32"/>
      <w:szCs w:val="30"/>
    </w:rPr>
  </w:style>
  <w:style w:type="paragraph" w:customStyle="1" w:styleId="SignCoverPageEnd">
    <w:name w:val="SignCoverPageEnd"/>
    <w:basedOn w:val="OPCParaBase"/>
    <w:next w:val="Normal"/>
    <w:rsid w:val="0086276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62767"/>
    <w:pPr>
      <w:pBdr>
        <w:top w:val="single" w:sz="4" w:space="1" w:color="auto"/>
      </w:pBdr>
      <w:spacing w:before="360"/>
      <w:ind w:right="397"/>
      <w:jc w:val="both"/>
    </w:pPr>
  </w:style>
  <w:style w:type="paragraph" w:customStyle="1" w:styleId="NotesHeading2">
    <w:name w:val="NotesHeading 2"/>
    <w:basedOn w:val="OPCParaBase"/>
    <w:next w:val="Normal"/>
    <w:rsid w:val="00862767"/>
    <w:rPr>
      <w:b/>
      <w:sz w:val="28"/>
      <w:szCs w:val="28"/>
    </w:rPr>
  </w:style>
  <w:style w:type="paragraph" w:customStyle="1" w:styleId="NotesHeading1">
    <w:name w:val="NotesHeading 1"/>
    <w:basedOn w:val="OPCParaBase"/>
    <w:next w:val="Normal"/>
    <w:rsid w:val="00862767"/>
    <w:rPr>
      <w:b/>
      <w:sz w:val="28"/>
      <w:szCs w:val="28"/>
    </w:rPr>
  </w:style>
  <w:style w:type="character" w:customStyle="1" w:styleId="ActHead5Char">
    <w:name w:val="ActHead 5 Char"/>
    <w:aliases w:val="s Char"/>
    <w:link w:val="ActHead5"/>
    <w:rsid w:val="00862767"/>
    <w:rPr>
      <w:b/>
      <w:kern w:val="28"/>
      <w:sz w:val="24"/>
    </w:rPr>
  </w:style>
  <w:style w:type="character" w:customStyle="1" w:styleId="CharSubPartNoCASA">
    <w:name w:val="CharSubPartNo(CASA)"/>
    <w:basedOn w:val="OPCCharBase"/>
    <w:uiPriority w:val="1"/>
    <w:rsid w:val="00862767"/>
  </w:style>
  <w:style w:type="paragraph" w:customStyle="1" w:styleId="ENoteTTIndentHeadingSub">
    <w:name w:val="ENoteTTIndentHeadingSub"/>
    <w:aliases w:val="enTTHis"/>
    <w:basedOn w:val="OPCParaBase"/>
    <w:rsid w:val="00862767"/>
    <w:pPr>
      <w:keepNext/>
      <w:spacing w:before="60" w:line="240" w:lineRule="atLeast"/>
      <w:ind w:left="340"/>
    </w:pPr>
    <w:rPr>
      <w:b/>
      <w:sz w:val="16"/>
    </w:rPr>
  </w:style>
  <w:style w:type="character" w:customStyle="1" w:styleId="ActHead2Char">
    <w:name w:val="ActHead 2 Char"/>
    <w:aliases w:val="p Char"/>
    <w:basedOn w:val="OPCParaBaseChar"/>
    <w:link w:val="ActHead2"/>
    <w:rsid w:val="00E82BE3"/>
    <w:rPr>
      <w:b/>
      <w:kern w:val="28"/>
      <w:sz w:val="32"/>
    </w:rPr>
  </w:style>
  <w:style w:type="paragraph" w:customStyle="1" w:styleId="ENoteTTiSub">
    <w:name w:val="ENoteTTiSub"/>
    <w:aliases w:val="enttis"/>
    <w:basedOn w:val="OPCParaBase"/>
    <w:rsid w:val="00862767"/>
    <w:pPr>
      <w:keepNext/>
      <w:spacing w:before="60" w:line="240" w:lineRule="atLeast"/>
      <w:ind w:left="340"/>
    </w:pPr>
    <w:rPr>
      <w:sz w:val="16"/>
    </w:rPr>
  </w:style>
  <w:style w:type="paragraph" w:customStyle="1" w:styleId="SubDivisionMigration">
    <w:name w:val="SubDivisionMigration"/>
    <w:aliases w:val="sdm"/>
    <w:basedOn w:val="OPCParaBase"/>
    <w:rsid w:val="0086276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62767"/>
    <w:pPr>
      <w:keepNext/>
      <w:keepLines/>
      <w:spacing w:before="240" w:line="240" w:lineRule="auto"/>
      <w:ind w:left="1134" w:hanging="1134"/>
    </w:pPr>
    <w:rPr>
      <w:b/>
      <w:sz w:val="28"/>
    </w:rPr>
  </w:style>
  <w:style w:type="paragraph" w:customStyle="1" w:styleId="FreeForm">
    <w:name w:val="FreeForm"/>
    <w:rsid w:val="00862767"/>
    <w:rPr>
      <w:rFonts w:ascii="Arial" w:eastAsiaTheme="minorHAnsi" w:hAnsi="Arial" w:cstheme="minorBidi"/>
      <w:sz w:val="22"/>
      <w:lang w:eastAsia="en-US"/>
    </w:rPr>
  </w:style>
  <w:style w:type="paragraph" w:customStyle="1" w:styleId="SOText">
    <w:name w:val="SO Text"/>
    <w:aliases w:val="sot"/>
    <w:link w:val="SOTextChar"/>
    <w:rsid w:val="0086276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62767"/>
    <w:rPr>
      <w:rFonts w:eastAsiaTheme="minorHAnsi" w:cstheme="minorBidi"/>
      <w:sz w:val="22"/>
      <w:lang w:eastAsia="en-US"/>
    </w:rPr>
  </w:style>
  <w:style w:type="paragraph" w:customStyle="1" w:styleId="SOTextNote">
    <w:name w:val="SO TextNote"/>
    <w:aliases w:val="sont"/>
    <w:basedOn w:val="SOText"/>
    <w:qFormat/>
    <w:rsid w:val="00862767"/>
    <w:pPr>
      <w:spacing w:before="122" w:line="198" w:lineRule="exact"/>
      <w:ind w:left="1843" w:hanging="709"/>
    </w:pPr>
    <w:rPr>
      <w:sz w:val="18"/>
    </w:rPr>
  </w:style>
  <w:style w:type="paragraph" w:customStyle="1" w:styleId="SOPara">
    <w:name w:val="SO Para"/>
    <w:aliases w:val="soa"/>
    <w:basedOn w:val="SOText"/>
    <w:link w:val="SOParaChar"/>
    <w:qFormat/>
    <w:rsid w:val="00862767"/>
    <w:pPr>
      <w:tabs>
        <w:tab w:val="right" w:pos="1786"/>
      </w:tabs>
      <w:spacing w:before="40"/>
      <w:ind w:left="2070" w:hanging="936"/>
    </w:pPr>
  </w:style>
  <w:style w:type="character" w:customStyle="1" w:styleId="SOParaChar">
    <w:name w:val="SO Para Char"/>
    <w:aliases w:val="soa Char"/>
    <w:basedOn w:val="DefaultParagraphFont"/>
    <w:link w:val="SOPara"/>
    <w:rsid w:val="00862767"/>
    <w:rPr>
      <w:rFonts w:eastAsiaTheme="minorHAnsi" w:cstheme="minorBidi"/>
      <w:sz w:val="22"/>
      <w:lang w:eastAsia="en-US"/>
    </w:rPr>
  </w:style>
  <w:style w:type="paragraph" w:customStyle="1" w:styleId="FileName">
    <w:name w:val="FileName"/>
    <w:basedOn w:val="Normal"/>
    <w:rsid w:val="00862767"/>
  </w:style>
  <w:style w:type="paragraph" w:customStyle="1" w:styleId="SOHeadBold">
    <w:name w:val="SO HeadBold"/>
    <w:aliases w:val="sohb"/>
    <w:basedOn w:val="SOText"/>
    <w:next w:val="SOText"/>
    <w:link w:val="SOHeadBoldChar"/>
    <w:qFormat/>
    <w:rsid w:val="00862767"/>
    <w:rPr>
      <w:b/>
    </w:rPr>
  </w:style>
  <w:style w:type="character" w:customStyle="1" w:styleId="SOHeadBoldChar">
    <w:name w:val="SO HeadBold Char"/>
    <w:aliases w:val="sohb Char"/>
    <w:basedOn w:val="DefaultParagraphFont"/>
    <w:link w:val="SOHeadBold"/>
    <w:rsid w:val="0086276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62767"/>
    <w:rPr>
      <w:i/>
    </w:rPr>
  </w:style>
  <w:style w:type="character" w:customStyle="1" w:styleId="SOHeadItalicChar">
    <w:name w:val="SO HeadItalic Char"/>
    <w:aliases w:val="sohi Char"/>
    <w:basedOn w:val="DefaultParagraphFont"/>
    <w:link w:val="SOHeadItalic"/>
    <w:rsid w:val="00862767"/>
    <w:rPr>
      <w:rFonts w:eastAsiaTheme="minorHAnsi" w:cstheme="minorBidi"/>
      <w:i/>
      <w:sz w:val="22"/>
      <w:lang w:eastAsia="en-US"/>
    </w:rPr>
  </w:style>
  <w:style w:type="paragraph" w:customStyle="1" w:styleId="SOBullet">
    <w:name w:val="SO Bullet"/>
    <w:aliases w:val="sotb"/>
    <w:basedOn w:val="SOText"/>
    <w:link w:val="SOBulletChar"/>
    <w:qFormat/>
    <w:rsid w:val="00862767"/>
    <w:pPr>
      <w:ind w:left="1559" w:hanging="425"/>
    </w:pPr>
  </w:style>
  <w:style w:type="character" w:customStyle="1" w:styleId="SOBulletChar">
    <w:name w:val="SO Bullet Char"/>
    <w:aliases w:val="sotb Char"/>
    <w:basedOn w:val="DefaultParagraphFont"/>
    <w:link w:val="SOBullet"/>
    <w:rsid w:val="00862767"/>
    <w:rPr>
      <w:rFonts w:eastAsiaTheme="minorHAnsi" w:cstheme="minorBidi"/>
      <w:sz w:val="22"/>
      <w:lang w:eastAsia="en-US"/>
    </w:rPr>
  </w:style>
  <w:style w:type="paragraph" w:customStyle="1" w:styleId="SOBulletNote">
    <w:name w:val="SO BulletNote"/>
    <w:aliases w:val="sonb"/>
    <w:basedOn w:val="SOTextNote"/>
    <w:link w:val="SOBulletNoteChar"/>
    <w:qFormat/>
    <w:rsid w:val="00862767"/>
    <w:pPr>
      <w:tabs>
        <w:tab w:val="left" w:pos="1560"/>
      </w:tabs>
      <w:ind w:left="2268" w:hanging="1134"/>
    </w:pPr>
  </w:style>
  <w:style w:type="character" w:customStyle="1" w:styleId="SOBulletNoteChar">
    <w:name w:val="SO BulletNote Char"/>
    <w:aliases w:val="sonb Char"/>
    <w:basedOn w:val="DefaultParagraphFont"/>
    <w:link w:val="SOBulletNote"/>
    <w:rsid w:val="00862767"/>
    <w:rPr>
      <w:rFonts w:eastAsiaTheme="minorHAnsi" w:cstheme="minorBidi"/>
      <w:sz w:val="18"/>
      <w:lang w:eastAsia="en-US"/>
    </w:rPr>
  </w:style>
  <w:style w:type="paragraph" w:styleId="NoteHeading">
    <w:name w:val="Note Heading"/>
    <w:basedOn w:val="Normal"/>
    <w:next w:val="Normal"/>
    <w:link w:val="NoteHeadingChar"/>
    <w:uiPriority w:val="99"/>
    <w:semiHidden/>
    <w:unhideWhenUsed/>
    <w:rsid w:val="00862767"/>
    <w:pPr>
      <w:spacing w:line="240" w:lineRule="auto"/>
    </w:pPr>
  </w:style>
  <w:style w:type="character" w:customStyle="1" w:styleId="NoteHeadingChar">
    <w:name w:val="Note Heading Char"/>
    <w:basedOn w:val="DefaultParagraphFont"/>
    <w:link w:val="NoteHeading"/>
    <w:uiPriority w:val="99"/>
    <w:semiHidden/>
    <w:rsid w:val="00862767"/>
    <w:rPr>
      <w:rFonts w:eastAsiaTheme="minorHAnsi" w:cstheme="minorBidi"/>
      <w:sz w:val="22"/>
      <w:lang w:eastAsia="en-US"/>
    </w:rPr>
  </w:style>
  <w:style w:type="character" w:customStyle="1" w:styleId="subsectionChar">
    <w:name w:val="subsection Char"/>
    <w:aliases w:val="ss Char"/>
    <w:basedOn w:val="DefaultParagraphFont"/>
    <w:link w:val="subsection"/>
    <w:locked/>
    <w:rsid w:val="00862767"/>
    <w:rPr>
      <w:sz w:val="22"/>
    </w:rPr>
  </w:style>
  <w:style w:type="character" w:customStyle="1" w:styleId="paragraphChar">
    <w:name w:val="paragraph Char"/>
    <w:aliases w:val="a Char"/>
    <w:link w:val="paragraph"/>
    <w:locked/>
    <w:rsid w:val="00383917"/>
    <w:rPr>
      <w:sz w:val="22"/>
    </w:rPr>
  </w:style>
  <w:style w:type="paragraph" w:customStyle="1" w:styleId="Transitional">
    <w:name w:val="Transitional"/>
    <w:aliases w:val="tr"/>
    <w:basedOn w:val="ItemHead"/>
    <w:next w:val="Item"/>
    <w:rsid w:val="00862767"/>
  </w:style>
  <w:style w:type="character" w:customStyle="1" w:styleId="Heading2Char">
    <w:name w:val="Heading 2 Char"/>
    <w:basedOn w:val="DefaultParagraphFont"/>
    <w:link w:val="Heading2"/>
    <w:uiPriority w:val="9"/>
    <w:rsid w:val="00862767"/>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862767"/>
    <w:rPr>
      <w:rFonts w:asciiTheme="majorHAnsi" w:eastAsiaTheme="majorEastAsia" w:hAnsiTheme="majorHAnsi" w:cstheme="majorBidi"/>
      <w:b/>
      <w:bCs/>
      <w:color w:val="4F81BD" w:themeColor="accent1"/>
      <w:sz w:val="22"/>
      <w:lang w:eastAsia="en-US"/>
    </w:rPr>
  </w:style>
  <w:style w:type="paragraph" w:customStyle="1" w:styleId="P2">
    <w:name w:val="P2"/>
    <w:aliases w:val="(i)"/>
    <w:basedOn w:val="Normal"/>
    <w:rsid w:val="00F36B60"/>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P3">
    <w:name w:val="P3"/>
    <w:aliases w:val="(A)"/>
    <w:basedOn w:val="Normal"/>
    <w:rsid w:val="00F36B60"/>
    <w:pPr>
      <w:tabs>
        <w:tab w:val="right" w:pos="2410"/>
      </w:tabs>
      <w:spacing w:before="60" w:line="260" w:lineRule="exact"/>
      <w:ind w:left="2693" w:hanging="2693"/>
      <w:jc w:val="both"/>
    </w:pPr>
    <w:rPr>
      <w:rFonts w:eastAsia="Times New Roman" w:cs="Times New Roman"/>
      <w:sz w:val="24"/>
      <w:szCs w:val="24"/>
    </w:rPr>
  </w:style>
  <w:style w:type="character" w:customStyle="1" w:styleId="Heading4Char">
    <w:name w:val="Heading 4 Char"/>
    <w:basedOn w:val="DefaultParagraphFont"/>
    <w:link w:val="Heading4"/>
    <w:uiPriority w:val="9"/>
    <w:rsid w:val="00862767"/>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862767"/>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862767"/>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862767"/>
    <w:rPr>
      <w:rFonts w:asciiTheme="majorHAnsi" w:eastAsiaTheme="majorEastAsia" w:hAnsiTheme="majorHAnsi" w:cstheme="majorBidi"/>
      <w:i/>
      <w:iCs/>
      <w:color w:val="404040" w:themeColor="text1" w:themeTint="BF"/>
      <w:sz w:val="22"/>
      <w:lang w:eastAsia="en-US"/>
    </w:rPr>
  </w:style>
  <w:style w:type="paragraph" w:customStyle="1" w:styleId="P1">
    <w:name w:val="P1"/>
    <w:aliases w:val="(a)"/>
    <w:basedOn w:val="Normal"/>
    <w:rsid w:val="00F36B60"/>
    <w:pPr>
      <w:tabs>
        <w:tab w:val="right" w:pos="1191"/>
      </w:tabs>
      <w:spacing w:before="60" w:line="260" w:lineRule="exact"/>
      <w:ind w:left="1418" w:hanging="1418"/>
      <w:jc w:val="both"/>
    </w:pPr>
    <w:rPr>
      <w:rFonts w:eastAsia="Times New Roman" w:cs="Times New Roman"/>
      <w:sz w:val="24"/>
      <w:szCs w:val="24"/>
    </w:rPr>
  </w:style>
  <w:style w:type="paragraph" w:customStyle="1" w:styleId="ScheduleHeading">
    <w:name w:val="Schedule Heading"/>
    <w:basedOn w:val="Normal"/>
    <w:next w:val="Normal"/>
    <w:rsid w:val="00F36B60"/>
    <w:pPr>
      <w:keepNext/>
      <w:keepLines/>
      <w:spacing w:before="360" w:line="240" w:lineRule="auto"/>
      <w:ind w:left="964" w:hanging="964"/>
    </w:pPr>
    <w:rPr>
      <w:rFonts w:ascii="Arial" w:eastAsia="Times New Roman" w:hAnsi="Arial" w:cs="Times New Roman"/>
      <w:b/>
      <w:sz w:val="24"/>
      <w:szCs w:val="24"/>
    </w:rPr>
  </w:style>
  <w:style w:type="character" w:customStyle="1" w:styleId="Heading8Char">
    <w:name w:val="Heading 8 Char"/>
    <w:basedOn w:val="DefaultParagraphFont"/>
    <w:link w:val="Heading8"/>
    <w:uiPriority w:val="9"/>
    <w:rsid w:val="00862767"/>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862767"/>
    <w:rPr>
      <w:rFonts w:asciiTheme="majorHAnsi" w:eastAsiaTheme="majorEastAsia" w:hAnsiTheme="majorHAnsi" w:cstheme="majorBidi"/>
      <w:i/>
      <w:iCs/>
      <w:color w:val="404040" w:themeColor="text1" w:themeTint="BF"/>
      <w:lang w:eastAsia="en-US"/>
    </w:rPr>
  </w:style>
  <w:style w:type="paragraph" w:customStyle="1" w:styleId="NoteBody">
    <w:name w:val="Note Body"/>
    <w:basedOn w:val="Normal"/>
    <w:rsid w:val="00F36B60"/>
    <w:pPr>
      <w:tabs>
        <w:tab w:val="left" w:pos="1560"/>
      </w:tabs>
      <w:spacing w:before="120" w:line="220" w:lineRule="exact"/>
      <w:ind w:left="964"/>
      <w:jc w:val="both"/>
    </w:pPr>
    <w:rPr>
      <w:rFonts w:eastAsia="Times New Roman" w:cs="Times New Roman"/>
      <w:sz w:val="20"/>
      <w:lang w:eastAsia="en-AU"/>
    </w:rPr>
  </w:style>
  <w:style w:type="paragraph" w:styleId="Bibliography">
    <w:name w:val="Bibliography"/>
    <w:basedOn w:val="Normal"/>
    <w:next w:val="Normal"/>
    <w:uiPriority w:val="37"/>
    <w:semiHidden/>
    <w:unhideWhenUsed/>
    <w:rsid w:val="00862767"/>
  </w:style>
  <w:style w:type="character" w:customStyle="1" w:styleId="BodyTextChar">
    <w:name w:val="Body Text Char"/>
    <w:basedOn w:val="DefaultParagraphFont"/>
    <w:link w:val="BodyText"/>
    <w:rsid w:val="00862767"/>
    <w:rPr>
      <w:rFonts w:eastAsiaTheme="minorHAnsi" w:cstheme="minorBidi"/>
      <w:sz w:val="22"/>
      <w:lang w:eastAsia="en-US"/>
    </w:rPr>
  </w:style>
  <w:style w:type="paragraph" w:customStyle="1" w:styleId="R2">
    <w:name w:val="R2"/>
    <w:aliases w:val="(2)"/>
    <w:basedOn w:val="Normal"/>
    <w:rsid w:val="00F36B60"/>
    <w:pPr>
      <w:tabs>
        <w:tab w:val="right" w:pos="794"/>
      </w:tabs>
      <w:spacing w:before="180" w:line="260" w:lineRule="exact"/>
      <w:ind w:left="964" w:hanging="964"/>
      <w:jc w:val="both"/>
    </w:pPr>
    <w:rPr>
      <w:rFonts w:eastAsia="Times New Roman" w:cs="Times New Roman"/>
      <w:sz w:val="24"/>
      <w:szCs w:val="24"/>
    </w:rPr>
  </w:style>
  <w:style w:type="paragraph" w:customStyle="1" w:styleId="Schedulepara">
    <w:name w:val="Schedule para"/>
    <w:basedOn w:val="Normal"/>
    <w:rsid w:val="00F36B60"/>
    <w:pPr>
      <w:tabs>
        <w:tab w:val="right" w:pos="567"/>
      </w:tabs>
      <w:spacing w:before="180" w:line="260" w:lineRule="exact"/>
      <w:ind w:left="964" w:hanging="964"/>
      <w:jc w:val="both"/>
    </w:pPr>
    <w:rPr>
      <w:rFonts w:eastAsia="Times New Roman" w:cs="Times New Roman"/>
      <w:sz w:val="24"/>
      <w:szCs w:val="24"/>
    </w:rPr>
  </w:style>
  <w:style w:type="paragraph" w:customStyle="1" w:styleId="ZP1">
    <w:name w:val="ZP1"/>
    <w:basedOn w:val="P1"/>
    <w:rsid w:val="00F36B60"/>
    <w:pPr>
      <w:keepNext/>
    </w:pPr>
  </w:style>
  <w:style w:type="character" w:customStyle="1" w:styleId="BodyText2Char">
    <w:name w:val="Body Text 2 Char"/>
    <w:basedOn w:val="DefaultParagraphFont"/>
    <w:link w:val="BodyText2"/>
    <w:rsid w:val="00862767"/>
    <w:rPr>
      <w:rFonts w:eastAsiaTheme="minorHAnsi" w:cstheme="minorBidi"/>
      <w:sz w:val="22"/>
      <w:lang w:eastAsia="en-US"/>
    </w:rPr>
  </w:style>
  <w:style w:type="paragraph" w:styleId="Revision">
    <w:name w:val="Revision"/>
    <w:hidden/>
    <w:uiPriority w:val="99"/>
    <w:semiHidden/>
    <w:rsid w:val="00A208E7"/>
    <w:rPr>
      <w:rFonts w:eastAsiaTheme="minorHAnsi" w:cstheme="minorBidi"/>
      <w:sz w:val="22"/>
      <w:lang w:eastAsia="en-US"/>
    </w:rPr>
  </w:style>
  <w:style w:type="character" w:customStyle="1" w:styleId="BodyText3Char">
    <w:name w:val="Body Text 3 Char"/>
    <w:basedOn w:val="DefaultParagraphFont"/>
    <w:link w:val="BodyText3"/>
    <w:rsid w:val="00862767"/>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862767"/>
    <w:rPr>
      <w:rFonts w:eastAsiaTheme="minorHAnsi" w:cstheme="minorBidi"/>
      <w:sz w:val="22"/>
      <w:lang w:eastAsia="en-US"/>
    </w:rPr>
  </w:style>
  <w:style w:type="character" w:customStyle="1" w:styleId="BodyTextIndentChar">
    <w:name w:val="Body Text Indent Char"/>
    <w:basedOn w:val="DefaultParagraphFont"/>
    <w:link w:val="BodyTextIndent"/>
    <w:rsid w:val="00862767"/>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862767"/>
    <w:rPr>
      <w:rFonts w:eastAsiaTheme="minorHAnsi" w:cstheme="minorBidi"/>
      <w:sz w:val="22"/>
      <w:lang w:eastAsia="en-US"/>
    </w:rPr>
  </w:style>
  <w:style w:type="character" w:customStyle="1" w:styleId="BodyTextIndent2Char">
    <w:name w:val="Body Text Indent 2 Char"/>
    <w:basedOn w:val="DefaultParagraphFont"/>
    <w:link w:val="BodyTextIndent2"/>
    <w:rsid w:val="00862767"/>
    <w:rPr>
      <w:rFonts w:eastAsiaTheme="minorHAnsi" w:cstheme="minorBidi"/>
      <w:sz w:val="22"/>
      <w:lang w:eastAsia="en-US"/>
    </w:rPr>
  </w:style>
  <w:style w:type="character" w:customStyle="1" w:styleId="BodyTextIndent3Char">
    <w:name w:val="Body Text Indent 3 Char"/>
    <w:basedOn w:val="DefaultParagraphFont"/>
    <w:link w:val="BodyTextIndent3"/>
    <w:rsid w:val="00862767"/>
    <w:rPr>
      <w:rFonts w:eastAsiaTheme="minorHAnsi" w:cstheme="minorBidi"/>
      <w:sz w:val="16"/>
      <w:szCs w:val="16"/>
      <w:lang w:eastAsia="en-US"/>
    </w:rPr>
  </w:style>
  <w:style w:type="character" w:styleId="BookTitle">
    <w:name w:val="Book Title"/>
    <w:basedOn w:val="DefaultParagraphFont"/>
    <w:uiPriority w:val="33"/>
    <w:qFormat/>
    <w:rsid w:val="00862767"/>
    <w:rPr>
      <w:b/>
      <w:bCs/>
      <w:i/>
      <w:iCs/>
      <w:spacing w:val="5"/>
    </w:rPr>
  </w:style>
  <w:style w:type="character" w:customStyle="1" w:styleId="ClosingChar">
    <w:name w:val="Closing Char"/>
    <w:basedOn w:val="DefaultParagraphFont"/>
    <w:link w:val="Closing"/>
    <w:rsid w:val="00862767"/>
    <w:rPr>
      <w:rFonts w:eastAsiaTheme="minorHAnsi" w:cstheme="minorBidi"/>
      <w:sz w:val="22"/>
      <w:lang w:eastAsia="en-US"/>
    </w:rPr>
  </w:style>
  <w:style w:type="table" w:styleId="ColorfulGrid">
    <w:name w:val="Colorful Grid"/>
    <w:basedOn w:val="TableNormal"/>
    <w:uiPriority w:val="73"/>
    <w:semiHidden/>
    <w:unhideWhenUsed/>
    <w:rsid w:val="0086276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6276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6276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6276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6276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6276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6276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62767"/>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62767"/>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62767"/>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62767"/>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62767"/>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62767"/>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62767"/>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6276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6276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6276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62767"/>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62767"/>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62767"/>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62767"/>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rsid w:val="00862767"/>
    <w:rPr>
      <w:rFonts w:eastAsiaTheme="minorHAnsi" w:cstheme="minorBidi"/>
      <w:lang w:eastAsia="en-US"/>
    </w:rPr>
  </w:style>
  <w:style w:type="character" w:customStyle="1" w:styleId="CommentSubjectChar">
    <w:name w:val="Comment Subject Char"/>
    <w:basedOn w:val="CommentTextChar"/>
    <w:link w:val="CommentSubject"/>
    <w:rsid w:val="00862767"/>
    <w:rPr>
      <w:rFonts w:eastAsiaTheme="minorHAnsi" w:cstheme="minorBidi"/>
      <w:b/>
      <w:bCs/>
      <w:lang w:eastAsia="en-US"/>
    </w:rPr>
  </w:style>
  <w:style w:type="table" w:styleId="DarkList">
    <w:name w:val="Dark List"/>
    <w:basedOn w:val="TableNormal"/>
    <w:uiPriority w:val="70"/>
    <w:semiHidden/>
    <w:unhideWhenUsed/>
    <w:rsid w:val="00862767"/>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62767"/>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62767"/>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62767"/>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62767"/>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62767"/>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62767"/>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rsid w:val="00862767"/>
    <w:rPr>
      <w:rFonts w:eastAsiaTheme="minorHAnsi" w:cstheme="minorBidi"/>
      <w:sz w:val="22"/>
      <w:lang w:eastAsia="en-US"/>
    </w:rPr>
  </w:style>
  <w:style w:type="character" w:customStyle="1" w:styleId="DocumentMapChar">
    <w:name w:val="Document Map Char"/>
    <w:basedOn w:val="DefaultParagraphFont"/>
    <w:link w:val="DocumentMap"/>
    <w:rsid w:val="00862767"/>
    <w:rPr>
      <w:rFonts w:ascii="Tahoma" w:eastAsiaTheme="minorHAnsi" w:hAnsi="Tahoma" w:cs="Tahoma"/>
      <w:sz w:val="22"/>
      <w:shd w:val="clear" w:color="auto" w:fill="000080"/>
      <w:lang w:eastAsia="en-US"/>
    </w:rPr>
  </w:style>
  <w:style w:type="character" w:customStyle="1" w:styleId="E-mailSignatureChar">
    <w:name w:val="E-mail Signature Char"/>
    <w:basedOn w:val="DefaultParagraphFont"/>
    <w:link w:val="E-mailSignature"/>
    <w:rsid w:val="00862767"/>
    <w:rPr>
      <w:rFonts w:eastAsiaTheme="minorHAnsi" w:cstheme="minorBidi"/>
      <w:sz w:val="22"/>
      <w:lang w:eastAsia="en-US"/>
    </w:rPr>
  </w:style>
  <w:style w:type="character" w:customStyle="1" w:styleId="EndnoteTextChar">
    <w:name w:val="Endnote Text Char"/>
    <w:basedOn w:val="DefaultParagraphFont"/>
    <w:link w:val="EndnoteText"/>
    <w:rsid w:val="00862767"/>
    <w:rPr>
      <w:rFonts w:eastAsiaTheme="minorHAnsi" w:cstheme="minorBidi"/>
      <w:lang w:eastAsia="en-US"/>
    </w:rPr>
  </w:style>
  <w:style w:type="character" w:customStyle="1" w:styleId="FootnoteTextChar">
    <w:name w:val="Footnote Text Char"/>
    <w:basedOn w:val="DefaultParagraphFont"/>
    <w:link w:val="FootnoteText"/>
    <w:rsid w:val="00862767"/>
    <w:rPr>
      <w:rFonts w:eastAsiaTheme="minorHAnsi" w:cstheme="minorBidi"/>
      <w:lang w:eastAsia="en-US"/>
    </w:rPr>
  </w:style>
  <w:style w:type="table" w:styleId="GridTable1Light">
    <w:name w:val="Grid Table 1 Light"/>
    <w:basedOn w:val="TableNormal"/>
    <w:uiPriority w:val="46"/>
    <w:rsid w:val="00862767"/>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62767"/>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62767"/>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62767"/>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62767"/>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62767"/>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62767"/>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62767"/>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62767"/>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62767"/>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62767"/>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62767"/>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62767"/>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62767"/>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6276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6276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6276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6276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6276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6276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6276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6276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6276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6276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6276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6276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6276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6276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6276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6276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6276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6276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6276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6276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6276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6276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6276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6276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6276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6276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6276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6276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6276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6276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6276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6276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6276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6276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6276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62767"/>
    <w:rPr>
      <w:color w:val="2B579A"/>
      <w:shd w:val="clear" w:color="auto" w:fill="E1DFDD"/>
    </w:rPr>
  </w:style>
  <w:style w:type="character" w:customStyle="1" w:styleId="HTMLAddressChar">
    <w:name w:val="HTML Address Char"/>
    <w:basedOn w:val="DefaultParagraphFont"/>
    <w:link w:val="HTMLAddress"/>
    <w:rsid w:val="00862767"/>
    <w:rPr>
      <w:rFonts w:eastAsiaTheme="minorHAnsi" w:cstheme="minorBidi"/>
      <w:i/>
      <w:iCs/>
      <w:sz w:val="22"/>
      <w:lang w:eastAsia="en-US"/>
    </w:rPr>
  </w:style>
  <w:style w:type="character" w:customStyle="1" w:styleId="HTMLPreformattedChar">
    <w:name w:val="HTML Preformatted Char"/>
    <w:basedOn w:val="DefaultParagraphFont"/>
    <w:link w:val="HTMLPreformatted"/>
    <w:rsid w:val="00862767"/>
    <w:rPr>
      <w:rFonts w:ascii="Courier New" w:eastAsiaTheme="minorHAnsi" w:hAnsi="Courier New" w:cs="Courier New"/>
      <w:lang w:eastAsia="en-US"/>
    </w:rPr>
  </w:style>
  <w:style w:type="character" w:styleId="IntenseEmphasis">
    <w:name w:val="Intense Emphasis"/>
    <w:basedOn w:val="DefaultParagraphFont"/>
    <w:uiPriority w:val="21"/>
    <w:qFormat/>
    <w:rsid w:val="00862767"/>
    <w:rPr>
      <w:i/>
      <w:iCs/>
      <w:color w:val="4F81BD" w:themeColor="accent1"/>
    </w:rPr>
  </w:style>
  <w:style w:type="paragraph" w:styleId="IntenseQuote">
    <w:name w:val="Intense Quote"/>
    <w:basedOn w:val="Normal"/>
    <w:next w:val="Normal"/>
    <w:link w:val="IntenseQuoteChar"/>
    <w:uiPriority w:val="30"/>
    <w:qFormat/>
    <w:rsid w:val="0086276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62767"/>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862767"/>
    <w:rPr>
      <w:b/>
      <w:bCs/>
      <w:smallCaps/>
      <w:color w:val="4F81BD" w:themeColor="accent1"/>
      <w:spacing w:val="5"/>
    </w:rPr>
  </w:style>
  <w:style w:type="table" w:styleId="LightGrid">
    <w:name w:val="Light Grid"/>
    <w:basedOn w:val="TableNormal"/>
    <w:uiPriority w:val="62"/>
    <w:semiHidden/>
    <w:unhideWhenUsed/>
    <w:rsid w:val="0086276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6276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6276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6276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6276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6276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6276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6276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6276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6276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6276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6276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6276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6276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62767"/>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62767"/>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62767"/>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62767"/>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62767"/>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62767"/>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62767"/>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62767"/>
    <w:pPr>
      <w:ind w:left="720"/>
      <w:contextualSpacing/>
    </w:pPr>
  </w:style>
  <w:style w:type="table" w:styleId="ListTable1Light">
    <w:name w:val="List Table 1 Light"/>
    <w:basedOn w:val="TableNormal"/>
    <w:uiPriority w:val="46"/>
    <w:rsid w:val="00862767"/>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62767"/>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62767"/>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62767"/>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62767"/>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62767"/>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62767"/>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62767"/>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62767"/>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62767"/>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62767"/>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62767"/>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62767"/>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62767"/>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62767"/>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62767"/>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62767"/>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62767"/>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62767"/>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62767"/>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62767"/>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6276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6276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6276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6276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6276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6276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6276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62767"/>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62767"/>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62767"/>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62767"/>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62767"/>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62767"/>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62767"/>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62767"/>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62767"/>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62767"/>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62767"/>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62767"/>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62767"/>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62767"/>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62767"/>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62767"/>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62767"/>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62767"/>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62767"/>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62767"/>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62767"/>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rsid w:val="00862767"/>
    <w:rPr>
      <w:rFonts w:ascii="Courier New" w:hAnsi="Courier New" w:cs="Courier New"/>
    </w:rPr>
  </w:style>
  <w:style w:type="table" w:styleId="MediumGrid1">
    <w:name w:val="Medium Grid 1"/>
    <w:basedOn w:val="TableNormal"/>
    <w:uiPriority w:val="67"/>
    <w:semiHidden/>
    <w:unhideWhenUsed/>
    <w:rsid w:val="0086276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6276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6276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6276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6276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6276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6276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6276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6276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6276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6276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6276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6276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6276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62767"/>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62767"/>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62767"/>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62767"/>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62767"/>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62767"/>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62767"/>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6276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6276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6276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6276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6276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6276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6276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6276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6276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6276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6276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6276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6276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6276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6276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62767"/>
    <w:rPr>
      <w:color w:val="2B579A"/>
      <w:shd w:val="clear" w:color="auto" w:fill="E1DFDD"/>
    </w:rPr>
  </w:style>
  <w:style w:type="character" w:customStyle="1" w:styleId="MessageHeaderChar">
    <w:name w:val="Message Header Char"/>
    <w:basedOn w:val="DefaultParagraphFont"/>
    <w:link w:val="MessageHeader"/>
    <w:rsid w:val="00862767"/>
    <w:rPr>
      <w:rFonts w:ascii="Arial" w:eastAsiaTheme="minorHAnsi" w:hAnsi="Arial" w:cs="Arial"/>
      <w:sz w:val="22"/>
      <w:shd w:val="pct20" w:color="auto" w:fill="auto"/>
      <w:lang w:eastAsia="en-US"/>
    </w:rPr>
  </w:style>
  <w:style w:type="paragraph" w:styleId="NoSpacing">
    <w:name w:val="No Spacing"/>
    <w:uiPriority w:val="1"/>
    <w:qFormat/>
    <w:rsid w:val="00862767"/>
    <w:rPr>
      <w:rFonts w:eastAsiaTheme="minorHAnsi" w:cstheme="minorBidi"/>
      <w:sz w:val="22"/>
      <w:lang w:eastAsia="en-US"/>
    </w:rPr>
  </w:style>
  <w:style w:type="character" w:styleId="PlaceholderText">
    <w:name w:val="Placeholder Text"/>
    <w:basedOn w:val="DefaultParagraphFont"/>
    <w:uiPriority w:val="99"/>
    <w:semiHidden/>
    <w:rsid w:val="00862767"/>
    <w:rPr>
      <w:color w:val="808080"/>
    </w:rPr>
  </w:style>
  <w:style w:type="table" w:styleId="PlainTable1">
    <w:name w:val="Plain Table 1"/>
    <w:basedOn w:val="TableNormal"/>
    <w:uiPriority w:val="41"/>
    <w:rsid w:val="00862767"/>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62767"/>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62767"/>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62767"/>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62767"/>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rsid w:val="00862767"/>
    <w:rPr>
      <w:rFonts w:ascii="Courier New" w:eastAsiaTheme="minorHAnsi" w:hAnsi="Courier New" w:cs="Courier New"/>
      <w:lang w:eastAsia="en-US"/>
    </w:rPr>
  </w:style>
  <w:style w:type="paragraph" w:styleId="Quote">
    <w:name w:val="Quote"/>
    <w:basedOn w:val="Normal"/>
    <w:next w:val="Normal"/>
    <w:link w:val="QuoteChar"/>
    <w:uiPriority w:val="29"/>
    <w:qFormat/>
    <w:rsid w:val="008627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2767"/>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rsid w:val="00862767"/>
    <w:rPr>
      <w:rFonts w:eastAsiaTheme="minorHAnsi" w:cstheme="minorBidi"/>
      <w:sz w:val="22"/>
      <w:lang w:eastAsia="en-US"/>
    </w:rPr>
  </w:style>
  <w:style w:type="character" w:customStyle="1" w:styleId="SignatureChar">
    <w:name w:val="Signature Char"/>
    <w:basedOn w:val="DefaultParagraphFont"/>
    <w:link w:val="Signature"/>
    <w:rsid w:val="00862767"/>
    <w:rPr>
      <w:rFonts w:eastAsiaTheme="minorHAnsi" w:cstheme="minorBidi"/>
      <w:sz w:val="22"/>
      <w:lang w:eastAsia="en-US"/>
    </w:rPr>
  </w:style>
  <w:style w:type="character" w:styleId="SmartHyperlink">
    <w:name w:val="Smart Hyperlink"/>
    <w:basedOn w:val="DefaultParagraphFont"/>
    <w:uiPriority w:val="99"/>
    <w:semiHidden/>
    <w:unhideWhenUsed/>
    <w:rsid w:val="00862767"/>
    <w:rPr>
      <w:u w:val="dotted"/>
    </w:rPr>
  </w:style>
  <w:style w:type="character" w:customStyle="1" w:styleId="SubtitleChar">
    <w:name w:val="Subtitle Char"/>
    <w:basedOn w:val="DefaultParagraphFont"/>
    <w:link w:val="Subtitle"/>
    <w:rsid w:val="00862767"/>
    <w:rPr>
      <w:rFonts w:ascii="Arial" w:eastAsiaTheme="minorHAnsi" w:hAnsi="Arial" w:cs="Arial"/>
      <w:sz w:val="22"/>
      <w:lang w:eastAsia="en-US"/>
    </w:rPr>
  </w:style>
  <w:style w:type="character" w:styleId="SubtleEmphasis">
    <w:name w:val="Subtle Emphasis"/>
    <w:basedOn w:val="DefaultParagraphFont"/>
    <w:uiPriority w:val="19"/>
    <w:qFormat/>
    <w:rsid w:val="00862767"/>
    <w:rPr>
      <w:i/>
      <w:iCs/>
      <w:color w:val="404040" w:themeColor="text1" w:themeTint="BF"/>
    </w:rPr>
  </w:style>
  <w:style w:type="character" w:styleId="SubtleReference">
    <w:name w:val="Subtle Reference"/>
    <w:basedOn w:val="DefaultParagraphFont"/>
    <w:uiPriority w:val="31"/>
    <w:qFormat/>
    <w:rsid w:val="00862767"/>
    <w:rPr>
      <w:smallCaps/>
      <w:color w:val="5A5A5A" w:themeColor="text1" w:themeTint="A5"/>
    </w:rPr>
  </w:style>
  <w:style w:type="table" w:styleId="TableGridLight">
    <w:name w:val="Grid Table Light"/>
    <w:basedOn w:val="TableNormal"/>
    <w:uiPriority w:val="40"/>
    <w:rsid w:val="00862767"/>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862767"/>
    <w:rPr>
      <w:rFonts w:ascii="Arial" w:eastAsiaTheme="minorHAnsi" w:hAnsi="Arial" w:cs="Arial"/>
      <w:b/>
      <w:bCs/>
      <w:sz w:val="40"/>
      <w:szCs w:val="40"/>
      <w:lang w:eastAsia="en-US"/>
    </w:rPr>
  </w:style>
  <w:style w:type="paragraph" w:styleId="TOCHeading">
    <w:name w:val="TOC Heading"/>
    <w:basedOn w:val="Heading1"/>
    <w:next w:val="Normal"/>
    <w:uiPriority w:val="39"/>
    <w:semiHidden/>
    <w:unhideWhenUsed/>
    <w:qFormat/>
    <w:rsid w:val="00862767"/>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862767"/>
    <w:rPr>
      <w:color w:val="605E5C"/>
      <w:shd w:val="clear" w:color="auto" w:fill="E1DFDD"/>
    </w:rPr>
  </w:style>
  <w:style w:type="paragraph" w:customStyle="1" w:styleId="SOText2">
    <w:name w:val="SO Text2"/>
    <w:aliases w:val="sot2"/>
    <w:basedOn w:val="Normal"/>
    <w:next w:val="SOText"/>
    <w:link w:val="SOText2Char"/>
    <w:rsid w:val="0086276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62767"/>
    <w:rPr>
      <w:rFonts w:eastAsiaTheme="minorHAnsi" w:cstheme="minorBidi"/>
      <w:sz w:val="22"/>
      <w:lang w:eastAsia="en-US"/>
    </w:rPr>
  </w:style>
  <w:style w:type="paragraph" w:customStyle="1" w:styleId="ETAsubitem">
    <w:name w:val="ETA(subitem)"/>
    <w:basedOn w:val="OPCParaBase"/>
    <w:rsid w:val="00862767"/>
    <w:pPr>
      <w:tabs>
        <w:tab w:val="right" w:pos="340"/>
      </w:tabs>
      <w:spacing w:before="60" w:line="240" w:lineRule="auto"/>
      <w:ind w:left="454" w:hanging="454"/>
    </w:pPr>
    <w:rPr>
      <w:sz w:val="20"/>
    </w:rPr>
  </w:style>
  <w:style w:type="paragraph" w:customStyle="1" w:styleId="ETApara">
    <w:name w:val="ETA(para)"/>
    <w:basedOn w:val="OPCParaBase"/>
    <w:rsid w:val="00862767"/>
    <w:pPr>
      <w:tabs>
        <w:tab w:val="right" w:pos="754"/>
      </w:tabs>
      <w:spacing w:before="60" w:line="240" w:lineRule="auto"/>
      <w:ind w:left="828" w:hanging="828"/>
    </w:pPr>
    <w:rPr>
      <w:sz w:val="20"/>
    </w:rPr>
  </w:style>
  <w:style w:type="paragraph" w:customStyle="1" w:styleId="ETAsubpara">
    <w:name w:val="ETA(subpara)"/>
    <w:basedOn w:val="OPCParaBase"/>
    <w:rsid w:val="00862767"/>
    <w:pPr>
      <w:tabs>
        <w:tab w:val="right" w:pos="1083"/>
      </w:tabs>
      <w:spacing w:before="60" w:line="240" w:lineRule="auto"/>
      <w:ind w:left="1191" w:hanging="1191"/>
    </w:pPr>
    <w:rPr>
      <w:sz w:val="20"/>
    </w:rPr>
  </w:style>
  <w:style w:type="paragraph" w:customStyle="1" w:styleId="ETAsub-subpara">
    <w:name w:val="ETA(sub-subpara)"/>
    <w:basedOn w:val="OPCParaBase"/>
    <w:rsid w:val="00862767"/>
    <w:pPr>
      <w:tabs>
        <w:tab w:val="right" w:pos="1412"/>
      </w:tabs>
      <w:spacing w:before="60" w:line="240" w:lineRule="auto"/>
      <w:ind w:left="1525" w:hanging="1525"/>
    </w:pPr>
    <w:rPr>
      <w:sz w:val="20"/>
    </w:rPr>
  </w:style>
  <w:style w:type="character" w:customStyle="1" w:styleId="charlegsubtitle1">
    <w:name w:val="charlegsubtitle1"/>
    <w:basedOn w:val="DefaultParagraphFont"/>
    <w:rsid w:val="00862767"/>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9466653">
      <w:bodyDiv w:val="1"/>
      <w:marLeft w:val="0"/>
      <w:marRight w:val="0"/>
      <w:marTop w:val="0"/>
      <w:marBottom w:val="0"/>
      <w:divBdr>
        <w:top w:val="none" w:sz="0" w:space="0" w:color="auto"/>
        <w:left w:val="none" w:sz="0" w:space="0" w:color="auto"/>
        <w:bottom w:val="none" w:sz="0" w:space="0" w:color="auto"/>
        <w:right w:val="none" w:sz="0" w:space="0" w:color="auto"/>
      </w:divBdr>
    </w:div>
    <w:div w:id="1327049504">
      <w:bodyDiv w:val="1"/>
      <w:marLeft w:val="0"/>
      <w:marRight w:val="0"/>
      <w:marTop w:val="0"/>
      <w:marBottom w:val="0"/>
      <w:divBdr>
        <w:top w:val="none" w:sz="0" w:space="0" w:color="auto"/>
        <w:left w:val="none" w:sz="0" w:space="0" w:color="auto"/>
        <w:bottom w:val="none" w:sz="0" w:space="0" w:color="auto"/>
        <w:right w:val="none" w:sz="0" w:space="0" w:color="auto"/>
      </w:divBdr>
    </w:div>
    <w:div w:id="1405182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77904-DF19-4989-8E6A-5FD202BF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65</Pages>
  <Words>13039</Words>
  <Characters>65887</Characters>
  <Application>Microsoft Office Word</Application>
  <DocSecurity>0</DocSecurity>
  <PresentationFormat/>
  <Lines>1811</Lines>
  <Paragraphs>1055</Paragraphs>
  <ScaleCrop>false</ScaleCrop>
  <HeadingPairs>
    <vt:vector size="2" baseType="variant">
      <vt:variant>
        <vt:lpstr>Title</vt:lpstr>
      </vt:variant>
      <vt:variant>
        <vt:i4>1</vt:i4>
      </vt:variant>
    </vt:vector>
  </HeadingPairs>
  <TitlesOfParts>
    <vt:vector size="1" baseType="lpstr">
      <vt:lpstr>Extradition Regulations 1988</vt:lpstr>
    </vt:vector>
  </TitlesOfParts>
  <Manager/>
  <Company/>
  <LinksUpToDate>false</LinksUpToDate>
  <CharactersWithSpaces>78206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Extradition Regulations 1988</dc:title>
  <dc:subject/>
  <dc:creator/>
  <cp:keywords/>
  <dc:description/>
  <cp:lastModifiedBy/>
  <cp:revision>1</cp:revision>
  <cp:lastPrinted>2013-05-17T05:53:00Z</cp:lastPrinted>
  <dcterms:created xsi:type="dcterms:W3CDTF">2024-12-14T04:54:00Z</dcterms:created>
  <dcterms:modified xsi:type="dcterms:W3CDTF">2024-12-14T04:54:00Z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true</vt:bool>
  </property>
  <property fmtid="{D5CDD505-2E9C-101B-9397-08002B2CF9AE}" pid="6" name="ShortT">
    <vt:lpwstr>Extradition Regulations 1988</vt:lpwstr>
  </property>
  <property fmtid="{D5CDD505-2E9C-101B-9397-08002B2CF9AE}" pid="7" name="ActNo">
    <vt:lpwstr/>
  </property>
  <property fmtid="{D5CDD505-2E9C-101B-9397-08002B2CF9AE}" pid="8" name="Header">
    <vt:lpwstr>Section</vt:lpwstr>
  </property>
  <property fmtid="{D5CDD505-2E9C-101B-9397-08002B2CF9AE}" pid="9" name="DoNotAsk">
    <vt:lpwstr>0</vt:lpwstr>
  </property>
  <property fmtid="{D5CDD505-2E9C-101B-9397-08002B2CF9AE}" pid="10" name="ChangedTitle">
    <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10</vt:lpwstr>
  </property>
  <property fmtid="{D5CDD505-2E9C-101B-9397-08002B2CF9AE}" pid="19" name="StartDate">
    <vt:lpwstr>10 December 2024</vt:lpwstr>
  </property>
  <property fmtid="{D5CDD505-2E9C-101B-9397-08002B2CF9AE}" pid="20" name="IncludesUpTo">
    <vt:lpwstr>F2024L01614</vt:lpwstr>
  </property>
  <property fmtid="{D5CDD505-2E9C-101B-9397-08002B2CF9AE}" pid="21" name="RegisteredDate">
    <vt:lpwstr>19 April 2024</vt:lpwstr>
  </property>
</Properties>
</file>